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32A6" w14:textId="77777777" w:rsidR="003C33AD" w:rsidRDefault="003C33AD" w:rsidP="003C33AD">
      <w:pPr>
        <w:pStyle w:val="DefenceNormal"/>
        <w:jc w:val="center"/>
      </w:pPr>
    </w:p>
    <w:p w14:paraId="0B3A86B0" w14:textId="77777777" w:rsidR="00350574" w:rsidRDefault="00350574" w:rsidP="006C5289">
      <w:pPr>
        <w:pStyle w:val="DefenceNormal"/>
        <w:jc w:val="center"/>
      </w:pPr>
    </w:p>
    <w:p w14:paraId="5F4DBC8B" w14:textId="77777777" w:rsidR="00350574" w:rsidRDefault="00D21A1D" w:rsidP="006C5289">
      <w:pPr>
        <w:pStyle w:val="DefenceNormal"/>
        <w:jc w:val="center"/>
      </w:pPr>
      <w:r>
        <w:rPr>
          <w:noProof/>
          <w:lang w:eastAsia="en-AU"/>
        </w:rPr>
        <w:drawing>
          <wp:inline distT="0" distB="0" distL="0" distR="0" wp14:anchorId="1C8FCB4F" wp14:editId="53774594">
            <wp:extent cx="2169160" cy="71247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712470"/>
                    </a:xfrm>
                    <a:prstGeom prst="rect">
                      <a:avLst/>
                    </a:prstGeom>
                    <a:noFill/>
                    <a:ln>
                      <a:noFill/>
                    </a:ln>
                  </pic:spPr>
                </pic:pic>
              </a:graphicData>
            </a:graphic>
          </wp:inline>
        </w:drawing>
      </w:r>
    </w:p>
    <w:p w14:paraId="4446F996" w14:textId="77777777" w:rsidR="00350574" w:rsidRDefault="00350574" w:rsidP="006C5289">
      <w:pPr>
        <w:pStyle w:val="DefenceNormal"/>
        <w:jc w:val="center"/>
      </w:pPr>
    </w:p>
    <w:p w14:paraId="71E1C834" w14:textId="77777777" w:rsidR="00350574" w:rsidRDefault="00350574" w:rsidP="006C5289">
      <w:pPr>
        <w:pStyle w:val="DefenceNormal"/>
        <w:jc w:val="center"/>
      </w:pPr>
    </w:p>
    <w:p w14:paraId="7DCA757D" w14:textId="77777777" w:rsidR="00CD75B0" w:rsidRDefault="00CD75B0" w:rsidP="006C5289">
      <w:pPr>
        <w:pStyle w:val="DefenceNormal"/>
        <w:jc w:val="center"/>
      </w:pPr>
    </w:p>
    <w:p w14:paraId="5B0A2D53" w14:textId="77777777" w:rsidR="00CD75B0" w:rsidRDefault="00CD75B0" w:rsidP="006C5289">
      <w:pPr>
        <w:pStyle w:val="DefenceNormal"/>
        <w:jc w:val="center"/>
      </w:pPr>
    </w:p>
    <w:p w14:paraId="3079BF2A" w14:textId="77777777" w:rsidR="00350574" w:rsidRPr="00F555D2" w:rsidRDefault="00350574" w:rsidP="00031653">
      <w:pPr>
        <w:pStyle w:val="DefenceNormal"/>
        <w:jc w:val="center"/>
        <w:rPr>
          <w:rFonts w:ascii="Arial" w:hAnsi="Arial" w:cs="Arial"/>
          <w:b/>
          <w:i/>
          <w:color w:val="000000"/>
          <w:sz w:val="32"/>
          <w:szCs w:val="32"/>
        </w:rPr>
      </w:pPr>
      <w:bookmarkStart w:id="0" w:name="_Toc73783930"/>
      <w:bookmarkStart w:id="1" w:name="_Toc73783981"/>
      <w:bookmarkStart w:id="2" w:name="_Toc73784748"/>
      <w:bookmarkStart w:id="3" w:name="_Toc73788291"/>
      <w:r>
        <w:rPr>
          <w:rFonts w:ascii="Arial" w:hAnsi="Arial" w:cs="Arial"/>
          <w:b/>
          <w:color w:val="000000"/>
          <w:sz w:val="32"/>
          <w:szCs w:val="32"/>
        </w:rPr>
        <w:t>ATM</w:t>
      </w:r>
      <w:r w:rsidRPr="00F555D2">
        <w:rPr>
          <w:rFonts w:ascii="Arial" w:hAnsi="Arial" w:cs="Arial"/>
          <w:b/>
          <w:color w:val="000000"/>
          <w:sz w:val="32"/>
          <w:szCs w:val="32"/>
        </w:rPr>
        <w:t xml:space="preserve"> </w:t>
      </w:r>
      <w:r>
        <w:rPr>
          <w:rFonts w:ascii="Arial" w:hAnsi="Arial" w:cs="Arial"/>
          <w:b/>
          <w:color w:val="000000"/>
          <w:sz w:val="32"/>
          <w:szCs w:val="32"/>
        </w:rPr>
        <w:t>ID</w:t>
      </w:r>
      <w:r w:rsidRPr="00F555D2">
        <w:rPr>
          <w:rFonts w:ascii="Arial" w:hAnsi="Arial" w:cs="Arial"/>
          <w:b/>
          <w:color w:val="000000"/>
          <w:sz w:val="32"/>
          <w:szCs w:val="32"/>
        </w:rPr>
        <w:t xml:space="preserve">: </w:t>
      </w:r>
      <w:r w:rsidRPr="00F555D2">
        <w:rPr>
          <w:rFonts w:ascii="Arial" w:hAnsi="Arial" w:cs="Arial"/>
          <w:b/>
          <w:i/>
          <w:color w:val="000000"/>
          <w:sz w:val="32"/>
          <w:szCs w:val="32"/>
        </w:rPr>
        <w:t xml:space="preserve">[INSERT </w:t>
      </w:r>
      <w:r>
        <w:rPr>
          <w:rFonts w:ascii="Arial" w:hAnsi="Arial" w:cs="Arial"/>
          <w:b/>
          <w:i/>
          <w:color w:val="000000"/>
          <w:sz w:val="32"/>
          <w:szCs w:val="32"/>
        </w:rPr>
        <w:t>ATM</w:t>
      </w:r>
      <w:r w:rsidRPr="00F555D2">
        <w:rPr>
          <w:rFonts w:ascii="Arial" w:hAnsi="Arial" w:cs="Arial"/>
          <w:b/>
          <w:i/>
          <w:color w:val="000000"/>
          <w:sz w:val="32"/>
          <w:szCs w:val="32"/>
        </w:rPr>
        <w:t xml:space="preserve"> </w:t>
      </w:r>
      <w:r>
        <w:rPr>
          <w:rFonts w:ascii="Arial" w:hAnsi="Arial" w:cs="Arial"/>
          <w:b/>
          <w:i/>
          <w:color w:val="000000"/>
          <w:sz w:val="32"/>
          <w:szCs w:val="32"/>
        </w:rPr>
        <w:t>ID</w:t>
      </w:r>
      <w:r w:rsidRPr="00F555D2">
        <w:rPr>
          <w:rFonts w:ascii="Arial" w:hAnsi="Arial" w:cs="Arial"/>
          <w:b/>
          <w:i/>
          <w:color w:val="000000"/>
          <w:sz w:val="32"/>
          <w:szCs w:val="32"/>
        </w:rPr>
        <w:t>]</w:t>
      </w:r>
    </w:p>
    <w:p w14:paraId="49A78B5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 xml:space="preserve">PROJECT NO: </w:t>
      </w:r>
      <w:r w:rsidRPr="00F555D2">
        <w:rPr>
          <w:rFonts w:ascii="Arial" w:hAnsi="Arial" w:cs="Arial"/>
          <w:b/>
          <w:i/>
          <w:color w:val="000000"/>
          <w:sz w:val="32"/>
          <w:szCs w:val="32"/>
        </w:rPr>
        <w:t>[INSERT PROJECT NUMBER]</w:t>
      </w:r>
      <w:bookmarkEnd w:id="0"/>
      <w:bookmarkEnd w:id="1"/>
      <w:bookmarkEnd w:id="2"/>
      <w:bookmarkEnd w:id="3"/>
    </w:p>
    <w:p w14:paraId="3B98933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PROJECT NAME:</w:t>
      </w:r>
      <w:r w:rsidRPr="00F555D2">
        <w:rPr>
          <w:rFonts w:ascii="Arial" w:hAnsi="Arial" w:cs="Arial"/>
          <w:b/>
          <w:i/>
          <w:color w:val="000000"/>
          <w:sz w:val="32"/>
          <w:szCs w:val="32"/>
        </w:rPr>
        <w:t xml:space="preserve"> [INSERT</w:t>
      </w:r>
      <w:r>
        <w:rPr>
          <w:rFonts w:ascii="Arial" w:hAnsi="Arial" w:cs="Arial"/>
          <w:b/>
          <w:i/>
          <w:color w:val="000000"/>
          <w:sz w:val="32"/>
          <w:szCs w:val="32"/>
        </w:rPr>
        <w:t xml:space="preserve"> PROJECT NAME AND DESCRIPTION OF WORKS, AS APPLICABLE</w:t>
      </w:r>
      <w:r w:rsidRPr="00F555D2">
        <w:rPr>
          <w:rFonts w:ascii="Arial" w:hAnsi="Arial" w:cs="Arial"/>
          <w:b/>
          <w:i/>
          <w:color w:val="000000"/>
          <w:sz w:val="32"/>
          <w:szCs w:val="32"/>
        </w:rPr>
        <w:t>]</w:t>
      </w:r>
    </w:p>
    <w:p w14:paraId="6753A6CD" w14:textId="77777777" w:rsidR="00350574" w:rsidRPr="00F555D2" w:rsidRDefault="00350574" w:rsidP="00031653">
      <w:pPr>
        <w:pStyle w:val="DefenceNormal"/>
        <w:jc w:val="center"/>
        <w:rPr>
          <w:rFonts w:ascii="Arial" w:hAnsi="Arial" w:cs="Arial"/>
          <w:b/>
          <w:i/>
          <w:color w:val="000000"/>
          <w:sz w:val="32"/>
          <w:szCs w:val="32"/>
        </w:rPr>
      </w:pPr>
    </w:p>
    <w:p w14:paraId="0F32E4D0" w14:textId="4ACE6ACB" w:rsidR="00350574" w:rsidRDefault="00350574" w:rsidP="00031653">
      <w:pPr>
        <w:pStyle w:val="DefenceNormal"/>
        <w:jc w:val="center"/>
        <w:rPr>
          <w:rFonts w:ascii="Arial" w:hAnsi="Arial" w:cs="Arial"/>
          <w:b/>
          <w:color w:val="000000"/>
          <w:sz w:val="32"/>
          <w:szCs w:val="32"/>
        </w:rPr>
      </w:pPr>
      <w:bookmarkStart w:id="4" w:name="_Toc73783931"/>
      <w:bookmarkStart w:id="5" w:name="_Toc73783982"/>
      <w:bookmarkStart w:id="6" w:name="_Toc73784749"/>
      <w:bookmarkStart w:id="7" w:name="_Toc73788292"/>
      <w:r>
        <w:rPr>
          <w:rFonts w:ascii="Arial" w:hAnsi="Arial" w:cs="Arial"/>
          <w:b/>
          <w:color w:val="000000"/>
          <w:sz w:val="32"/>
          <w:szCs w:val="32"/>
        </w:rPr>
        <w:t>MANAGING CONTRACTOR CONTRACT</w:t>
      </w:r>
      <w:bookmarkEnd w:id="4"/>
      <w:bookmarkEnd w:id="5"/>
      <w:bookmarkEnd w:id="6"/>
      <w:bookmarkEnd w:id="7"/>
    </w:p>
    <w:p w14:paraId="2E80A6FA" w14:textId="77777777" w:rsidR="00350574" w:rsidRDefault="00350574" w:rsidP="00031653">
      <w:pPr>
        <w:pStyle w:val="DefenceNormal"/>
        <w:jc w:val="center"/>
        <w:rPr>
          <w:rFonts w:ascii="Arial" w:hAnsi="Arial" w:cs="Arial"/>
          <w:b/>
          <w:color w:val="000000"/>
          <w:sz w:val="32"/>
          <w:szCs w:val="32"/>
        </w:rPr>
      </w:pPr>
      <w:bookmarkStart w:id="8" w:name="_Toc73783932"/>
      <w:bookmarkStart w:id="9" w:name="_Toc73783983"/>
      <w:bookmarkStart w:id="10" w:name="_Toc73784750"/>
      <w:bookmarkStart w:id="11" w:name="_Toc73788293"/>
      <w:r w:rsidRPr="00F555D2">
        <w:rPr>
          <w:rFonts w:ascii="Arial" w:hAnsi="Arial" w:cs="Arial"/>
          <w:b/>
          <w:color w:val="000000"/>
          <w:sz w:val="32"/>
          <w:szCs w:val="32"/>
        </w:rPr>
        <w:t>TENDER DOCUMENTS</w:t>
      </w:r>
      <w:bookmarkEnd w:id="8"/>
      <w:bookmarkEnd w:id="9"/>
      <w:bookmarkEnd w:id="10"/>
      <w:bookmarkEnd w:id="11"/>
    </w:p>
    <w:p w14:paraId="46ACF2C0" w14:textId="77777777" w:rsidR="00D76244" w:rsidRDefault="00D76244" w:rsidP="00970D96">
      <w:pPr>
        <w:pStyle w:val="DefenceNormal"/>
        <w:rPr>
          <w:b/>
          <w:bCs/>
        </w:rPr>
      </w:pPr>
    </w:p>
    <w:p w14:paraId="18928D21" w14:textId="77660E5C" w:rsidR="00350574" w:rsidRPr="00E24A86" w:rsidRDefault="00350574" w:rsidP="00970D96">
      <w:pPr>
        <w:pStyle w:val="DefenceNormal"/>
        <w:rPr>
          <w:b/>
          <w:bCs/>
          <w:i/>
          <w:color w:val="000000"/>
        </w:rPr>
      </w:pPr>
      <w:r w:rsidRPr="00E24A86">
        <w:rPr>
          <w:b/>
          <w:bCs/>
          <w:i/>
          <w:caps/>
          <w:color w:val="000000"/>
        </w:rPr>
        <w:t xml:space="preserve">[Last amended: </w:t>
      </w:r>
      <w:r w:rsidR="00E1572A">
        <w:rPr>
          <w:b/>
          <w:bCs/>
          <w:i/>
          <w:caps/>
          <w:color w:val="000000"/>
        </w:rPr>
        <w:t>22 November</w:t>
      </w:r>
      <w:r w:rsidR="006D34B8">
        <w:rPr>
          <w:b/>
          <w:bCs/>
          <w:i/>
          <w:caps/>
          <w:color w:val="000000"/>
        </w:rPr>
        <w:t xml:space="preserve"> </w:t>
      </w:r>
      <w:r w:rsidR="008C45DD" w:rsidRPr="00E24A86">
        <w:rPr>
          <w:b/>
          <w:bCs/>
          <w:i/>
          <w:caps/>
          <w:color w:val="000000"/>
        </w:rPr>
        <w:t>202</w:t>
      </w:r>
      <w:r w:rsidR="009C5CA9">
        <w:rPr>
          <w:b/>
          <w:bCs/>
          <w:i/>
          <w:caps/>
          <w:color w:val="000000"/>
        </w:rPr>
        <w:t>4</w:t>
      </w:r>
      <w:r w:rsidR="00F457E5" w:rsidRPr="00E24A86">
        <w:rPr>
          <w:b/>
          <w:bCs/>
          <w:i/>
          <w:caps/>
          <w:color w:val="000000"/>
        </w:rPr>
        <w:t xml:space="preserve"> </w:t>
      </w:r>
      <w:r w:rsidRPr="00E24A86">
        <w:rPr>
          <w:b/>
          <w:bCs/>
          <w:i/>
          <w:caps/>
          <w:color w:val="000000"/>
        </w:rPr>
        <w:t xml:space="preserve">- </w:t>
      </w:r>
      <w:r w:rsidRPr="00E24A86">
        <w:rPr>
          <w:b/>
          <w:bCs/>
          <w:i/>
          <w:color w:val="000000"/>
        </w:rPr>
        <w:t>PLEASE REMOVE BEFORE THE TENDER DOCUMENTS ARE PUBLISHED ON AUSTENDER OR OTHERWISE ISSUED TO TENDERERS]</w:t>
      </w:r>
    </w:p>
    <w:p w14:paraId="493CE954" w14:textId="77777777" w:rsidR="00350574" w:rsidRPr="00F555D2" w:rsidRDefault="00350574" w:rsidP="004E1D6B">
      <w:pPr>
        <w:pStyle w:val="DefenceNormal"/>
        <w:rPr>
          <w:b/>
        </w:rPr>
      </w:pPr>
      <w:r w:rsidRPr="00F555D2">
        <w:rPr>
          <w:b/>
        </w:rPr>
        <w:t>Please note:</w:t>
      </w:r>
    </w:p>
    <w:p w14:paraId="40D01A26" w14:textId="191A554C" w:rsidR="00350574" w:rsidRPr="00F555D2" w:rsidRDefault="00350574" w:rsidP="004B3D9D">
      <w:pPr>
        <w:pStyle w:val="ListBullet"/>
      </w:pPr>
      <w:r w:rsidRPr="00F555D2">
        <w:t xml:space="preserve">matters in </w:t>
      </w:r>
      <w:r w:rsidRPr="00F555D2">
        <w:rPr>
          <w:b/>
          <w:bCs/>
          <w:i/>
          <w:iCs/>
        </w:rPr>
        <w:t>[SQUARE BRACKETS AND ITALICS]</w:t>
      </w:r>
      <w:r w:rsidRPr="00F555D2">
        <w:t xml:space="preserve"> are to be completed by </w:t>
      </w:r>
      <w:r w:rsidR="00493DDD">
        <w:t>the Commonwealth/Tender Administrator</w:t>
      </w:r>
      <w:r w:rsidR="00493DDD" w:rsidRPr="00F555D2">
        <w:t xml:space="preserve"> </w:t>
      </w:r>
      <w:r w:rsidRPr="00F555D2">
        <w:t xml:space="preserve">before </w:t>
      </w:r>
      <w:r>
        <w:t xml:space="preserve">the </w:t>
      </w:r>
      <w:r w:rsidRPr="00D52739">
        <w:t>Tender Documents</w:t>
      </w:r>
      <w:r w:rsidRPr="00F555D2">
        <w:t xml:space="preserve"> are</w:t>
      </w:r>
      <w:r>
        <w:t xml:space="preserve"> published on </w:t>
      </w:r>
      <w:proofErr w:type="spellStart"/>
      <w:r>
        <w:t>AusTender</w:t>
      </w:r>
      <w:proofErr w:type="spellEnd"/>
      <w:r>
        <w:t xml:space="preserve"> or</w:t>
      </w:r>
      <w:r w:rsidRPr="00F555D2">
        <w:t xml:space="preserve"> </w:t>
      </w:r>
      <w:r>
        <w:t>otherwise issued to Tenderers</w:t>
      </w:r>
      <w:r w:rsidRPr="00F555D2">
        <w:t>; and</w:t>
      </w:r>
    </w:p>
    <w:p w14:paraId="0A880D75" w14:textId="77777777" w:rsidR="00350574" w:rsidRDefault="00350574" w:rsidP="004B3D9D">
      <w:pPr>
        <w:pStyle w:val="ListBullet"/>
      </w:pPr>
      <w:r w:rsidRPr="00F555D2">
        <w:t xml:space="preserve">matters in </w:t>
      </w:r>
      <w:r w:rsidRPr="00B86716">
        <w:rPr>
          <w:b/>
          <w:bCs/>
        </w:rPr>
        <w:t>[SQUARE BRACKETS AND BOLD]</w:t>
      </w:r>
      <w:r w:rsidRPr="00F555D2">
        <w:t xml:space="preserve"> are to be completed by the </w:t>
      </w:r>
      <w:r w:rsidRPr="00D52739">
        <w:t>Tenderer</w:t>
      </w:r>
      <w:r w:rsidRPr="00F555D2">
        <w:t xml:space="preserve"> before </w:t>
      </w:r>
      <w:r>
        <w:t>lodging</w:t>
      </w:r>
      <w:r w:rsidRPr="00F555D2">
        <w:t xml:space="preserve"> a </w:t>
      </w:r>
      <w:r w:rsidRPr="00D52739">
        <w:t>Tender</w:t>
      </w:r>
      <w:r w:rsidRPr="00F555D2">
        <w:t>.</w:t>
      </w:r>
    </w:p>
    <w:p w14:paraId="13093787" w14:textId="04D7118E" w:rsidR="00067937" w:rsidRPr="00A528B0" w:rsidRDefault="00067937" w:rsidP="00067937">
      <w:pPr>
        <w:pStyle w:val="ListBullet"/>
        <w:numPr>
          <w:ilvl w:val="0"/>
          <w:numId w:val="0"/>
        </w:numPr>
        <w:tabs>
          <w:tab w:val="left" w:pos="4820"/>
        </w:tabs>
      </w:pPr>
      <w:r>
        <w:rPr>
          <w:b/>
          <w:bCs/>
          <w:i/>
          <w:iCs/>
        </w:rPr>
        <w:t xml:space="preserve">[NOTE TO COMMONWEALTH/TENDER ADMINISTRATOR: THE TENDER VALIDITY PERIOD SPECIFIED IN CLAUSE </w:t>
      </w:r>
      <w:r>
        <w:rPr>
          <w:b/>
          <w:bCs/>
          <w:i/>
          <w:iCs/>
        </w:rPr>
        <w:fldChar w:fldCharType="begin"/>
      </w:r>
      <w:r>
        <w:rPr>
          <w:b/>
          <w:bCs/>
          <w:i/>
          <w:iCs/>
        </w:rPr>
        <w:instrText xml:space="preserve"> REF _Ref7163228 \w \h </w:instrText>
      </w:r>
      <w:r>
        <w:rPr>
          <w:b/>
          <w:bCs/>
          <w:i/>
          <w:iCs/>
        </w:rPr>
      </w:r>
      <w:r>
        <w:rPr>
          <w:b/>
          <w:bCs/>
          <w:i/>
          <w:iCs/>
        </w:rPr>
        <w:fldChar w:fldCharType="separate"/>
      </w:r>
      <w:r w:rsidR="000E0EAD">
        <w:rPr>
          <w:b/>
          <w:bCs/>
          <w:i/>
          <w:iCs/>
        </w:rPr>
        <w:t>2.1(x)(i)</w:t>
      </w:r>
      <w:r>
        <w:rPr>
          <w:b/>
          <w:bCs/>
          <w:i/>
          <w:iCs/>
        </w:rPr>
        <w:fldChar w:fldCharType="end"/>
      </w:r>
      <w:r>
        <w:rPr>
          <w:b/>
          <w:bCs/>
          <w:i/>
          <w:iCs/>
        </w:rPr>
        <w:t xml:space="preserve"> MUST NOT BE AMENDED </w:t>
      </w:r>
      <w:r w:rsidR="00F012CE">
        <w:rPr>
          <w:b/>
          <w:bCs/>
          <w:i/>
          <w:iCs/>
        </w:rPr>
        <w:t xml:space="preserve">OR LATER EXTENDED </w:t>
      </w:r>
      <w:r>
        <w:rPr>
          <w:b/>
          <w:bCs/>
          <w:i/>
          <w:iCs/>
        </w:rPr>
        <w:t xml:space="preserve">WITHOUT </w:t>
      </w:r>
      <w:r w:rsidRPr="0090015C">
        <w:rPr>
          <w:b/>
          <w:i/>
          <w:iCs/>
        </w:rPr>
        <w:t xml:space="preserve">PRIOR APPROVAL FROM </w:t>
      </w:r>
      <w:r w:rsidR="00F012CE">
        <w:rPr>
          <w:b/>
          <w:i/>
          <w:iCs/>
        </w:rPr>
        <w:t>THE DELEGATE</w:t>
      </w:r>
      <w:r>
        <w:rPr>
          <w:b/>
          <w:i/>
          <w:iCs/>
        </w:rPr>
        <w:t>]</w:t>
      </w:r>
    </w:p>
    <w:p w14:paraId="2078F954" w14:textId="77777777" w:rsidR="00350574" w:rsidRPr="0096391B" w:rsidRDefault="00350574" w:rsidP="00743498">
      <w:pPr>
        <w:pStyle w:val="DefenceNormal"/>
      </w:pPr>
    </w:p>
    <w:p w14:paraId="5C01CB5A" w14:textId="77777777" w:rsidR="00350574" w:rsidRDefault="00350574" w:rsidP="00743498">
      <w:pPr>
        <w:pStyle w:val="DefenceNormal"/>
        <w:sectPr w:rsidR="00350574" w:rsidSect="008E588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titlePg/>
          <w:docGrid w:linePitch="360"/>
        </w:sectPr>
      </w:pPr>
    </w:p>
    <w:p w14:paraId="4BE3329B" w14:textId="77777777" w:rsidR="00350574" w:rsidRDefault="00350574" w:rsidP="00B732F9">
      <w:pPr>
        <w:pStyle w:val="TOCHeader"/>
      </w:pPr>
      <w:r>
        <w:lastRenderedPageBreak/>
        <w:t>Contents</w:t>
      </w:r>
    </w:p>
    <w:sdt>
      <w:sdtPr>
        <w:rPr>
          <w:rFonts w:ascii="Times New Roman" w:hAnsi="Times New Roman"/>
          <w:b w:val="0"/>
          <w:caps w:val="0"/>
          <w:szCs w:val="20"/>
        </w:rPr>
        <w:id w:val="1689244369"/>
        <w:docPartObj>
          <w:docPartGallery w:val="Table of Contents"/>
          <w:docPartUnique/>
        </w:docPartObj>
      </w:sdtPr>
      <w:sdtEndPr/>
      <w:sdtContent>
        <w:p w14:paraId="4FEBD50D" w14:textId="5F43AF06" w:rsidR="00B2792E" w:rsidRDefault="007F42BA">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"Defence Part Heading,1,Defence Tender Schedule Heading,1,DefenceHeading 1,1,Defence</w:instrText>
          </w:r>
          <w:r w:rsidRPr="003222BB">
            <w:instrText>Heading</w:instrText>
          </w:r>
          <w:r>
            <w:instrText xml:space="preserve"> 9,1 " </w:instrText>
          </w:r>
          <w:r>
            <w:fldChar w:fldCharType="separate"/>
          </w:r>
          <w:hyperlink w:anchor="_Toc183157541" w:history="1">
            <w:r w:rsidR="00B2792E" w:rsidRPr="006D2367">
              <w:rPr>
                <w:rStyle w:val="Hyperlink"/>
                <w:noProof/>
              </w:rPr>
              <w:t>Part 1 - TENDER CONDITIONS</w:t>
            </w:r>
            <w:r w:rsidR="00B2792E">
              <w:rPr>
                <w:noProof/>
                <w:webHidden/>
              </w:rPr>
              <w:tab/>
            </w:r>
            <w:r w:rsidR="00B2792E">
              <w:rPr>
                <w:noProof/>
                <w:webHidden/>
              </w:rPr>
              <w:fldChar w:fldCharType="begin"/>
            </w:r>
            <w:r w:rsidR="00B2792E">
              <w:rPr>
                <w:noProof/>
                <w:webHidden/>
              </w:rPr>
              <w:instrText xml:space="preserve"> PAGEREF _Toc183157541 \h </w:instrText>
            </w:r>
            <w:r w:rsidR="00B2792E">
              <w:rPr>
                <w:noProof/>
                <w:webHidden/>
              </w:rPr>
            </w:r>
            <w:r w:rsidR="00B2792E">
              <w:rPr>
                <w:noProof/>
                <w:webHidden/>
              </w:rPr>
              <w:fldChar w:fldCharType="separate"/>
            </w:r>
            <w:r w:rsidR="00F91B1F">
              <w:rPr>
                <w:noProof/>
                <w:webHidden/>
              </w:rPr>
              <w:t>1</w:t>
            </w:r>
            <w:r w:rsidR="00B2792E">
              <w:rPr>
                <w:noProof/>
                <w:webHidden/>
              </w:rPr>
              <w:fldChar w:fldCharType="end"/>
            </w:r>
          </w:hyperlink>
        </w:p>
        <w:p w14:paraId="25594431" w14:textId="6975E17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2" w:history="1">
            <w:r w:rsidRPr="006D2367">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Information for Tenderers</w:t>
            </w:r>
            <w:r>
              <w:rPr>
                <w:noProof/>
                <w:webHidden/>
              </w:rPr>
              <w:tab/>
            </w:r>
            <w:r>
              <w:rPr>
                <w:noProof/>
                <w:webHidden/>
              </w:rPr>
              <w:fldChar w:fldCharType="begin"/>
            </w:r>
            <w:r>
              <w:rPr>
                <w:noProof/>
                <w:webHidden/>
              </w:rPr>
              <w:instrText xml:space="preserve"> PAGEREF _Toc183157542 \h </w:instrText>
            </w:r>
            <w:r>
              <w:rPr>
                <w:noProof/>
                <w:webHidden/>
              </w:rPr>
            </w:r>
            <w:r>
              <w:rPr>
                <w:noProof/>
                <w:webHidden/>
              </w:rPr>
              <w:fldChar w:fldCharType="separate"/>
            </w:r>
            <w:r w:rsidR="00F91B1F">
              <w:rPr>
                <w:noProof/>
                <w:webHidden/>
              </w:rPr>
              <w:t>2</w:t>
            </w:r>
            <w:r>
              <w:rPr>
                <w:noProof/>
                <w:webHidden/>
              </w:rPr>
              <w:fldChar w:fldCharType="end"/>
            </w:r>
          </w:hyperlink>
        </w:p>
        <w:p w14:paraId="6C99D7ED" w14:textId="40461AAF"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3" w:history="1">
            <w:r w:rsidRPr="006D2367">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Interpretation of Tender Documents, questions AND amendments</w:t>
            </w:r>
            <w:r>
              <w:rPr>
                <w:noProof/>
                <w:webHidden/>
              </w:rPr>
              <w:tab/>
            </w:r>
            <w:r>
              <w:rPr>
                <w:noProof/>
                <w:webHidden/>
              </w:rPr>
              <w:fldChar w:fldCharType="begin"/>
            </w:r>
            <w:r>
              <w:rPr>
                <w:noProof/>
                <w:webHidden/>
              </w:rPr>
              <w:instrText xml:space="preserve"> PAGEREF _Toc183157543 \h </w:instrText>
            </w:r>
            <w:r>
              <w:rPr>
                <w:noProof/>
                <w:webHidden/>
              </w:rPr>
            </w:r>
            <w:r>
              <w:rPr>
                <w:noProof/>
                <w:webHidden/>
              </w:rPr>
              <w:fldChar w:fldCharType="separate"/>
            </w:r>
            <w:r w:rsidR="00F91B1F">
              <w:rPr>
                <w:noProof/>
                <w:webHidden/>
              </w:rPr>
              <w:t>2</w:t>
            </w:r>
            <w:r>
              <w:rPr>
                <w:noProof/>
                <w:webHidden/>
              </w:rPr>
              <w:fldChar w:fldCharType="end"/>
            </w:r>
          </w:hyperlink>
        </w:p>
        <w:p w14:paraId="64FD8DEA" w14:textId="1BBDD405"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4" w:history="1">
            <w:r w:rsidRPr="006D2367">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TENDERS</w:t>
            </w:r>
            <w:r>
              <w:rPr>
                <w:noProof/>
                <w:webHidden/>
              </w:rPr>
              <w:tab/>
            </w:r>
            <w:r>
              <w:rPr>
                <w:noProof/>
                <w:webHidden/>
              </w:rPr>
              <w:fldChar w:fldCharType="begin"/>
            </w:r>
            <w:r>
              <w:rPr>
                <w:noProof/>
                <w:webHidden/>
              </w:rPr>
              <w:instrText xml:space="preserve"> PAGEREF _Toc183157544 \h </w:instrText>
            </w:r>
            <w:r>
              <w:rPr>
                <w:noProof/>
                <w:webHidden/>
              </w:rPr>
            </w:r>
            <w:r>
              <w:rPr>
                <w:noProof/>
                <w:webHidden/>
              </w:rPr>
              <w:fldChar w:fldCharType="separate"/>
            </w:r>
            <w:r w:rsidR="00F91B1F">
              <w:rPr>
                <w:noProof/>
                <w:webHidden/>
              </w:rPr>
              <w:t>6</w:t>
            </w:r>
            <w:r>
              <w:rPr>
                <w:noProof/>
                <w:webHidden/>
              </w:rPr>
              <w:fldChar w:fldCharType="end"/>
            </w:r>
          </w:hyperlink>
        </w:p>
        <w:p w14:paraId="6E3A3CB8" w14:textId="7486B02C"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5" w:history="1">
            <w:r w:rsidRPr="006D2367">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Evaluation of Tenders</w:t>
            </w:r>
            <w:r>
              <w:rPr>
                <w:noProof/>
                <w:webHidden/>
              </w:rPr>
              <w:tab/>
            </w:r>
            <w:r>
              <w:rPr>
                <w:noProof/>
                <w:webHidden/>
              </w:rPr>
              <w:fldChar w:fldCharType="begin"/>
            </w:r>
            <w:r>
              <w:rPr>
                <w:noProof/>
                <w:webHidden/>
              </w:rPr>
              <w:instrText xml:space="preserve"> PAGEREF _Toc183157545 \h </w:instrText>
            </w:r>
            <w:r>
              <w:rPr>
                <w:noProof/>
                <w:webHidden/>
              </w:rPr>
            </w:r>
            <w:r>
              <w:rPr>
                <w:noProof/>
                <w:webHidden/>
              </w:rPr>
              <w:fldChar w:fldCharType="separate"/>
            </w:r>
            <w:r w:rsidR="00F91B1F">
              <w:rPr>
                <w:noProof/>
                <w:webHidden/>
              </w:rPr>
              <w:t>9</w:t>
            </w:r>
            <w:r>
              <w:rPr>
                <w:noProof/>
                <w:webHidden/>
              </w:rPr>
              <w:fldChar w:fldCharType="end"/>
            </w:r>
          </w:hyperlink>
        </w:p>
        <w:p w14:paraId="4B386291" w14:textId="5B1D6A3E"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6" w:history="1">
            <w:r w:rsidRPr="006D2367">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Tenderer's Due Diligence</w:t>
            </w:r>
            <w:r>
              <w:rPr>
                <w:noProof/>
                <w:webHidden/>
              </w:rPr>
              <w:tab/>
            </w:r>
            <w:r>
              <w:rPr>
                <w:noProof/>
                <w:webHidden/>
              </w:rPr>
              <w:fldChar w:fldCharType="begin"/>
            </w:r>
            <w:r>
              <w:rPr>
                <w:noProof/>
                <w:webHidden/>
              </w:rPr>
              <w:instrText xml:space="preserve"> PAGEREF _Toc183157546 \h </w:instrText>
            </w:r>
            <w:r>
              <w:rPr>
                <w:noProof/>
                <w:webHidden/>
              </w:rPr>
            </w:r>
            <w:r>
              <w:rPr>
                <w:noProof/>
                <w:webHidden/>
              </w:rPr>
              <w:fldChar w:fldCharType="separate"/>
            </w:r>
            <w:r w:rsidR="00F91B1F">
              <w:rPr>
                <w:noProof/>
                <w:webHidden/>
              </w:rPr>
              <w:t>12</w:t>
            </w:r>
            <w:r>
              <w:rPr>
                <w:noProof/>
                <w:webHidden/>
              </w:rPr>
              <w:fldChar w:fldCharType="end"/>
            </w:r>
          </w:hyperlink>
        </w:p>
        <w:p w14:paraId="4D2A3B1A" w14:textId="70914A58"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7" w:history="1">
            <w:r w:rsidRPr="006D2367">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Information Documents</w:t>
            </w:r>
            <w:r>
              <w:rPr>
                <w:noProof/>
                <w:webHidden/>
              </w:rPr>
              <w:tab/>
            </w:r>
            <w:r>
              <w:rPr>
                <w:noProof/>
                <w:webHidden/>
              </w:rPr>
              <w:fldChar w:fldCharType="begin"/>
            </w:r>
            <w:r>
              <w:rPr>
                <w:noProof/>
                <w:webHidden/>
              </w:rPr>
              <w:instrText xml:space="preserve"> PAGEREF _Toc183157547 \h </w:instrText>
            </w:r>
            <w:r>
              <w:rPr>
                <w:noProof/>
                <w:webHidden/>
              </w:rPr>
            </w:r>
            <w:r>
              <w:rPr>
                <w:noProof/>
                <w:webHidden/>
              </w:rPr>
              <w:fldChar w:fldCharType="separate"/>
            </w:r>
            <w:r w:rsidR="00F91B1F">
              <w:rPr>
                <w:noProof/>
                <w:webHidden/>
              </w:rPr>
              <w:t>13</w:t>
            </w:r>
            <w:r>
              <w:rPr>
                <w:noProof/>
                <w:webHidden/>
              </w:rPr>
              <w:fldChar w:fldCharType="end"/>
            </w:r>
          </w:hyperlink>
        </w:p>
        <w:p w14:paraId="682A39E5" w14:textId="2E71A12A"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8" w:history="1">
            <w:r w:rsidRPr="006D2367">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Proposed Procedure Before and After ATM CLOSE DATE AND ATM Close TIME</w:t>
            </w:r>
            <w:r>
              <w:rPr>
                <w:noProof/>
                <w:webHidden/>
              </w:rPr>
              <w:tab/>
            </w:r>
            <w:r>
              <w:rPr>
                <w:noProof/>
                <w:webHidden/>
              </w:rPr>
              <w:fldChar w:fldCharType="begin"/>
            </w:r>
            <w:r>
              <w:rPr>
                <w:noProof/>
                <w:webHidden/>
              </w:rPr>
              <w:instrText xml:space="preserve"> PAGEREF _Toc183157548 \h </w:instrText>
            </w:r>
            <w:r>
              <w:rPr>
                <w:noProof/>
                <w:webHidden/>
              </w:rPr>
            </w:r>
            <w:r>
              <w:rPr>
                <w:noProof/>
                <w:webHidden/>
              </w:rPr>
              <w:fldChar w:fldCharType="separate"/>
            </w:r>
            <w:r w:rsidR="00F91B1F">
              <w:rPr>
                <w:noProof/>
                <w:webHidden/>
              </w:rPr>
              <w:t>13</w:t>
            </w:r>
            <w:r>
              <w:rPr>
                <w:noProof/>
                <w:webHidden/>
              </w:rPr>
              <w:fldChar w:fldCharType="end"/>
            </w:r>
          </w:hyperlink>
        </w:p>
        <w:p w14:paraId="36FC0426" w14:textId="0D16B2DE"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49" w:history="1">
            <w:r w:rsidRPr="006D2367">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Acceptance of Tenders</w:t>
            </w:r>
            <w:r>
              <w:rPr>
                <w:noProof/>
                <w:webHidden/>
              </w:rPr>
              <w:tab/>
            </w:r>
            <w:r>
              <w:rPr>
                <w:noProof/>
                <w:webHidden/>
              </w:rPr>
              <w:fldChar w:fldCharType="begin"/>
            </w:r>
            <w:r>
              <w:rPr>
                <w:noProof/>
                <w:webHidden/>
              </w:rPr>
              <w:instrText xml:space="preserve"> PAGEREF _Toc183157549 \h </w:instrText>
            </w:r>
            <w:r>
              <w:rPr>
                <w:noProof/>
                <w:webHidden/>
              </w:rPr>
            </w:r>
            <w:r>
              <w:rPr>
                <w:noProof/>
                <w:webHidden/>
              </w:rPr>
              <w:fldChar w:fldCharType="separate"/>
            </w:r>
            <w:r w:rsidR="00F91B1F">
              <w:rPr>
                <w:noProof/>
                <w:webHidden/>
              </w:rPr>
              <w:t>16</w:t>
            </w:r>
            <w:r>
              <w:rPr>
                <w:noProof/>
                <w:webHidden/>
              </w:rPr>
              <w:fldChar w:fldCharType="end"/>
            </w:r>
          </w:hyperlink>
        </w:p>
        <w:p w14:paraId="7D37E63D" w14:textId="5257E630"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0" w:history="1">
            <w:r w:rsidRPr="006D2367">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Notification and debrief</w:t>
            </w:r>
            <w:r>
              <w:rPr>
                <w:noProof/>
                <w:webHidden/>
              </w:rPr>
              <w:tab/>
            </w:r>
            <w:r>
              <w:rPr>
                <w:noProof/>
                <w:webHidden/>
              </w:rPr>
              <w:fldChar w:fldCharType="begin"/>
            </w:r>
            <w:r>
              <w:rPr>
                <w:noProof/>
                <w:webHidden/>
              </w:rPr>
              <w:instrText xml:space="preserve"> PAGEREF _Toc183157550 \h </w:instrText>
            </w:r>
            <w:r>
              <w:rPr>
                <w:noProof/>
                <w:webHidden/>
              </w:rPr>
            </w:r>
            <w:r>
              <w:rPr>
                <w:noProof/>
                <w:webHidden/>
              </w:rPr>
              <w:fldChar w:fldCharType="separate"/>
            </w:r>
            <w:r w:rsidR="00F91B1F">
              <w:rPr>
                <w:noProof/>
                <w:webHidden/>
              </w:rPr>
              <w:t>17</w:t>
            </w:r>
            <w:r>
              <w:rPr>
                <w:noProof/>
                <w:webHidden/>
              </w:rPr>
              <w:fldChar w:fldCharType="end"/>
            </w:r>
          </w:hyperlink>
        </w:p>
        <w:p w14:paraId="6488BA74" w14:textId="4A1FE848"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1" w:history="1">
            <w:r w:rsidRPr="006D2367">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Costs AND CLAIMS</w:t>
            </w:r>
            <w:r>
              <w:rPr>
                <w:noProof/>
                <w:webHidden/>
              </w:rPr>
              <w:tab/>
            </w:r>
            <w:r>
              <w:rPr>
                <w:noProof/>
                <w:webHidden/>
              </w:rPr>
              <w:fldChar w:fldCharType="begin"/>
            </w:r>
            <w:r>
              <w:rPr>
                <w:noProof/>
                <w:webHidden/>
              </w:rPr>
              <w:instrText xml:space="preserve"> PAGEREF _Toc183157551 \h </w:instrText>
            </w:r>
            <w:r>
              <w:rPr>
                <w:noProof/>
                <w:webHidden/>
              </w:rPr>
            </w:r>
            <w:r>
              <w:rPr>
                <w:noProof/>
                <w:webHidden/>
              </w:rPr>
              <w:fldChar w:fldCharType="separate"/>
            </w:r>
            <w:r w:rsidR="00F91B1F">
              <w:rPr>
                <w:noProof/>
                <w:webHidden/>
              </w:rPr>
              <w:t>17</w:t>
            </w:r>
            <w:r>
              <w:rPr>
                <w:noProof/>
                <w:webHidden/>
              </w:rPr>
              <w:fldChar w:fldCharType="end"/>
            </w:r>
          </w:hyperlink>
        </w:p>
        <w:p w14:paraId="6C65DD90" w14:textId="34F18DF6"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2" w:history="1">
            <w:r w:rsidRPr="006D2367">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joint bids</w:t>
            </w:r>
            <w:r>
              <w:rPr>
                <w:noProof/>
                <w:webHidden/>
              </w:rPr>
              <w:tab/>
            </w:r>
            <w:r>
              <w:rPr>
                <w:noProof/>
                <w:webHidden/>
              </w:rPr>
              <w:fldChar w:fldCharType="begin"/>
            </w:r>
            <w:r>
              <w:rPr>
                <w:noProof/>
                <w:webHidden/>
              </w:rPr>
              <w:instrText xml:space="preserve"> PAGEREF _Toc183157552 \h </w:instrText>
            </w:r>
            <w:r>
              <w:rPr>
                <w:noProof/>
                <w:webHidden/>
              </w:rPr>
            </w:r>
            <w:r>
              <w:rPr>
                <w:noProof/>
                <w:webHidden/>
              </w:rPr>
              <w:fldChar w:fldCharType="separate"/>
            </w:r>
            <w:r w:rsidR="00F91B1F">
              <w:rPr>
                <w:noProof/>
                <w:webHidden/>
              </w:rPr>
              <w:t>18</w:t>
            </w:r>
            <w:r>
              <w:rPr>
                <w:noProof/>
                <w:webHidden/>
              </w:rPr>
              <w:fldChar w:fldCharType="end"/>
            </w:r>
          </w:hyperlink>
        </w:p>
        <w:p w14:paraId="1AF1CCF5" w14:textId="0E4FD304"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3" w:history="1">
            <w:r w:rsidRPr="006D2367">
              <w:rPr>
                <w:rStyle w:val="Hyperlink"/>
                <w:noProof/>
                <w:lang w:eastAsia="en-AU"/>
              </w:rPr>
              <w:t>12.</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lang w:eastAsia="en-AU"/>
              </w:rPr>
              <w:t>restriction on USE OF PERSONNEL IN PREPARATION of tender</w:t>
            </w:r>
            <w:r>
              <w:rPr>
                <w:noProof/>
                <w:webHidden/>
              </w:rPr>
              <w:tab/>
            </w:r>
            <w:r>
              <w:rPr>
                <w:noProof/>
                <w:webHidden/>
              </w:rPr>
              <w:fldChar w:fldCharType="begin"/>
            </w:r>
            <w:r>
              <w:rPr>
                <w:noProof/>
                <w:webHidden/>
              </w:rPr>
              <w:instrText xml:space="preserve"> PAGEREF _Toc183157553 \h </w:instrText>
            </w:r>
            <w:r>
              <w:rPr>
                <w:noProof/>
                <w:webHidden/>
              </w:rPr>
            </w:r>
            <w:r>
              <w:rPr>
                <w:noProof/>
                <w:webHidden/>
              </w:rPr>
              <w:fldChar w:fldCharType="separate"/>
            </w:r>
            <w:r w:rsidR="00F91B1F">
              <w:rPr>
                <w:noProof/>
                <w:webHidden/>
              </w:rPr>
              <w:t>19</w:t>
            </w:r>
            <w:r>
              <w:rPr>
                <w:noProof/>
                <w:webHidden/>
              </w:rPr>
              <w:fldChar w:fldCharType="end"/>
            </w:r>
          </w:hyperlink>
        </w:p>
        <w:p w14:paraId="49509F5B" w14:textId="692A3578"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4" w:history="1">
            <w:r w:rsidRPr="006D2367">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CONFLICT OF INTEREST</w:t>
            </w:r>
            <w:r>
              <w:rPr>
                <w:noProof/>
                <w:webHidden/>
              </w:rPr>
              <w:tab/>
            </w:r>
            <w:r>
              <w:rPr>
                <w:noProof/>
                <w:webHidden/>
              </w:rPr>
              <w:fldChar w:fldCharType="begin"/>
            </w:r>
            <w:r>
              <w:rPr>
                <w:noProof/>
                <w:webHidden/>
              </w:rPr>
              <w:instrText xml:space="preserve"> PAGEREF _Toc183157554 \h </w:instrText>
            </w:r>
            <w:r>
              <w:rPr>
                <w:noProof/>
                <w:webHidden/>
              </w:rPr>
            </w:r>
            <w:r>
              <w:rPr>
                <w:noProof/>
                <w:webHidden/>
              </w:rPr>
              <w:fldChar w:fldCharType="separate"/>
            </w:r>
            <w:r w:rsidR="00F91B1F">
              <w:rPr>
                <w:noProof/>
                <w:webHidden/>
              </w:rPr>
              <w:t>19</w:t>
            </w:r>
            <w:r>
              <w:rPr>
                <w:noProof/>
                <w:webHidden/>
              </w:rPr>
              <w:fldChar w:fldCharType="end"/>
            </w:r>
          </w:hyperlink>
        </w:p>
        <w:p w14:paraId="34FE436C" w14:textId="2156946F"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5" w:history="1">
            <w:r w:rsidRPr="006D2367">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USE OF TENDERS</w:t>
            </w:r>
            <w:r>
              <w:rPr>
                <w:noProof/>
                <w:webHidden/>
              </w:rPr>
              <w:tab/>
            </w:r>
            <w:r>
              <w:rPr>
                <w:noProof/>
                <w:webHidden/>
              </w:rPr>
              <w:fldChar w:fldCharType="begin"/>
            </w:r>
            <w:r>
              <w:rPr>
                <w:noProof/>
                <w:webHidden/>
              </w:rPr>
              <w:instrText xml:space="preserve"> PAGEREF _Toc183157555 \h </w:instrText>
            </w:r>
            <w:r>
              <w:rPr>
                <w:noProof/>
                <w:webHidden/>
              </w:rPr>
            </w:r>
            <w:r>
              <w:rPr>
                <w:noProof/>
                <w:webHidden/>
              </w:rPr>
              <w:fldChar w:fldCharType="separate"/>
            </w:r>
            <w:r w:rsidR="00F91B1F">
              <w:rPr>
                <w:noProof/>
                <w:webHidden/>
              </w:rPr>
              <w:t>20</w:t>
            </w:r>
            <w:r>
              <w:rPr>
                <w:noProof/>
                <w:webHidden/>
              </w:rPr>
              <w:fldChar w:fldCharType="end"/>
            </w:r>
          </w:hyperlink>
        </w:p>
        <w:p w14:paraId="196D4627" w14:textId="21CA630F"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6" w:history="1">
            <w:r w:rsidRPr="006D2367">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IMPROPER OR UNLAWFUL CONDUCT</w:t>
            </w:r>
            <w:r>
              <w:rPr>
                <w:noProof/>
                <w:webHidden/>
              </w:rPr>
              <w:tab/>
            </w:r>
            <w:r>
              <w:rPr>
                <w:noProof/>
                <w:webHidden/>
              </w:rPr>
              <w:fldChar w:fldCharType="begin"/>
            </w:r>
            <w:r>
              <w:rPr>
                <w:noProof/>
                <w:webHidden/>
              </w:rPr>
              <w:instrText xml:space="preserve"> PAGEREF _Toc183157556 \h </w:instrText>
            </w:r>
            <w:r>
              <w:rPr>
                <w:noProof/>
                <w:webHidden/>
              </w:rPr>
            </w:r>
            <w:r>
              <w:rPr>
                <w:noProof/>
                <w:webHidden/>
              </w:rPr>
              <w:fldChar w:fldCharType="separate"/>
            </w:r>
            <w:r w:rsidR="00F91B1F">
              <w:rPr>
                <w:noProof/>
                <w:webHidden/>
              </w:rPr>
              <w:t>20</w:t>
            </w:r>
            <w:r>
              <w:rPr>
                <w:noProof/>
                <w:webHidden/>
              </w:rPr>
              <w:fldChar w:fldCharType="end"/>
            </w:r>
          </w:hyperlink>
        </w:p>
        <w:p w14:paraId="1028F753" w14:textId="23875A5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7" w:history="1">
            <w:r w:rsidRPr="006D2367">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Commonwealth Policies</w:t>
            </w:r>
            <w:r>
              <w:rPr>
                <w:noProof/>
                <w:webHidden/>
              </w:rPr>
              <w:tab/>
            </w:r>
            <w:r>
              <w:rPr>
                <w:noProof/>
                <w:webHidden/>
              </w:rPr>
              <w:fldChar w:fldCharType="begin"/>
            </w:r>
            <w:r>
              <w:rPr>
                <w:noProof/>
                <w:webHidden/>
              </w:rPr>
              <w:instrText xml:space="preserve"> PAGEREF _Toc183157557 \h </w:instrText>
            </w:r>
            <w:r>
              <w:rPr>
                <w:noProof/>
                <w:webHidden/>
              </w:rPr>
            </w:r>
            <w:r>
              <w:rPr>
                <w:noProof/>
                <w:webHidden/>
              </w:rPr>
              <w:fldChar w:fldCharType="separate"/>
            </w:r>
            <w:r w:rsidR="00F91B1F">
              <w:rPr>
                <w:noProof/>
                <w:webHidden/>
              </w:rPr>
              <w:t>20</w:t>
            </w:r>
            <w:r>
              <w:rPr>
                <w:noProof/>
                <w:webHidden/>
              </w:rPr>
              <w:fldChar w:fldCharType="end"/>
            </w:r>
          </w:hyperlink>
        </w:p>
        <w:p w14:paraId="0EA4E4A0" w14:textId="142327E2"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8" w:history="1">
            <w:r w:rsidRPr="006D2367">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Australian National Audit Office</w:t>
            </w:r>
            <w:r>
              <w:rPr>
                <w:noProof/>
                <w:webHidden/>
              </w:rPr>
              <w:tab/>
            </w:r>
            <w:r>
              <w:rPr>
                <w:noProof/>
                <w:webHidden/>
              </w:rPr>
              <w:fldChar w:fldCharType="begin"/>
            </w:r>
            <w:r>
              <w:rPr>
                <w:noProof/>
                <w:webHidden/>
              </w:rPr>
              <w:instrText xml:space="preserve"> PAGEREF _Toc183157558 \h </w:instrText>
            </w:r>
            <w:r>
              <w:rPr>
                <w:noProof/>
                <w:webHidden/>
              </w:rPr>
            </w:r>
            <w:r>
              <w:rPr>
                <w:noProof/>
                <w:webHidden/>
              </w:rPr>
              <w:fldChar w:fldCharType="separate"/>
            </w:r>
            <w:r w:rsidR="00F91B1F">
              <w:rPr>
                <w:noProof/>
                <w:webHidden/>
              </w:rPr>
              <w:t>21</w:t>
            </w:r>
            <w:r>
              <w:rPr>
                <w:noProof/>
                <w:webHidden/>
              </w:rPr>
              <w:fldChar w:fldCharType="end"/>
            </w:r>
          </w:hyperlink>
        </w:p>
        <w:p w14:paraId="66E38DD0" w14:textId="2E975AB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59" w:history="1">
            <w:r w:rsidRPr="006D2367">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Procurement COMPLAINTS</w:t>
            </w:r>
            <w:r>
              <w:rPr>
                <w:noProof/>
                <w:webHidden/>
              </w:rPr>
              <w:tab/>
            </w:r>
            <w:r>
              <w:rPr>
                <w:noProof/>
                <w:webHidden/>
              </w:rPr>
              <w:fldChar w:fldCharType="begin"/>
            </w:r>
            <w:r>
              <w:rPr>
                <w:noProof/>
                <w:webHidden/>
              </w:rPr>
              <w:instrText xml:space="preserve"> PAGEREF _Toc183157559 \h </w:instrText>
            </w:r>
            <w:r>
              <w:rPr>
                <w:noProof/>
                <w:webHidden/>
              </w:rPr>
            </w:r>
            <w:r>
              <w:rPr>
                <w:noProof/>
                <w:webHidden/>
              </w:rPr>
              <w:fldChar w:fldCharType="separate"/>
            </w:r>
            <w:r w:rsidR="00F91B1F">
              <w:rPr>
                <w:noProof/>
                <w:webHidden/>
              </w:rPr>
              <w:t>21</w:t>
            </w:r>
            <w:r>
              <w:rPr>
                <w:noProof/>
                <w:webHidden/>
              </w:rPr>
              <w:fldChar w:fldCharType="end"/>
            </w:r>
          </w:hyperlink>
        </w:p>
        <w:p w14:paraId="42C44D8A" w14:textId="72719831"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0" w:history="1">
            <w:r w:rsidRPr="006D2367">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Freedom of Information</w:t>
            </w:r>
            <w:r>
              <w:rPr>
                <w:noProof/>
                <w:webHidden/>
              </w:rPr>
              <w:tab/>
            </w:r>
            <w:r>
              <w:rPr>
                <w:noProof/>
                <w:webHidden/>
              </w:rPr>
              <w:fldChar w:fldCharType="begin"/>
            </w:r>
            <w:r>
              <w:rPr>
                <w:noProof/>
                <w:webHidden/>
              </w:rPr>
              <w:instrText xml:space="preserve"> PAGEREF _Toc183157560 \h </w:instrText>
            </w:r>
            <w:r>
              <w:rPr>
                <w:noProof/>
                <w:webHidden/>
              </w:rPr>
            </w:r>
            <w:r>
              <w:rPr>
                <w:noProof/>
                <w:webHidden/>
              </w:rPr>
              <w:fldChar w:fldCharType="separate"/>
            </w:r>
            <w:r w:rsidR="00F91B1F">
              <w:rPr>
                <w:noProof/>
                <w:webHidden/>
              </w:rPr>
              <w:t>22</w:t>
            </w:r>
            <w:r>
              <w:rPr>
                <w:noProof/>
                <w:webHidden/>
              </w:rPr>
              <w:fldChar w:fldCharType="end"/>
            </w:r>
          </w:hyperlink>
        </w:p>
        <w:p w14:paraId="7FDF6CF6" w14:textId="41195720"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1" w:history="1">
            <w:r w:rsidRPr="006D2367">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Tenderer's Commercial-in-Confidence Information</w:t>
            </w:r>
            <w:r>
              <w:rPr>
                <w:noProof/>
                <w:webHidden/>
              </w:rPr>
              <w:tab/>
            </w:r>
            <w:r>
              <w:rPr>
                <w:noProof/>
                <w:webHidden/>
              </w:rPr>
              <w:fldChar w:fldCharType="begin"/>
            </w:r>
            <w:r>
              <w:rPr>
                <w:noProof/>
                <w:webHidden/>
              </w:rPr>
              <w:instrText xml:space="preserve"> PAGEREF _Toc183157561 \h </w:instrText>
            </w:r>
            <w:r>
              <w:rPr>
                <w:noProof/>
                <w:webHidden/>
              </w:rPr>
            </w:r>
            <w:r>
              <w:rPr>
                <w:noProof/>
                <w:webHidden/>
              </w:rPr>
              <w:fldChar w:fldCharType="separate"/>
            </w:r>
            <w:r w:rsidR="00F91B1F">
              <w:rPr>
                <w:noProof/>
                <w:webHidden/>
              </w:rPr>
              <w:t>22</w:t>
            </w:r>
            <w:r>
              <w:rPr>
                <w:noProof/>
                <w:webHidden/>
              </w:rPr>
              <w:fldChar w:fldCharType="end"/>
            </w:r>
          </w:hyperlink>
        </w:p>
        <w:p w14:paraId="396424A9" w14:textId="18C9F572"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2" w:history="1">
            <w:r w:rsidRPr="006D2367">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PRIVACY</w:t>
            </w:r>
            <w:r>
              <w:rPr>
                <w:noProof/>
                <w:webHidden/>
              </w:rPr>
              <w:tab/>
            </w:r>
            <w:r>
              <w:rPr>
                <w:noProof/>
                <w:webHidden/>
              </w:rPr>
              <w:fldChar w:fldCharType="begin"/>
            </w:r>
            <w:r>
              <w:rPr>
                <w:noProof/>
                <w:webHidden/>
              </w:rPr>
              <w:instrText xml:space="preserve"> PAGEREF _Toc183157562 \h </w:instrText>
            </w:r>
            <w:r>
              <w:rPr>
                <w:noProof/>
                <w:webHidden/>
              </w:rPr>
            </w:r>
            <w:r>
              <w:rPr>
                <w:noProof/>
                <w:webHidden/>
              </w:rPr>
              <w:fldChar w:fldCharType="separate"/>
            </w:r>
            <w:r w:rsidR="00F91B1F">
              <w:rPr>
                <w:noProof/>
                <w:webHidden/>
              </w:rPr>
              <w:t>23</w:t>
            </w:r>
            <w:r>
              <w:rPr>
                <w:noProof/>
                <w:webHidden/>
              </w:rPr>
              <w:fldChar w:fldCharType="end"/>
            </w:r>
          </w:hyperlink>
        </w:p>
        <w:p w14:paraId="51DF34A5" w14:textId="3982DEF9"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3" w:history="1">
            <w:r w:rsidRPr="006D2367">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WORKPLACE GENDER EQUALITY</w:t>
            </w:r>
            <w:r>
              <w:rPr>
                <w:noProof/>
                <w:webHidden/>
              </w:rPr>
              <w:tab/>
            </w:r>
            <w:r>
              <w:rPr>
                <w:noProof/>
                <w:webHidden/>
              </w:rPr>
              <w:fldChar w:fldCharType="begin"/>
            </w:r>
            <w:r>
              <w:rPr>
                <w:noProof/>
                <w:webHidden/>
              </w:rPr>
              <w:instrText xml:space="preserve"> PAGEREF _Toc183157563 \h </w:instrText>
            </w:r>
            <w:r>
              <w:rPr>
                <w:noProof/>
                <w:webHidden/>
              </w:rPr>
            </w:r>
            <w:r>
              <w:rPr>
                <w:noProof/>
                <w:webHidden/>
              </w:rPr>
              <w:fldChar w:fldCharType="separate"/>
            </w:r>
            <w:r w:rsidR="00F91B1F">
              <w:rPr>
                <w:noProof/>
                <w:webHidden/>
              </w:rPr>
              <w:t>23</w:t>
            </w:r>
            <w:r>
              <w:rPr>
                <w:noProof/>
                <w:webHidden/>
              </w:rPr>
              <w:fldChar w:fldCharType="end"/>
            </w:r>
          </w:hyperlink>
        </w:p>
        <w:p w14:paraId="7AF38231" w14:textId="59DDBDC8"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4" w:history="1">
            <w:r w:rsidRPr="006D2367">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EMPLOYEE ENTITLEMENTS</w:t>
            </w:r>
            <w:r>
              <w:rPr>
                <w:noProof/>
                <w:webHidden/>
              </w:rPr>
              <w:tab/>
            </w:r>
            <w:r>
              <w:rPr>
                <w:noProof/>
                <w:webHidden/>
              </w:rPr>
              <w:fldChar w:fldCharType="begin"/>
            </w:r>
            <w:r>
              <w:rPr>
                <w:noProof/>
                <w:webHidden/>
              </w:rPr>
              <w:instrText xml:space="preserve"> PAGEREF _Toc183157564 \h </w:instrText>
            </w:r>
            <w:r>
              <w:rPr>
                <w:noProof/>
                <w:webHidden/>
              </w:rPr>
            </w:r>
            <w:r>
              <w:rPr>
                <w:noProof/>
                <w:webHidden/>
              </w:rPr>
              <w:fldChar w:fldCharType="separate"/>
            </w:r>
            <w:r w:rsidR="00F91B1F">
              <w:rPr>
                <w:noProof/>
                <w:webHidden/>
              </w:rPr>
              <w:t>23</w:t>
            </w:r>
            <w:r>
              <w:rPr>
                <w:noProof/>
                <w:webHidden/>
              </w:rPr>
              <w:fldChar w:fldCharType="end"/>
            </w:r>
          </w:hyperlink>
        </w:p>
        <w:p w14:paraId="6AD69359" w14:textId="3150874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5" w:history="1">
            <w:r w:rsidRPr="006D2367">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FINANCIAL VIABILITY</w:t>
            </w:r>
            <w:r>
              <w:rPr>
                <w:noProof/>
                <w:webHidden/>
              </w:rPr>
              <w:tab/>
            </w:r>
            <w:r>
              <w:rPr>
                <w:noProof/>
                <w:webHidden/>
              </w:rPr>
              <w:fldChar w:fldCharType="begin"/>
            </w:r>
            <w:r>
              <w:rPr>
                <w:noProof/>
                <w:webHidden/>
              </w:rPr>
              <w:instrText xml:space="preserve"> PAGEREF _Toc183157565 \h </w:instrText>
            </w:r>
            <w:r>
              <w:rPr>
                <w:noProof/>
                <w:webHidden/>
              </w:rPr>
            </w:r>
            <w:r>
              <w:rPr>
                <w:noProof/>
                <w:webHidden/>
              </w:rPr>
              <w:fldChar w:fldCharType="separate"/>
            </w:r>
            <w:r w:rsidR="00F91B1F">
              <w:rPr>
                <w:noProof/>
                <w:webHidden/>
              </w:rPr>
              <w:t>23</w:t>
            </w:r>
            <w:r>
              <w:rPr>
                <w:noProof/>
                <w:webHidden/>
              </w:rPr>
              <w:fldChar w:fldCharType="end"/>
            </w:r>
          </w:hyperlink>
        </w:p>
        <w:p w14:paraId="44DFBFC8" w14:textId="033DB9C2"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6" w:history="1">
            <w:r w:rsidRPr="006D2367">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Strategic Notice Events</w:t>
            </w:r>
            <w:r>
              <w:rPr>
                <w:noProof/>
                <w:webHidden/>
              </w:rPr>
              <w:tab/>
            </w:r>
            <w:r>
              <w:rPr>
                <w:noProof/>
                <w:webHidden/>
              </w:rPr>
              <w:fldChar w:fldCharType="begin"/>
            </w:r>
            <w:r>
              <w:rPr>
                <w:noProof/>
                <w:webHidden/>
              </w:rPr>
              <w:instrText xml:space="preserve"> PAGEREF _Toc183157566 \h </w:instrText>
            </w:r>
            <w:r>
              <w:rPr>
                <w:noProof/>
                <w:webHidden/>
              </w:rPr>
            </w:r>
            <w:r>
              <w:rPr>
                <w:noProof/>
                <w:webHidden/>
              </w:rPr>
              <w:fldChar w:fldCharType="separate"/>
            </w:r>
            <w:r w:rsidR="00F91B1F">
              <w:rPr>
                <w:noProof/>
                <w:webHidden/>
              </w:rPr>
              <w:t>25</w:t>
            </w:r>
            <w:r>
              <w:rPr>
                <w:noProof/>
                <w:webHidden/>
              </w:rPr>
              <w:fldChar w:fldCharType="end"/>
            </w:r>
          </w:hyperlink>
        </w:p>
        <w:p w14:paraId="56CD3EA3" w14:textId="4C136B91"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7" w:history="1">
            <w:r w:rsidRPr="006D2367">
              <w:rPr>
                <w:rStyle w:val="Hyperlink"/>
                <w:noProof/>
              </w:rPr>
              <w:t>26.</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LOCAL INDUSTRY CAPABILITY</w:t>
            </w:r>
            <w:r>
              <w:rPr>
                <w:noProof/>
                <w:webHidden/>
              </w:rPr>
              <w:tab/>
            </w:r>
            <w:r>
              <w:rPr>
                <w:noProof/>
                <w:webHidden/>
              </w:rPr>
              <w:fldChar w:fldCharType="begin"/>
            </w:r>
            <w:r>
              <w:rPr>
                <w:noProof/>
                <w:webHidden/>
              </w:rPr>
              <w:instrText xml:space="preserve"> PAGEREF _Toc183157567 \h </w:instrText>
            </w:r>
            <w:r>
              <w:rPr>
                <w:noProof/>
                <w:webHidden/>
              </w:rPr>
            </w:r>
            <w:r>
              <w:rPr>
                <w:noProof/>
                <w:webHidden/>
              </w:rPr>
              <w:fldChar w:fldCharType="separate"/>
            </w:r>
            <w:r w:rsidR="00F91B1F">
              <w:rPr>
                <w:noProof/>
                <w:webHidden/>
              </w:rPr>
              <w:t>25</w:t>
            </w:r>
            <w:r>
              <w:rPr>
                <w:noProof/>
                <w:webHidden/>
              </w:rPr>
              <w:fldChar w:fldCharType="end"/>
            </w:r>
          </w:hyperlink>
        </w:p>
        <w:p w14:paraId="1AE8CB09" w14:textId="318A4C39"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8" w:history="1">
            <w:r w:rsidRPr="006D2367">
              <w:rPr>
                <w:rStyle w:val="Hyperlink"/>
                <w:noProof/>
              </w:rPr>
              <w:t>27.</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indigenous Procurement Policy</w:t>
            </w:r>
            <w:r>
              <w:rPr>
                <w:noProof/>
                <w:webHidden/>
              </w:rPr>
              <w:tab/>
            </w:r>
            <w:r>
              <w:rPr>
                <w:noProof/>
                <w:webHidden/>
              </w:rPr>
              <w:fldChar w:fldCharType="begin"/>
            </w:r>
            <w:r>
              <w:rPr>
                <w:noProof/>
                <w:webHidden/>
              </w:rPr>
              <w:instrText xml:space="preserve"> PAGEREF _Toc183157568 \h </w:instrText>
            </w:r>
            <w:r>
              <w:rPr>
                <w:noProof/>
                <w:webHidden/>
              </w:rPr>
            </w:r>
            <w:r>
              <w:rPr>
                <w:noProof/>
                <w:webHidden/>
              </w:rPr>
              <w:fldChar w:fldCharType="separate"/>
            </w:r>
            <w:r w:rsidR="00F91B1F">
              <w:rPr>
                <w:noProof/>
                <w:webHidden/>
              </w:rPr>
              <w:t>26</w:t>
            </w:r>
            <w:r>
              <w:rPr>
                <w:noProof/>
                <w:webHidden/>
              </w:rPr>
              <w:fldChar w:fldCharType="end"/>
            </w:r>
          </w:hyperlink>
        </w:p>
        <w:p w14:paraId="6FC1C73F" w14:textId="78957D0F"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69" w:history="1">
            <w:r w:rsidRPr="006D2367">
              <w:rPr>
                <w:rStyle w:val="Hyperlink"/>
                <w:noProof/>
              </w:rPr>
              <w:t>28.</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WHS ACCREDitation Scheme</w:t>
            </w:r>
            <w:r>
              <w:rPr>
                <w:noProof/>
                <w:webHidden/>
              </w:rPr>
              <w:tab/>
            </w:r>
            <w:r>
              <w:rPr>
                <w:noProof/>
                <w:webHidden/>
              </w:rPr>
              <w:fldChar w:fldCharType="begin"/>
            </w:r>
            <w:r>
              <w:rPr>
                <w:noProof/>
                <w:webHidden/>
              </w:rPr>
              <w:instrText xml:space="preserve"> PAGEREF _Toc183157569 \h </w:instrText>
            </w:r>
            <w:r>
              <w:rPr>
                <w:noProof/>
                <w:webHidden/>
              </w:rPr>
            </w:r>
            <w:r>
              <w:rPr>
                <w:noProof/>
                <w:webHidden/>
              </w:rPr>
              <w:fldChar w:fldCharType="separate"/>
            </w:r>
            <w:r w:rsidR="00F91B1F">
              <w:rPr>
                <w:noProof/>
                <w:webHidden/>
              </w:rPr>
              <w:t>27</w:t>
            </w:r>
            <w:r>
              <w:rPr>
                <w:noProof/>
                <w:webHidden/>
              </w:rPr>
              <w:fldChar w:fldCharType="end"/>
            </w:r>
          </w:hyperlink>
        </w:p>
        <w:p w14:paraId="7805B7D1" w14:textId="62F14893"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0" w:history="1">
            <w:r w:rsidRPr="006D2367">
              <w:rPr>
                <w:rStyle w:val="Hyperlink"/>
                <w:noProof/>
              </w:rPr>
              <w:t>29.</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STATEMENT OF TAX RECORD</w:t>
            </w:r>
            <w:r>
              <w:rPr>
                <w:noProof/>
                <w:webHidden/>
              </w:rPr>
              <w:tab/>
            </w:r>
            <w:r>
              <w:rPr>
                <w:noProof/>
                <w:webHidden/>
              </w:rPr>
              <w:fldChar w:fldCharType="begin"/>
            </w:r>
            <w:r>
              <w:rPr>
                <w:noProof/>
                <w:webHidden/>
              </w:rPr>
              <w:instrText xml:space="preserve"> PAGEREF _Toc183157570 \h </w:instrText>
            </w:r>
            <w:r>
              <w:rPr>
                <w:noProof/>
                <w:webHidden/>
              </w:rPr>
            </w:r>
            <w:r>
              <w:rPr>
                <w:noProof/>
                <w:webHidden/>
              </w:rPr>
              <w:fldChar w:fldCharType="separate"/>
            </w:r>
            <w:r w:rsidR="00F91B1F">
              <w:rPr>
                <w:noProof/>
                <w:webHidden/>
              </w:rPr>
              <w:t>28</w:t>
            </w:r>
            <w:r>
              <w:rPr>
                <w:noProof/>
                <w:webHidden/>
              </w:rPr>
              <w:fldChar w:fldCharType="end"/>
            </w:r>
          </w:hyperlink>
        </w:p>
        <w:p w14:paraId="0E69B78D" w14:textId="2826C26C"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1" w:history="1">
            <w:r w:rsidRPr="006D2367">
              <w:rPr>
                <w:rStyle w:val="Hyperlink"/>
                <w:noProof/>
              </w:rPr>
              <w:t>30.</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ENVIRONMENTALLY SUSTAINABLE PROCUREMENT POLICY</w:t>
            </w:r>
            <w:r>
              <w:rPr>
                <w:noProof/>
                <w:webHidden/>
              </w:rPr>
              <w:tab/>
            </w:r>
            <w:r>
              <w:rPr>
                <w:noProof/>
                <w:webHidden/>
              </w:rPr>
              <w:fldChar w:fldCharType="begin"/>
            </w:r>
            <w:r>
              <w:rPr>
                <w:noProof/>
                <w:webHidden/>
              </w:rPr>
              <w:instrText xml:space="preserve"> PAGEREF _Toc183157571 \h </w:instrText>
            </w:r>
            <w:r>
              <w:rPr>
                <w:noProof/>
                <w:webHidden/>
              </w:rPr>
            </w:r>
            <w:r>
              <w:rPr>
                <w:noProof/>
                <w:webHidden/>
              </w:rPr>
              <w:fldChar w:fldCharType="separate"/>
            </w:r>
            <w:r w:rsidR="00F91B1F">
              <w:rPr>
                <w:noProof/>
                <w:webHidden/>
              </w:rPr>
              <w:t>30</w:t>
            </w:r>
            <w:r>
              <w:rPr>
                <w:noProof/>
                <w:webHidden/>
              </w:rPr>
              <w:fldChar w:fldCharType="end"/>
            </w:r>
          </w:hyperlink>
        </w:p>
        <w:p w14:paraId="08B361FC" w14:textId="5C9220C2"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2" w:history="1">
            <w:r w:rsidRPr="006D2367">
              <w:rPr>
                <w:rStyle w:val="Hyperlink"/>
                <w:noProof/>
              </w:rPr>
              <w:t>31.</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rFonts w:eastAsia="Calibri"/>
                <w:noProof/>
              </w:rPr>
              <w:t>Australian Skills Guarantee</w:t>
            </w:r>
            <w:r>
              <w:rPr>
                <w:noProof/>
                <w:webHidden/>
              </w:rPr>
              <w:tab/>
            </w:r>
            <w:r>
              <w:rPr>
                <w:noProof/>
                <w:webHidden/>
              </w:rPr>
              <w:fldChar w:fldCharType="begin"/>
            </w:r>
            <w:r>
              <w:rPr>
                <w:noProof/>
                <w:webHidden/>
              </w:rPr>
              <w:instrText xml:space="preserve"> PAGEREF _Toc183157572 \h </w:instrText>
            </w:r>
            <w:r>
              <w:rPr>
                <w:noProof/>
                <w:webHidden/>
              </w:rPr>
            </w:r>
            <w:r>
              <w:rPr>
                <w:noProof/>
                <w:webHidden/>
              </w:rPr>
              <w:fldChar w:fldCharType="separate"/>
            </w:r>
            <w:r w:rsidR="00F91B1F">
              <w:rPr>
                <w:noProof/>
                <w:webHidden/>
              </w:rPr>
              <w:t>30</w:t>
            </w:r>
            <w:r>
              <w:rPr>
                <w:noProof/>
                <w:webHidden/>
              </w:rPr>
              <w:fldChar w:fldCharType="end"/>
            </w:r>
          </w:hyperlink>
        </w:p>
        <w:p w14:paraId="64C2B824" w14:textId="5FF535DD"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3" w:history="1">
            <w:r w:rsidRPr="006D2367">
              <w:rPr>
                <w:rStyle w:val="Hyperlink"/>
                <w:noProof/>
              </w:rPr>
              <w:t>32.</w:t>
            </w:r>
            <w:r>
              <w:rPr>
                <w:rFonts w:asciiTheme="minorHAnsi" w:eastAsiaTheme="minorEastAsia" w:hAnsiTheme="minorHAnsi" w:cstheme="minorBidi"/>
                <w:b w:val="0"/>
                <w:caps w:val="0"/>
                <w:noProof/>
                <w:kern w:val="2"/>
                <w:sz w:val="24"/>
                <w:szCs w:val="24"/>
                <w:lang w:eastAsia="en-AU"/>
                <w14:ligatures w14:val="standardContextual"/>
              </w:rPr>
              <w:tab/>
            </w:r>
            <w:r w:rsidRPr="006D2367">
              <w:rPr>
                <w:rStyle w:val="Hyperlink"/>
                <w:noProof/>
              </w:rPr>
              <w:t>Special Conditions of Tender</w:t>
            </w:r>
            <w:r>
              <w:rPr>
                <w:noProof/>
                <w:webHidden/>
              </w:rPr>
              <w:tab/>
            </w:r>
            <w:r>
              <w:rPr>
                <w:noProof/>
                <w:webHidden/>
              </w:rPr>
              <w:fldChar w:fldCharType="begin"/>
            </w:r>
            <w:r>
              <w:rPr>
                <w:noProof/>
                <w:webHidden/>
              </w:rPr>
              <w:instrText xml:space="preserve"> PAGEREF _Toc183157573 \h </w:instrText>
            </w:r>
            <w:r>
              <w:rPr>
                <w:noProof/>
                <w:webHidden/>
              </w:rPr>
            </w:r>
            <w:r>
              <w:rPr>
                <w:noProof/>
                <w:webHidden/>
              </w:rPr>
              <w:fldChar w:fldCharType="separate"/>
            </w:r>
            <w:r w:rsidR="00F91B1F">
              <w:rPr>
                <w:noProof/>
                <w:webHidden/>
              </w:rPr>
              <w:t>30</w:t>
            </w:r>
            <w:r>
              <w:rPr>
                <w:noProof/>
                <w:webHidden/>
              </w:rPr>
              <w:fldChar w:fldCharType="end"/>
            </w:r>
          </w:hyperlink>
        </w:p>
        <w:p w14:paraId="1D1F34BE" w14:textId="30F29535"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4" w:history="1">
            <w:r w:rsidRPr="006D2367">
              <w:rPr>
                <w:rStyle w:val="Hyperlink"/>
                <w:noProof/>
              </w:rPr>
              <w:t>Part 2 - tender Particulars</w:t>
            </w:r>
            <w:r>
              <w:rPr>
                <w:noProof/>
                <w:webHidden/>
              </w:rPr>
              <w:tab/>
            </w:r>
            <w:r>
              <w:rPr>
                <w:noProof/>
                <w:webHidden/>
              </w:rPr>
              <w:fldChar w:fldCharType="begin"/>
            </w:r>
            <w:r>
              <w:rPr>
                <w:noProof/>
                <w:webHidden/>
              </w:rPr>
              <w:instrText xml:space="preserve"> PAGEREF _Toc183157574 \h </w:instrText>
            </w:r>
            <w:r>
              <w:rPr>
                <w:noProof/>
                <w:webHidden/>
              </w:rPr>
            </w:r>
            <w:r>
              <w:rPr>
                <w:noProof/>
                <w:webHidden/>
              </w:rPr>
              <w:fldChar w:fldCharType="separate"/>
            </w:r>
            <w:r w:rsidR="00F91B1F">
              <w:rPr>
                <w:noProof/>
                <w:webHidden/>
              </w:rPr>
              <w:t>31</w:t>
            </w:r>
            <w:r>
              <w:rPr>
                <w:noProof/>
                <w:webHidden/>
              </w:rPr>
              <w:fldChar w:fldCharType="end"/>
            </w:r>
          </w:hyperlink>
        </w:p>
        <w:p w14:paraId="51371392" w14:textId="1C4194D4"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5" w:history="1">
            <w:r w:rsidRPr="006D2367">
              <w:rPr>
                <w:rStyle w:val="Hyperlink"/>
                <w:noProof/>
              </w:rPr>
              <w:t>Part 3 - TENDER FORM</w:t>
            </w:r>
            <w:r>
              <w:rPr>
                <w:noProof/>
                <w:webHidden/>
              </w:rPr>
              <w:tab/>
            </w:r>
            <w:r>
              <w:rPr>
                <w:noProof/>
                <w:webHidden/>
              </w:rPr>
              <w:fldChar w:fldCharType="begin"/>
            </w:r>
            <w:r>
              <w:rPr>
                <w:noProof/>
                <w:webHidden/>
              </w:rPr>
              <w:instrText xml:space="preserve"> PAGEREF _Toc183157575 \h </w:instrText>
            </w:r>
            <w:r>
              <w:rPr>
                <w:noProof/>
                <w:webHidden/>
              </w:rPr>
            </w:r>
            <w:r>
              <w:rPr>
                <w:noProof/>
                <w:webHidden/>
              </w:rPr>
              <w:fldChar w:fldCharType="separate"/>
            </w:r>
            <w:r w:rsidR="00F91B1F">
              <w:rPr>
                <w:noProof/>
                <w:webHidden/>
              </w:rPr>
              <w:t>36</w:t>
            </w:r>
            <w:r>
              <w:rPr>
                <w:noProof/>
                <w:webHidden/>
              </w:rPr>
              <w:fldChar w:fldCharType="end"/>
            </w:r>
          </w:hyperlink>
        </w:p>
        <w:p w14:paraId="48F6AADF" w14:textId="739E249A"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6" w:history="1">
            <w:r w:rsidRPr="006D2367">
              <w:rPr>
                <w:rStyle w:val="Hyperlink"/>
                <w:noProof/>
              </w:rPr>
              <w:t>Part 4 - TENDER SCHEDULES</w:t>
            </w:r>
            <w:r>
              <w:rPr>
                <w:noProof/>
                <w:webHidden/>
              </w:rPr>
              <w:tab/>
            </w:r>
            <w:r>
              <w:rPr>
                <w:noProof/>
                <w:webHidden/>
              </w:rPr>
              <w:fldChar w:fldCharType="begin"/>
            </w:r>
            <w:r>
              <w:rPr>
                <w:noProof/>
                <w:webHidden/>
              </w:rPr>
              <w:instrText xml:space="preserve"> PAGEREF _Toc183157576 \h </w:instrText>
            </w:r>
            <w:r>
              <w:rPr>
                <w:noProof/>
                <w:webHidden/>
              </w:rPr>
            </w:r>
            <w:r>
              <w:rPr>
                <w:noProof/>
                <w:webHidden/>
              </w:rPr>
              <w:fldChar w:fldCharType="separate"/>
            </w:r>
            <w:r w:rsidR="00F91B1F">
              <w:rPr>
                <w:noProof/>
                <w:webHidden/>
              </w:rPr>
              <w:t>45</w:t>
            </w:r>
            <w:r>
              <w:rPr>
                <w:noProof/>
                <w:webHidden/>
              </w:rPr>
              <w:fldChar w:fldCharType="end"/>
            </w:r>
          </w:hyperlink>
        </w:p>
        <w:p w14:paraId="3A05F6E4" w14:textId="76588FA1"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7" w:history="1">
            <w:r w:rsidRPr="006D2367">
              <w:rPr>
                <w:rStyle w:val="Hyperlink"/>
                <w:noProof/>
                <w14:scene3d>
                  <w14:camera w14:prst="orthographicFront"/>
                  <w14:lightRig w14:rig="threePt" w14:dir="t">
                    <w14:rot w14:lat="0" w14:lon="0" w14:rev="0"/>
                  </w14:lightRig>
                </w14:scene3d>
              </w:rPr>
              <w:t>Tender Schedule A</w:t>
            </w:r>
            <w:r w:rsidRPr="006D2367">
              <w:rPr>
                <w:rStyle w:val="Hyperlink"/>
                <w:noProof/>
              </w:rPr>
              <w:t xml:space="preserve"> Project Understanding</w:t>
            </w:r>
            <w:r>
              <w:rPr>
                <w:noProof/>
                <w:webHidden/>
              </w:rPr>
              <w:tab/>
            </w:r>
            <w:r>
              <w:rPr>
                <w:noProof/>
                <w:webHidden/>
              </w:rPr>
              <w:fldChar w:fldCharType="begin"/>
            </w:r>
            <w:r>
              <w:rPr>
                <w:noProof/>
                <w:webHidden/>
              </w:rPr>
              <w:instrText xml:space="preserve"> PAGEREF _Toc183157577 \h </w:instrText>
            </w:r>
            <w:r>
              <w:rPr>
                <w:noProof/>
                <w:webHidden/>
              </w:rPr>
            </w:r>
            <w:r>
              <w:rPr>
                <w:noProof/>
                <w:webHidden/>
              </w:rPr>
              <w:fldChar w:fldCharType="separate"/>
            </w:r>
            <w:r w:rsidR="00F91B1F">
              <w:rPr>
                <w:noProof/>
                <w:webHidden/>
              </w:rPr>
              <w:t>46</w:t>
            </w:r>
            <w:r>
              <w:rPr>
                <w:noProof/>
                <w:webHidden/>
              </w:rPr>
              <w:fldChar w:fldCharType="end"/>
            </w:r>
          </w:hyperlink>
        </w:p>
        <w:p w14:paraId="11DD666B" w14:textId="669E505D"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8" w:history="1">
            <w:r w:rsidRPr="006D2367">
              <w:rPr>
                <w:rStyle w:val="Hyperlink"/>
                <w:noProof/>
                <w14:scene3d>
                  <w14:camera w14:prst="orthographicFront"/>
                  <w14:lightRig w14:rig="threePt" w14:dir="t">
                    <w14:rot w14:lat="0" w14:lon="0" w14:rev="0"/>
                  </w14:lightRig>
                </w14:scene3d>
              </w:rPr>
              <w:t>Tender Schedule B</w:t>
            </w:r>
            <w:r w:rsidRPr="006D2367">
              <w:rPr>
                <w:rStyle w:val="Hyperlink"/>
                <w:noProof/>
              </w:rPr>
              <w:t xml:space="preserve"> Proposed Resources</w:t>
            </w:r>
            <w:r>
              <w:rPr>
                <w:noProof/>
                <w:webHidden/>
              </w:rPr>
              <w:tab/>
            </w:r>
            <w:r>
              <w:rPr>
                <w:noProof/>
                <w:webHidden/>
              </w:rPr>
              <w:fldChar w:fldCharType="begin"/>
            </w:r>
            <w:r>
              <w:rPr>
                <w:noProof/>
                <w:webHidden/>
              </w:rPr>
              <w:instrText xml:space="preserve"> PAGEREF _Toc183157578 \h </w:instrText>
            </w:r>
            <w:r>
              <w:rPr>
                <w:noProof/>
                <w:webHidden/>
              </w:rPr>
            </w:r>
            <w:r>
              <w:rPr>
                <w:noProof/>
                <w:webHidden/>
              </w:rPr>
              <w:fldChar w:fldCharType="separate"/>
            </w:r>
            <w:r w:rsidR="00F91B1F">
              <w:rPr>
                <w:noProof/>
                <w:webHidden/>
              </w:rPr>
              <w:t>48</w:t>
            </w:r>
            <w:r>
              <w:rPr>
                <w:noProof/>
                <w:webHidden/>
              </w:rPr>
              <w:fldChar w:fldCharType="end"/>
            </w:r>
          </w:hyperlink>
        </w:p>
        <w:p w14:paraId="75AEC553" w14:textId="78143BBE"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79" w:history="1">
            <w:r w:rsidRPr="006D2367">
              <w:rPr>
                <w:rStyle w:val="Hyperlink"/>
                <w:noProof/>
                <w14:scene3d>
                  <w14:camera w14:prst="orthographicFront"/>
                  <w14:lightRig w14:rig="threePt" w14:dir="t">
                    <w14:rot w14:lat="0" w14:lon="0" w14:rev="0"/>
                  </w14:lightRig>
                </w14:scene3d>
              </w:rPr>
              <w:t>Tender Schedule C</w:t>
            </w:r>
            <w:r w:rsidRPr="006D2367">
              <w:rPr>
                <w:rStyle w:val="Hyperlink"/>
                <w:iCs/>
                <w:noProof/>
              </w:rPr>
              <w:t xml:space="preserve"> Previous Performance</w:t>
            </w:r>
            <w:r>
              <w:rPr>
                <w:noProof/>
                <w:webHidden/>
              </w:rPr>
              <w:tab/>
            </w:r>
            <w:r>
              <w:rPr>
                <w:noProof/>
                <w:webHidden/>
              </w:rPr>
              <w:fldChar w:fldCharType="begin"/>
            </w:r>
            <w:r>
              <w:rPr>
                <w:noProof/>
                <w:webHidden/>
              </w:rPr>
              <w:instrText xml:space="preserve"> PAGEREF _Toc183157579 \h </w:instrText>
            </w:r>
            <w:r>
              <w:rPr>
                <w:noProof/>
                <w:webHidden/>
              </w:rPr>
            </w:r>
            <w:r>
              <w:rPr>
                <w:noProof/>
                <w:webHidden/>
              </w:rPr>
              <w:fldChar w:fldCharType="separate"/>
            </w:r>
            <w:r w:rsidR="00F91B1F">
              <w:rPr>
                <w:noProof/>
                <w:webHidden/>
              </w:rPr>
              <w:t>51</w:t>
            </w:r>
            <w:r>
              <w:rPr>
                <w:noProof/>
                <w:webHidden/>
              </w:rPr>
              <w:fldChar w:fldCharType="end"/>
            </w:r>
          </w:hyperlink>
        </w:p>
        <w:p w14:paraId="4CD4F2AB" w14:textId="3ACE983D"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0" w:history="1">
            <w:r w:rsidRPr="006D2367">
              <w:rPr>
                <w:rStyle w:val="Hyperlink"/>
                <w:noProof/>
                <w14:scene3d>
                  <w14:camera w14:prst="orthographicFront"/>
                  <w14:lightRig w14:rig="threePt" w14:dir="t">
                    <w14:rot w14:lat="0" w14:lon="0" w14:rev="0"/>
                  </w14:lightRig>
                </w14:scene3d>
              </w:rPr>
              <w:t>Tender Schedule D</w:t>
            </w:r>
            <w:r w:rsidRPr="006D2367">
              <w:rPr>
                <w:rStyle w:val="Hyperlink"/>
                <w:noProof/>
              </w:rPr>
              <w:t xml:space="preserve"> Program and Minimum Resource Schedule</w:t>
            </w:r>
            <w:r>
              <w:rPr>
                <w:noProof/>
                <w:webHidden/>
              </w:rPr>
              <w:tab/>
            </w:r>
            <w:r>
              <w:rPr>
                <w:noProof/>
                <w:webHidden/>
              </w:rPr>
              <w:fldChar w:fldCharType="begin"/>
            </w:r>
            <w:r>
              <w:rPr>
                <w:noProof/>
                <w:webHidden/>
              </w:rPr>
              <w:instrText xml:space="preserve"> PAGEREF _Toc183157580 \h </w:instrText>
            </w:r>
            <w:r>
              <w:rPr>
                <w:noProof/>
                <w:webHidden/>
              </w:rPr>
            </w:r>
            <w:r>
              <w:rPr>
                <w:noProof/>
                <w:webHidden/>
              </w:rPr>
              <w:fldChar w:fldCharType="separate"/>
            </w:r>
            <w:r w:rsidR="00F91B1F">
              <w:rPr>
                <w:noProof/>
                <w:webHidden/>
              </w:rPr>
              <w:t>53</w:t>
            </w:r>
            <w:r>
              <w:rPr>
                <w:noProof/>
                <w:webHidden/>
              </w:rPr>
              <w:fldChar w:fldCharType="end"/>
            </w:r>
          </w:hyperlink>
        </w:p>
        <w:p w14:paraId="206E6B28" w14:textId="65017FD9"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1" w:history="1">
            <w:r w:rsidRPr="006D2367">
              <w:rPr>
                <w:rStyle w:val="Hyperlink"/>
                <w:noProof/>
                <w14:scene3d>
                  <w14:camera w14:prst="orthographicFront"/>
                  <w14:lightRig w14:rig="threePt" w14:dir="t">
                    <w14:rot w14:lat="0" w14:lon="0" w14:rev="0"/>
                  </w14:lightRig>
                </w14:scene3d>
              </w:rPr>
              <w:t>Tender Schedule E</w:t>
            </w:r>
            <w:r w:rsidRPr="006D2367">
              <w:rPr>
                <w:rStyle w:val="Hyperlink"/>
                <w:noProof/>
              </w:rPr>
              <w:t xml:space="preserve"> Industry Inclusion and Skills</w:t>
            </w:r>
            <w:r>
              <w:rPr>
                <w:noProof/>
                <w:webHidden/>
              </w:rPr>
              <w:tab/>
            </w:r>
            <w:r>
              <w:rPr>
                <w:noProof/>
                <w:webHidden/>
              </w:rPr>
              <w:fldChar w:fldCharType="begin"/>
            </w:r>
            <w:r>
              <w:rPr>
                <w:noProof/>
                <w:webHidden/>
              </w:rPr>
              <w:instrText xml:space="preserve"> PAGEREF _Toc183157581 \h </w:instrText>
            </w:r>
            <w:r>
              <w:rPr>
                <w:noProof/>
                <w:webHidden/>
              </w:rPr>
            </w:r>
            <w:r>
              <w:rPr>
                <w:noProof/>
                <w:webHidden/>
              </w:rPr>
              <w:fldChar w:fldCharType="separate"/>
            </w:r>
            <w:r w:rsidR="00F91B1F">
              <w:rPr>
                <w:noProof/>
                <w:webHidden/>
              </w:rPr>
              <w:t>57</w:t>
            </w:r>
            <w:r>
              <w:rPr>
                <w:noProof/>
                <w:webHidden/>
              </w:rPr>
              <w:fldChar w:fldCharType="end"/>
            </w:r>
          </w:hyperlink>
        </w:p>
        <w:p w14:paraId="471199A0" w14:textId="46D32260"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2" w:history="1">
            <w:r w:rsidRPr="006D2367">
              <w:rPr>
                <w:rStyle w:val="Hyperlink"/>
                <w:noProof/>
                <w14:scene3d>
                  <w14:camera w14:prst="orthographicFront"/>
                  <w14:lightRig w14:rig="threePt" w14:dir="t">
                    <w14:rot w14:lat="0" w14:lon="0" w14:rev="0"/>
                  </w14:lightRig>
                </w14:scene3d>
              </w:rPr>
              <w:t>Tender Schedule F</w:t>
            </w:r>
            <w:r w:rsidRPr="006D2367">
              <w:rPr>
                <w:rStyle w:val="Hyperlink"/>
                <w:noProof/>
              </w:rPr>
              <w:t xml:space="preserve"> Commonwealth Procurement Rules Compliance</w:t>
            </w:r>
            <w:r>
              <w:rPr>
                <w:noProof/>
                <w:webHidden/>
              </w:rPr>
              <w:tab/>
            </w:r>
            <w:r>
              <w:rPr>
                <w:noProof/>
                <w:webHidden/>
              </w:rPr>
              <w:fldChar w:fldCharType="begin"/>
            </w:r>
            <w:r>
              <w:rPr>
                <w:noProof/>
                <w:webHidden/>
              </w:rPr>
              <w:instrText xml:space="preserve"> PAGEREF _Toc183157582 \h </w:instrText>
            </w:r>
            <w:r>
              <w:rPr>
                <w:noProof/>
                <w:webHidden/>
              </w:rPr>
            </w:r>
            <w:r>
              <w:rPr>
                <w:noProof/>
                <w:webHidden/>
              </w:rPr>
              <w:fldChar w:fldCharType="separate"/>
            </w:r>
            <w:r w:rsidR="00F91B1F">
              <w:rPr>
                <w:noProof/>
                <w:webHidden/>
              </w:rPr>
              <w:t>65</w:t>
            </w:r>
            <w:r>
              <w:rPr>
                <w:noProof/>
                <w:webHidden/>
              </w:rPr>
              <w:fldChar w:fldCharType="end"/>
            </w:r>
          </w:hyperlink>
        </w:p>
        <w:p w14:paraId="093F5C88" w14:textId="622836F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3" w:history="1">
            <w:r w:rsidRPr="006D2367">
              <w:rPr>
                <w:rStyle w:val="Hyperlink"/>
                <w:noProof/>
                <w14:scene3d>
                  <w14:camera w14:prst="orthographicFront"/>
                  <w14:lightRig w14:rig="threePt" w14:dir="t">
                    <w14:rot w14:lat="0" w14:lon="0" w14:rev="0"/>
                  </w14:lightRig>
                </w14:scene3d>
              </w:rPr>
              <w:t>Tender Schedule G</w:t>
            </w:r>
            <w:r w:rsidRPr="006D2367">
              <w:rPr>
                <w:rStyle w:val="Hyperlink"/>
                <w:noProof/>
              </w:rPr>
              <w:t xml:space="preserve"> Financial</w:t>
            </w:r>
            <w:r>
              <w:rPr>
                <w:noProof/>
                <w:webHidden/>
              </w:rPr>
              <w:tab/>
            </w:r>
            <w:r>
              <w:rPr>
                <w:noProof/>
                <w:webHidden/>
              </w:rPr>
              <w:fldChar w:fldCharType="begin"/>
            </w:r>
            <w:r>
              <w:rPr>
                <w:noProof/>
                <w:webHidden/>
              </w:rPr>
              <w:instrText xml:space="preserve"> PAGEREF _Toc183157583 \h </w:instrText>
            </w:r>
            <w:r>
              <w:rPr>
                <w:noProof/>
                <w:webHidden/>
              </w:rPr>
            </w:r>
            <w:r>
              <w:rPr>
                <w:noProof/>
                <w:webHidden/>
              </w:rPr>
              <w:fldChar w:fldCharType="separate"/>
            </w:r>
            <w:r w:rsidR="00F91B1F">
              <w:rPr>
                <w:noProof/>
                <w:webHidden/>
              </w:rPr>
              <w:t>66</w:t>
            </w:r>
            <w:r>
              <w:rPr>
                <w:noProof/>
                <w:webHidden/>
              </w:rPr>
              <w:fldChar w:fldCharType="end"/>
            </w:r>
          </w:hyperlink>
        </w:p>
        <w:p w14:paraId="5ECD72DE" w14:textId="2097BACD"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4" w:history="1">
            <w:r w:rsidRPr="006D2367">
              <w:rPr>
                <w:rStyle w:val="Hyperlink"/>
                <w:noProof/>
                <w14:scene3d>
                  <w14:camera w14:prst="orthographicFront"/>
                  <w14:lightRig w14:rig="threePt" w14:dir="t">
                    <w14:rot w14:lat="0" w14:lon="0" w14:rev="0"/>
                  </w14:lightRig>
                </w14:scene3d>
              </w:rPr>
              <w:t>Tender Schedule H</w:t>
            </w:r>
            <w:r w:rsidRPr="006D2367">
              <w:rPr>
                <w:rStyle w:val="Hyperlink"/>
                <w:noProof/>
              </w:rPr>
              <w:t xml:space="preserve"> Alternative Proposals</w:t>
            </w:r>
            <w:r>
              <w:rPr>
                <w:noProof/>
                <w:webHidden/>
              </w:rPr>
              <w:tab/>
            </w:r>
            <w:r>
              <w:rPr>
                <w:noProof/>
                <w:webHidden/>
              </w:rPr>
              <w:fldChar w:fldCharType="begin"/>
            </w:r>
            <w:r>
              <w:rPr>
                <w:noProof/>
                <w:webHidden/>
              </w:rPr>
              <w:instrText xml:space="preserve"> PAGEREF _Toc183157584 \h </w:instrText>
            </w:r>
            <w:r>
              <w:rPr>
                <w:noProof/>
                <w:webHidden/>
              </w:rPr>
            </w:r>
            <w:r>
              <w:rPr>
                <w:noProof/>
                <w:webHidden/>
              </w:rPr>
              <w:fldChar w:fldCharType="separate"/>
            </w:r>
            <w:r w:rsidR="00F91B1F">
              <w:rPr>
                <w:noProof/>
                <w:webHidden/>
              </w:rPr>
              <w:t>77</w:t>
            </w:r>
            <w:r>
              <w:rPr>
                <w:noProof/>
                <w:webHidden/>
              </w:rPr>
              <w:fldChar w:fldCharType="end"/>
            </w:r>
          </w:hyperlink>
        </w:p>
        <w:p w14:paraId="0ABCA7F6" w14:textId="5B7F0497"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5" w:history="1">
            <w:r w:rsidRPr="006D2367">
              <w:rPr>
                <w:rStyle w:val="Hyperlink"/>
                <w:noProof/>
                <w14:scene3d>
                  <w14:camera w14:prst="orthographicFront"/>
                  <w14:lightRig w14:rig="threePt" w14:dir="t">
                    <w14:rot w14:lat="0" w14:lon="0" w14:rev="0"/>
                  </w14:lightRig>
                </w14:scene3d>
              </w:rPr>
              <w:t>Tender Schedule I</w:t>
            </w:r>
            <w:r w:rsidRPr="006D2367">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_Toc183157585 \h </w:instrText>
            </w:r>
            <w:r>
              <w:rPr>
                <w:noProof/>
                <w:webHidden/>
              </w:rPr>
            </w:r>
            <w:r>
              <w:rPr>
                <w:noProof/>
                <w:webHidden/>
              </w:rPr>
              <w:fldChar w:fldCharType="separate"/>
            </w:r>
            <w:r w:rsidR="00F91B1F">
              <w:rPr>
                <w:noProof/>
                <w:webHidden/>
              </w:rPr>
              <w:t>79</w:t>
            </w:r>
            <w:r>
              <w:rPr>
                <w:noProof/>
                <w:webHidden/>
              </w:rPr>
              <w:fldChar w:fldCharType="end"/>
            </w:r>
          </w:hyperlink>
        </w:p>
        <w:p w14:paraId="02843EC5" w14:textId="7F39F6B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6" w:history="1">
            <w:r w:rsidRPr="006D2367">
              <w:rPr>
                <w:rStyle w:val="Hyperlink"/>
                <w:noProof/>
                <w14:scene3d>
                  <w14:camera w14:prst="orthographicFront"/>
                  <w14:lightRig w14:rig="threePt" w14:dir="t">
                    <w14:rot w14:lat="0" w14:lon="0" w14:rev="0"/>
                  </w14:lightRig>
                </w14:scene3d>
              </w:rPr>
              <w:t>Tender Schedule J</w:t>
            </w:r>
            <w:r w:rsidRPr="006D2367">
              <w:rPr>
                <w:rStyle w:val="Hyperlink"/>
                <w:noProof/>
              </w:rPr>
              <w:t xml:space="preserve"> Statement of Tax Record</w:t>
            </w:r>
            <w:r>
              <w:rPr>
                <w:noProof/>
                <w:webHidden/>
              </w:rPr>
              <w:tab/>
            </w:r>
            <w:r>
              <w:rPr>
                <w:noProof/>
                <w:webHidden/>
              </w:rPr>
              <w:fldChar w:fldCharType="begin"/>
            </w:r>
            <w:r>
              <w:rPr>
                <w:noProof/>
                <w:webHidden/>
              </w:rPr>
              <w:instrText xml:space="preserve"> PAGEREF _Toc183157586 \h </w:instrText>
            </w:r>
            <w:r>
              <w:rPr>
                <w:noProof/>
                <w:webHidden/>
              </w:rPr>
            </w:r>
            <w:r>
              <w:rPr>
                <w:noProof/>
                <w:webHidden/>
              </w:rPr>
              <w:fldChar w:fldCharType="separate"/>
            </w:r>
            <w:r w:rsidR="00F91B1F">
              <w:rPr>
                <w:noProof/>
                <w:webHidden/>
              </w:rPr>
              <w:t>87</w:t>
            </w:r>
            <w:r>
              <w:rPr>
                <w:noProof/>
                <w:webHidden/>
              </w:rPr>
              <w:fldChar w:fldCharType="end"/>
            </w:r>
          </w:hyperlink>
        </w:p>
        <w:p w14:paraId="2668BA19" w14:textId="166B1B02"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7" w:history="1">
            <w:r w:rsidRPr="006D2367">
              <w:rPr>
                <w:rStyle w:val="Hyperlink"/>
                <w:noProof/>
                <w14:scene3d>
                  <w14:camera w14:prst="orthographicFront"/>
                  <w14:lightRig w14:rig="threePt" w14:dir="t">
                    <w14:rot w14:lat="0" w14:lon="0" w14:rev="0"/>
                  </w14:lightRig>
                </w14:scene3d>
              </w:rPr>
              <w:t>Tender Schedule K</w:t>
            </w:r>
            <w:r w:rsidRPr="006D2367">
              <w:rPr>
                <w:rStyle w:val="Hyperlink"/>
                <w:noProof/>
              </w:rPr>
              <w:t xml:space="preserve"> WHS Accreditation Scheme Accreditation</w:t>
            </w:r>
            <w:r>
              <w:rPr>
                <w:noProof/>
                <w:webHidden/>
              </w:rPr>
              <w:tab/>
            </w:r>
            <w:r>
              <w:rPr>
                <w:noProof/>
                <w:webHidden/>
              </w:rPr>
              <w:fldChar w:fldCharType="begin"/>
            </w:r>
            <w:r>
              <w:rPr>
                <w:noProof/>
                <w:webHidden/>
              </w:rPr>
              <w:instrText xml:space="preserve"> PAGEREF _Toc183157587 \h </w:instrText>
            </w:r>
            <w:r>
              <w:rPr>
                <w:noProof/>
                <w:webHidden/>
              </w:rPr>
            </w:r>
            <w:r>
              <w:rPr>
                <w:noProof/>
                <w:webHidden/>
              </w:rPr>
              <w:fldChar w:fldCharType="separate"/>
            </w:r>
            <w:r w:rsidR="00F91B1F">
              <w:rPr>
                <w:noProof/>
                <w:webHidden/>
              </w:rPr>
              <w:t>89</w:t>
            </w:r>
            <w:r>
              <w:rPr>
                <w:noProof/>
                <w:webHidden/>
              </w:rPr>
              <w:fldChar w:fldCharType="end"/>
            </w:r>
          </w:hyperlink>
        </w:p>
        <w:p w14:paraId="1AB82335" w14:textId="588FA6CE"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8" w:history="1">
            <w:r w:rsidRPr="006D2367">
              <w:rPr>
                <w:rStyle w:val="Hyperlink"/>
                <w:noProof/>
                <w14:scene3d>
                  <w14:camera w14:prst="orthographicFront"/>
                  <w14:lightRig w14:rig="threePt" w14:dir="t">
                    <w14:rot w14:lat="0" w14:lon="0" w14:rev="0"/>
                  </w14:lightRig>
                </w14:scene3d>
              </w:rPr>
              <w:t>Tender Schedule L</w:t>
            </w:r>
            <w:r w:rsidRPr="006D2367">
              <w:rPr>
                <w:rStyle w:val="Hyperlink"/>
                <w:noProof/>
              </w:rPr>
              <w:t xml:space="preserve"> Environmentally Sustainable Procurement</w:t>
            </w:r>
            <w:r>
              <w:rPr>
                <w:noProof/>
                <w:webHidden/>
              </w:rPr>
              <w:tab/>
            </w:r>
            <w:r>
              <w:rPr>
                <w:noProof/>
                <w:webHidden/>
              </w:rPr>
              <w:fldChar w:fldCharType="begin"/>
            </w:r>
            <w:r>
              <w:rPr>
                <w:noProof/>
                <w:webHidden/>
              </w:rPr>
              <w:instrText xml:space="preserve"> PAGEREF _Toc183157588 \h </w:instrText>
            </w:r>
            <w:r>
              <w:rPr>
                <w:noProof/>
                <w:webHidden/>
              </w:rPr>
            </w:r>
            <w:r>
              <w:rPr>
                <w:noProof/>
                <w:webHidden/>
              </w:rPr>
              <w:fldChar w:fldCharType="separate"/>
            </w:r>
            <w:r w:rsidR="00F91B1F">
              <w:rPr>
                <w:noProof/>
                <w:webHidden/>
              </w:rPr>
              <w:t>90</w:t>
            </w:r>
            <w:r>
              <w:rPr>
                <w:noProof/>
                <w:webHidden/>
              </w:rPr>
              <w:fldChar w:fldCharType="end"/>
            </w:r>
          </w:hyperlink>
        </w:p>
        <w:p w14:paraId="252B75BB" w14:textId="31F684FB" w:rsidR="00B2792E" w:rsidRDefault="00B2792E">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3157589" w:history="1">
            <w:r w:rsidRPr="006D2367">
              <w:rPr>
                <w:rStyle w:val="Hyperlink"/>
                <w:noProof/>
              </w:rPr>
              <w:t>Part 5 - CONTRACT</w:t>
            </w:r>
            <w:r>
              <w:rPr>
                <w:noProof/>
                <w:webHidden/>
              </w:rPr>
              <w:tab/>
            </w:r>
            <w:r>
              <w:rPr>
                <w:noProof/>
                <w:webHidden/>
              </w:rPr>
              <w:fldChar w:fldCharType="begin"/>
            </w:r>
            <w:r>
              <w:rPr>
                <w:noProof/>
                <w:webHidden/>
              </w:rPr>
              <w:instrText xml:space="preserve"> PAGEREF _Toc183157589 \h </w:instrText>
            </w:r>
            <w:r>
              <w:rPr>
                <w:noProof/>
                <w:webHidden/>
              </w:rPr>
            </w:r>
            <w:r>
              <w:rPr>
                <w:noProof/>
                <w:webHidden/>
              </w:rPr>
              <w:fldChar w:fldCharType="separate"/>
            </w:r>
            <w:r w:rsidR="00F91B1F">
              <w:rPr>
                <w:noProof/>
                <w:webHidden/>
              </w:rPr>
              <w:t>95</w:t>
            </w:r>
            <w:r>
              <w:rPr>
                <w:noProof/>
                <w:webHidden/>
              </w:rPr>
              <w:fldChar w:fldCharType="end"/>
            </w:r>
          </w:hyperlink>
        </w:p>
        <w:p w14:paraId="6E6A3E78" w14:textId="0F5059BC" w:rsidR="007F42BA" w:rsidRPr="00331B4E" w:rsidRDefault="007F42BA" w:rsidP="007F42BA">
          <w:r>
            <w:fldChar w:fldCharType="end"/>
          </w:r>
        </w:p>
      </w:sdtContent>
    </w:sdt>
    <w:p w14:paraId="7CEB7AE6" w14:textId="77777777" w:rsidR="00807C9D" w:rsidRPr="007A5CC7" w:rsidRDefault="00807C9D" w:rsidP="00743498">
      <w:pPr>
        <w:pStyle w:val="DefenceNormal"/>
      </w:pPr>
    </w:p>
    <w:p w14:paraId="70D6CCC0" w14:textId="77777777" w:rsidR="00350574" w:rsidRPr="009C2551" w:rsidRDefault="00350574" w:rsidP="00743498">
      <w:pPr>
        <w:pStyle w:val="DefenceNormal"/>
        <w:sectPr w:rsidR="00350574" w:rsidRPr="009C2551" w:rsidSect="003D38FF">
          <w:footerReference w:type="default" r:id="rId15"/>
          <w:headerReference w:type="first" r:id="rId16"/>
          <w:footerReference w:type="first" r:id="rId17"/>
          <w:endnotePr>
            <w:numFmt w:val="decimal"/>
          </w:endnotePr>
          <w:pgSz w:w="11906" w:h="16838" w:code="9"/>
          <w:pgMar w:top="1134" w:right="1134" w:bottom="1134" w:left="1418" w:header="1077" w:footer="567" w:gutter="0"/>
          <w:pgNumType w:fmt="lowerRoman" w:start="1"/>
          <w:cols w:space="708"/>
          <w:docGrid w:linePitch="360"/>
        </w:sectPr>
      </w:pPr>
    </w:p>
    <w:p w14:paraId="7B79E40C" w14:textId="77777777" w:rsidR="00350574" w:rsidRDefault="004F7409" w:rsidP="007700B2">
      <w:pPr>
        <w:pStyle w:val="DefencePartHeading"/>
        <w:framePr w:wrap="notBeside"/>
      </w:pPr>
      <w:bookmarkStart w:id="12" w:name="_Toc408929205"/>
      <w:bookmarkStart w:id="13" w:name="_Toc420339679"/>
      <w:bookmarkStart w:id="14" w:name="_Toc13143455"/>
      <w:bookmarkStart w:id="15" w:name="_Ref45558867"/>
      <w:bookmarkStart w:id="16" w:name="_Ref45558868"/>
      <w:bookmarkStart w:id="17" w:name="_Ref45558869"/>
      <w:bookmarkStart w:id="18" w:name="_Ref45558870"/>
      <w:bookmarkStart w:id="19" w:name="_Ref45558871"/>
      <w:bookmarkStart w:id="20" w:name="_Ref45558872"/>
      <w:bookmarkStart w:id="21" w:name="_Ref45558873"/>
      <w:bookmarkStart w:id="22" w:name="_Ref45558874"/>
      <w:bookmarkStart w:id="23" w:name="_Ref45558875"/>
      <w:bookmarkStart w:id="24" w:name="_Ref45558876"/>
      <w:bookmarkStart w:id="25" w:name="_Ref45558877"/>
      <w:bookmarkStart w:id="26" w:name="_Ref45558878"/>
      <w:bookmarkStart w:id="27" w:name="_Ref45558879"/>
      <w:bookmarkStart w:id="28" w:name="_Ref45558880"/>
      <w:bookmarkStart w:id="29" w:name="_Ref45558881"/>
      <w:bookmarkStart w:id="30" w:name="_Ref45558882"/>
      <w:bookmarkStart w:id="31" w:name="_Ref45558883"/>
      <w:bookmarkStart w:id="32" w:name="_Ref45558884"/>
      <w:bookmarkStart w:id="33" w:name="_Ref45558885"/>
      <w:bookmarkStart w:id="34" w:name="_Ref45558886"/>
      <w:bookmarkStart w:id="35" w:name="_Ref45558887"/>
      <w:bookmarkStart w:id="36" w:name="_Ref45558888"/>
      <w:bookmarkStart w:id="37" w:name="_Ref45558889"/>
      <w:bookmarkStart w:id="38" w:name="_Ref45558890"/>
      <w:bookmarkStart w:id="39" w:name="_Ref45559116"/>
      <w:bookmarkStart w:id="40" w:name="_Ref55466825"/>
      <w:r>
        <w:lastRenderedPageBreak/>
        <w:t xml:space="preserve"> </w:t>
      </w:r>
      <w:bookmarkStart w:id="41" w:name="_Toc97232365"/>
      <w:bookmarkStart w:id="42" w:name="_Toc97291431"/>
      <w:bookmarkStart w:id="43" w:name="_Toc97297830"/>
      <w:bookmarkStart w:id="44" w:name="_Toc183157541"/>
      <w:r w:rsidR="00350574" w:rsidRPr="00E902E4">
        <w:t xml:space="preserve">- </w:t>
      </w:r>
      <w:r w:rsidR="00350574" w:rsidRPr="00BB2A07">
        <w:t>TENDER</w:t>
      </w:r>
      <w:r w:rsidR="00350574" w:rsidRPr="00E902E4">
        <w:t xml:space="preserve"> </w:t>
      </w:r>
      <w:r w:rsidR="00350574" w:rsidRPr="005B3B1F">
        <w:t>CONDITIONS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E2E9BC5" w14:textId="77777777" w:rsidR="00350574" w:rsidRPr="00B11E00" w:rsidRDefault="00350574" w:rsidP="00B11E00">
      <w:pPr>
        <w:pStyle w:val="DefenceTitle"/>
        <w:rPr>
          <w:szCs w:val="40"/>
        </w:rPr>
      </w:pPr>
      <w:r w:rsidRPr="00B11E00">
        <w:rPr>
          <w:szCs w:val="40"/>
        </w:rPr>
        <w:lastRenderedPageBreak/>
        <w:t>TENDER CONDITIONS</w:t>
      </w:r>
    </w:p>
    <w:p w14:paraId="2D1A8E56" w14:textId="77777777" w:rsidR="00350574" w:rsidRDefault="00350574" w:rsidP="00386669">
      <w:pPr>
        <w:pStyle w:val="DefenceHeading1"/>
      </w:pPr>
      <w:bookmarkStart w:id="45" w:name="_Ref113685702"/>
      <w:bookmarkStart w:id="46" w:name="_Toc408929206"/>
      <w:bookmarkStart w:id="47" w:name="_Toc420339680"/>
      <w:bookmarkStart w:id="48" w:name="_Toc13143456"/>
      <w:bookmarkStart w:id="49" w:name="_Toc97232366"/>
      <w:bookmarkStart w:id="50" w:name="_Toc97291432"/>
      <w:bookmarkStart w:id="51" w:name="_Toc97297831"/>
      <w:bookmarkStart w:id="52" w:name="_Toc183157542"/>
      <w:r w:rsidRPr="00386669">
        <w:t>Information</w:t>
      </w:r>
      <w:r w:rsidRPr="00F555D2">
        <w:t xml:space="preserve"> for Tenderers</w:t>
      </w:r>
      <w:bookmarkEnd w:id="45"/>
      <w:bookmarkEnd w:id="46"/>
      <w:bookmarkEnd w:id="47"/>
      <w:bookmarkEnd w:id="48"/>
      <w:bookmarkEnd w:id="49"/>
      <w:bookmarkEnd w:id="50"/>
      <w:bookmarkEnd w:id="51"/>
      <w:bookmarkEnd w:id="52"/>
    </w:p>
    <w:p w14:paraId="6ED354CD" w14:textId="77777777" w:rsidR="00350574" w:rsidRPr="00B72A88" w:rsidRDefault="00350574" w:rsidP="00B86716">
      <w:pPr>
        <w:pStyle w:val="DefenceHeading2"/>
      </w:pPr>
      <w:bookmarkStart w:id="53" w:name="_Ref409106802"/>
      <w:r>
        <w:t>General</w:t>
      </w:r>
      <w:bookmarkEnd w:id="53"/>
    </w:p>
    <w:p w14:paraId="3C693B54" w14:textId="77777777" w:rsidR="00350574" w:rsidRDefault="00350574" w:rsidP="007F3197">
      <w:pPr>
        <w:pStyle w:val="DefenceHeading3"/>
      </w:pPr>
      <w:bookmarkStart w:id="54" w:name="_Ref98925800"/>
      <w:r w:rsidRPr="00F555D2">
        <w:t xml:space="preserve">The </w:t>
      </w:r>
      <w:r w:rsidRPr="00D52739">
        <w:t>Tenderer</w:t>
      </w:r>
      <w:r w:rsidRPr="00F555D2">
        <w:t xml:space="preserve"> is invited to </w:t>
      </w:r>
      <w:r>
        <w:t>lodge</w:t>
      </w:r>
      <w:r w:rsidRPr="00F555D2">
        <w:t xml:space="preserve"> a </w:t>
      </w:r>
      <w:r w:rsidRPr="00D52739">
        <w:t>Tender</w:t>
      </w:r>
      <w:r w:rsidRPr="00F555D2">
        <w:t xml:space="preserve"> for the Contractor's Activities </w:t>
      </w:r>
      <w:r>
        <w:t xml:space="preserve">and the Works </w:t>
      </w:r>
      <w:r w:rsidRPr="00F555D2">
        <w:t xml:space="preserve">on the terms of the </w:t>
      </w:r>
      <w:r w:rsidRPr="00D52739">
        <w:t>Tender Documents</w:t>
      </w:r>
      <w:r w:rsidRPr="00F555D2">
        <w:t>.</w:t>
      </w:r>
      <w:bookmarkEnd w:id="54"/>
    </w:p>
    <w:p w14:paraId="2C15CCED" w14:textId="7EDCFE45" w:rsidR="00DE6ABE" w:rsidRDefault="00DE6ABE" w:rsidP="007F3197">
      <w:pPr>
        <w:pStyle w:val="DefenceHeading3"/>
      </w:pPr>
      <w:r>
        <w:t xml:space="preserve">The Tenderer must direct all questions related to the Tender Documents or the tender process to the Tender Administrator under clause </w:t>
      </w:r>
      <w:r>
        <w:fldChar w:fldCharType="begin"/>
      </w:r>
      <w:r>
        <w:instrText xml:space="preserve"> REF _Ref420917607 \r \h </w:instrText>
      </w:r>
      <w:r>
        <w:fldChar w:fldCharType="separate"/>
      </w:r>
      <w:r w:rsidR="000E0EAD">
        <w:t>2.2(a)</w:t>
      </w:r>
      <w:r>
        <w:fldChar w:fldCharType="end"/>
      </w:r>
      <w:r>
        <w:t xml:space="preserve">. </w:t>
      </w:r>
    </w:p>
    <w:p w14:paraId="1E135202" w14:textId="59C8B994" w:rsidR="005E08CA" w:rsidRPr="00F555D2" w:rsidRDefault="005E08CA" w:rsidP="005E08CA">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5B63578B" w14:textId="77777777" w:rsidR="00350574" w:rsidRPr="006A3B89" w:rsidRDefault="00350574" w:rsidP="007F3197">
      <w:pPr>
        <w:pStyle w:val="DefenceHeading3"/>
        <w:rPr>
          <w:b/>
          <w:i/>
        </w:rPr>
      </w:pPr>
      <w:bookmarkStart w:id="55" w:name="_Ref72555181"/>
      <w:bookmarkStart w:id="56" w:name="_Ref463618115"/>
      <w:r w:rsidRPr="006A3B89">
        <w:t>The Tenderer should note that, in summary, the managing contractor delivery method:</w:t>
      </w:r>
      <w:bookmarkEnd w:id="55"/>
      <w:r w:rsidRPr="006A3B89">
        <w:t xml:space="preserve"> </w:t>
      </w:r>
      <w:bookmarkEnd w:id="56"/>
    </w:p>
    <w:p w14:paraId="0D225939" w14:textId="77777777" w:rsidR="00350574" w:rsidRPr="006A3B89" w:rsidRDefault="00350574" w:rsidP="007F3197">
      <w:pPr>
        <w:pStyle w:val="DefenceHeading4"/>
      </w:pPr>
      <w:bookmarkStart w:id="57" w:name="_Ref72306984"/>
      <w:r w:rsidRPr="006A3B89">
        <w:t>is intended to:</w:t>
      </w:r>
      <w:bookmarkEnd w:id="57"/>
    </w:p>
    <w:p w14:paraId="79C59E7E" w14:textId="77777777" w:rsidR="00350574" w:rsidRPr="006A3B89" w:rsidRDefault="00350574" w:rsidP="00B86716">
      <w:pPr>
        <w:pStyle w:val="DefenceHeading5"/>
      </w:pPr>
      <w:r w:rsidRPr="006A3B89">
        <w:t>increase collaboration between the Commonwealth and the Contractor and promote a "one team" culture across all stakeholders;</w:t>
      </w:r>
      <w:r w:rsidR="00226B51">
        <w:t xml:space="preserve"> and</w:t>
      </w:r>
    </w:p>
    <w:p w14:paraId="2D5E5038" w14:textId="77777777" w:rsidR="00350574" w:rsidRPr="006A3B89" w:rsidRDefault="00350574" w:rsidP="00B86716">
      <w:pPr>
        <w:pStyle w:val="DefenceHeading5"/>
      </w:pPr>
      <w:r w:rsidRPr="006A3B89">
        <w:t xml:space="preserve">maximise the scope of work delivered for the available funds, so as to optimise the utility of the Works to the end users; </w:t>
      </w:r>
      <w:r w:rsidR="00FD3D8B">
        <w:t>and</w:t>
      </w:r>
    </w:p>
    <w:p w14:paraId="16384558" w14:textId="77777777" w:rsidR="00350574" w:rsidRPr="006A3B89" w:rsidRDefault="00350574" w:rsidP="007F3197">
      <w:pPr>
        <w:pStyle w:val="DefenceHeading4"/>
      </w:pPr>
      <w:bookmarkStart w:id="58" w:name="_Ref420919866"/>
      <w:r w:rsidRPr="006A3B89">
        <w:t>involves two-phase delivery comprising:</w:t>
      </w:r>
      <w:bookmarkEnd w:id="58"/>
    </w:p>
    <w:p w14:paraId="07C90203" w14:textId="77777777" w:rsidR="00350574" w:rsidRPr="006A3B89" w:rsidRDefault="00350574" w:rsidP="00B86716">
      <w:pPr>
        <w:pStyle w:val="DefenceHeading5"/>
      </w:pPr>
      <w:bookmarkStart w:id="59" w:name="_Ref293484623"/>
      <w:r w:rsidRPr="006A3B89">
        <w:t>an initial preliminary contract in the Planning Phase; and</w:t>
      </w:r>
      <w:bookmarkEnd w:id="59"/>
    </w:p>
    <w:p w14:paraId="455ED3AE" w14:textId="77777777" w:rsidR="00226B51" w:rsidRDefault="00350574" w:rsidP="00B86716">
      <w:pPr>
        <w:pStyle w:val="DefenceHeading5"/>
      </w:pPr>
      <w:r w:rsidRPr="006A3B89">
        <w:t>subject to the achievement of Delivery Phase Agreement and Delivery Phase Approval, a subsequent consolidated contract in the Delivery Phase</w:t>
      </w:r>
      <w:r w:rsidR="00226B51">
        <w:t xml:space="preserve">, </w:t>
      </w:r>
    </w:p>
    <w:p w14:paraId="61EB8297" w14:textId="77777777" w:rsidR="00350574" w:rsidRPr="00664F66" w:rsidRDefault="00226B51" w:rsidP="006C5289">
      <w:pPr>
        <w:pStyle w:val="DefenceHeading5"/>
        <w:numPr>
          <w:ilvl w:val="0"/>
          <w:numId w:val="0"/>
        </w:numPr>
        <w:ind w:left="2892" w:hanging="964"/>
      </w:pPr>
      <w:r w:rsidRPr="00664F66">
        <w:t>in each case, in accordance with the requirements of</w:t>
      </w:r>
      <w:r w:rsidR="00FD3D8B" w:rsidRPr="00664F66">
        <w:t xml:space="preserve"> the Contract set out in Part 5.</w:t>
      </w:r>
    </w:p>
    <w:p w14:paraId="22FDC688" w14:textId="2F87E62D" w:rsidR="00350574" w:rsidRPr="00664F66" w:rsidRDefault="00350574" w:rsidP="007F3197">
      <w:pPr>
        <w:pStyle w:val="DefenceHeading3"/>
      </w:pPr>
      <w:r w:rsidRPr="00664F66">
        <w:t>If clauses 6.</w:t>
      </w:r>
      <w:r w:rsidR="009C5CA9" w:rsidRPr="00664F66">
        <w:t>19</w:t>
      </w:r>
      <w:r w:rsidRPr="00664F66">
        <w:t xml:space="preserve"> and 6.2</w:t>
      </w:r>
      <w:r w:rsidR="009C5CA9" w:rsidRPr="00664F66">
        <w:t>0</w:t>
      </w:r>
      <w:r w:rsidRPr="00664F66">
        <w:t xml:space="preserve"> of the Conditions of Contract in </w:t>
      </w:r>
      <w:r w:rsidR="00E228C9" w:rsidRPr="00664F66">
        <w:fldChar w:fldCharType="begin"/>
      </w:r>
      <w:r w:rsidR="00E228C9" w:rsidRPr="00664F66">
        <w:instrText xml:space="preserve"> REF _Ref45559346 \w \h </w:instrText>
      </w:r>
      <w:r w:rsidR="00664F66">
        <w:instrText xml:space="preserve"> \* MERGEFORMAT </w:instrText>
      </w:r>
      <w:r w:rsidR="00E228C9" w:rsidRPr="00664F66">
        <w:fldChar w:fldCharType="separate"/>
      </w:r>
      <w:r w:rsidR="000E0EAD">
        <w:t>Part 5</w:t>
      </w:r>
      <w:r w:rsidR="00E228C9" w:rsidRPr="00664F66">
        <w:fldChar w:fldCharType="end"/>
      </w:r>
      <w:r w:rsidRPr="00664F66">
        <w:t xml:space="preserve"> apply, the successful Tenderer will be required to accept a novation of the agreements between the Commonwealth and the Commonwealth's Novated Design Consultants, on the terms of clauses 6.</w:t>
      </w:r>
      <w:r w:rsidR="009C5CA9" w:rsidRPr="00664F66">
        <w:t>19</w:t>
      </w:r>
      <w:r w:rsidRPr="00664F66">
        <w:t xml:space="preserve"> and 6.</w:t>
      </w:r>
      <w:r w:rsidR="009C5CA9" w:rsidRPr="00664F66">
        <w:t>20</w:t>
      </w:r>
      <w:r w:rsidRPr="00664F66">
        <w:t>.</w:t>
      </w:r>
    </w:p>
    <w:p w14:paraId="7CB6038E" w14:textId="77777777" w:rsidR="00350574" w:rsidRPr="00D52739" w:rsidRDefault="00350574" w:rsidP="00B86716">
      <w:pPr>
        <w:pStyle w:val="DefenceHeading2"/>
      </w:pPr>
      <w:bookmarkStart w:id="60" w:name="_Ref392236523"/>
      <w:proofErr w:type="spellStart"/>
      <w:r w:rsidRPr="00D52739">
        <w:t>AusTender</w:t>
      </w:r>
      <w:proofErr w:type="spellEnd"/>
      <w:r w:rsidRPr="00D52739">
        <w:t>, the Australian Government Tender System</w:t>
      </w:r>
      <w:bookmarkEnd w:id="60"/>
    </w:p>
    <w:p w14:paraId="11F5636A" w14:textId="77777777" w:rsidR="00350574" w:rsidRPr="00CE7CFF" w:rsidRDefault="00350574" w:rsidP="00282EB4">
      <w:pPr>
        <w:pStyle w:val="DefenceHeading3"/>
      </w:pPr>
      <w:bookmarkStart w:id="61" w:name="_Ref56496749"/>
      <w:bookmarkStart w:id="62" w:name="_Ref64626567"/>
      <w:proofErr w:type="spellStart"/>
      <w:r w:rsidRPr="00CE7CFF">
        <w:t>AusTender</w:t>
      </w:r>
      <w:proofErr w:type="spellEnd"/>
      <w:r w:rsidRPr="00CE7CFF">
        <w:t xml:space="preserve"> is the Australian Government's procurement information system.  Access to and use of </w:t>
      </w:r>
      <w:proofErr w:type="spellStart"/>
      <w:r w:rsidRPr="00CE7CFF">
        <w:t>AusTender</w:t>
      </w:r>
      <w:proofErr w:type="spellEnd"/>
      <w:r w:rsidRPr="00CE7CFF">
        <w:t xml:space="preserve"> is subject to terms and conditions. In participating in this </w:t>
      </w:r>
      <w:r>
        <w:t>t</w:t>
      </w:r>
      <w:r w:rsidRPr="00CE7CFF">
        <w:t>ender</w:t>
      </w:r>
      <w:r>
        <w:t xml:space="preserve"> process</w:t>
      </w:r>
      <w:r w:rsidRPr="00CE7CFF">
        <w:t xml:space="preserve">, </w:t>
      </w:r>
      <w:r>
        <w:t>the Tenderer</w:t>
      </w:r>
      <w:r w:rsidRPr="00CE7CFF">
        <w:t xml:space="preserve"> must comply with those terms and conditions and any applicable instructions, processes, procedures and recommendations as advised on </w:t>
      </w:r>
      <w:proofErr w:type="spellStart"/>
      <w:r w:rsidRPr="00CE7CFF">
        <w:t>AusTender</w:t>
      </w:r>
      <w:proofErr w:type="spellEnd"/>
      <w:r w:rsidRPr="00CE7CFF">
        <w:t xml:space="preserve"> at </w:t>
      </w:r>
      <w:r w:rsidR="00282EB4" w:rsidRPr="00282EB4">
        <w:t>https://www.tenders.gov.au/infolinks/termsofuse</w:t>
      </w:r>
      <w:r w:rsidRPr="00CE7CFF">
        <w:t>.</w:t>
      </w:r>
      <w:bookmarkEnd w:id="61"/>
      <w:bookmarkEnd w:id="62"/>
    </w:p>
    <w:p w14:paraId="0DF38BCA" w14:textId="01748FF0" w:rsidR="00350574" w:rsidRPr="00C944B7" w:rsidRDefault="00350574" w:rsidP="007F3197">
      <w:pPr>
        <w:pStyle w:val="DefenceHeading3"/>
      </w:pPr>
      <w:r>
        <w:t>The Tenderer</w:t>
      </w:r>
      <w:r w:rsidRPr="00B41B8E">
        <w:t xml:space="preserve"> must direct </w:t>
      </w:r>
      <w:r>
        <w:t>a</w:t>
      </w:r>
      <w:r w:rsidRPr="00CE7CFF">
        <w:t xml:space="preserve">ll queries and requests for technical or operational support </w:t>
      </w:r>
      <w:r>
        <w:t xml:space="preserve">related to </w:t>
      </w:r>
      <w:proofErr w:type="spellStart"/>
      <w:r>
        <w:t>AusTender</w:t>
      </w:r>
      <w:proofErr w:type="spellEnd"/>
      <w:r>
        <w:t xml:space="preserve"> </w:t>
      </w:r>
      <w:r w:rsidRPr="00CE7CFF">
        <w:t>to</w:t>
      </w:r>
      <w:r w:rsidR="0049705C">
        <w:t xml:space="preserve"> the </w:t>
      </w:r>
      <w:proofErr w:type="spellStart"/>
      <w:r w:rsidR="0049705C">
        <w:t>AusTender</w:t>
      </w:r>
      <w:proofErr w:type="spellEnd"/>
      <w:r w:rsidR="0049705C">
        <w:t xml:space="preserve"> Helpdesk using the Contact Us form available at </w:t>
      </w:r>
      <w:r w:rsidR="0049705C" w:rsidRPr="00E45E94">
        <w:t>https://www.tenders.gov.au/contactus/show</w:t>
      </w:r>
      <w:r w:rsidR="0049705C" w:rsidRPr="00C944B7">
        <w:rPr>
          <w:rStyle w:val="Hyperlink"/>
          <w:color w:val="auto"/>
        </w:rPr>
        <w:t>.</w:t>
      </w:r>
    </w:p>
    <w:p w14:paraId="48C88A62" w14:textId="1769B1F6" w:rsidR="00350574" w:rsidRPr="00CE7CFF" w:rsidRDefault="00282EB4" w:rsidP="007F3197">
      <w:pPr>
        <w:pStyle w:val="DefenceHeading3"/>
      </w:pPr>
      <w:r>
        <w:t xml:space="preserve">Without limiting paragraph </w:t>
      </w:r>
      <w:r w:rsidR="004516D8">
        <w:fldChar w:fldCharType="begin"/>
      </w:r>
      <w:r w:rsidR="004516D8">
        <w:instrText xml:space="preserve"> REF _Ref64626567 \r \h </w:instrText>
      </w:r>
      <w:r w:rsidR="004516D8">
        <w:fldChar w:fldCharType="separate"/>
      </w:r>
      <w:r w:rsidR="000E0EAD">
        <w:t>(a)</w:t>
      </w:r>
      <w:r w:rsidR="004516D8">
        <w:fldChar w:fldCharType="end"/>
      </w:r>
      <w:r w:rsidR="00A911D8">
        <w:t xml:space="preserve">, the Tenderer's attention is drawn to clauses 1.8 and 1.9 of the </w:t>
      </w:r>
      <w:proofErr w:type="spellStart"/>
      <w:r w:rsidR="00A911D8">
        <w:t>AusTender</w:t>
      </w:r>
      <w:proofErr w:type="spellEnd"/>
      <w:r w:rsidR="00A911D8">
        <w:t xml:space="preserve"> terms and conditions in relation to late receipt of Tenders and proof of lodgement. </w:t>
      </w:r>
    </w:p>
    <w:p w14:paraId="5071B362" w14:textId="77777777" w:rsidR="00350574" w:rsidRDefault="00350574" w:rsidP="00B86716">
      <w:pPr>
        <w:pStyle w:val="DefenceHeading1"/>
      </w:pPr>
      <w:bookmarkStart w:id="63" w:name="_Toc13143457"/>
      <w:bookmarkStart w:id="64" w:name="_Toc97232367"/>
      <w:bookmarkStart w:id="65" w:name="_Toc97291433"/>
      <w:bookmarkStart w:id="66" w:name="_Toc97297832"/>
      <w:bookmarkStart w:id="67" w:name="_Toc183157543"/>
      <w:bookmarkStart w:id="68" w:name="_Ref251577156"/>
      <w:bookmarkStart w:id="69" w:name="_Toc408929207"/>
      <w:bookmarkStart w:id="70" w:name="_Toc420339681"/>
      <w:r w:rsidRPr="00F555D2">
        <w:t xml:space="preserve">Interpretation </w:t>
      </w:r>
      <w:r>
        <w:t>of</w:t>
      </w:r>
      <w:r w:rsidRPr="00F555D2">
        <w:t xml:space="preserve"> Tender Documents</w:t>
      </w:r>
      <w:r>
        <w:t>, questions AND amendments</w:t>
      </w:r>
      <w:bookmarkEnd w:id="63"/>
      <w:bookmarkEnd w:id="64"/>
      <w:bookmarkEnd w:id="65"/>
      <w:bookmarkEnd w:id="66"/>
      <w:bookmarkEnd w:id="67"/>
      <w:r>
        <w:t xml:space="preserve"> </w:t>
      </w:r>
      <w:bookmarkEnd w:id="68"/>
      <w:bookmarkEnd w:id="69"/>
      <w:bookmarkEnd w:id="70"/>
    </w:p>
    <w:p w14:paraId="34FB9204" w14:textId="77777777" w:rsidR="00350574" w:rsidRPr="00C75090" w:rsidRDefault="00350574" w:rsidP="00B86716">
      <w:pPr>
        <w:pStyle w:val="DefenceHeading2"/>
      </w:pPr>
      <w:bookmarkStart w:id="71" w:name="_Ref447868687"/>
      <w:r>
        <w:t>Interpretation</w:t>
      </w:r>
      <w:bookmarkEnd w:id="71"/>
    </w:p>
    <w:p w14:paraId="321D6E02" w14:textId="77777777" w:rsidR="00350574" w:rsidRPr="00F555D2" w:rsidRDefault="00350574" w:rsidP="00D432DA">
      <w:pPr>
        <w:pStyle w:val="DefenceNormal"/>
      </w:pPr>
      <w:r w:rsidRPr="00F555D2">
        <w:t xml:space="preserve">In </w:t>
      </w:r>
      <w:r>
        <w:rPr>
          <w:iCs/>
        </w:rPr>
        <w:t>the</w:t>
      </w:r>
      <w:r w:rsidRPr="00F555D2">
        <w:t xml:space="preserve"> </w:t>
      </w:r>
      <w:r w:rsidRPr="00D52739">
        <w:t>Tender Conditions</w:t>
      </w:r>
      <w:r w:rsidRPr="00F555D2">
        <w:t xml:space="preserve"> and in the other</w:t>
      </w:r>
      <w:r w:rsidRPr="00F555D2">
        <w:rPr>
          <w:b/>
        </w:rPr>
        <w:t xml:space="preserve"> </w:t>
      </w:r>
      <w:r w:rsidRPr="00D52739">
        <w:t>Tender Documents</w:t>
      </w:r>
      <w:r w:rsidRPr="00F555D2">
        <w:t>:</w:t>
      </w:r>
    </w:p>
    <w:p w14:paraId="2E12124D" w14:textId="77777777" w:rsidR="00CB27AC" w:rsidRDefault="00350574" w:rsidP="007F3197">
      <w:pPr>
        <w:pStyle w:val="DefenceHeading3"/>
      </w:pPr>
      <w:bookmarkStart w:id="72" w:name="_Ref175822900"/>
      <w:r w:rsidRPr="00F555D2">
        <w:t>all words and expressions will (unless the context otherwise requires) have the meanings assigned to them</w:t>
      </w:r>
      <w:r w:rsidR="00CB27AC">
        <w:t>:</w:t>
      </w:r>
      <w:bookmarkEnd w:id="72"/>
      <w:r w:rsidRPr="00F555D2">
        <w:t xml:space="preserve"> </w:t>
      </w:r>
    </w:p>
    <w:p w14:paraId="0654EA12" w14:textId="51C9E709" w:rsidR="00CB27AC" w:rsidRDefault="00350574" w:rsidP="004E2EDC">
      <w:pPr>
        <w:pStyle w:val="DefenceHeading4"/>
      </w:pPr>
      <w:r>
        <w:t>under</w:t>
      </w:r>
      <w:r w:rsidRPr="00F555D2">
        <w:t xml:space="preserve"> clauses 1.1 and 1.2 of the Conditions of Contract in </w:t>
      </w:r>
      <w:r w:rsidR="00E228C9">
        <w:fldChar w:fldCharType="begin"/>
      </w:r>
      <w:r w:rsidR="00E228C9">
        <w:instrText xml:space="preserve"> REF _Ref45559352 \w \h </w:instrText>
      </w:r>
      <w:r w:rsidR="00E228C9">
        <w:fldChar w:fldCharType="separate"/>
      </w:r>
      <w:r w:rsidR="000E0EAD">
        <w:t>Part 5</w:t>
      </w:r>
      <w:r w:rsidR="00E228C9">
        <w:fldChar w:fldCharType="end"/>
      </w:r>
      <w:r w:rsidR="00CB27AC">
        <w:t>;</w:t>
      </w:r>
      <w:r w:rsidRPr="00F555D2">
        <w:t xml:space="preserve"> or </w:t>
      </w:r>
    </w:p>
    <w:p w14:paraId="768526A6" w14:textId="05B93BD8" w:rsidR="00350574" w:rsidRDefault="00350574" w:rsidP="008928E1">
      <w:pPr>
        <w:pStyle w:val="DefenceHeading4"/>
      </w:pPr>
      <w:r w:rsidRPr="00F555D2">
        <w:lastRenderedPageBreak/>
        <w:t xml:space="preserve">in these </w:t>
      </w:r>
      <w:r w:rsidRPr="00D52739">
        <w:t>Tender Conditions</w:t>
      </w:r>
      <w:r w:rsidRPr="00F555D2">
        <w:t>;</w:t>
      </w:r>
    </w:p>
    <w:p w14:paraId="095201A9" w14:textId="77777777" w:rsidR="00350574" w:rsidRPr="002A0F73" w:rsidRDefault="00350574" w:rsidP="007F3197">
      <w:pPr>
        <w:pStyle w:val="DefenceHeading3"/>
      </w:pPr>
      <w:bookmarkStart w:id="73" w:name="Claim"/>
      <w:bookmarkStart w:id="74" w:name="_Ref61603131"/>
      <w:bookmarkEnd w:id="73"/>
      <w:r>
        <w:rPr>
          <w:b/>
        </w:rPr>
        <w:t xml:space="preserve">ATM </w:t>
      </w:r>
      <w:r w:rsidRPr="00F555D2">
        <w:rPr>
          <w:b/>
        </w:rPr>
        <w:t>Clos</w:t>
      </w:r>
      <w:r>
        <w:rPr>
          <w:b/>
        </w:rPr>
        <w:t>e</w:t>
      </w:r>
      <w:r w:rsidRPr="00F555D2">
        <w:rPr>
          <w:b/>
        </w:rPr>
        <w:t xml:space="preserve"> </w:t>
      </w:r>
      <w:r>
        <w:rPr>
          <w:b/>
        </w:rPr>
        <w:t>Date and ATM Close Time</w:t>
      </w:r>
      <w:r w:rsidRPr="00F555D2">
        <w:t xml:space="preserve"> means the </w:t>
      </w:r>
      <w:r>
        <w:t>date and time specified</w:t>
      </w:r>
      <w:r w:rsidR="00757DEE">
        <w:t xml:space="preserve"> in the Tender Particulars;</w:t>
      </w:r>
      <w:bookmarkEnd w:id="74"/>
    </w:p>
    <w:p w14:paraId="32E3C233" w14:textId="77777777" w:rsidR="00A4049E" w:rsidRPr="00BD4B44" w:rsidRDefault="00484857" w:rsidP="004F5B93">
      <w:pPr>
        <w:pStyle w:val="DefenceHeading3"/>
      </w:pPr>
      <w:bookmarkStart w:id="75" w:name="ClosingTimeandDate"/>
      <w:bookmarkStart w:id="76" w:name="Defence"/>
      <w:bookmarkEnd w:id="75"/>
      <w:bookmarkEnd w:id="76"/>
      <w:r>
        <w:rPr>
          <w:b/>
        </w:rPr>
        <w:t>C</w:t>
      </w:r>
      <w:r w:rsidR="00A4049E" w:rsidRPr="004F5B93">
        <w:rPr>
          <w:b/>
        </w:rPr>
        <w:t xml:space="preserve">overed </w:t>
      </w:r>
      <w:r>
        <w:rPr>
          <w:b/>
        </w:rPr>
        <w:t>P</w:t>
      </w:r>
      <w:r w:rsidR="00A4049E" w:rsidRPr="004F5B93">
        <w:rPr>
          <w:b/>
        </w:rPr>
        <w:t>rocurement</w:t>
      </w:r>
      <w:r w:rsidR="00A4049E">
        <w:t xml:space="preserve"> has the meaning in the </w:t>
      </w:r>
      <w:r w:rsidR="00444FB2">
        <w:t>Judicial Review</w:t>
      </w:r>
      <w:r w:rsidR="00A4049E">
        <w:t xml:space="preserve"> Act;</w:t>
      </w:r>
    </w:p>
    <w:p w14:paraId="669DFAC3" w14:textId="77777777" w:rsidR="00350574" w:rsidRPr="00AE0A03" w:rsidRDefault="00350574" w:rsidP="007F3197">
      <w:pPr>
        <w:pStyle w:val="DefenceHeading3"/>
      </w:pPr>
      <w:r w:rsidRPr="006E68F1">
        <w:rPr>
          <w:b/>
        </w:rPr>
        <w:t>Defence</w:t>
      </w:r>
      <w:r>
        <w:t xml:space="preserve"> means the Department of Defence; </w:t>
      </w:r>
    </w:p>
    <w:p w14:paraId="1AAC4909" w14:textId="5038B207" w:rsidR="00CB27AC" w:rsidRPr="004C1011" w:rsidRDefault="00CB27AC" w:rsidP="00CB27AC">
      <w:pPr>
        <w:pStyle w:val="DefenceHeading3"/>
        <w:rPr>
          <w:b/>
        </w:rPr>
      </w:pPr>
      <w:bookmarkStart w:id="77" w:name="InformationDocuments"/>
      <w:bookmarkStart w:id="78" w:name="_Ref251577746"/>
      <w:bookmarkEnd w:id="77"/>
      <w:r w:rsidRPr="00CB27AC">
        <w:rPr>
          <w:b/>
        </w:rPr>
        <w:t xml:space="preserve">Disclaimer and Confidentiality Agreement </w:t>
      </w:r>
      <w:r w:rsidRPr="006C5289">
        <w:t>means the disclaimer and confidentiality agreement in respect of this tender process;</w:t>
      </w:r>
    </w:p>
    <w:p w14:paraId="2D08EA77" w14:textId="791E50B9" w:rsidR="00AA0589" w:rsidRPr="00CB27AC" w:rsidRDefault="00AA0589" w:rsidP="00CB27AC">
      <w:pPr>
        <w:pStyle w:val="DefenceHeading3"/>
        <w:rPr>
          <w:b/>
        </w:rPr>
      </w:pPr>
      <w:r>
        <w:rPr>
          <w:b/>
        </w:rPr>
        <w:t>Environmental Sustainability Principles</w:t>
      </w:r>
      <w:r>
        <w:rPr>
          <w:bCs w:val="0"/>
        </w:rPr>
        <w:t xml:space="preserve"> means the principles set out in Table 1 of the Environmentally Sustainable Procurement Policy;</w:t>
      </w:r>
    </w:p>
    <w:p w14:paraId="5E7AAE5E" w14:textId="77777777" w:rsidR="00350574" w:rsidRPr="00D57F38" w:rsidRDefault="00350574" w:rsidP="007F3197">
      <w:pPr>
        <w:pStyle w:val="DefenceHeading3"/>
      </w:pPr>
      <w:r w:rsidRPr="006640AF">
        <w:rPr>
          <w:b/>
        </w:rPr>
        <w:t>Financial Representative</w:t>
      </w:r>
      <w:r w:rsidRPr="006640AF">
        <w:t xml:space="preserve"> means the Tenderer's chief financial officer, financial controller or other officer or employee with primary responsibility for managing the fin</w:t>
      </w:r>
      <w:r>
        <w:t>ancial affairs of the Tenderer;</w:t>
      </w:r>
    </w:p>
    <w:p w14:paraId="23802CA8" w14:textId="2A922D35" w:rsidR="00350574" w:rsidRDefault="00350574" w:rsidP="007F3197">
      <w:pPr>
        <w:pStyle w:val="DefenceHeading3"/>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E228C9">
        <w:fldChar w:fldCharType="begin"/>
      </w:r>
      <w:r w:rsidR="00E228C9">
        <w:instrText xml:space="preserve"> REF _Ref45559359 \w \h </w:instrText>
      </w:r>
      <w:r w:rsidR="00E228C9">
        <w:fldChar w:fldCharType="separate"/>
      </w:r>
      <w:r w:rsidR="000E0EAD">
        <w:t>Part 5</w:t>
      </w:r>
      <w:r w:rsidR="00E228C9">
        <w:fldChar w:fldCharType="end"/>
      </w:r>
      <w:r>
        <w:t xml:space="preserve"> if it is the successful Tenderer </w:t>
      </w:r>
      <w:r w:rsidRPr="006640AF">
        <w:t>carried out by an Independent</w:t>
      </w:r>
      <w:r>
        <w:t xml:space="preserve"> Financial Adviser;</w:t>
      </w:r>
    </w:p>
    <w:p w14:paraId="073E0113" w14:textId="77777777" w:rsidR="00350574" w:rsidRDefault="00350574" w:rsidP="007F3197">
      <w:pPr>
        <w:pStyle w:val="DefenceHeading3"/>
      </w:pPr>
      <w:r w:rsidRPr="006640AF">
        <w:rPr>
          <w:b/>
        </w:rPr>
        <w:t xml:space="preserve">Independent Financial Adviser </w:t>
      </w:r>
      <w:r w:rsidRPr="006640AF">
        <w:t>means an independent financial advis</w:t>
      </w:r>
      <w:r>
        <w:t>er engaged by the Commonwealth;</w:t>
      </w:r>
    </w:p>
    <w:p w14:paraId="70BBF9C9" w14:textId="77777777" w:rsidR="00350574" w:rsidRPr="0040686F" w:rsidRDefault="00350574" w:rsidP="003715D9">
      <w:pPr>
        <w:pStyle w:val="DefenceHeading3"/>
      </w:pPr>
      <w:r w:rsidRPr="00BE3CAA">
        <w:rPr>
          <w:b/>
        </w:rPr>
        <w:t>Indigenous Participation Plan</w:t>
      </w:r>
      <w:r w:rsidR="003715D9">
        <w:t xml:space="preserve"> means </w:t>
      </w:r>
      <w:r w:rsidR="003715D9" w:rsidRPr="003715D9">
        <w:t>a plan detailing how the Tenderer will meet the minimum mandatory requirements for the Indigenous Procurement Policy</w:t>
      </w:r>
      <w:r>
        <w:t>;</w:t>
      </w:r>
    </w:p>
    <w:p w14:paraId="766A8396" w14:textId="77777777" w:rsidR="00350574" w:rsidRPr="00D57F38" w:rsidRDefault="00350574" w:rsidP="002319B7">
      <w:pPr>
        <w:pStyle w:val="DefenceHeading3"/>
      </w:pPr>
      <w:r w:rsidRPr="00D57F38">
        <w:rPr>
          <w:b/>
        </w:rPr>
        <w:t>Indigenous Procurement Website</w:t>
      </w:r>
      <w:r w:rsidRPr="00D57F38">
        <w:t xml:space="preserve"> means</w:t>
      </w:r>
      <w:r w:rsidR="003715D9">
        <w:t xml:space="preserve"> </w:t>
      </w:r>
      <w:r w:rsidR="003715D9" w:rsidRPr="003715D9">
        <w:t xml:space="preserve">the website at </w:t>
      </w:r>
      <w:r w:rsidR="002319B7" w:rsidRPr="002319B7">
        <w:t>www.niaa.gov.au/indigenous-affairs/economic-development/indigenous-procurement-policy-ipp</w:t>
      </w:r>
      <w:r w:rsidRPr="00D57F38">
        <w:t xml:space="preserve">; </w:t>
      </w:r>
    </w:p>
    <w:p w14:paraId="53256589" w14:textId="5D1CE5A5" w:rsidR="00757DEE" w:rsidRPr="008F7808" w:rsidRDefault="00350574">
      <w:pPr>
        <w:pStyle w:val="DefenceHeading3"/>
      </w:pPr>
      <w:r w:rsidRPr="00DB742F">
        <w:rPr>
          <w:b/>
        </w:rPr>
        <w:t>Information Documents</w:t>
      </w:r>
      <w:r w:rsidRPr="008928E1">
        <w:rPr>
          <w:b/>
          <w:bCs w:val="0"/>
        </w:rPr>
        <w:t xml:space="preserve"> </w:t>
      </w:r>
      <w:r w:rsidRPr="00A42893">
        <w:rPr>
          <w:bCs w:val="0"/>
        </w:rPr>
        <w:t>means</w:t>
      </w:r>
      <w:bookmarkStart w:id="79" w:name="_Ref419733467"/>
      <w:bookmarkStart w:id="80" w:name="_Ref71814135"/>
      <w:bookmarkStart w:id="81" w:name="_Ref74469230"/>
      <w:bookmarkStart w:id="82" w:name="_Ref422412620"/>
      <w:bookmarkStart w:id="83" w:name="_Ref72302861"/>
      <w:bookmarkEnd w:id="78"/>
      <w:r w:rsidR="00A42893" w:rsidRPr="00A42893">
        <w:rPr>
          <w:bCs w:val="0"/>
        </w:rPr>
        <w:t xml:space="preserve"> </w:t>
      </w:r>
      <w:bookmarkStart w:id="84" w:name="_Ref74469238"/>
      <w:bookmarkStart w:id="85" w:name="_Ref71814141"/>
      <w:bookmarkEnd w:id="79"/>
      <w:bookmarkEnd w:id="80"/>
      <w:bookmarkEnd w:id="81"/>
      <w:r w:rsidR="00757DEE" w:rsidRPr="00A42893">
        <w:rPr>
          <w:bCs w:val="0"/>
        </w:rPr>
        <w:t xml:space="preserve">any document or amendment to a document which is </w:t>
      </w:r>
      <w:bookmarkEnd w:id="84"/>
      <w:r w:rsidR="00757DEE" w:rsidRPr="00A42893">
        <w:rPr>
          <w:bCs w:val="0"/>
        </w:rPr>
        <w:t xml:space="preserve">issued by the Tender Administrator </w:t>
      </w:r>
      <w:bookmarkStart w:id="86" w:name="_Ref48136660"/>
      <w:r w:rsidR="00757DEE" w:rsidRPr="00A42893">
        <w:rPr>
          <w:bCs w:val="0"/>
        </w:rPr>
        <w:t xml:space="preserve">prior to the ATM Close Date and ATM Close Time and at the time of being issued expressly stated to be an "Information Document" or an amendment to an Information Document (notwithstanding that </w:t>
      </w:r>
      <w:proofErr w:type="spellStart"/>
      <w:r w:rsidR="00757DEE" w:rsidRPr="00A42893">
        <w:rPr>
          <w:bCs w:val="0"/>
        </w:rPr>
        <w:t>AusTender</w:t>
      </w:r>
      <w:proofErr w:type="spellEnd"/>
      <w:r w:rsidR="00757DEE" w:rsidRPr="00A42893">
        <w:rPr>
          <w:bCs w:val="0"/>
        </w:rPr>
        <w:t xml:space="preserve"> </w:t>
      </w:r>
      <w:r w:rsidR="00A42893" w:rsidRPr="00A42893">
        <w:rPr>
          <w:bCs w:val="0"/>
        </w:rPr>
        <w:t xml:space="preserve">may, if applicable, </w:t>
      </w:r>
      <w:r w:rsidR="00757DEE" w:rsidRPr="00A42893">
        <w:rPr>
          <w:bCs w:val="0"/>
        </w:rPr>
        <w:t>describe such documents as "addenda" or "ATM Documents");</w:t>
      </w:r>
      <w:bookmarkEnd w:id="85"/>
      <w:bookmarkEnd w:id="86"/>
    </w:p>
    <w:p w14:paraId="089931F8" w14:textId="768C3531" w:rsidR="008F7808" w:rsidRPr="008F7808" w:rsidRDefault="008F7808" w:rsidP="008928E1">
      <w:pPr>
        <w:pStyle w:val="DefenceHeading3"/>
      </w:pPr>
      <w:r>
        <w:rPr>
          <w:b/>
        </w:rPr>
        <w:t xml:space="preserve">Insolvency Event </w:t>
      </w:r>
      <w:r w:rsidRPr="008F7808">
        <w:rPr>
          <w:bCs w:val="0"/>
        </w:rPr>
        <w:t>has the meaning given to it in the Disclaimer and Confidentiality Agreement;</w:t>
      </w:r>
    </w:p>
    <w:p w14:paraId="5CB51647" w14:textId="77777777" w:rsidR="00350574" w:rsidRPr="007A2F2A" w:rsidRDefault="00350574" w:rsidP="007F3197">
      <w:pPr>
        <w:pStyle w:val="DefenceHeading3"/>
      </w:pPr>
      <w:bookmarkStart w:id="87" w:name="Tender"/>
      <w:bookmarkEnd w:id="82"/>
      <w:bookmarkEnd w:id="83"/>
      <w:bookmarkEnd w:id="87"/>
      <w:r w:rsidRPr="00C9145F">
        <w:rPr>
          <w:b/>
        </w:rPr>
        <w:t>Joint Bid Basis</w:t>
      </w:r>
      <w:r w:rsidRPr="00C9145F">
        <w:t xml:space="preserve"> means a </w:t>
      </w:r>
      <w:r w:rsidRPr="003178D4">
        <w:t>Tender</w:t>
      </w:r>
      <w:r w:rsidRPr="007A2F2A">
        <w:t xml:space="preserve"> </w:t>
      </w:r>
      <w:r>
        <w:t>lodged</w:t>
      </w:r>
      <w:r w:rsidRPr="007A2F2A">
        <w:t>:</w:t>
      </w:r>
    </w:p>
    <w:p w14:paraId="2A249602" w14:textId="77777777" w:rsidR="00350574" w:rsidRPr="00C9145F" w:rsidRDefault="00350574" w:rsidP="007F3197">
      <w:pPr>
        <w:pStyle w:val="DefenceHeading4"/>
      </w:pPr>
      <w:r w:rsidRPr="00C9145F">
        <w:t>by an unincorporated joint venture; or</w:t>
      </w:r>
    </w:p>
    <w:p w14:paraId="589B9A00" w14:textId="717C8CDF" w:rsidR="00350574" w:rsidRDefault="00350574" w:rsidP="007F3197">
      <w:pPr>
        <w:pStyle w:val="DefenceHeading4"/>
      </w:pPr>
      <w:r w:rsidRPr="00C9145F">
        <w:t xml:space="preserve">on any other basis involving more than one party </w:t>
      </w:r>
      <w:r>
        <w:t xml:space="preserve">if </w:t>
      </w:r>
      <w:r w:rsidRPr="00C9145F">
        <w:t xml:space="preserve">the Commonwealth is relying upon a representation that those parties will be jointly </w:t>
      </w:r>
      <w:r w:rsidR="00AD22B3">
        <w:t xml:space="preserve">and severally </w:t>
      </w:r>
      <w:r w:rsidRPr="00C9145F">
        <w:t xml:space="preserve">responsible for </w:t>
      </w:r>
      <w:r>
        <w:t xml:space="preserve">performing the Contractor's Activities and otherwise meeting the obligations under the Contract in </w:t>
      </w:r>
      <w:r w:rsidR="00E228C9">
        <w:fldChar w:fldCharType="begin"/>
      </w:r>
      <w:r w:rsidR="00E228C9">
        <w:instrText xml:space="preserve"> REF _Ref45559365 \w \h </w:instrText>
      </w:r>
      <w:r w:rsidR="00E228C9">
        <w:fldChar w:fldCharType="separate"/>
      </w:r>
      <w:r w:rsidR="000E0EAD">
        <w:t>Part 5</w:t>
      </w:r>
      <w:r w:rsidR="00E228C9">
        <w:fldChar w:fldCharType="end"/>
      </w:r>
      <w:r>
        <w:t xml:space="preserve"> if the parties are the successful Tenderers;</w:t>
      </w:r>
    </w:p>
    <w:p w14:paraId="646FD295" w14:textId="77777777" w:rsidR="00444FB2" w:rsidRPr="00D57F38" w:rsidRDefault="00444FB2" w:rsidP="00005FFA">
      <w:pPr>
        <w:pStyle w:val="DefenceHeading3"/>
      </w:pPr>
      <w:r>
        <w:rPr>
          <w:b/>
        </w:rPr>
        <w:t xml:space="preserve">Judicial Review Act </w:t>
      </w:r>
      <w:r>
        <w:t xml:space="preserve">means the </w:t>
      </w:r>
      <w:r>
        <w:rPr>
          <w:i/>
        </w:rPr>
        <w:t xml:space="preserve">Government Procurement (Judicial Review) Act </w:t>
      </w:r>
      <w:r w:rsidRPr="006C5289">
        <w:rPr>
          <w:i/>
        </w:rPr>
        <w:t>2018</w:t>
      </w:r>
      <w:r>
        <w:t xml:space="preserve"> (</w:t>
      </w:r>
      <w:proofErr w:type="spellStart"/>
      <w:r>
        <w:t>Cth</w:t>
      </w:r>
      <w:proofErr w:type="spellEnd"/>
      <w:r>
        <w:t>);</w:t>
      </w:r>
    </w:p>
    <w:p w14:paraId="2DB04593" w14:textId="77777777" w:rsidR="00350574" w:rsidRPr="00D57F38" w:rsidRDefault="00350574" w:rsidP="007F3197">
      <w:pPr>
        <w:pStyle w:val="DefenceHeading3"/>
      </w:pPr>
      <w:r w:rsidRPr="0067441D">
        <w:rPr>
          <w:b/>
        </w:rPr>
        <w:t>Project</w:t>
      </w:r>
      <w:r>
        <w:t xml:space="preserve"> means the project described in the Tender Documents;</w:t>
      </w:r>
    </w:p>
    <w:p w14:paraId="5E69E4FA" w14:textId="77777777" w:rsidR="00A4049E" w:rsidRPr="00D57F38" w:rsidRDefault="00484857" w:rsidP="007F3197">
      <w:pPr>
        <w:pStyle w:val="DefenceHeading3"/>
      </w:pPr>
      <w:r>
        <w:rPr>
          <w:b/>
        </w:rPr>
        <w:t>R</w:t>
      </w:r>
      <w:r w:rsidR="00A4049E">
        <w:rPr>
          <w:b/>
        </w:rPr>
        <w:t xml:space="preserve">elevant Commonwealth Procurement Rules </w:t>
      </w:r>
      <w:r w:rsidR="00A4049E">
        <w:t xml:space="preserve">has the meaning in the </w:t>
      </w:r>
      <w:r w:rsidR="00444FB2">
        <w:t>Judicial Review</w:t>
      </w:r>
      <w:r w:rsidR="00A4049E">
        <w:t xml:space="preserve"> Act;</w:t>
      </w:r>
    </w:p>
    <w:p w14:paraId="1F823D17" w14:textId="77777777" w:rsidR="00350574" w:rsidRDefault="00350574" w:rsidP="007F3197">
      <w:pPr>
        <w:pStyle w:val="DefenceHeading3"/>
      </w:pPr>
      <w:r w:rsidRPr="00CE7900">
        <w:rPr>
          <w:b/>
        </w:rPr>
        <w:t xml:space="preserve">Remote Area </w:t>
      </w:r>
      <w:r w:rsidRPr="00D17D85">
        <w:t>means</w:t>
      </w:r>
      <w:r>
        <w:t xml:space="preserve"> an area identified on the map </w:t>
      </w:r>
      <w:r w:rsidRPr="009419A4">
        <w:t xml:space="preserve">located </w:t>
      </w:r>
      <w:r>
        <w:t>on the Indigenous Procurement Website</w:t>
      </w:r>
      <w:r w:rsidR="003715D9">
        <w:t xml:space="preserve">, as </w:t>
      </w:r>
      <w:r w:rsidR="00131655">
        <w:t xml:space="preserve">updated </w:t>
      </w:r>
      <w:r w:rsidR="003715D9">
        <w:t>from time to time</w:t>
      </w:r>
      <w:r>
        <w:t>;</w:t>
      </w:r>
    </w:p>
    <w:p w14:paraId="5E65E45D" w14:textId="47570191" w:rsidR="00A42893" w:rsidRPr="008928E1" w:rsidRDefault="00A42893" w:rsidP="00A42893">
      <w:pPr>
        <w:pStyle w:val="DefenceHeading3"/>
        <w:rPr>
          <w:b/>
        </w:rPr>
      </w:pPr>
      <w:bookmarkStart w:id="88" w:name="_Ref147336042"/>
      <w:r w:rsidRPr="00A42893">
        <w:rPr>
          <w:b/>
        </w:rPr>
        <w:t xml:space="preserve">Strategic Notice Event </w:t>
      </w:r>
      <w:r w:rsidRPr="00A42893">
        <w:rPr>
          <w:bCs w:val="0"/>
        </w:rPr>
        <w:t xml:space="preserve">has the meaning given to </w:t>
      </w:r>
      <w:r w:rsidR="008F7808">
        <w:rPr>
          <w:bCs w:val="0"/>
        </w:rPr>
        <w:t>it</w:t>
      </w:r>
      <w:r w:rsidRPr="00A42893">
        <w:rPr>
          <w:bCs w:val="0"/>
        </w:rPr>
        <w:t xml:space="preserve"> in the Disclaimer and Confidentiality Agreement</w:t>
      </w:r>
      <w:bookmarkStart w:id="89" w:name="_Ref147336031"/>
      <w:bookmarkEnd w:id="88"/>
      <w:r w:rsidRPr="00A42893">
        <w:rPr>
          <w:bCs w:val="0"/>
        </w:rPr>
        <w:t>;</w:t>
      </w:r>
      <w:bookmarkEnd w:id="89"/>
      <w:r w:rsidRPr="008928E1">
        <w:rPr>
          <w:b/>
        </w:rPr>
        <w:t xml:space="preserve"> </w:t>
      </w:r>
    </w:p>
    <w:p w14:paraId="718E7EF8" w14:textId="77777777" w:rsidR="00350574" w:rsidRDefault="00350574" w:rsidP="007F3197">
      <w:pPr>
        <w:pStyle w:val="DefenceHeading3"/>
      </w:pPr>
      <w:r w:rsidRPr="00F555D2">
        <w:rPr>
          <w:b/>
        </w:rPr>
        <w:t>Tender</w:t>
      </w:r>
      <w:r w:rsidRPr="00D52739">
        <w:rPr>
          <w:b/>
        </w:rPr>
        <w:t xml:space="preserve"> </w:t>
      </w:r>
      <w:r w:rsidRPr="0041154F">
        <w:t xml:space="preserve">means the documents lodged with the Commonwealth pursuant to these </w:t>
      </w:r>
      <w:r w:rsidRPr="00D52739">
        <w:t>Tender Conditions</w:t>
      </w:r>
      <w:r w:rsidRPr="00BE6BB0">
        <w:t>;</w:t>
      </w:r>
    </w:p>
    <w:p w14:paraId="02A9F518" w14:textId="695F49AC" w:rsidR="00890446" w:rsidRDefault="00890446" w:rsidP="00890446">
      <w:pPr>
        <w:pStyle w:val="DefenceHeading3"/>
      </w:pPr>
      <w:bookmarkStart w:id="90" w:name="_Ref61603143"/>
      <w:r>
        <w:rPr>
          <w:b/>
        </w:rPr>
        <w:t>Tender Administrator</w:t>
      </w:r>
      <w:r>
        <w:t xml:space="preserve"> means the person specified</w:t>
      </w:r>
      <w:r w:rsidR="00757DEE">
        <w:t xml:space="preserve"> in the Tender Particulars</w:t>
      </w:r>
      <w:r w:rsidR="00A42893" w:rsidRPr="00A42893">
        <w:t xml:space="preserve"> or such other person notified in writing to a Tenderer by the Commonwealth</w:t>
      </w:r>
      <w:r w:rsidR="00757DEE">
        <w:t>;</w:t>
      </w:r>
      <w:bookmarkEnd w:id="90"/>
    </w:p>
    <w:p w14:paraId="4D2C5D14" w14:textId="6116996F" w:rsidR="00350574" w:rsidRPr="00FE0C75" w:rsidRDefault="00350574" w:rsidP="007F3197">
      <w:pPr>
        <w:pStyle w:val="DefenceHeading3"/>
      </w:pPr>
      <w:bookmarkStart w:id="91" w:name="TenderAdministrator"/>
      <w:bookmarkStart w:id="92" w:name="TenderConditions"/>
      <w:bookmarkEnd w:id="91"/>
      <w:bookmarkEnd w:id="92"/>
      <w:r w:rsidRPr="00BE6BB0">
        <w:rPr>
          <w:b/>
        </w:rPr>
        <w:lastRenderedPageBreak/>
        <w:t>Tender Conditions</w:t>
      </w:r>
      <w:r w:rsidRPr="00FE0C75">
        <w:t xml:space="preserve"> means these tender conditions in </w:t>
      </w:r>
      <w:r w:rsidR="00E228C9">
        <w:fldChar w:fldCharType="begin"/>
      </w:r>
      <w:r w:rsidR="00E228C9">
        <w:instrText xml:space="preserve"> REF _Ref45558867 \w \h </w:instrText>
      </w:r>
      <w:r w:rsidR="00E228C9">
        <w:fldChar w:fldCharType="separate"/>
      </w:r>
      <w:r w:rsidR="000E0EAD">
        <w:t>Part 1</w:t>
      </w:r>
      <w:r w:rsidR="00E228C9">
        <w:fldChar w:fldCharType="end"/>
      </w:r>
      <w:r w:rsidRPr="00FE0C75">
        <w:t>;</w:t>
      </w:r>
    </w:p>
    <w:p w14:paraId="39FBAD6C" w14:textId="77777777" w:rsidR="00350574" w:rsidRPr="00F60D74" w:rsidRDefault="00350574" w:rsidP="007F3197">
      <w:pPr>
        <w:pStyle w:val="DefenceHeading3"/>
      </w:pPr>
      <w:bookmarkStart w:id="93" w:name="TenderDocuments"/>
      <w:bookmarkStart w:id="94" w:name="_Ref72302642"/>
      <w:bookmarkEnd w:id="93"/>
      <w:r w:rsidRPr="008B07DC">
        <w:rPr>
          <w:b/>
        </w:rPr>
        <w:t>Tender Documents</w:t>
      </w:r>
      <w:r w:rsidRPr="00F60D74">
        <w:t xml:space="preserve"> means:</w:t>
      </w:r>
      <w:bookmarkEnd w:id="94"/>
    </w:p>
    <w:p w14:paraId="0738DAF6" w14:textId="77777777" w:rsidR="00350574" w:rsidRPr="00F555D2" w:rsidRDefault="00350574" w:rsidP="007F3197">
      <w:pPr>
        <w:pStyle w:val="DefenceHeading4"/>
      </w:pPr>
      <w:bookmarkStart w:id="95" w:name="_Ref422412268"/>
      <w:r w:rsidRPr="00F555D2">
        <w:t xml:space="preserve">the </w:t>
      </w:r>
      <w:r w:rsidRPr="00D52739">
        <w:t>Tender Conditions</w:t>
      </w:r>
      <w:r w:rsidRPr="00F555D2">
        <w:t>;</w:t>
      </w:r>
      <w:bookmarkEnd w:id="95"/>
    </w:p>
    <w:p w14:paraId="2B34B0DD" w14:textId="66712397" w:rsidR="00350574" w:rsidRPr="00F555D2" w:rsidRDefault="00350574" w:rsidP="007F3197">
      <w:pPr>
        <w:pStyle w:val="DefenceHeading4"/>
      </w:pPr>
      <w:r w:rsidRPr="00F555D2">
        <w:t xml:space="preserve">the Tender Particulars in </w:t>
      </w:r>
      <w:r w:rsidR="00E228C9">
        <w:fldChar w:fldCharType="begin"/>
      </w:r>
      <w:r w:rsidR="00E228C9">
        <w:instrText xml:space="preserve"> REF _Ref45558902 \w \h </w:instrText>
      </w:r>
      <w:r w:rsidR="00E228C9">
        <w:fldChar w:fldCharType="separate"/>
      </w:r>
      <w:r w:rsidR="000E0EAD">
        <w:t>Part 2</w:t>
      </w:r>
      <w:r w:rsidR="00E228C9">
        <w:fldChar w:fldCharType="end"/>
      </w:r>
      <w:r w:rsidRPr="00F555D2">
        <w:t>;</w:t>
      </w:r>
    </w:p>
    <w:p w14:paraId="1F71C92E" w14:textId="51FCBB5B" w:rsidR="00350574" w:rsidRPr="00F555D2" w:rsidRDefault="00350574" w:rsidP="007F3197">
      <w:pPr>
        <w:pStyle w:val="DefenceHeading4"/>
      </w:pPr>
      <w:r w:rsidRPr="00F555D2">
        <w:t>the Tender Form in</w:t>
      </w:r>
      <w:r w:rsidR="00B6472B">
        <w:t xml:space="preserve"> </w:t>
      </w:r>
      <w:r w:rsidR="00B6472B">
        <w:fldChar w:fldCharType="begin"/>
      </w:r>
      <w:r w:rsidR="00B6472B">
        <w:instrText xml:space="preserve"> REF _Ref97293159 \w \h </w:instrText>
      </w:r>
      <w:r w:rsidR="00B6472B">
        <w:fldChar w:fldCharType="separate"/>
      </w:r>
      <w:r w:rsidR="000E0EAD">
        <w:t>Part 3</w:t>
      </w:r>
      <w:r w:rsidR="00B6472B">
        <w:fldChar w:fldCharType="end"/>
      </w:r>
      <w:r w:rsidRPr="00F555D2">
        <w:t>;</w:t>
      </w:r>
    </w:p>
    <w:p w14:paraId="6B3FBAB5" w14:textId="5D7A7F4D" w:rsidR="00350574" w:rsidRPr="00F555D2" w:rsidRDefault="00350574" w:rsidP="007F3197">
      <w:pPr>
        <w:pStyle w:val="DefenceHeading4"/>
      </w:pPr>
      <w:r w:rsidRPr="00F555D2">
        <w:t xml:space="preserve">the Tender Schedules in </w:t>
      </w:r>
      <w:r w:rsidR="00E228C9">
        <w:fldChar w:fldCharType="begin"/>
      </w:r>
      <w:r w:rsidR="00E228C9">
        <w:instrText xml:space="preserve"> REF _Ref45558866 \w \h </w:instrText>
      </w:r>
      <w:r w:rsidR="00E228C9">
        <w:fldChar w:fldCharType="separate"/>
      </w:r>
      <w:r w:rsidR="000E0EAD">
        <w:t>Part 4</w:t>
      </w:r>
      <w:r w:rsidR="00E228C9">
        <w:fldChar w:fldCharType="end"/>
      </w:r>
      <w:r w:rsidRPr="00F555D2">
        <w:t>;</w:t>
      </w:r>
    </w:p>
    <w:p w14:paraId="06EA9929" w14:textId="371CC97B" w:rsidR="00350574" w:rsidRPr="00F555D2" w:rsidRDefault="00350574" w:rsidP="00966717">
      <w:pPr>
        <w:pStyle w:val="DefenceHeading4"/>
      </w:pPr>
      <w:r w:rsidRPr="00F555D2">
        <w:t xml:space="preserve">the Contract in </w:t>
      </w:r>
      <w:r w:rsidR="00E228C9">
        <w:fldChar w:fldCharType="begin"/>
      </w:r>
      <w:r w:rsidR="00E228C9">
        <w:instrText xml:space="preserve"> REF _Ref45559383 \w \h </w:instrText>
      </w:r>
      <w:r w:rsidR="00E228C9">
        <w:fldChar w:fldCharType="separate"/>
      </w:r>
      <w:r w:rsidR="000E0EAD">
        <w:t>Part 5</w:t>
      </w:r>
      <w:r w:rsidR="00E228C9">
        <w:fldChar w:fldCharType="end"/>
      </w:r>
      <w:r w:rsidR="00966717">
        <w:t xml:space="preserve">, including </w:t>
      </w:r>
      <w:r>
        <w:t xml:space="preserve">the </w:t>
      </w:r>
      <w:r w:rsidR="008F7D9A">
        <w:t>"</w:t>
      </w:r>
      <w:r>
        <w:t>Brief</w:t>
      </w:r>
      <w:r w:rsidR="008F7D9A">
        <w:t>"</w:t>
      </w:r>
      <w:r>
        <w:t xml:space="preserve"> (as defined in </w:t>
      </w:r>
      <w:r w:rsidR="00F4104C">
        <w:t xml:space="preserve">clause 1.1 of </w:t>
      </w:r>
      <w:r>
        <w:t xml:space="preserve">the Conditions of Contract in </w:t>
      </w:r>
      <w:r w:rsidR="00E228C9">
        <w:fldChar w:fldCharType="begin"/>
      </w:r>
      <w:r w:rsidR="00E228C9">
        <w:instrText xml:space="preserve"> REF _Ref45559388 \w \h </w:instrText>
      </w:r>
      <w:r w:rsidR="00E228C9">
        <w:fldChar w:fldCharType="separate"/>
      </w:r>
      <w:r w:rsidR="000E0EAD">
        <w:t>Part 5</w:t>
      </w:r>
      <w:r w:rsidR="00E228C9">
        <w:fldChar w:fldCharType="end"/>
      </w:r>
      <w:r>
        <w:t>); and</w:t>
      </w:r>
    </w:p>
    <w:p w14:paraId="7102607B" w14:textId="204C00FD" w:rsidR="00350574" w:rsidRPr="00F555D2" w:rsidRDefault="00350574" w:rsidP="007F3197">
      <w:pPr>
        <w:pStyle w:val="DefenceHeading4"/>
      </w:pPr>
      <w:r w:rsidRPr="00F555D2">
        <w:t xml:space="preserve">the other documents </w:t>
      </w:r>
      <w:r w:rsidR="00CC2B00">
        <w:t>specified</w:t>
      </w:r>
      <w:r w:rsidRPr="00F555D2">
        <w:t xml:space="preserve"> in the Contract Particulars in </w:t>
      </w:r>
      <w:r w:rsidR="00E228C9">
        <w:fldChar w:fldCharType="begin"/>
      </w:r>
      <w:r w:rsidR="00E228C9">
        <w:instrText xml:space="preserve"> REF _Ref45559402 \w \h </w:instrText>
      </w:r>
      <w:r w:rsidR="00E228C9">
        <w:fldChar w:fldCharType="separate"/>
      </w:r>
      <w:r w:rsidR="000E0EAD">
        <w:t>Part 5</w:t>
      </w:r>
      <w:r w:rsidR="00E228C9">
        <w:fldChar w:fldCharType="end"/>
      </w:r>
      <w:r w:rsidRPr="00F555D2">
        <w:t xml:space="preserve">, which correspond to the definition of "Contract" </w:t>
      </w:r>
      <w:r>
        <w:t>under</w:t>
      </w:r>
      <w:r w:rsidRPr="00F555D2">
        <w:t xml:space="preserve"> clause 1.1 of the Conditions of Contract in </w:t>
      </w:r>
      <w:r w:rsidR="00E228C9">
        <w:fldChar w:fldCharType="begin"/>
      </w:r>
      <w:r w:rsidR="00E228C9">
        <w:instrText xml:space="preserve"> REF _Ref45559408 \w \h </w:instrText>
      </w:r>
      <w:r w:rsidR="00E228C9">
        <w:fldChar w:fldCharType="separate"/>
      </w:r>
      <w:r w:rsidR="000E0EAD">
        <w:t>Part 5</w:t>
      </w:r>
      <w:r w:rsidR="00E228C9">
        <w:fldChar w:fldCharType="end"/>
      </w:r>
      <w:r w:rsidRPr="00F555D2">
        <w:t>,</w:t>
      </w:r>
    </w:p>
    <w:p w14:paraId="033C3D6F" w14:textId="77777777" w:rsidR="00350574" w:rsidRDefault="00350574" w:rsidP="00E67DED">
      <w:pPr>
        <w:pStyle w:val="DefenceIndent2"/>
        <w:ind w:left="964"/>
      </w:pPr>
      <w:r w:rsidRPr="00F555D2">
        <w:t xml:space="preserve">but excludes the </w:t>
      </w:r>
      <w:r w:rsidRPr="00D52739">
        <w:t>Information Documents</w:t>
      </w:r>
      <w:r w:rsidRPr="00F555D2">
        <w:t>;</w:t>
      </w:r>
    </w:p>
    <w:p w14:paraId="390D6A6C" w14:textId="77777777" w:rsidR="00A4049E" w:rsidRDefault="00A4049E" w:rsidP="004F5B93">
      <w:pPr>
        <w:pStyle w:val="DefenceHeading3"/>
      </w:pPr>
      <w:r>
        <w:rPr>
          <w:b/>
        </w:rPr>
        <w:t xml:space="preserve">Tender Validity Period </w:t>
      </w:r>
      <w:r>
        <w:t>means:</w:t>
      </w:r>
    </w:p>
    <w:p w14:paraId="52B87353" w14:textId="11252173" w:rsidR="00A4049E" w:rsidRDefault="00B216AC" w:rsidP="004F5B93">
      <w:pPr>
        <w:pStyle w:val="DefenceHeading4"/>
      </w:pPr>
      <w:bookmarkStart w:id="96" w:name="_Ref7163228"/>
      <w:r>
        <w:t>90</w:t>
      </w:r>
      <w:r w:rsidR="00A4049E">
        <w:t xml:space="preserve"> days from the ATM Close Date and ATM Close Time; or</w:t>
      </w:r>
      <w:bookmarkEnd w:id="96"/>
    </w:p>
    <w:p w14:paraId="092D0994" w14:textId="6D9EE101" w:rsidR="00A4049E" w:rsidRPr="00F555D2" w:rsidRDefault="00A4049E" w:rsidP="004F5B93">
      <w:pPr>
        <w:pStyle w:val="DefenceHeading4"/>
      </w:pPr>
      <w:r>
        <w:t xml:space="preserve">if the procurement is suspended under the </w:t>
      </w:r>
      <w:r w:rsidR="00444FB2">
        <w:t>Judicial Review</w:t>
      </w:r>
      <w:r>
        <w:t xml:space="preserve"> Act</w:t>
      </w:r>
      <w:r w:rsidR="00AE6F3E">
        <w:t xml:space="preserve"> or in accordance with clause </w:t>
      </w:r>
      <w:r w:rsidR="00426738">
        <w:fldChar w:fldCharType="begin"/>
      </w:r>
      <w:r w:rsidR="00426738">
        <w:instrText xml:space="preserve"> REF _Ref22842156 \r \h </w:instrText>
      </w:r>
      <w:r w:rsidR="00426738">
        <w:fldChar w:fldCharType="separate"/>
      </w:r>
      <w:r w:rsidR="000E0EAD">
        <w:t>18.2</w:t>
      </w:r>
      <w:r w:rsidR="00426738">
        <w:fldChar w:fldCharType="end"/>
      </w:r>
      <w:r>
        <w:t xml:space="preserve">, the period specified in </w:t>
      </w:r>
      <w:r w:rsidR="00CC2B00">
        <w:t>sub</w:t>
      </w:r>
      <w:r>
        <w:t xml:space="preserve">paragraph </w:t>
      </w:r>
      <w:r>
        <w:fldChar w:fldCharType="begin"/>
      </w:r>
      <w:r>
        <w:instrText xml:space="preserve"> REF _Ref7163228 \r \h </w:instrText>
      </w:r>
      <w:r>
        <w:fldChar w:fldCharType="separate"/>
      </w:r>
      <w:r w:rsidR="000E0EAD">
        <w:t>(i)</w:t>
      </w:r>
      <w:r>
        <w:fldChar w:fldCharType="end"/>
      </w:r>
      <w:r>
        <w:t xml:space="preserve"> extended by the period of suspension, up to a </w:t>
      </w:r>
      <w:r w:rsidRPr="006F35B8">
        <w:t xml:space="preserve">maximum of </w:t>
      </w:r>
      <w:r w:rsidR="005E09A5" w:rsidRPr="006F35B8">
        <w:t xml:space="preserve">130 </w:t>
      </w:r>
      <w:r w:rsidRPr="006F35B8">
        <w:t>days;</w:t>
      </w:r>
      <w:r>
        <w:t xml:space="preserve"> </w:t>
      </w:r>
    </w:p>
    <w:p w14:paraId="1FD51EC0" w14:textId="77777777" w:rsidR="00350574" w:rsidRPr="00F555D2" w:rsidRDefault="00350574" w:rsidP="007F3197">
      <w:pPr>
        <w:pStyle w:val="DefenceHeading3"/>
      </w:pPr>
      <w:bookmarkStart w:id="97" w:name="Tenderer"/>
      <w:bookmarkEnd w:id="97"/>
      <w:r w:rsidRPr="0041154F">
        <w:rPr>
          <w:b/>
        </w:rPr>
        <w:t>Tenderer</w:t>
      </w:r>
      <w:r w:rsidRPr="00F555D2">
        <w:t xml:space="preserve"> means the </w:t>
      </w:r>
      <w:r>
        <w:t xml:space="preserve">person (or persons) or other </w:t>
      </w:r>
      <w:r w:rsidRPr="00F555D2">
        <w:t xml:space="preserve">entity </w:t>
      </w:r>
      <w:r w:rsidR="000D7F54">
        <w:t xml:space="preserve">(or entities) </w:t>
      </w:r>
      <w:r w:rsidRPr="00F555D2">
        <w:t xml:space="preserve">invited to </w:t>
      </w:r>
      <w:r>
        <w:t>lodge</w:t>
      </w:r>
      <w:r w:rsidRPr="00F555D2">
        <w:t xml:space="preserve"> a </w:t>
      </w:r>
      <w:r w:rsidRPr="00D52739">
        <w:t>Tender</w:t>
      </w:r>
      <w:r w:rsidRPr="00F555D2">
        <w:t>;</w:t>
      </w:r>
    </w:p>
    <w:p w14:paraId="4E097721" w14:textId="02AF828B" w:rsidR="00072DAE" w:rsidRDefault="00072DAE" w:rsidP="00072DAE">
      <w:pPr>
        <w:pStyle w:val="DefenceHeading3"/>
      </w:pPr>
      <w:r w:rsidRPr="00DB5D83">
        <w:rPr>
          <w:b/>
        </w:rPr>
        <w:t>WHS Accreditation Scheme Building Work</w:t>
      </w:r>
      <w:r w:rsidRPr="004C2594">
        <w:t xml:space="preserve"> has the meaning </w:t>
      </w:r>
      <w:r w:rsidR="00564224">
        <w:t xml:space="preserve">in </w:t>
      </w:r>
      <w:r w:rsidRPr="004C2594">
        <w:t xml:space="preserve">section 6 of the </w:t>
      </w:r>
      <w:r w:rsidR="00447C57" w:rsidRPr="00A71A59">
        <w:rPr>
          <w:i/>
        </w:rPr>
        <w:t>Federal Safety Commissioner Act 2022</w:t>
      </w:r>
      <w:r w:rsidR="00447C57" w:rsidRPr="00C95BC7" w:rsidDel="00A71A59">
        <w:rPr>
          <w:i/>
        </w:rPr>
        <w:t xml:space="preserve"> </w:t>
      </w:r>
      <w:r w:rsidRPr="004C2594">
        <w:t>(</w:t>
      </w:r>
      <w:proofErr w:type="spellStart"/>
      <w:r w:rsidRPr="004C2594">
        <w:t>Cth</w:t>
      </w:r>
      <w:proofErr w:type="spellEnd"/>
      <w:r w:rsidRPr="004C2594">
        <w:t>);</w:t>
      </w:r>
    </w:p>
    <w:p w14:paraId="5C2BFC7C" w14:textId="77777777" w:rsidR="00350574" w:rsidRPr="00F555D2" w:rsidRDefault="00350574" w:rsidP="007F3197">
      <w:pPr>
        <w:pStyle w:val="DefenceHeading3"/>
      </w:pPr>
      <w:r w:rsidRPr="00F555D2">
        <w:t xml:space="preserve">any reference to a Part is a reference to a Part of the </w:t>
      </w:r>
      <w:r w:rsidRPr="00D52739">
        <w:t>Tender Documents</w:t>
      </w:r>
      <w:r w:rsidRPr="00F555D2">
        <w:t>; and</w:t>
      </w:r>
    </w:p>
    <w:p w14:paraId="1E821689" w14:textId="1BD6EC8D" w:rsidR="00350574" w:rsidRDefault="00350574" w:rsidP="007F3197">
      <w:pPr>
        <w:pStyle w:val="DefenceHeading3"/>
      </w:pPr>
      <w:r w:rsidRPr="00F555D2">
        <w:t>any reference to one of the documents described in the definition of the "</w:t>
      </w:r>
      <w:r w:rsidRPr="00D52739">
        <w:t>Tender Documents</w:t>
      </w:r>
      <w:r w:rsidRPr="00F555D2">
        <w:t xml:space="preserve">" </w:t>
      </w:r>
      <w:r>
        <w:t>under</w:t>
      </w:r>
      <w:r w:rsidRPr="00F555D2">
        <w:t xml:space="preserve"> </w:t>
      </w:r>
      <w:r w:rsidRPr="009E5F6B">
        <w:t xml:space="preserve">paragraph </w:t>
      </w:r>
      <w:r w:rsidRPr="00994F9F">
        <w:fldChar w:fldCharType="begin"/>
      </w:r>
      <w:r w:rsidRPr="00994F9F">
        <w:instrText xml:space="preserve"> REF _Ref72302642 \r \h </w:instrText>
      </w:r>
      <w:r w:rsidR="00EA1EAA" w:rsidRPr="004C1011">
        <w:instrText xml:space="preserve"> \* MERGEFORMAT </w:instrText>
      </w:r>
      <w:r w:rsidRPr="00994F9F">
        <w:fldChar w:fldCharType="separate"/>
      </w:r>
      <w:r w:rsidR="000E0EAD">
        <w:t>(w)</w:t>
      </w:r>
      <w:r w:rsidRPr="00994F9F">
        <w:fldChar w:fldCharType="end"/>
      </w:r>
      <w:r>
        <w:t xml:space="preserve"> </w:t>
      </w:r>
      <w:r w:rsidRPr="00F555D2">
        <w:t>is a reference to the document so en</w:t>
      </w:r>
      <w:r>
        <w:t>titled which is included in the</w:t>
      </w:r>
      <w:r w:rsidRPr="00F555D2">
        <w:t xml:space="preserve"> </w:t>
      </w:r>
      <w:r w:rsidRPr="00D52739">
        <w:t>Tender Documents</w:t>
      </w:r>
      <w:r w:rsidRPr="00F555D2">
        <w:t xml:space="preserve">. </w:t>
      </w:r>
    </w:p>
    <w:p w14:paraId="7FA75869" w14:textId="38A8D764" w:rsidR="00350574" w:rsidRPr="00F555D2" w:rsidRDefault="00350574" w:rsidP="00B86716">
      <w:pPr>
        <w:pStyle w:val="DefenceHeading2"/>
      </w:pPr>
      <w:bookmarkStart w:id="98" w:name="_Ref408907083"/>
      <w:r>
        <w:t>Questions</w:t>
      </w:r>
      <w:r w:rsidR="00A42893">
        <w:t>, Communications</w:t>
      </w:r>
      <w:r>
        <w:t xml:space="preserve"> and Amendments</w:t>
      </w:r>
      <w:r w:rsidRPr="00AA265E">
        <w:t xml:space="preserve"> to Tender Documents</w:t>
      </w:r>
      <w:bookmarkEnd w:id="98"/>
    </w:p>
    <w:p w14:paraId="51F7C1C2" w14:textId="002374C4" w:rsidR="00350574" w:rsidRPr="00400405" w:rsidRDefault="00350574" w:rsidP="007F3197">
      <w:pPr>
        <w:pStyle w:val="DefenceHeading3"/>
        <w:rPr>
          <w:b/>
          <w:i/>
        </w:rPr>
      </w:pPr>
      <w:bookmarkStart w:id="99" w:name="_Ref72302684"/>
      <w:bookmarkStart w:id="100" w:name="_Ref420917607"/>
      <w:bookmarkStart w:id="101" w:name="_Ref211853366"/>
      <w:r>
        <w:t>If the</w:t>
      </w:r>
      <w:r w:rsidRPr="00F555D2">
        <w:t xml:space="preserve"> </w:t>
      </w:r>
      <w:r w:rsidRPr="00D52739">
        <w:t>Tenderer</w:t>
      </w:r>
      <w:r w:rsidRPr="00F555D2">
        <w:t xml:space="preserve"> finds any discrepancy, </w:t>
      </w:r>
      <w:r w:rsidRPr="0041154F">
        <w:t xml:space="preserve">ambiguity, </w:t>
      </w:r>
      <w:r w:rsidRPr="00F555D2">
        <w:t xml:space="preserve">error or omission in the </w:t>
      </w:r>
      <w:r w:rsidRPr="00D52739">
        <w:t>Tender Documents</w:t>
      </w:r>
      <w:r>
        <w:t>,</w:t>
      </w:r>
      <w:r w:rsidRPr="00F555D2">
        <w:t xml:space="preserve"> has any question</w:t>
      </w:r>
      <w:r w:rsidR="00353402">
        <w:t>s</w:t>
      </w:r>
      <w:r w:rsidR="00A4049E">
        <w:t xml:space="preserve"> or concerns,</w:t>
      </w:r>
      <w:r w:rsidRPr="00F555D2">
        <w:t xml:space="preserve"> or wishes to make any enquiry concerning the </w:t>
      </w:r>
      <w:r w:rsidRPr="00D52739">
        <w:t>Tender Documents</w:t>
      </w:r>
      <w:r>
        <w:t xml:space="preserve"> or the tender process</w:t>
      </w:r>
      <w:r w:rsidRPr="00F555D2">
        <w:t xml:space="preserve">, it must notify the </w:t>
      </w:r>
      <w:r w:rsidR="00890446">
        <w:t>Tender Administrator</w:t>
      </w:r>
      <w:r w:rsidRPr="00F555D2">
        <w:t xml:space="preserve"> </w:t>
      </w:r>
      <w:r>
        <w:t xml:space="preserve">by </w:t>
      </w:r>
      <w:r w:rsidRPr="0041154F">
        <w:t xml:space="preserve">email </w:t>
      </w:r>
      <w:r>
        <w:t xml:space="preserve">no later than 7 days </w:t>
      </w:r>
      <w:r w:rsidRPr="00F555D2">
        <w:t xml:space="preserve">prior to the </w:t>
      </w:r>
      <w:r>
        <w:t xml:space="preserve">ATM </w:t>
      </w:r>
      <w:r w:rsidRPr="00D52739">
        <w:t>Close</w:t>
      </w:r>
      <w:r>
        <w:t xml:space="preserve"> Date and ATM Close Time</w:t>
      </w:r>
      <w:r w:rsidRPr="00F555D2">
        <w:t>.</w:t>
      </w:r>
      <w:bookmarkEnd w:id="99"/>
      <w:r w:rsidRPr="00F555D2">
        <w:t xml:space="preserve">  </w:t>
      </w:r>
      <w:r w:rsidRPr="0041154F">
        <w:t xml:space="preserve">Subject to the Commonwealth Procurement Rules, neither the Commonwealth nor the </w:t>
      </w:r>
      <w:r w:rsidR="00890446">
        <w:t>Tender Administrator</w:t>
      </w:r>
      <w:r w:rsidRPr="0041154F">
        <w:t xml:space="preserve"> is obliged to respond to all such notices, questions</w:t>
      </w:r>
      <w:r w:rsidR="00A4049E">
        <w:t>, concerns</w:t>
      </w:r>
      <w:r w:rsidRPr="0041154F">
        <w:t xml:space="preserve"> or enquiries.</w:t>
      </w:r>
      <w:r>
        <w:t xml:space="preserve">  Subject to paragraph </w:t>
      </w:r>
      <w:r>
        <w:fldChar w:fldCharType="begin"/>
      </w:r>
      <w:r>
        <w:instrText xml:space="preserve"> REF _Ref221360585 \r \h </w:instrText>
      </w:r>
      <w:r>
        <w:fldChar w:fldCharType="separate"/>
      </w:r>
      <w:r w:rsidR="000E0EAD">
        <w:t>(b)</w:t>
      </w:r>
      <w:r>
        <w:fldChar w:fldCharType="end"/>
      </w:r>
      <w:r>
        <w:t>, the</w:t>
      </w:r>
      <w:r w:rsidRPr="00F555D2">
        <w:t xml:space="preserve"> </w:t>
      </w:r>
      <w:r>
        <w:t>Commonwealth may (in its absolute discretion)</w:t>
      </w:r>
      <w:r w:rsidRPr="00F555D2">
        <w:t xml:space="preserve"> </w:t>
      </w:r>
      <w:r w:rsidRPr="0041154F">
        <w:t>respond to such notices, questions</w:t>
      </w:r>
      <w:r w:rsidR="00A4049E">
        <w:t>, concerns</w:t>
      </w:r>
      <w:r w:rsidRPr="0041154F">
        <w:t xml:space="preserve"> or enquiries </w:t>
      </w:r>
      <w:r w:rsidRPr="00F555D2">
        <w:t xml:space="preserve">in the form of addenda </w:t>
      </w:r>
      <w:r w:rsidRPr="00B22FF5">
        <w:t xml:space="preserve">under paragraph </w:t>
      </w:r>
      <w:r w:rsidR="00FC3B0D">
        <w:rPr>
          <w:lang w:eastAsia="en-AU"/>
        </w:rPr>
        <w:fldChar w:fldCharType="begin"/>
      </w:r>
      <w:r w:rsidR="00FC3B0D">
        <w:instrText xml:space="preserve"> REF _Ref163025488 \n \h </w:instrText>
      </w:r>
      <w:r w:rsidR="00FC3B0D">
        <w:rPr>
          <w:lang w:eastAsia="en-AU"/>
        </w:rPr>
      </w:r>
      <w:r w:rsidR="00FC3B0D">
        <w:rPr>
          <w:lang w:eastAsia="en-AU"/>
        </w:rPr>
        <w:fldChar w:fldCharType="separate"/>
      </w:r>
      <w:r w:rsidR="000E0EAD">
        <w:t>(d)</w:t>
      </w:r>
      <w:r w:rsidR="00FC3B0D">
        <w:rPr>
          <w:lang w:eastAsia="en-AU"/>
        </w:rPr>
        <w:fldChar w:fldCharType="end"/>
      </w:r>
      <w:r w:rsidRPr="00B22FF5">
        <w:t xml:space="preserve"> </w:t>
      </w:r>
      <w:r>
        <w:t xml:space="preserve">or as an </w:t>
      </w:r>
      <w:r w:rsidRPr="00D52739">
        <w:t>Information</w:t>
      </w:r>
      <w:r>
        <w:t xml:space="preserve"> Document.</w:t>
      </w:r>
      <w:bookmarkEnd w:id="100"/>
      <w:r>
        <w:t xml:space="preserve"> </w:t>
      </w:r>
      <w:bookmarkEnd w:id="101"/>
    </w:p>
    <w:p w14:paraId="28D11502" w14:textId="57D146DF" w:rsidR="00350574" w:rsidRDefault="00350574" w:rsidP="007F3197">
      <w:pPr>
        <w:pStyle w:val="DefenceHeading3"/>
        <w:rPr>
          <w:lang w:val="x-none" w:eastAsia="en-AU"/>
        </w:rPr>
      </w:pPr>
      <w:bookmarkStart w:id="102" w:name="_Ref221360585"/>
      <w:r>
        <w:t xml:space="preserve">At the time of its notice under paragraph </w:t>
      </w:r>
      <w:r>
        <w:fldChar w:fldCharType="begin"/>
      </w:r>
      <w:r>
        <w:instrText xml:space="preserve"> REF _Ref420917607 \n \h </w:instrText>
      </w:r>
      <w:r>
        <w:fldChar w:fldCharType="separate"/>
      </w:r>
      <w:r w:rsidR="000E0EAD">
        <w:t>(a)</w:t>
      </w:r>
      <w:r>
        <w:fldChar w:fldCharType="end"/>
      </w:r>
      <w:r>
        <w:t xml:space="preserve">, the </w:t>
      </w:r>
      <w:r w:rsidRPr="00D52739">
        <w:t>Tenderer</w:t>
      </w:r>
      <w:r>
        <w:t xml:space="preserve"> may request that a matter notified under paragraph </w:t>
      </w:r>
      <w:r>
        <w:fldChar w:fldCharType="begin"/>
      </w:r>
      <w:r>
        <w:instrText xml:space="preserve"> REF _Ref420917607 \n \h </w:instrText>
      </w:r>
      <w:r>
        <w:fldChar w:fldCharType="separate"/>
      </w:r>
      <w:r w:rsidR="000E0EAD">
        <w:t>(a)</w:t>
      </w:r>
      <w:r>
        <w:fldChar w:fldCharType="end"/>
      </w:r>
      <w:r>
        <w:t xml:space="preserve"> and any response remain </w:t>
      </w:r>
      <w:r>
        <w:rPr>
          <w:lang w:val="x-none" w:eastAsia="en-AU"/>
        </w:rPr>
        <w:t>confidential on the basis that the whole or any part of the matter notified contains commercial</w:t>
      </w:r>
      <w:r w:rsidR="003A7BFA">
        <w:rPr>
          <w:lang w:eastAsia="en-AU"/>
        </w:rPr>
        <w:t>-</w:t>
      </w:r>
      <w:r>
        <w:rPr>
          <w:lang w:val="x-none" w:eastAsia="en-AU"/>
        </w:rPr>
        <w:t>in</w:t>
      </w:r>
      <w:r w:rsidR="003A7BFA">
        <w:rPr>
          <w:lang w:eastAsia="en-AU"/>
        </w:rPr>
        <w:t>-</w:t>
      </w:r>
      <w:r>
        <w:rPr>
          <w:lang w:val="x-none" w:eastAsia="en-AU"/>
        </w:rPr>
        <w:t xml:space="preserve">confidence information.  The </w:t>
      </w:r>
      <w:r w:rsidRPr="00D52739">
        <w:t>Tenderer</w:t>
      </w:r>
      <w:r>
        <w:rPr>
          <w:lang w:val="x-none" w:eastAsia="en-AU"/>
        </w:rPr>
        <w:t xml:space="preserve"> must clearly state in its notice that it is a request under </w:t>
      </w:r>
      <w:r w:rsidR="0025255B">
        <w:rPr>
          <w:lang w:eastAsia="en-AU"/>
        </w:rPr>
        <w:t>this paragraph</w:t>
      </w:r>
      <w:r>
        <w:rPr>
          <w:lang w:val="x-none" w:eastAsia="en-AU"/>
        </w:rPr>
        <w:t xml:space="preserve"> </w:t>
      </w:r>
      <w:r w:rsidR="00AE7649">
        <w:rPr>
          <w:lang w:val="x-none" w:eastAsia="en-AU"/>
        </w:rPr>
        <w:fldChar w:fldCharType="begin"/>
      </w:r>
      <w:r w:rsidR="00AE7649">
        <w:rPr>
          <w:lang w:val="x-none" w:eastAsia="en-AU"/>
        </w:rPr>
        <w:instrText xml:space="preserve"> REF _Ref221360585 \r \h </w:instrText>
      </w:r>
      <w:r w:rsidR="00AE7649">
        <w:rPr>
          <w:lang w:val="x-none" w:eastAsia="en-AU"/>
        </w:rPr>
      </w:r>
      <w:r w:rsidR="00AE7649">
        <w:rPr>
          <w:lang w:val="x-none" w:eastAsia="en-AU"/>
        </w:rPr>
        <w:fldChar w:fldCharType="separate"/>
      </w:r>
      <w:r w:rsidR="000E0EAD">
        <w:rPr>
          <w:lang w:val="x-none" w:eastAsia="en-AU"/>
        </w:rPr>
        <w:t>(b)</w:t>
      </w:r>
      <w:r w:rsidR="00AE7649">
        <w:rPr>
          <w:lang w:val="x-none" w:eastAsia="en-AU"/>
        </w:rPr>
        <w:fldChar w:fldCharType="end"/>
      </w:r>
      <w:r>
        <w:rPr>
          <w:lang w:val="x-none" w:eastAsia="en-AU"/>
        </w:rPr>
        <w:t xml:space="preserve"> and must provide </w:t>
      </w:r>
      <w:r w:rsidRPr="00C24584">
        <w:rPr>
          <w:lang w:val="x-none" w:eastAsia="en-AU"/>
        </w:rPr>
        <w:t xml:space="preserve">justification </w:t>
      </w:r>
      <w:r>
        <w:rPr>
          <w:lang w:val="x-none" w:eastAsia="en-AU"/>
        </w:rPr>
        <w:t>for its request.  If</w:t>
      </w:r>
      <w:r w:rsidRPr="0041154F">
        <w:rPr>
          <w:lang w:val="x-none" w:eastAsia="en-AU"/>
        </w:rPr>
        <w:t xml:space="preserve"> a request is made under this </w:t>
      </w:r>
      <w:r>
        <w:rPr>
          <w:lang w:val="x-none" w:eastAsia="en-AU"/>
        </w:rPr>
        <w:t xml:space="preserve">paragraph </w:t>
      </w:r>
      <w:r>
        <w:fldChar w:fldCharType="begin"/>
      </w:r>
      <w:r>
        <w:instrText xml:space="preserve"> REF _Ref221360585 \r \h </w:instrText>
      </w:r>
      <w:r>
        <w:fldChar w:fldCharType="separate"/>
      </w:r>
      <w:r w:rsidR="000E0EAD">
        <w:t>(b)</w:t>
      </w:r>
      <w:r>
        <w:fldChar w:fldCharType="end"/>
      </w:r>
      <w:r>
        <w:rPr>
          <w:lang w:val="x-none" w:eastAsia="en-AU"/>
        </w:rPr>
        <w:t xml:space="preserve">, the </w:t>
      </w:r>
      <w:r w:rsidR="00890446">
        <w:t>Tender Administrator</w:t>
      </w:r>
      <w:r>
        <w:t xml:space="preserve"> </w:t>
      </w:r>
      <w:r w:rsidRPr="0041154F">
        <w:t>will notify the Tenderer that the Commonwealth (in its absolute discretion) either</w:t>
      </w:r>
      <w:r>
        <w:rPr>
          <w:lang w:val="x-none" w:eastAsia="en-AU"/>
        </w:rPr>
        <w:t>:</w:t>
      </w:r>
      <w:bookmarkEnd w:id="102"/>
      <w:r>
        <w:rPr>
          <w:lang w:val="x-none" w:eastAsia="en-AU"/>
        </w:rPr>
        <w:t xml:space="preserve"> </w:t>
      </w:r>
    </w:p>
    <w:p w14:paraId="781FA5EB" w14:textId="4E1268DA" w:rsidR="00350574" w:rsidRDefault="00350574" w:rsidP="007F3197">
      <w:pPr>
        <w:pStyle w:val="DefenceHeading4"/>
        <w:rPr>
          <w:lang w:eastAsia="en-AU"/>
        </w:rPr>
      </w:pPr>
      <w:r>
        <w:rPr>
          <w:lang w:eastAsia="en-AU"/>
        </w:rPr>
        <w:t xml:space="preserve">agrees </w:t>
      </w:r>
      <w:r w:rsidRPr="00C24584">
        <w:rPr>
          <w:lang w:eastAsia="en-AU"/>
        </w:rPr>
        <w:t xml:space="preserve">that </w:t>
      </w:r>
      <w:r>
        <w:rPr>
          <w:lang w:eastAsia="en-AU"/>
        </w:rPr>
        <w:t>the whole or any part of the matter notified contains commercial</w:t>
      </w:r>
      <w:r w:rsidR="003A7BFA">
        <w:rPr>
          <w:lang w:eastAsia="en-AU"/>
        </w:rPr>
        <w:t>-</w:t>
      </w:r>
      <w:r>
        <w:rPr>
          <w:lang w:eastAsia="en-AU"/>
        </w:rPr>
        <w:t>in</w:t>
      </w:r>
      <w:r w:rsidR="003A7BFA">
        <w:rPr>
          <w:lang w:eastAsia="en-AU"/>
        </w:rPr>
        <w:t>-</w:t>
      </w:r>
      <w:r>
        <w:rPr>
          <w:lang w:eastAsia="en-AU"/>
        </w:rPr>
        <w:t xml:space="preserve">confidence information (in which case the relevant matter notified and any response will not be issued to all </w:t>
      </w:r>
      <w:r w:rsidRPr="00D52739">
        <w:t>Tenderer</w:t>
      </w:r>
      <w:r>
        <w:rPr>
          <w:lang w:eastAsia="en-AU"/>
        </w:rPr>
        <w:t xml:space="preserve">s); or </w:t>
      </w:r>
    </w:p>
    <w:p w14:paraId="712D316A" w14:textId="77777777" w:rsidR="00350574" w:rsidRDefault="00350574" w:rsidP="007F3197">
      <w:pPr>
        <w:pStyle w:val="DefenceHeading4"/>
        <w:rPr>
          <w:lang w:eastAsia="en-AU"/>
        </w:rPr>
      </w:pPr>
      <w:bookmarkStart w:id="103" w:name="_Ref257122555"/>
      <w:bookmarkStart w:id="104" w:name="_Ref408928125"/>
      <w:bookmarkStart w:id="105" w:name="_Ref221360670"/>
      <w:r>
        <w:rPr>
          <w:lang w:eastAsia="en-AU"/>
        </w:rPr>
        <w:t xml:space="preserve">does not agree </w:t>
      </w:r>
      <w:r w:rsidRPr="00C24584">
        <w:rPr>
          <w:lang w:eastAsia="en-AU"/>
        </w:rPr>
        <w:t xml:space="preserve">that </w:t>
      </w:r>
      <w:r>
        <w:rPr>
          <w:lang w:eastAsia="en-AU"/>
        </w:rPr>
        <w:t>the whole or any part of the matter notified or any response should remain confidential on the basis that the request or any response contains commercial</w:t>
      </w:r>
      <w:r w:rsidR="003A7BFA">
        <w:rPr>
          <w:lang w:eastAsia="en-AU"/>
        </w:rPr>
        <w:t>-</w:t>
      </w:r>
      <w:r>
        <w:rPr>
          <w:lang w:eastAsia="en-AU"/>
        </w:rPr>
        <w:t>in</w:t>
      </w:r>
      <w:r w:rsidR="003A7BFA">
        <w:rPr>
          <w:lang w:eastAsia="en-AU"/>
        </w:rPr>
        <w:t>-</w:t>
      </w:r>
      <w:r>
        <w:rPr>
          <w:lang w:eastAsia="en-AU"/>
        </w:rPr>
        <w:t xml:space="preserve">confidence </w:t>
      </w:r>
      <w:bookmarkEnd w:id="103"/>
      <w:r>
        <w:rPr>
          <w:lang w:eastAsia="en-AU"/>
        </w:rPr>
        <w:t>information.</w:t>
      </w:r>
      <w:bookmarkEnd w:id="104"/>
    </w:p>
    <w:p w14:paraId="6DCD91E3" w14:textId="71243733" w:rsidR="00350574" w:rsidRDefault="00350574" w:rsidP="007F3197">
      <w:pPr>
        <w:pStyle w:val="DefenceHeading3"/>
        <w:rPr>
          <w:lang w:eastAsia="en-AU"/>
        </w:rPr>
      </w:pPr>
      <w:r>
        <w:rPr>
          <w:lang w:eastAsia="en-AU"/>
        </w:rPr>
        <w:lastRenderedPageBreak/>
        <w:t xml:space="preserve">If </w:t>
      </w:r>
      <w:r w:rsidRPr="006B1542">
        <w:rPr>
          <w:lang w:eastAsia="en-AU"/>
        </w:rPr>
        <w:t xml:space="preserve">the </w:t>
      </w:r>
      <w:r w:rsidR="00890446">
        <w:rPr>
          <w:lang w:eastAsia="en-AU"/>
        </w:rPr>
        <w:t>Tender Administrator</w:t>
      </w:r>
      <w:r>
        <w:rPr>
          <w:lang w:eastAsia="en-AU"/>
        </w:rPr>
        <w:t xml:space="preserve"> </w:t>
      </w:r>
      <w:r w:rsidRPr="006B1542">
        <w:rPr>
          <w:lang w:eastAsia="en-AU"/>
        </w:rPr>
        <w:t>notifies</w:t>
      </w:r>
      <w:r>
        <w:rPr>
          <w:lang w:eastAsia="en-AU"/>
        </w:rPr>
        <w:t xml:space="preserve"> the Tenderer </w:t>
      </w:r>
      <w:r w:rsidRPr="00B22FF5">
        <w:rPr>
          <w:lang w:eastAsia="en-AU"/>
        </w:rPr>
        <w:t xml:space="preserve">under paragraph </w:t>
      </w:r>
      <w:r>
        <w:rPr>
          <w:lang w:eastAsia="en-AU"/>
        </w:rPr>
        <w:fldChar w:fldCharType="begin"/>
      </w:r>
      <w:r>
        <w:rPr>
          <w:lang w:eastAsia="en-AU"/>
        </w:rPr>
        <w:instrText xml:space="preserve"> REF _Ref221360585 \n \h </w:instrText>
      </w:r>
      <w:r>
        <w:rPr>
          <w:lang w:eastAsia="en-AU"/>
        </w:rPr>
      </w:r>
      <w:r>
        <w:rPr>
          <w:lang w:eastAsia="en-AU"/>
        </w:rPr>
        <w:fldChar w:fldCharType="separate"/>
      </w:r>
      <w:r w:rsidR="000E0EAD">
        <w:rPr>
          <w:lang w:eastAsia="en-AU"/>
        </w:rPr>
        <w:t>(b)</w:t>
      </w:r>
      <w:r>
        <w:rPr>
          <w:lang w:eastAsia="en-AU"/>
        </w:rPr>
        <w:fldChar w:fldCharType="end"/>
      </w:r>
      <w:r>
        <w:rPr>
          <w:lang w:eastAsia="en-AU"/>
        </w:rPr>
        <w:fldChar w:fldCharType="begin"/>
      </w:r>
      <w:r>
        <w:rPr>
          <w:lang w:eastAsia="en-AU"/>
        </w:rPr>
        <w:instrText xml:space="preserve"> REF _Ref408928125 \n \h </w:instrText>
      </w:r>
      <w:r>
        <w:rPr>
          <w:lang w:eastAsia="en-AU"/>
        </w:rPr>
      </w:r>
      <w:r>
        <w:rPr>
          <w:lang w:eastAsia="en-AU"/>
        </w:rPr>
        <w:fldChar w:fldCharType="separate"/>
      </w:r>
      <w:r w:rsidR="000E0EAD">
        <w:rPr>
          <w:lang w:eastAsia="en-AU"/>
        </w:rPr>
        <w:t>(ii)</w:t>
      </w:r>
      <w:r>
        <w:rPr>
          <w:lang w:eastAsia="en-AU"/>
        </w:rPr>
        <w:fldChar w:fldCharType="end"/>
      </w:r>
      <w:r w:rsidRPr="00B22FF5">
        <w:rPr>
          <w:lang w:eastAsia="en-AU"/>
        </w:rPr>
        <w:t>:</w:t>
      </w:r>
    </w:p>
    <w:p w14:paraId="02629E57" w14:textId="1D7D9582" w:rsidR="00350574" w:rsidRDefault="00350574" w:rsidP="007F3197">
      <w:pPr>
        <w:pStyle w:val="DefenceHeading4"/>
        <w:rPr>
          <w:lang w:eastAsia="en-AU"/>
        </w:rPr>
      </w:pPr>
      <w:bookmarkStart w:id="106" w:name="_Ref408928147"/>
      <w:r>
        <w:rPr>
          <w:lang w:eastAsia="en-AU"/>
        </w:rPr>
        <w:t xml:space="preserve">the </w:t>
      </w:r>
      <w:r w:rsidRPr="00D52739">
        <w:rPr>
          <w:lang w:eastAsia="en-AU"/>
        </w:rPr>
        <w:t>Tenderer</w:t>
      </w:r>
      <w:r>
        <w:rPr>
          <w:lang w:eastAsia="en-AU"/>
        </w:rPr>
        <w:t xml:space="preserve"> must notify the </w:t>
      </w:r>
      <w:r w:rsidR="00890446">
        <w:rPr>
          <w:lang w:eastAsia="en-AU"/>
        </w:rPr>
        <w:t>Tender Administrator</w:t>
      </w:r>
      <w:r>
        <w:rPr>
          <w:lang w:eastAsia="en-AU"/>
        </w:rPr>
        <w:t xml:space="preserve"> by </w:t>
      </w:r>
      <w:r w:rsidRPr="006B1542">
        <w:rPr>
          <w:lang w:eastAsia="en-AU"/>
        </w:rPr>
        <w:t xml:space="preserve">email </w:t>
      </w:r>
      <w:r>
        <w:rPr>
          <w:lang w:eastAsia="en-AU"/>
        </w:rPr>
        <w:t xml:space="preserve">no later than 2 days after receiving the notice if it wishes to withdraw </w:t>
      </w:r>
      <w:r w:rsidR="005D2806">
        <w:rPr>
          <w:lang w:eastAsia="en-AU"/>
        </w:rPr>
        <w:t xml:space="preserve">the matter raised </w:t>
      </w:r>
      <w:r>
        <w:rPr>
          <w:lang w:eastAsia="en-AU"/>
        </w:rPr>
        <w:t xml:space="preserve">under paragraph </w:t>
      </w:r>
      <w:r w:rsidR="005D2806">
        <w:fldChar w:fldCharType="begin"/>
      </w:r>
      <w:r w:rsidR="005D2806">
        <w:instrText xml:space="preserve"> REF _Ref420917607 \n \h </w:instrText>
      </w:r>
      <w:r w:rsidR="005D2806">
        <w:fldChar w:fldCharType="separate"/>
      </w:r>
      <w:r w:rsidR="000E0EAD">
        <w:t>(a)</w:t>
      </w:r>
      <w:r w:rsidR="005D2806">
        <w:fldChar w:fldCharType="end"/>
      </w:r>
      <w:r>
        <w:rPr>
          <w:lang w:eastAsia="en-AU"/>
        </w:rPr>
        <w:t>; and</w:t>
      </w:r>
      <w:bookmarkEnd w:id="106"/>
      <w:r>
        <w:rPr>
          <w:lang w:eastAsia="en-AU"/>
        </w:rPr>
        <w:t xml:space="preserve"> </w:t>
      </w:r>
    </w:p>
    <w:p w14:paraId="1C61203D" w14:textId="6D63549F" w:rsidR="00350574" w:rsidRPr="00D52739" w:rsidRDefault="00350574" w:rsidP="007F3197">
      <w:pPr>
        <w:pStyle w:val="DefenceHeading4"/>
        <w:rPr>
          <w:lang w:eastAsia="en-AU"/>
        </w:rPr>
      </w:pPr>
      <w:r>
        <w:rPr>
          <w:lang w:eastAsia="en-AU"/>
        </w:rPr>
        <w:t xml:space="preserve">if the </w:t>
      </w:r>
      <w:r w:rsidRPr="00D52739">
        <w:rPr>
          <w:lang w:eastAsia="en-AU"/>
        </w:rPr>
        <w:t>Tenderer</w:t>
      </w:r>
      <w:r>
        <w:rPr>
          <w:lang w:eastAsia="en-AU"/>
        </w:rPr>
        <w:t xml:space="preserve"> does not withdraw </w:t>
      </w:r>
      <w:r w:rsidR="005D2806">
        <w:rPr>
          <w:lang w:eastAsia="en-AU"/>
        </w:rPr>
        <w:t xml:space="preserve">the matter raised in accordance with </w:t>
      </w:r>
      <w:r w:rsidRPr="006A2607">
        <w:rPr>
          <w:lang w:eastAsia="en-AU"/>
        </w:rPr>
        <w:t>subparagraph</w:t>
      </w:r>
      <w:r w:rsidRPr="005B3AC5">
        <w:rPr>
          <w:lang w:eastAsia="en-AU"/>
        </w:rPr>
        <w:t xml:space="preserve"> </w:t>
      </w:r>
      <w:r>
        <w:rPr>
          <w:lang w:eastAsia="en-AU"/>
        </w:rPr>
        <w:fldChar w:fldCharType="begin"/>
      </w:r>
      <w:r>
        <w:rPr>
          <w:lang w:eastAsia="en-AU"/>
        </w:rPr>
        <w:instrText xml:space="preserve"> REF _Ref408928147 \n \h </w:instrText>
      </w:r>
      <w:r>
        <w:rPr>
          <w:lang w:eastAsia="en-AU"/>
        </w:rPr>
      </w:r>
      <w:r>
        <w:rPr>
          <w:lang w:eastAsia="en-AU"/>
        </w:rPr>
        <w:fldChar w:fldCharType="separate"/>
      </w:r>
      <w:r w:rsidR="000E0EAD">
        <w:rPr>
          <w:lang w:eastAsia="en-AU"/>
        </w:rPr>
        <w:t>(i)</w:t>
      </w:r>
      <w:r>
        <w:rPr>
          <w:lang w:eastAsia="en-AU"/>
        </w:rPr>
        <w:fldChar w:fldCharType="end"/>
      </w:r>
      <w:r w:rsidRPr="00E56BE1">
        <w:rPr>
          <w:lang w:eastAsia="en-AU"/>
        </w:rPr>
        <w:t xml:space="preserve">, the </w:t>
      </w:r>
      <w:r>
        <w:rPr>
          <w:lang w:eastAsia="en-AU"/>
        </w:rPr>
        <w:t>Commonwealth</w:t>
      </w:r>
      <w:r w:rsidRPr="00E56BE1">
        <w:rPr>
          <w:lang w:eastAsia="en-AU"/>
        </w:rPr>
        <w:t xml:space="preserve"> may (in its absolute discretion) respond to the notice </w:t>
      </w:r>
      <w:r w:rsidRPr="00D52739">
        <w:rPr>
          <w:lang w:eastAsia="en-AU"/>
        </w:rPr>
        <w:t>in the form</w:t>
      </w:r>
      <w:r w:rsidRPr="00C24584">
        <w:rPr>
          <w:lang w:eastAsia="en-AU"/>
        </w:rPr>
        <w:t xml:space="preserve"> of addenda under paragraph</w:t>
      </w:r>
      <w:r>
        <w:rPr>
          <w:lang w:eastAsia="en-AU"/>
        </w:rPr>
        <w:t> </w:t>
      </w:r>
      <w:r w:rsidR="002B1E15">
        <w:rPr>
          <w:lang w:eastAsia="en-AU"/>
        </w:rPr>
        <w:fldChar w:fldCharType="begin"/>
      </w:r>
      <w:r w:rsidR="002B1E15">
        <w:rPr>
          <w:lang w:eastAsia="en-AU"/>
        </w:rPr>
        <w:instrText xml:space="preserve"> REF _Ref71813851 \r \h </w:instrText>
      </w:r>
      <w:r w:rsidR="002B1E15">
        <w:rPr>
          <w:lang w:eastAsia="en-AU"/>
        </w:rPr>
      </w:r>
      <w:r w:rsidR="002B1E15">
        <w:rPr>
          <w:lang w:eastAsia="en-AU"/>
        </w:rPr>
        <w:fldChar w:fldCharType="separate"/>
      </w:r>
      <w:r w:rsidR="000E0EAD">
        <w:rPr>
          <w:lang w:eastAsia="en-AU"/>
        </w:rPr>
        <w:t>(d)</w:t>
      </w:r>
      <w:r w:rsidR="002B1E15">
        <w:rPr>
          <w:lang w:eastAsia="en-AU"/>
        </w:rPr>
        <w:fldChar w:fldCharType="end"/>
      </w:r>
      <w:r>
        <w:rPr>
          <w:lang w:eastAsia="en-AU"/>
        </w:rPr>
        <w:t xml:space="preserve"> </w:t>
      </w:r>
      <w:r w:rsidRPr="00C24584">
        <w:rPr>
          <w:lang w:eastAsia="en-AU"/>
        </w:rPr>
        <w:t xml:space="preserve">or as </w:t>
      </w:r>
      <w:r>
        <w:rPr>
          <w:lang w:eastAsia="en-AU"/>
        </w:rPr>
        <w:t xml:space="preserve">an Information Document (in which case </w:t>
      </w:r>
      <w:r w:rsidRPr="006B1542">
        <w:rPr>
          <w:lang w:eastAsia="en-AU"/>
        </w:rPr>
        <w:t xml:space="preserve">the </w:t>
      </w:r>
      <w:r>
        <w:rPr>
          <w:lang w:eastAsia="en-AU"/>
        </w:rPr>
        <w:t xml:space="preserve">relevant </w:t>
      </w:r>
      <w:r w:rsidRPr="006B1542">
        <w:rPr>
          <w:lang w:eastAsia="en-AU"/>
        </w:rPr>
        <w:t xml:space="preserve">matter notified and any response will be </w:t>
      </w:r>
      <w:r>
        <w:rPr>
          <w:lang w:eastAsia="en-AU"/>
        </w:rPr>
        <w:t>issued to all Tenderers)</w:t>
      </w:r>
      <w:r w:rsidRPr="00D52739">
        <w:rPr>
          <w:lang w:eastAsia="en-AU"/>
        </w:rPr>
        <w:t>.</w:t>
      </w:r>
      <w:bookmarkEnd w:id="105"/>
    </w:p>
    <w:p w14:paraId="727D5C1D" w14:textId="1565A042" w:rsidR="00993F32" w:rsidRDefault="00350574" w:rsidP="002F76C4">
      <w:pPr>
        <w:pStyle w:val="DefenceHeading3"/>
        <w:rPr>
          <w:lang w:eastAsia="en-AU"/>
        </w:rPr>
      </w:pPr>
      <w:bookmarkStart w:id="107" w:name="_Ref72302719"/>
      <w:bookmarkStart w:id="108" w:name="_Ref420917848"/>
      <w:bookmarkStart w:id="109" w:name="_Ref163025488"/>
      <w:r>
        <w:t>The Commonwealth</w:t>
      </w:r>
      <w:r w:rsidRPr="00F555D2">
        <w:t xml:space="preserve"> may </w:t>
      </w:r>
      <w:r>
        <w:t xml:space="preserve">(in its absolute discretion) </w:t>
      </w:r>
      <w:r w:rsidRPr="00F555D2">
        <w:t xml:space="preserve">amend the </w:t>
      </w:r>
      <w:r w:rsidRPr="00D52739">
        <w:t>Tender Documents</w:t>
      </w:r>
      <w:r w:rsidRPr="00F555D2">
        <w:t xml:space="preserve"> at any time prior to the </w:t>
      </w:r>
      <w:r>
        <w:t xml:space="preserve">ATM </w:t>
      </w:r>
      <w:r w:rsidRPr="00D52739">
        <w:t>Close</w:t>
      </w:r>
      <w:r>
        <w:t xml:space="preserve"> Date and ATM Close Time</w:t>
      </w:r>
      <w:r w:rsidRPr="00F555D2">
        <w:t>.</w:t>
      </w:r>
      <w:bookmarkEnd w:id="107"/>
      <w:r>
        <w:t xml:space="preserve">  All</w:t>
      </w:r>
      <w:r w:rsidRPr="00F555D2">
        <w:t xml:space="preserve"> amendment</w:t>
      </w:r>
      <w:r>
        <w:t>s</w:t>
      </w:r>
      <w:r w:rsidRPr="00F555D2">
        <w:t xml:space="preserve"> to the </w:t>
      </w:r>
      <w:r w:rsidRPr="00D52739">
        <w:t>Tender Documents</w:t>
      </w:r>
      <w:r w:rsidRPr="00F555D2">
        <w:t xml:space="preserve"> will be in the form of </w:t>
      </w:r>
      <w:r>
        <w:t>addenda</w:t>
      </w:r>
      <w:bookmarkEnd w:id="108"/>
      <w:r w:rsidR="00DE6ABE">
        <w:t xml:space="preserve">. </w:t>
      </w:r>
      <w:bookmarkStart w:id="110" w:name="_Ref71813851"/>
      <w:r w:rsidRPr="00F555D2">
        <w:t xml:space="preserve">No explanation or interpretation of the </w:t>
      </w:r>
      <w:r w:rsidRPr="00D52739">
        <w:t>Tender Documents</w:t>
      </w:r>
      <w:r w:rsidRPr="00F555D2">
        <w:t xml:space="preserve"> may be relied upon by the </w:t>
      </w:r>
      <w:r w:rsidRPr="00D52739">
        <w:t>Tenderer</w:t>
      </w:r>
      <w:r w:rsidRPr="00F555D2">
        <w:t xml:space="preserve"> unless in the form of </w:t>
      </w:r>
      <w:r>
        <w:t>addenda</w:t>
      </w:r>
      <w:r w:rsidRPr="00F555D2">
        <w:t xml:space="preserve">.  </w:t>
      </w:r>
      <w:r>
        <w:t xml:space="preserve">All addenda </w:t>
      </w:r>
      <w:r w:rsidRPr="00F555D2">
        <w:t xml:space="preserve">under this paragraph </w:t>
      </w:r>
      <w:r w:rsidR="002B1E15">
        <w:fldChar w:fldCharType="begin"/>
      </w:r>
      <w:r w:rsidR="002B1E15">
        <w:instrText xml:space="preserve"> REF _Ref71813851 \r \h </w:instrText>
      </w:r>
      <w:r w:rsidR="002B1E15">
        <w:fldChar w:fldCharType="separate"/>
      </w:r>
      <w:r w:rsidR="000E0EAD">
        <w:t>(d)</w:t>
      </w:r>
      <w:r w:rsidR="002B1E15">
        <w:fldChar w:fldCharType="end"/>
      </w:r>
      <w:r w:rsidRPr="006C5289">
        <w:t xml:space="preserve"> </w:t>
      </w:r>
      <w:r w:rsidRPr="00F555D2">
        <w:t xml:space="preserve">will become part of the </w:t>
      </w:r>
      <w:r w:rsidRPr="00D52739">
        <w:t>Tender Documents</w:t>
      </w:r>
      <w:r w:rsidRPr="00F555D2">
        <w:t>.</w:t>
      </w:r>
      <w:bookmarkEnd w:id="109"/>
      <w:bookmarkEnd w:id="110"/>
    </w:p>
    <w:p w14:paraId="6F75970C" w14:textId="4E43B5E7" w:rsidR="00993F32" w:rsidRPr="00F555D2" w:rsidRDefault="00993F32" w:rsidP="00993F32">
      <w:pPr>
        <w:pStyle w:val="DefenceHeading3"/>
      </w:pPr>
      <w:r>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Pr>
          <w:lang w:eastAsia="en-AU"/>
        </w:rPr>
        <w:t>AusTender</w:t>
      </w:r>
      <w:proofErr w:type="spellEnd"/>
      <w:r>
        <w:rPr>
          <w:lang w:eastAsia="en-AU"/>
        </w:rPr>
        <w:t xml:space="preserve"> or otherwise by email, other electronic means, post or hand.</w:t>
      </w:r>
    </w:p>
    <w:p w14:paraId="33E8E39A" w14:textId="5741E141" w:rsidR="00DE6ABE" w:rsidRDefault="006D0B2A" w:rsidP="00DE6ABE">
      <w:pPr>
        <w:pStyle w:val="DefenceHeading3"/>
      </w:pPr>
      <w:bookmarkStart w:id="111" w:name="_Ref392236638"/>
      <w:r>
        <w:t>I</w:t>
      </w:r>
      <w:r w:rsidR="00DE6ABE">
        <w:t xml:space="preserve">n the event of a discrepancy between:  </w:t>
      </w:r>
    </w:p>
    <w:p w14:paraId="08706A42" w14:textId="21426F4B" w:rsidR="00DE6ABE" w:rsidRDefault="00DE6ABE" w:rsidP="006C5289">
      <w:pPr>
        <w:pStyle w:val="DefenceHeading4"/>
      </w:pPr>
      <w:proofErr w:type="spellStart"/>
      <w:r>
        <w:t>AusTender</w:t>
      </w:r>
      <w:proofErr w:type="spellEnd"/>
      <w:r>
        <w:t xml:space="preserve"> and the Tender Particulars, </w:t>
      </w:r>
      <w:proofErr w:type="spellStart"/>
      <w:r>
        <w:t>AusTender</w:t>
      </w:r>
      <w:proofErr w:type="spellEnd"/>
      <w:r>
        <w:t xml:space="preserve"> will prevail; </w:t>
      </w:r>
      <w:r w:rsidR="00993F32">
        <w:t>and</w:t>
      </w:r>
    </w:p>
    <w:p w14:paraId="5BA91B40" w14:textId="0DAD307B" w:rsidR="00DE6ABE" w:rsidRPr="00E471DB" w:rsidRDefault="00DE6ABE" w:rsidP="00993F32">
      <w:pPr>
        <w:pStyle w:val="DefenceHeading4"/>
      </w:pPr>
      <w:r>
        <w:t xml:space="preserve">a communication by </w:t>
      </w:r>
      <w:proofErr w:type="spellStart"/>
      <w:r>
        <w:t>AusTender</w:t>
      </w:r>
      <w:proofErr w:type="spellEnd"/>
      <w:r>
        <w:t xml:space="preserve"> and a communication by the Tender Administrator by</w:t>
      </w:r>
      <w:r w:rsidR="00993F32">
        <w:t xml:space="preserve"> any other means</w:t>
      </w:r>
      <w:r>
        <w:t xml:space="preserve">, the </w:t>
      </w:r>
      <w:r w:rsidRPr="00E471DB">
        <w:t xml:space="preserve">communication by </w:t>
      </w:r>
      <w:proofErr w:type="spellStart"/>
      <w:r w:rsidRPr="00E471DB">
        <w:t>AusTender</w:t>
      </w:r>
      <w:proofErr w:type="spellEnd"/>
      <w:r w:rsidRPr="00E471DB">
        <w:t xml:space="preserve"> will prevail.</w:t>
      </w:r>
    </w:p>
    <w:p w14:paraId="018745B6" w14:textId="77777777" w:rsidR="00350574" w:rsidRDefault="00350574" w:rsidP="00B86716">
      <w:pPr>
        <w:pStyle w:val="DefenceHeading2"/>
      </w:pPr>
      <w:bookmarkStart w:id="112" w:name="_Ref220155749"/>
      <w:bookmarkStart w:id="113" w:name="_Ref409102804"/>
      <w:bookmarkStart w:id="114" w:name="_Ref447098598"/>
      <w:bookmarkStart w:id="115" w:name="_Ref52449636"/>
      <w:bookmarkEnd w:id="111"/>
      <w:r>
        <w:t xml:space="preserve">Industry </w:t>
      </w:r>
      <w:bookmarkEnd w:id="112"/>
      <w:bookmarkEnd w:id="113"/>
      <w:r>
        <w:t>Briefing</w:t>
      </w:r>
      <w:bookmarkEnd w:id="114"/>
      <w:bookmarkEnd w:id="115"/>
    </w:p>
    <w:p w14:paraId="7620DFBB" w14:textId="4F19D684" w:rsidR="00350574" w:rsidRPr="002C62A6" w:rsidRDefault="00350574" w:rsidP="007F3197">
      <w:pPr>
        <w:pStyle w:val="DefenceHeading3"/>
        <w:rPr>
          <w:b/>
          <w:i/>
        </w:rPr>
      </w:pPr>
      <w:bookmarkStart w:id="116" w:name="_Ref392236644"/>
      <w:bookmarkStart w:id="117" w:name="_Ref408928216"/>
      <w:bookmarkStart w:id="118" w:name="_Ref475383619"/>
      <w:r>
        <w:t xml:space="preserve">The Commonwealth </w:t>
      </w:r>
      <w:r w:rsidR="00993F32">
        <w:t xml:space="preserve">may </w:t>
      </w:r>
      <w:r>
        <w:t xml:space="preserve">conduct </w:t>
      </w:r>
      <w:r w:rsidR="00993F32">
        <w:t xml:space="preserve">one or more </w:t>
      </w:r>
      <w:r>
        <w:t>industry briefing</w:t>
      </w:r>
      <w:r w:rsidR="00993F32" w:rsidRPr="00993F32">
        <w:t>s (including any Site visits)</w:t>
      </w:r>
      <w:r>
        <w:t xml:space="preserve"> in relation to the Tender Documents, the tender process, the Contractor’s Activities, the Works and the Project.</w:t>
      </w:r>
      <w:bookmarkStart w:id="119" w:name="_Ref225842820"/>
      <w:r>
        <w:t xml:space="preserve"> </w:t>
      </w:r>
      <w:r w:rsidR="00993F32">
        <w:t>If an industry briefing will be conducted, t</w:t>
      </w:r>
      <w:r>
        <w:t xml:space="preserve">he </w:t>
      </w:r>
      <w:r w:rsidR="00890446">
        <w:t>Tender Administrator</w:t>
      </w:r>
      <w:r>
        <w:t xml:space="preserve"> will notify the Tenderer of the details of the industry briefing, including</w:t>
      </w:r>
      <w:bookmarkEnd w:id="116"/>
      <w:bookmarkEnd w:id="117"/>
      <w:bookmarkEnd w:id="119"/>
      <w:r>
        <w:t>:</w:t>
      </w:r>
      <w:bookmarkEnd w:id="118"/>
    </w:p>
    <w:p w14:paraId="6633FEB8" w14:textId="086E36AE" w:rsidR="00350574" w:rsidRDefault="00350574" w:rsidP="007F3197">
      <w:pPr>
        <w:pStyle w:val="DefenceHeading4"/>
      </w:pPr>
      <w:r>
        <w:t xml:space="preserve">the scheduled date, time and location </w:t>
      </w:r>
      <w:r w:rsidR="000D7F54">
        <w:t xml:space="preserve">(in person </w:t>
      </w:r>
      <w:r w:rsidR="00993F32">
        <w:t>and/</w:t>
      </w:r>
      <w:r w:rsidR="000D7F54">
        <w:t xml:space="preserve">or by videoconference) </w:t>
      </w:r>
      <w:r>
        <w:t>for the industry briefing;</w:t>
      </w:r>
    </w:p>
    <w:p w14:paraId="73BFC75C" w14:textId="34BA015E" w:rsidR="00350574" w:rsidRDefault="00993F32" w:rsidP="007F3197">
      <w:pPr>
        <w:pStyle w:val="DefenceHeading4"/>
      </w:pPr>
      <w:r w:rsidRPr="00993F32">
        <w:t xml:space="preserve">where the industry briefing is to be held in person, </w:t>
      </w:r>
      <w:r w:rsidR="00350574">
        <w:t xml:space="preserve">the maximum number of Tenderer personnel </w:t>
      </w:r>
      <w:r w:rsidR="002E0EB6">
        <w:t xml:space="preserve">(whether employees, </w:t>
      </w:r>
      <w:r w:rsidR="000D7F54">
        <w:t xml:space="preserve">subcontractors, </w:t>
      </w:r>
      <w:r w:rsidR="002E0EB6" w:rsidRPr="000D7F54">
        <w:t>consultants</w:t>
      </w:r>
      <w:r w:rsidR="002E0EB6">
        <w:t xml:space="preserve"> or otherwise) </w:t>
      </w:r>
      <w:r w:rsidR="00350574">
        <w:t xml:space="preserve">who may attend the industry briefing; </w:t>
      </w:r>
    </w:p>
    <w:p w14:paraId="1F50118E" w14:textId="77777777" w:rsidR="00350574" w:rsidRDefault="00350574" w:rsidP="007F3197">
      <w:pPr>
        <w:pStyle w:val="DefenceHeading4"/>
      </w:pPr>
      <w:r>
        <w:t xml:space="preserve">the time and date by which the Tenderer must notify the </w:t>
      </w:r>
      <w:r w:rsidR="00890446">
        <w:t>Tender Administrator</w:t>
      </w:r>
      <w:r>
        <w:t xml:space="preserve"> if it wishes to attend the industry briefing; and</w:t>
      </w:r>
    </w:p>
    <w:p w14:paraId="5DBE353F" w14:textId="77777777" w:rsidR="00350574" w:rsidRPr="00400405" w:rsidRDefault="00350574" w:rsidP="007F3197">
      <w:pPr>
        <w:pStyle w:val="DefenceHeading4"/>
      </w:pPr>
      <w:r>
        <w:t xml:space="preserve">any other information required by the </w:t>
      </w:r>
      <w:r w:rsidR="00890446">
        <w:t>Tender Administrator</w:t>
      </w:r>
      <w:r>
        <w:t>.</w:t>
      </w:r>
      <w:r w:rsidRPr="00EF4D81">
        <w:t xml:space="preserve"> </w:t>
      </w:r>
    </w:p>
    <w:p w14:paraId="650DA8B9" w14:textId="48333191" w:rsidR="00350574" w:rsidRDefault="00350574" w:rsidP="007F3197">
      <w:pPr>
        <w:pStyle w:val="DefenceHeading3"/>
      </w:pPr>
      <w:bookmarkStart w:id="120" w:name="_Ref432777666"/>
      <w:bookmarkStart w:id="121" w:name="_Ref408928178"/>
      <w:r w:rsidRPr="00B81386">
        <w:t xml:space="preserve">If the </w:t>
      </w:r>
      <w:r w:rsidRPr="003178D4">
        <w:t>Tenderer</w:t>
      </w:r>
      <w:r w:rsidRPr="00B81386">
        <w:t xml:space="preserve"> wishes to attend </w:t>
      </w:r>
      <w:r>
        <w:t>the</w:t>
      </w:r>
      <w:r w:rsidRPr="00B81386">
        <w:t xml:space="preserve"> industry briefing</w:t>
      </w:r>
      <w:r w:rsidR="003B1289" w:rsidRPr="003B1289">
        <w:t xml:space="preserve"> as notified by the Tender Administrator under paragraph </w:t>
      </w:r>
      <w:r w:rsidR="003B1289">
        <w:fldChar w:fldCharType="begin"/>
      </w:r>
      <w:r w:rsidR="003B1289">
        <w:instrText xml:space="preserve"> REF _Ref475383619 \n \h </w:instrText>
      </w:r>
      <w:r w:rsidR="003B1289">
        <w:fldChar w:fldCharType="separate"/>
      </w:r>
      <w:r w:rsidR="000E0EAD">
        <w:t>(a)</w:t>
      </w:r>
      <w:r w:rsidR="003B1289">
        <w:fldChar w:fldCharType="end"/>
      </w:r>
      <w:r w:rsidRPr="00B81386">
        <w:t xml:space="preserve">, it must </w:t>
      </w:r>
      <w:r>
        <w:t>notify</w:t>
      </w:r>
      <w:r w:rsidRPr="00B81386">
        <w:t xml:space="preserve"> the </w:t>
      </w:r>
      <w:r w:rsidR="00890446">
        <w:t>Tender Administrator</w:t>
      </w:r>
      <w:r w:rsidRPr="004D1745">
        <w:t xml:space="preserve"> by </w:t>
      </w:r>
      <w:r w:rsidRPr="00BC72F7">
        <w:t xml:space="preserve">email </w:t>
      </w:r>
      <w:r>
        <w:t xml:space="preserve">no later than the </w:t>
      </w:r>
      <w:r w:rsidRPr="0067441D">
        <w:t xml:space="preserve">time and date specified in the </w:t>
      </w:r>
      <w:r w:rsidR="00890446">
        <w:t>Tender Administrator</w:t>
      </w:r>
      <w:r>
        <w:t xml:space="preserve">’s notice under paragraph </w:t>
      </w:r>
      <w:r>
        <w:fldChar w:fldCharType="begin"/>
      </w:r>
      <w:r>
        <w:instrText xml:space="preserve"> REF _Ref475383619 \n \h </w:instrText>
      </w:r>
      <w:r>
        <w:fldChar w:fldCharType="separate"/>
      </w:r>
      <w:r w:rsidR="000E0EAD">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890446">
        <w:t>Tender Administrator</w:t>
      </w:r>
      <w:r>
        <w:t xml:space="preserve"> in its notice under paragraph </w:t>
      </w:r>
      <w:r>
        <w:fldChar w:fldCharType="begin"/>
      </w:r>
      <w:r>
        <w:instrText xml:space="preserve"> REF _Ref475383619 \n \h </w:instrText>
      </w:r>
      <w:r>
        <w:fldChar w:fldCharType="separate"/>
      </w:r>
      <w:r w:rsidR="000E0EAD">
        <w:t>(a)</w:t>
      </w:r>
      <w:r>
        <w:fldChar w:fldCharType="end"/>
      </w:r>
      <w:r>
        <w:t>.</w:t>
      </w:r>
      <w:bookmarkEnd w:id="120"/>
    </w:p>
    <w:p w14:paraId="580E9E31" w14:textId="77777777" w:rsidR="00350574" w:rsidRDefault="00350574" w:rsidP="007F3197">
      <w:pPr>
        <w:pStyle w:val="DefenceHeading3"/>
      </w:pPr>
      <w:r>
        <w:t>The Commonwealth may (in its absolute discretion):</w:t>
      </w:r>
    </w:p>
    <w:p w14:paraId="43D7A79A" w14:textId="77777777" w:rsidR="00350574" w:rsidRDefault="00350574" w:rsidP="007F3197">
      <w:pPr>
        <w:pStyle w:val="DefenceHeading4"/>
      </w:pPr>
      <w:r>
        <w:t xml:space="preserve">limit or restrict the number of Tenderer personnel; or </w:t>
      </w:r>
    </w:p>
    <w:p w14:paraId="434584B4" w14:textId="77777777" w:rsidR="00350574" w:rsidRDefault="00350574" w:rsidP="007F3197">
      <w:pPr>
        <w:pStyle w:val="DefenceHeading4"/>
      </w:pPr>
      <w:r>
        <w:t xml:space="preserve">exclude any or all Tenderer personnel from, </w:t>
      </w:r>
    </w:p>
    <w:p w14:paraId="5D00CB59" w14:textId="6ABE14FF" w:rsidR="00350574" w:rsidRDefault="00350574" w:rsidP="00161ED9">
      <w:pPr>
        <w:pStyle w:val="DefenceIndent"/>
      </w:pPr>
      <w:r>
        <w:t xml:space="preserve">attending the industry briefing for any reason, including if the </w:t>
      </w:r>
      <w:r w:rsidRPr="00D52739">
        <w:t>Tenderer</w:t>
      </w:r>
      <w:r>
        <w:t>:</w:t>
      </w:r>
      <w:bookmarkEnd w:id="121"/>
    </w:p>
    <w:p w14:paraId="02860CFF" w14:textId="77777777" w:rsidR="00350574" w:rsidRDefault="00350574" w:rsidP="007F3197">
      <w:pPr>
        <w:pStyle w:val="DefenceHeading4"/>
      </w:pPr>
      <w:r>
        <w:t xml:space="preserve">exceeds the maximum number of </w:t>
      </w:r>
      <w:r w:rsidRPr="00D52739">
        <w:t>Tenderer</w:t>
      </w:r>
      <w:r>
        <w:t xml:space="preserve"> personnel specified in the </w:t>
      </w:r>
      <w:r w:rsidR="00890446">
        <w:t>Tender Administrator</w:t>
      </w:r>
      <w:r>
        <w:t xml:space="preserve">’s notice; </w:t>
      </w:r>
    </w:p>
    <w:p w14:paraId="6BAD492F" w14:textId="7E615699" w:rsidR="00350574" w:rsidRDefault="00350574" w:rsidP="007F3197">
      <w:pPr>
        <w:pStyle w:val="DefenceHeading4"/>
      </w:pPr>
      <w:r>
        <w:lastRenderedPageBreak/>
        <w:t xml:space="preserve">fails to comply with paragraph </w:t>
      </w:r>
      <w:r>
        <w:fldChar w:fldCharType="begin"/>
      </w:r>
      <w:r>
        <w:instrText xml:space="preserve"> REF _Ref432777666 \n \h </w:instrText>
      </w:r>
      <w:r>
        <w:fldChar w:fldCharType="separate"/>
      </w:r>
      <w:r w:rsidR="000E0EAD">
        <w:t>(b)</w:t>
      </w:r>
      <w:r>
        <w:fldChar w:fldCharType="end"/>
      </w:r>
      <w:r>
        <w:t xml:space="preserve">; or </w:t>
      </w:r>
    </w:p>
    <w:p w14:paraId="71DD72E7" w14:textId="0D1CD219" w:rsidR="00350574" w:rsidRDefault="00350574" w:rsidP="007F3197">
      <w:pPr>
        <w:pStyle w:val="DefenceHeading4"/>
      </w:pPr>
      <w:bookmarkStart w:id="122" w:name="_Ref447867156"/>
      <w:r>
        <w:t xml:space="preserve">substitutes or replaces </w:t>
      </w:r>
      <w:r w:rsidRPr="00D52739">
        <w:t>Tenderer</w:t>
      </w:r>
      <w:r>
        <w:t xml:space="preserve"> personnel after </w:t>
      </w:r>
      <w:r>
        <w:rPr>
          <w:lang w:eastAsia="en-AU"/>
        </w:rPr>
        <w:t xml:space="preserve">the time and date specified in the </w:t>
      </w:r>
      <w:r w:rsidR="00890446">
        <w:rPr>
          <w:lang w:eastAsia="en-AU"/>
        </w:rPr>
        <w:t>Tender Administrator</w:t>
      </w:r>
      <w:r w:rsidR="00A07780">
        <w:rPr>
          <w:lang w:eastAsia="en-AU"/>
        </w:rPr>
        <w:t>'</w:t>
      </w:r>
      <w:r>
        <w:rPr>
          <w:lang w:eastAsia="en-AU"/>
        </w:rPr>
        <w:t>s notice</w:t>
      </w:r>
      <w:r w:rsidR="00B20046">
        <w:rPr>
          <w:lang w:eastAsia="en-AU"/>
        </w:rPr>
        <w:t xml:space="preserve"> under paragraph </w:t>
      </w:r>
      <w:r w:rsidR="00274E86">
        <w:rPr>
          <w:lang w:eastAsia="en-AU"/>
        </w:rPr>
        <w:fldChar w:fldCharType="begin"/>
      </w:r>
      <w:r w:rsidR="00274E86">
        <w:rPr>
          <w:lang w:eastAsia="en-AU"/>
        </w:rPr>
        <w:instrText xml:space="preserve"> REF _Ref475383619 \n \h </w:instrText>
      </w:r>
      <w:r w:rsidR="00274E86">
        <w:rPr>
          <w:lang w:eastAsia="en-AU"/>
        </w:rPr>
      </w:r>
      <w:r w:rsidR="00274E86">
        <w:rPr>
          <w:lang w:eastAsia="en-AU"/>
        </w:rPr>
        <w:fldChar w:fldCharType="separate"/>
      </w:r>
      <w:r w:rsidR="000E0EAD">
        <w:rPr>
          <w:lang w:eastAsia="en-AU"/>
        </w:rPr>
        <w:t>(a)</w:t>
      </w:r>
      <w:r w:rsidR="00274E86">
        <w:rPr>
          <w:lang w:eastAsia="en-AU"/>
        </w:rPr>
        <w:fldChar w:fldCharType="end"/>
      </w:r>
      <w:r>
        <w:t>.</w:t>
      </w:r>
      <w:bookmarkEnd w:id="122"/>
    </w:p>
    <w:p w14:paraId="578E0F2A" w14:textId="5415702C" w:rsidR="00350574" w:rsidRDefault="003B1289" w:rsidP="007F3197">
      <w:pPr>
        <w:pStyle w:val="DefenceHeading3"/>
      </w:pPr>
      <w:r>
        <w:t xml:space="preserve">All </w:t>
      </w:r>
      <w:r w:rsidR="00350574">
        <w:t>industry briefing</w:t>
      </w:r>
      <w:r>
        <w:t>s</w:t>
      </w:r>
      <w:r w:rsidR="00350574">
        <w:t xml:space="preserve"> will be conducted for the purpose of providing background information only. The </w:t>
      </w:r>
      <w:r w:rsidR="00350574" w:rsidRPr="00D52739">
        <w:t>Tenderer</w:t>
      </w:r>
      <w:r w:rsidR="00350574">
        <w:t xml:space="preserve"> must not in any way rely upon the industry briefing </w:t>
      </w:r>
      <w:r>
        <w:t xml:space="preserve">(or any industry briefing materials provided in accordance with paragraph </w:t>
      </w:r>
      <w:r>
        <w:fldChar w:fldCharType="begin"/>
      </w:r>
      <w:r>
        <w:instrText xml:space="preserve"> REF _Ref159247140 \n \h </w:instrText>
      </w:r>
      <w:r>
        <w:fldChar w:fldCharType="separate"/>
      </w:r>
      <w:r w:rsidR="000E0EAD">
        <w:t>(e)</w:t>
      </w:r>
      <w:r>
        <w:fldChar w:fldCharType="end"/>
      </w:r>
      <w:r>
        <w:fldChar w:fldCharType="begin"/>
      </w:r>
      <w:r>
        <w:instrText xml:space="preserve"> REF _Ref159247122 \n \h </w:instrText>
      </w:r>
      <w:r>
        <w:fldChar w:fldCharType="separate"/>
      </w:r>
      <w:r w:rsidR="000E0EAD">
        <w:t>(i)</w:t>
      </w:r>
      <w:r>
        <w:fldChar w:fldCharType="end"/>
      </w:r>
      <w:r>
        <w:t xml:space="preserve">, if applicable) </w:t>
      </w:r>
      <w:r w:rsidR="00350574">
        <w:t xml:space="preserve">for the purposes of preparing, amending or negotiating its </w:t>
      </w:r>
      <w:r w:rsidR="00350574" w:rsidRPr="00D52739">
        <w:t>Tender</w:t>
      </w:r>
      <w:r w:rsidR="00350574">
        <w:t xml:space="preserve"> or entry into any contract with the Commonwealth.</w:t>
      </w:r>
    </w:p>
    <w:p w14:paraId="7FE892D9" w14:textId="77777777" w:rsidR="00350574" w:rsidRDefault="00350574" w:rsidP="007F3197">
      <w:pPr>
        <w:pStyle w:val="DefenceHeading3"/>
      </w:pPr>
      <w:bookmarkStart w:id="123" w:name="_Ref159247140"/>
      <w:r w:rsidRPr="00CC6E46">
        <w:t>The Tenderer</w:t>
      </w:r>
      <w:r>
        <w:t>:</w:t>
      </w:r>
      <w:bookmarkEnd w:id="123"/>
      <w:r w:rsidRPr="00CC6E46">
        <w:t xml:space="preserve"> </w:t>
      </w:r>
    </w:p>
    <w:p w14:paraId="185691CF" w14:textId="77777777" w:rsidR="00350574" w:rsidRDefault="00967139" w:rsidP="007F3197">
      <w:pPr>
        <w:pStyle w:val="DefenceHeading4"/>
      </w:pPr>
      <w:bookmarkStart w:id="124" w:name="_Ref159247122"/>
      <w:r>
        <w:t>may</w:t>
      </w:r>
      <w:r w:rsidR="009C7656">
        <w:t>,</w:t>
      </w:r>
      <w:r>
        <w:t xml:space="preserve"> at the discretion of the </w:t>
      </w:r>
      <w:r w:rsidR="00AD0E6E">
        <w:t>Tender Administrator</w:t>
      </w:r>
      <w:r w:rsidR="009C7656">
        <w:t>,</w:t>
      </w:r>
      <w:r>
        <w:t xml:space="preserve"> </w:t>
      </w:r>
      <w:r w:rsidR="00350574" w:rsidRPr="00CC6E46">
        <w:t xml:space="preserve">be provided with copies of industry briefing materials </w:t>
      </w:r>
      <w:r w:rsidR="00350574">
        <w:t>(</w:t>
      </w:r>
      <w:r w:rsidR="00350574" w:rsidRPr="00CC6E46">
        <w:t>including presentations</w:t>
      </w:r>
      <w:r w:rsidR="00350574">
        <w:t>)</w:t>
      </w:r>
      <w:r>
        <w:t xml:space="preserve"> as an Information Document</w:t>
      </w:r>
      <w:r w:rsidR="00350574">
        <w:t>; and</w:t>
      </w:r>
      <w:bookmarkEnd w:id="124"/>
    </w:p>
    <w:p w14:paraId="4C247928" w14:textId="77777777" w:rsidR="00350574" w:rsidRDefault="00350574" w:rsidP="007F3197">
      <w:pPr>
        <w:pStyle w:val="DefenceHeading4"/>
      </w:pPr>
      <w:r>
        <w:t xml:space="preserve">is </w:t>
      </w:r>
      <w:r w:rsidRPr="004C1011">
        <w:rPr>
          <w:b/>
          <w:bCs/>
        </w:rPr>
        <w:t>not</w:t>
      </w:r>
      <w:r>
        <w:t xml:space="preserve"> permitted to take photographs or other electronic recordings of </w:t>
      </w:r>
      <w:r w:rsidR="00967139">
        <w:t xml:space="preserve">any </w:t>
      </w:r>
      <w:r>
        <w:t>industry briefin</w:t>
      </w:r>
      <w:r w:rsidR="00967139">
        <w:t>g (including any presentation, s</w:t>
      </w:r>
      <w:r>
        <w:t>ite visit or inspection)</w:t>
      </w:r>
      <w:r w:rsidRPr="00CC6E46">
        <w:t>.</w:t>
      </w:r>
      <w:r>
        <w:t xml:space="preserve">  </w:t>
      </w:r>
    </w:p>
    <w:p w14:paraId="2E48CDE5" w14:textId="77777777" w:rsidR="00350574" w:rsidRDefault="00350574" w:rsidP="007F3197">
      <w:pPr>
        <w:pStyle w:val="DefenceHeading3"/>
      </w:pPr>
      <w:r w:rsidRPr="00D57F38">
        <w:t>W</w:t>
      </w:r>
      <w:r>
        <w:t>ithout limiting any other provision of the Tender Conditions:</w:t>
      </w:r>
    </w:p>
    <w:p w14:paraId="3A0FA647" w14:textId="77777777" w:rsidR="00350574" w:rsidRPr="00C605E5" w:rsidRDefault="00350574" w:rsidP="007F3197">
      <w:pPr>
        <w:pStyle w:val="DefenceHeading4"/>
      </w:pPr>
      <w:r>
        <w:t xml:space="preserve">subject to the Commonwealth Procurement Rules, neither the Commonwealth nor the </w:t>
      </w:r>
      <w:r w:rsidR="00890446">
        <w:t>Tender Administrator</w:t>
      </w:r>
      <w:r>
        <w:t xml:space="preserve"> is obliged to respond to any or all questions, enquiries or other matters notified during the industry briefing; and </w:t>
      </w:r>
    </w:p>
    <w:p w14:paraId="056AD4B4" w14:textId="3CFA6827" w:rsidR="00350574" w:rsidRPr="00032DCA" w:rsidRDefault="00350574" w:rsidP="007F3197">
      <w:pPr>
        <w:pStyle w:val="DefenceHeading4"/>
        <w:rPr>
          <w:b/>
          <w:i/>
        </w:rPr>
      </w:pPr>
      <w:r w:rsidRPr="00032DCA">
        <w:t xml:space="preserve">the Commonwealth may (in its absolute discretion) publish or issue addenda under clause </w:t>
      </w:r>
      <w:r w:rsidR="00032DCA" w:rsidRPr="006C5289">
        <w:fldChar w:fldCharType="begin"/>
      </w:r>
      <w:r w:rsidR="00032DCA" w:rsidRPr="006C5289">
        <w:instrText xml:space="preserve"> REF _Ref71813851 \r \h </w:instrText>
      </w:r>
      <w:r w:rsidR="00032DCA">
        <w:instrText xml:space="preserve"> \* MERGEFORMAT </w:instrText>
      </w:r>
      <w:r w:rsidR="00032DCA" w:rsidRPr="006C5289">
        <w:fldChar w:fldCharType="separate"/>
      </w:r>
      <w:r w:rsidR="000E0EAD">
        <w:t>2.2(d)</w:t>
      </w:r>
      <w:r w:rsidR="00032DCA" w:rsidRPr="006C5289">
        <w:fldChar w:fldCharType="end"/>
      </w:r>
      <w:r w:rsidRPr="00032DCA">
        <w:t xml:space="preserve"> or Information Documents to address any matters arising out of or in connection with the industry briefing. </w:t>
      </w:r>
    </w:p>
    <w:p w14:paraId="6E6EA7DF" w14:textId="77777777" w:rsidR="00350574" w:rsidRPr="00F555D2" w:rsidRDefault="00350574" w:rsidP="00B86716">
      <w:pPr>
        <w:pStyle w:val="DefenceHeading1"/>
      </w:pPr>
      <w:bookmarkStart w:id="125" w:name="_Ref251577149"/>
      <w:bookmarkStart w:id="126" w:name="_Ref251577164"/>
      <w:bookmarkStart w:id="127" w:name="_Toc408929208"/>
      <w:bookmarkStart w:id="128" w:name="_Toc420339682"/>
      <w:bookmarkStart w:id="129" w:name="_Toc13143458"/>
      <w:bookmarkStart w:id="130" w:name="_Toc97232368"/>
      <w:bookmarkStart w:id="131" w:name="_Toc97291434"/>
      <w:bookmarkStart w:id="132" w:name="_Toc97297833"/>
      <w:bookmarkStart w:id="133" w:name="_Toc183157544"/>
      <w:r w:rsidRPr="00F555D2">
        <w:t>TENDERS</w:t>
      </w:r>
      <w:bookmarkEnd w:id="125"/>
      <w:bookmarkEnd w:id="126"/>
      <w:bookmarkEnd w:id="127"/>
      <w:bookmarkEnd w:id="128"/>
      <w:bookmarkEnd w:id="129"/>
      <w:bookmarkEnd w:id="130"/>
      <w:bookmarkEnd w:id="131"/>
      <w:bookmarkEnd w:id="132"/>
      <w:bookmarkEnd w:id="133"/>
    </w:p>
    <w:p w14:paraId="262B15D7" w14:textId="77777777" w:rsidR="00350574" w:rsidRPr="00424028" w:rsidRDefault="00350574" w:rsidP="00B86716">
      <w:pPr>
        <w:pStyle w:val="DefenceHeading2"/>
      </w:pPr>
      <w:r w:rsidRPr="00424028">
        <w:t xml:space="preserve">Conforming Tender, including ATM Close Date and ATM Close Time, Minimum Form and Content Requirements and Conditions for Participation </w:t>
      </w:r>
    </w:p>
    <w:p w14:paraId="5DF1AE73" w14:textId="77777777" w:rsidR="00350574" w:rsidRPr="00F555D2" w:rsidRDefault="00350574" w:rsidP="009B314B">
      <w:pPr>
        <w:pStyle w:val="DefenceNormal"/>
        <w:keepNext/>
      </w:pPr>
      <w:bookmarkStart w:id="134" w:name="_Ref107994078"/>
      <w:r>
        <w:t xml:space="preserve">To lodge a conforming </w:t>
      </w:r>
      <w:r w:rsidRPr="00D52739">
        <w:t>Tender</w:t>
      </w:r>
      <w:r w:rsidRPr="00F555D2">
        <w:t>:</w:t>
      </w:r>
      <w:bookmarkEnd w:id="134"/>
    </w:p>
    <w:p w14:paraId="1BBE4759" w14:textId="77777777" w:rsidR="00350574" w:rsidRDefault="00350574" w:rsidP="007F3197">
      <w:pPr>
        <w:pStyle w:val="DefenceHeading3"/>
      </w:pPr>
      <w:bookmarkStart w:id="135" w:name="_Ref420918314"/>
      <w:bookmarkStart w:id="136" w:name="_Ref225844106"/>
      <w:bookmarkStart w:id="137" w:name="_Ref107994147"/>
      <w:bookmarkStart w:id="138" w:name="_Ref218926791"/>
      <w:r w:rsidRPr="006C5289">
        <w:rPr>
          <w:b/>
        </w:rPr>
        <w:t>the Tender must be</w:t>
      </w:r>
      <w:r w:rsidRPr="00C1362D">
        <w:t>:</w:t>
      </w:r>
      <w:bookmarkEnd w:id="135"/>
    </w:p>
    <w:p w14:paraId="6DC3E570" w14:textId="5E81E79F" w:rsidR="00DE6ABE" w:rsidRDefault="006D0B2A" w:rsidP="006C5289">
      <w:pPr>
        <w:pStyle w:val="DefenceHeading4"/>
      </w:pPr>
      <w:bookmarkStart w:id="139" w:name="_Ref61531798"/>
      <w:bookmarkStart w:id="140" w:name="_Ref71814036"/>
      <w:r w:rsidRPr="00EF23E0">
        <w:rPr>
          <w:b/>
        </w:rPr>
        <w:t xml:space="preserve">lodged </w:t>
      </w:r>
      <w:r>
        <w:rPr>
          <w:b/>
        </w:rPr>
        <w:t xml:space="preserve">electronically via </w:t>
      </w:r>
      <w:proofErr w:type="spellStart"/>
      <w:r>
        <w:rPr>
          <w:b/>
        </w:rPr>
        <w:t>AusTender</w:t>
      </w:r>
      <w:proofErr w:type="spellEnd"/>
      <w:r>
        <w:rPr>
          <w:b/>
        </w:rPr>
        <w:t xml:space="preserve"> at www.tenders.gov.au</w:t>
      </w:r>
      <w:r w:rsidR="00DE6ABE">
        <w:t>;</w:t>
      </w:r>
      <w:bookmarkEnd w:id="139"/>
      <w:r w:rsidR="00DE6ABE">
        <w:t xml:space="preserve"> </w:t>
      </w:r>
      <w:r w:rsidR="00F908BA">
        <w:t>and</w:t>
      </w:r>
      <w:bookmarkEnd w:id="140"/>
    </w:p>
    <w:p w14:paraId="0F45FE2A" w14:textId="77777777" w:rsidR="009D0545" w:rsidRPr="00DE6ABE" w:rsidRDefault="009D0545" w:rsidP="009D0545">
      <w:pPr>
        <w:pStyle w:val="DefenceHeading4"/>
      </w:pPr>
      <w:r w:rsidRPr="00F2002A">
        <w:rPr>
          <w:b/>
        </w:rPr>
        <w:t>received before the ATM Close Date and ATM Close Time</w:t>
      </w:r>
      <w:r w:rsidRPr="006C5289">
        <w:t xml:space="preserve">; </w:t>
      </w:r>
    </w:p>
    <w:p w14:paraId="0B344A22" w14:textId="77777777" w:rsidR="00350574" w:rsidRDefault="00350574" w:rsidP="007F3197">
      <w:pPr>
        <w:pStyle w:val="DefenceHeading3"/>
      </w:pPr>
      <w:bookmarkStart w:id="141" w:name="_Ref211137326"/>
      <w:bookmarkStart w:id="142" w:name="_Ref107994243"/>
      <w:bookmarkStart w:id="143" w:name="_Ref108337303"/>
      <w:bookmarkStart w:id="144" w:name="_Ref107994209"/>
      <w:bookmarkEnd w:id="136"/>
      <w:bookmarkEnd w:id="137"/>
      <w:bookmarkEnd w:id="138"/>
      <w:r>
        <w:t xml:space="preserve">the </w:t>
      </w:r>
      <w:r w:rsidRPr="00D52739">
        <w:t>Tender</w:t>
      </w:r>
      <w:r>
        <w:t xml:space="preserve"> must satisfy each </w:t>
      </w:r>
      <w:r w:rsidRPr="00D57F38">
        <w:rPr>
          <w:b/>
        </w:rPr>
        <w:t>minimum form and content requirement</w:t>
      </w:r>
      <w:r>
        <w:t xml:space="preserve"> as follows:</w:t>
      </w:r>
      <w:bookmarkEnd w:id="141"/>
    </w:p>
    <w:p w14:paraId="700CA8A8" w14:textId="77777777" w:rsidR="00350574" w:rsidRDefault="00350574" w:rsidP="007F3197">
      <w:pPr>
        <w:pStyle w:val="DefenceHeading4"/>
      </w:pPr>
      <w:bookmarkStart w:id="145" w:name="_Ref251575778"/>
      <w:r>
        <w:t xml:space="preserve">the </w:t>
      </w:r>
      <w:r w:rsidRPr="00D52739">
        <w:t>Tender</w:t>
      </w:r>
      <w:r>
        <w:t xml:space="preserve"> must remain valid for </w:t>
      </w:r>
      <w:r w:rsidR="00A4049E">
        <w:t>the duration of the Tender Validity Period</w:t>
      </w:r>
      <w:r>
        <w:t xml:space="preserve">, during which period the </w:t>
      </w:r>
      <w:r w:rsidRPr="00D52739">
        <w:t>Tenderer</w:t>
      </w:r>
      <w:r>
        <w:t xml:space="preserve"> cannot withdraw its </w:t>
      </w:r>
      <w:r w:rsidRPr="00D52739">
        <w:t>Tender</w:t>
      </w:r>
      <w:r>
        <w:t>;</w:t>
      </w:r>
      <w:bookmarkEnd w:id="145"/>
    </w:p>
    <w:p w14:paraId="30AF189D" w14:textId="6425FA09" w:rsidR="00350574" w:rsidRPr="00431A67" w:rsidRDefault="00350574" w:rsidP="007F3197">
      <w:pPr>
        <w:pStyle w:val="DefenceHeading4"/>
      </w:pPr>
      <w:bookmarkStart w:id="146" w:name="_Ref445970561"/>
      <w:bookmarkStart w:id="147" w:name="_Ref433034635"/>
      <w:r w:rsidRPr="00CE7900">
        <w:t xml:space="preserve">the Tenderer must complete and </w:t>
      </w:r>
      <w:r w:rsidRPr="00431A67">
        <w:t xml:space="preserve">lodge </w:t>
      </w:r>
      <w:r w:rsidR="00AA0589" w:rsidRPr="00431A67">
        <w:t xml:space="preserve">section </w:t>
      </w:r>
      <w:r w:rsidR="0020191B" w:rsidRPr="00431A67">
        <w:fldChar w:fldCharType="begin"/>
      </w:r>
      <w:r w:rsidR="0020191B" w:rsidRPr="00431A67">
        <w:instrText xml:space="preserve"> REF _Ref175822638 \r \h </w:instrText>
      </w:r>
      <w:r w:rsidR="00772815" w:rsidRPr="004C1011">
        <w:instrText xml:space="preserve"> \* MERGEFORMAT </w:instrText>
      </w:r>
      <w:r w:rsidR="0020191B" w:rsidRPr="00431A67">
        <w:fldChar w:fldCharType="separate"/>
      </w:r>
      <w:r w:rsidR="000E0EAD">
        <w:t>1</w:t>
      </w:r>
      <w:r w:rsidR="0020191B" w:rsidRPr="00431A67">
        <w:fldChar w:fldCharType="end"/>
      </w:r>
      <w:r w:rsidR="00AA0589" w:rsidRPr="00431A67">
        <w:t xml:space="preserve"> of </w:t>
      </w:r>
      <w:r w:rsidR="00223489" w:rsidRPr="00431A67">
        <w:fldChar w:fldCharType="begin"/>
      </w:r>
      <w:r w:rsidR="00223489" w:rsidRPr="00431A67">
        <w:instrText xml:space="preserve"> REF _Ref45561262 \w \h </w:instrText>
      </w:r>
      <w:r w:rsidR="005D7ED2" w:rsidRPr="004C1011">
        <w:instrText xml:space="preserve"> \* MERGEFORMAT </w:instrText>
      </w:r>
      <w:r w:rsidR="00223489" w:rsidRPr="00431A67">
        <w:fldChar w:fldCharType="separate"/>
      </w:r>
      <w:r w:rsidR="000E0EAD">
        <w:t>Tender Schedule E</w:t>
      </w:r>
      <w:r w:rsidR="00223489" w:rsidRPr="00431A67">
        <w:fldChar w:fldCharType="end"/>
      </w:r>
      <w:r w:rsidR="00223489" w:rsidRPr="00431A67">
        <w:t xml:space="preserve"> - </w:t>
      </w:r>
      <w:r w:rsidR="00223489" w:rsidRPr="00431A67">
        <w:fldChar w:fldCharType="begin"/>
      </w:r>
      <w:r w:rsidR="00223489" w:rsidRPr="00431A67">
        <w:instrText xml:space="preserve"> REF _Ref45561269 \h </w:instrText>
      </w:r>
      <w:r w:rsidR="005D7ED2" w:rsidRPr="004C1011">
        <w:instrText xml:space="preserve"> \* MERGEFORMAT </w:instrText>
      </w:r>
      <w:r w:rsidR="00223489" w:rsidRPr="00431A67">
        <w:fldChar w:fldCharType="separate"/>
      </w:r>
      <w:r w:rsidR="000E0EAD">
        <w:t>Industry Inclusion and Skills</w:t>
      </w:r>
      <w:r w:rsidR="00223489" w:rsidRPr="00431A67">
        <w:fldChar w:fldCharType="end"/>
      </w:r>
      <w:r w:rsidRPr="00431A67">
        <w:t>;</w:t>
      </w:r>
      <w:bookmarkEnd w:id="146"/>
    </w:p>
    <w:p w14:paraId="485001F2" w14:textId="1EEF44EA" w:rsidR="00444FB2" w:rsidRDefault="00FB58CD" w:rsidP="007F3197">
      <w:pPr>
        <w:pStyle w:val="DefenceHeading4"/>
      </w:pPr>
      <w:bookmarkStart w:id="148" w:name="_Ref22842500"/>
      <w:r w:rsidRPr="006C5289">
        <w:t xml:space="preserve">if clause </w:t>
      </w:r>
      <w:r>
        <w:fldChar w:fldCharType="begin"/>
      </w:r>
      <w:r>
        <w:instrText xml:space="preserve"> REF _Ref55465605 \r \h </w:instrText>
      </w:r>
      <w:r>
        <w:fldChar w:fldCharType="separate"/>
      </w:r>
      <w:r w:rsidR="000E0EAD">
        <w:t>29.1</w:t>
      </w:r>
      <w:r>
        <w:fldChar w:fldCharType="end"/>
      </w:r>
      <w:r w:rsidRPr="006C5289">
        <w:t xml:space="preserve"> applies, </w:t>
      </w:r>
      <w:r w:rsidR="00444FB2" w:rsidRPr="00FB58CD">
        <w:t>the Tenderer must comple</w:t>
      </w:r>
      <w:r w:rsidR="00444FB2" w:rsidRPr="003C5F41">
        <w:t xml:space="preserve">te and lodge </w:t>
      </w:r>
      <w:r w:rsidR="00223489" w:rsidRPr="00994F9F">
        <w:fldChar w:fldCharType="begin"/>
      </w:r>
      <w:r w:rsidR="00223489" w:rsidRPr="00994F9F">
        <w:instrText xml:space="preserve"> REF _Ref45563072 \w \h </w:instrText>
      </w:r>
      <w:r w:rsidR="00564224" w:rsidRPr="00994F9F">
        <w:instrText xml:space="preserve"> \* MERGEFORMAT </w:instrText>
      </w:r>
      <w:r w:rsidR="00223489" w:rsidRPr="00994F9F">
        <w:fldChar w:fldCharType="separate"/>
      </w:r>
      <w:r w:rsidR="000E0EAD">
        <w:t>Tender Schedule J</w:t>
      </w:r>
      <w:r w:rsidR="00223489" w:rsidRPr="00994F9F">
        <w:fldChar w:fldCharType="end"/>
      </w:r>
      <w:r w:rsidR="00223489" w:rsidRPr="00994F9F">
        <w:t xml:space="preserve"> -</w:t>
      </w:r>
      <w:r w:rsidR="00022569" w:rsidRPr="00994F9F">
        <w:t xml:space="preserve"> </w:t>
      </w:r>
      <w:r w:rsidR="00022569" w:rsidRPr="00994F9F">
        <w:fldChar w:fldCharType="begin"/>
      </w:r>
      <w:r w:rsidR="00022569" w:rsidRPr="00994F9F">
        <w:instrText xml:space="preserve"> REF _Ref77078023 \h </w:instrText>
      </w:r>
      <w:r w:rsidR="005D7ED2" w:rsidRPr="004C1011">
        <w:instrText xml:space="preserve"> \* MERGEFORMAT </w:instrText>
      </w:r>
      <w:r w:rsidR="00022569" w:rsidRPr="00994F9F">
        <w:fldChar w:fldCharType="separate"/>
      </w:r>
      <w:r w:rsidR="000E0EAD" w:rsidRPr="00E52D50">
        <w:t>Statement of Tax Record</w:t>
      </w:r>
      <w:r w:rsidR="00022569" w:rsidRPr="00994F9F">
        <w:fldChar w:fldCharType="end"/>
      </w:r>
      <w:r w:rsidR="00444FB2" w:rsidRPr="003C5F41">
        <w:t xml:space="preserve">; </w:t>
      </w:r>
      <w:bookmarkEnd w:id="148"/>
    </w:p>
    <w:p w14:paraId="047F0328" w14:textId="5DBD3E30" w:rsidR="005D7ED2" w:rsidRPr="00FB58CD" w:rsidRDefault="005D7ED2" w:rsidP="007F3197">
      <w:pPr>
        <w:pStyle w:val="DefenceHeading4"/>
      </w:pPr>
      <w:bookmarkStart w:id="149" w:name="_Ref175815243"/>
      <w:r>
        <w:t xml:space="preserve">the Tenderer must complete and lodge item C of </w:t>
      </w:r>
      <w:r w:rsidR="00994F9F">
        <w:fldChar w:fldCharType="begin"/>
      </w:r>
      <w:r w:rsidR="00994F9F">
        <w:instrText xml:space="preserve"> REF _Ref173248151 \w \h </w:instrText>
      </w:r>
      <w:r w:rsidR="00994F9F">
        <w:fldChar w:fldCharType="separate"/>
      </w:r>
      <w:r w:rsidR="000E0EAD">
        <w:t>Tender Schedule L</w:t>
      </w:r>
      <w:r w:rsidR="00994F9F">
        <w:fldChar w:fldCharType="end"/>
      </w:r>
      <w:r w:rsidRPr="00994F9F">
        <w:t xml:space="preserve"> - </w:t>
      </w:r>
      <w:r w:rsidR="00994F9F">
        <w:fldChar w:fldCharType="begin"/>
      </w:r>
      <w:r w:rsidR="00994F9F">
        <w:instrText xml:space="preserve"> REF _Ref173248151 \h </w:instrText>
      </w:r>
      <w:r w:rsidR="00994F9F">
        <w:fldChar w:fldCharType="separate"/>
      </w:r>
      <w:r w:rsidR="000E0EAD">
        <w:t>Environmentally Sustainable Procurement</w:t>
      </w:r>
      <w:r w:rsidR="00994F9F">
        <w:fldChar w:fldCharType="end"/>
      </w:r>
      <w:r>
        <w:t>; and</w:t>
      </w:r>
      <w:bookmarkEnd w:id="149"/>
    </w:p>
    <w:p w14:paraId="4067829F" w14:textId="7E03DAF6" w:rsidR="002E0EB6" w:rsidRDefault="00350574" w:rsidP="007F3197">
      <w:pPr>
        <w:pStyle w:val="DefenceHeading4"/>
      </w:pPr>
      <w:bookmarkStart w:id="150" w:name="_Ref218929634"/>
      <w:bookmarkStart w:id="151" w:name="_Ref225850791"/>
      <w:bookmarkEnd w:id="147"/>
      <w:r>
        <w:t xml:space="preserve">the </w:t>
      </w:r>
      <w:r w:rsidRPr="00D52739">
        <w:t>Tenderer</w:t>
      </w:r>
      <w:r>
        <w:t xml:space="preserve"> must accept (without departure, qualification, amendment, limitation or exclusion) the Contract in </w:t>
      </w:r>
      <w:r w:rsidR="00274E86">
        <w:fldChar w:fldCharType="begin"/>
      </w:r>
      <w:r w:rsidR="00274E86">
        <w:instrText xml:space="preserve"> REF _Ref45559419 \w \h </w:instrText>
      </w:r>
      <w:r w:rsidR="00274E86">
        <w:fldChar w:fldCharType="separate"/>
      </w:r>
      <w:r w:rsidR="000E0EAD">
        <w:t>Part 5</w:t>
      </w:r>
      <w:r w:rsidR="00274E86">
        <w:fldChar w:fldCharType="end"/>
      </w:r>
      <w:r>
        <w:t>, except</w:t>
      </w:r>
      <w:r w:rsidR="002E0EB6">
        <w:t>:</w:t>
      </w:r>
      <w:r>
        <w:t xml:space="preserve"> </w:t>
      </w:r>
    </w:p>
    <w:p w14:paraId="5E0AE234" w14:textId="5A3E00B2" w:rsidR="002E0EB6" w:rsidRDefault="002E0EB6" w:rsidP="00A367AF">
      <w:pPr>
        <w:pStyle w:val="DefenceHeading5"/>
      </w:pPr>
      <w:r>
        <w:t xml:space="preserve">subject to </w:t>
      </w:r>
      <w:proofErr w:type="spellStart"/>
      <w:r>
        <w:t>subsubparagraph</w:t>
      </w:r>
      <w:proofErr w:type="spellEnd"/>
      <w:r>
        <w:t xml:space="preserve"> </w:t>
      </w:r>
      <w:r>
        <w:fldChar w:fldCharType="begin"/>
      </w:r>
      <w:r>
        <w:instrText xml:space="preserve"> REF _Ref48200384 \r \h </w:instrText>
      </w:r>
      <w:r>
        <w:fldChar w:fldCharType="separate"/>
      </w:r>
      <w:r w:rsidR="000E0EAD">
        <w:t>B</w:t>
      </w:r>
      <w:r>
        <w:fldChar w:fldCharType="end"/>
      </w:r>
      <w:r>
        <w:t xml:space="preserve">, </w:t>
      </w:r>
      <w:r w:rsidR="00350574">
        <w:t xml:space="preserve">to the extent provided for under </w:t>
      </w:r>
      <w:r w:rsidR="00350574" w:rsidRPr="00B22FF5">
        <w:t xml:space="preserve">clause </w:t>
      </w:r>
      <w:r w:rsidR="00350574">
        <w:fldChar w:fldCharType="begin"/>
      </w:r>
      <w:r w:rsidR="00350574">
        <w:instrText xml:space="preserve"> REF _Ref225850726 \w \h </w:instrText>
      </w:r>
      <w:r w:rsidR="00350574">
        <w:fldChar w:fldCharType="separate"/>
      </w:r>
      <w:r w:rsidR="000E0EAD">
        <w:t>3.2</w:t>
      </w:r>
      <w:r w:rsidR="00350574">
        <w:fldChar w:fldCharType="end"/>
      </w:r>
      <w:r w:rsidR="00350574" w:rsidRPr="00B22FF5">
        <w:t xml:space="preserve"> and</w:t>
      </w:r>
      <w:r w:rsidR="00350574">
        <w:t xml:space="preserve"> expressly set out by the </w:t>
      </w:r>
      <w:r w:rsidR="00350574" w:rsidRPr="00D52739">
        <w:t>Tenderer</w:t>
      </w:r>
      <w:r w:rsidR="00350574">
        <w:t xml:space="preserve"> in </w:t>
      </w:r>
      <w:r w:rsidR="00223489" w:rsidRPr="00994F9F">
        <w:fldChar w:fldCharType="begin"/>
      </w:r>
      <w:r w:rsidR="00223489" w:rsidRPr="00994F9F">
        <w:instrText xml:space="preserve"> REF _Ref45561650 \w \h </w:instrText>
      </w:r>
      <w:r w:rsidR="005D7ED2">
        <w:rPr>
          <w:highlight w:val="green"/>
        </w:rPr>
        <w:instrText xml:space="preserve"> \* MERGEFORMAT </w:instrText>
      </w:r>
      <w:r w:rsidR="00223489" w:rsidRPr="00994F9F">
        <w:fldChar w:fldCharType="separate"/>
      </w:r>
      <w:r w:rsidR="000E0EAD">
        <w:t>Tender Schedule H</w:t>
      </w:r>
      <w:r w:rsidR="00223489" w:rsidRPr="00994F9F">
        <w:fldChar w:fldCharType="end"/>
      </w:r>
      <w:r w:rsidR="00223489" w:rsidRPr="00EA1EAA">
        <w:t xml:space="preserve"> - </w:t>
      </w:r>
      <w:r w:rsidR="00223489" w:rsidRPr="00EA1EAA">
        <w:fldChar w:fldCharType="begin"/>
      </w:r>
      <w:r w:rsidR="00223489" w:rsidRPr="00EA1EAA">
        <w:instrText xml:space="preserve"> REF _Ref45561658 \h </w:instrText>
      </w:r>
      <w:r w:rsidR="005D7ED2" w:rsidRPr="00994F9F">
        <w:rPr>
          <w:highlight w:val="green"/>
        </w:rPr>
        <w:instrText xml:space="preserve"> \* MERGEFORMAT </w:instrText>
      </w:r>
      <w:r w:rsidR="00223489" w:rsidRPr="00EA1EAA">
        <w:fldChar w:fldCharType="separate"/>
      </w:r>
      <w:r w:rsidR="000E0EAD">
        <w:t>Alternative Proposals</w:t>
      </w:r>
      <w:r w:rsidR="00223489" w:rsidRPr="00EA1EAA">
        <w:fldChar w:fldCharType="end"/>
      </w:r>
      <w:r w:rsidR="00350574" w:rsidRPr="0029511E">
        <w:t>;</w:t>
      </w:r>
      <w:bookmarkEnd w:id="150"/>
      <w:bookmarkEnd w:id="151"/>
      <w:r>
        <w:t xml:space="preserve"> and</w:t>
      </w:r>
    </w:p>
    <w:p w14:paraId="6294D9ED" w14:textId="008A90A1" w:rsidR="00350574" w:rsidRDefault="002E0EB6" w:rsidP="006C5289">
      <w:pPr>
        <w:pStyle w:val="DefenceHeading5"/>
      </w:pPr>
      <w:bookmarkStart w:id="152" w:name="_Ref48200384"/>
      <w:r>
        <w:lastRenderedPageBreak/>
        <w:t xml:space="preserve">in respect of clauses 5.4 - 5.9 of the Conditions of Contract in </w:t>
      </w:r>
      <w:r w:rsidR="00621835">
        <w:fldChar w:fldCharType="begin"/>
      </w:r>
      <w:r w:rsidR="00621835">
        <w:instrText xml:space="preserve"> REF _Ref45559419 \w \h </w:instrText>
      </w:r>
      <w:r w:rsidR="00621835">
        <w:fldChar w:fldCharType="separate"/>
      </w:r>
      <w:r w:rsidR="000E0EAD">
        <w:t>Part 5</w:t>
      </w:r>
      <w:r w:rsidR="00621835">
        <w:fldChar w:fldCharType="end"/>
      </w:r>
      <w:r>
        <w:t xml:space="preserve"> only, as expressly set out by the Tenderer in item </w:t>
      </w:r>
      <w:r w:rsidR="00621835">
        <w:fldChar w:fldCharType="begin"/>
      </w:r>
      <w:r w:rsidR="00621835">
        <w:instrText xml:space="preserve"> REF _Ref124954397 \r \h </w:instrText>
      </w:r>
      <w:r w:rsidR="00621835">
        <w:fldChar w:fldCharType="separate"/>
      </w:r>
      <w:r w:rsidR="000E0EAD">
        <w:t>1</w:t>
      </w:r>
      <w:r w:rsidR="00621835">
        <w:fldChar w:fldCharType="end"/>
      </w:r>
      <w:r>
        <w:t xml:space="preserve"> of </w:t>
      </w:r>
      <w:r w:rsidRPr="00D740D0">
        <w:fldChar w:fldCharType="begin"/>
      </w:r>
      <w:r w:rsidRPr="00D740D0">
        <w:instrText xml:space="preserve"> REF _Ref45561859 \w \h </w:instrText>
      </w:r>
      <w:r w:rsidR="005D7ED2">
        <w:rPr>
          <w:highlight w:val="green"/>
        </w:rPr>
        <w:instrText xml:space="preserve"> \* MERGEFORMAT </w:instrText>
      </w:r>
      <w:r w:rsidRPr="00D740D0">
        <w:fldChar w:fldCharType="separate"/>
      </w:r>
      <w:r w:rsidR="000E0EAD">
        <w:t>Tender Schedule I</w:t>
      </w:r>
      <w:r w:rsidRPr="00D740D0">
        <w:fldChar w:fldCharType="end"/>
      </w:r>
      <w:r w:rsidRPr="00EA1EAA">
        <w:t xml:space="preserve"> - </w:t>
      </w:r>
      <w:r w:rsidRPr="00EA1EAA">
        <w:fldChar w:fldCharType="begin"/>
      </w:r>
      <w:r w:rsidRPr="00EA1EAA">
        <w:instrText xml:space="preserve"> REF _Ref45561876 \h </w:instrText>
      </w:r>
      <w:r w:rsidR="005D7ED2" w:rsidRPr="00D740D0">
        <w:rPr>
          <w:highlight w:val="green"/>
        </w:rPr>
        <w:instrText xml:space="preserve"> \* MERGEFORMAT </w:instrText>
      </w:r>
      <w:r w:rsidRPr="00EA1EAA">
        <w:fldChar w:fldCharType="separate"/>
      </w:r>
      <w:r w:rsidR="000E0EAD">
        <w:t>Miscellaneous Matters For Evaluation</w:t>
      </w:r>
      <w:r w:rsidRPr="00EA1EAA">
        <w:fldChar w:fldCharType="end"/>
      </w:r>
      <w:r>
        <w:t>;</w:t>
      </w:r>
      <w:bookmarkEnd w:id="152"/>
      <w:r w:rsidR="00D23993">
        <w:t xml:space="preserve"> and</w:t>
      </w:r>
    </w:p>
    <w:p w14:paraId="1D6DC6DC" w14:textId="036E16D2" w:rsidR="00350574" w:rsidRDefault="00350574" w:rsidP="00B11E00">
      <w:pPr>
        <w:pStyle w:val="DefenceHeading3"/>
      </w:pPr>
      <w:bookmarkStart w:id="153" w:name="_Ref225844156"/>
      <w:bookmarkStart w:id="154" w:name="_Ref218926840"/>
      <w:bookmarkStart w:id="155" w:name="_Ref159247258"/>
      <w:bookmarkEnd w:id="142"/>
      <w:bookmarkEnd w:id="143"/>
      <w:r w:rsidRPr="006B2415">
        <w:t>the Tenderer must, at the time of lodging its Tender, satisfy</w:t>
      </w:r>
      <w:r>
        <w:t xml:space="preserve"> each </w:t>
      </w:r>
      <w:r w:rsidRPr="006C1D68">
        <w:rPr>
          <w:b/>
        </w:rPr>
        <w:t>condition for participation</w:t>
      </w:r>
      <w:r>
        <w:t xml:space="preserve"> </w:t>
      </w:r>
      <w:bookmarkStart w:id="156" w:name="_Ref251577815"/>
      <w:bookmarkEnd w:id="153"/>
      <w:bookmarkEnd w:id="154"/>
      <w:r>
        <w:t>specified in the Tender Particulars (if any)</w:t>
      </w:r>
      <w:r w:rsidR="00D23993">
        <w:t>.</w:t>
      </w:r>
      <w:bookmarkEnd w:id="155"/>
      <w:bookmarkEnd w:id="156"/>
    </w:p>
    <w:p w14:paraId="1772A550" w14:textId="77777777" w:rsidR="00350574" w:rsidRDefault="00350574" w:rsidP="00B86716">
      <w:pPr>
        <w:pStyle w:val="DefenceHeading2"/>
      </w:pPr>
      <w:bookmarkStart w:id="157" w:name="_Ref218927095"/>
      <w:bookmarkStart w:id="158" w:name="_Ref225850726"/>
      <w:r>
        <w:t>Alternative Proposal</w:t>
      </w:r>
      <w:bookmarkEnd w:id="157"/>
      <w:r>
        <w:t>s</w:t>
      </w:r>
      <w:bookmarkEnd w:id="158"/>
    </w:p>
    <w:p w14:paraId="243CBB2A" w14:textId="28EF6BCA" w:rsidR="00350574" w:rsidRPr="00C12B0B" w:rsidRDefault="00350574" w:rsidP="007F3197">
      <w:pPr>
        <w:pStyle w:val="DefenceHeading3"/>
      </w:pPr>
      <w:bookmarkStart w:id="159" w:name="_Ref225846072"/>
      <w:bookmarkEnd w:id="144"/>
      <w:r w:rsidRPr="00C12B0B">
        <w:t xml:space="preserve">The Commonwealth offers the </w:t>
      </w:r>
      <w:r w:rsidRPr="00D52739">
        <w:t>Tenderer</w:t>
      </w:r>
      <w:r w:rsidRPr="00C12B0B">
        <w:t xml:space="preserve"> the opportunity to provide alternative proposals</w:t>
      </w:r>
      <w:r>
        <w:t xml:space="preserve"> </w:t>
      </w:r>
      <w:r w:rsidRPr="00C12B0B">
        <w:t xml:space="preserve">in the pursuit of greater value for money.  </w:t>
      </w:r>
      <w:r w:rsidRPr="00C1362D">
        <w:rPr>
          <w:b/>
        </w:rPr>
        <w:t>The Tenderer should note, however, that</w:t>
      </w:r>
      <w:r w:rsidRPr="00C12B0B">
        <w:t xml:space="preserve"> (subject to the Commonwealth's absolute </w:t>
      </w:r>
      <w:r>
        <w:t xml:space="preserve">discretion under clause </w:t>
      </w:r>
      <w:r>
        <w:fldChar w:fldCharType="begin"/>
      </w:r>
      <w:r>
        <w:instrText xml:space="preserve"> REF _Ref420918259 \w \h </w:instrText>
      </w:r>
      <w:r>
        <w:fldChar w:fldCharType="separate"/>
      </w:r>
      <w:r w:rsidR="000E0EAD">
        <w:t>3.3(b)</w:t>
      </w:r>
      <w:r>
        <w:fldChar w:fldCharType="end"/>
      </w:r>
      <w:r w:rsidRPr="00C12B0B">
        <w:t xml:space="preserve">) </w:t>
      </w:r>
      <w:r w:rsidRPr="00C1362D">
        <w:rPr>
          <w:b/>
        </w:rPr>
        <w:t>it must lodge a conforming Tender before an alternative proposal will be considered</w:t>
      </w:r>
      <w:r w:rsidRPr="00C12B0B">
        <w:t>.</w:t>
      </w:r>
      <w:bookmarkEnd w:id="159"/>
    </w:p>
    <w:p w14:paraId="48E51093" w14:textId="45AAFEB2" w:rsidR="00350574" w:rsidRPr="008C4B82" w:rsidRDefault="00350574" w:rsidP="007F3197">
      <w:pPr>
        <w:pStyle w:val="DefenceHeading3"/>
        <w:rPr>
          <w:b/>
        </w:rPr>
      </w:pPr>
      <w:r w:rsidRPr="008C4B82">
        <w:rPr>
          <w:b/>
        </w:rPr>
        <w:t>If the Tenderer wishes to provide any alternative proposal, it must be expressly set out in</w:t>
      </w:r>
      <w:r w:rsidR="00D740D0">
        <w:rPr>
          <w:b/>
        </w:rPr>
        <w:t xml:space="preserve"> </w:t>
      </w:r>
      <w:r w:rsidR="00223489" w:rsidRPr="00D740D0">
        <w:rPr>
          <w:b/>
        </w:rPr>
        <w:fldChar w:fldCharType="begin"/>
      </w:r>
      <w:r w:rsidR="00223489" w:rsidRPr="00D740D0">
        <w:rPr>
          <w:b/>
        </w:rPr>
        <w:instrText xml:space="preserve"> REF _Ref45561650 \w \h </w:instrText>
      </w:r>
      <w:r w:rsidR="00AE7649" w:rsidRPr="00D740D0">
        <w:rPr>
          <w:b/>
        </w:rPr>
        <w:instrText xml:space="preserve"> \* MERGEFORMAT </w:instrText>
      </w:r>
      <w:r w:rsidR="00223489" w:rsidRPr="00D740D0">
        <w:rPr>
          <w:b/>
        </w:rPr>
      </w:r>
      <w:r w:rsidR="00223489" w:rsidRPr="00D740D0">
        <w:rPr>
          <w:b/>
        </w:rPr>
        <w:fldChar w:fldCharType="separate"/>
      </w:r>
      <w:r w:rsidR="000E0EAD">
        <w:rPr>
          <w:b/>
        </w:rPr>
        <w:t>Tender Schedule H</w:t>
      </w:r>
      <w:r w:rsidR="00223489" w:rsidRPr="00D740D0">
        <w:rPr>
          <w:b/>
        </w:rPr>
        <w:fldChar w:fldCharType="end"/>
      </w:r>
      <w:r w:rsidR="00223489" w:rsidRPr="008C4B82">
        <w:rPr>
          <w:b/>
        </w:rPr>
        <w:t xml:space="preserve"> - </w:t>
      </w:r>
      <w:r w:rsidR="00223489" w:rsidRPr="008C4B82">
        <w:rPr>
          <w:b/>
        </w:rPr>
        <w:fldChar w:fldCharType="begin" w:fldLock="1"/>
      </w:r>
      <w:r w:rsidR="00223489" w:rsidRPr="008C4B82">
        <w:rPr>
          <w:b/>
        </w:rPr>
        <w:instrText xml:space="preserve"> REF _Ref45561658 \h </w:instrText>
      </w:r>
      <w:r w:rsidR="00AE7649">
        <w:rPr>
          <w:b/>
        </w:rPr>
        <w:instrText xml:space="preserve"> \* MERGEFORMAT </w:instrText>
      </w:r>
      <w:r w:rsidR="00223489" w:rsidRPr="008C4B82">
        <w:rPr>
          <w:b/>
        </w:rPr>
      </w:r>
      <w:r w:rsidR="00223489" w:rsidRPr="008C4B82">
        <w:rPr>
          <w:b/>
        </w:rPr>
        <w:fldChar w:fldCharType="separate"/>
      </w:r>
      <w:r w:rsidR="00DE5B92" w:rsidRPr="00DE5B92">
        <w:rPr>
          <w:b/>
        </w:rPr>
        <w:t>Alternative Proposals</w:t>
      </w:r>
      <w:r w:rsidR="00223489" w:rsidRPr="008C4B82">
        <w:rPr>
          <w:b/>
        </w:rPr>
        <w:fldChar w:fldCharType="end"/>
      </w:r>
      <w:r w:rsidRPr="008C4B82">
        <w:rPr>
          <w:b/>
        </w:rPr>
        <w:t xml:space="preserve">.  The Tenderer should note that this is a </w:t>
      </w:r>
      <w:r w:rsidRPr="00AE7649">
        <w:rPr>
          <w:b/>
        </w:rPr>
        <w:t>minimum form and content requirement</w:t>
      </w:r>
      <w:r w:rsidRPr="008C4B82">
        <w:rPr>
          <w:b/>
        </w:rPr>
        <w:t xml:space="preserve"> for its Tender under clause </w:t>
      </w:r>
      <w:r w:rsidRPr="00D740D0">
        <w:rPr>
          <w:b/>
        </w:rPr>
        <w:fldChar w:fldCharType="begin"/>
      </w:r>
      <w:r w:rsidRPr="00D740D0">
        <w:rPr>
          <w:b/>
        </w:rPr>
        <w:instrText xml:space="preserve"> REF _Ref218929634 \w \h  \* MERGEFORMAT </w:instrText>
      </w:r>
      <w:r w:rsidRPr="00D740D0">
        <w:rPr>
          <w:b/>
        </w:rPr>
      </w:r>
      <w:r w:rsidRPr="00D740D0">
        <w:rPr>
          <w:b/>
        </w:rPr>
        <w:fldChar w:fldCharType="separate"/>
      </w:r>
      <w:r w:rsidR="000E0EAD">
        <w:rPr>
          <w:b/>
        </w:rPr>
        <w:t>3.1(b)(v)</w:t>
      </w:r>
      <w:r w:rsidRPr="00D740D0">
        <w:rPr>
          <w:b/>
        </w:rPr>
        <w:fldChar w:fldCharType="end"/>
      </w:r>
      <w:r w:rsidRPr="008C4B82">
        <w:rPr>
          <w:b/>
        </w:rPr>
        <w:t>.</w:t>
      </w:r>
    </w:p>
    <w:p w14:paraId="16B9BAD6" w14:textId="78E5C9CD" w:rsidR="0034205F" w:rsidRPr="00D52739" w:rsidRDefault="0034205F">
      <w:pPr>
        <w:pStyle w:val="DefenceHeading3"/>
      </w:pPr>
      <w:r w:rsidRPr="00E16860">
        <w:t xml:space="preserve">The Tenderer should note that it is not required to submit </w:t>
      </w:r>
      <w:r w:rsidR="00223489" w:rsidRPr="00D740D0">
        <w:fldChar w:fldCharType="begin"/>
      </w:r>
      <w:r w:rsidR="00223489" w:rsidRPr="00D740D0">
        <w:instrText xml:space="preserve"> REF _Ref45561650 \w \h </w:instrText>
      </w:r>
      <w:r w:rsidR="00EA1EAA">
        <w:rPr>
          <w:highlight w:val="green"/>
        </w:rPr>
        <w:instrText xml:space="preserve"> \* MERGEFORMAT </w:instrText>
      </w:r>
      <w:r w:rsidR="00223489" w:rsidRPr="00D740D0">
        <w:fldChar w:fldCharType="separate"/>
      </w:r>
      <w:r w:rsidR="000E0EAD">
        <w:t>Tender Schedule H</w:t>
      </w:r>
      <w:r w:rsidR="00223489" w:rsidRPr="00D740D0">
        <w:fldChar w:fldCharType="end"/>
      </w:r>
      <w:r w:rsidR="00223489">
        <w:t xml:space="preserve"> - </w:t>
      </w:r>
      <w:r w:rsidR="00223489">
        <w:fldChar w:fldCharType="begin"/>
      </w:r>
      <w:r w:rsidR="00223489">
        <w:instrText xml:space="preserve"> REF _Ref45561658 \h </w:instrText>
      </w:r>
      <w:r w:rsidR="00223489">
        <w:fldChar w:fldCharType="separate"/>
      </w:r>
      <w:r w:rsidR="000E0EAD">
        <w:t>Alternative Proposals</w:t>
      </w:r>
      <w:r w:rsidR="00223489">
        <w:fldChar w:fldCharType="end"/>
      </w:r>
      <w:r w:rsidRPr="00E16860">
        <w:t xml:space="preserve"> if it does not propose to submit an alternative proposal.</w:t>
      </w:r>
      <w:r w:rsidR="00642600">
        <w:t xml:space="preserve"> If the Tenderer wishes to submit an alternative proposal, it should ensure that </w:t>
      </w:r>
      <w:r w:rsidR="001B71F0">
        <w:t xml:space="preserve">item </w:t>
      </w:r>
      <w:r w:rsidR="001B71F0">
        <w:fldChar w:fldCharType="begin"/>
      </w:r>
      <w:r w:rsidR="001B71F0">
        <w:instrText xml:space="preserve"> REF _Ref122340834 \w \h </w:instrText>
      </w:r>
      <w:r w:rsidR="001B71F0">
        <w:fldChar w:fldCharType="separate"/>
      </w:r>
      <w:r w:rsidR="000E0EAD">
        <w:t>1</w:t>
      </w:r>
      <w:r w:rsidR="001B71F0">
        <w:fldChar w:fldCharType="end"/>
      </w:r>
      <w:r w:rsidR="001B71F0">
        <w:t xml:space="preserve"> and </w:t>
      </w:r>
      <w:r w:rsidR="001B71F0" w:rsidRPr="00FD3E26">
        <w:rPr>
          <w:bCs w:val="0"/>
        </w:rPr>
        <w:t xml:space="preserve">item </w:t>
      </w:r>
      <w:r w:rsidR="001B71F0">
        <w:fldChar w:fldCharType="begin"/>
      </w:r>
      <w:r w:rsidR="001B71F0">
        <w:instrText xml:space="preserve"> REF _Ref122340593 \w \h </w:instrText>
      </w:r>
      <w:r w:rsidR="001B71F0">
        <w:fldChar w:fldCharType="separate"/>
      </w:r>
      <w:r w:rsidR="000E0EAD">
        <w:t>2</w:t>
      </w:r>
      <w:r w:rsidR="001B71F0">
        <w:fldChar w:fldCharType="end"/>
      </w:r>
      <w:r w:rsidR="001B71F0">
        <w:t xml:space="preserve"> </w:t>
      </w:r>
      <w:r w:rsidR="00642600">
        <w:t xml:space="preserve">of </w:t>
      </w:r>
      <w:r w:rsidR="00642600" w:rsidRPr="00D740D0">
        <w:fldChar w:fldCharType="begin"/>
      </w:r>
      <w:r w:rsidR="00642600" w:rsidRPr="00D740D0">
        <w:instrText xml:space="preserve"> REF _Ref45561650 \w \h </w:instrText>
      </w:r>
      <w:r w:rsidR="00EA1EAA">
        <w:rPr>
          <w:highlight w:val="green"/>
        </w:rPr>
        <w:instrText xml:space="preserve"> \* MERGEFORMAT </w:instrText>
      </w:r>
      <w:r w:rsidR="00642600" w:rsidRPr="00D740D0">
        <w:fldChar w:fldCharType="separate"/>
      </w:r>
      <w:r w:rsidR="000E0EAD">
        <w:t>Tender Schedule H</w:t>
      </w:r>
      <w:r w:rsidR="00642600" w:rsidRPr="00D740D0">
        <w:fldChar w:fldCharType="end"/>
      </w:r>
      <w:r w:rsidR="00642600">
        <w:t xml:space="preserve"> - </w:t>
      </w:r>
      <w:r w:rsidR="00642600">
        <w:fldChar w:fldCharType="begin"/>
      </w:r>
      <w:r w:rsidR="00642600">
        <w:instrText xml:space="preserve"> REF _Ref45561658 \h </w:instrText>
      </w:r>
      <w:r w:rsidR="00642600">
        <w:fldChar w:fldCharType="separate"/>
      </w:r>
      <w:r w:rsidR="000E0EAD">
        <w:t>Alternative Proposals</w:t>
      </w:r>
      <w:r w:rsidR="00642600">
        <w:fldChar w:fldCharType="end"/>
      </w:r>
      <w:r w:rsidR="00642600">
        <w:t xml:space="preserve"> are each lodged as separate files.</w:t>
      </w:r>
    </w:p>
    <w:p w14:paraId="6E4158A4" w14:textId="7DE0E1C5" w:rsidR="00350574" w:rsidRDefault="00350574" w:rsidP="007F3197">
      <w:pPr>
        <w:pStyle w:val="DefenceHeading3"/>
      </w:pPr>
      <w:bookmarkStart w:id="160" w:name="_Ref257223229"/>
      <w:r w:rsidRPr="00C12B0B">
        <w:t xml:space="preserve">If the Commonwealth </w:t>
      </w:r>
      <w:r>
        <w:t xml:space="preserve">(in its absolute discretion) </w:t>
      </w:r>
      <w:r w:rsidRPr="00C12B0B">
        <w:t xml:space="preserve">selects </w:t>
      </w:r>
      <w:r>
        <w:t xml:space="preserve">or accepts </w:t>
      </w:r>
      <w:r w:rsidRPr="00C12B0B">
        <w:t xml:space="preserve">any alternative proposal, the </w:t>
      </w:r>
      <w:r>
        <w:t xml:space="preserve">Commonwealth will make any </w:t>
      </w:r>
      <w:r w:rsidRPr="00C12B0B">
        <w:t>necessary alterations to the Contract</w:t>
      </w:r>
      <w:r>
        <w:t xml:space="preserve"> in </w:t>
      </w:r>
      <w:r w:rsidR="00E228C9">
        <w:fldChar w:fldCharType="begin"/>
      </w:r>
      <w:r w:rsidR="00E228C9">
        <w:instrText xml:space="preserve"> REF _Ref45559419 \w \h </w:instrText>
      </w:r>
      <w:r w:rsidR="00E228C9">
        <w:fldChar w:fldCharType="separate"/>
      </w:r>
      <w:r w:rsidR="000E0EAD">
        <w:t>Part 5</w:t>
      </w:r>
      <w:r w:rsidR="00E228C9">
        <w:fldChar w:fldCharType="end"/>
      </w:r>
      <w:r>
        <w:t>.</w:t>
      </w:r>
      <w:bookmarkEnd w:id="160"/>
    </w:p>
    <w:p w14:paraId="5BF26E8F" w14:textId="77777777" w:rsidR="00350574" w:rsidRPr="00F555D2" w:rsidRDefault="00350574" w:rsidP="00B86716">
      <w:pPr>
        <w:pStyle w:val="DefenceHeading2"/>
      </w:pPr>
      <w:bookmarkStart w:id="161" w:name="_Ref251575683"/>
      <w:r w:rsidRPr="00F555D2">
        <w:t>Non-</w:t>
      </w:r>
      <w:r>
        <w:t>C</w:t>
      </w:r>
      <w:r w:rsidRPr="00F555D2">
        <w:t>onforming Tender</w:t>
      </w:r>
      <w:bookmarkEnd w:id="161"/>
    </w:p>
    <w:p w14:paraId="7E883BD6" w14:textId="77777777" w:rsidR="00350574" w:rsidRDefault="00350574" w:rsidP="00D432DA">
      <w:pPr>
        <w:pStyle w:val="DefenceNormal"/>
      </w:pPr>
      <w:bookmarkStart w:id="162" w:name="_Ref107994129"/>
      <w:bookmarkStart w:id="163" w:name="_Ref108337031"/>
      <w:bookmarkStart w:id="164" w:name="_Ref108321929"/>
      <w:r>
        <w:t xml:space="preserve">The </w:t>
      </w:r>
      <w:r w:rsidRPr="00D52739">
        <w:t>Tenderer</w:t>
      </w:r>
      <w:r>
        <w:t xml:space="preserve"> acknowledges and agrees that:</w:t>
      </w:r>
    </w:p>
    <w:p w14:paraId="4B6C836B" w14:textId="74652750" w:rsidR="00350574" w:rsidRDefault="00350574" w:rsidP="006A6511">
      <w:pPr>
        <w:pStyle w:val="DefenceHeading3"/>
      </w:pPr>
      <w:r>
        <w:t>the Tenderer</w:t>
      </w:r>
      <w:r w:rsidRPr="009F0025">
        <w:t xml:space="preserve"> is responsible for </w:t>
      </w:r>
      <w:r>
        <w:t>lodging</w:t>
      </w:r>
      <w:r w:rsidRPr="009F0025">
        <w:t xml:space="preserve"> its </w:t>
      </w:r>
      <w:r w:rsidRPr="00D52739">
        <w:t>Tender</w:t>
      </w:r>
      <w:r w:rsidRPr="009F0025">
        <w:t xml:space="preserve"> </w:t>
      </w:r>
      <w:r>
        <w:t xml:space="preserve">in accordance with clause </w:t>
      </w:r>
      <w:r>
        <w:fldChar w:fldCharType="begin"/>
      </w:r>
      <w:r>
        <w:instrText xml:space="preserve"> REF _Ref420918314 \w \h </w:instrText>
      </w:r>
      <w:r w:rsidR="003B420D">
        <w:instrText xml:space="preserve"> \* MERGEFORMAT </w:instrText>
      </w:r>
      <w:r>
        <w:fldChar w:fldCharType="separate"/>
      </w:r>
      <w:r w:rsidR="000E0EAD">
        <w:t>3.1(a)</w:t>
      </w:r>
      <w:r>
        <w:fldChar w:fldCharType="end"/>
      </w:r>
      <w:r>
        <w:t xml:space="preserve"> and</w:t>
      </w:r>
      <w:r w:rsidRPr="009F0025">
        <w:t xml:space="preserve"> </w:t>
      </w:r>
      <w:r>
        <w:t>managing all</w:t>
      </w:r>
      <w:r w:rsidRPr="009F0025">
        <w:t xml:space="preserve"> </w:t>
      </w:r>
      <w:r>
        <w:t xml:space="preserve">surrounding </w:t>
      </w:r>
      <w:r w:rsidRPr="009F0025">
        <w:t>risks</w:t>
      </w:r>
      <w:r>
        <w:t>, including those</w:t>
      </w:r>
      <w:r w:rsidRPr="009F0025">
        <w:t xml:space="preserve"> associated with</w:t>
      </w:r>
      <w:r w:rsidR="00DE6ABE">
        <w:t xml:space="preserve"> the </w:t>
      </w:r>
      <w:r w:rsidR="006D34A9">
        <w:t xml:space="preserve">use of </w:t>
      </w:r>
      <w:proofErr w:type="spellStart"/>
      <w:r w:rsidR="006D34A9">
        <w:t>AusTender</w:t>
      </w:r>
      <w:proofErr w:type="spellEnd"/>
      <w:r w:rsidR="006D0B2A">
        <w:t xml:space="preserve"> and</w:t>
      </w:r>
      <w:r w:rsidR="00DE6ABE">
        <w:t xml:space="preserve"> </w:t>
      </w:r>
      <w:r w:rsidR="00E06829">
        <w:t>all information technology risks</w:t>
      </w:r>
      <w:r>
        <w:t xml:space="preserve">.  If the Tender is not lodged in </w:t>
      </w:r>
      <w:r w:rsidRPr="00904FCD">
        <w:t xml:space="preserve">accordance with clause </w:t>
      </w:r>
      <w:r>
        <w:fldChar w:fldCharType="begin"/>
      </w:r>
      <w:r>
        <w:instrText xml:space="preserve"> REF _Ref420918314 \w \h </w:instrText>
      </w:r>
      <w:r w:rsidR="003B420D">
        <w:instrText xml:space="preserve"> \* MERGEFORMAT </w:instrText>
      </w:r>
      <w:r>
        <w:fldChar w:fldCharType="separate"/>
      </w:r>
      <w:r w:rsidR="000E0EAD">
        <w:t>3.1(a)</w:t>
      </w:r>
      <w:r>
        <w:fldChar w:fldCharType="end"/>
      </w:r>
      <w:r w:rsidRPr="00C9145F">
        <w:t>,</w:t>
      </w:r>
      <w:r w:rsidRPr="007A2F2A">
        <w:t xml:space="preserve"> </w:t>
      </w:r>
      <w:r>
        <w:t>the</w:t>
      </w:r>
      <w:r w:rsidRPr="007A2F2A">
        <w:t xml:space="preserve"> </w:t>
      </w:r>
      <w:r w:rsidRPr="003178D4">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_Ref420918314 \w \h </w:instrText>
      </w:r>
      <w:r w:rsidR="003B420D">
        <w:instrText xml:space="preserve"> \* MERGEFORMAT </w:instrText>
      </w:r>
      <w:r>
        <w:fldChar w:fldCharType="separate"/>
      </w:r>
      <w:r w:rsidR="000E0EAD">
        <w:t>3.1(a)</w:t>
      </w:r>
      <w:r>
        <w:fldChar w:fldCharType="end"/>
      </w:r>
      <w:r w:rsidRPr="00C9145F">
        <w:t xml:space="preserve"> was solely due to mishandling by the Commonwealth</w:t>
      </w:r>
      <w:r>
        <w:t>;</w:t>
      </w:r>
    </w:p>
    <w:p w14:paraId="1CFA7152" w14:textId="28222A7B" w:rsidR="00350574" w:rsidRDefault="00350574" w:rsidP="007F3197">
      <w:pPr>
        <w:pStyle w:val="DefenceHeading3"/>
      </w:pPr>
      <w:bookmarkStart w:id="165" w:name="_Ref420918259"/>
      <w:bookmarkStart w:id="166" w:name="_Ref215487820"/>
      <w:bookmarkStart w:id="167" w:name="_Ref257366574"/>
      <w:bookmarkEnd w:id="162"/>
      <w:r>
        <w:t xml:space="preserve">if the </w:t>
      </w:r>
      <w:r w:rsidRPr="00D52739">
        <w:t>Tender</w:t>
      </w:r>
      <w:r>
        <w:t xml:space="preserve"> does not satisfy each </w:t>
      </w:r>
      <w:r w:rsidRPr="00D57F38">
        <w:rPr>
          <w:b/>
        </w:rPr>
        <w:t>minimum form and content requirement</w:t>
      </w:r>
      <w:r>
        <w:t xml:space="preserve"> specified under </w:t>
      </w:r>
      <w:r w:rsidRPr="00B22FF5">
        <w:t>clause</w:t>
      </w:r>
      <w:r w:rsidRPr="006A2607">
        <w:t xml:space="preserve"> </w:t>
      </w:r>
      <w:r>
        <w:fldChar w:fldCharType="begin"/>
      </w:r>
      <w:r>
        <w:instrText xml:space="preserve"> REF _Ref211137326 \w \h </w:instrText>
      </w:r>
      <w:r>
        <w:fldChar w:fldCharType="separate"/>
      </w:r>
      <w:r w:rsidR="000E0EAD">
        <w:t>3.1(b)</w:t>
      </w:r>
      <w:r>
        <w:fldChar w:fldCharType="end"/>
      </w:r>
      <w:r w:rsidRPr="00B22FF5">
        <w:t xml:space="preserve">, the </w:t>
      </w:r>
      <w:r w:rsidRPr="00D52739">
        <w:t>Tender</w:t>
      </w:r>
      <w:r w:rsidRPr="00B22FF5">
        <w:t xml:space="preserve"> will be non-conforming and will not be evaluated (or continue to be</w:t>
      </w:r>
      <w:r>
        <w:t xml:space="preserve"> evaluated) unless the Commonwealth considers (in its absolute discretion) that the failure to satisfy a </w:t>
      </w:r>
      <w:r w:rsidRPr="00D57F38">
        <w:rPr>
          <w:b/>
        </w:rPr>
        <w:t>minimum form and content requirement</w:t>
      </w:r>
      <w:r>
        <w:t xml:space="preserve"> was due to an unintentional error by the </w:t>
      </w:r>
      <w:r w:rsidRPr="00D52739">
        <w:t>Tenderer</w:t>
      </w:r>
      <w:r>
        <w:t xml:space="preserve">. If the Commonwealth considers (in its absolute discretion) that the failure to satisfy a </w:t>
      </w:r>
      <w:r w:rsidRPr="00D57F38">
        <w:rPr>
          <w:b/>
        </w:rPr>
        <w:t>minimum form and content requirement</w:t>
      </w:r>
      <w:r>
        <w:t xml:space="preserve"> may be due to an unintentional error by the Tenderer:</w:t>
      </w:r>
      <w:bookmarkEnd w:id="165"/>
      <w:r>
        <w:t xml:space="preserve"> </w:t>
      </w:r>
    </w:p>
    <w:p w14:paraId="4EDA1B46" w14:textId="4504DF2F" w:rsidR="00350574" w:rsidRDefault="00350574" w:rsidP="007F3197">
      <w:pPr>
        <w:pStyle w:val="DefenceHeading4"/>
      </w:pPr>
      <w:bookmarkStart w:id="168" w:name="_Ref182933618"/>
      <w:r>
        <w:t xml:space="preserve">the </w:t>
      </w:r>
      <w:r w:rsidR="00890446">
        <w:t>Tender Administrator</w:t>
      </w:r>
      <w:r>
        <w:t xml:space="preserve"> will notify the Tenderer that there has been a failure to satisfy a </w:t>
      </w:r>
      <w:r w:rsidRPr="00D57F38">
        <w:rPr>
          <w:b/>
        </w:rPr>
        <w:t>minimum form and content requirement</w:t>
      </w:r>
      <w:r>
        <w:t xml:space="preserve"> and that it requires the Tenderer to provide a response to the </w:t>
      </w:r>
      <w:r w:rsidR="00890446">
        <w:t>Tender Administrator</w:t>
      </w:r>
      <w:r>
        <w:t xml:space="preserve"> by email by the time and date stated in the notice; and</w:t>
      </w:r>
      <w:bookmarkEnd w:id="168"/>
      <w:r>
        <w:t xml:space="preserve"> </w:t>
      </w:r>
    </w:p>
    <w:p w14:paraId="7E021E6D" w14:textId="0DABE966" w:rsidR="00FB3F00" w:rsidRDefault="00350574" w:rsidP="007F3197">
      <w:pPr>
        <w:pStyle w:val="DefenceHeading4"/>
      </w:pPr>
      <w:bookmarkStart w:id="169" w:name="_Ref182933626"/>
      <w:r>
        <w:t xml:space="preserve">the Commonwealth may (in its absolute discretion) review and accept any correction of an unintentional error in respect of a </w:t>
      </w:r>
      <w:r>
        <w:rPr>
          <w:b/>
        </w:rPr>
        <w:t xml:space="preserve">minimum form and content </w:t>
      </w:r>
      <w:r w:rsidRPr="00453F51">
        <w:rPr>
          <w:b/>
        </w:rPr>
        <w:t>requirement</w:t>
      </w:r>
      <w:r>
        <w:rPr>
          <w:b/>
        </w:rPr>
        <w:t xml:space="preserve"> </w:t>
      </w:r>
      <w:r w:rsidRPr="00453F51">
        <w:t>provided</w:t>
      </w:r>
      <w:r>
        <w:t xml:space="preserve"> in the Tenderer's response</w:t>
      </w:r>
      <w:r w:rsidR="00FB3F00">
        <w:t>.</w:t>
      </w:r>
      <w:bookmarkEnd w:id="169"/>
    </w:p>
    <w:p w14:paraId="20552705" w14:textId="330AE876" w:rsidR="00350574" w:rsidRDefault="00FB3F00" w:rsidP="004C1011">
      <w:pPr>
        <w:pStyle w:val="DefenceHeading4"/>
        <w:numPr>
          <w:ilvl w:val="0"/>
          <w:numId w:val="0"/>
        </w:numPr>
        <w:ind w:left="964"/>
      </w:pPr>
      <w:r w:rsidRPr="00FB3F00">
        <w:t xml:space="preserve">For the purposes of paragraphs </w:t>
      </w:r>
      <w:r>
        <w:fldChar w:fldCharType="begin"/>
      </w:r>
      <w:r>
        <w:instrText xml:space="preserve"> REF _Ref420918259 \r \h </w:instrText>
      </w:r>
      <w:r>
        <w:fldChar w:fldCharType="separate"/>
      </w:r>
      <w:r w:rsidR="000E0EAD">
        <w:t>(b)</w:t>
      </w:r>
      <w:r>
        <w:fldChar w:fldCharType="end"/>
      </w:r>
      <w:r>
        <w:fldChar w:fldCharType="begin"/>
      </w:r>
      <w:r>
        <w:instrText xml:space="preserve"> REF _Ref182933618 \r \h </w:instrText>
      </w:r>
      <w:r>
        <w:fldChar w:fldCharType="separate"/>
      </w:r>
      <w:r w:rsidR="000E0EAD">
        <w:t>(i)</w:t>
      </w:r>
      <w:r>
        <w:fldChar w:fldCharType="end"/>
      </w:r>
      <w:r w:rsidRPr="00FB3F00">
        <w:t xml:space="preserve"> and </w:t>
      </w:r>
      <w:r>
        <w:fldChar w:fldCharType="begin"/>
      </w:r>
      <w:r>
        <w:instrText xml:space="preserve"> REF _Ref420918259 \r \h </w:instrText>
      </w:r>
      <w:r>
        <w:fldChar w:fldCharType="separate"/>
      </w:r>
      <w:r w:rsidR="000E0EAD">
        <w:t>(b)</w:t>
      </w:r>
      <w:r>
        <w:fldChar w:fldCharType="end"/>
      </w:r>
      <w:r>
        <w:fldChar w:fldCharType="begin"/>
      </w:r>
      <w:r>
        <w:instrText xml:space="preserve"> REF _Ref182933626 \r \h </w:instrText>
      </w:r>
      <w:r>
        <w:fldChar w:fldCharType="separate"/>
      </w:r>
      <w:r w:rsidR="000E0EAD">
        <w:t>(ii)</w:t>
      </w:r>
      <w:r>
        <w:fldChar w:fldCharType="end"/>
      </w:r>
      <w:r w:rsidRPr="00FB3F00">
        <w:t xml:space="preserve">, to the extent that the correction of the unintentional error involves the provision of any valid and satisfactory STRs required for the Tenderer's entity type, such STRs must be provided by no later than 10 business days after the date of the Commonwealth's notice under paragraph </w:t>
      </w:r>
      <w:r>
        <w:fldChar w:fldCharType="begin"/>
      </w:r>
      <w:r>
        <w:instrText xml:space="preserve"> REF _Ref420918259 \r \h </w:instrText>
      </w:r>
      <w:r>
        <w:fldChar w:fldCharType="separate"/>
      </w:r>
      <w:r w:rsidR="000E0EAD">
        <w:t>(b)</w:t>
      </w:r>
      <w:r>
        <w:fldChar w:fldCharType="end"/>
      </w:r>
      <w:r>
        <w:fldChar w:fldCharType="begin"/>
      </w:r>
      <w:r>
        <w:instrText xml:space="preserve"> REF _Ref182933618 \r \h </w:instrText>
      </w:r>
      <w:r>
        <w:fldChar w:fldCharType="separate"/>
      </w:r>
      <w:r w:rsidR="000E0EAD">
        <w:t>(i)</w:t>
      </w:r>
      <w:r>
        <w:fldChar w:fldCharType="end"/>
      </w:r>
      <w:r w:rsidRPr="00FB3F00">
        <w:t>. If the Tenderer fails to meet this timeframe, the Tender will be non-conforming; and</w:t>
      </w:r>
    </w:p>
    <w:p w14:paraId="7DC6B571" w14:textId="34BAD346" w:rsidR="00350574" w:rsidRPr="00C24584" w:rsidRDefault="00350574" w:rsidP="007F3197">
      <w:pPr>
        <w:pStyle w:val="DefenceHeading3"/>
      </w:pPr>
      <w:bookmarkStart w:id="170" w:name="_Ref257123456"/>
      <w:bookmarkEnd w:id="166"/>
      <w:bookmarkEnd w:id="167"/>
      <w:r>
        <w:t xml:space="preserve">if the Tenderer does not satisfy each </w:t>
      </w:r>
      <w:r w:rsidRPr="006C5289">
        <w:rPr>
          <w:b/>
        </w:rPr>
        <w:t>condition for participation</w:t>
      </w:r>
      <w:r>
        <w:t xml:space="preserve"> specified </w:t>
      </w:r>
      <w:r w:rsidR="00843CD4">
        <w:t xml:space="preserve">in </w:t>
      </w:r>
      <w:r w:rsidR="003B1289">
        <w:t xml:space="preserve">clause </w:t>
      </w:r>
      <w:r w:rsidR="003B1289">
        <w:fldChar w:fldCharType="begin"/>
      </w:r>
      <w:r w:rsidR="003B1289">
        <w:instrText xml:space="preserve"> REF _Ref159247258 \w \h </w:instrText>
      </w:r>
      <w:r w:rsidR="003B1289">
        <w:fldChar w:fldCharType="separate"/>
      </w:r>
      <w:r w:rsidR="000E0EAD">
        <w:t>3.1(c)</w:t>
      </w:r>
      <w:r w:rsidR="003B1289">
        <w:fldChar w:fldCharType="end"/>
      </w:r>
      <w:r w:rsidR="00843CD4">
        <w:t xml:space="preserve"> (if any)</w:t>
      </w:r>
      <w:r>
        <w:t xml:space="preserve">, the </w:t>
      </w:r>
      <w:r w:rsidRPr="00D52739">
        <w:t>Tender</w:t>
      </w:r>
      <w:r>
        <w:t xml:space="preserve"> will be non-conforming and will not be evaluated (or continue to be evaluated).</w:t>
      </w:r>
      <w:bookmarkEnd w:id="170"/>
      <w:r>
        <w:t xml:space="preserve"> </w:t>
      </w:r>
    </w:p>
    <w:p w14:paraId="4B2BACF5" w14:textId="77777777" w:rsidR="00350574" w:rsidRPr="00F555D2" w:rsidRDefault="00350574" w:rsidP="00B86716">
      <w:pPr>
        <w:pStyle w:val="DefenceHeading2"/>
      </w:pPr>
      <w:bookmarkStart w:id="171" w:name="_Ref409106700"/>
      <w:r w:rsidRPr="00F555D2">
        <w:lastRenderedPageBreak/>
        <w:t xml:space="preserve">Administrative </w:t>
      </w:r>
      <w:bookmarkEnd w:id="163"/>
      <w:bookmarkEnd w:id="171"/>
      <w:r>
        <w:t>A</w:t>
      </w:r>
      <w:r w:rsidRPr="00F555D2">
        <w:t>rrangements</w:t>
      </w:r>
    </w:p>
    <w:p w14:paraId="6597050C" w14:textId="77777777" w:rsidR="006D34A9" w:rsidRPr="006C5289" w:rsidRDefault="006D34A9" w:rsidP="007F3197">
      <w:pPr>
        <w:pStyle w:val="DefenceHeading3"/>
        <w:rPr>
          <w:b/>
          <w:i/>
        </w:rPr>
      </w:pPr>
      <w:r>
        <w:t>The Tenderer is requested to:</w:t>
      </w:r>
    </w:p>
    <w:p w14:paraId="6DA99997" w14:textId="29DE7B28" w:rsidR="006C6D6C" w:rsidRDefault="006D34A9" w:rsidP="006C5289">
      <w:pPr>
        <w:pStyle w:val="DefenceHeading4"/>
      </w:pPr>
      <w:r>
        <w:t>provide the details set out i</w:t>
      </w:r>
      <w:r w:rsidR="00350574">
        <w:t xml:space="preserve">n the </w:t>
      </w:r>
      <w:r w:rsidR="00350574" w:rsidRPr="00F23665">
        <w:t xml:space="preserve">Tender Form in </w:t>
      </w:r>
      <w:r w:rsidR="00B6472B">
        <w:fldChar w:fldCharType="begin"/>
      </w:r>
      <w:r w:rsidR="00B6472B">
        <w:instrText xml:space="preserve"> REF _Ref97293180 \w \h </w:instrText>
      </w:r>
      <w:r w:rsidR="00B6472B">
        <w:fldChar w:fldCharType="separate"/>
      </w:r>
      <w:r w:rsidR="000E0EAD">
        <w:t>Part 3</w:t>
      </w:r>
      <w:r w:rsidR="00B6472B">
        <w:fldChar w:fldCharType="end"/>
      </w:r>
      <w:r>
        <w:t>; and</w:t>
      </w:r>
      <w:bookmarkStart w:id="172" w:name="_Ref225846620"/>
      <w:bookmarkStart w:id="173" w:name="_Ref223769914"/>
    </w:p>
    <w:p w14:paraId="1E7615D7" w14:textId="59D7BD0E" w:rsidR="00350574" w:rsidRPr="00D57F38" w:rsidRDefault="00350574" w:rsidP="007F3197">
      <w:pPr>
        <w:pStyle w:val="DefenceHeading4"/>
      </w:pPr>
      <w:bookmarkStart w:id="174" w:name="_Ref447870789"/>
      <w:r w:rsidRPr="00D57F38">
        <w:t>execute the Tender Form by:</w:t>
      </w:r>
      <w:bookmarkEnd w:id="172"/>
      <w:bookmarkEnd w:id="174"/>
    </w:p>
    <w:p w14:paraId="3330A6CF" w14:textId="447CA4D7" w:rsidR="00350574" w:rsidRPr="00D57F38" w:rsidRDefault="00350574" w:rsidP="00B86716">
      <w:pPr>
        <w:pStyle w:val="DefenceHeading5"/>
      </w:pPr>
      <w:bookmarkStart w:id="175" w:name="_Ref107991667"/>
      <w:bookmarkStart w:id="176" w:name="_Ref107992013"/>
      <w:bookmarkStart w:id="177" w:name="_Ref108322539"/>
      <w:r w:rsidRPr="00D57F38">
        <w:t>having a person or persons with full authority to bind the Tenderer for the purposes of the Tender, the Contractor's Activities</w:t>
      </w:r>
      <w:bookmarkEnd w:id="175"/>
      <w:r w:rsidRPr="00D57F38">
        <w:t xml:space="preserve"> and the Works </w:t>
      </w:r>
      <w:r w:rsidR="000D7F54">
        <w:t xml:space="preserve">duly </w:t>
      </w:r>
      <w:r w:rsidRPr="00D57F38">
        <w:t>execute the Tender Form;</w:t>
      </w:r>
      <w:bookmarkEnd w:id="176"/>
      <w:r w:rsidRPr="00D57F38">
        <w:t xml:space="preserve"> or</w:t>
      </w:r>
      <w:bookmarkEnd w:id="177"/>
      <w:r w:rsidRPr="00D57F38">
        <w:t xml:space="preserve"> </w:t>
      </w:r>
    </w:p>
    <w:p w14:paraId="6C7C1489" w14:textId="7CCCB560" w:rsidR="00350574" w:rsidRPr="00D57F38" w:rsidRDefault="00350574" w:rsidP="00B86716">
      <w:pPr>
        <w:pStyle w:val="DefenceHeading5"/>
      </w:pPr>
      <w:r w:rsidRPr="00D57F38">
        <w:t xml:space="preserve">if the Tenderer consists of more than one </w:t>
      </w:r>
      <w:r w:rsidR="000D7F54">
        <w:t>entity</w:t>
      </w:r>
      <w:r w:rsidRPr="00D57F38">
        <w:t xml:space="preserve">, having </w:t>
      </w:r>
      <w:r w:rsidR="000D7F54" w:rsidRPr="00322499">
        <w:t>a person or persons from</w:t>
      </w:r>
      <w:r w:rsidR="000D7F54" w:rsidRPr="00D57F38">
        <w:t xml:space="preserve"> </w:t>
      </w:r>
      <w:r w:rsidRPr="00D57F38">
        <w:t xml:space="preserve">each </w:t>
      </w:r>
      <w:r w:rsidR="000D7F54">
        <w:t xml:space="preserve">entity </w:t>
      </w:r>
      <w:r w:rsidR="000D7F54" w:rsidRPr="00322499">
        <w:t>with full authority to bind each entity for the purposes of the Tender, the Contractor's Activities and the Works duly</w:t>
      </w:r>
      <w:r w:rsidR="000D7F54" w:rsidRPr="00D57F38">
        <w:t xml:space="preserve"> </w:t>
      </w:r>
      <w:r w:rsidRPr="00D57F38">
        <w:t xml:space="preserve">execute the Tender Form, </w:t>
      </w:r>
    </w:p>
    <w:p w14:paraId="6F2CB497" w14:textId="54572BF2" w:rsidR="00350574" w:rsidRPr="00D57F38" w:rsidRDefault="00350574" w:rsidP="00D432DA">
      <w:pPr>
        <w:pStyle w:val="DefenceIndent2"/>
      </w:pPr>
      <w:r w:rsidRPr="00D57F38">
        <w:t>and provide evidence of the full authority of the person or persons executing the Tender Form,</w:t>
      </w:r>
    </w:p>
    <w:p w14:paraId="2119098E" w14:textId="77777777" w:rsidR="00350574" w:rsidRPr="00234F15" w:rsidRDefault="00350574" w:rsidP="00161ED9">
      <w:pPr>
        <w:pStyle w:val="DefenceIndent"/>
      </w:pPr>
      <w:r>
        <w:t xml:space="preserve">but these are </w:t>
      </w:r>
      <w:r>
        <w:rPr>
          <w:b/>
        </w:rPr>
        <w:t>not</w:t>
      </w:r>
      <w:r>
        <w:t xml:space="preserve"> minimum form and content requirements for its Tender.</w:t>
      </w:r>
    </w:p>
    <w:p w14:paraId="58905A6F" w14:textId="77777777" w:rsidR="00350574" w:rsidRPr="00D57F38" w:rsidRDefault="00350574" w:rsidP="007F3197">
      <w:pPr>
        <w:pStyle w:val="DefenceHeading3"/>
      </w:pPr>
      <w:bookmarkStart w:id="178" w:name="_Ref495590670"/>
      <w:bookmarkStart w:id="179" w:name="_Ref225845686"/>
      <w:r>
        <w:t>The Tenderer is requested to:</w:t>
      </w:r>
      <w:bookmarkEnd w:id="178"/>
    </w:p>
    <w:p w14:paraId="34EA49F6" w14:textId="1E81C73A" w:rsidR="006D34A9" w:rsidRDefault="00350574" w:rsidP="007F3197">
      <w:pPr>
        <w:pStyle w:val="DefenceHeading4"/>
      </w:pPr>
      <w:bookmarkStart w:id="180" w:name="_Ref112948502"/>
      <w:bookmarkStart w:id="181" w:name="_Ref447105583"/>
      <w:bookmarkStart w:id="182" w:name="_Ref108322854"/>
      <w:bookmarkEnd w:id="173"/>
      <w:bookmarkEnd w:id="179"/>
      <w:r w:rsidRPr="00D52739">
        <w:t>lodge</w:t>
      </w:r>
      <w:r w:rsidR="006D34A9">
        <w:t xml:space="preserve"> </w:t>
      </w:r>
      <w:r w:rsidR="006D34A9" w:rsidRPr="00F23665">
        <w:t xml:space="preserve">the Tender Form in </w:t>
      </w:r>
      <w:r w:rsidR="00B6472B">
        <w:fldChar w:fldCharType="begin"/>
      </w:r>
      <w:r w:rsidR="00B6472B">
        <w:instrText xml:space="preserve"> REF _Ref97293187 \w \h </w:instrText>
      </w:r>
      <w:r w:rsidR="00B6472B">
        <w:fldChar w:fldCharType="separate"/>
      </w:r>
      <w:r w:rsidR="000E0EAD">
        <w:t>Part 3</w:t>
      </w:r>
      <w:r w:rsidR="00B6472B">
        <w:fldChar w:fldCharType="end"/>
      </w:r>
      <w:r w:rsidR="006D34A9" w:rsidRPr="00F23665">
        <w:t>;</w:t>
      </w:r>
      <w:r w:rsidR="000D7F54">
        <w:t xml:space="preserve"> </w:t>
      </w:r>
      <w:bookmarkEnd w:id="180"/>
    </w:p>
    <w:p w14:paraId="1B2442F4" w14:textId="77777777" w:rsidR="00350574" w:rsidRDefault="006D34A9" w:rsidP="007F3197">
      <w:pPr>
        <w:pStyle w:val="DefenceHeading4"/>
      </w:pPr>
      <w:bookmarkStart w:id="183" w:name="_Ref49776430"/>
      <w:bookmarkStart w:id="184" w:name="_Ref45034745"/>
      <w:r>
        <w:t>lodge:</w:t>
      </w:r>
      <w:bookmarkEnd w:id="181"/>
      <w:bookmarkEnd w:id="183"/>
      <w:bookmarkEnd w:id="184"/>
    </w:p>
    <w:bookmarkStart w:id="185" w:name="_Ref408323335"/>
    <w:p w14:paraId="59294349" w14:textId="37ADE051" w:rsidR="00350574" w:rsidRPr="00F23665" w:rsidRDefault="00E228C9" w:rsidP="00234F15">
      <w:pPr>
        <w:pStyle w:val="DefenceHeading5"/>
      </w:pPr>
      <w:r>
        <w:fldChar w:fldCharType="begin"/>
      </w:r>
      <w:r>
        <w:instrText xml:space="preserve"> REF _Ref45560331 \w \h </w:instrText>
      </w:r>
      <w:r>
        <w:fldChar w:fldCharType="separate"/>
      </w:r>
      <w:r w:rsidR="000E0EAD">
        <w:t>Tender Schedule A</w:t>
      </w:r>
      <w:r>
        <w:fldChar w:fldCharType="end"/>
      </w:r>
      <w:r>
        <w:t xml:space="preserve"> - </w:t>
      </w:r>
      <w:r>
        <w:fldChar w:fldCharType="begin"/>
      </w:r>
      <w:r>
        <w:instrText xml:space="preserve"> REF _Ref45560343 \h </w:instrText>
      </w:r>
      <w:r>
        <w:fldChar w:fldCharType="separate"/>
      </w:r>
      <w:r w:rsidR="000E0EAD">
        <w:t>Project Understanding</w:t>
      </w:r>
      <w:r>
        <w:fldChar w:fldCharType="end"/>
      </w:r>
      <w:r w:rsidR="00350574" w:rsidRPr="00F23665">
        <w:t>;</w:t>
      </w:r>
      <w:bookmarkEnd w:id="185"/>
    </w:p>
    <w:p w14:paraId="1F072DA6" w14:textId="4494EBAF" w:rsidR="00350574" w:rsidRPr="00D52739" w:rsidRDefault="00E228C9" w:rsidP="00D57F38">
      <w:pPr>
        <w:pStyle w:val="DefenceHeading5"/>
      </w:pPr>
      <w:r>
        <w:fldChar w:fldCharType="begin"/>
      </w:r>
      <w:r>
        <w:instrText xml:space="preserve"> REF _Ref45560523 \w \h </w:instrText>
      </w:r>
      <w:r>
        <w:fldChar w:fldCharType="separate"/>
      </w:r>
      <w:r w:rsidR="000E0EAD">
        <w:t>Tender Schedule B</w:t>
      </w:r>
      <w:r>
        <w:fldChar w:fldCharType="end"/>
      </w:r>
      <w:r>
        <w:t xml:space="preserve"> - </w:t>
      </w:r>
      <w:r>
        <w:fldChar w:fldCharType="begin"/>
      </w:r>
      <w:r>
        <w:instrText xml:space="preserve"> REF _Ref45560532 \h </w:instrText>
      </w:r>
      <w:r>
        <w:fldChar w:fldCharType="separate"/>
      </w:r>
      <w:r w:rsidR="000E0EAD">
        <w:t>Proposed Resources</w:t>
      </w:r>
      <w:r>
        <w:fldChar w:fldCharType="end"/>
      </w:r>
      <w:r w:rsidR="00350574">
        <w:t>;</w:t>
      </w:r>
    </w:p>
    <w:p w14:paraId="4ACE802D" w14:textId="439ADE66" w:rsidR="00350574" w:rsidRDefault="009E47AA" w:rsidP="00234F15">
      <w:pPr>
        <w:pStyle w:val="DefenceHeading5"/>
      </w:pPr>
      <w:bookmarkStart w:id="186" w:name="_Ref45199469"/>
      <w:r>
        <w:t xml:space="preserve">if the Tender Particulars state that it applies, </w:t>
      </w:r>
      <w:r w:rsidR="001744D2" w:rsidRPr="00D45266">
        <w:fldChar w:fldCharType="begin"/>
      </w:r>
      <w:r w:rsidR="001744D2" w:rsidRPr="00D45266">
        <w:instrText xml:space="preserve"> REF _Ref45560959 \w \h </w:instrText>
      </w:r>
      <w:r w:rsidR="00B56801">
        <w:rPr>
          <w:highlight w:val="green"/>
        </w:rPr>
        <w:instrText xml:space="preserve"> \* MERGEFORMAT </w:instrText>
      </w:r>
      <w:r w:rsidR="001744D2" w:rsidRPr="00D45266">
        <w:fldChar w:fldCharType="separate"/>
      </w:r>
      <w:r w:rsidR="000E0EAD">
        <w:t>Tender Schedule C</w:t>
      </w:r>
      <w:r w:rsidR="001744D2" w:rsidRPr="00D45266">
        <w:fldChar w:fldCharType="end"/>
      </w:r>
      <w:r w:rsidR="001744D2">
        <w:t xml:space="preserve"> - </w:t>
      </w:r>
      <w:r w:rsidR="001744D2">
        <w:fldChar w:fldCharType="begin"/>
      </w:r>
      <w:r w:rsidR="001744D2">
        <w:instrText xml:space="preserve"> REF _Ref45560966 \h </w:instrText>
      </w:r>
      <w:r w:rsidR="001744D2">
        <w:fldChar w:fldCharType="separate"/>
      </w:r>
      <w:r w:rsidR="000E0EAD" w:rsidRPr="00E24A86">
        <w:t>Previous Performance</w:t>
      </w:r>
      <w:r w:rsidR="001744D2">
        <w:fldChar w:fldCharType="end"/>
      </w:r>
      <w:r w:rsidR="00350574" w:rsidRPr="00F23665">
        <w:t>;</w:t>
      </w:r>
      <w:bookmarkEnd w:id="186"/>
    </w:p>
    <w:p w14:paraId="6F1823B9" w14:textId="601F609D" w:rsidR="00350574" w:rsidRPr="00F23665" w:rsidRDefault="001744D2" w:rsidP="00234F15">
      <w:pPr>
        <w:pStyle w:val="DefenceHeading5"/>
      </w:pPr>
      <w:r w:rsidRPr="00D45266">
        <w:fldChar w:fldCharType="begin"/>
      </w:r>
      <w:r w:rsidRPr="00D45266">
        <w:instrText xml:space="preserve"> REF _Ref45561125 \w \h </w:instrText>
      </w:r>
      <w:r w:rsidR="00B56801" w:rsidRPr="004C1011">
        <w:instrText xml:space="preserve"> \* MERGEFORMAT </w:instrText>
      </w:r>
      <w:r w:rsidRPr="00D45266">
        <w:fldChar w:fldCharType="separate"/>
      </w:r>
      <w:r w:rsidR="000E0EAD">
        <w:t>Tender Schedule D</w:t>
      </w:r>
      <w:r w:rsidRPr="00D45266">
        <w:fldChar w:fldCharType="end"/>
      </w:r>
      <w:r>
        <w:t xml:space="preserve"> - </w:t>
      </w:r>
      <w:r w:rsidR="00F64B3C">
        <w:fldChar w:fldCharType="begin"/>
      </w:r>
      <w:r w:rsidR="00F64B3C">
        <w:instrText xml:space="preserve"> REF _Ref125545178 \h </w:instrText>
      </w:r>
      <w:r w:rsidR="00F64B3C">
        <w:fldChar w:fldCharType="separate"/>
      </w:r>
      <w:r w:rsidR="000E0EAD" w:rsidRPr="00F64B3C">
        <w:t>Program and Minimum Resource Schedule</w:t>
      </w:r>
      <w:r w:rsidR="00F64B3C">
        <w:fldChar w:fldCharType="end"/>
      </w:r>
      <w:r w:rsidR="00350574" w:rsidRPr="00F23665">
        <w:t>;</w:t>
      </w:r>
    </w:p>
    <w:p w14:paraId="0C1F6732" w14:textId="2C664128" w:rsidR="00350574" w:rsidRPr="00F23665" w:rsidRDefault="00223489" w:rsidP="00234F15">
      <w:pPr>
        <w:pStyle w:val="DefenceHeading5"/>
      </w:pPr>
      <w:r w:rsidRPr="00D45266">
        <w:fldChar w:fldCharType="begin"/>
      </w:r>
      <w:r w:rsidRPr="00D45266">
        <w:instrText xml:space="preserve"> REF _Ref45561262 \w \h </w:instrText>
      </w:r>
      <w:r w:rsidR="00B56801">
        <w:rPr>
          <w:highlight w:val="green"/>
        </w:rPr>
        <w:instrText xml:space="preserve"> \* MERGEFORMAT </w:instrText>
      </w:r>
      <w:r w:rsidRPr="00D45266">
        <w:fldChar w:fldCharType="separate"/>
      </w:r>
      <w:r w:rsidR="000E0EAD">
        <w:t>Tender Schedule E</w:t>
      </w:r>
      <w:r w:rsidRPr="00D45266">
        <w:fldChar w:fldCharType="end"/>
      </w:r>
      <w:r w:rsidRPr="00D45266">
        <w:t xml:space="preserve"> - </w:t>
      </w:r>
      <w:r w:rsidRPr="00D45266">
        <w:fldChar w:fldCharType="begin"/>
      </w:r>
      <w:r w:rsidRPr="00D45266">
        <w:instrText xml:space="preserve"> REF _Ref45561269 \h </w:instrText>
      </w:r>
      <w:r w:rsidR="00B56801">
        <w:rPr>
          <w:highlight w:val="green"/>
        </w:rPr>
        <w:instrText xml:space="preserve"> \* MERGEFORMAT </w:instrText>
      </w:r>
      <w:r w:rsidRPr="00D45266">
        <w:fldChar w:fldCharType="separate"/>
      </w:r>
      <w:r w:rsidR="000E0EAD">
        <w:t>Industry Inclusion and Skills</w:t>
      </w:r>
      <w:r w:rsidRPr="00D45266">
        <w:fldChar w:fldCharType="end"/>
      </w:r>
      <w:r w:rsidR="00350574" w:rsidRPr="00F23665">
        <w:t>;</w:t>
      </w:r>
    </w:p>
    <w:bookmarkStart w:id="187" w:name="_Ref45199507"/>
    <w:p w14:paraId="2BC6ADBA" w14:textId="6ED8AAB4" w:rsidR="00350574" w:rsidRDefault="00223489" w:rsidP="00234F15">
      <w:pPr>
        <w:pStyle w:val="DefenceHeading5"/>
      </w:pPr>
      <w:r w:rsidRPr="00D45266">
        <w:fldChar w:fldCharType="begin"/>
      </w:r>
      <w:r w:rsidRPr="00D45266">
        <w:instrText xml:space="preserve"> REF _Ref45561373 \w \h </w:instrText>
      </w:r>
      <w:r w:rsidR="00B56801" w:rsidRPr="004C1011">
        <w:instrText xml:space="preserve"> \* MERGEFORMAT </w:instrText>
      </w:r>
      <w:r w:rsidRPr="00D45266">
        <w:fldChar w:fldCharType="separate"/>
      </w:r>
      <w:r w:rsidR="000E0EAD">
        <w:t>Tender Schedule F</w:t>
      </w:r>
      <w:r w:rsidRPr="00D45266">
        <w:fldChar w:fldCharType="end"/>
      </w:r>
      <w:r>
        <w:t xml:space="preserve"> - </w:t>
      </w:r>
      <w:r>
        <w:fldChar w:fldCharType="begin"/>
      </w:r>
      <w:r>
        <w:instrText xml:space="preserve"> REF _Ref45561380 \h </w:instrText>
      </w:r>
      <w:r>
        <w:fldChar w:fldCharType="separate"/>
      </w:r>
      <w:r w:rsidR="000E0EAD">
        <w:t>Commonwealth Procurement Rules Compliance</w:t>
      </w:r>
      <w:r>
        <w:fldChar w:fldCharType="end"/>
      </w:r>
      <w:r w:rsidR="00350574" w:rsidRPr="00F23665">
        <w:t>;</w:t>
      </w:r>
      <w:bookmarkEnd w:id="187"/>
      <w:r w:rsidR="00350574" w:rsidRPr="00F23665">
        <w:t xml:space="preserve"> </w:t>
      </w:r>
    </w:p>
    <w:bookmarkStart w:id="188" w:name="_Ref45276596"/>
    <w:p w14:paraId="000373C5" w14:textId="6E28C40A" w:rsidR="00350574" w:rsidRDefault="00223489" w:rsidP="00234F15">
      <w:pPr>
        <w:pStyle w:val="DefenceHeading5"/>
      </w:pPr>
      <w:r w:rsidRPr="00D45266">
        <w:fldChar w:fldCharType="begin"/>
      </w:r>
      <w:r w:rsidRPr="00D45266">
        <w:instrText xml:space="preserve"> REF _Ref45561497 \w \h </w:instrText>
      </w:r>
      <w:r w:rsidR="00B56801" w:rsidRPr="004C1011">
        <w:instrText xml:space="preserve"> \* MERGEFORMAT </w:instrText>
      </w:r>
      <w:r w:rsidRPr="00D45266">
        <w:fldChar w:fldCharType="separate"/>
      </w:r>
      <w:r w:rsidR="000E0EAD">
        <w:t>Tender Schedule G</w:t>
      </w:r>
      <w:r w:rsidRPr="00D45266">
        <w:fldChar w:fldCharType="end"/>
      </w:r>
      <w:r>
        <w:t xml:space="preserve"> - </w:t>
      </w:r>
      <w:r>
        <w:fldChar w:fldCharType="begin"/>
      </w:r>
      <w:r>
        <w:instrText xml:space="preserve"> REF _Ref45561505 \h </w:instrText>
      </w:r>
      <w:r>
        <w:fldChar w:fldCharType="separate"/>
      </w:r>
      <w:r w:rsidR="000E0EAD">
        <w:t>Financial</w:t>
      </w:r>
      <w:r>
        <w:fldChar w:fldCharType="end"/>
      </w:r>
      <w:r w:rsidR="00350574">
        <w:t>;</w:t>
      </w:r>
      <w:bookmarkEnd w:id="188"/>
      <w:r w:rsidR="00350574">
        <w:t xml:space="preserve"> </w:t>
      </w:r>
    </w:p>
    <w:p w14:paraId="1F7CECB7" w14:textId="075F455C" w:rsidR="0096786A" w:rsidRDefault="00350574" w:rsidP="00234F15">
      <w:pPr>
        <w:pStyle w:val="DefenceHeading5"/>
      </w:pPr>
      <w:bookmarkStart w:id="189" w:name="_Ref45276616"/>
      <w:bookmarkStart w:id="190" w:name="_Ref468893322"/>
      <w:r>
        <w:t xml:space="preserve">subject to clause </w:t>
      </w:r>
      <w:r w:rsidRPr="00D45266">
        <w:fldChar w:fldCharType="begin"/>
      </w:r>
      <w:r w:rsidRPr="00D45266">
        <w:instrText xml:space="preserve"> REF _Ref218929634 \w \h </w:instrText>
      </w:r>
      <w:r w:rsidR="00B56801" w:rsidRPr="004C1011">
        <w:instrText xml:space="preserve"> \* MERGEFORMAT </w:instrText>
      </w:r>
      <w:r w:rsidRPr="00D45266">
        <w:fldChar w:fldCharType="separate"/>
      </w:r>
      <w:r w:rsidR="000E0EAD">
        <w:t>3.1(b)(v)</w:t>
      </w:r>
      <w:r w:rsidRPr="00D45266">
        <w:fldChar w:fldCharType="end"/>
      </w:r>
      <w:r>
        <w:t xml:space="preserve"> </w:t>
      </w:r>
      <w:r w:rsidR="0096786A">
        <w:t>and only if it wishes to submit an alternative proposal,</w:t>
      </w:r>
      <w:r>
        <w:t xml:space="preserve"> </w:t>
      </w:r>
      <w:r w:rsidR="00223489" w:rsidRPr="00D45266">
        <w:fldChar w:fldCharType="begin"/>
      </w:r>
      <w:r w:rsidR="00223489" w:rsidRPr="00D45266">
        <w:instrText xml:space="preserve"> REF _Ref45561650 \w \h </w:instrText>
      </w:r>
      <w:r w:rsidR="00B56801" w:rsidRPr="004C1011">
        <w:instrText xml:space="preserve"> \* MERGEFORMAT </w:instrText>
      </w:r>
      <w:r w:rsidR="00223489" w:rsidRPr="00D45266">
        <w:fldChar w:fldCharType="separate"/>
      </w:r>
      <w:r w:rsidR="000E0EAD">
        <w:t>Tender Schedule H</w:t>
      </w:r>
      <w:r w:rsidR="00223489" w:rsidRPr="00D45266">
        <w:fldChar w:fldCharType="end"/>
      </w:r>
      <w:r w:rsidR="00223489">
        <w:t xml:space="preserve"> - </w:t>
      </w:r>
      <w:r w:rsidR="00223489">
        <w:fldChar w:fldCharType="begin"/>
      </w:r>
      <w:r w:rsidR="00223489">
        <w:instrText xml:space="preserve"> REF _Ref45561658 \h </w:instrText>
      </w:r>
      <w:r w:rsidR="00223489">
        <w:fldChar w:fldCharType="separate"/>
      </w:r>
      <w:r w:rsidR="000E0EAD">
        <w:t>Alternative Proposals</w:t>
      </w:r>
      <w:r w:rsidR="00223489">
        <w:fldChar w:fldCharType="end"/>
      </w:r>
      <w:r w:rsidR="003B1289" w:rsidRPr="003B1289">
        <w:t xml:space="preserve">, noting that it should ensure that item </w:t>
      </w:r>
      <w:r w:rsidR="003B1289">
        <w:fldChar w:fldCharType="begin"/>
      </w:r>
      <w:r w:rsidR="003B1289">
        <w:instrText xml:space="preserve"> REF _Ref122340834 \w \h </w:instrText>
      </w:r>
      <w:r w:rsidR="003B1289">
        <w:fldChar w:fldCharType="separate"/>
      </w:r>
      <w:r w:rsidR="000E0EAD">
        <w:t>1</w:t>
      </w:r>
      <w:r w:rsidR="003B1289">
        <w:fldChar w:fldCharType="end"/>
      </w:r>
      <w:r w:rsidR="003B1289" w:rsidRPr="003B1289">
        <w:t xml:space="preserve"> and item </w:t>
      </w:r>
      <w:r w:rsidR="003B1289">
        <w:fldChar w:fldCharType="begin"/>
      </w:r>
      <w:r w:rsidR="003B1289">
        <w:instrText xml:space="preserve"> REF _Ref122340593 \w \h </w:instrText>
      </w:r>
      <w:r w:rsidR="003B1289">
        <w:fldChar w:fldCharType="separate"/>
      </w:r>
      <w:r w:rsidR="000E0EAD">
        <w:t>2</w:t>
      </w:r>
      <w:r w:rsidR="003B1289">
        <w:fldChar w:fldCharType="end"/>
      </w:r>
      <w:r w:rsidR="003B1289" w:rsidRPr="003B1289">
        <w:t xml:space="preserve"> of </w:t>
      </w:r>
      <w:r w:rsidR="003B1289" w:rsidRPr="00D45266">
        <w:fldChar w:fldCharType="begin"/>
      </w:r>
      <w:r w:rsidR="003B1289" w:rsidRPr="00D45266">
        <w:instrText xml:space="preserve"> REF _Ref45561650 \w \h </w:instrText>
      </w:r>
      <w:r w:rsidR="00024B10" w:rsidRPr="004C1011">
        <w:instrText xml:space="preserve"> \* MERGEFORMAT </w:instrText>
      </w:r>
      <w:r w:rsidR="003B1289" w:rsidRPr="00D45266">
        <w:fldChar w:fldCharType="separate"/>
      </w:r>
      <w:r w:rsidR="000E0EAD">
        <w:t>Tender Schedule H</w:t>
      </w:r>
      <w:r w:rsidR="003B1289" w:rsidRPr="00D45266">
        <w:fldChar w:fldCharType="end"/>
      </w:r>
      <w:r w:rsidR="003B1289">
        <w:t xml:space="preserve"> - </w:t>
      </w:r>
      <w:r w:rsidR="003B1289">
        <w:fldChar w:fldCharType="begin"/>
      </w:r>
      <w:r w:rsidR="003B1289">
        <w:instrText xml:space="preserve"> REF _Ref45561650 \h </w:instrText>
      </w:r>
      <w:r w:rsidR="003B1289">
        <w:fldChar w:fldCharType="separate"/>
      </w:r>
      <w:r w:rsidR="000E0EAD">
        <w:t>Alternative Proposals</w:t>
      </w:r>
      <w:r w:rsidR="003B1289">
        <w:fldChar w:fldCharType="end"/>
      </w:r>
      <w:r w:rsidR="003B1289" w:rsidRPr="003B1289">
        <w:t xml:space="preserve"> are each lodged as separate files</w:t>
      </w:r>
      <w:r w:rsidR="0096786A">
        <w:t>;</w:t>
      </w:r>
      <w:bookmarkEnd w:id="189"/>
      <w:bookmarkEnd w:id="190"/>
    </w:p>
    <w:bookmarkStart w:id="191" w:name="_Ref45276647"/>
    <w:p w14:paraId="1691D90A" w14:textId="7C8DABB9" w:rsidR="00350574" w:rsidRDefault="00223489" w:rsidP="00234F15">
      <w:pPr>
        <w:pStyle w:val="DefenceHeading5"/>
      </w:pPr>
      <w:r w:rsidRPr="00D45266">
        <w:fldChar w:fldCharType="begin"/>
      </w:r>
      <w:r w:rsidRPr="00D45266">
        <w:instrText xml:space="preserve"> REF _Ref45561859 \w \h </w:instrText>
      </w:r>
      <w:r w:rsidR="00024B10" w:rsidRPr="004C1011">
        <w:instrText xml:space="preserve"> \* MERGEFORMAT </w:instrText>
      </w:r>
      <w:r w:rsidRPr="00D45266">
        <w:fldChar w:fldCharType="separate"/>
      </w:r>
      <w:r w:rsidR="000E0EAD">
        <w:t>Tender Schedule I</w:t>
      </w:r>
      <w:r w:rsidRPr="00D45266">
        <w:fldChar w:fldCharType="end"/>
      </w:r>
      <w:r>
        <w:t xml:space="preserve"> - </w:t>
      </w:r>
      <w:r>
        <w:fldChar w:fldCharType="begin"/>
      </w:r>
      <w:r>
        <w:instrText xml:space="preserve"> REF _Ref45561876 \h </w:instrText>
      </w:r>
      <w:r>
        <w:fldChar w:fldCharType="separate"/>
      </w:r>
      <w:r w:rsidR="000E0EAD">
        <w:t>Miscellaneous Matters For Evaluation</w:t>
      </w:r>
      <w:r>
        <w:fldChar w:fldCharType="end"/>
      </w:r>
      <w:r w:rsidR="0096786A">
        <w:t>;</w:t>
      </w:r>
      <w:bookmarkEnd w:id="191"/>
    </w:p>
    <w:p w14:paraId="57E157A4" w14:textId="72B30453" w:rsidR="00564224" w:rsidRPr="006C5289" w:rsidRDefault="00FB3F00" w:rsidP="00234F15">
      <w:pPr>
        <w:pStyle w:val="DefenceHeading5"/>
      </w:pPr>
      <w:bookmarkStart w:id="192" w:name="_Ref45199552"/>
      <w:r w:rsidRPr="00FB3F00">
        <w:rPr>
          <w:bCs w:val="0"/>
          <w:iCs w:val="0"/>
        </w:rPr>
        <w:t xml:space="preserve">if clause </w:t>
      </w:r>
      <w:r w:rsidR="00200D99" w:rsidRPr="004C1011">
        <w:rPr>
          <w:bCs w:val="0"/>
          <w:iCs w:val="0"/>
        </w:rPr>
        <w:fldChar w:fldCharType="begin"/>
      </w:r>
      <w:r w:rsidR="00200D99" w:rsidRPr="004C1011">
        <w:rPr>
          <w:bCs w:val="0"/>
          <w:iCs w:val="0"/>
        </w:rPr>
        <w:instrText xml:space="preserve"> REF _Ref55465605 \r \h </w:instrText>
      </w:r>
      <w:r w:rsidRPr="004C1011">
        <w:rPr>
          <w:bCs w:val="0"/>
          <w:iCs w:val="0"/>
        </w:rPr>
        <w:instrText xml:space="preserve"> \* MERGEFORMAT </w:instrText>
      </w:r>
      <w:r w:rsidR="00200D99" w:rsidRPr="004C1011">
        <w:rPr>
          <w:bCs w:val="0"/>
          <w:iCs w:val="0"/>
        </w:rPr>
      </w:r>
      <w:r w:rsidR="00200D99" w:rsidRPr="004C1011">
        <w:rPr>
          <w:bCs w:val="0"/>
          <w:iCs w:val="0"/>
        </w:rPr>
        <w:fldChar w:fldCharType="separate"/>
      </w:r>
      <w:r w:rsidR="000E0EAD">
        <w:rPr>
          <w:bCs w:val="0"/>
          <w:iCs w:val="0"/>
        </w:rPr>
        <w:t>29.1</w:t>
      </w:r>
      <w:r w:rsidR="00200D99" w:rsidRPr="004C1011">
        <w:rPr>
          <w:bCs w:val="0"/>
          <w:iCs w:val="0"/>
        </w:rPr>
        <w:fldChar w:fldCharType="end"/>
      </w:r>
      <w:r w:rsidRPr="00FB3F00">
        <w:rPr>
          <w:bCs w:val="0"/>
          <w:iCs w:val="0"/>
        </w:rPr>
        <w:t xml:space="preserve"> applies, </w:t>
      </w:r>
      <w:r w:rsidR="00223489" w:rsidRPr="004C1011">
        <w:rPr>
          <w:bCs w:val="0"/>
          <w:iCs w:val="0"/>
        </w:rPr>
        <w:fldChar w:fldCharType="begin"/>
      </w:r>
      <w:r w:rsidR="00223489" w:rsidRPr="004C1011">
        <w:rPr>
          <w:bCs w:val="0"/>
          <w:iCs w:val="0"/>
        </w:rPr>
        <w:instrText xml:space="preserve"> REF _Ref45563072 \w \h </w:instrText>
      </w:r>
      <w:r w:rsidR="00564224" w:rsidRPr="004C1011">
        <w:rPr>
          <w:bCs w:val="0"/>
          <w:iCs w:val="0"/>
        </w:rPr>
        <w:instrText xml:space="preserve"> \* MERGEFORMAT </w:instrText>
      </w:r>
      <w:r w:rsidR="00223489" w:rsidRPr="004C1011">
        <w:rPr>
          <w:bCs w:val="0"/>
          <w:iCs w:val="0"/>
        </w:rPr>
      </w:r>
      <w:r w:rsidR="00223489" w:rsidRPr="004C1011">
        <w:rPr>
          <w:bCs w:val="0"/>
          <w:iCs w:val="0"/>
        </w:rPr>
        <w:fldChar w:fldCharType="separate"/>
      </w:r>
      <w:r w:rsidR="000E0EAD">
        <w:rPr>
          <w:bCs w:val="0"/>
          <w:iCs w:val="0"/>
        </w:rPr>
        <w:t>Tender Schedule J</w:t>
      </w:r>
      <w:r w:rsidR="00223489" w:rsidRPr="004C1011">
        <w:rPr>
          <w:bCs w:val="0"/>
          <w:iCs w:val="0"/>
        </w:rPr>
        <w:fldChar w:fldCharType="end"/>
      </w:r>
      <w:r w:rsidRPr="00FB3F00">
        <w:rPr>
          <w:bCs w:val="0"/>
          <w:iCs w:val="0"/>
        </w:rPr>
        <w:t xml:space="preserve"> -</w:t>
      </w:r>
      <w:r>
        <w:rPr>
          <w:bCs w:val="0"/>
          <w:iCs w:val="0"/>
        </w:rPr>
        <w:t xml:space="preserve"> </w:t>
      </w:r>
      <w:r>
        <w:rPr>
          <w:bCs w:val="0"/>
          <w:iCs w:val="0"/>
        </w:rPr>
        <w:fldChar w:fldCharType="begin"/>
      </w:r>
      <w:r>
        <w:rPr>
          <w:bCs w:val="0"/>
          <w:iCs w:val="0"/>
        </w:rPr>
        <w:instrText xml:space="preserve"> REF _Ref77078023 \h </w:instrText>
      </w:r>
      <w:r>
        <w:rPr>
          <w:bCs w:val="0"/>
          <w:iCs w:val="0"/>
        </w:rPr>
      </w:r>
      <w:r>
        <w:rPr>
          <w:bCs w:val="0"/>
          <w:iCs w:val="0"/>
        </w:rPr>
        <w:fldChar w:fldCharType="separate"/>
      </w:r>
      <w:r w:rsidR="000E0EAD" w:rsidRPr="00E52D50">
        <w:t>Statement of Tax Record</w:t>
      </w:r>
      <w:r>
        <w:rPr>
          <w:bCs w:val="0"/>
          <w:iCs w:val="0"/>
        </w:rPr>
        <w:fldChar w:fldCharType="end"/>
      </w:r>
      <w:r w:rsidR="0096786A" w:rsidRPr="005616E1">
        <w:t>;</w:t>
      </w:r>
      <w:bookmarkEnd w:id="192"/>
      <w:r w:rsidR="00564224" w:rsidRPr="006C5289">
        <w:t xml:space="preserve"> </w:t>
      </w:r>
    </w:p>
    <w:p w14:paraId="7AEC086A" w14:textId="2A3C772F" w:rsidR="0096786A" w:rsidRPr="004C1011" w:rsidRDefault="005616E1" w:rsidP="00234F15">
      <w:pPr>
        <w:pStyle w:val="DefenceHeading5"/>
        <w:rPr>
          <w:b/>
          <w:i/>
        </w:rPr>
      </w:pPr>
      <w:r w:rsidRPr="00D45266">
        <w:fldChar w:fldCharType="begin"/>
      </w:r>
      <w:r w:rsidRPr="00D45266">
        <w:instrText xml:space="preserve"> REF _Ref52449523 \r \h </w:instrText>
      </w:r>
      <w:r w:rsidR="004E2EDC" w:rsidRPr="00D45266">
        <w:instrText xml:space="preserve"> \* MERGEFORMAT </w:instrText>
      </w:r>
      <w:r w:rsidRPr="00D45266">
        <w:fldChar w:fldCharType="separate"/>
      </w:r>
      <w:r w:rsidR="000E0EAD">
        <w:t>Tender Schedule K</w:t>
      </w:r>
      <w:r w:rsidRPr="00D45266">
        <w:fldChar w:fldCharType="end"/>
      </w:r>
      <w:r>
        <w:rPr>
          <w:b/>
          <w:i/>
        </w:rPr>
        <w:t xml:space="preserve"> - </w:t>
      </w:r>
      <w:r>
        <w:rPr>
          <w:b/>
          <w:i/>
        </w:rPr>
        <w:fldChar w:fldCharType="begin"/>
      </w:r>
      <w:r>
        <w:rPr>
          <w:b/>
          <w:i/>
        </w:rPr>
        <w:instrText xml:space="preserve"> REF _Ref52449523 \h </w:instrText>
      </w:r>
      <w:r>
        <w:rPr>
          <w:b/>
          <w:i/>
        </w:rPr>
      </w:r>
      <w:r>
        <w:rPr>
          <w:b/>
          <w:i/>
        </w:rPr>
        <w:fldChar w:fldCharType="separate"/>
      </w:r>
      <w:r w:rsidR="000E0EAD" w:rsidRPr="00627547">
        <w:t>WHS Accreditation Scheme Accreditation</w:t>
      </w:r>
      <w:r>
        <w:rPr>
          <w:b/>
          <w:i/>
        </w:rPr>
        <w:fldChar w:fldCharType="end"/>
      </w:r>
      <w:r w:rsidR="00621835" w:rsidRPr="008928E1">
        <w:rPr>
          <w:bCs w:val="0"/>
          <w:iCs w:val="0"/>
        </w:rPr>
        <w:t>;</w:t>
      </w:r>
      <w:r w:rsidR="00024B10">
        <w:rPr>
          <w:bCs w:val="0"/>
          <w:iCs w:val="0"/>
        </w:rPr>
        <w:t xml:space="preserve"> and</w:t>
      </w:r>
    </w:p>
    <w:p w14:paraId="235D08BE" w14:textId="39FA838E" w:rsidR="00024B10" w:rsidRPr="006C5289" w:rsidRDefault="00D45266" w:rsidP="00234F15">
      <w:pPr>
        <w:pStyle w:val="DefenceHeading5"/>
        <w:rPr>
          <w:b/>
          <w:i/>
        </w:rPr>
      </w:pPr>
      <w:r>
        <w:rPr>
          <w:bCs w:val="0"/>
          <w:iCs w:val="0"/>
        </w:rPr>
        <w:fldChar w:fldCharType="begin"/>
      </w:r>
      <w:r>
        <w:rPr>
          <w:bCs w:val="0"/>
          <w:iCs w:val="0"/>
        </w:rPr>
        <w:instrText xml:space="preserve"> REF _Ref173248151 \w \h </w:instrText>
      </w:r>
      <w:r>
        <w:rPr>
          <w:bCs w:val="0"/>
          <w:iCs w:val="0"/>
        </w:rPr>
      </w:r>
      <w:r>
        <w:rPr>
          <w:bCs w:val="0"/>
          <w:iCs w:val="0"/>
        </w:rPr>
        <w:fldChar w:fldCharType="separate"/>
      </w:r>
      <w:r w:rsidR="000E0EAD">
        <w:rPr>
          <w:bCs w:val="0"/>
          <w:iCs w:val="0"/>
        </w:rPr>
        <w:t>Tender Schedule L</w:t>
      </w:r>
      <w:r>
        <w:rPr>
          <w:bCs w:val="0"/>
          <w:iCs w:val="0"/>
        </w:rPr>
        <w:fldChar w:fldCharType="end"/>
      </w:r>
      <w:r w:rsidR="00024B10">
        <w:rPr>
          <w:bCs w:val="0"/>
          <w:iCs w:val="0"/>
        </w:rPr>
        <w:t xml:space="preserve"> - </w:t>
      </w:r>
      <w:r>
        <w:rPr>
          <w:bCs w:val="0"/>
          <w:iCs w:val="0"/>
        </w:rPr>
        <w:fldChar w:fldCharType="begin"/>
      </w:r>
      <w:r>
        <w:rPr>
          <w:bCs w:val="0"/>
          <w:iCs w:val="0"/>
        </w:rPr>
        <w:instrText xml:space="preserve"> REF _Ref173248151 \h </w:instrText>
      </w:r>
      <w:r>
        <w:rPr>
          <w:bCs w:val="0"/>
          <w:iCs w:val="0"/>
        </w:rPr>
      </w:r>
      <w:r>
        <w:rPr>
          <w:bCs w:val="0"/>
          <w:iCs w:val="0"/>
        </w:rPr>
        <w:fldChar w:fldCharType="separate"/>
      </w:r>
      <w:r w:rsidR="000E0EAD">
        <w:t>Environmentally Sustainable Procurement</w:t>
      </w:r>
      <w:r>
        <w:rPr>
          <w:bCs w:val="0"/>
          <w:iCs w:val="0"/>
        </w:rPr>
        <w:fldChar w:fldCharType="end"/>
      </w:r>
      <w:r w:rsidR="00024B10">
        <w:rPr>
          <w:bCs w:val="0"/>
          <w:iCs w:val="0"/>
        </w:rPr>
        <w:t>;</w:t>
      </w:r>
    </w:p>
    <w:p w14:paraId="3C6DB8DD" w14:textId="0510B3F2" w:rsidR="00EC734E" w:rsidRDefault="00EC734E" w:rsidP="00EC734E">
      <w:pPr>
        <w:pStyle w:val="DefenceHeading4"/>
      </w:pPr>
      <w:bookmarkStart w:id="193" w:name="_Ref159340864"/>
      <w:bookmarkEnd w:id="182"/>
      <w:r>
        <w:t xml:space="preserve">lodge </w:t>
      </w:r>
      <w:r w:rsidR="003A0411">
        <w:t>each</w:t>
      </w:r>
      <w:r>
        <w:t xml:space="preserve"> of the Tender Form and </w:t>
      </w:r>
      <w:r w:rsidR="003A0411">
        <w:t xml:space="preserve">each </w:t>
      </w:r>
      <w:r>
        <w:t xml:space="preserve">Tender Schedule described under subparagraphs </w:t>
      </w:r>
      <w:r w:rsidR="000306C8">
        <w:fldChar w:fldCharType="begin"/>
      </w:r>
      <w:r w:rsidR="000306C8">
        <w:instrText xml:space="preserve"> REF _Ref112948502 \n \h </w:instrText>
      </w:r>
      <w:r w:rsidR="000306C8">
        <w:fldChar w:fldCharType="separate"/>
      </w:r>
      <w:r w:rsidR="000E0EAD">
        <w:t>(i)</w:t>
      </w:r>
      <w:r w:rsidR="000306C8">
        <w:fldChar w:fldCharType="end"/>
      </w:r>
      <w:r w:rsidR="000306C8">
        <w:t xml:space="preserve"> </w:t>
      </w:r>
      <w:r>
        <w:t xml:space="preserve">and </w:t>
      </w:r>
      <w:r w:rsidR="000306C8">
        <w:fldChar w:fldCharType="begin"/>
      </w:r>
      <w:r w:rsidR="000306C8">
        <w:instrText xml:space="preserve"> REF _Ref49776430 \n \h </w:instrText>
      </w:r>
      <w:r w:rsidR="000306C8">
        <w:fldChar w:fldCharType="separate"/>
      </w:r>
      <w:r w:rsidR="000E0EAD">
        <w:t>(ii)</w:t>
      </w:r>
      <w:r w:rsidR="000306C8">
        <w:fldChar w:fldCharType="end"/>
      </w:r>
      <w:r w:rsidR="00AD3FBE" w:rsidRPr="00AD3FBE">
        <w:t xml:space="preserve"> </w:t>
      </w:r>
      <w:r w:rsidR="00AD3FBE" w:rsidRPr="003A0411">
        <w:t>in separate, stand-alone, unsecured, electronic</w:t>
      </w:r>
      <w:r>
        <w:t xml:space="preserve"> files </w:t>
      </w:r>
      <w:r w:rsidR="003A0411" w:rsidRPr="003A0411">
        <w:t xml:space="preserve">in the format specified in the Tender Particulars </w:t>
      </w:r>
      <w:r>
        <w:t>which:</w:t>
      </w:r>
      <w:bookmarkEnd w:id="193"/>
    </w:p>
    <w:p w14:paraId="5859C6C2" w14:textId="77777777" w:rsidR="00EC734E" w:rsidRDefault="00EC734E" w:rsidP="00EC734E">
      <w:pPr>
        <w:pStyle w:val="DefenceHeading5"/>
      </w:pPr>
      <w:r>
        <w:t>identify:</w:t>
      </w:r>
    </w:p>
    <w:p w14:paraId="072ADD77" w14:textId="77777777" w:rsidR="00EC734E" w:rsidRDefault="00EC734E" w:rsidP="00EC734E">
      <w:pPr>
        <w:pStyle w:val="DefenceHeading6"/>
      </w:pPr>
      <w:r>
        <w:t>the Project;</w:t>
      </w:r>
    </w:p>
    <w:p w14:paraId="127EE1AB" w14:textId="77777777" w:rsidR="00EC734E" w:rsidRDefault="00EC734E" w:rsidP="00EC734E">
      <w:pPr>
        <w:pStyle w:val="DefenceHeading6"/>
      </w:pPr>
      <w:r>
        <w:lastRenderedPageBreak/>
        <w:t xml:space="preserve">the Tenderer’s name; and </w:t>
      </w:r>
    </w:p>
    <w:p w14:paraId="28A422E2" w14:textId="51C6D814" w:rsidR="00EC734E" w:rsidRDefault="00EC734E" w:rsidP="00EC734E">
      <w:pPr>
        <w:pStyle w:val="DefenceHeading6"/>
      </w:pPr>
      <w:r>
        <w:t xml:space="preserve">the relevant Tender Form </w:t>
      </w:r>
      <w:r w:rsidRPr="00EA6644">
        <w:t>and Tender Schedule references</w:t>
      </w:r>
      <w:r>
        <w:t>;</w:t>
      </w:r>
    </w:p>
    <w:p w14:paraId="3BDAEFB3" w14:textId="77777777" w:rsidR="00EC734E" w:rsidRDefault="00EC734E" w:rsidP="00EC734E">
      <w:pPr>
        <w:pStyle w:val="DefenceHeading5"/>
      </w:pPr>
      <w:bookmarkStart w:id="194" w:name="_Ref109744715"/>
      <w:r>
        <w:t>do not exceed the file size specified in the Tender Particulars;</w:t>
      </w:r>
      <w:bookmarkEnd w:id="194"/>
    </w:p>
    <w:p w14:paraId="592A7753" w14:textId="1B8B24DE" w:rsidR="00EC734E" w:rsidRDefault="00EC734E" w:rsidP="00EC734E">
      <w:pPr>
        <w:pStyle w:val="DefenceHeading5"/>
      </w:pPr>
      <w:r>
        <w:t xml:space="preserve">do not </w:t>
      </w:r>
      <w:r w:rsidRPr="00A62246">
        <w:t>contain any virus, malicious code or any other matter or thing which might affect the integrity, useability, security or operation of the Commonwealth's or the Tender Administrator's systems;</w:t>
      </w:r>
    </w:p>
    <w:p w14:paraId="4D308810" w14:textId="3DF21C79" w:rsidR="00EC734E" w:rsidRDefault="00EC734E" w:rsidP="00EC734E">
      <w:pPr>
        <w:pStyle w:val="DefenceHeading5"/>
      </w:pPr>
      <w:r w:rsidRPr="00A62246">
        <w:t>do not contain macros, scripts or executable codes of any kind</w:t>
      </w:r>
      <w:r>
        <w:t>;</w:t>
      </w:r>
      <w:r w:rsidR="003A0411">
        <w:t xml:space="preserve"> and</w:t>
      </w:r>
    </w:p>
    <w:p w14:paraId="28E20381" w14:textId="77777777" w:rsidR="003A0411" w:rsidRDefault="003A0411" w:rsidP="003A0411">
      <w:pPr>
        <w:pStyle w:val="DefenceHeading5"/>
      </w:pPr>
      <w:r>
        <w:t xml:space="preserve">otherwise comply with the </w:t>
      </w:r>
      <w:proofErr w:type="spellStart"/>
      <w:r>
        <w:t>AusTender</w:t>
      </w:r>
      <w:proofErr w:type="spellEnd"/>
      <w:r>
        <w:t xml:space="preserve"> terms and conditions. </w:t>
      </w:r>
    </w:p>
    <w:p w14:paraId="0E54ED01" w14:textId="32D2F3BA" w:rsidR="003A0411" w:rsidRDefault="003A0411" w:rsidP="008928E1">
      <w:pPr>
        <w:pStyle w:val="DefenceHeading5"/>
        <w:numPr>
          <w:ilvl w:val="0"/>
          <w:numId w:val="0"/>
        </w:numPr>
        <w:ind w:left="1928"/>
      </w:pPr>
      <w:r w:rsidRPr="003A0411">
        <w:t xml:space="preserve">If the Tenderer wishes to submit an alternative proposal, it should lodge </w:t>
      </w:r>
      <w:r w:rsidRPr="003B1289">
        <w:t xml:space="preserve">item </w:t>
      </w:r>
      <w:r>
        <w:fldChar w:fldCharType="begin"/>
      </w:r>
      <w:r>
        <w:instrText xml:space="preserve"> REF _Ref122340834 \w \h </w:instrText>
      </w:r>
      <w:r>
        <w:fldChar w:fldCharType="separate"/>
      </w:r>
      <w:r w:rsidR="000E0EAD">
        <w:t>1</w:t>
      </w:r>
      <w:r>
        <w:fldChar w:fldCharType="end"/>
      </w:r>
      <w:r w:rsidRPr="003B1289">
        <w:t xml:space="preserve"> and item </w:t>
      </w:r>
      <w:r>
        <w:fldChar w:fldCharType="begin"/>
      </w:r>
      <w:r>
        <w:instrText xml:space="preserve"> REF _Ref122340593 \w \h </w:instrText>
      </w:r>
      <w:r>
        <w:fldChar w:fldCharType="separate"/>
      </w:r>
      <w:r w:rsidR="000E0EAD">
        <w:t>2</w:t>
      </w:r>
      <w:r>
        <w:fldChar w:fldCharType="end"/>
      </w:r>
      <w:r w:rsidRPr="003B1289">
        <w:t xml:space="preserve"> of </w:t>
      </w:r>
      <w:r w:rsidRPr="002F5A32">
        <w:fldChar w:fldCharType="begin"/>
      </w:r>
      <w:r w:rsidRPr="002F5A32">
        <w:instrText xml:space="preserve"> REF _Ref45561650 \w \h </w:instrText>
      </w:r>
      <w:r w:rsidR="00024B10" w:rsidRPr="004C1011">
        <w:instrText xml:space="preserve"> \* MERGEFORMAT </w:instrText>
      </w:r>
      <w:r w:rsidRPr="002F5A32">
        <w:fldChar w:fldCharType="separate"/>
      </w:r>
      <w:r w:rsidR="000E0EAD">
        <w:t>Tender Schedule H</w:t>
      </w:r>
      <w:r w:rsidRPr="002F5A32">
        <w:fldChar w:fldCharType="end"/>
      </w:r>
      <w:r>
        <w:t xml:space="preserve"> - </w:t>
      </w:r>
      <w:r>
        <w:fldChar w:fldCharType="begin"/>
      </w:r>
      <w:r>
        <w:instrText xml:space="preserve"> REF _Ref45561650 \h </w:instrText>
      </w:r>
      <w:r>
        <w:fldChar w:fldCharType="separate"/>
      </w:r>
      <w:r w:rsidR="000E0EAD">
        <w:t>Alternative Proposals</w:t>
      </w:r>
      <w:r>
        <w:fldChar w:fldCharType="end"/>
      </w:r>
      <w:r w:rsidRPr="003B1289">
        <w:t xml:space="preserve"> as separate files</w:t>
      </w:r>
      <w:r w:rsidR="00AD3FBE">
        <w:t>;</w:t>
      </w:r>
    </w:p>
    <w:p w14:paraId="59E0B0A4" w14:textId="76AC1874" w:rsidR="00EC734E" w:rsidRDefault="00EC734E" w:rsidP="00EC734E">
      <w:pPr>
        <w:pStyle w:val="DefenceHeading4"/>
      </w:pPr>
      <w:r w:rsidRPr="00FF1202">
        <w:t xml:space="preserve">lodge its Tender in accordance with the response lodgement procedures described in the Tender Documents and on </w:t>
      </w:r>
      <w:proofErr w:type="spellStart"/>
      <w:r w:rsidRPr="00FF1202">
        <w:t>AusTender</w:t>
      </w:r>
      <w:proofErr w:type="spellEnd"/>
      <w:r w:rsidRPr="00FF1202">
        <w:t>.  The Tender must be completely self</w:t>
      </w:r>
      <w:r>
        <w:t>-</w:t>
      </w:r>
      <w:r w:rsidRPr="00FF1202">
        <w:t>contained, without hyperlinks</w:t>
      </w:r>
      <w:r w:rsidR="003A0411">
        <w:t>, QR codes</w:t>
      </w:r>
      <w:r w:rsidRPr="00FF1202">
        <w:t xml:space="preserve"> or other material incorporated by reference</w:t>
      </w:r>
      <w:r>
        <w:t>;</w:t>
      </w:r>
    </w:p>
    <w:p w14:paraId="7A332808" w14:textId="77777777" w:rsidR="00350574" w:rsidRPr="00DE6ABE" w:rsidRDefault="00350574" w:rsidP="007F3197">
      <w:pPr>
        <w:pStyle w:val="DefenceHeading4"/>
      </w:pPr>
      <w:r w:rsidRPr="00DE6ABE">
        <w:t xml:space="preserve">unless otherwise specified, express measurements in Australian legal units of measurement; </w:t>
      </w:r>
    </w:p>
    <w:p w14:paraId="1793BD6F" w14:textId="1F770213" w:rsidR="00350574" w:rsidRPr="00DE6ABE" w:rsidRDefault="00350574" w:rsidP="007F3197">
      <w:pPr>
        <w:pStyle w:val="DefenceHeading4"/>
      </w:pPr>
      <w:r w:rsidRPr="00DE6ABE">
        <w:t xml:space="preserve">unless otherwise specified, state all prices in Australian Dollars; </w:t>
      </w:r>
      <w:r w:rsidR="00067937">
        <w:t>and</w:t>
      </w:r>
    </w:p>
    <w:p w14:paraId="19D70EFD" w14:textId="5AE6475D" w:rsidR="00A911D8" w:rsidRPr="006C5289" w:rsidRDefault="00931210" w:rsidP="007F3197">
      <w:pPr>
        <w:pStyle w:val="DefenceHeading4"/>
      </w:pPr>
      <w:bookmarkStart w:id="195" w:name="_Ref70429132"/>
      <w:r w:rsidRPr="00A528B0">
        <w:t xml:space="preserve">unless otherwise specified, </w:t>
      </w:r>
      <w:r>
        <w:t>provide its Tender i</w:t>
      </w:r>
      <w:r w:rsidR="00432BE1">
        <w:t>n</w:t>
      </w:r>
      <w:r>
        <w:t xml:space="preserve"> A4 and portrait format</w:t>
      </w:r>
      <w:r w:rsidRPr="00A528B0">
        <w:t xml:space="preserve"> </w:t>
      </w:r>
      <w:r>
        <w:t>and</w:t>
      </w:r>
      <w:r w:rsidRPr="00DE6ABE">
        <w:t xml:space="preserve"> </w:t>
      </w:r>
      <w:r w:rsidR="00642600">
        <w:t xml:space="preserve">otherwise </w:t>
      </w:r>
      <w:r w:rsidR="00350574" w:rsidRPr="00DE6ABE">
        <w:t>ensure all contents are clear, legible and readable by using appropriate print colours and font sizes (equivalent to at least Arial 10 point or Times New Roman 11 point)</w:t>
      </w:r>
      <w:r w:rsidR="00067937">
        <w:t>,</w:t>
      </w:r>
      <w:bookmarkEnd w:id="195"/>
    </w:p>
    <w:p w14:paraId="011C4D38" w14:textId="15842169" w:rsidR="00350574" w:rsidRPr="00DE6ABE" w:rsidRDefault="00350574" w:rsidP="00161ED9">
      <w:pPr>
        <w:pStyle w:val="DefenceIndent"/>
      </w:pPr>
      <w:bookmarkStart w:id="196" w:name="_Ref128804477"/>
      <w:bookmarkStart w:id="197" w:name="_Ref211138180"/>
      <w:r w:rsidRPr="00DE6ABE">
        <w:t xml:space="preserve">but these are </w:t>
      </w:r>
      <w:r w:rsidRPr="002043BC">
        <w:rPr>
          <w:b/>
        </w:rPr>
        <w:t>not</w:t>
      </w:r>
      <w:r w:rsidR="00F4104C" w:rsidRPr="00B11E00">
        <w:rPr>
          <w:bCs/>
        </w:rPr>
        <w:t>, unless expressly stated above,</w:t>
      </w:r>
      <w:r w:rsidRPr="006D0B2A">
        <w:rPr>
          <w:bCs/>
        </w:rPr>
        <w:t xml:space="preserve"> </w:t>
      </w:r>
      <w:r w:rsidRPr="00DE6ABE">
        <w:t>minimum form and content requirements for its Tender.</w:t>
      </w:r>
    </w:p>
    <w:p w14:paraId="35CB0967" w14:textId="77DF051A" w:rsidR="0096786A" w:rsidRPr="006C5289" w:rsidRDefault="0096786A" w:rsidP="0096786A">
      <w:pPr>
        <w:pStyle w:val="DefenceHeading3"/>
      </w:pPr>
      <w:r w:rsidRPr="006C5289">
        <w:t xml:space="preserve">If the Tender Administrator (in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493486C4" w14:textId="77777777" w:rsidR="0096786A" w:rsidRPr="006C5289" w:rsidRDefault="0096786A" w:rsidP="0096786A">
      <w:pPr>
        <w:pStyle w:val="DefenceHeading4"/>
      </w:pPr>
      <w:r w:rsidRPr="006C5289">
        <w:t xml:space="preserve">by post to the Tender Administrator at the postal address specified in the Tender Administrator's notice; and </w:t>
      </w:r>
    </w:p>
    <w:p w14:paraId="7F22E40B" w14:textId="77777777" w:rsidR="0096786A" w:rsidRPr="006C5289" w:rsidRDefault="0096786A" w:rsidP="0096786A">
      <w:pPr>
        <w:pStyle w:val="DefenceHeading4"/>
      </w:pPr>
      <w:r w:rsidRPr="006C5289">
        <w:t xml:space="preserve">by the time and date specified in the Tender Administrator's notice, </w:t>
      </w:r>
    </w:p>
    <w:p w14:paraId="789367D6" w14:textId="77777777" w:rsidR="0096786A" w:rsidRPr="006C5289" w:rsidRDefault="0096786A" w:rsidP="006C5289">
      <w:pPr>
        <w:pStyle w:val="DefenceHeading3"/>
        <w:numPr>
          <w:ilvl w:val="0"/>
          <w:numId w:val="0"/>
        </w:numPr>
        <w:ind w:left="964"/>
        <w:rPr>
          <w:b/>
          <w:i/>
        </w:rPr>
      </w:pPr>
      <w:r w:rsidRPr="006C5289">
        <w:t xml:space="preserve">but these are </w:t>
      </w:r>
      <w:r w:rsidRPr="006C5289">
        <w:rPr>
          <w:b/>
        </w:rPr>
        <w:t>not</w:t>
      </w:r>
      <w:r w:rsidRPr="006C5289">
        <w:t xml:space="preserve"> minimum form and content requirements for its Tender.</w:t>
      </w:r>
      <w:r w:rsidR="00FB298D">
        <w:t xml:space="preserve"> </w:t>
      </w:r>
    </w:p>
    <w:p w14:paraId="4A038809" w14:textId="77777777" w:rsidR="00350574" w:rsidRPr="00F555D2" w:rsidRDefault="00350574" w:rsidP="00D43DE8">
      <w:pPr>
        <w:pStyle w:val="DefenceHeading1"/>
      </w:pPr>
      <w:bookmarkStart w:id="198" w:name="_Toc408929209"/>
      <w:bookmarkStart w:id="199" w:name="_Toc420339683"/>
      <w:bookmarkStart w:id="200" w:name="_Ref422418598"/>
      <w:bookmarkStart w:id="201" w:name="_Ref422418706"/>
      <w:bookmarkStart w:id="202" w:name="_Ref422418768"/>
      <w:bookmarkStart w:id="203" w:name="_Ref503856895"/>
      <w:bookmarkStart w:id="204" w:name="_Toc13143459"/>
      <w:bookmarkStart w:id="205" w:name="_Toc97232369"/>
      <w:bookmarkStart w:id="206" w:name="_Toc97291435"/>
      <w:bookmarkStart w:id="207" w:name="_Toc97297834"/>
      <w:bookmarkStart w:id="208" w:name="_Toc183157545"/>
      <w:bookmarkEnd w:id="164"/>
      <w:bookmarkEnd w:id="196"/>
      <w:bookmarkEnd w:id="197"/>
      <w:r w:rsidRPr="00F555D2">
        <w:t>Evaluation of Tenders</w:t>
      </w:r>
      <w:bookmarkEnd w:id="198"/>
      <w:bookmarkEnd w:id="199"/>
      <w:bookmarkEnd w:id="200"/>
      <w:bookmarkEnd w:id="201"/>
      <w:bookmarkEnd w:id="202"/>
      <w:bookmarkEnd w:id="203"/>
      <w:bookmarkEnd w:id="204"/>
      <w:bookmarkEnd w:id="205"/>
      <w:bookmarkEnd w:id="206"/>
      <w:bookmarkEnd w:id="207"/>
      <w:bookmarkEnd w:id="208"/>
    </w:p>
    <w:p w14:paraId="04868E86" w14:textId="4E86CBDE" w:rsidR="00AC79B1" w:rsidRPr="00E72501" w:rsidRDefault="00AC79B1" w:rsidP="003D3D60">
      <w:pPr>
        <w:pStyle w:val="DefenceNormal"/>
        <w:rPr>
          <w:b/>
          <w:i/>
        </w:rPr>
      </w:pPr>
      <w:bookmarkStart w:id="209" w:name="_Ref100038196"/>
      <w:r>
        <w:rPr>
          <w:b/>
          <w:i/>
        </w:rPr>
        <w:t xml:space="preserve">[NOTE THAT THE EVALUATION CRITERIA SPECIFIED IN THIS CLAUSE </w:t>
      </w:r>
      <w:r>
        <w:rPr>
          <w:b/>
          <w:i/>
        </w:rPr>
        <w:fldChar w:fldCharType="begin"/>
      </w:r>
      <w:r>
        <w:rPr>
          <w:b/>
          <w:i/>
        </w:rPr>
        <w:instrText xml:space="preserve"> REF _Ref503856895 \r \h </w:instrText>
      </w:r>
      <w:r>
        <w:rPr>
          <w:b/>
          <w:i/>
        </w:rPr>
      </w:r>
      <w:r>
        <w:rPr>
          <w:b/>
          <w:i/>
        </w:rPr>
        <w:fldChar w:fldCharType="separate"/>
      </w:r>
      <w:r w:rsidR="000E0EAD">
        <w:rPr>
          <w:b/>
          <w:i/>
        </w:rPr>
        <w:t>4</w:t>
      </w:r>
      <w:r>
        <w:rPr>
          <w:b/>
          <w:i/>
        </w:rPr>
        <w:fldChar w:fldCharType="end"/>
      </w:r>
      <w:r>
        <w:rPr>
          <w:b/>
          <w:i/>
        </w:rPr>
        <w:t xml:space="preserve"> MUST BE CONSISTENT WITH THE APPROVED PROJECT DEVELOPMENT AND DELIVERY PLAN</w:t>
      </w:r>
      <w:r w:rsidR="002725C9">
        <w:rPr>
          <w:b/>
          <w:i/>
        </w:rPr>
        <w:t xml:space="preserve"> OR EVALUATION PLAN</w:t>
      </w:r>
      <w:r>
        <w:rPr>
          <w:b/>
          <w:i/>
        </w:rPr>
        <w:t xml:space="preserve">. IF THERE IS ANY AMENDMENT TO THE EVALUATION CRITERIA, THIS MUST BE COMMUNICATED TO TENDERERS BY WAY OF AN ADDENDUM] </w:t>
      </w:r>
    </w:p>
    <w:p w14:paraId="39166892" w14:textId="77777777" w:rsidR="00350574" w:rsidRPr="00C24584" w:rsidRDefault="00350574" w:rsidP="003D3D60">
      <w:pPr>
        <w:pStyle w:val="DefenceNormal"/>
      </w:pPr>
      <w:r>
        <w:t xml:space="preserve">Subject to the </w:t>
      </w:r>
      <w:r w:rsidRPr="00D52739">
        <w:t>Tender Conditions</w:t>
      </w:r>
      <w:r>
        <w:t xml:space="preserve">, </w:t>
      </w:r>
      <w:r w:rsidRPr="00D52739">
        <w:t>Tender</w:t>
      </w:r>
      <w:r w:rsidRPr="00C24584">
        <w:t xml:space="preserve">s will be evaluated </w:t>
      </w:r>
      <w:r>
        <w:t xml:space="preserve">to determine the </w:t>
      </w:r>
      <w:r w:rsidRPr="00D52739">
        <w:t>Tender</w:t>
      </w:r>
      <w:r>
        <w:t xml:space="preserve"> which represents</w:t>
      </w:r>
      <w:r w:rsidRPr="00C24584">
        <w:t xml:space="preserve"> the best value for money</w:t>
      </w:r>
      <w:r>
        <w:t xml:space="preserve"> to the Commonwealth</w:t>
      </w:r>
      <w:r w:rsidRPr="00C24584">
        <w:t xml:space="preserve">. In </w:t>
      </w:r>
      <w:r>
        <w:t xml:space="preserve">considering the </w:t>
      </w:r>
      <w:r w:rsidRPr="00D52739">
        <w:t>Tender</w:t>
      </w:r>
      <w:r>
        <w:t>, the Commonwealth:</w:t>
      </w:r>
    </w:p>
    <w:p w14:paraId="2BB6843A" w14:textId="77777777" w:rsidR="00350574" w:rsidRDefault="00350574" w:rsidP="007F3197">
      <w:pPr>
        <w:pStyle w:val="DefenceHeading3"/>
      </w:pPr>
      <w:bookmarkStart w:id="210" w:name="_Ref217120529"/>
      <w:r>
        <w:t>will apply the following evaluation criteria:</w:t>
      </w:r>
      <w:bookmarkEnd w:id="210"/>
    </w:p>
    <w:p w14:paraId="13FB8116" w14:textId="60E63536" w:rsidR="006F0AD3" w:rsidRDefault="006F0AD3" w:rsidP="006F0AD3">
      <w:pPr>
        <w:pStyle w:val="DefenceHeading4"/>
      </w:pPr>
      <w:bookmarkStart w:id="211" w:name="_Ref534209400"/>
      <w:bookmarkStart w:id="212" w:name="_Ref222305396"/>
      <w:bookmarkStart w:id="213" w:name="_Ref420926750"/>
      <w:bookmarkStart w:id="214" w:name="_Ref107982206"/>
      <w:bookmarkEnd w:id="209"/>
      <w:r w:rsidRPr="00DE12D2">
        <w:rPr>
          <w:b/>
        </w:rPr>
        <w:t>project understanding (</w:t>
      </w:r>
      <w:r w:rsidRPr="00DE12D2">
        <w:rPr>
          <w:b/>
          <w:i/>
        </w:rPr>
        <w:t xml:space="preserve">[INSERT]% </w:t>
      </w:r>
      <w:r w:rsidRPr="00DE12D2">
        <w:rPr>
          <w:b/>
        </w:rPr>
        <w:t>weighting)</w:t>
      </w:r>
      <w:r w:rsidRPr="006C5289">
        <w:rPr>
          <w:b/>
        </w:rPr>
        <w:t>.</w:t>
      </w:r>
      <w:r>
        <w:t xml:space="preserve">  </w:t>
      </w:r>
      <w:r w:rsidRPr="00CC2955">
        <w:t>T</w:t>
      </w:r>
      <w:r w:rsidRPr="00F91D04">
        <w:t xml:space="preserve">he </w:t>
      </w:r>
      <w:r>
        <w:t xml:space="preserve">extent to which the </w:t>
      </w:r>
      <w:r w:rsidRPr="00D52739">
        <w:t>Tenderer</w:t>
      </w:r>
      <w:r>
        <w:t xml:space="preserve"> has demonstrated that it comprehends key issues</w:t>
      </w:r>
      <w:r w:rsidR="00067937">
        <w:t>, risks and opportunities</w:t>
      </w:r>
      <w:r>
        <w:t xml:space="preserve"> and will implement appropriate solutions, </w:t>
      </w:r>
      <w:r w:rsidRPr="002A32D5">
        <w:t>resources</w:t>
      </w:r>
      <w:r>
        <w:t xml:space="preserve"> </w:t>
      </w:r>
      <w:r w:rsidRPr="00E068FF">
        <w:t xml:space="preserve">and management strategies in </w:t>
      </w:r>
      <w:r>
        <w:t xml:space="preserve">performing the Contractor's Activities and otherwise meeting its obligations under the Contract in </w:t>
      </w:r>
      <w:r w:rsidR="00E228C9">
        <w:fldChar w:fldCharType="begin"/>
      </w:r>
      <w:r w:rsidR="00E228C9">
        <w:instrText xml:space="preserve"> REF _Ref45559430 \w \h </w:instrText>
      </w:r>
      <w:r w:rsidR="00E228C9">
        <w:fldChar w:fldCharType="separate"/>
      </w:r>
      <w:r w:rsidR="000E0EAD">
        <w:t>Part 5</w:t>
      </w:r>
      <w:r w:rsidR="00E228C9">
        <w:fldChar w:fldCharType="end"/>
      </w:r>
      <w:r>
        <w:t xml:space="preserve"> </w:t>
      </w:r>
      <w:r w:rsidR="00067937" w:rsidRPr="00D82729">
        <w:t xml:space="preserve">if it is the successful Tenderer </w:t>
      </w:r>
      <w:r>
        <w:t>(</w:t>
      </w:r>
      <w:r w:rsidRPr="00F555D2">
        <w:t xml:space="preserve">noting that the type of information the Commonwealth </w:t>
      </w:r>
      <w:r>
        <w:t>is seeking</w:t>
      </w:r>
      <w:r w:rsidRPr="00F555D2">
        <w:t xml:space="preserve"> is outli</w:t>
      </w:r>
      <w:r>
        <w:t>ned in</w:t>
      </w:r>
      <w:r w:rsidR="00E228C9">
        <w:t xml:space="preserve"> </w:t>
      </w:r>
      <w:r w:rsidR="00E228C9">
        <w:fldChar w:fldCharType="begin"/>
      </w:r>
      <w:r w:rsidR="00E228C9">
        <w:instrText xml:space="preserve"> REF _Ref45560331 \w \h </w:instrText>
      </w:r>
      <w:r w:rsidR="00E228C9">
        <w:fldChar w:fldCharType="separate"/>
      </w:r>
      <w:r w:rsidR="000E0EAD">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0E0EAD">
        <w:t>Project Understanding</w:t>
      </w:r>
      <w:r w:rsidR="00E228C9">
        <w:fldChar w:fldCharType="end"/>
      </w:r>
      <w:r>
        <w:t>), being:</w:t>
      </w:r>
      <w:bookmarkEnd w:id="211"/>
    </w:p>
    <w:p w14:paraId="3293DE91" w14:textId="110FEF6F" w:rsidR="006F0AD3" w:rsidRDefault="00B216AC" w:rsidP="006F0AD3">
      <w:pPr>
        <w:pStyle w:val="DefenceHeading5"/>
      </w:pPr>
      <w:bookmarkStart w:id="215" w:name="_Ref534207540"/>
      <w:bookmarkStart w:id="216" w:name="_Ref6480447"/>
      <w:r>
        <w:rPr>
          <w:b/>
        </w:rPr>
        <w:t>issues, risks and opportunities</w:t>
      </w:r>
      <w:r w:rsidR="006F0AD3">
        <w:t>;</w:t>
      </w:r>
      <w:bookmarkEnd w:id="215"/>
      <w:r w:rsidR="006F0AD3">
        <w:t xml:space="preserve"> and</w:t>
      </w:r>
      <w:bookmarkEnd w:id="216"/>
    </w:p>
    <w:p w14:paraId="6DCE35A4" w14:textId="597042A3" w:rsidR="006F0AD3" w:rsidRDefault="00BD4D02" w:rsidP="006F0AD3">
      <w:pPr>
        <w:pStyle w:val="DefenceHeading5"/>
      </w:pPr>
      <w:bookmarkStart w:id="217" w:name="_Ref534207726"/>
      <w:bookmarkStart w:id="218" w:name="_Ref535309274"/>
      <w:r>
        <w:rPr>
          <w:b/>
        </w:rPr>
        <w:lastRenderedPageBreak/>
        <w:t xml:space="preserve">draft </w:t>
      </w:r>
      <w:r w:rsidR="006F0AD3" w:rsidRPr="00DA6CBB">
        <w:rPr>
          <w:b/>
        </w:rPr>
        <w:t>project plans</w:t>
      </w:r>
      <w:r w:rsidR="00695AAC">
        <w:rPr>
          <w:b/>
        </w:rPr>
        <w:t xml:space="preserve"> </w:t>
      </w:r>
      <w:r w:rsidR="00695AAC" w:rsidRPr="008A5DB4">
        <w:rPr>
          <w:bCs w:val="0"/>
        </w:rPr>
        <w:t>(as specified</w:t>
      </w:r>
      <w:r w:rsidR="00A911D8" w:rsidRPr="008A5DB4">
        <w:rPr>
          <w:bCs w:val="0"/>
        </w:rPr>
        <w:t xml:space="preserve"> in </w:t>
      </w:r>
      <w:r w:rsidR="008A5DB4">
        <w:fldChar w:fldCharType="begin"/>
      </w:r>
      <w:r w:rsidR="008A5DB4">
        <w:instrText xml:space="preserve"> REF _Ref45560331 \w \h </w:instrText>
      </w:r>
      <w:r w:rsidR="008A5DB4">
        <w:fldChar w:fldCharType="separate"/>
      </w:r>
      <w:r w:rsidR="000E0EAD">
        <w:t>Tender Schedule A</w:t>
      </w:r>
      <w:r w:rsidR="008A5DB4">
        <w:fldChar w:fldCharType="end"/>
      </w:r>
      <w:r w:rsidR="008A5DB4">
        <w:t xml:space="preserve"> - </w:t>
      </w:r>
      <w:r w:rsidR="008A5DB4">
        <w:fldChar w:fldCharType="begin"/>
      </w:r>
      <w:r w:rsidR="008A5DB4">
        <w:instrText xml:space="preserve"> REF _Ref45560343 \h </w:instrText>
      </w:r>
      <w:r w:rsidR="008A5DB4">
        <w:fldChar w:fldCharType="separate"/>
      </w:r>
      <w:r w:rsidR="000E0EAD">
        <w:t>Project Understanding</w:t>
      </w:r>
      <w:r w:rsidR="008A5DB4">
        <w:fldChar w:fldCharType="end"/>
      </w:r>
      <w:r w:rsidR="00695AAC" w:rsidRPr="008A5DB4">
        <w:rPr>
          <w:bCs w:val="0"/>
        </w:rPr>
        <w:t>)</w:t>
      </w:r>
      <w:r w:rsidR="006F0AD3">
        <w:t>;</w:t>
      </w:r>
      <w:bookmarkEnd w:id="217"/>
      <w:bookmarkEnd w:id="218"/>
      <w:r w:rsidR="006F0AD3">
        <w:t xml:space="preserve"> </w:t>
      </w:r>
    </w:p>
    <w:p w14:paraId="1AECD409" w14:textId="0D9150B0" w:rsidR="00350574" w:rsidRPr="0005586B" w:rsidRDefault="00350574">
      <w:pPr>
        <w:pStyle w:val="DefenceHeading4"/>
      </w:pPr>
      <w:bookmarkStart w:id="219" w:name="_Ref45198380"/>
      <w:r w:rsidRPr="00977D39">
        <w:rPr>
          <w:b/>
        </w:rPr>
        <w:t>pr</w:t>
      </w:r>
      <w:r>
        <w:rPr>
          <w:b/>
        </w:rPr>
        <w:t>oposed resources</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00AC79B1">
        <w:rPr>
          <w:b/>
          <w:i/>
        </w:rPr>
        <w:t>)</w:t>
      </w:r>
      <w:r w:rsidRPr="006C5289">
        <w:rPr>
          <w:b/>
        </w:rPr>
        <w:t>.</w:t>
      </w:r>
      <w:r>
        <w:t xml:space="preserve">  The extent to which the </w:t>
      </w:r>
      <w:r w:rsidRPr="00D52739">
        <w:t>Tenderer</w:t>
      </w:r>
      <w:r>
        <w:t xml:space="preserve"> has demonstrated that it has </w:t>
      </w:r>
      <w:r w:rsidRPr="000D7F54">
        <w:t xml:space="preserve">the </w:t>
      </w:r>
      <w:r w:rsidR="000D7F54" w:rsidRPr="006C5289">
        <w:t>resources and</w:t>
      </w:r>
      <w:r w:rsidRPr="000D7F54">
        <w:t xml:space="preserve"> capacity to</w:t>
      </w:r>
      <w:r>
        <w:t xml:space="preserve"> perform the Contractor's Activities and otherwise meet its obligations under the Contract in </w:t>
      </w:r>
      <w:r w:rsidR="00E228C9">
        <w:fldChar w:fldCharType="begin"/>
      </w:r>
      <w:r w:rsidR="00E228C9">
        <w:instrText xml:space="preserve"> REF _Ref45559444 \w \h </w:instrText>
      </w:r>
      <w:r w:rsidR="00E228C9">
        <w:fldChar w:fldCharType="separate"/>
      </w:r>
      <w:r w:rsidR="000E0EAD">
        <w:t>Part 5</w:t>
      </w:r>
      <w:r w:rsidR="00E228C9">
        <w:fldChar w:fldCharType="end"/>
      </w:r>
      <w:r>
        <w:t xml:space="preserve"> if it is the successful Tenderer </w:t>
      </w:r>
      <w:r w:rsidRPr="00F555D2">
        <w:t xml:space="preserve">(noting that the type of information the Commonwealth is seeking is outlined in </w:t>
      </w:r>
      <w:r w:rsidR="00E228C9">
        <w:fldChar w:fldCharType="begin"/>
      </w:r>
      <w:r w:rsidR="00E228C9">
        <w:instrText xml:space="preserve"> REF _Ref45560523 \w \h </w:instrText>
      </w:r>
      <w:r w:rsidR="00E228C9">
        <w:fldChar w:fldCharType="separate"/>
      </w:r>
      <w:r w:rsidR="000E0EAD">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0E0EAD">
        <w:t>Proposed Resources</w:t>
      </w:r>
      <w:r w:rsidR="00E228C9">
        <w:fldChar w:fldCharType="end"/>
      </w:r>
      <w:r w:rsidR="00182C32">
        <w:t xml:space="preserve"> and </w:t>
      </w:r>
      <w:r w:rsidR="00062CD6" w:rsidRPr="002F5A32">
        <w:fldChar w:fldCharType="begin"/>
      </w:r>
      <w:r w:rsidR="00062CD6" w:rsidRPr="002F5A32">
        <w:instrText xml:space="preserve"> REF _Ref45561125 \w \h </w:instrText>
      </w:r>
      <w:r w:rsidR="00024B10" w:rsidRPr="004C1011">
        <w:instrText xml:space="preserve"> \* MERGEFORMAT </w:instrText>
      </w:r>
      <w:r w:rsidR="00062CD6" w:rsidRPr="002F5A32">
        <w:fldChar w:fldCharType="separate"/>
      </w:r>
      <w:r w:rsidR="000E0EAD">
        <w:t>Tender Schedule D</w:t>
      </w:r>
      <w:r w:rsidR="00062CD6" w:rsidRPr="002F5A32">
        <w:fldChar w:fldCharType="end"/>
      </w:r>
      <w:r w:rsidR="00062CD6">
        <w:t xml:space="preserve"> - </w:t>
      </w:r>
      <w:r w:rsidR="00F64B3C">
        <w:fldChar w:fldCharType="begin"/>
      </w:r>
      <w:r w:rsidR="00F64B3C">
        <w:instrText xml:space="preserve"> REF _Ref125545178 \h </w:instrText>
      </w:r>
      <w:r w:rsidR="00F64B3C">
        <w:fldChar w:fldCharType="separate"/>
      </w:r>
      <w:r w:rsidR="000E0EAD" w:rsidRPr="00F64B3C">
        <w:t>Program and Minimum Resource Schedule</w:t>
      </w:r>
      <w:r w:rsidR="00F64B3C">
        <w:fldChar w:fldCharType="end"/>
      </w:r>
      <w:r w:rsidRPr="00F555D2">
        <w:t>)</w:t>
      </w:r>
      <w:bookmarkEnd w:id="212"/>
      <w:r>
        <w:t>;</w:t>
      </w:r>
      <w:bookmarkEnd w:id="213"/>
      <w:r w:rsidR="00120188">
        <w:t xml:space="preserve"> </w:t>
      </w:r>
      <w:bookmarkEnd w:id="219"/>
    </w:p>
    <w:p w14:paraId="2D5A02DF" w14:textId="0EC1CAB8" w:rsidR="00350574" w:rsidRDefault="00350574" w:rsidP="007F3197">
      <w:pPr>
        <w:pStyle w:val="DefenceHeading4"/>
      </w:pPr>
      <w:bookmarkStart w:id="220" w:name="_Ref222306206"/>
      <w:bookmarkStart w:id="221" w:name="_Ref420928294"/>
      <w:bookmarkStart w:id="222" w:name="_Ref448248874"/>
      <w:r>
        <w:t xml:space="preserve">if the Tender Particulars state that it applies, </w:t>
      </w:r>
      <w:r w:rsidRPr="00977D39">
        <w:rPr>
          <w:b/>
        </w:rPr>
        <w:t>previous performance</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Pr="006C5289">
        <w:rPr>
          <w:b/>
        </w:rPr>
        <w:t>.</w:t>
      </w:r>
      <w:r w:rsidRPr="00CC2955">
        <w:t xml:space="preserve">  T</w:t>
      </w:r>
      <w:r w:rsidRPr="00F91D04">
        <w:t xml:space="preserve">he </w:t>
      </w:r>
      <w:r>
        <w:t xml:space="preserve">extent to which the </w:t>
      </w:r>
      <w:r w:rsidRPr="00D52739">
        <w:t>Tenderer</w:t>
      </w:r>
      <w:r>
        <w:t xml:space="preserve"> has demonstrated that it</w:t>
      </w:r>
      <w:r w:rsidRPr="001F452F">
        <w:t xml:space="preserve"> has the experience and ability to perform the Contractor's Activities</w:t>
      </w:r>
      <w:r>
        <w:t xml:space="preserve"> and otherwise meet its obligations under the Contract in </w:t>
      </w:r>
      <w:r w:rsidR="00E228C9">
        <w:fldChar w:fldCharType="begin"/>
      </w:r>
      <w:r w:rsidR="00E228C9">
        <w:instrText xml:space="preserve"> REF _Ref45559451 \w \h </w:instrText>
      </w:r>
      <w:r w:rsidR="00E228C9">
        <w:fldChar w:fldCharType="separate"/>
      </w:r>
      <w:r w:rsidR="000E0EAD">
        <w:t>Part 5</w:t>
      </w:r>
      <w:r w:rsidR="00E228C9">
        <w:fldChar w:fldCharType="end"/>
      </w:r>
      <w:r>
        <w:t xml:space="preserve"> if it is the successful Tenderer (noting that the type of information the Commonwealth is seeking is outlined in </w:t>
      </w:r>
      <w:r w:rsidR="001744D2" w:rsidRPr="002F5A32">
        <w:fldChar w:fldCharType="begin"/>
      </w:r>
      <w:r w:rsidR="001744D2" w:rsidRPr="002F5A32">
        <w:instrText xml:space="preserve"> REF _Ref45560959 \w \h </w:instrText>
      </w:r>
      <w:r w:rsidR="00024B10" w:rsidRPr="004C1011">
        <w:instrText xml:space="preserve"> \* MERGEFORMAT </w:instrText>
      </w:r>
      <w:r w:rsidR="001744D2" w:rsidRPr="002F5A32">
        <w:fldChar w:fldCharType="separate"/>
      </w:r>
      <w:r w:rsidR="000E0EAD">
        <w:t>Tender Schedule C</w:t>
      </w:r>
      <w:r w:rsidR="001744D2" w:rsidRPr="002F5A32">
        <w:fldChar w:fldCharType="end"/>
      </w:r>
      <w:r w:rsidR="001744D2">
        <w:t xml:space="preserve"> - </w:t>
      </w:r>
      <w:r w:rsidR="001744D2">
        <w:fldChar w:fldCharType="begin"/>
      </w:r>
      <w:r w:rsidR="001744D2">
        <w:instrText xml:space="preserve"> REF _Ref45560966 \h </w:instrText>
      </w:r>
      <w:r w:rsidR="001744D2">
        <w:fldChar w:fldCharType="separate"/>
      </w:r>
      <w:r w:rsidR="000E0EAD" w:rsidRPr="00E24A86">
        <w:rPr>
          <w:iCs/>
        </w:rPr>
        <w:t>Previous Performance</w:t>
      </w:r>
      <w:r w:rsidR="001744D2">
        <w:fldChar w:fldCharType="end"/>
      </w:r>
      <w:r>
        <w:t>)</w:t>
      </w:r>
      <w:bookmarkEnd w:id="220"/>
      <w:r>
        <w:t>;</w:t>
      </w:r>
      <w:bookmarkEnd w:id="221"/>
      <w:bookmarkEnd w:id="222"/>
    </w:p>
    <w:p w14:paraId="712CEB5E" w14:textId="08FE7129" w:rsidR="00350574" w:rsidRPr="00317DCB" w:rsidRDefault="00350574" w:rsidP="007F3197">
      <w:pPr>
        <w:pStyle w:val="DefenceHeading4"/>
        <w:rPr>
          <w:b/>
        </w:rPr>
      </w:pPr>
      <w:bookmarkStart w:id="223" w:name="_Ref225847812"/>
      <w:bookmarkStart w:id="224" w:name="_Ref420932351"/>
      <w:r w:rsidRPr="00317DCB">
        <w:rPr>
          <w:b/>
        </w:rPr>
        <w:t>program</w:t>
      </w:r>
      <w:r w:rsidR="00AC79B1">
        <w:rPr>
          <w:b/>
        </w:rPr>
        <w:t xml:space="preserve"> </w:t>
      </w:r>
      <w:r w:rsidR="0036670D">
        <w:rPr>
          <w:b/>
        </w:rPr>
        <w:t xml:space="preserve">and minimum resource schedule </w:t>
      </w:r>
      <w:r w:rsidR="002725C9">
        <w:rPr>
          <w:b/>
        </w:rPr>
        <w:t>(</w:t>
      </w:r>
      <w:r w:rsidR="00AC79B1">
        <w:rPr>
          <w:b/>
          <w:i/>
        </w:rPr>
        <w:t>[INSERT]</w:t>
      </w:r>
      <w:r w:rsidR="00AC79B1" w:rsidRPr="00E72501">
        <w:rPr>
          <w:b/>
        </w:rPr>
        <w:t>% weighting)</w:t>
      </w:r>
      <w:r w:rsidRPr="006C5289">
        <w:rPr>
          <w:b/>
        </w:rPr>
        <w:t>.</w:t>
      </w:r>
      <w:r>
        <w:t xml:space="preserve"> </w:t>
      </w:r>
      <w:r w:rsidRPr="001F452F">
        <w:t xml:space="preserve"> </w:t>
      </w:r>
      <w:r>
        <w:t xml:space="preserve">The extent to which the </w:t>
      </w:r>
      <w:r w:rsidRPr="00D52739">
        <w:t>Tenderer</w:t>
      </w:r>
      <w:r>
        <w:t xml:space="preserve"> has </w:t>
      </w:r>
      <w:r w:rsidRPr="001F452F">
        <w:t>demonstrate</w:t>
      </w:r>
      <w:r>
        <w:t>d</w:t>
      </w:r>
      <w:r w:rsidRPr="001F452F">
        <w:t xml:space="preserve"> that </w:t>
      </w:r>
      <w:r>
        <w:t>it</w:t>
      </w:r>
      <w:r w:rsidRPr="001F452F">
        <w:t xml:space="preserve"> </w:t>
      </w:r>
      <w:r>
        <w:t>will</w:t>
      </w:r>
      <w:r w:rsidRPr="001F452F">
        <w:t xml:space="preserve"> satisfactorily </w:t>
      </w:r>
      <w:r>
        <w:t>program</w:t>
      </w:r>
      <w:r w:rsidR="00973385">
        <w:t xml:space="preserve"> and resource</w:t>
      </w:r>
      <w:r>
        <w:t xml:space="preserve"> the </w:t>
      </w:r>
      <w:r w:rsidRPr="001F452F">
        <w:t xml:space="preserve">Contractor's Activities </w:t>
      </w:r>
      <w:r>
        <w:t xml:space="preserve">and otherwise meet its obligations under the Contract in </w:t>
      </w:r>
      <w:r w:rsidR="00E228C9">
        <w:fldChar w:fldCharType="begin"/>
      </w:r>
      <w:r w:rsidR="00E228C9">
        <w:instrText xml:space="preserve"> REF _Ref45559457 \w \h </w:instrText>
      </w:r>
      <w:r w:rsidR="00E228C9">
        <w:fldChar w:fldCharType="separate"/>
      </w:r>
      <w:r w:rsidR="000E0EAD">
        <w:t>Part 5</w:t>
      </w:r>
      <w:r w:rsidR="00E228C9">
        <w:fldChar w:fldCharType="end"/>
      </w:r>
      <w:r>
        <w:t xml:space="preserve"> if it is the successful Tenderer </w:t>
      </w:r>
      <w:r w:rsidRPr="00AE18D9">
        <w:t xml:space="preserve">(noting that the type of information the Commonwealth is seeking is outlined in </w:t>
      </w:r>
      <w:r w:rsidR="001744D2" w:rsidRPr="002F5A32">
        <w:fldChar w:fldCharType="begin"/>
      </w:r>
      <w:r w:rsidR="001744D2" w:rsidRPr="002F5A32">
        <w:instrText xml:space="preserve"> REF _Ref45561125 \w \h </w:instrText>
      </w:r>
      <w:r w:rsidR="00024B10" w:rsidRPr="004C1011">
        <w:instrText xml:space="preserve"> \* MERGEFORMAT </w:instrText>
      </w:r>
      <w:r w:rsidR="001744D2" w:rsidRPr="002F5A32">
        <w:fldChar w:fldCharType="separate"/>
      </w:r>
      <w:r w:rsidR="000E0EAD">
        <w:t>Tender Schedule D</w:t>
      </w:r>
      <w:r w:rsidR="001744D2" w:rsidRPr="002F5A32">
        <w:fldChar w:fldCharType="end"/>
      </w:r>
      <w:r w:rsidR="001744D2">
        <w:t xml:space="preserve"> - </w:t>
      </w:r>
      <w:r w:rsidR="00F64B3C">
        <w:fldChar w:fldCharType="begin"/>
      </w:r>
      <w:r w:rsidR="00F64B3C">
        <w:instrText xml:space="preserve"> REF _Ref125545178 \h </w:instrText>
      </w:r>
      <w:r w:rsidR="00F64B3C">
        <w:fldChar w:fldCharType="separate"/>
      </w:r>
      <w:r w:rsidR="000E0EAD" w:rsidRPr="00F64B3C">
        <w:t>Program and Minimum Resource Schedule</w:t>
      </w:r>
      <w:r w:rsidR="00F64B3C">
        <w:fldChar w:fldCharType="end"/>
      </w:r>
      <w:r w:rsidRPr="00AE18D9">
        <w:t>)</w:t>
      </w:r>
      <w:bookmarkEnd w:id="223"/>
      <w:r>
        <w:t>;</w:t>
      </w:r>
      <w:bookmarkEnd w:id="224"/>
    </w:p>
    <w:p w14:paraId="634E647D" w14:textId="3EC72B63" w:rsidR="0045590B" w:rsidRDefault="00024B10" w:rsidP="0045590B">
      <w:pPr>
        <w:pStyle w:val="DefenceHeading4"/>
      </w:pPr>
      <w:bookmarkStart w:id="225" w:name="_Ref175825978"/>
      <w:bookmarkStart w:id="226" w:name="_Ref254628809"/>
      <w:bookmarkStart w:id="227" w:name="_Ref221442892"/>
      <w:r>
        <w:rPr>
          <w:b/>
        </w:rPr>
        <w:t>industry inclusion and skills</w:t>
      </w:r>
      <w:r w:rsidR="0045590B">
        <w:rPr>
          <w:b/>
        </w:rPr>
        <w:t xml:space="preserve"> (</w:t>
      </w:r>
      <w:r>
        <w:rPr>
          <w:b/>
          <w:i/>
          <w:iCs/>
        </w:rPr>
        <w:t>[INSERT]</w:t>
      </w:r>
      <w:r>
        <w:rPr>
          <w:b/>
        </w:rPr>
        <w:t>%</w:t>
      </w:r>
      <w:r>
        <w:rPr>
          <w:b/>
          <w:i/>
          <w:iCs/>
        </w:rPr>
        <w:t xml:space="preserve"> </w:t>
      </w:r>
      <w:r w:rsidRPr="004C1011">
        <w:rPr>
          <w:b/>
        </w:rPr>
        <w:t>weighting</w:t>
      </w:r>
      <w:r w:rsidR="0045590B">
        <w:rPr>
          <w:b/>
        </w:rPr>
        <w:t>)</w:t>
      </w:r>
      <w:r w:rsidR="0045590B" w:rsidRPr="006C5289">
        <w:rPr>
          <w:b/>
        </w:rPr>
        <w:t>.</w:t>
      </w:r>
      <w:r w:rsidR="0045590B" w:rsidRPr="002725C9">
        <w:t xml:space="preserve"> </w:t>
      </w:r>
      <w:r w:rsidR="0045590B" w:rsidRPr="00F56266">
        <w:t xml:space="preserve"> </w:t>
      </w:r>
      <w:r w:rsidR="0045590B">
        <w:t>The extent to which the Tenderer has demonstrated:</w:t>
      </w:r>
      <w:bookmarkEnd w:id="225"/>
    </w:p>
    <w:p w14:paraId="25D51113" w14:textId="768D4FCA" w:rsidR="00772815" w:rsidRDefault="00772815" w:rsidP="00772815">
      <w:pPr>
        <w:pStyle w:val="DefenceHeading5"/>
      </w:pPr>
      <w:bookmarkStart w:id="228" w:name="_Ref178587050"/>
      <w:bookmarkStart w:id="229" w:name="_Ref175313455"/>
      <w:r>
        <w:t xml:space="preserve">its commitment to increasing Indigenous participation and, if clause </w:t>
      </w:r>
      <w:r>
        <w:fldChar w:fldCharType="begin"/>
      </w:r>
      <w:r>
        <w:instrText xml:space="preserve"> REF _Ref45205368 \n \h </w:instrText>
      </w:r>
      <w:r>
        <w:fldChar w:fldCharType="separate"/>
      </w:r>
      <w:r w:rsidR="000E0EAD">
        <w:t>27.3</w:t>
      </w:r>
      <w:r>
        <w:fldChar w:fldCharType="end"/>
      </w:r>
      <w:r>
        <w:t xml:space="preserve"> applies, that it will ensure that the Contractor's Activities and the Works deliver significant Indigenous employment or Indigenous supplier use outcomes in the Remote Area;</w:t>
      </w:r>
      <w:bookmarkEnd w:id="228"/>
    </w:p>
    <w:p w14:paraId="3111D9BC" w14:textId="05B3A057" w:rsidR="00E20A59" w:rsidRDefault="00E20A59" w:rsidP="00E20A59">
      <w:pPr>
        <w:pStyle w:val="DefenceHeading5"/>
      </w:pPr>
      <w:bookmarkStart w:id="230" w:name="_Ref178587008"/>
      <w:r w:rsidRPr="00A86AB2">
        <w:t xml:space="preserve">its commitment to local industry participation and </w:t>
      </w:r>
      <w:r w:rsidR="00FB3F00">
        <w:t xml:space="preserve">that it </w:t>
      </w:r>
      <w:r w:rsidRPr="00A86AB2">
        <w:t>will implement appropriate solutions and management strategies to ensure that local industry is given full, fair and reasonable opportunity to participate in the delivery of the Works;</w:t>
      </w:r>
      <w:bookmarkEnd w:id="229"/>
      <w:r w:rsidR="00772815">
        <w:t xml:space="preserve"> and</w:t>
      </w:r>
      <w:bookmarkEnd w:id="230"/>
    </w:p>
    <w:p w14:paraId="24A2207F" w14:textId="4CBDCADD" w:rsidR="00E20A59" w:rsidRDefault="00E20A59" w:rsidP="00E20A59">
      <w:pPr>
        <w:pStyle w:val="DefenceHeading5"/>
      </w:pPr>
      <w:r>
        <w:t>that:</w:t>
      </w:r>
    </w:p>
    <w:p w14:paraId="47F4CE60" w14:textId="77777777" w:rsidR="00E20A59" w:rsidRDefault="00E20A59" w:rsidP="00E20A59">
      <w:pPr>
        <w:pStyle w:val="DefenceHeading6"/>
      </w:pPr>
      <w:r w:rsidRPr="00933367">
        <w:t>its past performance and reporting in accordance with the Australian Skills Guarantee Procurement Connected Policy (if any) is satisfactory</w:t>
      </w:r>
      <w:r>
        <w:t>; and</w:t>
      </w:r>
    </w:p>
    <w:p w14:paraId="56B0132C" w14:textId="2F5E77EE" w:rsidR="00E20A59" w:rsidRDefault="00D048D6" w:rsidP="00E20A59">
      <w:pPr>
        <w:pStyle w:val="DefenceHeading6"/>
      </w:pPr>
      <w:r>
        <w:t xml:space="preserve">in the Delivery Phase, </w:t>
      </w:r>
      <w:r w:rsidR="00E20A59">
        <w:t>it will:</w:t>
      </w:r>
    </w:p>
    <w:p w14:paraId="57EBA17D" w14:textId="408D3696" w:rsidR="00E20A59" w:rsidRDefault="00E20A59" w:rsidP="00E20A59">
      <w:pPr>
        <w:pStyle w:val="DefenceHeading7"/>
      </w:pPr>
      <w:r>
        <w:t xml:space="preserve">if clause </w:t>
      </w:r>
      <w:r w:rsidR="002F5A32">
        <w:fldChar w:fldCharType="begin"/>
      </w:r>
      <w:r w:rsidR="002F5A32">
        <w:instrText xml:space="preserve"> REF _Ref173241655 \w \h </w:instrText>
      </w:r>
      <w:r w:rsidR="002F5A32">
        <w:fldChar w:fldCharType="separate"/>
      </w:r>
      <w:r w:rsidR="000E0EAD">
        <w:t>31.1</w:t>
      </w:r>
      <w:r w:rsidR="002F5A32">
        <w:fldChar w:fldCharType="end"/>
      </w:r>
      <w:r>
        <w:t xml:space="preserve"> applies, meet the Skills Guarantee Targets</w:t>
      </w:r>
      <w:r w:rsidR="00FB3F00">
        <w:t xml:space="preserve"> set out in its Tender</w:t>
      </w:r>
      <w:r>
        <w:t>; or</w:t>
      </w:r>
    </w:p>
    <w:p w14:paraId="38F38F81" w14:textId="6D782BD1" w:rsidR="00E20A59" w:rsidRDefault="00E20A59" w:rsidP="004C1011">
      <w:pPr>
        <w:pStyle w:val="DefenceHeading7"/>
      </w:pPr>
      <w:r>
        <w:t xml:space="preserve">if clause </w:t>
      </w:r>
      <w:r w:rsidR="002F5A32">
        <w:fldChar w:fldCharType="begin"/>
      </w:r>
      <w:r w:rsidR="002F5A32">
        <w:instrText xml:space="preserve"> REF _Ref173241707 \w \h </w:instrText>
      </w:r>
      <w:r w:rsidR="002F5A32">
        <w:fldChar w:fldCharType="separate"/>
      </w:r>
      <w:r w:rsidR="000E0EAD">
        <w:t>31.2</w:t>
      </w:r>
      <w:r w:rsidR="002F5A32">
        <w:fldChar w:fldCharType="end"/>
      </w:r>
      <w:r>
        <w:t xml:space="preserve"> applies</w:t>
      </w:r>
      <w:r w:rsidRPr="009B38FD">
        <w:t xml:space="preserve">, meet or exceed the Skills Guarantee </w:t>
      </w:r>
      <w:r w:rsidRPr="00E314FF">
        <w:t>Targets set out in its Tender and</w:t>
      </w:r>
      <w:r w:rsidRPr="009B38FD">
        <w:t xml:space="preserve"> comply</w:t>
      </w:r>
      <w:r>
        <w:t xml:space="preserve"> with its Gender Equality Action Plan</w:t>
      </w:r>
      <w:r w:rsidR="00772815">
        <w:t>,</w:t>
      </w:r>
      <w:r w:rsidR="00D048D6">
        <w:t xml:space="preserve"> </w:t>
      </w:r>
    </w:p>
    <w:p w14:paraId="690BE2F5" w14:textId="6D636D8B" w:rsidR="00FB3F00" w:rsidRPr="00C6449B" w:rsidRDefault="0045590B" w:rsidP="00FB3F00">
      <w:pPr>
        <w:pStyle w:val="DefenceIndent2"/>
      </w:pPr>
      <w:r>
        <w:t xml:space="preserve">and will otherwise meet its obligations under the Contract in </w:t>
      </w:r>
      <w:r w:rsidR="00E228C9">
        <w:fldChar w:fldCharType="begin"/>
      </w:r>
      <w:r w:rsidR="00E228C9">
        <w:instrText xml:space="preserve"> REF _Ref45559465 \w \h </w:instrText>
      </w:r>
      <w:r w:rsidR="00E228C9">
        <w:fldChar w:fldCharType="separate"/>
      </w:r>
      <w:r w:rsidR="000E0EAD">
        <w:t>Part 5</w:t>
      </w:r>
      <w:r w:rsidR="00E228C9">
        <w:fldChar w:fldCharType="end"/>
      </w:r>
      <w:r>
        <w:t xml:space="preserve"> if it is the successful Tenderer </w:t>
      </w:r>
      <w:r w:rsidRPr="00C6449B">
        <w:t xml:space="preserve">(noting that the type of information the Commonwealth is seeking is outlined in </w:t>
      </w:r>
      <w:r w:rsidR="00223489">
        <w:fldChar w:fldCharType="begin"/>
      </w:r>
      <w:r w:rsidR="00223489">
        <w:instrText xml:space="preserve"> REF _Ref45561262 \w \h </w:instrText>
      </w:r>
      <w:r w:rsidR="00223489">
        <w:fldChar w:fldCharType="separate"/>
      </w:r>
      <w:r w:rsidR="000E0EAD">
        <w:t>Tender Schedule E</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0E0EAD">
        <w:t>Industry Inclusion and Skills</w:t>
      </w:r>
      <w:r w:rsidR="00223489">
        <w:fldChar w:fldCharType="end"/>
      </w:r>
      <w:r w:rsidRPr="00C6449B">
        <w:t>);</w:t>
      </w:r>
    </w:p>
    <w:p w14:paraId="6290FA07" w14:textId="09E27804" w:rsidR="0045590B" w:rsidRPr="00E31AC3" w:rsidRDefault="0045590B" w:rsidP="007D2798">
      <w:pPr>
        <w:pStyle w:val="DefenceHeading4"/>
        <w:keepLines/>
      </w:pPr>
      <w:bookmarkStart w:id="231" w:name="_Ref40347341"/>
      <w:r w:rsidRPr="000B51E8">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its capability to meet the applicable Australian standards</w:t>
      </w:r>
      <w:r w:rsidR="007A3DE5">
        <w:t xml:space="preserve"> and</w:t>
      </w:r>
      <w:r>
        <w:t xml:space="preserve"> provided details of its practices regarding labour regulations</w:t>
      </w:r>
      <w:r w:rsidR="007A3DE5">
        <w:t>,</w:t>
      </w:r>
      <w:r>
        <w:t xml:space="preserve"> ethical employment and </w:t>
      </w:r>
      <w:r w:rsidR="007A3DE5">
        <w:t xml:space="preserve">achieving efficiencies and savings in whole of life costs </w:t>
      </w:r>
      <w:r w:rsidR="00EC0818">
        <w:t xml:space="preserve">in relation </w:t>
      </w:r>
      <w:r>
        <w:t xml:space="preserve">to the Contractor's Activities </w:t>
      </w:r>
      <w:r w:rsidRPr="009A0F56">
        <w:t>(noting that the type of information the Commonwealth is seeking is outlined</w:t>
      </w:r>
      <w:r w:rsidRPr="00ED5885">
        <w:t xml:space="preserve"> in </w:t>
      </w:r>
      <w:r w:rsidR="00223489" w:rsidRPr="00171552">
        <w:fldChar w:fldCharType="begin"/>
      </w:r>
      <w:r w:rsidR="00223489" w:rsidRPr="00171552">
        <w:instrText xml:space="preserve"> REF _Ref45561373 \w \h </w:instrText>
      </w:r>
      <w:r w:rsidR="004133CE" w:rsidRPr="004C1011">
        <w:instrText xml:space="preserve"> \* MERGEFORMAT </w:instrText>
      </w:r>
      <w:r w:rsidR="00223489" w:rsidRPr="00171552">
        <w:fldChar w:fldCharType="separate"/>
      </w:r>
      <w:r w:rsidR="000E0EAD">
        <w:t>Tender Schedule F</w:t>
      </w:r>
      <w:r w:rsidR="00223489" w:rsidRPr="00171552">
        <w:fldChar w:fldCharType="end"/>
      </w:r>
      <w:r w:rsidR="00223489">
        <w:t xml:space="preserve"> - </w:t>
      </w:r>
      <w:r w:rsidR="00223489">
        <w:fldChar w:fldCharType="begin"/>
      </w:r>
      <w:r w:rsidR="00223489">
        <w:instrText xml:space="preserve"> REF _Ref45561380 \h </w:instrText>
      </w:r>
      <w:r w:rsidR="00223489">
        <w:fldChar w:fldCharType="separate"/>
      </w:r>
      <w:r w:rsidR="000E0EAD">
        <w:t>Commonwealth Procurement Rules Compliance</w:t>
      </w:r>
      <w:r w:rsidR="00223489">
        <w:fldChar w:fldCharType="end"/>
      </w:r>
      <w:r>
        <w:t>);</w:t>
      </w:r>
      <w:bookmarkEnd w:id="231"/>
      <w:r>
        <w:t xml:space="preserve"> </w:t>
      </w:r>
    </w:p>
    <w:p w14:paraId="6ED4D9CC" w14:textId="04571EC1" w:rsidR="0045590B" w:rsidRDefault="0045590B" w:rsidP="007F3197">
      <w:pPr>
        <w:pStyle w:val="DefenceHeading4"/>
      </w:pPr>
      <w:bookmarkStart w:id="232" w:name="_Ref45197586"/>
      <w:r w:rsidRPr="009E443A">
        <w:rPr>
          <w:b/>
        </w:rPr>
        <w:lastRenderedPageBreak/>
        <w:t>financial (no weighting, the Tender will be evaluated with reference to whether value for money has been demonstrated).</w:t>
      </w:r>
      <w:r w:rsidRPr="00770641">
        <w:t xml:space="preserve">  The extent to which the Tenderer has demonstrated that its </w:t>
      </w:r>
      <w:r w:rsidR="00FD14EF">
        <w:t>tendered amounts</w:t>
      </w:r>
      <w:r w:rsidR="000D7F54">
        <w:t xml:space="preserve"> and other </w:t>
      </w:r>
      <w:r w:rsidR="00CC12DD">
        <w:t xml:space="preserve">financial </w:t>
      </w:r>
      <w:r w:rsidR="000D7F54">
        <w:t>information</w:t>
      </w:r>
      <w:r w:rsidRPr="00770641">
        <w:t>, when considered in conjunction with all other evaluation criteria and all other information</w:t>
      </w:r>
      <w:r>
        <w:t>,</w:t>
      </w:r>
      <w:r w:rsidRPr="00770641">
        <w:t xml:space="preserve"> is value for money (noting that the type of information the Commonwealth is seeking is </w:t>
      </w:r>
      <w:r w:rsidRPr="00090AA8">
        <w:t xml:space="preserve">outlined in </w:t>
      </w:r>
      <w:r w:rsidR="00223489" w:rsidRPr="00171552">
        <w:fldChar w:fldCharType="begin"/>
      </w:r>
      <w:r w:rsidR="00223489" w:rsidRPr="00171552">
        <w:instrText xml:space="preserve"> REF _Ref45561497 \w \h </w:instrText>
      </w:r>
      <w:r w:rsidR="00302116" w:rsidRPr="00171552">
        <w:instrText xml:space="preserve"> \* MERGEFORMAT </w:instrText>
      </w:r>
      <w:r w:rsidR="00223489" w:rsidRPr="00171552">
        <w:fldChar w:fldCharType="separate"/>
      </w:r>
      <w:r w:rsidR="000E0EAD">
        <w:t>Tender Schedule G</w:t>
      </w:r>
      <w:r w:rsidR="00223489" w:rsidRPr="00171552">
        <w:fldChar w:fldCharType="end"/>
      </w:r>
      <w:r w:rsidR="00223489" w:rsidRPr="00090AA8">
        <w:t xml:space="preserve"> - </w:t>
      </w:r>
      <w:r w:rsidR="00223489" w:rsidRPr="006C5289">
        <w:fldChar w:fldCharType="begin"/>
      </w:r>
      <w:r w:rsidR="00223489" w:rsidRPr="00090AA8">
        <w:instrText xml:space="preserve"> REF _Ref45561505 \h </w:instrText>
      </w:r>
      <w:r w:rsidR="00302116" w:rsidRPr="006C5289">
        <w:instrText xml:space="preserve"> \* MERGEFORMAT </w:instrText>
      </w:r>
      <w:r w:rsidR="00223489" w:rsidRPr="006C5289">
        <w:fldChar w:fldCharType="separate"/>
      </w:r>
      <w:r w:rsidR="000E0EAD">
        <w:t>Financial</w:t>
      </w:r>
      <w:r w:rsidR="00223489" w:rsidRPr="006C5289">
        <w:fldChar w:fldCharType="end"/>
      </w:r>
      <w:r w:rsidR="003752F8" w:rsidRPr="00090AA8">
        <w:t>);</w:t>
      </w:r>
      <w:bookmarkEnd w:id="232"/>
    </w:p>
    <w:p w14:paraId="76B45F97" w14:textId="57F78D37" w:rsidR="003752F8" w:rsidRDefault="003752F8" w:rsidP="003752F8">
      <w:pPr>
        <w:pStyle w:val="DefenceHeading4"/>
      </w:pPr>
      <w:bookmarkStart w:id="233" w:name="_Ref445400816"/>
      <w:bookmarkStart w:id="234" w:name="_Ref45198743"/>
      <w:r w:rsidRPr="00770641">
        <w:t xml:space="preserve">subject to clause </w:t>
      </w:r>
      <w:r w:rsidR="007E4E49">
        <w:fldChar w:fldCharType="begin"/>
      </w:r>
      <w:r w:rsidR="007E4E49">
        <w:instrText xml:space="preserve"> REF _Ref225850726 \n \h </w:instrText>
      </w:r>
      <w:r w:rsidR="007E4E49">
        <w:fldChar w:fldCharType="separate"/>
      </w:r>
      <w:r w:rsidR="000E0EAD">
        <w:t>3.2</w:t>
      </w:r>
      <w:r w:rsidR="007E4E49">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6C5289">
        <w:rPr>
          <w:b/>
        </w:rPr>
        <w:t>.</w:t>
      </w:r>
      <w:r w:rsidRPr="00770641">
        <w:t xml:space="preserve">  The extent to which the </w:t>
      </w:r>
      <w:r w:rsidR="00976BF3"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rsidR="00223489" w:rsidRPr="00171552">
        <w:fldChar w:fldCharType="begin"/>
      </w:r>
      <w:r w:rsidR="00223489" w:rsidRPr="00171552">
        <w:instrText xml:space="preserve"> REF _Ref45561650 \w \h </w:instrText>
      </w:r>
      <w:r w:rsidR="004133CE" w:rsidRPr="004C1011">
        <w:instrText xml:space="preserve"> \* MERGEFORMAT </w:instrText>
      </w:r>
      <w:r w:rsidR="00223489" w:rsidRPr="00171552">
        <w:fldChar w:fldCharType="separate"/>
      </w:r>
      <w:r w:rsidR="000E0EAD">
        <w:t>Tender Schedule H</w:t>
      </w:r>
      <w:r w:rsidR="00223489" w:rsidRPr="00171552">
        <w:fldChar w:fldCharType="end"/>
      </w:r>
      <w:r w:rsidR="00223489">
        <w:t xml:space="preserve"> - </w:t>
      </w:r>
      <w:r w:rsidR="00223489">
        <w:fldChar w:fldCharType="begin"/>
      </w:r>
      <w:r w:rsidR="00223489">
        <w:instrText xml:space="preserve"> REF _Ref45561658 \h </w:instrText>
      </w:r>
      <w:r w:rsidR="00223489">
        <w:fldChar w:fldCharType="separate"/>
      </w:r>
      <w:r w:rsidR="000E0EAD">
        <w:t>Alternative Proposals</w:t>
      </w:r>
      <w:r w:rsidR="00223489">
        <w:fldChar w:fldCharType="end"/>
      </w:r>
      <w:r w:rsidRPr="00770641">
        <w:t>);</w:t>
      </w:r>
      <w:bookmarkEnd w:id="233"/>
      <w:r w:rsidRPr="00770641">
        <w:t xml:space="preserve"> </w:t>
      </w:r>
      <w:bookmarkEnd w:id="234"/>
    </w:p>
    <w:p w14:paraId="00C4270F" w14:textId="77777777" w:rsidR="003752F8" w:rsidRPr="000950F8" w:rsidRDefault="003752F8" w:rsidP="003752F8">
      <w:pPr>
        <w:pStyle w:val="DefenceHeading4"/>
      </w:pPr>
      <w:bookmarkStart w:id="235" w:name="_Ref45198777"/>
      <w:r w:rsidRPr="009E443A">
        <w:rPr>
          <w:b/>
        </w:rPr>
        <w:t>miscellaneous matters for evaluation</w:t>
      </w:r>
      <w:r>
        <w:t>:</w:t>
      </w:r>
      <w:bookmarkEnd w:id="235"/>
      <w:r w:rsidRPr="000950F8">
        <w:t xml:space="preserve"> </w:t>
      </w:r>
    </w:p>
    <w:p w14:paraId="001B2007" w14:textId="0AA28A00" w:rsidR="003752F8" w:rsidRDefault="003752F8" w:rsidP="003752F8">
      <w:pPr>
        <w:pStyle w:val="DefenceHeading5"/>
      </w:pPr>
      <w:bookmarkStart w:id="236" w:name="_Ref45198785"/>
      <w:r w:rsidRPr="009E443A">
        <w:rPr>
          <w:b/>
        </w:rPr>
        <w:t>insurance details and levels</w:t>
      </w:r>
      <w:r w:rsidR="0078329F">
        <w:rPr>
          <w:b/>
        </w:rPr>
        <w:t>,</w:t>
      </w:r>
      <w:r w:rsidRPr="009E443A">
        <w:rPr>
          <w:b/>
        </w:rPr>
        <w:t xml:space="preserve"> Tenderer's commercial-in-confidence information </w:t>
      </w:r>
      <w:r w:rsidR="0049705C" w:rsidRPr="00EB205C">
        <w:rPr>
          <w:b/>
        </w:rPr>
        <w:t>and proposed minimum warranty periods</w:t>
      </w:r>
      <w:r w:rsidR="0049705C" w:rsidRPr="009E443A">
        <w:rPr>
          <w:b/>
        </w:rPr>
        <w:t xml:space="preserve"> </w:t>
      </w:r>
      <w:r w:rsidRPr="009E443A">
        <w:rPr>
          <w:b/>
        </w:rPr>
        <w:t>(no weighting, the Tender will be evaluated with reference to whether</w:t>
      </w:r>
      <w:r w:rsidR="00C71949">
        <w:rPr>
          <w:b/>
        </w:rPr>
        <w:t xml:space="preserve"> value for money has been demonstrated</w:t>
      </w:r>
      <w:r w:rsidRPr="009E443A">
        <w:rPr>
          <w:b/>
        </w:rPr>
        <w:t>)</w:t>
      </w:r>
      <w:r>
        <w:t xml:space="preserve"> (noting that the type of information the Commonwealth is seeking is outlined in </w:t>
      </w:r>
      <w:r w:rsidR="00223489" w:rsidRPr="00171552">
        <w:fldChar w:fldCharType="begin"/>
      </w:r>
      <w:r w:rsidR="00223489" w:rsidRPr="00171552">
        <w:instrText xml:space="preserve"> REF _Ref45561859 \w \h </w:instrText>
      </w:r>
      <w:r w:rsidR="004133CE" w:rsidRPr="004C1011">
        <w:instrText xml:space="preserve"> \* MERGEFORMAT </w:instrText>
      </w:r>
      <w:r w:rsidR="00223489" w:rsidRPr="00171552">
        <w:fldChar w:fldCharType="separate"/>
      </w:r>
      <w:r w:rsidR="000E0EAD">
        <w:t>Tender Schedule I</w:t>
      </w:r>
      <w:r w:rsidR="00223489" w:rsidRPr="00171552">
        <w:fldChar w:fldCharType="end"/>
      </w:r>
      <w:r w:rsidR="00223489">
        <w:t xml:space="preserve"> - </w:t>
      </w:r>
      <w:r w:rsidR="00223489">
        <w:fldChar w:fldCharType="begin"/>
      </w:r>
      <w:r w:rsidR="00223489">
        <w:instrText xml:space="preserve"> REF _Ref45561876 \h </w:instrText>
      </w:r>
      <w:r w:rsidR="00223489">
        <w:fldChar w:fldCharType="separate"/>
      </w:r>
      <w:r w:rsidR="000E0EAD">
        <w:t>Miscellaneous Matters For Evaluation</w:t>
      </w:r>
      <w:r w:rsidR="00223489">
        <w:fldChar w:fldCharType="end"/>
      </w:r>
      <w:r>
        <w:t>); and</w:t>
      </w:r>
      <w:bookmarkEnd w:id="236"/>
      <w:r w:rsidR="006941E2">
        <w:t xml:space="preserve"> </w:t>
      </w:r>
    </w:p>
    <w:p w14:paraId="2BA85B27" w14:textId="4415B7A4" w:rsidR="003752F8" w:rsidRPr="004C1011" w:rsidRDefault="003752F8" w:rsidP="006C5289">
      <w:pPr>
        <w:pStyle w:val="DefenceHeading5"/>
        <w:rPr>
          <w:i/>
        </w:rPr>
      </w:pPr>
      <w:bookmarkStart w:id="237" w:name="_Ref45197681"/>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E228C9">
        <w:fldChar w:fldCharType="begin"/>
      </w:r>
      <w:r w:rsidR="00E228C9">
        <w:instrText xml:space="preserve"> REF _Ref45559472 \w \h </w:instrText>
      </w:r>
      <w:r w:rsidR="00E228C9">
        <w:fldChar w:fldCharType="separate"/>
      </w:r>
      <w:r w:rsidR="000E0EAD">
        <w:t>Part 5</w:t>
      </w:r>
      <w:r w:rsidR="00E228C9">
        <w:fldChar w:fldCharType="end"/>
      </w:r>
      <w:r w:rsidRPr="00A528B0">
        <w:t xml:space="preserve"> if it is the successful Tenderer (noting that the type of information the Commonwealth is seeking is outlined in </w:t>
      </w:r>
      <w:r w:rsidR="00223489" w:rsidRPr="00171552">
        <w:fldChar w:fldCharType="begin"/>
      </w:r>
      <w:r w:rsidR="00223489" w:rsidRPr="00171552">
        <w:instrText xml:space="preserve"> REF _Ref45561859 \w \h </w:instrText>
      </w:r>
      <w:r w:rsidR="004133CE" w:rsidRPr="004C1011">
        <w:instrText xml:space="preserve"> \* MERGEFORMAT </w:instrText>
      </w:r>
      <w:r w:rsidR="00223489" w:rsidRPr="00171552">
        <w:fldChar w:fldCharType="separate"/>
      </w:r>
      <w:r w:rsidR="000E0EAD">
        <w:t>Tender Schedule I</w:t>
      </w:r>
      <w:r w:rsidR="00223489" w:rsidRPr="00171552">
        <w:fldChar w:fldCharType="end"/>
      </w:r>
      <w:r w:rsidR="00223489">
        <w:t xml:space="preserve"> - </w:t>
      </w:r>
      <w:r w:rsidR="00223489">
        <w:fldChar w:fldCharType="begin"/>
      </w:r>
      <w:r w:rsidR="00223489">
        <w:instrText xml:space="preserve"> REF _Ref45561876 \h </w:instrText>
      </w:r>
      <w:r w:rsidR="00223489">
        <w:fldChar w:fldCharType="separate"/>
      </w:r>
      <w:r w:rsidR="000E0EAD">
        <w:t>Miscellaneous Matters For Evaluation</w:t>
      </w:r>
      <w:r w:rsidR="00223489">
        <w:fldChar w:fldCharType="end"/>
      </w:r>
      <w:r>
        <w:t>)</w:t>
      </w:r>
      <w:r w:rsidRPr="00A528B0">
        <w:t>;</w:t>
      </w:r>
      <w:bookmarkEnd w:id="237"/>
      <w:r w:rsidR="007A63F0">
        <w:t xml:space="preserve"> and</w:t>
      </w:r>
    </w:p>
    <w:p w14:paraId="38A65876" w14:textId="2559268E" w:rsidR="00FB3F00" w:rsidRPr="00933367" w:rsidRDefault="00FB3F00" w:rsidP="00FB3F00">
      <w:pPr>
        <w:pStyle w:val="DefenceHeading4"/>
      </w:pPr>
      <w:bookmarkStart w:id="238" w:name="_Ref172982745"/>
      <w:r w:rsidRPr="00FC103F">
        <w:rPr>
          <w:b/>
          <w:bCs/>
        </w:rPr>
        <w:t>Environmentally Sustainable Procurement (no weighting, the Tender will be evaluated with reference to whether value for money has been demonstrated).</w:t>
      </w:r>
      <w:r w:rsidRPr="00933367">
        <w:t xml:space="preserve"> The extent to which the Tenderer has demonstrated that:</w:t>
      </w:r>
      <w:bookmarkEnd w:id="238"/>
    </w:p>
    <w:p w14:paraId="609C85F3" w14:textId="77777777" w:rsidR="00FB3F00" w:rsidRPr="00933367" w:rsidRDefault="00FB3F00" w:rsidP="00FB3F00">
      <w:pPr>
        <w:pStyle w:val="DefenceHeading5"/>
      </w:pPr>
      <w:r w:rsidRPr="00933367">
        <w:t>its proposed approach to optimising environmental sustainability outcomes in the performance of the Contractor's Activities and the Works is satisfactory;</w:t>
      </w:r>
    </w:p>
    <w:p w14:paraId="6FCBA85F" w14:textId="77777777" w:rsidR="00FB3F00" w:rsidRPr="00933367" w:rsidRDefault="00FB3F00" w:rsidP="00FB3F00">
      <w:pPr>
        <w:pStyle w:val="DefenceHeading5"/>
      </w:pPr>
      <w:r w:rsidRPr="00933367">
        <w:t>its proposed approach to substantiating environmental sustainability claims is satisfactory;</w:t>
      </w:r>
    </w:p>
    <w:p w14:paraId="73073055" w14:textId="77777777" w:rsidR="00FB3F00" w:rsidRPr="00933367" w:rsidRDefault="00FB3F00" w:rsidP="00FB3F00">
      <w:pPr>
        <w:pStyle w:val="DefenceHeading5"/>
      </w:pPr>
      <w:r w:rsidRPr="00933367">
        <w:t>its proposed environmental outcomes in its completed Supplier Environmental Sustainability Plan are satisfactory and that they align with the Environmental Sustainability Principles; and</w:t>
      </w:r>
    </w:p>
    <w:p w14:paraId="75D61567" w14:textId="77777777" w:rsidR="00FB3F00" w:rsidRPr="00933367" w:rsidRDefault="00FB3F00" w:rsidP="00FB3F00">
      <w:pPr>
        <w:pStyle w:val="DefenceHeading5"/>
      </w:pPr>
      <w:r w:rsidRPr="00933367">
        <w:t>its corporate commitment to environmental sustainability is satisfactory,</w:t>
      </w:r>
    </w:p>
    <w:p w14:paraId="23CEA6AC" w14:textId="63DE9B8A" w:rsidR="00FB3F00" w:rsidRPr="006C5289" w:rsidRDefault="00FB3F00" w:rsidP="004C1011">
      <w:pPr>
        <w:pStyle w:val="DefenceHeading5"/>
        <w:numPr>
          <w:ilvl w:val="0"/>
          <w:numId w:val="0"/>
        </w:numPr>
        <w:ind w:left="1928"/>
      </w:pPr>
      <w:r>
        <w:t xml:space="preserve">and that it will otherwise meet its obligations under the Contract in </w:t>
      </w:r>
      <w:r>
        <w:fldChar w:fldCharType="begin"/>
      </w:r>
      <w:r>
        <w:instrText xml:space="preserve"> REF _Ref159428146 \w \h </w:instrText>
      </w:r>
      <w:r>
        <w:fldChar w:fldCharType="separate"/>
      </w:r>
      <w:r w:rsidR="000E0EAD">
        <w:t>Part 5</w:t>
      </w:r>
      <w:r>
        <w:fldChar w:fldCharType="end"/>
      </w:r>
      <w:r>
        <w:t xml:space="preserve"> if it is the successful Tenderer (noting that the type of information the Commonwealth is seeking is outlined in </w:t>
      </w:r>
      <w:r>
        <w:fldChar w:fldCharType="begin"/>
      </w:r>
      <w:r>
        <w:instrText xml:space="preserve"> REF _Ref173248151 \w \h </w:instrText>
      </w:r>
      <w:r>
        <w:fldChar w:fldCharType="separate"/>
      </w:r>
      <w:r w:rsidR="000E0EAD">
        <w:t>Tender Schedule L</w:t>
      </w:r>
      <w:r>
        <w:fldChar w:fldCharType="end"/>
      </w:r>
      <w:r w:rsidRPr="00171552">
        <w:t xml:space="preserve"> - </w:t>
      </w:r>
      <w:r>
        <w:fldChar w:fldCharType="begin"/>
      </w:r>
      <w:r>
        <w:instrText xml:space="preserve"> REF _Ref173248151 \h </w:instrText>
      </w:r>
      <w:r>
        <w:fldChar w:fldCharType="separate"/>
      </w:r>
      <w:r w:rsidR="000E0EAD">
        <w:t>Environmentally Sustainable Procurement</w:t>
      </w:r>
      <w:r>
        <w:fldChar w:fldCharType="end"/>
      </w:r>
      <w:r>
        <w:t>);</w:t>
      </w:r>
    </w:p>
    <w:p w14:paraId="74BDA564" w14:textId="77777777" w:rsidR="00350574" w:rsidRPr="007F3197" w:rsidRDefault="00350574" w:rsidP="007F3197">
      <w:pPr>
        <w:pStyle w:val="DefenceHeading3"/>
      </w:pPr>
      <w:bookmarkStart w:id="239" w:name="_Ref222297329"/>
      <w:bookmarkEnd w:id="226"/>
      <w:bookmarkEnd w:id="227"/>
      <w:r w:rsidRPr="007F3197">
        <w:t>will apply any additional evaluation criteria specified in the Tender Particulars;</w:t>
      </w:r>
      <w:bookmarkEnd w:id="239"/>
    </w:p>
    <w:p w14:paraId="2A7EE6F0" w14:textId="55D5A717" w:rsidR="00350574" w:rsidRPr="007F3197" w:rsidRDefault="00350574" w:rsidP="007F3197">
      <w:pPr>
        <w:pStyle w:val="DefenceHeading3"/>
      </w:pPr>
      <w:r w:rsidRPr="007F3197">
        <w:t xml:space="preserve">may (in its absolute discretion) take into account the information which the Tenderer provides under </w:t>
      </w:r>
      <w:r w:rsidRPr="00FB298D">
        <w:t xml:space="preserve">clause </w:t>
      </w:r>
      <w:r w:rsidR="00426126" w:rsidRPr="00253C9E">
        <w:fldChar w:fldCharType="begin"/>
      </w:r>
      <w:r w:rsidR="00426126" w:rsidRPr="00253C9E">
        <w:instrText xml:space="preserve"> REF _Ref45283263 \r \h </w:instrText>
      </w:r>
      <w:r w:rsidR="00426126">
        <w:instrText xml:space="preserve"> \* MERGEFORMAT </w:instrText>
      </w:r>
      <w:r w:rsidR="00426126" w:rsidRPr="00253C9E">
        <w:fldChar w:fldCharType="separate"/>
      </w:r>
      <w:r w:rsidR="000E0EAD">
        <w:t>7.2</w:t>
      </w:r>
      <w:r w:rsidR="00426126" w:rsidRPr="00253C9E">
        <w:fldChar w:fldCharType="end"/>
      </w:r>
      <w:r w:rsidRPr="007F3197">
        <w:t xml:space="preserve"> but not the information which the Tenderer provides under </w:t>
      </w:r>
      <w:r w:rsidRPr="00FB298D">
        <w:t>clause</w:t>
      </w:r>
      <w:r w:rsidR="00426126">
        <w:t xml:space="preserve"> </w:t>
      </w:r>
      <w:r w:rsidR="00426126" w:rsidRPr="00253C9E">
        <w:fldChar w:fldCharType="begin"/>
      </w:r>
      <w:r w:rsidR="00426126" w:rsidRPr="00253C9E">
        <w:instrText xml:space="preserve"> REF _Ref45283272 \r \h </w:instrText>
      </w:r>
      <w:r w:rsidR="00426126">
        <w:instrText xml:space="preserve"> \* MERGEFORMAT </w:instrText>
      </w:r>
      <w:r w:rsidR="00426126" w:rsidRPr="00253C9E">
        <w:fldChar w:fldCharType="separate"/>
      </w:r>
      <w:r w:rsidR="000E0EAD">
        <w:t>7.1</w:t>
      </w:r>
      <w:r w:rsidR="00426126" w:rsidRPr="00253C9E">
        <w:fldChar w:fldCharType="end"/>
      </w:r>
      <w:r w:rsidRPr="007F3197">
        <w:t>; and</w:t>
      </w:r>
    </w:p>
    <w:p w14:paraId="616E5788" w14:textId="77777777" w:rsidR="00350574" w:rsidRDefault="00350574" w:rsidP="007F3197">
      <w:pPr>
        <w:pStyle w:val="DefenceHeading3"/>
      </w:pPr>
      <w:bookmarkStart w:id="240" w:name="_Ref420922997"/>
      <w:r w:rsidRPr="007F3197">
        <w:t>may</w:t>
      </w:r>
      <w:r w:rsidRPr="006B6EDD">
        <w:t xml:space="preserve"> (in its absolute discretion)</w:t>
      </w:r>
      <w:r>
        <w:t>:</w:t>
      </w:r>
      <w:bookmarkEnd w:id="240"/>
    </w:p>
    <w:p w14:paraId="6120EE25" w14:textId="77777777" w:rsidR="00350574" w:rsidRDefault="00350574" w:rsidP="007F3197">
      <w:pPr>
        <w:pStyle w:val="DefenceHeading4"/>
      </w:pPr>
      <w:r w:rsidRPr="006B6EDD">
        <w:t xml:space="preserve">obtain </w:t>
      </w:r>
      <w:r>
        <w:t xml:space="preserve">and take into account </w:t>
      </w:r>
      <w:r w:rsidRPr="006B6EDD">
        <w:t xml:space="preserve">information from </w:t>
      </w:r>
      <w:r w:rsidR="003752F8">
        <w:t>referees</w:t>
      </w:r>
      <w:r>
        <w:t xml:space="preserve">, enquiries </w:t>
      </w:r>
      <w:r w:rsidRPr="006B6EDD">
        <w:t xml:space="preserve">and </w:t>
      </w:r>
      <w:r w:rsidRPr="007F3197">
        <w:t>investigations</w:t>
      </w:r>
      <w:r w:rsidRPr="006B6EDD">
        <w:t>, including</w:t>
      </w:r>
      <w:r>
        <w:t>:</w:t>
      </w:r>
    </w:p>
    <w:p w14:paraId="475CF74E" w14:textId="00806208" w:rsidR="00350574" w:rsidRDefault="00350574" w:rsidP="00D83B07">
      <w:pPr>
        <w:pStyle w:val="DefenceHeading5"/>
      </w:pPr>
      <w:r>
        <w:t xml:space="preserve">from </w:t>
      </w:r>
      <w:r w:rsidRPr="006B6EDD">
        <w:t>referees on prior</w:t>
      </w:r>
      <w:r>
        <w:t xml:space="preserve"> or current</w:t>
      </w:r>
      <w:r w:rsidRPr="006B6EDD">
        <w:t xml:space="preserve"> projects on which a </w:t>
      </w:r>
      <w:r w:rsidRPr="00D52739">
        <w:t>Tenderer</w:t>
      </w:r>
      <w:r w:rsidRPr="006B6EDD">
        <w:t xml:space="preserve"> may have been involved (whether or not nominated by the </w:t>
      </w:r>
      <w:r w:rsidRPr="00D52739">
        <w:t>Tenderer</w:t>
      </w:r>
      <w:r>
        <w:t xml:space="preserve"> in, if a registration of </w:t>
      </w:r>
      <w:r>
        <w:lastRenderedPageBreak/>
        <w:t>interest process was used,</w:t>
      </w:r>
      <w:r w:rsidRPr="006B6EDD">
        <w:t xml:space="preserve"> its </w:t>
      </w:r>
      <w:r>
        <w:t>registration of interest or its Tender or</w:t>
      </w:r>
      <w:r w:rsidR="003F65F9">
        <w:t>,</w:t>
      </w:r>
      <w:r>
        <w:t xml:space="preserve"> if a registration of interest process was not used, its </w:t>
      </w:r>
      <w:r w:rsidRPr="00D52739">
        <w:t>Tender</w:t>
      </w:r>
      <w:r>
        <w:t xml:space="preserve">); </w:t>
      </w:r>
    </w:p>
    <w:p w14:paraId="54883A76" w14:textId="77777777" w:rsidR="00350574" w:rsidRDefault="00350574" w:rsidP="0053429B">
      <w:pPr>
        <w:pStyle w:val="DefenceHeading5"/>
      </w:pPr>
      <w:r>
        <w:t>in connection with any other Commonwealth project; or</w:t>
      </w:r>
    </w:p>
    <w:p w14:paraId="09379384" w14:textId="59F31607" w:rsidR="00350574" w:rsidRDefault="00350574" w:rsidP="0053429B">
      <w:pPr>
        <w:pStyle w:val="DefenceHeading5"/>
      </w:pPr>
      <w:r>
        <w:t xml:space="preserve">from </w:t>
      </w:r>
      <w:r w:rsidRPr="0069094E">
        <w:t xml:space="preserve">financial information or documents (whether provided by the Tenderer under clause </w:t>
      </w:r>
      <w:r>
        <w:fldChar w:fldCharType="begin"/>
      </w:r>
      <w:r>
        <w:instrText xml:space="preserve"> REF _Ref252814471 \n \h </w:instrText>
      </w:r>
      <w:r>
        <w:fldChar w:fldCharType="separate"/>
      </w:r>
      <w:r w:rsidR="000E0EAD">
        <w:t>24</w:t>
      </w:r>
      <w:r>
        <w:fldChar w:fldCharType="end"/>
      </w:r>
      <w:r w:rsidRPr="0069094E">
        <w:t xml:space="preserve"> or otherwise and any Financial Viability Assessment under clause </w:t>
      </w:r>
      <w:r w:rsidR="003F65F9">
        <w:fldChar w:fldCharType="begin"/>
      </w:r>
      <w:r w:rsidR="003F65F9">
        <w:instrText xml:space="preserve"> REF _Ref252814471 \n \h </w:instrText>
      </w:r>
      <w:r w:rsidR="003F65F9">
        <w:fldChar w:fldCharType="separate"/>
      </w:r>
      <w:r w:rsidR="000E0EAD">
        <w:t>24</w:t>
      </w:r>
      <w:r w:rsidR="003F65F9">
        <w:fldChar w:fldCharType="end"/>
      </w:r>
      <w:r w:rsidRPr="003E6B54">
        <w:t xml:space="preserve"> </w:t>
      </w:r>
      <w:r w:rsidRPr="0069094E">
        <w:t>or otherwise</w:t>
      </w:r>
      <w:r>
        <w:t>);</w:t>
      </w:r>
    </w:p>
    <w:p w14:paraId="3422EFD8" w14:textId="051ACAEB" w:rsidR="00350574" w:rsidRDefault="00350574" w:rsidP="007F3197">
      <w:pPr>
        <w:pStyle w:val="DefenceHeading4"/>
      </w:pPr>
      <w:r>
        <w:t xml:space="preserve">take into account any information lodged by the </w:t>
      </w:r>
      <w:r w:rsidRPr="00D52739">
        <w:t>Tenderer</w:t>
      </w:r>
      <w:r>
        <w:t xml:space="preserve"> in any registration of interest process, tender process or similar procurement process in connection with the Project or any other Commonwealth project;  </w:t>
      </w:r>
    </w:p>
    <w:p w14:paraId="3B57F07C" w14:textId="77777777" w:rsidR="00350574" w:rsidRDefault="00350574" w:rsidP="007F3197">
      <w:pPr>
        <w:pStyle w:val="DefenceHeading4"/>
      </w:pPr>
      <w:bookmarkStart w:id="241" w:name="_Ref420921612"/>
      <w:bookmarkStart w:id="242" w:name="_Ref242256275"/>
      <w:bookmarkStart w:id="243" w:name="_Ref113675796"/>
      <w:bookmarkStart w:id="244" w:name="_Ref113675810"/>
      <w:bookmarkEnd w:id="214"/>
      <w:r>
        <w:t>without limiting any other right or remedy of the Commonwealth (under the Tender Documents or otherwise at law or in equity):</w:t>
      </w:r>
      <w:bookmarkEnd w:id="241"/>
    </w:p>
    <w:p w14:paraId="37B195AC" w14:textId="77777777" w:rsidR="00350574" w:rsidRDefault="00350574" w:rsidP="00D83B07">
      <w:pPr>
        <w:pStyle w:val="DefenceHeading5"/>
      </w:pPr>
      <w:r>
        <w:t xml:space="preserve">decide not to evaluate a </w:t>
      </w:r>
      <w:r w:rsidRPr="00D52739">
        <w:t>Tender</w:t>
      </w:r>
      <w:r>
        <w:t xml:space="preserve"> (or continue to evaluate a </w:t>
      </w:r>
      <w:r w:rsidRPr="00D52739">
        <w:t>Tender</w:t>
      </w:r>
      <w:r>
        <w:t>); or</w:t>
      </w:r>
    </w:p>
    <w:p w14:paraId="32C7AC0B" w14:textId="00BC9166" w:rsidR="00350574" w:rsidRDefault="00350574" w:rsidP="00D83B07">
      <w:pPr>
        <w:pStyle w:val="DefenceHeading5"/>
      </w:pPr>
      <w:r>
        <w:t xml:space="preserve">decide to discontinue negotiations </w:t>
      </w:r>
      <w:r w:rsidR="00621835">
        <w:t xml:space="preserve">or dealings </w:t>
      </w:r>
      <w:r>
        <w:t xml:space="preserve">with any preferred Tenderer appointed under clause </w:t>
      </w:r>
      <w:r>
        <w:fldChar w:fldCharType="begin"/>
      </w:r>
      <w:r>
        <w:instrText xml:space="preserve"> REF _Ref105554666 \w \h </w:instrText>
      </w:r>
      <w:r>
        <w:fldChar w:fldCharType="separate"/>
      </w:r>
      <w:r w:rsidR="000E0EAD">
        <w:t>7.2(d)</w:t>
      </w:r>
      <w:r>
        <w:fldChar w:fldCharType="end"/>
      </w:r>
      <w:r>
        <w:t>,</w:t>
      </w:r>
    </w:p>
    <w:p w14:paraId="3120038E" w14:textId="77777777" w:rsidR="00350574" w:rsidRDefault="00350574" w:rsidP="00031653">
      <w:pPr>
        <w:pStyle w:val="DefenceIndent2"/>
      </w:pPr>
      <w:r>
        <w:t>if:</w:t>
      </w:r>
    </w:p>
    <w:p w14:paraId="34352518" w14:textId="4D56FF23" w:rsidR="00350574" w:rsidRDefault="00350574" w:rsidP="00D83B07">
      <w:pPr>
        <w:pStyle w:val="DefenceHeading5"/>
      </w:pPr>
      <w:r>
        <w:t>the Commonwealth considers (in its absolute discretion)</w:t>
      </w:r>
      <w:r w:rsidR="008211C4" w:rsidRPr="008211C4">
        <w:t xml:space="preserve">, and whether as a result of the exercise of its rights under clause </w:t>
      </w:r>
      <w:r w:rsidR="00AD3FBE">
        <w:fldChar w:fldCharType="begin"/>
      </w:r>
      <w:r w:rsidR="00AD3FBE">
        <w:instrText xml:space="preserve"> REF _Ref252814471 \w \h </w:instrText>
      </w:r>
      <w:r w:rsidR="00AD3FBE">
        <w:fldChar w:fldCharType="separate"/>
      </w:r>
      <w:r w:rsidR="000E0EAD">
        <w:t>24</w:t>
      </w:r>
      <w:r w:rsidR="00AD3FBE">
        <w:fldChar w:fldCharType="end"/>
      </w:r>
      <w:r w:rsidR="008211C4" w:rsidRPr="008211C4">
        <w:t xml:space="preserve"> or otherwise,</w:t>
      </w:r>
      <w:r>
        <w:t xml:space="preserve"> that the Tenderer does not have the necessary financial viability to perform the Contractor's Activities and otherwise meet its obligations under the Contract in </w:t>
      </w:r>
      <w:r w:rsidR="003F65F9">
        <w:fldChar w:fldCharType="begin"/>
      </w:r>
      <w:r w:rsidR="003F65F9">
        <w:instrText xml:space="preserve"> REF _Ref45559472 \w \h </w:instrText>
      </w:r>
      <w:r w:rsidR="003F65F9">
        <w:fldChar w:fldCharType="separate"/>
      </w:r>
      <w:r w:rsidR="000E0EAD">
        <w:t>Part 5</w:t>
      </w:r>
      <w:r w:rsidR="003F65F9">
        <w:fldChar w:fldCharType="end"/>
      </w:r>
      <w:r>
        <w:t xml:space="preserve"> if it is the successful Tenderer; or</w:t>
      </w:r>
    </w:p>
    <w:p w14:paraId="75DCE0A2" w14:textId="77777777" w:rsidR="00350574" w:rsidRDefault="00350574" w:rsidP="00D83B07">
      <w:pPr>
        <w:pStyle w:val="DefenceHeading5"/>
      </w:pPr>
      <w:r>
        <w:t>the Tenderer has:</w:t>
      </w:r>
    </w:p>
    <w:p w14:paraId="35A29BAA" w14:textId="77777777" w:rsidR="00350574" w:rsidRDefault="00350574" w:rsidP="00D83B07">
      <w:pPr>
        <w:pStyle w:val="DefenceHeading6"/>
      </w:pPr>
      <w:r>
        <w:t xml:space="preserve">failed to comply with any of its obligations in the Disclaimer and Confidentiality Agreement or the </w:t>
      </w:r>
      <w:r w:rsidRPr="00D52739">
        <w:t>Tender Conditions</w:t>
      </w:r>
      <w:r>
        <w:t>; or</w:t>
      </w:r>
    </w:p>
    <w:p w14:paraId="3A3AA97E" w14:textId="19563D2B" w:rsidR="00350574" w:rsidRDefault="00350574" w:rsidP="00D83B07">
      <w:pPr>
        <w:pStyle w:val="DefenceHeading6"/>
      </w:pPr>
      <w:r>
        <w:t>otherwise acted inconsistently with the tender process</w:t>
      </w:r>
      <w:r w:rsidR="004133CE">
        <w:t>;</w:t>
      </w:r>
      <w:bookmarkEnd w:id="242"/>
      <w:r w:rsidR="004133CE">
        <w:t xml:space="preserve"> and</w:t>
      </w:r>
    </w:p>
    <w:p w14:paraId="2BD4FB06" w14:textId="165EDED6" w:rsidR="004133CE" w:rsidRPr="006B6EDD" w:rsidRDefault="004133CE" w:rsidP="004C1011">
      <w:pPr>
        <w:pStyle w:val="DefenceHeading4"/>
      </w:pPr>
      <w:r w:rsidRPr="002F68B8">
        <w:t xml:space="preserve">decide not to evaluate or continue to evaluate any material provided in excess of </w:t>
      </w:r>
      <w:r>
        <w:t>any</w:t>
      </w:r>
      <w:r w:rsidRPr="002F68B8">
        <w:t xml:space="preserve"> page limit specified </w:t>
      </w:r>
      <w:r>
        <w:t>in a Tender Schedule.</w:t>
      </w:r>
    </w:p>
    <w:p w14:paraId="77850D5A" w14:textId="77777777" w:rsidR="00350574" w:rsidRPr="00F555D2" w:rsidRDefault="00350574" w:rsidP="00D83B07">
      <w:pPr>
        <w:pStyle w:val="DefenceHeading1"/>
      </w:pPr>
      <w:bookmarkStart w:id="245" w:name="_Ref254627451"/>
      <w:bookmarkStart w:id="246" w:name="_Toc408929210"/>
      <w:bookmarkStart w:id="247" w:name="_Toc420339684"/>
      <w:bookmarkStart w:id="248" w:name="_Toc13143460"/>
      <w:bookmarkStart w:id="249" w:name="_Toc97232370"/>
      <w:bookmarkStart w:id="250" w:name="_Toc97291436"/>
      <w:bookmarkStart w:id="251" w:name="_Toc97297835"/>
      <w:bookmarkStart w:id="252" w:name="_Toc183157546"/>
      <w:r w:rsidRPr="00F555D2">
        <w:t>Tenderer's Due Diligence</w:t>
      </w:r>
      <w:bookmarkEnd w:id="243"/>
      <w:bookmarkEnd w:id="244"/>
      <w:bookmarkEnd w:id="245"/>
      <w:bookmarkEnd w:id="246"/>
      <w:bookmarkEnd w:id="247"/>
      <w:bookmarkEnd w:id="248"/>
      <w:bookmarkEnd w:id="249"/>
      <w:bookmarkEnd w:id="250"/>
      <w:bookmarkEnd w:id="251"/>
      <w:bookmarkEnd w:id="252"/>
    </w:p>
    <w:p w14:paraId="465E39F2" w14:textId="291BC5D1" w:rsidR="00350574" w:rsidRPr="00F555D2" w:rsidRDefault="00350574" w:rsidP="007F3197">
      <w:pPr>
        <w:pStyle w:val="DefenceHeading3"/>
      </w:pPr>
      <w:r w:rsidRPr="00F555D2">
        <w:t xml:space="preserve">No representation </w:t>
      </w:r>
      <w:r>
        <w:t xml:space="preserve">has been or is made to the </w:t>
      </w:r>
      <w:r w:rsidRPr="00D52739">
        <w:t>Tenderer</w:t>
      </w:r>
      <w:r w:rsidRPr="00F555D2">
        <w:t xml:space="preserve"> by the Commonwealth, the </w:t>
      </w:r>
      <w:r w:rsidR="00890446">
        <w:t>Tender Administrator</w:t>
      </w:r>
      <w:r w:rsidRPr="00F555D2">
        <w:t xml:space="preserve"> or any of their employees, agents or consultants </w:t>
      </w:r>
      <w:r>
        <w:t xml:space="preserve">about the accuracy, completeness or sufficiency of </w:t>
      </w:r>
      <w:r w:rsidRPr="00F555D2">
        <w:t xml:space="preserve">the Brief </w:t>
      </w:r>
      <w:r>
        <w:t xml:space="preserve">or that the Brief represents a completed design of the Works which is suitable for construction purposes </w:t>
      </w:r>
      <w:r w:rsidRPr="00F555D2">
        <w:t>and the Commonwealth:</w:t>
      </w:r>
    </w:p>
    <w:p w14:paraId="27E1C352" w14:textId="77777777" w:rsidR="00350574" w:rsidRPr="00F555D2" w:rsidRDefault="00350574" w:rsidP="007F3197">
      <w:pPr>
        <w:pStyle w:val="DefenceHeading4"/>
      </w:pPr>
      <w:r w:rsidRPr="00F555D2">
        <w:t>has not assumed; nor</w:t>
      </w:r>
    </w:p>
    <w:p w14:paraId="1B0EE26E" w14:textId="77777777" w:rsidR="00350574" w:rsidRPr="00F555D2" w:rsidRDefault="00350574" w:rsidP="007F3197">
      <w:pPr>
        <w:pStyle w:val="DefenceHeading4"/>
      </w:pPr>
      <w:r w:rsidRPr="00F555D2">
        <w:t>does it assume,</w:t>
      </w:r>
    </w:p>
    <w:p w14:paraId="25114DEF" w14:textId="77777777" w:rsidR="00350574" w:rsidRPr="00F555D2" w:rsidRDefault="00350574" w:rsidP="00161ED9">
      <w:pPr>
        <w:pStyle w:val="DefenceIndent"/>
      </w:pPr>
      <w:r>
        <w:t xml:space="preserve">a duty of care to the </w:t>
      </w:r>
      <w:r w:rsidRPr="00D52739">
        <w:t>Tenderer</w:t>
      </w:r>
      <w:r w:rsidRPr="00F555D2">
        <w:t xml:space="preserve"> concerning the Brief.</w:t>
      </w:r>
    </w:p>
    <w:p w14:paraId="23E7979A" w14:textId="77777777" w:rsidR="00350574" w:rsidRPr="00F555D2" w:rsidRDefault="00350574" w:rsidP="007F3197">
      <w:pPr>
        <w:pStyle w:val="DefenceHeading3"/>
      </w:pPr>
      <w:r w:rsidRPr="00F555D2">
        <w:t xml:space="preserve">The </w:t>
      </w:r>
      <w:r w:rsidRPr="00D52739">
        <w:t>Tenderer</w:t>
      </w:r>
      <w:r w:rsidRPr="00F555D2">
        <w:t xml:space="preserve"> is required to do, and will be deemed to have done, everything that would be expected of a prudent, competent and experienced contractor in:</w:t>
      </w:r>
    </w:p>
    <w:p w14:paraId="06AFB741" w14:textId="505399CC" w:rsidR="00350574" w:rsidRPr="00F555D2" w:rsidRDefault="00350574" w:rsidP="007F3197">
      <w:pPr>
        <w:pStyle w:val="DefenceHeading4"/>
      </w:pPr>
      <w:r w:rsidRPr="00F555D2">
        <w:t>assessing the risks which it is assuming under the Contract</w:t>
      </w:r>
      <w:r>
        <w:t xml:space="preserve"> in </w:t>
      </w:r>
      <w:r w:rsidR="000C2C60">
        <w:fldChar w:fldCharType="begin"/>
      </w:r>
      <w:r w:rsidR="000C2C60">
        <w:instrText xml:space="preserve"> REF _Ref45559472 \w \h </w:instrText>
      </w:r>
      <w:r w:rsidR="000C2C60">
        <w:fldChar w:fldCharType="separate"/>
      </w:r>
      <w:r w:rsidR="000E0EAD">
        <w:t>Part 5</w:t>
      </w:r>
      <w:r w:rsidR="000C2C60">
        <w:fldChar w:fldCharType="end"/>
      </w:r>
      <w:r w:rsidRPr="00F555D2">
        <w:t>; and</w:t>
      </w:r>
    </w:p>
    <w:p w14:paraId="1E15F6F5" w14:textId="3FA1296D" w:rsidR="00350574" w:rsidRDefault="00350574" w:rsidP="007F3197">
      <w:pPr>
        <w:pStyle w:val="DefenceHeading4"/>
      </w:pPr>
      <w:r w:rsidRPr="00F555D2">
        <w:t>ensuring that its tendered amounts contain allowances to protect it against any of these risks, including all those things, activities and tasks set out in the Tender Form.</w:t>
      </w:r>
    </w:p>
    <w:p w14:paraId="4BAFCD46" w14:textId="77777777" w:rsidR="00350574" w:rsidRPr="00F555D2" w:rsidRDefault="00350574" w:rsidP="004C1011">
      <w:pPr>
        <w:pStyle w:val="DefenceHeading1"/>
        <w:keepLines/>
      </w:pPr>
      <w:bookmarkStart w:id="253" w:name="_Toc45202727"/>
      <w:bookmarkStart w:id="254" w:name="_Toc45202825"/>
      <w:bookmarkStart w:id="255" w:name="_Toc45274789"/>
      <w:bookmarkStart w:id="256" w:name="_Toc45288118"/>
      <w:bookmarkStart w:id="257" w:name="_Toc45620180"/>
      <w:bookmarkStart w:id="258" w:name="_Toc45620585"/>
      <w:bookmarkStart w:id="259" w:name="_Toc45621434"/>
      <w:bookmarkStart w:id="260" w:name="_Toc49775763"/>
      <w:bookmarkStart w:id="261" w:name="_Toc49776168"/>
      <w:bookmarkStart w:id="262" w:name="_Toc55912838"/>
      <w:bookmarkStart w:id="263" w:name="_Toc55913696"/>
      <w:bookmarkStart w:id="264" w:name="_Toc55979734"/>
      <w:bookmarkStart w:id="265" w:name="_Toc57210076"/>
      <w:bookmarkStart w:id="266" w:name="_Toc57210506"/>
      <w:bookmarkStart w:id="267" w:name="_Toc57211110"/>
      <w:bookmarkStart w:id="268" w:name="_Toc57211533"/>
      <w:bookmarkStart w:id="269" w:name="_Toc57211971"/>
      <w:bookmarkStart w:id="270" w:name="_Toc57648482"/>
      <w:bookmarkStart w:id="271" w:name="_Toc63336174"/>
      <w:bookmarkStart w:id="272" w:name="_Toc45202728"/>
      <w:bookmarkStart w:id="273" w:name="_Toc45202826"/>
      <w:bookmarkStart w:id="274" w:name="_Toc45274790"/>
      <w:bookmarkStart w:id="275" w:name="_Toc45288119"/>
      <w:bookmarkStart w:id="276" w:name="_Toc45620181"/>
      <w:bookmarkStart w:id="277" w:name="_Toc45620586"/>
      <w:bookmarkStart w:id="278" w:name="_Toc45621435"/>
      <w:bookmarkStart w:id="279" w:name="_Toc49775764"/>
      <w:bookmarkStart w:id="280" w:name="_Toc49776169"/>
      <w:bookmarkStart w:id="281" w:name="_Toc55912839"/>
      <w:bookmarkStart w:id="282" w:name="_Toc55913697"/>
      <w:bookmarkStart w:id="283" w:name="_Toc55979735"/>
      <w:bookmarkStart w:id="284" w:name="_Toc57210077"/>
      <w:bookmarkStart w:id="285" w:name="_Toc57210507"/>
      <w:bookmarkStart w:id="286" w:name="_Toc57211111"/>
      <w:bookmarkStart w:id="287" w:name="_Toc57211534"/>
      <w:bookmarkStart w:id="288" w:name="_Toc57211972"/>
      <w:bookmarkStart w:id="289" w:name="_Toc57648483"/>
      <w:bookmarkStart w:id="290" w:name="_Toc63336175"/>
      <w:bookmarkStart w:id="291" w:name="_Toc45202729"/>
      <w:bookmarkStart w:id="292" w:name="_Toc45202827"/>
      <w:bookmarkStart w:id="293" w:name="_Toc45274791"/>
      <w:bookmarkStart w:id="294" w:name="_Toc45288120"/>
      <w:bookmarkStart w:id="295" w:name="_Toc45620182"/>
      <w:bookmarkStart w:id="296" w:name="_Toc45620587"/>
      <w:bookmarkStart w:id="297" w:name="_Toc45621436"/>
      <w:bookmarkStart w:id="298" w:name="_Toc49775765"/>
      <w:bookmarkStart w:id="299" w:name="_Toc49776170"/>
      <w:bookmarkStart w:id="300" w:name="_Toc55912840"/>
      <w:bookmarkStart w:id="301" w:name="_Toc55913698"/>
      <w:bookmarkStart w:id="302" w:name="_Toc55979736"/>
      <w:bookmarkStart w:id="303" w:name="_Toc57210078"/>
      <w:bookmarkStart w:id="304" w:name="_Toc57210508"/>
      <w:bookmarkStart w:id="305" w:name="_Toc57211112"/>
      <w:bookmarkStart w:id="306" w:name="_Toc57211535"/>
      <w:bookmarkStart w:id="307" w:name="_Toc57211973"/>
      <w:bookmarkStart w:id="308" w:name="_Toc57648484"/>
      <w:bookmarkStart w:id="309" w:name="_Toc63336176"/>
      <w:bookmarkStart w:id="310" w:name="_Toc45202730"/>
      <w:bookmarkStart w:id="311" w:name="_Toc45202828"/>
      <w:bookmarkStart w:id="312" w:name="_Toc45274792"/>
      <w:bookmarkStart w:id="313" w:name="_Toc45288121"/>
      <w:bookmarkStart w:id="314" w:name="_Toc45620183"/>
      <w:bookmarkStart w:id="315" w:name="_Toc45620588"/>
      <w:bookmarkStart w:id="316" w:name="_Toc45621437"/>
      <w:bookmarkStart w:id="317" w:name="_Toc49775766"/>
      <w:bookmarkStart w:id="318" w:name="_Toc49776171"/>
      <w:bookmarkStart w:id="319" w:name="_Toc55912841"/>
      <w:bookmarkStart w:id="320" w:name="_Toc55913699"/>
      <w:bookmarkStart w:id="321" w:name="_Toc55979737"/>
      <w:bookmarkStart w:id="322" w:name="_Toc57210079"/>
      <w:bookmarkStart w:id="323" w:name="_Toc57210509"/>
      <w:bookmarkStart w:id="324" w:name="_Toc57211113"/>
      <w:bookmarkStart w:id="325" w:name="_Toc57211536"/>
      <w:bookmarkStart w:id="326" w:name="_Toc57211974"/>
      <w:bookmarkStart w:id="327" w:name="_Toc57648485"/>
      <w:bookmarkStart w:id="328" w:name="_Toc63336177"/>
      <w:bookmarkStart w:id="329" w:name="_Ref251574744"/>
      <w:bookmarkStart w:id="330" w:name="_Toc408929212"/>
      <w:bookmarkStart w:id="331" w:name="_Toc420339685"/>
      <w:bookmarkStart w:id="332" w:name="_Toc13143461"/>
      <w:bookmarkStart w:id="333" w:name="_Toc97232371"/>
      <w:bookmarkStart w:id="334" w:name="_Toc97291437"/>
      <w:bookmarkStart w:id="335" w:name="_Toc97297836"/>
      <w:bookmarkStart w:id="336" w:name="_Toc18315754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F555D2">
        <w:lastRenderedPageBreak/>
        <w:t>Information Documents</w:t>
      </w:r>
      <w:bookmarkEnd w:id="329"/>
      <w:bookmarkEnd w:id="330"/>
      <w:bookmarkEnd w:id="331"/>
      <w:bookmarkEnd w:id="332"/>
      <w:bookmarkEnd w:id="333"/>
      <w:bookmarkEnd w:id="334"/>
      <w:bookmarkEnd w:id="335"/>
      <w:bookmarkEnd w:id="336"/>
    </w:p>
    <w:p w14:paraId="3262E014" w14:textId="45AC385D" w:rsidR="00350574" w:rsidRPr="00F555D2" w:rsidRDefault="008211C4" w:rsidP="004C1011">
      <w:pPr>
        <w:pStyle w:val="DefenceHeading3"/>
        <w:keepNext/>
        <w:keepLines/>
      </w:pPr>
      <w:bookmarkStart w:id="337" w:name="_Ref392236662"/>
      <w:r w:rsidRPr="008211C4">
        <w:t>The Tenderer acknowledges and agrees that</w:t>
      </w:r>
      <w:r w:rsidR="00350574" w:rsidRPr="00F555D2">
        <w:t>:</w:t>
      </w:r>
      <w:bookmarkEnd w:id="337"/>
    </w:p>
    <w:p w14:paraId="163B3D74" w14:textId="10E094BB" w:rsidR="00350574" w:rsidRPr="00F555D2" w:rsidRDefault="00350574" w:rsidP="004C1011">
      <w:pPr>
        <w:pStyle w:val="DefenceHeading4"/>
        <w:keepNext/>
        <w:keepLines/>
      </w:pPr>
      <w:r>
        <w:t>the</w:t>
      </w:r>
      <w:r w:rsidRPr="00F555D2">
        <w:t xml:space="preserve"> </w:t>
      </w:r>
      <w:r w:rsidRPr="00D52739">
        <w:t>Information Documents</w:t>
      </w:r>
      <w:r w:rsidRPr="00F555D2">
        <w:t xml:space="preserve"> </w:t>
      </w:r>
      <w:r w:rsidR="008211C4">
        <w:t xml:space="preserve">are </w:t>
      </w:r>
      <w:r w:rsidRPr="00F555D2">
        <w:t xml:space="preserve">for the information only of the </w:t>
      </w:r>
      <w:r w:rsidRPr="00D52739">
        <w:t>Tenderer</w:t>
      </w:r>
      <w:r w:rsidRPr="00F555D2">
        <w:t>;</w:t>
      </w:r>
    </w:p>
    <w:p w14:paraId="21964FBC" w14:textId="5DC46CB0" w:rsidR="00350574" w:rsidRDefault="008211C4" w:rsidP="007F3197">
      <w:pPr>
        <w:pStyle w:val="DefenceHeading4"/>
      </w:pPr>
      <w:r>
        <w:t xml:space="preserve">the Information Documents </w:t>
      </w:r>
      <w:r w:rsidR="00350574" w:rsidRPr="00F555D2">
        <w:t xml:space="preserve">do not form part of the </w:t>
      </w:r>
      <w:r w:rsidR="00350574" w:rsidRPr="00D52739">
        <w:t>Tender Documents</w:t>
      </w:r>
      <w:r w:rsidR="00350574" w:rsidRPr="00F555D2">
        <w:t xml:space="preserve"> and will not form part of </w:t>
      </w:r>
      <w:r w:rsidR="00350574">
        <w:t xml:space="preserve">the Contract in </w:t>
      </w:r>
      <w:r w:rsidR="00E228C9">
        <w:fldChar w:fldCharType="begin"/>
      </w:r>
      <w:r w:rsidR="00E228C9">
        <w:instrText xml:space="preserve"> REF _Ref45559498 \w \h </w:instrText>
      </w:r>
      <w:r w:rsidR="00E228C9">
        <w:fldChar w:fldCharType="separate"/>
      </w:r>
      <w:r w:rsidR="000E0EAD">
        <w:t>Part 5</w:t>
      </w:r>
      <w:r w:rsidR="00E228C9">
        <w:fldChar w:fldCharType="end"/>
      </w:r>
      <w:r w:rsidR="00350574">
        <w:t>; and</w:t>
      </w:r>
    </w:p>
    <w:p w14:paraId="1E7D9CF7" w14:textId="03A11047" w:rsidR="00350574" w:rsidRPr="00F555D2" w:rsidRDefault="00350574" w:rsidP="007F3197">
      <w:pPr>
        <w:pStyle w:val="DefenceHeading4"/>
      </w:pPr>
      <w:r w:rsidRPr="00010391">
        <w:t xml:space="preserve">this clause </w:t>
      </w:r>
      <w:r>
        <w:fldChar w:fldCharType="begin"/>
      </w:r>
      <w:r>
        <w:instrText xml:space="preserve"> REF _Ref251574744 \n \h </w:instrText>
      </w:r>
      <w:r>
        <w:fldChar w:fldCharType="separate"/>
      </w:r>
      <w:r w:rsidR="000E0EAD">
        <w:t>6</w:t>
      </w:r>
      <w:r>
        <w:fldChar w:fldCharType="end"/>
      </w:r>
      <w:r w:rsidRPr="00010391">
        <w:t xml:space="preserve"> applies notwithstanding that </w:t>
      </w:r>
      <w:proofErr w:type="spellStart"/>
      <w:r w:rsidRPr="00010391">
        <w:t>AusTender</w:t>
      </w:r>
      <w:proofErr w:type="spellEnd"/>
      <w:r w:rsidR="008211C4">
        <w:t xml:space="preserve"> may</w:t>
      </w:r>
      <w:r w:rsidR="00DE6ABE">
        <w:t xml:space="preserve"> </w:t>
      </w:r>
      <w:r>
        <w:t>describe</w:t>
      </w:r>
      <w:r w:rsidRPr="00010391">
        <w:t xml:space="preserve"> such documents as "</w:t>
      </w:r>
      <w:r>
        <w:t>a</w:t>
      </w:r>
      <w:r w:rsidRPr="00010391">
        <w:t>ddenda" or "ATM Documents".</w:t>
      </w:r>
    </w:p>
    <w:p w14:paraId="53FB7603" w14:textId="77777777" w:rsidR="00350574" w:rsidRDefault="00350574" w:rsidP="007F3197">
      <w:pPr>
        <w:pStyle w:val="DefenceHeading3"/>
      </w:pPr>
      <w:bookmarkStart w:id="338" w:name="_Ref109810578"/>
      <w:r w:rsidRPr="00F555D2">
        <w:t xml:space="preserve">The </w:t>
      </w:r>
      <w:r w:rsidRPr="00D52739">
        <w:t>Tenderer</w:t>
      </w:r>
      <w:r>
        <w:t>:</w:t>
      </w:r>
      <w:r w:rsidRPr="00F555D2">
        <w:t xml:space="preserve"> </w:t>
      </w:r>
    </w:p>
    <w:p w14:paraId="0B08650C" w14:textId="77777777" w:rsidR="00350574" w:rsidRDefault="00350574" w:rsidP="006C5289">
      <w:pPr>
        <w:pStyle w:val="DefenceHeading4"/>
        <w:keepNext/>
      </w:pPr>
      <w:bookmarkStart w:id="339" w:name="_Ref409102884"/>
      <w:r>
        <w:t>warrants that</w:t>
      </w:r>
      <w:r w:rsidR="00DE6ABE">
        <w:t xml:space="preserve">, </w:t>
      </w:r>
      <w:r>
        <w:t>to the extent that the Tender Documents and the Information Documents:</w:t>
      </w:r>
    </w:p>
    <w:p w14:paraId="5C193687" w14:textId="77777777" w:rsidR="00350574" w:rsidRDefault="00350574" w:rsidP="006C5289">
      <w:pPr>
        <w:pStyle w:val="DefenceHeading5"/>
      </w:pPr>
      <w:r>
        <w:t xml:space="preserve">are published on </w:t>
      </w:r>
      <w:proofErr w:type="spellStart"/>
      <w:r>
        <w:t>AusTender</w:t>
      </w:r>
      <w:proofErr w:type="spellEnd"/>
      <w:r>
        <w:t xml:space="preserve">, before the Tenderer downloaded any of the Tender Documents or the Information Documents from </w:t>
      </w:r>
      <w:proofErr w:type="spellStart"/>
      <w:r>
        <w:t>AusTender</w:t>
      </w:r>
      <w:proofErr w:type="spellEnd"/>
      <w:r>
        <w:t>; or</w:t>
      </w:r>
    </w:p>
    <w:p w14:paraId="4E4DC996" w14:textId="2E6BEA5E" w:rsidR="00350574" w:rsidRDefault="00350574" w:rsidP="006C5289">
      <w:pPr>
        <w:pStyle w:val="DefenceHeading5"/>
      </w:pPr>
      <w:r>
        <w:t xml:space="preserve">are not published on </w:t>
      </w:r>
      <w:proofErr w:type="spellStart"/>
      <w:r>
        <w:t>AusTender</w:t>
      </w:r>
      <w:proofErr w:type="spellEnd"/>
      <w:r>
        <w:t xml:space="preserve">, before the </w:t>
      </w:r>
      <w:r w:rsidR="00890446">
        <w:t>Tender Administrator</w:t>
      </w:r>
      <w:r>
        <w:t xml:space="preserve"> issued any of the Tender Documents or the Information Documents to the Tenderer</w:t>
      </w:r>
      <w:r w:rsidR="00970F03">
        <w:t>,</w:t>
      </w:r>
    </w:p>
    <w:p w14:paraId="193B5297" w14:textId="77777777" w:rsidR="00350574" w:rsidRDefault="00350574" w:rsidP="00F23D88">
      <w:pPr>
        <w:pStyle w:val="DefenceIndent2"/>
      </w:pPr>
      <w:r w:rsidRPr="00025A42">
        <w:t>the Tenderer duly completed, executed and returned</w:t>
      </w:r>
      <w:r>
        <w:t xml:space="preserve"> the Disclaimer and Confidentiality Agreement by email to the </w:t>
      </w:r>
      <w:bookmarkEnd w:id="339"/>
      <w:r w:rsidR="00890446">
        <w:t>Tender Administrator</w:t>
      </w:r>
      <w:r>
        <w:t>; and</w:t>
      </w:r>
    </w:p>
    <w:bookmarkEnd w:id="338"/>
    <w:p w14:paraId="13DC2F31" w14:textId="3D3DDA0F" w:rsidR="00350574" w:rsidRPr="00F555D2" w:rsidRDefault="00350574" w:rsidP="007F3197">
      <w:pPr>
        <w:pStyle w:val="DefenceHeading4"/>
      </w:pPr>
      <w:r>
        <w:t xml:space="preserve">acknowledges and agrees that, if requested by the </w:t>
      </w:r>
      <w:r w:rsidR="00890446">
        <w:t>Tender Administrator</w:t>
      </w:r>
      <w:r>
        <w:t xml:space="preserve">, the Tenderer must provide to the </w:t>
      </w:r>
      <w:r w:rsidR="00890446">
        <w:t>Tender Administrator</w:t>
      </w:r>
      <w:r>
        <w:t xml:space="preserve"> by email the names and addresses of all persons to whom the Tenderer has issued the whole or any part of the Tender Documents and Information Documents by the time and date specified in the </w:t>
      </w:r>
      <w:r w:rsidR="00890446">
        <w:t>Tender Administrator</w:t>
      </w:r>
      <w:r>
        <w:t>'s request.</w:t>
      </w:r>
    </w:p>
    <w:p w14:paraId="010B3775" w14:textId="77777777" w:rsidR="00350574" w:rsidRDefault="00350574" w:rsidP="00B16920">
      <w:pPr>
        <w:pStyle w:val="DefenceHeading1"/>
      </w:pPr>
      <w:bookmarkStart w:id="340" w:name="_Ref100041384"/>
      <w:bookmarkStart w:id="341" w:name="_Ref251578069"/>
      <w:bookmarkStart w:id="342" w:name="_Toc408929213"/>
      <w:bookmarkStart w:id="343" w:name="_Toc420339686"/>
      <w:bookmarkStart w:id="344" w:name="_Ref420920908"/>
      <w:bookmarkStart w:id="345" w:name="_Ref420921273"/>
      <w:bookmarkStart w:id="346" w:name="_Ref420921309"/>
      <w:bookmarkStart w:id="347" w:name="_Ref420923007"/>
      <w:bookmarkStart w:id="348" w:name="_Ref447869496"/>
      <w:bookmarkStart w:id="349" w:name="_Ref464054323"/>
      <w:bookmarkStart w:id="350" w:name="_Toc13143462"/>
      <w:bookmarkStart w:id="351" w:name="_Ref52449645"/>
      <w:bookmarkStart w:id="352" w:name="_Toc97232372"/>
      <w:bookmarkStart w:id="353" w:name="_Toc97291438"/>
      <w:bookmarkStart w:id="354" w:name="_Toc97297837"/>
      <w:bookmarkStart w:id="355" w:name="_Toc183157548"/>
      <w:r w:rsidRPr="00F555D2">
        <w:t>Proposed Procedure B</w:t>
      </w:r>
      <w:r>
        <w:t xml:space="preserve">efore and After </w:t>
      </w:r>
      <w:bookmarkEnd w:id="340"/>
      <w:bookmarkEnd w:id="341"/>
      <w:r>
        <w:t>ATM CLOSE DATE AND ATM Close TIME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65B3003" w14:textId="77777777" w:rsidR="008A2668" w:rsidRPr="008A2668" w:rsidRDefault="008A2668" w:rsidP="006C5289">
      <w:pPr>
        <w:pStyle w:val="DefenceHeading2"/>
      </w:pPr>
      <w:bookmarkStart w:id="356" w:name="_Ref45283272"/>
      <w:r w:rsidRPr="008A2668">
        <w:t>Procedure Before the ATM Close Date and ATM Close Time</w:t>
      </w:r>
      <w:bookmarkEnd w:id="356"/>
    </w:p>
    <w:p w14:paraId="134DB8E3" w14:textId="77777777" w:rsidR="00350574" w:rsidRDefault="00350574" w:rsidP="007F3197">
      <w:pPr>
        <w:pStyle w:val="DefenceHeading3"/>
      </w:pPr>
      <w:bookmarkStart w:id="357" w:name="_Ref72307018"/>
      <w:bookmarkStart w:id="358" w:name="_Ref447097939"/>
      <w:r>
        <w:t>The</w:t>
      </w:r>
      <w:r w:rsidRPr="00F555D2">
        <w:t xml:space="preserve"> Commonwealth requires the </w:t>
      </w:r>
      <w:r>
        <w:t>lodgement</w:t>
      </w:r>
      <w:r w:rsidRPr="00F555D2">
        <w:t xml:space="preserve"> of fully competitive </w:t>
      </w:r>
      <w:r w:rsidRPr="00D52739">
        <w:t>Tender</w:t>
      </w:r>
      <w:r>
        <w:t xml:space="preserve">s from each </w:t>
      </w:r>
      <w:r w:rsidRPr="00D52739">
        <w:t>Tenderer</w:t>
      </w:r>
      <w:r w:rsidRPr="00F555D2">
        <w:t>, which will generally maximise the possibility of</w:t>
      </w:r>
      <w:r>
        <w:t>:</w:t>
      </w:r>
      <w:bookmarkEnd w:id="357"/>
      <w:r>
        <w:t xml:space="preserve"> </w:t>
      </w:r>
      <w:bookmarkEnd w:id="358"/>
    </w:p>
    <w:p w14:paraId="27BA9A9F" w14:textId="77777777" w:rsidR="00350574" w:rsidRPr="007F3197" w:rsidRDefault="00350574" w:rsidP="007F3197">
      <w:pPr>
        <w:pStyle w:val="DefenceHeading4"/>
      </w:pPr>
      <w:r w:rsidRPr="007F3197">
        <w:t>exceptional performance by the successful Tenderer in accordance with the terms of the Tender Documents;</w:t>
      </w:r>
    </w:p>
    <w:p w14:paraId="3CCA7FCB" w14:textId="77777777" w:rsidR="00350574" w:rsidRPr="007F3197" w:rsidRDefault="00350574" w:rsidP="007F3197">
      <w:pPr>
        <w:pStyle w:val="DefenceHeading4"/>
      </w:pPr>
      <w:r w:rsidRPr="007F3197">
        <w:t>establishment of a strong collaborative relationship between the Contractor, the Contract Administrator and the Commonwealth; and</w:t>
      </w:r>
    </w:p>
    <w:p w14:paraId="3F956F84" w14:textId="1A9C20EF" w:rsidR="00350574" w:rsidRPr="00F555D2" w:rsidRDefault="00350574" w:rsidP="007F3197">
      <w:pPr>
        <w:pStyle w:val="DefenceHeading4"/>
      </w:pPr>
      <w:r w:rsidRPr="007F3197">
        <w:t>(with</w:t>
      </w:r>
      <w:r>
        <w:t xml:space="preserve">out limitation) furthering of the objectives set out in clause </w:t>
      </w:r>
      <w:r>
        <w:fldChar w:fldCharType="begin"/>
      </w:r>
      <w:r>
        <w:instrText xml:space="preserve"> REF _Ref72306984 \w \h </w:instrText>
      </w:r>
      <w:r>
        <w:fldChar w:fldCharType="separate"/>
      </w:r>
      <w:r w:rsidR="000E0EAD">
        <w:t>1.1(d)(i)</w:t>
      </w:r>
      <w:r>
        <w:fldChar w:fldCharType="end"/>
      </w:r>
      <w:r>
        <w:t>.</w:t>
      </w:r>
    </w:p>
    <w:p w14:paraId="5EB43B99" w14:textId="17E9C2E3" w:rsidR="00350574" w:rsidRPr="00F555D2" w:rsidRDefault="00350574" w:rsidP="008928E1">
      <w:pPr>
        <w:pStyle w:val="DefenceIndent"/>
      </w:pPr>
      <w:bookmarkStart w:id="359" w:name="_Ref72307057"/>
      <w:r>
        <w:t>M</w:t>
      </w:r>
      <w:r w:rsidRPr="00FC199A">
        <w:t xml:space="preserve">anaging contractor delivery (as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 xml:space="preserve">this </w:t>
      </w:r>
      <w:r w:rsidRPr="00FC199A">
        <w:t xml:space="preserve">paragraph </w:t>
      </w:r>
      <w:r>
        <w:fldChar w:fldCharType="begin"/>
      </w:r>
      <w:r>
        <w:instrText xml:space="preserve"> REF _Ref72307018 \n \h  \* MERGEFORMAT </w:instrText>
      </w:r>
      <w:r>
        <w:fldChar w:fldCharType="separate"/>
      </w:r>
      <w:r w:rsidR="000E0EAD">
        <w:t>(a)</w:t>
      </w:r>
      <w:r>
        <w:fldChar w:fldCharType="end"/>
      </w:r>
      <w:r w:rsidRPr="00FC199A">
        <w:t xml:space="preserve"> to be achieved</w:t>
      </w:r>
      <w:r>
        <w:t>.  I</w:t>
      </w:r>
      <w:bookmarkEnd w:id="359"/>
      <w:r>
        <w:t xml:space="preserve">n light of this </w:t>
      </w:r>
      <w:r w:rsidRPr="00C9145F">
        <w:t xml:space="preserve">paragraph </w:t>
      </w:r>
      <w:r>
        <w:fldChar w:fldCharType="begin"/>
      </w:r>
      <w:r>
        <w:instrText xml:space="preserve"> REF _Ref447097939 \n \h  \* MERGEFORMAT </w:instrText>
      </w:r>
      <w:r>
        <w:fldChar w:fldCharType="separate"/>
      </w:r>
      <w:r w:rsidR="000E0EAD">
        <w:t>(a)</w:t>
      </w:r>
      <w:r>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3178D4">
        <w:t>Tenderer</w:t>
      </w:r>
      <w:r w:rsidRPr="007A2F2A">
        <w:t>s</w:t>
      </w:r>
      <w:r w:rsidR="00B77AB2">
        <w:t xml:space="preserve">, </w:t>
      </w:r>
      <w:r w:rsidR="008A2668">
        <w:t xml:space="preserve">at a time and place and in a manner notified by the Commonwealth, </w:t>
      </w:r>
      <w:r w:rsidRPr="00F555D2">
        <w:t>meet separately wi</w:t>
      </w:r>
      <w:r>
        <w:t xml:space="preserve">th representatives of each </w:t>
      </w:r>
      <w:r w:rsidRPr="00D52739">
        <w:t>Tenderer</w:t>
      </w:r>
      <w:r w:rsidRPr="00F555D2">
        <w:t xml:space="preserve"> to:</w:t>
      </w:r>
    </w:p>
    <w:p w14:paraId="435F3C57" w14:textId="03811771" w:rsidR="00350574" w:rsidRPr="00F555D2" w:rsidRDefault="00350574" w:rsidP="005E08CA">
      <w:pPr>
        <w:pStyle w:val="DefenceHeading4"/>
      </w:pPr>
      <w:r w:rsidRPr="00F555D2">
        <w:t>obtain information in relation t</w:t>
      </w:r>
      <w:r>
        <w:t xml:space="preserve">o, and </w:t>
      </w:r>
      <w:r w:rsidR="008A2668">
        <w:t xml:space="preserve">discuss and </w:t>
      </w:r>
      <w:r>
        <w:t xml:space="preserve">clarify aspects of, the </w:t>
      </w:r>
      <w:r w:rsidRPr="00D52739">
        <w:t>Tenderer</w:t>
      </w:r>
      <w:r w:rsidRPr="00F555D2">
        <w:t xml:space="preserve">'s proposed </w:t>
      </w:r>
      <w:r w:rsidRPr="00D52739">
        <w:t>Tender</w:t>
      </w:r>
      <w:r w:rsidR="008A2668">
        <w:t xml:space="preserve"> and the Contract in </w:t>
      </w:r>
      <w:r w:rsidR="00E228C9">
        <w:fldChar w:fldCharType="begin"/>
      </w:r>
      <w:r w:rsidR="00E228C9">
        <w:instrText xml:space="preserve"> REF _Ref45559611 \w \h </w:instrText>
      </w:r>
      <w:r w:rsidR="00E228C9">
        <w:fldChar w:fldCharType="separate"/>
      </w:r>
      <w:r w:rsidR="000E0EAD">
        <w:t>Part 5</w:t>
      </w:r>
      <w:r w:rsidR="00E228C9">
        <w:fldChar w:fldCharType="end"/>
      </w:r>
      <w:r w:rsidRPr="00F555D2">
        <w:t>;</w:t>
      </w:r>
      <w:r w:rsidR="00E7576E">
        <w:t xml:space="preserve"> and</w:t>
      </w:r>
    </w:p>
    <w:p w14:paraId="379AB4B1" w14:textId="125DF4AF" w:rsidR="00350574" w:rsidRPr="00F555D2" w:rsidRDefault="00350574" w:rsidP="005E08CA">
      <w:pPr>
        <w:pStyle w:val="DefenceHeading4"/>
      </w:pPr>
      <w:r w:rsidRPr="00F555D2">
        <w:t xml:space="preserve">explain the intention of, and answer questions about, any aspect of </w:t>
      </w:r>
      <w:r w:rsidR="003B420D">
        <w:t xml:space="preserve">the </w:t>
      </w:r>
      <w:r w:rsidRPr="00F555D2">
        <w:t xml:space="preserve">managing contractor delivery </w:t>
      </w:r>
      <w:r w:rsidR="003B420D">
        <w:t xml:space="preserve">method </w:t>
      </w:r>
      <w:r w:rsidRPr="00F555D2">
        <w:t xml:space="preserve">(as provided for under the </w:t>
      </w:r>
      <w:r w:rsidRPr="00D52739">
        <w:t>Tender Documents</w:t>
      </w:r>
      <w:r w:rsidRPr="00F555D2">
        <w:t>)</w:t>
      </w:r>
      <w:r>
        <w:t xml:space="preserve"> and the </w:t>
      </w:r>
      <w:r w:rsidRPr="00D52739">
        <w:t>Tender Documents</w:t>
      </w:r>
      <w:r w:rsidR="007D702C">
        <w:t>,</w:t>
      </w:r>
      <w:r w:rsidR="006D7C8B">
        <w:t xml:space="preserve"> including the Contract in </w:t>
      </w:r>
      <w:r w:rsidR="000C2C60">
        <w:fldChar w:fldCharType="begin"/>
      </w:r>
      <w:r w:rsidR="000C2C60">
        <w:instrText xml:space="preserve"> REF _Ref45559611 \w \h </w:instrText>
      </w:r>
      <w:r w:rsidR="000C2C60">
        <w:fldChar w:fldCharType="separate"/>
      </w:r>
      <w:r w:rsidR="000E0EAD">
        <w:t>Part 5</w:t>
      </w:r>
      <w:r w:rsidR="000C2C60">
        <w:fldChar w:fldCharType="end"/>
      </w:r>
      <w:r w:rsidR="00164E52">
        <w:t>,</w:t>
      </w:r>
    </w:p>
    <w:p w14:paraId="4AEE28F9" w14:textId="77777777" w:rsidR="00350574" w:rsidRPr="00F555D2" w:rsidRDefault="00350574" w:rsidP="00A14A60">
      <w:pPr>
        <w:pStyle w:val="DefenceIndent2"/>
        <w:ind w:left="964"/>
      </w:pPr>
      <w:r>
        <w:lastRenderedPageBreak/>
        <w:t xml:space="preserve">but </w:t>
      </w:r>
      <w:r w:rsidRPr="00F555D2">
        <w:t>the Commonwealth is not obliged to:</w:t>
      </w:r>
    </w:p>
    <w:p w14:paraId="2DA6A8DB" w14:textId="150728DD" w:rsidR="00350574" w:rsidRPr="00F555D2" w:rsidRDefault="00350574" w:rsidP="007F3197">
      <w:pPr>
        <w:pStyle w:val="DefenceHeading4"/>
      </w:pPr>
      <w:r w:rsidRPr="00F555D2">
        <w:t>provide any information or explanation, answer any questions or otherwise act in any particular manner in or arising out of or in connection with any meeting convened</w:t>
      </w:r>
      <w:r w:rsidRPr="00F555D2">
        <w:rPr>
          <w:b/>
        </w:rPr>
        <w:t xml:space="preserve"> </w:t>
      </w:r>
      <w:r w:rsidRPr="00F555D2">
        <w:t xml:space="preserve">under this paragraph </w:t>
      </w:r>
      <w:r>
        <w:fldChar w:fldCharType="begin"/>
      </w:r>
      <w:r>
        <w:instrText xml:space="preserve"> REF _Ref72307018 \n \h </w:instrText>
      </w:r>
      <w:r>
        <w:fldChar w:fldCharType="separate"/>
      </w:r>
      <w:r w:rsidR="000E0EAD">
        <w:t>(a)</w:t>
      </w:r>
      <w:r>
        <w:fldChar w:fldCharType="end"/>
      </w:r>
      <w:r w:rsidRPr="00F555D2">
        <w:t>; or</w:t>
      </w:r>
    </w:p>
    <w:p w14:paraId="6DA8AF93" w14:textId="6A65E63C" w:rsidR="00350574" w:rsidRDefault="00350574" w:rsidP="007F3197">
      <w:pPr>
        <w:pStyle w:val="DefenceHeading4"/>
      </w:pPr>
      <w:r w:rsidRPr="00F555D2">
        <w:t xml:space="preserve">amend the </w:t>
      </w:r>
      <w:r w:rsidRPr="00D52739">
        <w:t>Tender Documents</w:t>
      </w:r>
      <w:r w:rsidRPr="00F555D2">
        <w:t xml:space="preserve"> arising out of or in connection with any meeting under this paragraph </w:t>
      </w:r>
      <w:r>
        <w:fldChar w:fldCharType="begin"/>
      </w:r>
      <w:r>
        <w:instrText xml:space="preserve"> REF _Ref72307018 \n \h </w:instrText>
      </w:r>
      <w:r>
        <w:fldChar w:fldCharType="separate"/>
      </w:r>
      <w:r w:rsidR="000E0EAD">
        <w:t>(a)</w:t>
      </w:r>
      <w:r>
        <w:fldChar w:fldCharType="end"/>
      </w:r>
      <w:r w:rsidRPr="00F555D2">
        <w:t>.</w:t>
      </w:r>
    </w:p>
    <w:p w14:paraId="7B648852" w14:textId="121B09DE" w:rsidR="00784C00" w:rsidRPr="00701B08" w:rsidRDefault="00784C00" w:rsidP="00784C00">
      <w:pPr>
        <w:pStyle w:val="DefenceHeading3"/>
      </w:pPr>
      <w:bookmarkStart w:id="360" w:name="_Ref41916899"/>
      <w:r>
        <w:t xml:space="preserve">The Commonwealth may issue, and require Tenderer compliance with, protocols or other conditions which will govern any meeting convened in accordance with </w:t>
      </w:r>
      <w:r w:rsidRPr="00A528B0">
        <w:t>paragraph</w:t>
      </w:r>
      <w:r w:rsidR="007E4E49">
        <w:t xml:space="preserve"> </w:t>
      </w:r>
      <w:r w:rsidR="007E4E49">
        <w:fldChar w:fldCharType="begin"/>
      </w:r>
      <w:r w:rsidR="007E4E49">
        <w:instrText xml:space="preserve"> REF _Ref45200209 \n \h </w:instrText>
      </w:r>
      <w:r w:rsidR="007E4E49">
        <w:fldChar w:fldCharType="separate"/>
      </w:r>
      <w:r w:rsidR="000E0EAD">
        <w:t>(a)</w:t>
      </w:r>
      <w:r w:rsidR="007E4E49">
        <w:fldChar w:fldCharType="end"/>
      </w:r>
      <w:r w:rsidRPr="00701B08">
        <w:t>.</w:t>
      </w:r>
      <w:bookmarkEnd w:id="360"/>
      <w:r w:rsidRPr="00701B08">
        <w:t xml:space="preserve">  </w:t>
      </w:r>
    </w:p>
    <w:p w14:paraId="5ACE9D9C" w14:textId="77777777" w:rsidR="00784C00" w:rsidRPr="00701B08" w:rsidRDefault="00784C00" w:rsidP="00784C00">
      <w:pPr>
        <w:pStyle w:val="DefenceHeading3"/>
      </w:pPr>
      <w:bookmarkStart w:id="361" w:name="_Ref41916746"/>
      <w:r w:rsidRPr="00701B08">
        <w:t xml:space="preserve">The Tenderer </w:t>
      </w:r>
      <w:r>
        <w:t>must</w:t>
      </w:r>
      <w:r w:rsidRPr="00701B08">
        <w:t>:</w:t>
      </w:r>
      <w:bookmarkEnd w:id="361"/>
    </w:p>
    <w:p w14:paraId="43815232" w14:textId="449CA80A" w:rsidR="00784C00" w:rsidRPr="00701B08" w:rsidRDefault="00784C00" w:rsidP="00784C00">
      <w:pPr>
        <w:pStyle w:val="DefenceHeading4"/>
      </w:pPr>
      <w:r>
        <w:t xml:space="preserve">attend and participate in all meetings required by the Commonwealth under paragraph </w:t>
      </w:r>
      <w:r w:rsidR="007E4E49">
        <w:fldChar w:fldCharType="begin"/>
      </w:r>
      <w:r w:rsidR="007E4E49">
        <w:instrText xml:space="preserve"> REF _Ref45200209 \n \h </w:instrText>
      </w:r>
      <w:r w:rsidR="007E4E49">
        <w:fldChar w:fldCharType="separate"/>
      </w:r>
      <w:r w:rsidR="000E0EAD">
        <w:t>(a)</w:t>
      </w:r>
      <w:r w:rsidR="007E4E49">
        <w:fldChar w:fldCharType="end"/>
      </w:r>
      <w:r w:rsidRPr="00701B08">
        <w:t xml:space="preserve">; </w:t>
      </w:r>
    </w:p>
    <w:p w14:paraId="533B30EA" w14:textId="6FEC4C9E" w:rsidR="00784C00" w:rsidRDefault="00784C00" w:rsidP="00784C00">
      <w:pPr>
        <w:pStyle w:val="DefenceHeading4"/>
      </w:pPr>
      <w:bookmarkStart w:id="362" w:name="_Ref57646455"/>
      <w:r>
        <w:t xml:space="preserve">comply with any protocol or other condition issued by the Commonwealth under paragraph </w:t>
      </w:r>
      <w:r>
        <w:fldChar w:fldCharType="begin"/>
      </w:r>
      <w:r>
        <w:instrText xml:space="preserve"> REF _Ref41916899 \r \h </w:instrText>
      </w:r>
      <w:r>
        <w:fldChar w:fldCharType="separate"/>
      </w:r>
      <w:r w:rsidR="000E0EAD">
        <w:t>(b)</w:t>
      </w:r>
      <w:r>
        <w:fldChar w:fldCharType="end"/>
      </w:r>
      <w:r>
        <w:t>; and</w:t>
      </w:r>
      <w:bookmarkEnd w:id="362"/>
    </w:p>
    <w:p w14:paraId="20D0584D" w14:textId="49CB363C" w:rsidR="00784C00" w:rsidRDefault="00784C00" w:rsidP="00784C00">
      <w:pPr>
        <w:pStyle w:val="DefenceHeading4"/>
      </w:pPr>
      <w:r>
        <w:t xml:space="preserve">provide all information or clarifications required by the Commonwealth under </w:t>
      </w:r>
      <w:r w:rsidRPr="00A528B0">
        <w:t xml:space="preserve">paragraph </w:t>
      </w:r>
      <w:r w:rsidR="007E4E49">
        <w:fldChar w:fldCharType="begin"/>
      </w:r>
      <w:r w:rsidR="007E4E49">
        <w:instrText xml:space="preserve"> REF _Ref45200209 \n \h </w:instrText>
      </w:r>
      <w:r w:rsidR="007E4E49">
        <w:fldChar w:fldCharType="separate"/>
      </w:r>
      <w:r w:rsidR="000E0EAD">
        <w:t>(a)</w:t>
      </w:r>
      <w:r w:rsidR="007E4E49">
        <w:fldChar w:fldCharType="end"/>
      </w:r>
      <w:r>
        <w:t>:</w:t>
      </w:r>
    </w:p>
    <w:p w14:paraId="73D84CE6" w14:textId="77777777" w:rsidR="00784C00" w:rsidRDefault="00784C00" w:rsidP="00784C00">
      <w:pPr>
        <w:pStyle w:val="DefenceHeading5"/>
      </w:pPr>
      <w:r>
        <w:t>by the time and date specified by the Commonwealth; and</w:t>
      </w:r>
    </w:p>
    <w:p w14:paraId="4C0B05F8" w14:textId="77777777" w:rsidR="00784C00" w:rsidRPr="00701B08" w:rsidRDefault="00784C00" w:rsidP="00784C00">
      <w:pPr>
        <w:pStyle w:val="DefenceHeading5"/>
      </w:pPr>
      <w:r>
        <w:t>by the form of communication specified by the Tender Documents or otherwise specified by the Commonwealth.</w:t>
      </w:r>
    </w:p>
    <w:p w14:paraId="5DF0E305" w14:textId="70306DFB" w:rsidR="00784C00" w:rsidRPr="00701B08" w:rsidRDefault="00784C00" w:rsidP="00784C00">
      <w:pPr>
        <w:pStyle w:val="DefenceHeading3"/>
      </w:pPr>
      <w:bookmarkStart w:id="363" w:name="_Ref40274110"/>
      <w:r w:rsidRPr="00701B08">
        <w:t xml:space="preserve">At the time of any </w:t>
      </w:r>
      <w:r>
        <w:t xml:space="preserve">Tenderer </w:t>
      </w:r>
      <w:r w:rsidRPr="00701B08">
        <w:t>meeting</w:t>
      </w:r>
      <w:r>
        <w:t xml:space="preserve">, </w:t>
      </w:r>
      <w:r w:rsidRPr="00701B08">
        <w:t xml:space="preserve">the Tenderer may request that any matter raised by the Tenderer during the </w:t>
      </w:r>
      <w:r>
        <w:t xml:space="preserve">Tenderer </w:t>
      </w:r>
      <w:r w:rsidRPr="00701B08">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701B08">
        <w:fldChar w:fldCharType="begin"/>
      </w:r>
      <w:r w:rsidRPr="00701B08">
        <w:instrText xml:space="preserve"> REF _Ref40274110 \r \h </w:instrText>
      </w:r>
      <w:r>
        <w:instrText xml:space="preserve"> \* MERGEFORMAT </w:instrText>
      </w:r>
      <w:r w:rsidRPr="00701B08">
        <w:fldChar w:fldCharType="separate"/>
      </w:r>
      <w:r w:rsidR="000E0EAD">
        <w:t>(d)</w:t>
      </w:r>
      <w:r w:rsidRPr="00701B08">
        <w:fldChar w:fldCharType="end"/>
      </w:r>
      <w:r w:rsidRPr="00701B08">
        <w:t>.</w:t>
      </w:r>
      <w:bookmarkEnd w:id="363"/>
      <w:r w:rsidRPr="00701B08">
        <w:t xml:space="preserve">  </w:t>
      </w:r>
    </w:p>
    <w:p w14:paraId="7D420E2E" w14:textId="49CEE3EB" w:rsidR="00784C00" w:rsidRPr="00701B08" w:rsidRDefault="00784C00" w:rsidP="00784C00">
      <w:pPr>
        <w:pStyle w:val="DefenceHeading3"/>
      </w:pPr>
      <w:r w:rsidRPr="00701B08">
        <w:t xml:space="preserve">If a request is made under paragraph </w:t>
      </w:r>
      <w:r w:rsidRPr="00701B08">
        <w:fldChar w:fldCharType="begin"/>
      </w:r>
      <w:r w:rsidRPr="00701B08">
        <w:instrText xml:space="preserve"> REF _Ref40274110 \r \h </w:instrText>
      </w:r>
      <w:r>
        <w:instrText xml:space="preserve"> \* MERGEFORMAT </w:instrText>
      </w:r>
      <w:r w:rsidRPr="00701B08">
        <w:fldChar w:fldCharType="separate"/>
      </w:r>
      <w:r w:rsidR="000E0EAD">
        <w:t>(d)</w:t>
      </w:r>
      <w:r w:rsidRPr="00701B08">
        <w:fldChar w:fldCharType="end"/>
      </w:r>
      <w:r w:rsidRPr="00701B08">
        <w:t>, the Commonwealth will notify the Tenderer that the Commonwealth (in its absolute discretion) either:</w:t>
      </w:r>
    </w:p>
    <w:p w14:paraId="6A26F2F8" w14:textId="79C3201E" w:rsidR="00784C00" w:rsidRPr="00701B08" w:rsidRDefault="00784C00" w:rsidP="00784C00">
      <w:pPr>
        <w:pStyle w:val="DefenceHeading4"/>
      </w:pPr>
      <w:r w:rsidRPr="00701B08">
        <w:t xml:space="preserve">agrees that the whole or any part of the matter raised contains commercial-in-confidence information (in which case the relevant matter raised and any response will not be issued to all Tenderers); or </w:t>
      </w:r>
    </w:p>
    <w:p w14:paraId="73440276" w14:textId="77777777" w:rsidR="00784C00" w:rsidRPr="00701B08" w:rsidRDefault="00784C00" w:rsidP="00784C00">
      <w:pPr>
        <w:pStyle w:val="DefenceHeading4"/>
      </w:pPr>
      <w:bookmarkStart w:id="364" w:name="_Ref40274136"/>
      <w:r w:rsidRPr="00701B08">
        <w:t>does not agree that the whole or any part of the matter raised contains commercial-in-confidence information.</w:t>
      </w:r>
      <w:bookmarkEnd w:id="364"/>
    </w:p>
    <w:p w14:paraId="131F5810" w14:textId="2F17CEC3" w:rsidR="00784C00" w:rsidRPr="00701B08" w:rsidRDefault="00784C00" w:rsidP="00784C00">
      <w:pPr>
        <w:pStyle w:val="DefenceHeading3"/>
      </w:pPr>
      <w:r w:rsidRPr="00701B08">
        <w:t xml:space="preserve">If the Commonwealth notifies the Tenderer under paragraph </w:t>
      </w:r>
      <w:r w:rsidRPr="00701B08">
        <w:fldChar w:fldCharType="begin"/>
      </w:r>
      <w:r w:rsidRPr="00701B08">
        <w:instrText xml:space="preserve"> REF _Ref40274136 \r \h </w:instrText>
      </w:r>
      <w:r>
        <w:instrText xml:space="preserve"> \* MERGEFORMAT </w:instrText>
      </w:r>
      <w:r w:rsidRPr="00701B08">
        <w:fldChar w:fldCharType="separate"/>
      </w:r>
      <w:r w:rsidR="000E0EAD">
        <w:t>(e)(ii)</w:t>
      </w:r>
      <w:r w:rsidRPr="00701B08">
        <w:fldChar w:fldCharType="end"/>
      </w:r>
      <w:r w:rsidRPr="00701B08">
        <w:t>:</w:t>
      </w:r>
    </w:p>
    <w:p w14:paraId="34822692" w14:textId="72E5BACA" w:rsidR="00784C00" w:rsidRPr="00701B08" w:rsidRDefault="00784C00" w:rsidP="00784C00">
      <w:pPr>
        <w:pStyle w:val="DefenceHeading4"/>
      </w:pPr>
      <w:bookmarkStart w:id="365" w:name="_Ref40274158"/>
      <w:r w:rsidRPr="00701B08">
        <w:t xml:space="preserve">the Tenderer must immediately notify the Commonwealth if it wishes to withdraw its request under paragraph </w:t>
      </w:r>
      <w:r w:rsidRPr="00701B08">
        <w:fldChar w:fldCharType="begin"/>
      </w:r>
      <w:r w:rsidRPr="00701B08">
        <w:instrText xml:space="preserve"> REF _Ref40274110 \r \h </w:instrText>
      </w:r>
      <w:r>
        <w:instrText xml:space="preserve"> \* MERGEFORMAT </w:instrText>
      </w:r>
      <w:r w:rsidRPr="00701B08">
        <w:fldChar w:fldCharType="separate"/>
      </w:r>
      <w:r w:rsidR="000E0EAD">
        <w:t>(d)</w:t>
      </w:r>
      <w:r w:rsidRPr="00701B08">
        <w:fldChar w:fldCharType="end"/>
      </w:r>
      <w:r w:rsidRPr="00701B08">
        <w:t>; and</w:t>
      </w:r>
      <w:bookmarkEnd w:id="365"/>
      <w:r w:rsidRPr="00701B08">
        <w:t xml:space="preserve"> </w:t>
      </w:r>
    </w:p>
    <w:p w14:paraId="000E70D5" w14:textId="213F338B" w:rsidR="00784C00" w:rsidRPr="00701B08" w:rsidRDefault="00784C00" w:rsidP="00784C00">
      <w:pPr>
        <w:pStyle w:val="DefenceHeading4"/>
      </w:pPr>
      <w:r w:rsidRPr="00701B08">
        <w:t xml:space="preserve">if the Tenderer does not withdraw its request under subparagraph </w:t>
      </w:r>
      <w:r w:rsidRPr="00701B08">
        <w:fldChar w:fldCharType="begin"/>
      </w:r>
      <w:r w:rsidRPr="00701B08">
        <w:instrText xml:space="preserve"> REF _Ref40274158 \r \h </w:instrText>
      </w:r>
      <w:r>
        <w:instrText xml:space="preserve"> \* MERGEFORMAT </w:instrText>
      </w:r>
      <w:r w:rsidRPr="00701B08">
        <w:fldChar w:fldCharType="separate"/>
      </w:r>
      <w:r w:rsidR="000E0EAD">
        <w:t>(i)</w:t>
      </w:r>
      <w:r w:rsidRPr="00701B08">
        <w:fldChar w:fldCharType="end"/>
      </w:r>
      <w:r w:rsidRPr="00701B08">
        <w:t xml:space="preserve">, the Commonwealth may (in its absolute discretion) disclose the matter raised and any response to the other Tenderers in the form of addenda under clause </w:t>
      </w:r>
      <w:r w:rsidR="00032DCA">
        <w:fldChar w:fldCharType="begin"/>
      </w:r>
      <w:r w:rsidR="00032DCA">
        <w:instrText xml:space="preserve"> REF _Ref71813851 \r \h </w:instrText>
      </w:r>
      <w:r w:rsidR="00032DCA">
        <w:fldChar w:fldCharType="separate"/>
      </w:r>
      <w:r w:rsidR="000E0EAD">
        <w:t>2.2(d)</w:t>
      </w:r>
      <w:r w:rsidR="00032DCA">
        <w:fldChar w:fldCharType="end"/>
      </w:r>
      <w:r w:rsidRPr="00701B08">
        <w:t xml:space="preserve"> or as an Information Document (in which case the relevant matter raised and any response will be issued to all Tenderers). </w:t>
      </w:r>
    </w:p>
    <w:p w14:paraId="450B3AEC" w14:textId="508F2E26" w:rsidR="00784C00" w:rsidRPr="00F555D2" w:rsidRDefault="00784C00" w:rsidP="006C5289">
      <w:pPr>
        <w:pStyle w:val="DefenceHeading3"/>
      </w:pPr>
      <w:r w:rsidRPr="00701B08">
        <w:t>Without limiting any other provision of the Tender Conditions</w:t>
      </w:r>
      <w:r>
        <w:t xml:space="preserve">, </w:t>
      </w:r>
      <w:r w:rsidRPr="00701B08">
        <w:t xml:space="preserve">the Commonwealth may (in its absolute discretion) publish or issue addenda under clause </w:t>
      </w:r>
      <w:r w:rsidR="00032DCA">
        <w:fldChar w:fldCharType="begin"/>
      </w:r>
      <w:r w:rsidR="00032DCA">
        <w:instrText xml:space="preserve"> REF _Ref71813851 \r \h </w:instrText>
      </w:r>
      <w:r w:rsidR="00032DCA">
        <w:fldChar w:fldCharType="separate"/>
      </w:r>
      <w:r w:rsidR="000E0EAD">
        <w:t>2.2(d)</w:t>
      </w:r>
      <w:r w:rsidR="00032DCA">
        <w:fldChar w:fldCharType="end"/>
      </w:r>
      <w:r w:rsidRPr="00701B08">
        <w:t xml:space="preserve"> or Information Documents to address any matters arising out of or in connection with any Tenderer meeting convened under paragraph </w:t>
      </w:r>
      <w:r w:rsidR="007E4E49">
        <w:fldChar w:fldCharType="begin"/>
      </w:r>
      <w:r w:rsidR="007E4E49">
        <w:instrText xml:space="preserve"> REF _Ref72307018 \n \h </w:instrText>
      </w:r>
      <w:r w:rsidR="007E4E49">
        <w:fldChar w:fldCharType="separate"/>
      </w:r>
      <w:r w:rsidR="000E0EAD">
        <w:t>(a)</w:t>
      </w:r>
      <w:r w:rsidR="007E4E49">
        <w:fldChar w:fldCharType="end"/>
      </w:r>
      <w:r>
        <w:t>.</w:t>
      </w:r>
    </w:p>
    <w:p w14:paraId="5AE05BA2" w14:textId="77777777" w:rsidR="00784C00" w:rsidRDefault="00784C00" w:rsidP="006C5289">
      <w:pPr>
        <w:pStyle w:val="DefenceHeading2"/>
      </w:pPr>
      <w:bookmarkStart w:id="366" w:name="_Ref45283263"/>
      <w:bookmarkStart w:id="367" w:name="_Ref72307296"/>
      <w:r>
        <w:t>Procedure After the ATM Close Date and ATM Close Time</w:t>
      </w:r>
      <w:bookmarkEnd w:id="366"/>
    </w:p>
    <w:p w14:paraId="6C282C8B" w14:textId="77777777" w:rsidR="00350574" w:rsidRPr="00F555D2" w:rsidRDefault="00350574" w:rsidP="007F3197">
      <w:pPr>
        <w:pStyle w:val="DefenceHeading3"/>
      </w:pPr>
      <w:bookmarkStart w:id="368" w:name="_Ref45200209"/>
      <w:r>
        <w:t xml:space="preserve">After the ATM </w:t>
      </w:r>
      <w:r w:rsidRPr="00D52739">
        <w:t>Close</w:t>
      </w:r>
      <w:r>
        <w:t xml:space="preserve"> Date and ATM Close Time</w:t>
      </w:r>
      <w:r w:rsidRPr="00F555D2">
        <w:t xml:space="preserve"> the Commonwealth may (in its absolute discretion) do one or more of the following from time to time with one o</w:t>
      </w:r>
      <w:r>
        <w:t xml:space="preserve">r more </w:t>
      </w:r>
      <w:r w:rsidRPr="00D52739">
        <w:t>Tenderer</w:t>
      </w:r>
      <w:r w:rsidRPr="00F555D2">
        <w:t>s:</w:t>
      </w:r>
      <w:bookmarkEnd w:id="367"/>
      <w:bookmarkEnd w:id="368"/>
    </w:p>
    <w:p w14:paraId="5C41B067" w14:textId="332819C3" w:rsidR="00350574" w:rsidRPr="00F555D2" w:rsidRDefault="00350574" w:rsidP="007F3197">
      <w:pPr>
        <w:pStyle w:val="DefenceHeading4"/>
      </w:pPr>
      <w:r w:rsidRPr="00F555D2">
        <w:t xml:space="preserve">meet with representatives of the </w:t>
      </w:r>
      <w:r w:rsidRPr="00D52739">
        <w:t>Tenderer</w:t>
      </w:r>
      <w:r w:rsidRPr="00F555D2">
        <w:t xml:space="preserve"> to obtain further information</w:t>
      </w:r>
      <w:r>
        <w:t>, documents or evidence</w:t>
      </w:r>
      <w:r w:rsidRPr="00F555D2">
        <w:t xml:space="preserve"> in relation to, and otherwise clarify, aspec</w:t>
      </w:r>
      <w:r>
        <w:t xml:space="preserve">ts of the </w:t>
      </w:r>
      <w:r w:rsidRPr="00D52739">
        <w:t>Tender</w:t>
      </w:r>
      <w:r>
        <w:t xml:space="preserve">; </w:t>
      </w:r>
    </w:p>
    <w:p w14:paraId="6E7D27C8" w14:textId="247118D8" w:rsidR="002E276C" w:rsidRDefault="00350574" w:rsidP="008928E1">
      <w:pPr>
        <w:pStyle w:val="DefenceHeading4"/>
      </w:pPr>
      <w:r w:rsidRPr="00F555D2">
        <w:lastRenderedPageBreak/>
        <w:t xml:space="preserve">require </w:t>
      </w:r>
      <w:r w:rsidR="002E276C">
        <w:t xml:space="preserve">the </w:t>
      </w:r>
      <w:r w:rsidR="00784C00">
        <w:t>Tenderer to present key elements of its Tender to such persons as may be nominated by the Tender Administrator</w:t>
      </w:r>
      <w:r w:rsidR="00D1603A">
        <w:t>;</w:t>
      </w:r>
    </w:p>
    <w:p w14:paraId="5F194C70" w14:textId="526C14F2" w:rsidR="00D1603A" w:rsidRDefault="002E276C" w:rsidP="002E276C">
      <w:pPr>
        <w:pStyle w:val="DefenceHeading4"/>
      </w:pPr>
      <w:r>
        <w:t>conduct interviews with the Tenderer and any proposed personnel/representative approved by the Tender Administrator;</w:t>
      </w:r>
    </w:p>
    <w:p w14:paraId="6896498A" w14:textId="33544424" w:rsidR="00350574" w:rsidRDefault="00D1603A" w:rsidP="007F3197">
      <w:pPr>
        <w:pStyle w:val="DefenceHeading4"/>
      </w:pPr>
      <w:r>
        <w:t xml:space="preserve">require </w:t>
      </w:r>
      <w:r w:rsidR="00350574" w:rsidRPr="00F555D2">
        <w:t xml:space="preserve">the </w:t>
      </w:r>
      <w:r w:rsidR="00350574" w:rsidRPr="00D52739">
        <w:t>Tenderer</w:t>
      </w:r>
      <w:r w:rsidR="00350574">
        <w:t xml:space="preserve"> </w:t>
      </w:r>
      <w:r w:rsidR="00350574" w:rsidRPr="00F555D2">
        <w:t xml:space="preserve">to provide </w:t>
      </w:r>
      <w:r w:rsidR="00350574">
        <w:t>the Commonwealth</w:t>
      </w:r>
      <w:r w:rsidR="00350574" w:rsidRPr="001836C9">
        <w:t xml:space="preserve"> </w:t>
      </w:r>
      <w:r w:rsidR="00350574">
        <w:t xml:space="preserve">with further information, documents, evidence or </w:t>
      </w:r>
      <w:r w:rsidR="00350574" w:rsidRPr="00F555D2">
        <w:t xml:space="preserve">clarification in relation to </w:t>
      </w:r>
      <w:r w:rsidR="00350574">
        <w:t xml:space="preserve">any </w:t>
      </w:r>
      <w:r w:rsidR="00350574" w:rsidRPr="00F555D2">
        <w:t>a</w:t>
      </w:r>
      <w:r w:rsidR="00350574">
        <w:t xml:space="preserve">spect of the </w:t>
      </w:r>
      <w:r w:rsidR="00350574" w:rsidRPr="00D52739">
        <w:t>Tender</w:t>
      </w:r>
      <w:r w:rsidR="00350574">
        <w:t xml:space="preserve"> or as otherwise described in the </w:t>
      </w:r>
      <w:r w:rsidR="00350574" w:rsidRPr="00D52739">
        <w:t>Tender Documents</w:t>
      </w:r>
      <w:r w:rsidR="00350574">
        <w:t>; and</w:t>
      </w:r>
    </w:p>
    <w:p w14:paraId="68901FB4" w14:textId="7C1863C1" w:rsidR="00350574" w:rsidRDefault="00350574" w:rsidP="007F3197">
      <w:pPr>
        <w:pStyle w:val="DefenceHeading4"/>
      </w:pPr>
      <w:bookmarkStart w:id="369" w:name="_Ref225844200"/>
      <w:r>
        <w:t xml:space="preserve">set aside a </w:t>
      </w:r>
      <w:r w:rsidRPr="00D52739">
        <w:t>Tender</w:t>
      </w:r>
      <w:r>
        <w:t xml:space="preserve">, pending negotiations with one or more preferred </w:t>
      </w:r>
      <w:r w:rsidRPr="00D52739">
        <w:t>Tenderer</w:t>
      </w:r>
      <w:r>
        <w:t xml:space="preserve">s under paragraph </w:t>
      </w:r>
      <w:r>
        <w:fldChar w:fldCharType="begin"/>
      </w:r>
      <w:r>
        <w:instrText xml:space="preserve"> REF _Ref105554666 \n \h </w:instrText>
      </w:r>
      <w:r>
        <w:fldChar w:fldCharType="separate"/>
      </w:r>
      <w:r w:rsidR="000E0EAD">
        <w:t>(d)</w:t>
      </w:r>
      <w:r>
        <w:fldChar w:fldCharType="end"/>
      </w:r>
      <w:r>
        <w:t>.</w:t>
      </w:r>
      <w:bookmarkEnd w:id="369"/>
    </w:p>
    <w:p w14:paraId="7C1D1DCB" w14:textId="70FC00B6" w:rsidR="00D1603A" w:rsidRPr="00F555D2" w:rsidRDefault="00D1603A" w:rsidP="006C5289">
      <w:pPr>
        <w:pStyle w:val="DefenceHeading3"/>
      </w:pPr>
      <w:bookmarkStart w:id="370" w:name="_Ref45206106"/>
      <w:r>
        <w:t xml:space="preserve">The Commonwealth may issue, and require Tenderer compliance with, protocols or other conditions which will govern any meeting convened or presentation made in accordance with </w:t>
      </w:r>
      <w:r w:rsidRPr="00A528B0">
        <w:t>paragraph </w:t>
      </w:r>
      <w:r w:rsidR="007E4E49">
        <w:fldChar w:fldCharType="begin"/>
      </w:r>
      <w:r w:rsidR="007E4E49">
        <w:instrText xml:space="preserve"> REF _Ref45200209 \n \h </w:instrText>
      </w:r>
      <w:r w:rsidR="007E4E49">
        <w:fldChar w:fldCharType="separate"/>
      </w:r>
      <w:r w:rsidR="000E0EAD">
        <w:t>(a)</w:t>
      </w:r>
      <w:r w:rsidR="007E4E49">
        <w:fldChar w:fldCharType="end"/>
      </w:r>
      <w:r>
        <w:t>.</w:t>
      </w:r>
      <w:bookmarkEnd w:id="370"/>
    </w:p>
    <w:p w14:paraId="040CFA0C" w14:textId="77777777" w:rsidR="00350574" w:rsidRPr="00F555D2" w:rsidRDefault="00350574" w:rsidP="007F3197">
      <w:pPr>
        <w:pStyle w:val="DefenceHeading3"/>
      </w:pPr>
      <w:r w:rsidRPr="00F555D2">
        <w:t xml:space="preserve">The </w:t>
      </w:r>
      <w:r w:rsidRPr="00D52739">
        <w:t>Tenderer</w:t>
      </w:r>
      <w:r w:rsidRPr="00F555D2">
        <w:t xml:space="preserve"> must:</w:t>
      </w:r>
    </w:p>
    <w:p w14:paraId="00E1573C" w14:textId="21F41D5C" w:rsidR="00D1603A" w:rsidRDefault="00350574" w:rsidP="007F3197">
      <w:pPr>
        <w:pStyle w:val="DefenceHeading4"/>
      </w:pPr>
      <w:r w:rsidRPr="00F555D2">
        <w:t xml:space="preserve">attend and participate in all meetings </w:t>
      </w:r>
      <w:r w:rsidR="00D1603A">
        <w:t xml:space="preserve">and presentations </w:t>
      </w:r>
      <w:r w:rsidRPr="00F555D2">
        <w:t>required by the Commonwealth under paragraph </w:t>
      </w:r>
      <w:r>
        <w:fldChar w:fldCharType="begin"/>
      </w:r>
      <w:r>
        <w:instrText xml:space="preserve"> REF _Ref72307018 \n \h </w:instrText>
      </w:r>
      <w:r>
        <w:fldChar w:fldCharType="separate"/>
      </w:r>
      <w:r w:rsidR="000E0EAD">
        <w:t>(a)</w:t>
      </w:r>
      <w:r>
        <w:fldChar w:fldCharType="end"/>
      </w:r>
      <w:r w:rsidR="00D1603A">
        <w:t>;</w:t>
      </w:r>
    </w:p>
    <w:p w14:paraId="5FDC471A" w14:textId="674FD9F7" w:rsidR="00350574" w:rsidRPr="00F555D2" w:rsidRDefault="00D1603A" w:rsidP="007F3197">
      <w:pPr>
        <w:pStyle w:val="DefenceHeading4"/>
      </w:pPr>
      <w:bookmarkStart w:id="371" w:name="_Ref57646461"/>
      <w:r>
        <w:t>comply with any protocol or other condition issued by the Commonwealth under paragraph</w:t>
      </w:r>
      <w:r w:rsidR="00350574">
        <w:t xml:space="preserve"> </w:t>
      </w:r>
      <w:r w:rsidR="00AC2AC5">
        <w:fldChar w:fldCharType="begin"/>
      </w:r>
      <w:r w:rsidR="00AC2AC5">
        <w:instrText xml:space="preserve"> REF _Ref45206106 \n \h </w:instrText>
      </w:r>
      <w:r w:rsidR="00AC2AC5">
        <w:fldChar w:fldCharType="separate"/>
      </w:r>
      <w:r w:rsidR="000E0EAD">
        <w:t>(b)</w:t>
      </w:r>
      <w:r w:rsidR="00AC2AC5">
        <w:fldChar w:fldCharType="end"/>
      </w:r>
      <w:r w:rsidR="00350574" w:rsidRPr="00F555D2">
        <w:t>; and</w:t>
      </w:r>
      <w:bookmarkEnd w:id="371"/>
    </w:p>
    <w:p w14:paraId="20A09407" w14:textId="5E67E1AB" w:rsidR="00350574" w:rsidRDefault="00350574" w:rsidP="007F3197">
      <w:pPr>
        <w:pStyle w:val="DefenceHeading4"/>
      </w:pPr>
      <w:r w:rsidRPr="00F555D2">
        <w:t xml:space="preserve">provide all information, </w:t>
      </w:r>
      <w:r>
        <w:t xml:space="preserve">documents, evidence or clarifications </w:t>
      </w:r>
      <w:r w:rsidRPr="00F555D2">
        <w:t>required by the Commonwealth under paragraph </w:t>
      </w:r>
      <w:r>
        <w:fldChar w:fldCharType="begin"/>
      </w:r>
      <w:r>
        <w:instrText xml:space="preserve"> REF _Ref72307018 \n \h </w:instrText>
      </w:r>
      <w:r>
        <w:fldChar w:fldCharType="separate"/>
      </w:r>
      <w:r w:rsidR="000E0EAD">
        <w:t>(a)</w:t>
      </w:r>
      <w:r>
        <w:fldChar w:fldCharType="end"/>
      </w:r>
      <w:r>
        <w:t>:</w:t>
      </w:r>
    </w:p>
    <w:p w14:paraId="4B5B9ED8" w14:textId="77777777" w:rsidR="00350574" w:rsidRDefault="00350574" w:rsidP="00121E23">
      <w:pPr>
        <w:pStyle w:val="DefenceHeading5"/>
      </w:pPr>
      <w:r>
        <w:t>by the time and date specified by the Commonwealth; and</w:t>
      </w:r>
    </w:p>
    <w:p w14:paraId="14E99731" w14:textId="77777777" w:rsidR="00350574" w:rsidRDefault="00350574" w:rsidP="00121E23">
      <w:pPr>
        <w:pStyle w:val="DefenceHeading5"/>
      </w:pPr>
      <w:r>
        <w:t xml:space="preserve">by the form of communication specified by the Tender Documents or otherwise specified by the Commonwealth. </w:t>
      </w:r>
    </w:p>
    <w:p w14:paraId="6059FAA8" w14:textId="42C6E9DA" w:rsidR="00350574" w:rsidRPr="00F555D2" w:rsidRDefault="00350574" w:rsidP="007F3197">
      <w:pPr>
        <w:pStyle w:val="DefenceHeading3"/>
      </w:pPr>
      <w:bookmarkStart w:id="372" w:name="_Ref105554666"/>
      <w:bookmarkStart w:id="373" w:name="_Ref72307546"/>
      <w:r w:rsidRPr="00F555D2">
        <w:t xml:space="preserve">The Commonwealth may (in its absolute discretion) </w:t>
      </w:r>
      <w:r>
        <w:t xml:space="preserve">by notice appoint one or more </w:t>
      </w:r>
      <w:r w:rsidRPr="00D52739">
        <w:t>Tenderer</w:t>
      </w:r>
      <w:r>
        <w:t xml:space="preserve">s as preferred </w:t>
      </w:r>
      <w:r w:rsidRPr="00D52739">
        <w:t>Tenderer</w:t>
      </w:r>
      <w:r w:rsidRPr="00F555D2">
        <w:t>s:</w:t>
      </w:r>
      <w:bookmarkEnd w:id="372"/>
    </w:p>
    <w:p w14:paraId="76F1E049" w14:textId="5A6DB99D" w:rsidR="00350574" w:rsidRPr="00F555D2" w:rsidRDefault="00164E52" w:rsidP="007F3197">
      <w:pPr>
        <w:pStyle w:val="DefenceHeading4"/>
      </w:pPr>
      <w:r>
        <w:t xml:space="preserve">for the purposes of </w:t>
      </w:r>
      <w:r w:rsidR="00350574" w:rsidRPr="00F555D2">
        <w:t>negotiati</w:t>
      </w:r>
      <w:r w:rsidR="002E276C">
        <w:t>ng</w:t>
      </w:r>
      <w:bookmarkEnd w:id="373"/>
      <w:r>
        <w:t xml:space="preserve"> or otherwise seeking to document and finalise a contract</w:t>
      </w:r>
      <w:r w:rsidR="00350574" w:rsidRPr="00F555D2">
        <w:t xml:space="preserve">; </w:t>
      </w:r>
      <w:r w:rsidR="00350574">
        <w:t>and</w:t>
      </w:r>
    </w:p>
    <w:p w14:paraId="383647E2" w14:textId="77777777" w:rsidR="00350574" w:rsidRDefault="00350574" w:rsidP="007F3197">
      <w:pPr>
        <w:pStyle w:val="DefenceHeading4"/>
      </w:pPr>
      <w:bookmarkStart w:id="374" w:name="_Ref422416810"/>
      <w:bookmarkStart w:id="375" w:name="_Ref110066219"/>
      <w:r w:rsidRPr="00C9145F">
        <w:t>subject to the satisfaction of such conditions (if any) as may be stated in the notice, including</w:t>
      </w:r>
      <w:r>
        <w:t>:</w:t>
      </w:r>
      <w:bookmarkEnd w:id="374"/>
      <w:r>
        <w:t xml:space="preserve"> </w:t>
      </w:r>
    </w:p>
    <w:p w14:paraId="15706A38" w14:textId="77777777" w:rsidR="00350574" w:rsidRDefault="00350574" w:rsidP="00D32141">
      <w:pPr>
        <w:pStyle w:val="DefenceHeading5"/>
      </w:pPr>
      <w:r w:rsidRPr="00C9145F">
        <w:t xml:space="preserve">the </w:t>
      </w:r>
      <w:r>
        <w:t xml:space="preserve">Tenderer duly completing, executing and returning a </w:t>
      </w:r>
      <w:r w:rsidRPr="00C9145F">
        <w:t xml:space="preserve">preferred </w:t>
      </w:r>
      <w:r w:rsidRPr="00D32141">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D32141">
        <w:t>Tenderer</w:t>
      </w:r>
      <w:r>
        <w:t>):</w:t>
      </w:r>
    </w:p>
    <w:p w14:paraId="14A793E7" w14:textId="77777777" w:rsidR="00350574" w:rsidRDefault="00350574" w:rsidP="00504A0F">
      <w:pPr>
        <w:pStyle w:val="DefenceHeading6"/>
      </w:pPr>
      <w:r>
        <w:t>by the time and date specified by the Commonwealth; and</w:t>
      </w:r>
    </w:p>
    <w:p w14:paraId="7BE1C92D" w14:textId="77777777" w:rsidR="00350574" w:rsidRDefault="00350574" w:rsidP="00D57F38">
      <w:pPr>
        <w:pStyle w:val="DefenceHeading6"/>
      </w:pPr>
      <w:r>
        <w:t xml:space="preserve">by the form of communication </w:t>
      </w:r>
      <w:r w:rsidRPr="00646D2F">
        <w:t xml:space="preserve">specified by </w:t>
      </w:r>
      <w:r>
        <w:t>the Commonwealth; and</w:t>
      </w:r>
    </w:p>
    <w:p w14:paraId="1FEFAF66" w14:textId="5D559278" w:rsidR="00350574" w:rsidRPr="00C9145F" w:rsidRDefault="00350574" w:rsidP="00D32141">
      <w:pPr>
        <w:pStyle w:val="DefenceHeading5"/>
      </w:pPr>
      <w:r>
        <w:t xml:space="preserve">any Financial Viability Assessment under clause </w:t>
      </w:r>
      <w:r>
        <w:fldChar w:fldCharType="begin"/>
      </w:r>
      <w:r>
        <w:instrText xml:space="preserve"> REF _Ref252814471 \n \h </w:instrText>
      </w:r>
      <w:r>
        <w:fldChar w:fldCharType="separate"/>
      </w:r>
      <w:r w:rsidR="000E0EAD">
        <w:t>24</w:t>
      </w:r>
      <w:r>
        <w:fldChar w:fldCharType="end"/>
      </w:r>
      <w:r>
        <w:t xml:space="preserve"> or otherwise</w:t>
      </w:r>
      <w:r w:rsidRPr="00C9145F">
        <w:t>.</w:t>
      </w:r>
      <w:bookmarkEnd w:id="375"/>
    </w:p>
    <w:p w14:paraId="49288CD5" w14:textId="4779943D" w:rsidR="00350574" w:rsidRPr="00F555D2" w:rsidRDefault="00350574" w:rsidP="007F3197">
      <w:pPr>
        <w:pStyle w:val="DefenceHeading3"/>
      </w:pPr>
      <w:r w:rsidRPr="00F555D2">
        <w:t xml:space="preserve">Without limiting clause </w:t>
      </w:r>
      <w:r>
        <w:fldChar w:fldCharType="begin"/>
      </w:r>
      <w:r>
        <w:instrText xml:space="preserve"> REF _Ref100041287 \n \h </w:instrText>
      </w:r>
      <w:r>
        <w:fldChar w:fldCharType="separate"/>
      </w:r>
      <w:r w:rsidR="000E0EAD">
        <w:t>8</w:t>
      </w:r>
      <w:r>
        <w:fldChar w:fldCharType="end"/>
      </w:r>
      <w:r w:rsidRPr="00F555D2">
        <w:t xml:space="preserve"> or the</w:t>
      </w:r>
      <w:r>
        <w:t xml:space="preserve"> legal effect of the preferred </w:t>
      </w:r>
      <w:r w:rsidRPr="00D52739">
        <w:t>Tenderer</w:t>
      </w:r>
      <w:r w:rsidRPr="00F555D2">
        <w:t>'s o</w:t>
      </w:r>
      <w:r>
        <w:t xml:space="preserve">bligations under any preferred </w:t>
      </w:r>
      <w:r w:rsidRPr="00D52739">
        <w:t>Tenderer</w:t>
      </w:r>
      <w:r w:rsidRPr="00F555D2">
        <w:t xml:space="preserve"> negotiation protocol required under paragraph </w:t>
      </w:r>
      <w:r>
        <w:fldChar w:fldCharType="begin"/>
      </w:r>
      <w:r>
        <w:instrText xml:space="preserve"> REF _Ref105554666 \n \h </w:instrText>
      </w:r>
      <w:r>
        <w:fldChar w:fldCharType="separate"/>
      </w:r>
      <w:r w:rsidR="000E0EAD">
        <w:t>(d)</w:t>
      </w:r>
      <w:r>
        <w:fldChar w:fldCharType="end"/>
      </w:r>
      <w:r>
        <w:fldChar w:fldCharType="begin"/>
      </w:r>
      <w:r>
        <w:instrText xml:space="preserve"> REF _Ref422416810 \n \h </w:instrText>
      </w:r>
      <w:r>
        <w:fldChar w:fldCharType="separate"/>
      </w:r>
      <w:r w:rsidR="000E0EAD">
        <w:t>(ii)</w:t>
      </w:r>
      <w:r>
        <w:fldChar w:fldCharType="end"/>
      </w:r>
      <w:r>
        <w:t xml:space="preserve">, the appointment of a </w:t>
      </w:r>
      <w:r w:rsidRPr="00D52739">
        <w:t>Tenderer</w:t>
      </w:r>
      <w:r>
        <w:t xml:space="preserve"> as a preferred </w:t>
      </w:r>
      <w:r w:rsidRPr="00D52739">
        <w:t>Tenderer</w:t>
      </w:r>
      <w:r w:rsidRPr="00F555D2">
        <w:t xml:space="preserve"> under paragraph</w:t>
      </w:r>
      <w:r>
        <w:t xml:space="preserve"> </w:t>
      </w:r>
      <w:r>
        <w:fldChar w:fldCharType="begin"/>
      </w:r>
      <w:r>
        <w:instrText xml:space="preserve"> REF _Ref105554666 \n \h </w:instrText>
      </w:r>
      <w:r>
        <w:fldChar w:fldCharType="separate"/>
      </w:r>
      <w:r w:rsidR="000E0EAD">
        <w:t>(d)</w:t>
      </w:r>
      <w:r>
        <w:fldChar w:fldCharType="end"/>
      </w:r>
      <w:r w:rsidRPr="00F555D2">
        <w:t xml:space="preserve"> is not to be taken as a representation that the Commonwealth will award</w:t>
      </w:r>
      <w:r>
        <w:t xml:space="preserve">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to the preferred </w:t>
      </w:r>
      <w:r w:rsidRPr="00D52739">
        <w:t>Tenderer</w:t>
      </w:r>
      <w:r w:rsidRPr="00F555D2">
        <w:t xml:space="preserve"> and does not bind the Commonwealth to do so.</w:t>
      </w:r>
    </w:p>
    <w:p w14:paraId="33AFAABC" w14:textId="7FCE0A52" w:rsidR="00350574" w:rsidRPr="00F555D2" w:rsidRDefault="00350574" w:rsidP="007F3197">
      <w:pPr>
        <w:pStyle w:val="DefenceHeading3"/>
      </w:pPr>
      <w:r>
        <w:t xml:space="preserve">Negotiations </w:t>
      </w:r>
      <w:r w:rsidR="002E276C">
        <w:t xml:space="preserve">or other dealings </w:t>
      </w:r>
      <w:r>
        <w:t xml:space="preserve">with preferred </w:t>
      </w:r>
      <w:r w:rsidRPr="00D52739">
        <w:t>Tenderer</w:t>
      </w:r>
      <w:r w:rsidRPr="00F555D2">
        <w:t>s under paragraph</w:t>
      </w:r>
      <w:r>
        <w:t xml:space="preserve"> </w:t>
      </w:r>
      <w:r>
        <w:fldChar w:fldCharType="begin"/>
      </w:r>
      <w:r>
        <w:instrText xml:space="preserve"> REF _Ref105554666 \n \h </w:instrText>
      </w:r>
      <w:r>
        <w:fldChar w:fldCharType="separate"/>
      </w:r>
      <w:r w:rsidR="000E0EAD">
        <w:t>(d)</w:t>
      </w:r>
      <w:r>
        <w:fldChar w:fldCharType="end"/>
      </w:r>
      <w:r>
        <w:t>:</w:t>
      </w:r>
    </w:p>
    <w:p w14:paraId="7535C297" w14:textId="77777777" w:rsidR="00350574" w:rsidRPr="00F555D2" w:rsidRDefault="00350574" w:rsidP="007F3197">
      <w:pPr>
        <w:pStyle w:val="DefenceHeading4"/>
      </w:pPr>
      <w:bookmarkStart w:id="376" w:name="_Ref109012861"/>
      <w:r w:rsidRPr="00F555D2">
        <w:t>may be conducted on any basis which the Commonwealth (in its absolute discretion) considers will enable the Commonwealth to improve the value for money which it would obtain fr</w:t>
      </w:r>
      <w:r>
        <w:t xml:space="preserve">om acceptance of any preferred </w:t>
      </w:r>
      <w:r w:rsidRPr="00D52739">
        <w:t>Tenderer</w:t>
      </w:r>
      <w:r>
        <w:t xml:space="preserve">'s </w:t>
      </w:r>
      <w:r w:rsidRPr="00D52739">
        <w:t>Tender</w:t>
      </w:r>
      <w:r w:rsidRPr="00F555D2">
        <w:t>;</w:t>
      </w:r>
      <w:bookmarkEnd w:id="376"/>
    </w:p>
    <w:p w14:paraId="2A7701F5" w14:textId="5BB39E2D" w:rsidR="00350574" w:rsidRPr="00F555D2" w:rsidRDefault="00350574" w:rsidP="007F3197">
      <w:pPr>
        <w:pStyle w:val="DefenceHeading4"/>
      </w:pPr>
      <w:r w:rsidRPr="00F555D2">
        <w:lastRenderedPageBreak/>
        <w:t xml:space="preserve">without limiting subparagraph </w:t>
      </w:r>
      <w:r>
        <w:fldChar w:fldCharType="begin"/>
      </w:r>
      <w:r>
        <w:instrText xml:space="preserve"> REF _Ref109012861 \n \h </w:instrText>
      </w:r>
      <w:r>
        <w:fldChar w:fldCharType="separate"/>
      </w:r>
      <w:r w:rsidR="000E0EAD">
        <w:t>(i)</w:t>
      </w:r>
      <w:r>
        <w:fldChar w:fldCharType="end"/>
      </w:r>
      <w:r w:rsidRPr="00F555D2">
        <w:t xml:space="preserve">, may involve the amendment of any aspect of the </w:t>
      </w:r>
      <w:r w:rsidRPr="00D52739">
        <w:t>Tender Documents</w:t>
      </w:r>
      <w:r w:rsidRPr="00F555D2">
        <w:t xml:space="preserve"> (including the Cont</w:t>
      </w:r>
      <w:r>
        <w:t xml:space="preserve">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or a preferred </w:t>
      </w:r>
      <w:r w:rsidRPr="00D52739">
        <w:t>Tenderer</w:t>
      </w:r>
      <w:r>
        <w:t xml:space="preserve">'s </w:t>
      </w:r>
      <w:r w:rsidRPr="00D52739">
        <w:t>Tender</w:t>
      </w:r>
      <w:r w:rsidRPr="00F555D2">
        <w:t>, regardless of how substantial the amendment or the fact that the amendment is only proposed to</w:t>
      </w:r>
      <w:r>
        <w:t xml:space="preserve"> a particular preferred </w:t>
      </w:r>
      <w:r w:rsidRPr="00D52739">
        <w:t>Tenderer</w:t>
      </w:r>
      <w:r w:rsidRPr="00F555D2">
        <w:t>; and</w:t>
      </w:r>
    </w:p>
    <w:p w14:paraId="3292EB72" w14:textId="5AF300A1" w:rsidR="00350574" w:rsidRPr="00F555D2" w:rsidRDefault="00350574" w:rsidP="007F3197">
      <w:pPr>
        <w:pStyle w:val="DefenceHeading4"/>
      </w:pPr>
      <w:r w:rsidRPr="00F555D2">
        <w:t>do not require the Commonwe</w:t>
      </w:r>
      <w:r>
        <w:t xml:space="preserve">alth to provide each preferred </w:t>
      </w:r>
      <w:r w:rsidRPr="00D52739">
        <w:t>Tenderer</w:t>
      </w:r>
      <w:r w:rsidRPr="00F555D2">
        <w:t xml:space="preserve"> (if more than one) with the same information, opportunity to negotiate, or proposed amendment of any aspect of the </w:t>
      </w:r>
      <w:r w:rsidRPr="00D52739">
        <w:t>Tender Documents</w:t>
      </w:r>
      <w:r w:rsidRPr="00F555D2">
        <w:t xml:space="preserve"> (including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or the preferred </w:t>
      </w:r>
      <w:r w:rsidRPr="00D52739">
        <w:t>Tenderer</w:t>
      </w:r>
      <w:r>
        <w:t xml:space="preserve">'s </w:t>
      </w:r>
      <w:r w:rsidRPr="00D52739">
        <w:t>Tender</w:t>
      </w:r>
      <w:r w:rsidRPr="00F555D2">
        <w:t>.</w:t>
      </w:r>
    </w:p>
    <w:p w14:paraId="5C5A9A54" w14:textId="1B1C8678" w:rsidR="00350574" w:rsidRDefault="00350574" w:rsidP="008928E1">
      <w:pPr>
        <w:pStyle w:val="DefenceHeading3"/>
      </w:pPr>
      <w:r w:rsidRPr="00F555D2">
        <w:t xml:space="preserve">Without limiting </w:t>
      </w:r>
      <w:r>
        <w:t>clause</w:t>
      </w:r>
      <w:r w:rsidRPr="00F555D2">
        <w:t xml:space="preserve"> </w:t>
      </w:r>
      <w:r w:rsidR="00393315">
        <w:t>4</w:t>
      </w:r>
      <w:r>
        <w:t xml:space="preserve"> of the Disclaimer and Confidentiality Agreement</w:t>
      </w:r>
      <w:r w:rsidR="00695AAC">
        <w:t>,</w:t>
      </w:r>
      <w:r w:rsidRPr="00F555D2">
        <w:t xml:space="preserve"> the Commonwealth may </w:t>
      </w:r>
      <w:r>
        <w:t xml:space="preserve">(in its absolute discretion) </w:t>
      </w:r>
      <w:r w:rsidRPr="001836C9">
        <w:t>by notice</w:t>
      </w:r>
      <w:r w:rsidR="00393315">
        <w:t xml:space="preserve"> </w:t>
      </w:r>
      <w:r>
        <w:t xml:space="preserve">discontinue negotiations </w:t>
      </w:r>
      <w:r w:rsidR="00164E52">
        <w:t xml:space="preserve">or dealings </w:t>
      </w:r>
      <w:r>
        <w:t>at any time and for any reason with a preferred Tenderer.</w:t>
      </w:r>
    </w:p>
    <w:p w14:paraId="1ADF783C" w14:textId="77777777" w:rsidR="00C64F4C" w:rsidRDefault="00C64F4C" w:rsidP="00C64F4C">
      <w:pPr>
        <w:pStyle w:val="DefenceHeading2"/>
      </w:pPr>
      <w:bookmarkStart w:id="377" w:name="_Ref52183312"/>
      <w:r>
        <w:t>Tender Process Acknowledgements</w:t>
      </w:r>
      <w:bookmarkEnd w:id="377"/>
    </w:p>
    <w:p w14:paraId="0A1468F9" w14:textId="77777777" w:rsidR="00C64F4C" w:rsidRPr="008814CF" w:rsidRDefault="00C64F4C" w:rsidP="00C64F4C">
      <w:pPr>
        <w:pStyle w:val="DefenceHeading3"/>
        <w:numPr>
          <w:ilvl w:val="0"/>
          <w:numId w:val="0"/>
        </w:numPr>
      </w:pPr>
      <w:bookmarkStart w:id="378" w:name="_Ref74458024"/>
      <w:r>
        <w:t>The</w:t>
      </w:r>
      <w:r w:rsidRPr="008814CF">
        <w:t xml:space="preserve"> Tenderer</w:t>
      </w:r>
      <w:r>
        <w:t xml:space="preserve"> acknowledges that</w:t>
      </w:r>
      <w:r w:rsidRPr="008814CF">
        <w:t>:</w:t>
      </w:r>
      <w:bookmarkEnd w:id="378"/>
    </w:p>
    <w:p w14:paraId="4C0BBD65" w14:textId="77777777" w:rsidR="00C64F4C" w:rsidRPr="008814CF" w:rsidRDefault="00C64F4C" w:rsidP="00C64F4C">
      <w:pPr>
        <w:pStyle w:val="DefenceHeading3"/>
      </w:pPr>
      <w:r w:rsidRPr="008814CF">
        <w:t>to the extent permitted by law:</w:t>
      </w:r>
    </w:p>
    <w:p w14:paraId="796DBA95" w14:textId="53F3446C" w:rsidR="00C64F4C" w:rsidRDefault="00C64F4C" w:rsidP="00C64F4C">
      <w:pPr>
        <w:pStyle w:val="DefenceHeading4"/>
      </w:pPr>
      <w:r w:rsidRPr="00A528B0">
        <w:t>without limiting the legal effect of a Tenderer's obligations under any protocol required under clause</w:t>
      </w:r>
      <w:r w:rsidR="00001820">
        <w:t>s</w:t>
      </w:r>
      <w:r>
        <w:t xml:space="preserve"> </w:t>
      </w:r>
      <w:r w:rsidR="00001820">
        <w:fldChar w:fldCharType="begin"/>
      </w:r>
      <w:r w:rsidR="00001820">
        <w:instrText xml:space="preserve"> REF _Ref57646455 \r \h </w:instrText>
      </w:r>
      <w:r w:rsidR="00001820">
        <w:fldChar w:fldCharType="separate"/>
      </w:r>
      <w:r w:rsidR="000E0EAD">
        <w:t>7.1(c)(ii)</w:t>
      </w:r>
      <w:r w:rsidR="00001820">
        <w:fldChar w:fldCharType="end"/>
      </w:r>
      <w:r w:rsidR="00001820">
        <w:t xml:space="preserve">, </w:t>
      </w:r>
      <w:r w:rsidR="00001820">
        <w:fldChar w:fldCharType="begin"/>
      </w:r>
      <w:r w:rsidR="00001820">
        <w:instrText xml:space="preserve"> REF _Ref57646461 \r \h </w:instrText>
      </w:r>
      <w:r w:rsidR="00001820">
        <w:fldChar w:fldCharType="separate"/>
      </w:r>
      <w:r w:rsidR="000E0EAD">
        <w:t>7.2(c)(ii)</w:t>
      </w:r>
      <w:r w:rsidR="00001820">
        <w:fldChar w:fldCharType="end"/>
      </w:r>
      <w:r w:rsidR="00001820">
        <w:t xml:space="preserve"> and </w:t>
      </w:r>
      <w:r>
        <w:fldChar w:fldCharType="begin"/>
      </w:r>
      <w:r>
        <w:instrText xml:space="preserve"> REF _Ref422416810 \w \h </w:instrText>
      </w:r>
      <w:r>
        <w:fldChar w:fldCharType="separate"/>
      </w:r>
      <w:r w:rsidR="000E0EAD">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019BDFBE" w14:textId="77777777" w:rsidR="00C64F4C" w:rsidRDefault="00C64F4C" w:rsidP="00C64F4C">
      <w:pPr>
        <w:pStyle w:val="DefenceHeading4"/>
      </w:pPr>
      <w:bookmarkStart w:id="379"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379"/>
    </w:p>
    <w:p w14:paraId="53E32801" w14:textId="27370CE7" w:rsidR="00C64F4C" w:rsidRDefault="00164E52" w:rsidP="00C64F4C">
      <w:pPr>
        <w:pStyle w:val="DefenceHeading4"/>
      </w:pPr>
      <w:r>
        <w:t xml:space="preserve">neither </w:t>
      </w:r>
      <w:r w:rsidR="00C64F4C" w:rsidRPr="008814CF">
        <w:t xml:space="preserve">the </w:t>
      </w:r>
      <w:r w:rsidR="00C64F4C" w:rsidRPr="00A528B0">
        <w:t>Commonwealth</w:t>
      </w:r>
      <w:r w:rsidRPr="00164E52">
        <w:t>, the Tender Administrator nor anyone on the Commonwealth's behalf</w:t>
      </w:r>
      <w:r w:rsidR="00C64F4C" w:rsidRPr="00A528B0">
        <w:t xml:space="preserve"> </w:t>
      </w:r>
      <w:r w:rsidR="00C64F4C" w:rsidRPr="008814CF">
        <w:t>warrant</w:t>
      </w:r>
      <w:r>
        <w:t>s</w:t>
      </w:r>
      <w:r w:rsidR="00C64F4C" w:rsidRPr="008814CF">
        <w:t>, guarantee</w:t>
      </w:r>
      <w:r>
        <w:t>s</w:t>
      </w:r>
      <w:r w:rsidR="00C64F4C" w:rsidRPr="008814CF">
        <w:t xml:space="preserve"> or </w:t>
      </w:r>
      <w:r>
        <w:t xml:space="preserve">makes any </w:t>
      </w:r>
      <w:r w:rsidR="00C64F4C" w:rsidRPr="008814CF">
        <w:t>representation about</w:t>
      </w:r>
      <w:r w:rsidR="00C64F4C">
        <w:t>:</w:t>
      </w:r>
      <w:r w:rsidR="00C64F4C" w:rsidRPr="008814CF">
        <w:t xml:space="preserve"> </w:t>
      </w:r>
    </w:p>
    <w:p w14:paraId="4C82A01B" w14:textId="77777777" w:rsidR="00C64F4C" w:rsidRPr="002F0F27" w:rsidRDefault="00C64F4C" w:rsidP="00C64F4C">
      <w:pPr>
        <w:pStyle w:val="DefenceHeading5"/>
      </w:pPr>
      <w:r w:rsidRPr="002F0F27">
        <w:t>the relevance, completeness, accuracy or adequacy of any Information Document or whether or not any other information exists; or</w:t>
      </w:r>
    </w:p>
    <w:p w14:paraId="4A4506C5" w14:textId="5131CB89" w:rsidR="00C64F4C" w:rsidRPr="008814CF" w:rsidRDefault="00C64F4C" w:rsidP="00C64F4C">
      <w:pPr>
        <w:pStyle w:val="DefenceHeading5"/>
      </w:pPr>
      <w:r w:rsidRPr="008814CF">
        <w:t>a</w:t>
      </w:r>
      <w:r w:rsidR="00164E52">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_Ref52449636 \w \h </w:instrText>
      </w:r>
      <w:r>
        <w:fldChar w:fldCharType="separate"/>
      </w:r>
      <w:r w:rsidR="000E0EAD">
        <w:t>2.3</w:t>
      </w:r>
      <w:r>
        <w:fldChar w:fldCharType="end"/>
      </w:r>
      <w:r w:rsidR="00164E52">
        <w:t xml:space="preserve"> or</w:t>
      </w:r>
      <w:r w:rsidRPr="00A528B0">
        <w:t xml:space="preserve"> </w:t>
      </w:r>
      <w:r>
        <w:fldChar w:fldCharType="begin"/>
      </w:r>
      <w:r>
        <w:instrText xml:space="preserve"> REF _Ref52449645 \w \h </w:instrText>
      </w:r>
      <w:r>
        <w:fldChar w:fldCharType="separate"/>
      </w:r>
      <w:r w:rsidR="000E0EAD">
        <w:t>7</w:t>
      </w:r>
      <w:r>
        <w:fldChar w:fldCharType="end"/>
      </w:r>
      <w:r>
        <w:t xml:space="preserve"> </w:t>
      </w:r>
      <w:r w:rsidRPr="008814CF">
        <w:t>(</w:t>
      </w:r>
      <w:r w:rsidRPr="008814CF">
        <w:rPr>
          <w:b/>
        </w:rPr>
        <w:t>Meeting Conduct</w:t>
      </w:r>
      <w:r w:rsidRPr="008814CF">
        <w:t>);</w:t>
      </w:r>
    </w:p>
    <w:p w14:paraId="5521A109" w14:textId="77777777" w:rsidR="00C64F4C" w:rsidRPr="008814CF" w:rsidRDefault="00C64F4C" w:rsidP="00C64F4C">
      <w:pPr>
        <w:pStyle w:val="DefenceHeading4"/>
      </w:pPr>
      <w:bookmarkStart w:id="380"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380"/>
      <w:r w:rsidRPr="008814CF">
        <w:t xml:space="preserve"> </w:t>
      </w:r>
    </w:p>
    <w:p w14:paraId="062BBE93" w14:textId="77777777" w:rsidR="00C64F4C" w:rsidRPr="008814CF" w:rsidRDefault="00C64F4C" w:rsidP="00C64F4C">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573ABAE2" w14:textId="19D3B50D" w:rsidR="00C64F4C" w:rsidRPr="008814CF" w:rsidRDefault="00C64F4C" w:rsidP="00C64F4C">
      <w:pPr>
        <w:pStyle w:val="DefenceHeading3"/>
      </w:pPr>
      <w:bookmarkStart w:id="381"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381"/>
      <w:r>
        <w:t xml:space="preserve"> </w:t>
      </w:r>
    </w:p>
    <w:p w14:paraId="032053C3" w14:textId="77777777" w:rsidR="00DE6ABE" w:rsidRDefault="00C64F4C" w:rsidP="006C5289">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DE6ABE">
        <w:t>; and</w:t>
      </w:r>
    </w:p>
    <w:p w14:paraId="0A3A0349" w14:textId="58515DF2" w:rsidR="00047D3F" w:rsidRDefault="00DE6ABE" w:rsidP="006C5289">
      <w:pPr>
        <w:pStyle w:val="DefenceHeading3"/>
      </w:pPr>
      <w:r>
        <w:t xml:space="preserve">the Commonwealth may exercise its rights under clauses </w:t>
      </w:r>
      <w:r>
        <w:fldChar w:fldCharType="begin"/>
      </w:r>
      <w:r>
        <w:instrText xml:space="preserve"> REF _Ref45283272 \r \h </w:instrText>
      </w:r>
      <w:r>
        <w:fldChar w:fldCharType="separate"/>
      </w:r>
      <w:r w:rsidR="000E0EAD">
        <w:t>7.1</w:t>
      </w:r>
      <w:r>
        <w:fldChar w:fldCharType="end"/>
      </w:r>
      <w:r>
        <w:t xml:space="preserve"> and </w:t>
      </w:r>
      <w:r>
        <w:fldChar w:fldCharType="begin"/>
      </w:r>
      <w:r>
        <w:instrText xml:space="preserve"> REF _Ref45283263 \r \h </w:instrText>
      </w:r>
      <w:r>
        <w:fldChar w:fldCharType="separate"/>
      </w:r>
      <w:r w:rsidR="000E0EAD">
        <w:t>7.2</w:t>
      </w:r>
      <w:r>
        <w:fldChar w:fldCharType="end"/>
      </w:r>
      <w:r>
        <w:t xml:space="preserve"> either itself or through the Tender Administrator acting on its behalf. </w:t>
      </w:r>
    </w:p>
    <w:p w14:paraId="6E9CB7C6" w14:textId="77777777" w:rsidR="00350574" w:rsidRPr="00F555D2" w:rsidRDefault="00350574" w:rsidP="00D32141">
      <w:pPr>
        <w:pStyle w:val="DefenceHeading1"/>
      </w:pPr>
      <w:bookmarkStart w:id="382" w:name="_Toc447880562"/>
      <w:bookmarkStart w:id="383" w:name="_Toc447880948"/>
      <w:bookmarkStart w:id="384" w:name="_Toc447881334"/>
      <w:bookmarkStart w:id="385" w:name="_Toc448146151"/>
      <w:bookmarkStart w:id="386" w:name="_Toc448257154"/>
      <w:bookmarkStart w:id="387" w:name="_Toc447880566"/>
      <w:bookmarkStart w:id="388" w:name="_Toc447880952"/>
      <w:bookmarkStart w:id="389" w:name="_Toc447881338"/>
      <w:bookmarkStart w:id="390" w:name="_Toc448146155"/>
      <w:bookmarkStart w:id="391" w:name="_Toc448257158"/>
      <w:bookmarkStart w:id="392" w:name="_Toc447880567"/>
      <w:bookmarkStart w:id="393" w:name="_Toc447880953"/>
      <w:bookmarkStart w:id="394" w:name="_Toc447881339"/>
      <w:bookmarkStart w:id="395" w:name="_Toc448146156"/>
      <w:bookmarkStart w:id="396" w:name="_Toc448257159"/>
      <w:bookmarkStart w:id="397" w:name="_Toc447880569"/>
      <w:bookmarkStart w:id="398" w:name="_Toc447880955"/>
      <w:bookmarkStart w:id="399" w:name="_Toc447881341"/>
      <w:bookmarkStart w:id="400" w:name="_Toc448146158"/>
      <w:bookmarkStart w:id="401" w:name="_Toc448257161"/>
      <w:bookmarkStart w:id="402" w:name="_Toc447880572"/>
      <w:bookmarkStart w:id="403" w:name="_Toc447880958"/>
      <w:bookmarkStart w:id="404" w:name="_Toc447881344"/>
      <w:bookmarkStart w:id="405" w:name="_Toc448146161"/>
      <w:bookmarkStart w:id="406" w:name="_Toc448257164"/>
      <w:bookmarkStart w:id="407" w:name="_Ref100041287"/>
      <w:bookmarkStart w:id="408" w:name="_Toc408929214"/>
      <w:bookmarkStart w:id="409" w:name="_Toc420339687"/>
      <w:bookmarkStart w:id="410" w:name="_Toc13143463"/>
      <w:bookmarkStart w:id="411" w:name="_Toc97232373"/>
      <w:bookmarkStart w:id="412" w:name="_Toc97291439"/>
      <w:bookmarkStart w:id="413" w:name="_Toc97297838"/>
      <w:bookmarkStart w:id="414" w:name="_Toc18315754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F555D2">
        <w:t>Acceptance of Tenders</w:t>
      </w:r>
      <w:bookmarkEnd w:id="407"/>
      <w:bookmarkEnd w:id="408"/>
      <w:bookmarkEnd w:id="409"/>
      <w:bookmarkEnd w:id="410"/>
      <w:bookmarkEnd w:id="411"/>
      <w:bookmarkEnd w:id="412"/>
      <w:bookmarkEnd w:id="413"/>
      <w:bookmarkEnd w:id="414"/>
    </w:p>
    <w:p w14:paraId="0D4316DE" w14:textId="77777777" w:rsidR="00350574" w:rsidRPr="00F555D2" w:rsidRDefault="00350574" w:rsidP="007F3197">
      <w:pPr>
        <w:pStyle w:val="DefenceHeading3"/>
      </w:pPr>
      <w:r w:rsidRPr="00F555D2">
        <w:t xml:space="preserve">The Commonwealth is not bound or required to accept the lowest or any </w:t>
      </w:r>
      <w:r w:rsidRPr="00D52739">
        <w:t>Tender</w:t>
      </w:r>
      <w:r w:rsidRPr="00F555D2">
        <w:t>.</w:t>
      </w:r>
    </w:p>
    <w:p w14:paraId="61D0F539" w14:textId="78657051" w:rsidR="00350574" w:rsidRPr="00F555D2" w:rsidRDefault="00350574" w:rsidP="007F3197">
      <w:pPr>
        <w:pStyle w:val="DefenceHeading3"/>
      </w:pPr>
      <w:bookmarkStart w:id="415" w:name="_Ref72307916"/>
      <w:r w:rsidRPr="00F555D2">
        <w:lastRenderedPageBreak/>
        <w:t>A</w:t>
      </w:r>
      <w:r>
        <w:t xml:space="preserve"> </w:t>
      </w:r>
      <w:r w:rsidRPr="00D52739">
        <w:t>Tender</w:t>
      </w:r>
      <w:r>
        <w:t xml:space="preserve"> (as amended, if at all,</w:t>
      </w:r>
      <w:r w:rsidRPr="00F555D2">
        <w:t xml:space="preserve"> under clause </w:t>
      </w:r>
      <w:r>
        <w:fldChar w:fldCharType="begin"/>
      </w:r>
      <w:r>
        <w:instrText xml:space="preserve"> REF _Ref420920908 \n \h </w:instrText>
      </w:r>
      <w:r>
        <w:fldChar w:fldCharType="separate"/>
      </w:r>
      <w:r w:rsidR="000E0EAD">
        <w:t>7</w:t>
      </w:r>
      <w:r>
        <w:fldChar w:fldCharType="end"/>
      </w:r>
      <w:r w:rsidRPr="00F555D2">
        <w:t>) will not be deemed to be accepted unless and until</w:t>
      </w:r>
      <w:r>
        <w:t xml:space="preserve"> the </w:t>
      </w:r>
      <w:r w:rsidR="00DE6ABE">
        <w:t xml:space="preserve">Contract </w:t>
      </w:r>
      <w:r>
        <w:t xml:space="preserve">set out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is </w:t>
      </w:r>
      <w:r w:rsidR="00DE6ABE">
        <w:t xml:space="preserve">completed and the Formal Agreement </w:t>
      </w:r>
      <w:r>
        <w:t>signed by the Tenderer and the Commonwealth</w:t>
      </w:r>
      <w:r w:rsidR="00DE6ABE">
        <w:t>, and for this purpose the successful Tenderer must take all necessary steps to execute the Formal Agreement when required by the Commonwealth</w:t>
      </w:r>
      <w:r>
        <w:t>.</w:t>
      </w:r>
      <w:bookmarkEnd w:id="415"/>
      <w:r w:rsidRPr="00F555D2">
        <w:t xml:space="preserve"> </w:t>
      </w:r>
    </w:p>
    <w:p w14:paraId="285C7CDA" w14:textId="7BB4D787" w:rsidR="00350574" w:rsidRPr="00B641B3" w:rsidRDefault="00350574" w:rsidP="007F3197">
      <w:pPr>
        <w:pStyle w:val="DefenceHeading3"/>
      </w:pPr>
      <w:r>
        <w:t>No</w:t>
      </w:r>
      <w:r w:rsidRPr="00B641B3">
        <w:t xml:space="preserve"> other document issued </w:t>
      </w:r>
      <w:r w:rsidRPr="001836C9">
        <w:t xml:space="preserve">or made available </w:t>
      </w:r>
      <w:r w:rsidRPr="00B641B3">
        <w:t xml:space="preserve">and no other representation made or conduct engaged in, by or on behalf of the Commonwealth (other than as set out </w:t>
      </w:r>
      <w:r>
        <w:t>under</w:t>
      </w:r>
      <w:r w:rsidRPr="00B641B3">
        <w:t xml:space="preserve"> paragraph </w:t>
      </w:r>
      <w:r>
        <w:fldChar w:fldCharType="begin"/>
      </w:r>
      <w:r>
        <w:instrText xml:space="preserve"> REF _Ref72307916 \n \h </w:instrText>
      </w:r>
      <w:r>
        <w:fldChar w:fldCharType="separate"/>
      </w:r>
      <w:r w:rsidR="000E0EAD">
        <w:t>(b)</w:t>
      </w:r>
      <w:r>
        <w:fldChar w:fldCharType="end"/>
      </w:r>
      <w:r w:rsidRPr="00B641B3">
        <w:t xml:space="preserve">) will be deemed to be acceptance of a </w:t>
      </w:r>
      <w:r w:rsidRPr="00D52739">
        <w:t>Tender</w:t>
      </w:r>
      <w:r w:rsidRPr="00B641B3">
        <w:t xml:space="preserve"> or to create any contractual or other legal relationship </w:t>
      </w:r>
      <w:r w:rsidR="00001820">
        <w:t xml:space="preserve">which is binding on </w:t>
      </w:r>
      <w:r w:rsidRPr="00B641B3">
        <w:t xml:space="preserve">the Commonwealth or otherwise oblige the Commonwealth to enter into a </w:t>
      </w:r>
      <w:r>
        <w:t>c</w:t>
      </w:r>
      <w:r w:rsidRPr="00B641B3">
        <w:t xml:space="preserve">ontract with the </w:t>
      </w:r>
      <w:r w:rsidRPr="00D52739">
        <w:t>Tenderer</w:t>
      </w:r>
      <w:r w:rsidRPr="00B641B3">
        <w:t>.</w:t>
      </w:r>
      <w:r>
        <w:t xml:space="preserve"> </w:t>
      </w:r>
    </w:p>
    <w:p w14:paraId="7F2E754F" w14:textId="77777777" w:rsidR="00350574" w:rsidRPr="00D32141" w:rsidRDefault="00350574" w:rsidP="00D32141">
      <w:pPr>
        <w:pStyle w:val="DefenceHeading1"/>
      </w:pPr>
      <w:bookmarkStart w:id="416" w:name="_Toc408929215"/>
      <w:bookmarkStart w:id="417" w:name="_Toc420339688"/>
      <w:bookmarkStart w:id="418" w:name="_Toc13143464"/>
      <w:bookmarkStart w:id="419" w:name="_Toc97232374"/>
      <w:bookmarkStart w:id="420" w:name="_Toc97291440"/>
      <w:bookmarkStart w:id="421" w:name="_Toc97297839"/>
      <w:bookmarkStart w:id="422" w:name="_Toc183157550"/>
      <w:bookmarkStart w:id="423" w:name="_Ref120603544"/>
      <w:r w:rsidRPr="00B641B3">
        <w:t>Notification and debrief</w:t>
      </w:r>
      <w:bookmarkEnd w:id="416"/>
      <w:bookmarkEnd w:id="417"/>
      <w:bookmarkEnd w:id="418"/>
      <w:bookmarkEnd w:id="419"/>
      <w:bookmarkEnd w:id="420"/>
      <w:bookmarkEnd w:id="421"/>
      <w:bookmarkEnd w:id="422"/>
    </w:p>
    <w:p w14:paraId="345747CB" w14:textId="77777777" w:rsidR="00350574" w:rsidRPr="009B2991" w:rsidRDefault="00350574" w:rsidP="007F3197">
      <w:pPr>
        <w:pStyle w:val="DefenceHeading3"/>
        <w:rPr>
          <w:b/>
          <w:i/>
        </w:rPr>
      </w:pPr>
      <w:bookmarkStart w:id="424" w:name="_Ref251573731"/>
      <w:r>
        <w:t xml:space="preserve">If the </w:t>
      </w:r>
      <w:r w:rsidRPr="00D52739">
        <w:t>Tenderer</w:t>
      </w:r>
      <w:r w:rsidRPr="009B2991">
        <w:t>:</w:t>
      </w:r>
      <w:bookmarkEnd w:id="424"/>
    </w:p>
    <w:p w14:paraId="136A0666" w14:textId="7DC78232" w:rsidR="00350574" w:rsidRPr="009B2991" w:rsidRDefault="00350574" w:rsidP="007F3197">
      <w:pPr>
        <w:pStyle w:val="DefenceHeading4"/>
        <w:rPr>
          <w:b/>
          <w:i/>
        </w:rPr>
      </w:pPr>
      <w:bookmarkStart w:id="425" w:name="_Ref48203192"/>
      <w:r>
        <w:t xml:space="preserve">did not lodge a conforming </w:t>
      </w:r>
      <w:r w:rsidRPr="00D52739">
        <w:t>Tender</w:t>
      </w:r>
      <w:r>
        <w:t xml:space="preserve">, the Commonwealth will notify the </w:t>
      </w:r>
      <w:r w:rsidRPr="00D52739">
        <w:t>Tenderer</w:t>
      </w:r>
      <w:r>
        <w:t xml:space="preserve"> </w:t>
      </w:r>
      <w:r w:rsidR="004133CE">
        <w:t xml:space="preserve">in writing </w:t>
      </w:r>
      <w:r>
        <w:t>and no debrief will be provided</w:t>
      </w:r>
      <w:r w:rsidR="00D4107A">
        <w:t xml:space="preserve"> unless the Commonwealth </w:t>
      </w:r>
      <w:r w:rsidR="00564224">
        <w:t xml:space="preserve">considers, </w:t>
      </w:r>
      <w:r w:rsidR="00D4107A">
        <w:t>in its absolute discretion</w:t>
      </w:r>
      <w:r w:rsidR="00564224">
        <w:t>,</w:t>
      </w:r>
      <w:r w:rsidR="00D4107A">
        <w:t xml:space="preserve"> that it would be appropriate in the particular circumstances to do so following a written request from the Tenderer</w:t>
      </w:r>
      <w:r w:rsidRPr="009B2991">
        <w:t xml:space="preserve">; </w:t>
      </w:r>
      <w:r>
        <w:t>or</w:t>
      </w:r>
      <w:bookmarkEnd w:id="425"/>
    </w:p>
    <w:p w14:paraId="65842DC0" w14:textId="77777777" w:rsidR="00350574" w:rsidRDefault="00350574" w:rsidP="007F3197">
      <w:pPr>
        <w:pStyle w:val="DefenceHeading4"/>
      </w:pPr>
      <w:bookmarkStart w:id="426" w:name="_Ref225844254"/>
      <w:bookmarkStart w:id="427" w:name="_Ref251573712"/>
      <w:r>
        <w:t xml:space="preserve">did lodge a conforming </w:t>
      </w:r>
      <w:r w:rsidRPr="00D52739">
        <w:t>Tender</w:t>
      </w:r>
      <w:r>
        <w:t>, the Commonwealth</w:t>
      </w:r>
      <w:bookmarkEnd w:id="426"/>
      <w:r>
        <w:t>:</w:t>
      </w:r>
      <w:bookmarkEnd w:id="427"/>
    </w:p>
    <w:p w14:paraId="1ADC0F85" w14:textId="72F89151" w:rsidR="00350574" w:rsidRDefault="00350574" w:rsidP="00121E23">
      <w:pPr>
        <w:pStyle w:val="DefenceHeading5"/>
      </w:pPr>
      <w:r>
        <w:t xml:space="preserve">may (in its absolute discretion) notify the </w:t>
      </w:r>
      <w:r w:rsidRPr="00D52739">
        <w:t>Tenderer</w:t>
      </w:r>
      <w:r>
        <w:t xml:space="preserve"> if its </w:t>
      </w:r>
      <w:r w:rsidRPr="00D52739">
        <w:t>Tender</w:t>
      </w:r>
      <w:r>
        <w:t xml:space="preserve"> has been set aside under clause </w:t>
      </w:r>
      <w:r>
        <w:fldChar w:fldCharType="begin"/>
      </w:r>
      <w:r>
        <w:instrText xml:space="preserve"> REF _Ref225844200 \w \h </w:instrText>
      </w:r>
      <w:r>
        <w:fldChar w:fldCharType="separate"/>
      </w:r>
      <w:r w:rsidR="000E0EAD">
        <w:t>7.2(a)(v)</w:t>
      </w:r>
      <w:r>
        <w:fldChar w:fldCharType="end"/>
      </w:r>
      <w:r>
        <w:t xml:space="preserve">; and </w:t>
      </w:r>
    </w:p>
    <w:p w14:paraId="074C22F5" w14:textId="23343EE5" w:rsidR="00350574" w:rsidRDefault="00350574" w:rsidP="00121E23">
      <w:pPr>
        <w:pStyle w:val="DefenceHeading5"/>
      </w:pPr>
      <w:bookmarkStart w:id="428" w:name="_Ref230491407"/>
      <w:bookmarkStart w:id="429" w:name="_Ref251577428"/>
      <w:r>
        <w:t xml:space="preserve">will notify the </w:t>
      </w:r>
      <w:r w:rsidRPr="00D52739">
        <w:t>Tenderer</w:t>
      </w:r>
      <w:r>
        <w:t xml:space="preserve"> </w:t>
      </w:r>
      <w:bookmarkEnd w:id="428"/>
      <w:r w:rsidR="004133CE">
        <w:t xml:space="preserve">in writing </w:t>
      </w:r>
      <w:r>
        <w:t xml:space="preserve">if its </w:t>
      </w:r>
      <w:r w:rsidRPr="00D52739">
        <w:t>Tender</w:t>
      </w:r>
      <w:r>
        <w:t xml:space="preserve"> was unsuccessful (regardless of whether or not its </w:t>
      </w:r>
      <w:r w:rsidRPr="00D52739">
        <w:t>Tender</w:t>
      </w:r>
      <w:r>
        <w:t xml:space="preserve"> was set aside under clause </w:t>
      </w:r>
      <w:r>
        <w:fldChar w:fldCharType="begin"/>
      </w:r>
      <w:r>
        <w:instrText xml:space="preserve"> REF _Ref225844200 \w \h </w:instrText>
      </w:r>
      <w:r>
        <w:fldChar w:fldCharType="separate"/>
      </w:r>
      <w:r w:rsidR="000E0EAD">
        <w:t>7.2(a)(v)</w:t>
      </w:r>
      <w:r>
        <w:fldChar w:fldCharType="end"/>
      </w:r>
      <w:r>
        <w:t>).</w:t>
      </w:r>
      <w:bookmarkEnd w:id="429"/>
      <w:r>
        <w:t xml:space="preserve"> </w:t>
      </w:r>
    </w:p>
    <w:p w14:paraId="0EE5C8FB" w14:textId="77777777" w:rsidR="00350574" w:rsidRPr="00F555D2" w:rsidRDefault="00350574" w:rsidP="007F3197">
      <w:pPr>
        <w:pStyle w:val="DefenceHeading3"/>
      </w:pPr>
      <w:bookmarkStart w:id="430" w:name="_Ref225844321"/>
      <w:r w:rsidRPr="00F555D2">
        <w:t>Within 14 days of:</w:t>
      </w:r>
      <w:bookmarkEnd w:id="430"/>
      <w:r w:rsidRPr="00F555D2">
        <w:t xml:space="preserve"> </w:t>
      </w:r>
    </w:p>
    <w:p w14:paraId="205BEC99" w14:textId="5DCAF1B0" w:rsidR="00350574" w:rsidRPr="00F555D2" w:rsidRDefault="00350574" w:rsidP="007F3197">
      <w:pPr>
        <w:pStyle w:val="DefenceHeading4"/>
      </w:pPr>
      <w:r w:rsidRPr="00F555D2">
        <w:t xml:space="preserve">receipt of a notice from the </w:t>
      </w:r>
      <w:r>
        <w:t>Commonwealth under paragraph</w:t>
      </w:r>
      <w:r w:rsidR="00136A0C">
        <w:t xml:space="preserve"> </w:t>
      </w:r>
      <w:r w:rsidR="00136A0C">
        <w:fldChar w:fldCharType="begin"/>
      </w:r>
      <w:r w:rsidR="00136A0C">
        <w:instrText xml:space="preserve"> REF _Ref48203192 \r \h </w:instrText>
      </w:r>
      <w:r w:rsidR="00136A0C">
        <w:fldChar w:fldCharType="separate"/>
      </w:r>
      <w:r w:rsidR="000E0EAD">
        <w:t>(a)(i)</w:t>
      </w:r>
      <w:r w:rsidR="00136A0C">
        <w:fldChar w:fldCharType="end"/>
      </w:r>
      <w:r w:rsidR="00136A0C">
        <w:t xml:space="preserve"> or</w:t>
      </w:r>
      <w:r>
        <w:t xml:space="preserve"> </w:t>
      </w:r>
      <w:r>
        <w:fldChar w:fldCharType="begin"/>
      </w:r>
      <w:r>
        <w:instrText xml:space="preserve"> REF _Ref251573731 \n \h </w:instrText>
      </w:r>
      <w:r>
        <w:fldChar w:fldCharType="separate"/>
      </w:r>
      <w:r w:rsidR="000E0EAD">
        <w:t>(a)</w:t>
      </w:r>
      <w:r>
        <w:fldChar w:fldCharType="end"/>
      </w:r>
      <w:r>
        <w:fldChar w:fldCharType="begin"/>
      </w:r>
      <w:r>
        <w:instrText xml:space="preserve"> REF _Ref251573712 \n \h </w:instrText>
      </w:r>
      <w:r>
        <w:fldChar w:fldCharType="separate"/>
      </w:r>
      <w:r w:rsidR="000E0EAD">
        <w:t>(ii)</w:t>
      </w:r>
      <w:r>
        <w:fldChar w:fldCharType="end"/>
      </w:r>
      <w:r>
        <w:fldChar w:fldCharType="begin"/>
      </w:r>
      <w:r>
        <w:instrText xml:space="preserve"> REF _Ref251577428 \n \h </w:instrText>
      </w:r>
      <w:r>
        <w:fldChar w:fldCharType="separate"/>
      </w:r>
      <w:r w:rsidR="000E0EAD">
        <w:t>B</w:t>
      </w:r>
      <w:r>
        <w:fldChar w:fldCharType="end"/>
      </w:r>
      <w:r w:rsidRPr="00F555D2">
        <w:t>; or</w:t>
      </w:r>
    </w:p>
    <w:p w14:paraId="019071E4" w14:textId="15606CB9" w:rsidR="00350574" w:rsidRPr="00F555D2" w:rsidRDefault="00350574" w:rsidP="007F3197">
      <w:pPr>
        <w:pStyle w:val="DefenceHeading4"/>
      </w:pPr>
      <w:bookmarkStart w:id="431" w:name="_Ref225844246"/>
      <w:r w:rsidRPr="00F555D2">
        <w:t xml:space="preserve">the date upon which the </w:t>
      </w:r>
      <w:r w:rsidRPr="00D52739">
        <w:t>Tender</w:t>
      </w:r>
      <w:r w:rsidRPr="00F555D2">
        <w:t xml:space="preserve"> is accepted </w:t>
      </w:r>
      <w:r>
        <w:t xml:space="preserve">under </w:t>
      </w:r>
      <w:r w:rsidRPr="00F555D2">
        <w:t xml:space="preserve">clause </w:t>
      </w:r>
      <w:r>
        <w:fldChar w:fldCharType="begin"/>
      </w:r>
      <w:r>
        <w:instrText xml:space="preserve"> REF _Ref100041287 \w \h </w:instrText>
      </w:r>
      <w:r>
        <w:fldChar w:fldCharType="separate"/>
      </w:r>
      <w:r w:rsidR="000E0EAD">
        <w:t>8</w:t>
      </w:r>
      <w:r>
        <w:fldChar w:fldCharType="end"/>
      </w:r>
      <w:r w:rsidRPr="00F555D2">
        <w:t>,</w:t>
      </w:r>
      <w:bookmarkEnd w:id="431"/>
    </w:p>
    <w:p w14:paraId="1D6DF62C" w14:textId="77777777" w:rsidR="00350574" w:rsidRPr="00F555D2" w:rsidRDefault="00350574" w:rsidP="00161ED9">
      <w:pPr>
        <w:pStyle w:val="DefenceIndent"/>
      </w:pPr>
      <w:r w:rsidRPr="00F555D2">
        <w:t xml:space="preserve">the </w:t>
      </w:r>
      <w:r w:rsidRPr="00D52739">
        <w:t>Tenderer</w:t>
      </w:r>
      <w:r w:rsidRPr="00F555D2">
        <w:t xml:space="preserve"> m</w:t>
      </w:r>
      <w:r>
        <w:t xml:space="preserve">ay </w:t>
      </w:r>
      <w:r w:rsidRPr="00F555D2">
        <w:t>notify the</w:t>
      </w:r>
      <w:r w:rsidRPr="00476B8D">
        <w:t xml:space="preserve"> </w:t>
      </w:r>
      <w:r w:rsidR="00890446">
        <w:t>Tender Administrator</w:t>
      </w:r>
      <w:r w:rsidRPr="001836C9">
        <w:t xml:space="preserve"> </w:t>
      </w:r>
      <w:r>
        <w:t xml:space="preserve">by email that </w:t>
      </w:r>
      <w:r w:rsidRPr="00F555D2">
        <w:t>a debrief is requested.</w:t>
      </w:r>
    </w:p>
    <w:p w14:paraId="1E89AE42" w14:textId="0599CFE3" w:rsidR="00350574" w:rsidRDefault="00350574" w:rsidP="007F3197">
      <w:pPr>
        <w:pStyle w:val="DefenceHeading3"/>
      </w:pPr>
      <w:r>
        <w:t>If</w:t>
      </w:r>
      <w:r w:rsidRPr="00F555D2">
        <w:t xml:space="preserve"> </w:t>
      </w:r>
      <w:r>
        <w:t xml:space="preserve">a request is made under paragraph </w:t>
      </w:r>
      <w:r>
        <w:fldChar w:fldCharType="begin"/>
      </w:r>
      <w:r>
        <w:instrText xml:space="preserve"> REF _Ref225844321 \n \h </w:instrText>
      </w:r>
      <w:r>
        <w:fldChar w:fldCharType="separate"/>
      </w:r>
      <w:r w:rsidR="000E0EAD">
        <w:t>(b)</w:t>
      </w:r>
      <w:r>
        <w:fldChar w:fldCharType="end"/>
      </w:r>
      <w:r>
        <w:t>:</w:t>
      </w:r>
    </w:p>
    <w:p w14:paraId="22EEE8C4" w14:textId="77777777" w:rsidR="00350574" w:rsidRDefault="00350574" w:rsidP="007F3197">
      <w:pPr>
        <w:pStyle w:val="DefenceHeading4"/>
      </w:pPr>
      <w:r w:rsidRPr="005B3AC5">
        <w:t>the Commonwealth</w:t>
      </w:r>
      <w:r>
        <w:t xml:space="preserve"> </w:t>
      </w:r>
      <w:r w:rsidRPr="00F555D2">
        <w:t xml:space="preserve">will </w:t>
      </w:r>
      <w:r w:rsidRPr="001836C9">
        <w:t>determine (in its absolute discretion) a suitable time, date and place for the debrief</w:t>
      </w:r>
      <w:r>
        <w:t xml:space="preserve"> after the Award Date</w:t>
      </w:r>
      <w:r w:rsidRPr="001836C9">
        <w:t xml:space="preserve">; </w:t>
      </w:r>
    </w:p>
    <w:p w14:paraId="42646DAC" w14:textId="6F3490A7" w:rsidR="00350574" w:rsidRDefault="00350574" w:rsidP="007F3197">
      <w:pPr>
        <w:pStyle w:val="DefenceHeading4"/>
      </w:pPr>
      <w:r>
        <w:t xml:space="preserve">the </w:t>
      </w:r>
      <w:r w:rsidR="00890446">
        <w:t>Tender Administrator</w:t>
      </w:r>
      <w:r>
        <w:t xml:space="preserve"> will notify the Tenderer of the time, date and place for the debrief; and </w:t>
      </w:r>
    </w:p>
    <w:p w14:paraId="21D0461A" w14:textId="77777777" w:rsidR="00350574" w:rsidRDefault="00350574" w:rsidP="007F3197">
      <w:pPr>
        <w:pStyle w:val="DefenceHeading4"/>
      </w:pPr>
      <w:bookmarkStart w:id="432" w:name="_Ref408928368"/>
      <w:r>
        <w:t>the Commonwealth will provide the debrief</w:t>
      </w:r>
      <w:bookmarkEnd w:id="432"/>
      <w:r>
        <w:t>.</w:t>
      </w:r>
    </w:p>
    <w:p w14:paraId="4E1E10BC" w14:textId="29891101" w:rsidR="00350574" w:rsidRPr="00F555D2" w:rsidRDefault="00350574" w:rsidP="007F3197">
      <w:pPr>
        <w:pStyle w:val="DefenceHeading3"/>
      </w:pPr>
      <w:r w:rsidRPr="00F555D2">
        <w:t xml:space="preserve">The purpose of the debrief is to discuss the reasons why the </w:t>
      </w:r>
      <w:r w:rsidRPr="00D52739">
        <w:t>Tender</w:t>
      </w:r>
      <w:r w:rsidRPr="00F555D2">
        <w:t xml:space="preserve"> was</w:t>
      </w:r>
      <w:r w:rsidR="00136A0C">
        <w:t xml:space="preserve"> </w:t>
      </w:r>
      <w:r w:rsidR="00136A0C" w:rsidRPr="00D4107A">
        <w:t>non-conforming,</w:t>
      </w:r>
      <w:r w:rsidRPr="00F555D2">
        <w:t xml:space="preserve"> </w:t>
      </w:r>
      <w:r>
        <w:t xml:space="preserve">successful or </w:t>
      </w:r>
      <w:r w:rsidRPr="00F555D2">
        <w:t xml:space="preserve">unsuccessful </w:t>
      </w:r>
      <w:r w:rsidR="00564224">
        <w:t xml:space="preserve">(as the case may be) </w:t>
      </w:r>
      <w:r w:rsidRPr="00F555D2">
        <w:t xml:space="preserve">and neither the Commonwealth nor the </w:t>
      </w:r>
      <w:r w:rsidR="00890446">
        <w:t>Tender Administrator</w:t>
      </w:r>
      <w:r w:rsidRPr="00F555D2">
        <w:t xml:space="preserve"> is obliged to make any comparison with or provide any informati</w:t>
      </w:r>
      <w:r>
        <w:t>on about any other Tenderer or T</w:t>
      </w:r>
      <w:r w:rsidRPr="00F555D2">
        <w:t xml:space="preserve">ender at </w:t>
      </w:r>
      <w:r>
        <w:t>the</w:t>
      </w:r>
      <w:r w:rsidRPr="00F555D2">
        <w:t xml:space="preserve"> debrief.</w:t>
      </w:r>
    </w:p>
    <w:p w14:paraId="7274EC76" w14:textId="77777777" w:rsidR="00350574" w:rsidRPr="00F555D2" w:rsidRDefault="00350574" w:rsidP="00D32141">
      <w:pPr>
        <w:pStyle w:val="DefenceHeading1"/>
      </w:pPr>
      <w:bookmarkStart w:id="433" w:name="_Ref251574752"/>
      <w:bookmarkStart w:id="434" w:name="_Toc408929216"/>
      <w:bookmarkStart w:id="435" w:name="_Toc420339689"/>
      <w:bookmarkStart w:id="436" w:name="_Toc13143465"/>
      <w:bookmarkStart w:id="437" w:name="_Toc97232375"/>
      <w:bookmarkStart w:id="438" w:name="_Toc97291441"/>
      <w:bookmarkStart w:id="439" w:name="_Toc97297840"/>
      <w:bookmarkStart w:id="440" w:name="_Toc183157551"/>
      <w:r w:rsidRPr="00F555D2">
        <w:t>Costs</w:t>
      </w:r>
      <w:bookmarkEnd w:id="423"/>
      <w:bookmarkEnd w:id="433"/>
      <w:r>
        <w:t xml:space="preserve"> AND CLAIMS</w:t>
      </w:r>
      <w:bookmarkEnd w:id="434"/>
      <w:bookmarkEnd w:id="435"/>
      <w:bookmarkEnd w:id="436"/>
      <w:bookmarkEnd w:id="437"/>
      <w:bookmarkEnd w:id="438"/>
      <w:bookmarkEnd w:id="439"/>
      <w:bookmarkEnd w:id="440"/>
    </w:p>
    <w:p w14:paraId="0AA067DA" w14:textId="77777777" w:rsidR="00350574" w:rsidRPr="00F555D2" w:rsidRDefault="00350574" w:rsidP="00B732F9">
      <w:pPr>
        <w:pStyle w:val="DefenceNormal"/>
      </w:pPr>
      <w:r>
        <w:t xml:space="preserve">Without limiting any other provision of these </w:t>
      </w:r>
      <w:r w:rsidRPr="00D52739">
        <w:t>Tender Documents</w:t>
      </w:r>
      <w:r w:rsidR="00CE718B">
        <w:t xml:space="preserve"> and except to the extent of any compensation awarded under the </w:t>
      </w:r>
      <w:r w:rsidR="00444FB2">
        <w:t>Judicial Review</w:t>
      </w:r>
      <w:r w:rsidR="00CE718B">
        <w:t xml:space="preserve"> Act</w:t>
      </w:r>
      <w:r>
        <w:t xml:space="preserve">, no payment </w:t>
      </w:r>
      <w:r w:rsidRPr="00F555D2">
        <w:t xml:space="preserve">will be made by the Commonwealth to the </w:t>
      </w:r>
      <w:r w:rsidRPr="00D52739">
        <w:t>Tenderer</w:t>
      </w:r>
      <w:r w:rsidRPr="00F555D2">
        <w:t xml:space="preserve"> or any other</w:t>
      </w:r>
      <w:r>
        <w:t xml:space="preserve"> person or</w:t>
      </w:r>
      <w:r w:rsidRPr="00F555D2">
        <w:t xml:space="preserve"> entity for any costs, expenses, losses</w:t>
      </w:r>
      <w:r>
        <w:t>,</w:t>
      </w:r>
      <w:r w:rsidRPr="00F555D2">
        <w:t xml:space="preserve"> damages </w:t>
      </w:r>
      <w:r>
        <w:t xml:space="preserve">or liabilities </w:t>
      </w:r>
      <w:r w:rsidRPr="00F555D2">
        <w:t xml:space="preserve">incurred </w:t>
      </w:r>
      <w:r>
        <w:t xml:space="preserve">or suffered </w:t>
      </w:r>
      <w:r w:rsidRPr="00F555D2">
        <w:t xml:space="preserve">by the </w:t>
      </w:r>
      <w:r w:rsidRPr="00D52739">
        <w:t>Tenderer</w:t>
      </w:r>
      <w:r w:rsidRPr="00F555D2">
        <w:t xml:space="preserve"> or any other </w:t>
      </w:r>
      <w:r>
        <w:t xml:space="preserve">person or </w:t>
      </w:r>
      <w:r w:rsidRPr="00F555D2">
        <w:t>entity</w:t>
      </w:r>
      <w:r>
        <w:t xml:space="preserve"> arising out of or in connection with</w:t>
      </w:r>
      <w:r w:rsidRPr="00F555D2">
        <w:t>:</w:t>
      </w:r>
    </w:p>
    <w:p w14:paraId="46BCC8C6" w14:textId="77777777" w:rsidR="00350574" w:rsidRPr="00F555D2" w:rsidRDefault="00350574" w:rsidP="007F3197">
      <w:pPr>
        <w:pStyle w:val="DefenceHeading3"/>
      </w:pPr>
      <w:r w:rsidRPr="00F555D2">
        <w:t>prepar</w:t>
      </w:r>
      <w:r>
        <w:t xml:space="preserve">ing a </w:t>
      </w:r>
      <w:r w:rsidRPr="00D52739">
        <w:t>Tender</w:t>
      </w:r>
      <w:r>
        <w:t>;</w:t>
      </w:r>
    </w:p>
    <w:p w14:paraId="536F1EB5" w14:textId="7017A77F" w:rsidR="00350574" w:rsidRDefault="00350574" w:rsidP="007F3197">
      <w:pPr>
        <w:pStyle w:val="DefenceHeading3"/>
      </w:pPr>
      <w:r>
        <w:t xml:space="preserve">the tender process (including an industry briefing, if applicable, any Tenderer meeting, a debrief or any </w:t>
      </w:r>
      <w:r w:rsidRPr="00F555D2">
        <w:t xml:space="preserve">discussions, negotiations or enquiries or any work undertaken by the </w:t>
      </w:r>
      <w:r w:rsidRPr="00D52739">
        <w:t>Tenderer</w:t>
      </w:r>
      <w:r w:rsidRPr="00F555D2">
        <w:t xml:space="preserve"> </w:t>
      </w:r>
      <w:r>
        <w:t xml:space="preserve">before or </w:t>
      </w:r>
      <w:r w:rsidRPr="00F555D2">
        <w:t xml:space="preserve">after </w:t>
      </w:r>
      <w:r>
        <w:t xml:space="preserve">the ATM </w:t>
      </w:r>
      <w:r>
        <w:lastRenderedPageBreak/>
        <w:t>Close Date and ATM Close Time</w:t>
      </w:r>
      <w:r w:rsidRPr="00F555D2">
        <w:t>, including in relation to anything that occurs under clause</w:t>
      </w:r>
      <w:r>
        <w:t xml:space="preserve">s </w:t>
      </w:r>
      <w:r>
        <w:fldChar w:fldCharType="begin"/>
      </w:r>
      <w:r>
        <w:instrText xml:space="preserve"> REF _Ref447098598 \n \h </w:instrText>
      </w:r>
      <w:r>
        <w:fldChar w:fldCharType="separate"/>
      </w:r>
      <w:r w:rsidR="000E0EAD">
        <w:t>2.3</w:t>
      </w:r>
      <w:r>
        <w:fldChar w:fldCharType="end"/>
      </w:r>
      <w:r>
        <w:t xml:space="preserve"> or</w:t>
      </w:r>
      <w:r w:rsidRPr="00F555D2">
        <w:t> </w:t>
      </w:r>
      <w:r>
        <w:fldChar w:fldCharType="begin"/>
      </w:r>
      <w:r>
        <w:instrText xml:space="preserve"> REF _Ref420921273 \n \h </w:instrText>
      </w:r>
      <w:r>
        <w:fldChar w:fldCharType="separate"/>
      </w:r>
      <w:r w:rsidR="000E0EAD">
        <w:t>7</w:t>
      </w:r>
      <w:r>
        <w:fldChar w:fldCharType="end"/>
      </w:r>
      <w:r>
        <w:t xml:space="preserve">); or </w:t>
      </w:r>
    </w:p>
    <w:p w14:paraId="68F9EA3B" w14:textId="77777777" w:rsidR="00350574" w:rsidRPr="00F555D2" w:rsidRDefault="00350574" w:rsidP="007F3197">
      <w:pPr>
        <w:pStyle w:val="DefenceHeading3"/>
      </w:pPr>
      <w:r>
        <w:t xml:space="preserve">any failure to comply with the Disclaimer and Confidentiality Agreement or the </w:t>
      </w:r>
      <w:r w:rsidRPr="00D52739">
        <w:t xml:space="preserve">Tender </w:t>
      </w:r>
      <w:r>
        <w:t xml:space="preserve">Conditions. </w:t>
      </w:r>
    </w:p>
    <w:p w14:paraId="569BC986" w14:textId="77777777" w:rsidR="00350574" w:rsidRPr="006B6EDD" w:rsidRDefault="00350574" w:rsidP="00D32141">
      <w:pPr>
        <w:pStyle w:val="DefenceHeading1"/>
      </w:pPr>
      <w:bookmarkStart w:id="441" w:name="_Ref163301675"/>
      <w:bookmarkStart w:id="442" w:name="_Ref163302216"/>
      <w:bookmarkStart w:id="443" w:name="_Ref163304508"/>
      <w:bookmarkStart w:id="444" w:name="_Toc222031712"/>
      <w:bookmarkStart w:id="445" w:name="_Toc408929217"/>
      <w:bookmarkStart w:id="446" w:name="_Toc420339690"/>
      <w:bookmarkStart w:id="447" w:name="_Toc13143466"/>
      <w:bookmarkStart w:id="448" w:name="_Toc97232376"/>
      <w:bookmarkStart w:id="449" w:name="_Toc97291442"/>
      <w:bookmarkStart w:id="450" w:name="_Toc97297841"/>
      <w:bookmarkStart w:id="451" w:name="_Toc183157552"/>
      <w:bookmarkStart w:id="452" w:name="_Toc203651217"/>
      <w:bookmarkStart w:id="453" w:name="_Toc211059131"/>
      <w:bookmarkStart w:id="454" w:name="_Toc92595464"/>
      <w:bookmarkStart w:id="455" w:name="_Ref109810568"/>
      <w:r w:rsidRPr="006B6EDD">
        <w:t>joint bids</w:t>
      </w:r>
      <w:bookmarkEnd w:id="441"/>
      <w:bookmarkEnd w:id="442"/>
      <w:bookmarkEnd w:id="443"/>
      <w:bookmarkEnd w:id="444"/>
      <w:bookmarkEnd w:id="445"/>
      <w:bookmarkEnd w:id="446"/>
      <w:bookmarkEnd w:id="447"/>
      <w:bookmarkEnd w:id="448"/>
      <w:bookmarkEnd w:id="449"/>
      <w:bookmarkEnd w:id="450"/>
      <w:bookmarkEnd w:id="451"/>
    </w:p>
    <w:p w14:paraId="318F0FB1" w14:textId="77777777" w:rsidR="00350574" w:rsidRDefault="00350574" w:rsidP="00D32141">
      <w:pPr>
        <w:pStyle w:val="DefenceHeading2"/>
      </w:pPr>
      <w:bookmarkStart w:id="456" w:name="_Ref211743008"/>
      <w:bookmarkStart w:id="457" w:name="_Ref92099376"/>
      <w:bookmarkStart w:id="458" w:name="_Ref109464538"/>
      <w:r>
        <w:t>If a Registration of Interest Process was Used</w:t>
      </w:r>
    </w:p>
    <w:p w14:paraId="5859D65C" w14:textId="77777777" w:rsidR="00350574" w:rsidRDefault="00350574" w:rsidP="007F3197">
      <w:pPr>
        <w:pStyle w:val="DefenceHeading3"/>
      </w:pPr>
      <w:bookmarkStart w:id="459" w:name="_Ref221434337"/>
      <w:r>
        <w:t>If a registration of interest process was used and the Tenderer's registration of interest:</w:t>
      </w:r>
      <w:bookmarkEnd w:id="459"/>
    </w:p>
    <w:p w14:paraId="09817831" w14:textId="0CB227AD" w:rsidR="00350574" w:rsidRPr="006B6EDD" w:rsidRDefault="00350574" w:rsidP="007F3197">
      <w:pPr>
        <w:pStyle w:val="DefenceHeading4"/>
      </w:pPr>
      <w:r>
        <w:t xml:space="preserve">was not lodged on a Joint Bid Basis (as defined under </w:t>
      </w:r>
      <w:r w:rsidRPr="00216DA3">
        <w:t xml:space="preserve">clause </w:t>
      </w:r>
      <w:r w:rsidR="00F4104C">
        <w:t>8</w:t>
      </w:r>
      <w:r w:rsidRPr="00216DA3">
        <w:t xml:space="preserve"> of the Invitation to Register Interest</w:t>
      </w:r>
      <w:r>
        <w:t xml:space="preserve">), the </w:t>
      </w:r>
      <w:r w:rsidRPr="00D52739">
        <w:t>Tenderer</w:t>
      </w:r>
      <w:r>
        <w:t xml:space="preserve"> must not lodge its </w:t>
      </w:r>
      <w:r w:rsidRPr="00D52739">
        <w:t>Tender</w:t>
      </w:r>
      <w:r>
        <w:t xml:space="preserve"> on a Joint Bid Basis (whether with any one or more of the other tenderers for the Contractor's Activities and the Works or any other party); or</w:t>
      </w:r>
      <w:bookmarkEnd w:id="456"/>
    </w:p>
    <w:p w14:paraId="46ECB170" w14:textId="29A8CEBC" w:rsidR="00350574" w:rsidRPr="00216DA3" w:rsidRDefault="00350574" w:rsidP="007F3197">
      <w:pPr>
        <w:pStyle w:val="DefenceHeading4"/>
      </w:pPr>
      <w:bookmarkStart w:id="460" w:name="_Ref113686264"/>
      <w:r>
        <w:t>was</w:t>
      </w:r>
      <w:r w:rsidRPr="006B6EDD">
        <w:t xml:space="preserve"> </w:t>
      </w:r>
      <w:r>
        <w:t>lodged</w:t>
      </w:r>
      <w:r w:rsidRPr="006B6EDD">
        <w:t xml:space="preserve"> on a Joint Bid Basis</w:t>
      </w:r>
      <w:r>
        <w:t xml:space="preserve"> (as defined under </w:t>
      </w:r>
      <w:r w:rsidRPr="00216DA3">
        <w:t xml:space="preserve">clause </w:t>
      </w:r>
      <w:r w:rsidR="00F4104C">
        <w:t>8</w:t>
      </w:r>
      <w:r w:rsidRPr="00216DA3">
        <w:t xml:space="preserve"> of the Invitation to Register Interest), the Tenderer must:</w:t>
      </w:r>
      <w:bookmarkEnd w:id="460"/>
    </w:p>
    <w:p w14:paraId="015FF407" w14:textId="49091F82" w:rsidR="00350574" w:rsidRPr="00C24584" w:rsidRDefault="00350574" w:rsidP="00121E23">
      <w:pPr>
        <w:pStyle w:val="DefenceHeading5"/>
      </w:pPr>
      <w:bookmarkStart w:id="461" w:name="_Ref113686267"/>
      <w:r>
        <w:t xml:space="preserve">subject to </w:t>
      </w:r>
      <w:proofErr w:type="spellStart"/>
      <w:r>
        <w:t>subsubparagraph</w:t>
      </w:r>
      <w:proofErr w:type="spellEnd"/>
      <w:r>
        <w:t xml:space="preserve"> </w:t>
      </w:r>
      <w:r>
        <w:fldChar w:fldCharType="begin"/>
      </w:r>
      <w:r>
        <w:instrText xml:space="preserve"> REF _Ref257124656 \n \h </w:instrText>
      </w:r>
      <w:r>
        <w:fldChar w:fldCharType="separate"/>
      </w:r>
      <w:r w:rsidR="000E0EAD">
        <w:t>B</w:t>
      </w:r>
      <w:r>
        <w:fldChar w:fldCharType="end"/>
      </w:r>
      <w:r>
        <w:t xml:space="preserve">, lodge its </w:t>
      </w:r>
      <w:r w:rsidRPr="00D52739">
        <w:t>Tender</w:t>
      </w:r>
      <w:r>
        <w:t xml:space="preserve"> on the basis described in its registration of interest; or </w:t>
      </w:r>
    </w:p>
    <w:p w14:paraId="592157F4" w14:textId="77777777" w:rsidR="00350574" w:rsidRDefault="00350574" w:rsidP="00121E23">
      <w:pPr>
        <w:pStyle w:val="DefenceHeading5"/>
      </w:pPr>
      <w:bookmarkStart w:id="462" w:name="_Ref257124656"/>
      <w:bookmarkStart w:id="463" w:name="_Ref251576981"/>
      <w:r w:rsidRPr="00F258B7">
        <w:t xml:space="preserve">if the Tenderer wishes to lodge </w:t>
      </w:r>
      <w:r>
        <w:t xml:space="preserve">its </w:t>
      </w:r>
      <w:r w:rsidRPr="00D52739">
        <w:t>Tender</w:t>
      </w:r>
      <w:r>
        <w:t xml:space="preserve"> on a basis other than that described in its registration of interest, </w:t>
      </w:r>
      <w:r w:rsidRPr="00F258B7">
        <w:t xml:space="preserve">notify the </w:t>
      </w:r>
      <w:r w:rsidR="00890446">
        <w:t>Tender Administrator</w:t>
      </w:r>
      <w:r w:rsidRPr="00F258B7">
        <w:t xml:space="preserve"> by email no later than </w:t>
      </w:r>
      <w:r>
        <w:t>14</w:t>
      </w:r>
      <w:r w:rsidRPr="00F258B7">
        <w:t xml:space="preserve"> days prior to the </w:t>
      </w:r>
      <w:r>
        <w:t xml:space="preserve">ATM </w:t>
      </w:r>
      <w:r w:rsidRPr="00F258B7">
        <w:t xml:space="preserve">Close Date and </w:t>
      </w:r>
      <w:r>
        <w:t>ATM Close Time</w:t>
      </w:r>
      <w:r w:rsidRPr="00F258B7">
        <w:t>, providing details of its request</w:t>
      </w:r>
      <w:r>
        <w:t xml:space="preserve"> to lodge its Tender on any other basis.</w:t>
      </w:r>
      <w:bookmarkEnd w:id="462"/>
    </w:p>
    <w:p w14:paraId="6F381A4F" w14:textId="736C133F" w:rsidR="00350574" w:rsidRDefault="00350574" w:rsidP="007F3197">
      <w:pPr>
        <w:pStyle w:val="DefenceHeading3"/>
      </w:pPr>
      <w:bookmarkStart w:id="464" w:name="_Ref257124779"/>
      <w:r>
        <w:t xml:space="preserve">If a request is made under </w:t>
      </w:r>
      <w:r w:rsidRPr="00B22FF5">
        <w:t>paragraph</w:t>
      </w:r>
      <w:r w:rsidRPr="006A2607">
        <w:t xml:space="preserve"> </w:t>
      </w:r>
      <w:r>
        <w:fldChar w:fldCharType="begin"/>
      </w:r>
      <w:r>
        <w:instrText xml:space="preserve"> REF _Ref221434337 \n \h </w:instrText>
      </w:r>
      <w:r>
        <w:fldChar w:fldCharType="separate"/>
      </w:r>
      <w:r w:rsidR="000E0EAD">
        <w:t>(a)</w:t>
      </w:r>
      <w:r>
        <w:fldChar w:fldCharType="end"/>
      </w:r>
      <w:r>
        <w:fldChar w:fldCharType="begin"/>
      </w:r>
      <w:r>
        <w:instrText xml:space="preserve"> REF _Ref113686264 \n \h </w:instrText>
      </w:r>
      <w:r>
        <w:fldChar w:fldCharType="separate"/>
      </w:r>
      <w:r w:rsidR="000E0EAD">
        <w:t>(ii)</w:t>
      </w:r>
      <w:r>
        <w:fldChar w:fldCharType="end"/>
      </w:r>
      <w:r>
        <w:fldChar w:fldCharType="begin"/>
      </w:r>
      <w:r>
        <w:instrText xml:space="preserve"> REF _Ref257124656 \n \h </w:instrText>
      </w:r>
      <w:r>
        <w:fldChar w:fldCharType="separate"/>
      </w:r>
      <w:r w:rsidR="000E0EAD">
        <w:t>B</w:t>
      </w:r>
      <w:r>
        <w:fldChar w:fldCharType="end"/>
      </w:r>
      <w:r w:rsidRPr="00D52739">
        <w:t>,</w:t>
      </w:r>
      <w:r w:rsidRPr="006A2607">
        <w:t xml:space="preserve"> </w:t>
      </w:r>
      <w:r w:rsidRPr="005B3AC5">
        <w:t>the</w:t>
      </w:r>
      <w:r>
        <w:t xml:space="preserve"> </w:t>
      </w:r>
      <w:r w:rsidR="00890446">
        <w:t>Tender Administrator</w:t>
      </w:r>
      <w:r>
        <w:t xml:space="preserve"> will notify </w:t>
      </w:r>
      <w:r w:rsidRPr="00F258B7">
        <w:t>the Tenderer that</w:t>
      </w:r>
      <w:r>
        <w:t xml:space="preserve"> the Commonwealth (in its absolute discretion) either:</w:t>
      </w:r>
      <w:bookmarkEnd w:id="463"/>
      <w:bookmarkEnd w:id="464"/>
      <w:r>
        <w:t xml:space="preserve"> </w:t>
      </w:r>
    </w:p>
    <w:p w14:paraId="565638DE" w14:textId="77777777" w:rsidR="00350574" w:rsidRDefault="00350574" w:rsidP="007F3197">
      <w:pPr>
        <w:pStyle w:val="DefenceHeading4"/>
      </w:pPr>
      <w:r>
        <w:t>grants permission, whether with or without such conditions as the Commonwealth thinks fit; or</w:t>
      </w:r>
      <w:bookmarkStart w:id="465" w:name="_Ref251576998"/>
    </w:p>
    <w:p w14:paraId="44D07357" w14:textId="77777777" w:rsidR="00350574" w:rsidRDefault="00350574" w:rsidP="007F3197">
      <w:pPr>
        <w:pStyle w:val="DefenceHeading4"/>
      </w:pPr>
      <w:bookmarkStart w:id="466" w:name="_Ref257124780"/>
      <w:r>
        <w:t>refuses permission.</w:t>
      </w:r>
      <w:bookmarkEnd w:id="465"/>
      <w:bookmarkEnd w:id="466"/>
    </w:p>
    <w:p w14:paraId="0BE5B084" w14:textId="77777777" w:rsidR="00350574" w:rsidRDefault="00350574" w:rsidP="006B16D8">
      <w:pPr>
        <w:pStyle w:val="DefenceHeading2"/>
      </w:pPr>
      <w:r>
        <w:t xml:space="preserve">If a Registration of Interest Process was Not Used </w:t>
      </w:r>
    </w:p>
    <w:p w14:paraId="518EDDBA" w14:textId="0F5F29CD" w:rsidR="00164E52" w:rsidRDefault="00350574" w:rsidP="00164E52">
      <w:pPr>
        <w:pStyle w:val="DefenceNormal"/>
      </w:pPr>
      <w:r>
        <w:t xml:space="preserve">If a registration of interest process was not used, the Commonwealth offers the Tenderer the opportunity to lodge its </w:t>
      </w:r>
      <w:r w:rsidRPr="00D52739">
        <w:t>Tender</w:t>
      </w:r>
      <w:r>
        <w:t xml:space="preserve"> on a Joint Bid Basis. </w:t>
      </w:r>
    </w:p>
    <w:p w14:paraId="70DD1750" w14:textId="6F4063BF" w:rsidR="00164E52" w:rsidRPr="000A2109" w:rsidRDefault="00164E52" w:rsidP="008928E1">
      <w:pPr>
        <w:pStyle w:val="DefenceHeading2"/>
        <w:numPr>
          <w:ilvl w:val="1"/>
          <w:numId w:val="176"/>
        </w:numPr>
      </w:pPr>
      <w:r w:rsidRPr="00164E52">
        <w:t>Completion of Tender Form and Tender Schedules</w:t>
      </w:r>
    </w:p>
    <w:p w14:paraId="6CD443BB" w14:textId="77777777" w:rsidR="00164E52" w:rsidRDefault="00164E52" w:rsidP="00164E52">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26375DE3" w14:textId="77777777" w:rsidR="00164E52" w:rsidRDefault="00164E52" w:rsidP="00164E52">
      <w:pPr>
        <w:pStyle w:val="DefenceHeading3"/>
        <w:numPr>
          <w:ilvl w:val="2"/>
          <w:numId w:val="34"/>
        </w:numPr>
      </w:pPr>
      <w:r>
        <w:t xml:space="preserve">comply with any specific requirement of these Tender Conditions and any Tender Schedule insofar as it relates to a Tender lodged on a Joint Bid Basis; </w:t>
      </w:r>
    </w:p>
    <w:p w14:paraId="3DE787B3" w14:textId="143F9099" w:rsidR="00164E52" w:rsidRDefault="00164E52" w:rsidP="00164E52">
      <w:pPr>
        <w:pStyle w:val="DefenceHeading3"/>
        <w:numPr>
          <w:ilvl w:val="2"/>
          <w:numId w:val="34"/>
        </w:numPr>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1AC775FD" w14:textId="01F37E39" w:rsidR="00164E52" w:rsidRDefault="00164E52" w:rsidP="008928E1">
      <w:pPr>
        <w:pStyle w:val="DefenceHeading3"/>
        <w:numPr>
          <w:ilvl w:val="2"/>
          <w:numId w:val="34"/>
        </w:numPr>
      </w:pPr>
      <w:r>
        <w:t>complete and lodge a single Tender Form on behalf of all entities that are lodging the Tender on a Joint Bid Basis and ensure that the Tender Form is duly executed by each such entity</w:t>
      </w:r>
      <w:r w:rsidRPr="00A528B0">
        <w:t>.</w:t>
      </w:r>
    </w:p>
    <w:p w14:paraId="05530B87" w14:textId="77777777" w:rsidR="00350574" w:rsidRDefault="00350574" w:rsidP="006B16D8">
      <w:pPr>
        <w:pStyle w:val="DefenceHeading2"/>
      </w:pPr>
      <w:r>
        <w:t>Amendments to Contract</w:t>
      </w:r>
    </w:p>
    <w:bookmarkEnd w:id="457"/>
    <w:bookmarkEnd w:id="458"/>
    <w:bookmarkEnd w:id="461"/>
    <w:p w14:paraId="5DEE0040" w14:textId="5BBFF49E" w:rsidR="00350574" w:rsidRPr="00C24584" w:rsidRDefault="00350574" w:rsidP="006B16D8">
      <w:pPr>
        <w:pStyle w:val="DefenceNormal"/>
      </w:pPr>
      <w:r w:rsidRPr="00C24584">
        <w:t xml:space="preserve">If the Commonwealth considers negotiating or accepting a </w:t>
      </w:r>
      <w:r w:rsidRPr="00D52739">
        <w:t>Tender</w:t>
      </w:r>
      <w:r w:rsidRPr="00C24584">
        <w:t xml:space="preserve"> </w:t>
      </w:r>
      <w:r>
        <w:t xml:space="preserve">lodged </w:t>
      </w:r>
      <w:r w:rsidRPr="00C24584">
        <w:t xml:space="preserve">on a Joint Bid Basis, the Commonwealth reserves the right to require such amendments to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C24584">
        <w:t xml:space="preserve"> as the Commonwealth considers (in its absolute discretion) are necessary to:</w:t>
      </w:r>
    </w:p>
    <w:p w14:paraId="0E8C78A9" w14:textId="77777777" w:rsidR="00350574" w:rsidRPr="00C24584" w:rsidRDefault="00350574" w:rsidP="007F3197">
      <w:pPr>
        <w:pStyle w:val="DefenceHeading3"/>
      </w:pPr>
      <w:r w:rsidRPr="00C24584">
        <w:t xml:space="preserve">ensure the joint and several liability of the </w:t>
      </w:r>
      <w:r>
        <w:t>parties</w:t>
      </w:r>
      <w:r w:rsidRPr="00C24584">
        <w:t xml:space="preserve"> comprising the Contractor; and</w:t>
      </w:r>
    </w:p>
    <w:p w14:paraId="3DFDA3F7" w14:textId="34028982" w:rsidR="00350574" w:rsidRPr="00C24584" w:rsidRDefault="00350574" w:rsidP="007F3197">
      <w:pPr>
        <w:pStyle w:val="DefenceHeading3"/>
      </w:pPr>
      <w:r w:rsidRPr="00C24584">
        <w:lastRenderedPageBreak/>
        <w:t xml:space="preserve">otherwise provide it with sufficient protection in the event of default or financial difficulty of any type (including the circumstances described in the definition of </w:t>
      </w:r>
      <w:r w:rsidR="00461080">
        <w:t>"</w:t>
      </w:r>
      <w:r w:rsidRPr="00B11E00">
        <w:rPr>
          <w:bCs w:val="0"/>
        </w:rPr>
        <w:t>Insolvency Event</w:t>
      </w:r>
      <w:r w:rsidR="00461080">
        <w:t>"</w:t>
      </w:r>
      <w:r w:rsidRPr="00C24584">
        <w:t xml:space="preserve"> </w:t>
      </w:r>
      <w:r>
        <w:t>under</w:t>
      </w:r>
      <w:r w:rsidRPr="00C24584">
        <w:t xml:space="preserve"> </w:t>
      </w:r>
      <w:r>
        <w:t xml:space="preserve">clause 1.1 of </w:t>
      </w:r>
      <w:r w:rsidRPr="00C24584">
        <w:t xml:space="preserve">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C24584">
        <w:t xml:space="preserve">), </w:t>
      </w:r>
    </w:p>
    <w:p w14:paraId="468819E4" w14:textId="77777777" w:rsidR="00350574" w:rsidRPr="00C24584" w:rsidRDefault="00350574" w:rsidP="00D52739">
      <w:pPr>
        <w:pStyle w:val="DefenceNormal"/>
      </w:pPr>
      <w:r w:rsidRPr="00C24584">
        <w:t xml:space="preserve">including in relation to the provision of cross guarantees, parent company guarantees, indemnities, collateral warranties, direct collateral covenants with subcontractors or otherwise. </w:t>
      </w:r>
    </w:p>
    <w:p w14:paraId="6E560D87" w14:textId="77777777" w:rsidR="00350574" w:rsidRDefault="00D1603A" w:rsidP="006B16D8">
      <w:pPr>
        <w:pStyle w:val="DefenceHeading1"/>
        <w:rPr>
          <w:lang w:eastAsia="en-AU"/>
        </w:rPr>
      </w:pPr>
      <w:bookmarkStart w:id="467" w:name="_Toc447880577"/>
      <w:bookmarkStart w:id="468" w:name="_Toc447880963"/>
      <w:bookmarkStart w:id="469" w:name="_Toc447881349"/>
      <w:bookmarkStart w:id="470" w:name="_Toc448146166"/>
      <w:bookmarkStart w:id="471" w:name="_Toc448257169"/>
      <w:bookmarkStart w:id="472" w:name="_Toc211082661"/>
      <w:bookmarkStart w:id="473" w:name="_Toc211655748"/>
      <w:bookmarkStart w:id="474" w:name="_Toc211745293"/>
      <w:bookmarkStart w:id="475" w:name="_Toc211937537"/>
      <w:bookmarkStart w:id="476" w:name="_Toc211082663"/>
      <w:bookmarkStart w:id="477" w:name="_Toc211655750"/>
      <w:bookmarkStart w:id="478" w:name="_Toc211745295"/>
      <w:bookmarkStart w:id="479" w:name="_Toc211937539"/>
      <w:bookmarkStart w:id="480" w:name="_Toc211082676"/>
      <w:bookmarkStart w:id="481" w:name="_Toc211655763"/>
      <w:bookmarkStart w:id="482" w:name="_Toc211745308"/>
      <w:bookmarkStart w:id="483" w:name="_Toc211937552"/>
      <w:bookmarkStart w:id="484" w:name="_Toc447880579"/>
      <w:bookmarkStart w:id="485" w:name="_Toc447880965"/>
      <w:bookmarkStart w:id="486" w:name="_Toc447881351"/>
      <w:bookmarkStart w:id="487" w:name="_Toc448146168"/>
      <w:bookmarkStart w:id="488" w:name="_Toc448257171"/>
      <w:bookmarkStart w:id="489" w:name="_Toc447880580"/>
      <w:bookmarkStart w:id="490" w:name="_Toc447880966"/>
      <w:bookmarkStart w:id="491" w:name="_Toc447881352"/>
      <w:bookmarkStart w:id="492" w:name="_Toc448146169"/>
      <w:bookmarkStart w:id="493" w:name="_Toc448257172"/>
      <w:bookmarkStart w:id="494" w:name="_Toc203651218"/>
      <w:bookmarkStart w:id="495" w:name="_Toc211059132"/>
      <w:bookmarkStart w:id="496" w:name="_Toc408929219"/>
      <w:bookmarkStart w:id="497" w:name="_Toc420339692"/>
      <w:bookmarkStart w:id="498" w:name="_Toc13143467"/>
      <w:bookmarkStart w:id="499" w:name="_Toc97232377"/>
      <w:bookmarkStart w:id="500" w:name="_Toc97291443"/>
      <w:bookmarkStart w:id="501" w:name="_Toc97297842"/>
      <w:bookmarkStart w:id="502" w:name="_Toc183157553"/>
      <w:bookmarkEnd w:id="452"/>
      <w:bookmarkEnd w:id="453"/>
      <w:bookmarkEnd w:id="454"/>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lang w:eastAsia="en-AU"/>
        </w:rPr>
        <w:t xml:space="preserve">restriction on </w:t>
      </w:r>
      <w:r w:rsidR="00350574">
        <w:rPr>
          <w:lang w:eastAsia="en-AU"/>
        </w:rPr>
        <w:t>USE OF PERSONNEL IN PREPARATION</w:t>
      </w:r>
      <w:bookmarkEnd w:id="494"/>
      <w:bookmarkEnd w:id="495"/>
      <w:r w:rsidR="00350574">
        <w:rPr>
          <w:lang w:eastAsia="en-AU"/>
        </w:rPr>
        <w:t xml:space="preserve"> of tender</w:t>
      </w:r>
      <w:bookmarkEnd w:id="496"/>
      <w:bookmarkEnd w:id="497"/>
      <w:bookmarkEnd w:id="498"/>
      <w:bookmarkEnd w:id="499"/>
      <w:bookmarkEnd w:id="500"/>
      <w:bookmarkEnd w:id="501"/>
      <w:bookmarkEnd w:id="502"/>
    </w:p>
    <w:p w14:paraId="7651DBBE" w14:textId="3CAD188E" w:rsidR="00350574" w:rsidRPr="007B14CF" w:rsidRDefault="00350574" w:rsidP="007F3197">
      <w:pPr>
        <w:pStyle w:val="DefenceHeading3"/>
      </w:pPr>
      <w:bookmarkStart w:id="503" w:name="_Ref225844567"/>
      <w:bookmarkStart w:id="504" w:name="_Ref100550107"/>
      <w:bookmarkStart w:id="505" w:name="_Toc203651219"/>
      <w:bookmarkStart w:id="506" w:name="_Toc211059133"/>
      <w:r>
        <w:t xml:space="preserve">Subject to paragraph </w:t>
      </w:r>
      <w:r>
        <w:fldChar w:fldCharType="begin"/>
      </w:r>
      <w:r>
        <w:instrText xml:space="preserve"> REF _Ref216498673 \n \h </w:instrText>
      </w:r>
      <w:r>
        <w:fldChar w:fldCharType="separate"/>
      </w:r>
      <w:r w:rsidR="000E0EAD">
        <w:t>(c)</w:t>
      </w:r>
      <w:r>
        <w:fldChar w:fldCharType="end"/>
      </w:r>
      <w:r>
        <w:fldChar w:fldCharType="begin"/>
      </w:r>
      <w:r>
        <w:instrText xml:space="preserve"> REF _Ref225844533 \n \h </w:instrText>
      </w:r>
      <w:r>
        <w:fldChar w:fldCharType="separate"/>
      </w:r>
      <w:r w:rsidR="000E0EAD">
        <w:t>(i)</w:t>
      </w:r>
      <w:r>
        <w:fldChar w:fldCharType="end"/>
      </w:r>
      <w:r w:rsidR="003A7BFA">
        <w:t>,</w:t>
      </w:r>
      <w:r>
        <w:t xml:space="preserve"> the Tenderer must ensure that its Tender is not prepared (in whole or in part) by any officer, employee, agent or adviser of the </w:t>
      </w:r>
      <w:r w:rsidRPr="00D52739">
        <w:t>Tenderer</w:t>
      </w:r>
      <w:r>
        <w:t xml:space="preserve"> who was</w:t>
      </w:r>
      <w:r w:rsidRPr="007B14CF">
        <w:t>:</w:t>
      </w:r>
      <w:bookmarkEnd w:id="503"/>
      <w:r>
        <w:t xml:space="preserve"> </w:t>
      </w:r>
    </w:p>
    <w:p w14:paraId="3D67F0D9" w14:textId="5CC8B03A" w:rsidR="00350574" w:rsidRDefault="00350574" w:rsidP="006C5289">
      <w:pPr>
        <w:pStyle w:val="DefenceHeading4"/>
      </w:pPr>
      <w:r w:rsidRPr="007B14CF">
        <w:t>an employee of the Dep</w:t>
      </w:r>
      <w:r>
        <w:t>artment of Defence</w:t>
      </w:r>
      <w:r w:rsidR="00D4107A">
        <w:t>,</w:t>
      </w:r>
      <w:r w:rsidR="00D4107A" w:rsidRPr="00D75466">
        <w:t xml:space="preserve"> or involved in any capacity in the planning or performance of the Contractor's Activities, the Works or the Project</w:t>
      </w:r>
      <w:r w:rsidR="00D4107A">
        <w:t>,</w:t>
      </w:r>
      <w:r w:rsidR="00D4107A" w:rsidRPr="00D75466">
        <w:t xml:space="preserve"> at any time during the </w:t>
      </w:r>
      <w:r w:rsidR="00D4107A" w:rsidRPr="00DB39F0">
        <w:t xml:space="preserve">12 </w:t>
      </w:r>
      <w:r>
        <w:t>months immediately preceding</w:t>
      </w:r>
      <w:r w:rsidR="00970F03">
        <w:t xml:space="preserve"> </w:t>
      </w:r>
      <w:r>
        <w:t xml:space="preserve">the date on which the </w:t>
      </w:r>
      <w:r w:rsidRPr="00D52739">
        <w:t>Tender Documents</w:t>
      </w:r>
      <w:r>
        <w:t xml:space="preserve"> were issued to the Tenderer; or</w:t>
      </w:r>
    </w:p>
    <w:p w14:paraId="578F932A" w14:textId="5F051FC6" w:rsidR="00350574" w:rsidRDefault="00350574" w:rsidP="007F3197">
      <w:pPr>
        <w:pStyle w:val="DefenceHeading4"/>
      </w:pPr>
      <w:r w:rsidRPr="007B14CF">
        <w:t xml:space="preserve">involved in </w:t>
      </w:r>
      <w:r w:rsidR="00D4107A">
        <w:t xml:space="preserve">any capacity in </w:t>
      </w:r>
      <w:r w:rsidRPr="007B14CF">
        <w:t>the</w:t>
      </w:r>
      <w:r w:rsidR="004C0067">
        <w:t xml:space="preserve"> Commonwealth's</w:t>
      </w:r>
      <w:r w:rsidRPr="007B14CF">
        <w:t xml:space="preserve"> management of th</w:t>
      </w:r>
      <w:r>
        <w:t xml:space="preserve">e tender </w:t>
      </w:r>
      <w:r w:rsidRPr="007B14CF">
        <w:t>process</w:t>
      </w:r>
      <w:r>
        <w:t xml:space="preserve"> or </w:t>
      </w:r>
      <w:r w:rsidRPr="007B14CF">
        <w:t>preparation of th</w:t>
      </w:r>
      <w:r>
        <w:t>e</w:t>
      </w:r>
      <w:r w:rsidRPr="007B14CF">
        <w:t xml:space="preserve"> </w:t>
      </w:r>
      <w:r w:rsidRPr="00D52739">
        <w:t>Tender Documents</w:t>
      </w:r>
      <w:r>
        <w:t xml:space="preserve"> at any time. </w:t>
      </w:r>
    </w:p>
    <w:p w14:paraId="3A0DA666" w14:textId="39B1BFEE" w:rsidR="00350574" w:rsidRPr="00B43687" w:rsidRDefault="00350574" w:rsidP="007F3197">
      <w:pPr>
        <w:pStyle w:val="DefenceHeading3"/>
      </w:pPr>
      <w:bookmarkStart w:id="507" w:name="_Ref225844593"/>
      <w:r w:rsidRPr="00B43687">
        <w:t xml:space="preserve">If </w:t>
      </w:r>
      <w:r>
        <w:t>the</w:t>
      </w:r>
      <w:r w:rsidRPr="00B43687">
        <w:t xml:space="preserve"> Tenderer wishes to request permission to have a person described </w:t>
      </w:r>
      <w:r>
        <w:t>under</w:t>
      </w:r>
      <w:r w:rsidRPr="00B43687">
        <w:t xml:space="preserve"> paragraph </w:t>
      </w:r>
      <w:r>
        <w:fldChar w:fldCharType="begin"/>
      </w:r>
      <w:r>
        <w:instrText xml:space="preserve"> REF _Ref225844567 \n \h </w:instrText>
      </w:r>
      <w:r>
        <w:fldChar w:fldCharType="separate"/>
      </w:r>
      <w:r w:rsidR="000E0EAD">
        <w:t>(a)</w:t>
      </w:r>
      <w:r>
        <w:fldChar w:fldCharType="end"/>
      </w:r>
      <w:r w:rsidRPr="00B43687">
        <w:t xml:space="preserve"> contribute to or participate in the preparation of the Tender, it must notify the </w:t>
      </w:r>
      <w:r w:rsidR="00890446">
        <w:t>Tender Administrator</w:t>
      </w:r>
      <w:r w:rsidRPr="00B43687">
        <w:t xml:space="preserve"> by email no later than </w:t>
      </w:r>
      <w:r>
        <w:t>14</w:t>
      </w:r>
      <w:r w:rsidRPr="00B43687">
        <w:t xml:space="preserve"> days prior to the ATM Close Date and ATM Close Time, providing details of </w:t>
      </w:r>
      <w:r>
        <w:t>the person, the</w:t>
      </w:r>
      <w:r w:rsidRPr="00B43687">
        <w:t xml:space="preserve"> person's status under paragraph </w:t>
      </w:r>
      <w:r>
        <w:fldChar w:fldCharType="begin"/>
      </w:r>
      <w:r>
        <w:instrText xml:space="preserve"> REF _Ref225844567 \n \h </w:instrText>
      </w:r>
      <w:r>
        <w:fldChar w:fldCharType="separate"/>
      </w:r>
      <w:r w:rsidR="000E0EAD">
        <w:t>(a)</w:t>
      </w:r>
      <w:r>
        <w:fldChar w:fldCharType="end"/>
      </w:r>
      <w:r>
        <w:t xml:space="preserve"> and the person</w:t>
      </w:r>
      <w:r w:rsidR="00973385">
        <w:t>'</w:t>
      </w:r>
      <w:r>
        <w:t>s proposed contribution to or participation in the preparation of the Tender</w:t>
      </w:r>
      <w:r w:rsidRPr="00B43687">
        <w:t>.</w:t>
      </w:r>
      <w:bookmarkEnd w:id="507"/>
      <w:r w:rsidRPr="00B43687">
        <w:t xml:space="preserve"> </w:t>
      </w:r>
    </w:p>
    <w:p w14:paraId="38B55F5C" w14:textId="2E948F97" w:rsidR="00350574" w:rsidRDefault="00350574" w:rsidP="007F3197">
      <w:pPr>
        <w:pStyle w:val="DefenceHeading3"/>
      </w:pPr>
      <w:bookmarkStart w:id="508" w:name="_Ref216498673"/>
      <w:r>
        <w:t xml:space="preserve">If a request is made under paragraph </w:t>
      </w:r>
      <w:r>
        <w:fldChar w:fldCharType="begin"/>
      </w:r>
      <w:r>
        <w:instrText xml:space="preserve"> REF _Ref225844593 \n \h </w:instrText>
      </w:r>
      <w:r>
        <w:fldChar w:fldCharType="separate"/>
      </w:r>
      <w:r w:rsidR="000E0EAD">
        <w:t>(b)</w:t>
      </w:r>
      <w:r>
        <w:fldChar w:fldCharType="end"/>
      </w:r>
      <w:r>
        <w:t xml:space="preserve">, the </w:t>
      </w:r>
      <w:r w:rsidR="00890446">
        <w:t>Tender Administrator</w:t>
      </w:r>
      <w:r>
        <w:t xml:space="preserve"> </w:t>
      </w:r>
      <w:r w:rsidRPr="00F258B7">
        <w:t>will notify the Tenderer that the Commonwealth</w:t>
      </w:r>
      <w:r>
        <w:t xml:space="preserve"> (in its absolute discretion) either:</w:t>
      </w:r>
      <w:bookmarkEnd w:id="508"/>
    </w:p>
    <w:p w14:paraId="21183121" w14:textId="77777777" w:rsidR="00350574" w:rsidRDefault="00350574" w:rsidP="007F3197">
      <w:pPr>
        <w:pStyle w:val="DefenceHeading4"/>
      </w:pPr>
      <w:bookmarkStart w:id="509" w:name="_Ref225844533"/>
      <w:r>
        <w:t>grants permission, whether with or without such conditions as the Commonwealth thinks fit (which may include requiring the relevant person to make a statutory declaration or duly execute a deed); or</w:t>
      </w:r>
      <w:bookmarkEnd w:id="509"/>
    </w:p>
    <w:p w14:paraId="38217743" w14:textId="77777777" w:rsidR="00350574" w:rsidRDefault="00350574" w:rsidP="007F3197">
      <w:pPr>
        <w:pStyle w:val="DefenceHeading4"/>
      </w:pPr>
      <w:r>
        <w:t xml:space="preserve">refuses permission. </w:t>
      </w:r>
    </w:p>
    <w:p w14:paraId="76E9089F" w14:textId="77777777" w:rsidR="00350574" w:rsidRDefault="00350574" w:rsidP="006B16D8">
      <w:pPr>
        <w:pStyle w:val="DefenceHeading1"/>
      </w:pPr>
      <w:bookmarkStart w:id="510" w:name="_Toc408929220"/>
      <w:bookmarkStart w:id="511" w:name="_Toc420339693"/>
      <w:bookmarkStart w:id="512" w:name="_Toc13143468"/>
      <w:bookmarkStart w:id="513" w:name="_Toc97232378"/>
      <w:bookmarkStart w:id="514" w:name="_Toc97291444"/>
      <w:bookmarkStart w:id="515" w:name="_Toc97297843"/>
      <w:bookmarkStart w:id="516" w:name="_Toc183157554"/>
      <w:bookmarkEnd w:id="504"/>
      <w:r>
        <w:t>CONFLICT OF INTEREST</w:t>
      </w:r>
      <w:bookmarkEnd w:id="505"/>
      <w:bookmarkEnd w:id="506"/>
      <w:bookmarkEnd w:id="510"/>
      <w:bookmarkEnd w:id="511"/>
      <w:bookmarkEnd w:id="512"/>
      <w:bookmarkEnd w:id="513"/>
      <w:bookmarkEnd w:id="514"/>
      <w:bookmarkEnd w:id="515"/>
      <w:bookmarkEnd w:id="516"/>
    </w:p>
    <w:p w14:paraId="64FCC04F" w14:textId="77777777" w:rsidR="00350574" w:rsidRDefault="00350574" w:rsidP="007F3197">
      <w:pPr>
        <w:pStyle w:val="DefenceHeading3"/>
      </w:pPr>
      <w:bookmarkStart w:id="517" w:name="_Ref225844647"/>
      <w:r>
        <w:t xml:space="preserve">The </w:t>
      </w:r>
      <w:r w:rsidRPr="00D52739">
        <w:t>Tenderer</w:t>
      </w:r>
      <w:r>
        <w:t xml:space="preserve"> must not place itself, and must ensure that its officers, employees, agents and advisers do not place themselves, in a position that may or does give rise to an actual, potential or perceived conflict of interest between the interests of the Commonwealth and the </w:t>
      </w:r>
      <w:r w:rsidRPr="00D52739">
        <w:t>Tenderer</w:t>
      </w:r>
      <w:r>
        <w:t xml:space="preserve"> during this tender process.</w:t>
      </w:r>
      <w:bookmarkEnd w:id="517"/>
    </w:p>
    <w:p w14:paraId="4F6A7CFA" w14:textId="77777777" w:rsidR="00350574" w:rsidRDefault="00350574" w:rsidP="007F3197">
      <w:pPr>
        <w:pStyle w:val="DefenceHeading3"/>
        <w:rPr>
          <w:lang w:val="x-none" w:eastAsia="en-AU"/>
        </w:rPr>
      </w:pPr>
      <w:bookmarkStart w:id="518" w:name="_Ref225844693"/>
      <w:r>
        <w:t xml:space="preserve">If during this tender process a conflict of interest arises, </w:t>
      </w:r>
      <w:r w:rsidRPr="002E7485">
        <w:t>or appears likely to arise,</w:t>
      </w:r>
      <w:r>
        <w:t xml:space="preserve"> the Tenderer must</w:t>
      </w:r>
      <w:r w:rsidRPr="002E7485">
        <w:t xml:space="preserve"> </w:t>
      </w:r>
      <w:r w:rsidRPr="00752B02">
        <w:t xml:space="preserve">immediately notify the </w:t>
      </w:r>
      <w:r w:rsidR="00890446">
        <w:t>Tender Administrator</w:t>
      </w:r>
      <w:r w:rsidRPr="00752B02">
        <w:t xml:space="preserve"> by email, providing details of such conflict of interest</w:t>
      </w:r>
      <w:r>
        <w:t xml:space="preserve"> and the steps which the Tenderer has taken (or will take) to prevent, end, avoid, mitigate, resolve or otherwise manage the conflict of interest</w:t>
      </w:r>
      <w:r w:rsidRPr="00752B02">
        <w:t>.</w:t>
      </w:r>
      <w:bookmarkEnd w:id="518"/>
    </w:p>
    <w:p w14:paraId="43495A56" w14:textId="3383ED71" w:rsidR="00350574" w:rsidRDefault="00350574" w:rsidP="007F3197">
      <w:pPr>
        <w:pStyle w:val="DefenceHeading3"/>
        <w:rPr>
          <w:lang w:val="x-none" w:eastAsia="en-AU"/>
        </w:rPr>
      </w:pPr>
      <w:bookmarkStart w:id="519" w:name="_Ref432778100"/>
      <w:r>
        <w:t xml:space="preserve">If a notice is given under paragraph </w:t>
      </w:r>
      <w:r>
        <w:fldChar w:fldCharType="begin"/>
      </w:r>
      <w:r>
        <w:instrText xml:space="preserve"> REF _Ref225844693 \n \h </w:instrText>
      </w:r>
      <w:r>
        <w:fldChar w:fldCharType="separate"/>
      </w:r>
      <w:r w:rsidR="000E0EAD">
        <w:t>(b)</w:t>
      </w:r>
      <w:r>
        <w:fldChar w:fldCharType="end"/>
      </w:r>
      <w:r>
        <w:t xml:space="preserve">, the </w:t>
      </w:r>
      <w:r w:rsidR="00890446">
        <w:t>Tender Administrator</w:t>
      </w:r>
      <w:r>
        <w:t xml:space="preserve"> will notify the Tenderer of any steps the Commonwealth</w:t>
      </w:r>
      <w:r w:rsidRPr="00C9145F">
        <w:t xml:space="preserve"> </w:t>
      </w:r>
      <w:r>
        <w:t xml:space="preserve">requires the Tenderer to take </w:t>
      </w:r>
      <w:r w:rsidRPr="00C9145F">
        <w:t xml:space="preserve">to </w:t>
      </w:r>
      <w:r>
        <w:t>prevent, end, avoid, mitigate, resolve or otherwise manage the conflict of interest.</w:t>
      </w:r>
      <w:bookmarkEnd w:id="519"/>
    </w:p>
    <w:p w14:paraId="701B7513" w14:textId="0D80AB05" w:rsidR="00350574" w:rsidRDefault="00350574" w:rsidP="007F3197">
      <w:pPr>
        <w:pStyle w:val="DefenceHeading3"/>
        <w:rPr>
          <w:lang w:val="x-none" w:eastAsia="en-AU"/>
        </w:rPr>
      </w:pPr>
      <w:r>
        <w:t xml:space="preserve">Without limiting clause </w:t>
      </w:r>
      <w:r>
        <w:fldChar w:fldCharType="begin"/>
      </w:r>
      <w:r>
        <w:instrText xml:space="preserve"> REF _Ref420921612 \w \h </w:instrText>
      </w:r>
      <w:r>
        <w:fldChar w:fldCharType="separate"/>
      </w:r>
      <w:r w:rsidR="000E0EAD">
        <w:t>4(d)(iii)</w:t>
      </w:r>
      <w:r>
        <w:fldChar w:fldCharType="end"/>
      </w:r>
      <w:r>
        <w:t xml:space="preserve">, the Commonwealth may (in its absolute discretion) decide not to evaluate (or continue to evaluate) a </w:t>
      </w:r>
      <w:r w:rsidRPr="00D52739">
        <w:t>Tender</w:t>
      </w:r>
      <w:r>
        <w:t xml:space="preserve"> if the </w:t>
      </w:r>
      <w:r w:rsidRPr="00D52739">
        <w:t>Tenderer</w:t>
      </w:r>
      <w:r>
        <w:t xml:space="preserve">: </w:t>
      </w:r>
    </w:p>
    <w:p w14:paraId="68673FF4" w14:textId="1B12DBC4" w:rsidR="00350574" w:rsidRDefault="00350574" w:rsidP="007F3197">
      <w:pPr>
        <w:pStyle w:val="DefenceHeading4"/>
        <w:rPr>
          <w:lang w:val="x-none" w:eastAsia="en-AU"/>
        </w:rPr>
      </w:pPr>
      <w:r>
        <w:t xml:space="preserve">has not complied with paragraph </w:t>
      </w:r>
      <w:r>
        <w:fldChar w:fldCharType="begin"/>
      </w:r>
      <w:r>
        <w:instrText xml:space="preserve"> REF _Ref225844647 \n \h </w:instrText>
      </w:r>
      <w:r>
        <w:fldChar w:fldCharType="separate"/>
      </w:r>
      <w:r w:rsidR="000E0EAD">
        <w:t>(a)</w:t>
      </w:r>
      <w:r>
        <w:fldChar w:fldCharType="end"/>
      </w:r>
      <w:r>
        <w:t>;</w:t>
      </w:r>
    </w:p>
    <w:p w14:paraId="5C0D5CC3" w14:textId="4C9DCA9B" w:rsidR="00350574" w:rsidRDefault="00350574" w:rsidP="007F3197">
      <w:pPr>
        <w:pStyle w:val="DefenceHeading4"/>
        <w:rPr>
          <w:lang w:val="x-none" w:eastAsia="en-AU"/>
        </w:rPr>
      </w:pPr>
      <w:r>
        <w:t xml:space="preserve">fails to notify the </w:t>
      </w:r>
      <w:r w:rsidR="00890446">
        <w:t>Tender Administrator</w:t>
      </w:r>
      <w:r>
        <w:t xml:space="preserve"> under paragraph </w:t>
      </w:r>
      <w:r>
        <w:fldChar w:fldCharType="begin"/>
      </w:r>
      <w:r>
        <w:instrText xml:space="preserve"> REF _Ref225844693 \n \h </w:instrText>
      </w:r>
      <w:r>
        <w:fldChar w:fldCharType="separate"/>
      </w:r>
      <w:r w:rsidR="000E0EAD">
        <w:t>(b)</w:t>
      </w:r>
      <w:r>
        <w:fldChar w:fldCharType="end"/>
      </w:r>
      <w:r>
        <w:t xml:space="preserve">; or </w:t>
      </w:r>
    </w:p>
    <w:p w14:paraId="07AC9EFA" w14:textId="2C2BB880" w:rsidR="00350574" w:rsidRDefault="00350574" w:rsidP="007F3197">
      <w:pPr>
        <w:pStyle w:val="DefenceHeading4"/>
        <w:rPr>
          <w:lang w:val="x-none" w:eastAsia="en-AU"/>
        </w:rPr>
      </w:pPr>
      <w:bookmarkStart w:id="520" w:name="_Toc211059134"/>
      <w:r>
        <w:t xml:space="preserve">fails to take the steps notified by the </w:t>
      </w:r>
      <w:r w:rsidR="00890446">
        <w:t>Tender Administrator</w:t>
      </w:r>
      <w:r>
        <w:t xml:space="preserve"> under paragraph </w:t>
      </w:r>
      <w:r>
        <w:fldChar w:fldCharType="begin"/>
      </w:r>
      <w:r>
        <w:instrText xml:space="preserve"> REF _Ref432778100 \n \h </w:instrText>
      </w:r>
      <w:r>
        <w:fldChar w:fldCharType="separate"/>
      </w:r>
      <w:r w:rsidR="000E0EAD">
        <w:t>(c)</w:t>
      </w:r>
      <w:r>
        <w:fldChar w:fldCharType="end"/>
      </w:r>
      <w:r>
        <w:t xml:space="preserve"> to prevent, end, avoid, mitigate, resolve or otherwise manage the conflict of interest. </w:t>
      </w:r>
    </w:p>
    <w:p w14:paraId="045B9326" w14:textId="77777777" w:rsidR="00350574" w:rsidRDefault="00350574" w:rsidP="006B16D8">
      <w:pPr>
        <w:pStyle w:val="DefenceHeading1"/>
      </w:pPr>
      <w:bookmarkStart w:id="521" w:name="_Toc217817496"/>
      <w:bookmarkStart w:id="522" w:name="_Toc408929221"/>
      <w:bookmarkStart w:id="523" w:name="_Toc420339694"/>
      <w:bookmarkStart w:id="524" w:name="_Toc13143469"/>
      <w:bookmarkStart w:id="525" w:name="_Toc97232379"/>
      <w:bookmarkStart w:id="526" w:name="_Toc97291445"/>
      <w:bookmarkStart w:id="527" w:name="_Toc97297844"/>
      <w:bookmarkStart w:id="528" w:name="_Toc183157555"/>
      <w:r>
        <w:lastRenderedPageBreak/>
        <w:t>USE OF TENDERS</w:t>
      </w:r>
      <w:bookmarkEnd w:id="521"/>
      <w:bookmarkEnd w:id="522"/>
      <w:bookmarkEnd w:id="523"/>
      <w:bookmarkEnd w:id="524"/>
      <w:bookmarkEnd w:id="525"/>
      <w:bookmarkEnd w:id="526"/>
      <w:bookmarkEnd w:id="527"/>
      <w:bookmarkEnd w:id="528"/>
    </w:p>
    <w:p w14:paraId="4828C05E" w14:textId="77777777" w:rsidR="00350574" w:rsidRDefault="00350574" w:rsidP="00A16D1E">
      <w:pPr>
        <w:pStyle w:val="DefenceNormal"/>
        <w:rPr>
          <w:lang w:eastAsia="en-AU"/>
        </w:rPr>
      </w:pPr>
      <w:r>
        <w:rPr>
          <w:lang w:eastAsia="en-AU"/>
        </w:rPr>
        <w:t xml:space="preserve">The </w:t>
      </w:r>
      <w:r w:rsidRPr="00D52739">
        <w:t>Tenderer</w:t>
      </w:r>
      <w:r>
        <w:rPr>
          <w:lang w:eastAsia="en-AU"/>
        </w:rPr>
        <w:t xml:space="preserve"> acknowledges that:</w:t>
      </w:r>
    </w:p>
    <w:p w14:paraId="5E68AC64" w14:textId="77777777" w:rsidR="00350574" w:rsidRDefault="00350574" w:rsidP="007F3197">
      <w:pPr>
        <w:pStyle w:val="DefenceHeading3"/>
        <w:rPr>
          <w:lang w:eastAsia="en-AU"/>
        </w:rPr>
      </w:pPr>
      <w:r>
        <w:rPr>
          <w:lang w:eastAsia="en-AU"/>
        </w:rPr>
        <w:t xml:space="preserve">its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become the property of the Commonwealth</w:t>
      </w:r>
      <w:r>
        <w:rPr>
          <w:lang w:eastAsia="en-AU"/>
        </w:rPr>
        <w:t xml:space="preserve">; and </w:t>
      </w:r>
    </w:p>
    <w:p w14:paraId="70AA54C9" w14:textId="77777777" w:rsidR="00350574" w:rsidRDefault="00350574" w:rsidP="007F3197">
      <w:pPr>
        <w:pStyle w:val="DefenceHeading3"/>
        <w:rPr>
          <w:lang w:eastAsia="en-AU"/>
        </w:rPr>
      </w:pPr>
      <w:r>
        <w:rPr>
          <w:lang w:eastAsia="en-AU"/>
        </w:rPr>
        <w:t xml:space="preserve">subject to the Commonwealth Procurement Rules, </w:t>
      </w:r>
      <w:r w:rsidRPr="00CE1868">
        <w:rPr>
          <w:lang w:eastAsia="en-AU"/>
        </w:rPr>
        <w:t xml:space="preserve">the Commonwealth may </w:t>
      </w:r>
      <w:r>
        <w:t xml:space="preserve">(in its absolute discretion) </w:t>
      </w:r>
      <w:r w:rsidRPr="00CE1868">
        <w:rPr>
          <w:lang w:eastAsia="en-AU"/>
        </w:rPr>
        <w:t>use, retain and copy th</w:t>
      </w:r>
      <w:r>
        <w:rPr>
          <w:lang w:eastAsia="en-AU"/>
        </w:rPr>
        <w:t>e information contained in its</w:t>
      </w:r>
      <w:r w:rsidRPr="00CE1868">
        <w:rPr>
          <w:lang w:eastAsia="en-AU"/>
        </w:rPr>
        <w:t xml:space="preserve">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 xml:space="preserve">for </w:t>
      </w:r>
      <w:r>
        <w:rPr>
          <w:lang w:eastAsia="en-AU"/>
        </w:rPr>
        <w:t>any purpose arising out</w:t>
      </w:r>
      <w:r w:rsidRPr="00CE1868">
        <w:rPr>
          <w:lang w:eastAsia="en-AU"/>
        </w:rPr>
        <w:t xml:space="preserve"> of</w:t>
      </w:r>
      <w:r>
        <w:rPr>
          <w:lang w:eastAsia="en-AU"/>
        </w:rPr>
        <w:t xml:space="preserve"> or in connection with:</w:t>
      </w:r>
    </w:p>
    <w:p w14:paraId="5183A8C4" w14:textId="77777777" w:rsidR="00350574" w:rsidRDefault="00350574" w:rsidP="007F3197">
      <w:pPr>
        <w:pStyle w:val="DefenceHeading4"/>
      </w:pPr>
      <w:r>
        <w:t>the evaluation and selection of applicants and tenderers;</w:t>
      </w:r>
    </w:p>
    <w:p w14:paraId="42EE49E2" w14:textId="00708D3D" w:rsidR="00350574" w:rsidRDefault="00350574" w:rsidP="007F3197">
      <w:pPr>
        <w:pStyle w:val="DefenceHeading4"/>
      </w:pPr>
      <w:r>
        <w:t>the development and preparation of tender documents and any subsequent tender process conducted by the Commonwealth in respect of the Contractor</w:t>
      </w:r>
      <w:r w:rsidR="00973385">
        <w:t>'</w:t>
      </w:r>
      <w:r>
        <w:t>s Activities, the Works or the Project;</w:t>
      </w:r>
    </w:p>
    <w:p w14:paraId="4A954568" w14:textId="77777777" w:rsidR="00350574" w:rsidRDefault="00350574" w:rsidP="007F3197">
      <w:pPr>
        <w:pStyle w:val="DefenceHeading4"/>
      </w:pPr>
      <w:r>
        <w:t>verifying the accuracy, consistency and adequacy of information provided under any other invitation to register interest process, tender process or similar procurement process conducted by the Commonwealth; or</w:t>
      </w:r>
    </w:p>
    <w:p w14:paraId="5B948C9C" w14:textId="77777777" w:rsidR="00350574" w:rsidRDefault="00350574" w:rsidP="007F3197">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6CE310BD" w14:textId="77777777" w:rsidR="00350574" w:rsidRDefault="00DE6ABE" w:rsidP="006B16D8">
      <w:pPr>
        <w:pStyle w:val="DefenceHeading1"/>
      </w:pPr>
      <w:bookmarkStart w:id="529" w:name="_Ref251577019"/>
      <w:bookmarkStart w:id="530" w:name="_Toc408929222"/>
      <w:bookmarkStart w:id="531" w:name="_Toc420339695"/>
      <w:bookmarkStart w:id="532" w:name="_Toc13143470"/>
      <w:bookmarkStart w:id="533" w:name="_Toc97232380"/>
      <w:bookmarkStart w:id="534" w:name="_Toc97291446"/>
      <w:bookmarkStart w:id="535" w:name="_Toc97297845"/>
      <w:bookmarkStart w:id="536" w:name="_Toc183157556"/>
      <w:r>
        <w:t xml:space="preserve">IMPROPER OR </w:t>
      </w:r>
      <w:r w:rsidR="00350574">
        <w:t xml:space="preserve">UNLAWFUL </w:t>
      </w:r>
      <w:bookmarkEnd w:id="520"/>
      <w:bookmarkEnd w:id="529"/>
      <w:bookmarkEnd w:id="530"/>
      <w:bookmarkEnd w:id="531"/>
      <w:r w:rsidR="00350574">
        <w:t>CONDUCT</w:t>
      </w:r>
      <w:bookmarkEnd w:id="532"/>
      <w:bookmarkEnd w:id="533"/>
      <w:bookmarkEnd w:id="534"/>
      <w:bookmarkEnd w:id="535"/>
      <w:bookmarkEnd w:id="536"/>
    </w:p>
    <w:p w14:paraId="5E061B38" w14:textId="77777777" w:rsidR="00DE6ABE" w:rsidRDefault="00DE6ABE" w:rsidP="006C5289">
      <w:pPr>
        <w:pStyle w:val="DefenceHeading2"/>
      </w:pPr>
      <w:bookmarkStart w:id="537" w:name="_Ref61531675"/>
      <w:r>
        <w:t>No Understanding or Arrangement</w:t>
      </w:r>
      <w:bookmarkEnd w:id="537"/>
    </w:p>
    <w:p w14:paraId="2B4F173A" w14:textId="77777777" w:rsidR="00DE6ABE" w:rsidRDefault="00DE6ABE" w:rsidP="006C5289">
      <w:pPr>
        <w:pStyle w:val="DefenceNormal"/>
      </w:pPr>
      <w:r>
        <w:t xml:space="preserve">The Tenderer must not, in preparing its Tender, communicate (verbally or otherwise) or make any arrangement or arrive at any understanding with any </w:t>
      </w:r>
      <w:r w:rsidR="00970F03">
        <w:t>of</w:t>
      </w:r>
      <w:r>
        <w:t xml:space="preserve"> the other Tenderers or with any employee of an association of which it or any other Tenderers are a member concerning the Tender Documents or any aspect of the Contractor's Activities or the Works and, without limitation, must not engage in</w:t>
      </w:r>
      <w:r w:rsidR="00534334">
        <w:t xml:space="preserve"> any</w:t>
      </w:r>
      <w:r>
        <w:t>:</w:t>
      </w:r>
    </w:p>
    <w:p w14:paraId="143AC46B" w14:textId="77777777" w:rsidR="00DE6ABE" w:rsidRDefault="00DE6ABE" w:rsidP="006C5289">
      <w:pPr>
        <w:pStyle w:val="DefenceHeading3"/>
      </w:pPr>
      <w:r>
        <w:t>discussion or correspondence with such entities concerning the prices included in its Tender;</w:t>
      </w:r>
    </w:p>
    <w:p w14:paraId="2D8E0720" w14:textId="77777777" w:rsidR="00DE6ABE" w:rsidRDefault="00DE6ABE" w:rsidP="006C5289">
      <w:pPr>
        <w:pStyle w:val="DefenceHeading3"/>
      </w:pPr>
      <w:r>
        <w:t>collusive tendering with any of the other Tenderers; or</w:t>
      </w:r>
    </w:p>
    <w:p w14:paraId="3CB430B0" w14:textId="77777777" w:rsidR="00DE6ABE" w:rsidRDefault="00DE6ABE" w:rsidP="006C5289">
      <w:pPr>
        <w:pStyle w:val="DefenceHeading3"/>
      </w:pPr>
      <w:r>
        <w:t xml:space="preserve">other conduct or make any other arrangement or arrive at any other understanding with any of the other Tenderers, </w:t>
      </w:r>
    </w:p>
    <w:p w14:paraId="67BCB683" w14:textId="77777777" w:rsidR="00DE6ABE" w:rsidRDefault="00DE6ABE" w:rsidP="006C5289">
      <w:pPr>
        <w:pStyle w:val="DefenceHeading3"/>
        <w:numPr>
          <w:ilvl w:val="0"/>
          <w:numId w:val="0"/>
        </w:numPr>
      </w:pPr>
      <w:r>
        <w:t xml:space="preserve">which in any way will reduce, or could have the effect of reducing, the competitiveness of the tender process for the Contractor's Activities and the Works. </w:t>
      </w:r>
    </w:p>
    <w:p w14:paraId="4DB2B2FB" w14:textId="77777777" w:rsidR="00DE6ABE" w:rsidRPr="00F2002A" w:rsidRDefault="00DE6ABE" w:rsidP="006C5289">
      <w:pPr>
        <w:pStyle w:val="DefenceHeading2"/>
      </w:pPr>
      <w:r>
        <w:t>Consequences of Improper or Unlawful Conduct</w:t>
      </w:r>
    </w:p>
    <w:p w14:paraId="5B891688" w14:textId="6EF9763F" w:rsidR="00350574" w:rsidRDefault="00350574" w:rsidP="006B16D8">
      <w:pPr>
        <w:pStyle w:val="DefenceNormal"/>
      </w:pPr>
      <w:r>
        <w:t xml:space="preserve">Without limiting clause </w:t>
      </w:r>
      <w:r>
        <w:fldChar w:fldCharType="begin"/>
      </w:r>
      <w:r>
        <w:instrText xml:space="preserve"> REF _Ref420921612 \w \h </w:instrText>
      </w:r>
      <w:r>
        <w:fldChar w:fldCharType="separate"/>
      </w:r>
      <w:r w:rsidR="000E0EAD">
        <w:t>4(d)(iii)</w:t>
      </w:r>
      <w:r>
        <w:fldChar w:fldCharType="end"/>
      </w:r>
      <w:r>
        <w:t xml:space="preserve">, the Commonwealth may (in its absolute discretion) decide not to evaluate (or continue to evaluate) a </w:t>
      </w:r>
      <w:r w:rsidRPr="00D52739">
        <w:t>Tender</w:t>
      </w:r>
      <w:r>
        <w:t xml:space="preserve"> if the </w:t>
      </w:r>
      <w:r w:rsidRPr="00D52739">
        <w:t>Tender</w:t>
      </w:r>
      <w:r>
        <w:t xml:space="preserve"> has been prepared:</w:t>
      </w:r>
    </w:p>
    <w:p w14:paraId="353246F5" w14:textId="77777777" w:rsidR="00350574" w:rsidRDefault="00350574" w:rsidP="007F3197">
      <w:pPr>
        <w:pStyle w:val="DefenceHeading3"/>
      </w:pPr>
      <w:r>
        <w:t>in breach of or otherwise inconsistently with any Statutory Requirement regarding the offering of unlawful inducements in connection with the preparation of a t</w:t>
      </w:r>
      <w:r w:rsidRPr="00D52739">
        <w:t>ender</w:t>
      </w:r>
      <w:r>
        <w:t xml:space="preserve"> or during a tender process; </w:t>
      </w:r>
    </w:p>
    <w:p w14:paraId="64D8FFE4" w14:textId="77777777" w:rsidR="00DE6ABE" w:rsidRDefault="00350574" w:rsidP="007F3197">
      <w:pPr>
        <w:pStyle w:val="DefenceHeading3"/>
      </w:pPr>
      <w:r>
        <w:t>with the utilisation of information unlawfully obtained from the Commonwealth</w:t>
      </w:r>
      <w:r w:rsidR="00DE6ABE">
        <w:t>; or</w:t>
      </w:r>
    </w:p>
    <w:p w14:paraId="73DDB454" w14:textId="1ED0B8EA" w:rsidR="00350574" w:rsidRPr="00B63044" w:rsidRDefault="00DE6ABE" w:rsidP="007F3197">
      <w:pPr>
        <w:pStyle w:val="DefenceHeading3"/>
      </w:pPr>
      <w:r>
        <w:t xml:space="preserve">in breach of clause </w:t>
      </w:r>
      <w:r>
        <w:fldChar w:fldCharType="begin"/>
      </w:r>
      <w:r>
        <w:instrText xml:space="preserve"> REF _Ref61531675 \r \h </w:instrText>
      </w:r>
      <w:r>
        <w:fldChar w:fldCharType="separate"/>
      </w:r>
      <w:r w:rsidR="000E0EAD">
        <w:t>15.1</w:t>
      </w:r>
      <w:r>
        <w:fldChar w:fldCharType="end"/>
      </w:r>
      <w:r>
        <w:t>.</w:t>
      </w:r>
    </w:p>
    <w:p w14:paraId="76B2ACEA" w14:textId="77777777" w:rsidR="00350574" w:rsidRPr="00F555D2" w:rsidRDefault="00350574" w:rsidP="006B16D8">
      <w:pPr>
        <w:pStyle w:val="DefenceHeading1"/>
      </w:pPr>
      <w:bookmarkStart w:id="538" w:name="_Toc109913568"/>
      <w:bookmarkStart w:id="539" w:name="_Toc109913569"/>
      <w:bookmarkStart w:id="540" w:name="_Toc109913570"/>
      <w:bookmarkStart w:id="541" w:name="_Toc109913571"/>
      <w:bookmarkStart w:id="542" w:name="_Toc109913572"/>
      <w:bookmarkStart w:id="543" w:name="_Toc109913573"/>
      <w:bookmarkStart w:id="544" w:name="_Toc447880592"/>
      <w:bookmarkStart w:id="545" w:name="_Toc447880978"/>
      <w:bookmarkStart w:id="546" w:name="_Toc447881364"/>
      <w:bookmarkStart w:id="547" w:name="_Toc448146181"/>
      <w:bookmarkStart w:id="548" w:name="_Toc448257184"/>
      <w:bookmarkStart w:id="549" w:name="_Toc447880593"/>
      <w:bookmarkStart w:id="550" w:name="_Toc447880979"/>
      <w:bookmarkStart w:id="551" w:name="_Toc447881365"/>
      <w:bookmarkStart w:id="552" w:name="_Toc448146182"/>
      <w:bookmarkStart w:id="553" w:name="_Toc448257185"/>
      <w:bookmarkStart w:id="554" w:name="_Toc447880595"/>
      <w:bookmarkStart w:id="555" w:name="_Toc447880981"/>
      <w:bookmarkStart w:id="556" w:name="_Toc447881367"/>
      <w:bookmarkStart w:id="557" w:name="_Toc448146184"/>
      <w:bookmarkStart w:id="558" w:name="_Toc448257187"/>
      <w:bookmarkStart w:id="559" w:name="_Toc447880597"/>
      <w:bookmarkStart w:id="560" w:name="_Toc447880983"/>
      <w:bookmarkStart w:id="561" w:name="_Toc447881369"/>
      <w:bookmarkStart w:id="562" w:name="_Toc448146186"/>
      <w:bookmarkStart w:id="563" w:name="_Toc448257189"/>
      <w:bookmarkStart w:id="564" w:name="_Toc447880598"/>
      <w:bookmarkStart w:id="565" w:name="_Toc447880984"/>
      <w:bookmarkStart w:id="566" w:name="_Toc447881370"/>
      <w:bookmarkStart w:id="567" w:name="_Toc448146187"/>
      <w:bookmarkStart w:id="568" w:name="_Toc448257190"/>
      <w:bookmarkStart w:id="569" w:name="_Toc447880599"/>
      <w:bookmarkStart w:id="570" w:name="_Toc447880985"/>
      <w:bookmarkStart w:id="571" w:name="_Toc447881371"/>
      <w:bookmarkStart w:id="572" w:name="_Toc448146188"/>
      <w:bookmarkStart w:id="573" w:name="_Toc448257191"/>
      <w:bookmarkStart w:id="574" w:name="_Toc447880600"/>
      <w:bookmarkStart w:id="575" w:name="_Toc447880986"/>
      <w:bookmarkStart w:id="576" w:name="_Toc447881372"/>
      <w:bookmarkStart w:id="577" w:name="_Toc448146189"/>
      <w:bookmarkStart w:id="578" w:name="_Toc448257192"/>
      <w:bookmarkStart w:id="579" w:name="_Toc447880603"/>
      <w:bookmarkStart w:id="580" w:name="_Toc447880989"/>
      <w:bookmarkStart w:id="581" w:name="_Toc447881375"/>
      <w:bookmarkStart w:id="582" w:name="_Toc448146192"/>
      <w:bookmarkStart w:id="583" w:name="_Toc448257195"/>
      <w:bookmarkStart w:id="584" w:name="_Toc447880604"/>
      <w:bookmarkStart w:id="585" w:name="_Toc447880990"/>
      <w:bookmarkStart w:id="586" w:name="_Toc447881376"/>
      <w:bookmarkStart w:id="587" w:name="_Toc448146193"/>
      <w:bookmarkStart w:id="588" w:name="_Toc448257196"/>
      <w:bookmarkStart w:id="589" w:name="_Toc447880607"/>
      <w:bookmarkStart w:id="590" w:name="_Toc447880993"/>
      <w:bookmarkStart w:id="591" w:name="_Toc447881379"/>
      <w:bookmarkStart w:id="592" w:name="_Toc448146196"/>
      <w:bookmarkStart w:id="593" w:name="_Toc448257199"/>
      <w:bookmarkStart w:id="594" w:name="_Toc447880609"/>
      <w:bookmarkStart w:id="595" w:name="_Toc447880995"/>
      <w:bookmarkStart w:id="596" w:name="_Toc447881381"/>
      <w:bookmarkStart w:id="597" w:name="_Toc448146198"/>
      <w:bookmarkStart w:id="598" w:name="_Toc448257201"/>
      <w:bookmarkStart w:id="599" w:name="_Toc447880613"/>
      <w:bookmarkStart w:id="600" w:name="_Toc447880999"/>
      <w:bookmarkStart w:id="601" w:name="_Toc447881385"/>
      <w:bookmarkStart w:id="602" w:name="_Toc448146202"/>
      <w:bookmarkStart w:id="603" w:name="_Toc448257205"/>
      <w:bookmarkStart w:id="604" w:name="_Toc447880616"/>
      <w:bookmarkStart w:id="605" w:name="_Toc447881002"/>
      <w:bookmarkStart w:id="606" w:name="_Toc447881388"/>
      <w:bookmarkStart w:id="607" w:name="_Toc448146205"/>
      <w:bookmarkStart w:id="608" w:name="_Toc448257208"/>
      <w:bookmarkStart w:id="609" w:name="_Toc447880617"/>
      <w:bookmarkStart w:id="610" w:name="_Toc447881003"/>
      <w:bookmarkStart w:id="611" w:name="_Toc447881389"/>
      <w:bookmarkStart w:id="612" w:name="_Toc448146206"/>
      <w:bookmarkStart w:id="613" w:name="_Toc448257209"/>
      <w:bookmarkStart w:id="614" w:name="_Toc447880619"/>
      <w:bookmarkStart w:id="615" w:name="_Toc447881005"/>
      <w:bookmarkStart w:id="616" w:name="_Toc447881391"/>
      <w:bookmarkStart w:id="617" w:name="_Toc448146208"/>
      <w:bookmarkStart w:id="618" w:name="_Toc448257211"/>
      <w:bookmarkStart w:id="619" w:name="_Toc447880620"/>
      <w:bookmarkStart w:id="620" w:name="_Toc447881006"/>
      <w:bookmarkStart w:id="621" w:name="_Toc447881392"/>
      <w:bookmarkStart w:id="622" w:name="_Toc448146209"/>
      <w:bookmarkStart w:id="623" w:name="_Toc448257212"/>
      <w:bookmarkStart w:id="624" w:name="_Toc447880621"/>
      <w:bookmarkStart w:id="625" w:name="_Toc447881007"/>
      <w:bookmarkStart w:id="626" w:name="_Toc447881393"/>
      <w:bookmarkStart w:id="627" w:name="_Toc448146210"/>
      <w:bookmarkStart w:id="628" w:name="_Toc448257213"/>
      <w:bookmarkStart w:id="629" w:name="_Toc447880623"/>
      <w:bookmarkStart w:id="630" w:name="_Toc447881009"/>
      <w:bookmarkStart w:id="631" w:name="_Toc447881395"/>
      <w:bookmarkStart w:id="632" w:name="_Toc448146212"/>
      <w:bookmarkStart w:id="633" w:name="_Toc448257215"/>
      <w:bookmarkStart w:id="634" w:name="_Toc447880624"/>
      <w:bookmarkStart w:id="635" w:name="_Toc447881010"/>
      <w:bookmarkStart w:id="636" w:name="_Toc447881396"/>
      <w:bookmarkStart w:id="637" w:name="_Toc448146213"/>
      <w:bookmarkStart w:id="638" w:name="_Toc448257216"/>
      <w:bookmarkStart w:id="639" w:name="_Toc447880625"/>
      <w:bookmarkStart w:id="640" w:name="_Toc447881011"/>
      <w:bookmarkStart w:id="641" w:name="_Toc447881397"/>
      <w:bookmarkStart w:id="642" w:name="_Toc448146214"/>
      <w:bookmarkStart w:id="643" w:name="_Toc448257217"/>
      <w:bookmarkStart w:id="644" w:name="_Toc447880626"/>
      <w:bookmarkStart w:id="645" w:name="_Toc447881012"/>
      <w:bookmarkStart w:id="646" w:name="_Toc447881398"/>
      <w:bookmarkStart w:id="647" w:name="_Toc448146215"/>
      <w:bookmarkStart w:id="648" w:name="_Toc448257218"/>
      <w:bookmarkStart w:id="649" w:name="_Toc447880627"/>
      <w:bookmarkStart w:id="650" w:name="_Toc447881013"/>
      <w:bookmarkStart w:id="651" w:name="_Toc447881399"/>
      <w:bookmarkStart w:id="652" w:name="_Toc448146216"/>
      <w:bookmarkStart w:id="653" w:name="_Toc448257219"/>
      <w:bookmarkStart w:id="654" w:name="_Toc447880628"/>
      <w:bookmarkStart w:id="655" w:name="_Toc447881014"/>
      <w:bookmarkStart w:id="656" w:name="_Toc447881400"/>
      <w:bookmarkStart w:id="657" w:name="_Toc448146217"/>
      <w:bookmarkStart w:id="658" w:name="_Toc448257220"/>
      <w:bookmarkStart w:id="659" w:name="_Toc447880644"/>
      <w:bookmarkStart w:id="660" w:name="_Toc447881030"/>
      <w:bookmarkStart w:id="661" w:name="_Toc447881416"/>
      <w:bookmarkStart w:id="662" w:name="_Toc448146233"/>
      <w:bookmarkStart w:id="663" w:name="_Toc448257236"/>
      <w:bookmarkStart w:id="664" w:name="_Toc447880656"/>
      <w:bookmarkStart w:id="665" w:name="_Toc447881042"/>
      <w:bookmarkStart w:id="666" w:name="_Toc447881428"/>
      <w:bookmarkStart w:id="667" w:name="_Toc448146245"/>
      <w:bookmarkStart w:id="668" w:name="_Toc448257248"/>
      <w:bookmarkStart w:id="669" w:name="_Toc447880671"/>
      <w:bookmarkStart w:id="670" w:name="_Toc447881057"/>
      <w:bookmarkStart w:id="671" w:name="_Toc447881443"/>
      <w:bookmarkStart w:id="672" w:name="_Toc448146260"/>
      <w:bookmarkStart w:id="673" w:name="_Toc448257263"/>
      <w:bookmarkStart w:id="674" w:name="_Toc447880703"/>
      <w:bookmarkStart w:id="675" w:name="_Toc447881089"/>
      <w:bookmarkStart w:id="676" w:name="_Toc447881475"/>
      <w:bookmarkStart w:id="677" w:name="_Toc448146292"/>
      <w:bookmarkStart w:id="678" w:name="_Toc448257295"/>
      <w:bookmarkStart w:id="679" w:name="_Toc447880709"/>
      <w:bookmarkStart w:id="680" w:name="_Toc447881095"/>
      <w:bookmarkStart w:id="681" w:name="_Toc447881481"/>
      <w:bookmarkStart w:id="682" w:name="_Toc448146298"/>
      <w:bookmarkStart w:id="683" w:name="_Toc448257301"/>
      <w:bookmarkStart w:id="684" w:name="_Toc447880714"/>
      <w:bookmarkStart w:id="685" w:name="_Toc447881100"/>
      <w:bookmarkStart w:id="686" w:name="_Toc447881486"/>
      <w:bookmarkStart w:id="687" w:name="_Toc448146303"/>
      <w:bookmarkStart w:id="688" w:name="_Toc448257306"/>
      <w:bookmarkStart w:id="689" w:name="_Toc447880715"/>
      <w:bookmarkStart w:id="690" w:name="_Toc447881101"/>
      <w:bookmarkStart w:id="691" w:name="_Toc447881487"/>
      <w:bookmarkStart w:id="692" w:name="_Toc448146304"/>
      <w:bookmarkStart w:id="693" w:name="_Toc448257307"/>
      <w:bookmarkStart w:id="694" w:name="_Toc447880716"/>
      <w:bookmarkStart w:id="695" w:name="_Toc447881102"/>
      <w:bookmarkStart w:id="696" w:name="_Toc447881488"/>
      <w:bookmarkStart w:id="697" w:name="_Toc448146305"/>
      <w:bookmarkStart w:id="698" w:name="_Toc448257308"/>
      <w:bookmarkStart w:id="699" w:name="_Toc447880717"/>
      <w:bookmarkStart w:id="700" w:name="_Toc447881103"/>
      <w:bookmarkStart w:id="701" w:name="_Toc447881489"/>
      <w:bookmarkStart w:id="702" w:name="_Toc448146306"/>
      <w:bookmarkStart w:id="703" w:name="_Toc448257309"/>
      <w:bookmarkStart w:id="704" w:name="_Toc447880718"/>
      <w:bookmarkStart w:id="705" w:name="_Toc447881104"/>
      <w:bookmarkStart w:id="706" w:name="_Toc447881490"/>
      <w:bookmarkStart w:id="707" w:name="_Toc448146307"/>
      <w:bookmarkStart w:id="708" w:name="_Toc448257310"/>
      <w:bookmarkStart w:id="709" w:name="_Toc447880719"/>
      <w:bookmarkStart w:id="710" w:name="_Toc447881105"/>
      <w:bookmarkStart w:id="711" w:name="_Toc447881491"/>
      <w:bookmarkStart w:id="712" w:name="_Toc448146308"/>
      <w:bookmarkStart w:id="713" w:name="_Toc448257311"/>
      <w:bookmarkStart w:id="714" w:name="_Toc447880720"/>
      <w:bookmarkStart w:id="715" w:name="_Toc447881106"/>
      <w:bookmarkStart w:id="716" w:name="_Toc447881492"/>
      <w:bookmarkStart w:id="717" w:name="_Toc448146309"/>
      <w:bookmarkStart w:id="718" w:name="_Toc448257312"/>
      <w:bookmarkStart w:id="719" w:name="_Toc447880750"/>
      <w:bookmarkStart w:id="720" w:name="_Toc447881136"/>
      <w:bookmarkStart w:id="721" w:name="_Toc447881522"/>
      <w:bookmarkStart w:id="722" w:name="_Toc448146339"/>
      <w:bookmarkStart w:id="723" w:name="_Toc448257342"/>
      <w:bookmarkStart w:id="724" w:name="_Toc447880758"/>
      <w:bookmarkStart w:id="725" w:name="_Toc447881144"/>
      <w:bookmarkStart w:id="726" w:name="_Toc447881530"/>
      <w:bookmarkStart w:id="727" w:name="_Toc448146347"/>
      <w:bookmarkStart w:id="728" w:name="_Toc448257350"/>
      <w:bookmarkStart w:id="729" w:name="_Toc447880760"/>
      <w:bookmarkStart w:id="730" w:name="_Toc447881146"/>
      <w:bookmarkStart w:id="731" w:name="_Toc447881532"/>
      <w:bookmarkStart w:id="732" w:name="_Toc448146349"/>
      <w:bookmarkStart w:id="733" w:name="_Toc448257352"/>
      <w:bookmarkStart w:id="734" w:name="_Toc447880778"/>
      <w:bookmarkStart w:id="735" w:name="_Toc447881164"/>
      <w:bookmarkStart w:id="736" w:name="_Toc447881550"/>
      <w:bookmarkStart w:id="737" w:name="_Toc448146367"/>
      <w:bookmarkStart w:id="738" w:name="_Toc448257370"/>
      <w:bookmarkStart w:id="739" w:name="_Toc447880779"/>
      <w:bookmarkStart w:id="740" w:name="_Toc447881165"/>
      <w:bookmarkStart w:id="741" w:name="_Toc447881551"/>
      <w:bookmarkStart w:id="742" w:name="_Toc448146368"/>
      <w:bookmarkStart w:id="743" w:name="_Toc448257371"/>
      <w:bookmarkStart w:id="744" w:name="_Toc408929227"/>
      <w:bookmarkStart w:id="745" w:name="_Toc420339700"/>
      <w:bookmarkStart w:id="746" w:name="_Ref449639636"/>
      <w:bookmarkStart w:id="747" w:name="_Ref449639682"/>
      <w:bookmarkStart w:id="748" w:name="_Ref464054501"/>
      <w:bookmarkStart w:id="749" w:name="_Toc13143474"/>
      <w:bookmarkStart w:id="750" w:name="_Toc97232384"/>
      <w:bookmarkStart w:id="751" w:name="_Toc97291450"/>
      <w:bookmarkStart w:id="752" w:name="_Toc97297849"/>
      <w:bookmarkStart w:id="753" w:name="_Toc183157557"/>
      <w:bookmarkEnd w:id="455"/>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F555D2">
        <w:t>Commonwealth Policies</w:t>
      </w:r>
      <w:bookmarkEnd w:id="744"/>
      <w:bookmarkEnd w:id="745"/>
      <w:bookmarkEnd w:id="746"/>
      <w:bookmarkEnd w:id="747"/>
      <w:bookmarkEnd w:id="748"/>
      <w:bookmarkEnd w:id="749"/>
      <w:bookmarkEnd w:id="750"/>
      <w:bookmarkEnd w:id="751"/>
      <w:bookmarkEnd w:id="752"/>
      <w:bookmarkEnd w:id="753"/>
    </w:p>
    <w:p w14:paraId="3FA0790E" w14:textId="77777777" w:rsidR="00350574" w:rsidRPr="00F555D2" w:rsidRDefault="00350574" w:rsidP="004169B1">
      <w:pPr>
        <w:pStyle w:val="DefenceNormal"/>
        <w:rPr>
          <w:lang w:eastAsia="en-AU"/>
        </w:rPr>
      </w:pPr>
      <w:r w:rsidRPr="00F555D2">
        <w:rPr>
          <w:lang w:eastAsia="en-AU"/>
        </w:rPr>
        <w:t>The Commonwealth is and will be subject to a number of Commonwealth requirements and policies, which support internal and external scrutiny of its tendering and contracting processes and the objectives of transparency, accountability and value</w:t>
      </w:r>
      <w:r>
        <w:rPr>
          <w:lang w:eastAsia="en-AU"/>
        </w:rPr>
        <w:t>-</w:t>
      </w:r>
      <w:r w:rsidRPr="00F555D2">
        <w:rPr>
          <w:lang w:eastAsia="en-AU"/>
        </w:rPr>
        <w:t>for</w:t>
      </w:r>
      <w:r>
        <w:rPr>
          <w:lang w:eastAsia="en-AU"/>
        </w:rPr>
        <w:t>-</w:t>
      </w:r>
      <w:r w:rsidRPr="00F555D2">
        <w:rPr>
          <w:lang w:eastAsia="en-AU"/>
        </w:rPr>
        <w:t>money, including requirements to:</w:t>
      </w:r>
    </w:p>
    <w:p w14:paraId="0A50E53B" w14:textId="77777777" w:rsidR="00350574" w:rsidRPr="00F555D2" w:rsidRDefault="00350574" w:rsidP="007F3197">
      <w:pPr>
        <w:pStyle w:val="DefenceHeading3"/>
        <w:rPr>
          <w:lang w:eastAsia="en-AU"/>
        </w:rPr>
      </w:pPr>
      <w:r w:rsidRPr="00F555D2">
        <w:rPr>
          <w:lang w:eastAsia="en-AU"/>
        </w:rPr>
        <w:lastRenderedPageBreak/>
        <w:t xml:space="preserve">publish details of agency agreements, Commonwealth contracts, amendments and variations to any agreement or contract and standing offers with an estimated value of $10,000 or more on </w:t>
      </w:r>
      <w:proofErr w:type="spellStart"/>
      <w:r w:rsidRPr="00F555D2">
        <w:rPr>
          <w:lang w:eastAsia="en-AU"/>
        </w:rPr>
        <w:t>AusTender</w:t>
      </w:r>
      <w:proofErr w:type="spellEnd"/>
      <w:r w:rsidRPr="00F555D2">
        <w:rPr>
          <w:lang w:eastAsia="en-AU"/>
        </w:rPr>
        <w:t xml:space="preserve"> (the Commonwealth's business opportunity website located at </w:t>
      </w:r>
      <w:r w:rsidRPr="004C688C">
        <w:rPr>
          <w:lang w:eastAsia="en-AU"/>
        </w:rPr>
        <w:t>www.tenders.gov.au</w:t>
      </w:r>
      <w:r>
        <w:rPr>
          <w:lang w:eastAsia="en-AU"/>
        </w:rPr>
        <w:t>)</w:t>
      </w:r>
      <w:r w:rsidRPr="00F555D2">
        <w:rPr>
          <w:lang w:eastAsia="en-AU"/>
        </w:rPr>
        <w:t xml:space="preserve">; </w:t>
      </w:r>
    </w:p>
    <w:p w14:paraId="5C76C56C" w14:textId="77777777" w:rsidR="00350574" w:rsidRPr="00F555D2" w:rsidRDefault="00350574" w:rsidP="007F3197">
      <w:pPr>
        <w:pStyle w:val="DefenceHeading3"/>
        <w:rPr>
          <w:lang w:eastAsia="en-AU"/>
        </w:rPr>
      </w:pPr>
      <w:r w:rsidRPr="00F555D2">
        <w:rPr>
          <w:lang w:eastAsia="en-AU"/>
        </w:rPr>
        <w:t>report and post on the internet a list of contracts valued at $100,000 or more and identify confidentiality requirements in accordance with the Senate Order on Department and Agency Contracts; and</w:t>
      </w:r>
    </w:p>
    <w:p w14:paraId="5380BAE4" w14:textId="77777777" w:rsidR="00350574" w:rsidRPr="00F555D2" w:rsidRDefault="00350574" w:rsidP="007F3197">
      <w:pPr>
        <w:pStyle w:val="DefenceHeading3"/>
        <w:rPr>
          <w:lang w:eastAsia="en-AU"/>
        </w:rPr>
      </w:pPr>
      <w:r w:rsidRPr="00F555D2">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C8EA3EF" w14:textId="77777777" w:rsidR="00350574" w:rsidRPr="00F555D2" w:rsidRDefault="00350574" w:rsidP="006B16D8">
      <w:pPr>
        <w:pStyle w:val="DefenceHeading1"/>
      </w:pPr>
      <w:bookmarkStart w:id="754" w:name="_Toc408929228"/>
      <w:bookmarkStart w:id="755" w:name="_Toc420339701"/>
      <w:bookmarkStart w:id="756" w:name="_Toc13143475"/>
      <w:bookmarkStart w:id="757" w:name="_Toc97232385"/>
      <w:bookmarkStart w:id="758" w:name="_Toc97291451"/>
      <w:bookmarkStart w:id="759" w:name="_Toc97297850"/>
      <w:bookmarkStart w:id="760" w:name="_Toc183157558"/>
      <w:bookmarkStart w:id="761" w:name="_Ref100045429"/>
      <w:r w:rsidRPr="00F555D2">
        <w:t>Australian National Audit Office</w:t>
      </w:r>
      <w:bookmarkEnd w:id="754"/>
      <w:bookmarkEnd w:id="755"/>
      <w:bookmarkEnd w:id="756"/>
      <w:bookmarkEnd w:id="757"/>
      <w:bookmarkEnd w:id="758"/>
      <w:bookmarkEnd w:id="759"/>
      <w:bookmarkEnd w:id="760"/>
    </w:p>
    <w:p w14:paraId="5733B8E7" w14:textId="77777777" w:rsidR="00350574" w:rsidRPr="00F555D2" w:rsidRDefault="00350574" w:rsidP="007F3197">
      <w:pPr>
        <w:pStyle w:val="DefenceHeading3"/>
      </w:pPr>
      <w:r w:rsidRPr="00F555D2">
        <w:t xml:space="preserve">The </w:t>
      </w:r>
      <w:r w:rsidRPr="00D52739">
        <w:t>Tenderer</w:t>
      </w:r>
      <w:r w:rsidRPr="00F555D2">
        <w:t xml:space="preserve">'s attention is drawn to the </w:t>
      </w:r>
      <w:r w:rsidRPr="00F555D2">
        <w:rPr>
          <w:i/>
          <w:iCs/>
        </w:rPr>
        <w:t xml:space="preserve">Auditor-General Act </w:t>
      </w:r>
      <w:r w:rsidRPr="006C5289">
        <w:rPr>
          <w:i/>
          <w:iCs/>
        </w:rPr>
        <w:t>1997</w:t>
      </w:r>
      <w:r w:rsidRPr="00F555D2">
        <w:t xml:space="preserve"> (</w:t>
      </w:r>
      <w:proofErr w:type="spellStart"/>
      <w:r w:rsidRPr="00F555D2">
        <w:t>Cth</w:t>
      </w:r>
      <w:proofErr w:type="spellEnd"/>
      <w:r w:rsidRPr="00F555D2">
        <w:t>), which provides the Auditor-General or an authorised person with certain rights to have access to information, documents and records.</w:t>
      </w:r>
    </w:p>
    <w:p w14:paraId="76494EC8" w14:textId="34C4B9B7" w:rsidR="00350574" w:rsidRDefault="00350574" w:rsidP="007F3197">
      <w:pPr>
        <w:pStyle w:val="DefenceHeading3"/>
      </w:pPr>
      <w:r w:rsidRPr="00963728">
        <w:t>Without limiting the Contract Administrator's rights, or the Contractor's obligations or liabilities under clause 6.</w:t>
      </w:r>
      <w:r>
        <w:t>1</w:t>
      </w:r>
      <w:r w:rsidR="00664F66">
        <w:t>7</w:t>
      </w:r>
      <w:r w:rsidRPr="00963728">
        <w:t xml:space="preserve">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963728">
        <w:t>, the Auditor-General or other authorised persons may be nominated by the Contract Administrator under clause 6.</w:t>
      </w:r>
      <w:r>
        <w:t>1</w:t>
      </w:r>
      <w:r w:rsidR="00664F66">
        <w:t>7</w:t>
      </w:r>
      <w:r>
        <w:t xml:space="preserve"> </w:t>
      </w:r>
      <w:r w:rsidRPr="00963728">
        <w:t xml:space="preserve">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963728">
        <w:t xml:space="preserve"> for the purpose of exercising their rights under the </w:t>
      </w:r>
      <w:r w:rsidRPr="00963728">
        <w:rPr>
          <w:i/>
          <w:iCs/>
        </w:rPr>
        <w:t xml:space="preserve">Auditor-General Act </w:t>
      </w:r>
      <w:r w:rsidRPr="006C5289">
        <w:rPr>
          <w:i/>
          <w:iCs/>
        </w:rPr>
        <w:t>1997</w:t>
      </w:r>
      <w:r w:rsidRPr="00963728">
        <w:rPr>
          <w:iCs/>
        </w:rPr>
        <w:t xml:space="preserve"> (</w:t>
      </w:r>
      <w:proofErr w:type="spellStart"/>
      <w:r w:rsidRPr="00963728">
        <w:rPr>
          <w:iCs/>
        </w:rPr>
        <w:t>Cth</w:t>
      </w:r>
      <w:proofErr w:type="spellEnd"/>
      <w:r w:rsidRPr="00963728">
        <w:rPr>
          <w:iCs/>
        </w:rPr>
        <w:t>)</w:t>
      </w:r>
      <w:r w:rsidRPr="00963728">
        <w:t>.</w:t>
      </w:r>
    </w:p>
    <w:p w14:paraId="756038D4" w14:textId="436E799B" w:rsidR="00A4049E" w:rsidRDefault="004C0067" w:rsidP="004F5B93">
      <w:pPr>
        <w:pStyle w:val="DefenceHeading1"/>
      </w:pPr>
      <w:bookmarkStart w:id="762" w:name="_Toc97232386"/>
      <w:bookmarkStart w:id="763" w:name="_Toc97291452"/>
      <w:bookmarkStart w:id="764" w:name="_Toc97297851"/>
      <w:bookmarkStart w:id="765" w:name="_Toc183157559"/>
      <w:r>
        <w:t xml:space="preserve">Procurement </w:t>
      </w:r>
      <w:r w:rsidR="00DE56A8">
        <w:t>COMPLAINTS</w:t>
      </w:r>
      <w:bookmarkEnd w:id="762"/>
      <w:bookmarkEnd w:id="763"/>
      <w:bookmarkEnd w:id="764"/>
      <w:bookmarkEnd w:id="765"/>
    </w:p>
    <w:p w14:paraId="077105B2" w14:textId="2A4A4D4D" w:rsidR="00444FB2" w:rsidRPr="00561201" w:rsidRDefault="00444FB2" w:rsidP="00005FFA">
      <w:pPr>
        <w:pStyle w:val="DefenceHeading2"/>
      </w:pPr>
      <w:bookmarkStart w:id="766" w:name="_Ref22842143"/>
      <w:r w:rsidRPr="00561201">
        <w:t xml:space="preserve">General </w:t>
      </w:r>
      <w:r w:rsidR="004C0067">
        <w:t xml:space="preserve">Procurement </w:t>
      </w:r>
      <w:r w:rsidRPr="00561201">
        <w:t>Complaints</w:t>
      </w:r>
      <w:bookmarkEnd w:id="766"/>
    </w:p>
    <w:p w14:paraId="15F427B4" w14:textId="77777777" w:rsidR="00444FB2" w:rsidRPr="00561201" w:rsidRDefault="00444FB2" w:rsidP="00005FFA">
      <w:pPr>
        <w:pStyle w:val="DefenceHeading3"/>
        <w:numPr>
          <w:ilvl w:val="0"/>
          <w:numId w:val="0"/>
        </w:numPr>
        <w:rPr>
          <w:lang w:eastAsia="en-AU"/>
        </w:rPr>
      </w:pPr>
      <w:r w:rsidRPr="00561201">
        <w:rPr>
          <w:lang w:eastAsia="en-AU"/>
        </w:rPr>
        <w:t>If the Tenderer wishes to make a complaint in relation to this tender process:</w:t>
      </w:r>
    </w:p>
    <w:p w14:paraId="52A3D40B" w14:textId="3B962FE3" w:rsidR="00444FB2" w:rsidRPr="00561201" w:rsidRDefault="00444FB2" w:rsidP="00444FB2">
      <w:pPr>
        <w:pStyle w:val="DefenceHeading3"/>
        <w:rPr>
          <w:lang w:eastAsia="en-AU"/>
        </w:rPr>
      </w:pPr>
      <w:r w:rsidRPr="00561201">
        <w:rPr>
          <w:lang w:eastAsia="en-AU"/>
        </w:rPr>
        <w:t xml:space="preserve">subject to paragraph </w:t>
      </w:r>
      <w:r w:rsidR="00561201" w:rsidRPr="00005FFA">
        <w:rPr>
          <w:lang w:eastAsia="en-AU"/>
        </w:rPr>
        <w:fldChar w:fldCharType="begin"/>
      </w:r>
      <w:r w:rsidR="00561201" w:rsidRPr="00561201">
        <w:rPr>
          <w:lang w:eastAsia="en-AU"/>
        </w:rPr>
        <w:instrText xml:space="preserve"> REF _Ref22199470 \r \h </w:instrText>
      </w:r>
      <w:r w:rsidR="00561201">
        <w:rPr>
          <w:lang w:eastAsia="en-AU"/>
        </w:rPr>
        <w:instrText xml:space="preserve"> \* MERGEFORMAT </w:instrText>
      </w:r>
      <w:r w:rsidR="00561201" w:rsidRPr="00005FFA">
        <w:rPr>
          <w:lang w:eastAsia="en-AU"/>
        </w:rPr>
      </w:r>
      <w:r w:rsidR="00561201" w:rsidRPr="00005FFA">
        <w:rPr>
          <w:lang w:eastAsia="en-AU"/>
        </w:rPr>
        <w:fldChar w:fldCharType="separate"/>
      </w:r>
      <w:r w:rsidR="000E0EAD">
        <w:rPr>
          <w:lang w:eastAsia="en-AU"/>
        </w:rPr>
        <w:t>(b)</w:t>
      </w:r>
      <w:r w:rsidR="00561201" w:rsidRPr="00005FFA">
        <w:rPr>
          <w:lang w:eastAsia="en-AU"/>
        </w:rPr>
        <w:fldChar w:fldCharType="end"/>
      </w:r>
      <w:r w:rsidRPr="00561201">
        <w:rPr>
          <w:lang w:eastAsia="en-AU"/>
        </w:rPr>
        <w:t xml:space="preserve">, the Tenderer </w:t>
      </w:r>
      <w:r w:rsidRPr="00561201">
        <w:t>should submit the complaint in writing to the email address set out in the Tender Particulars; or</w:t>
      </w:r>
    </w:p>
    <w:p w14:paraId="720A97EA" w14:textId="24EF4D0D" w:rsidR="00444FB2" w:rsidRPr="00005FFA" w:rsidRDefault="00444FB2" w:rsidP="00005FFA">
      <w:pPr>
        <w:pStyle w:val="DefenceHeading3"/>
        <w:rPr>
          <w:lang w:eastAsia="en-AU"/>
        </w:rPr>
      </w:pPr>
      <w:bookmarkStart w:id="767" w:name="_Ref22199470"/>
      <w:r w:rsidRPr="00561201">
        <w:t xml:space="preserve">if the Tenderer has reason to believe that the complaint satisfies the requirements of the Judicial Review Act, the Tenderer may submit the complaint under the process set out in clause </w:t>
      </w:r>
      <w:r w:rsidR="00561201" w:rsidRPr="00005FFA">
        <w:fldChar w:fldCharType="begin"/>
      </w:r>
      <w:r w:rsidR="00561201" w:rsidRPr="00005FFA">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Pr="00561201">
        <w:t>.</w:t>
      </w:r>
      <w:bookmarkEnd w:id="767"/>
    </w:p>
    <w:p w14:paraId="1B72D7C2" w14:textId="77777777" w:rsidR="00444FB2" w:rsidRPr="00561201" w:rsidRDefault="00444FB2" w:rsidP="00005FFA">
      <w:pPr>
        <w:pStyle w:val="DefenceHeading2"/>
      </w:pPr>
      <w:bookmarkStart w:id="768" w:name="_Ref22842156"/>
      <w:r w:rsidRPr="00005FFA">
        <w:t xml:space="preserve">Complaints under the </w:t>
      </w:r>
      <w:r w:rsidRPr="00005FFA">
        <w:rPr>
          <w:i/>
        </w:rPr>
        <w:t>Government Procurement (Judicial Review) Act</w:t>
      </w:r>
      <w:r w:rsidRPr="00561201">
        <w:t xml:space="preserve"> </w:t>
      </w:r>
      <w:r w:rsidRPr="006C5289">
        <w:rPr>
          <w:i/>
        </w:rPr>
        <w:t>2018</w:t>
      </w:r>
      <w:bookmarkEnd w:id="768"/>
    </w:p>
    <w:p w14:paraId="1FCBE8BF" w14:textId="2C26BE32" w:rsidR="00A4049E" w:rsidRPr="00561201" w:rsidRDefault="00A4049E" w:rsidP="005C7445">
      <w:pPr>
        <w:pStyle w:val="DefenceHeading3"/>
      </w:pPr>
      <w:r w:rsidRPr="00561201">
        <w:t xml:space="preserve">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Pr="00561201">
        <w:t xml:space="preserve"> only appli</w:t>
      </w:r>
      <w:r w:rsidR="00484857" w:rsidRPr="00561201">
        <w:t>es if this tender process is a Covered Pr</w:t>
      </w:r>
      <w:r w:rsidRPr="00561201">
        <w:t>ocurement for the purposes of</w:t>
      </w:r>
      <w:r w:rsidR="001577D8" w:rsidRPr="00561201">
        <w:t xml:space="preserve"> the </w:t>
      </w:r>
      <w:r w:rsidR="00444FB2" w:rsidRPr="00561201">
        <w:t>Judicial Review</w:t>
      </w:r>
      <w:r w:rsidR="001577D8" w:rsidRPr="00561201">
        <w:t xml:space="preserve"> Act.</w:t>
      </w:r>
    </w:p>
    <w:p w14:paraId="6CACB4DC" w14:textId="77777777" w:rsidR="00444FB2" w:rsidRPr="00561201" w:rsidRDefault="00444FB2" w:rsidP="005C7445">
      <w:pPr>
        <w:pStyle w:val="DefenceHeading3"/>
      </w:pPr>
      <w:r w:rsidRPr="00561201">
        <w:t>The Judicial Review Act establishes a statutory framework for suppliers to make complaints about non-compliance with specific provisions of the Commonwealth Procurement Rules in respect of Covered Procurements.</w:t>
      </w:r>
    </w:p>
    <w:p w14:paraId="38A35515" w14:textId="7D549C7B" w:rsidR="00A4049E" w:rsidRPr="00561201" w:rsidRDefault="00A4049E" w:rsidP="00A4049E">
      <w:pPr>
        <w:pStyle w:val="DefenceHeading3"/>
      </w:pPr>
      <w:bookmarkStart w:id="769" w:name="_Ref7163821"/>
      <w:r w:rsidRPr="00561201">
        <w:t xml:space="preserve">If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Pr="00561201">
        <w:t xml:space="preserve"> applies and the Tenderer </w:t>
      </w:r>
      <w:r w:rsidR="00C15120" w:rsidRPr="00561201">
        <w:t>has reason to believe</w:t>
      </w:r>
      <w:r w:rsidRPr="00561201">
        <w:t xml:space="preserve"> that:</w:t>
      </w:r>
      <w:bookmarkEnd w:id="769"/>
    </w:p>
    <w:p w14:paraId="6D03D587" w14:textId="77777777" w:rsidR="00A4049E" w:rsidRPr="00561201" w:rsidRDefault="00A4049E" w:rsidP="004F5B93">
      <w:pPr>
        <w:pStyle w:val="DefenceHeading4"/>
      </w:pPr>
      <w:r w:rsidRPr="00561201">
        <w:t>the Commonwealth or an official of the Commonwealth has engaged, is engaging or is proposing to engage in any c</w:t>
      </w:r>
      <w:r w:rsidR="00484857" w:rsidRPr="00561201">
        <w:t>onduct in contravention of the R</w:t>
      </w:r>
      <w:r w:rsidRPr="00561201">
        <w:t>elevant Commonwealth Procurement Rules in relation to this tender process; and</w:t>
      </w:r>
    </w:p>
    <w:p w14:paraId="47238026" w14:textId="77777777" w:rsidR="00A4049E" w:rsidRPr="00561201" w:rsidRDefault="00A4049E" w:rsidP="004F5B93">
      <w:pPr>
        <w:pStyle w:val="DefenceHeading4"/>
      </w:pPr>
      <w:r w:rsidRPr="00561201">
        <w:t xml:space="preserve">the interests of the Tenderer are affected by the conduct, </w:t>
      </w:r>
    </w:p>
    <w:p w14:paraId="37F7FF0E" w14:textId="77777777" w:rsidR="00A4049E" w:rsidRPr="00561201" w:rsidRDefault="00A4049E" w:rsidP="004F5B93">
      <w:pPr>
        <w:pStyle w:val="DefenceHeading3"/>
        <w:numPr>
          <w:ilvl w:val="0"/>
          <w:numId w:val="0"/>
        </w:numPr>
        <w:ind w:left="964"/>
      </w:pPr>
      <w:r w:rsidRPr="00561201">
        <w:t xml:space="preserve">the Tenderer may submit a complaint </w:t>
      </w:r>
      <w:r w:rsidR="00AE6F3E" w:rsidRPr="00561201">
        <w:t xml:space="preserve">about the conduct </w:t>
      </w:r>
      <w:r w:rsidR="00FD59F4" w:rsidRPr="00561201">
        <w:t xml:space="preserve">in writing </w:t>
      </w:r>
      <w:r w:rsidRPr="00561201">
        <w:t xml:space="preserve">to the email address set out in the Tender Particulars. </w:t>
      </w:r>
    </w:p>
    <w:p w14:paraId="4000A057" w14:textId="60CD9C20" w:rsidR="00A4049E" w:rsidRPr="00561201" w:rsidRDefault="00A4049E" w:rsidP="00A4049E">
      <w:pPr>
        <w:pStyle w:val="DefenceHeading3"/>
      </w:pPr>
      <w:r w:rsidRPr="00561201">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444FB2" w:rsidRPr="00561201">
        <w:t xml:space="preserve">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Pr="00561201">
        <w:t>.</w:t>
      </w:r>
    </w:p>
    <w:p w14:paraId="731404CA" w14:textId="77777777" w:rsidR="00A4049E" w:rsidRPr="00561201" w:rsidRDefault="00A4049E" w:rsidP="00A4049E">
      <w:pPr>
        <w:pStyle w:val="DefenceHeading3"/>
      </w:pPr>
      <w:bookmarkStart w:id="770" w:name="_Ref7163836"/>
      <w:r w:rsidRPr="00561201">
        <w:t xml:space="preserve">A public interest certificate under the </w:t>
      </w:r>
      <w:r w:rsidR="00444FB2" w:rsidRPr="00561201">
        <w:t>Judicial Review</w:t>
      </w:r>
      <w:r w:rsidRPr="00561201">
        <w:t xml:space="preserve"> Act in relation to the tender process:</w:t>
      </w:r>
      <w:bookmarkEnd w:id="770"/>
    </w:p>
    <w:p w14:paraId="6208BBC2" w14:textId="77777777" w:rsidR="00A4049E" w:rsidRPr="00561201" w:rsidRDefault="00A4049E" w:rsidP="004F5B93">
      <w:pPr>
        <w:pStyle w:val="DefenceHeading4"/>
      </w:pPr>
      <w:bookmarkStart w:id="771" w:name="_Ref8121876"/>
      <w:r w:rsidRPr="00561201">
        <w:t>is in force if stated in the Tender Particulars as being in force; or</w:t>
      </w:r>
      <w:bookmarkEnd w:id="771"/>
    </w:p>
    <w:p w14:paraId="0417DD6B" w14:textId="44BA44B3" w:rsidR="00AE6F3E" w:rsidRPr="00561201" w:rsidRDefault="00A4049E" w:rsidP="006C5289">
      <w:pPr>
        <w:pStyle w:val="DefenceHeading4"/>
      </w:pPr>
      <w:r w:rsidRPr="00561201">
        <w:lastRenderedPageBreak/>
        <w:t xml:space="preserve">may otherwise be issued by the Commonwealth at any time during the tender process (including after any complaint has been made by a Tenderer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Pr="00561201">
        <w:t xml:space="preserve">), in which case the </w:t>
      </w:r>
      <w:r w:rsidR="00890446">
        <w:t>Tender Administrator</w:t>
      </w:r>
      <w:r w:rsidRPr="00561201">
        <w:t xml:space="preserve"> will notify all Tenderers of the issue of th</w:t>
      </w:r>
      <w:r w:rsidR="00AE6F3E" w:rsidRPr="00561201">
        <w:t xml:space="preserve">e public interest certificate.    </w:t>
      </w:r>
    </w:p>
    <w:p w14:paraId="2296007B" w14:textId="114E24F0" w:rsidR="00A4049E" w:rsidRPr="00426738" w:rsidRDefault="00A4049E" w:rsidP="006C5289">
      <w:pPr>
        <w:pStyle w:val="DefenceHeading3"/>
      </w:pPr>
      <w:r w:rsidRPr="00561201">
        <w:t xml:space="preserve">Without limiting the operation of the </w:t>
      </w:r>
      <w:r w:rsidR="00444FB2" w:rsidRPr="00561201">
        <w:t>Judicial Review</w:t>
      </w:r>
      <w:r w:rsidRPr="00561201">
        <w:t xml:space="preserve"> Act, if a Tenderer makes a complaint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0E0EAD">
        <w:t>18.2</w:t>
      </w:r>
      <w:r w:rsidR="00561201" w:rsidRPr="00005FFA">
        <w:fldChar w:fldCharType="end"/>
      </w:r>
      <w:r w:rsidR="00AE6F3E" w:rsidRPr="00561201">
        <w:t xml:space="preserve"> and at the time of the complaint no public interest certificate is in force in relation to this tender process</w:t>
      </w:r>
      <w:r w:rsidRPr="00561201">
        <w:t xml:space="preserve">, the Commonwealth may suspend this tender process in accordance with section 20 of the </w:t>
      </w:r>
      <w:r w:rsidR="00444FB2" w:rsidRPr="00561201">
        <w:t>Judicial Review</w:t>
      </w:r>
      <w:r w:rsidRPr="00561201">
        <w:t xml:space="preserve"> Act by notice</w:t>
      </w:r>
      <w:r w:rsidR="00444FB2" w:rsidRPr="00561201">
        <w:t xml:space="preserve"> to all Tenderers</w:t>
      </w:r>
      <w:r w:rsidR="000F5A80">
        <w:rPr>
          <w:lang w:eastAsia="en-AU"/>
        </w:rPr>
        <w:t>.</w:t>
      </w:r>
    </w:p>
    <w:p w14:paraId="6F9D2168" w14:textId="77777777" w:rsidR="00350574" w:rsidRPr="00F555D2" w:rsidRDefault="00350574" w:rsidP="006B16D8">
      <w:pPr>
        <w:pStyle w:val="DefenceHeading1"/>
      </w:pPr>
      <w:bookmarkStart w:id="772" w:name="_Toc408929229"/>
      <w:bookmarkStart w:id="773" w:name="_Toc420339702"/>
      <w:bookmarkStart w:id="774" w:name="_Toc13143477"/>
      <w:bookmarkStart w:id="775" w:name="_Toc97232387"/>
      <w:bookmarkStart w:id="776" w:name="_Toc97291453"/>
      <w:bookmarkStart w:id="777" w:name="_Toc97297852"/>
      <w:bookmarkStart w:id="778" w:name="_Toc183157560"/>
      <w:r w:rsidRPr="00F555D2">
        <w:t>Freedom of Information</w:t>
      </w:r>
      <w:bookmarkEnd w:id="772"/>
      <w:bookmarkEnd w:id="773"/>
      <w:bookmarkEnd w:id="774"/>
      <w:bookmarkEnd w:id="775"/>
      <w:bookmarkEnd w:id="776"/>
      <w:bookmarkEnd w:id="777"/>
      <w:bookmarkEnd w:id="778"/>
    </w:p>
    <w:p w14:paraId="7A1791DB" w14:textId="77777777" w:rsidR="00350574" w:rsidRPr="00F555D2" w:rsidRDefault="00350574" w:rsidP="007F3197">
      <w:pPr>
        <w:pStyle w:val="DefenceHeading3"/>
      </w:pPr>
      <w:r w:rsidRPr="00F555D2">
        <w:t xml:space="preserve">The </w:t>
      </w:r>
      <w:r w:rsidRPr="00F555D2">
        <w:rPr>
          <w:i/>
        </w:rPr>
        <w:t>Freedom</w:t>
      </w:r>
      <w:r w:rsidRPr="00F555D2">
        <w:rPr>
          <w:i/>
          <w:iCs/>
        </w:rPr>
        <w:t xml:space="preserve"> of Information Act</w:t>
      </w:r>
      <w:r w:rsidRPr="00F555D2">
        <w:t xml:space="preserve"> </w:t>
      </w:r>
      <w:r w:rsidRPr="006C5289">
        <w:rPr>
          <w:i/>
          <w:iCs/>
        </w:rPr>
        <w:t>1982</w:t>
      </w:r>
      <w:r w:rsidRPr="00F555D2">
        <w:rPr>
          <w:iCs/>
        </w:rPr>
        <w:t xml:space="preserve"> (</w:t>
      </w:r>
      <w:proofErr w:type="spellStart"/>
      <w:r w:rsidRPr="00F555D2">
        <w:rPr>
          <w:iCs/>
        </w:rPr>
        <w:t>Cth</w:t>
      </w:r>
      <w:proofErr w:type="spellEnd"/>
      <w:r w:rsidRPr="00F555D2">
        <w:rPr>
          <w:iCs/>
        </w:rPr>
        <w:t>)</w:t>
      </w:r>
      <w:r w:rsidRPr="00F555D2">
        <w:t xml:space="preserve"> </w:t>
      </w:r>
      <w:r>
        <w:t>(</w:t>
      </w:r>
      <w:r w:rsidRPr="00F555D2">
        <w:rPr>
          <w:b/>
        </w:rPr>
        <w:t>FOI Act</w:t>
      </w:r>
      <w:r w:rsidRPr="00A53B46">
        <w:t>)</w:t>
      </w:r>
      <w:r w:rsidRPr="00F555D2">
        <w:t xml:space="preserve">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5438128" w14:textId="58B92906" w:rsidR="00350574" w:rsidRDefault="00350574" w:rsidP="007F3197">
      <w:pPr>
        <w:pStyle w:val="DefenceHeading3"/>
      </w:pPr>
      <w:r w:rsidRPr="00F555D2">
        <w:t xml:space="preserve">Commonwealth requirements and policies will require certain identifying details of the Contract </w:t>
      </w:r>
      <w:r>
        <w:t xml:space="preserve">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w:t>
      </w:r>
      <w:r w:rsidRPr="00F555D2">
        <w:t>to be made available to the public via the internet.</w:t>
      </w:r>
    </w:p>
    <w:p w14:paraId="39BECC73" w14:textId="77777777" w:rsidR="00350574" w:rsidRDefault="00350574" w:rsidP="006B16D8">
      <w:pPr>
        <w:pStyle w:val="DefenceHeading1"/>
      </w:pPr>
      <w:bookmarkStart w:id="779" w:name="_Ref225847970"/>
      <w:bookmarkStart w:id="780" w:name="_Toc408929230"/>
      <w:bookmarkStart w:id="781" w:name="_Toc420339703"/>
      <w:bookmarkStart w:id="782" w:name="_Toc13143478"/>
      <w:bookmarkStart w:id="783" w:name="_Toc97232388"/>
      <w:bookmarkStart w:id="784" w:name="_Toc97291454"/>
      <w:bookmarkStart w:id="785" w:name="_Toc97297853"/>
      <w:bookmarkStart w:id="786" w:name="_Toc183157561"/>
      <w:r>
        <w:t xml:space="preserve">Tenderer's </w:t>
      </w:r>
      <w:r w:rsidRPr="00F555D2">
        <w:t>Commercial-in-Confidence Information</w:t>
      </w:r>
      <w:bookmarkEnd w:id="761"/>
      <w:bookmarkEnd w:id="779"/>
      <w:bookmarkEnd w:id="780"/>
      <w:bookmarkEnd w:id="781"/>
      <w:bookmarkEnd w:id="782"/>
      <w:bookmarkEnd w:id="783"/>
      <w:bookmarkEnd w:id="784"/>
      <w:bookmarkEnd w:id="785"/>
      <w:bookmarkEnd w:id="786"/>
    </w:p>
    <w:p w14:paraId="67B6276D" w14:textId="1E091D15" w:rsidR="00350574" w:rsidRPr="00F555D2" w:rsidRDefault="00350574" w:rsidP="007F3197">
      <w:pPr>
        <w:pStyle w:val="DefenceHeading3"/>
        <w:rPr>
          <w:lang w:val="x-none" w:eastAsia="en-AU"/>
        </w:rPr>
      </w:pPr>
      <w:bookmarkStart w:id="787" w:name="_Ref100041637"/>
      <w:bookmarkStart w:id="788" w:name="_Ref95298309"/>
      <w:bookmarkStart w:id="789" w:name="_Ref95298395"/>
      <w:r w:rsidRPr="00F555D2">
        <w:t xml:space="preserve">Subject to paragraph </w:t>
      </w:r>
      <w:r>
        <w:fldChar w:fldCharType="begin"/>
      </w:r>
      <w:r>
        <w:instrText xml:space="preserve"> REF _Ref100041573 \n \h </w:instrText>
      </w:r>
      <w:r>
        <w:fldChar w:fldCharType="separate"/>
      </w:r>
      <w:r w:rsidR="000E0EAD">
        <w:t>(b)</w:t>
      </w:r>
      <w:r>
        <w:fldChar w:fldCharType="end"/>
      </w:r>
      <w:r w:rsidRPr="00F555D2">
        <w:t xml:space="preserve">, the Commonwealth must keep confidential any information provided to the Commonwealth by a </w:t>
      </w:r>
      <w:r w:rsidRPr="00D52739">
        <w:t>Tenderer</w:t>
      </w:r>
      <w:r w:rsidRPr="00F555D2">
        <w:t xml:space="preserve"> after the Award Date when:</w:t>
      </w:r>
      <w:bookmarkEnd w:id="787"/>
    </w:p>
    <w:p w14:paraId="52135DA8" w14:textId="6A5A0C0B" w:rsidR="00350574" w:rsidRPr="00F555D2" w:rsidRDefault="00350574" w:rsidP="007F3197">
      <w:pPr>
        <w:pStyle w:val="DefenceHeading4"/>
        <w:rPr>
          <w:lang w:eastAsia="en-AU"/>
        </w:rPr>
      </w:pPr>
      <w:r w:rsidRPr="00F555D2">
        <w:rPr>
          <w:lang w:eastAsia="en-AU"/>
        </w:rPr>
        <w:t xml:space="preserve">a request to keep specific information confidential and the justification for keeping such information confidential is included in a </w:t>
      </w:r>
      <w:r w:rsidRPr="00D52739">
        <w:t>Tender</w:t>
      </w:r>
      <w:r w:rsidRPr="00F555D2">
        <w:rPr>
          <w:lang w:eastAsia="en-AU"/>
        </w:rPr>
        <w:t xml:space="preserve"> by a </w:t>
      </w:r>
      <w:r w:rsidRPr="00D52739">
        <w:t>Tenderer</w:t>
      </w:r>
      <w:r w:rsidRPr="00F555D2">
        <w:rPr>
          <w:lang w:eastAsia="en-AU"/>
        </w:rPr>
        <w:t xml:space="preserve"> in </w:t>
      </w:r>
      <w:r w:rsidR="00223489" w:rsidRPr="008E1060">
        <w:fldChar w:fldCharType="begin"/>
      </w:r>
      <w:r w:rsidR="00223489" w:rsidRPr="008E1060">
        <w:instrText xml:space="preserve"> REF _Ref45561859 \w \h </w:instrText>
      </w:r>
      <w:r w:rsidR="003B7331" w:rsidRPr="004C1011">
        <w:instrText xml:space="preserve"> \* MERGEFORMAT </w:instrText>
      </w:r>
      <w:r w:rsidR="00223489" w:rsidRPr="008E1060">
        <w:fldChar w:fldCharType="separate"/>
      </w:r>
      <w:r w:rsidR="000E0EAD">
        <w:t>Tender Schedule I</w:t>
      </w:r>
      <w:r w:rsidR="00223489" w:rsidRPr="008E1060">
        <w:fldChar w:fldCharType="end"/>
      </w:r>
      <w:r w:rsidR="00223489">
        <w:t xml:space="preserve"> - </w:t>
      </w:r>
      <w:r w:rsidR="00223489">
        <w:fldChar w:fldCharType="begin"/>
      </w:r>
      <w:r w:rsidR="00223489">
        <w:instrText xml:space="preserve"> REF _Ref45561876 \h </w:instrText>
      </w:r>
      <w:r w:rsidR="00223489">
        <w:fldChar w:fldCharType="separate"/>
      </w:r>
      <w:r w:rsidR="000E0EAD">
        <w:t>Miscellaneous Matters For Evaluation</w:t>
      </w:r>
      <w:r w:rsidR="00223489">
        <w:fldChar w:fldCharType="end"/>
      </w:r>
      <w:r>
        <w:rPr>
          <w:lang w:eastAsia="en-AU"/>
        </w:rPr>
        <w:t>;</w:t>
      </w:r>
    </w:p>
    <w:p w14:paraId="4BFCE6CC" w14:textId="77777777" w:rsidR="00350574" w:rsidRPr="00F555D2" w:rsidRDefault="00350574" w:rsidP="007F3197">
      <w:pPr>
        <w:pStyle w:val="DefenceHeading4"/>
        <w:rPr>
          <w:lang w:eastAsia="en-AU"/>
        </w:rPr>
      </w:pPr>
      <w:bookmarkStart w:id="790" w:name="_Ref98925772"/>
      <w:r w:rsidRPr="00F555D2">
        <w:rPr>
          <w:lang w:eastAsia="en-AU"/>
        </w:rPr>
        <w:t>the Commonwealth agrees (in its absolute discretion) that such information is commercial-in-confidence information; and</w:t>
      </w:r>
      <w:bookmarkEnd w:id="790"/>
    </w:p>
    <w:p w14:paraId="402F081C" w14:textId="069B09C1" w:rsidR="00350574" w:rsidRPr="00F555D2" w:rsidRDefault="00350574" w:rsidP="007F3197">
      <w:pPr>
        <w:pStyle w:val="DefenceHeading4"/>
        <w:rPr>
          <w:lang w:eastAsia="en-AU"/>
        </w:rPr>
      </w:pPr>
      <w:r w:rsidRPr="00F555D2">
        <w:rPr>
          <w:lang w:eastAsia="en-AU"/>
        </w:rPr>
        <w:t xml:space="preserve">the </w:t>
      </w:r>
      <w:r w:rsidR="00890446">
        <w:rPr>
          <w:lang w:eastAsia="en-AU"/>
        </w:rPr>
        <w:t>Tender Administrator</w:t>
      </w:r>
      <w:r>
        <w:rPr>
          <w:lang w:eastAsia="en-AU"/>
        </w:rPr>
        <w:t xml:space="preserve"> </w:t>
      </w:r>
      <w:r w:rsidRPr="00F555D2">
        <w:rPr>
          <w:lang w:eastAsia="en-AU"/>
        </w:rPr>
        <w:t xml:space="preserve">notifies the </w:t>
      </w:r>
      <w:r w:rsidRPr="00D52739">
        <w:t>Tenderer</w:t>
      </w:r>
      <w:r w:rsidRPr="00F555D2">
        <w:rPr>
          <w:lang w:eastAsia="en-AU"/>
        </w:rPr>
        <w:t xml:space="preserve"> </w:t>
      </w:r>
      <w:r w:rsidRPr="0052646A">
        <w:rPr>
          <w:lang w:eastAsia="en-AU"/>
        </w:rPr>
        <w:t xml:space="preserve">that the Commonwealth (in </w:t>
      </w:r>
      <w:r>
        <w:rPr>
          <w:lang w:eastAsia="en-AU"/>
        </w:rPr>
        <w:t xml:space="preserve">its absolute discretion) agrees, </w:t>
      </w:r>
      <w:r w:rsidRPr="00F555D2">
        <w:rPr>
          <w:lang w:eastAsia="en-AU"/>
        </w:rPr>
        <w:t>including the terms of any agreement</w:t>
      </w:r>
      <w:r>
        <w:rPr>
          <w:lang w:eastAsia="en-AU"/>
        </w:rPr>
        <w:t xml:space="preserve"> </w:t>
      </w:r>
      <w:r w:rsidRPr="00F555D2">
        <w:rPr>
          <w:lang w:eastAsia="en-AU"/>
        </w:rPr>
        <w:t xml:space="preserve">under subparagraph </w:t>
      </w:r>
      <w:r>
        <w:rPr>
          <w:lang w:eastAsia="en-AU"/>
        </w:rPr>
        <w:fldChar w:fldCharType="begin"/>
      </w:r>
      <w:r>
        <w:rPr>
          <w:lang w:eastAsia="en-AU"/>
        </w:rPr>
        <w:instrText xml:space="preserve"> REF _Ref98925772 \n \h </w:instrText>
      </w:r>
      <w:r>
        <w:rPr>
          <w:lang w:eastAsia="en-AU"/>
        </w:rPr>
      </w:r>
      <w:r>
        <w:rPr>
          <w:lang w:eastAsia="en-AU"/>
        </w:rPr>
        <w:fldChar w:fldCharType="separate"/>
      </w:r>
      <w:r w:rsidR="000E0EAD">
        <w:rPr>
          <w:lang w:eastAsia="en-AU"/>
        </w:rPr>
        <w:t>(ii)</w:t>
      </w:r>
      <w:r>
        <w:rPr>
          <w:lang w:eastAsia="en-AU"/>
        </w:rPr>
        <w:fldChar w:fldCharType="end"/>
      </w:r>
      <w:r>
        <w:rPr>
          <w:lang w:eastAsia="en-AU"/>
        </w:rPr>
        <w:t>,</w:t>
      </w:r>
    </w:p>
    <w:p w14:paraId="6756F881" w14:textId="77777777" w:rsidR="00350574" w:rsidRPr="00F555D2" w:rsidRDefault="00350574" w:rsidP="00161ED9">
      <w:pPr>
        <w:pStyle w:val="DefenceIndent"/>
      </w:pPr>
      <w:r w:rsidRPr="00F555D2">
        <w:t>(</w:t>
      </w:r>
      <w:r w:rsidRPr="006C5289">
        <w:rPr>
          <w:b/>
        </w:rPr>
        <w:t>Commercial-in-Confidence Information</w:t>
      </w:r>
      <w:r w:rsidRPr="00F555D2">
        <w:t>).</w:t>
      </w:r>
    </w:p>
    <w:p w14:paraId="0E886101" w14:textId="0207B45F" w:rsidR="00350574" w:rsidRPr="00F555D2" w:rsidRDefault="00350574" w:rsidP="007F3197">
      <w:pPr>
        <w:pStyle w:val="DefenceHeading3"/>
      </w:pPr>
      <w:bookmarkStart w:id="791" w:name="_Ref100041573"/>
      <w:r w:rsidRPr="00F555D2">
        <w:t xml:space="preserve">The Commonwealth's obligation </w:t>
      </w:r>
      <w:r>
        <w:t>under</w:t>
      </w:r>
      <w:r w:rsidRPr="00F555D2">
        <w:t xml:space="preserve"> paragraph </w:t>
      </w:r>
      <w:r>
        <w:fldChar w:fldCharType="begin"/>
      </w:r>
      <w:r>
        <w:instrText xml:space="preserve"> REF _Ref100041637 \n \h </w:instrText>
      </w:r>
      <w:r>
        <w:fldChar w:fldCharType="separate"/>
      </w:r>
      <w:r w:rsidR="000E0EAD">
        <w:t>(a)</w:t>
      </w:r>
      <w:r>
        <w:fldChar w:fldCharType="end"/>
      </w:r>
      <w:r w:rsidRPr="00F555D2">
        <w:t xml:space="preserve"> does not apply if the Commercial-in-Confidence Information is:</w:t>
      </w:r>
      <w:bookmarkEnd w:id="791"/>
    </w:p>
    <w:p w14:paraId="20FE2BAC" w14:textId="77777777" w:rsidR="00350574" w:rsidRPr="00F555D2" w:rsidRDefault="00350574" w:rsidP="007F3197">
      <w:pPr>
        <w:pStyle w:val="DefenceHeading4"/>
        <w:rPr>
          <w:lang w:eastAsia="en-AU"/>
        </w:rPr>
      </w:pPr>
      <w:r w:rsidRPr="00F555D2">
        <w:rPr>
          <w:lang w:eastAsia="en-AU"/>
        </w:rPr>
        <w:t xml:space="preserve">disclosed by the Commonwealth to its legal or other advisers, or to its officers, employees, contractors or agents by virtue of or in connection with evaluation of the </w:t>
      </w:r>
      <w:r w:rsidRPr="00D52739">
        <w:t>Tender</w:t>
      </w:r>
      <w:r w:rsidRPr="00F555D2">
        <w:rPr>
          <w:lang w:eastAsia="en-AU"/>
        </w:rPr>
        <w:t>;</w:t>
      </w:r>
    </w:p>
    <w:p w14:paraId="51DE23D3" w14:textId="77777777" w:rsidR="00350574" w:rsidRPr="00F555D2" w:rsidRDefault="00350574" w:rsidP="007F3197">
      <w:pPr>
        <w:pStyle w:val="DefenceHeading4"/>
        <w:rPr>
          <w:lang w:eastAsia="en-AU"/>
        </w:rPr>
      </w:pPr>
      <w:r w:rsidRPr="00F555D2">
        <w:rPr>
          <w:lang w:eastAsia="en-AU"/>
        </w:rPr>
        <w:t>disclosed by the Commonwealth to any responsible Minister or any Ministerial adviser or assistant;</w:t>
      </w:r>
    </w:p>
    <w:p w14:paraId="52113449" w14:textId="77777777" w:rsidR="00350574" w:rsidRPr="00F555D2" w:rsidRDefault="00350574" w:rsidP="007F3197">
      <w:pPr>
        <w:pStyle w:val="DefenceHeading4"/>
        <w:rPr>
          <w:lang w:eastAsia="en-AU"/>
        </w:rPr>
      </w:pPr>
      <w:r w:rsidRPr="00F555D2">
        <w:rPr>
          <w:lang w:eastAsia="en-AU"/>
        </w:rPr>
        <w:t>disclosed by the Commonwealth to any House or Committee of the Parliament of the Commonwealth of Australia;</w:t>
      </w:r>
    </w:p>
    <w:p w14:paraId="790FBE2A" w14:textId="77777777" w:rsidR="00350574" w:rsidRPr="00F555D2" w:rsidRDefault="00350574" w:rsidP="007F3197">
      <w:pPr>
        <w:pStyle w:val="DefenceHeading4"/>
        <w:rPr>
          <w:lang w:eastAsia="en-AU"/>
        </w:rPr>
      </w:pPr>
      <w:r w:rsidRPr="00F555D2">
        <w:rPr>
          <w:lang w:eastAsia="en-AU"/>
        </w:rPr>
        <w:t>disclosed to any Commonwealth department, agency or authority by virtue of or in connection with its functions, or statutory or portfolio responsibilities;</w:t>
      </w:r>
    </w:p>
    <w:p w14:paraId="6BFF55CE" w14:textId="77777777" w:rsidR="00350574" w:rsidRPr="00F555D2" w:rsidRDefault="00350574" w:rsidP="007F3197">
      <w:pPr>
        <w:pStyle w:val="DefenceHeading4"/>
        <w:rPr>
          <w:lang w:eastAsia="en-AU"/>
        </w:rPr>
      </w:pPr>
      <w:r w:rsidRPr="00F555D2">
        <w:rPr>
          <w:lang w:eastAsia="en-AU"/>
        </w:rPr>
        <w:t>authorised or required by law to be disclosed; or</w:t>
      </w:r>
    </w:p>
    <w:p w14:paraId="3D8BA61D" w14:textId="046C24DC" w:rsidR="00350574" w:rsidRPr="00F555D2" w:rsidRDefault="00350574" w:rsidP="007F3197">
      <w:pPr>
        <w:pStyle w:val="DefenceHeading4"/>
        <w:rPr>
          <w:lang w:eastAsia="en-AU"/>
        </w:rPr>
      </w:pPr>
      <w:r w:rsidRPr="00F555D2">
        <w:rPr>
          <w:lang w:eastAsia="en-AU"/>
        </w:rPr>
        <w:t xml:space="preserve">in the public domain otherwise than due to a breach of paragraph </w:t>
      </w:r>
      <w:r>
        <w:fldChar w:fldCharType="begin"/>
      </w:r>
      <w:r>
        <w:instrText xml:space="preserve"> REF _Ref100041637 \n \h </w:instrText>
      </w:r>
      <w:r>
        <w:fldChar w:fldCharType="separate"/>
      </w:r>
      <w:r w:rsidR="000E0EAD">
        <w:t>(a)</w:t>
      </w:r>
      <w:r>
        <w:fldChar w:fldCharType="end"/>
      </w:r>
      <w:r w:rsidRPr="00F555D2">
        <w:rPr>
          <w:lang w:eastAsia="en-AU"/>
        </w:rPr>
        <w:t>.</w:t>
      </w:r>
    </w:p>
    <w:p w14:paraId="31707E21" w14:textId="77777777" w:rsidR="00350574" w:rsidRDefault="00350574" w:rsidP="006B16D8">
      <w:pPr>
        <w:pStyle w:val="DefenceHeading1"/>
      </w:pPr>
      <w:bookmarkStart w:id="792" w:name="_Ref392070716"/>
      <w:bookmarkStart w:id="793" w:name="_Toc392072970"/>
      <w:bookmarkStart w:id="794" w:name="_Toc408929231"/>
      <w:bookmarkStart w:id="795" w:name="_Toc420339704"/>
      <w:bookmarkStart w:id="796" w:name="_Toc13143479"/>
      <w:bookmarkStart w:id="797" w:name="_Toc97232389"/>
      <w:bookmarkStart w:id="798" w:name="_Toc97291455"/>
      <w:bookmarkStart w:id="799" w:name="_Toc97297854"/>
      <w:bookmarkStart w:id="800" w:name="_Toc183157562"/>
      <w:bookmarkEnd w:id="788"/>
      <w:bookmarkEnd w:id="789"/>
      <w:r>
        <w:lastRenderedPageBreak/>
        <w:t>PRIVACY</w:t>
      </w:r>
      <w:bookmarkEnd w:id="792"/>
      <w:bookmarkEnd w:id="793"/>
      <w:bookmarkEnd w:id="794"/>
      <w:bookmarkEnd w:id="795"/>
      <w:bookmarkEnd w:id="796"/>
      <w:bookmarkEnd w:id="797"/>
      <w:bookmarkEnd w:id="798"/>
      <w:bookmarkEnd w:id="799"/>
      <w:bookmarkEnd w:id="800"/>
    </w:p>
    <w:p w14:paraId="43A3786D" w14:textId="77777777" w:rsidR="00350574" w:rsidRPr="004C6698" w:rsidRDefault="00350574" w:rsidP="007F3197">
      <w:pPr>
        <w:pStyle w:val="DefenceHeading3"/>
        <w:rPr>
          <w:lang w:eastAsia="en-AU"/>
        </w:rPr>
      </w:pPr>
      <w:r w:rsidRPr="004C6698">
        <w:rPr>
          <w:lang w:eastAsia="en-AU"/>
        </w:rPr>
        <w:t xml:space="preserve">The </w:t>
      </w:r>
      <w:r w:rsidRPr="00D52739">
        <w:t>Tenderer</w:t>
      </w:r>
      <w:r w:rsidRPr="004C6698">
        <w:rPr>
          <w:lang w:eastAsia="en-AU"/>
        </w:rPr>
        <w:t xml:space="preserve"> agrees, when doing any act or engaging in any practice for the purposes of </w:t>
      </w:r>
      <w:r>
        <w:rPr>
          <w:lang w:eastAsia="en-AU"/>
        </w:rPr>
        <w:t>lodging</w:t>
      </w:r>
      <w:r w:rsidRPr="004C6698">
        <w:rPr>
          <w:lang w:eastAsia="en-AU"/>
        </w:rPr>
        <w:t xml:space="preserve"> a </w:t>
      </w:r>
      <w:r w:rsidRPr="00D52739">
        <w:t>Tender</w:t>
      </w:r>
      <w:r w:rsidRPr="004C6698">
        <w:rPr>
          <w:lang w:eastAsia="en-AU"/>
        </w:rPr>
        <w:t xml:space="preserve"> under these </w:t>
      </w:r>
      <w:r w:rsidRPr="00D52739">
        <w:t>Tender Conditions</w:t>
      </w:r>
      <w:r w:rsidRPr="004C6698">
        <w:rPr>
          <w:lang w:eastAsia="en-AU"/>
        </w:rPr>
        <w:t xml:space="preserve">, to comply with the Australian Privacy Principles as if the </w:t>
      </w:r>
      <w:r w:rsidRPr="00D52739">
        <w:t>Tenderer</w:t>
      </w:r>
      <w:r w:rsidRPr="004C6698">
        <w:rPr>
          <w:lang w:eastAsia="en-AU"/>
        </w:rPr>
        <w:t xml:space="preserve"> were an agency as defined in the Privacy Act.</w:t>
      </w:r>
    </w:p>
    <w:p w14:paraId="714FCF87" w14:textId="5B9498E4" w:rsidR="00350574" w:rsidRPr="004C6698" w:rsidRDefault="00350574" w:rsidP="007F3197">
      <w:pPr>
        <w:pStyle w:val="DefenceHeading3"/>
        <w:rPr>
          <w:lang w:eastAsia="en-AU"/>
        </w:rPr>
      </w:pPr>
      <w:r w:rsidRPr="004C6698">
        <w:rPr>
          <w:lang w:eastAsia="en-AU"/>
        </w:rPr>
        <w:t xml:space="preserve">The </w:t>
      </w:r>
      <w:r w:rsidRPr="00D52739">
        <w:t>Tenderer</w:t>
      </w:r>
      <w:r w:rsidRPr="004C6698">
        <w:rPr>
          <w:lang w:eastAsia="en-AU"/>
        </w:rPr>
        <w:t xml:space="preserve"> acknowledges that, in addition to the requirements of this clause</w:t>
      </w:r>
      <w:r>
        <w:rPr>
          <w:lang w:eastAsia="en-AU"/>
        </w:rPr>
        <w:t xml:space="preserve"> </w:t>
      </w:r>
      <w:r>
        <w:rPr>
          <w:lang w:eastAsia="en-AU"/>
        </w:rPr>
        <w:fldChar w:fldCharType="begin"/>
      </w:r>
      <w:r>
        <w:rPr>
          <w:lang w:eastAsia="en-AU"/>
        </w:rPr>
        <w:instrText xml:space="preserve"> REF _Ref392070716 \n \h </w:instrText>
      </w:r>
      <w:r>
        <w:rPr>
          <w:lang w:eastAsia="en-AU"/>
        </w:rPr>
      </w:r>
      <w:r>
        <w:rPr>
          <w:lang w:eastAsia="en-AU"/>
        </w:rPr>
        <w:fldChar w:fldCharType="separate"/>
      </w:r>
      <w:r w:rsidR="000E0EAD">
        <w:rPr>
          <w:lang w:eastAsia="en-AU"/>
        </w:rPr>
        <w:t>21</w:t>
      </w:r>
      <w:r>
        <w:rPr>
          <w:lang w:eastAsia="en-AU"/>
        </w:rPr>
        <w:fldChar w:fldCharType="end"/>
      </w:r>
      <w:r w:rsidRPr="004C6698">
        <w:rPr>
          <w:lang w:eastAsia="en-AU"/>
        </w:rPr>
        <w:t xml:space="preserve">, the </w:t>
      </w:r>
      <w:r w:rsidRPr="00D52739">
        <w:t>Tenderer</w:t>
      </w:r>
      <w:r w:rsidRPr="004C6698">
        <w:rPr>
          <w:lang w:eastAsia="en-AU"/>
        </w:rPr>
        <w:t xml:space="preserve"> may also be obliged to comply with other obligations in relation to the handling of Personal Information,</w:t>
      </w:r>
      <w:r w:rsidR="004C0067">
        <w:rPr>
          <w:lang w:eastAsia="en-AU"/>
        </w:rPr>
        <w:t xml:space="preserve"> including under</w:t>
      </w:r>
      <w:r w:rsidRPr="004C6698">
        <w:rPr>
          <w:lang w:eastAsia="en-AU"/>
        </w:rPr>
        <w:t xml:space="preserve"> other Statutory Requirements. </w:t>
      </w:r>
    </w:p>
    <w:p w14:paraId="35FA8027" w14:textId="77777777" w:rsidR="00350574" w:rsidRPr="00D972E6" w:rsidRDefault="00350574" w:rsidP="006B16D8">
      <w:pPr>
        <w:pStyle w:val="DefenceHeading1"/>
      </w:pPr>
      <w:bookmarkStart w:id="801" w:name="_Toc447880794"/>
      <w:bookmarkStart w:id="802" w:name="_Toc447881180"/>
      <w:bookmarkStart w:id="803" w:name="_Toc447881566"/>
      <w:bookmarkStart w:id="804" w:name="_Toc448146383"/>
      <w:bookmarkStart w:id="805" w:name="_Toc448257386"/>
      <w:bookmarkStart w:id="806" w:name="_Toc447880796"/>
      <w:bookmarkStart w:id="807" w:name="_Toc447881182"/>
      <w:bookmarkStart w:id="808" w:name="_Toc447881568"/>
      <w:bookmarkStart w:id="809" w:name="_Toc448146385"/>
      <w:bookmarkStart w:id="810" w:name="_Toc448257388"/>
      <w:bookmarkStart w:id="811" w:name="_Toc408929232"/>
      <w:bookmarkStart w:id="812" w:name="_Toc420339705"/>
      <w:bookmarkStart w:id="813" w:name="_Toc13143480"/>
      <w:bookmarkStart w:id="814" w:name="_Toc97232390"/>
      <w:bookmarkStart w:id="815" w:name="_Toc97291456"/>
      <w:bookmarkStart w:id="816" w:name="_Toc97297855"/>
      <w:bookmarkStart w:id="817" w:name="_Ref159342469"/>
      <w:bookmarkStart w:id="818" w:name="_Toc183157563"/>
      <w:bookmarkEnd w:id="801"/>
      <w:bookmarkEnd w:id="802"/>
      <w:bookmarkEnd w:id="803"/>
      <w:bookmarkEnd w:id="804"/>
      <w:bookmarkEnd w:id="805"/>
      <w:bookmarkEnd w:id="806"/>
      <w:bookmarkEnd w:id="807"/>
      <w:bookmarkEnd w:id="808"/>
      <w:bookmarkEnd w:id="809"/>
      <w:bookmarkEnd w:id="810"/>
      <w:r>
        <w:t>WORKPLACE GENDER EQUALITY</w:t>
      </w:r>
      <w:bookmarkEnd w:id="811"/>
      <w:bookmarkEnd w:id="812"/>
      <w:bookmarkEnd w:id="813"/>
      <w:bookmarkEnd w:id="814"/>
      <w:bookmarkEnd w:id="815"/>
      <w:bookmarkEnd w:id="816"/>
      <w:bookmarkEnd w:id="817"/>
      <w:bookmarkEnd w:id="818"/>
    </w:p>
    <w:p w14:paraId="1D85A9C2" w14:textId="1078A9BE" w:rsidR="004C0067" w:rsidRDefault="004C0067" w:rsidP="008928E1">
      <w:pPr>
        <w:pStyle w:val="DefenceHeading3"/>
      </w:pPr>
      <w:bookmarkStart w:id="819" w:name="_Toc477192514"/>
      <w:r>
        <w:t xml:space="preserve">The Tenderer's attention is drawn to the </w:t>
      </w:r>
      <w:r w:rsidRPr="00814AB4">
        <w:t>Workplace Gender Equality Procurement Principles</w:t>
      </w:r>
      <w:r>
        <w:t xml:space="preserve"> (the </w:t>
      </w:r>
      <w:r w:rsidRPr="004C0067">
        <w:rPr>
          <w:b/>
        </w:rPr>
        <w:t>Principles</w:t>
      </w:r>
      <w:r>
        <w:t>), which</w:t>
      </w:r>
      <w:r w:rsidRPr="002F366F">
        <w:t xml:space="preserve"> impose obligations on the Commonwealth to obtain </w:t>
      </w:r>
      <w:r>
        <w:t>a letter of compliance from any Tenderer who is a "Relevant Employer" as defined in t</w:t>
      </w:r>
      <w:r w:rsidR="00350574" w:rsidRPr="00C24584">
        <w:rPr>
          <w:lang w:eastAsia="en-AU"/>
        </w:rPr>
        <w:t xml:space="preserve">he </w:t>
      </w:r>
      <w:r w:rsidR="00350574" w:rsidRPr="00A477A7">
        <w:rPr>
          <w:i/>
          <w:iCs/>
        </w:rPr>
        <w:t xml:space="preserve">Workplace Gender Equality Act 2012 </w:t>
      </w:r>
      <w:r w:rsidR="00350574" w:rsidRPr="008928E1">
        <w:t>(</w:t>
      </w:r>
      <w:proofErr w:type="spellStart"/>
      <w:r w:rsidR="00350574" w:rsidRPr="008928E1">
        <w:t>Cth</w:t>
      </w:r>
      <w:proofErr w:type="spellEnd"/>
      <w:r w:rsidR="00350574" w:rsidRPr="008928E1">
        <w:t>)</w:t>
      </w:r>
      <w:r w:rsidR="00350574" w:rsidRPr="00A477A7">
        <w:rPr>
          <w:i/>
          <w:iCs/>
        </w:rPr>
        <w:t xml:space="preserve"> </w:t>
      </w:r>
      <w:r w:rsidR="00350574" w:rsidRPr="008928E1">
        <w:rPr>
          <w:lang w:eastAsia="en-AU"/>
        </w:rPr>
        <w:t>(</w:t>
      </w:r>
      <w:r w:rsidR="00350574" w:rsidRPr="008928E1">
        <w:rPr>
          <w:b/>
          <w:bCs w:val="0"/>
          <w:lang w:eastAsia="en-AU"/>
        </w:rPr>
        <w:t>WGE Act</w:t>
      </w:r>
      <w:r w:rsidR="00350574" w:rsidRPr="008928E1">
        <w:rPr>
          <w:lang w:eastAsia="en-AU"/>
        </w:rPr>
        <w:t>)</w:t>
      </w:r>
      <w:r w:rsidR="00350574" w:rsidRPr="00C24584">
        <w:rPr>
          <w:lang w:eastAsia="en-AU"/>
        </w:rPr>
        <w:t xml:space="preserve">.  The </w:t>
      </w:r>
      <w:r w:rsidR="00350574">
        <w:rPr>
          <w:lang w:eastAsia="en-AU"/>
        </w:rPr>
        <w:t xml:space="preserve">Australian </w:t>
      </w:r>
      <w:r w:rsidR="00350574" w:rsidRPr="00C24584">
        <w:rPr>
          <w:lang w:eastAsia="en-AU"/>
        </w:rPr>
        <w:t xml:space="preserve">Government has adopted a policy of not purchasing goods or services from suppliers who do not comply with their obligations, if any, under the </w:t>
      </w:r>
      <w:r w:rsidR="00350574">
        <w:rPr>
          <w:lang w:eastAsia="en-AU"/>
        </w:rPr>
        <w:t>WGE</w:t>
      </w:r>
      <w:r w:rsidR="00350574" w:rsidRPr="00C24584">
        <w:rPr>
          <w:lang w:eastAsia="en-AU"/>
        </w:rPr>
        <w:t xml:space="preserve"> Act.</w:t>
      </w:r>
      <w:bookmarkEnd w:id="819"/>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r w:rsidRPr="004C0067">
        <w:rPr>
          <w:b/>
        </w:rPr>
        <w:t>WGEA</w:t>
      </w:r>
      <w:r>
        <w:t>)</w:t>
      </w:r>
      <w:r w:rsidRPr="002F366F">
        <w:t xml:space="preserve"> </w:t>
      </w:r>
      <w:r w:rsidRPr="00171ECB">
        <w:t>at</w:t>
      </w:r>
      <w:r>
        <w:t xml:space="preserve"> </w:t>
      </w:r>
      <w:r w:rsidRPr="00595DBA">
        <w:t>https://www.wgea.gov.au/what-we-do/compliance-reporting/wgea-procurement-principles</w:t>
      </w:r>
      <w:r>
        <w:t>.</w:t>
      </w:r>
    </w:p>
    <w:p w14:paraId="6613366D" w14:textId="067CA9FD" w:rsidR="00350574" w:rsidRDefault="004C0067" w:rsidP="008928E1">
      <w:pPr>
        <w:pStyle w:val="DefenceHeading3"/>
        <w:rPr>
          <w:lang w:eastAsia="en-AU"/>
        </w:rPr>
      </w:pPr>
      <w:r w:rsidRPr="00065E5F">
        <w:t>As part of its Tender, the Tenderer must complete</w:t>
      </w:r>
      <w:r>
        <w:t xml:space="preserve"> section </w:t>
      </w:r>
      <w:r w:rsidR="00A477A7">
        <w:fldChar w:fldCharType="begin"/>
      </w:r>
      <w:r w:rsidR="00A477A7">
        <w:instrText xml:space="preserve"> REF _Ref146295287 \r \h </w:instrText>
      </w:r>
      <w:r w:rsidR="00A477A7">
        <w:fldChar w:fldCharType="separate"/>
      </w:r>
      <w:r w:rsidR="000E0EAD">
        <w:t>5</w:t>
      </w:r>
      <w:r w:rsidR="00A477A7">
        <w:fldChar w:fldCharType="end"/>
      </w:r>
      <w:r>
        <w:t xml:space="preserve"> of the Tender Form</w:t>
      </w:r>
      <w:r w:rsidRPr="002F79DE">
        <w:t xml:space="preserve"> </w:t>
      </w:r>
      <w:r>
        <w:t xml:space="preserve">in </w:t>
      </w:r>
      <w:r>
        <w:fldChar w:fldCharType="begin"/>
      </w:r>
      <w:r>
        <w:instrText xml:space="preserve"> REF _Ref159337950 \r \h </w:instrText>
      </w:r>
      <w:r>
        <w:fldChar w:fldCharType="separate"/>
      </w:r>
      <w:r w:rsidR="000E0EAD">
        <w:t>Part 3</w:t>
      </w:r>
      <w:r>
        <w:fldChar w:fldCharType="end"/>
      </w:r>
      <w:r>
        <w:t>.</w:t>
      </w:r>
    </w:p>
    <w:p w14:paraId="0A1BE0C6" w14:textId="77777777" w:rsidR="00350574" w:rsidRDefault="00350574" w:rsidP="008928E1">
      <w:pPr>
        <w:pStyle w:val="DefenceHeading3"/>
      </w:pPr>
      <w:r w:rsidRPr="001651A9">
        <w:t xml:space="preserve">At the </w:t>
      </w:r>
      <w:r>
        <w:t>Award Date,</w:t>
      </w:r>
      <w:r w:rsidRPr="001651A9">
        <w:t xml:space="preserve"> the successful </w:t>
      </w:r>
      <w:r w:rsidRPr="00D52739">
        <w:t>Tenderer</w:t>
      </w:r>
      <w:r w:rsidRPr="001651A9">
        <w:t xml:space="preserve"> must </w:t>
      </w:r>
      <w:r>
        <w:t xml:space="preserve">comply with the WGE Act if it applies to the successful </w:t>
      </w:r>
      <w:r w:rsidRPr="00D52739">
        <w:t>Tenderer</w:t>
      </w:r>
      <w:r>
        <w:t>.</w:t>
      </w:r>
    </w:p>
    <w:p w14:paraId="2D26D38E" w14:textId="77777777" w:rsidR="00350574" w:rsidRDefault="00350574" w:rsidP="004C0067">
      <w:pPr>
        <w:pStyle w:val="DefenceHeading1"/>
      </w:pPr>
      <w:bookmarkStart w:id="820" w:name="_Toc408929233"/>
      <w:bookmarkStart w:id="821" w:name="_Toc420339706"/>
      <w:bookmarkStart w:id="822" w:name="_Toc13143481"/>
      <w:bookmarkStart w:id="823" w:name="_Toc97232391"/>
      <w:bookmarkStart w:id="824" w:name="_Toc97291457"/>
      <w:bookmarkStart w:id="825" w:name="_Toc97297856"/>
      <w:bookmarkStart w:id="826" w:name="_Ref159342503"/>
      <w:bookmarkStart w:id="827" w:name="_Toc183157564"/>
      <w:r>
        <w:t>EMPLOYEE ENTITLEMENTS</w:t>
      </w:r>
      <w:bookmarkEnd w:id="820"/>
      <w:bookmarkEnd w:id="821"/>
      <w:bookmarkEnd w:id="822"/>
      <w:bookmarkEnd w:id="823"/>
      <w:bookmarkEnd w:id="824"/>
      <w:bookmarkEnd w:id="825"/>
      <w:bookmarkEnd w:id="826"/>
      <w:bookmarkEnd w:id="827"/>
    </w:p>
    <w:p w14:paraId="16AF22F6" w14:textId="0E725263" w:rsidR="00887388" w:rsidRDefault="00350574" w:rsidP="008928E1">
      <w:pPr>
        <w:pStyle w:val="DefenceHeading3"/>
      </w:pPr>
      <w:r>
        <w:t xml:space="preserve">The </w:t>
      </w:r>
      <w:r w:rsidRPr="00D52739">
        <w:t>Tenderer</w:t>
      </w:r>
      <w:r>
        <w:t xml:space="preserve"> should note that it is a requirement of the Commonwealth Procurement Rules that the Commonwealth must not enter into a contract with a </w:t>
      </w:r>
      <w:r w:rsidR="004C0067">
        <w:t>t</w:t>
      </w:r>
      <w:r>
        <w:t xml:space="preserve">enderer who has a judicial decision against it (not including a decision under appeal) relating to employee entitlements and </w:t>
      </w:r>
      <w:r w:rsidR="004C0067">
        <w:t xml:space="preserve">who </w:t>
      </w:r>
      <w:r>
        <w:t>has not</w:t>
      </w:r>
      <w:r w:rsidR="004C0067" w:rsidRPr="004C0067">
        <w:t xml:space="preserve"> satisfied any resulting order (e.g. where the entitlement remains unpaid). A judicial decision is one made by any court, tribunal or other body with authority to make a decision or determination which is binding on the Tenderer.</w:t>
      </w:r>
    </w:p>
    <w:p w14:paraId="5EC00DFF" w14:textId="46820EC2" w:rsidR="00887388" w:rsidRDefault="00887388" w:rsidP="008928E1">
      <w:pPr>
        <w:pStyle w:val="DefenceHeading3"/>
      </w:pPr>
      <w:r>
        <w:t xml:space="preserve">The Tenderer must </w:t>
      </w:r>
      <w:r w:rsidR="007A3DE5">
        <w:t xml:space="preserve">make </w:t>
      </w:r>
      <w:r>
        <w:t xml:space="preserve">the declaration set out in section </w:t>
      </w:r>
      <w:r w:rsidR="00A477A7">
        <w:fldChar w:fldCharType="begin"/>
      </w:r>
      <w:r w:rsidR="00A477A7">
        <w:instrText xml:space="preserve"> REF _Ref146295293 \r \h </w:instrText>
      </w:r>
      <w:r w:rsidR="00A477A7">
        <w:fldChar w:fldCharType="separate"/>
      </w:r>
      <w:r w:rsidR="000E0EAD">
        <w:t>6</w:t>
      </w:r>
      <w:r w:rsidR="00A477A7">
        <w:fldChar w:fldCharType="end"/>
      </w:r>
      <w:r w:rsidR="00A477A7">
        <w:rPr>
          <w:bCs w:val="0"/>
        </w:rPr>
        <w:t xml:space="preserve"> </w:t>
      </w:r>
      <w:r>
        <w:t>of the Tender Form</w:t>
      </w:r>
      <w:r w:rsidRPr="002F79DE">
        <w:t xml:space="preserve"> </w:t>
      </w:r>
      <w:r>
        <w:t xml:space="preserve">in </w:t>
      </w:r>
      <w:r>
        <w:fldChar w:fldCharType="begin"/>
      </w:r>
      <w:r>
        <w:instrText xml:space="preserve"> REF _Ref159337950 \r \h </w:instrText>
      </w:r>
      <w:r>
        <w:fldChar w:fldCharType="separate"/>
      </w:r>
      <w:r w:rsidR="000E0EAD">
        <w:t>Part 3</w:t>
      </w:r>
      <w:r>
        <w:fldChar w:fldCharType="end"/>
      </w:r>
      <w:r w:rsidR="00350574">
        <w:t>.</w:t>
      </w:r>
    </w:p>
    <w:p w14:paraId="1069DDC2" w14:textId="787E73AD" w:rsidR="00350574" w:rsidRDefault="00350574" w:rsidP="008928E1">
      <w:pPr>
        <w:pStyle w:val="DefenceHeading3"/>
      </w:pPr>
      <w:r>
        <w:t xml:space="preserve">At the Award Date, the successful </w:t>
      </w:r>
      <w:r w:rsidRPr="00D52739">
        <w:t>Tenderer</w:t>
      </w:r>
      <w:r>
        <w:t xml:space="preserve"> must not</w:t>
      </w:r>
      <w:r w:rsidR="00887388">
        <w:t xml:space="preserve"> </w:t>
      </w:r>
      <w:r w:rsidR="00887388" w:rsidRPr="00887388">
        <w:t>have any judicial decision against it (not including a decision under appeal) relating to employee entitlements where the resulting order remains unsatisfied.</w:t>
      </w:r>
    </w:p>
    <w:p w14:paraId="724B915B" w14:textId="212915F7" w:rsidR="00350574" w:rsidRPr="00D52739" w:rsidRDefault="00350574" w:rsidP="008928E1">
      <w:pPr>
        <w:pStyle w:val="DefenceHeading3"/>
      </w:pPr>
      <w:r w:rsidRPr="005D5658">
        <w:t xml:space="preserve">At any time before the Award Date, the </w:t>
      </w:r>
      <w:r w:rsidR="00890446">
        <w:t>Tender Administrator</w:t>
      </w:r>
      <w:r w:rsidRPr="00534A1B">
        <w:t xml:space="preserve"> </w:t>
      </w:r>
      <w:r w:rsidRPr="005803A5">
        <w:t xml:space="preserve">may </w:t>
      </w:r>
      <w:r w:rsidRPr="00E56BE1">
        <w:t>(in its absolute disc</w:t>
      </w:r>
      <w:r w:rsidRPr="00D52739">
        <w:t xml:space="preserve">retion) notify the Tenderer that </w:t>
      </w:r>
      <w:r>
        <w:t>the Commonwealth</w:t>
      </w:r>
      <w:r w:rsidRPr="00D52739">
        <w:t xml:space="preserve"> requires the Tenderer to provide to the </w:t>
      </w:r>
      <w:r w:rsidR="00890446">
        <w:t>Tender Administrator</w:t>
      </w:r>
      <w:r w:rsidRPr="00E56BE1">
        <w:t xml:space="preserve"> b</w:t>
      </w:r>
      <w:r w:rsidRPr="00D52739">
        <w:t xml:space="preserve">y email by the </w:t>
      </w:r>
      <w:r>
        <w:t xml:space="preserve">time and </w:t>
      </w:r>
      <w:r w:rsidRPr="00D52739">
        <w:t>date specified in the notice</w:t>
      </w:r>
      <w:r w:rsidRPr="00D52739" w:rsidDel="003C4CF5">
        <w:t xml:space="preserve"> </w:t>
      </w:r>
      <w:r w:rsidRPr="00D52739">
        <w:t>a declaration in a form approved by the Commonwealth:</w:t>
      </w:r>
    </w:p>
    <w:p w14:paraId="58144864" w14:textId="13D55D46" w:rsidR="00350574" w:rsidRPr="00D52739" w:rsidRDefault="00887388" w:rsidP="008928E1">
      <w:pPr>
        <w:pStyle w:val="DefenceHeading4"/>
      </w:pPr>
      <w:bookmarkStart w:id="828" w:name="_Ref254625704"/>
      <w:r>
        <w:t xml:space="preserve">confirming </w:t>
      </w:r>
      <w:r w:rsidR="00350574" w:rsidRPr="00D52739">
        <w:t>that it has not had any judicial decision against it (not including a decision under appeal) relating to employee entitlements</w:t>
      </w:r>
      <w:r>
        <w:t xml:space="preserve"> where the resulting order remains unsatisfied</w:t>
      </w:r>
      <w:r w:rsidR="00350574" w:rsidRPr="00D52739">
        <w:t>; and</w:t>
      </w:r>
      <w:bookmarkEnd w:id="828"/>
    </w:p>
    <w:p w14:paraId="1D2A19BE" w14:textId="068F1AED" w:rsidR="00350574" w:rsidRDefault="00350574" w:rsidP="008928E1">
      <w:pPr>
        <w:pStyle w:val="DefenceHeading4"/>
      </w:pPr>
      <w:r w:rsidRPr="00D52739">
        <w:t>providing details of any</w:t>
      </w:r>
      <w:r>
        <w:t xml:space="preserve"> matter in respect of which the </w:t>
      </w:r>
      <w:r w:rsidRPr="00D52739">
        <w:t>Tenderer</w:t>
      </w:r>
      <w:r>
        <w:t xml:space="preserve"> is a party which is before any court, tribunal or authority referred to under </w:t>
      </w:r>
      <w:r w:rsidR="00A477A7">
        <w:t>sub</w:t>
      </w:r>
      <w:r>
        <w:t xml:space="preserve">paragraph </w:t>
      </w:r>
      <w:r>
        <w:fldChar w:fldCharType="begin"/>
      </w:r>
      <w:r>
        <w:instrText xml:space="preserve"> REF _Ref254625704 \n \h </w:instrText>
      </w:r>
      <w:r w:rsidR="00887388">
        <w:instrText xml:space="preserve"> \* MERGEFORMAT </w:instrText>
      </w:r>
      <w:r>
        <w:fldChar w:fldCharType="separate"/>
      </w:r>
      <w:r w:rsidR="000E0EAD">
        <w:t>(i)</w:t>
      </w:r>
      <w:r>
        <w:fldChar w:fldCharType="end"/>
      </w:r>
      <w:r>
        <w:t xml:space="preserve"> and which relates to any employee related entitlement (whether on appeal or otherwise).</w:t>
      </w:r>
    </w:p>
    <w:p w14:paraId="3AC01366" w14:textId="77777777" w:rsidR="00350574" w:rsidRDefault="00350574" w:rsidP="004C0067">
      <w:pPr>
        <w:pStyle w:val="DefenceHeading1"/>
      </w:pPr>
      <w:bookmarkStart w:id="829" w:name="_Toc45202752"/>
      <w:bookmarkStart w:id="830" w:name="_Toc45202850"/>
      <w:bookmarkStart w:id="831" w:name="_Toc45274814"/>
      <w:bookmarkStart w:id="832" w:name="_Toc45288143"/>
      <w:bookmarkStart w:id="833" w:name="_Toc45620205"/>
      <w:bookmarkStart w:id="834" w:name="_Toc45620610"/>
      <w:bookmarkStart w:id="835" w:name="_Toc45621459"/>
      <w:bookmarkStart w:id="836" w:name="_Toc49775788"/>
      <w:bookmarkStart w:id="837" w:name="_Toc49776193"/>
      <w:bookmarkStart w:id="838" w:name="_Toc55912863"/>
      <w:bookmarkStart w:id="839" w:name="_Toc55913721"/>
      <w:bookmarkStart w:id="840" w:name="_Toc55979759"/>
      <w:bookmarkStart w:id="841" w:name="_Toc57210101"/>
      <w:bookmarkStart w:id="842" w:name="_Toc57210531"/>
      <w:bookmarkStart w:id="843" w:name="_Toc57211135"/>
      <w:bookmarkStart w:id="844" w:name="_Toc57211558"/>
      <w:bookmarkStart w:id="845" w:name="_Toc57211996"/>
      <w:bookmarkStart w:id="846" w:name="_Toc57648507"/>
      <w:bookmarkStart w:id="847" w:name="_Toc63336199"/>
      <w:bookmarkStart w:id="848" w:name="_Toc45202753"/>
      <w:bookmarkStart w:id="849" w:name="_Toc45202851"/>
      <w:bookmarkStart w:id="850" w:name="_Toc45274815"/>
      <w:bookmarkStart w:id="851" w:name="_Toc45288144"/>
      <w:bookmarkStart w:id="852" w:name="_Toc45620206"/>
      <w:bookmarkStart w:id="853" w:name="_Toc45620611"/>
      <w:bookmarkStart w:id="854" w:name="_Toc45621460"/>
      <w:bookmarkStart w:id="855" w:name="_Toc49775789"/>
      <w:bookmarkStart w:id="856" w:name="_Toc49776194"/>
      <w:bookmarkStart w:id="857" w:name="_Toc55912864"/>
      <w:bookmarkStart w:id="858" w:name="_Toc55913722"/>
      <w:bookmarkStart w:id="859" w:name="_Toc55979760"/>
      <w:bookmarkStart w:id="860" w:name="_Toc57210102"/>
      <w:bookmarkStart w:id="861" w:name="_Toc57210532"/>
      <w:bookmarkStart w:id="862" w:name="_Toc57211136"/>
      <w:bookmarkStart w:id="863" w:name="_Toc57211559"/>
      <w:bookmarkStart w:id="864" w:name="_Toc57211997"/>
      <w:bookmarkStart w:id="865" w:name="_Toc57648508"/>
      <w:bookmarkStart w:id="866" w:name="_Toc63336200"/>
      <w:bookmarkStart w:id="867" w:name="_Toc45202754"/>
      <w:bookmarkStart w:id="868" w:name="_Toc45202852"/>
      <w:bookmarkStart w:id="869" w:name="_Toc45274816"/>
      <w:bookmarkStart w:id="870" w:name="_Toc45288145"/>
      <w:bookmarkStart w:id="871" w:name="_Toc45620207"/>
      <w:bookmarkStart w:id="872" w:name="_Toc45620612"/>
      <w:bookmarkStart w:id="873" w:name="_Toc45621461"/>
      <w:bookmarkStart w:id="874" w:name="_Toc49775790"/>
      <w:bookmarkStart w:id="875" w:name="_Toc49776195"/>
      <w:bookmarkStart w:id="876" w:name="_Toc55912865"/>
      <w:bookmarkStart w:id="877" w:name="_Toc55913723"/>
      <w:bookmarkStart w:id="878" w:name="_Toc55979761"/>
      <w:bookmarkStart w:id="879" w:name="_Toc57210103"/>
      <w:bookmarkStart w:id="880" w:name="_Toc57210533"/>
      <w:bookmarkStart w:id="881" w:name="_Toc57211137"/>
      <w:bookmarkStart w:id="882" w:name="_Toc57211560"/>
      <w:bookmarkStart w:id="883" w:name="_Toc57211998"/>
      <w:bookmarkStart w:id="884" w:name="_Toc57648509"/>
      <w:bookmarkStart w:id="885" w:name="_Toc63336201"/>
      <w:bookmarkStart w:id="886" w:name="_Toc45202755"/>
      <w:bookmarkStart w:id="887" w:name="_Toc45202853"/>
      <w:bookmarkStart w:id="888" w:name="_Toc45274817"/>
      <w:bookmarkStart w:id="889" w:name="_Toc45288146"/>
      <w:bookmarkStart w:id="890" w:name="_Toc45620208"/>
      <w:bookmarkStart w:id="891" w:name="_Toc45620613"/>
      <w:bookmarkStart w:id="892" w:name="_Toc45621462"/>
      <w:bookmarkStart w:id="893" w:name="_Toc49775791"/>
      <w:bookmarkStart w:id="894" w:name="_Toc49776196"/>
      <w:bookmarkStart w:id="895" w:name="_Toc55912866"/>
      <w:bookmarkStart w:id="896" w:name="_Toc55913724"/>
      <w:bookmarkStart w:id="897" w:name="_Toc55979762"/>
      <w:bookmarkStart w:id="898" w:name="_Toc57210104"/>
      <w:bookmarkStart w:id="899" w:name="_Toc57210534"/>
      <w:bookmarkStart w:id="900" w:name="_Toc57211138"/>
      <w:bookmarkStart w:id="901" w:name="_Toc57211561"/>
      <w:bookmarkStart w:id="902" w:name="_Toc57211999"/>
      <w:bookmarkStart w:id="903" w:name="_Toc57648510"/>
      <w:bookmarkStart w:id="904" w:name="_Toc63336202"/>
      <w:bookmarkStart w:id="905" w:name="_Toc447880801"/>
      <w:bookmarkStart w:id="906" w:name="_Toc447881187"/>
      <w:bookmarkStart w:id="907" w:name="_Toc447881573"/>
      <w:bookmarkStart w:id="908" w:name="_Toc448146390"/>
      <w:bookmarkStart w:id="909" w:name="_Toc448257393"/>
      <w:bookmarkStart w:id="910" w:name="_Ref252814471"/>
      <w:bookmarkStart w:id="911" w:name="_Toc408929235"/>
      <w:bookmarkStart w:id="912" w:name="_Toc420339708"/>
      <w:bookmarkStart w:id="913" w:name="_Toc13143483"/>
      <w:bookmarkStart w:id="914" w:name="_Toc97232392"/>
      <w:bookmarkStart w:id="915" w:name="_Toc97291458"/>
      <w:bookmarkStart w:id="916" w:name="_Toc97297857"/>
      <w:bookmarkStart w:id="917" w:name="_Toc183157565"/>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t>FINANCIAL VIABILITY</w:t>
      </w:r>
      <w:bookmarkEnd w:id="910"/>
      <w:bookmarkEnd w:id="911"/>
      <w:bookmarkEnd w:id="912"/>
      <w:bookmarkEnd w:id="913"/>
      <w:bookmarkEnd w:id="914"/>
      <w:bookmarkEnd w:id="915"/>
      <w:bookmarkEnd w:id="916"/>
      <w:bookmarkEnd w:id="917"/>
    </w:p>
    <w:p w14:paraId="75B51521" w14:textId="77777777" w:rsidR="00350574" w:rsidRDefault="00350574" w:rsidP="004C0067">
      <w:pPr>
        <w:pStyle w:val="DefenceHeading2"/>
      </w:pPr>
      <w:bookmarkStart w:id="918" w:name="_Ref420924161"/>
      <w:r>
        <w:t>Solvency Statement and Financial Information</w:t>
      </w:r>
      <w:bookmarkEnd w:id="918"/>
    </w:p>
    <w:p w14:paraId="3EF89477" w14:textId="54F5BD21" w:rsidR="00350574" w:rsidRDefault="00350574" w:rsidP="00B01F1F">
      <w:pPr>
        <w:pStyle w:val="DefenceNormal"/>
      </w:pPr>
      <w:r>
        <w:t xml:space="preserve">Without limiting clauses </w:t>
      </w:r>
      <w:r>
        <w:fldChar w:fldCharType="begin"/>
      </w:r>
      <w:r>
        <w:instrText xml:space="preserve"> REF _Ref420922997 \w \h </w:instrText>
      </w:r>
      <w:r>
        <w:fldChar w:fldCharType="separate"/>
      </w:r>
      <w:r w:rsidR="000E0EAD">
        <w:t>4(d)</w:t>
      </w:r>
      <w:r>
        <w:fldChar w:fldCharType="end"/>
      </w:r>
      <w:r>
        <w:t xml:space="preserve"> and </w:t>
      </w:r>
      <w:r>
        <w:fldChar w:fldCharType="begin"/>
      </w:r>
      <w:r>
        <w:instrText xml:space="preserve"> REF _Ref420923007 \w \h </w:instrText>
      </w:r>
      <w:r>
        <w:fldChar w:fldCharType="separate"/>
      </w:r>
      <w:r w:rsidR="000E0EAD">
        <w:t>7</w:t>
      </w:r>
      <w:r>
        <w:fldChar w:fldCharType="end"/>
      </w:r>
      <w:r>
        <w:t xml:space="preserve">, at any time before the Award Date, the </w:t>
      </w:r>
      <w:r w:rsidR="00890446">
        <w:t>Tender Administrator</w:t>
      </w:r>
      <w:r w:rsidRPr="00A418D0">
        <w:t xml:space="preserve"> </w:t>
      </w:r>
      <w:r>
        <w:t xml:space="preserve">may (in its absolute discretion) notify the </w:t>
      </w:r>
      <w:r w:rsidRPr="00D52739">
        <w:t>Tenderer</w:t>
      </w:r>
      <w:r>
        <w:t xml:space="preserve"> </w:t>
      </w:r>
      <w:r w:rsidRPr="00A418D0">
        <w:t xml:space="preserve">that </w:t>
      </w:r>
      <w:r>
        <w:t>the Commonwealth</w:t>
      </w:r>
      <w:r w:rsidRPr="00A418D0">
        <w:t xml:space="preserve"> requires the Tenderer to </w:t>
      </w:r>
      <w:r>
        <w:t xml:space="preserve">provide to the </w:t>
      </w:r>
      <w:r w:rsidR="00890446">
        <w:t>Tender Administrator</w:t>
      </w:r>
      <w:r>
        <w:t xml:space="preserve"> (or the Independent Financial Adviser engaged by the Commonwealth and notified to the Tenderer under clause </w:t>
      </w:r>
      <w:r>
        <w:fldChar w:fldCharType="begin"/>
      </w:r>
      <w:r>
        <w:instrText xml:space="preserve"> REF _Ref420923525 \w \h </w:instrText>
      </w:r>
      <w:r>
        <w:fldChar w:fldCharType="separate"/>
      </w:r>
      <w:r w:rsidR="000E0EAD">
        <w:t>24.2</w:t>
      </w:r>
      <w:r>
        <w:fldChar w:fldCharType="end"/>
      </w:r>
      <w:r>
        <w:t xml:space="preserve">, if specified in the request) by email by the time and date specified in the notice, </w:t>
      </w:r>
      <w:r w:rsidRPr="00A418D0">
        <w:t>any of the following information or documents</w:t>
      </w:r>
      <w:r>
        <w:t>:</w:t>
      </w:r>
    </w:p>
    <w:p w14:paraId="61646E46" w14:textId="77777777" w:rsidR="00350574" w:rsidRDefault="00350574" w:rsidP="004C0067">
      <w:pPr>
        <w:pStyle w:val="DefenceHeading3"/>
      </w:pPr>
      <w:bookmarkStart w:id="919" w:name="_Ref254626438"/>
      <w:r>
        <w:lastRenderedPageBreak/>
        <w:t xml:space="preserve">a duly executed solvency statement in the form attached to the </w:t>
      </w:r>
      <w:r w:rsidR="00890446">
        <w:t>Tender Administrator</w:t>
      </w:r>
      <w:r w:rsidRPr="00A418D0">
        <w:t xml:space="preserve">'s </w:t>
      </w:r>
      <w:r>
        <w:t>notice;</w:t>
      </w:r>
      <w:bookmarkEnd w:id="919"/>
    </w:p>
    <w:p w14:paraId="798F0F29" w14:textId="0B0854D2" w:rsidR="005537DF" w:rsidRDefault="005537DF" w:rsidP="00303724">
      <w:pPr>
        <w:pStyle w:val="DefenceHeading3"/>
      </w:pPr>
      <w:r>
        <w:t>financial reports, accounts and records as specified (including any which have been subject to third party audit) for up to three prior financial years;</w:t>
      </w:r>
    </w:p>
    <w:p w14:paraId="0B24A200" w14:textId="77182D7E" w:rsidR="00350574" w:rsidRDefault="00350574" w:rsidP="008928E1">
      <w:pPr>
        <w:pStyle w:val="DefenceHeading3"/>
      </w:pPr>
      <w:bookmarkStart w:id="920" w:name="_Ref420924005"/>
      <w:r>
        <w:t>if the Tenderer is a</w:t>
      </w:r>
      <w:bookmarkEnd w:id="920"/>
      <w:r w:rsidR="005537DF">
        <w:t xml:space="preserve"> </w:t>
      </w:r>
      <w:bookmarkStart w:id="921" w:name="_Ref252814574"/>
      <w:r>
        <w:t>foreign individual, firm, corporation or otherwise,</w:t>
      </w:r>
      <w:r w:rsidR="005537DF">
        <w:t xml:space="preserve"> </w:t>
      </w:r>
      <w:bookmarkEnd w:id="921"/>
      <w:r>
        <w:t>details of all assets and liabilities in Australia;</w:t>
      </w:r>
    </w:p>
    <w:p w14:paraId="7B29CD4C" w14:textId="3293B9E2" w:rsidR="00350574" w:rsidRDefault="00350574" w:rsidP="005537DF">
      <w:pPr>
        <w:pStyle w:val="DefenceHeading3"/>
      </w:pPr>
      <w:r>
        <w:t xml:space="preserve">if the </w:t>
      </w:r>
      <w:r w:rsidRPr="00D52739">
        <w:t>Tenderer</w:t>
      </w:r>
      <w:r>
        <w:t xml:space="preserve"> is a company and forms part of a corporate group, details of the structure of the corporate group</w:t>
      </w:r>
      <w:r w:rsidR="005537DF" w:rsidRPr="005537DF">
        <w:t xml:space="preserve"> </w:t>
      </w:r>
      <w:r w:rsidR="005537DF">
        <w:t>and any financial guarantee or assurance arrangements or inter-company loans between members of that corporate group</w:t>
      </w:r>
      <w:r>
        <w:t>;</w:t>
      </w:r>
    </w:p>
    <w:p w14:paraId="0DB5E6DB" w14:textId="77777777" w:rsidR="00350574" w:rsidRDefault="00350574" w:rsidP="004C0067">
      <w:pPr>
        <w:pStyle w:val="DefenceHeading3"/>
      </w:pPr>
      <w:r>
        <w:t xml:space="preserve">details of any pending, threatened or actual litigation, arbitration or other forms of dispute resolution involving the </w:t>
      </w:r>
      <w:r w:rsidRPr="00D52739">
        <w:t>Tenderer</w:t>
      </w:r>
      <w:r>
        <w:t>;</w:t>
      </w:r>
    </w:p>
    <w:p w14:paraId="7B225028" w14:textId="62FB3988" w:rsidR="00350574" w:rsidRDefault="00350574" w:rsidP="005537DF">
      <w:pPr>
        <w:pStyle w:val="DefenceHeading3"/>
      </w:pPr>
      <w:r>
        <w:t xml:space="preserve">details of all securities provided by the </w:t>
      </w:r>
      <w:r w:rsidRPr="00D52739">
        <w:t>Tenderer</w:t>
      </w:r>
      <w:r>
        <w:t xml:space="preserve"> (including details of the type of security, the issuer of the security, details as to whom the security has been provided, the assets secured and the amounts secured)</w:t>
      </w:r>
      <w:r w:rsidR="005537DF">
        <w:t xml:space="preserve">, </w:t>
      </w:r>
      <w:r>
        <w:t>any contingent liabilities</w:t>
      </w:r>
      <w:r w:rsidR="005537DF">
        <w:t xml:space="preserve"> and</w:t>
      </w:r>
      <w:r>
        <w:t xml:space="preserve"> all finance facilities that the </w:t>
      </w:r>
      <w:r w:rsidRPr="00D52739">
        <w:t>Tenderer</w:t>
      </w:r>
      <w:r>
        <w:t xml:space="preserve"> has in place; </w:t>
      </w:r>
    </w:p>
    <w:p w14:paraId="6E69FE66" w14:textId="4F7EF77C" w:rsidR="00350574" w:rsidRDefault="00350574" w:rsidP="004C0067">
      <w:pPr>
        <w:pStyle w:val="DefenceHeading3"/>
      </w:pPr>
      <w:r>
        <w:t xml:space="preserve">full contact details for its Financial Representative for the purpose of providing further financial information and documents </w:t>
      </w:r>
      <w:r w:rsidR="005537DF">
        <w:t xml:space="preserve">and </w:t>
      </w:r>
      <w:r>
        <w:t xml:space="preserve">answering questions; and </w:t>
      </w:r>
    </w:p>
    <w:p w14:paraId="7351703C" w14:textId="77777777" w:rsidR="00350574" w:rsidRDefault="00350574" w:rsidP="004C0067">
      <w:pPr>
        <w:pStyle w:val="DefenceHeading3"/>
      </w:pPr>
      <w:r>
        <w:t>any additional financial information or documents specified in the notice,</w:t>
      </w:r>
    </w:p>
    <w:p w14:paraId="164B9E44" w14:textId="39FA9248" w:rsidR="00350574" w:rsidRDefault="00350574" w:rsidP="000F7574">
      <w:pPr>
        <w:pStyle w:val="DefenceNormal"/>
      </w:pPr>
      <w:r>
        <w:t xml:space="preserve">for the purpose of assessing whether or not the Tenderer has the necessary financial viability to perform the Contractor's Activities and otherwise meet its obligations under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if it is the successful Tenderer.</w:t>
      </w:r>
    </w:p>
    <w:p w14:paraId="6E0362E7" w14:textId="77777777" w:rsidR="00350574" w:rsidRDefault="00350574" w:rsidP="007A06BF">
      <w:pPr>
        <w:pStyle w:val="DefenceNormal"/>
      </w:pPr>
      <w:r>
        <w:t>The Tenderer acknowledges that:</w:t>
      </w:r>
    </w:p>
    <w:p w14:paraId="12F62DB5" w14:textId="668D60CA" w:rsidR="00350574" w:rsidRDefault="00350574" w:rsidP="004C0067">
      <w:pPr>
        <w:pStyle w:val="DefenceHeading3"/>
      </w:pPr>
      <w:r>
        <w:t xml:space="preserve">if the Tenderer lodged its Tender on a Joint Bid Basis, it must provide the information or documents in clause </w:t>
      </w:r>
      <w:r>
        <w:fldChar w:fldCharType="begin"/>
      </w:r>
      <w:r>
        <w:instrText xml:space="preserve"> REF _Ref420924161 \w \h </w:instrText>
      </w:r>
      <w:r>
        <w:fldChar w:fldCharType="separate"/>
      </w:r>
      <w:r w:rsidR="000E0EAD">
        <w:t>24.1</w:t>
      </w:r>
      <w:r>
        <w:fldChar w:fldCharType="end"/>
      </w:r>
      <w:r>
        <w:t xml:space="preserve"> for each joint bid party (as applicable); and</w:t>
      </w:r>
    </w:p>
    <w:p w14:paraId="094440EA" w14:textId="68701A64" w:rsidR="00350574" w:rsidRDefault="00350574" w:rsidP="004C0067">
      <w:pPr>
        <w:pStyle w:val="DefenceHeading3"/>
      </w:pPr>
      <w:r>
        <w:t xml:space="preserve">the </w:t>
      </w:r>
      <w:r w:rsidR="00890446">
        <w:t>Tender Administrator</w:t>
      </w:r>
      <w:r>
        <w:t xml:space="preserve"> may (in its absolute discretion) make a request under clause </w:t>
      </w:r>
      <w:r>
        <w:fldChar w:fldCharType="begin"/>
      </w:r>
      <w:r>
        <w:instrText xml:space="preserve"> REF _Ref252814471 \n \h </w:instrText>
      </w:r>
      <w:r>
        <w:fldChar w:fldCharType="separate"/>
      </w:r>
      <w:r w:rsidR="000E0EAD">
        <w:t>24</w:t>
      </w:r>
      <w:r>
        <w:fldChar w:fldCharType="end"/>
      </w:r>
      <w:r>
        <w:t xml:space="preserve"> to one or more Tenderers without making such a request to all Tenderers. </w:t>
      </w:r>
    </w:p>
    <w:p w14:paraId="1A7B016A" w14:textId="77777777" w:rsidR="00350574" w:rsidRDefault="00350574" w:rsidP="004C0067">
      <w:pPr>
        <w:pStyle w:val="DefenceHeading2"/>
      </w:pPr>
      <w:bookmarkStart w:id="922" w:name="_Ref420923525"/>
      <w:r>
        <w:t>Independent Financial Adviser</w:t>
      </w:r>
      <w:bookmarkEnd w:id="922"/>
    </w:p>
    <w:p w14:paraId="7BF20005" w14:textId="77777777" w:rsidR="00350574" w:rsidRDefault="00350574" w:rsidP="007A06BF">
      <w:pPr>
        <w:pStyle w:val="DefenceNormal"/>
      </w:pPr>
      <w:r>
        <w:t>The Tenderer acknowledges that:</w:t>
      </w:r>
    </w:p>
    <w:p w14:paraId="0DF7A8B8" w14:textId="77777777" w:rsidR="00350574" w:rsidRDefault="00350574" w:rsidP="004C0067">
      <w:pPr>
        <w:pStyle w:val="DefenceHeading3"/>
      </w:pPr>
      <w:r>
        <w:t>the Commonwealth may (in its absolute discretion) engage an Independent Financial Adviser:</w:t>
      </w:r>
    </w:p>
    <w:p w14:paraId="711059B5" w14:textId="0500D805" w:rsidR="00350574" w:rsidRDefault="00350574" w:rsidP="004C0067">
      <w:pPr>
        <w:pStyle w:val="DefenceHeading4"/>
      </w:pPr>
      <w:r w:rsidRPr="006640AF">
        <w:t xml:space="preserve">to assess whether or not the Tenderer has the necessary financial viability to perform the Contractor's Activities and otherwise meet its obligations under the Contract </w:t>
      </w:r>
      <w:r>
        <w:t xml:space="preserve">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_Ref420924161 \w \h </w:instrText>
      </w:r>
      <w:r>
        <w:fldChar w:fldCharType="separate"/>
      </w:r>
      <w:r w:rsidR="000E0EAD">
        <w:t>24.1</w:t>
      </w:r>
      <w:r>
        <w:fldChar w:fldCharType="end"/>
      </w:r>
      <w:r w:rsidRPr="006640AF">
        <w:t xml:space="preserve"> or otherwise);</w:t>
      </w:r>
      <w:r>
        <w:t xml:space="preserve"> and </w:t>
      </w:r>
    </w:p>
    <w:p w14:paraId="1B4E5DCE" w14:textId="77777777" w:rsidR="00350574" w:rsidRDefault="00350574" w:rsidP="004C0067">
      <w:pPr>
        <w:pStyle w:val="DefenceHeading4"/>
      </w:pPr>
      <w:r>
        <w:t>in respect of one or more Tenderers without engaging the Independent Financial Adviser in respect of all Tenderers;</w:t>
      </w:r>
    </w:p>
    <w:p w14:paraId="287174CA" w14:textId="2408E417" w:rsidR="00350574" w:rsidRDefault="00350574" w:rsidP="004C0067">
      <w:pPr>
        <w:pStyle w:val="DefenceHeading3"/>
      </w:pPr>
      <w:r>
        <w:t xml:space="preserve">the Independent Financial Adviser may (in its absolute discretion) contact the Financial Representative nominated by the Tenderer (whether in response to a request under clause </w:t>
      </w:r>
      <w:r>
        <w:fldChar w:fldCharType="begin"/>
      </w:r>
      <w:r>
        <w:instrText xml:space="preserve"> REF _Ref420924161 \n \h </w:instrText>
      </w:r>
      <w:r>
        <w:fldChar w:fldCharType="separate"/>
      </w:r>
      <w:r w:rsidR="000E0EAD">
        <w:t>24.1</w:t>
      </w:r>
      <w:r>
        <w:fldChar w:fldCharType="end"/>
      </w:r>
      <w:r>
        <w:t xml:space="preserve"> or otherwise) directly for the purpose of the Financial Viability Assessment; and</w:t>
      </w:r>
    </w:p>
    <w:p w14:paraId="239A31C4" w14:textId="5D5DA2BC" w:rsidR="00350574" w:rsidRDefault="00350574" w:rsidP="004C0067">
      <w:pPr>
        <w:pStyle w:val="DefenceHeading3"/>
      </w:pPr>
      <w:r>
        <w:t xml:space="preserve">it will ensure that its Financial Representative co-operates with and does everything necessary to assist the Commonwealth, the </w:t>
      </w:r>
      <w:r w:rsidR="00890446">
        <w:t>Tender Administrator</w:t>
      </w:r>
      <w:r>
        <w:t xml:space="preserve"> and the Independent Financial Adviser in the Financial Viability Assessment process.</w:t>
      </w:r>
    </w:p>
    <w:p w14:paraId="6D73F182" w14:textId="6C38DFFC" w:rsidR="00350574" w:rsidRDefault="00350574" w:rsidP="007A06BF">
      <w:pPr>
        <w:pStyle w:val="DefenceNormal"/>
      </w:pPr>
      <w:r>
        <w:t xml:space="preserve">If the Commonwealth engages an Independent Financial Adviser, the </w:t>
      </w:r>
      <w:r w:rsidR="00890446">
        <w:t>Tender Administrator</w:t>
      </w:r>
      <w:r>
        <w:t xml:space="preserve"> will notify the Tenderer of the identity of the Independent Financial Adviser. </w:t>
      </w:r>
    </w:p>
    <w:p w14:paraId="1405091B" w14:textId="3CA553E1" w:rsidR="00350574" w:rsidRDefault="00276975" w:rsidP="004C0067">
      <w:pPr>
        <w:pStyle w:val="DefenceHeading1"/>
      </w:pPr>
      <w:bookmarkStart w:id="923" w:name="_Ref444608495"/>
      <w:bookmarkStart w:id="924" w:name="_Toc446356764"/>
      <w:bookmarkStart w:id="925" w:name="_Toc13143484"/>
      <w:bookmarkStart w:id="926" w:name="_Toc97232393"/>
      <w:bookmarkStart w:id="927" w:name="_Toc97291459"/>
      <w:bookmarkStart w:id="928" w:name="_Toc97297858"/>
      <w:bookmarkStart w:id="929" w:name="_Toc183157566"/>
      <w:bookmarkStart w:id="930" w:name="_Ref295914364"/>
      <w:bookmarkStart w:id="931" w:name="_Ref295914471"/>
      <w:bookmarkStart w:id="932" w:name="_Toc408929237"/>
      <w:bookmarkStart w:id="933" w:name="_Toc420339710"/>
      <w:bookmarkStart w:id="934" w:name="_Ref425355345"/>
      <w:bookmarkStart w:id="935" w:name="_Ref148244121"/>
      <w:bookmarkStart w:id="936" w:name="_Ref174938234"/>
      <w:bookmarkStart w:id="937" w:name="_Ref215317802"/>
      <w:bookmarkStart w:id="938" w:name="_Ref95298356"/>
      <w:bookmarkStart w:id="939" w:name="_Ref113685745"/>
      <w:r>
        <w:lastRenderedPageBreak/>
        <w:t>Strategic Notice Events</w:t>
      </w:r>
      <w:bookmarkEnd w:id="923"/>
      <w:bookmarkEnd w:id="924"/>
      <w:bookmarkEnd w:id="925"/>
      <w:bookmarkEnd w:id="926"/>
      <w:bookmarkEnd w:id="927"/>
      <w:bookmarkEnd w:id="928"/>
      <w:bookmarkEnd w:id="929"/>
    </w:p>
    <w:p w14:paraId="203B1479" w14:textId="77777777" w:rsidR="00350574" w:rsidRDefault="00350574" w:rsidP="004C0067">
      <w:pPr>
        <w:pStyle w:val="DefenceHeading2"/>
      </w:pPr>
      <w:bookmarkStart w:id="940" w:name="_Ref444608428"/>
      <w:r>
        <w:t xml:space="preserve">Tenderer's </w:t>
      </w:r>
      <w:bookmarkEnd w:id="940"/>
      <w:r>
        <w:t>Warranty</w:t>
      </w:r>
    </w:p>
    <w:p w14:paraId="4C91E500" w14:textId="5631BA80" w:rsidR="00350574" w:rsidRDefault="00276975" w:rsidP="008928E1">
      <w:pPr>
        <w:pStyle w:val="DefenceNormal"/>
        <w:keepNext/>
      </w:pPr>
      <w:r>
        <w:t>T</w:t>
      </w:r>
      <w:r w:rsidR="00350574" w:rsidRPr="00E53C3B">
        <w:t xml:space="preserve">he </w:t>
      </w:r>
      <w:r w:rsidR="00350574">
        <w:t>Tenderer</w:t>
      </w:r>
      <w:r w:rsidR="00350574" w:rsidRPr="00E53C3B">
        <w:t xml:space="preserve"> warrants that, at the time of </w:t>
      </w:r>
      <w:r w:rsidR="00350574">
        <w:t xml:space="preserve">lodging </w:t>
      </w:r>
      <w:r w:rsidR="00350574" w:rsidRPr="00E53C3B">
        <w:t xml:space="preserve">its </w:t>
      </w:r>
      <w:r w:rsidR="00350574">
        <w:t>Tender</w:t>
      </w:r>
      <w:r w:rsidR="00350574" w:rsidRPr="00E53C3B">
        <w:t>, it is not aware of any</w:t>
      </w:r>
      <w:r>
        <w:t xml:space="preserve"> Strategic Notice Event</w:t>
      </w:r>
      <w:r w:rsidR="00350574">
        <w:t>.</w:t>
      </w:r>
    </w:p>
    <w:p w14:paraId="140AFC62" w14:textId="4CCCA175" w:rsidR="00350574" w:rsidRDefault="00276975" w:rsidP="004C0067">
      <w:pPr>
        <w:pStyle w:val="DefenceHeading2"/>
      </w:pPr>
      <w:bookmarkStart w:id="941" w:name="_Ref444608379"/>
      <w:r>
        <w:t>Tenderer to Give Notice</w:t>
      </w:r>
      <w:bookmarkEnd w:id="941"/>
    </w:p>
    <w:p w14:paraId="4C89449A" w14:textId="77777777" w:rsidR="00276975" w:rsidRDefault="00276975" w:rsidP="00276975">
      <w:pPr>
        <w:pStyle w:val="DefenceNormal"/>
      </w:pPr>
      <w:r>
        <w:t xml:space="preserve">The Tenderer acknowledges and agrees that: </w:t>
      </w:r>
    </w:p>
    <w:p w14:paraId="10664B01" w14:textId="77777777" w:rsidR="00276975" w:rsidRDefault="00276975" w:rsidP="00276975">
      <w:pPr>
        <w:pStyle w:val="DefenceHeading3"/>
      </w:pPr>
      <w:r>
        <w:t>it will comply with its obligations under the Disclaimer and Confidentiality Agreement in respect of the notification and management of any Strategic Notice Event; and</w:t>
      </w:r>
    </w:p>
    <w:p w14:paraId="3257B9D3" w14:textId="767641CB" w:rsidR="00276975" w:rsidRPr="00276975" w:rsidRDefault="00276975" w:rsidP="008928E1">
      <w:pPr>
        <w:pStyle w:val="DefenceHeading3"/>
      </w:pPr>
      <w:r>
        <w:t xml:space="preserve">the Commonwealth, either itself or acting through the Tender Administrator, has rights and discretions in respect of any Strategic Notice Event and may exercise those rights in accordance with the relevant terms of the Disclaimer and Confidentiality Agreement. </w:t>
      </w:r>
    </w:p>
    <w:p w14:paraId="491178EA" w14:textId="7CA4995F" w:rsidR="00276975" w:rsidRDefault="00276975" w:rsidP="007A54A4">
      <w:pPr>
        <w:pStyle w:val="DefenceHeading2"/>
        <w:keepNext w:val="0"/>
      </w:pPr>
      <w:r>
        <w:t>Release</w:t>
      </w:r>
    </w:p>
    <w:p w14:paraId="3FB1F6F4" w14:textId="51943B79" w:rsidR="00350574" w:rsidRPr="009E43C5" w:rsidRDefault="00276975" w:rsidP="007A54A4">
      <w:pPr>
        <w:pStyle w:val="DefenceHeading3"/>
        <w:numPr>
          <w:ilvl w:val="0"/>
          <w:numId w:val="0"/>
        </w:numPr>
      </w:pPr>
      <w:r>
        <w:t xml:space="preserve">The Tenderer must bear, and </w:t>
      </w:r>
      <w:r w:rsidR="00350574" w:rsidRPr="009E43C5">
        <w:t xml:space="preserve">releases the </w:t>
      </w:r>
      <w:r w:rsidR="00350574" w:rsidRPr="003178D4">
        <w:t>Commonwealth</w:t>
      </w:r>
      <w:r w:rsidR="00350574" w:rsidRPr="009E43C5">
        <w:t xml:space="preserve"> in respect of</w:t>
      </w:r>
      <w:r w:rsidR="00793597">
        <w:t>,</w:t>
      </w:r>
      <w:r w:rsidR="00350574" w:rsidRPr="009E43C5">
        <w:t xml:space="preserve"> </w:t>
      </w:r>
      <w:r w:rsidR="00793597">
        <w:t xml:space="preserve">all </w:t>
      </w:r>
      <w:r w:rsidR="00350574" w:rsidRPr="009E43C5">
        <w:t xml:space="preserve">costs, expenses, losses, damages or liabilities suffered or incurred by the </w:t>
      </w:r>
      <w:r w:rsidR="00350574">
        <w:t xml:space="preserve">Tenderer </w:t>
      </w:r>
      <w:r w:rsidR="00350574" w:rsidRPr="009E43C5">
        <w:t xml:space="preserve">or any other person or entity arising out of or in connection with the </w:t>
      </w:r>
      <w:r w:rsidR="00793597" w:rsidRPr="00793597">
        <w:t xml:space="preserve">Strategic Notice Event or the </w:t>
      </w:r>
      <w:r w:rsidR="00350574" w:rsidRPr="009E43C5">
        <w:t xml:space="preserve">exercise of any of the </w:t>
      </w:r>
      <w:r w:rsidR="00AA3718">
        <w:t xml:space="preserve">Tender Administrator's or the </w:t>
      </w:r>
      <w:r w:rsidR="00350574" w:rsidRPr="003178D4">
        <w:t>Commonwealth</w:t>
      </w:r>
      <w:r w:rsidR="00350574" w:rsidRPr="009E43C5">
        <w:t xml:space="preserve">'s absolute discretions under </w:t>
      </w:r>
      <w:r w:rsidR="00350574" w:rsidRPr="00126ACE">
        <w:t xml:space="preserve">clause </w:t>
      </w:r>
      <w:r w:rsidR="00350574">
        <w:fldChar w:fldCharType="begin"/>
      </w:r>
      <w:r w:rsidR="00350574">
        <w:instrText xml:space="preserve"> REF _Ref444608495 \w \h </w:instrText>
      </w:r>
      <w:r w:rsidR="00350574">
        <w:fldChar w:fldCharType="separate"/>
      </w:r>
      <w:r w:rsidR="000E0EAD">
        <w:t>25</w:t>
      </w:r>
      <w:r w:rsidR="00350574">
        <w:fldChar w:fldCharType="end"/>
      </w:r>
      <w:r w:rsidR="00350574">
        <w:t xml:space="preserve"> or </w:t>
      </w:r>
      <w:r w:rsidR="00350574" w:rsidRPr="00E43732">
        <w:t xml:space="preserve">a corresponding clause in respect of any other </w:t>
      </w:r>
      <w:r w:rsidR="00350574">
        <w:t>Tenderer.</w:t>
      </w:r>
    </w:p>
    <w:p w14:paraId="295BC1AA" w14:textId="77777777" w:rsidR="0013277F" w:rsidRDefault="0013277F" w:rsidP="004C0067">
      <w:pPr>
        <w:pStyle w:val="DefenceHeading1"/>
      </w:pPr>
      <w:bookmarkStart w:id="942" w:name="_Ref495589997"/>
      <w:bookmarkStart w:id="943" w:name="_Toc13143485"/>
      <w:bookmarkStart w:id="944" w:name="_Toc97232394"/>
      <w:bookmarkStart w:id="945" w:name="_Toc97291460"/>
      <w:bookmarkStart w:id="946" w:name="_Toc97297859"/>
      <w:bookmarkStart w:id="947" w:name="_Toc183157567"/>
      <w:bookmarkStart w:id="948" w:name="_Ref449640415"/>
      <w:r w:rsidRPr="0013277F">
        <w:t>LOCAL INDUSTRY CAPABILITY</w:t>
      </w:r>
      <w:bookmarkEnd w:id="942"/>
      <w:bookmarkEnd w:id="943"/>
      <w:bookmarkEnd w:id="944"/>
      <w:bookmarkEnd w:id="945"/>
      <w:bookmarkEnd w:id="946"/>
      <w:bookmarkEnd w:id="947"/>
    </w:p>
    <w:p w14:paraId="40215420" w14:textId="77777777" w:rsidR="0013277F" w:rsidRDefault="0013277F" w:rsidP="004C0067">
      <w:pPr>
        <w:pStyle w:val="DefenceHeading2"/>
      </w:pPr>
      <w:r>
        <w:t>General</w:t>
      </w:r>
    </w:p>
    <w:p w14:paraId="59A52065" w14:textId="42EA169D" w:rsidR="0013277F" w:rsidRDefault="0013277F" w:rsidP="004C0067">
      <w:pPr>
        <w:pStyle w:val="DefenceHeading3"/>
      </w:pPr>
      <w:r>
        <w:t>Local industry participation is an expected outcome of Commonwealth expenditure. This expectancy builds on the Commonwealth Procurement Rules, which require procurement practices that do not unfairly discriminate against Small and Medium Enterprises (</w:t>
      </w:r>
      <w:r w:rsidRPr="00DB742F">
        <w:rPr>
          <w:b/>
        </w:rPr>
        <w:t>SMEs</w:t>
      </w:r>
      <w:r>
        <w:t xml:space="preserve">) and provide appropriate opportunities for SMEs to compete for Commonwealth funded work. </w:t>
      </w:r>
      <w:r w:rsidR="00E33E72">
        <w:t xml:space="preserve"> Tenderers are also referred to the Defence Policy for Industry Participation (available at </w:t>
      </w:r>
      <w:r w:rsidR="00E1043E" w:rsidRPr="00E1043E">
        <w:t>https://www.defence.gov.au/business-industry/programs/defence-policy-industry-participation</w:t>
      </w:r>
      <w:r w:rsidR="00E33E72">
        <w:t>).</w:t>
      </w:r>
    </w:p>
    <w:p w14:paraId="2ED8BB8D" w14:textId="425760B0" w:rsidR="0013277F" w:rsidRDefault="0013277F" w:rsidP="004C0067">
      <w:pPr>
        <w:pStyle w:val="DefenceHeading3"/>
      </w:pPr>
      <w:r>
        <w:t>A core requirement of Commonwealth procurement is for the Commonwealth to consider, in the context of determining value for money:</w:t>
      </w:r>
    </w:p>
    <w:p w14:paraId="4B9FE989" w14:textId="77777777" w:rsidR="0013277F" w:rsidRDefault="0013277F" w:rsidP="004C0067">
      <w:pPr>
        <w:pStyle w:val="DefenceHeading4"/>
      </w:pPr>
      <w:r>
        <w:t>the benefits of doing business with competitive SMEs when specifying requirements and evaluating value for money;</w:t>
      </w:r>
    </w:p>
    <w:p w14:paraId="50CF1A64" w14:textId="77777777" w:rsidR="0013277F" w:rsidRDefault="0013277F" w:rsidP="004C0067">
      <w:pPr>
        <w:pStyle w:val="DefenceHeading4"/>
      </w:pPr>
      <w:r>
        <w:t>barriers to entry that may prevent SMEs for competing (for example, costly preparation of tenders);</w:t>
      </w:r>
    </w:p>
    <w:p w14:paraId="34343E34" w14:textId="77777777" w:rsidR="0013277F" w:rsidRDefault="0013277F" w:rsidP="004C0067">
      <w:pPr>
        <w:pStyle w:val="DefenceHeading4"/>
      </w:pPr>
      <w:r>
        <w:t>the capabilities of SMEs and their commitment to local or regional markets; and</w:t>
      </w:r>
    </w:p>
    <w:p w14:paraId="53431C7E" w14:textId="77777777" w:rsidR="0013277F" w:rsidRDefault="0013277F" w:rsidP="004C0067">
      <w:pPr>
        <w:pStyle w:val="DefenceHeading4"/>
      </w:pPr>
      <w:r>
        <w:t xml:space="preserve">the potential benefits of having a larger, more competitive supplier base. </w:t>
      </w:r>
    </w:p>
    <w:p w14:paraId="50A8F22D" w14:textId="21CE7EA5" w:rsidR="0013277F" w:rsidRDefault="0013277F" w:rsidP="004C0067">
      <w:pPr>
        <w:pStyle w:val="DefenceHeading3"/>
      </w:pPr>
      <w:r>
        <w:t>To ensure compliance with the relevant requirements in the Commonwealth Procurement Rules</w:t>
      </w:r>
      <w:r w:rsidR="00E33E72">
        <w:t xml:space="preserve"> and the Defence Policy for Industry Participation</w:t>
      </w:r>
      <w:r>
        <w:t xml:space="preserve">, the </w:t>
      </w:r>
      <w:r w:rsidR="00E471DB">
        <w:t xml:space="preserve">Tenderer </w:t>
      </w:r>
      <w:r>
        <w:t xml:space="preserve">is required to develop a Local Industry Capability Plan. The Local Industry Capability Plan will outline the </w:t>
      </w:r>
      <w:r w:rsidR="00E471DB">
        <w:t xml:space="preserve">Tenderer’s </w:t>
      </w:r>
      <w:r w:rsidR="00282837">
        <w:t xml:space="preserve">proposed </w:t>
      </w:r>
      <w:r>
        <w:t xml:space="preserve">approach to </w:t>
      </w:r>
      <w:r w:rsidR="00E33E72">
        <w:t>engaging</w:t>
      </w:r>
      <w:r>
        <w:t xml:space="preserve"> industry </w:t>
      </w:r>
      <w:r w:rsidR="00E33E72">
        <w:t xml:space="preserve">and SMEs at the local and national level </w:t>
      </w:r>
      <w:r>
        <w:t xml:space="preserve">in the delivery of the project. </w:t>
      </w:r>
    </w:p>
    <w:p w14:paraId="7C5F9178" w14:textId="77777777" w:rsidR="0013277F" w:rsidRDefault="0013277F" w:rsidP="004C0067">
      <w:pPr>
        <w:pStyle w:val="DefenceHeading2"/>
      </w:pPr>
      <w:r>
        <w:t>Local Industry Capability Plan</w:t>
      </w:r>
    </w:p>
    <w:p w14:paraId="795CA2B9" w14:textId="5A056A10" w:rsidR="0013277F" w:rsidRPr="008473E2" w:rsidRDefault="0013277F" w:rsidP="004C0067">
      <w:pPr>
        <w:pStyle w:val="DefenceHeading3"/>
      </w:pPr>
      <w:r>
        <w:t xml:space="preserve">As part of its Tender, the Tenderer is requested to prepare, complete and lodge a draft Local Industry </w:t>
      </w:r>
      <w:r w:rsidR="001D4819">
        <w:t xml:space="preserve">Capability </w:t>
      </w:r>
      <w:r>
        <w:t>Plan</w:t>
      </w:r>
      <w:r w:rsidR="000B41C1">
        <w:t xml:space="preserve"> containing the details reques</w:t>
      </w:r>
      <w:r w:rsidR="000B41C1" w:rsidRPr="008473E2">
        <w:t>ted</w:t>
      </w:r>
      <w:r w:rsidRPr="008473E2">
        <w:t xml:space="preserve"> in </w:t>
      </w:r>
      <w:r w:rsidR="00956ADE" w:rsidRPr="008473E2">
        <w:t xml:space="preserve">section </w:t>
      </w:r>
      <w:r w:rsidR="008473E2">
        <w:fldChar w:fldCharType="begin"/>
      </w:r>
      <w:r w:rsidR="008473E2">
        <w:instrText xml:space="preserve"> REF _Ref178587900 \w \h </w:instrText>
      </w:r>
      <w:r w:rsidR="008473E2">
        <w:fldChar w:fldCharType="separate"/>
      </w:r>
      <w:r w:rsidR="000E0EAD">
        <w:t>2</w:t>
      </w:r>
      <w:r w:rsidR="008473E2">
        <w:fldChar w:fldCharType="end"/>
      </w:r>
      <w:r w:rsidR="00956ADE" w:rsidRPr="008473E2">
        <w:t xml:space="preserve"> of </w:t>
      </w:r>
      <w:r w:rsidR="00461080" w:rsidRPr="008473E2">
        <w:fldChar w:fldCharType="begin"/>
      </w:r>
      <w:r w:rsidR="00461080" w:rsidRPr="008473E2">
        <w:instrText xml:space="preserve"> REF _Ref45561262 \w \h </w:instrText>
      </w:r>
      <w:r w:rsidR="008473E2">
        <w:instrText xml:space="preserve"> \* MERGEFORMAT </w:instrText>
      </w:r>
      <w:r w:rsidR="00461080" w:rsidRPr="008473E2">
        <w:fldChar w:fldCharType="separate"/>
      </w:r>
      <w:r w:rsidR="000E0EAD">
        <w:t>Tender Schedule E</w:t>
      </w:r>
      <w:r w:rsidR="00461080" w:rsidRPr="008473E2">
        <w:fldChar w:fldCharType="end"/>
      </w:r>
      <w:r w:rsidR="00461080" w:rsidRPr="008473E2">
        <w:t xml:space="preserve"> - </w:t>
      </w:r>
      <w:r w:rsidR="00461080" w:rsidRPr="008473E2">
        <w:fldChar w:fldCharType="begin"/>
      </w:r>
      <w:r w:rsidR="00461080" w:rsidRPr="008473E2">
        <w:instrText xml:space="preserve"> REF _Ref45561262 \h  \* MERGEFORMAT </w:instrText>
      </w:r>
      <w:r w:rsidR="00461080" w:rsidRPr="008473E2">
        <w:fldChar w:fldCharType="separate"/>
      </w:r>
      <w:r w:rsidR="000E0EAD">
        <w:t>Industry Inclusion and Skills</w:t>
      </w:r>
      <w:r w:rsidR="00461080" w:rsidRPr="008473E2">
        <w:fldChar w:fldCharType="end"/>
      </w:r>
      <w:r w:rsidR="00E228C9" w:rsidRPr="008473E2">
        <w:t>.</w:t>
      </w:r>
    </w:p>
    <w:p w14:paraId="71DB9667" w14:textId="7A3DAACA" w:rsidR="0013277F" w:rsidRPr="008473E2" w:rsidRDefault="0013277F" w:rsidP="004C0067">
      <w:pPr>
        <w:pStyle w:val="DefenceHeading3"/>
      </w:pPr>
      <w:r w:rsidRPr="008473E2">
        <w:t xml:space="preserve">The Tenderer should also note the evaluation criterion under clause </w:t>
      </w:r>
      <w:r w:rsidR="00772815" w:rsidRPr="008473E2">
        <w:fldChar w:fldCharType="begin"/>
      </w:r>
      <w:r w:rsidR="00772815" w:rsidRPr="008473E2">
        <w:instrText xml:space="preserve"> REF _Ref178587008 \w \h </w:instrText>
      </w:r>
      <w:r w:rsidR="008473E2">
        <w:instrText xml:space="preserve"> \* MERGEFORMAT </w:instrText>
      </w:r>
      <w:r w:rsidR="00772815" w:rsidRPr="008473E2">
        <w:fldChar w:fldCharType="separate"/>
      </w:r>
      <w:r w:rsidR="000E0EAD">
        <w:t>4(a)(v)B</w:t>
      </w:r>
      <w:r w:rsidR="00772815" w:rsidRPr="008473E2">
        <w:fldChar w:fldCharType="end"/>
      </w:r>
      <w:r w:rsidRPr="008473E2">
        <w:t xml:space="preserve">. </w:t>
      </w:r>
    </w:p>
    <w:p w14:paraId="1025EFB9" w14:textId="77777777" w:rsidR="0013277F" w:rsidRPr="008473E2" w:rsidRDefault="0013277F" w:rsidP="004C0067">
      <w:pPr>
        <w:pStyle w:val="DefenceHeading3"/>
      </w:pPr>
      <w:r w:rsidRPr="008473E2">
        <w:lastRenderedPageBreak/>
        <w:t>The successful Tenderer will be required to prepare a Local Industry Capability Plan and submit it to the Contract Administrator after the Award Date. The Local Industry Capability Plan must be:</w:t>
      </w:r>
    </w:p>
    <w:p w14:paraId="1A6A3AE4" w14:textId="264253F1" w:rsidR="0013277F" w:rsidRDefault="0013277F" w:rsidP="004C0067">
      <w:pPr>
        <w:pStyle w:val="DefenceHeading4"/>
      </w:pPr>
      <w:r w:rsidRPr="008473E2">
        <w:t xml:space="preserve">based on the draft Local Industry Capability Plan provided by the successful Tenderer in its response to </w:t>
      </w:r>
      <w:r w:rsidR="00DF7FA9" w:rsidRPr="008473E2">
        <w:t xml:space="preserve">section </w:t>
      </w:r>
      <w:r w:rsidR="008473E2">
        <w:fldChar w:fldCharType="begin"/>
      </w:r>
      <w:r w:rsidR="008473E2">
        <w:instrText xml:space="preserve"> REF _Ref178587900 \w \h </w:instrText>
      </w:r>
      <w:r w:rsidR="008473E2">
        <w:fldChar w:fldCharType="separate"/>
      </w:r>
      <w:r w:rsidR="000E0EAD">
        <w:t>2</w:t>
      </w:r>
      <w:r w:rsidR="008473E2">
        <w:fldChar w:fldCharType="end"/>
      </w:r>
      <w:r w:rsidR="00DF7FA9" w:rsidRPr="008473E2">
        <w:t xml:space="preserve"> of </w:t>
      </w:r>
      <w:r w:rsidR="00967CE0" w:rsidRPr="008473E2">
        <w:fldChar w:fldCharType="begin"/>
      </w:r>
      <w:r w:rsidR="00967CE0" w:rsidRPr="008473E2">
        <w:instrText xml:space="preserve"> REF _Ref45561262 \w \h </w:instrText>
      </w:r>
      <w:r w:rsidR="008473E2">
        <w:instrText xml:space="preserve"> \* MERGEFORMAT </w:instrText>
      </w:r>
      <w:r w:rsidR="00967CE0" w:rsidRPr="008473E2">
        <w:fldChar w:fldCharType="separate"/>
      </w:r>
      <w:r w:rsidR="000E0EAD">
        <w:t>Tender Schedule E</w:t>
      </w:r>
      <w:r w:rsidR="00967CE0" w:rsidRPr="008473E2">
        <w:fldChar w:fldCharType="end"/>
      </w:r>
      <w:r w:rsidR="00DF7FA9" w:rsidRPr="00967CE0">
        <w:t xml:space="preserve"> - </w:t>
      </w:r>
      <w:r w:rsidR="00967CE0">
        <w:fldChar w:fldCharType="begin"/>
      </w:r>
      <w:r w:rsidR="00967CE0">
        <w:instrText xml:space="preserve"> REF _Ref45561262 \h </w:instrText>
      </w:r>
      <w:r w:rsidR="00967CE0">
        <w:fldChar w:fldCharType="separate"/>
      </w:r>
      <w:r w:rsidR="000E0EAD">
        <w:t>Industry Inclusion and Skills</w:t>
      </w:r>
      <w:r w:rsidR="00967CE0">
        <w:fldChar w:fldCharType="end"/>
      </w:r>
      <w:r>
        <w:t>; and</w:t>
      </w:r>
    </w:p>
    <w:p w14:paraId="7861F685" w14:textId="297D5277" w:rsidR="0013277F" w:rsidRDefault="0013277F" w:rsidP="004C0067">
      <w:pPr>
        <w:pStyle w:val="DefenceHeading4"/>
      </w:pPr>
      <w:r>
        <w:t>finalised in accordance with clause 9.2 of the Conditions of Contract</w:t>
      </w:r>
      <w:r w:rsidR="00970D96">
        <w:t xml:space="preserve">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w:t>
      </w:r>
    </w:p>
    <w:p w14:paraId="613B4746" w14:textId="77777777" w:rsidR="0013277F" w:rsidRDefault="0013277F" w:rsidP="004C0067">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5225D2">
        <w:t>4.7</w:t>
      </w:r>
      <w:r w:rsidR="006B26C4">
        <w:t xml:space="preserve"> </w:t>
      </w:r>
      <w:r>
        <w:t>of the Commonwealth Procurement Rules.</w:t>
      </w:r>
    </w:p>
    <w:p w14:paraId="3A2A251E" w14:textId="77777777" w:rsidR="0013277F" w:rsidRDefault="0013277F" w:rsidP="004C0067">
      <w:pPr>
        <w:pStyle w:val="DefenceHeading3"/>
      </w:pPr>
      <w:r>
        <w:t xml:space="preserve">During the term of the Contract: </w:t>
      </w:r>
    </w:p>
    <w:p w14:paraId="7DDEBDD2" w14:textId="77777777" w:rsidR="0013277F" w:rsidRDefault="0013277F" w:rsidP="004C0067">
      <w:pPr>
        <w:pStyle w:val="DefenceHeading4"/>
      </w:pPr>
      <w:r>
        <w:t>the Contractor will use the Local Industry Capability Plan to:</w:t>
      </w:r>
    </w:p>
    <w:p w14:paraId="65251DE5" w14:textId="1067C58B" w:rsidR="0013277F" w:rsidRDefault="00CC12DD" w:rsidP="004C0067">
      <w:pPr>
        <w:pStyle w:val="DefenceHeading5"/>
      </w:pPr>
      <w:r>
        <w:t xml:space="preserve">demonstrate how local Australian industry </w:t>
      </w:r>
      <w:r w:rsidR="00DF7FA9">
        <w:t xml:space="preserve">(including Australian veterans) </w:t>
      </w:r>
      <w:r>
        <w:t xml:space="preserve">is, or will be, engaged and provided opportunity </w:t>
      </w:r>
      <w:r w:rsidR="0013277F">
        <w:t xml:space="preserve">to contribute to the delivery of Defence capability requirements; </w:t>
      </w:r>
    </w:p>
    <w:p w14:paraId="5BF8B6BA" w14:textId="77777777" w:rsidR="0013277F" w:rsidRDefault="0013277F" w:rsidP="004C0067">
      <w:pPr>
        <w:pStyle w:val="DefenceHeading5"/>
      </w:pPr>
      <w:r>
        <w:t xml:space="preserve">provide evidence of the local and broader Australian industry commitment, in dollar value, benefits and work package terms; </w:t>
      </w:r>
    </w:p>
    <w:p w14:paraId="6F86E3EB" w14:textId="77777777" w:rsidR="0013277F" w:rsidRDefault="0013277F" w:rsidP="004C0067">
      <w:pPr>
        <w:pStyle w:val="DefenceHeading5"/>
      </w:pPr>
      <w:r>
        <w:t>deliver data on the economic benefits for Australian industry locally and nationally; and</w:t>
      </w:r>
    </w:p>
    <w:p w14:paraId="24E2B339" w14:textId="77777777" w:rsidR="0013277F" w:rsidRDefault="0013277F" w:rsidP="004C0067">
      <w:pPr>
        <w:pStyle w:val="DefenceHeading5"/>
      </w:pPr>
      <w:r>
        <w:t xml:space="preserve">indicate how these obligations will be monitored and managed during the term of the Contract; </w:t>
      </w:r>
      <w:r w:rsidR="00970D96">
        <w:t>and</w:t>
      </w:r>
    </w:p>
    <w:p w14:paraId="28024722" w14:textId="77777777" w:rsidR="0013277F" w:rsidRDefault="0013277F" w:rsidP="004C0067">
      <w:pPr>
        <w:pStyle w:val="DefenceHeading4"/>
      </w:pPr>
      <w:r>
        <w:t xml:space="preserve">the Commonwealth will use the Local Industry Capability Plan to: </w:t>
      </w:r>
    </w:p>
    <w:p w14:paraId="7A6FAA61" w14:textId="77777777" w:rsidR="0013277F" w:rsidRDefault="0013277F" w:rsidP="004C0067">
      <w:pPr>
        <w:pStyle w:val="DefenceHeading5"/>
      </w:pPr>
      <w:r>
        <w:t>determine the extent of the economic benefit to the Australian economy;</w:t>
      </w:r>
    </w:p>
    <w:p w14:paraId="28E852EF" w14:textId="376443C5" w:rsidR="0013277F" w:rsidRDefault="0013277F" w:rsidP="004C0067">
      <w:pPr>
        <w:pStyle w:val="DefenceHeading5"/>
      </w:pPr>
      <w:r>
        <w:t xml:space="preserve">validate engagement and commitment to opportunities for local industry </w:t>
      </w:r>
      <w:r w:rsidR="00DF7FA9">
        <w:t xml:space="preserve">(including Australian veteran) </w:t>
      </w:r>
      <w:r>
        <w:t>participation in the procurement or the supply chain; and</w:t>
      </w:r>
    </w:p>
    <w:p w14:paraId="73C272DD" w14:textId="77777777" w:rsidR="0013277F" w:rsidRPr="00C44BCA" w:rsidRDefault="0013277F" w:rsidP="004C0067">
      <w:pPr>
        <w:pStyle w:val="DefenceHeading5"/>
      </w:pPr>
      <w:r>
        <w:t>identify further opportunities to support and develop Australian industry.</w:t>
      </w:r>
    </w:p>
    <w:p w14:paraId="05BD728A" w14:textId="77777777" w:rsidR="00350574" w:rsidRDefault="00350574" w:rsidP="004C0067">
      <w:pPr>
        <w:pStyle w:val="DefenceHeading1"/>
      </w:pPr>
      <w:bookmarkStart w:id="949" w:name="_Ref503882671"/>
      <w:bookmarkStart w:id="950" w:name="_Toc13143486"/>
      <w:bookmarkStart w:id="951" w:name="_Toc97232395"/>
      <w:bookmarkStart w:id="952" w:name="_Toc97291461"/>
      <w:bookmarkStart w:id="953" w:name="_Toc97297860"/>
      <w:bookmarkStart w:id="954" w:name="_Toc183157568"/>
      <w:r w:rsidRPr="00136181">
        <w:t xml:space="preserve">indigenous </w:t>
      </w:r>
      <w:bookmarkEnd w:id="930"/>
      <w:bookmarkEnd w:id="931"/>
      <w:bookmarkEnd w:id="932"/>
      <w:bookmarkEnd w:id="933"/>
      <w:r>
        <w:t>Procurement Policy</w:t>
      </w:r>
      <w:bookmarkEnd w:id="934"/>
      <w:bookmarkEnd w:id="948"/>
      <w:bookmarkEnd w:id="949"/>
      <w:bookmarkEnd w:id="950"/>
      <w:bookmarkEnd w:id="951"/>
      <w:bookmarkEnd w:id="952"/>
      <w:bookmarkEnd w:id="953"/>
      <w:bookmarkEnd w:id="954"/>
    </w:p>
    <w:p w14:paraId="4FDFBB20" w14:textId="77777777" w:rsidR="00350574" w:rsidRDefault="00350574" w:rsidP="004C0067">
      <w:pPr>
        <w:pStyle w:val="DefenceHeading2"/>
      </w:pPr>
      <w:bookmarkStart w:id="955" w:name="_Ref425209655"/>
      <w:r>
        <w:t>General</w:t>
      </w:r>
      <w:bookmarkEnd w:id="955"/>
    </w:p>
    <w:p w14:paraId="551A8DCB" w14:textId="77777777" w:rsidR="00350574" w:rsidRDefault="00350574" w:rsidP="002F7967">
      <w:pPr>
        <w:pStyle w:val="DefenceNormal"/>
      </w:pPr>
      <w:r>
        <w:t xml:space="preserve">The Tenderer's attention is drawn to the Indigenous Procurement Policy (including the mandatory minimum requirements </w:t>
      </w:r>
      <w:r w:rsidR="00322D75">
        <w:t xml:space="preserve">for </w:t>
      </w:r>
      <w:r>
        <w:t>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w:t>
      </w:r>
    </w:p>
    <w:p w14:paraId="76BE9669" w14:textId="77777777" w:rsidR="00350574" w:rsidRDefault="00350574" w:rsidP="004C0067">
      <w:pPr>
        <w:pStyle w:val="DefenceHeading2"/>
      </w:pPr>
      <w:bookmarkStart w:id="956" w:name="_Ref425209706"/>
      <w:r>
        <w:t>Tenderer's Response</w:t>
      </w:r>
      <w:bookmarkEnd w:id="956"/>
    </w:p>
    <w:p w14:paraId="089D290B" w14:textId="3E80C1E2" w:rsidR="00350574" w:rsidRDefault="00350574" w:rsidP="006C5289">
      <w:pPr>
        <w:pStyle w:val="DefenceNormal"/>
      </w:pPr>
      <w:r>
        <w:t xml:space="preserve">As part of its Tender, the Tenderer must complete and </w:t>
      </w:r>
      <w:r w:rsidRPr="00431A67">
        <w:t xml:space="preserve">lodge </w:t>
      </w:r>
      <w:r w:rsidR="00DF7FA9" w:rsidRPr="00431A67">
        <w:t xml:space="preserve">section </w:t>
      </w:r>
      <w:r w:rsidR="00983BCA" w:rsidRPr="00431A67">
        <w:fldChar w:fldCharType="begin"/>
      </w:r>
      <w:r w:rsidR="00983BCA" w:rsidRPr="00431A67">
        <w:instrText xml:space="preserve"> REF _Ref175822638 \w \h </w:instrText>
      </w:r>
      <w:r w:rsidR="00772815" w:rsidRPr="004C1011">
        <w:instrText xml:space="preserve"> \* MERGEFORMAT </w:instrText>
      </w:r>
      <w:r w:rsidR="00983BCA" w:rsidRPr="00431A67">
        <w:fldChar w:fldCharType="separate"/>
      </w:r>
      <w:r w:rsidR="000E0EAD">
        <w:t>1</w:t>
      </w:r>
      <w:r w:rsidR="00983BCA" w:rsidRPr="00431A67">
        <w:fldChar w:fldCharType="end"/>
      </w:r>
      <w:r w:rsidR="00DF7FA9" w:rsidRPr="00431A67">
        <w:t xml:space="preserve"> of </w:t>
      </w:r>
      <w:r w:rsidR="00223489" w:rsidRPr="00431A67">
        <w:fldChar w:fldCharType="begin"/>
      </w:r>
      <w:r w:rsidR="00223489" w:rsidRPr="00431A67">
        <w:instrText xml:space="preserve"> REF _Ref45561262 \w \h </w:instrText>
      </w:r>
      <w:r w:rsidR="00D86707" w:rsidRPr="004C1011">
        <w:instrText xml:space="preserve"> \* MERGEFORMAT </w:instrText>
      </w:r>
      <w:r w:rsidR="00223489" w:rsidRPr="00431A67">
        <w:fldChar w:fldCharType="separate"/>
      </w:r>
      <w:r w:rsidR="000E0EAD">
        <w:t>Tender Schedule E</w:t>
      </w:r>
      <w:r w:rsidR="00223489" w:rsidRPr="00431A67">
        <w:fldChar w:fldCharType="end"/>
      </w:r>
      <w:r w:rsidR="00223489" w:rsidRPr="00983BCA">
        <w:t xml:space="preserve"> - </w:t>
      </w:r>
      <w:r w:rsidR="00223489" w:rsidRPr="00983BCA">
        <w:fldChar w:fldCharType="begin"/>
      </w:r>
      <w:r w:rsidR="00223489" w:rsidRPr="00983BCA">
        <w:instrText xml:space="preserve"> REF _Ref45561269 \h </w:instrText>
      </w:r>
      <w:r w:rsidR="00D86707">
        <w:rPr>
          <w:highlight w:val="green"/>
        </w:rPr>
        <w:instrText xml:space="preserve"> \* MERGEFORMAT </w:instrText>
      </w:r>
      <w:r w:rsidR="00223489" w:rsidRPr="00983BCA">
        <w:fldChar w:fldCharType="separate"/>
      </w:r>
      <w:r w:rsidR="000E0EAD">
        <w:t>Industry Inclusion and Skills</w:t>
      </w:r>
      <w:r w:rsidR="00223489" w:rsidRPr="00983BCA">
        <w:fldChar w:fldCharType="end"/>
      </w:r>
      <w:r w:rsidR="007848F5">
        <w:t>.</w:t>
      </w:r>
    </w:p>
    <w:p w14:paraId="103C37E2" w14:textId="07C03791" w:rsidR="00416FF4" w:rsidRDefault="00350574" w:rsidP="006C5289">
      <w:pPr>
        <w:pStyle w:val="DefenceNormal"/>
      </w:pPr>
      <w:r w:rsidRPr="00416FF4">
        <w:t>The Tenderer should note that this is a</w:t>
      </w:r>
      <w:r w:rsidRPr="00636FEE">
        <w:t xml:space="preserve"> </w:t>
      </w:r>
      <w:r w:rsidRPr="00416FF4">
        <w:rPr>
          <w:b/>
        </w:rPr>
        <w:t>minimum form and content requirement</w:t>
      </w:r>
      <w:r w:rsidRPr="00636FEE">
        <w:t xml:space="preserve"> </w:t>
      </w:r>
      <w:r w:rsidRPr="00416FF4">
        <w:t xml:space="preserve">for its Tender under clause </w:t>
      </w:r>
      <w:r w:rsidRPr="00325F86">
        <w:fldChar w:fldCharType="begin"/>
      </w:r>
      <w:r w:rsidRPr="00416FF4">
        <w:instrText xml:space="preserve"> REF _Ref445970561 \w \h  \* MERGEFORMAT </w:instrText>
      </w:r>
      <w:r w:rsidRPr="00325F86">
        <w:fldChar w:fldCharType="separate"/>
      </w:r>
      <w:r w:rsidR="000E0EAD">
        <w:t>3.1(b)(ii)</w:t>
      </w:r>
      <w:r w:rsidRPr="00325F86">
        <w:fldChar w:fldCharType="end"/>
      </w:r>
      <w:r w:rsidRPr="00416FF4">
        <w:t xml:space="preserve"> of the Tender Conditions. </w:t>
      </w:r>
      <w:bookmarkStart w:id="957" w:name="_Ref425209751"/>
    </w:p>
    <w:p w14:paraId="71388502" w14:textId="77777777" w:rsidR="00350574" w:rsidRDefault="00350574" w:rsidP="004C0067">
      <w:pPr>
        <w:pStyle w:val="DefenceHeading2"/>
      </w:pPr>
      <w:bookmarkStart w:id="958" w:name="_Ref45205368"/>
      <w:r>
        <w:t xml:space="preserve">High Value Contract </w:t>
      </w:r>
      <w:r w:rsidRPr="006C5289">
        <w:t>and</w:t>
      </w:r>
      <w:r>
        <w:t xml:space="preserve"> Remote Area Contract</w:t>
      </w:r>
      <w:bookmarkEnd w:id="957"/>
      <w:bookmarkEnd w:id="958"/>
    </w:p>
    <w:p w14:paraId="7F581E64" w14:textId="1B718334" w:rsidR="0049705C" w:rsidRDefault="0049705C" w:rsidP="0049705C">
      <w:pPr>
        <w:pStyle w:val="DefenceNormal"/>
      </w:pPr>
      <w:r>
        <w:t xml:space="preserve">Clause </w:t>
      </w:r>
      <w:r>
        <w:fldChar w:fldCharType="begin"/>
      </w:r>
      <w:r>
        <w:instrText xml:space="preserve"> REF _Ref45205368 \w \h </w:instrText>
      </w:r>
      <w:r>
        <w:fldChar w:fldCharType="separate"/>
      </w:r>
      <w:r w:rsidR="000E0EAD">
        <w:t>27.3</w:t>
      </w:r>
      <w:r>
        <w:fldChar w:fldCharType="end"/>
      </w:r>
      <w:r>
        <w:t xml:space="preserve"> does not apply unless the Tender Particulars state that it does apply.</w:t>
      </w:r>
    </w:p>
    <w:p w14:paraId="20538880" w14:textId="3E668DBB" w:rsidR="00350574" w:rsidRDefault="00350574" w:rsidP="00043DB1">
      <w:pPr>
        <w:pStyle w:val="DefenceNormal"/>
      </w:pPr>
      <w:r>
        <w:lastRenderedPageBreak/>
        <w:t xml:space="preserve">If the Contractor's Activities or the Works will be delivered in a Remote Area, this creates an opportunity to deliver significant Indigenous </w:t>
      </w:r>
      <w:r w:rsidR="00322D75">
        <w:t xml:space="preserve">employment or </w:t>
      </w:r>
      <w:r>
        <w:t>Indigenous</w:t>
      </w:r>
      <w:r w:rsidR="00322D75">
        <w:t xml:space="preserve"> supplier use </w:t>
      </w:r>
      <w:r>
        <w:t>outcomes in that Remote Area.</w:t>
      </w:r>
    </w:p>
    <w:p w14:paraId="3FA86A32" w14:textId="77777777" w:rsidR="00350574" w:rsidRDefault="00350574" w:rsidP="00043DB1">
      <w:pPr>
        <w:pStyle w:val="DefenceNormal"/>
      </w:pPr>
      <w:r>
        <w:t xml:space="preserve">The Tenderer </w:t>
      </w:r>
      <w:r w:rsidR="00322D75">
        <w:t xml:space="preserve">should </w:t>
      </w:r>
      <w:r>
        <w:t xml:space="preserve">describe in its Indigenous Participation Plan how it will ensure that the Contractor's Activities and the Works deliver significant Indigenous </w:t>
      </w:r>
      <w:r w:rsidR="00322D75">
        <w:t xml:space="preserve">employment or </w:t>
      </w:r>
      <w:r>
        <w:t xml:space="preserve">Indigenous </w:t>
      </w:r>
      <w:r w:rsidR="00322D75">
        <w:t>supplier use</w:t>
      </w:r>
      <w:r w:rsidR="009B6425">
        <w:t xml:space="preserve"> </w:t>
      </w:r>
      <w:r>
        <w:t>outcomes in the Remote Area.  More information on Remote Areas is available in section 4.</w:t>
      </w:r>
      <w:r w:rsidR="002043BC">
        <w:t>5</w:t>
      </w:r>
      <w:r>
        <w:t xml:space="preserve"> of the Indigenous Procurement Policy</w:t>
      </w:r>
      <w:r w:rsidR="009B6425">
        <w:t xml:space="preserve">, including examples </w:t>
      </w:r>
      <w:r w:rsidR="009B6425" w:rsidRPr="009B6425">
        <w:t>of options available to ensure the Contractor's Activities and the Works will deliver significant Indigenous employment or Indigenous supplier use outcomes in the Remote Area.</w:t>
      </w:r>
    </w:p>
    <w:p w14:paraId="3AFED5E2" w14:textId="14EEF39D" w:rsidR="00350574" w:rsidRDefault="00350574" w:rsidP="00043DB1">
      <w:pPr>
        <w:pStyle w:val="DefenceNormal"/>
      </w:pPr>
      <w:r>
        <w:t>The Tenderer should also note the evaluation criterion under clause</w:t>
      </w:r>
      <w:r w:rsidR="00772815">
        <w:t xml:space="preserve"> </w:t>
      </w:r>
      <w:r w:rsidR="00772815">
        <w:fldChar w:fldCharType="begin"/>
      </w:r>
      <w:r w:rsidR="00772815">
        <w:instrText xml:space="preserve"> REF _Ref178587050 \w \h </w:instrText>
      </w:r>
      <w:r w:rsidR="00772815">
        <w:fldChar w:fldCharType="separate"/>
      </w:r>
      <w:r w:rsidR="000E0EAD">
        <w:t>4(a)(v)A</w:t>
      </w:r>
      <w:r w:rsidR="00772815">
        <w:fldChar w:fldCharType="end"/>
      </w:r>
      <w:r>
        <w:t>.</w:t>
      </w:r>
    </w:p>
    <w:p w14:paraId="5D601126" w14:textId="77777777" w:rsidR="00350574" w:rsidRPr="007A0726" w:rsidRDefault="00350574" w:rsidP="004C0067">
      <w:pPr>
        <w:pStyle w:val="DefenceHeading1"/>
      </w:pPr>
      <w:bookmarkStart w:id="959" w:name="_Toc447880820"/>
      <w:bookmarkStart w:id="960" w:name="_Toc447881206"/>
      <w:bookmarkStart w:id="961" w:name="_Toc447881592"/>
      <w:bookmarkStart w:id="962" w:name="_Toc448146409"/>
      <w:bookmarkStart w:id="963" w:name="_Toc448257412"/>
      <w:bookmarkStart w:id="964" w:name="_Ref289949917"/>
      <w:bookmarkStart w:id="965" w:name="_Ref289950542"/>
      <w:bookmarkStart w:id="966" w:name="_Ref289950557"/>
      <w:bookmarkStart w:id="967" w:name="_Ref289950577"/>
      <w:bookmarkStart w:id="968" w:name="_Toc408929238"/>
      <w:bookmarkStart w:id="969" w:name="_Toc420339711"/>
      <w:bookmarkStart w:id="970" w:name="_Toc13143487"/>
      <w:bookmarkStart w:id="971" w:name="_Toc97232396"/>
      <w:bookmarkStart w:id="972" w:name="_Toc97291462"/>
      <w:bookmarkStart w:id="973" w:name="_Toc97297861"/>
      <w:bookmarkStart w:id="974" w:name="_Toc183157569"/>
      <w:bookmarkEnd w:id="959"/>
      <w:bookmarkEnd w:id="960"/>
      <w:bookmarkEnd w:id="961"/>
      <w:bookmarkEnd w:id="962"/>
      <w:bookmarkEnd w:id="963"/>
      <w:r w:rsidRPr="007A0726">
        <w:t>WHS ACCREDitation Scheme</w:t>
      </w:r>
      <w:bookmarkEnd w:id="935"/>
      <w:bookmarkEnd w:id="936"/>
      <w:bookmarkEnd w:id="937"/>
      <w:bookmarkEnd w:id="964"/>
      <w:bookmarkEnd w:id="965"/>
      <w:bookmarkEnd w:id="966"/>
      <w:bookmarkEnd w:id="967"/>
      <w:bookmarkEnd w:id="968"/>
      <w:bookmarkEnd w:id="969"/>
      <w:bookmarkEnd w:id="970"/>
      <w:bookmarkEnd w:id="971"/>
      <w:bookmarkEnd w:id="972"/>
      <w:bookmarkEnd w:id="973"/>
      <w:bookmarkEnd w:id="974"/>
    </w:p>
    <w:p w14:paraId="497EB4AC" w14:textId="0011376F" w:rsidR="0080434F" w:rsidRPr="005D6317" w:rsidRDefault="0080434F" w:rsidP="004C0067">
      <w:pPr>
        <w:pStyle w:val="DefenceHeading3"/>
      </w:pPr>
      <w:r w:rsidRPr="005D6317">
        <w:t xml:space="preserve">Clause </w:t>
      </w:r>
      <w:r>
        <w:fldChar w:fldCharType="begin"/>
      </w:r>
      <w:r>
        <w:instrText xml:space="preserve"> REF _Ref289949917 \n \h </w:instrText>
      </w:r>
      <w:r>
        <w:fldChar w:fldCharType="separate"/>
      </w:r>
      <w:r w:rsidR="000E0EAD">
        <w:t>28</w:t>
      </w:r>
      <w:r>
        <w:fldChar w:fldCharType="end"/>
      </w:r>
      <w:r w:rsidRPr="005D6317">
        <w:t xml:space="preserve"> applies unless the Tender Particulars state that it does not apply.</w:t>
      </w:r>
    </w:p>
    <w:p w14:paraId="1CE60A78" w14:textId="64C8F04A" w:rsidR="0080434F" w:rsidRPr="005D6317" w:rsidRDefault="0080434F" w:rsidP="004C0067">
      <w:pPr>
        <w:pStyle w:val="DefenceHeading3"/>
      </w:pPr>
      <w:r w:rsidRPr="005D6317">
        <w:t xml:space="preserve">As part of its Tender, the Tenderer must complete and lodge </w:t>
      </w:r>
      <w:r w:rsidRPr="00983BCA">
        <w:fldChar w:fldCharType="begin"/>
      </w:r>
      <w:r w:rsidRPr="00983BCA">
        <w:instrText xml:space="preserve"> REF _Ref52379800 \r \h  \* MERGEFORMAT </w:instrText>
      </w:r>
      <w:r w:rsidRPr="00983BCA">
        <w:fldChar w:fldCharType="separate"/>
      </w:r>
      <w:r w:rsidR="000E0EAD">
        <w:t>Tender Schedule K</w:t>
      </w:r>
      <w:r w:rsidRPr="00983BCA">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0E0EAD" w:rsidRPr="00627547">
        <w:t>WHS Accreditation Scheme Accreditation</w:t>
      </w:r>
      <w:r w:rsidRPr="005D6317">
        <w:fldChar w:fldCharType="end"/>
      </w:r>
      <w:r w:rsidRPr="005D6317">
        <w:t>.</w:t>
      </w:r>
    </w:p>
    <w:p w14:paraId="402C6B38" w14:textId="0CE843EF" w:rsidR="0080434F" w:rsidRPr="005D6317" w:rsidRDefault="0080434F" w:rsidP="004C0067">
      <w:pPr>
        <w:pStyle w:val="DefenceHeading3"/>
      </w:pPr>
      <w:r w:rsidRPr="005D6317">
        <w:t xml:space="preserve">The Tenderer's attention is </w:t>
      </w:r>
      <w:r w:rsidRPr="00281956">
        <w:rPr>
          <w:rFonts w:cs="Times New Roman"/>
          <w:bCs w:val="0"/>
          <w:szCs w:val="20"/>
        </w:rPr>
        <w:t>drawn to the</w:t>
      </w:r>
      <w:r w:rsidRPr="005D6317">
        <w:t xml:space="preserve"> WHS Accreditation Scheme described in section 43 of the </w:t>
      </w:r>
      <w:r w:rsidR="00266A94" w:rsidRPr="00A71A59">
        <w:rPr>
          <w:i/>
        </w:rPr>
        <w:t>Federal Safety Commissioner Act 2022</w:t>
      </w:r>
      <w:r w:rsidR="00266A94" w:rsidRPr="00C95BC7" w:rsidDel="00A71A59">
        <w:rPr>
          <w:i/>
        </w:rPr>
        <w:t xml:space="preserve"> </w:t>
      </w:r>
      <w:r w:rsidRPr="005D6317">
        <w:t>(</w:t>
      </w:r>
      <w:proofErr w:type="spellStart"/>
      <w:r w:rsidRPr="005D6317">
        <w:t>Cth</w:t>
      </w:r>
      <w:proofErr w:type="spellEnd"/>
      <w:r w:rsidRPr="005D6317">
        <w:t>). More information on the WHS Accreditation Scheme is available at www.fsc.gov.au or by contacting the Federal Safety Commissioner on 1800 652 500.</w:t>
      </w:r>
    </w:p>
    <w:p w14:paraId="031A2415" w14:textId="7D110F72" w:rsidR="0080434F" w:rsidRPr="005D6317" w:rsidRDefault="0080434F" w:rsidP="004C0067">
      <w:pPr>
        <w:pStyle w:val="DefenceHeading3"/>
      </w:pPr>
      <w:r w:rsidRPr="005D6317">
        <w:t xml:space="preserve">In accordance with section 43(4) of the </w:t>
      </w:r>
      <w:r w:rsidR="00266A94" w:rsidRPr="00A71A59">
        <w:rPr>
          <w:i/>
        </w:rPr>
        <w:t>Federal Safety Commissioner Act 2022</w:t>
      </w:r>
      <w:r w:rsidR="00266A94" w:rsidRPr="00C95BC7" w:rsidDel="00A71A59">
        <w:rPr>
          <w:i/>
        </w:rPr>
        <w:t xml:space="preserve"> </w:t>
      </w:r>
      <w:r w:rsidRPr="005D6317">
        <w:t>(</w:t>
      </w:r>
      <w:proofErr w:type="spellStart"/>
      <w:r w:rsidRPr="005D6317">
        <w:t>Cth</w:t>
      </w:r>
      <w:proofErr w:type="spellEnd"/>
      <w:r w:rsidRPr="005D6317">
        <w:t>) the Commonwealth must not fund WHS Accreditation Scheme Building Work unless:</w:t>
      </w:r>
    </w:p>
    <w:p w14:paraId="1CE6D9DA" w14:textId="77777777" w:rsidR="0080434F" w:rsidRPr="005D6317" w:rsidRDefault="0080434F" w:rsidP="004C0067">
      <w:pPr>
        <w:pStyle w:val="DefenceHeading4"/>
      </w:pPr>
      <w:r w:rsidRPr="005D6317">
        <w:t>contracts for the WHS Accreditation Scheme Building Work will be entered into with builders who are accredited persons; and</w:t>
      </w:r>
    </w:p>
    <w:p w14:paraId="5F4037B8" w14:textId="77777777" w:rsidR="0080434F" w:rsidRPr="005D6317" w:rsidRDefault="0080434F" w:rsidP="004C0067">
      <w:pPr>
        <w:pStyle w:val="DefenceHeading4"/>
      </w:pPr>
      <w:r w:rsidRPr="005D6317">
        <w:t>at the time of funding, the Commonwealth takes appropriate steps to ensure that builders will be accredited persons when they carry out the WHS Accreditation Scheme Building Work.</w:t>
      </w:r>
    </w:p>
    <w:p w14:paraId="3DA66F2D" w14:textId="77777777" w:rsidR="0080434F" w:rsidRPr="005D6317" w:rsidRDefault="0080434F" w:rsidP="004C0067">
      <w:pPr>
        <w:pStyle w:val="DefenceHeading3"/>
      </w:pPr>
      <w:bookmarkStart w:id="975" w:name="_Ref47083799"/>
      <w:r w:rsidRPr="005D6317">
        <w:t xml:space="preserve">On or prior to the proposed Award Date (as nominated in writing to the Tenderer by the </w:t>
      </w:r>
      <w:r>
        <w:t>Tender Administrator</w:t>
      </w:r>
      <w:r w:rsidRPr="005D6317">
        <w:t>), where a Tender is submitted:</w:t>
      </w:r>
      <w:bookmarkEnd w:id="975"/>
    </w:p>
    <w:p w14:paraId="3503E951" w14:textId="77777777" w:rsidR="0080434F" w:rsidRPr="005D6317" w:rsidRDefault="0080434F" w:rsidP="004C0067">
      <w:pPr>
        <w:pStyle w:val="DefenceHeading4"/>
      </w:pPr>
      <w:bookmarkStart w:id="976" w:name="_Ref52366177"/>
      <w:r w:rsidRPr="005D6317">
        <w:t>on the basis the Tenderer will carry out the WHS Accreditation Scheme Building Work, the Tenderer must hold WHS Accreditation Scheme accreditation;</w:t>
      </w:r>
      <w:bookmarkEnd w:id="976"/>
      <w:r>
        <w:t xml:space="preserve"> or</w:t>
      </w:r>
    </w:p>
    <w:p w14:paraId="721A8557" w14:textId="77777777" w:rsidR="0080434F" w:rsidRPr="005D6317" w:rsidRDefault="0080434F" w:rsidP="004C0067">
      <w:pPr>
        <w:pStyle w:val="DefenceHeading4"/>
      </w:pPr>
      <w:bookmarkStart w:id="977" w:name="_Ref52366199"/>
      <w:r w:rsidRPr="005D6317">
        <w:t>on a Joint Bid Basis and:</w:t>
      </w:r>
      <w:bookmarkEnd w:id="977"/>
    </w:p>
    <w:p w14:paraId="7E7A4E4B" w14:textId="6A0BAC76" w:rsidR="0080434F" w:rsidRPr="005D6317" w:rsidRDefault="0080434F" w:rsidP="004C0067">
      <w:pPr>
        <w:pStyle w:val="DefenceHeading5"/>
      </w:pPr>
      <w:r w:rsidRPr="005D6317">
        <w:t>both joint bid parties will carry out WHS Accreditation Scheme Building Work, both joint bid parties must hold WHS Accreditation Scheme accreditation;</w:t>
      </w:r>
      <w:r w:rsidR="00C5591F">
        <w:t xml:space="preserve"> </w:t>
      </w:r>
    </w:p>
    <w:p w14:paraId="351A7E78" w14:textId="77777777" w:rsidR="0080434F" w:rsidRPr="005D6317" w:rsidRDefault="0080434F" w:rsidP="004C0067">
      <w:pPr>
        <w:pStyle w:val="DefenceHeading5"/>
      </w:pPr>
      <w:r w:rsidRPr="005D6317">
        <w:t>only one joint bid party will carry out WHS Accreditation Scheme Building Work, that party must hold WHS Accreditation Scheme accreditation; or</w:t>
      </w:r>
    </w:p>
    <w:p w14:paraId="547298BC" w14:textId="0F481564" w:rsidR="0080434F" w:rsidRPr="005D6317" w:rsidRDefault="0080434F" w:rsidP="004C0067">
      <w:pPr>
        <w:pStyle w:val="DefenceHeading5"/>
      </w:pPr>
      <w:bookmarkStart w:id="978"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793597">
        <w:rPr>
          <w:i/>
          <w:iCs w:val="0"/>
          <w:color w:val="000000"/>
        </w:rPr>
        <w:t>Federal Safety Commissioner (Accreditation Scheme) Amendment Rules 2023</w:t>
      </w:r>
      <w:r w:rsidRPr="005D6317">
        <w:t xml:space="preserve"> (</w:t>
      </w:r>
      <w:proofErr w:type="spellStart"/>
      <w:r w:rsidRPr="005D6317">
        <w:t>Cth</w:t>
      </w:r>
      <w:proofErr w:type="spellEnd"/>
      <w:r w:rsidRPr="005D6317">
        <w:t>) have been met in relation to the Project.</w:t>
      </w:r>
      <w:bookmarkStart w:id="979" w:name="_Ref52437472"/>
      <w:bookmarkEnd w:id="978"/>
    </w:p>
    <w:bookmarkEnd w:id="979"/>
    <w:p w14:paraId="4B5A47A7" w14:textId="77777777" w:rsidR="0080434F" w:rsidRPr="005D6317" w:rsidRDefault="0080434F" w:rsidP="004C0067">
      <w:pPr>
        <w:pStyle w:val="DefenceHeading3"/>
      </w:pPr>
      <w:r w:rsidRPr="005D6317">
        <w:t>The entity carrying out WHS Accreditation Scheme Building Work must:</w:t>
      </w:r>
    </w:p>
    <w:p w14:paraId="617BA5F6" w14:textId="77777777" w:rsidR="0080434F" w:rsidRPr="005D6317" w:rsidRDefault="0080434F" w:rsidP="004C0067">
      <w:pPr>
        <w:pStyle w:val="DefenceHeading4"/>
      </w:pPr>
      <w:r w:rsidRPr="005D6317">
        <w:t>comply with all conditions of accreditation under the WHS Accreditation Scheme; and</w:t>
      </w:r>
    </w:p>
    <w:p w14:paraId="5F9AB578" w14:textId="77777777" w:rsidR="0080434F" w:rsidRPr="005D6317" w:rsidRDefault="0080434F" w:rsidP="004C0067">
      <w:pPr>
        <w:pStyle w:val="DefenceHeading4"/>
      </w:pPr>
      <w:r w:rsidRPr="005D6317">
        <w:t>maintain accreditation at all times whilst the WHS Accreditation Scheme Building Work is being carried out.</w:t>
      </w:r>
    </w:p>
    <w:p w14:paraId="4D309409" w14:textId="5B69597F" w:rsidR="0080434F" w:rsidRPr="005D6317" w:rsidRDefault="0080434F" w:rsidP="004C0067">
      <w:pPr>
        <w:pStyle w:val="DefenceHeading3"/>
      </w:pPr>
      <w:r w:rsidRPr="005D6317">
        <w:t xml:space="preserve">At any time before the proposed Award Date (as nominated in writing to the Tenderer by the Commonwealth), the Tender Administrator may (in their absolute discretion) notify the Tenderer that </w:t>
      </w:r>
      <w:r w:rsidRPr="005D6317">
        <w:lastRenderedPageBreak/>
        <w:t xml:space="preserve">the Commonwealth requires the Tenderer to provide to the Tender Administrator by email by the time and date specified in the notice, evidence: </w:t>
      </w:r>
    </w:p>
    <w:p w14:paraId="5BABF622" w14:textId="77777777" w:rsidR="0080434F" w:rsidRPr="005D6317" w:rsidRDefault="0080434F" w:rsidP="004C0067">
      <w:pPr>
        <w:pStyle w:val="DefenceHeading4"/>
      </w:pPr>
      <w:bookmarkStart w:id="980" w:name="_Ref52367956"/>
      <w:r w:rsidRPr="005D6317">
        <w:t>it holds WHS accreditation in accordance with the WHS Accreditation Scheme (including any expiry dates for such accreditation);</w:t>
      </w:r>
      <w:bookmarkEnd w:id="980"/>
      <w:r w:rsidRPr="005D6317">
        <w:t xml:space="preserve"> </w:t>
      </w:r>
    </w:p>
    <w:p w14:paraId="6F0E6086" w14:textId="77777777" w:rsidR="0080434F" w:rsidRPr="005D6317" w:rsidRDefault="0080434F" w:rsidP="004C0067">
      <w:pPr>
        <w:pStyle w:val="DefenceHeading4"/>
      </w:pPr>
      <w:r w:rsidRPr="005D6317">
        <w:t>it has taken steps to obtain accreditation in accordance with the WHS Accreditation Scheme; or</w:t>
      </w:r>
    </w:p>
    <w:p w14:paraId="1599DD48" w14:textId="77777777" w:rsidR="0080434F" w:rsidRPr="005D6317" w:rsidRDefault="0080434F" w:rsidP="004C0067">
      <w:pPr>
        <w:pStyle w:val="DefenceHeading4"/>
      </w:pPr>
      <w:bookmarkStart w:id="981" w:name="_Ref52367971"/>
      <w:r w:rsidRPr="005D6317">
        <w:t>regarding any other information concerning accreditation under the WHS Accreditation Scheme, the Tender Administrator determines in their absolute discretion, is applicable.</w:t>
      </w:r>
      <w:bookmarkEnd w:id="981"/>
    </w:p>
    <w:p w14:paraId="4ACADC83" w14:textId="77777777" w:rsidR="0080434F" w:rsidRPr="005D6317" w:rsidRDefault="0080434F" w:rsidP="004C0067">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637A60C2" w14:textId="0EA545E5" w:rsidR="0080434F" w:rsidRPr="005D6317" w:rsidRDefault="0080434F" w:rsidP="004C0067">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fldChar w:fldCharType="begin"/>
      </w:r>
      <w:r>
        <w:instrText xml:space="preserve"> REF _Ref289949917 \n \h </w:instrText>
      </w:r>
      <w:r>
        <w:fldChar w:fldCharType="separate"/>
      </w:r>
      <w:r w:rsidR="000E0EAD">
        <w:t>28</w:t>
      </w:r>
      <w:r>
        <w:fldChar w:fldCharType="end"/>
      </w:r>
      <w:r w:rsidRPr="005D6317">
        <w:t>; and</w:t>
      </w:r>
    </w:p>
    <w:p w14:paraId="68DEE424" w14:textId="77777777" w:rsidR="0080434F" w:rsidRPr="005D6317" w:rsidRDefault="0080434F" w:rsidP="004C0067">
      <w:pPr>
        <w:pStyle w:val="DefenceHeading4"/>
      </w:pPr>
      <w:bookmarkStart w:id="982" w:name="_Ref52367632"/>
      <w:r w:rsidRPr="005D6317">
        <w:t xml:space="preserve">may (in its absolute discretion) exclude the Tenderer from further consideration if at any time before the proposed Award Date (as nominated in writing to the Tenderer by the Commonwealth) the: </w:t>
      </w:r>
      <w:bookmarkEnd w:id="982"/>
    </w:p>
    <w:p w14:paraId="49E327F9" w14:textId="20F12DE3" w:rsidR="0080434F" w:rsidRPr="005D6317" w:rsidRDefault="0080434F" w:rsidP="004C0067">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0E0EAD">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0E0EAD">
        <w:t>(g)(iii)</w:t>
      </w:r>
      <w:r w:rsidRPr="005D6317">
        <w:fldChar w:fldCharType="end"/>
      </w:r>
      <w:r w:rsidRPr="005D6317">
        <w:t xml:space="preserve"> of this clause </w:t>
      </w:r>
      <w:r>
        <w:fldChar w:fldCharType="begin"/>
      </w:r>
      <w:r>
        <w:instrText xml:space="preserve"> REF _Ref289949917 \n \h </w:instrText>
      </w:r>
      <w:r>
        <w:fldChar w:fldCharType="separate"/>
      </w:r>
      <w:r w:rsidR="000E0EAD">
        <w:t>28</w:t>
      </w:r>
      <w:r>
        <w:fldChar w:fldCharType="end"/>
      </w:r>
      <w:r w:rsidRPr="005D6317">
        <w:t>; or</w:t>
      </w:r>
    </w:p>
    <w:p w14:paraId="2A814EB4" w14:textId="77777777" w:rsidR="0080434F" w:rsidRPr="005D6317" w:rsidRDefault="0080434F" w:rsidP="004C0067">
      <w:pPr>
        <w:pStyle w:val="DefenceHeading5"/>
      </w:pPr>
      <w:r w:rsidRPr="005D6317">
        <w:t xml:space="preserve">Commonwealth considers that the Tenderer cannot: </w:t>
      </w:r>
    </w:p>
    <w:p w14:paraId="3DB521AA" w14:textId="77777777" w:rsidR="0080434F" w:rsidRPr="005D6317" w:rsidRDefault="0080434F" w:rsidP="004C0067">
      <w:pPr>
        <w:pStyle w:val="DefenceHeading6"/>
      </w:pPr>
      <w:r w:rsidRPr="005D6317">
        <w:t>obtain accreditation under the WHS Accreditation Scheme on or before the proposed Award Date; or</w:t>
      </w:r>
    </w:p>
    <w:p w14:paraId="68D93B2A" w14:textId="6CA5F428" w:rsidR="0080434F" w:rsidRPr="005D6317" w:rsidRDefault="0080434F" w:rsidP="004C0067">
      <w:pPr>
        <w:pStyle w:val="DefenceHeading6"/>
      </w:pPr>
      <w:r w:rsidRPr="005D6317">
        <w:t xml:space="preserve">comply with the conditions of the WHS Accreditation Scheme or this clause </w:t>
      </w:r>
      <w:r>
        <w:fldChar w:fldCharType="begin"/>
      </w:r>
      <w:r>
        <w:instrText xml:space="preserve"> REF _Ref289949917 \n \h </w:instrText>
      </w:r>
      <w:r>
        <w:fldChar w:fldCharType="separate"/>
      </w:r>
      <w:r w:rsidR="000E0EAD">
        <w:t>28</w:t>
      </w:r>
      <w:r>
        <w:fldChar w:fldCharType="end"/>
      </w:r>
      <w:r w:rsidRPr="005D6317">
        <w:t xml:space="preserve"> on or before the proposed Award Date.</w:t>
      </w:r>
    </w:p>
    <w:p w14:paraId="70BFB43D" w14:textId="77777777" w:rsidR="00672F79" w:rsidRPr="006C5289" w:rsidRDefault="00BA0756" w:rsidP="004C0067">
      <w:pPr>
        <w:pStyle w:val="DefenceHeading1"/>
      </w:pPr>
      <w:bookmarkStart w:id="983" w:name="_Toc55912872"/>
      <w:bookmarkStart w:id="984" w:name="_Toc55913730"/>
      <w:bookmarkStart w:id="985" w:name="_Toc55979768"/>
      <w:bookmarkStart w:id="986" w:name="_Toc57210110"/>
      <w:bookmarkStart w:id="987" w:name="_Toc57210540"/>
      <w:bookmarkStart w:id="988" w:name="_Toc57211144"/>
      <w:bookmarkStart w:id="989" w:name="_Toc57211567"/>
      <w:bookmarkStart w:id="990" w:name="_Toc57212005"/>
      <w:bookmarkStart w:id="991" w:name="_Toc57648516"/>
      <w:bookmarkStart w:id="992" w:name="_Toc63336208"/>
      <w:bookmarkStart w:id="993" w:name="_Toc55912873"/>
      <w:bookmarkStart w:id="994" w:name="_Toc55913731"/>
      <w:bookmarkStart w:id="995" w:name="_Toc55979769"/>
      <w:bookmarkStart w:id="996" w:name="_Toc57210111"/>
      <w:bookmarkStart w:id="997" w:name="_Toc57210541"/>
      <w:bookmarkStart w:id="998" w:name="_Toc57211145"/>
      <w:bookmarkStart w:id="999" w:name="_Toc57211568"/>
      <w:bookmarkStart w:id="1000" w:name="_Toc57212006"/>
      <w:bookmarkStart w:id="1001" w:name="_Toc57648517"/>
      <w:bookmarkStart w:id="1002" w:name="_Toc63336209"/>
      <w:bookmarkStart w:id="1003" w:name="_Toc55912874"/>
      <w:bookmarkStart w:id="1004" w:name="_Toc55913732"/>
      <w:bookmarkStart w:id="1005" w:name="_Toc55979770"/>
      <w:bookmarkStart w:id="1006" w:name="_Toc57210112"/>
      <w:bookmarkStart w:id="1007" w:name="_Toc57210542"/>
      <w:bookmarkStart w:id="1008" w:name="_Toc57211146"/>
      <w:bookmarkStart w:id="1009" w:name="_Toc57211569"/>
      <w:bookmarkStart w:id="1010" w:name="_Toc57212007"/>
      <w:bookmarkStart w:id="1011" w:name="_Toc57648518"/>
      <w:bookmarkStart w:id="1012" w:name="_Toc63336210"/>
      <w:bookmarkStart w:id="1013" w:name="_Toc55912875"/>
      <w:bookmarkStart w:id="1014" w:name="_Toc55913733"/>
      <w:bookmarkStart w:id="1015" w:name="_Toc55979771"/>
      <w:bookmarkStart w:id="1016" w:name="_Toc57210113"/>
      <w:bookmarkStart w:id="1017" w:name="_Toc57210543"/>
      <w:bookmarkStart w:id="1018" w:name="_Toc57211147"/>
      <w:bookmarkStart w:id="1019" w:name="_Toc57211570"/>
      <w:bookmarkStart w:id="1020" w:name="_Toc57212008"/>
      <w:bookmarkStart w:id="1021" w:name="_Toc57648519"/>
      <w:bookmarkStart w:id="1022" w:name="_Toc63336211"/>
      <w:bookmarkStart w:id="1023" w:name="_Toc55912876"/>
      <w:bookmarkStart w:id="1024" w:name="_Toc55913734"/>
      <w:bookmarkStart w:id="1025" w:name="_Toc55979772"/>
      <w:bookmarkStart w:id="1026" w:name="_Toc57210114"/>
      <w:bookmarkStart w:id="1027" w:name="_Toc57210544"/>
      <w:bookmarkStart w:id="1028" w:name="_Toc57211148"/>
      <w:bookmarkStart w:id="1029" w:name="_Toc57211571"/>
      <w:bookmarkStart w:id="1030" w:name="_Toc57212009"/>
      <w:bookmarkStart w:id="1031" w:name="_Toc57648520"/>
      <w:bookmarkStart w:id="1032" w:name="_Toc63336212"/>
      <w:bookmarkStart w:id="1033" w:name="_Toc55912877"/>
      <w:bookmarkStart w:id="1034" w:name="_Toc55913735"/>
      <w:bookmarkStart w:id="1035" w:name="_Toc55979773"/>
      <w:bookmarkStart w:id="1036" w:name="_Toc57210115"/>
      <w:bookmarkStart w:id="1037" w:name="_Toc57210545"/>
      <w:bookmarkStart w:id="1038" w:name="_Toc57211149"/>
      <w:bookmarkStart w:id="1039" w:name="_Toc57211572"/>
      <w:bookmarkStart w:id="1040" w:name="_Toc57212010"/>
      <w:bookmarkStart w:id="1041" w:name="_Toc57648521"/>
      <w:bookmarkStart w:id="1042" w:name="_Toc63336213"/>
      <w:bookmarkStart w:id="1043" w:name="_Toc55912878"/>
      <w:bookmarkStart w:id="1044" w:name="_Toc55913736"/>
      <w:bookmarkStart w:id="1045" w:name="_Toc55979774"/>
      <w:bookmarkStart w:id="1046" w:name="_Toc57210116"/>
      <w:bookmarkStart w:id="1047" w:name="_Toc57210546"/>
      <w:bookmarkStart w:id="1048" w:name="_Toc57211150"/>
      <w:bookmarkStart w:id="1049" w:name="_Toc57211573"/>
      <w:bookmarkStart w:id="1050" w:name="_Toc57212011"/>
      <w:bookmarkStart w:id="1051" w:name="_Toc57648522"/>
      <w:bookmarkStart w:id="1052" w:name="_Toc63336214"/>
      <w:bookmarkStart w:id="1053" w:name="_Toc55912879"/>
      <w:bookmarkStart w:id="1054" w:name="_Toc55913737"/>
      <w:bookmarkStart w:id="1055" w:name="_Toc55979775"/>
      <w:bookmarkStart w:id="1056" w:name="_Toc57210117"/>
      <w:bookmarkStart w:id="1057" w:name="_Toc57210547"/>
      <w:bookmarkStart w:id="1058" w:name="_Toc57211151"/>
      <w:bookmarkStart w:id="1059" w:name="_Toc57211574"/>
      <w:bookmarkStart w:id="1060" w:name="_Toc57212012"/>
      <w:bookmarkStart w:id="1061" w:name="_Toc57648523"/>
      <w:bookmarkStart w:id="1062" w:name="_Toc63336215"/>
      <w:bookmarkStart w:id="1063" w:name="_Toc55912880"/>
      <w:bookmarkStart w:id="1064" w:name="_Toc55913738"/>
      <w:bookmarkStart w:id="1065" w:name="_Toc55979776"/>
      <w:bookmarkStart w:id="1066" w:name="_Toc57210118"/>
      <w:bookmarkStart w:id="1067" w:name="_Toc57210548"/>
      <w:bookmarkStart w:id="1068" w:name="_Toc57211152"/>
      <w:bookmarkStart w:id="1069" w:name="_Toc57211575"/>
      <w:bookmarkStart w:id="1070" w:name="_Toc57212013"/>
      <w:bookmarkStart w:id="1071" w:name="_Toc57648524"/>
      <w:bookmarkStart w:id="1072" w:name="_Toc63336216"/>
      <w:bookmarkStart w:id="1073" w:name="_Toc55912881"/>
      <w:bookmarkStart w:id="1074" w:name="_Toc55913739"/>
      <w:bookmarkStart w:id="1075" w:name="_Toc55979777"/>
      <w:bookmarkStart w:id="1076" w:name="_Toc57210119"/>
      <w:bookmarkStart w:id="1077" w:name="_Toc57210549"/>
      <w:bookmarkStart w:id="1078" w:name="_Toc57211153"/>
      <w:bookmarkStart w:id="1079" w:name="_Toc57211576"/>
      <w:bookmarkStart w:id="1080" w:name="_Toc57212014"/>
      <w:bookmarkStart w:id="1081" w:name="_Toc57648525"/>
      <w:bookmarkStart w:id="1082" w:name="_Toc63336217"/>
      <w:bookmarkStart w:id="1083" w:name="_Toc55912882"/>
      <w:bookmarkStart w:id="1084" w:name="_Toc55913740"/>
      <w:bookmarkStart w:id="1085" w:name="_Toc55979778"/>
      <w:bookmarkStart w:id="1086" w:name="_Toc57210120"/>
      <w:bookmarkStart w:id="1087" w:name="_Toc57210550"/>
      <w:bookmarkStart w:id="1088" w:name="_Toc57211154"/>
      <w:bookmarkStart w:id="1089" w:name="_Toc57211577"/>
      <w:bookmarkStart w:id="1090" w:name="_Toc57212015"/>
      <w:bookmarkStart w:id="1091" w:name="_Toc57648526"/>
      <w:bookmarkStart w:id="1092" w:name="_Toc63336218"/>
      <w:bookmarkStart w:id="1093" w:name="_Toc55912883"/>
      <w:bookmarkStart w:id="1094" w:name="_Toc55913741"/>
      <w:bookmarkStart w:id="1095" w:name="_Toc55979779"/>
      <w:bookmarkStart w:id="1096" w:name="_Toc57210121"/>
      <w:bookmarkStart w:id="1097" w:name="_Toc57210551"/>
      <w:bookmarkStart w:id="1098" w:name="_Toc57211155"/>
      <w:bookmarkStart w:id="1099" w:name="_Toc57211578"/>
      <w:bookmarkStart w:id="1100" w:name="_Toc57212016"/>
      <w:bookmarkStart w:id="1101" w:name="_Toc57648527"/>
      <w:bookmarkStart w:id="1102" w:name="_Toc63336219"/>
      <w:bookmarkStart w:id="1103" w:name="_Toc55912884"/>
      <w:bookmarkStart w:id="1104" w:name="_Toc55913742"/>
      <w:bookmarkStart w:id="1105" w:name="_Toc55979780"/>
      <w:bookmarkStart w:id="1106" w:name="_Toc57210122"/>
      <w:bookmarkStart w:id="1107" w:name="_Toc57210552"/>
      <w:bookmarkStart w:id="1108" w:name="_Toc57211156"/>
      <w:bookmarkStart w:id="1109" w:name="_Toc57211579"/>
      <w:bookmarkStart w:id="1110" w:name="_Toc57212017"/>
      <w:bookmarkStart w:id="1111" w:name="_Toc57648528"/>
      <w:bookmarkStart w:id="1112" w:name="_Toc63336220"/>
      <w:bookmarkStart w:id="1113" w:name="_Toc55912885"/>
      <w:bookmarkStart w:id="1114" w:name="_Toc55913743"/>
      <w:bookmarkStart w:id="1115" w:name="_Toc55979781"/>
      <w:bookmarkStart w:id="1116" w:name="_Toc57210123"/>
      <w:bookmarkStart w:id="1117" w:name="_Toc57210553"/>
      <w:bookmarkStart w:id="1118" w:name="_Toc57211157"/>
      <w:bookmarkStart w:id="1119" w:name="_Toc57211580"/>
      <w:bookmarkStart w:id="1120" w:name="_Toc57212018"/>
      <w:bookmarkStart w:id="1121" w:name="_Toc57648529"/>
      <w:bookmarkStart w:id="1122" w:name="_Toc63336221"/>
      <w:bookmarkStart w:id="1123" w:name="_Toc55912886"/>
      <w:bookmarkStart w:id="1124" w:name="_Toc55913744"/>
      <w:bookmarkStart w:id="1125" w:name="_Toc55979782"/>
      <w:bookmarkStart w:id="1126" w:name="_Toc57210124"/>
      <w:bookmarkStart w:id="1127" w:name="_Toc57210554"/>
      <w:bookmarkStart w:id="1128" w:name="_Toc57211158"/>
      <w:bookmarkStart w:id="1129" w:name="_Toc57211581"/>
      <w:bookmarkStart w:id="1130" w:name="_Toc57212019"/>
      <w:bookmarkStart w:id="1131" w:name="_Toc57648530"/>
      <w:bookmarkStart w:id="1132" w:name="_Toc63336222"/>
      <w:bookmarkStart w:id="1133" w:name="_Toc55912887"/>
      <w:bookmarkStart w:id="1134" w:name="_Toc55913745"/>
      <w:bookmarkStart w:id="1135" w:name="_Toc55979783"/>
      <w:bookmarkStart w:id="1136" w:name="_Toc57210125"/>
      <w:bookmarkStart w:id="1137" w:name="_Toc57210555"/>
      <w:bookmarkStart w:id="1138" w:name="_Toc57211159"/>
      <w:bookmarkStart w:id="1139" w:name="_Toc57211582"/>
      <w:bookmarkStart w:id="1140" w:name="_Toc57212020"/>
      <w:bookmarkStart w:id="1141" w:name="_Toc57648531"/>
      <w:bookmarkStart w:id="1142" w:name="_Toc63336223"/>
      <w:bookmarkStart w:id="1143" w:name="_Toc447880822"/>
      <w:bookmarkStart w:id="1144" w:name="_Toc447881208"/>
      <w:bookmarkStart w:id="1145" w:name="_Toc447881594"/>
      <w:bookmarkStart w:id="1146" w:name="_Toc448146411"/>
      <w:bookmarkStart w:id="1147" w:name="_Toc448257414"/>
      <w:bookmarkStart w:id="1148" w:name="_Toc447880873"/>
      <w:bookmarkStart w:id="1149" w:name="_Toc447881259"/>
      <w:bookmarkStart w:id="1150" w:name="_Toc447881645"/>
      <w:bookmarkStart w:id="1151" w:name="_Toc448146462"/>
      <w:bookmarkStart w:id="1152" w:name="_Toc448257465"/>
      <w:bookmarkStart w:id="1153" w:name="_Toc447880881"/>
      <w:bookmarkStart w:id="1154" w:name="_Toc447881267"/>
      <w:bookmarkStart w:id="1155" w:name="_Toc447881653"/>
      <w:bookmarkStart w:id="1156" w:name="_Toc448146470"/>
      <w:bookmarkStart w:id="1157" w:name="_Toc448257473"/>
      <w:bookmarkStart w:id="1158" w:name="_Toc447880882"/>
      <w:bookmarkStart w:id="1159" w:name="_Toc447881268"/>
      <w:bookmarkStart w:id="1160" w:name="_Toc447881654"/>
      <w:bookmarkStart w:id="1161" w:name="_Toc448146471"/>
      <w:bookmarkStart w:id="1162" w:name="_Toc448257474"/>
      <w:bookmarkStart w:id="1163" w:name="_Toc447880883"/>
      <w:bookmarkStart w:id="1164" w:name="_Toc447881269"/>
      <w:bookmarkStart w:id="1165" w:name="_Toc447881655"/>
      <w:bookmarkStart w:id="1166" w:name="_Toc448146472"/>
      <w:bookmarkStart w:id="1167" w:name="_Toc448257475"/>
      <w:bookmarkStart w:id="1168" w:name="_Ref13048588"/>
      <w:bookmarkStart w:id="1169" w:name="_Toc13143488"/>
      <w:bookmarkStart w:id="1170" w:name="_Toc97232397"/>
      <w:bookmarkStart w:id="1171" w:name="_Toc97291463"/>
      <w:bookmarkStart w:id="1172" w:name="_Toc97297862"/>
      <w:bookmarkStart w:id="1173" w:name="_Toc183157570"/>
      <w:bookmarkStart w:id="1174" w:name="_Ref425345794"/>
      <w:bookmarkEnd w:id="938"/>
      <w:bookmarkEnd w:id="939"/>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BF290A">
        <w:t>STATEMENT OF TAX RECORD</w:t>
      </w:r>
      <w:bookmarkEnd w:id="1168"/>
      <w:bookmarkEnd w:id="1169"/>
      <w:bookmarkEnd w:id="1170"/>
      <w:bookmarkEnd w:id="1171"/>
      <w:bookmarkEnd w:id="1172"/>
      <w:bookmarkEnd w:id="1173"/>
      <w:r w:rsidRPr="00BF290A">
        <w:t xml:space="preserve"> </w:t>
      </w:r>
    </w:p>
    <w:p w14:paraId="05727D47" w14:textId="77777777" w:rsidR="00BF290A" w:rsidRDefault="00BF290A" w:rsidP="004C0067">
      <w:pPr>
        <w:pStyle w:val="DefenceHeading2"/>
      </w:pPr>
      <w:bookmarkStart w:id="1175" w:name="_Ref55465605"/>
      <w:r w:rsidRPr="006C5289">
        <w:t>Tenderer to provide valid and satisfactory STRs</w:t>
      </w:r>
      <w:bookmarkEnd w:id="1175"/>
    </w:p>
    <w:p w14:paraId="143CBCAD" w14:textId="1DB32BFB" w:rsidR="00BF290A" w:rsidRPr="00312DE5" w:rsidRDefault="00BF290A" w:rsidP="00BF290A">
      <w:pPr>
        <w:pStyle w:val="DefenceNormal"/>
      </w:pPr>
      <w:r>
        <w:t xml:space="preserve">Clause </w:t>
      </w:r>
      <w:r>
        <w:fldChar w:fldCharType="begin"/>
      </w:r>
      <w:r>
        <w:instrText xml:space="preserve"> REF _Ref55465605 \r \h </w:instrText>
      </w:r>
      <w:r>
        <w:fldChar w:fldCharType="separate"/>
      </w:r>
      <w:r w:rsidR="000E0EAD">
        <w:t>29.1</w:t>
      </w:r>
      <w:r>
        <w:fldChar w:fldCharType="end"/>
      </w:r>
      <w:r>
        <w:t xml:space="preserve"> applies unless the Tender Particulars state that it does not apply.</w:t>
      </w:r>
    </w:p>
    <w:p w14:paraId="791EEEF1" w14:textId="793110CE" w:rsidR="00CB7571" w:rsidRDefault="00CB7571" w:rsidP="004C0067">
      <w:pPr>
        <w:pStyle w:val="DefenceHeading3"/>
      </w:pPr>
      <w:r w:rsidRPr="0016711F">
        <w:t>The Tenderer</w:t>
      </w:r>
      <w:r>
        <w:t xml:space="preserve">’s attention is drawn to </w:t>
      </w:r>
      <w:r w:rsidRPr="0016711F">
        <w:t xml:space="preserve">the </w:t>
      </w:r>
      <w:r w:rsidR="006D0B2A">
        <w:t>Shadow</w:t>
      </w:r>
      <w:r w:rsidR="006D0B2A" w:rsidRPr="0016711F">
        <w:t xml:space="preserve"> </w:t>
      </w:r>
      <w:r w:rsidRPr="0016711F">
        <w:t>Economy Procurement Connected Policy</w:t>
      </w:r>
      <w:r>
        <w:t>, which</w:t>
      </w:r>
      <w:r w:rsidRPr="0016711F">
        <w:t xml:space="preserve"> imposes obligations on the Commonwealth to obtain from tenderers valid</w:t>
      </w:r>
      <w:r w:rsidR="00BF290A">
        <w:t xml:space="preserve"> and satisfactory</w:t>
      </w:r>
      <w:r w:rsidRPr="0016711F">
        <w:t xml:space="preserve"> STRs.  </w:t>
      </w:r>
      <w:r>
        <w:t xml:space="preserve">More </w:t>
      </w:r>
      <w:r w:rsidRPr="0016711F">
        <w:t xml:space="preserve">information about the requirements arising under the </w:t>
      </w:r>
      <w:r w:rsidR="006D0B2A">
        <w:t>Shadow</w:t>
      </w:r>
      <w:r w:rsidR="006D0B2A" w:rsidRPr="0016711F">
        <w:t xml:space="preserve"> </w:t>
      </w:r>
      <w:r w:rsidRPr="0016711F">
        <w:t xml:space="preserve">Economy Procurement Connected Policy is available from the Department of Treasury </w:t>
      </w:r>
      <w:r w:rsidR="00961142">
        <w:t xml:space="preserve">at </w:t>
      </w:r>
      <w:r w:rsidR="00604EAC" w:rsidRPr="008928E1">
        <w:t>https://treasury.gov.au/policy-topics/economy/shadow-economy/procurement-connected-policy</w:t>
      </w:r>
      <w:r w:rsidRPr="007A4F35">
        <w:t>.</w:t>
      </w:r>
    </w:p>
    <w:p w14:paraId="32C1994D" w14:textId="7D417D2C" w:rsidR="007E2384" w:rsidRPr="00CB7571" w:rsidRDefault="007E2384" w:rsidP="004C0067">
      <w:pPr>
        <w:pStyle w:val="DefenceHeading3"/>
      </w:pPr>
      <w:r>
        <w:t xml:space="preserve">As part of its Tender, the Tenderer must complete and lodge </w:t>
      </w:r>
      <w:r w:rsidR="00223489" w:rsidRPr="00463BC1">
        <w:fldChar w:fldCharType="begin"/>
      </w:r>
      <w:r w:rsidR="00223489" w:rsidRPr="00463BC1">
        <w:instrText xml:space="preserve"> REF _Ref45563072 \w \h </w:instrText>
      </w:r>
      <w:r w:rsidR="00D86707" w:rsidRPr="004C1011">
        <w:instrText xml:space="preserve"> \* MERGEFORMAT </w:instrText>
      </w:r>
      <w:r w:rsidR="00223489" w:rsidRPr="00463BC1">
        <w:fldChar w:fldCharType="separate"/>
      </w:r>
      <w:r w:rsidR="000E0EAD">
        <w:t>Tender Schedule J</w:t>
      </w:r>
      <w:r w:rsidR="00223489" w:rsidRPr="00463BC1">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0E0EAD" w:rsidRPr="00E52D50">
        <w:t>Statement of Tax Record</w:t>
      </w:r>
      <w:r w:rsidR="00022569">
        <w:fldChar w:fldCharType="end"/>
      </w:r>
      <w:r>
        <w:t>, which includes:</w:t>
      </w:r>
    </w:p>
    <w:p w14:paraId="4822DB4A" w14:textId="3F88661A" w:rsidR="007E2384" w:rsidRDefault="007E2384" w:rsidP="004C0067">
      <w:pPr>
        <w:pStyle w:val="DefenceHeading4"/>
      </w:pPr>
      <w:r>
        <w:t xml:space="preserve">providing </w:t>
      </w:r>
      <w:r w:rsidR="00672F79" w:rsidRPr="003D2067">
        <w:t>all of the valid</w:t>
      </w:r>
      <w:r w:rsidR="00BF290A">
        <w:t xml:space="preserve"> and satisfactory</w:t>
      </w:r>
      <w:r w:rsidR="00672F79" w:rsidRPr="003D2067">
        <w:t xml:space="preserve"> STRs </w:t>
      </w:r>
      <w:r w:rsidR="00672F79" w:rsidRPr="00DE56A8">
        <w:t xml:space="preserve">required </w:t>
      </w:r>
      <w:r w:rsidR="007A63F0">
        <w:t>for</w:t>
      </w:r>
      <w:r w:rsidR="00672F79" w:rsidRPr="00DE56A8">
        <w:t xml:space="preserve"> </w:t>
      </w:r>
      <w:r>
        <w:t>the</w:t>
      </w:r>
      <w:r w:rsidR="00BA0756" w:rsidRPr="003D2067">
        <w:t xml:space="preserve"> </w:t>
      </w:r>
      <w:r w:rsidR="00672F79" w:rsidRPr="003D2067">
        <w:t>Tenderer</w:t>
      </w:r>
      <w:r w:rsidR="007A63F0">
        <w:t>'s entity type</w:t>
      </w:r>
      <w:r w:rsidR="00BA0756" w:rsidRPr="003D2067">
        <w:t xml:space="preserve"> </w:t>
      </w:r>
      <w:r w:rsidR="00AF1806" w:rsidRPr="00DE56A8">
        <w:t>under</w:t>
      </w:r>
      <w:r w:rsidR="007A3DE5">
        <w:t xml:space="preserve"> (and as set out in)</w:t>
      </w:r>
      <w:r w:rsidR="00AF1806" w:rsidRPr="00DE56A8">
        <w:t xml:space="preserve"> </w:t>
      </w:r>
      <w:r w:rsidR="00223489" w:rsidRPr="00463BC1">
        <w:fldChar w:fldCharType="begin"/>
      </w:r>
      <w:r w:rsidR="00223489" w:rsidRPr="00463BC1">
        <w:instrText xml:space="preserve"> REF _Ref45563072 \w \h </w:instrText>
      </w:r>
      <w:r w:rsidR="00D86707" w:rsidRPr="004C1011">
        <w:instrText xml:space="preserve"> \* MERGEFORMAT </w:instrText>
      </w:r>
      <w:r w:rsidR="00223489" w:rsidRPr="00463BC1">
        <w:fldChar w:fldCharType="separate"/>
      </w:r>
      <w:r w:rsidR="000E0EAD">
        <w:t>Tender Schedule J</w:t>
      </w:r>
      <w:r w:rsidR="00223489" w:rsidRPr="00463BC1">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0E0EAD" w:rsidRPr="00E52D50">
        <w:t>Statement of Tax Record</w:t>
      </w:r>
      <w:r w:rsidR="00022569">
        <w:fldChar w:fldCharType="end"/>
      </w:r>
      <w:r>
        <w:t>;</w:t>
      </w:r>
      <w:r w:rsidR="007A3DE5">
        <w:t xml:space="preserve"> and</w:t>
      </w:r>
    </w:p>
    <w:p w14:paraId="45CC7F44" w14:textId="377C7FC8" w:rsidR="007E2384" w:rsidRDefault="007A3DE5" w:rsidP="004C0067">
      <w:pPr>
        <w:pStyle w:val="DefenceHeading4"/>
      </w:pPr>
      <w:r>
        <w:t>making the</w:t>
      </w:r>
      <w:r w:rsidR="007E2384">
        <w:t xml:space="preserve"> </w:t>
      </w:r>
      <w:r w:rsidR="007E2384" w:rsidRPr="00E553D7">
        <w:t>Declaration</w:t>
      </w:r>
      <w:r w:rsidR="007E2384">
        <w:t xml:space="preserve"> in the form set out in </w:t>
      </w:r>
      <w:r w:rsidR="007E2384" w:rsidRPr="0062635C">
        <w:t>item B.</w:t>
      </w:r>
    </w:p>
    <w:p w14:paraId="513B27D9" w14:textId="1D8288F5" w:rsidR="00672F79" w:rsidRPr="003D2067" w:rsidRDefault="007E2384" w:rsidP="00005FFA">
      <w:pPr>
        <w:pStyle w:val="DefenceHeading3"/>
        <w:numPr>
          <w:ilvl w:val="0"/>
          <w:numId w:val="0"/>
        </w:numPr>
        <w:ind w:left="964"/>
      </w:pPr>
      <w:r w:rsidRPr="0031101F">
        <w:t xml:space="preserve">The Tenderer should note that this is a </w:t>
      </w:r>
      <w:r w:rsidRPr="00B63CEC">
        <w:rPr>
          <w:b/>
        </w:rPr>
        <w:t>minimum form and content requirement</w:t>
      </w:r>
      <w:r w:rsidRPr="0031101F">
        <w:t xml:space="preserve"> for its Tender </w:t>
      </w:r>
      <w:r w:rsidRPr="00B63CEC">
        <w:rPr>
          <w:b/>
        </w:rPr>
        <w:t xml:space="preserve">under clause </w:t>
      </w:r>
      <w:r w:rsidR="00561201">
        <w:rPr>
          <w:b/>
        </w:rPr>
        <w:fldChar w:fldCharType="begin"/>
      </w:r>
      <w:r w:rsidR="00561201">
        <w:rPr>
          <w:b/>
        </w:rPr>
        <w:instrText xml:space="preserve"> REF _Ref22842500 \w \h </w:instrText>
      </w:r>
      <w:r w:rsidR="00561201">
        <w:rPr>
          <w:b/>
        </w:rPr>
      </w:r>
      <w:r w:rsidR="00561201">
        <w:rPr>
          <w:b/>
        </w:rPr>
        <w:fldChar w:fldCharType="separate"/>
      </w:r>
      <w:r w:rsidR="000E0EAD">
        <w:rPr>
          <w:b/>
        </w:rPr>
        <w:t>3.1(b)(iii)</w:t>
      </w:r>
      <w:r w:rsidR="00561201">
        <w:rPr>
          <w:b/>
        </w:rPr>
        <w:fldChar w:fldCharType="end"/>
      </w:r>
      <w:r w:rsidRPr="00B63CEC">
        <w:rPr>
          <w:b/>
        </w:rPr>
        <w:t xml:space="preserve"> of the Tender Conditions</w:t>
      </w:r>
      <w:r w:rsidRPr="0031101F">
        <w:t xml:space="preserve">.  </w:t>
      </w:r>
    </w:p>
    <w:p w14:paraId="48177A22" w14:textId="33B80C76" w:rsidR="007E2384" w:rsidRPr="00B63CEC" w:rsidRDefault="007E2384" w:rsidP="004C0067">
      <w:pPr>
        <w:pStyle w:val="DefenceHeading3"/>
        <w:rPr>
          <w:rFonts w:eastAsia="Calibri" w:cs="Times New Roman"/>
        </w:rPr>
      </w:pPr>
      <w:bookmarkStart w:id="1176" w:name="_Ref5968477"/>
      <w:bookmarkStart w:id="1177" w:name="_Ref12881340"/>
      <w:bookmarkStart w:id="1178" w:name="_Ref12878597"/>
      <w:r>
        <w:rPr>
          <w:rFonts w:eastAsia="Calibri" w:cs="Times New Roman"/>
        </w:rPr>
        <w:t xml:space="preserve">The Tenderer's attention is also drawn to the Declaration in item B of </w:t>
      </w:r>
      <w:r w:rsidR="00223489" w:rsidRPr="00463BC1">
        <w:fldChar w:fldCharType="begin"/>
      </w:r>
      <w:r w:rsidR="00223489" w:rsidRPr="00463BC1">
        <w:instrText xml:space="preserve"> REF _Ref45563072 \w \h </w:instrText>
      </w:r>
      <w:r w:rsidR="00D86707" w:rsidRPr="004C1011">
        <w:instrText xml:space="preserve"> \* MERGEFORMAT </w:instrText>
      </w:r>
      <w:r w:rsidR="00223489" w:rsidRPr="00463BC1">
        <w:fldChar w:fldCharType="separate"/>
      </w:r>
      <w:r w:rsidR="000E0EAD">
        <w:t>Tender Schedule J</w:t>
      </w:r>
      <w:r w:rsidR="00223489" w:rsidRPr="00463BC1">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0E0EAD" w:rsidRPr="00E52D50">
        <w:t>Statement of Tax Record</w:t>
      </w:r>
      <w:r w:rsidR="00022569">
        <w:fldChar w:fldCharType="end"/>
      </w:r>
      <w:r w:rsidR="007A3DE5">
        <w:t>.</w:t>
      </w:r>
    </w:p>
    <w:p w14:paraId="616E7835" w14:textId="77777777" w:rsidR="00BF290A" w:rsidRDefault="00BF290A" w:rsidP="004C0067">
      <w:pPr>
        <w:pStyle w:val="DefenceHeading2"/>
      </w:pPr>
      <w:bookmarkStart w:id="1179" w:name="_Ref53580135"/>
      <w:bookmarkEnd w:id="1176"/>
      <w:bookmarkEnd w:id="1177"/>
      <w:bookmarkEnd w:id="1178"/>
      <w:r w:rsidRPr="00FB09F4">
        <w:lastRenderedPageBreak/>
        <w:t>Tenderer to confirm it holds valid and satisfactory STRs</w:t>
      </w:r>
      <w:bookmarkEnd w:id="1179"/>
    </w:p>
    <w:p w14:paraId="6606656A" w14:textId="69A53546" w:rsidR="00BF290A" w:rsidRPr="00FB09F4" w:rsidRDefault="00BF290A" w:rsidP="00BF290A">
      <w:pPr>
        <w:pStyle w:val="DefenceNormal"/>
      </w:pPr>
      <w:r w:rsidRPr="00FB09F4">
        <w:t xml:space="preserve">Clause </w:t>
      </w:r>
      <w:r>
        <w:fldChar w:fldCharType="begin"/>
      </w:r>
      <w:r>
        <w:instrText xml:space="preserve"> REF _Ref53580135 \r \h </w:instrText>
      </w:r>
      <w:r>
        <w:fldChar w:fldCharType="separate"/>
      </w:r>
      <w:r w:rsidR="000E0EAD">
        <w:t>29.2</w:t>
      </w:r>
      <w:r>
        <w:fldChar w:fldCharType="end"/>
      </w:r>
      <w:r w:rsidRPr="00FB09F4">
        <w:t xml:space="preserve"> do</w:t>
      </w:r>
      <w:r w:rsidRPr="00312DE5">
        <w:t>es not apply unless the Tender P</w:t>
      </w:r>
      <w:r w:rsidRPr="00FB09F4">
        <w:t>articulars state that it applies.</w:t>
      </w:r>
    </w:p>
    <w:p w14:paraId="1E6D7D62" w14:textId="4DCCC009" w:rsidR="00137357" w:rsidRPr="00137357" w:rsidRDefault="00BF290A" w:rsidP="004C0067">
      <w:pPr>
        <w:pStyle w:val="DefenceHeading3"/>
      </w:pPr>
      <w:r w:rsidRPr="002F366F">
        <w:t>The Tenderer</w:t>
      </w:r>
      <w:r>
        <w:t xml:space="preserve">’s attention is drawn to </w:t>
      </w:r>
      <w:r w:rsidRPr="002F366F">
        <w:t xml:space="preserve">the </w:t>
      </w:r>
      <w:r w:rsidR="006D0B2A">
        <w:t>Shadow</w:t>
      </w:r>
      <w:r w:rsidR="006D0B2A" w:rsidRPr="0016711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6D0B2A">
        <w:t>Shadow</w:t>
      </w:r>
      <w:r w:rsidR="006D0B2A" w:rsidRPr="0016711F">
        <w:t xml:space="preserve"> </w:t>
      </w:r>
      <w:r w:rsidRPr="002F366F">
        <w:t xml:space="preserve">Economy Procurement Connected Policy is available from the Department of Treasury </w:t>
      </w:r>
      <w:r w:rsidR="00F42EEC" w:rsidRPr="00171ECB">
        <w:t xml:space="preserve">at </w:t>
      </w:r>
      <w:r w:rsidR="00604EAC" w:rsidRPr="008928E1">
        <w:t>https://treasury.gov.au/policy-topics/economy/shadow-economy/procurement-connected-policy</w:t>
      </w:r>
      <w:r w:rsidR="00F42EEC" w:rsidRPr="00C808A4">
        <w:t>.</w:t>
      </w:r>
    </w:p>
    <w:p w14:paraId="3312E160" w14:textId="77777777" w:rsidR="007A3DE5" w:rsidRDefault="00BF290A" w:rsidP="004C0067">
      <w:pPr>
        <w:pStyle w:val="DefenceHeading3"/>
      </w:pPr>
      <w:r>
        <w:t>As part of its response to the Invitation to Register Interest, the Tenderer</w:t>
      </w:r>
      <w:r w:rsidR="00E33E72">
        <w:t xml:space="preserve"> was required to</w:t>
      </w:r>
      <w:r w:rsidR="007A3DE5">
        <w:t>:</w:t>
      </w:r>
      <w:r w:rsidR="00E33E72">
        <w:t xml:space="preserve"> </w:t>
      </w:r>
    </w:p>
    <w:p w14:paraId="7DAB211E" w14:textId="534C11C2" w:rsidR="007A3DE5" w:rsidRDefault="00E33E72" w:rsidP="007A3DE5">
      <w:pPr>
        <w:pStyle w:val="DefenceHeading4"/>
      </w:pPr>
      <w:r>
        <w:t>provide</w:t>
      </w:r>
      <w:r w:rsidR="00BF290A" w:rsidRPr="002828AF">
        <w:t xml:space="preserve"> all of the </w:t>
      </w:r>
      <w:r w:rsidR="00BF290A" w:rsidRPr="002F366F">
        <w:t xml:space="preserve">valid </w:t>
      </w:r>
      <w:r w:rsidR="00BF290A">
        <w:t xml:space="preserve">and satisfactory </w:t>
      </w:r>
      <w:r w:rsidR="00BF290A" w:rsidRPr="002828AF">
        <w:t>STRs</w:t>
      </w:r>
      <w:r>
        <w:t xml:space="preserve"> </w:t>
      </w:r>
      <w:r w:rsidR="007A3DE5">
        <w:t>required for its entity type;</w:t>
      </w:r>
      <w:r w:rsidR="00BF290A">
        <w:t xml:space="preserve"> </w:t>
      </w:r>
      <w:r>
        <w:t xml:space="preserve">and </w:t>
      </w:r>
    </w:p>
    <w:p w14:paraId="624C8625" w14:textId="77777777" w:rsidR="007A3DE5" w:rsidRDefault="007A3DE5" w:rsidP="007A3DE5">
      <w:pPr>
        <w:pStyle w:val="DefenceHeading4"/>
      </w:pPr>
      <w:r>
        <w:t xml:space="preserve">make a declaration in respect of matters relating to the Shadow Economy Procurement Connected Policy, </w:t>
      </w:r>
    </w:p>
    <w:p w14:paraId="696FE553" w14:textId="0EFB85E6" w:rsidR="00BF290A" w:rsidRDefault="00E33E72" w:rsidP="004C1011">
      <w:pPr>
        <w:pStyle w:val="DefenceHeading4"/>
        <w:numPr>
          <w:ilvl w:val="0"/>
          <w:numId w:val="0"/>
        </w:numPr>
        <w:ind w:left="964"/>
      </w:pPr>
      <w:r>
        <w:t xml:space="preserve">as specified </w:t>
      </w:r>
      <w:r w:rsidR="00BF290A" w:rsidRPr="002828AF">
        <w:t xml:space="preserve">under </w:t>
      </w:r>
      <w:r w:rsidR="00BF290A" w:rsidRPr="00604EAC">
        <w:t xml:space="preserve">Schedule </w:t>
      </w:r>
      <w:r w:rsidR="00604EAC" w:rsidRPr="008928E1">
        <w:t>E</w:t>
      </w:r>
      <w:r w:rsidR="00BF290A" w:rsidRPr="00604EAC">
        <w:t xml:space="preserve"> - Statement of Tax Record of the Invitation to Register Interest</w:t>
      </w:r>
      <w:r w:rsidR="00BF290A">
        <w:t xml:space="preserve">. </w:t>
      </w:r>
    </w:p>
    <w:p w14:paraId="31511B7F" w14:textId="28521472" w:rsidR="00793597" w:rsidRDefault="00BF290A" w:rsidP="004C0067">
      <w:pPr>
        <w:pStyle w:val="DefenceHeading3"/>
      </w:pPr>
      <w:bookmarkStart w:id="1180" w:name="_Ref52180832"/>
      <w:bookmarkStart w:id="1181" w:name="_Ref52181743"/>
      <w:bookmarkStart w:id="1182"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w:t>
      </w:r>
      <w:r w:rsidR="007A3DE5">
        <w:t xml:space="preserve">required for its entity type </w:t>
      </w:r>
      <w:r w:rsidRPr="00E7133A">
        <w:t xml:space="preserve">that will be valid and satisfactory on such proposed </w:t>
      </w:r>
      <w:r w:rsidRPr="00237654">
        <w:t>Award Date</w:t>
      </w:r>
      <w:bookmarkEnd w:id="1180"/>
      <w:bookmarkEnd w:id="1181"/>
      <w:r>
        <w:t>.</w:t>
      </w:r>
      <w:bookmarkEnd w:id="1182"/>
    </w:p>
    <w:p w14:paraId="04BDA15C" w14:textId="6FE73280" w:rsidR="00BF290A" w:rsidRDefault="00793597" w:rsidP="00092830">
      <w:pPr>
        <w:pStyle w:val="DefenceHeading3"/>
      </w:pPr>
      <w:r w:rsidRPr="00582DD6">
        <w:t xml:space="preserve">The Tenderer must obtain and hold valid and satisfactory STRs </w:t>
      </w:r>
      <w:r w:rsidR="007A3DE5">
        <w:t xml:space="preserve">required for the entity type of </w:t>
      </w:r>
      <w:r w:rsidRPr="00582DD6">
        <w:t>each subcontractor that it will engage for the Contractor's Activities or the Works under a subcontract with an expected value of over $4 million (GST inclusive), if known as at the ATM Close Date and ATM Close Time.</w:t>
      </w:r>
    </w:p>
    <w:p w14:paraId="79E3F1BA" w14:textId="77777777" w:rsidR="0012148A" w:rsidRDefault="0012148A" w:rsidP="004C0067">
      <w:pPr>
        <w:pStyle w:val="DefenceHeading2"/>
      </w:pPr>
      <w:bookmarkStart w:id="1183" w:name="_Ref55912469"/>
      <w:r>
        <w:t>Acknowledgement</w:t>
      </w:r>
      <w:bookmarkEnd w:id="1183"/>
    </w:p>
    <w:p w14:paraId="38BD6C53" w14:textId="15C9DA4B" w:rsidR="0012148A" w:rsidRDefault="0012148A" w:rsidP="0012148A">
      <w:pPr>
        <w:pStyle w:val="DefenceNormal"/>
      </w:pPr>
      <w:r>
        <w:t xml:space="preserve">This clause </w:t>
      </w:r>
      <w:r w:rsidR="000F272A">
        <w:fldChar w:fldCharType="begin"/>
      </w:r>
      <w:r w:rsidR="000F272A">
        <w:instrText xml:space="preserve"> REF _Ref55912469 \r \h </w:instrText>
      </w:r>
      <w:r w:rsidR="000F272A">
        <w:fldChar w:fldCharType="separate"/>
      </w:r>
      <w:r w:rsidR="000E0EAD">
        <w:t>29.3</w:t>
      </w:r>
      <w:r w:rsidR="000F272A">
        <w:fldChar w:fldCharType="end"/>
      </w:r>
      <w:r>
        <w:t xml:space="preserve"> applies </w:t>
      </w:r>
      <w:r w:rsidR="00006A00">
        <w:t xml:space="preserve">where either </w:t>
      </w:r>
      <w:r>
        <w:t xml:space="preserve">of clause </w:t>
      </w:r>
      <w:r>
        <w:fldChar w:fldCharType="begin"/>
      </w:r>
      <w:r>
        <w:instrText xml:space="preserve"> REF _Ref55465605 \r \h </w:instrText>
      </w:r>
      <w:r>
        <w:fldChar w:fldCharType="separate"/>
      </w:r>
      <w:r w:rsidR="000E0EAD">
        <w:t>29.1</w:t>
      </w:r>
      <w:r>
        <w:fldChar w:fldCharType="end"/>
      </w:r>
      <w:r>
        <w:t xml:space="preserve"> or </w:t>
      </w:r>
      <w:r>
        <w:fldChar w:fldCharType="begin"/>
      </w:r>
      <w:r>
        <w:instrText xml:space="preserve"> REF _Ref53580135 \r \h </w:instrText>
      </w:r>
      <w:r>
        <w:fldChar w:fldCharType="separate"/>
      </w:r>
      <w:r w:rsidR="000E0EAD">
        <w:t>29.2</w:t>
      </w:r>
      <w:r>
        <w:fldChar w:fldCharType="end"/>
      </w:r>
      <w:r>
        <w:t xml:space="preserve"> applies.</w:t>
      </w:r>
    </w:p>
    <w:p w14:paraId="55F17A74" w14:textId="77777777" w:rsidR="0012148A" w:rsidRPr="00BE7B24" w:rsidRDefault="0012148A" w:rsidP="0012148A">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BF386DD" w14:textId="475C0B37" w:rsidR="0012148A" w:rsidRDefault="0012148A" w:rsidP="0012148A">
      <w:pPr>
        <w:pStyle w:val="DefenceHeading3"/>
        <w:numPr>
          <w:ilvl w:val="2"/>
          <w:numId w:val="214"/>
        </w:numPr>
      </w:pPr>
      <w:bookmarkStart w:id="1184" w:name="_Ref52181992"/>
      <w:r w:rsidRPr="00171A1C">
        <w:t>will only enter</w:t>
      </w:r>
      <w:r>
        <w:t xml:space="preserve"> into a contract with a Tenderer that, on the </w:t>
      </w:r>
      <w:r w:rsidRPr="00171A1C">
        <w:t>proposed Award Date</w:t>
      </w:r>
      <w:r>
        <w:t xml:space="preserve"> </w:t>
      </w:r>
      <w:r w:rsidR="00006A00">
        <w:t xml:space="preserve">whether </w:t>
      </w:r>
      <w:r>
        <w:t xml:space="preserve">as notified by the Tender Administrator under clause </w:t>
      </w:r>
      <w:r>
        <w:fldChar w:fldCharType="begin"/>
      </w:r>
      <w:r>
        <w:instrText xml:space="preserve"> REF _Ref53580242 \r \h </w:instrText>
      </w:r>
      <w:r>
        <w:fldChar w:fldCharType="separate"/>
      </w:r>
      <w:r w:rsidR="000E0EAD">
        <w:t>29.2(c)</w:t>
      </w:r>
      <w:r>
        <w:fldChar w:fldCharType="end"/>
      </w:r>
      <w:r w:rsidR="00006A00">
        <w:t xml:space="preserve"> or otherwise</w:t>
      </w:r>
      <w:r>
        <w:t xml:space="preserve">, holds and </w:t>
      </w:r>
      <w:r w:rsidRPr="00237654">
        <w:t>has provided</w:t>
      </w:r>
      <w:r>
        <w:t xml:space="preserve"> to the Tender Administrator </w:t>
      </w:r>
      <w:r w:rsidRPr="00237654">
        <w:t>copies</w:t>
      </w:r>
      <w:r>
        <w:t xml:space="preserve"> of all STRs </w:t>
      </w:r>
      <w:r w:rsidR="007A3DE5">
        <w:t>required for its entity type</w:t>
      </w:r>
      <w:r>
        <w:t xml:space="preserve"> in accordance with the </w:t>
      </w:r>
      <w:r w:rsidR="006D0B2A">
        <w:t>Shadow</w:t>
      </w:r>
      <w:r w:rsidR="006D0B2A" w:rsidRPr="0016711F">
        <w:t xml:space="preserve"> </w:t>
      </w:r>
      <w:r>
        <w:t>Economy Procurement Connected Policy that will be valid and satisfactory on such Award Date; and</w:t>
      </w:r>
      <w:bookmarkEnd w:id="1184"/>
    </w:p>
    <w:p w14:paraId="38899424" w14:textId="4518F726" w:rsidR="0012148A" w:rsidRDefault="0012148A" w:rsidP="0012148A">
      <w:pPr>
        <w:pStyle w:val="DefenceHeading3"/>
        <w:numPr>
          <w:ilvl w:val="2"/>
          <w:numId w:val="214"/>
        </w:numPr>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0E0EAD">
        <w:t>(a)</w:t>
      </w:r>
      <w:r>
        <w:fldChar w:fldCharType="end"/>
      </w:r>
      <w:r>
        <w:t xml:space="preserve">.  </w:t>
      </w:r>
    </w:p>
    <w:p w14:paraId="11050A57" w14:textId="77777777" w:rsidR="0012148A" w:rsidRDefault="0012148A" w:rsidP="004C0067">
      <w:pPr>
        <w:pStyle w:val="DefenceHeading2"/>
      </w:pPr>
      <w:r>
        <w:t>Definitions</w:t>
      </w:r>
    </w:p>
    <w:p w14:paraId="096A563E" w14:textId="299B7810" w:rsidR="001F798D" w:rsidRPr="00005FFA" w:rsidRDefault="00672F79" w:rsidP="006C5289">
      <w:pPr>
        <w:pStyle w:val="DefenceHeading3"/>
        <w:numPr>
          <w:ilvl w:val="0"/>
          <w:numId w:val="0"/>
        </w:numPr>
        <w:rPr>
          <w:rFonts w:eastAsia="Calibri" w:cs="Times New Roman"/>
        </w:rPr>
      </w:pPr>
      <w:r>
        <w:t xml:space="preserve">For the purposes of </w:t>
      </w:r>
      <w:r w:rsidR="00BA0756">
        <w:t>th</w:t>
      </w:r>
      <w:r w:rsidR="0012148A">
        <w:t xml:space="preserve">is clause </w:t>
      </w:r>
      <w:r w:rsidR="0012148A">
        <w:fldChar w:fldCharType="begin"/>
      </w:r>
      <w:r w:rsidR="0012148A">
        <w:instrText xml:space="preserve"> REF _Ref13048588 \r \h </w:instrText>
      </w:r>
      <w:r w:rsidR="0012148A">
        <w:fldChar w:fldCharType="separate"/>
      </w:r>
      <w:r w:rsidR="000E0EAD">
        <w:t>29</w:t>
      </w:r>
      <w:r w:rsidR="0012148A">
        <w:fldChar w:fldCharType="end"/>
      </w:r>
      <w:r w:rsidR="001F798D">
        <w:t>:</w:t>
      </w:r>
    </w:p>
    <w:p w14:paraId="4F7B4990" w14:textId="77777777" w:rsidR="00672F79" w:rsidRPr="00005FFA" w:rsidRDefault="00672F79" w:rsidP="004C0067">
      <w:pPr>
        <w:pStyle w:val="DefenceHeading3"/>
      </w:pPr>
      <w:r>
        <w:t xml:space="preserve">an STR is taken to be: </w:t>
      </w:r>
    </w:p>
    <w:p w14:paraId="47C1E644" w14:textId="6462277E" w:rsidR="00672F79" w:rsidRPr="00C24561" w:rsidRDefault="00672F79" w:rsidP="004C0067">
      <w:pPr>
        <w:pStyle w:val="DefenceHeading4"/>
      </w:pPr>
      <w:r w:rsidRPr="003B3200">
        <w:rPr>
          <w:b/>
        </w:rPr>
        <w:t>satisfactory</w:t>
      </w:r>
      <w:r>
        <w:t xml:space="preserve"> if the STR states that the entity has met the conditions, as set out in the </w:t>
      </w:r>
      <w:r w:rsidR="006D0B2A">
        <w:t>Shadow</w:t>
      </w:r>
      <w:r w:rsidR="006D0B2A" w:rsidRPr="0016711F">
        <w:t xml:space="preserve"> </w:t>
      </w:r>
      <w:r>
        <w:t>Economy Procurement Connected Policy, of having a satisfactory engagement with the Australian tax system; and</w:t>
      </w:r>
    </w:p>
    <w:p w14:paraId="74AB8715" w14:textId="45F86DE3" w:rsidR="00672F79" w:rsidRPr="00672F79" w:rsidRDefault="00672F79" w:rsidP="004C0067">
      <w:pPr>
        <w:pStyle w:val="DefenceHeading4"/>
      </w:pPr>
      <w:r w:rsidRPr="003B3200">
        <w:rPr>
          <w:b/>
        </w:rPr>
        <w:t>valid</w:t>
      </w:r>
      <w:r>
        <w:t xml:space="preserve"> if the STR has not expired as at the date on which the STR is </w:t>
      </w:r>
      <w:r w:rsidR="00F61218">
        <w:t>required to be provided or held</w:t>
      </w:r>
      <w:r w:rsidR="00E27A25">
        <w:t>;</w:t>
      </w:r>
      <w:r w:rsidR="001F798D">
        <w:t xml:space="preserve"> </w:t>
      </w:r>
      <w:r w:rsidR="007A3DE5">
        <w:t>and</w:t>
      </w:r>
    </w:p>
    <w:p w14:paraId="48CC9090" w14:textId="2491F0F4" w:rsidR="0052328F" w:rsidRDefault="0052328F" w:rsidP="004C0067">
      <w:pPr>
        <w:pStyle w:val="DefenceHeading3"/>
      </w:pPr>
      <w:bookmarkStart w:id="1185" w:name="_Ref12883782"/>
      <w:bookmarkStart w:id="1186" w:name="_Toc13143489"/>
      <w:r>
        <w:rPr>
          <w:b/>
        </w:rPr>
        <w:t>Statement of Tax Record</w:t>
      </w:r>
      <w:r>
        <w:t xml:space="preserve"> or </w:t>
      </w:r>
      <w:r>
        <w:rPr>
          <w:b/>
        </w:rPr>
        <w:t xml:space="preserve">STR </w:t>
      </w:r>
      <w:r>
        <w:t xml:space="preserve">has the meaning given in the </w:t>
      </w:r>
      <w:r w:rsidR="006D0B2A">
        <w:t>Shadow</w:t>
      </w:r>
      <w:r w:rsidR="006D0B2A" w:rsidRPr="0016711F">
        <w:t xml:space="preserve"> </w:t>
      </w:r>
      <w:r>
        <w:t>Economy Procurement Connected Policy.</w:t>
      </w:r>
    </w:p>
    <w:p w14:paraId="3DEB1A5D" w14:textId="77777777" w:rsidR="00D86707" w:rsidRDefault="00D86707" w:rsidP="00D86707">
      <w:pPr>
        <w:pStyle w:val="DefenceHeading1"/>
      </w:pPr>
      <w:bookmarkStart w:id="1187" w:name="_Ref173248062"/>
      <w:bookmarkStart w:id="1188" w:name="_Toc175575443"/>
      <w:bookmarkStart w:id="1189" w:name="_Toc183157571"/>
      <w:r>
        <w:lastRenderedPageBreak/>
        <w:t>ENVIRONMENTALLY SUSTAINABLE PROCUREMENT POLICY</w:t>
      </w:r>
      <w:bookmarkEnd w:id="1187"/>
      <w:bookmarkEnd w:id="1188"/>
      <w:bookmarkEnd w:id="1189"/>
    </w:p>
    <w:p w14:paraId="3E8CA003" w14:textId="77777777" w:rsidR="00D86707" w:rsidRPr="00933367" w:rsidRDefault="00D86707" w:rsidP="00D86707">
      <w:pPr>
        <w:pStyle w:val="DefenceHeading3"/>
      </w:pPr>
      <w:r w:rsidRPr="00933367">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4409959A" w14:textId="4886016D" w:rsidR="00D86707" w:rsidRDefault="00D86707" w:rsidP="00D86707">
      <w:pPr>
        <w:pStyle w:val="DefenceHeading3"/>
      </w:pPr>
      <w:r>
        <w:t xml:space="preserve">As part of its Tender, the Tenderer must complete and lodge </w:t>
      </w:r>
      <w:r w:rsidR="0049705C">
        <w:t xml:space="preserve">item C of </w:t>
      </w:r>
      <w:r w:rsidR="00463BC1">
        <w:fldChar w:fldCharType="begin"/>
      </w:r>
      <w:r w:rsidR="00463BC1">
        <w:instrText xml:space="preserve"> REF _Ref173248151 \w \h </w:instrText>
      </w:r>
      <w:r w:rsidR="00463BC1">
        <w:fldChar w:fldCharType="separate"/>
      </w:r>
      <w:r w:rsidR="000E0EAD">
        <w:t>Tender Schedule L</w:t>
      </w:r>
      <w:r w:rsidR="00463BC1">
        <w:fldChar w:fldCharType="end"/>
      </w:r>
      <w:r w:rsidRPr="00463BC1">
        <w:t xml:space="preserve"> </w:t>
      </w:r>
      <w:r w:rsidR="00463BC1">
        <w:t>-</w:t>
      </w:r>
      <w:r w:rsidRPr="00463BC1">
        <w:t xml:space="preserve"> </w:t>
      </w:r>
      <w:r w:rsidR="00463BC1">
        <w:fldChar w:fldCharType="begin"/>
      </w:r>
      <w:r w:rsidR="00463BC1">
        <w:instrText xml:space="preserve"> REF _Ref173248151 \h </w:instrText>
      </w:r>
      <w:r w:rsidR="00463BC1">
        <w:fldChar w:fldCharType="separate"/>
      </w:r>
      <w:r w:rsidR="000E0EAD">
        <w:t>Environmentally Sustainable Procurement</w:t>
      </w:r>
      <w:r w:rsidR="00463BC1">
        <w:fldChar w:fldCharType="end"/>
      </w:r>
      <w:r>
        <w:t xml:space="preserve">. The Tenderer should note that this is a </w:t>
      </w:r>
      <w:r w:rsidRPr="004C1011">
        <w:rPr>
          <w:b/>
          <w:bCs w:val="0"/>
        </w:rPr>
        <w:t>minimum form and content requirement</w:t>
      </w:r>
      <w:r>
        <w:t xml:space="preserve"> for its Tender under clause </w:t>
      </w:r>
      <w:r w:rsidR="00463BC1">
        <w:fldChar w:fldCharType="begin"/>
      </w:r>
      <w:r w:rsidR="00463BC1">
        <w:instrText xml:space="preserve"> REF _Ref175815243 \w \h </w:instrText>
      </w:r>
      <w:r w:rsidR="00463BC1">
        <w:fldChar w:fldCharType="separate"/>
      </w:r>
      <w:r w:rsidR="000E0EAD">
        <w:t>3.1(b)(iv)</w:t>
      </w:r>
      <w:r w:rsidR="00463BC1">
        <w:fldChar w:fldCharType="end"/>
      </w:r>
      <w:r>
        <w:t>.</w:t>
      </w:r>
    </w:p>
    <w:p w14:paraId="077A9DB3" w14:textId="16487252" w:rsidR="00A96BA5" w:rsidRPr="00933367" w:rsidRDefault="00A96BA5" w:rsidP="00A96BA5">
      <w:pPr>
        <w:pStyle w:val="DefenceHeading3"/>
      </w:pPr>
      <w:r w:rsidRPr="00933367">
        <w:t xml:space="preserve">The successful Tenderer's Supplier Environmental Sustainability Plan will be attached to any Contract for the Contractor's Activities and the Works, and the successful Tenderer will be required to comply with and report against </w:t>
      </w:r>
      <w:r w:rsidR="00CB698D">
        <w:t>its</w:t>
      </w:r>
      <w:r w:rsidRPr="00933367">
        <w:t xml:space="preserve"> Supplier Environmental Sustainability Plan during the term of the Contract.</w:t>
      </w:r>
    </w:p>
    <w:p w14:paraId="32244CBA" w14:textId="77777777" w:rsidR="00A96BA5" w:rsidRPr="00933367" w:rsidRDefault="00A96BA5" w:rsidP="00A96BA5">
      <w:pPr>
        <w:pStyle w:val="DefenceHeading3"/>
      </w:pPr>
      <w:r w:rsidRPr="00933367">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BF75D52" w14:textId="4DDC081B" w:rsidR="00A96BA5" w:rsidRDefault="00A96BA5" w:rsidP="00D86707">
      <w:pPr>
        <w:pStyle w:val="DefenceHeading3"/>
      </w:pPr>
      <w:r>
        <w:t xml:space="preserve">Notwithstanding clause </w:t>
      </w:r>
      <w:r w:rsidR="004C28E3">
        <w:fldChar w:fldCharType="begin"/>
      </w:r>
      <w:r w:rsidR="004C28E3">
        <w:instrText xml:space="preserve"> REF _Ref175822900 \w \h </w:instrText>
      </w:r>
      <w:r w:rsidR="004C28E3">
        <w:fldChar w:fldCharType="separate"/>
      </w:r>
      <w:r w:rsidR="000E0EAD">
        <w:t>2.1(a)</w:t>
      </w:r>
      <w:r w:rsidR="004C28E3">
        <w:fldChar w:fldCharType="end"/>
      </w:r>
      <w:r>
        <w:t xml:space="preserve">, for the purposes of the Tender Conditions and the other Tender Documents, </w:t>
      </w:r>
      <w:r w:rsidRPr="004C1011">
        <w:rPr>
          <w:b/>
          <w:bCs w:val="0"/>
        </w:rPr>
        <w:t>Supplier Environmental Sustainability Plan</w:t>
      </w:r>
      <w:r>
        <w:t xml:space="preserve"> means the template Supplier Environmental Sustainability Plan set out in </w:t>
      </w:r>
      <w:r w:rsidR="004C28E3">
        <w:fldChar w:fldCharType="begin"/>
      </w:r>
      <w:r w:rsidR="004C28E3">
        <w:instrText xml:space="preserve"> REF _Ref173248151 \w \h </w:instrText>
      </w:r>
      <w:r w:rsidR="004C28E3">
        <w:fldChar w:fldCharType="separate"/>
      </w:r>
      <w:r w:rsidR="000E0EAD">
        <w:t>Tender Schedule L</w:t>
      </w:r>
      <w:r w:rsidR="004C28E3">
        <w:fldChar w:fldCharType="end"/>
      </w:r>
      <w:r w:rsidR="004C28E3" w:rsidRPr="00463BC1">
        <w:t xml:space="preserve"> </w:t>
      </w:r>
      <w:r w:rsidR="004C28E3">
        <w:t>-</w:t>
      </w:r>
      <w:r w:rsidR="004C28E3" w:rsidRPr="00463BC1">
        <w:t xml:space="preserve"> </w:t>
      </w:r>
      <w:r w:rsidR="004C28E3">
        <w:fldChar w:fldCharType="begin"/>
      </w:r>
      <w:r w:rsidR="004C28E3">
        <w:instrText xml:space="preserve"> REF _Ref173248151 \h </w:instrText>
      </w:r>
      <w:r w:rsidR="004C28E3">
        <w:fldChar w:fldCharType="separate"/>
      </w:r>
      <w:r w:rsidR="000E0EAD">
        <w:t>Environmentally Sustainable Procurement</w:t>
      </w:r>
      <w:r w:rsidR="004C28E3">
        <w:fldChar w:fldCharType="end"/>
      </w:r>
      <w:r>
        <w:t>.</w:t>
      </w:r>
    </w:p>
    <w:p w14:paraId="0431A54D" w14:textId="77777777" w:rsidR="00EE0C5F" w:rsidRPr="00B201CE" w:rsidRDefault="00EE0C5F" w:rsidP="00EE0C5F">
      <w:pPr>
        <w:pStyle w:val="DefenceHeading1"/>
      </w:pPr>
      <w:bookmarkStart w:id="1190" w:name="_Ref173248368"/>
      <w:bookmarkStart w:id="1191" w:name="_Toc175575444"/>
      <w:bookmarkStart w:id="1192" w:name="_Toc183157572"/>
      <w:r w:rsidRPr="005D2D48">
        <w:rPr>
          <w:rFonts w:eastAsia="Calibri"/>
        </w:rPr>
        <w:t>Australian Skills Guarantee</w:t>
      </w:r>
      <w:bookmarkEnd w:id="1190"/>
      <w:bookmarkEnd w:id="1191"/>
      <w:bookmarkEnd w:id="1192"/>
      <w:r w:rsidRPr="005D2D48">
        <w:rPr>
          <w:rFonts w:eastAsia="Calibri"/>
        </w:rPr>
        <w:t xml:space="preserve"> </w:t>
      </w:r>
    </w:p>
    <w:p w14:paraId="7F2C7FD8" w14:textId="77777777" w:rsidR="00EE0C5F" w:rsidRDefault="00EE0C5F" w:rsidP="00EE0C5F">
      <w:pPr>
        <w:pStyle w:val="DefenceHeading2"/>
        <w:rPr>
          <w:rFonts w:eastAsia="Calibri"/>
        </w:rPr>
      </w:pPr>
      <w:bookmarkStart w:id="1193" w:name="_Ref173241655"/>
      <w:r w:rsidRPr="005D2D48">
        <w:rPr>
          <w:rFonts w:eastAsia="Calibri"/>
        </w:rPr>
        <w:t>Major Construction Project ($10 million to $100 million)</w:t>
      </w:r>
      <w:bookmarkEnd w:id="1193"/>
    </w:p>
    <w:p w14:paraId="46F748F0" w14:textId="7FE83457" w:rsidR="00A96BA5" w:rsidRDefault="00EE0C5F" w:rsidP="00EE0C5F">
      <w:pPr>
        <w:pStyle w:val="DefenceHeading2"/>
        <w:numPr>
          <w:ilvl w:val="0"/>
          <w:numId w:val="0"/>
        </w:numPr>
        <w:rPr>
          <w:rFonts w:ascii="Times New Roman" w:hAnsi="Times New Roman"/>
          <w:b w:val="0"/>
          <w:bCs w:val="0"/>
          <w:iCs w:val="0"/>
          <w:sz w:val="20"/>
          <w:szCs w:val="20"/>
        </w:rPr>
      </w:pPr>
      <w:r w:rsidRPr="004C1011">
        <w:rPr>
          <w:rFonts w:ascii="Times New Roman" w:hAnsi="Times New Roman"/>
          <w:b w:val="0"/>
          <w:bCs w:val="0"/>
          <w:iCs w:val="0"/>
          <w:sz w:val="20"/>
          <w:szCs w:val="20"/>
        </w:rPr>
        <w:t>Clause</w:t>
      </w:r>
      <w:r>
        <w:rPr>
          <w:rFonts w:ascii="Times New Roman" w:hAnsi="Times New Roman"/>
          <w:b w:val="0"/>
          <w:bCs w:val="0"/>
          <w:iCs w:val="0"/>
          <w:sz w:val="20"/>
          <w:szCs w:val="20"/>
        </w:rPr>
        <w:t xml:space="preserve"> </w:t>
      </w:r>
      <w:r>
        <w:rPr>
          <w:rFonts w:ascii="Times New Roman" w:hAnsi="Times New Roman"/>
          <w:b w:val="0"/>
          <w:bCs w:val="0"/>
          <w:iCs w:val="0"/>
          <w:sz w:val="20"/>
          <w:szCs w:val="20"/>
        </w:rPr>
        <w:fldChar w:fldCharType="begin"/>
      </w:r>
      <w:r>
        <w:rPr>
          <w:rFonts w:ascii="Times New Roman" w:hAnsi="Times New Roman"/>
          <w:b w:val="0"/>
          <w:bCs w:val="0"/>
          <w:iCs w:val="0"/>
          <w:sz w:val="20"/>
          <w:szCs w:val="20"/>
        </w:rPr>
        <w:instrText xml:space="preserve"> REF _Ref173241655 \w \h </w:instrText>
      </w:r>
      <w:r>
        <w:rPr>
          <w:rFonts w:ascii="Times New Roman" w:hAnsi="Times New Roman"/>
          <w:b w:val="0"/>
          <w:bCs w:val="0"/>
          <w:iCs w:val="0"/>
          <w:sz w:val="20"/>
          <w:szCs w:val="20"/>
        </w:rPr>
      </w:r>
      <w:r>
        <w:rPr>
          <w:rFonts w:ascii="Times New Roman" w:hAnsi="Times New Roman"/>
          <w:b w:val="0"/>
          <w:bCs w:val="0"/>
          <w:iCs w:val="0"/>
          <w:sz w:val="20"/>
          <w:szCs w:val="20"/>
        </w:rPr>
        <w:fldChar w:fldCharType="separate"/>
      </w:r>
      <w:r w:rsidR="000E0EAD">
        <w:rPr>
          <w:rFonts w:ascii="Times New Roman" w:hAnsi="Times New Roman"/>
          <w:b w:val="0"/>
          <w:bCs w:val="0"/>
          <w:iCs w:val="0"/>
          <w:sz w:val="20"/>
          <w:szCs w:val="20"/>
        </w:rPr>
        <w:t>31.1</w:t>
      </w:r>
      <w:r>
        <w:rPr>
          <w:rFonts w:ascii="Times New Roman" w:hAnsi="Times New Roman"/>
          <w:b w:val="0"/>
          <w:bCs w:val="0"/>
          <w:iCs w:val="0"/>
          <w:sz w:val="20"/>
          <w:szCs w:val="20"/>
        </w:rPr>
        <w:fldChar w:fldCharType="end"/>
      </w:r>
      <w:r>
        <w:rPr>
          <w:rFonts w:ascii="Times New Roman" w:hAnsi="Times New Roman"/>
          <w:b w:val="0"/>
          <w:bCs w:val="0"/>
          <w:iCs w:val="0"/>
          <w:sz w:val="20"/>
          <w:szCs w:val="20"/>
        </w:rPr>
        <w:t xml:space="preserve"> applies unless the Tender Particulars state that it does not apply.</w:t>
      </w:r>
    </w:p>
    <w:p w14:paraId="42CE5256" w14:textId="77777777" w:rsidR="00BD42D0" w:rsidRPr="00933367" w:rsidRDefault="00BD42D0" w:rsidP="00BD42D0">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00399878" w14:textId="77777777" w:rsidR="00BD42D0" w:rsidRPr="00933367" w:rsidRDefault="00BD42D0" w:rsidP="00BD42D0">
      <w:pPr>
        <w:pStyle w:val="DefenceHeading3"/>
      </w:pPr>
      <w:r w:rsidRPr="00933367">
        <w:t>The Project is a "Major Construction Project" for the purposes of the Australian Skills Guarantee Procurement Connected Policy.</w:t>
      </w:r>
    </w:p>
    <w:p w14:paraId="5E38B1AD" w14:textId="19B4C4AB" w:rsidR="00EE0C5F" w:rsidRDefault="00BD42D0" w:rsidP="00EE0C5F">
      <w:pPr>
        <w:pStyle w:val="DefenceHeading3"/>
      </w:pPr>
      <w:r>
        <w:t xml:space="preserve">As part of its Tender, the Tenderer is requested to complete and </w:t>
      </w:r>
      <w:r w:rsidRPr="008473E2">
        <w:t xml:space="preserve">lodge section </w:t>
      </w:r>
      <w:r w:rsidR="004C28E3" w:rsidRPr="008473E2">
        <w:fldChar w:fldCharType="begin"/>
      </w:r>
      <w:r w:rsidR="004C28E3" w:rsidRPr="008473E2">
        <w:instrText xml:space="preserve"> REF _Ref175823268 \w \h </w:instrText>
      </w:r>
      <w:r w:rsidR="00C5591F" w:rsidRPr="008473E2">
        <w:instrText xml:space="preserve"> \* MERGEFORMAT </w:instrText>
      </w:r>
      <w:r w:rsidR="004C28E3" w:rsidRPr="008473E2">
        <w:fldChar w:fldCharType="separate"/>
      </w:r>
      <w:r w:rsidR="000E0EAD">
        <w:t>3</w:t>
      </w:r>
      <w:r w:rsidR="004C28E3" w:rsidRPr="008473E2">
        <w:fldChar w:fldCharType="end"/>
      </w:r>
      <w:r w:rsidRPr="008473E2">
        <w:t xml:space="preserve"> of </w:t>
      </w:r>
      <w:r w:rsidR="004C28E3" w:rsidRPr="008473E2">
        <w:fldChar w:fldCharType="begin"/>
      </w:r>
      <w:r w:rsidR="004C28E3" w:rsidRPr="008473E2">
        <w:instrText xml:space="preserve"> REF _Ref45561262 \w \h </w:instrText>
      </w:r>
      <w:r w:rsidR="00C5591F" w:rsidRPr="008473E2">
        <w:instrText xml:space="preserve"> \* MERGEFORMAT </w:instrText>
      </w:r>
      <w:r w:rsidR="004C28E3" w:rsidRPr="008473E2">
        <w:fldChar w:fldCharType="separate"/>
      </w:r>
      <w:r w:rsidR="000E0EAD">
        <w:t>Tender Schedule E</w:t>
      </w:r>
      <w:r w:rsidR="004C28E3" w:rsidRPr="008473E2">
        <w:fldChar w:fldCharType="end"/>
      </w:r>
      <w:r w:rsidRPr="004C28E3">
        <w:t xml:space="preserve"> - </w:t>
      </w:r>
      <w:r w:rsidR="004C28E3">
        <w:fldChar w:fldCharType="begin"/>
      </w:r>
      <w:r w:rsidR="004C28E3">
        <w:instrText xml:space="preserve"> REF _Ref45561262 \h </w:instrText>
      </w:r>
      <w:r w:rsidR="00C5591F">
        <w:instrText xml:space="preserve"> \* MERGEFORMAT </w:instrText>
      </w:r>
      <w:r w:rsidR="004C28E3">
        <w:fldChar w:fldCharType="separate"/>
      </w:r>
      <w:r w:rsidR="000E0EAD">
        <w:t>Industry Inclusion and Skills</w:t>
      </w:r>
      <w:r w:rsidR="004C28E3">
        <w:fldChar w:fldCharType="end"/>
      </w:r>
      <w:r w:rsidRPr="004C28E3">
        <w:t>.</w:t>
      </w:r>
    </w:p>
    <w:p w14:paraId="44CCA2C4" w14:textId="77777777" w:rsidR="00BD42D0" w:rsidRDefault="00BD42D0" w:rsidP="00BD42D0">
      <w:pPr>
        <w:pStyle w:val="DefenceHeading2"/>
      </w:pPr>
      <w:bookmarkStart w:id="1194" w:name="_Ref173241707"/>
      <w:r>
        <w:t>Flagship Construction Project (Over $100 million)</w:t>
      </w:r>
      <w:bookmarkEnd w:id="1194"/>
    </w:p>
    <w:p w14:paraId="73B5D068" w14:textId="09D8552D" w:rsidR="00BD42D0" w:rsidRPr="00BD42D0" w:rsidRDefault="00BD42D0" w:rsidP="004C1011">
      <w:pPr>
        <w:pStyle w:val="DefenceNormal"/>
      </w:pPr>
      <w:r>
        <w:t xml:space="preserve">Clause </w:t>
      </w:r>
      <w:r>
        <w:fldChar w:fldCharType="begin"/>
      </w:r>
      <w:r>
        <w:instrText xml:space="preserve"> REF _Ref173241707 \w \h </w:instrText>
      </w:r>
      <w:r>
        <w:fldChar w:fldCharType="separate"/>
      </w:r>
      <w:r w:rsidR="000E0EAD">
        <w:t>31.2</w:t>
      </w:r>
      <w:r>
        <w:fldChar w:fldCharType="end"/>
      </w:r>
      <w:r>
        <w:t xml:space="preserve"> does not apply unless the Tender Particulars state that it does apply. </w:t>
      </w:r>
    </w:p>
    <w:p w14:paraId="553E05B3" w14:textId="77777777" w:rsidR="00BD42D0" w:rsidRPr="00933367" w:rsidRDefault="00BD42D0" w:rsidP="00BD42D0">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3DA7BD02" w14:textId="77777777" w:rsidR="00BD42D0" w:rsidRPr="00933367" w:rsidRDefault="00BD42D0" w:rsidP="00BD42D0">
      <w:pPr>
        <w:pStyle w:val="DefenceHeading3"/>
      </w:pPr>
      <w:r w:rsidRPr="00933367">
        <w:t>The Project is a "</w:t>
      </w:r>
      <w:r>
        <w:t>Flagship</w:t>
      </w:r>
      <w:r w:rsidRPr="00933367">
        <w:t xml:space="preserve"> Construction Project" for the purposes of the Australian Skills Guarantee Procurement Connected Policy.</w:t>
      </w:r>
    </w:p>
    <w:p w14:paraId="1DD3C38C" w14:textId="62EE93DF" w:rsidR="00BD42D0" w:rsidRPr="00EE0C5F" w:rsidRDefault="00BD42D0" w:rsidP="00BD42D0">
      <w:pPr>
        <w:pStyle w:val="DefenceHeading3"/>
      </w:pPr>
      <w:r>
        <w:t xml:space="preserve">As part of its Tender, the Tenderer is requested to complete </w:t>
      </w:r>
      <w:r w:rsidRPr="008473E2">
        <w:t xml:space="preserve">and lodge section </w:t>
      </w:r>
      <w:r w:rsidR="004C28E3" w:rsidRPr="008473E2">
        <w:fldChar w:fldCharType="begin"/>
      </w:r>
      <w:r w:rsidR="004C28E3" w:rsidRPr="008473E2">
        <w:instrText xml:space="preserve"> REF _Ref175823268 \w \h </w:instrText>
      </w:r>
      <w:r w:rsidR="00C5591F" w:rsidRPr="008473E2">
        <w:instrText xml:space="preserve"> \* MERGEFORMAT </w:instrText>
      </w:r>
      <w:r w:rsidR="004C28E3" w:rsidRPr="008473E2">
        <w:fldChar w:fldCharType="separate"/>
      </w:r>
      <w:r w:rsidR="000E0EAD">
        <w:t>3</w:t>
      </w:r>
      <w:r w:rsidR="004C28E3" w:rsidRPr="008473E2">
        <w:fldChar w:fldCharType="end"/>
      </w:r>
      <w:r w:rsidRPr="008473E2">
        <w:t xml:space="preserve"> of </w:t>
      </w:r>
      <w:r w:rsidR="004C28E3" w:rsidRPr="008473E2">
        <w:fldChar w:fldCharType="begin"/>
      </w:r>
      <w:r w:rsidR="004C28E3" w:rsidRPr="008473E2">
        <w:instrText xml:space="preserve"> REF _Ref45561262 \w \h </w:instrText>
      </w:r>
      <w:r w:rsidR="00C5591F" w:rsidRPr="008473E2">
        <w:instrText xml:space="preserve"> \* MERGEFORMAT </w:instrText>
      </w:r>
      <w:r w:rsidR="004C28E3" w:rsidRPr="008473E2">
        <w:fldChar w:fldCharType="separate"/>
      </w:r>
      <w:r w:rsidR="000E0EAD">
        <w:t>Tender Schedule E</w:t>
      </w:r>
      <w:r w:rsidR="004C28E3" w:rsidRPr="008473E2">
        <w:fldChar w:fldCharType="end"/>
      </w:r>
      <w:r w:rsidR="004C28E3" w:rsidRPr="004C28E3">
        <w:t xml:space="preserve"> - </w:t>
      </w:r>
      <w:r w:rsidR="004C28E3">
        <w:fldChar w:fldCharType="begin"/>
      </w:r>
      <w:r w:rsidR="004C28E3">
        <w:instrText xml:space="preserve"> REF _Ref45561262 \h </w:instrText>
      </w:r>
      <w:r w:rsidR="00C5591F">
        <w:instrText xml:space="preserve"> \* MERGEFORMAT </w:instrText>
      </w:r>
      <w:r w:rsidR="004C28E3">
        <w:fldChar w:fldCharType="separate"/>
      </w:r>
      <w:r w:rsidR="000E0EAD">
        <w:t>Industry Inclusion and Skills</w:t>
      </w:r>
      <w:r w:rsidR="004C28E3">
        <w:fldChar w:fldCharType="end"/>
      </w:r>
      <w:r>
        <w:t>.</w:t>
      </w:r>
    </w:p>
    <w:p w14:paraId="6AD2AF04" w14:textId="77777777" w:rsidR="00350574" w:rsidRDefault="00350574" w:rsidP="004C0067">
      <w:pPr>
        <w:pStyle w:val="DefenceHeading1"/>
      </w:pPr>
      <w:bookmarkStart w:id="1195" w:name="_Ref22891181"/>
      <w:bookmarkStart w:id="1196" w:name="_Toc97232398"/>
      <w:bookmarkStart w:id="1197" w:name="_Toc97291464"/>
      <w:bookmarkStart w:id="1198" w:name="_Toc97297863"/>
      <w:bookmarkStart w:id="1199" w:name="_Toc183157573"/>
      <w:r>
        <w:t>Special Conditions of Tender</w:t>
      </w:r>
      <w:bookmarkEnd w:id="1174"/>
      <w:bookmarkEnd w:id="1185"/>
      <w:bookmarkEnd w:id="1186"/>
      <w:bookmarkEnd w:id="1195"/>
      <w:bookmarkEnd w:id="1196"/>
      <w:bookmarkEnd w:id="1197"/>
      <w:bookmarkEnd w:id="1198"/>
      <w:bookmarkEnd w:id="1199"/>
    </w:p>
    <w:p w14:paraId="2F9109F7" w14:textId="77777777" w:rsidR="00350574" w:rsidRPr="003A51FD" w:rsidRDefault="00350574" w:rsidP="009F73B1">
      <w:pPr>
        <w:pStyle w:val="DefenceNormal"/>
        <w:keepNext/>
      </w:pPr>
      <w:r w:rsidRPr="003A51FD">
        <w:t xml:space="preserve">These Tender Conditions also include any special conditions of tender </w:t>
      </w:r>
      <w:r>
        <w:t>specified</w:t>
      </w:r>
      <w:r w:rsidRPr="003A51FD">
        <w:t xml:space="preserve"> in the Tender Particulars.</w:t>
      </w:r>
    </w:p>
    <w:p w14:paraId="04C72168" w14:textId="77777777" w:rsidR="00350574" w:rsidRPr="003A51FD" w:rsidRDefault="00350574" w:rsidP="003A51FD">
      <w:pPr>
        <w:pStyle w:val="DefenceNormal"/>
      </w:pPr>
    </w:p>
    <w:p w14:paraId="66594D00" w14:textId="77777777" w:rsidR="00350574" w:rsidRDefault="00350574" w:rsidP="00CC49DA">
      <w:pPr>
        <w:pStyle w:val="DefenceNormal"/>
      </w:pPr>
    </w:p>
    <w:p w14:paraId="0AEBD803" w14:textId="77777777" w:rsidR="00350574" w:rsidRDefault="00350574" w:rsidP="0017583E">
      <w:pPr>
        <w:pStyle w:val="DefencePartHeading"/>
        <w:framePr w:wrap="notBeside"/>
      </w:pPr>
      <w:bookmarkStart w:id="1200" w:name="_Toc420339712"/>
      <w:bookmarkStart w:id="1201" w:name="_Toc13143490"/>
      <w:r>
        <w:lastRenderedPageBreak/>
        <w:t xml:space="preserve"> </w:t>
      </w:r>
      <w:bookmarkStart w:id="1202" w:name="_Ref45558902"/>
      <w:bookmarkStart w:id="1203" w:name="_Ref45559083"/>
      <w:bookmarkStart w:id="1204" w:name="_Toc97232399"/>
      <w:bookmarkStart w:id="1205" w:name="_Toc97291465"/>
      <w:bookmarkStart w:id="1206" w:name="_Toc97297864"/>
      <w:bookmarkStart w:id="1207" w:name="_Toc183157574"/>
      <w:r>
        <w:t>- tender Particulars</w:t>
      </w:r>
      <w:bookmarkEnd w:id="1200"/>
      <w:bookmarkEnd w:id="1201"/>
      <w:bookmarkEnd w:id="1202"/>
      <w:bookmarkEnd w:id="1203"/>
      <w:bookmarkEnd w:id="1204"/>
      <w:bookmarkEnd w:id="1205"/>
      <w:bookmarkEnd w:id="1206"/>
      <w:bookmarkEnd w:id="1207"/>
    </w:p>
    <w:p w14:paraId="14CAAADB" w14:textId="77777777" w:rsidR="00FB298D" w:rsidRPr="003F103D" w:rsidRDefault="00350574">
      <w:pPr>
        <w:pStyle w:val="DefenceSubTitle"/>
        <w:jc w:val="center"/>
        <w:rPr>
          <w:rFonts w:ascii="Arial" w:hAnsi="Arial" w:cs="Arial"/>
          <w:sz w:val="28"/>
          <w:szCs w:val="28"/>
        </w:rPr>
      </w:pPr>
      <w:r w:rsidRPr="003F103D">
        <w:rPr>
          <w:rFonts w:ascii="Arial" w:hAnsi="Arial" w:cs="Arial"/>
          <w:sz w:val="28"/>
          <w:szCs w:val="28"/>
        </w:rPr>
        <w:lastRenderedPageBreak/>
        <w:t>TENDER PARTICULARS</w:t>
      </w:r>
    </w:p>
    <w:tbl>
      <w:tblPr>
        <w:tblW w:w="5000" w:type="pct"/>
        <w:tblBorders>
          <w:top w:val="dotted" w:sz="4" w:space="0" w:color="auto"/>
          <w:insideH w:val="dotted" w:sz="4" w:space="0" w:color="auto"/>
          <w:insideV w:val="dotted" w:sz="4" w:space="0" w:color="auto"/>
        </w:tblBorders>
        <w:tblLook w:val="0000" w:firstRow="0" w:lastRow="0" w:firstColumn="0" w:lastColumn="0" w:noHBand="0" w:noVBand="0"/>
      </w:tblPr>
      <w:tblGrid>
        <w:gridCol w:w="3302"/>
        <w:gridCol w:w="2482"/>
        <w:gridCol w:w="3560"/>
      </w:tblGrid>
      <w:tr w:rsidR="000D1C9D" w:rsidRPr="00D52739" w14:paraId="2469FDB0" w14:textId="77777777" w:rsidTr="003914A0">
        <w:tc>
          <w:tcPr>
            <w:tcW w:w="1767" w:type="pct"/>
            <w:tcBorders>
              <w:top w:val="single" w:sz="4" w:space="0" w:color="auto"/>
              <w:left w:val="single" w:sz="4" w:space="0" w:color="auto"/>
              <w:bottom w:val="single" w:sz="4" w:space="0" w:color="auto"/>
              <w:right w:val="single" w:sz="4" w:space="0" w:color="auto"/>
            </w:tcBorders>
          </w:tcPr>
          <w:p w14:paraId="3E095D23" w14:textId="1D681B5A" w:rsidR="00350574" w:rsidRPr="00C615C7" w:rsidRDefault="00350574">
            <w:pPr>
              <w:pStyle w:val="TableText"/>
              <w:spacing w:before="120" w:after="120"/>
            </w:pPr>
            <w:r w:rsidRPr="00C615C7">
              <w:rPr>
                <w:b/>
              </w:rPr>
              <w:t xml:space="preserve">ATM Close Date and </w:t>
            </w:r>
            <w:r w:rsidRPr="00C615C7">
              <w:rPr>
                <w:b/>
                <w:bCs/>
              </w:rPr>
              <w:t>ATM Close Time</w:t>
            </w:r>
            <w:r w:rsidRPr="00C615C7">
              <w:rPr>
                <w:b/>
              </w:rPr>
              <w:t>:</w:t>
            </w:r>
            <w:r w:rsidRPr="00C615C7">
              <w:rPr>
                <w:b/>
              </w:rPr>
              <w:br/>
            </w:r>
            <w:r w:rsidRPr="00C615C7">
              <w:rPr>
                <w:bCs/>
              </w:rPr>
              <w:t>(</w:t>
            </w:r>
            <w:r w:rsidR="00E228C9">
              <w:rPr>
                <w:bCs/>
              </w:rPr>
              <w:fldChar w:fldCharType="begin"/>
            </w:r>
            <w:r w:rsidR="00E228C9">
              <w:rPr>
                <w:bCs/>
              </w:rPr>
              <w:instrText xml:space="preserve"> REF _Ref45558868 \w \h </w:instrText>
            </w:r>
            <w:r w:rsidR="00E228C9">
              <w:rPr>
                <w:bCs/>
              </w:rPr>
            </w:r>
            <w:r w:rsidR="00E228C9">
              <w:rPr>
                <w:bCs/>
              </w:rPr>
              <w:fldChar w:fldCharType="separate"/>
            </w:r>
            <w:r w:rsidR="000E0EAD">
              <w:rPr>
                <w:bCs/>
              </w:rPr>
              <w:t>Part 1</w:t>
            </w:r>
            <w:r w:rsidR="00E228C9">
              <w:rPr>
                <w:bCs/>
              </w:rPr>
              <w:fldChar w:fldCharType="end"/>
            </w:r>
            <w:r w:rsidRPr="00C615C7">
              <w:rPr>
                <w:bCs/>
              </w:rPr>
              <w:t xml:space="preserve">, clause </w:t>
            </w:r>
            <w:r w:rsidR="00970F03">
              <w:rPr>
                <w:bCs/>
              </w:rPr>
              <w:fldChar w:fldCharType="begin"/>
            </w:r>
            <w:r w:rsidR="00970F03">
              <w:rPr>
                <w:bCs/>
              </w:rPr>
              <w:instrText xml:space="preserve"> REF _Ref61603131 \r \h </w:instrText>
            </w:r>
            <w:r w:rsidR="00970F03">
              <w:rPr>
                <w:bCs/>
              </w:rPr>
            </w:r>
            <w:r w:rsidR="00970F03">
              <w:rPr>
                <w:bCs/>
              </w:rPr>
              <w:fldChar w:fldCharType="separate"/>
            </w:r>
            <w:r w:rsidR="000E0EAD">
              <w:rPr>
                <w:bCs/>
              </w:rPr>
              <w:t>2.1(b)</w:t>
            </w:r>
            <w:r w:rsidR="00970F03">
              <w:rPr>
                <w:bCs/>
              </w:rPr>
              <w:fldChar w:fldCharType="end"/>
            </w:r>
            <w:r w:rsidRPr="00C615C7">
              <w:rPr>
                <w:bCs/>
              </w:rPr>
              <w:t>)</w:t>
            </w:r>
          </w:p>
        </w:tc>
        <w:tc>
          <w:tcPr>
            <w:tcW w:w="3233" w:type="pct"/>
            <w:gridSpan w:val="2"/>
            <w:tcBorders>
              <w:top w:val="single" w:sz="4" w:space="0" w:color="auto"/>
              <w:left w:val="single" w:sz="4" w:space="0" w:color="auto"/>
              <w:bottom w:val="single" w:sz="4" w:space="0" w:color="auto"/>
              <w:right w:val="single" w:sz="4" w:space="0" w:color="auto"/>
            </w:tcBorders>
          </w:tcPr>
          <w:p w14:paraId="0846EFCB" w14:textId="77777777" w:rsidR="00350574" w:rsidRPr="00C615C7" w:rsidRDefault="00350574" w:rsidP="00C54425">
            <w:pPr>
              <w:pStyle w:val="TableText"/>
              <w:spacing w:before="120" w:after="120"/>
              <w:rPr>
                <w:bCs/>
                <w:iCs/>
              </w:rPr>
            </w:pPr>
            <w:r w:rsidRPr="00C615C7">
              <w:rPr>
                <w:b/>
                <w:bCs/>
                <w:i/>
                <w:iCs/>
              </w:rPr>
              <w:t>[INSERT ATM CLOSE DATE (day-month-year)]</w:t>
            </w:r>
            <w:r w:rsidRPr="00C615C7">
              <w:rPr>
                <w:bCs/>
                <w:iCs/>
              </w:rPr>
              <w:t xml:space="preserve"> 12.00pm (ACT Local time)</w:t>
            </w:r>
          </w:p>
        </w:tc>
      </w:tr>
      <w:tr w:rsidR="000D1C9D" w:rsidRPr="00D52739" w14:paraId="422F0C76" w14:textId="77777777" w:rsidTr="003914A0">
        <w:tc>
          <w:tcPr>
            <w:tcW w:w="1767" w:type="pct"/>
            <w:tcBorders>
              <w:top w:val="single" w:sz="4" w:space="0" w:color="auto"/>
              <w:left w:val="single" w:sz="4" w:space="0" w:color="auto"/>
              <w:bottom w:val="single" w:sz="4" w:space="0" w:color="auto"/>
              <w:right w:val="single" w:sz="4" w:space="0" w:color="auto"/>
            </w:tcBorders>
          </w:tcPr>
          <w:p w14:paraId="11361298" w14:textId="190FAB01" w:rsidR="00350574" w:rsidRPr="00C615C7" w:rsidRDefault="00890446">
            <w:pPr>
              <w:pStyle w:val="TableText"/>
              <w:spacing w:before="120" w:after="120"/>
              <w:rPr>
                <w:b/>
                <w:bCs/>
              </w:rPr>
            </w:pPr>
            <w:r>
              <w:rPr>
                <w:b/>
              </w:rPr>
              <w:t>Tender Administrator</w:t>
            </w:r>
            <w:r w:rsidR="00350574" w:rsidRPr="00C615C7">
              <w:rPr>
                <w:b/>
              </w:rPr>
              <w:t>:</w:t>
            </w:r>
            <w:r w:rsidR="00350574" w:rsidRPr="00C615C7">
              <w:rPr>
                <w:b/>
              </w:rPr>
              <w:br/>
            </w:r>
            <w:r w:rsidR="00350574" w:rsidRPr="00C615C7">
              <w:rPr>
                <w:bCs/>
              </w:rPr>
              <w:t>(</w:t>
            </w:r>
            <w:r w:rsidR="00E228C9">
              <w:rPr>
                <w:bCs/>
              </w:rPr>
              <w:fldChar w:fldCharType="begin"/>
            </w:r>
            <w:r w:rsidR="00E228C9">
              <w:rPr>
                <w:bCs/>
              </w:rPr>
              <w:instrText xml:space="preserve"> REF _Ref45558869 \w \h </w:instrText>
            </w:r>
            <w:r w:rsidR="00E228C9">
              <w:rPr>
                <w:bCs/>
              </w:rPr>
            </w:r>
            <w:r w:rsidR="00E228C9">
              <w:rPr>
                <w:bCs/>
              </w:rPr>
              <w:fldChar w:fldCharType="separate"/>
            </w:r>
            <w:r w:rsidR="000E0EAD">
              <w:rPr>
                <w:bCs/>
              </w:rPr>
              <w:t>Part 1</w:t>
            </w:r>
            <w:r w:rsidR="00E228C9">
              <w:rPr>
                <w:bCs/>
              </w:rPr>
              <w:fldChar w:fldCharType="end"/>
            </w:r>
            <w:r w:rsidR="00350574" w:rsidRPr="00C615C7">
              <w:rPr>
                <w:bCs/>
              </w:rPr>
              <w:t xml:space="preserve">, clause </w:t>
            </w:r>
            <w:r w:rsidR="00970F03">
              <w:rPr>
                <w:bCs/>
              </w:rPr>
              <w:fldChar w:fldCharType="begin"/>
            </w:r>
            <w:r w:rsidR="00970F03">
              <w:rPr>
                <w:bCs/>
              </w:rPr>
              <w:instrText xml:space="preserve"> REF _Ref61603143 \r \h </w:instrText>
            </w:r>
            <w:r w:rsidR="00D5607D">
              <w:rPr>
                <w:bCs/>
              </w:rPr>
              <w:instrText xml:space="preserve"> \* MERGEFORMAT </w:instrText>
            </w:r>
            <w:r w:rsidR="00970F03">
              <w:rPr>
                <w:bCs/>
              </w:rPr>
            </w:r>
            <w:r w:rsidR="00970F03">
              <w:rPr>
                <w:bCs/>
              </w:rPr>
              <w:fldChar w:fldCharType="separate"/>
            </w:r>
            <w:r w:rsidR="000E0EAD">
              <w:rPr>
                <w:bCs/>
              </w:rPr>
              <w:t>2.1(u)</w:t>
            </w:r>
            <w:r w:rsidR="00970F03">
              <w:rPr>
                <w:bCs/>
              </w:rPr>
              <w:fldChar w:fldCharType="end"/>
            </w:r>
            <w:r w:rsidR="00F908BA">
              <w:rPr>
                <w:bCs/>
              </w:rPr>
              <w:t>)</w:t>
            </w:r>
          </w:p>
        </w:tc>
        <w:tc>
          <w:tcPr>
            <w:tcW w:w="3233" w:type="pct"/>
            <w:gridSpan w:val="2"/>
            <w:tcBorders>
              <w:top w:val="single" w:sz="4" w:space="0" w:color="auto"/>
              <w:left w:val="single" w:sz="4" w:space="0" w:color="auto"/>
              <w:bottom w:val="single" w:sz="4" w:space="0" w:color="auto"/>
              <w:right w:val="single" w:sz="4" w:space="0" w:color="auto"/>
            </w:tcBorders>
          </w:tcPr>
          <w:p w14:paraId="627419E6" w14:textId="77777777" w:rsidR="00350574" w:rsidRPr="00C615C7" w:rsidRDefault="00350574" w:rsidP="00C54425">
            <w:pPr>
              <w:pStyle w:val="TableText"/>
              <w:spacing w:before="120" w:after="120"/>
              <w:rPr>
                <w:b/>
                <w:bCs/>
                <w:i/>
                <w:iCs/>
              </w:rPr>
            </w:pPr>
            <w:r w:rsidRPr="00C615C7">
              <w:rPr>
                <w:b/>
                <w:bCs/>
                <w:i/>
                <w:iCs/>
              </w:rPr>
              <w:t xml:space="preserve">[ENTER THE NAME AND EMAIL ADDRESS OF THE </w:t>
            </w:r>
            <w:r w:rsidR="00890446">
              <w:rPr>
                <w:b/>
                <w:bCs/>
                <w:i/>
                <w:iCs/>
              </w:rPr>
              <w:t>TENDER ADMINISTRATOR</w:t>
            </w:r>
            <w:r w:rsidRPr="00C615C7">
              <w:rPr>
                <w:b/>
                <w:bCs/>
                <w:i/>
                <w:iCs/>
              </w:rPr>
              <w:t>]</w:t>
            </w:r>
          </w:p>
          <w:p w14:paraId="1B126DBD" w14:textId="77777777" w:rsidR="00350574" w:rsidRPr="00C615C7" w:rsidRDefault="00350574" w:rsidP="00C54425">
            <w:pPr>
              <w:pStyle w:val="TableText"/>
              <w:spacing w:before="120" w:after="120"/>
              <w:rPr>
                <w:b/>
                <w:bCs/>
                <w:i/>
                <w:iCs/>
              </w:rPr>
            </w:pPr>
            <w:r w:rsidRPr="00C615C7">
              <w:rPr>
                <w:b/>
                <w:bCs/>
                <w:i/>
                <w:iCs/>
              </w:rPr>
              <w:t>[E.G. External DIP Consultant Name - Attn: Individual Name</w:t>
            </w:r>
          </w:p>
          <w:p w14:paraId="2D08B5B1" w14:textId="77777777" w:rsidR="00350574" w:rsidRPr="00C615C7" w:rsidRDefault="00350574" w:rsidP="00C54425">
            <w:pPr>
              <w:pStyle w:val="TableText"/>
              <w:spacing w:before="120" w:after="120"/>
              <w:rPr>
                <w:b/>
                <w:bCs/>
                <w:i/>
                <w:iCs/>
              </w:rPr>
            </w:pPr>
            <w:proofErr w:type="spellStart"/>
            <w:r w:rsidRPr="00D519F2">
              <w:rPr>
                <w:b/>
                <w:i/>
              </w:rPr>
              <w:t>xyz@xxx.com.xx</w:t>
            </w:r>
            <w:proofErr w:type="spellEnd"/>
            <w:r w:rsidRPr="00C615C7">
              <w:rPr>
                <w:b/>
                <w:i/>
              </w:rPr>
              <w:t>]</w:t>
            </w:r>
          </w:p>
        </w:tc>
      </w:tr>
      <w:tr w:rsidR="000D1C9D" w:rsidRPr="00D52739" w14:paraId="538E59BE" w14:textId="77777777" w:rsidTr="003914A0">
        <w:tc>
          <w:tcPr>
            <w:tcW w:w="1767" w:type="pct"/>
            <w:tcBorders>
              <w:top w:val="single" w:sz="4" w:space="0" w:color="auto"/>
              <w:left w:val="single" w:sz="4" w:space="0" w:color="auto"/>
              <w:bottom w:val="single" w:sz="4" w:space="0" w:color="auto"/>
              <w:right w:val="single" w:sz="4" w:space="0" w:color="auto"/>
            </w:tcBorders>
          </w:tcPr>
          <w:p w14:paraId="594AF290" w14:textId="2EB66001" w:rsidR="00350574" w:rsidRPr="00C615C7" w:rsidRDefault="004F6915" w:rsidP="00E228C9">
            <w:pPr>
              <w:pStyle w:val="TableText"/>
              <w:spacing w:before="120" w:after="120"/>
            </w:pPr>
            <w:r>
              <w:rPr>
                <w:b/>
                <w:bCs/>
              </w:rPr>
              <w:t>C</w:t>
            </w:r>
            <w:r w:rsidR="00350574" w:rsidRPr="00C615C7">
              <w:rPr>
                <w:b/>
                <w:bCs/>
              </w:rPr>
              <w:t>onditions for participation:</w:t>
            </w:r>
            <w:r w:rsidR="00350574" w:rsidRPr="00C615C7">
              <w:br/>
              <w:t>(</w:t>
            </w:r>
            <w:r w:rsidR="00E228C9">
              <w:fldChar w:fldCharType="begin"/>
            </w:r>
            <w:r w:rsidR="00E228C9">
              <w:instrText xml:space="preserve"> REF _Ref45558871 \w \h </w:instrText>
            </w:r>
            <w:r w:rsidR="00E228C9">
              <w:fldChar w:fldCharType="separate"/>
            </w:r>
            <w:r w:rsidR="000E0EAD">
              <w:t>Part 1</w:t>
            </w:r>
            <w:r w:rsidR="00E228C9">
              <w:fldChar w:fldCharType="end"/>
            </w:r>
            <w:r w:rsidR="00350574" w:rsidRPr="00C615C7">
              <w:t>, clause </w:t>
            </w:r>
            <w:r w:rsidR="00350574" w:rsidRPr="00C615C7">
              <w:fldChar w:fldCharType="begin"/>
            </w:r>
            <w:r w:rsidR="00350574" w:rsidRPr="00C615C7">
              <w:instrText xml:space="preserve"> REF _Ref251577815 \w \h  \* MERGEFORMAT </w:instrText>
            </w:r>
            <w:r w:rsidR="00350574" w:rsidRPr="00C615C7">
              <w:fldChar w:fldCharType="separate"/>
            </w:r>
            <w:r w:rsidR="000E0EAD">
              <w:t>3.1(c)</w:t>
            </w:r>
            <w:r w:rsidR="00350574" w:rsidRPr="00C615C7">
              <w:fldChar w:fldCharType="end"/>
            </w:r>
            <w:r w:rsidR="00350574" w:rsidRPr="00C615C7">
              <w:t>)</w:t>
            </w:r>
          </w:p>
        </w:tc>
        <w:tc>
          <w:tcPr>
            <w:tcW w:w="3233" w:type="pct"/>
            <w:gridSpan w:val="2"/>
            <w:tcBorders>
              <w:top w:val="single" w:sz="4" w:space="0" w:color="auto"/>
              <w:left w:val="single" w:sz="4" w:space="0" w:color="auto"/>
              <w:bottom w:val="single" w:sz="4" w:space="0" w:color="auto"/>
              <w:right w:val="single" w:sz="4" w:space="0" w:color="auto"/>
            </w:tcBorders>
          </w:tcPr>
          <w:p w14:paraId="2B486531" w14:textId="4381D13B" w:rsidR="00350574" w:rsidRPr="00C615C7" w:rsidRDefault="00350574" w:rsidP="00C54425">
            <w:pPr>
              <w:pStyle w:val="TableText"/>
              <w:spacing w:before="120" w:after="120"/>
              <w:rPr>
                <w:bCs/>
                <w:iCs/>
              </w:rPr>
            </w:pPr>
            <w:r w:rsidRPr="00C615C7">
              <w:rPr>
                <w:bCs/>
                <w:iCs/>
              </w:rPr>
              <w:t xml:space="preserve">The conditions for participation applicable to this tender process are that the </w:t>
            </w:r>
            <w:r w:rsidRPr="00C615C7">
              <w:t>Tenderer</w:t>
            </w:r>
            <w:r w:rsidRPr="00C615C7">
              <w:rPr>
                <w:bCs/>
                <w:iCs/>
              </w:rPr>
              <w:t xml:space="preserve"> must: </w:t>
            </w:r>
          </w:p>
          <w:p w14:paraId="135ECB57" w14:textId="77777777" w:rsidR="00350574" w:rsidRPr="00C615C7" w:rsidRDefault="00350574" w:rsidP="00C54425">
            <w:pPr>
              <w:pStyle w:val="TableText"/>
              <w:spacing w:before="120" w:after="120"/>
              <w:rPr>
                <w:bCs/>
                <w:iCs/>
              </w:rPr>
            </w:pPr>
            <w:r w:rsidRPr="00C615C7">
              <w:rPr>
                <w:bCs/>
                <w:iCs/>
              </w:rPr>
              <w:t>None stated.</w:t>
            </w:r>
          </w:p>
          <w:p w14:paraId="36AB8779" w14:textId="19682647" w:rsidR="00350574" w:rsidRPr="00C615C7" w:rsidRDefault="00350574" w:rsidP="00C54425">
            <w:pPr>
              <w:pStyle w:val="TableText"/>
              <w:spacing w:before="120" w:after="120"/>
              <w:rPr>
                <w:b/>
                <w:bCs/>
                <w:i/>
                <w:iCs/>
              </w:rPr>
            </w:pPr>
            <w:r w:rsidRPr="00C615C7">
              <w:rPr>
                <w:b/>
                <w:bCs/>
                <w:i/>
                <w:iCs/>
              </w:rPr>
              <w:t>["None stated" IS THE DEFAULT POSITION.  IF THE</w:t>
            </w:r>
            <w:r w:rsidRPr="00C615C7">
              <w:t xml:space="preserve"> </w:t>
            </w:r>
            <w:r w:rsidRPr="00C615C7">
              <w:rPr>
                <w:b/>
                <w:bCs/>
                <w:i/>
                <w:iCs/>
              </w:rPr>
              <w:t xml:space="preserve">COMMONWEALTH OR </w:t>
            </w:r>
            <w:r w:rsidR="00890446">
              <w:rPr>
                <w:b/>
                <w:i/>
              </w:rPr>
              <w:t>TENDER ADMINISTRATOR</w:t>
            </w:r>
            <w:r w:rsidRPr="00C615C7">
              <w:rPr>
                <w:b/>
                <w:bCs/>
                <w:i/>
                <w:iCs/>
              </w:rPr>
              <w:t xml:space="preserve"> WISH TO INSERT CONDITIONS FOR PARTICIPATION IN THIS </w:t>
            </w:r>
            <w:r w:rsidRPr="00C615C7">
              <w:rPr>
                <w:b/>
                <w:i/>
              </w:rPr>
              <w:t>TENDER</w:t>
            </w:r>
            <w:r w:rsidRPr="00C615C7">
              <w:rPr>
                <w:b/>
                <w:bCs/>
                <w:i/>
                <w:iCs/>
              </w:rPr>
              <w:t xml:space="preserve"> PROCESS, PRIOR APPROVAL MUST BE </w:t>
            </w:r>
            <w:r w:rsidR="00F33054">
              <w:rPr>
                <w:b/>
                <w:bCs/>
                <w:i/>
                <w:iCs/>
              </w:rPr>
              <w:t>OBTAINED</w:t>
            </w:r>
            <w:r w:rsidR="00F33054" w:rsidRPr="00C615C7">
              <w:rPr>
                <w:b/>
                <w:bCs/>
                <w:i/>
                <w:iCs/>
              </w:rPr>
              <w:t xml:space="preserve"> </w:t>
            </w:r>
            <w:r w:rsidRPr="00C615C7">
              <w:rPr>
                <w:b/>
                <w:bCs/>
                <w:i/>
                <w:iCs/>
              </w:rPr>
              <w:t xml:space="preserve">FROM </w:t>
            </w:r>
            <w:r w:rsidR="00F012CE">
              <w:rPr>
                <w:b/>
                <w:bCs/>
                <w:i/>
                <w:iCs/>
              </w:rPr>
              <w:t>THE DELEGATE</w:t>
            </w:r>
            <w:r w:rsidRPr="00C615C7">
              <w:rPr>
                <w:b/>
                <w:bCs/>
                <w:i/>
                <w:iCs/>
              </w:rPr>
              <w:t>.  IF PRIOR APPROVAL IS GIVEN, INSERT THE CONDITIONS FOR PARTICIPATION AND THE FOLLOWING:</w:t>
            </w:r>
          </w:p>
          <w:p w14:paraId="6D78EFA4" w14:textId="4C3B7AF4" w:rsidR="00BA0756" w:rsidRPr="00540904" w:rsidRDefault="00350574" w:rsidP="00FB196D">
            <w:pPr>
              <w:pStyle w:val="TableText"/>
              <w:spacing w:before="120" w:after="120"/>
              <w:rPr>
                <w:b/>
                <w:i/>
              </w:rPr>
            </w:pPr>
            <w:r w:rsidRPr="00C615C7">
              <w:rPr>
                <w:b/>
                <w:bCs/>
                <w:i/>
                <w:iCs/>
              </w:rPr>
              <w:t xml:space="preserve">The </w:t>
            </w:r>
            <w:r w:rsidRPr="00C615C7">
              <w:rPr>
                <w:b/>
                <w:i/>
              </w:rPr>
              <w:t>Tenderer</w:t>
            </w:r>
            <w:r w:rsidRPr="00C615C7">
              <w:rPr>
                <w:b/>
                <w:bCs/>
                <w:i/>
                <w:iCs/>
              </w:rPr>
              <w:t xml:space="preserve"> should note that [this is a/these are] condition/s for participation in this tender process under clause </w:t>
            </w:r>
            <w:r w:rsidRPr="00C615C7">
              <w:rPr>
                <w:b/>
                <w:bCs/>
                <w:i/>
                <w:iCs/>
              </w:rPr>
              <w:fldChar w:fldCharType="begin"/>
            </w:r>
            <w:r w:rsidRPr="00C615C7">
              <w:rPr>
                <w:b/>
                <w:bCs/>
                <w:i/>
                <w:iCs/>
              </w:rPr>
              <w:instrText xml:space="preserve"> REF _Ref251577815 \w \h </w:instrText>
            </w:r>
            <w:r w:rsidRPr="00C615C7">
              <w:rPr>
                <w:b/>
                <w:i/>
              </w:rPr>
              <w:instrText xml:space="preserve"> \* MERGEFORMAT </w:instrText>
            </w:r>
            <w:r w:rsidRPr="00C615C7">
              <w:rPr>
                <w:b/>
                <w:bCs/>
                <w:i/>
                <w:iCs/>
              </w:rPr>
            </w:r>
            <w:r w:rsidRPr="00C615C7">
              <w:rPr>
                <w:b/>
                <w:bCs/>
                <w:i/>
                <w:iCs/>
              </w:rPr>
              <w:fldChar w:fldCharType="separate"/>
            </w:r>
            <w:r w:rsidR="000E0EAD">
              <w:rPr>
                <w:b/>
                <w:bCs/>
                <w:i/>
                <w:iCs/>
              </w:rPr>
              <w:t>3.1(c)</w:t>
            </w:r>
            <w:r w:rsidRPr="00C615C7">
              <w:rPr>
                <w:b/>
                <w:bCs/>
                <w:i/>
                <w:iCs/>
              </w:rPr>
              <w:fldChar w:fldCharType="end"/>
            </w:r>
            <w:r w:rsidRPr="00C615C7">
              <w:rPr>
                <w:b/>
                <w:bCs/>
                <w:i/>
                <w:iCs/>
              </w:rPr>
              <w:t xml:space="preserve"> of the </w:t>
            </w:r>
            <w:r w:rsidRPr="00C615C7">
              <w:rPr>
                <w:b/>
                <w:i/>
              </w:rPr>
              <w:t>Tender Conditions</w:t>
            </w:r>
            <w:r w:rsidRPr="00C615C7">
              <w:rPr>
                <w:b/>
                <w:bCs/>
                <w:i/>
                <w:iCs/>
              </w:rPr>
              <w:t xml:space="preserve"> and it is requested to lodge information in its </w:t>
            </w:r>
            <w:r w:rsidRPr="00C615C7">
              <w:rPr>
                <w:b/>
                <w:i/>
              </w:rPr>
              <w:t>Tender</w:t>
            </w:r>
            <w:r w:rsidRPr="00C615C7">
              <w:rPr>
                <w:b/>
                <w:bCs/>
                <w:i/>
                <w:iCs/>
              </w:rPr>
              <w:t xml:space="preserve"> demonstrating that it meets each</w:t>
            </w:r>
            <w:r w:rsidR="00D1678C">
              <w:rPr>
                <w:b/>
                <w:bCs/>
                <w:i/>
                <w:iCs/>
              </w:rPr>
              <w:t xml:space="preserve"> </w:t>
            </w:r>
            <w:r w:rsidRPr="00C615C7">
              <w:rPr>
                <w:b/>
                <w:bCs/>
                <w:i/>
                <w:iCs/>
              </w:rPr>
              <w:t xml:space="preserve">condition for participation. </w:t>
            </w:r>
            <w:r w:rsidRPr="00C615C7">
              <w:rPr>
                <w:b/>
                <w:i/>
              </w:rPr>
              <w:t xml:space="preserve">If the Tender </w:t>
            </w:r>
            <w:r w:rsidR="00A847AD">
              <w:rPr>
                <w:b/>
                <w:i/>
              </w:rPr>
              <w:t xml:space="preserve">is </w:t>
            </w:r>
            <w:r w:rsidRPr="00C615C7">
              <w:rPr>
                <w:b/>
                <w:i/>
              </w:rPr>
              <w:t>lodge</w:t>
            </w:r>
            <w:r w:rsidR="00A847AD">
              <w:rPr>
                <w:b/>
                <w:i/>
              </w:rPr>
              <w:t>d</w:t>
            </w:r>
            <w:r w:rsidRPr="00C615C7">
              <w:rPr>
                <w:b/>
                <w:i/>
              </w:rPr>
              <w:t xml:space="preserve"> on a Joint Bid Basis, </w:t>
            </w:r>
            <w:r w:rsidR="00A847AD">
              <w:rPr>
                <w:b/>
                <w:i/>
              </w:rPr>
              <w:t>the Tenderer</w:t>
            </w:r>
            <w:r w:rsidRPr="00C615C7">
              <w:rPr>
                <w:b/>
                <w:i/>
              </w:rPr>
              <w:t xml:space="preserve"> is requested to lodge this information for each joint bid party (as applicable)</w:t>
            </w:r>
            <w:r w:rsidR="002725C9">
              <w:rPr>
                <w:b/>
                <w:i/>
              </w:rPr>
              <w:t>]</w:t>
            </w:r>
          </w:p>
        </w:tc>
      </w:tr>
      <w:tr w:rsidR="000D1C9D" w:rsidRPr="00D52739" w14:paraId="5681BE04" w14:textId="77777777" w:rsidTr="003914A0">
        <w:tc>
          <w:tcPr>
            <w:tcW w:w="1767" w:type="pct"/>
            <w:tcBorders>
              <w:top w:val="single" w:sz="4" w:space="0" w:color="auto"/>
              <w:left w:val="single" w:sz="4" w:space="0" w:color="auto"/>
              <w:right w:val="single" w:sz="4" w:space="0" w:color="auto"/>
            </w:tcBorders>
          </w:tcPr>
          <w:p w14:paraId="1715AEE9" w14:textId="73D34A21" w:rsidR="006D0B2A" w:rsidRPr="00C615C7" w:rsidRDefault="006D0B2A">
            <w:pPr>
              <w:pStyle w:val="TableText"/>
              <w:spacing w:before="120" w:after="120"/>
              <w:rPr>
                <w:b/>
                <w:bCs/>
              </w:rPr>
            </w:pPr>
            <w:r>
              <w:rPr>
                <w:b/>
                <w:bCs/>
              </w:rPr>
              <w:t>Format of Tender:</w:t>
            </w:r>
            <w:r>
              <w:rPr>
                <w:b/>
                <w:bCs/>
              </w:rPr>
              <w:br/>
            </w:r>
            <w:r>
              <w:rPr>
                <w:bCs/>
              </w:rPr>
              <w:t>(</w:t>
            </w:r>
            <w:r w:rsidR="00931210">
              <w:rPr>
                <w:bCs/>
              </w:rPr>
              <w:fldChar w:fldCharType="begin"/>
            </w:r>
            <w:r w:rsidR="00931210">
              <w:rPr>
                <w:bCs/>
              </w:rPr>
              <w:instrText xml:space="preserve"> REF _Ref45558877 \w \h </w:instrText>
            </w:r>
            <w:r w:rsidR="00931210">
              <w:rPr>
                <w:bCs/>
              </w:rPr>
            </w:r>
            <w:r w:rsidR="00931210">
              <w:rPr>
                <w:bCs/>
              </w:rPr>
              <w:fldChar w:fldCharType="separate"/>
            </w:r>
            <w:r w:rsidR="000E0EAD">
              <w:rPr>
                <w:bCs/>
              </w:rPr>
              <w:t>Part 1</w:t>
            </w:r>
            <w:r w:rsidR="00931210">
              <w:rPr>
                <w:bCs/>
              </w:rPr>
              <w:fldChar w:fldCharType="end"/>
            </w:r>
            <w:r>
              <w:rPr>
                <w:bCs/>
              </w:rPr>
              <w:t>, clause</w:t>
            </w:r>
            <w:r w:rsidR="00153A85">
              <w:rPr>
                <w:bCs/>
              </w:rPr>
              <w:t xml:space="preserve"> </w:t>
            </w:r>
            <w:r w:rsidR="00A847AD">
              <w:rPr>
                <w:bCs/>
              </w:rPr>
              <w:fldChar w:fldCharType="begin"/>
            </w:r>
            <w:r w:rsidR="00A847AD">
              <w:rPr>
                <w:bCs/>
              </w:rPr>
              <w:instrText xml:space="preserve"> REF _Ref159340864 \w \h </w:instrText>
            </w:r>
            <w:r w:rsidR="00A847AD">
              <w:rPr>
                <w:bCs/>
              </w:rPr>
            </w:r>
            <w:r w:rsidR="00A847AD">
              <w:rPr>
                <w:bCs/>
              </w:rPr>
              <w:fldChar w:fldCharType="separate"/>
            </w:r>
            <w:r w:rsidR="000E0EAD">
              <w:rPr>
                <w:bCs/>
              </w:rPr>
              <w:t>3.4(b)(iii)</w:t>
            </w:r>
            <w:r w:rsidR="00A847AD">
              <w:rPr>
                <w:bCs/>
              </w:rPr>
              <w:fldChar w:fldCharType="end"/>
            </w:r>
            <w:r>
              <w:rPr>
                <w:bCs/>
              </w:rPr>
              <w:t>)</w:t>
            </w:r>
          </w:p>
        </w:tc>
        <w:tc>
          <w:tcPr>
            <w:tcW w:w="3233" w:type="pct"/>
            <w:gridSpan w:val="2"/>
            <w:tcBorders>
              <w:top w:val="single" w:sz="4" w:space="0" w:color="auto"/>
              <w:left w:val="single" w:sz="4" w:space="0" w:color="auto"/>
              <w:right w:val="single" w:sz="4" w:space="0" w:color="auto"/>
            </w:tcBorders>
          </w:tcPr>
          <w:p w14:paraId="575E44C9" w14:textId="4CD22596" w:rsidR="00EC734E" w:rsidRPr="00C615C7" w:rsidRDefault="006D0B2A">
            <w:pPr>
              <w:pStyle w:val="TableText"/>
              <w:spacing w:before="120" w:after="120"/>
              <w:rPr>
                <w:bCs/>
                <w:iCs/>
              </w:rPr>
            </w:pPr>
            <w:r w:rsidRPr="00E460F8">
              <w:rPr>
                <w:b/>
                <w:bCs/>
                <w:i/>
                <w:iCs/>
              </w:rPr>
              <w:t>[INSERT E</w:t>
            </w:r>
            <w:r w:rsidR="00A847AD" w:rsidRPr="00E460F8">
              <w:rPr>
                <w:b/>
                <w:bCs/>
                <w:i/>
                <w:iCs/>
              </w:rPr>
              <w:t>.</w:t>
            </w:r>
            <w:r w:rsidRPr="00E460F8">
              <w:rPr>
                <w:b/>
                <w:bCs/>
                <w:i/>
                <w:iCs/>
              </w:rPr>
              <w:t>G</w:t>
            </w:r>
            <w:r w:rsidR="00A847AD" w:rsidRPr="00E460F8">
              <w:rPr>
                <w:b/>
                <w:bCs/>
                <w:i/>
                <w:iCs/>
              </w:rPr>
              <w:t xml:space="preserve">. </w:t>
            </w:r>
            <w:r w:rsidR="00604EAC" w:rsidRPr="00E460F8">
              <w:rPr>
                <w:b/>
                <w:bCs/>
                <w:i/>
                <w:iCs/>
              </w:rPr>
              <w:t xml:space="preserve">MICROSOFT WORD </w:t>
            </w:r>
            <w:r w:rsidR="00A847AD" w:rsidRPr="00E460F8">
              <w:rPr>
                <w:b/>
                <w:bCs/>
                <w:i/>
                <w:iCs/>
              </w:rPr>
              <w:t>(</w:t>
            </w:r>
            <w:r w:rsidR="00A847AD">
              <w:rPr>
                <w:b/>
                <w:bCs/>
                <w:i/>
                <w:iCs/>
              </w:rPr>
              <w:t>COMPATIBLE WITH MICROSOFT OFFICE 2021</w:t>
            </w:r>
            <w:r w:rsidR="00A847AD" w:rsidRPr="00E460F8">
              <w:rPr>
                <w:b/>
                <w:bCs/>
                <w:i/>
                <w:iCs/>
              </w:rPr>
              <w:t xml:space="preserve">), </w:t>
            </w:r>
            <w:r w:rsidR="00A847AD" w:rsidRPr="003970FB">
              <w:rPr>
                <w:b/>
                <w:bCs/>
                <w:i/>
                <w:iCs/>
              </w:rPr>
              <w:t xml:space="preserve">TEXT SEARCHABLE </w:t>
            </w:r>
            <w:r w:rsidRPr="00E460F8">
              <w:rPr>
                <w:b/>
                <w:bCs/>
                <w:i/>
                <w:iCs/>
              </w:rPr>
              <w:t>PDF]</w:t>
            </w:r>
            <w:r w:rsidRPr="0019543C" w:rsidDel="00F93647">
              <w:rPr>
                <w:b/>
                <w:bCs/>
                <w:i/>
                <w:iCs/>
                <w:szCs w:val="22"/>
              </w:rPr>
              <w:t xml:space="preserve"> </w:t>
            </w:r>
          </w:p>
        </w:tc>
      </w:tr>
      <w:tr w:rsidR="0098387B" w:rsidRPr="00D52739" w14:paraId="19D8E728" w14:textId="77777777" w:rsidTr="005E08CA">
        <w:tc>
          <w:tcPr>
            <w:tcW w:w="1767" w:type="pct"/>
            <w:tcBorders>
              <w:top w:val="single" w:sz="4" w:space="0" w:color="auto"/>
              <w:left w:val="single" w:sz="4" w:space="0" w:color="auto"/>
              <w:right w:val="single" w:sz="4" w:space="0" w:color="auto"/>
            </w:tcBorders>
          </w:tcPr>
          <w:p w14:paraId="49C3FD04" w14:textId="1087CE21" w:rsidR="00931210" w:rsidRDefault="00931210" w:rsidP="00931210">
            <w:pPr>
              <w:pStyle w:val="TableText"/>
              <w:spacing w:before="120" w:after="120"/>
              <w:rPr>
                <w:b/>
                <w:bCs/>
              </w:rPr>
            </w:pPr>
            <w:r>
              <w:rPr>
                <w:b/>
              </w:rPr>
              <w:t>Maximum file size:</w:t>
            </w:r>
            <w:r>
              <w:rPr>
                <w:b/>
              </w:rPr>
              <w:br/>
            </w:r>
            <w:r>
              <w:t>(</w:t>
            </w:r>
            <w:r>
              <w:rPr>
                <w:bCs/>
              </w:rPr>
              <w:fldChar w:fldCharType="begin"/>
            </w:r>
            <w:r>
              <w:rPr>
                <w:bCs/>
              </w:rPr>
              <w:instrText xml:space="preserve"> REF _Ref45558877 \w \h </w:instrText>
            </w:r>
            <w:r>
              <w:rPr>
                <w:bCs/>
              </w:rPr>
            </w:r>
            <w:r>
              <w:rPr>
                <w:bCs/>
              </w:rPr>
              <w:fldChar w:fldCharType="separate"/>
            </w:r>
            <w:r w:rsidR="000E0EAD">
              <w:rPr>
                <w:bCs/>
              </w:rPr>
              <w:t>Part 1</w:t>
            </w:r>
            <w:r>
              <w:rPr>
                <w:bCs/>
              </w:rPr>
              <w:fldChar w:fldCharType="end"/>
            </w:r>
            <w:r>
              <w:t xml:space="preserve">, clause </w:t>
            </w:r>
            <w:r>
              <w:fldChar w:fldCharType="begin"/>
            </w:r>
            <w:r>
              <w:instrText xml:space="preserve"> REF _Ref109744715 \w \h </w:instrText>
            </w:r>
            <w:r>
              <w:fldChar w:fldCharType="separate"/>
            </w:r>
            <w:r w:rsidR="000E0EAD">
              <w:t>3.4(b)(iii)B</w:t>
            </w:r>
            <w:r>
              <w:fldChar w:fldCharType="end"/>
            </w:r>
            <w:r>
              <w:t>)</w:t>
            </w:r>
          </w:p>
        </w:tc>
        <w:tc>
          <w:tcPr>
            <w:tcW w:w="3233" w:type="pct"/>
            <w:gridSpan w:val="2"/>
            <w:tcBorders>
              <w:top w:val="single" w:sz="4" w:space="0" w:color="auto"/>
              <w:left w:val="single" w:sz="4" w:space="0" w:color="auto"/>
              <w:right w:val="single" w:sz="4" w:space="0" w:color="auto"/>
            </w:tcBorders>
          </w:tcPr>
          <w:p w14:paraId="7ECE680D" w14:textId="6E341E0C" w:rsidR="00931210" w:rsidRPr="00E460F8" w:rsidRDefault="00931210" w:rsidP="00931210">
            <w:pPr>
              <w:pStyle w:val="TableText"/>
              <w:spacing w:before="120" w:after="120"/>
              <w:rPr>
                <w:b/>
                <w:bCs/>
                <w:i/>
                <w:iCs/>
              </w:rPr>
            </w:pPr>
            <w:r w:rsidRPr="00E460F8">
              <w:rPr>
                <w:b/>
                <w:bCs/>
                <w:i/>
                <w:iCs/>
              </w:rPr>
              <w:t xml:space="preserve">[INSERT] </w:t>
            </w:r>
            <w:r w:rsidRPr="00E24A86">
              <w:rPr>
                <w:bCs/>
              </w:rPr>
              <w:t>megabytes per upload (with files compressed or zipped as required)</w:t>
            </w:r>
          </w:p>
        </w:tc>
      </w:tr>
      <w:tr w:rsidR="000D1C9D" w:rsidRPr="00D52739" w14:paraId="48B41E26" w14:textId="77777777" w:rsidTr="003914A0">
        <w:tc>
          <w:tcPr>
            <w:tcW w:w="1767" w:type="pct"/>
            <w:tcBorders>
              <w:top w:val="single" w:sz="4" w:space="0" w:color="auto"/>
              <w:left w:val="single" w:sz="4" w:space="0" w:color="auto"/>
              <w:bottom w:val="single" w:sz="4" w:space="0" w:color="auto"/>
              <w:right w:val="single" w:sz="4" w:space="0" w:color="auto"/>
            </w:tcBorders>
          </w:tcPr>
          <w:p w14:paraId="64E7446B" w14:textId="4D439881" w:rsidR="00931210" w:rsidRPr="004E0735" w:rsidRDefault="00931210" w:rsidP="00931210">
            <w:pPr>
              <w:pStyle w:val="TableText"/>
              <w:spacing w:before="120" w:after="120"/>
              <w:rPr>
                <w:b/>
                <w:bCs/>
              </w:rPr>
            </w:pPr>
            <w:r w:rsidRPr="00C615C7">
              <w:rPr>
                <w:b/>
                <w:bCs/>
              </w:rPr>
              <w:t>Previous Performance:</w:t>
            </w:r>
            <w:r w:rsidRPr="00C615C7">
              <w:rPr>
                <w:b/>
                <w:bCs/>
                <w:i/>
              </w:rPr>
              <w:br/>
            </w:r>
            <w:r w:rsidRPr="00C615C7">
              <w:rPr>
                <w:bCs/>
              </w:rPr>
              <w:t>(</w:t>
            </w:r>
            <w:r>
              <w:rPr>
                <w:bCs/>
              </w:rPr>
              <w:fldChar w:fldCharType="begin"/>
            </w:r>
            <w:r>
              <w:rPr>
                <w:bCs/>
              </w:rPr>
              <w:instrText xml:space="preserve"> REF _Ref45558877 \w \h </w:instrText>
            </w:r>
            <w:r>
              <w:rPr>
                <w:bCs/>
              </w:rPr>
            </w:r>
            <w:r>
              <w:rPr>
                <w:bCs/>
              </w:rPr>
              <w:fldChar w:fldCharType="separate"/>
            </w:r>
            <w:r w:rsidR="000E0EAD">
              <w:rPr>
                <w:bCs/>
              </w:rPr>
              <w:t>Part 1</w:t>
            </w:r>
            <w:r>
              <w:rPr>
                <w:bCs/>
              </w:rPr>
              <w:fldChar w:fldCharType="end"/>
            </w:r>
            <w:r w:rsidRPr="00C615C7">
              <w:rPr>
                <w:bCs/>
              </w:rPr>
              <w:t>, clause</w:t>
            </w:r>
            <w:r>
              <w:rPr>
                <w:bCs/>
              </w:rPr>
              <w:t>s</w:t>
            </w:r>
            <w:r w:rsidRPr="00C615C7">
              <w:rPr>
                <w:bCs/>
              </w:rPr>
              <w:t xml:space="preserve"> </w:t>
            </w:r>
            <w:r w:rsidRPr="00E27D09">
              <w:rPr>
                <w:bCs/>
              </w:rPr>
              <w:fldChar w:fldCharType="begin"/>
            </w:r>
            <w:r w:rsidRPr="00E27D09">
              <w:rPr>
                <w:bCs/>
              </w:rPr>
              <w:instrText xml:space="preserve"> REF _Ref45199469 \w \h </w:instrText>
            </w:r>
            <w:r w:rsidR="00D5607D" w:rsidRPr="004C1011">
              <w:rPr>
                <w:bCs/>
              </w:rPr>
              <w:instrText xml:space="preserve"> \* MERGEFORMAT </w:instrText>
            </w:r>
            <w:r w:rsidRPr="00E27D09">
              <w:rPr>
                <w:bCs/>
              </w:rPr>
            </w:r>
            <w:r w:rsidRPr="00E27D09">
              <w:rPr>
                <w:bCs/>
              </w:rPr>
              <w:fldChar w:fldCharType="separate"/>
            </w:r>
            <w:r w:rsidR="000E0EAD">
              <w:rPr>
                <w:bCs/>
              </w:rPr>
              <w:t>3.4(b)(ii)C</w:t>
            </w:r>
            <w:r w:rsidRPr="00E27D09">
              <w:rPr>
                <w:bCs/>
              </w:rPr>
              <w:fldChar w:fldCharType="end"/>
            </w:r>
            <w:r w:rsidRPr="00C615C7">
              <w:rPr>
                <w:bCs/>
              </w:rPr>
              <w:t xml:space="preserve"> and </w:t>
            </w:r>
            <w:r w:rsidRPr="00E27D09">
              <w:rPr>
                <w:bCs/>
              </w:rPr>
              <w:fldChar w:fldCharType="begin"/>
            </w:r>
            <w:r w:rsidRPr="00E27D09">
              <w:rPr>
                <w:bCs/>
              </w:rPr>
              <w:instrText xml:space="preserve"> REF _Ref420928294 \w \h </w:instrText>
            </w:r>
            <w:r w:rsidR="00D5607D" w:rsidRPr="004C1011">
              <w:rPr>
                <w:bCs/>
              </w:rPr>
              <w:instrText xml:space="preserve"> \* MERGEFORMAT </w:instrText>
            </w:r>
            <w:r w:rsidRPr="00E27D09">
              <w:rPr>
                <w:bCs/>
              </w:rPr>
            </w:r>
            <w:r w:rsidRPr="00E27D09">
              <w:rPr>
                <w:bCs/>
              </w:rPr>
              <w:fldChar w:fldCharType="separate"/>
            </w:r>
            <w:r w:rsidR="000E0EAD">
              <w:rPr>
                <w:bCs/>
              </w:rPr>
              <w:t>4(a)(iii)</w:t>
            </w:r>
            <w:r w:rsidRPr="00E27D09">
              <w:rPr>
                <w:bCs/>
              </w:rPr>
              <w:fldChar w:fldCharType="end"/>
            </w:r>
            <w:r w:rsidRPr="00C615C7">
              <w:rPr>
                <w:bCs/>
              </w:rPr>
              <w:t xml:space="preserve"> and</w:t>
            </w:r>
            <w:r>
              <w:rPr>
                <w:bCs/>
              </w:rPr>
              <w:t xml:space="preserve"> </w:t>
            </w:r>
            <w:r>
              <w:rPr>
                <w:bCs/>
              </w:rPr>
              <w:fldChar w:fldCharType="begin"/>
            </w:r>
            <w:r>
              <w:rPr>
                <w:bCs/>
              </w:rPr>
              <w:instrText xml:space="preserve"> REF _Ref45559189 \w \h </w:instrText>
            </w:r>
            <w:r>
              <w:rPr>
                <w:bCs/>
              </w:rPr>
            </w:r>
            <w:r>
              <w:rPr>
                <w:bCs/>
              </w:rPr>
              <w:fldChar w:fldCharType="separate"/>
            </w:r>
            <w:r w:rsidR="000E0EAD">
              <w:rPr>
                <w:bCs/>
              </w:rPr>
              <w:t>Part 4</w:t>
            </w:r>
            <w:r>
              <w:rPr>
                <w:bCs/>
              </w:rPr>
              <w:fldChar w:fldCharType="end"/>
            </w:r>
            <w:r>
              <w:rPr>
                <w:bCs/>
              </w:rPr>
              <w:t>,</w:t>
            </w:r>
            <w:r w:rsidRPr="00C615C7">
              <w:rPr>
                <w:bCs/>
              </w:rPr>
              <w:t xml:space="preserve"> </w:t>
            </w:r>
            <w:r w:rsidRPr="00E27D09">
              <w:fldChar w:fldCharType="begin"/>
            </w:r>
            <w:r w:rsidRPr="00E27D09">
              <w:instrText xml:space="preserve"> REF _Ref45560959 \w \h  \* MERGEFORMAT </w:instrText>
            </w:r>
            <w:r w:rsidRPr="00E27D09">
              <w:fldChar w:fldCharType="separate"/>
            </w:r>
            <w:r w:rsidR="000E0EAD">
              <w:t>Tender Schedule C</w:t>
            </w:r>
            <w:r w:rsidRPr="00E27D09">
              <w:fldChar w:fldCharType="end"/>
            </w:r>
            <w:r w:rsidRPr="001744D2">
              <w:t xml:space="preserve"> - </w:t>
            </w:r>
            <w:r w:rsidRPr="006C5289">
              <w:rPr>
                <w:i/>
              </w:rPr>
              <w:fldChar w:fldCharType="begin"/>
            </w:r>
            <w:r w:rsidRPr="006C5289">
              <w:rPr>
                <w:i/>
              </w:rPr>
              <w:instrText xml:space="preserve"> REF _Ref45560966 \h  \* MERGEFORMAT </w:instrText>
            </w:r>
            <w:r w:rsidRPr="006C5289">
              <w:rPr>
                <w:i/>
              </w:rPr>
            </w:r>
            <w:r w:rsidRPr="006C5289">
              <w:rPr>
                <w:i/>
              </w:rPr>
              <w:fldChar w:fldCharType="separate"/>
            </w:r>
            <w:r w:rsidR="000E0EAD" w:rsidRPr="00E24A86">
              <w:rPr>
                <w:iCs/>
              </w:rPr>
              <w:t>Previous Performance</w:t>
            </w:r>
            <w:r w:rsidRPr="006C5289">
              <w:rPr>
                <w:i/>
              </w:rPr>
              <w:fldChar w:fldCharType="end"/>
            </w:r>
            <w:r w:rsidRPr="001744D2">
              <w:t>)</w:t>
            </w:r>
          </w:p>
        </w:tc>
        <w:tc>
          <w:tcPr>
            <w:tcW w:w="3233" w:type="pct"/>
            <w:gridSpan w:val="2"/>
            <w:tcBorders>
              <w:top w:val="single" w:sz="4" w:space="0" w:color="auto"/>
              <w:left w:val="single" w:sz="4" w:space="0" w:color="auto"/>
              <w:bottom w:val="single" w:sz="4" w:space="0" w:color="auto"/>
              <w:right w:val="single" w:sz="4" w:space="0" w:color="auto"/>
            </w:tcBorders>
          </w:tcPr>
          <w:p w14:paraId="17389D02" w14:textId="37FD1A78" w:rsidR="00931210" w:rsidRPr="00727D59" w:rsidRDefault="00931210" w:rsidP="00931210">
            <w:pPr>
              <w:tabs>
                <w:tab w:val="right" w:leader="dot" w:pos="6521"/>
              </w:tabs>
              <w:spacing w:before="120" w:after="120"/>
              <w:rPr>
                <w:bCs/>
                <w:iCs/>
              </w:rPr>
            </w:pPr>
            <w:r>
              <w:rPr>
                <w:bCs/>
                <w:iCs/>
              </w:rPr>
              <w:t xml:space="preserve">Clauses </w:t>
            </w:r>
            <w:r w:rsidRPr="00E27D09">
              <w:rPr>
                <w:bCs/>
              </w:rPr>
              <w:fldChar w:fldCharType="begin"/>
            </w:r>
            <w:r w:rsidRPr="00E27D09">
              <w:rPr>
                <w:bCs/>
              </w:rPr>
              <w:instrText xml:space="preserve"> REF _Ref45199469 \w \h </w:instrText>
            </w:r>
            <w:r w:rsidR="00D5607D" w:rsidRPr="004C1011">
              <w:rPr>
                <w:bCs/>
              </w:rPr>
              <w:instrText xml:space="preserve"> \* MERGEFORMAT </w:instrText>
            </w:r>
            <w:r w:rsidRPr="00E27D09">
              <w:rPr>
                <w:bCs/>
              </w:rPr>
            </w:r>
            <w:r w:rsidRPr="00E27D09">
              <w:rPr>
                <w:bCs/>
              </w:rPr>
              <w:fldChar w:fldCharType="separate"/>
            </w:r>
            <w:r w:rsidR="000E0EAD">
              <w:rPr>
                <w:bCs/>
              </w:rPr>
              <w:t>3.4(b)(ii)C</w:t>
            </w:r>
            <w:r w:rsidRPr="00E27D09">
              <w:rPr>
                <w:bCs/>
              </w:rPr>
              <w:fldChar w:fldCharType="end"/>
            </w:r>
            <w:r>
              <w:rPr>
                <w:bCs/>
                <w:iCs/>
              </w:rPr>
              <w:t xml:space="preserve"> and </w:t>
            </w:r>
            <w:r w:rsidRPr="00E27D09">
              <w:rPr>
                <w:bCs/>
                <w:iCs/>
              </w:rPr>
              <w:fldChar w:fldCharType="begin"/>
            </w:r>
            <w:r w:rsidRPr="00E27D09">
              <w:rPr>
                <w:bCs/>
                <w:iCs/>
              </w:rPr>
              <w:instrText xml:space="preserve"> REF _Ref420928294 \w \h </w:instrText>
            </w:r>
            <w:r w:rsidR="00D5607D" w:rsidRPr="004C1011">
              <w:rPr>
                <w:bCs/>
                <w:iCs/>
              </w:rPr>
              <w:instrText xml:space="preserve"> \* MERGEFORMAT </w:instrText>
            </w:r>
            <w:r w:rsidRPr="00E27D09">
              <w:rPr>
                <w:bCs/>
                <w:iCs/>
              </w:rPr>
            </w:r>
            <w:r w:rsidRPr="00E27D09">
              <w:rPr>
                <w:bCs/>
                <w:iCs/>
              </w:rPr>
              <w:fldChar w:fldCharType="separate"/>
            </w:r>
            <w:r w:rsidR="000E0EAD">
              <w:rPr>
                <w:bCs/>
                <w:iCs/>
              </w:rPr>
              <w:t>4(a)(iii)</w:t>
            </w:r>
            <w:r w:rsidRPr="00E27D09">
              <w:rPr>
                <w:bCs/>
                <w:iCs/>
              </w:rPr>
              <w:fldChar w:fldCharType="end"/>
            </w:r>
            <w:r>
              <w:rPr>
                <w:bCs/>
                <w:iCs/>
              </w:rPr>
              <w:t xml:space="preserve"> and </w:t>
            </w:r>
            <w:r w:rsidRPr="00E27D09">
              <w:fldChar w:fldCharType="begin"/>
            </w:r>
            <w:r w:rsidRPr="00E27D09">
              <w:instrText xml:space="preserve"> REF _Ref45560959 \w \h  \* MERGEFORMAT </w:instrText>
            </w:r>
            <w:r w:rsidRPr="00E27D09">
              <w:fldChar w:fldCharType="separate"/>
            </w:r>
            <w:r w:rsidR="000E0EAD">
              <w:t>Tender Schedule C</w:t>
            </w:r>
            <w:r w:rsidRPr="00E27D09">
              <w:fldChar w:fldCharType="end"/>
            </w:r>
            <w:r w:rsidRPr="001744D2">
              <w:t xml:space="preserve"> - </w:t>
            </w:r>
            <w:r w:rsidRPr="00E24A86">
              <w:rPr>
                <w:iCs/>
              </w:rPr>
              <w:fldChar w:fldCharType="begin"/>
            </w:r>
            <w:r w:rsidRPr="00E24A86">
              <w:rPr>
                <w:iCs/>
              </w:rPr>
              <w:instrText xml:space="preserve"> REF _Ref45560966 \h  \* MERGEFORMAT </w:instrText>
            </w:r>
            <w:r w:rsidRPr="00E24A86">
              <w:rPr>
                <w:iCs/>
              </w:rPr>
            </w:r>
            <w:r w:rsidRPr="00E24A86">
              <w:rPr>
                <w:iCs/>
              </w:rPr>
              <w:fldChar w:fldCharType="separate"/>
            </w:r>
            <w:r w:rsidR="000E0EAD" w:rsidRPr="00E24A86">
              <w:rPr>
                <w:iCs/>
              </w:rPr>
              <w:t>Previous Performance</w:t>
            </w:r>
            <w:r w:rsidRPr="00E24A86">
              <w:rPr>
                <w:iCs/>
              </w:rPr>
              <w:fldChar w:fldCharType="end"/>
            </w:r>
            <w:r w:rsidRPr="00727D59">
              <w:rPr>
                <w:bCs/>
                <w:iCs/>
              </w:rPr>
              <w:t xml:space="preserve"> </w:t>
            </w:r>
            <w:r w:rsidRPr="00727D59">
              <w:rPr>
                <w:b/>
                <w:bCs/>
                <w:i/>
                <w:iCs/>
              </w:rPr>
              <w:t>[</w:t>
            </w:r>
            <w:r>
              <w:rPr>
                <w:b/>
                <w:bCs/>
                <w:i/>
                <w:iCs/>
              </w:rPr>
              <w:t>DO/DO</w:t>
            </w:r>
            <w:r w:rsidRPr="00727D59">
              <w:rPr>
                <w:b/>
                <w:bCs/>
                <w:i/>
                <w:iCs/>
              </w:rPr>
              <w:t xml:space="preserve"> NOT]</w:t>
            </w:r>
            <w:r w:rsidRPr="00727D59">
              <w:rPr>
                <w:bCs/>
                <w:iCs/>
              </w:rPr>
              <w:t xml:space="preserve"> apply.</w:t>
            </w:r>
          </w:p>
          <w:p w14:paraId="71EC0AEC" w14:textId="558D3E55" w:rsidR="00931210" w:rsidRPr="00727D59" w:rsidRDefault="00931210" w:rsidP="00931210">
            <w:pPr>
              <w:tabs>
                <w:tab w:val="right" w:leader="dot" w:pos="6521"/>
              </w:tabs>
              <w:spacing w:before="120" w:after="120"/>
              <w:rPr>
                <w:bCs/>
                <w:iCs/>
              </w:rPr>
            </w:pPr>
            <w:r>
              <w:rPr>
                <w:bCs/>
                <w:iCs/>
              </w:rPr>
              <w:t xml:space="preserve">(Clauses </w:t>
            </w:r>
            <w:r w:rsidRPr="00E27D09">
              <w:rPr>
                <w:bCs/>
              </w:rPr>
              <w:fldChar w:fldCharType="begin"/>
            </w:r>
            <w:r w:rsidRPr="00E27D09">
              <w:rPr>
                <w:bCs/>
              </w:rPr>
              <w:instrText xml:space="preserve"> REF _Ref45199469 \w \h </w:instrText>
            </w:r>
            <w:r w:rsidR="00D5607D" w:rsidRPr="004C1011">
              <w:rPr>
                <w:bCs/>
              </w:rPr>
              <w:instrText xml:space="preserve"> \* MERGEFORMAT </w:instrText>
            </w:r>
            <w:r w:rsidRPr="00E27D09">
              <w:rPr>
                <w:bCs/>
              </w:rPr>
            </w:r>
            <w:r w:rsidRPr="00E27D09">
              <w:rPr>
                <w:bCs/>
              </w:rPr>
              <w:fldChar w:fldCharType="separate"/>
            </w:r>
            <w:r w:rsidR="000E0EAD">
              <w:rPr>
                <w:bCs/>
              </w:rPr>
              <w:t>3.4(b)(ii)C</w:t>
            </w:r>
            <w:r w:rsidRPr="00E27D09">
              <w:rPr>
                <w:bCs/>
              </w:rPr>
              <w:fldChar w:fldCharType="end"/>
            </w:r>
            <w:r>
              <w:rPr>
                <w:bCs/>
                <w:iCs/>
              </w:rPr>
              <w:t xml:space="preserve"> and </w:t>
            </w:r>
            <w:r w:rsidRPr="00E27D09">
              <w:rPr>
                <w:bCs/>
                <w:iCs/>
              </w:rPr>
              <w:fldChar w:fldCharType="begin"/>
            </w:r>
            <w:r w:rsidRPr="00E27D09">
              <w:rPr>
                <w:bCs/>
                <w:iCs/>
              </w:rPr>
              <w:instrText xml:space="preserve"> REF _Ref420928294 \w \h </w:instrText>
            </w:r>
            <w:r w:rsidR="00D5607D" w:rsidRPr="004C1011">
              <w:rPr>
                <w:bCs/>
                <w:iCs/>
              </w:rPr>
              <w:instrText xml:space="preserve"> \* MERGEFORMAT </w:instrText>
            </w:r>
            <w:r w:rsidRPr="00E27D09">
              <w:rPr>
                <w:bCs/>
                <w:iCs/>
              </w:rPr>
            </w:r>
            <w:r w:rsidRPr="00E27D09">
              <w:rPr>
                <w:bCs/>
                <w:iCs/>
              </w:rPr>
              <w:fldChar w:fldCharType="separate"/>
            </w:r>
            <w:r w:rsidR="000E0EAD">
              <w:rPr>
                <w:bCs/>
                <w:iCs/>
              </w:rPr>
              <w:t>4(a)(iii)</w:t>
            </w:r>
            <w:r w:rsidRPr="00E27D09">
              <w:rPr>
                <w:bCs/>
                <w:iCs/>
              </w:rPr>
              <w:fldChar w:fldCharType="end"/>
            </w:r>
            <w:r>
              <w:rPr>
                <w:bCs/>
                <w:iCs/>
              </w:rPr>
              <w:t xml:space="preserve"> and </w:t>
            </w:r>
            <w:r w:rsidRPr="00E27D09">
              <w:fldChar w:fldCharType="begin"/>
            </w:r>
            <w:r w:rsidRPr="00E27D09">
              <w:instrText xml:space="preserve"> REF _Ref45560959 \w \h  \* MERGEFORMAT </w:instrText>
            </w:r>
            <w:r w:rsidRPr="00E27D09">
              <w:fldChar w:fldCharType="separate"/>
            </w:r>
            <w:r w:rsidR="000E0EAD">
              <w:t>Tender Schedule C</w:t>
            </w:r>
            <w:r w:rsidRPr="00E27D09">
              <w:fldChar w:fldCharType="end"/>
            </w:r>
            <w:r w:rsidRPr="001744D2">
              <w:t xml:space="preserve"> </w:t>
            </w:r>
            <w:r w:rsidRPr="00E24A86">
              <w:rPr>
                <w:i/>
                <w:iCs/>
              </w:rPr>
              <w:t xml:space="preserve">- </w:t>
            </w:r>
            <w:r w:rsidR="00D93E96" w:rsidRPr="00E24A86">
              <w:rPr>
                <w:iCs/>
              </w:rPr>
              <w:fldChar w:fldCharType="begin"/>
            </w:r>
            <w:r w:rsidR="00D93E96" w:rsidRPr="00E24A86">
              <w:rPr>
                <w:iCs/>
              </w:rPr>
              <w:instrText xml:space="preserve"> REF _Ref45560966 \h  \* MERGEFORMAT </w:instrText>
            </w:r>
            <w:r w:rsidR="00D93E96" w:rsidRPr="00E24A86">
              <w:rPr>
                <w:iCs/>
              </w:rPr>
            </w:r>
            <w:r w:rsidR="00D93E96" w:rsidRPr="00E24A86">
              <w:rPr>
                <w:iCs/>
              </w:rPr>
              <w:fldChar w:fldCharType="separate"/>
            </w:r>
            <w:r w:rsidR="000E0EAD" w:rsidRPr="00E24A86">
              <w:rPr>
                <w:iCs/>
              </w:rPr>
              <w:t>Previous Performance</w:t>
            </w:r>
            <w:r w:rsidR="00D93E96" w:rsidRPr="00E24A86">
              <w:rPr>
                <w:iCs/>
              </w:rPr>
              <w:fldChar w:fldCharType="end"/>
            </w:r>
            <w:r>
              <w:rPr>
                <w:bCs/>
                <w:iCs/>
              </w:rPr>
              <w:t xml:space="preserve"> apply </w:t>
            </w:r>
            <w:r w:rsidRPr="00727D59">
              <w:rPr>
                <w:bCs/>
                <w:iCs/>
              </w:rPr>
              <w:t>unless stated otherwise)</w:t>
            </w:r>
          </w:p>
          <w:p w14:paraId="5512AE43" w14:textId="4538D0C0" w:rsidR="00931210" w:rsidRPr="004E0735" w:rsidRDefault="00931210" w:rsidP="00931210">
            <w:pPr>
              <w:pStyle w:val="TableText"/>
              <w:spacing w:before="120" w:after="120"/>
              <w:rPr>
                <w:b/>
                <w:bCs/>
                <w:i/>
                <w:iCs/>
              </w:rPr>
            </w:pPr>
            <w:r w:rsidRPr="00C615C7">
              <w:rPr>
                <w:b/>
                <w:bCs/>
                <w:i/>
                <w:iCs/>
                <w:szCs w:val="24"/>
              </w:rPr>
              <w:t xml:space="preserve">[IF </w:t>
            </w:r>
            <w:r w:rsidR="00A847AD">
              <w:rPr>
                <w:b/>
                <w:bCs/>
                <w:i/>
                <w:iCs/>
              </w:rPr>
              <w:t xml:space="preserve">PREVIOUS PERFORMANCE WAS RECENTLY EVALUATED AS PART OF </w:t>
            </w:r>
            <w:r w:rsidRPr="00C615C7">
              <w:rPr>
                <w:b/>
                <w:bCs/>
                <w:i/>
                <w:iCs/>
                <w:szCs w:val="24"/>
              </w:rPr>
              <w:t>AN INVITATION TO REGISTER INTEREST PROCESS, CONSIDER WHETHER PREVIOUS PERFORMANCE WILL ALSO BE EVALUATED AT TIME OF TENDER</w:t>
            </w:r>
            <w:r>
              <w:rPr>
                <w:b/>
                <w:bCs/>
                <w:i/>
                <w:iCs/>
                <w:szCs w:val="24"/>
              </w:rPr>
              <w:t>.  APPROACH MUST BE CONSISTENT WITH PDDP</w:t>
            </w:r>
            <w:r w:rsidRPr="00C615C7">
              <w:rPr>
                <w:b/>
                <w:bCs/>
                <w:i/>
                <w:iCs/>
                <w:szCs w:val="24"/>
              </w:rPr>
              <w:t>]</w:t>
            </w:r>
          </w:p>
        </w:tc>
      </w:tr>
      <w:tr w:rsidR="000D1C9D" w:rsidRPr="00D52739" w14:paraId="1B65D2D9" w14:textId="77777777" w:rsidTr="003914A0">
        <w:tc>
          <w:tcPr>
            <w:tcW w:w="1767" w:type="pct"/>
            <w:tcBorders>
              <w:top w:val="single" w:sz="4" w:space="0" w:color="auto"/>
              <w:left w:val="single" w:sz="4" w:space="0" w:color="auto"/>
              <w:bottom w:val="single" w:sz="4" w:space="0" w:color="auto"/>
              <w:right w:val="single" w:sz="4" w:space="0" w:color="auto"/>
            </w:tcBorders>
          </w:tcPr>
          <w:p w14:paraId="640C31F9" w14:textId="670E1EC5" w:rsidR="00931210" w:rsidRPr="008E144D" w:rsidRDefault="00931210" w:rsidP="00931210">
            <w:pPr>
              <w:pStyle w:val="TableText"/>
              <w:spacing w:before="120" w:after="120"/>
            </w:pPr>
            <w:r w:rsidRPr="008E144D">
              <w:rPr>
                <w:b/>
              </w:rPr>
              <w:t>Additional Evaluation Criteria:</w:t>
            </w:r>
            <w:r w:rsidRPr="008E144D">
              <w:rPr>
                <w:b/>
              </w:rPr>
              <w:br/>
            </w:r>
            <w:r w:rsidRPr="008E144D">
              <w:t>(</w:t>
            </w:r>
            <w:r>
              <w:fldChar w:fldCharType="begin"/>
            </w:r>
            <w:r>
              <w:instrText xml:space="preserve"> REF _Ref45558881 \w \h </w:instrText>
            </w:r>
            <w:r>
              <w:fldChar w:fldCharType="separate"/>
            </w:r>
            <w:r w:rsidR="000E0EAD">
              <w:t>Part 1</w:t>
            </w:r>
            <w:r>
              <w:fldChar w:fldCharType="end"/>
            </w:r>
            <w:r w:rsidRPr="008E144D">
              <w:t xml:space="preserve">, clause </w:t>
            </w:r>
            <w:r w:rsidRPr="00325F86">
              <w:fldChar w:fldCharType="begin"/>
            </w:r>
            <w:r w:rsidRPr="008E144D">
              <w:instrText xml:space="preserve"> REF _Ref222297329 \w \h </w:instrText>
            </w:r>
            <w:r>
              <w:instrText xml:space="preserve"> \* MERGEFORMAT </w:instrText>
            </w:r>
            <w:r w:rsidRPr="00325F86">
              <w:fldChar w:fldCharType="separate"/>
            </w:r>
            <w:r w:rsidR="000E0EAD">
              <w:t>4(b)</w:t>
            </w:r>
            <w:r w:rsidRPr="00325F86">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42E60888" w14:textId="77777777" w:rsidR="00931210" w:rsidRPr="008E144D" w:rsidRDefault="00931210" w:rsidP="00931210">
            <w:pPr>
              <w:pStyle w:val="TableText"/>
              <w:spacing w:before="120" w:after="120"/>
              <w:rPr>
                <w:bCs/>
                <w:iCs/>
              </w:rPr>
            </w:pPr>
            <w:r w:rsidRPr="008E144D">
              <w:rPr>
                <w:bCs/>
                <w:iCs/>
              </w:rPr>
              <w:t>None stated.</w:t>
            </w:r>
          </w:p>
          <w:p w14:paraId="0DE2128A" w14:textId="239CD34B" w:rsidR="00931210" w:rsidRPr="008E144D" w:rsidRDefault="00931210" w:rsidP="00931210">
            <w:pPr>
              <w:pStyle w:val="TableText"/>
              <w:spacing w:before="120" w:after="120"/>
              <w:rPr>
                <w:rFonts w:ascii="Times New Roman Bold" w:hAnsi="Times New Roman Bold"/>
                <w:b/>
                <w:bCs/>
                <w:i/>
                <w:iCs/>
                <w:caps/>
              </w:rPr>
            </w:pPr>
            <w:r w:rsidRPr="008E144D">
              <w:rPr>
                <w:b/>
                <w:bCs/>
                <w:i/>
                <w:iCs/>
              </w:rPr>
              <w:t xml:space="preserve">["None stated" IS THE DEFAULT POSITION.  IF THE COMMONWEALTH OR THE </w:t>
            </w:r>
            <w:r w:rsidRPr="008E144D">
              <w:rPr>
                <w:b/>
                <w:i/>
              </w:rPr>
              <w:t>TENDER ADMINISTRATOR</w:t>
            </w:r>
            <w:r w:rsidRPr="008E144D">
              <w:rPr>
                <w:b/>
                <w:bCs/>
                <w:i/>
                <w:iCs/>
              </w:rPr>
              <w:t xml:space="preserve"> WISH TO INSERT ADDITIONAL EVALUATION CRITERIA, PRIOR APPROVAL MUST BE </w:t>
            </w:r>
            <w:r w:rsidR="00F012CE">
              <w:rPr>
                <w:b/>
                <w:bCs/>
                <w:i/>
                <w:iCs/>
              </w:rPr>
              <w:t>OBTAINED</w:t>
            </w:r>
            <w:r w:rsidR="00F012CE" w:rsidRPr="008E144D">
              <w:rPr>
                <w:b/>
                <w:bCs/>
                <w:i/>
                <w:iCs/>
              </w:rPr>
              <w:t xml:space="preserve"> </w:t>
            </w:r>
            <w:r w:rsidRPr="008E144D">
              <w:rPr>
                <w:b/>
                <w:bCs/>
                <w:i/>
                <w:iCs/>
              </w:rPr>
              <w:t xml:space="preserve">FROM </w:t>
            </w:r>
            <w:r w:rsidR="00F012CE">
              <w:rPr>
                <w:b/>
                <w:bCs/>
                <w:i/>
                <w:iCs/>
              </w:rPr>
              <w:t>THE DELEGATE</w:t>
            </w:r>
            <w:r w:rsidR="00F012CE" w:rsidRPr="008E144D">
              <w:rPr>
                <w:b/>
                <w:bCs/>
                <w:i/>
                <w:iCs/>
              </w:rPr>
              <w:t xml:space="preserve"> </w:t>
            </w:r>
            <w:r w:rsidRPr="008E144D">
              <w:rPr>
                <w:b/>
                <w:bCs/>
                <w:i/>
                <w:iCs/>
              </w:rPr>
              <w:t>AND APPROACH MUST BE CONSISTENT WITH THE PDDP.</w:t>
            </w:r>
            <w:r w:rsidRPr="008E144D">
              <w:rPr>
                <w:rFonts w:ascii="Times New Roman Bold" w:hAnsi="Times New Roman Bold"/>
                <w:b/>
                <w:bCs/>
                <w:i/>
                <w:iCs/>
                <w:caps/>
              </w:rPr>
              <w:t xml:space="preserve">  If prior approval is given, insert additional evaluation criteria and the following:</w:t>
            </w:r>
          </w:p>
          <w:p w14:paraId="34EDF666" w14:textId="7EB37779" w:rsidR="00931210" w:rsidRPr="008E144D" w:rsidRDefault="00931210" w:rsidP="00931210">
            <w:pPr>
              <w:pStyle w:val="TableText"/>
              <w:spacing w:before="120" w:after="120"/>
              <w:rPr>
                <w:b/>
                <w:i/>
              </w:rPr>
            </w:pPr>
            <w:r w:rsidRPr="008E144D">
              <w:rPr>
                <w:b/>
                <w:bCs/>
                <w:i/>
                <w:iCs/>
              </w:rPr>
              <w:t xml:space="preserve">The </w:t>
            </w:r>
            <w:r w:rsidRPr="008E144D">
              <w:rPr>
                <w:b/>
                <w:i/>
              </w:rPr>
              <w:t>Tenderer</w:t>
            </w:r>
            <w:r w:rsidRPr="008E144D">
              <w:rPr>
                <w:b/>
                <w:bCs/>
                <w:i/>
                <w:iCs/>
              </w:rPr>
              <w:t xml:space="preserve"> should note that [this is an/these are] additional evaluation criterion/a in this tender process under clause </w:t>
            </w:r>
            <w:r w:rsidRPr="00325F86">
              <w:rPr>
                <w:b/>
                <w:i/>
              </w:rPr>
              <w:fldChar w:fldCharType="begin"/>
            </w:r>
            <w:r w:rsidRPr="008E144D">
              <w:rPr>
                <w:b/>
                <w:i/>
              </w:rPr>
              <w:instrText xml:space="preserve"> REF _Ref222297329 \w \h  \* MERGEFORMAT </w:instrText>
            </w:r>
            <w:r w:rsidRPr="00325F86">
              <w:rPr>
                <w:b/>
                <w:i/>
              </w:rPr>
            </w:r>
            <w:r w:rsidRPr="00325F86">
              <w:rPr>
                <w:b/>
                <w:i/>
              </w:rPr>
              <w:fldChar w:fldCharType="separate"/>
            </w:r>
            <w:r w:rsidR="000E0EAD">
              <w:rPr>
                <w:b/>
                <w:i/>
              </w:rPr>
              <w:t>4(b)</w:t>
            </w:r>
            <w:r w:rsidRPr="00325F86">
              <w:rPr>
                <w:b/>
                <w:i/>
              </w:rPr>
              <w:fldChar w:fldCharType="end"/>
            </w:r>
            <w:r w:rsidRPr="008E144D">
              <w:rPr>
                <w:b/>
                <w:bCs/>
                <w:i/>
                <w:iCs/>
              </w:rPr>
              <w:t xml:space="preserve"> of the </w:t>
            </w:r>
            <w:r w:rsidRPr="008E144D">
              <w:rPr>
                <w:b/>
                <w:i/>
              </w:rPr>
              <w:t>Tender Conditions</w:t>
            </w:r>
            <w:r w:rsidRPr="008E144D">
              <w:rPr>
                <w:b/>
                <w:bCs/>
                <w:i/>
                <w:iCs/>
              </w:rPr>
              <w:t xml:space="preserve"> and that it should attach information in its </w:t>
            </w:r>
            <w:r w:rsidRPr="008E144D">
              <w:rPr>
                <w:b/>
                <w:i/>
              </w:rPr>
              <w:t>Tender</w:t>
            </w:r>
            <w:r w:rsidRPr="008E144D">
              <w:rPr>
                <w:b/>
                <w:bCs/>
                <w:i/>
                <w:iCs/>
              </w:rPr>
              <w:t xml:space="preserve"> </w:t>
            </w:r>
            <w:r w:rsidRPr="008E144D">
              <w:rPr>
                <w:b/>
                <w:bCs/>
                <w:i/>
                <w:iCs/>
              </w:rPr>
              <w:lastRenderedPageBreak/>
              <w:t>demonstrating that it satisfies each additional criteria.</w:t>
            </w:r>
            <w:r w:rsidRPr="008E144D">
              <w:rPr>
                <w:b/>
                <w:i/>
              </w:rPr>
              <w:t xml:space="preserve"> If the Tender</w:t>
            </w:r>
            <w:r w:rsidR="00A847AD">
              <w:rPr>
                <w:b/>
                <w:i/>
              </w:rPr>
              <w:t xml:space="preserve"> is</w:t>
            </w:r>
            <w:r w:rsidRPr="008E144D">
              <w:rPr>
                <w:b/>
                <w:i/>
              </w:rPr>
              <w:t xml:space="preserve"> lodge</w:t>
            </w:r>
            <w:r w:rsidR="00A847AD">
              <w:rPr>
                <w:b/>
                <w:i/>
              </w:rPr>
              <w:t>d</w:t>
            </w:r>
            <w:r w:rsidRPr="008E144D">
              <w:rPr>
                <w:b/>
                <w:i/>
              </w:rPr>
              <w:t xml:space="preserve"> on a Joint Bid Basis, </w:t>
            </w:r>
            <w:r w:rsidR="00A847AD">
              <w:rPr>
                <w:b/>
                <w:i/>
              </w:rPr>
              <w:t>the Tenderer</w:t>
            </w:r>
            <w:r w:rsidRPr="008E144D">
              <w:rPr>
                <w:b/>
                <w:i/>
              </w:rPr>
              <w:t xml:space="preserve"> is requested to provide any information which it considers relevant to any joint bid arrangements (as applicable).</w:t>
            </w:r>
          </w:p>
          <w:p w14:paraId="28127EB9" w14:textId="77777777" w:rsidR="00931210" w:rsidRPr="008E144D" w:rsidRDefault="00931210" w:rsidP="00931210">
            <w:pPr>
              <w:pStyle w:val="TableText"/>
              <w:spacing w:before="120" w:after="120"/>
              <w:rPr>
                <w:b/>
                <w:i/>
              </w:rPr>
            </w:pPr>
            <w:r w:rsidRPr="008E144D">
              <w:rPr>
                <w:b/>
                <w:i/>
              </w:rPr>
              <w:t>IF ADDITIONAL EVALUATION CRITERIA IS INSERTED, ANY WEIGHTING PLACED ON THE EVALUATION CRITERIA MUST ALSO BE SPECIFIED. IF THERE IS NO APPLICABLE WEIGHTING, INSERT:</w:t>
            </w:r>
          </w:p>
          <w:p w14:paraId="6894469D" w14:textId="77777777" w:rsidR="00931210" w:rsidRPr="008E144D" w:rsidRDefault="00931210" w:rsidP="00931210">
            <w:pPr>
              <w:pStyle w:val="TableText"/>
              <w:spacing w:before="120" w:after="120"/>
              <w:rPr>
                <w:b/>
                <w:bCs/>
                <w:i/>
                <w:iCs/>
              </w:rPr>
            </w:pPr>
            <w:r w:rsidRPr="008E144D">
              <w:rPr>
                <w:b/>
                <w:i/>
              </w:rPr>
              <w:t>There is no weighting for [this/these] additional evaluation [criterion/criteria]. The Tender will be evaluated with reference to [whether or not this evaluation criteria is met/whether value for money is achieved]</w:t>
            </w:r>
            <w:r w:rsidRPr="008E144D">
              <w:rPr>
                <w:b/>
                <w:bCs/>
                <w:i/>
                <w:iCs/>
              </w:rPr>
              <w:t>]</w:t>
            </w:r>
          </w:p>
        </w:tc>
      </w:tr>
      <w:tr w:rsidR="000D1C9D" w:rsidRPr="00D52739" w14:paraId="11A5E1A4" w14:textId="77777777" w:rsidTr="003914A0">
        <w:tc>
          <w:tcPr>
            <w:tcW w:w="1767" w:type="pct"/>
            <w:tcBorders>
              <w:top w:val="single" w:sz="4" w:space="0" w:color="auto"/>
              <w:left w:val="single" w:sz="4" w:space="0" w:color="auto"/>
              <w:bottom w:val="single" w:sz="4" w:space="0" w:color="auto"/>
              <w:right w:val="single" w:sz="4" w:space="0" w:color="auto"/>
            </w:tcBorders>
          </w:tcPr>
          <w:p w14:paraId="7AF0D1F3" w14:textId="1EF43B6E" w:rsidR="00931210" w:rsidRPr="008E144D" w:rsidRDefault="00931210" w:rsidP="00931210">
            <w:pPr>
              <w:pStyle w:val="TableText"/>
              <w:spacing w:before="120" w:after="120"/>
              <w:rPr>
                <w:b/>
              </w:rPr>
            </w:pPr>
            <w:r w:rsidRPr="008E144D">
              <w:rPr>
                <w:b/>
              </w:rPr>
              <w:lastRenderedPageBreak/>
              <w:t xml:space="preserve">Email address for submitting general </w:t>
            </w:r>
            <w:r w:rsidR="001B2410">
              <w:rPr>
                <w:b/>
              </w:rPr>
              <w:t xml:space="preserve">procurement </w:t>
            </w:r>
            <w:r w:rsidRPr="008E144D">
              <w:rPr>
                <w:b/>
              </w:rPr>
              <w:t>complaints:</w:t>
            </w:r>
            <w:r w:rsidRPr="008E144D">
              <w:rPr>
                <w:b/>
              </w:rPr>
              <w:br/>
            </w:r>
            <w:r w:rsidRPr="008E144D">
              <w:t>(</w:t>
            </w:r>
            <w:r>
              <w:fldChar w:fldCharType="begin"/>
            </w:r>
            <w:r>
              <w:instrText xml:space="preserve"> REF _Ref45558884 \w \h </w:instrText>
            </w:r>
            <w:r>
              <w:fldChar w:fldCharType="separate"/>
            </w:r>
            <w:r w:rsidR="000E0EAD">
              <w:t>Part 1</w:t>
            </w:r>
            <w:r>
              <w:fldChar w:fldCharType="end"/>
            </w:r>
            <w:r w:rsidRPr="008E144D">
              <w:t xml:space="preserve">, clause </w:t>
            </w:r>
            <w:r w:rsidRPr="00325F86">
              <w:rPr>
                <w:highlight w:val="yellow"/>
              </w:rPr>
              <w:fldChar w:fldCharType="begin"/>
            </w:r>
            <w:r w:rsidRPr="008E144D">
              <w:instrText xml:space="preserve"> REF _Ref22842143 \w \h </w:instrText>
            </w:r>
            <w:r>
              <w:rPr>
                <w:highlight w:val="yellow"/>
              </w:rPr>
              <w:instrText xml:space="preserve"> \* MERGEFORMAT </w:instrText>
            </w:r>
            <w:r w:rsidRPr="00325F86">
              <w:rPr>
                <w:highlight w:val="yellow"/>
              </w:rPr>
            </w:r>
            <w:r w:rsidRPr="00325F86">
              <w:rPr>
                <w:highlight w:val="yellow"/>
              </w:rPr>
              <w:fldChar w:fldCharType="separate"/>
            </w:r>
            <w:r w:rsidR="000E0EAD">
              <w:t>18.1</w:t>
            </w:r>
            <w:r w:rsidRPr="00325F86">
              <w:rPr>
                <w:highlight w:val="yellow"/>
              </w:rP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03B353E3" w14:textId="06F6EBF4" w:rsidR="00931210" w:rsidRPr="008E144D" w:rsidRDefault="001B2410" w:rsidP="00931210">
            <w:pPr>
              <w:pStyle w:val="TableText"/>
              <w:spacing w:before="120" w:after="120"/>
              <w:rPr>
                <w:bCs/>
                <w:iCs/>
              </w:rPr>
            </w:pPr>
            <w:r w:rsidRPr="001B2410">
              <w:rPr>
                <w:bCs/>
                <w:iCs/>
              </w:rPr>
              <w:t>cfi.qualityandcompliance@defence.gov.au</w:t>
            </w:r>
          </w:p>
        </w:tc>
      </w:tr>
      <w:tr w:rsidR="003914A0" w:rsidRPr="00D52739" w14:paraId="19538296" w14:textId="77777777" w:rsidTr="003914A0">
        <w:trPr>
          <w:trHeight w:val="1050"/>
        </w:trPr>
        <w:tc>
          <w:tcPr>
            <w:tcW w:w="1767" w:type="pct"/>
            <w:vMerge w:val="restart"/>
            <w:tcBorders>
              <w:top w:val="single" w:sz="4" w:space="0" w:color="auto"/>
              <w:left w:val="single" w:sz="4" w:space="0" w:color="auto"/>
              <w:right w:val="single" w:sz="4" w:space="0" w:color="auto"/>
            </w:tcBorders>
          </w:tcPr>
          <w:p w14:paraId="23CE1092" w14:textId="206DF5F7" w:rsidR="00931210" w:rsidRPr="008E144D" w:rsidRDefault="00931210" w:rsidP="00931210">
            <w:pPr>
              <w:pStyle w:val="TableText"/>
              <w:spacing w:before="120" w:after="120"/>
              <w:rPr>
                <w:b/>
              </w:rPr>
            </w:pPr>
            <w:r w:rsidRPr="008E144D">
              <w:rPr>
                <w:b/>
              </w:rPr>
              <w:t xml:space="preserve">Complaints under the Judicial Review Act: </w:t>
            </w:r>
            <w:r w:rsidRPr="008E144D">
              <w:rPr>
                <w:b/>
              </w:rPr>
              <w:br/>
            </w:r>
            <w:r w:rsidRPr="008E144D">
              <w:t>(</w:t>
            </w:r>
            <w:r>
              <w:fldChar w:fldCharType="begin"/>
            </w:r>
            <w:r>
              <w:instrText xml:space="preserve"> REF _Ref45558885 \w \h </w:instrText>
            </w:r>
            <w:r>
              <w:fldChar w:fldCharType="separate"/>
            </w:r>
            <w:r w:rsidR="000E0EAD">
              <w:t>Part 1</w:t>
            </w:r>
            <w:r>
              <w:fldChar w:fldCharType="end"/>
            </w:r>
            <w:r w:rsidRPr="008E144D">
              <w:t xml:space="preserve">, clause </w:t>
            </w:r>
            <w:r w:rsidRPr="00325F86">
              <w:fldChar w:fldCharType="begin"/>
            </w:r>
            <w:r w:rsidRPr="008E144D">
              <w:instrText xml:space="preserve"> REF _Ref22842156 \w \h  \* MERGEFORMAT </w:instrText>
            </w:r>
            <w:r w:rsidRPr="00325F86">
              <w:fldChar w:fldCharType="separate"/>
            </w:r>
            <w:r w:rsidR="000E0EAD">
              <w:t>18.2</w:t>
            </w:r>
            <w:r w:rsidRPr="00325F86">
              <w:fldChar w:fldCharType="end"/>
            </w:r>
            <w:r w:rsidRPr="008E144D">
              <w:t>)</w:t>
            </w:r>
          </w:p>
        </w:tc>
        <w:tc>
          <w:tcPr>
            <w:tcW w:w="1328" w:type="pct"/>
            <w:tcBorders>
              <w:top w:val="single" w:sz="4" w:space="0" w:color="auto"/>
              <w:left w:val="single" w:sz="4" w:space="0" w:color="auto"/>
              <w:bottom w:val="single" w:sz="4" w:space="0" w:color="auto"/>
              <w:right w:val="single" w:sz="4" w:space="0" w:color="auto"/>
            </w:tcBorders>
          </w:tcPr>
          <w:p w14:paraId="335E6929" w14:textId="65F0C8E4" w:rsidR="00931210" w:rsidRPr="008E144D" w:rsidRDefault="00931210" w:rsidP="00931210">
            <w:pPr>
              <w:pStyle w:val="TableText"/>
              <w:spacing w:before="120" w:after="120"/>
              <w:rPr>
                <w:b/>
                <w:bCs/>
                <w:i/>
                <w:iCs/>
              </w:rPr>
            </w:pPr>
            <w:r w:rsidRPr="008E144D">
              <w:rPr>
                <w:b/>
              </w:rPr>
              <w:t xml:space="preserve">Email address for submitting complaints under the Judicial Review Act: </w:t>
            </w:r>
            <w:r w:rsidRPr="008E144D">
              <w:rPr>
                <w:b/>
              </w:rPr>
              <w:br/>
            </w:r>
            <w:r w:rsidRPr="008E144D">
              <w:rPr>
                <w:bCs/>
              </w:rPr>
              <w:t>(</w:t>
            </w:r>
            <w:r>
              <w:rPr>
                <w:bCs/>
              </w:rPr>
              <w:fldChar w:fldCharType="begin"/>
            </w:r>
            <w:r>
              <w:rPr>
                <w:bCs/>
              </w:rPr>
              <w:instrText xml:space="preserve"> REF _Ref45558886 \w \h </w:instrText>
            </w:r>
            <w:r>
              <w:rPr>
                <w:bCs/>
              </w:rPr>
            </w:r>
            <w:r>
              <w:rPr>
                <w:bCs/>
              </w:rPr>
              <w:fldChar w:fldCharType="separate"/>
            </w:r>
            <w:r w:rsidR="000E0EAD">
              <w:rPr>
                <w:bCs/>
              </w:rPr>
              <w:t>Part 1</w:t>
            </w:r>
            <w:r>
              <w:rPr>
                <w:bCs/>
              </w:rPr>
              <w:fldChar w:fldCharType="end"/>
            </w:r>
            <w:r w:rsidRPr="008E144D">
              <w:rPr>
                <w:bCs/>
              </w:rPr>
              <w:t xml:space="preserve">, clause </w:t>
            </w:r>
            <w:r w:rsidRPr="00325F86">
              <w:rPr>
                <w:bCs/>
              </w:rPr>
              <w:fldChar w:fldCharType="begin"/>
            </w:r>
            <w:r w:rsidRPr="008E144D">
              <w:rPr>
                <w:bCs/>
              </w:rPr>
              <w:instrText xml:space="preserve"> REF _Ref7163821 \w \h  \* MERGEFORMAT </w:instrText>
            </w:r>
            <w:r w:rsidRPr="00325F86">
              <w:rPr>
                <w:bCs/>
              </w:rPr>
            </w:r>
            <w:r w:rsidRPr="00325F86">
              <w:rPr>
                <w:bCs/>
              </w:rPr>
              <w:fldChar w:fldCharType="separate"/>
            </w:r>
            <w:r w:rsidR="000E0EAD">
              <w:rPr>
                <w:bCs/>
              </w:rPr>
              <w:t>18.2(c)</w:t>
            </w:r>
            <w:r w:rsidRPr="00325F86">
              <w:rPr>
                <w:bCs/>
              </w:rPr>
              <w:fldChar w:fldCharType="end"/>
            </w:r>
            <w:r w:rsidRPr="008E144D">
              <w:rPr>
                <w:bCs/>
              </w:rPr>
              <w:t>)</w:t>
            </w:r>
          </w:p>
        </w:tc>
        <w:tc>
          <w:tcPr>
            <w:tcW w:w="1905" w:type="pct"/>
            <w:tcBorders>
              <w:top w:val="single" w:sz="4" w:space="0" w:color="auto"/>
              <w:left w:val="single" w:sz="4" w:space="0" w:color="auto"/>
              <w:bottom w:val="single" w:sz="4" w:space="0" w:color="auto"/>
              <w:right w:val="single" w:sz="4" w:space="0" w:color="auto"/>
            </w:tcBorders>
          </w:tcPr>
          <w:p w14:paraId="47F5259B" w14:textId="77777777" w:rsidR="00931210" w:rsidRPr="008E144D" w:rsidRDefault="00931210" w:rsidP="00931210">
            <w:pPr>
              <w:pStyle w:val="TableText"/>
              <w:tabs>
                <w:tab w:val="right" w:leader="dot" w:pos="6521"/>
              </w:tabs>
              <w:spacing w:before="120" w:after="120"/>
              <w:rPr>
                <w:b/>
                <w:bCs/>
                <w:i/>
                <w:iCs/>
              </w:rPr>
            </w:pPr>
            <w:r w:rsidRPr="008E144D">
              <w:rPr>
                <w:b/>
                <w:bCs/>
                <w:i/>
                <w:iCs/>
              </w:rPr>
              <w:t xml:space="preserve">[IF THE TENDER PROCESS IS A COVERED PROCUREMENT INSERT:] </w:t>
            </w:r>
          </w:p>
          <w:p w14:paraId="22B091BD" w14:textId="77777777" w:rsidR="00931210" w:rsidRPr="008E144D" w:rsidRDefault="00931210" w:rsidP="00931210">
            <w:pPr>
              <w:pStyle w:val="TableText"/>
              <w:tabs>
                <w:tab w:val="right" w:leader="dot" w:pos="6521"/>
              </w:tabs>
              <w:spacing w:before="120" w:after="120"/>
              <w:rPr>
                <w:bCs/>
                <w:iCs/>
              </w:rPr>
            </w:pPr>
            <w:r w:rsidRPr="008E144D">
              <w:rPr>
                <w:bCs/>
                <w:iCs/>
              </w:rPr>
              <w:t>procurement.complaints@defence.gov.au</w:t>
            </w:r>
          </w:p>
          <w:p w14:paraId="6AD3BEBF" w14:textId="77777777" w:rsidR="00931210" w:rsidRPr="008E144D" w:rsidRDefault="00931210" w:rsidP="00931210">
            <w:pPr>
              <w:pStyle w:val="TableText"/>
              <w:tabs>
                <w:tab w:val="right" w:leader="dot" w:pos="6521"/>
              </w:tabs>
              <w:spacing w:before="120" w:after="120"/>
              <w:rPr>
                <w:b/>
                <w:bCs/>
                <w:i/>
                <w:iCs/>
              </w:rPr>
            </w:pPr>
            <w:r w:rsidRPr="008E144D">
              <w:rPr>
                <w:b/>
                <w:bCs/>
                <w:i/>
                <w:iCs/>
              </w:rPr>
              <w:t>[IF THE TENDER PROCESS IS NOT A COVERED PROCUREMENT INSERT:]</w:t>
            </w:r>
          </w:p>
          <w:p w14:paraId="5849A357" w14:textId="77777777" w:rsidR="00931210" w:rsidRPr="008E144D" w:rsidRDefault="00931210" w:rsidP="00931210">
            <w:pPr>
              <w:pStyle w:val="TableText"/>
              <w:tabs>
                <w:tab w:val="right" w:leader="dot" w:pos="6521"/>
              </w:tabs>
              <w:spacing w:before="120" w:after="120"/>
              <w:rPr>
                <w:bCs/>
                <w:iCs/>
              </w:rPr>
            </w:pPr>
            <w:r w:rsidRPr="008E144D">
              <w:rPr>
                <w:bCs/>
                <w:iCs/>
              </w:rPr>
              <w:t>Not Applicable</w:t>
            </w:r>
          </w:p>
          <w:p w14:paraId="1C0C277C" w14:textId="7EA6F5AC" w:rsidR="00931210" w:rsidRPr="008E144D" w:rsidRDefault="00931210" w:rsidP="00931210">
            <w:pPr>
              <w:pStyle w:val="TableText"/>
              <w:spacing w:before="120" w:after="120"/>
              <w:rPr>
                <w:bCs/>
                <w:iCs/>
              </w:rPr>
            </w:pPr>
            <w:r w:rsidRPr="008E144D">
              <w:rPr>
                <w:b/>
                <w:bCs/>
                <w:i/>
                <w:iCs/>
              </w:rPr>
              <w:t>[DELETE WHICHEVER OPTION DOES NOT APPLY. A TENDER PROCESS WILL BE A COVERED PROCUREMENT FOR THE PURPOSES OF THE JUDICIAL REVIEW ACT IF THE RULES IN DIVISION 1 AND DIVISION 2 OF THE COMMONWEALTH PROCUREMENT RULES APPLY TO THE TENDER PROCESS]</w:t>
            </w:r>
          </w:p>
        </w:tc>
      </w:tr>
      <w:tr w:rsidR="003914A0" w:rsidRPr="00D52739" w14:paraId="498BA8CD" w14:textId="77777777" w:rsidTr="007A54A4">
        <w:trPr>
          <w:trHeight w:val="636"/>
        </w:trPr>
        <w:tc>
          <w:tcPr>
            <w:tcW w:w="1767" w:type="pct"/>
            <w:vMerge/>
            <w:tcBorders>
              <w:left w:val="single" w:sz="4" w:space="0" w:color="auto"/>
              <w:bottom w:val="single" w:sz="4" w:space="0" w:color="auto"/>
              <w:right w:val="single" w:sz="4" w:space="0" w:color="auto"/>
            </w:tcBorders>
          </w:tcPr>
          <w:p w14:paraId="33C5735C" w14:textId="77777777" w:rsidR="00931210" w:rsidRPr="008E144D" w:rsidRDefault="00931210" w:rsidP="00931210">
            <w:pPr>
              <w:pStyle w:val="TableText"/>
              <w:spacing w:before="120" w:after="120"/>
              <w:rPr>
                <w:b/>
              </w:rPr>
            </w:pPr>
          </w:p>
        </w:tc>
        <w:tc>
          <w:tcPr>
            <w:tcW w:w="1328" w:type="pct"/>
            <w:tcBorders>
              <w:top w:val="single" w:sz="4" w:space="0" w:color="auto"/>
              <w:left w:val="single" w:sz="4" w:space="0" w:color="auto"/>
              <w:bottom w:val="single" w:sz="4" w:space="0" w:color="auto"/>
              <w:right w:val="single" w:sz="4" w:space="0" w:color="auto"/>
            </w:tcBorders>
          </w:tcPr>
          <w:p w14:paraId="38E7531C" w14:textId="45C8FCC4" w:rsidR="00931210" w:rsidRPr="008E144D" w:rsidRDefault="00931210" w:rsidP="00931210">
            <w:pPr>
              <w:pStyle w:val="TableText"/>
              <w:tabs>
                <w:tab w:val="right" w:leader="dot" w:pos="6521"/>
              </w:tabs>
              <w:spacing w:before="120" w:after="120"/>
              <w:rPr>
                <w:bCs/>
                <w:iCs/>
              </w:rPr>
            </w:pPr>
            <w:r w:rsidRPr="008E144D">
              <w:rPr>
                <w:b/>
              </w:rPr>
              <w:t xml:space="preserve">Public interest certificate: </w:t>
            </w:r>
            <w:r w:rsidRPr="008E144D">
              <w:rPr>
                <w:b/>
              </w:rPr>
              <w:br/>
            </w:r>
            <w:r w:rsidRPr="008E144D">
              <w:rPr>
                <w:lang w:val="fr-FR"/>
              </w:rPr>
              <w:t>(</w:t>
            </w:r>
            <w:r>
              <w:rPr>
                <w:bCs/>
              </w:rPr>
              <w:fldChar w:fldCharType="begin"/>
            </w:r>
            <w:r>
              <w:rPr>
                <w:lang w:val="fr-FR"/>
              </w:rPr>
              <w:instrText xml:space="preserve"> REF _Ref45558887 \w \h </w:instrText>
            </w:r>
            <w:r>
              <w:rPr>
                <w:bCs/>
              </w:rPr>
            </w:r>
            <w:r>
              <w:rPr>
                <w:bCs/>
              </w:rPr>
              <w:fldChar w:fldCharType="separate"/>
            </w:r>
            <w:r w:rsidR="000E0EAD">
              <w:rPr>
                <w:lang w:val="fr-FR"/>
              </w:rPr>
              <w:t>Part 1</w:t>
            </w:r>
            <w:r>
              <w:rPr>
                <w:bCs/>
              </w:rPr>
              <w:fldChar w:fldCharType="end"/>
            </w:r>
            <w:r w:rsidRPr="008E144D">
              <w:rPr>
                <w:lang w:val="fr-FR"/>
              </w:rPr>
              <w:t xml:space="preserve">, clause </w:t>
            </w:r>
            <w:r w:rsidRPr="00325F86">
              <w:rPr>
                <w:lang w:val="fr-FR"/>
              </w:rPr>
              <w:fldChar w:fldCharType="begin"/>
            </w:r>
            <w:r w:rsidRPr="008E144D">
              <w:rPr>
                <w:lang w:val="fr-FR"/>
              </w:rPr>
              <w:instrText xml:space="preserve"> REF _Ref8121876 \w \h </w:instrText>
            </w:r>
            <w:r>
              <w:rPr>
                <w:lang w:val="fr-FR"/>
              </w:rPr>
              <w:instrText xml:space="preserve"> \* MERGEFORMAT </w:instrText>
            </w:r>
            <w:r w:rsidRPr="00325F86">
              <w:rPr>
                <w:lang w:val="fr-FR"/>
              </w:rPr>
            </w:r>
            <w:r w:rsidRPr="00325F86">
              <w:rPr>
                <w:lang w:val="fr-FR"/>
              </w:rPr>
              <w:fldChar w:fldCharType="separate"/>
            </w:r>
            <w:r w:rsidR="000E0EAD">
              <w:rPr>
                <w:lang w:val="fr-FR"/>
              </w:rPr>
              <w:t>18.2(e)(i)</w:t>
            </w:r>
            <w:r w:rsidRPr="00325F86">
              <w:rPr>
                <w:lang w:val="fr-FR"/>
              </w:rPr>
              <w:fldChar w:fldCharType="end"/>
            </w:r>
            <w:r w:rsidRPr="008E144D">
              <w:rPr>
                <w:lang w:val="fr-FR"/>
              </w:rPr>
              <w:t>)</w:t>
            </w:r>
          </w:p>
        </w:tc>
        <w:tc>
          <w:tcPr>
            <w:tcW w:w="1905" w:type="pct"/>
            <w:tcBorders>
              <w:top w:val="single" w:sz="4" w:space="0" w:color="auto"/>
              <w:left w:val="single" w:sz="4" w:space="0" w:color="auto"/>
              <w:bottom w:val="single" w:sz="4" w:space="0" w:color="auto"/>
              <w:right w:val="single" w:sz="4" w:space="0" w:color="auto"/>
            </w:tcBorders>
          </w:tcPr>
          <w:p w14:paraId="1D6C25FA" w14:textId="77777777" w:rsidR="00931210" w:rsidRPr="008E144D" w:rsidRDefault="00931210" w:rsidP="00931210">
            <w:pPr>
              <w:pStyle w:val="TableText"/>
              <w:tabs>
                <w:tab w:val="right" w:leader="dot" w:pos="6521"/>
              </w:tabs>
              <w:spacing w:before="120" w:after="120"/>
              <w:rPr>
                <w:b/>
                <w:bCs/>
                <w:i/>
                <w:iCs/>
              </w:rPr>
            </w:pPr>
            <w:r w:rsidRPr="008E144D">
              <w:rPr>
                <w:b/>
                <w:bCs/>
                <w:i/>
                <w:iCs/>
              </w:rPr>
              <w:t xml:space="preserve">[IF THE TENDER PROCESS IS A COVERED PROCUREMENT INSERT:] </w:t>
            </w:r>
          </w:p>
          <w:p w14:paraId="58F9A243" w14:textId="77777777" w:rsidR="00931210" w:rsidRPr="008E144D" w:rsidRDefault="00931210" w:rsidP="00931210">
            <w:pPr>
              <w:pStyle w:val="TableText"/>
              <w:tabs>
                <w:tab w:val="right" w:leader="dot" w:pos="6521"/>
              </w:tabs>
              <w:spacing w:before="120" w:after="120"/>
              <w:rPr>
                <w:bCs/>
                <w:iCs/>
              </w:rPr>
            </w:pPr>
            <w:r w:rsidRPr="008E144D">
              <w:rPr>
                <w:bCs/>
                <w:iCs/>
              </w:rPr>
              <w:t>As at the date of the release of the Tender Documents, a public interest certificate</w:t>
            </w:r>
            <w:r w:rsidRPr="008E144D">
              <w:rPr>
                <w:b/>
              </w:rPr>
              <w:t xml:space="preserve"> </w:t>
            </w:r>
            <w:r w:rsidRPr="008E144D">
              <w:rPr>
                <w:b/>
                <w:bCs/>
                <w:i/>
                <w:iCs/>
              </w:rPr>
              <w:t>[HAS/HAS NOT]</w:t>
            </w:r>
            <w:r w:rsidRPr="008E144D">
              <w:rPr>
                <w:b/>
              </w:rPr>
              <w:t xml:space="preserve"> </w:t>
            </w:r>
            <w:r w:rsidRPr="008E144D">
              <w:rPr>
                <w:bCs/>
                <w:iCs/>
              </w:rPr>
              <w:t>been issued.</w:t>
            </w:r>
          </w:p>
          <w:p w14:paraId="7BD2D840" w14:textId="77777777" w:rsidR="00931210" w:rsidRPr="008E144D" w:rsidRDefault="00931210" w:rsidP="00931210">
            <w:pPr>
              <w:pStyle w:val="TableText"/>
              <w:tabs>
                <w:tab w:val="right" w:leader="dot" w:pos="6521"/>
              </w:tabs>
              <w:spacing w:before="120" w:after="120"/>
              <w:rPr>
                <w:b/>
                <w:bCs/>
                <w:i/>
                <w:iCs/>
              </w:rPr>
            </w:pPr>
            <w:r w:rsidRPr="008E144D">
              <w:rPr>
                <w:b/>
                <w:bCs/>
                <w:i/>
                <w:iCs/>
              </w:rPr>
              <w:t>[IF THE TENDER PROCESS IS NOT A COVERED PROCUREMENT INSERT:]</w:t>
            </w:r>
          </w:p>
          <w:p w14:paraId="62BF0F60" w14:textId="77777777" w:rsidR="00931210" w:rsidRPr="008E144D" w:rsidRDefault="00931210" w:rsidP="00931210">
            <w:pPr>
              <w:pStyle w:val="TableText"/>
              <w:tabs>
                <w:tab w:val="right" w:leader="dot" w:pos="6521"/>
              </w:tabs>
              <w:spacing w:before="120" w:after="120"/>
              <w:rPr>
                <w:bCs/>
                <w:iCs/>
              </w:rPr>
            </w:pPr>
            <w:r w:rsidRPr="008E144D">
              <w:rPr>
                <w:bCs/>
                <w:iCs/>
              </w:rPr>
              <w:t>Not Applicable</w:t>
            </w:r>
          </w:p>
          <w:p w14:paraId="56BDC717" w14:textId="77777777" w:rsidR="00931210" w:rsidRPr="008E144D" w:rsidRDefault="00931210" w:rsidP="00931210">
            <w:pPr>
              <w:pStyle w:val="TableText"/>
              <w:tabs>
                <w:tab w:val="right" w:leader="dot" w:pos="6521"/>
              </w:tabs>
              <w:spacing w:before="120" w:after="120"/>
              <w:rPr>
                <w:bCs/>
                <w:iCs/>
              </w:rPr>
            </w:pPr>
            <w:r w:rsidRPr="008E144D">
              <w:rPr>
                <w:b/>
                <w:bCs/>
                <w:i/>
                <w:iCs/>
              </w:rPr>
              <w:t xml:space="preserve">[DELETE WHICHEVER OPTION DOES NOT APPLY. A TENDER PROCESS WILL BE A COVERED PROCUREMENT FOR THE PURPOSES OF THE JUDICIAL REVIEW ACT IF THE RULES IN DIVISION 1 AND DIVISION 2 OF THE COMMONWEALTH </w:t>
            </w:r>
            <w:r w:rsidRPr="008E144D">
              <w:rPr>
                <w:b/>
                <w:bCs/>
                <w:i/>
                <w:iCs/>
              </w:rPr>
              <w:lastRenderedPageBreak/>
              <w:t>PROCUREMENT RULES APPLY TO THE PROCUREMENT]</w:t>
            </w:r>
          </w:p>
        </w:tc>
      </w:tr>
      <w:tr w:rsidR="000D1C9D" w:rsidRPr="00D52739" w14:paraId="2653D06D" w14:textId="77777777" w:rsidTr="003914A0">
        <w:tc>
          <w:tcPr>
            <w:tcW w:w="1767" w:type="pct"/>
            <w:tcBorders>
              <w:top w:val="single" w:sz="4" w:space="0" w:color="auto"/>
              <w:left w:val="single" w:sz="4" w:space="0" w:color="auto"/>
              <w:bottom w:val="single" w:sz="4" w:space="0" w:color="auto"/>
              <w:right w:val="single" w:sz="4" w:space="0" w:color="auto"/>
            </w:tcBorders>
          </w:tcPr>
          <w:p w14:paraId="0DD7AC73" w14:textId="003EE8E0" w:rsidR="00931210" w:rsidRPr="008E144D" w:rsidRDefault="00931210" w:rsidP="00931210">
            <w:pPr>
              <w:pStyle w:val="TableText"/>
              <w:spacing w:before="120" w:after="120"/>
            </w:pPr>
            <w:r w:rsidRPr="008E144D">
              <w:rPr>
                <w:b/>
              </w:rPr>
              <w:lastRenderedPageBreak/>
              <w:t>Indigenous Procurement Policy - Remote Area:</w:t>
            </w:r>
            <w:r w:rsidRPr="008E144D">
              <w:rPr>
                <w:b/>
              </w:rPr>
              <w:br/>
            </w:r>
            <w:r w:rsidRPr="008E144D">
              <w:t>(</w:t>
            </w:r>
            <w:r>
              <w:fldChar w:fldCharType="begin"/>
            </w:r>
            <w:r>
              <w:instrText xml:space="preserve"> REF _Ref45558888 \w \h </w:instrText>
            </w:r>
            <w:r>
              <w:fldChar w:fldCharType="separate"/>
            </w:r>
            <w:r w:rsidR="000E0EAD">
              <w:t>Part 1</w:t>
            </w:r>
            <w:r>
              <w:fldChar w:fldCharType="end"/>
            </w:r>
            <w:r w:rsidRPr="008E144D">
              <w:t xml:space="preserve">, clause </w:t>
            </w:r>
            <w:r>
              <w:fldChar w:fldCharType="begin"/>
            </w:r>
            <w:r>
              <w:instrText xml:space="preserve"> REF _Ref45205368 \w \h </w:instrText>
            </w:r>
            <w:r>
              <w:fldChar w:fldCharType="separate"/>
            </w:r>
            <w:r w:rsidR="000E0EAD">
              <w:t>27.3</w:t>
            </w:r>
            <w: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25FF6170" w14:textId="1497EF2C" w:rsidR="00931210" w:rsidRPr="008E144D" w:rsidRDefault="00931210" w:rsidP="00931210">
            <w:pPr>
              <w:pStyle w:val="TableText"/>
              <w:spacing w:before="120" w:after="120"/>
              <w:rPr>
                <w:bCs/>
                <w:iCs/>
              </w:rPr>
            </w:pPr>
            <w:r w:rsidRPr="008E144D">
              <w:rPr>
                <w:bCs/>
                <w:iCs/>
              </w:rPr>
              <w:t xml:space="preserve">Clause </w:t>
            </w:r>
            <w:r>
              <w:fldChar w:fldCharType="begin"/>
            </w:r>
            <w:r>
              <w:instrText xml:space="preserve"> REF _Ref45205368 \w \h </w:instrText>
            </w:r>
            <w:r>
              <w:fldChar w:fldCharType="separate"/>
            </w:r>
            <w:r w:rsidR="000E0EAD">
              <w:t>27.3</w:t>
            </w:r>
            <w:r>
              <w:fldChar w:fldCharType="end"/>
            </w:r>
            <w:r w:rsidRPr="008E144D">
              <w:rPr>
                <w:bCs/>
                <w:iCs/>
              </w:rPr>
              <w:t xml:space="preserve"> </w:t>
            </w:r>
            <w:r w:rsidRPr="008E144D">
              <w:rPr>
                <w:b/>
                <w:bCs/>
                <w:i/>
                <w:iCs/>
              </w:rPr>
              <w:t>[DOES/DOES NOT]</w:t>
            </w:r>
            <w:r w:rsidRPr="008E144D">
              <w:rPr>
                <w:bCs/>
                <w:iCs/>
              </w:rPr>
              <w:t xml:space="preserve"> apply.</w:t>
            </w:r>
          </w:p>
          <w:p w14:paraId="5149DF3A" w14:textId="77C35642" w:rsidR="00931210" w:rsidRPr="008E144D" w:rsidRDefault="00931210" w:rsidP="00931210">
            <w:pPr>
              <w:pStyle w:val="TableText"/>
              <w:spacing w:before="120" w:after="120"/>
              <w:rPr>
                <w:bCs/>
                <w:iCs/>
              </w:rPr>
            </w:pPr>
            <w:r w:rsidRPr="008E144D">
              <w:rPr>
                <w:bCs/>
                <w:iCs/>
              </w:rPr>
              <w:t xml:space="preserve">(Clause </w:t>
            </w:r>
            <w:r>
              <w:fldChar w:fldCharType="begin"/>
            </w:r>
            <w:r>
              <w:instrText xml:space="preserve"> REF _Ref45205368 \w \h </w:instrText>
            </w:r>
            <w:r>
              <w:fldChar w:fldCharType="separate"/>
            </w:r>
            <w:r w:rsidR="000E0EAD">
              <w:t>27.3</w:t>
            </w:r>
            <w:r>
              <w:fldChar w:fldCharType="end"/>
            </w:r>
            <w:r w:rsidRPr="008E144D">
              <w:rPr>
                <w:bCs/>
                <w:iCs/>
              </w:rPr>
              <w:t xml:space="preserve"> does not apply unless stated otherwise)</w:t>
            </w:r>
          </w:p>
          <w:p w14:paraId="627B114E" w14:textId="3F237710" w:rsidR="00931210" w:rsidRPr="008E144D" w:rsidRDefault="00931210" w:rsidP="00931210">
            <w:pPr>
              <w:pStyle w:val="TableText"/>
              <w:spacing w:before="120" w:after="120"/>
              <w:rPr>
                <w:b/>
                <w:bCs/>
                <w:i/>
                <w:iCs/>
              </w:rPr>
            </w:pPr>
            <w:r w:rsidRPr="008E144D">
              <w:rPr>
                <w:b/>
                <w:bCs/>
                <w:i/>
                <w:iCs/>
              </w:rPr>
              <w:t xml:space="preserve">["REMOTE AREA" HAS THE MEANING IN THE INDIGENOUS PROCUREMENT POLICY AND UNDER CLAUSE </w:t>
            </w:r>
            <w:r w:rsidRPr="00325F86">
              <w:rPr>
                <w:b/>
                <w:bCs/>
                <w:i/>
                <w:iCs/>
              </w:rPr>
              <w:fldChar w:fldCharType="begin"/>
            </w:r>
            <w:r w:rsidRPr="008E144D">
              <w:rPr>
                <w:b/>
                <w:bCs/>
                <w:i/>
                <w:iCs/>
              </w:rPr>
              <w:instrText xml:space="preserve"> REF _Ref447868687 \w \h </w:instrText>
            </w:r>
            <w:r>
              <w:rPr>
                <w:b/>
                <w:bCs/>
                <w:i/>
                <w:iCs/>
              </w:rPr>
              <w:instrText xml:space="preserve"> \* MERGEFORMAT </w:instrText>
            </w:r>
            <w:r w:rsidRPr="00325F86">
              <w:rPr>
                <w:b/>
                <w:bCs/>
                <w:i/>
                <w:iCs/>
              </w:rPr>
            </w:r>
            <w:r w:rsidRPr="00325F86">
              <w:rPr>
                <w:b/>
                <w:bCs/>
                <w:i/>
                <w:iCs/>
              </w:rPr>
              <w:fldChar w:fldCharType="separate"/>
            </w:r>
            <w:r w:rsidR="000E0EAD">
              <w:rPr>
                <w:b/>
                <w:bCs/>
                <w:i/>
                <w:iCs/>
              </w:rPr>
              <w:t>2.1</w:t>
            </w:r>
            <w:r w:rsidRPr="00325F86">
              <w:rPr>
                <w:b/>
                <w:bCs/>
                <w:i/>
                <w:iCs/>
              </w:rPr>
              <w:fldChar w:fldCharType="end"/>
            </w:r>
            <w:r w:rsidRPr="008E144D">
              <w:rPr>
                <w:b/>
                <w:bCs/>
                <w:i/>
                <w:iCs/>
              </w:rPr>
              <w:t xml:space="preserve"> OF THE TENDER CONDITIONS</w:t>
            </w:r>
            <w:r w:rsidR="001B2410">
              <w:rPr>
                <w:b/>
                <w:i/>
              </w:rPr>
              <w:t xml:space="preserve">. TENDER ADMINISTRATOR TO REVIEW AND CONSIDER REMOTE AREA MAP TO DETERMINE WHETHER THIS IS APPLICABLE TO THE PROJECT (SEE </w:t>
            </w:r>
            <w:r w:rsidR="001B2410" w:rsidRPr="00DA622D">
              <w:rPr>
                <w:b/>
                <w:i/>
              </w:rPr>
              <w:t>https://www.niaa.gov.au/resource-centre/indigenous-affairs/ripp-map-data</w:t>
            </w:r>
            <w:r w:rsidR="001B2410">
              <w:rPr>
                <w:b/>
                <w:i/>
              </w:rPr>
              <w:t>)</w:t>
            </w:r>
            <w:r w:rsidRPr="008E144D">
              <w:rPr>
                <w:b/>
                <w:bCs/>
                <w:i/>
                <w:iCs/>
              </w:rPr>
              <w:t>]</w:t>
            </w:r>
          </w:p>
        </w:tc>
      </w:tr>
      <w:tr w:rsidR="000D1C9D" w:rsidRPr="00D52739" w14:paraId="0005B934" w14:textId="77777777" w:rsidTr="003914A0">
        <w:tc>
          <w:tcPr>
            <w:tcW w:w="1767" w:type="pct"/>
            <w:tcBorders>
              <w:top w:val="single" w:sz="4" w:space="0" w:color="auto"/>
              <w:left w:val="single" w:sz="4" w:space="0" w:color="auto"/>
              <w:bottom w:val="single" w:sz="4" w:space="0" w:color="auto"/>
              <w:right w:val="single" w:sz="4" w:space="0" w:color="auto"/>
            </w:tcBorders>
          </w:tcPr>
          <w:p w14:paraId="786FBF6F" w14:textId="4C930978" w:rsidR="00931210" w:rsidRPr="008E144D" w:rsidRDefault="00931210" w:rsidP="00931210">
            <w:pPr>
              <w:pStyle w:val="TableText"/>
              <w:spacing w:before="120" w:after="120"/>
              <w:rPr>
                <w:b/>
              </w:rPr>
            </w:pPr>
            <w:r w:rsidRPr="008E144D">
              <w:rPr>
                <w:b/>
              </w:rPr>
              <w:t>WHS Accreditation Scheme:</w:t>
            </w:r>
            <w:r w:rsidRPr="008E144D">
              <w:rPr>
                <w:b/>
              </w:rPr>
              <w:br/>
            </w:r>
            <w:r w:rsidRPr="008E144D">
              <w:t>(</w:t>
            </w:r>
            <w:r>
              <w:fldChar w:fldCharType="begin"/>
            </w:r>
            <w:r>
              <w:instrText xml:space="preserve"> REF _Ref45558889 \w \h </w:instrText>
            </w:r>
            <w:r>
              <w:fldChar w:fldCharType="separate"/>
            </w:r>
            <w:r w:rsidR="000E0EAD">
              <w:t>Part 1</w:t>
            </w:r>
            <w:r>
              <w:fldChar w:fldCharType="end"/>
            </w:r>
            <w:r w:rsidRPr="008E144D">
              <w:t xml:space="preserve">, clause </w:t>
            </w:r>
            <w:r w:rsidRPr="00325F86">
              <w:fldChar w:fldCharType="begin"/>
            </w:r>
            <w:r w:rsidRPr="008E144D">
              <w:instrText xml:space="preserve"> REF _Ref289949917 \w \h </w:instrText>
            </w:r>
            <w:r>
              <w:instrText xml:space="preserve"> \* MERGEFORMAT </w:instrText>
            </w:r>
            <w:r w:rsidRPr="00325F86">
              <w:fldChar w:fldCharType="separate"/>
            </w:r>
            <w:r w:rsidR="000E0EAD">
              <w:t>28</w:t>
            </w:r>
            <w:r w:rsidRPr="00325F86">
              <w:fldChar w:fldCharType="end"/>
            </w:r>
            <w:r w:rsidRPr="008E144D">
              <w:t xml:space="preserve">) </w:t>
            </w:r>
          </w:p>
        </w:tc>
        <w:tc>
          <w:tcPr>
            <w:tcW w:w="3233" w:type="pct"/>
            <w:gridSpan w:val="2"/>
            <w:tcBorders>
              <w:top w:val="single" w:sz="4" w:space="0" w:color="auto"/>
              <w:left w:val="single" w:sz="4" w:space="0" w:color="auto"/>
              <w:bottom w:val="single" w:sz="4" w:space="0" w:color="auto"/>
              <w:right w:val="single" w:sz="4" w:space="0" w:color="auto"/>
            </w:tcBorders>
          </w:tcPr>
          <w:p w14:paraId="720FFD5B" w14:textId="6F13EE54" w:rsidR="00931210" w:rsidRPr="008E144D" w:rsidRDefault="00931210" w:rsidP="00931210">
            <w:pPr>
              <w:pStyle w:val="TableText"/>
              <w:spacing w:before="120" w:after="120"/>
              <w:rPr>
                <w:bCs/>
                <w:iCs/>
              </w:rPr>
            </w:pPr>
            <w:r w:rsidRPr="008E144D">
              <w:rPr>
                <w:bCs/>
                <w:iCs/>
              </w:rPr>
              <w:t xml:space="preserve">Clause </w:t>
            </w:r>
            <w:r w:rsidRPr="00325F86">
              <w:fldChar w:fldCharType="begin"/>
            </w:r>
            <w:r w:rsidRPr="008E144D">
              <w:instrText xml:space="preserve"> REF _Ref289949917 \w \h </w:instrText>
            </w:r>
            <w:r>
              <w:instrText xml:space="preserve"> \* MERGEFORMAT </w:instrText>
            </w:r>
            <w:r w:rsidRPr="00325F86">
              <w:fldChar w:fldCharType="separate"/>
            </w:r>
            <w:r w:rsidR="000E0EAD">
              <w:t>28</w:t>
            </w:r>
            <w:r w:rsidRPr="00325F86">
              <w:fldChar w:fldCharType="end"/>
            </w:r>
            <w:r w:rsidRPr="008E144D">
              <w:rPr>
                <w:bCs/>
                <w:iCs/>
              </w:rPr>
              <w:t xml:space="preserve"> </w:t>
            </w:r>
            <w:r w:rsidRPr="008E144D">
              <w:rPr>
                <w:b/>
                <w:bCs/>
                <w:i/>
                <w:iCs/>
              </w:rPr>
              <w:t>[DOES/DOES NOT]</w:t>
            </w:r>
            <w:r w:rsidRPr="008E144D">
              <w:rPr>
                <w:bCs/>
                <w:iCs/>
              </w:rPr>
              <w:t xml:space="preserve"> apply.</w:t>
            </w:r>
          </w:p>
          <w:p w14:paraId="6A778BF5" w14:textId="3B39CCE0" w:rsidR="00931210" w:rsidRPr="008E144D" w:rsidRDefault="00931210" w:rsidP="00931210">
            <w:pPr>
              <w:pStyle w:val="TableText"/>
              <w:spacing w:before="120" w:after="120"/>
              <w:rPr>
                <w:bCs/>
                <w:iCs/>
              </w:rPr>
            </w:pPr>
            <w:r w:rsidRPr="008E144D">
              <w:rPr>
                <w:bCs/>
                <w:iCs/>
              </w:rPr>
              <w:t xml:space="preserve">(Clause </w:t>
            </w:r>
            <w:r w:rsidRPr="00325F86">
              <w:fldChar w:fldCharType="begin"/>
            </w:r>
            <w:r w:rsidRPr="008E144D">
              <w:instrText xml:space="preserve"> REF _Ref289949917 \w \h </w:instrText>
            </w:r>
            <w:r>
              <w:instrText xml:space="preserve"> \* MERGEFORMAT </w:instrText>
            </w:r>
            <w:r w:rsidRPr="00325F86">
              <w:fldChar w:fldCharType="separate"/>
            </w:r>
            <w:r w:rsidR="000E0EAD">
              <w:t>28</w:t>
            </w:r>
            <w:r w:rsidRPr="00325F86">
              <w:fldChar w:fldCharType="end"/>
            </w:r>
            <w:r w:rsidRPr="008E144D">
              <w:rPr>
                <w:bCs/>
                <w:iCs/>
              </w:rPr>
              <w:t xml:space="preserve"> applies unless stated otherwise)</w:t>
            </w:r>
          </w:p>
          <w:p w14:paraId="6C255CC9" w14:textId="3DDCC5A5" w:rsidR="00931210" w:rsidRPr="00DC7B2F" w:rsidRDefault="00931210" w:rsidP="00931210">
            <w:pPr>
              <w:pStyle w:val="TableText"/>
              <w:spacing w:before="120" w:after="120"/>
              <w:rPr>
                <w:b/>
                <w:bCs/>
                <w:i/>
                <w:iCs/>
              </w:rPr>
            </w:pPr>
            <w:r w:rsidRPr="00DC7B2F">
              <w:rPr>
                <w:b/>
                <w:bCs/>
                <w:i/>
                <w:iCs/>
              </w:rPr>
              <w:t xml:space="preserve">[IF THE CONTRACT INVOLVES DIRECTLY FUNDED WHS ACCREDITATION SCHEME BUILDING WORK </w:t>
            </w:r>
            <w:r w:rsidRPr="008928E1">
              <w:rPr>
                <w:b/>
                <w:bCs/>
                <w:i/>
                <w:iCs/>
              </w:rPr>
              <w:t>AND</w:t>
            </w:r>
            <w:r w:rsidRPr="00DC7B2F">
              <w:rPr>
                <w:b/>
                <w:bCs/>
                <w:i/>
                <w:iCs/>
              </w:rPr>
              <w:t xml:space="preserve"> IS VALUED IN EXCESS OF $4 MILLION, CLAUSE </w:t>
            </w:r>
            <w:r w:rsidRPr="00DC7B2F">
              <w:rPr>
                <w:b/>
                <w:i/>
              </w:rPr>
              <w:fldChar w:fldCharType="begin"/>
            </w:r>
            <w:r w:rsidRPr="00DC7B2F">
              <w:rPr>
                <w:b/>
                <w:i/>
              </w:rPr>
              <w:instrText xml:space="preserve"> REF _Ref289949917 \w \h  \* MERGEFORMAT </w:instrText>
            </w:r>
            <w:r w:rsidRPr="00DC7B2F">
              <w:rPr>
                <w:b/>
                <w:i/>
              </w:rPr>
            </w:r>
            <w:r w:rsidRPr="00DC7B2F">
              <w:rPr>
                <w:b/>
                <w:i/>
              </w:rPr>
              <w:fldChar w:fldCharType="separate"/>
            </w:r>
            <w:r w:rsidR="000E0EAD">
              <w:rPr>
                <w:b/>
                <w:i/>
              </w:rPr>
              <w:t>28</w:t>
            </w:r>
            <w:r w:rsidRPr="00DC7B2F">
              <w:rPr>
                <w:b/>
                <w:i/>
              </w:rPr>
              <w:fldChar w:fldCharType="end"/>
            </w:r>
            <w:r w:rsidRPr="00DC7B2F">
              <w:rPr>
                <w:b/>
                <w:bCs/>
                <w:i/>
                <w:iCs/>
              </w:rPr>
              <w:t xml:space="preserve"> APPLIES] </w:t>
            </w:r>
          </w:p>
          <w:p w14:paraId="706579FC" w14:textId="171A3671" w:rsidR="00931210" w:rsidRPr="008E144D" w:rsidRDefault="00931210" w:rsidP="00931210">
            <w:pPr>
              <w:pStyle w:val="TableText"/>
              <w:spacing w:before="120" w:after="120"/>
              <w:rPr>
                <w:b/>
                <w:bCs/>
                <w:i/>
                <w:iCs/>
              </w:rPr>
            </w:pPr>
            <w:r w:rsidRPr="00DC7B2F">
              <w:rPr>
                <w:b/>
                <w:bCs/>
                <w:i/>
                <w:iCs/>
              </w:rPr>
              <w:t xml:space="preserve">[IF THE CONTRACT DOES </w:t>
            </w:r>
            <w:r w:rsidRPr="008928E1">
              <w:rPr>
                <w:b/>
                <w:bCs/>
                <w:i/>
                <w:iCs/>
              </w:rPr>
              <w:t>NOT</w:t>
            </w:r>
            <w:r w:rsidRPr="00DC7B2F">
              <w:rPr>
                <w:b/>
                <w:bCs/>
                <w:i/>
                <w:iCs/>
              </w:rPr>
              <w:t xml:space="preserve"> INVOLVE DIRECTLY FUNDED WHS ACCREDITATION SCHEME BUILDING WORK OR IS VALUED AT </w:t>
            </w:r>
            <w:r w:rsidRPr="008928E1">
              <w:rPr>
                <w:b/>
                <w:bCs/>
                <w:i/>
                <w:iCs/>
              </w:rPr>
              <w:t>LESS THAN $4 MILLION,</w:t>
            </w:r>
            <w:r w:rsidRPr="00DC7B2F">
              <w:rPr>
                <w:b/>
                <w:bCs/>
                <w:i/>
                <w:iCs/>
              </w:rPr>
              <w:t xml:space="preserve"> CLAUSE </w:t>
            </w:r>
            <w:r w:rsidRPr="00DC7B2F">
              <w:rPr>
                <w:b/>
                <w:i/>
              </w:rPr>
              <w:fldChar w:fldCharType="begin"/>
            </w:r>
            <w:r w:rsidRPr="00DC7B2F">
              <w:rPr>
                <w:b/>
                <w:i/>
              </w:rPr>
              <w:instrText xml:space="preserve"> REF _Ref289949917 \w \h  \* MERGEFORMAT </w:instrText>
            </w:r>
            <w:r w:rsidRPr="00DC7B2F">
              <w:rPr>
                <w:b/>
                <w:i/>
              </w:rPr>
            </w:r>
            <w:r w:rsidRPr="00DC7B2F">
              <w:rPr>
                <w:b/>
                <w:i/>
              </w:rPr>
              <w:fldChar w:fldCharType="separate"/>
            </w:r>
            <w:r w:rsidR="000E0EAD">
              <w:rPr>
                <w:b/>
                <w:i/>
              </w:rPr>
              <w:t>28</w:t>
            </w:r>
            <w:r w:rsidRPr="00DC7B2F">
              <w:rPr>
                <w:b/>
                <w:i/>
              </w:rPr>
              <w:fldChar w:fldCharType="end"/>
            </w:r>
            <w:r w:rsidRPr="00DC7B2F">
              <w:rPr>
                <w:b/>
                <w:bCs/>
                <w:i/>
                <w:iCs/>
              </w:rPr>
              <w:t xml:space="preserve"> DOES NOT APPLY]</w:t>
            </w:r>
          </w:p>
        </w:tc>
      </w:tr>
      <w:tr w:rsidR="000D1C9D" w:rsidRPr="00D52739" w14:paraId="5E931C8B" w14:textId="77777777" w:rsidTr="003914A0">
        <w:tc>
          <w:tcPr>
            <w:tcW w:w="1767" w:type="pct"/>
            <w:tcBorders>
              <w:top w:val="single" w:sz="4" w:space="0" w:color="auto"/>
              <w:left w:val="single" w:sz="4" w:space="0" w:color="auto"/>
              <w:bottom w:val="single" w:sz="4" w:space="0" w:color="auto"/>
              <w:right w:val="single" w:sz="4" w:space="0" w:color="auto"/>
            </w:tcBorders>
          </w:tcPr>
          <w:p w14:paraId="769EAEB8" w14:textId="5599D374" w:rsidR="00931210" w:rsidRPr="008E144D" w:rsidRDefault="00931210" w:rsidP="00931210">
            <w:pPr>
              <w:pStyle w:val="TableText"/>
              <w:spacing w:before="120" w:after="120"/>
              <w:rPr>
                <w:b/>
              </w:rPr>
            </w:pPr>
            <w:r w:rsidRPr="00B11E00">
              <w:rPr>
                <w:b/>
                <w:bCs/>
              </w:rPr>
              <w:t>Shadow</w:t>
            </w:r>
            <w:r w:rsidRPr="0016711F">
              <w:t xml:space="preserve"> </w:t>
            </w:r>
            <w:r>
              <w:rPr>
                <w:b/>
              </w:rPr>
              <w:t>Economy Procurement Connected Policy</w:t>
            </w:r>
            <w:r w:rsidR="007A63F0">
              <w:rPr>
                <w:b/>
              </w:rPr>
              <w:t xml:space="preserve"> </w:t>
            </w:r>
            <w:r w:rsidR="00D16AB1">
              <w:rPr>
                <w:b/>
              </w:rPr>
              <w:t xml:space="preserve">- </w:t>
            </w:r>
            <w:r w:rsidR="00D16AB1" w:rsidRPr="008459BC">
              <w:rPr>
                <w:b/>
              </w:rPr>
              <w:t>Tenderer to provide valid and satisfactory STRs</w:t>
            </w:r>
            <w:r w:rsidRPr="006335A2">
              <w:rPr>
                <w:b/>
              </w:rPr>
              <w:t>:</w:t>
            </w:r>
            <w:r w:rsidRPr="006335A2">
              <w:rPr>
                <w:b/>
              </w:rPr>
              <w:br/>
            </w:r>
            <w:r w:rsidRPr="006335A2">
              <w:t>(</w:t>
            </w:r>
            <w:r>
              <w:rPr>
                <w:bCs/>
              </w:rPr>
              <w:fldChar w:fldCharType="begin"/>
            </w:r>
            <w:r>
              <w:instrText xml:space="preserve"> REF _Ref55466825 \r \h </w:instrText>
            </w:r>
            <w:r>
              <w:rPr>
                <w:bCs/>
              </w:rPr>
            </w:r>
            <w:r>
              <w:rPr>
                <w:bCs/>
              </w:rPr>
              <w:fldChar w:fldCharType="separate"/>
            </w:r>
            <w:r w:rsidR="000E0EAD">
              <w:t>Part 1</w:t>
            </w:r>
            <w:r>
              <w:rPr>
                <w:bCs/>
              </w:rPr>
              <w:fldChar w:fldCharType="end"/>
            </w:r>
            <w:r w:rsidRPr="006335A2">
              <w:t>, clause</w:t>
            </w:r>
            <w:r>
              <w:t xml:space="preserve"> </w:t>
            </w:r>
            <w:r>
              <w:fldChar w:fldCharType="begin"/>
            </w:r>
            <w:r>
              <w:instrText xml:space="preserve"> REF _Ref55465605 \r \h </w:instrText>
            </w:r>
            <w:r>
              <w:fldChar w:fldCharType="separate"/>
            </w:r>
            <w:r w:rsidR="000E0EAD">
              <w:t>29.1</w:t>
            </w:r>
            <w:r>
              <w:fldChar w:fldCharType="end"/>
            </w:r>
            <w:r w:rsidRPr="006335A2">
              <w:t>)</w:t>
            </w:r>
          </w:p>
        </w:tc>
        <w:tc>
          <w:tcPr>
            <w:tcW w:w="3233" w:type="pct"/>
            <w:gridSpan w:val="2"/>
            <w:tcBorders>
              <w:top w:val="single" w:sz="4" w:space="0" w:color="auto"/>
              <w:left w:val="single" w:sz="4" w:space="0" w:color="auto"/>
              <w:bottom w:val="single" w:sz="4" w:space="0" w:color="auto"/>
              <w:right w:val="single" w:sz="4" w:space="0" w:color="auto"/>
            </w:tcBorders>
          </w:tcPr>
          <w:p w14:paraId="40A1B6D7" w14:textId="266C1E20" w:rsidR="00931210" w:rsidRPr="006335A2" w:rsidRDefault="00931210" w:rsidP="00931210">
            <w:pPr>
              <w:pStyle w:val="TableText"/>
              <w:tabs>
                <w:tab w:val="right" w:leader="dot" w:pos="6521"/>
              </w:tabs>
              <w:spacing w:before="120" w:after="120"/>
            </w:pPr>
            <w:r w:rsidRPr="006335A2">
              <w:rPr>
                <w:bCs/>
                <w:iCs/>
              </w:rPr>
              <w:t xml:space="preserve">Clause </w:t>
            </w:r>
            <w:r>
              <w:fldChar w:fldCharType="begin"/>
            </w:r>
            <w:r>
              <w:instrText xml:space="preserve"> REF _Ref55465605 \r \h </w:instrText>
            </w:r>
            <w:r>
              <w:fldChar w:fldCharType="separate"/>
            </w:r>
            <w:r w:rsidR="000E0EAD">
              <w:t>29.1</w:t>
            </w:r>
            <w:r>
              <w:fldChar w:fldCharType="end"/>
            </w:r>
            <w:r w:rsidRPr="006335A2">
              <w:rPr>
                <w:b/>
                <w:i/>
              </w:rPr>
              <w:t xml:space="preserve"> [DOES/DOES NOT]</w:t>
            </w:r>
            <w:r w:rsidRPr="006335A2">
              <w:t xml:space="preserve"> apply.</w:t>
            </w:r>
          </w:p>
          <w:p w14:paraId="16F03066" w14:textId="68B9C354" w:rsidR="00931210" w:rsidRPr="006335A2" w:rsidRDefault="00931210" w:rsidP="00931210">
            <w:pPr>
              <w:pStyle w:val="TableText"/>
              <w:tabs>
                <w:tab w:val="right" w:leader="dot" w:pos="6521"/>
              </w:tabs>
              <w:spacing w:before="120" w:after="120"/>
              <w:rPr>
                <w:bCs/>
                <w:iCs/>
              </w:rPr>
            </w:pPr>
            <w:r w:rsidRPr="006335A2">
              <w:rPr>
                <w:bCs/>
                <w:iCs/>
              </w:rPr>
              <w:t xml:space="preserve">(Clause </w:t>
            </w:r>
            <w:r>
              <w:fldChar w:fldCharType="begin"/>
            </w:r>
            <w:r>
              <w:instrText xml:space="preserve"> REF _Ref55465605 \r \h </w:instrText>
            </w:r>
            <w:r>
              <w:fldChar w:fldCharType="separate"/>
            </w:r>
            <w:r w:rsidR="000E0EAD">
              <w:t>29.1</w:t>
            </w:r>
            <w:r>
              <w:fldChar w:fldCharType="end"/>
            </w:r>
            <w:r>
              <w:t xml:space="preserve"> </w:t>
            </w:r>
            <w:r w:rsidRPr="006335A2">
              <w:rPr>
                <w:bCs/>
                <w:iCs/>
              </w:rPr>
              <w:t>applies unless stated otherwise)</w:t>
            </w:r>
          </w:p>
          <w:p w14:paraId="4104573A" w14:textId="1B9D1C9D" w:rsidR="00931210" w:rsidRPr="008E144D" w:rsidRDefault="00931210" w:rsidP="00931210">
            <w:pPr>
              <w:pStyle w:val="TableText"/>
              <w:spacing w:before="120" w:after="120"/>
              <w:rPr>
                <w:bCs/>
                <w:iCs/>
              </w:rPr>
            </w:pPr>
            <w:r w:rsidRPr="006335A2">
              <w:rPr>
                <w:b/>
                <w:bCs/>
                <w:i/>
                <w:iCs/>
              </w:rPr>
              <w:t>[</w:t>
            </w:r>
            <w:r w:rsidRPr="00EE7505">
              <w:rPr>
                <w:b/>
                <w:bCs/>
                <w:i/>
                <w:iCs/>
              </w:rPr>
              <w:t xml:space="preserve">CLAUSE </w:t>
            </w:r>
            <w:r w:rsidRPr="00AC46E6">
              <w:rPr>
                <w:b/>
                <w:i/>
              </w:rPr>
              <w:fldChar w:fldCharType="begin"/>
            </w:r>
            <w:r w:rsidRPr="00AC46E6">
              <w:rPr>
                <w:b/>
                <w:i/>
              </w:rPr>
              <w:instrText xml:space="preserve"> REF _Ref55465605 \r \h  \* MERGEFORMAT </w:instrText>
            </w:r>
            <w:r w:rsidRPr="00AC46E6">
              <w:rPr>
                <w:b/>
                <w:i/>
              </w:rPr>
            </w:r>
            <w:r w:rsidRPr="00AC46E6">
              <w:rPr>
                <w:b/>
                <w:i/>
              </w:rPr>
              <w:fldChar w:fldCharType="separate"/>
            </w:r>
            <w:r w:rsidR="000E0EAD">
              <w:rPr>
                <w:b/>
                <w:i/>
              </w:rPr>
              <w:t>29.1</w:t>
            </w:r>
            <w:r w:rsidRPr="00AC46E6">
              <w:rPr>
                <w:b/>
                <w:i/>
              </w:rPr>
              <w:fldChar w:fldCharType="end"/>
            </w:r>
            <w:r>
              <w:rPr>
                <w:b/>
                <w:bCs/>
                <w:i/>
                <w:iCs/>
              </w:rPr>
              <w:t xml:space="preserve"> WILL APPLY IF NO INVITATION TO REGISTER INTEREST PROCESS HAS BEEN CONDUCTED </w:t>
            </w:r>
            <w:r w:rsidRPr="00006A00">
              <w:rPr>
                <w:b/>
                <w:bCs/>
                <w:i/>
                <w:iCs/>
              </w:rPr>
              <w:t xml:space="preserve">AND THE PROCUREMENT </w:t>
            </w:r>
            <w:r>
              <w:rPr>
                <w:b/>
                <w:bCs/>
                <w:i/>
                <w:iCs/>
              </w:rPr>
              <w:t xml:space="preserve">IS AN OPEN TENDER WITH </w:t>
            </w:r>
            <w:r w:rsidRPr="00006A00">
              <w:rPr>
                <w:b/>
                <w:bCs/>
                <w:i/>
                <w:iCs/>
              </w:rPr>
              <w:t>AN ESTIMATED VALUE OVER $4 MILLION (GST INCLUSIVE)</w:t>
            </w:r>
            <w:r>
              <w:rPr>
                <w:b/>
                <w:bCs/>
                <w:i/>
                <w:iCs/>
              </w:rPr>
              <w:t>]</w:t>
            </w:r>
          </w:p>
        </w:tc>
      </w:tr>
      <w:tr w:rsidR="000D1C9D" w:rsidRPr="00D52739" w14:paraId="3BEA38B1" w14:textId="77777777" w:rsidTr="003914A0">
        <w:tc>
          <w:tcPr>
            <w:tcW w:w="1767" w:type="pct"/>
            <w:tcBorders>
              <w:top w:val="single" w:sz="4" w:space="0" w:color="auto"/>
              <w:left w:val="single" w:sz="4" w:space="0" w:color="auto"/>
              <w:bottom w:val="single" w:sz="4" w:space="0" w:color="auto"/>
              <w:right w:val="single" w:sz="4" w:space="0" w:color="auto"/>
            </w:tcBorders>
          </w:tcPr>
          <w:p w14:paraId="4CBADD7B" w14:textId="5A2E5C90" w:rsidR="00931210" w:rsidRPr="008E144D" w:rsidRDefault="00931210" w:rsidP="00931210">
            <w:pPr>
              <w:pStyle w:val="TableText"/>
              <w:spacing w:before="120" w:after="120"/>
              <w:rPr>
                <w:b/>
              </w:rPr>
            </w:pPr>
            <w:r w:rsidRPr="00B11E00">
              <w:rPr>
                <w:b/>
                <w:bCs/>
              </w:rPr>
              <w:t>Shadow</w:t>
            </w:r>
            <w:r w:rsidRPr="0016711F">
              <w:t xml:space="preserve"> </w:t>
            </w:r>
            <w:r>
              <w:rPr>
                <w:b/>
              </w:rPr>
              <w:t>Economy Procurement Connected Policy</w:t>
            </w:r>
            <w:r w:rsidR="00D16AB1">
              <w:rPr>
                <w:b/>
              </w:rPr>
              <w:t xml:space="preserve"> - </w:t>
            </w:r>
            <w:r w:rsidR="00D16AB1" w:rsidRPr="008459BC">
              <w:rPr>
                <w:b/>
              </w:rPr>
              <w:t>Tenderer to confirm it holds valid and satisfactory STRs</w:t>
            </w:r>
            <w:r w:rsidRPr="006335A2">
              <w:rPr>
                <w:b/>
              </w:rPr>
              <w:t>:</w:t>
            </w:r>
            <w:r w:rsidRPr="006335A2">
              <w:rPr>
                <w:b/>
              </w:rPr>
              <w:br/>
            </w:r>
            <w:r w:rsidRPr="006335A2">
              <w:t>(</w:t>
            </w:r>
            <w:r>
              <w:rPr>
                <w:bCs/>
              </w:rPr>
              <w:fldChar w:fldCharType="begin"/>
            </w:r>
            <w:r>
              <w:instrText xml:space="preserve"> REF _Ref55466825 \r \h </w:instrText>
            </w:r>
            <w:r>
              <w:rPr>
                <w:bCs/>
              </w:rPr>
            </w:r>
            <w:r>
              <w:rPr>
                <w:bCs/>
              </w:rPr>
              <w:fldChar w:fldCharType="separate"/>
            </w:r>
            <w:r w:rsidR="000E0EAD">
              <w:t>Part 1</w:t>
            </w:r>
            <w:r>
              <w:rPr>
                <w:bCs/>
              </w:rPr>
              <w:fldChar w:fldCharType="end"/>
            </w:r>
            <w:r w:rsidRPr="006335A2">
              <w:t>, clause</w:t>
            </w:r>
            <w:r>
              <w:t xml:space="preserve"> </w:t>
            </w:r>
            <w:r>
              <w:fldChar w:fldCharType="begin"/>
            </w:r>
            <w:r>
              <w:instrText xml:space="preserve"> REF _Ref53580135 \r \h </w:instrText>
            </w:r>
            <w:r>
              <w:fldChar w:fldCharType="separate"/>
            </w:r>
            <w:r w:rsidR="000E0EAD">
              <w:t>29.2</w:t>
            </w:r>
            <w:r>
              <w:fldChar w:fldCharType="end"/>
            </w:r>
            <w:r w:rsidRPr="006335A2">
              <w:t>)</w:t>
            </w:r>
          </w:p>
        </w:tc>
        <w:tc>
          <w:tcPr>
            <w:tcW w:w="3233" w:type="pct"/>
            <w:gridSpan w:val="2"/>
            <w:tcBorders>
              <w:top w:val="single" w:sz="4" w:space="0" w:color="auto"/>
              <w:left w:val="single" w:sz="4" w:space="0" w:color="auto"/>
              <w:bottom w:val="single" w:sz="4" w:space="0" w:color="auto"/>
              <w:right w:val="single" w:sz="4" w:space="0" w:color="auto"/>
            </w:tcBorders>
          </w:tcPr>
          <w:p w14:paraId="37CFA17C" w14:textId="41A2002A" w:rsidR="00931210" w:rsidRPr="006335A2" w:rsidRDefault="00931210" w:rsidP="00931210">
            <w:pPr>
              <w:pStyle w:val="TableText"/>
              <w:tabs>
                <w:tab w:val="right" w:leader="dot" w:pos="6521"/>
              </w:tabs>
              <w:spacing w:before="120" w:after="120"/>
            </w:pPr>
            <w:r w:rsidRPr="006335A2">
              <w:rPr>
                <w:bCs/>
                <w:iCs/>
              </w:rPr>
              <w:t xml:space="preserve">Clause </w:t>
            </w:r>
            <w:r>
              <w:fldChar w:fldCharType="begin"/>
            </w:r>
            <w:r>
              <w:instrText xml:space="preserve"> REF _Ref53580135 \r \h </w:instrText>
            </w:r>
            <w:r>
              <w:fldChar w:fldCharType="separate"/>
            </w:r>
            <w:r w:rsidR="000E0EAD">
              <w:t>29.2</w:t>
            </w:r>
            <w:r>
              <w:fldChar w:fldCharType="end"/>
            </w:r>
            <w:r w:rsidRPr="006335A2">
              <w:rPr>
                <w:b/>
                <w:i/>
              </w:rPr>
              <w:t xml:space="preserve"> [DOES/DOES NOT]</w:t>
            </w:r>
            <w:r w:rsidRPr="006335A2">
              <w:t xml:space="preserve"> apply.</w:t>
            </w:r>
          </w:p>
          <w:p w14:paraId="3372D7CE" w14:textId="6AB501C0" w:rsidR="00931210" w:rsidRPr="006335A2" w:rsidRDefault="00931210" w:rsidP="00931210">
            <w:pPr>
              <w:pStyle w:val="TableText"/>
              <w:tabs>
                <w:tab w:val="right" w:leader="dot" w:pos="6521"/>
              </w:tabs>
              <w:spacing w:before="120" w:after="120"/>
              <w:rPr>
                <w:bCs/>
                <w:iCs/>
              </w:rPr>
            </w:pPr>
            <w:r w:rsidRPr="006335A2">
              <w:rPr>
                <w:bCs/>
                <w:iCs/>
              </w:rPr>
              <w:t xml:space="preserve">(Clause </w:t>
            </w:r>
            <w:r>
              <w:fldChar w:fldCharType="begin"/>
            </w:r>
            <w:r>
              <w:instrText xml:space="preserve"> REF _Ref53580135 \r \h </w:instrText>
            </w:r>
            <w:r>
              <w:fldChar w:fldCharType="separate"/>
            </w:r>
            <w:r w:rsidR="000E0EAD">
              <w:t>29.2</w:t>
            </w:r>
            <w:r>
              <w:fldChar w:fldCharType="end"/>
            </w:r>
            <w:r>
              <w:t xml:space="preserve"> does not</w:t>
            </w:r>
            <w:r>
              <w:rPr>
                <w:bCs/>
                <w:iCs/>
              </w:rPr>
              <w:t xml:space="preserve"> apply</w:t>
            </w:r>
            <w:r w:rsidRPr="006335A2">
              <w:rPr>
                <w:bCs/>
                <w:iCs/>
              </w:rPr>
              <w:t xml:space="preserve"> unless stated otherwise)</w:t>
            </w:r>
          </w:p>
          <w:p w14:paraId="0EDC7E69" w14:textId="556B3CD4" w:rsidR="00931210" w:rsidRPr="008E144D" w:rsidRDefault="00931210" w:rsidP="00931210">
            <w:pPr>
              <w:pStyle w:val="TableText"/>
              <w:spacing w:before="120" w:after="120"/>
              <w:rPr>
                <w:bCs/>
                <w:iCs/>
              </w:rPr>
            </w:pPr>
            <w:r w:rsidRPr="006335A2">
              <w:rPr>
                <w:b/>
                <w:bCs/>
                <w:i/>
                <w:iCs/>
              </w:rPr>
              <w:t>[</w:t>
            </w:r>
            <w:r>
              <w:rPr>
                <w:b/>
                <w:bCs/>
                <w:i/>
                <w:iCs/>
              </w:rPr>
              <w:t xml:space="preserve">CLAUSE </w:t>
            </w:r>
            <w:r w:rsidRPr="00AC46E6">
              <w:rPr>
                <w:b/>
                <w:i/>
              </w:rPr>
              <w:fldChar w:fldCharType="begin"/>
            </w:r>
            <w:r w:rsidRPr="00AC46E6">
              <w:rPr>
                <w:b/>
                <w:i/>
              </w:rPr>
              <w:instrText xml:space="preserve"> REF _Ref53580135 \r \h  \* MERGEFORMAT </w:instrText>
            </w:r>
            <w:r w:rsidRPr="00AC46E6">
              <w:rPr>
                <w:b/>
                <w:i/>
              </w:rPr>
            </w:r>
            <w:r w:rsidRPr="00AC46E6">
              <w:rPr>
                <w:b/>
                <w:i/>
              </w:rPr>
              <w:fldChar w:fldCharType="separate"/>
            </w:r>
            <w:r w:rsidR="000E0EAD">
              <w:rPr>
                <w:b/>
                <w:i/>
              </w:rPr>
              <w:t>29.2</w:t>
            </w:r>
            <w:r w:rsidRPr="00AC46E6">
              <w:rPr>
                <w:b/>
                <w:i/>
              </w:rPr>
              <w:fldChar w:fldCharType="end"/>
            </w:r>
            <w:r>
              <w:rPr>
                <w:b/>
                <w:bCs/>
                <w:i/>
                <w:iCs/>
              </w:rPr>
              <w:t xml:space="preserve"> WILL APPLY WHERE AN INVITATION TO REGISTER INTEREST PROCESS HAS BEEN CONDUCTED </w:t>
            </w:r>
            <w:r w:rsidRPr="00006A00">
              <w:rPr>
                <w:b/>
                <w:bCs/>
                <w:i/>
                <w:iCs/>
              </w:rPr>
              <w:t xml:space="preserve">AND THE PROCUREMENT </w:t>
            </w:r>
            <w:r>
              <w:rPr>
                <w:b/>
                <w:bCs/>
                <w:i/>
                <w:iCs/>
              </w:rPr>
              <w:t xml:space="preserve">HAS </w:t>
            </w:r>
            <w:r w:rsidRPr="00006A00">
              <w:rPr>
                <w:b/>
                <w:bCs/>
                <w:i/>
                <w:iCs/>
              </w:rPr>
              <w:t>AN ESTIMATED VALUE OVER $4 MILLION (GST INCLUSIVE)</w:t>
            </w:r>
            <w:r w:rsidRPr="006335A2">
              <w:rPr>
                <w:b/>
                <w:bCs/>
                <w:i/>
                <w:iCs/>
              </w:rPr>
              <w:t>]</w:t>
            </w:r>
          </w:p>
        </w:tc>
      </w:tr>
      <w:tr w:rsidR="00D5607D" w:rsidRPr="00D52739" w14:paraId="63A2C065" w14:textId="77777777" w:rsidTr="003914A0">
        <w:tc>
          <w:tcPr>
            <w:tcW w:w="1767" w:type="pct"/>
            <w:tcBorders>
              <w:top w:val="single" w:sz="4" w:space="0" w:color="auto"/>
              <w:left w:val="single" w:sz="4" w:space="0" w:color="auto"/>
              <w:bottom w:val="single" w:sz="4" w:space="0" w:color="auto"/>
              <w:right w:val="single" w:sz="4" w:space="0" w:color="auto"/>
            </w:tcBorders>
          </w:tcPr>
          <w:p w14:paraId="3D666665" w14:textId="77777777" w:rsidR="00D5607D" w:rsidRDefault="00D5607D" w:rsidP="00931210">
            <w:pPr>
              <w:pStyle w:val="TableText"/>
              <w:spacing w:before="120" w:after="120"/>
              <w:rPr>
                <w:b/>
                <w:bCs/>
              </w:rPr>
            </w:pPr>
            <w:r>
              <w:rPr>
                <w:b/>
                <w:bCs/>
              </w:rPr>
              <w:t>Australian Skills Guarantee – Major Construction Project:</w:t>
            </w:r>
          </w:p>
          <w:p w14:paraId="14128D6B" w14:textId="10237546" w:rsidR="00D5607D" w:rsidRPr="004C1011" w:rsidRDefault="00D5607D" w:rsidP="00931210">
            <w:pPr>
              <w:pStyle w:val="TableText"/>
              <w:spacing w:before="120" w:after="120"/>
            </w:pPr>
            <w:r>
              <w:t>(</w:t>
            </w:r>
            <w:r>
              <w:rPr>
                <w:bCs/>
              </w:rPr>
              <w:fldChar w:fldCharType="begin"/>
            </w:r>
            <w:r>
              <w:instrText xml:space="preserve"> REF _Ref55466825 \r \h </w:instrText>
            </w:r>
            <w:r>
              <w:rPr>
                <w:bCs/>
              </w:rPr>
            </w:r>
            <w:r>
              <w:rPr>
                <w:bCs/>
              </w:rPr>
              <w:fldChar w:fldCharType="separate"/>
            </w:r>
            <w:r w:rsidR="000E0EAD">
              <w:t>Part 1</w:t>
            </w:r>
            <w:r>
              <w:rPr>
                <w:bCs/>
              </w:rPr>
              <w:fldChar w:fldCharType="end"/>
            </w:r>
            <w:r>
              <w:t xml:space="preserve">, clause </w:t>
            </w:r>
            <w:r>
              <w:fldChar w:fldCharType="begin"/>
            </w:r>
            <w:r>
              <w:instrText xml:space="preserve"> REF _Ref173241655 \w \h </w:instrText>
            </w:r>
            <w:r>
              <w:fldChar w:fldCharType="separate"/>
            </w:r>
            <w:r w:rsidR="000E0EAD">
              <w:t>31.1</w:t>
            </w:r>
            <w:r>
              <w:fldChar w:fldCharType="end"/>
            </w:r>
            <w:r>
              <w:t>)</w:t>
            </w:r>
          </w:p>
        </w:tc>
        <w:tc>
          <w:tcPr>
            <w:tcW w:w="3233" w:type="pct"/>
            <w:gridSpan w:val="2"/>
            <w:tcBorders>
              <w:top w:val="single" w:sz="4" w:space="0" w:color="auto"/>
              <w:left w:val="single" w:sz="4" w:space="0" w:color="auto"/>
              <w:bottom w:val="single" w:sz="4" w:space="0" w:color="auto"/>
              <w:right w:val="single" w:sz="4" w:space="0" w:color="auto"/>
            </w:tcBorders>
          </w:tcPr>
          <w:p w14:paraId="6E96B3F0" w14:textId="07E86379" w:rsidR="00D5607D" w:rsidRDefault="00D5607D" w:rsidP="00931210">
            <w:pPr>
              <w:pStyle w:val="TableText"/>
              <w:tabs>
                <w:tab w:val="right" w:leader="dot" w:pos="6521"/>
              </w:tabs>
              <w:spacing w:before="120" w:after="120"/>
            </w:pPr>
            <w:r>
              <w:rPr>
                <w:bCs/>
                <w:iCs/>
              </w:rPr>
              <w:t xml:space="preserve">Clause </w:t>
            </w:r>
            <w:r>
              <w:fldChar w:fldCharType="begin"/>
            </w:r>
            <w:r>
              <w:instrText xml:space="preserve"> REF _Ref173241655 \w \h </w:instrText>
            </w:r>
            <w:r>
              <w:fldChar w:fldCharType="separate"/>
            </w:r>
            <w:r w:rsidR="000E0EAD">
              <w:t>31.1</w:t>
            </w:r>
            <w:r>
              <w:fldChar w:fldCharType="end"/>
            </w:r>
            <w:r>
              <w:rPr>
                <w:bCs/>
                <w:iCs/>
              </w:rPr>
              <w:t xml:space="preserve"> </w:t>
            </w:r>
            <w:r w:rsidRPr="00A84D17">
              <w:rPr>
                <w:b/>
                <w:i/>
              </w:rPr>
              <w:t>[DOES/DOES NOT]</w:t>
            </w:r>
            <w:r w:rsidRPr="00EF23E0">
              <w:t xml:space="preserve"> apply.</w:t>
            </w:r>
          </w:p>
          <w:p w14:paraId="3CD54C4F" w14:textId="2EE2B452" w:rsidR="00D5607D" w:rsidRDefault="00D5607D" w:rsidP="00931210">
            <w:pPr>
              <w:pStyle w:val="TableText"/>
              <w:tabs>
                <w:tab w:val="right" w:leader="dot" w:pos="6521"/>
              </w:tabs>
              <w:spacing w:before="120" w:after="120"/>
              <w:rPr>
                <w:bCs/>
                <w:iCs/>
              </w:rPr>
            </w:pPr>
            <w:r>
              <w:rPr>
                <w:bCs/>
                <w:iCs/>
              </w:rPr>
              <w:t xml:space="preserve">(Clause </w:t>
            </w:r>
            <w:r>
              <w:fldChar w:fldCharType="begin"/>
            </w:r>
            <w:r>
              <w:instrText xml:space="preserve"> REF _Ref173241655 \w \h </w:instrText>
            </w:r>
            <w:r>
              <w:fldChar w:fldCharType="separate"/>
            </w:r>
            <w:r w:rsidR="000E0EAD">
              <w:t>31.1</w:t>
            </w:r>
            <w:r>
              <w:fldChar w:fldCharType="end"/>
            </w:r>
            <w:r>
              <w:rPr>
                <w:bCs/>
                <w:iCs/>
              </w:rPr>
              <w:t xml:space="preserve"> </w:t>
            </w:r>
            <w:r>
              <w:t>applies unless stated otherwise</w:t>
            </w:r>
            <w:r w:rsidRPr="00A84D17">
              <w:rPr>
                <w:bCs/>
                <w:iCs/>
              </w:rPr>
              <w:t>)</w:t>
            </w:r>
          </w:p>
          <w:p w14:paraId="26C80CE0" w14:textId="295BFD29" w:rsidR="00D5607D" w:rsidRPr="006335A2" w:rsidRDefault="00D5607D" w:rsidP="00931210">
            <w:pPr>
              <w:pStyle w:val="TableText"/>
              <w:tabs>
                <w:tab w:val="right" w:leader="dot" w:pos="6521"/>
              </w:tabs>
              <w:spacing w:before="120" w:after="120"/>
              <w:rPr>
                <w:bCs/>
                <w:iCs/>
              </w:rPr>
            </w:pPr>
            <w:r>
              <w:rPr>
                <w:b/>
                <w:i/>
              </w:rPr>
              <w:t xml:space="preserve">[CLAUSE </w:t>
            </w:r>
            <w:r w:rsidRPr="004C1011">
              <w:rPr>
                <w:b/>
                <w:bCs/>
                <w:i/>
                <w:iCs/>
              </w:rPr>
              <w:fldChar w:fldCharType="begin"/>
            </w:r>
            <w:r w:rsidRPr="004C1011">
              <w:rPr>
                <w:b/>
                <w:bCs/>
                <w:i/>
                <w:iCs/>
              </w:rPr>
              <w:instrText xml:space="preserve"> REF _Ref173241655 \w \h  \* MERGEFORMAT </w:instrText>
            </w:r>
            <w:r w:rsidRPr="004C1011">
              <w:rPr>
                <w:b/>
                <w:bCs/>
                <w:i/>
                <w:iCs/>
              </w:rPr>
            </w:r>
            <w:r w:rsidRPr="004C1011">
              <w:rPr>
                <w:b/>
                <w:bCs/>
                <w:i/>
                <w:iCs/>
              </w:rPr>
              <w:fldChar w:fldCharType="separate"/>
            </w:r>
            <w:r w:rsidR="000E0EAD">
              <w:rPr>
                <w:b/>
                <w:bCs/>
                <w:i/>
                <w:iCs/>
              </w:rPr>
              <w:t>31.1</w:t>
            </w:r>
            <w:r w:rsidRPr="004C1011">
              <w:rPr>
                <w:b/>
                <w:bCs/>
                <w:i/>
                <w:iCs/>
              </w:rPr>
              <w:fldChar w:fldCharType="end"/>
            </w:r>
            <w:r>
              <w:rPr>
                <w:b/>
                <w:i/>
              </w:rPr>
              <w:t xml:space="preserve"> WILL APPLY WHERE THE PROJECT IS VALUED BETWEEN $10 MILLION AND $100 MILLION (GST INCLUSIVE)]</w:t>
            </w:r>
          </w:p>
        </w:tc>
      </w:tr>
      <w:tr w:rsidR="00D5607D" w:rsidRPr="00D52739" w14:paraId="445AE118" w14:textId="77777777" w:rsidTr="003914A0">
        <w:tc>
          <w:tcPr>
            <w:tcW w:w="1767" w:type="pct"/>
            <w:tcBorders>
              <w:top w:val="single" w:sz="4" w:space="0" w:color="auto"/>
              <w:left w:val="single" w:sz="4" w:space="0" w:color="auto"/>
              <w:bottom w:val="single" w:sz="4" w:space="0" w:color="auto"/>
              <w:right w:val="single" w:sz="4" w:space="0" w:color="auto"/>
            </w:tcBorders>
          </w:tcPr>
          <w:p w14:paraId="655FCD5F" w14:textId="4C9DC10E" w:rsidR="00D5607D" w:rsidRDefault="00D5607D" w:rsidP="00931210">
            <w:pPr>
              <w:pStyle w:val="TableText"/>
              <w:spacing w:before="120" w:after="120"/>
              <w:rPr>
                <w:b/>
                <w:bCs/>
              </w:rPr>
            </w:pPr>
            <w:r>
              <w:rPr>
                <w:b/>
                <w:bCs/>
              </w:rPr>
              <w:t>Australian Skills Guarantee – Flagship Construction Project:</w:t>
            </w:r>
            <w:r>
              <w:rPr>
                <w:b/>
                <w:bCs/>
              </w:rPr>
              <w:br/>
            </w:r>
            <w:r w:rsidRPr="006335A2">
              <w:t>(</w:t>
            </w:r>
            <w:r>
              <w:rPr>
                <w:bCs/>
              </w:rPr>
              <w:fldChar w:fldCharType="begin"/>
            </w:r>
            <w:r>
              <w:instrText xml:space="preserve"> REF _Ref55466825 \r \h </w:instrText>
            </w:r>
            <w:r>
              <w:rPr>
                <w:bCs/>
              </w:rPr>
            </w:r>
            <w:r>
              <w:rPr>
                <w:bCs/>
              </w:rPr>
              <w:fldChar w:fldCharType="separate"/>
            </w:r>
            <w:r w:rsidR="000E0EAD">
              <w:t>Part 1</w:t>
            </w:r>
            <w:r>
              <w:rPr>
                <w:bCs/>
              </w:rPr>
              <w:fldChar w:fldCharType="end"/>
            </w:r>
            <w:r w:rsidRPr="006335A2">
              <w:t>, clause</w:t>
            </w:r>
            <w:r>
              <w:t xml:space="preserve"> </w:t>
            </w:r>
            <w:r>
              <w:fldChar w:fldCharType="begin"/>
            </w:r>
            <w:r>
              <w:instrText xml:space="preserve"> REF _Ref173241707 \w \h </w:instrText>
            </w:r>
            <w:r>
              <w:fldChar w:fldCharType="separate"/>
            </w:r>
            <w:r w:rsidR="000E0EAD">
              <w:t>31.2</w:t>
            </w:r>
            <w:r>
              <w:fldChar w:fldCharType="end"/>
            </w:r>
            <w:r w:rsidRPr="006335A2">
              <w:t>)</w:t>
            </w:r>
          </w:p>
        </w:tc>
        <w:tc>
          <w:tcPr>
            <w:tcW w:w="3233" w:type="pct"/>
            <w:gridSpan w:val="2"/>
            <w:tcBorders>
              <w:top w:val="single" w:sz="4" w:space="0" w:color="auto"/>
              <w:left w:val="single" w:sz="4" w:space="0" w:color="auto"/>
              <w:bottom w:val="single" w:sz="4" w:space="0" w:color="auto"/>
              <w:right w:val="single" w:sz="4" w:space="0" w:color="auto"/>
            </w:tcBorders>
          </w:tcPr>
          <w:p w14:paraId="386B2FFC" w14:textId="46F7BC5B" w:rsidR="00D5607D" w:rsidRPr="00EF23E0" w:rsidRDefault="00D5607D" w:rsidP="00D5607D">
            <w:pPr>
              <w:pStyle w:val="TableText"/>
              <w:tabs>
                <w:tab w:val="right" w:leader="dot" w:pos="6521"/>
              </w:tabs>
              <w:spacing w:before="120" w:after="120"/>
            </w:pPr>
            <w:r w:rsidRPr="00A84D17">
              <w:rPr>
                <w:bCs/>
                <w:iCs/>
              </w:rPr>
              <w:t xml:space="preserve">Clause </w:t>
            </w:r>
            <w:r>
              <w:fldChar w:fldCharType="begin"/>
            </w:r>
            <w:r>
              <w:instrText xml:space="preserve"> REF _Ref173241707 \w \h </w:instrText>
            </w:r>
            <w:r>
              <w:fldChar w:fldCharType="separate"/>
            </w:r>
            <w:r w:rsidR="000E0EAD">
              <w:t>31.2</w:t>
            </w:r>
            <w:r>
              <w:fldChar w:fldCharType="end"/>
            </w:r>
            <w:r w:rsidRPr="00A84D17">
              <w:rPr>
                <w:b/>
                <w:i/>
              </w:rPr>
              <w:t xml:space="preserve"> [DOES/DOES NOT]</w:t>
            </w:r>
            <w:r w:rsidRPr="00EF23E0">
              <w:t xml:space="preserve"> apply.</w:t>
            </w:r>
          </w:p>
          <w:p w14:paraId="031CA7FF" w14:textId="42A7C6B2" w:rsidR="00D5607D" w:rsidRDefault="00D5607D" w:rsidP="00D5607D">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_Ref173241707 \w \h </w:instrText>
            </w:r>
            <w:r>
              <w:fldChar w:fldCharType="separate"/>
            </w:r>
            <w:r w:rsidR="000E0EAD">
              <w:t>31.2</w:t>
            </w:r>
            <w:r>
              <w:fldChar w:fldCharType="end"/>
            </w:r>
            <w:r w:rsidRPr="00A84D17">
              <w:t xml:space="preserve"> </w:t>
            </w:r>
            <w:r>
              <w:t>does not apply unless stated otherwise</w:t>
            </w:r>
            <w:r w:rsidRPr="00A84D17">
              <w:rPr>
                <w:bCs/>
                <w:iCs/>
              </w:rPr>
              <w:t>)</w:t>
            </w:r>
          </w:p>
          <w:p w14:paraId="2756B498" w14:textId="423FD66F" w:rsidR="00D5607D" w:rsidRDefault="00D5607D" w:rsidP="00D5607D">
            <w:pPr>
              <w:pStyle w:val="TableText"/>
              <w:tabs>
                <w:tab w:val="right" w:leader="dot" w:pos="6521"/>
              </w:tabs>
              <w:spacing w:before="120" w:after="120"/>
              <w:rPr>
                <w:bCs/>
                <w:iCs/>
              </w:rPr>
            </w:pPr>
            <w:r>
              <w:rPr>
                <w:b/>
                <w:i/>
              </w:rPr>
              <w:t xml:space="preserve">[CLAUSE </w:t>
            </w:r>
            <w:r w:rsidRPr="004C1011">
              <w:rPr>
                <w:b/>
                <w:bCs/>
                <w:i/>
                <w:iCs/>
              </w:rPr>
              <w:fldChar w:fldCharType="begin"/>
            </w:r>
            <w:r w:rsidRPr="004C1011">
              <w:rPr>
                <w:b/>
                <w:bCs/>
                <w:i/>
                <w:iCs/>
              </w:rPr>
              <w:instrText xml:space="preserve"> REF _Ref173241707 \w \h  \* MERGEFORMAT </w:instrText>
            </w:r>
            <w:r w:rsidRPr="004C1011">
              <w:rPr>
                <w:b/>
                <w:bCs/>
                <w:i/>
                <w:iCs/>
              </w:rPr>
            </w:r>
            <w:r w:rsidRPr="004C1011">
              <w:rPr>
                <w:b/>
                <w:bCs/>
                <w:i/>
                <w:iCs/>
              </w:rPr>
              <w:fldChar w:fldCharType="separate"/>
            </w:r>
            <w:r w:rsidR="000E0EAD">
              <w:rPr>
                <w:b/>
                <w:bCs/>
                <w:i/>
                <w:iCs/>
              </w:rPr>
              <w:t>31.2</w:t>
            </w:r>
            <w:r w:rsidRPr="004C1011">
              <w:rPr>
                <w:b/>
                <w:bCs/>
                <w:i/>
                <w:iCs/>
              </w:rPr>
              <w:fldChar w:fldCharType="end"/>
            </w:r>
            <w:r>
              <w:rPr>
                <w:b/>
                <w:i/>
              </w:rPr>
              <w:t xml:space="preserve"> WILL APPLY WHERE THE PROJECT IS VALUED OVER $100 MILLION (GST INCLUSIVE)]</w:t>
            </w:r>
          </w:p>
        </w:tc>
      </w:tr>
      <w:tr w:rsidR="000D1C9D" w:rsidRPr="00D52739" w14:paraId="413F8CA3" w14:textId="77777777" w:rsidTr="003914A0">
        <w:tc>
          <w:tcPr>
            <w:tcW w:w="1767" w:type="pct"/>
            <w:tcBorders>
              <w:top w:val="single" w:sz="4" w:space="0" w:color="auto"/>
              <w:left w:val="single" w:sz="4" w:space="0" w:color="auto"/>
              <w:bottom w:val="single" w:sz="4" w:space="0" w:color="auto"/>
              <w:right w:val="single" w:sz="4" w:space="0" w:color="auto"/>
            </w:tcBorders>
          </w:tcPr>
          <w:p w14:paraId="238DC122" w14:textId="60EA8109" w:rsidR="00931210" w:rsidRPr="008E144D" w:rsidRDefault="00931210" w:rsidP="00931210">
            <w:pPr>
              <w:pStyle w:val="TableText"/>
              <w:spacing w:before="120" w:after="120"/>
            </w:pPr>
            <w:r w:rsidRPr="008E144D">
              <w:rPr>
                <w:b/>
              </w:rPr>
              <w:t>Special conditions of Tender:</w:t>
            </w:r>
            <w:r w:rsidRPr="008E144D">
              <w:rPr>
                <w:b/>
              </w:rPr>
              <w:br/>
            </w:r>
            <w:r w:rsidRPr="008E144D">
              <w:t>(</w:t>
            </w:r>
            <w:r>
              <w:fldChar w:fldCharType="begin"/>
            </w:r>
            <w:r>
              <w:instrText xml:space="preserve"> REF _Ref45558890 \w \h </w:instrText>
            </w:r>
            <w:r>
              <w:fldChar w:fldCharType="separate"/>
            </w:r>
            <w:r w:rsidR="000E0EAD">
              <w:t>Part 1</w:t>
            </w:r>
            <w:r>
              <w:fldChar w:fldCharType="end"/>
            </w:r>
            <w:r w:rsidRPr="008E144D">
              <w:t xml:space="preserve">, clause </w:t>
            </w:r>
            <w:r w:rsidRPr="00377B3F">
              <w:fldChar w:fldCharType="begin"/>
            </w:r>
            <w:r w:rsidRPr="00377B3F">
              <w:instrText xml:space="preserve"> REF _Ref22891181 \r \h  \* MERGEFORMAT </w:instrText>
            </w:r>
            <w:r w:rsidRPr="00377B3F">
              <w:fldChar w:fldCharType="separate"/>
            </w:r>
            <w:r w:rsidR="000E0EAD">
              <w:t>32</w:t>
            </w:r>
            <w:r w:rsidRPr="00377B3F">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1036FF3C" w14:textId="7031C636" w:rsidR="00931210" w:rsidRPr="008E144D" w:rsidRDefault="00931210" w:rsidP="00931210">
            <w:pPr>
              <w:pStyle w:val="TableText"/>
              <w:spacing w:before="120" w:after="120"/>
              <w:rPr>
                <w:bCs/>
                <w:iCs/>
              </w:rPr>
            </w:pPr>
            <w:r w:rsidRPr="008E144D">
              <w:rPr>
                <w:bCs/>
                <w:iCs/>
              </w:rPr>
              <w:t>None stated.</w:t>
            </w:r>
          </w:p>
          <w:p w14:paraId="28EA5805" w14:textId="4FB121C5" w:rsidR="00931210" w:rsidRPr="008E144D" w:rsidRDefault="00931210" w:rsidP="00931210">
            <w:pPr>
              <w:pStyle w:val="TableText"/>
              <w:spacing w:before="120" w:after="120"/>
              <w:rPr>
                <w:b/>
                <w:bCs/>
                <w:i/>
                <w:iCs/>
              </w:rPr>
            </w:pPr>
            <w:r w:rsidRPr="008E144D">
              <w:rPr>
                <w:b/>
                <w:bCs/>
                <w:i/>
                <w:iCs/>
              </w:rPr>
              <w:t xml:space="preserve">["None stated" IS THE DEFAULT POSITION.  IF THE COMMONWEALTH OR THE TENDER ADMINISTRATOR WISH TO INSERT SPECIAL CONDITIONS OF TENDER, PRIOR </w:t>
            </w:r>
            <w:r w:rsidRPr="008E144D">
              <w:rPr>
                <w:b/>
                <w:bCs/>
                <w:i/>
                <w:iCs/>
              </w:rPr>
              <w:lastRenderedPageBreak/>
              <w:t xml:space="preserve">APPROVAL MUST BE </w:t>
            </w:r>
            <w:r w:rsidR="00255CEF">
              <w:rPr>
                <w:b/>
                <w:bCs/>
                <w:i/>
                <w:iCs/>
              </w:rPr>
              <w:t>OBTAINED</w:t>
            </w:r>
            <w:r w:rsidR="00255CEF" w:rsidRPr="008E144D">
              <w:rPr>
                <w:b/>
                <w:bCs/>
                <w:i/>
                <w:iCs/>
              </w:rPr>
              <w:t xml:space="preserve"> </w:t>
            </w:r>
            <w:r w:rsidRPr="008E144D">
              <w:rPr>
                <w:b/>
                <w:bCs/>
                <w:i/>
                <w:iCs/>
              </w:rPr>
              <w:t xml:space="preserve">FROM </w:t>
            </w:r>
            <w:r w:rsidR="00F012CE">
              <w:rPr>
                <w:b/>
                <w:bCs/>
                <w:i/>
                <w:iCs/>
              </w:rPr>
              <w:t xml:space="preserve">THE </w:t>
            </w:r>
            <w:r w:rsidR="00772815">
              <w:rPr>
                <w:b/>
                <w:bCs/>
                <w:i/>
                <w:iCs/>
              </w:rPr>
              <w:t>DELEGATE</w:t>
            </w:r>
            <w:r w:rsidRPr="008E144D">
              <w:rPr>
                <w:b/>
                <w:bCs/>
                <w:i/>
                <w:iCs/>
              </w:rPr>
              <w:t>.  NOTE THAT SPECIAL CONDITIONS OF TENDER ARE NOT THE SAME AS SPECIAL CONDITIONS OF CONTRACT WHICH MAY BE INCLUDED IN THE CONTRACT IN PART 5]</w:t>
            </w:r>
          </w:p>
        </w:tc>
      </w:tr>
      <w:tr w:rsidR="000D1C9D" w:rsidRPr="00D52739" w14:paraId="56B5564C" w14:textId="77777777" w:rsidTr="003914A0">
        <w:tc>
          <w:tcPr>
            <w:tcW w:w="1767" w:type="pct"/>
            <w:tcBorders>
              <w:top w:val="single" w:sz="4" w:space="0" w:color="auto"/>
              <w:left w:val="single" w:sz="4" w:space="0" w:color="auto"/>
              <w:bottom w:val="single" w:sz="4" w:space="0" w:color="auto"/>
              <w:right w:val="single" w:sz="4" w:space="0" w:color="auto"/>
            </w:tcBorders>
          </w:tcPr>
          <w:p w14:paraId="3E03145E" w14:textId="37DC9059" w:rsidR="00931210" w:rsidRPr="008E144D" w:rsidRDefault="00931210" w:rsidP="00931210">
            <w:pPr>
              <w:pStyle w:val="TableText"/>
            </w:pPr>
            <w:r w:rsidRPr="008E144D">
              <w:rPr>
                <w:b/>
              </w:rPr>
              <w:lastRenderedPageBreak/>
              <w:t>Additional Project Plans:</w:t>
            </w:r>
            <w:r w:rsidRPr="008E144D">
              <w:rPr>
                <w:b/>
              </w:rPr>
              <w:br/>
            </w:r>
            <w:r w:rsidRPr="008E144D">
              <w:t>(</w:t>
            </w:r>
            <w:r>
              <w:fldChar w:fldCharType="begin"/>
            </w:r>
            <w:r>
              <w:instrText xml:space="preserve"> REF _Ref45559254 \w \h </w:instrText>
            </w:r>
            <w:r>
              <w:fldChar w:fldCharType="separate"/>
            </w:r>
            <w:r w:rsidR="000E0EAD">
              <w:t>Part 4</w:t>
            </w:r>
            <w:r>
              <w:fldChar w:fldCharType="end"/>
            </w:r>
            <w:r w:rsidRPr="008E144D">
              <w:t xml:space="preserve">, </w:t>
            </w:r>
            <w:r w:rsidRPr="00325F86">
              <w:fldChar w:fldCharType="begin"/>
            </w:r>
            <w:r w:rsidRPr="00E228C9">
              <w:instrText xml:space="preserve"> REF _Ref45560331 \w \h </w:instrText>
            </w:r>
            <w:r>
              <w:instrText xml:space="preserve"> \* MERGEFORMAT </w:instrText>
            </w:r>
            <w:r w:rsidRPr="00325F86">
              <w:fldChar w:fldCharType="separate"/>
            </w:r>
            <w:r w:rsidR="000E0EAD">
              <w:t>Tender Schedule A</w:t>
            </w:r>
            <w:r w:rsidRPr="00325F86">
              <w:fldChar w:fldCharType="end"/>
            </w:r>
            <w:r w:rsidRPr="00E228C9">
              <w:t xml:space="preserve"> - </w:t>
            </w:r>
            <w:r w:rsidRPr="00325F86">
              <w:fldChar w:fldCharType="begin"/>
            </w:r>
            <w:r w:rsidRPr="00E228C9">
              <w:instrText xml:space="preserve"> REF _Ref45560343 \h </w:instrText>
            </w:r>
            <w:r>
              <w:instrText xml:space="preserve"> \* MERGEFORMAT </w:instrText>
            </w:r>
            <w:r w:rsidRPr="00325F86">
              <w:fldChar w:fldCharType="separate"/>
            </w:r>
            <w:r w:rsidR="000E0EAD">
              <w:t>Project Understanding</w:t>
            </w:r>
            <w:r w:rsidRPr="00325F86">
              <w:fldChar w:fldCharType="end"/>
            </w:r>
            <w:r w:rsidRPr="008E144D">
              <w:t xml:space="preserve">, item </w:t>
            </w:r>
            <w:r w:rsidRPr="00325F86">
              <w:fldChar w:fldCharType="begin"/>
            </w:r>
            <w:r w:rsidRPr="008E144D">
              <w:instrText xml:space="preserve"> REF _Ref45188133 \r \h </w:instrText>
            </w:r>
            <w:r>
              <w:instrText xml:space="preserve"> \* MERGEFORMAT </w:instrText>
            </w:r>
            <w:r w:rsidRPr="00325F86">
              <w:fldChar w:fldCharType="separate"/>
            </w:r>
            <w:r w:rsidR="000E0EAD">
              <w:t>2</w:t>
            </w:r>
            <w:r w:rsidRPr="00325F86">
              <w:fldChar w:fldCharType="end"/>
            </w:r>
            <w:r w:rsidRPr="00BF290A">
              <w:fldChar w:fldCharType="begin"/>
            </w:r>
            <w:r w:rsidRPr="008E144D">
              <w:instrText xml:space="preserve"> REF _Ref45188118 \n \h </w:instrText>
            </w:r>
            <w:r>
              <w:instrText xml:space="preserve"> \* MERGEFORMAT </w:instrText>
            </w:r>
            <w:r w:rsidRPr="00BF290A">
              <w:fldChar w:fldCharType="separate"/>
            </w:r>
            <w:r w:rsidR="000E0EAD">
              <w:t>(c)</w:t>
            </w:r>
            <w:r w:rsidRPr="00BF290A">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060BF062" w14:textId="0C6860BE" w:rsidR="001B2410" w:rsidRDefault="001B2410" w:rsidP="008928E1">
            <w:pPr>
              <w:pStyle w:val="TableText"/>
              <w:tabs>
                <w:tab w:val="right" w:leader="dot" w:pos="6521"/>
              </w:tabs>
              <w:spacing w:before="120" w:after="120"/>
              <w:rPr>
                <w:b/>
                <w:bCs/>
                <w:i/>
                <w:iCs/>
              </w:rPr>
            </w:pPr>
            <w:r w:rsidRPr="006335A2">
              <w:rPr>
                <w:bCs/>
                <w:iCs/>
              </w:rPr>
              <w:t>None stated.</w:t>
            </w:r>
          </w:p>
          <w:p w14:paraId="17313B1C" w14:textId="3A098AA5" w:rsidR="00931210" w:rsidRPr="008E144D" w:rsidRDefault="00931210" w:rsidP="00931210">
            <w:pPr>
              <w:pStyle w:val="TableText"/>
              <w:spacing w:before="120" w:after="120"/>
              <w:rPr>
                <w:b/>
                <w:bCs/>
                <w:i/>
                <w:iCs/>
              </w:rPr>
            </w:pPr>
            <w:r w:rsidRPr="008E144D">
              <w:rPr>
                <w:b/>
                <w:bCs/>
                <w:i/>
                <w:iCs/>
              </w:rPr>
              <w:t>[</w:t>
            </w:r>
            <w:r w:rsidR="001B2410"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8E144D">
              <w:rPr>
                <w:b/>
                <w:bCs/>
                <w:i/>
                <w:iCs/>
              </w:rPr>
              <w:t>INSERT DESCRIPTION OF</w:t>
            </w:r>
            <w:r w:rsidR="001B2410">
              <w:rPr>
                <w:b/>
                <w:bCs/>
                <w:i/>
                <w:iCs/>
              </w:rPr>
              <w:t xml:space="preserve"> EACH</w:t>
            </w:r>
            <w:r w:rsidRPr="008E144D">
              <w:rPr>
                <w:b/>
                <w:bCs/>
                <w:i/>
                <w:iCs/>
              </w:rPr>
              <w:t xml:space="preserve"> ADDITIONAL PROJECT PLAN </w:t>
            </w:r>
            <w:r w:rsidR="001B2410" w:rsidRPr="006504B7">
              <w:rPr>
                <w:rStyle w:val="Defencetocomplete"/>
              </w:rPr>
              <w:t xml:space="preserve">NOTING THIS SHOULD ALIGN WITH THE TITLE/DESCRIPTION </w:t>
            </w:r>
            <w:r w:rsidRPr="008E144D">
              <w:rPr>
                <w:b/>
                <w:bCs/>
                <w:i/>
                <w:iCs/>
              </w:rPr>
              <w:t>IN THE CONTRACT IN PART 5]</w:t>
            </w:r>
          </w:p>
        </w:tc>
      </w:tr>
      <w:tr w:rsidR="000D1C9D" w:rsidRPr="00D52739" w14:paraId="073A774F" w14:textId="77777777" w:rsidTr="003914A0">
        <w:trPr>
          <w:trHeight w:val="737"/>
        </w:trPr>
        <w:tc>
          <w:tcPr>
            <w:tcW w:w="1767" w:type="pct"/>
            <w:tcBorders>
              <w:top w:val="single" w:sz="4" w:space="0" w:color="auto"/>
              <w:left w:val="single" w:sz="4" w:space="0" w:color="auto"/>
              <w:bottom w:val="single" w:sz="4" w:space="0" w:color="auto"/>
              <w:right w:val="single" w:sz="4" w:space="0" w:color="auto"/>
            </w:tcBorders>
          </w:tcPr>
          <w:p w14:paraId="05BC7323" w14:textId="02B23E5D" w:rsidR="00931210" w:rsidRPr="008E144D" w:rsidRDefault="00931210" w:rsidP="00931210">
            <w:pPr>
              <w:pStyle w:val="TableText"/>
              <w:spacing w:before="120" w:after="120"/>
              <w:rPr>
                <w:b/>
              </w:rPr>
            </w:pPr>
            <w:r w:rsidRPr="008E144D">
              <w:rPr>
                <w:b/>
              </w:rPr>
              <w:t>Program format:</w:t>
            </w:r>
            <w:r w:rsidRPr="008E144D">
              <w:br/>
              <w:t>(</w:t>
            </w:r>
            <w:r>
              <w:fldChar w:fldCharType="begin"/>
            </w:r>
            <w:r>
              <w:instrText xml:space="preserve"> REF _Ref45559267 \w \h </w:instrText>
            </w:r>
            <w:r>
              <w:fldChar w:fldCharType="separate"/>
            </w:r>
            <w:r w:rsidR="000E0EAD">
              <w:t>Part 4</w:t>
            </w:r>
            <w:r>
              <w:fldChar w:fldCharType="end"/>
            </w:r>
            <w:r w:rsidRPr="008E144D">
              <w:t xml:space="preserve">, </w:t>
            </w:r>
            <w:r w:rsidRPr="00377B3F">
              <w:fldChar w:fldCharType="begin"/>
            </w:r>
            <w:r w:rsidRPr="00377B3F">
              <w:instrText xml:space="preserve"> REF _Ref45561125 \w \h  \* MERGEFORMAT </w:instrText>
            </w:r>
            <w:r w:rsidRPr="00377B3F">
              <w:fldChar w:fldCharType="separate"/>
            </w:r>
            <w:r w:rsidR="000E0EAD">
              <w:t>Tender Schedule D</w:t>
            </w:r>
            <w:r w:rsidRPr="00377B3F">
              <w:fldChar w:fldCharType="end"/>
            </w:r>
            <w:r w:rsidRPr="001744D2">
              <w:t xml:space="preserve"> - </w:t>
            </w:r>
            <w:r w:rsidR="00F64B3C">
              <w:fldChar w:fldCharType="begin"/>
            </w:r>
            <w:r w:rsidR="00F64B3C">
              <w:instrText xml:space="preserve"> REF _Ref125545178 \h </w:instrText>
            </w:r>
            <w:r w:rsidR="00F64B3C">
              <w:fldChar w:fldCharType="separate"/>
            </w:r>
            <w:r w:rsidR="000E0EAD" w:rsidRPr="00F64B3C">
              <w:t>Program and Minimum Resource Schedule</w:t>
            </w:r>
            <w:r w:rsidR="00F64B3C">
              <w:fldChar w:fldCharType="end"/>
            </w:r>
            <w:r w:rsidRPr="008E144D">
              <w:t xml:space="preserve">, item </w:t>
            </w:r>
            <w:r>
              <w:fldChar w:fldCharType="begin"/>
            </w:r>
            <w:r>
              <w:instrText xml:space="preserve"> REF _Ref45188295 \n \h </w:instrText>
            </w:r>
            <w:r>
              <w:fldChar w:fldCharType="separate"/>
            </w:r>
            <w:r w:rsidR="000E0EAD">
              <w:t>(j)</w:t>
            </w:r>
            <w: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2999AACE" w14:textId="3430ADD6" w:rsidR="00931210" w:rsidRPr="008E144D" w:rsidRDefault="00931210" w:rsidP="00931210">
            <w:pPr>
              <w:pStyle w:val="TableText"/>
              <w:spacing w:before="120" w:after="120"/>
              <w:rPr>
                <w:b/>
                <w:bCs/>
                <w:i/>
                <w:iCs/>
              </w:rPr>
            </w:pPr>
            <w:r w:rsidRPr="008E144D">
              <w:rPr>
                <w:b/>
                <w:bCs/>
                <w:i/>
                <w:iCs/>
              </w:rPr>
              <w:t>[</w:t>
            </w:r>
            <w:r w:rsidR="001B6EC8" w:rsidRPr="00F376A7">
              <w:rPr>
                <w:b/>
                <w:bCs/>
                <w:i/>
                <w:iCs/>
                <w:lang w:val="en-US"/>
              </w:rPr>
              <w:t>PRIMAVERA SURETRAK/MICROSOFT PROJECT</w:t>
            </w:r>
            <w:r w:rsidRPr="008E144D">
              <w:rPr>
                <w:b/>
                <w:bCs/>
                <w:i/>
                <w:iCs/>
              </w:rPr>
              <w:t xml:space="preserve">] </w:t>
            </w:r>
            <w:r w:rsidRPr="008E144D">
              <w:rPr>
                <w:bCs/>
                <w:iCs/>
              </w:rPr>
              <w:t xml:space="preserve">or equivalent </w:t>
            </w:r>
            <w:r>
              <w:rPr>
                <w:bCs/>
                <w:iCs/>
              </w:rPr>
              <w:t xml:space="preserve">requested by the Tenderer and </w:t>
            </w:r>
            <w:r w:rsidRPr="008E144D">
              <w:rPr>
                <w:bCs/>
                <w:iCs/>
              </w:rPr>
              <w:t>approved by the Tender Administrator.</w:t>
            </w:r>
          </w:p>
        </w:tc>
      </w:tr>
      <w:tr w:rsidR="000D1C9D" w:rsidRPr="00D52739" w14:paraId="1532D061" w14:textId="77777777" w:rsidTr="002038C3">
        <w:trPr>
          <w:trHeight w:val="904"/>
        </w:trPr>
        <w:tc>
          <w:tcPr>
            <w:tcW w:w="1767" w:type="pct"/>
            <w:tcBorders>
              <w:top w:val="single" w:sz="4" w:space="0" w:color="auto"/>
              <w:left w:val="single" w:sz="4" w:space="0" w:color="auto"/>
              <w:bottom w:val="single" w:sz="4" w:space="0" w:color="auto"/>
              <w:right w:val="single" w:sz="4" w:space="0" w:color="auto"/>
            </w:tcBorders>
          </w:tcPr>
          <w:p w14:paraId="68FFB656" w14:textId="57C0BD51" w:rsidR="00931210" w:rsidRPr="008E144D" w:rsidRDefault="00931210" w:rsidP="00931210">
            <w:pPr>
              <w:pStyle w:val="TableText"/>
              <w:spacing w:before="120" w:after="120"/>
            </w:pPr>
            <w:r w:rsidRPr="008E144D">
              <w:rPr>
                <w:b/>
              </w:rPr>
              <w:t>Outline Cost Plan:</w:t>
            </w:r>
            <w:r w:rsidRPr="008E144D">
              <w:rPr>
                <w:b/>
              </w:rPr>
              <w:br/>
            </w:r>
            <w:r w:rsidRPr="008E144D">
              <w:t>(</w:t>
            </w:r>
            <w:r>
              <w:fldChar w:fldCharType="begin"/>
            </w:r>
            <w:r>
              <w:instrText xml:space="preserve"> REF _Ref45559283 \w \h </w:instrText>
            </w:r>
            <w:r>
              <w:fldChar w:fldCharType="separate"/>
            </w:r>
            <w:r w:rsidR="000E0EAD">
              <w:t>Part 4</w:t>
            </w:r>
            <w:r>
              <w:fldChar w:fldCharType="end"/>
            </w:r>
            <w:r w:rsidRPr="008E144D">
              <w:t xml:space="preserve">, </w:t>
            </w:r>
            <w:r w:rsidRPr="00325F86">
              <w:fldChar w:fldCharType="begin"/>
            </w:r>
            <w:r w:rsidRPr="00223489">
              <w:instrText xml:space="preserve"> REF _Ref45561497 \w \h </w:instrText>
            </w:r>
            <w:r>
              <w:instrText xml:space="preserve"> \* MERGEFORMAT </w:instrText>
            </w:r>
            <w:r w:rsidRPr="00325F86">
              <w:fldChar w:fldCharType="separate"/>
            </w:r>
            <w:r w:rsidR="000E0EAD">
              <w:t>Tender Schedule G</w:t>
            </w:r>
            <w:r w:rsidRPr="00325F86">
              <w:fldChar w:fldCharType="end"/>
            </w:r>
            <w:r w:rsidRPr="00223489">
              <w:t xml:space="preserve"> - </w:t>
            </w:r>
            <w:r w:rsidRPr="00325F86">
              <w:fldChar w:fldCharType="begin"/>
            </w:r>
            <w:r w:rsidRPr="00223489">
              <w:instrText xml:space="preserve"> REF _Ref45561505 \h </w:instrText>
            </w:r>
            <w:r>
              <w:instrText xml:space="preserve"> \* MERGEFORMAT </w:instrText>
            </w:r>
            <w:r w:rsidRPr="00325F86">
              <w:fldChar w:fldCharType="separate"/>
            </w:r>
            <w:r w:rsidR="000E0EAD">
              <w:t>Financial</w:t>
            </w:r>
            <w:r w:rsidRPr="00325F86">
              <w:fldChar w:fldCharType="end"/>
            </w:r>
            <w:r w:rsidRPr="008E144D">
              <w:t>, item </w:t>
            </w:r>
            <w:r>
              <w:fldChar w:fldCharType="begin"/>
            </w:r>
            <w:r>
              <w:instrText xml:space="preserve"> REF _Ref45566169 \r \h </w:instrText>
            </w:r>
            <w:r>
              <w:fldChar w:fldCharType="separate"/>
            </w:r>
            <w:r w:rsidR="000E0EAD">
              <w:t>10</w:t>
            </w:r>
            <w:r>
              <w:fldChar w:fldCharType="end"/>
            </w:r>
            <w:r w:rsidRPr="008E144D">
              <w:t xml:space="preserve">) </w:t>
            </w:r>
          </w:p>
        </w:tc>
        <w:tc>
          <w:tcPr>
            <w:tcW w:w="3233" w:type="pct"/>
            <w:gridSpan w:val="2"/>
            <w:tcBorders>
              <w:top w:val="single" w:sz="4" w:space="0" w:color="auto"/>
              <w:left w:val="single" w:sz="4" w:space="0" w:color="auto"/>
              <w:bottom w:val="single" w:sz="4" w:space="0" w:color="auto"/>
              <w:right w:val="single" w:sz="4" w:space="0" w:color="auto"/>
            </w:tcBorders>
          </w:tcPr>
          <w:p w14:paraId="3502FAA1" w14:textId="77777777" w:rsidR="00931210" w:rsidRPr="008E144D" w:rsidRDefault="00931210" w:rsidP="00931210">
            <w:pPr>
              <w:pStyle w:val="TableText"/>
              <w:spacing w:before="120" w:after="120"/>
              <w:rPr>
                <w:bCs/>
                <w:iCs/>
              </w:rPr>
            </w:pPr>
            <w:r w:rsidRPr="008E144D">
              <w:rPr>
                <w:bCs/>
                <w:iCs/>
              </w:rPr>
              <w:t xml:space="preserve">An Outline Cost Plan </w:t>
            </w:r>
            <w:r w:rsidRPr="008E144D">
              <w:rPr>
                <w:b/>
                <w:bCs/>
                <w:i/>
                <w:iCs/>
              </w:rPr>
              <w:t>[IS/IS NOT]</w:t>
            </w:r>
            <w:r w:rsidRPr="008E144D">
              <w:rPr>
                <w:bCs/>
                <w:iCs/>
              </w:rPr>
              <w:t xml:space="preserve"> required.</w:t>
            </w:r>
          </w:p>
          <w:p w14:paraId="48483555" w14:textId="4F2691D7" w:rsidR="00931210" w:rsidRPr="008E144D" w:rsidRDefault="00931210" w:rsidP="00DC7B2F">
            <w:pPr>
              <w:pStyle w:val="TableText"/>
              <w:spacing w:before="120" w:after="120"/>
              <w:rPr>
                <w:b/>
                <w:bCs/>
                <w:i/>
                <w:iCs/>
              </w:rPr>
            </w:pPr>
            <w:r w:rsidRPr="008E144D">
              <w:rPr>
                <w:bCs/>
                <w:iCs/>
              </w:rPr>
              <w:t>(An Outline Cost Plan is required unless stated otherwise)</w:t>
            </w:r>
          </w:p>
        </w:tc>
      </w:tr>
    </w:tbl>
    <w:p w14:paraId="5970CC30" w14:textId="77777777" w:rsidR="00350574" w:rsidRDefault="00350574" w:rsidP="007759A6">
      <w:pPr>
        <w:pStyle w:val="DefenceNormal"/>
      </w:pPr>
    </w:p>
    <w:p w14:paraId="57563B0E" w14:textId="77777777" w:rsidR="00350574" w:rsidRDefault="00350574" w:rsidP="00B86716">
      <w:pPr>
        <w:pStyle w:val="DefenceNormal"/>
      </w:pPr>
    </w:p>
    <w:p w14:paraId="22247E53" w14:textId="636FCD82" w:rsidR="00741D6A" w:rsidRDefault="00741D6A" w:rsidP="00741D6A">
      <w:pPr>
        <w:pStyle w:val="DefencePartHeading"/>
        <w:framePr w:wrap="notBeside"/>
      </w:pPr>
      <w:r>
        <w:lastRenderedPageBreak/>
        <w:t xml:space="preserve"> </w:t>
      </w:r>
      <w:bookmarkStart w:id="1208" w:name="_Toc97232400"/>
      <w:bookmarkStart w:id="1209" w:name="_Toc97291466"/>
      <w:bookmarkStart w:id="1210" w:name="_Ref97293159"/>
      <w:bookmarkStart w:id="1211" w:name="_Ref97293180"/>
      <w:bookmarkStart w:id="1212" w:name="_Ref97293187"/>
      <w:bookmarkStart w:id="1213" w:name="_Toc97297865"/>
      <w:bookmarkStart w:id="1214" w:name="_Ref159337950"/>
      <w:bookmarkStart w:id="1215" w:name="_Ref175815156"/>
      <w:bookmarkStart w:id="1216" w:name="_Toc183157575"/>
      <w:r w:rsidRPr="00741D6A">
        <w:t>- TENDER FORM</w:t>
      </w:r>
      <w:bookmarkEnd w:id="1208"/>
      <w:bookmarkEnd w:id="1209"/>
      <w:bookmarkEnd w:id="1210"/>
      <w:bookmarkEnd w:id="1211"/>
      <w:bookmarkEnd w:id="1212"/>
      <w:bookmarkEnd w:id="1213"/>
      <w:bookmarkEnd w:id="1214"/>
      <w:bookmarkEnd w:id="1215"/>
      <w:bookmarkEnd w:id="1216"/>
    </w:p>
    <w:p w14:paraId="6D0F01C1" w14:textId="1B96D8B8" w:rsidR="00350574" w:rsidRPr="00E24A86" w:rsidRDefault="00350574" w:rsidP="006B16D8">
      <w:pPr>
        <w:pStyle w:val="DefenceSubTitle"/>
        <w:jc w:val="center"/>
        <w:rPr>
          <w:rFonts w:ascii="Arial" w:hAnsi="Arial" w:cs="Arial"/>
          <w:sz w:val="28"/>
          <w:szCs w:val="28"/>
        </w:rPr>
      </w:pPr>
      <w:r w:rsidRPr="00E24A86">
        <w:rPr>
          <w:rFonts w:ascii="Arial" w:hAnsi="Arial" w:cs="Arial"/>
          <w:sz w:val="28"/>
          <w:szCs w:val="28"/>
        </w:rPr>
        <w:lastRenderedPageBreak/>
        <w:t>TENDER FORM</w:t>
      </w:r>
    </w:p>
    <w:p w14:paraId="73C32D84" w14:textId="77777777" w:rsidR="00350574" w:rsidRPr="00E24A86" w:rsidRDefault="00350574" w:rsidP="00B86716">
      <w:pPr>
        <w:pStyle w:val="DefenceSubTitle"/>
        <w:rPr>
          <w:rFonts w:ascii="Arial" w:hAnsi="Arial" w:cs="Arial"/>
        </w:rPr>
      </w:pPr>
      <w:r w:rsidRPr="00E24A86">
        <w:rPr>
          <w:rFonts w:ascii="Arial" w:hAnsi="Arial" w:cs="Arial"/>
        </w:rPr>
        <w:t>TENDER FORM</w:t>
      </w:r>
    </w:p>
    <w:p w14:paraId="21B60A14" w14:textId="77777777" w:rsidR="00350574" w:rsidRPr="0099055B" w:rsidRDefault="00350574" w:rsidP="00823B62">
      <w:pPr>
        <w:pStyle w:val="DefenceNormal"/>
        <w:rPr>
          <w:rFonts w:ascii="Arial" w:hAnsi="Arial" w:cs="Arial"/>
        </w:rPr>
      </w:pPr>
      <w:bookmarkStart w:id="1217" w:name="_Ref420925318"/>
      <w:r w:rsidRPr="0099055B">
        <w:rPr>
          <w:rFonts w:ascii="Arial" w:hAnsi="Arial" w:cs="Arial"/>
        </w:rPr>
        <w:t>To:</w:t>
      </w:r>
      <w:r w:rsidRPr="0099055B">
        <w:rPr>
          <w:rFonts w:ascii="Arial" w:hAnsi="Arial" w:cs="Arial"/>
        </w:rPr>
        <w:tab/>
      </w:r>
      <w:r w:rsidRPr="0099055B">
        <w:rPr>
          <w:rFonts w:ascii="Arial" w:hAnsi="Arial" w:cs="Arial"/>
          <w:b/>
        </w:rPr>
        <w:t xml:space="preserve">Commonwealth of Australia </w:t>
      </w:r>
      <w:r w:rsidRPr="0099055B">
        <w:rPr>
          <w:rFonts w:ascii="Arial" w:hAnsi="Arial" w:cs="Arial"/>
        </w:rPr>
        <w:t>(</w:t>
      </w:r>
      <w:r w:rsidRPr="0099055B">
        <w:rPr>
          <w:rFonts w:ascii="Arial" w:hAnsi="Arial" w:cs="Arial"/>
          <w:b/>
          <w:bCs/>
        </w:rPr>
        <w:t>Commonwealth</w:t>
      </w:r>
      <w:r w:rsidRPr="0099055B">
        <w:rPr>
          <w:rFonts w:ascii="Arial" w:hAnsi="Arial" w:cs="Arial"/>
        </w:rPr>
        <w:t>)</w:t>
      </w:r>
    </w:p>
    <w:p w14:paraId="5FAD751C" w14:textId="77777777" w:rsidR="00350574" w:rsidRPr="0099055B" w:rsidRDefault="00350574" w:rsidP="00823B62">
      <w:pPr>
        <w:pStyle w:val="DefenceNormal"/>
        <w:rPr>
          <w:rFonts w:ascii="Arial" w:hAnsi="Arial" w:cs="Arial"/>
        </w:rPr>
      </w:pPr>
      <w:r w:rsidRPr="0099055B">
        <w:rPr>
          <w:rFonts w:ascii="Arial" w:hAnsi="Arial" w:cs="Arial"/>
        </w:rPr>
        <w:t>By:</w:t>
      </w:r>
      <w:r w:rsidRPr="0099055B">
        <w:rPr>
          <w:rFonts w:ascii="Arial" w:hAnsi="Arial" w:cs="Arial"/>
        </w:rPr>
        <w:tab/>
      </w:r>
      <w:r w:rsidRPr="0099055B">
        <w:rPr>
          <w:rFonts w:ascii="Arial" w:hAnsi="Arial" w:cs="Arial"/>
          <w:b/>
          <w:bCs/>
        </w:rPr>
        <w:t>[INSERT NAME OF TENDERER INCLUDING ABN]</w:t>
      </w:r>
    </w:p>
    <w:p w14:paraId="1C7296D4" w14:textId="77777777" w:rsidR="00350574" w:rsidRPr="00B05BDC" w:rsidRDefault="00350574" w:rsidP="00750388">
      <w:pPr>
        <w:pStyle w:val="DefenceHeadingNoTOC1"/>
      </w:pPr>
      <w:r w:rsidRPr="00B05BDC">
        <w:t xml:space="preserve">THE OFFER </w:t>
      </w:r>
    </w:p>
    <w:bookmarkEnd w:id="1217"/>
    <w:p w14:paraId="73110CD1" w14:textId="77777777" w:rsidR="00350574" w:rsidRDefault="00350574" w:rsidP="00D42C98">
      <w:pPr>
        <w:pStyle w:val="DefenceHeadingNoTOC3"/>
      </w:pPr>
      <w:r w:rsidRPr="00F555D2">
        <w:t xml:space="preserve">We tender to perform the Contractor's Activities </w:t>
      </w:r>
      <w:r>
        <w:t xml:space="preserve">and the Works </w:t>
      </w:r>
      <w:r w:rsidRPr="00F555D2">
        <w:t xml:space="preserve">in accordance with the </w:t>
      </w:r>
      <w:r w:rsidRPr="00D52739">
        <w:t>Tender Documents</w:t>
      </w:r>
      <w:r w:rsidRPr="00F555D2">
        <w:t xml:space="preserve"> and the enclosed Tender Schedules.</w:t>
      </w:r>
    </w:p>
    <w:p w14:paraId="7025AAE7" w14:textId="77777777" w:rsidR="000960E4" w:rsidRDefault="00350574" w:rsidP="00D42C98">
      <w:pPr>
        <w:pStyle w:val="DefenceHeadingNoTOC3"/>
      </w:pPr>
      <w:r w:rsidRPr="00F555D2">
        <w:t>We</w:t>
      </w:r>
      <w:r w:rsidR="000960E4">
        <w:t xml:space="preserve"> confirm that our tender has been lodged in accordance with the Tender Conditions, including:</w:t>
      </w:r>
    </w:p>
    <w:p w14:paraId="701A5F38" w14:textId="610BA88A" w:rsidR="000960E4" w:rsidRDefault="000960E4" w:rsidP="006C5289">
      <w:pPr>
        <w:pStyle w:val="DefenceHeadingNoTOC4"/>
      </w:pPr>
      <w:r>
        <w:t xml:space="preserve">the lodgement requirements in clause </w:t>
      </w:r>
      <w:r>
        <w:fldChar w:fldCharType="begin"/>
      </w:r>
      <w:r>
        <w:instrText xml:space="preserve"> REF _Ref420918314 \r \h </w:instrText>
      </w:r>
      <w:r>
        <w:fldChar w:fldCharType="separate"/>
      </w:r>
      <w:r w:rsidR="000E0EAD">
        <w:t>3.1(a)</w:t>
      </w:r>
      <w:r>
        <w:fldChar w:fldCharType="end"/>
      </w:r>
      <w:r>
        <w:t xml:space="preserve"> of the Tender Conditions;</w:t>
      </w:r>
    </w:p>
    <w:p w14:paraId="3EC3D890" w14:textId="1AC91962" w:rsidR="000960E4" w:rsidRDefault="000960E4" w:rsidP="006C5289">
      <w:pPr>
        <w:pStyle w:val="DefenceHeadingNoTOC4"/>
      </w:pPr>
      <w:r>
        <w:t xml:space="preserve">the minimum form and content requirements in clause </w:t>
      </w:r>
      <w:r>
        <w:fldChar w:fldCharType="begin"/>
      </w:r>
      <w:r>
        <w:instrText xml:space="preserve"> REF _Ref211137326 \r \h </w:instrText>
      </w:r>
      <w:r>
        <w:fldChar w:fldCharType="separate"/>
      </w:r>
      <w:r w:rsidR="000E0EAD">
        <w:t>3.1(b)</w:t>
      </w:r>
      <w:r>
        <w:fldChar w:fldCharType="end"/>
      </w:r>
      <w:r>
        <w:t xml:space="preserve"> of the Tender Conditions; and</w:t>
      </w:r>
    </w:p>
    <w:p w14:paraId="7A57D178" w14:textId="2D1F5125" w:rsidR="00350574" w:rsidRDefault="000960E4" w:rsidP="006C5289">
      <w:pPr>
        <w:pStyle w:val="DefenceHeadingNoTOC4"/>
      </w:pPr>
      <w:r>
        <w:t>the conditions for participation</w:t>
      </w:r>
      <w:r w:rsidR="00F80C3B">
        <w:t xml:space="preserve"> </w:t>
      </w:r>
      <w:r>
        <w:t>requirements</w:t>
      </w:r>
      <w:r w:rsidR="003E1E43">
        <w:t xml:space="preserve"> (if any)</w:t>
      </w:r>
      <w:r>
        <w:t xml:space="preserve"> in clause </w:t>
      </w:r>
      <w:r w:rsidR="004F6915">
        <w:fldChar w:fldCharType="begin"/>
      </w:r>
      <w:r w:rsidR="004F6915">
        <w:instrText xml:space="preserve"> REF _Ref251577815 \r \h </w:instrText>
      </w:r>
      <w:r w:rsidR="004F6915">
        <w:fldChar w:fldCharType="separate"/>
      </w:r>
      <w:r w:rsidR="000E0EAD">
        <w:t>3.1(c)</w:t>
      </w:r>
      <w:r w:rsidR="004F6915">
        <w:fldChar w:fldCharType="end"/>
      </w:r>
      <w:r>
        <w:t xml:space="preserve"> of the Tender Conditions.  </w:t>
      </w:r>
    </w:p>
    <w:p w14:paraId="160BDB89" w14:textId="77777777" w:rsidR="000960E4" w:rsidRDefault="00350574" w:rsidP="00D42C98">
      <w:pPr>
        <w:pStyle w:val="DefenceHeadingNoTOC3"/>
      </w:pPr>
      <w:r w:rsidRPr="00F555D2">
        <w:t xml:space="preserve">In consideration of the Commonwealth promising to pay us the sum of One Dollar ($1.00) we </w:t>
      </w:r>
      <w:r w:rsidR="000960E4">
        <w:t xml:space="preserve">unconditionally accept and </w:t>
      </w:r>
      <w:r w:rsidRPr="00F555D2">
        <w:t xml:space="preserve">agree </w:t>
      </w:r>
      <w:r w:rsidR="000960E4">
        <w:t>to be bound by the Tender Conditions and this Tender Form, including:</w:t>
      </w:r>
    </w:p>
    <w:p w14:paraId="5FF1E2D2" w14:textId="22AFD94D" w:rsidR="000960E4" w:rsidRDefault="000960E4" w:rsidP="006C5289">
      <w:pPr>
        <w:pStyle w:val="DefenceHeadingNoTOC4"/>
      </w:pPr>
      <w:r>
        <w:t>in respe</w:t>
      </w:r>
      <w:r w:rsidR="00E33E72">
        <w:t>ct of the consequences of a non-</w:t>
      </w:r>
      <w:r>
        <w:t xml:space="preserve">conforming tender as set out in the Tender Conditions, including in clause </w:t>
      </w:r>
      <w:r>
        <w:fldChar w:fldCharType="begin"/>
      </w:r>
      <w:r>
        <w:instrText xml:space="preserve"> REF _Ref251575683 \r \h </w:instrText>
      </w:r>
      <w:r>
        <w:fldChar w:fldCharType="separate"/>
      </w:r>
      <w:r w:rsidR="000E0EAD">
        <w:t>3.3</w:t>
      </w:r>
      <w:r>
        <w:fldChar w:fldCharType="end"/>
      </w:r>
      <w:r>
        <w:t xml:space="preserve"> of the Tender Conditions;</w:t>
      </w:r>
    </w:p>
    <w:p w14:paraId="5D977A23" w14:textId="0684E64F" w:rsidR="000960E4" w:rsidRDefault="000960E4" w:rsidP="006C5289">
      <w:pPr>
        <w:pStyle w:val="DefenceHeadingNoTOC4"/>
      </w:pPr>
      <w:r>
        <w:t xml:space="preserve">after the ATM Close Date and ATM Close Time, to comply with all obligations and participate in all processes set out in clause </w:t>
      </w:r>
      <w:r>
        <w:fldChar w:fldCharType="begin"/>
      </w:r>
      <w:r>
        <w:instrText xml:space="preserve"> REF _Ref45283263 \r \h </w:instrText>
      </w:r>
      <w:r>
        <w:fldChar w:fldCharType="separate"/>
      </w:r>
      <w:r w:rsidR="000E0EAD">
        <w:t>7.2</w:t>
      </w:r>
      <w:r>
        <w:fldChar w:fldCharType="end"/>
      </w:r>
      <w:r>
        <w:t xml:space="preserve"> of the Tender Conditions; </w:t>
      </w:r>
    </w:p>
    <w:p w14:paraId="1735877B" w14:textId="6E977CE5" w:rsidR="000960E4" w:rsidRDefault="00AF2E43" w:rsidP="006C5289">
      <w:pPr>
        <w:pStyle w:val="DefenceHeadingNoTOC4"/>
      </w:pPr>
      <w:r>
        <w:t xml:space="preserve">if applicable, </w:t>
      </w:r>
      <w:r w:rsidR="000960E4">
        <w:t xml:space="preserve">the requirements of clause </w:t>
      </w:r>
      <w:r w:rsidR="000960E4">
        <w:fldChar w:fldCharType="begin"/>
      </w:r>
      <w:r w:rsidR="000960E4">
        <w:instrText xml:space="preserve"> REF _Ref289949917 \r \h </w:instrText>
      </w:r>
      <w:r w:rsidR="000960E4">
        <w:fldChar w:fldCharType="separate"/>
      </w:r>
      <w:r w:rsidR="000E0EAD">
        <w:t>28</w:t>
      </w:r>
      <w:r w:rsidR="000960E4">
        <w:fldChar w:fldCharType="end"/>
      </w:r>
      <w:r w:rsidR="000960E4">
        <w:t xml:space="preserve"> of the Tender Conditions in relation to WHS Scheme Accreditation; </w:t>
      </w:r>
    </w:p>
    <w:p w14:paraId="7B9B2956" w14:textId="2F5ECDFE" w:rsidR="000960E4" w:rsidRDefault="00AF2E43" w:rsidP="006C5289">
      <w:pPr>
        <w:pStyle w:val="DefenceHeadingNoTOC4"/>
      </w:pPr>
      <w:r>
        <w:t xml:space="preserve">if applicable, </w:t>
      </w:r>
      <w:r w:rsidR="000960E4">
        <w:t xml:space="preserve">the requirements of clause </w:t>
      </w:r>
      <w:r w:rsidR="000960E4">
        <w:fldChar w:fldCharType="begin"/>
      </w:r>
      <w:r w:rsidR="000960E4">
        <w:instrText xml:space="preserve"> REF _Ref13048588 \r \h </w:instrText>
      </w:r>
      <w:r w:rsidR="000960E4">
        <w:fldChar w:fldCharType="separate"/>
      </w:r>
      <w:r w:rsidR="000E0EAD">
        <w:t>29</w:t>
      </w:r>
      <w:r w:rsidR="000960E4">
        <w:fldChar w:fldCharType="end"/>
      </w:r>
      <w:r w:rsidR="000960E4">
        <w:t xml:space="preserve"> of the Tender Conditions in relation to Statements of Tax Record; </w:t>
      </w:r>
    </w:p>
    <w:p w14:paraId="0A8DB62A" w14:textId="77777777" w:rsidR="000960E4" w:rsidRDefault="00350574" w:rsidP="006C5289">
      <w:pPr>
        <w:pStyle w:val="DefenceHeadingNoTOC4"/>
      </w:pPr>
      <w:r w:rsidRPr="00F555D2">
        <w:t xml:space="preserve">to be bound by this </w:t>
      </w:r>
      <w:r w:rsidRPr="00D52739">
        <w:t>Tender</w:t>
      </w:r>
      <w:r w:rsidRPr="00F555D2">
        <w:t xml:space="preserve"> </w:t>
      </w:r>
      <w:r w:rsidR="00D37285">
        <w:t xml:space="preserve">for the duration of the Tender Validity Period </w:t>
      </w:r>
      <w:r w:rsidRPr="00F555D2">
        <w:t xml:space="preserve">and </w:t>
      </w:r>
      <w:r w:rsidR="000960E4">
        <w:t xml:space="preserve">agree </w:t>
      </w:r>
      <w:r w:rsidRPr="00F555D2">
        <w:t xml:space="preserve">that this </w:t>
      </w:r>
      <w:r w:rsidRPr="00D52739">
        <w:t>Tender</w:t>
      </w:r>
      <w:r w:rsidRPr="00F555D2">
        <w:t xml:space="preserve"> may be accepted by the Commonwealth at any time before the expiration of that period</w:t>
      </w:r>
      <w:r w:rsidR="000960E4">
        <w:t>; and</w:t>
      </w:r>
    </w:p>
    <w:p w14:paraId="79922EB7" w14:textId="77777777" w:rsidR="00350574" w:rsidRDefault="000960E4" w:rsidP="006C5289">
      <w:pPr>
        <w:pStyle w:val="DefenceHeadingNoTOC4"/>
      </w:pPr>
      <w:r>
        <w:t xml:space="preserve">providing the acknowledgements, agreements, releases, indemnities, warranties and other assurances as set out in the Tender Conditions and this Tender Form.  </w:t>
      </w:r>
    </w:p>
    <w:p w14:paraId="78170AED" w14:textId="77777777" w:rsidR="00350574" w:rsidRPr="00F555D2" w:rsidRDefault="00350574" w:rsidP="00D42C98">
      <w:pPr>
        <w:pStyle w:val="DefenceHeadingNoTOC3"/>
      </w:pPr>
      <w:r w:rsidRPr="00F555D2">
        <w:t>We:</w:t>
      </w:r>
    </w:p>
    <w:p w14:paraId="270B2E65" w14:textId="77777777" w:rsidR="00350574" w:rsidRPr="00F555D2" w:rsidRDefault="00350574" w:rsidP="00D42C98">
      <w:pPr>
        <w:pStyle w:val="DefenceHeadingNoTOC4"/>
      </w:pPr>
      <w:r w:rsidRPr="00F555D2">
        <w:t xml:space="preserve">prepared our </w:t>
      </w:r>
      <w:r w:rsidRPr="00D52739">
        <w:t>Tender</w:t>
      </w:r>
      <w:r w:rsidRPr="00F555D2">
        <w:t>, and will enter into any contract with the Commonwealth, based on our own investigations, interpretations, deductions, information and determinations;</w:t>
      </w:r>
    </w:p>
    <w:p w14:paraId="72FF9BC0" w14:textId="2C9E4683" w:rsidR="00350574" w:rsidRPr="00F555D2" w:rsidRDefault="00350574" w:rsidP="00D42C98">
      <w:pPr>
        <w:pStyle w:val="DefenceHeadingNoTOC4"/>
      </w:pPr>
      <w:r w:rsidRPr="00F555D2">
        <w:t xml:space="preserve">calculated our tendered amounts to cover, in addition to all other obligations under the Contract, the assumption of the risks described </w:t>
      </w:r>
      <w:r>
        <w:t>under</w:t>
      </w:r>
      <w:r w:rsidRPr="00F555D2">
        <w:t xml:space="preserve"> clause </w:t>
      </w:r>
      <w:r>
        <w:fldChar w:fldCharType="begin"/>
      </w:r>
      <w:r>
        <w:instrText xml:space="preserve"> REF _Ref254627451 \w \h  \* MERGEFORMAT </w:instrText>
      </w:r>
      <w:r>
        <w:fldChar w:fldCharType="separate"/>
      </w:r>
      <w:r w:rsidR="000E0EAD">
        <w:t>5</w:t>
      </w:r>
      <w:r>
        <w:fldChar w:fldCharType="end"/>
      </w:r>
      <w:r w:rsidRPr="00F555D2">
        <w:t xml:space="preserve"> of the </w:t>
      </w:r>
      <w:r w:rsidRPr="00D52739">
        <w:t>Tender Conditions</w:t>
      </w:r>
      <w:r w:rsidRPr="00F555D2">
        <w:t>;</w:t>
      </w:r>
    </w:p>
    <w:p w14:paraId="53070464" w14:textId="7B934BAF" w:rsidR="00350574" w:rsidRPr="00F555D2" w:rsidRDefault="00350574" w:rsidP="00D42C98">
      <w:pPr>
        <w:pStyle w:val="DefenceHeadingNoTOC4"/>
      </w:pPr>
      <w:r w:rsidRPr="00F555D2">
        <w:t xml:space="preserve">obtained independent legal advice as to the effect of the provisions of these </w:t>
      </w:r>
      <w:r w:rsidRPr="00D52739">
        <w:t>Tender Conditions</w:t>
      </w:r>
      <w:r w:rsidRPr="00F555D2">
        <w:t xml:space="preserve"> and the Contract </w:t>
      </w:r>
      <w:r>
        <w:t xml:space="preserve">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w:t>
      </w:r>
      <w:r w:rsidRPr="00F555D2">
        <w:t xml:space="preserve">as to the assumption by the successful </w:t>
      </w:r>
      <w:r w:rsidRPr="00D52739">
        <w:t>Tenderer</w:t>
      </w:r>
      <w:r w:rsidRPr="00F555D2">
        <w:t xml:space="preserve"> of the risks described </w:t>
      </w:r>
      <w:r>
        <w:t>under</w:t>
      </w:r>
      <w:r w:rsidRPr="00F555D2">
        <w:t xml:space="preserve"> clause </w:t>
      </w:r>
      <w:r>
        <w:fldChar w:fldCharType="begin"/>
      </w:r>
      <w:r>
        <w:instrText xml:space="preserve"> REF _Ref254627451 \n \h  \* MERGEFORMAT </w:instrText>
      </w:r>
      <w:r>
        <w:fldChar w:fldCharType="separate"/>
      </w:r>
      <w:r w:rsidR="000E0EAD">
        <w:t>5</w:t>
      </w:r>
      <w:r>
        <w:fldChar w:fldCharType="end"/>
      </w:r>
      <w:r w:rsidRPr="00F555D2">
        <w:t xml:space="preserve"> of the </w:t>
      </w:r>
      <w:r w:rsidRPr="00D52739">
        <w:t>Tender Conditions</w:t>
      </w:r>
      <w:r w:rsidRPr="00F555D2">
        <w:t>;</w:t>
      </w:r>
    </w:p>
    <w:p w14:paraId="4F40630B" w14:textId="77777777" w:rsidR="00350574" w:rsidRPr="00F555D2" w:rsidRDefault="00350574" w:rsidP="00D42C98">
      <w:pPr>
        <w:pStyle w:val="DefenceHeadingNoTOC4"/>
      </w:pPr>
      <w:r w:rsidRPr="00F555D2">
        <w:t xml:space="preserve">examined all information relevant to the risks, contingencies and other circumstances having an effect on our </w:t>
      </w:r>
      <w:r w:rsidRPr="00D52739">
        <w:t>Tender</w:t>
      </w:r>
      <w:r w:rsidRPr="00F555D2">
        <w:t xml:space="preserve"> including (without limitation) the </w:t>
      </w:r>
      <w:r w:rsidRPr="00D52739">
        <w:t>Information Documents</w:t>
      </w:r>
      <w:r w:rsidRPr="00F555D2">
        <w:t xml:space="preserve">, the material contained in the </w:t>
      </w:r>
      <w:r w:rsidRPr="00D52739">
        <w:t>Tender Documents</w:t>
      </w:r>
      <w:r w:rsidRPr="00F555D2">
        <w:t>, any relevant technical advice made available by the Commonwealth and the terms and conditions of all Statutory Requirements;</w:t>
      </w:r>
    </w:p>
    <w:p w14:paraId="74247A5B" w14:textId="77777777" w:rsidR="00350574" w:rsidRPr="00F555D2" w:rsidRDefault="00350574" w:rsidP="00D42C98">
      <w:pPr>
        <w:pStyle w:val="DefenceHeadingNoTOC4"/>
      </w:pPr>
      <w:r w:rsidRPr="00F555D2">
        <w:lastRenderedPageBreak/>
        <w:t xml:space="preserve">examined the Site and its surroundings, conditions and characteristics and made an appropriate allowance in our </w:t>
      </w:r>
      <w:r w:rsidRPr="00D52739">
        <w:t>Tender</w:t>
      </w:r>
      <w:r w:rsidRPr="00F555D2">
        <w:t xml:space="preserve"> for any effect on our </w:t>
      </w:r>
      <w:r w:rsidRPr="00D52739">
        <w:t>Tender</w:t>
      </w:r>
      <w:r w:rsidRPr="00F555D2">
        <w:t>;</w:t>
      </w:r>
    </w:p>
    <w:p w14:paraId="3676DB56" w14:textId="05F08FF1" w:rsidR="00350574" w:rsidRPr="00F555D2" w:rsidRDefault="00350574" w:rsidP="00D42C98">
      <w:pPr>
        <w:pStyle w:val="DefenceHeadingNoTOC4"/>
      </w:pPr>
      <w:r w:rsidRPr="00F555D2">
        <w:t xml:space="preserve">satisfied ourselves as to the correctness and sufficiency of our </w:t>
      </w:r>
      <w:r w:rsidRPr="00D52739">
        <w:t>Tender</w:t>
      </w:r>
      <w:r w:rsidRPr="00F555D2">
        <w:t xml:space="preserve"> for the Contractor's Activities and </w:t>
      </w:r>
      <w:r>
        <w:t xml:space="preserve">the Works and </w:t>
      </w:r>
      <w:r w:rsidRPr="00F555D2">
        <w:t xml:space="preserve">that our tendered </w:t>
      </w:r>
      <w:r w:rsidR="00FD14EF">
        <w:t>amounts</w:t>
      </w:r>
      <w:r>
        <w:t xml:space="preserve"> </w:t>
      </w:r>
      <w:r w:rsidRPr="00F555D2">
        <w:t>cover the cost of complying with all the Contractor's obligations under the Contract</w:t>
      </w:r>
      <w:r>
        <w:t xml:space="preserve">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55D2">
        <w:t>;</w:t>
      </w:r>
    </w:p>
    <w:p w14:paraId="08C949D6" w14:textId="2F403258" w:rsidR="00350574" w:rsidRPr="00F555D2" w:rsidRDefault="00350574" w:rsidP="00D42C98">
      <w:pPr>
        <w:pStyle w:val="DefenceHeadingNoTOC4"/>
      </w:pPr>
      <w:r w:rsidRPr="00F555D2">
        <w:t xml:space="preserve">examined all Statutory Requirements relevant to any part of the Contractor's Activities and </w:t>
      </w:r>
      <w:r>
        <w:t xml:space="preserve">the Works </w:t>
      </w:r>
      <w:r w:rsidRPr="00F555D2">
        <w:t xml:space="preserve">which may restrict or inhibit the execution of any part of the Contractor's Activities </w:t>
      </w:r>
      <w:r>
        <w:t xml:space="preserve">or the Works </w:t>
      </w:r>
      <w:r w:rsidRPr="00F555D2">
        <w:t xml:space="preserve">and satisfied ourselves of our capacity to </w:t>
      </w:r>
      <w:r>
        <w:t xml:space="preserve">perform the Contractor's Activities and otherwise meet our obligations under </w:t>
      </w:r>
      <w:r w:rsidRPr="00F555D2">
        <w:t xml:space="preserve">the Contract </w:t>
      </w:r>
      <w:r>
        <w:t xml:space="preserve">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w:t>
      </w:r>
      <w:r w:rsidRPr="00F555D2">
        <w:t>without breaching any such Statutory Requirement;</w:t>
      </w:r>
      <w:r w:rsidR="00A64478">
        <w:t xml:space="preserve"> and</w:t>
      </w:r>
    </w:p>
    <w:p w14:paraId="2D22572F" w14:textId="51CE2B4A" w:rsidR="00350574" w:rsidRPr="00F555D2" w:rsidRDefault="00350574" w:rsidP="00D42C98">
      <w:pPr>
        <w:pStyle w:val="DefenceHeadingNoTOC4"/>
      </w:pPr>
      <w:r w:rsidRPr="00F555D2">
        <w:t xml:space="preserve">are aware that the Commonwealth will be relying upon each of the promises, representations and warranties given by us in this </w:t>
      </w:r>
      <w:r w:rsidRPr="00D52739">
        <w:t>Tender</w:t>
      </w:r>
      <w:r w:rsidRPr="00F555D2">
        <w:t xml:space="preserve"> </w:t>
      </w:r>
      <w:r>
        <w:t>if we are selected as the successful</w:t>
      </w:r>
      <w:r w:rsidRPr="00F555D2">
        <w:t xml:space="preserve"> </w:t>
      </w:r>
      <w:r w:rsidRPr="00D52739">
        <w:t>Tenderer</w:t>
      </w:r>
      <w:r w:rsidR="00067937" w:rsidRPr="00067937">
        <w:t xml:space="preserve"> </w:t>
      </w:r>
      <w:r w:rsidR="00067937">
        <w:t xml:space="preserve">and warrant that such </w:t>
      </w:r>
      <w:r w:rsidR="00067937" w:rsidRPr="00A528B0">
        <w:t>promises, representations and warranties</w:t>
      </w:r>
      <w:r w:rsidR="00067937">
        <w:t xml:space="preserve"> are true and accurate in all material respects</w:t>
      </w:r>
      <w:r w:rsidRPr="00F555D2">
        <w:t>.</w:t>
      </w:r>
    </w:p>
    <w:p w14:paraId="197761A5" w14:textId="77777777" w:rsidR="00350574" w:rsidRPr="00F555D2" w:rsidRDefault="00350574" w:rsidP="00D42C98">
      <w:pPr>
        <w:pStyle w:val="DefenceHeadingNoTOC3"/>
      </w:pPr>
      <w:bookmarkStart w:id="1218" w:name="_Ref113675891"/>
      <w:r w:rsidRPr="00F555D2">
        <w:t xml:space="preserve">We acknowledge </w:t>
      </w:r>
      <w:r>
        <w:t xml:space="preserve">and agree </w:t>
      </w:r>
      <w:r w:rsidRPr="00F555D2">
        <w:t>that:</w:t>
      </w:r>
      <w:bookmarkEnd w:id="1218"/>
    </w:p>
    <w:p w14:paraId="13E9B9EE" w14:textId="4B64A0C8" w:rsidR="00350574" w:rsidRDefault="00350574" w:rsidP="00D42C98">
      <w:pPr>
        <w:pStyle w:val="DefenceHeadingNoTOC4"/>
      </w:pPr>
      <w:bookmarkStart w:id="1219" w:name="_Ref113675885"/>
      <w:r w:rsidRPr="00F555D2">
        <w:t>the entire tender process (including the process for</w:t>
      </w:r>
      <w:r>
        <w:t xml:space="preserve"> meeting with any </w:t>
      </w:r>
      <w:r w:rsidRPr="00D52739">
        <w:t>Tenderer</w:t>
      </w:r>
      <w:r>
        <w:t>s under clause </w:t>
      </w:r>
      <w:r>
        <w:fldChar w:fldCharType="begin"/>
      </w:r>
      <w:r>
        <w:instrText xml:space="preserve"> REF _Ref447098598 \w \h  \* MERGEFORMAT </w:instrText>
      </w:r>
      <w:r>
        <w:fldChar w:fldCharType="separate"/>
      </w:r>
      <w:r w:rsidR="000E0EAD">
        <w:t>2.3</w:t>
      </w:r>
      <w:r>
        <w:fldChar w:fldCharType="end"/>
      </w:r>
      <w:r w:rsidR="00DE6830">
        <w:t xml:space="preserve"> or</w:t>
      </w:r>
      <w:r>
        <w:t xml:space="preserve"> </w:t>
      </w:r>
      <w:r>
        <w:fldChar w:fldCharType="begin"/>
      </w:r>
      <w:r>
        <w:instrText xml:space="preserve"> REF _Ref447869496 \w \h  \* MERGEFORMAT </w:instrText>
      </w:r>
      <w:r>
        <w:fldChar w:fldCharType="separate"/>
      </w:r>
      <w:r w:rsidR="000E0EAD">
        <w:t>7</w:t>
      </w:r>
      <w:r>
        <w:fldChar w:fldCharType="end"/>
      </w:r>
      <w:r>
        <w:t xml:space="preserve"> </w:t>
      </w:r>
      <w:r w:rsidRPr="004B7391">
        <w:t xml:space="preserve">of the </w:t>
      </w:r>
      <w:r w:rsidRPr="00D52739">
        <w:t>Tender Conditions</w:t>
      </w:r>
      <w:r w:rsidRPr="004B7391">
        <w:t xml:space="preserve">, obtaining, evaluating and (if applicable) negotiating </w:t>
      </w:r>
      <w:r w:rsidRPr="00D52739">
        <w:t>Tender</w:t>
      </w:r>
      <w:r w:rsidRPr="004B7391">
        <w:t>s)</w:t>
      </w:r>
      <w:r>
        <w:t xml:space="preserve"> (</w:t>
      </w:r>
      <w:r w:rsidRPr="002D61C9">
        <w:rPr>
          <w:b/>
        </w:rPr>
        <w:t>Process</w:t>
      </w:r>
      <w:r w:rsidRPr="00F555D2">
        <w:t>) is being conducted solely for the benefit of the Commonwealth;</w:t>
      </w:r>
      <w:bookmarkEnd w:id="1219"/>
    </w:p>
    <w:p w14:paraId="088EA1C7" w14:textId="3BD92E00" w:rsidR="00350574" w:rsidRDefault="00350574" w:rsidP="00D42C98">
      <w:pPr>
        <w:pStyle w:val="DefenceHeadingNoTOC4"/>
      </w:pPr>
      <w:r w:rsidRPr="00F555D2">
        <w:t xml:space="preserve">notwithstanding subparagraph </w:t>
      </w:r>
      <w:r>
        <w:fldChar w:fldCharType="begin"/>
      </w:r>
      <w:r>
        <w:instrText xml:space="preserve"> REF _Ref113675885 \n \h  \* MERGEFORMAT </w:instrText>
      </w:r>
      <w:r>
        <w:fldChar w:fldCharType="separate"/>
      </w:r>
      <w:r w:rsidR="000E0EAD">
        <w:t>(i)</w:t>
      </w:r>
      <w:r>
        <w:fldChar w:fldCharType="end"/>
      </w:r>
      <w:r w:rsidRPr="00F555D2">
        <w:t>, we are submitting to the Process because we consider that this represents a valuable commercial opportunity for us;</w:t>
      </w:r>
    </w:p>
    <w:p w14:paraId="62E0F940" w14:textId="77777777" w:rsidR="00350574" w:rsidRDefault="00350574" w:rsidP="002F524A">
      <w:pPr>
        <w:pStyle w:val="DefenceHeadingNoTOC4"/>
      </w:pPr>
      <w:r w:rsidRPr="00F555D2">
        <w:t xml:space="preserve">we release the Commonwealth in respect of any </w:t>
      </w:r>
      <w:r w:rsidR="000960E4">
        <w:t xml:space="preserve">claim that we may have for </w:t>
      </w:r>
      <w:r w:rsidRPr="00F555D2">
        <w:t>costs, expenses, losses</w:t>
      </w:r>
      <w:r>
        <w:t>,</w:t>
      </w:r>
      <w:r w:rsidRPr="00F555D2">
        <w:t xml:space="preserve"> damages </w:t>
      </w:r>
      <w:r>
        <w:t xml:space="preserve">or liabilities suffered or </w:t>
      </w:r>
      <w:r w:rsidRPr="00F555D2">
        <w:t xml:space="preserve">incurred </w:t>
      </w:r>
      <w:r w:rsidR="000960E4">
        <w:t xml:space="preserve">by us </w:t>
      </w:r>
      <w:r>
        <w:t xml:space="preserve">arising out </w:t>
      </w:r>
      <w:r w:rsidRPr="00F555D2">
        <w:t xml:space="preserve">of or in connection with the Process, the rejection of, failure to evaluate or failure to accept our </w:t>
      </w:r>
      <w:r w:rsidRPr="00D52739">
        <w:t>Tender</w:t>
      </w:r>
      <w:r w:rsidRPr="00F555D2">
        <w:t xml:space="preserve">, </w:t>
      </w:r>
      <w:r>
        <w:t xml:space="preserve">any failure to comply with the </w:t>
      </w:r>
      <w:r w:rsidRPr="00D52739">
        <w:t>Tender Documents</w:t>
      </w:r>
      <w:r>
        <w:t xml:space="preserve">, </w:t>
      </w:r>
      <w:r w:rsidRPr="00F555D2">
        <w:t>any Meeting Conduct</w:t>
      </w:r>
      <w:r>
        <w:t>,</w:t>
      </w:r>
      <w:r w:rsidRPr="00F555D2">
        <w:t xml:space="preserve"> </w:t>
      </w:r>
      <w:r w:rsidRPr="008D2E2A">
        <w:t>any debrief, any variation or suspension of the Process or any discontinuance or termination of the Process</w:t>
      </w:r>
      <w:r w:rsidR="002F524A">
        <w:t xml:space="preserve">, except to the extent of any </w:t>
      </w:r>
      <w:r w:rsidR="002F524A" w:rsidRPr="002F524A">
        <w:t>compensat</w:t>
      </w:r>
      <w:r w:rsidR="00484857">
        <w:t xml:space="preserve">ion </w:t>
      </w:r>
      <w:r w:rsidR="002F524A" w:rsidRPr="002F524A">
        <w:t xml:space="preserve">awarded under the </w:t>
      </w:r>
      <w:r w:rsidR="004B18CA">
        <w:t>Judicial Review</w:t>
      </w:r>
      <w:r w:rsidR="002F524A" w:rsidRPr="002F524A">
        <w:t xml:space="preserve"> Act</w:t>
      </w:r>
      <w:r w:rsidRPr="00F555D2">
        <w:t>;</w:t>
      </w:r>
    </w:p>
    <w:p w14:paraId="6BC701A9" w14:textId="77777777" w:rsidR="00350574" w:rsidRDefault="00350574" w:rsidP="00D42C98">
      <w:pPr>
        <w:pStyle w:val="DefenceHeadingNoTOC4"/>
      </w:pPr>
      <w:r w:rsidRPr="00F555D2">
        <w:t xml:space="preserve">the Commonwealth is proceeding with the Process strictly on the basis of, and in reliance upon, the acknowledgements and releases set out above; </w:t>
      </w:r>
      <w:r w:rsidR="000960E4">
        <w:t>and</w:t>
      </w:r>
    </w:p>
    <w:p w14:paraId="4C97A26F" w14:textId="79CBC7D7" w:rsidR="00350574" w:rsidRDefault="00350574" w:rsidP="00D42C98">
      <w:pPr>
        <w:pStyle w:val="DefenceHeadingNoTOC4"/>
      </w:pPr>
      <w:r w:rsidRPr="00F555D2">
        <w:t xml:space="preserve">we indemnify the Commonwealth in respect of all </w:t>
      </w:r>
      <w:r>
        <w:t>costs</w:t>
      </w:r>
      <w:r w:rsidRPr="00F555D2">
        <w:t xml:space="preserve">, </w:t>
      </w:r>
      <w:r>
        <w:t xml:space="preserve">expenses, </w:t>
      </w:r>
      <w:r w:rsidRPr="00F555D2">
        <w:t>losses, damages</w:t>
      </w:r>
      <w:r>
        <w:t xml:space="preserve"> and</w:t>
      </w:r>
      <w:r w:rsidRPr="00F555D2">
        <w:t xml:space="preserve"> liabilities suffered or incurred </w:t>
      </w:r>
      <w:r>
        <w:t>by the Commonwealth arising out</w:t>
      </w:r>
      <w:r w:rsidRPr="00F555D2">
        <w:t xml:space="preserve"> of or in connection with any breach of any acknowledgement or release given by us under this paragraph </w:t>
      </w:r>
      <w:r>
        <w:fldChar w:fldCharType="begin"/>
      </w:r>
      <w:r>
        <w:instrText xml:space="preserve"> REF _Ref113675891 \r \h  \* MERGEFORMAT </w:instrText>
      </w:r>
      <w:r>
        <w:fldChar w:fldCharType="separate"/>
      </w:r>
      <w:r w:rsidR="000E0EAD">
        <w:t>(e)</w:t>
      </w:r>
      <w:r>
        <w:fldChar w:fldCharType="end"/>
      </w:r>
      <w:r w:rsidR="000960E4">
        <w:t>.</w:t>
      </w:r>
    </w:p>
    <w:p w14:paraId="61ED6CCB" w14:textId="199ECD21" w:rsidR="00FD3DB5" w:rsidRDefault="00FD3DB5" w:rsidP="00FD3DB5">
      <w:pPr>
        <w:pStyle w:val="DefenceHeadingNoTOC3"/>
      </w:pPr>
      <w:r>
        <w:t>We warrant that:</w:t>
      </w:r>
    </w:p>
    <w:p w14:paraId="67AD6351" w14:textId="77777777" w:rsidR="00FD3DB5" w:rsidRPr="00EF1198" w:rsidRDefault="00FD3DB5" w:rsidP="00FD3DB5">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01C80CFF" w14:textId="77777777" w:rsidR="00FD3DB5" w:rsidRPr="00EF1198" w:rsidRDefault="00FD3DB5" w:rsidP="00FD3DB5">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72A73BB2" w14:textId="77777777" w:rsidR="00FD3DB5" w:rsidRPr="00EF1198" w:rsidRDefault="00FD3DB5" w:rsidP="00FD3DB5">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14AA0A30" w14:textId="77777777" w:rsidR="00FD3DB5" w:rsidRPr="00EF1198" w:rsidRDefault="00FD3DB5" w:rsidP="00FD3DB5">
      <w:pPr>
        <w:pStyle w:val="DefenceHeadingNoTOC4"/>
      </w:pPr>
      <w:r w:rsidRPr="00EF1198">
        <w:t>the Tenderer is genuinely competing for the contract for the Contractor's Activities and its Tender is not a "cover bid";</w:t>
      </w:r>
    </w:p>
    <w:p w14:paraId="5A559AD8" w14:textId="4B7CE6A4" w:rsidR="00FD3DB5" w:rsidRPr="00EF1198" w:rsidRDefault="00FD3DB5" w:rsidP="00FD3DB5">
      <w:pPr>
        <w:pStyle w:val="DefenceHeadingNoTOC4"/>
      </w:pPr>
      <w:r w:rsidRPr="00EF1198">
        <w:t xml:space="preserve">prior to the </w:t>
      </w:r>
      <w:r w:rsidR="00ED7EEE">
        <w:t>Tenderer</w:t>
      </w:r>
      <w:r w:rsidRPr="00EF1198">
        <w:t xml:space="preserve"> lodging its Tender for the Contractor's Activities, neither the </w:t>
      </w:r>
      <w:r w:rsidR="00ED7EEE">
        <w:t>Tenderer</w:t>
      </w:r>
      <w:r w:rsidRPr="00EF1198">
        <w:t xml:space="preserve"> nor any of its servants or agents entered into any contract, agreement, arrangement or </w:t>
      </w:r>
      <w:r w:rsidRPr="00EF1198">
        <w:lastRenderedPageBreak/>
        <w:t xml:space="preserve">understanding, other than as disclosed to the Commonwealth, that the successful </w:t>
      </w:r>
      <w:r w:rsidR="00ED7EEE">
        <w:t xml:space="preserve">Tenderer </w:t>
      </w:r>
      <w:r w:rsidRPr="00EF1198">
        <w:t xml:space="preserve">would pay any money to, or would provide any other benefit or other financial advantage to, </w:t>
      </w:r>
      <w:r w:rsidRPr="00B201CE">
        <w:t>any organisation of building or construction contractors in respect of the Tender</w:t>
      </w:r>
      <w:r w:rsidRPr="00EF1198">
        <w:t>; and</w:t>
      </w:r>
    </w:p>
    <w:p w14:paraId="50F45335" w14:textId="1F92257C" w:rsidR="00FD3DB5" w:rsidRDefault="00FD3DB5" w:rsidP="00FD3DB5">
      <w:pPr>
        <w:pStyle w:val="DefenceHeadingNoTOC4"/>
      </w:pPr>
      <w:r w:rsidRPr="00EF1198">
        <w:t xml:space="preserve">prior to the </w:t>
      </w:r>
      <w:r w:rsidR="00ED7EEE">
        <w:t>Tenderer</w:t>
      </w:r>
      <w:r w:rsidRPr="00EF1198">
        <w:t xml:space="preserve"> lodging its </w:t>
      </w:r>
      <w:r w:rsidR="00ED7EEE">
        <w:t>Tender</w:t>
      </w:r>
      <w:r w:rsidRPr="00EF1198">
        <w:t xml:space="preserve"> for the Contractor's Activities, neither the </w:t>
      </w:r>
      <w:r w:rsidR="00ED7EEE">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03F67D8" w14:textId="77777777" w:rsidR="00350574" w:rsidRPr="00F555D2" w:rsidRDefault="00350574" w:rsidP="00D42C98">
      <w:pPr>
        <w:pStyle w:val="DefenceHeadingNoTOC3"/>
      </w:pPr>
      <w:r w:rsidRPr="00F555D2">
        <w:t xml:space="preserve">We acknowledge that each party constituting the </w:t>
      </w:r>
      <w:r w:rsidRPr="00D52739">
        <w:t>Tenderer</w:t>
      </w:r>
      <w:r w:rsidRPr="00F555D2">
        <w:t xml:space="preserve"> is bound jointly and severally by this </w:t>
      </w:r>
      <w:r w:rsidRPr="00D52739">
        <w:t>Tender</w:t>
      </w:r>
      <w:r w:rsidRPr="00F555D2">
        <w:t>.</w:t>
      </w:r>
    </w:p>
    <w:p w14:paraId="4B7FBC69" w14:textId="77777777" w:rsidR="00350574" w:rsidRPr="00B05BDC" w:rsidRDefault="00350574" w:rsidP="00D42C98">
      <w:pPr>
        <w:pStyle w:val="DefenceHeadingNoTOC1"/>
      </w:pPr>
      <w:bookmarkStart w:id="1220" w:name="_Ref127604385"/>
      <w:r w:rsidRPr="00B05BDC">
        <w:t>ADDENDA</w:t>
      </w:r>
      <w:bookmarkEnd w:id="1220"/>
    </w:p>
    <w:p w14:paraId="7E6BD431" w14:textId="3B5EAF47" w:rsidR="00350574" w:rsidRPr="0002056B" w:rsidRDefault="00350574" w:rsidP="00B86716">
      <w:pPr>
        <w:pStyle w:val="DefenceNormal"/>
      </w:pPr>
      <w:r w:rsidRPr="00EA2A0F">
        <w:t xml:space="preserve">We have allowed in our </w:t>
      </w:r>
      <w:r w:rsidRPr="00D52739">
        <w:t>Tender</w:t>
      </w:r>
      <w:r w:rsidRPr="00EA2A0F">
        <w:t xml:space="preserve"> for the requirements contained in all adden</w:t>
      </w:r>
      <w:r>
        <w:t xml:space="preserve">da under clause </w:t>
      </w:r>
      <w:r w:rsidR="00032DCA">
        <w:fldChar w:fldCharType="begin"/>
      </w:r>
      <w:r w:rsidR="00032DCA">
        <w:instrText xml:space="preserve"> REF _Ref71813851 \r \h </w:instrText>
      </w:r>
      <w:r w:rsidR="00032DCA">
        <w:fldChar w:fldCharType="separate"/>
      </w:r>
      <w:r w:rsidR="000E0EAD">
        <w:t>2.2(d)</w:t>
      </w:r>
      <w:r w:rsidR="00032DCA">
        <w:fldChar w:fldCharType="end"/>
      </w:r>
      <w:r>
        <w:t xml:space="preserve"> </w:t>
      </w:r>
      <w:r w:rsidRPr="00EA2A0F">
        <w:t xml:space="preserve">of the </w:t>
      </w:r>
      <w:r w:rsidRPr="00D52739">
        <w:t>Tender Conditions</w:t>
      </w:r>
      <w:r w:rsidRPr="0002056B">
        <w:t xml:space="preserve"> and identify each addendum by its number and date as follows: </w:t>
      </w:r>
    </w:p>
    <w:p w14:paraId="09B86A05"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02C7EC01"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4AB59FF4" w14:textId="77777777" w:rsidR="00350574" w:rsidRPr="00B05BDC" w:rsidRDefault="00350574" w:rsidP="00D42C98">
      <w:pPr>
        <w:pStyle w:val="DefenceHeadingNoTOC1"/>
      </w:pPr>
      <w:bookmarkStart w:id="1221" w:name="_Ref127604388"/>
      <w:r w:rsidRPr="00B05BDC">
        <w:t>DETAILS OF TENDERER</w:t>
      </w:r>
      <w:bookmarkEnd w:id="1221"/>
    </w:p>
    <w:p w14:paraId="34C63952" w14:textId="77777777" w:rsidR="00350574" w:rsidRPr="000E0D2A" w:rsidRDefault="00350574" w:rsidP="00743498">
      <w:pPr>
        <w:pStyle w:val="DefenceNormal"/>
      </w:pPr>
      <w:r w:rsidRPr="000E0D2A">
        <w:t xml:space="preserve">Full Name </w:t>
      </w:r>
    </w:p>
    <w:tbl>
      <w:tblPr>
        <w:tblW w:w="0" w:type="auto"/>
        <w:tblInd w:w="108" w:type="dxa"/>
        <w:tblLayout w:type="fixed"/>
        <w:tblLook w:val="0000" w:firstRow="0" w:lastRow="0" w:firstColumn="0" w:lastColumn="0" w:noHBand="0" w:noVBand="0"/>
      </w:tblPr>
      <w:tblGrid>
        <w:gridCol w:w="9160"/>
      </w:tblGrid>
      <w:tr w:rsidR="00350574" w:rsidRPr="000E0D2A" w14:paraId="7DAEE477"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391DBED" w14:textId="77777777" w:rsidR="00350574" w:rsidRPr="000E0D2A" w:rsidRDefault="00350574" w:rsidP="00A31658">
            <w:pPr>
              <w:spacing w:after="200"/>
            </w:pPr>
          </w:p>
        </w:tc>
      </w:tr>
    </w:tbl>
    <w:p w14:paraId="397FB379" w14:textId="77777777" w:rsidR="00350574" w:rsidRPr="000E0D2A" w:rsidRDefault="00350574" w:rsidP="004C3FAB">
      <w:pPr>
        <w:pStyle w:val="DefenceNormal"/>
        <w:keepNext/>
      </w:pPr>
      <w:r w:rsidRPr="000E0D2A">
        <w:br/>
        <w:t>ABN/ACN (if applicable)</w:t>
      </w:r>
    </w:p>
    <w:tbl>
      <w:tblPr>
        <w:tblW w:w="0" w:type="auto"/>
        <w:tblInd w:w="108" w:type="dxa"/>
        <w:tblLayout w:type="fixed"/>
        <w:tblLook w:val="0000" w:firstRow="0" w:lastRow="0" w:firstColumn="0" w:lastColumn="0" w:noHBand="0" w:noVBand="0"/>
      </w:tblPr>
      <w:tblGrid>
        <w:gridCol w:w="9160"/>
      </w:tblGrid>
      <w:tr w:rsidR="00350574" w:rsidRPr="000E0D2A" w14:paraId="08D6D540"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731507BD" w14:textId="77777777" w:rsidR="00350574" w:rsidRPr="000E0D2A" w:rsidRDefault="00350574" w:rsidP="00A31658">
            <w:pPr>
              <w:spacing w:after="200"/>
            </w:pPr>
          </w:p>
        </w:tc>
      </w:tr>
    </w:tbl>
    <w:p w14:paraId="34BFA7D5" w14:textId="77777777" w:rsidR="00350574" w:rsidRPr="000E0D2A" w:rsidRDefault="00350574" w:rsidP="00743498">
      <w:pPr>
        <w:pStyle w:val="DefenceNormal"/>
      </w:pPr>
      <w:r w:rsidRPr="000E0D2A">
        <w:br/>
        <w:t>Street address (not PO Box)</w:t>
      </w:r>
    </w:p>
    <w:tbl>
      <w:tblPr>
        <w:tblW w:w="0" w:type="auto"/>
        <w:tblInd w:w="108" w:type="dxa"/>
        <w:tblLayout w:type="fixed"/>
        <w:tblLook w:val="0000" w:firstRow="0" w:lastRow="0" w:firstColumn="0" w:lastColumn="0" w:noHBand="0" w:noVBand="0"/>
      </w:tblPr>
      <w:tblGrid>
        <w:gridCol w:w="9160"/>
      </w:tblGrid>
      <w:tr w:rsidR="00350574" w:rsidRPr="000E0D2A" w14:paraId="1D93319A"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79656F8" w14:textId="77777777" w:rsidR="00350574" w:rsidRPr="000E0D2A" w:rsidRDefault="00350574" w:rsidP="00A31658">
            <w:pPr>
              <w:spacing w:after="200"/>
            </w:pPr>
          </w:p>
        </w:tc>
      </w:tr>
    </w:tbl>
    <w:p w14:paraId="32E29BB1" w14:textId="77777777" w:rsidR="00350574" w:rsidRPr="000E0D2A" w:rsidRDefault="00350574" w:rsidP="00743498">
      <w:pPr>
        <w:pStyle w:val="DefenceNormal"/>
      </w:pPr>
      <w:r w:rsidRPr="000E0D2A">
        <w:br/>
        <w:t xml:space="preserve">Email address </w:t>
      </w:r>
    </w:p>
    <w:tbl>
      <w:tblPr>
        <w:tblW w:w="0" w:type="auto"/>
        <w:tblInd w:w="108" w:type="dxa"/>
        <w:tblLayout w:type="fixed"/>
        <w:tblLook w:val="0000" w:firstRow="0" w:lastRow="0" w:firstColumn="0" w:lastColumn="0" w:noHBand="0" w:noVBand="0"/>
      </w:tblPr>
      <w:tblGrid>
        <w:gridCol w:w="9160"/>
      </w:tblGrid>
      <w:tr w:rsidR="00350574" w:rsidRPr="000E0D2A" w14:paraId="3290F11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A7B985D" w14:textId="77777777" w:rsidR="00350574" w:rsidRPr="000E0D2A" w:rsidRDefault="00350574" w:rsidP="00A31658">
            <w:pPr>
              <w:spacing w:after="200"/>
            </w:pPr>
          </w:p>
        </w:tc>
      </w:tr>
    </w:tbl>
    <w:p w14:paraId="7D7CE560" w14:textId="77777777" w:rsidR="00EC287F" w:rsidRPr="000E0D2A" w:rsidRDefault="00350574" w:rsidP="00EC287F">
      <w:pPr>
        <w:pStyle w:val="DefenceNormal"/>
      </w:pPr>
      <w:r>
        <w:br/>
      </w:r>
      <w:r w:rsidR="00EC287F" w:rsidRPr="000E0D2A">
        <w:t>Street address (not PO Box)</w:t>
      </w:r>
      <w:r w:rsidR="00EC287F">
        <w:t xml:space="preserve"> for the serving of notices upon the C</w:t>
      </w:r>
      <w:r w:rsidR="00EC287F" w:rsidRPr="00ED5885">
        <w:t>ontractor</w:t>
      </w:r>
      <w:r w:rsidR="00EC287F">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1A4606EB"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3B7889AA" w14:textId="77777777" w:rsidR="00EC287F" w:rsidRPr="000E0D2A" w:rsidRDefault="00EC287F" w:rsidP="000E4AAD">
            <w:pPr>
              <w:spacing w:after="200"/>
            </w:pPr>
          </w:p>
        </w:tc>
      </w:tr>
    </w:tbl>
    <w:p w14:paraId="0B8415C7" w14:textId="77777777" w:rsidR="00EC287F" w:rsidRPr="000E0D2A" w:rsidRDefault="00EC287F" w:rsidP="00EC287F">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04844EBD"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654433CE" w14:textId="77777777" w:rsidR="00EC287F" w:rsidRPr="000E0D2A" w:rsidRDefault="00EC287F" w:rsidP="000E4AAD">
            <w:pPr>
              <w:spacing w:after="200"/>
            </w:pPr>
          </w:p>
        </w:tc>
      </w:tr>
    </w:tbl>
    <w:p w14:paraId="62CD6786" w14:textId="77777777" w:rsidR="00EC287F" w:rsidRPr="000E0D2A" w:rsidRDefault="00EC287F" w:rsidP="00EC287F">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EC287F" w:rsidRPr="000E0D2A" w14:paraId="6D039ABC"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7D0968BA" w14:textId="77777777" w:rsidR="00EC287F" w:rsidRPr="000E0D2A" w:rsidRDefault="00EC287F" w:rsidP="000E4AAD">
            <w:pPr>
              <w:spacing w:after="200"/>
            </w:pPr>
          </w:p>
        </w:tc>
      </w:tr>
    </w:tbl>
    <w:p w14:paraId="3E53FF2E" w14:textId="77777777" w:rsidR="00350574" w:rsidRPr="000E0D2A" w:rsidRDefault="00EC287F" w:rsidP="00743498">
      <w:pPr>
        <w:pStyle w:val="DefenceNormal"/>
      </w:pPr>
      <w:r>
        <w:br/>
      </w:r>
      <w:r w:rsidR="00350574" w:rsidRPr="000E0D2A">
        <w:t>Builders' r</w:t>
      </w:r>
      <w:r w:rsidR="00350574" w:rsidRPr="000E0D2A" w:rsidDel="00F1345C">
        <w:t xml:space="preserve">egistration </w:t>
      </w:r>
      <w:r w:rsidR="00350574" w:rsidRPr="000E0D2A">
        <w:t>or licence number (if applicable)</w:t>
      </w:r>
    </w:p>
    <w:tbl>
      <w:tblPr>
        <w:tblW w:w="3128" w:type="dxa"/>
        <w:tblInd w:w="137" w:type="dxa"/>
        <w:tblLayout w:type="fixed"/>
        <w:tblCellMar>
          <w:left w:w="0" w:type="dxa"/>
        </w:tblCellMar>
        <w:tblLook w:val="0000" w:firstRow="0" w:lastRow="0" w:firstColumn="0" w:lastColumn="0" w:noHBand="0" w:noVBand="0"/>
      </w:tblPr>
      <w:tblGrid>
        <w:gridCol w:w="3128"/>
      </w:tblGrid>
      <w:tr w:rsidR="00350574" w:rsidRPr="000E0D2A" w14:paraId="12EEF8F3" w14:textId="77777777" w:rsidTr="008928E1">
        <w:trPr>
          <w:cantSplit/>
        </w:trPr>
        <w:tc>
          <w:tcPr>
            <w:tcW w:w="3128" w:type="dxa"/>
            <w:tcBorders>
              <w:top w:val="single" w:sz="4" w:space="0" w:color="auto"/>
              <w:left w:val="single" w:sz="4" w:space="0" w:color="auto"/>
              <w:bottom w:val="single" w:sz="6" w:space="0" w:color="auto"/>
              <w:right w:val="single" w:sz="6" w:space="0" w:color="auto"/>
            </w:tcBorders>
          </w:tcPr>
          <w:p w14:paraId="37715C4E" w14:textId="77777777" w:rsidR="00350574" w:rsidRPr="000E0D2A" w:rsidRDefault="00350574" w:rsidP="00A31658">
            <w:pPr>
              <w:spacing w:after="200"/>
            </w:pPr>
          </w:p>
        </w:tc>
      </w:tr>
    </w:tbl>
    <w:p w14:paraId="74D1493B" w14:textId="77777777" w:rsidR="00350574" w:rsidRPr="000E0D2A" w:rsidRDefault="00350574" w:rsidP="00743498">
      <w:pPr>
        <w:pStyle w:val="DefenceNormal"/>
      </w:pPr>
      <w:r w:rsidRPr="000E0D2A">
        <w:lastRenderedPageBreak/>
        <w:br/>
        <w:t xml:space="preserve">Name of contact person </w:t>
      </w:r>
    </w:p>
    <w:tbl>
      <w:tblPr>
        <w:tblW w:w="0" w:type="auto"/>
        <w:tblInd w:w="108" w:type="dxa"/>
        <w:tblLayout w:type="fixed"/>
        <w:tblLook w:val="0000" w:firstRow="0" w:lastRow="0" w:firstColumn="0" w:lastColumn="0" w:noHBand="0" w:noVBand="0"/>
      </w:tblPr>
      <w:tblGrid>
        <w:gridCol w:w="9160"/>
      </w:tblGrid>
      <w:tr w:rsidR="00350574" w:rsidRPr="000E0D2A" w14:paraId="6249CA2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1BF35D2A" w14:textId="77777777" w:rsidR="00350574" w:rsidRPr="000E0D2A" w:rsidRDefault="00350574" w:rsidP="00A31658">
            <w:pPr>
              <w:spacing w:after="200"/>
            </w:pPr>
          </w:p>
        </w:tc>
      </w:tr>
    </w:tbl>
    <w:p w14:paraId="43DC44D5" w14:textId="77777777" w:rsidR="00350574" w:rsidRPr="000E0D2A" w:rsidRDefault="00350574" w:rsidP="00743498">
      <w:pPr>
        <w:pStyle w:val="DefenceNormal"/>
      </w:pPr>
    </w:p>
    <w:tbl>
      <w:tblPr>
        <w:tblW w:w="0" w:type="auto"/>
        <w:tblInd w:w="142" w:type="dxa"/>
        <w:tblLayout w:type="fixed"/>
        <w:tblCellMar>
          <w:left w:w="0" w:type="dxa"/>
        </w:tblCellMar>
        <w:tblLook w:val="0000" w:firstRow="0" w:lastRow="0" w:firstColumn="0" w:lastColumn="0" w:noHBand="0" w:noVBand="0"/>
      </w:tblPr>
      <w:tblGrid>
        <w:gridCol w:w="3402"/>
        <w:gridCol w:w="284"/>
        <w:gridCol w:w="3260"/>
      </w:tblGrid>
      <w:tr w:rsidR="00350574" w:rsidRPr="000E0D2A" w14:paraId="14E84B10" w14:textId="77777777" w:rsidTr="008928E1">
        <w:trPr>
          <w:cantSplit/>
        </w:trPr>
        <w:tc>
          <w:tcPr>
            <w:tcW w:w="3402" w:type="dxa"/>
            <w:tcBorders>
              <w:bottom w:val="single" w:sz="4" w:space="0" w:color="auto"/>
            </w:tcBorders>
          </w:tcPr>
          <w:p w14:paraId="744967FB" w14:textId="77777777" w:rsidR="00350574" w:rsidRPr="000E0D2A" w:rsidRDefault="00350574" w:rsidP="00A31658">
            <w:pPr>
              <w:spacing w:after="200"/>
            </w:pPr>
            <w:r w:rsidRPr="000E0D2A">
              <w:t>Contact person - telephone (office)</w:t>
            </w:r>
          </w:p>
        </w:tc>
        <w:tc>
          <w:tcPr>
            <w:tcW w:w="284" w:type="dxa"/>
          </w:tcPr>
          <w:p w14:paraId="3F2708C3" w14:textId="77777777" w:rsidR="00350574" w:rsidRPr="000E0D2A" w:rsidRDefault="00350574" w:rsidP="00A31658">
            <w:pPr>
              <w:spacing w:after="200"/>
            </w:pPr>
          </w:p>
        </w:tc>
        <w:tc>
          <w:tcPr>
            <w:tcW w:w="3260" w:type="dxa"/>
            <w:tcBorders>
              <w:bottom w:val="single" w:sz="4" w:space="0" w:color="auto"/>
            </w:tcBorders>
          </w:tcPr>
          <w:p w14:paraId="5787EEFD" w14:textId="77777777" w:rsidR="00350574" w:rsidRPr="000E0D2A" w:rsidRDefault="00350574" w:rsidP="00A31658">
            <w:pPr>
              <w:spacing w:after="200"/>
            </w:pPr>
            <w:r w:rsidRPr="000E0D2A">
              <w:t>Contact person - telephone (mobile)</w:t>
            </w:r>
          </w:p>
        </w:tc>
      </w:tr>
      <w:tr w:rsidR="00350574" w:rsidRPr="000E0D2A" w14:paraId="344A0AB0" w14:textId="77777777" w:rsidTr="008928E1">
        <w:trPr>
          <w:cantSplit/>
        </w:trPr>
        <w:tc>
          <w:tcPr>
            <w:tcW w:w="3402" w:type="dxa"/>
            <w:tcBorders>
              <w:top w:val="single" w:sz="4" w:space="0" w:color="auto"/>
              <w:left w:val="single" w:sz="6" w:space="0" w:color="auto"/>
              <w:bottom w:val="single" w:sz="6" w:space="0" w:color="auto"/>
              <w:right w:val="nil"/>
            </w:tcBorders>
          </w:tcPr>
          <w:p w14:paraId="2E944E8D" w14:textId="77777777" w:rsidR="00350574" w:rsidRPr="000E0D2A" w:rsidRDefault="00350574" w:rsidP="00A31658">
            <w:pPr>
              <w:spacing w:after="200"/>
            </w:pPr>
          </w:p>
        </w:tc>
        <w:tc>
          <w:tcPr>
            <w:tcW w:w="284" w:type="dxa"/>
            <w:tcBorders>
              <w:left w:val="single" w:sz="6" w:space="0" w:color="auto"/>
              <w:bottom w:val="nil"/>
              <w:right w:val="nil"/>
            </w:tcBorders>
          </w:tcPr>
          <w:p w14:paraId="0A96315F" w14:textId="77777777" w:rsidR="00350574" w:rsidRPr="000E0D2A" w:rsidRDefault="00350574" w:rsidP="00A31658">
            <w:pPr>
              <w:spacing w:after="200"/>
            </w:pPr>
          </w:p>
        </w:tc>
        <w:tc>
          <w:tcPr>
            <w:tcW w:w="3260" w:type="dxa"/>
            <w:tcBorders>
              <w:top w:val="single" w:sz="4" w:space="0" w:color="auto"/>
              <w:left w:val="single" w:sz="6" w:space="0" w:color="auto"/>
              <w:bottom w:val="single" w:sz="6" w:space="0" w:color="auto"/>
              <w:right w:val="single" w:sz="4" w:space="0" w:color="auto"/>
            </w:tcBorders>
          </w:tcPr>
          <w:p w14:paraId="3EF0BB31" w14:textId="77777777" w:rsidR="00350574" w:rsidRPr="000E0D2A" w:rsidRDefault="00350574" w:rsidP="00A31658">
            <w:pPr>
              <w:spacing w:after="200"/>
            </w:pPr>
          </w:p>
        </w:tc>
      </w:tr>
    </w:tbl>
    <w:p w14:paraId="1788CB25" w14:textId="77777777" w:rsidR="00350574" w:rsidRPr="000E0D2A" w:rsidRDefault="00350574" w:rsidP="00233AD0">
      <w:pPr>
        <w:pStyle w:val="DefenceNormal"/>
        <w:spacing w:after="120"/>
      </w:pPr>
    </w:p>
    <w:p w14:paraId="75E60FAC" w14:textId="0330B7F7" w:rsidR="00350574" w:rsidRPr="000E0D2A" w:rsidRDefault="00EC287F" w:rsidP="00743498">
      <w:pPr>
        <w:pStyle w:val="DefenceNormal"/>
      </w:pPr>
      <w:r>
        <w:t>Name of the Executive Negotiator (the Tenderer is requested to note that its proposed Executive Negotiator should not be the same person as the Contractor</w:t>
      </w:r>
      <w:r w:rsidR="00FB5BBC">
        <w:t>'</w:t>
      </w:r>
      <w:r>
        <w:t xml:space="preserve">s Representative nominated in </w:t>
      </w:r>
      <w:r w:rsidR="00E228C9">
        <w:fldChar w:fldCharType="begin"/>
      </w:r>
      <w:r w:rsidR="00E228C9">
        <w:instrText xml:space="preserve"> REF _Ref45560523 \w \h </w:instrText>
      </w:r>
      <w:r w:rsidR="00E228C9">
        <w:fldChar w:fldCharType="separate"/>
      </w:r>
      <w:r w:rsidR="000E0EAD">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0E0EAD">
        <w:t>Proposed Resources</w:t>
      </w:r>
      <w:r w:rsidR="00E228C9">
        <w:fldChar w:fldCharType="end"/>
      </w:r>
      <w:r w:rsidR="002104A4">
        <w:t>)</w:t>
      </w:r>
    </w:p>
    <w:tbl>
      <w:tblPr>
        <w:tblW w:w="9098" w:type="dxa"/>
        <w:tblInd w:w="108" w:type="dxa"/>
        <w:tblLayout w:type="fixed"/>
        <w:tblLook w:val="0000" w:firstRow="0" w:lastRow="0" w:firstColumn="0" w:lastColumn="0" w:noHBand="0" w:noVBand="0"/>
      </w:tblPr>
      <w:tblGrid>
        <w:gridCol w:w="9098"/>
      </w:tblGrid>
      <w:tr w:rsidR="00350574" w:rsidRPr="000E0D2A" w14:paraId="66B63B74" w14:textId="77777777" w:rsidTr="00233AD0">
        <w:trPr>
          <w:cantSplit/>
          <w:trHeight w:val="2611"/>
        </w:trPr>
        <w:tc>
          <w:tcPr>
            <w:tcW w:w="9098" w:type="dxa"/>
            <w:tcBorders>
              <w:top w:val="single" w:sz="6" w:space="0" w:color="auto"/>
              <w:left w:val="single" w:sz="6" w:space="0" w:color="auto"/>
              <w:bottom w:val="single" w:sz="6" w:space="0" w:color="auto"/>
              <w:right w:val="single" w:sz="6" w:space="0" w:color="auto"/>
            </w:tcBorders>
          </w:tcPr>
          <w:p w14:paraId="5D92E05D" w14:textId="77777777" w:rsidR="00350574" w:rsidRPr="000E0D2A" w:rsidRDefault="00350574" w:rsidP="00A31658">
            <w:pPr>
              <w:spacing w:after="200"/>
            </w:pPr>
          </w:p>
        </w:tc>
      </w:tr>
    </w:tbl>
    <w:p w14:paraId="2B6CCD7A" w14:textId="77777777" w:rsidR="00464106" w:rsidRDefault="00350574" w:rsidP="00C944B7">
      <w:pPr>
        <w:pStyle w:val="DefenceNormal"/>
        <w:spacing w:before="120"/>
      </w:pPr>
      <w:r w:rsidRPr="00FB298D">
        <w:t>The Tenderer is requested to provide</w:t>
      </w:r>
      <w:r w:rsidR="00464106" w:rsidRPr="00FB298D">
        <w:t>:</w:t>
      </w:r>
    </w:p>
    <w:p w14:paraId="08139C10" w14:textId="77777777" w:rsidR="00464106" w:rsidRPr="00701B08" w:rsidRDefault="00464106" w:rsidP="00464106">
      <w:pPr>
        <w:pStyle w:val="DefenceHeadingNoTOC3"/>
      </w:pPr>
      <w:r w:rsidRPr="00701B08">
        <w:t>the full name and address of the tendering entity;</w:t>
      </w:r>
    </w:p>
    <w:p w14:paraId="7356C403" w14:textId="77777777" w:rsidR="00464106" w:rsidRPr="00701B08" w:rsidRDefault="00464106" w:rsidP="00464106">
      <w:pPr>
        <w:pStyle w:val="DefenceHeadingNoTOC3"/>
      </w:pPr>
      <w:r w:rsidRPr="00701B08">
        <w:t>full details of the tendering entity's corporate structure, including trading or business names, related bodies corporate, details of its registration and place of business and details of relevant trust or fiduciary arrangements; and</w:t>
      </w:r>
    </w:p>
    <w:p w14:paraId="62AA9BC0" w14:textId="77777777" w:rsidR="00464106" w:rsidRPr="00701B08" w:rsidRDefault="00464106" w:rsidP="00464106">
      <w:pPr>
        <w:pStyle w:val="DefenceHeadingNoTOC3"/>
      </w:pPr>
      <w:r w:rsidRPr="00701B08">
        <w:t>details of:</w:t>
      </w:r>
    </w:p>
    <w:p w14:paraId="46260DE9" w14:textId="607A97FA" w:rsidR="00464106" w:rsidRPr="00701B08" w:rsidRDefault="00464106" w:rsidP="00464106">
      <w:pPr>
        <w:pStyle w:val="DefenceHeadingNoTOC4"/>
      </w:pPr>
      <w:r w:rsidRPr="00701B08">
        <w:t xml:space="preserve">the basis on which the Tenderer gives the warranty under clause </w:t>
      </w:r>
      <w:r w:rsidRPr="00701B08">
        <w:fldChar w:fldCharType="begin"/>
      </w:r>
      <w:r w:rsidRPr="00701B08">
        <w:instrText xml:space="preserve"> REF _Ref444608428 \r \h </w:instrText>
      </w:r>
      <w:r>
        <w:instrText xml:space="preserve"> \* MERGEFORMAT </w:instrText>
      </w:r>
      <w:r w:rsidRPr="00701B08">
        <w:fldChar w:fldCharType="separate"/>
      </w:r>
      <w:r w:rsidR="000E0EAD">
        <w:t>25.1</w:t>
      </w:r>
      <w:r w:rsidRPr="00701B08">
        <w:fldChar w:fldCharType="end"/>
      </w:r>
      <w:r w:rsidR="00DE6830">
        <w:t xml:space="preserve"> of the Tender Conditions</w:t>
      </w:r>
      <w:r w:rsidRPr="00701B08">
        <w:t>; and</w:t>
      </w:r>
    </w:p>
    <w:p w14:paraId="3CF07278" w14:textId="4535E18E" w:rsidR="00350574" w:rsidRPr="000E0D2A" w:rsidRDefault="00464106" w:rsidP="006C5289">
      <w:pPr>
        <w:pStyle w:val="DefenceHeadingNoTOC4"/>
      </w:pPr>
      <w:r w:rsidRPr="00701B08">
        <w:t xml:space="preserve">to the extent applicable, the steps which the Tenderer has taken to prevent, end, avoid, mitigate, resolve or otherwise manage the risk of any </w:t>
      </w:r>
      <w:r w:rsidR="00DE6830" w:rsidRPr="00595DBA">
        <w:t>Strategic Notice</w:t>
      </w:r>
      <w:r w:rsidR="00DE6830" w:rsidRPr="00FA568B">
        <w:t xml:space="preserve"> Event</w:t>
      </w:r>
      <w:r w:rsidR="00DE6830">
        <w:t xml:space="preserve"> </w:t>
      </w:r>
      <w:r w:rsidRPr="00701B08">
        <w:t xml:space="preserve">on the interests of the Commonwealth (if applicable). </w:t>
      </w:r>
    </w:p>
    <w:tbl>
      <w:tblPr>
        <w:tblW w:w="0" w:type="auto"/>
        <w:tblInd w:w="108" w:type="dxa"/>
        <w:tblLayout w:type="fixed"/>
        <w:tblLook w:val="0000" w:firstRow="0" w:lastRow="0" w:firstColumn="0" w:lastColumn="0" w:noHBand="0" w:noVBand="0"/>
      </w:tblPr>
      <w:tblGrid>
        <w:gridCol w:w="9160"/>
      </w:tblGrid>
      <w:tr w:rsidR="00350574" w:rsidRPr="00B60E2C" w14:paraId="695E982E"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6F6442BA" w14:textId="77777777" w:rsidR="00350574" w:rsidRPr="00B60E2C" w:rsidRDefault="00350574" w:rsidP="00A31658">
            <w:pPr>
              <w:spacing w:after="200"/>
            </w:pPr>
          </w:p>
          <w:p w14:paraId="7460D14E" w14:textId="77777777" w:rsidR="00350574" w:rsidRPr="00B60E2C" w:rsidRDefault="00350574" w:rsidP="00A31658">
            <w:pPr>
              <w:spacing w:after="200"/>
            </w:pPr>
          </w:p>
          <w:p w14:paraId="414A815E" w14:textId="77777777" w:rsidR="00350574" w:rsidRPr="00B60E2C" w:rsidRDefault="00350574" w:rsidP="00A31658">
            <w:pPr>
              <w:spacing w:after="200"/>
            </w:pPr>
          </w:p>
          <w:p w14:paraId="6251B981" w14:textId="77777777" w:rsidR="00350574" w:rsidRPr="00B60E2C" w:rsidRDefault="00350574" w:rsidP="00A31658">
            <w:pPr>
              <w:spacing w:after="200"/>
            </w:pPr>
          </w:p>
          <w:p w14:paraId="74467934" w14:textId="77777777" w:rsidR="00350574" w:rsidRPr="00B60E2C" w:rsidRDefault="00350574" w:rsidP="00A31658">
            <w:pPr>
              <w:spacing w:after="200"/>
            </w:pPr>
          </w:p>
          <w:p w14:paraId="4EA4BCF2" w14:textId="77777777" w:rsidR="00350574" w:rsidRPr="00B60E2C" w:rsidRDefault="00350574" w:rsidP="00A31658">
            <w:pPr>
              <w:spacing w:after="200"/>
            </w:pPr>
          </w:p>
          <w:p w14:paraId="20F16FE6" w14:textId="77777777" w:rsidR="00350574" w:rsidRPr="00B60E2C" w:rsidRDefault="00350574" w:rsidP="00A31658">
            <w:pPr>
              <w:spacing w:after="200"/>
            </w:pPr>
          </w:p>
        </w:tc>
      </w:tr>
    </w:tbl>
    <w:p w14:paraId="3979C6C0" w14:textId="77777777" w:rsidR="00136A0C" w:rsidRPr="001B5AF4" w:rsidRDefault="00136A0C" w:rsidP="004C1011">
      <w:pPr>
        <w:pStyle w:val="DefenceHeadingNoTOC1"/>
        <w:keepNext/>
        <w:keepLines/>
        <w:spacing w:before="240"/>
      </w:pPr>
      <w:bookmarkStart w:id="1222" w:name="_Ref159337962"/>
      <w:r>
        <w:lastRenderedPageBreak/>
        <w:t>FINANCIAL VIABILITY</w:t>
      </w:r>
      <w:bookmarkEnd w:id="1222"/>
    </w:p>
    <w:p w14:paraId="0FCA8CB1" w14:textId="77777777" w:rsidR="00136A0C" w:rsidRDefault="00EA7DEB" w:rsidP="004C1011">
      <w:pPr>
        <w:pStyle w:val="DefenceHeadingNoTOC4"/>
        <w:keepNext/>
        <w:keepLines/>
        <w:numPr>
          <w:ilvl w:val="0"/>
          <w:numId w:val="0"/>
        </w:numPr>
      </w:pPr>
      <w:r>
        <w:t>The Tenderer declares that</w:t>
      </w:r>
      <w:r w:rsidR="000E2B84">
        <w:t>, subject to any disclosures made below</w:t>
      </w:r>
      <w:r>
        <w:t>:</w:t>
      </w:r>
    </w:p>
    <w:p w14:paraId="68842D14" w14:textId="601CB7A6" w:rsidR="00EA7DEB" w:rsidRDefault="00EA7DEB" w:rsidP="004C1011">
      <w:pPr>
        <w:pStyle w:val="DefenceHeadingNoTOC3"/>
        <w:keepNext/>
        <w:keepLines/>
      </w:pPr>
      <w:r>
        <w:t xml:space="preserve">it has the necessary financial viability to perform the Contractor's Activities and otherwise meet its obligations under the Contract in </w:t>
      </w:r>
      <w:r w:rsidR="00C808A4">
        <w:fldChar w:fldCharType="begin"/>
      </w:r>
      <w:r w:rsidR="00C808A4">
        <w:instrText xml:space="preserve"> REF _Ref45559634 \w \h </w:instrText>
      </w:r>
      <w:r w:rsidR="00C808A4">
        <w:fldChar w:fldCharType="separate"/>
      </w:r>
      <w:r w:rsidR="000E0EAD">
        <w:t>Part 5</w:t>
      </w:r>
      <w:r w:rsidR="00C808A4">
        <w:fldChar w:fldCharType="end"/>
      </w:r>
      <w:r>
        <w:t xml:space="preserve"> if it is the successful Tenderer;</w:t>
      </w:r>
    </w:p>
    <w:p w14:paraId="323B25C1" w14:textId="47EC315E" w:rsidR="00DE6830" w:rsidRDefault="00EA7DEB" w:rsidP="00927B3E">
      <w:pPr>
        <w:pStyle w:val="DefenceHeadingNoTOC3"/>
      </w:pPr>
      <w:r>
        <w:t>it is not subject to any current or impending legal action (either formal</w:t>
      </w:r>
      <w:r w:rsidR="0045796C">
        <w:t xml:space="preserve"> legal</w:t>
      </w:r>
      <w:r>
        <w:t xml:space="preserve"> proceedings or </w:t>
      </w:r>
      <w:r w:rsidR="0045796C">
        <w:t xml:space="preserve">other dispute resolution process such as arbitration or expert determination) or </w:t>
      </w:r>
      <w:r>
        <w:t xml:space="preserve">notification of </w:t>
      </w:r>
      <w:r w:rsidR="0045796C">
        <w:t xml:space="preserve">such </w:t>
      </w:r>
      <w:r>
        <w:t>legal action</w:t>
      </w:r>
      <w:r w:rsidR="0045796C">
        <w:t>,</w:t>
      </w:r>
      <w:r>
        <w:t xml:space="preserve"> which could impact on the financial viability of the Tenderer or its ability to perform the Contractor's Activities and otherwise meet its obligations under the Contract in </w:t>
      </w:r>
      <w:r w:rsidR="00C808A4">
        <w:fldChar w:fldCharType="begin"/>
      </w:r>
      <w:r w:rsidR="00C808A4">
        <w:instrText xml:space="preserve"> REF _Ref45559634 \w \h </w:instrText>
      </w:r>
      <w:r w:rsidR="00C808A4">
        <w:fldChar w:fldCharType="separate"/>
      </w:r>
      <w:r w:rsidR="000E0EAD">
        <w:t>Part 5</w:t>
      </w:r>
      <w:r w:rsidR="00C808A4">
        <w:fldChar w:fldCharType="end"/>
      </w:r>
      <w:r>
        <w:t xml:space="preserve"> if it</w:t>
      </w:r>
      <w:r w:rsidR="00FD14EF">
        <w:t xml:space="preserve"> is the successful Tenderer</w:t>
      </w:r>
      <w:r w:rsidR="00DE6830">
        <w:t>; and</w:t>
      </w:r>
    </w:p>
    <w:p w14:paraId="31C23CBF" w14:textId="137558C9" w:rsidR="00EA7DEB" w:rsidRDefault="00DE6830" w:rsidP="00927B3E">
      <w:pPr>
        <w:pStyle w:val="DefenceHeadingNoTOC3"/>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FD14EF">
        <w:t>.</w:t>
      </w:r>
    </w:p>
    <w:tbl>
      <w:tblPr>
        <w:tblW w:w="0" w:type="auto"/>
        <w:tblInd w:w="108" w:type="dxa"/>
        <w:tblLayout w:type="fixed"/>
        <w:tblLook w:val="0000" w:firstRow="0" w:lastRow="0" w:firstColumn="0" w:lastColumn="0" w:noHBand="0" w:noVBand="0"/>
      </w:tblPr>
      <w:tblGrid>
        <w:gridCol w:w="9160"/>
      </w:tblGrid>
      <w:tr w:rsidR="005D4E38" w:rsidRPr="000E0D2A" w14:paraId="681F8A23" w14:textId="77777777" w:rsidTr="00927B3E">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3A1351F" w14:textId="77777777" w:rsidR="005D4E38" w:rsidRPr="000E0D2A" w:rsidRDefault="005D4E38" w:rsidP="00927B3E">
            <w:pPr>
              <w:spacing w:after="200"/>
            </w:pPr>
          </w:p>
          <w:p w14:paraId="5A7F8F8C" w14:textId="77777777" w:rsidR="005D4E38" w:rsidRPr="000E0D2A" w:rsidRDefault="005D4E38" w:rsidP="00927B3E">
            <w:pPr>
              <w:spacing w:after="200"/>
            </w:pPr>
          </w:p>
          <w:p w14:paraId="6AB2CAEB" w14:textId="77777777" w:rsidR="005D4E38" w:rsidRPr="000E0D2A" w:rsidRDefault="005D4E38" w:rsidP="00927B3E">
            <w:pPr>
              <w:spacing w:after="200"/>
            </w:pPr>
          </w:p>
        </w:tc>
      </w:tr>
    </w:tbl>
    <w:p w14:paraId="1D0348B8" w14:textId="77777777" w:rsidR="00EA225A" w:rsidRDefault="00EA225A" w:rsidP="00137357">
      <w:pPr>
        <w:pStyle w:val="DefenceNormal"/>
      </w:pPr>
    </w:p>
    <w:p w14:paraId="21BC0AE6" w14:textId="77777777" w:rsidR="00DE6830" w:rsidRDefault="00DE6830" w:rsidP="008928E1">
      <w:pPr>
        <w:pStyle w:val="DefenceHeadingNoTOC1"/>
      </w:pPr>
      <w:bookmarkStart w:id="1223" w:name="_Ref146295287"/>
      <w:r>
        <w:t>WORKPLACE GENDER EQUALITY</w:t>
      </w:r>
      <w:bookmarkEnd w:id="1223"/>
    </w:p>
    <w:p w14:paraId="45FACB75" w14:textId="5A0C937B" w:rsidR="00DE6830" w:rsidRDefault="00DE6830" w:rsidP="00DE6830">
      <w:pPr>
        <w:pStyle w:val="DefenceNormal"/>
      </w:pPr>
      <w:r>
        <w:t xml:space="preserve">The Tenderer is referred to clause </w:t>
      </w:r>
      <w:r>
        <w:fldChar w:fldCharType="begin"/>
      </w:r>
      <w:r>
        <w:instrText xml:space="preserve"> REF _Ref159342469 \w \h </w:instrText>
      </w:r>
      <w:r>
        <w:fldChar w:fldCharType="separate"/>
      </w:r>
      <w:r w:rsidR="000E0EAD">
        <w:t>22</w:t>
      </w:r>
      <w:r>
        <w:fldChar w:fldCharType="end"/>
      </w:r>
      <w:r>
        <w:t xml:space="preserve"> of the Tender Conditions.</w:t>
      </w:r>
    </w:p>
    <w:p w14:paraId="415C204B" w14:textId="77777777" w:rsidR="00DE6830" w:rsidRDefault="00DE6830" w:rsidP="00DE6830">
      <w:pPr>
        <w:pStyle w:val="DefenceNormal"/>
      </w:pPr>
      <w:r>
        <w:t xml:space="preserve">The Tenderer is requested to identify, by </w:t>
      </w:r>
      <w:r w:rsidRPr="00C9422F">
        <w:t xml:space="preserve">ticking the relevant box below, whether or not it is a </w:t>
      </w:r>
      <w:r>
        <w:t>"Relevant Employer" as defined in the WGE Act.</w:t>
      </w:r>
    </w:p>
    <w:p w14:paraId="064FC074" w14:textId="77777777" w:rsidR="00DE6830" w:rsidRDefault="00DE6830" w:rsidP="00DE6830">
      <w:pPr>
        <w:pStyle w:val="DefenceNormal"/>
      </w:pPr>
      <w:r w:rsidRPr="002E0241">
        <w:rPr>
          <w:b/>
        </w:rPr>
        <w:sym w:font="Wingdings" w:char="F071"/>
      </w:r>
      <w:r>
        <w:t xml:space="preserve">  The Tenderer is a Relevant Employer; or</w:t>
      </w:r>
    </w:p>
    <w:p w14:paraId="3C96E880" w14:textId="77777777" w:rsidR="00DE6830" w:rsidRDefault="00DE6830" w:rsidP="00DE6830">
      <w:pPr>
        <w:pStyle w:val="DefenceNormal"/>
      </w:pPr>
      <w:r w:rsidRPr="002E0241">
        <w:rPr>
          <w:b/>
        </w:rPr>
        <w:sym w:font="Wingdings" w:char="F071"/>
      </w:r>
      <w:r>
        <w:t xml:space="preserve">  The Tenderer is not a Relevant Employer.</w:t>
      </w:r>
      <w:r w:rsidRPr="00F46A49">
        <w:t xml:space="preserve"> </w:t>
      </w:r>
    </w:p>
    <w:p w14:paraId="04623F7C" w14:textId="01771D46" w:rsidR="00DE6830" w:rsidRDefault="00DE6830" w:rsidP="00DE6830">
      <w:pPr>
        <w:pStyle w:val="DefenceNormal"/>
      </w:pPr>
      <w:r>
        <w:t xml:space="preserve">Where the Tenderer is a Relevant Employer, the Tenderer must provide </w:t>
      </w:r>
      <w:r w:rsidRPr="00E56A56">
        <w:t>a current letter of compliance issued by the</w:t>
      </w:r>
      <w:r>
        <w:t xml:space="preserve"> WGEA with its Tender.</w:t>
      </w:r>
    </w:p>
    <w:p w14:paraId="7CEC43D7" w14:textId="77777777" w:rsidR="00DE6830" w:rsidRDefault="00DE6830" w:rsidP="008928E1">
      <w:pPr>
        <w:pStyle w:val="DefenceHeadingNoTOC1"/>
      </w:pPr>
      <w:bookmarkStart w:id="1224" w:name="_Ref146295293"/>
      <w:r>
        <w:t>EMPLOYEE ENTITLEMENTS</w:t>
      </w:r>
      <w:bookmarkEnd w:id="1224"/>
    </w:p>
    <w:p w14:paraId="0EF38B6A" w14:textId="42D6C1E3" w:rsidR="00DE6830" w:rsidRDefault="00DE6830" w:rsidP="00DE6830">
      <w:pPr>
        <w:pStyle w:val="DefenceNormal"/>
      </w:pPr>
      <w:r>
        <w:t xml:space="preserve">The Tenderer is referred to clause </w:t>
      </w:r>
      <w:r>
        <w:fldChar w:fldCharType="begin"/>
      </w:r>
      <w:r>
        <w:instrText xml:space="preserve"> REF _Ref159342503 \w \h </w:instrText>
      </w:r>
      <w:r>
        <w:fldChar w:fldCharType="separate"/>
      </w:r>
      <w:r w:rsidR="000E0EAD">
        <w:t>23</w:t>
      </w:r>
      <w:r>
        <w:fldChar w:fldCharType="end"/>
      </w:r>
      <w:r>
        <w:t xml:space="preserve"> of the Tender Conditions.</w:t>
      </w:r>
    </w:p>
    <w:p w14:paraId="2843B251" w14:textId="5E6115F4" w:rsidR="00DE6830" w:rsidRDefault="00DE6830" w:rsidP="00137357">
      <w:pPr>
        <w:pStyle w:val="DefenceNormal"/>
      </w:pPr>
      <w:r>
        <w:t xml:space="preserve">The Tenderer declares that the Tenderer does not have any judicial decision against it </w:t>
      </w:r>
      <w:r w:rsidRPr="00A528B0">
        <w:t xml:space="preserve">(not including a decision under appeal) relating to employee entitlements </w:t>
      </w:r>
      <w:r>
        <w:t>where the resulting order remains unsatisfied.</w:t>
      </w:r>
    </w:p>
    <w:p w14:paraId="220972D1" w14:textId="77777777" w:rsidR="00F66E08" w:rsidRDefault="00F66E08" w:rsidP="00F66E08">
      <w:pPr>
        <w:pStyle w:val="DefenceHeadingNoTOC1"/>
        <w:keepNext/>
        <w:keepLines/>
      </w:pPr>
      <w:bookmarkStart w:id="1225" w:name="_Ref159338627"/>
      <w:r>
        <w:t>MODERN SLAVERY</w:t>
      </w:r>
      <w:bookmarkEnd w:id="1225"/>
      <w:r>
        <w:t xml:space="preserve"> </w:t>
      </w:r>
    </w:p>
    <w:p w14:paraId="5F8689B3" w14:textId="76A0ABD5" w:rsidR="00F66E08" w:rsidRDefault="00F66E08" w:rsidP="00F66E08">
      <w:pPr>
        <w:pStyle w:val="DefenceNormal"/>
      </w:pPr>
      <w:r>
        <w:t>The Tenderer is referred to clause 18.1</w:t>
      </w:r>
      <w:r w:rsidR="00431A67">
        <w:t>6</w:t>
      </w:r>
      <w:r>
        <w:t xml:space="preserve"> of the Conditions of Contract in </w:t>
      </w:r>
      <w:r w:rsidR="00C808A4">
        <w:fldChar w:fldCharType="begin"/>
      </w:r>
      <w:r w:rsidR="00C808A4">
        <w:instrText xml:space="preserve"> REF _Ref45559634 \w \h </w:instrText>
      </w:r>
      <w:r w:rsidR="00C808A4">
        <w:fldChar w:fldCharType="separate"/>
      </w:r>
      <w:r w:rsidR="000E0EAD">
        <w:t>Part 5</w:t>
      </w:r>
      <w:r w:rsidR="00C808A4">
        <w:fldChar w:fldCharType="end"/>
      </w:r>
      <w:r>
        <w:t>.</w:t>
      </w:r>
    </w:p>
    <w:p w14:paraId="475D86B2" w14:textId="77777777" w:rsidR="00F66E08" w:rsidRDefault="00F66E08" w:rsidP="00F66E08">
      <w:pPr>
        <w:pStyle w:val="DefenceNormal"/>
      </w:pPr>
      <w:r w:rsidRPr="0082129C">
        <w:t>The Tenderer</w:t>
      </w:r>
      <w:r>
        <w:t xml:space="preserve"> is </w:t>
      </w:r>
      <w:r w:rsidRPr="00DB39F0">
        <w:t xml:space="preserve">requested to </w:t>
      </w:r>
      <w:r>
        <w:t>provide details of</w:t>
      </w:r>
      <w:r w:rsidRPr="001554A5">
        <w:t>:</w:t>
      </w:r>
    </w:p>
    <w:p w14:paraId="6A053F5E" w14:textId="77777777" w:rsidR="00F66E08" w:rsidRDefault="00F66E08" w:rsidP="00F66E08">
      <w:pPr>
        <w:pStyle w:val="DefenceHeading3"/>
        <w:numPr>
          <w:ilvl w:val="2"/>
          <w:numId w:val="91"/>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665CD7C8" w14:textId="77777777" w:rsidR="00F66E08" w:rsidRDefault="00F66E08" w:rsidP="00F66E08">
      <w:pPr>
        <w:pStyle w:val="DefenceHeading3"/>
        <w:numPr>
          <w:ilvl w:val="2"/>
          <w:numId w:val="91"/>
        </w:numPr>
      </w:pPr>
      <w:r>
        <w:t>if the Tenderer does not have any such procedures or policies in place, what the Tenderer is doing, or plans to do, to manage modern slavery risks in its operations and supply chains; and</w:t>
      </w:r>
    </w:p>
    <w:p w14:paraId="12CEFD4F" w14:textId="7AF59C4E" w:rsidR="00F66E08" w:rsidRDefault="00F66E08" w:rsidP="006C5289">
      <w:pPr>
        <w:pStyle w:val="DefenceHeading3"/>
        <w:numPr>
          <w:ilvl w:val="2"/>
          <w:numId w:val="91"/>
        </w:numPr>
      </w:pPr>
      <w:r>
        <w:t>any other steps the Tenderer will take to ensure compliance with clause 18.1</w:t>
      </w:r>
      <w:r w:rsidR="00431A67">
        <w:t>6</w:t>
      </w:r>
      <w:r>
        <w:t xml:space="preserve"> of the Conditions of Contract in </w:t>
      </w:r>
      <w:r w:rsidR="00C808A4">
        <w:fldChar w:fldCharType="begin"/>
      </w:r>
      <w:r w:rsidR="00C808A4">
        <w:instrText xml:space="preserve"> REF _Ref45559634 \w \h </w:instrText>
      </w:r>
      <w:r w:rsidR="00C808A4">
        <w:fldChar w:fldCharType="separate"/>
      </w:r>
      <w:r w:rsidR="000E0EAD">
        <w:t>Part 5</w:t>
      </w:r>
      <w:r w:rsidR="00C808A4">
        <w:fldChar w:fldCharType="end"/>
      </w:r>
      <w:r w:rsidR="001524E2">
        <w:t xml:space="preserve"> if it is the successful Tenderer</w:t>
      </w:r>
      <w:r>
        <w:t>.</w:t>
      </w:r>
    </w:p>
    <w:tbl>
      <w:tblPr>
        <w:tblW w:w="0" w:type="auto"/>
        <w:tblInd w:w="108" w:type="dxa"/>
        <w:tblLayout w:type="fixed"/>
        <w:tblLook w:val="0000" w:firstRow="0" w:lastRow="0" w:firstColumn="0" w:lastColumn="0" w:noHBand="0" w:noVBand="0"/>
      </w:tblPr>
      <w:tblGrid>
        <w:gridCol w:w="9160"/>
      </w:tblGrid>
      <w:tr w:rsidR="00F66E08" w:rsidRPr="00A528B0" w14:paraId="1A5B3422" w14:textId="77777777" w:rsidTr="00F66E08">
        <w:trPr>
          <w:cantSplit/>
        </w:trPr>
        <w:tc>
          <w:tcPr>
            <w:tcW w:w="9160" w:type="dxa"/>
            <w:tcBorders>
              <w:top w:val="single" w:sz="6" w:space="0" w:color="auto"/>
              <w:left w:val="single" w:sz="6" w:space="0" w:color="auto"/>
              <w:bottom w:val="single" w:sz="6" w:space="0" w:color="auto"/>
              <w:right w:val="single" w:sz="6" w:space="0" w:color="auto"/>
            </w:tcBorders>
          </w:tcPr>
          <w:p w14:paraId="29D87786" w14:textId="77777777" w:rsidR="00F66E08" w:rsidRPr="00A528B0" w:rsidRDefault="00F66E08" w:rsidP="00F66E08">
            <w:pPr>
              <w:spacing w:after="200"/>
              <w:rPr>
                <w:rFonts w:ascii="Cambria" w:hAnsi="Cambria" w:cs="Cambria"/>
              </w:rPr>
            </w:pPr>
          </w:p>
          <w:p w14:paraId="706E0F84" w14:textId="77777777" w:rsidR="00F66E08" w:rsidRPr="00A528B0" w:rsidRDefault="00F66E08" w:rsidP="00F66E08">
            <w:pPr>
              <w:spacing w:after="200"/>
              <w:rPr>
                <w:rFonts w:ascii="Cambria" w:hAnsi="Cambria" w:cs="Cambria"/>
              </w:rPr>
            </w:pPr>
          </w:p>
          <w:p w14:paraId="495631DD" w14:textId="77777777" w:rsidR="00F66E08" w:rsidRPr="00A528B0" w:rsidRDefault="00F66E08" w:rsidP="00F66E08">
            <w:pPr>
              <w:spacing w:after="200"/>
              <w:rPr>
                <w:rFonts w:ascii="Cambria" w:hAnsi="Cambria" w:cs="Cambria"/>
              </w:rPr>
            </w:pPr>
          </w:p>
          <w:p w14:paraId="0AC3CF51" w14:textId="77777777" w:rsidR="00F66E08" w:rsidRPr="00A528B0" w:rsidRDefault="00F66E08" w:rsidP="00F66E08">
            <w:pPr>
              <w:spacing w:after="200"/>
              <w:rPr>
                <w:rFonts w:ascii="Cambria" w:hAnsi="Cambria" w:cs="Cambria"/>
              </w:rPr>
            </w:pPr>
          </w:p>
          <w:p w14:paraId="14F51CB6" w14:textId="77777777" w:rsidR="00F66E08" w:rsidRPr="00A528B0" w:rsidRDefault="00F66E08" w:rsidP="00F66E08">
            <w:pPr>
              <w:spacing w:after="200"/>
              <w:rPr>
                <w:rFonts w:ascii="Cambria" w:hAnsi="Cambria" w:cs="Cambria"/>
              </w:rPr>
            </w:pPr>
          </w:p>
        </w:tc>
      </w:tr>
    </w:tbl>
    <w:p w14:paraId="37EBB0CD" w14:textId="77777777" w:rsidR="00F66E08" w:rsidRDefault="00F66E08" w:rsidP="006C5289">
      <w:pPr>
        <w:pStyle w:val="DefenceHeading3"/>
        <w:numPr>
          <w:ilvl w:val="0"/>
          <w:numId w:val="0"/>
        </w:numPr>
      </w:pPr>
    </w:p>
    <w:p w14:paraId="67EA8801" w14:textId="77777777" w:rsidR="001B7C4E" w:rsidRDefault="001B7C4E" w:rsidP="001B7C4E">
      <w:pPr>
        <w:pStyle w:val="DefenceHeadingNoTOC1"/>
        <w:keepNext/>
        <w:keepLines/>
      </w:pPr>
      <w:r>
        <w:t>PAYMENT TIMES PROCUREMENT CONNECTED POLICY</w:t>
      </w:r>
    </w:p>
    <w:p w14:paraId="2B707EE8" w14:textId="77777777" w:rsidR="001B7C4E" w:rsidRDefault="001B7C4E" w:rsidP="001B7C4E">
      <w:pPr>
        <w:pStyle w:val="DefenceNormal"/>
      </w:pPr>
      <w:r>
        <w:t xml:space="preserve">The Tenderer is referred to the definition of "Reporting Entity" in the </w:t>
      </w:r>
      <w:r w:rsidRPr="00F46A49">
        <w:rPr>
          <w:i/>
        </w:rPr>
        <w:t>Payment Times Reporting Act 2020</w:t>
      </w:r>
      <w:r>
        <w:t xml:space="preserve"> (</w:t>
      </w:r>
      <w:proofErr w:type="spellStart"/>
      <w:r>
        <w:t>Cth</w:t>
      </w:r>
      <w:proofErr w:type="spellEnd"/>
      <w:r>
        <w:t xml:space="preserve">). </w:t>
      </w:r>
    </w:p>
    <w:p w14:paraId="15C15D61" w14:textId="77777777" w:rsidR="001B7C4E" w:rsidRPr="00731584" w:rsidRDefault="001B7C4E" w:rsidP="001B7C4E">
      <w:pPr>
        <w:pStyle w:val="DefenceNormal"/>
      </w:pPr>
      <w:r>
        <w:t xml:space="preserve">The Tenderer is requested to identify, by ticking the relevant box below, whether or not it is a Reporting Entity for the purposes of the Payment Times </w:t>
      </w:r>
      <w:r w:rsidRPr="00731584">
        <w:t>Procurement Connected Policy (being the procurement connected policy available at https://treasury.gov.au/publication</w:t>
      </w:r>
      <w:r w:rsidRPr="008C4B82">
        <w:t>/p2021-183909</w:t>
      </w:r>
      <w:r w:rsidRPr="00731584">
        <w:t xml:space="preserve">). </w:t>
      </w:r>
    </w:p>
    <w:p w14:paraId="36281693" w14:textId="77777777" w:rsidR="001B7C4E" w:rsidRDefault="001B7C4E" w:rsidP="001B7C4E">
      <w:pPr>
        <w:pStyle w:val="DefenceNormal"/>
      </w:pPr>
      <w:r w:rsidRPr="00731584">
        <w:rPr>
          <w:b/>
        </w:rPr>
        <w:sym w:font="Wingdings" w:char="F071"/>
      </w:r>
      <w:r w:rsidRPr="00731584">
        <w:t xml:space="preserve">  The Tenderer is a Reporting Entity; or</w:t>
      </w:r>
    </w:p>
    <w:p w14:paraId="6A3E18D2" w14:textId="77777777" w:rsidR="002B6A9F" w:rsidRDefault="001B7C4E" w:rsidP="001B7C4E">
      <w:pPr>
        <w:pStyle w:val="DefenceNormal"/>
      </w:pPr>
      <w:r w:rsidRPr="002E0241">
        <w:rPr>
          <w:b/>
        </w:rPr>
        <w:sym w:font="Wingdings" w:char="F071"/>
      </w:r>
      <w:r>
        <w:t xml:space="preserve">  The Tenderer is not a Reporting Entity.</w:t>
      </w:r>
    </w:p>
    <w:p w14:paraId="6CCE567A" w14:textId="77777777" w:rsidR="002B6A9F" w:rsidRDefault="002B6A9F" w:rsidP="008928E1">
      <w:pPr>
        <w:pStyle w:val="DefenceHeadingNoTOC1"/>
        <w:keepNext/>
        <w:keepLines/>
      </w:pPr>
      <w:bookmarkStart w:id="1226" w:name="_Ref141171110"/>
      <w:r>
        <w:t>COUNTRY OF TAX RESIDENCY DISCLOSURE</w:t>
      </w:r>
      <w:bookmarkEnd w:id="1226"/>
    </w:p>
    <w:p w14:paraId="42D889F8"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0831CE7B"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79CB00EC" w14:textId="77777777" w:rsidR="002B6A9F" w:rsidRPr="00B45D08" w:rsidRDefault="002B6A9F" w:rsidP="008928E1">
      <w:pPr>
        <w:pStyle w:val="DefenceHeading3"/>
        <w:numPr>
          <w:ilvl w:val="2"/>
          <w:numId w:val="318"/>
        </w:numPr>
      </w:pPr>
      <w:r w:rsidRPr="00B45D08">
        <w:t>country of tax residency; and</w:t>
      </w:r>
    </w:p>
    <w:p w14:paraId="7BEF5F6F" w14:textId="77777777" w:rsidR="002B6A9F" w:rsidRPr="00B45D08" w:rsidRDefault="002B6A9F" w:rsidP="002B6A9F">
      <w:pPr>
        <w:pStyle w:val="DefenceHeading3"/>
        <w:numPr>
          <w:ilvl w:val="2"/>
          <w:numId w:val="91"/>
        </w:numPr>
      </w:pPr>
      <w:r w:rsidRPr="00B45D08">
        <w:t>ultimate parent entity's country of tax residency,</w:t>
      </w:r>
    </w:p>
    <w:p w14:paraId="292D0F59"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40B2A412" w14:textId="610EC25D" w:rsidR="002B6A9F"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Pr>
          <w:rFonts w:ascii="Times New Roman" w:hAnsi="Times New Roman"/>
          <w:b w:val="0"/>
          <w:sz w:val="20"/>
        </w:rPr>
        <w:fldChar w:fldCharType="begin"/>
      </w:r>
      <w:r>
        <w:rPr>
          <w:rFonts w:ascii="Times New Roman" w:hAnsi="Times New Roman"/>
          <w:b w:val="0"/>
          <w:sz w:val="20"/>
        </w:rPr>
        <w:instrText xml:space="preserve"> REF _Ref141171110 \r \h </w:instrText>
      </w:r>
      <w:r w:rsidR="00781432">
        <w:rPr>
          <w:rFonts w:ascii="Times New Roman" w:hAnsi="Times New Roman"/>
          <w:b w:val="0"/>
          <w:sz w:val="20"/>
        </w:rPr>
        <w:instrText xml:space="preserve"> \* MERGEFORMAT </w:instrText>
      </w:r>
      <w:r>
        <w:rPr>
          <w:rFonts w:ascii="Times New Roman" w:hAnsi="Times New Roman"/>
          <w:b w:val="0"/>
          <w:sz w:val="20"/>
        </w:rPr>
      </w:r>
      <w:r>
        <w:rPr>
          <w:rFonts w:ascii="Times New Roman" w:hAnsi="Times New Roman"/>
          <w:b w:val="0"/>
          <w:sz w:val="20"/>
        </w:rPr>
        <w:fldChar w:fldCharType="separate"/>
      </w:r>
      <w:r w:rsidR="000E0EAD">
        <w:rPr>
          <w:rFonts w:ascii="Times New Roman" w:hAnsi="Times New Roman"/>
          <w:b w:val="0"/>
          <w:sz w:val="20"/>
        </w:rPr>
        <w:t>9</w:t>
      </w:r>
      <w:r>
        <w:rPr>
          <w:rFonts w:ascii="Times New Roman" w:hAnsi="Times New Roman"/>
          <w:b w:val="0"/>
          <w:sz w:val="20"/>
        </w:rPr>
        <w:fldChar w:fldCharType="end"/>
      </w:r>
      <w:r w:rsidRPr="00B45D08">
        <w:rPr>
          <w:rFonts w:ascii="Times New Roman" w:hAnsi="Times New Roman"/>
          <w:b w:val="0"/>
          <w:sz w:val="20"/>
        </w:rPr>
        <w:t xml:space="preserve"> is available at </w:t>
      </w:r>
      <w:r w:rsidR="00383CD6" w:rsidRPr="008928E1">
        <w:rPr>
          <w:rFonts w:ascii="Times New Roman" w:hAnsi="Times New Roman"/>
          <w:b w:val="0"/>
          <w:sz w:val="20"/>
        </w:rPr>
        <w:t>https://www.ato.gov.au/Business/International-tax-for-business/Working-out-your-residency/</w:t>
      </w:r>
      <w:r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2B6A9F" w:rsidRPr="00A528B0" w14:paraId="6B44779D" w14:textId="77777777" w:rsidTr="00595DBA">
        <w:trPr>
          <w:cantSplit/>
        </w:trPr>
        <w:tc>
          <w:tcPr>
            <w:tcW w:w="9160" w:type="dxa"/>
            <w:tcBorders>
              <w:top w:val="single" w:sz="6" w:space="0" w:color="auto"/>
              <w:left w:val="single" w:sz="6" w:space="0" w:color="auto"/>
              <w:bottom w:val="single" w:sz="6" w:space="0" w:color="auto"/>
              <w:right w:val="single" w:sz="6" w:space="0" w:color="auto"/>
            </w:tcBorders>
          </w:tcPr>
          <w:p w14:paraId="204D1F1B" w14:textId="77777777" w:rsidR="002B6A9F" w:rsidRPr="00A528B0" w:rsidRDefault="002B6A9F" w:rsidP="00595DBA">
            <w:pPr>
              <w:spacing w:after="200"/>
              <w:rPr>
                <w:rFonts w:ascii="Cambria" w:hAnsi="Cambria" w:cs="Cambria"/>
              </w:rPr>
            </w:pPr>
          </w:p>
          <w:p w14:paraId="49AF1D1C" w14:textId="77777777" w:rsidR="002B6A9F" w:rsidRPr="00A528B0" w:rsidRDefault="002B6A9F" w:rsidP="00595DBA">
            <w:pPr>
              <w:spacing w:after="200"/>
              <w:rPr>
                <w:rFonts w:ascii="Cambria" w:hAnsi="Cambria" w:cs="Cambria"/>
              </w:rPr>
            </w:pPr>
          </w:p>
          <w:p w14:paraId="5DFC8DE4" w14:textId="77777777" w:rsidR="002B6A9F" w:rsidRPr="00A528B0" w:rsidRDefault="002B6A9F" w:rsidP="00595DBA">
            <w:pPr>
              <w:spacing w:after="200"/>
              <w:rPr>
                <w:rFonts w:ascii="Cambria" w:hAnsi="Cambria" w:cs="Cambria"/>
              </w:rPr>
            </w:pPr>
          </w:p>
          <w:p w14:paraId="3CDC520C" w14:textId="77777777" w:rsidR="002B6A9F" w:rsidRPr="00A528B0" w:rsidRDefault="002B6A9F" w:rsidP="00595DBA">
            <w:pPr>
              <w:spacing w:after="200"/>
              <w:rPr>
                <w:rFonts w:ascii="Cambria" w:hAnsi="Cambria" w:cs="Cambria"/>
              </w:rPr>
            </w:pPr>
          </w:p>
        </w:tc>
      </w:tr>
    </w:tbl>
    <w:p w14:paraId="6D3733CE" w14:textId="77777777" w:rsidR="00FD3DB5" w:rsidRDefault="00FD3DB5" w:rsidP="00FD3DB5">
      <w:pPr>
        <w:pStyle w:val="DefenceHeadingNoTOC1"/>
        <w:numPr>
          <w:ilvl w:val="0"/>
          <w:numId w:val="0"/>
        </w:numPr>
        <w:rPr>
          <w:rFonts w:ascii="Times New Roman" w:hAnsi="Times New Roman"/>
          <w:b w:val="0"/>
          <w:sz w:val="20"/>
        </w:rPr>
      </w:pPr>
    </w:p>
    <w:p w14:paraId="50FA82D0" w14:textId="77777777" w:rsidR="00431A67" w:rsidRDefault="00431A67" w:rsidP="004C1011">
      <w:pPr>
        <w:pStyle w:val="DefenceHeadingNoTOC1"/>
      </w:pPr>
      <w:bookmarkStart w:id="1227" w:name="_Ref175305829"/>
      <w:r>
        <w:t>COMMONWEALTH SUPPLIER CODE OF CONDUCT</w:t>
      </w:r>
    </w:p>
    <w:p w14:paraId="3579482B" w14:textId="465DB919" w:rsidR="00431A67" w:rsidRDefault="00431A67" w:rsidP="00431A67">
      <w:r>
        <w:t>The Tenderer is referred to the Commonwealth Supplier Code of Conduct available at https://www.finance.gov.au/government/procurement/commonwealth-supplier-code-conduct/commonwealth-supplier-code-conduct and clause 18.17 of the Conditions of Contract in</w:t>
      </w:r>
      <w:r w:rsidR="00586825">
        <w:t xml:space="preserve"> </w:t>
      </w:r>
      <w:r w:rsidR="00586825">
        <w:fldChar w:fldCharType="begin"/>
      </w:r>
      <w:r w:rsidR="00586825">
        <w:instrText xml:space="preserve"> REF _Ref159428146 \w \h </w:instrText>
      </w:r>
      <w:r w:rsidR="00586825">
        <w:fldChar w:fldCharType="separate"/>
      </w:r>
      <w:r w:rsidR="000E0EAD">
        <w:t>Part 5</w:t>
      </w:r>
      <w:r w:rsidR="00586825">
        <w:fldChar w:fldCharType="end"/>
      </w:r>
      <w:r>
        <w:t>.</w:t>
      </w:r>
    </w:p>
    <w:p w14:paraId="08D274F6" w14:textId="5725FAB5" w:rsidR="00431A67" w:rsidRDefault="00431A67" w:rsidP="00431A67">
      <w:r>
        <w:t>The Tenderer agrees that it will at all times act consistently with the Commonwealth Supplier Code of Conduct and will otherwise ensure that its officers</w:t>
      </w:r>
      <w:r w:rsidR="00CF05A9">
        <w:t>'</w:t>
      </w:r>
      <w:r>
        <w:t xml:space="preserve"> and employees</w:t>
      </w:r>
      <w:r w:rsidR="00CF05A9">
        <w:t>'</w:t>
      </w:r>
      <w:r>
        <w:t xml:space="preserve"> dealings with Commonwealth personnel are at all times conducted in a professional, respectful and courteous manner and without harassment. </w:t>
      </w:r>
    </w:p>
    <w:p w14:paraId="79CB44B1" w14:textId="04FB6613" w:rsidR="00FD3DB5" w:rsidRDefault="00CF05A9" w:rsidP="004C1011">
      <w:pPr>
        <w:pStyle w:val="DefenceHeadingNoTOC1"/>
        <w:keepNext/>
      </w:pPr>
      <w:r>
        <w:lastRenderedPageBreak/>
        <w:t>TENDER SCHEDULE</w:t>
      </w:r>
      <w:r w:rsidR="00FD3DB5">
        <w:t xml:space="preserve"> DECLARATIONS</w:t>
      </w:r>
      <w:bookmarkEnd w:id="1227"/>
    </w:p>
    <w:p w14:paraId="06173902" w14:textId="40A7266D" w:rsidR="00FD3DB5" w:rsidRPr="00B201CE" w:rsidRDefault="00CF05A9" w:rsidP="004C1011">
      <w:pPr>
        <w:pStyle w:val="DefenceHeadingNoTOC1"/>
        <w:keepNext/>
        <w:numPr>
          <w:ilvl w:val="0"/>
          <w:numId w:val="0"/>
        </w:numPr>
        <w:rPr>
          <w:rFonts w:ascii="Times New Roman" w:hAnsi="Times New Roman"/>
          <w:b w:val="0"/>
          <w:sz w:val="20"/>
        </w:rPr>
      </w:pPr>
      <w:r>
        <w:rPr>
          <w:rFonts w:ascii="Times New Roman" w:hAnsi="Times New Roman"/>
          <w:b w:val="0"/>
          <w:sz w:val="20"/>
        </w:rPr>
        <w:t>In</w:t>
      </w:r>
      <w:r w:rsidR="00FD3DB5" w:rsidRPr="00B201CE">
        <w:rPr>
          <w:rFonts w:ascii="Times New Roman" w:hAnsi="Times New Roman"/>
          <w:b w:val="0"/>
          <w:sz w:val="20"/>
        </w:rPr>
        <w:t xml:space="preserve"> executing the Tender Form, the Tenderer makes the declarations set out in:</w:t>
      </w:r>
    </w:p>
    <w:p w14:paraId="3AF6D20E" w14:textId="3ED04D08" w:rsidR="001B7C4E" w:rsidRDefault="00FD3DB5" w:rsidP="00FD3DB5">
      <w:pPr>
        <w:pStyle w:val="DefenceHeadingNoTOC3"/>
      </w:pPr>
      <w:r>
        <w:t>it</w:t>
      </w:r>
      <w:r w:rsidRPr="00586825">
        <w:t xml:space="preserve">em A of section </w:t>
      </w:r>
      <w:r w:rsidR="00586825" w:rsidRPr="004C1011">
        <w:fldChar w:fldCharType="begin"/>
      </w:r>
      <w:r w:rsidR="00586825" w:rsidRPr="004C1011">
        <w:instrText xml:space="preserve"> REF _Ref175822638 \w \h  \* MERGEFORMAT </w:instrText>
      </w:r>
      <w:r w:rsidR="00586825" w:rsidRPr="004C1011">
        <w:fldChar w:fldCharType="separate"/>
      </w:r>
      <w:r w:rsidR="000E0EAD">
        <w:t>1</w:t>
      </w:r>
      <w:r w:rsidR="00586825" w:rsidRPr="004C1011">
        <w:fldChar w:fldCharType="end"/>
      </w:r>
      <w:r w:rsidR="00586825" w:rsidRPr="004C1011">
        <w:t xml:space="preserve"> </w:t>
      </w:r>
      <w:r w:rsidRPr="00586825">
        <w:t>and item A of section</w:t>
      </w:r>
      <w:r w:rsidR="00586825" w:rsidRPr="004C1011">
        <w:t xml:space="preserve"> </w:t>
      </w:r>
      <w:r w:rsidR="00586825" w:rsidRPr="004C1011">
        <w:fldChar w:fldCharType="begin"/>
      </w:r>
      <w:r w:rsidR="00586825" w:rsidRPr="004C1011">
        <w:instrText xml:space="preserve"> REF _Ref175823268 \w \h  \* MERGEFORMAT </w:instrText>
      </w:r>
      <w:r w:rsidR="00586825" w:rsidRPr="004C1011">
        <w:fldChar w:fldCharType="separate"/>
      </w:r>
      <w:r w:rsidR="000E0EAD">
        <w:t>3</w:t>
      </w:r>
      <w:r w:rsidR="00586825" w:rsidRPr="004C1011">
        <w:fldChar w:fldCharType="end"/>
      </w:r>
      <w:r w:rsidRPr="00586825">
        <w:t xml:space="preserve"> of </w:t>
      </w:r>
      <w:r w:rsidR="00BD3A84" w:rsidRPr="00586825">
        <w:fldChar w:fldCharType="begin"/>
      </w:r>
      <w:r w:rsidR="00BD3A84" w:rsidRPr="00586825">
        <w:instrText xml:space="preserve"> REF _Ref45561262 \w \h </w:instrText>
      </w:r>
      <w:r w:rsidR="00586825">
        <w:instrText xml:space="preserve"> \* MERGEFORMAT </w:instrText>
      </w:r>
      <w:r w:rsidR="00BD3A84" w:rsidRPr="00586825">
        <w:fldChar w:fldCharType="separate"/>
      </w:r>
      <w:r w:rsidR="000E0EAD">
        <w:t>Tender Schedule E</w:t>
      </w:r>
      <w:r w:rsidR="00BD3A84" w:rsidRPr="00586825">
        <w:fldChar w:fldCharType="end"/>
      </w:r>
      <w:r w:rsidRPr="00BD3A84">
        <w:t xml:space="preserve"> - </w:t>
      </w:r>
      <w:r w:rsidR="00BD3A84">
        <w:fldChar w:fldCharType="begin"/>
      </w:r>
      <w:r w:rsidR="00BD3A84">
        <w:instrText xml:space="preserve"> REF _Ref45561262 \h </w:instrText>
      </w:r>
      <w:r w:rsidR="00BD3A84">
        <w:fldChar w:fldCharType="separate"/>
      </w:r>
      <w:r w:rsidR="000E0EAD">
        <w:t>Industry Inclusion and Skills</w:t>
      </w:r>
      <w:r w:rsidR="00BD3A84">
        <w:fldChar w:fldCharType="end"/>
      </w:r>
      <w:r>
        <w:t>;</w:t>
      </w:r>
    </w:p>
    <w:p w14:paraId="204ED072" w14:textId="0550EC69" w:rsidR="00FD3DB5" w:rsidRDefault="0049705C" w:rsidP="00FD3DB5">
      <w:pPr>
        <w:pStyle w:val="DefenceHeadingNoTOC3"/>
      </w:pPr>
      <w:r>
        <w:t xml:space="preserve">if clause </w:t>
      </w:r>
      <w:r>
        <w:fldChar w:fldCharType="begin"/>
      </w:r>
      <w:r>
        <w:instrText xml:space="preserve"> REF _Ref55465605 \w \h </w:instrText>
      </w:r>
      <w:r>
        <w:fldChar w:fldCharType="separate"/>
      </w:r>
      <w:r w:rsidR="000E0EAD">
        <w:t>29.1</w:t>
      </w:r>
      <w:r>
        <w:fldChar w:fldCharType="end"/>
      </w:r>
      <w:r>
        <w:t xml:space="preserve"> of the Tender Condition</w:t>
      </w:r>
      <w:r w:rsidR="00DA2639">
        <w:t>s</w:t>
      </w:r>
      <w:r>
        <w:t xml:space="preserve"> applies, </w:t>
      </w:r>
      <w:r w:rsidR="00FD3DB5">
        <w:t xml:space="preserve">item B of </w:t>
      </w:r>
      <w:r w:rsidR="00BD3A84">
        <w:fldChar w:fldCharType="begin"/>
      </w:r>
      <w:r w:rsidR="00BD3A84">
        <w:instrText xml:space="preserve"> REF _Ref77078023 \w \h </w:instrText>
      </w:r>
      <w:r w:rsidR="00BD3A84">
        <w:fldChar w:fldCharType="separate"/>
      </w:r>
      <w:r w:rsidR="000E0EAD">
        <w:t>Tender Schedule J</w:t>
      </w:r>
      <w:r w:rsidR="00BD3A84">
        <w:fldChar w:fldCharType="end"/>
      </w:r>
      <w:r w:rsidR="00FD3DB5" w:rsidRPr="00BD3A84">
        <w:t xml:space="preserve"> - </w:t>
      </w:r>
      <w:r w:rsidR="00BD3A84">
        <w:fldChar w:fldCharType="begin"/>
      </w:r>
      <w:r w:rsidR="00BD3A84">
        <w:instrText xml:space="preserve"> REF _Ref77078023 \h </w:instrText>
      </w:r>
      <w:r w:rsidR="00BD3A84">
        <w:fldChar w:fldCharType="separate"/>
      </w:r>
      <w:r w:rsidR="000E0EAD" w:rsidRPr="00E52D50">
        <w:t>Statement of Tax Record</w:t>
      </w:r>
      <w:r w:rsidR="00BD3A84">
        <w:fldChar w:fldCharType="end"/>
      </w:r>
      <w:r w:rsidR="00FD3DB5">
        <w:t>;</w:t>
      </w:r>
      <w:r w:rsidR="00B01C10">
        <w:t xml:space="preserve"> and</w:t>
      </w:r>
    </w:p>
    <w:p w14:paraId="68B849EB" w14:textId="5008042F" w:rsidR="00FD3DB5" w:rsidRDefault="00FD3DB5" w:rsidP="004C1011">
      <w:pPr>
        <w:pStyle w:val="DefenceHeadingNoTOC3"/>
      </w:pPr>
      <w:r>
        <w:t xml:space="preserve">item </w:t>
      </w:r>
      <w:r w:rsidR="00DA2639">
        <w:t>B</w:t>
      </w:r>
      <w:r>
        <w:t xml:space="preserve"> of </w:t>
      </w:r>
      <w:r w:rsidR="00BD3A84">
        <w:fldChar w:fldCharType="begin"/>
      </w:r>
      <w:r w:rsidR="00BD3A84">
        <w:instrText xml:space="preserve"> REF _Ref173248151 \w \h </w:instrText>
      </w:r>
      <w:r w:rsidR="00BD3A84">
        <w:fldChar w:fldCharType="separate"/>
      </w:r>
      <w:r w:rsidR="000E0EAD">
        <w:t>Tender Schedule L</w:t>
      </w:r>
      <w:r w:rsidR="00BD3A84">
        <w:fldChar w:fldCharType="end"/>
      </w:r>
      <w:r w:rsidRPr="00BD3A84">
        <w:t xml:space="preserve"> </w:t>
      </w:r>
      <w:r w:rsidR="006D4776" w:rsidRPr="004C1011">
        <w:t>-</w:t>
      </w:r>
      <w:r w:rsidRPr="00BD3A84">
        <w:t xml:space="preserve"> </w:t>
      </w:r>
      <w:r w:rsidR="00BD3A84">
        <w:fldChar w:fldCharType="begin"/>
      </w:r>
      <w:r w:rsidR="00BD3A84">
        <w:instrText xml:space="preserve"> REF _Ref173248151 \h </w:instrText>
      </w:r>
      <w:r w:rsidR="00BD3A84">
        <w:fldChar w:fldCharType="separate"/>
      </w:r>
      <w:r w:rsidR="000E0EAD">
        <w:t>Environmentally Sustainable Procurement</w:t>
      </w:r>
      <w:r w:rsidR="00BD3A84">
        <w:fldChar w:fldCharType="end"/>
      </w:r>
      <w:r>
        <w:t>.</w:t>
      </w:r>
    </w:p>
    <w:p w14:paraId="1C4E6780" w14:textId="0513869C" w:rsidR="00B67EBF" w:rsidRDefault="00B67EBF" w:rsidP="0039351A">
      <w:pPr>
        <w:pStyle w:val="DefenceHeadingNoTOC1"/>
        <w:keepNext/>
        <w:keepLines/>
      </w:pPr>
      <w:r>
        <w:t xml:space="preserve">EXECUTION OF THE TENDER FORM </w:t>
      </w:r>
    </w:p>
    <w:p w14:paraId="06E5585E" w14:textId="255AF9D5" w:rsidR="00B67EBF" w:rsidRPr="007D7548" w:rsidRDefault="00B67EBF" w:rsidP="00B67EBF">
      <w:pPr>
        <w:pStyle w:val="DefenceHeadingNoTOC1"/>
        <w:numPr>
          <w:ilvl w:val="0"/>
          <w:numId w:val="0"/>
        </w:numPr>
        <w:rPr>
          <w:rFonts w:ascii="Times New Roman" w:hAnsi="Times New Roman"/>
          <w:b w:val="0"/>
          <w:sz w:val="20"/>
        </w:rPr>
      </w:pPr>
      <w:r w:rsidRPr="007D7548">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_Ref447870789 \w \h </w:instrText>
      </w:r>
      <w:r>
        <w:rPr>
          <w:rFonts w:ascii="Times New Roman" w:hAnsi="Times New Roman"/>
          <w:b w:val="0"/>
          <w:sz w:val="20"/>
        </w:rPr>
      </w:r>
      <w:r>
        <w:rPr>
          <w:rFonts w:ascii="Times New Roman" w:hAnsi="Times New Roman"/>
          <w:b w:val="0"/>
          <w:sz w:val="20"/>
        </w:rPr>
        <w:fldChar w:fldCharType="separate"/>
      </w:r>
      <w:r w:rsidR="000E0EAD">
        <w:rPr>
          <w:rFonts w:ascii="Times New Roman" w:hAnsi="Times New Roman"/>
          <w:b w:val="0"/>
          <w:sz w:val="20"/>
        </w:rPr>
        <w:t>3.4(a)(ii)</w:t>
      </w:r>
      <w:r>
        <w:rPr>
          <w:rFonts w:ascii="Times New Roman" w:hAnsi="Times New Roman"/>
          <w:b w:val="0"/>
          <w:sz w:val="20"/>
        </w:rPr>
        <w:fldChar w:fldCharType="end"/>
      </w:r>
      <w:r w:rsidR="002B6A9F" w:rsidRPr="002B6A9F">
        <w:rPr>
          <w:rFonts w:ascii="Times New Roman" w:hAnsi="Times New Roman"/>
          <w:b w:val="0"/>
          <w:sz w:val="20"/>
        </w:rPr>
        <w:t xml:space="preserve"> </w:t>
      </w:r>
      <w:r w:rsidR="002B6A9F">
        <w:rPr>
          <w:rFonts w:ascii="Times New Roman" w:hAnsi="Times New Roman"/>
          <w:b w:val="0"/>
          <w:sz w:val="20"/>
        </w:rPr>
        <w:t>of the Tender Conditions</w:t>
      </w:r>
      <w:r>
        <w:rPr>
          <w:rFonts w:ascii="Times New Roman" w:hAnsi="Times New Roman"/>
          <w:b w:val="0"/>
          <w:sz w:val="20"/>
        </w:rPr>
        <w:t>, t</w:t>
      </w:r>
      <w:r w:rsidR="00653AC0">
        <w:rPr>
          <w:rFonts w:ascii="Times New Roman" w:hAnsi="Times New Roman"/>
          <w:b w:val="0"/>
          <w:sz w:val="20"/>
        </w:rPr>
        <w:t>he Tenderer is requested to</w:t>
      </w:r>
      <w:r w:rsidRPr="007D7548">
        <w:rPr>
          <w:rFonts w:ascii="Times New Roman" w:hAnsi="Times New Roman"/>
          <w:b w:val="0"/>
          <w:sz w:val="20"/>
        </w:rPr>
        <w:t xml:space="preserve"> provide evidence of the full authority of the person or persons executing the Tender Form</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B67EBF" w:rsidRPr="00A528B0" w14:paraId="70F6C449" w14:textId="77777777" w:rsidTr="00BD1046">
        <w:trPr>
          <w:cantSplit/>
        </w:trPr>
        <w:tc>
          <w:tcPr>
            <w:tcW w:w="9160" w:type="dxa"/>
            <w:tcBorders>
              <w:top w:val="single" w:sz="6" w:space="0" w:color="auto"/>
              <w:left w:val="single" w:sz="6" w:space="0" w:color="auto"/>
              <w:bottom w:val="single" w:sz="6" w:space="0" w:color="auto"/>
              <w:right w:val="single" w:sz="6" w:space="0" w:color="auto"/>
            </w:tcBorders>
          </w:tcPr>
          <w:p w14:paraId="277BD0D6" w14:textId="77777777" w:rsidR="00B67EBF" w:rsidRPr="00A528B0" w:rsidRDefault="00B67EBF" w:rsidP="00BD1046">
            <w:pPr>
              <w:spacing w:after="200"/>
              <w:rPr>
                <w:rFonts w:ascii="Cambria" w:hAnsi="Cambria" w:cs="Cambria"/>
              </w:rPr>
            </w:pPr>
          </w:p>
          <w:p w14:paraId="54076E8B" w14:textId="77777777" w:rsidR="00B67EBF" w:rsidRPr="00A528B0" w:rsidRDefault="00B67EBF" w:rsidP="00BD1046">
            <w:pPr>
              <w:spacing w:after="200"/>
              <w:rPr>
                <w:rFonts w:ascii="Cambria" w:hAnsi="Cambria" w:cs="Cambria"/>
              </w:rPr>
            </w:pPr>
          </w:p>
          <w:p w14:paraId="3C28AB4E" w14:textId="77777777" w:rsidR="00B67EBF" w:rsidRPr="00A528B0" w:rsidRDefault="00B67EBF" w:rsidP="00BD1046">
            <w:pPr>
              <w:spacing w:after="200"/>
              <w:rPr>
                <w:rFonts w:ascii="Cambria" w:hAnsi="Cambria" w:cs="Cambria"/>
              </w:rPr>
            </w:pPr>
          </w:p>
          <w:p w14:paraId="7F409CE2" w14:textId="77777777" w:rsidR="00B67EBF" w:rsidRPr="00A528B0" w:rsidRDefault="00B67EBF" w:rsidP="00BD1046">
            <w:pPr>
              <w:spacing w:after="200"/>
              <w:rPr>
                <w:rFonts w:ascii="Cambria" w:hAnsi="Cambria" w:cs="Cambria"/>
              </w:rPr>
            </w:pPr>
          </w:p>
          <w:p w14:paraId="6CCF8A3A" w14:textId="77777777" w:rsidR="00B67EBF" w:rsidRPr="00A528B0" w:rsidRDefault="00B67EBF" w:rsidP="00BD1046">
            <w:pPr>
              <w:spacing w:after="200"/>
              <w:rPr>
                <w:rFonts w:ascii="Cambria" w:hAnsi="Cambria" w:cs="Cambria"/>
              </w:rPr>
            </w:pPr>
          </w:p>
        </w:tc>
      </w:tr>
    </w:tbl>
    <w:p w14:paraId="45D5100B" w14:textId="77777777" w:rsidR="00B67EBF" w:rsidRDefault="00B67EBF" w:rsidP="00B05BDC">
      <w:pPr>
        <w:pStyle w:val="DefenceNormal"/>
      </w:pPr>
    </w:p>
    <w:p w14:paraId="19D542A7" w14:textId="77777777" w:rsidR="00350574" w:rsidRPr="00472FE8" w:rsidRDefault="00350574" w:rsidP="00D57F38">
      <w:pPr>
        <w:pStyle w:val="DefenceNormal"/>
        <w:keepNext/>
        <w:spacing w:after="180"/>
      </w:pPr>
      <w:r w:rsidRPr="00472FE8">
        <w:t>DATED this                       day of                     20</w:t>
      </w:r>
    </w:p>
    <w:p w14:paraId="419E0697" w14:textId="40184514" w:rsidR="00350574" w:rsidRDefault="00350574" w:rsidP="008928E1">
      <w:pPr>
        <w:pStyle w:val="DefenceNormal"/>
        <w:keepNext/>
        <w:spacing w:after="180"/>
      </w:pPr>
      <w:r w:rsidRPr="00472FE8">
        <w:rPr>
          <w:b/>
          <w:bCs/>
        </w:rPr>
        <w:t>[COMPLETE ONE OF THE FOLLOWING SIGNING BLOCKS</w:t>
      </w:r>
      <w:r w:rsidR="00B67EBF">
        <w:rPr>
          <w:b/>
          <w:bCs/>
        </w:rPr>
        <w:t>, OR INSERT AS APPROPRIATE,</w:t>
      </w:r>
      <w:r w:rsidRPr="00472FE8">
        <w:rPr>
          <w:b/>
          <w:bCs/>
        </w:rPr>
        <w:t xml:space="preserve"> THEN DELETE </w:t>
      </w:r>
      <w:r w:rsidR="00FD3E73">
        <w:rPr>
          <w:b/>
          <w:bCs/>
        </w:rPr>
        <w:t xml:space="preserve">ANY </w:t>
      </w:r>
      <w:r w:rsidR="00835D1E" w:rsidRPr="00835D1E">
        <w:rPr>
          <w:b/>
          <w:bCs/>
        </w:rPr>
        <w:t xml:space="preserve">SIGNING </w:t>
      </w:r>
      <w:r w:rsidR="00FD3E73">
        <w:rPr>
          <w:b/>
          <w:bCs/>
        </w:rPr>
        <w:t>BLOCK</w:t>
      </w:r>
      <w:r w:rsidRPr="00472FE8">
        <w:rPr>
          <w:b/>
          <w:bCs/>
        </w:rPr>
        <w:t xml:space="preserve"> NOT USED</w:t>
      </w:r>
      <w:r w:rsidR="002B6A9F">
        <w:rPr>
          <w:b/>
          <w:bCs/>
        </w:rPr>
        <w:t>]</w:t>
      </w:r>
    </w:p>
    <w:p w14:paraId="666F991B" w14:textId="7E1EE8E7" w:rsidR="00350574" w:rsidRDefault="00350574" w:rsidP="00B86716">
      <w:pPr>
        <w:pStyle w:val="DefenceBoldNormal"/>
      </w:pPr>
      <w:r w:rsidRPr="00D45D29">
        <w:t>[S 127 OF</w:t>
      </w:r>
      <w:r>
        <w:t xml:space="preserve"> </w:t>
      </w:r>
      <w:r w:rsidRPr="00D45D29">
        <w:t>CORPORATIONS ACT</w:t>
      </w:r>
    </w:p>
    <w:p w14:paraId="18D65773" w14:textId="77777777" w:rsidR="002B6A9F" w:rsidRDefault="002B6A9F" w:rsidP="002B6A9F">
      <w:pPr>
        <w:pStyle w:val="DefenceNormal"/>
        <w:spacing w:after="180"/>
        <w:rPr>
          <w:b/>
          <w:bCs/>
        </w:rPr>
      </w:pPr>
      <w:r>
        <w:rPr>
          <w:b/>
          <w:bCs/>
        </w:rPr>
        <w:t>THE FOLLOWING IS PROVIDED AS GUIDANCE ONLY:</w:t>
      </w:r>
    </w:p>
    <w:p w14:paraId="0018859B" w14:textId="1F8B196A" w:rsidR="002B6A9F" w:rsidRPr="001B6EC8" w:rsidRDefault="002B6A9F" w:rsidP="008928E1">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61BF5" w14:paraId="3A837D41" w14:textId="77777777" w:rsidTr="00E61BF5">
        <w:trPr>
          <w:cantSplit/>
        </w:trPr>
        <w:tc>
          <w:tcPr>
            <w:tcW w:w="4400" w:type="dxa"/>
            <w:hideMark/>
          </w:tcPr>
          <w:p w14:paraId="6251A13C" w14:textId="77777777" w:rsidR="00E61BF5" w:rsidRDefault="0023046B" w:rsidP="0023046B">
            <w:pPr>
              <w:keepNext/>
              <w:keepLines/>
              <w:spacing w:after="0"/>
              <w:rPr>
                <w:rFonts w:eastAsia="SimSun"/>
                <w:color w:val="000000"/>
              </w:rPr>
            </w:pPr>
            <w:r>
              <w:rPr>
                <w:rFonts w:eastAsia="SimSun" w:cs="Arial"/>
                <w:b/>
                <w:bCs/>
              </w:rPr>
              <w:t>E</w:t>
            </w:r>
            <w:r w:rsidR="00E61BF5">
              <w:rPr>
                <w:rFonts w:eastAsia="SimSun" w:cs="Arial"/>
                <w:b/>
                <w:bCs/>
              </w:rPr>
              <w:t xml:space="preserve">xecuted </w:t>
            </w:r>
            <w:r w:rsidR="00E61BF5">
              <w:rPr>
                <w:rFonts w:eastAsia="SimSun"/>
              </w:rPr>
              <w:t xml:space="preserve">by </w:t>
            </w:r>
            <w:r w:rsidR="00E61BF5">
              <w:rPr>
                <w:rFonts w:eastAsia="SimSun" w:cs="Arial"/>
                <w:b/>
                <w:bCs/>
              </w:rPr>
              <w:t>[INSERT NAME]</w:t>
            </w:r>
            <w:r w:rsidR="00E61BF5">
              <w:rPr>
                <w:rFonts w:eastAsia="SimSun"/>
                <w:b/>
                <w:bCs/>
              </w:rPr>
              <w:t xml:space="preserve"> </w:t>
            </w:r>
            <w:r w:rsidR="00E61BF5">
              <w:rPr>
                <w:rFonts w:eastAsia="SimSun"/>
              </w:rPr>
              <w:t xml:space="preserve">in accordance with section 127 of the </w:t>
            </w:r>
            <w:r w:rsidR="00E61BF5">
              <w:rPr>
                <w:rFonts w:eastAsia="SimSun"/>
                <w:i/>
              </w:rPr>
              <w:t>Corporations Act 2001</w:t>
            </w:r>
            <w:r w:rsidR="00E61BF5">
              <w:rPr>
                <w:rFonts w:eastAsia="SimSun"/>
              </w:rPr>
              <w:t xml:space="preserve"> (</w:t>
            </w:r>
            <w:proofErr w:type="spellStart"/>
            <w:r w:rsidR="00E61BF5">
              <w:rPr>
                <w:rFonts w:eastAsia="SimSun"/>
              </w:rPr>
              <w:t>Cth</w:t>
            </w:r>
            <w:proofErr w:type="spellEnd"/>
            <w:r w:rsidR="00E61BF5">
              <w:rPr>
                <w:rFonts w:eastAsia="SimSun"/>
              </w:rPr>
              <w:t>):</w:t>
            </w:r>
          </w:p>
        </w:tc>
        <w:tc>
          <w:tcPr>
            <w:tcW w:w="330" w:type="dxa"/>
            <w:tcBorders>
              <w:top w:val="nil"/>
              <w:left w:val="nil"/>
              <w:bottom w:val="nil"/>
              <w:right w:val="single" w:sz="4" w:space="0" w:color="auto"/>
            </w:tcBorders>
          </w:tcPr>
          <w:p w14:paraId="70A3615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46DB6CE7" w14:textId="77777777" w:rsidR="00E61BF5" w:rsidRDefault="00E61BF5">
            <w:pPr>
              <w:keepNext/>
              <w:keepLines/>
              <w:spacing w:after="0"/>
              <w:rPr>
                <w:rFonts w:eastAsia="SimSun"/>
                <w:color w:val="000000"/>
              </w:rPr>
            </w:pPr>
          </w:p>
        </w:tc>
        <w:tc>
          <w:tcPr>
            <w:tcW w:w="4290" w:type="dxa"/>
          </w:tcPr>
          <w:p w14:paraId="6AEDA944" w14:textId="77777777" w:rsidR="00E61BF5" w:rsidRDefault="00E61BF5">
            <w:pPr>
              <w:keepNext/>
              <w:keepLines/>
              <w:spacing w:after="0"/>
              <w:rPr>
                <w:rFonts w:eastAsia="SimSun"/>
                <w:color w:val="000000"/>
              </w:rPr>
            </w:pPr>
          </w:p>
        </w:tc>
      </w:tr>
      <w:tr w:rsidR="00E61BF5" w14:paraId="78C9CF4D" w14:textId="77777777" w:rsidTr="00E61BF5">
        <w:trPr>
          <w:cantSplit/>
          <w:trHeight w:hRule="exact" w:val="737"/>
        </w:trPr>
        <w:tc>
          <w:tcPr>
            <w:tcW w:w="4400" w:type="dxa"/>
            <w:tcBorders>
              <w:top w:val="nil"/>
              <w:left w:val="nil"/>
              <w:bottom w:val="single" w:sz="4" w:space="0" w:color="auto"/>
              <w:right w:val="nil"/>
            </w:tcBorders>
          </w:tcPr>
          <w:p w14:paraId="616901A6" w14:textId="77777777" w:rsidR="00E61BF5" w:rsidRDefault="00E61BF5">
            <w:pPr>
              <w:keepNext/>
              <w:keepLines/>
              <w:spacing w:after="0"/>
              <w:rPr>
                <w:rFonts w:eastAsia="SimSun"/>
                <w:color w:val="000000"/>
              </w:rPr>
            </w:pPr>
          </w:p>
        </w:tc>
        <w:tc>
          <w:tcPr>
            <w:tcW w:w="330" w:type="dxa"/>
            <w:tcBorders>
              <w:top w:val="nil"/>
              <w:left w:val="nil"/>
              <w:bottom w:val="nil"/>
              <w:right w:val="single" w:sz="4" w:space="0" w:color="auto"/>
            </w:tcBorders>
          </w:tcPr>
          <w:p w14:paraId="147131B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558E2A34" w14:textId="77777777" w:rsidR="00E61BF5" w:rsidRDefault="00E61BF5">
            <w:pPr>
              <w:keepNext/>
              <w:keepLines/>
              <w:spacing w:after="0"/>
              <w:rPr>
                <w:rFonts w:eastAsia="SimSun"/>
                <w:color w:val="000000"/>
              </w:rPr>
            </w:pPr>
          </w:p>
        </w:tc>
        <w:tc>
          <w:tcPr>
            <w:tcW w:w="4290" w:type="dxa"/>
            <w:tcBorders>
              <w:top w:val="nil"/>
              <w:left w:val="nil"/>
              <w:bottom w:val="single" w:sz="4" w:space="0" w:color="auto"/>
              <w:right w:val="nil"/>
            </w:tcBorders>
          </w:tcPr>
          <w:p w14:paraId="49F5E11C" w14:textId="77777777" w:rsidR="00E61BF5" w:rsidRDefault="00E61BF5">
            <w:pPr>
              <w:keepNext/>
              <w:keepLines/>
              <w:spacing w:after="0"/>
              <w:rPr>
                <w:rFonts w:eastAsia="SimSun"/>
                <w:color w:val="000000"/>
              </w:rPr>
            </w:pPr>
          </w:p>
        </w:tc>
      </w:tr>
      <w:tr w:rsidR="00E61BF5" w14:paraId="79403F37" w14:textId="77777777" w:rsidTr="00E61BF5">
        <w:trPr>
          <w:cantSplit/>
        </w:trPr>
        <w:tc>
          <w:tcPr>
            <w:tcW w:w="4400" w:type="dxa"/>
            <w:tcBorders>
              <w:top w:val="single" w:sz="4" w:space="0" w:color="auto"/>
              <w:left w:val="nil"/>
              <w:bottom w:val="nil"/>
              <w:right w:val="nil"/>
            </w:tcBorders>
            <w:hideMark/>
          </w:tcPr>
          <w:p w14:paraId="7122BEE5" w14:textId="77777777" w:rsidR="00E61BF5" w:rsidRDefault="00E61BF5">
            <w:pPr>
              <w:keepNext/>
              <w:keepLines/>
              <w:spacing w:after="0"/>
              <w:rPr>
                <w:rFonts w:eastAsia="SimSun"/>
                <w:color w:val="000000"/>
              </w:rPr>
            </w:pPr>
            <w:r>
              <w:rPr>
                <w:rFonts w:eastAsia="SimSun"/>
                <w:color w:val="000000"/>
              </w:rPr>
              <w:t>Signature of director</w:t>
            </w:r>
          </w:p>
        </w:tc>
        <w:tc>
          <w:tcPr>
            <w:tcW w:w="330" w:type="dxa"/>
          </w:tcPr>
          <w:p w14:paraId="5D025632" w14:textId="77777777" w:rsidR="00E61BF5" w:rsidRDefault="00E61BF5">
            <w:pPr>
              <w:keepNext/>
              <w:keepLines/>
              <w:spacing w:after="0"/>
              <w:rPr>
                <w:rFonts w:eastAsia="SimSun"/>
                <w:color w:val="000000"/>
              </w:rPr>
            </w:pPr>
          </w:p>
        </w:tc>
        <w:tc>
          <w:tcPr>
            <w:tcW w:w="330" w:type="dxa"/>
          </w:tcPr>
          <w:p w14:paraId="3DB19182" w14:textId="77777777" w:rsidR="00E61BF5" w:rsidRDefault="00E61BF5">
            <w:pPr>
              <w:keepNext/>
              <w:keepLines/>
              <w:spacing w:after="0"/>
              <w:rPr>
                <w:rFonts w:eastAsia="SimSun"/>
                <w:color w:val="000000"/>
              </w:rPr>
            </w:pPr>
          </w:p>
        </w:tc>
        <w:tc>
          <w:tcPr>
            <w:tcW w:w="4290" w:type="dxa"/>
            <w:tcBorders>
              <w:top w:val="single" w:sz="4" w:space="0" w:color="auto"/>
              <w:left w:val="nil"/>
              <w:bottom w:val="nil"/>
              <w:right w:val="nil"/>
            </w:tcBorders>
            <w:hideMark/>
          </w:tcPr>
          <w:p w14:paraId="6027FDCB" w14:textId="77777777" w:rsidR="00E61BF5" w:rsidRDefault="00E61BF5">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E61BF5" w14:paraId="489F431A" w14:textId="77777777" w:rsidTr="00E61BF5">
        <w:trPr>
          <w:cantSplit/>
          <w:trHeight w:hRule="exact" w:val="737"/>
        </w:trPr>
        <w:tc>
          <w:tcPr>
            <w:tcW w:w="4400" w:type="dxa"/>
          </w:tcPr>
          <w:p w14:paraId="30C62574" w14:textId="77777777" w:rsidR="00E61BF5" w:rsidRDefault="00E61BF5">
            <w:pPr>
              <w:keepNext/>
              <w:keepLines/>
              <w:spacing w:after="0"/>
              <w:rPr>
                <w:rFonts w:eastAsia="SimSun"/>
                <w:color w:val="000000"/>
              </w:rPr>
            </w:pPr>
          </w:p>
        </w:tc>
        <w:tc>
          <w:tcPr>
            <w:tcW w:w="330" w:type="dxa"/>
          </w:tcPr>
          <w:p w14:paraId="3C97B260" w14:textId="77777777" w:rsidR="00E61BF5" w:rsidRDefault="00E61BF5">
            <w:pPr>
              <w:keepNext/>
              <w:keepLines/>
              <w:spacing w:after="0"/>
              <w:rPr>
                <w:rFonts w:eastAsia="SimSun"/>
                <w:color w:val="000000"/>
              </w:rPr>
            </w:pPr>
          </w:p>
        </w:tc>
        <w:tc>
          <w:tcPr>
            <w:tcW w:w="330" w:type="dxa"/>
          </w:tcPr>
          <w:p w14:paraId="22A2E18C" w14:textId="77777777" w:rsidR="00E61BF5" w:rsidRDefault="00E61BF5">
            <w:pPr>
              <w:keepNext/>
              <w:keepLines/>
              <w:spacing w:after="0"/>
              <w:rPr>
                <w:rFonts w:eastAsia="SimSun"/>
                <w:color w:val="000000"/>
              </w:rPr>
            </w:pPr>
          </w:p>
        </w:tc>
        <w:tc>
          <w:tcPr>
            <w:tcW w:w="4290" w:type="dxa"/>
          </w:tcPr>
          <w:p w14:paraId="5DB37513" w14:textId="77777777" w:rsidR="00E61BF5" w:rsidRDefault="00E61BF5">
            <w:pPr>
              <w:keepNext/>
              <w:keepLines/>
              <w:spacing w:after="0"/>
              <w:rPr>
                <w:rFonts w:eastAsia="SimSun"/>
                <w:color w:val="000000"/>
              </w:rPr>
            </w:pPr>
          </w:p>
        </w:tc>
      </w:tr>
      <w:tr w:rsidR="00E61BF5" w14:paraId="65C60EB9" w14:textId="77777777" w:rsidTr="00E61BF5">
        <w:trPr>
          <w:cantSplit/>
        </w:trPr>
        <w:tc>
          <w:tcPr>
            <w:tcW w:w="4400" w:type="dxa"/>
            <w:tcBorders>
              <w:top w:val="single" w:sz="4" w:space="0" w:color="auto"/>
              <w:left w:val="nil"/>
              <w:bottom w:val="nil"/>
              <w:right w:val="nil"/>
            </w:tcBorders>
            <w:hideMark/>
          </w:tcPr>
          <w:p w14:paraId="20DE1730" w14:textId="77777777" w:rsidR="00E61BF5" w:rsidRDefault="00E61BF5">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032C3EA5" w14:textId="77777777" w:rsidR="00E61BF5" w:rsidRDefault="00E61BF5">
            <w:pPr>
              <w:keepLines/>
              <w:spacing w:after="0"/>
              <w:rPr>
                <w:rFonts w:eastAsia="SimSun"/>
                <w:color w:val="000000"/>
              </w:rPr>
            </w:pPr>
          </w:p>
        </w:tc>
        <w:tc>
          <w:tcPr>
            <w:tcW w:w="330" w:type="dxa"/>
          </w:tcPr>
          <w:p w14:paraId="536BE7E1" w14:textId="77777777" w:rsidR="00E61BF5" w:rsidRDefault="00E61BF5">
            <w:pPr>
              <w:keepLines/>
              <w:spacing w:after="0"/>
              <w:rPr>
                <w:rFonts w:eastAsia="SimSun"/>
                <w:color w:val="000000"/>
              </w:rPr>
            </w:pPr>
          </w:p>
        </w:tc>
        <w:tc>
          <w:tcPr>
            <w:tcW w:w="4290" w:type="dxa"/>
            <w:tcBorders>
              <w:top w:val="single" w:sz="4" w:space="0" w:color="auto"/>
              <w:left w:val="nil"/>
              <w:bottom w:val="nil"/>
              <w:right w:val="nil"/>
            </w:tcBorders>
            <w:hideMark/>
          </w:tcPr>
          <w:p w14:paraId="6DAB7576" w14:textId="77777777" w:rsidR="00E61BF5" w:rsidRDefault="00E61BF5">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7A2FCDE8" w14:textId="02D9E18E" w:rsidR="00350574" w:rsidRDefault="00350574" w:rsidP="00684DBB">
      <w:pPr>
        <w:pStyle w:val="DefenceNormal"/>
        <w:keepNext/>
        <w:rPr>
          <w:b/>
        </w:rPr>
      </w:pPr>
      <w:r>
        <w:rPr>
          <w:i/>
        </w:rPr>
        <w:br/>
      </w:r>
      <w:r w:rsidRPr="00743498">
        <w:rPr>
          <w:b/>
        </w:rPr>
        <w:t>[OR - AUTHORISED SIGNATORY OF COMPANY</w:t>
      </w:r>
    </w:p>
    <w:p w14:paraId="2F0294B4" w14:textId="77777777" w:rsidR="002B6A9F" w:rsidRDefault="002B6A9F" w:rsidP="002B6A9F">
      <w:pPr>
        <w:pStyle w:val="DefenceNormal"/>
        <w:spacing w:after="180"/>
        <w:rPr>
          <w:b/>
          <w:bCs/>
        </w:rPr>
      </w:pPr>
      <w:r>
        <w:rPr>
          <w:b/>
          <w:bCs/>
        </w:rPr>
        <w:t>THE FOLLOWING IS PROVIDED AS GUIDANCE ONLY:</w:t>
      </w:r>
    </w:p>
    <w:p w14:paraId="1A7AAE87" w14:textId="756DA5D5" w:rsidR="002B6A9F" w:rsidRPr="00472FE8" w:rsidRDefault="002B6A9F" w:rsidP="008928E1">
      <w:pPr>
        <w:pStyle w:val="DefenceNormal"/>
        <w:keepNext/>
        <w:spacing w:after="180"/>
        <w:rPr>
          <w:b/>
          <w:bCs/>
        </w:rPr>
      </w:pPr>
      <w:r w:rsidRPr="005977A5">
        <w:rPr>
          <w:b/>
        </w:rPr>
        <w:lastRenderedPageBreak/>
        <w:t>IF YOU ARE EXECUTING BY AUTHORISED SIGNATORY OF THE COMPANY, THEN THIS DOCUMENT MUST BE EXECUTED BY THE AUTHORISED SIGNATORY AND SIGNED BY A WITNESS, AND THE DOCUMENT THAT AUTHORISES THE SIGNATORY TO EXECUTE THIS DOCUMENT MUST BE PROVIDED TO THE COMMONWEALTH</w:t>
      </w:r>
      <w:r w:rsidRPr="00472FE8">
        <w:rPr>
          <w:b/>
          <w:bCs/>
        </w:rPr>
        <w:t>]</w:t>
      </w:r>
    </w:p>
    <w:p w14:paraId="5E1E53D1" w14:textId="77777777" w:rsidR="002B6A9F" w:rsidRPr="00743498" w:rsidRDefault="002B6A9F" w:rsidP="00684DBB">
      <w:pPr>
        <w:pStyle w:val="DefenceNormal"/>
        <w:keepNext/>
        <w:rPr>
          <w:b/>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50574" w:rsidRPr="00411CA8" w14:paraId="18E97B7E" w14:textId="77777777" w:rsidTr="008C462E">
        <w:trPr>
          <w:cantSplit/>
        </w:trPr>
        <w:tc>
          <w:tcPr>
            <w:tcW w:w="4400" w:type="dxa"/>
          </w:tcPr>
          <w:p w14:paraId="16FB4368" w14:textId="77777777" w:rsidR="00350574" w:rsidRPr="00C615C7" w:rsidRDefault="0023046B" w:rsidP="00684DBB">
            <w:pPr>
              <w:pStyle w:val="TableText"/>
              <w:keepNext/>
            </w:pPr>
            <w:r>
              <w:rPr>
                <w:rFonts w:cs="Arial"/>
                <w:b/>
                <w:bCs/>
              </w:rPr>
              <w:t>S</w:t>
            </w:r>
            <w:r w:rsidR="00350574" w:rsidRPr="00C615C7">
              <w:rPr>
                <w:rFonts w:cs="Arial"/>
                <w:b/>
                <w:bCs/>
              </w:rPr>
              <w:t xml:space="preserve">igned </w:t>
            </w:r>
            <w:r w:rsidR="00350574" w:rsidRPr="00C615C7">
              <w:t xml:space="preserve">for and on behalf of </w:t>
            </w:r>
            <w:r w:rsidR="00350574" w:rsidRPr="00C615C7">
              <w:rPr>
                <w:rFonts w:cs="Arial"/>
                <w:b/>
                <w:bCs/>
              </w:rPr>
              <w:t>[INSERT NAME]</w:t>
            </w:r>
            <w:r w:rsidR="00350574" w:rsidRPr="00C615C7">
              <w:t xml:space="preserve"> by its authorised signatory in the presence of:</w:t>
            </w:r>
          </w:p>
        </w:tc>
        <w:tc>
          <w:tcPr>
            <w:tcW w:w="330" w:type="dxa"/>
            <w:tcBorders>
              <w:right w:val="single" w:sz="4" w:space="0" w:color="auto"/>
            </w:tcBorders>
          </w:tcPr>
          <w:p w14:paraId="4055A5A7" w14:textId="77777777" w:rsidR="00350574" w:rsidRPr="00C615C7" w:rsidRDefault="00350574" w:rsidP="00684DBB">
            <w:pPr>
              <w:pStyle w:val="TableText"/>
              <w:keepNext/>
            </w:pPr>
          </w:p>
        </w:tc>
        <w:tc>
          <w:tcPr>
            <w:tcW w:w="330" w:type="dxa"/>
            <w:tcBorders>
              <w:left w:val="single" w:sz="4" w:space="0" w:color="auto"/>
            </w:tcBorders>
          </w:tcPr>
          <w:p w14:paraId="30C0CC57" w14:textId="77777777" w:rsidR="00350574" w:rsidRPr="00C615C7" w:rsidRDefault="00350574" w:rsidP="00684DBB">
            <w:pPr>
              <w:pStyle w:val="TableText"/>
              <w:keepNext/>
            </w:pPr>
          </w:p>
        </w:tc>
        <w:tc>
          <w:tcPr>
            <w:tcW w:w="4290" w:type="dxa"/>
          </w:tcPr>
          <w:p w14:paraId="6F6BE2D2" w14:textId="77777777" w:rsidR="00350574" w:rsidRPr="00C615C7" w:rsidRDefault="00350574" w:rsidP="00684DBB">
            <w:pPr>
              <w:pStyle w:val="TableText"/>
              <w:keepNext/>
            </w:pPr>
          </w:p>
        </w:tc>
      </w:tr>
      <w:tr w:rsidR="00350574" w:rsidRPr="00411CA8" w14:paraId="322EDF60" w14:textId="77777777" w:rsidTr="008C462E">
        <w:trPr>
          <w:cantSplit/>
          <w:trHeight w:hRule="exact" w:val="737"/>
        </w:trPr>
        <w:tc>
          <w:tcPr>
            <w:tcW w:w="4400" w:type="dxa"/>
            <w:tcBorders>
              <w:bottom w:val="single" w:sz="4" w:space="0" w:color="auto"/>
            </w:tcBorders>
          </w:tcPr>
          <w:p w14:paraId="50334526" w14:textId="77777777" w:rsidR="00350574" w:rsidRPr="00C615C7" w:rsidRDefault="00350574" w:rsidP="00684DBB">
            <w:pPr>
              <w:pStyle w:val="TableText"/>
              <w:keepNext/>
            </w:pPr>
          </w:p>
        </w:tc>
        <w:tc>
          <w:tcPr>
            <w:tcW w:w="330" w:type="dxa"/>
            <w:tcBorders>
              <w:right w:val="single" w:sz="4" w:space="0" w:color="auto"/>
            </w:tcBorders>
          </w:tcPr>
          <w:p w14:paraId="59F09B5E" w14:textId="77777777" w:rsidR="00350574" w:rsidRPr="00C615C7" w:rsidRDefault="00350574" w:rsidP="00684DBB">
            <w:pPr>
              <w:pStyle w:val="TableText"/>
              <w:keepNext/>
            </w:pPr>
          </w:p>
        </w:tc>
        <w:tc>
          <w:tcPr>
            <w:tcW w:w="330" w:type="dxa"/>
            <w:tcBorders>
              <w:left w:val="single" w:sz="4" w:space="0" w:color="auto"/>
            </w:tcBorders>
          </w:tcPr>
          <w:p w14:paraId="7E8559CF" w14:textId="77777777" w:rsidR="00350574" w:rsidRPr="00C615C7" w:rsidRDefault="00350574" w:rsidP="00684DBB">
            <w:pPr>
              <w:pStyle w:val="TableText"/>
              <w:keepNext/>
            </w:pPr>
          </w:p>
        </w:tc>
        <w:tc>
          <w:tcPr>
            <w:tcW w:w="4290" w:type="dxa"/>
            <w:tcBorders>
              <w:bottom w:val="single" w:sz="4" w:space="0" w:color="auto"/>
            </w:tcBorders>
          </w:tcPr>
          <w:p w14:paraId="5CD35348" w14:textId="77777777" w:rsidR="00350574" w:rsidRPr="00C615C7" w:rsidRDefault="00350574" w:rsidP="00684DBB">
            <w:pPr>
              <w:pStyle w:val="TableText"/>
              <w:keepNext/>
            </w:pPr>
          </w:p>
        </w:tc>
      </w:tr>
      <w:tr w:rsidR="00350574" w:rsidRPr="00411CA8" w14:paraId="54BA3DA1" w14:textId="77777777" w:rsidTr="008C462E">
        <w:trPr>
          <w:cantSplit/>
        </w:trPr>
        <w:tc>
          <w:tcPr>
            <w:tcW w:w="4400" w:type="dxa"/>
            <w:tcBorders>
              <w:top w:val="single" w:sz="4" w:space="0" w:color="auto"/>
            </w:tcBorders>
          </w:tcPr>
          <w:p w14:paraId="4B3C4722" w14:textId="77777777" w:rsidR="00350574" w:rsidRPr="00C615C7" w:rsidRDefault="00350574" w:rsidP="00684DBB">
            <w:pPr>
              <w:pStyle w:val="TableText"/>
              <w:keepNext/>
            </w:pPr>
            <w:r w:rsidRPr="00C615C7">
              <w:t>Signature of witness</w:t>
            </w:r>
          </w:p>
        </w:tc>
        <w:tc>
          <w:tcPr>
            <w:tcW w:w="330" w:type="dxa"/>
          </w:tcPr>
          <w:p w14:paraId="6281B459" w14:textId="77777777" w:rsidR="00350574" w:rsidRPr="00C615C7" w:rsidRDefault="00350574" w:rsidP="00684DBB">
            <w:pPr>
              <w:pStyle w:val="TableText"/>
              <w:keepNext/>
            </w:pPr>
          </w:p>
        </w:tc>
        <w:tc>
          <w:tcPr>
            <w:tcW w:w="330" w:type="dxa"/>
          </w:tcPr>
          <w:p w14:paraId="24F0A1BC" w14:textId="77777777" w:rsidR="00350574" w:rsidRPr="00C615C7" w:rsidRDefault="00350574" w:rsidP="00684DBB">
            <w:pPr>
              <w:pStyle w:val="TableText"/>
              <w:keepNext/>
            </w:pPr>
          </w:p>
        </w:tc>
        <w:tc>
          <w:tcPr>
            <w:tcW w:w="4290" w:type="dxa"/>
            <w:tcBorders>
              <w:top w:val="single" w:sz="4" w:space="0" w:color="auto"/>
            </w:tcBorders>
          </w:tcPr>
          <w:p w14:paraId="3E797640" w14:textId="77777777" w:rsidR="00350574" w:rsidRPr="00C615C7" w:rsidRDefault="00350574" w:rsidP="00684DBB">
            <w:pPr>
              <w:pStyle w:val="TableText"/>
              <w:keepNext/>
            </w:pPr>
            <w:r w:rsidRPr="00C615C7">
              <w:t>Signature of authorised signatory</w:t>
            </w:r>
          </w:p>
        </w:tc>
      </w:tr>
      <w:tr w:rsidR="00350574" w:rsidRPr="00411CA8" w14:paraId="537E0BF7" w14:textId="77777777" w:rsidTr="008C462E">
        <w:trPr>
          <w:cantSplit/>
          <w:trHeight w:hRule="exact" w:val="737"/>
        </w:trPr>
        <w:tc>
          <w:tcPr>
            <w:tcW w:w="4400" w:type="dxa"/>
            <w:tcBorders>
              <w:bottom w:val="single" w:sz="4" w:space="0" w:color="auto"/>
            </w:tcBorders>
          </w:tcPr>
          <w:p w14:paraId="07DB352A" w14:textId="77777777" w:rsidR="00350574" w:rsidRPr="00C615C7" w:rsidRDefault="00350574" w:rsidP="00684DBB">
            <w:pPr>
              <w:pStyle w:val="TableText"/>
              <w:keepNext/>
            </w:pPr>
          </w:p>
        </w:tc>
        <w:tc>
          <w:tcPr>
            <w:tcW w:w="330" w:type="dxa"/>
          </w:tcPr>
          <w:p w14:paraId="7F934068" w14:textId="77777777" w:rsidR="00350574" w:rsidRPr="00C615C7" w:rsidRDefault="00350574" w:rsidP="00684DBB">
            <w:pPr>
              <w:pStyle w:val="TableText"/>
              <w:keepNext/>
            </w:pPr>
          </w:p>
        </w:tc>
        <w:tc>
          <w:tcPr>
            <w:tcW w:w="330" w:type="dxa"/>
          </w:tcPr>
          <w:p w14:paraId="4F1ABFCE" w14:textId="77777777" w:rsidR="00350574" w:rsidRPr="00C615C7" w:rsidRDefault="00350574" w:rsidP="00684DBB">
            <w:pPr>
              <w:pStyle w:val="TableText"/>
              <w:keepNext/>
            </w:pPr>
          </w:p>
        </w:tc>
        <w:tc>
          <w:tcPr>
            <w:tcW w:w="4290" w:type="dxa"/>
            <w:tcBorders>
              <w:bottom w:val="single" w:sz="4" w:space="0" w:color="auto"/>
            </w:tcBorders>
          </w:tcPr>
          <w:p w14:paraId="503D1C93" w14:textId="77777777" w:rsidR="00350574" w:rsidRPr="00C615C7" w:rsidRDefault="00350574" w:rsidP="00684DBB">
            <w:pPr>
              <w:pStyle w:val="TableText"/>
              <w:keepNext/>
            </w:pPr>
          </w:p>
        </w:tc>
      </w:tr>
      <w:tr w:rsidR="00350574" w:rsidRPr="00411CA8" w14:paraId="2A214DFF" w14:textId="77777777" w:rsidTr="008C462E">
        <w:trPr>
          <w:cantSplit/>
        </w:trPr>
        <w:tc>
          <w:tcPr>
            <w:tcW w:w="4400" w:type="dxa"/>
            <w:tcBorders>
              <w:top w:val="single" w:sz="4" w:space="0" w:color="auto"/>
            </w:tcBorders>
          </w:tcPr>
          <w:p w14:paraId="259DF765" w14:textId="77777777" w:rsidR="00350574" w:rsidRPr="00C615C7" w:rsidRDefault="00350574" w:rsidP="00684DBB">
            <w:pPr>
              <w:pStyle w:val="TableText"/>
              <w:keepNext/>
              <w:rPr>
                <w:noProof/>
              </w:rPr>
            </w:pPr>
            <w:r w:rsidRPr="00C615C7">
              <w:t>Full name of witness</w:t>
            </w:r>
          </w:p>
        </w:tc>
        <w:tc>
          <w:tcPr>
            <w:tcW w:w="330" w:type="dxa"/>
          </w:tcPr>
          <w:p w14:paraId="3828B06A" w14:textId="77777777" w:rsidR="00350574" w:rsidRPr="00C615C7" w:rsidRDefault="00350574" w:rsidP="00684DBB">
            <w:pPr>
              <w:pStyle w:val="TableText"/>
              <w:keepNext/>
            </w:pPr>
          </w:p>
        </w:tc>
        <w:tc>
          <w:tcPr>
            <w:tcW w:w="330" w:type="dxa"/>
          </w:tcPr>
          <w:p w14:paraId="0C049A5E" w14:textId="77777777" w:rsidR="00350574" w:rsidRPr="00C615C7" w:rsidRDefault="00350574" w:rsidP="00684DBB">
            <w:pPr>
              <w:pStyle w:val="TableText"/>
              <w:keepNext/>
            </w:pPr>
          </w:p>
        </w:tc>
        <w:tc>
          <w:tcPr>
            <w:tcW w:w="4290" w:type="dxa"/>
          </w:tcPr>
          <w:p w14:paraId="27A2C30B" w14:textId="77777777" w:rsidR="00350574" w:rsidRPr="00C615C7" w:rsidRDefault="00350574" w:rsidP="00684DBB">
            <w:pPr>
              <w:pStyle w:val="TableText"/>
              <w:keepNext/>
            </w:pPr>
            <w:r w:rsidRPr="00C615C7">
              <w:t>Full name of authorised signatory</w:t>
            </w:r>
          </w:p>
        </w:tc>
      </w:tr>
    </w:tbl>
    <w:p w14:paraId="5AB9F0AC" w14:textId="77777777" w:rsidR="00350574" w:rsidRPr="00743498" w:rsidRDefault="00350574" w:rsidP="00743498">
      <w:pPr>
        <w:pStyle w:val="DefenceNormal"/>
        <w:rPr>
          <w:b/>
        </w:rPr>
      </w:pPr>
    </w:p>
    <w:p w14:paraId="2A52E9CD" w14:textId="77777777" w:rsidR="00350574" w:rsidRPr="00F555D2" w:rsidRDefault="00350574" w:rsidP="00B86716">
      <w:pPr>
        <w:pStyle w:val="DefenceNormal"/>
      </w:pPr>
    </w:p>
    <w:p w14:paraId="49E025DA" w14:textId="50EA4E25" w:rsidR="00350574" w:rsidRDefault="00350574" w:rsidP="00823B62">
      <w:pPr>
        <w:pStyle w:val="DefenceNormal"/>
        <w:jc w:val="center"/>
        <w:rPr>
          <w:b/>
        </w:rPr>
      </w:pPr>
      <w:r w:rsidRPr="00680FA2">
        <w:rPr>
          <w:b/>
        </w:rPr>
        <w:t>[THESE ARE EXAMPLE EXECUTION CLAUSES ONLY.</w:t>
      </w:r>
      <w:r w:rsidR="00967139">
        <w:rPr>
          <w:b/>
        </w:rPr>
        <w:t xml:space="preserve">  IF SUBMITTING ON A JOINT BID BASIS, </w:t>
      </w:r>
      <w:r w:rsidR="002B6A9F" w:rsidRPr="002B6A9F">
        <w:rPr>
          <w:b/>
        </w:rPr>
        <w:t>A SINGLE TENDER FORM SHOULD BE PROVIDED ON BEHALF OF ALL</w:t>
      </w:r>
      <w:r w:rsidR="002B6A9F">
        <w:rPr>
          <w:b/>
        </w:rPr>
        <w:t xml:space="preserve"> </w:t>
      </w:r>
      <w:r w:rsidR="00967139">
        <w:rPr>
          <w:b/>
        </w:rPr>
        <w:t>ENTIT</w:t>
      </w:r>
      <w:r w:rsidR="002B6A9F">
        <w:rPr>
          <w:b/>
        </w:rPr>
        <w:t>IES,</w:t>
      </w:r>
      <w:r w:rsidR="00967139">
        <w:rPr>
          <w:b/>
        </w:rPr>
        <w:t xml:space="preserve"> </w:t>
      </w:r>
      <w:r w:rsidR="002B6A9F">
        <w:rPr>
          <w:b/>
        </w:rPr>
        <w:t xml:space="preserve">SEPARATELY </w:t>
      </w:r>
      <w:r w:rsidR="00967139">
        <w:rPr>
          <w:b/>
        </w:rPr>
        <w:t>EXECUTE</w:t>
      </w:r>
      <w:r w:rsidR="002B6A9F">
        <w:rPr>
          <w:b/>
        </w:rPr>
        <w:t>D BY EACH ENTITY</w:t>
      </w:r>
      <w:r w:rsidRPr="00680FA2">
        <w:rPr>
          <w:b/>
        </w:rPr>
        <w:t>]</w:t>
      </w:r>
    </w:p>
    <w:p w14:paraId="371907DE" w14:textId="77777777" w:rsidR="00225D98" w:rsidRDefault="00350574" w:rsidP="00823B62">
      <w:pPr>
        <w:pStyle w:val="DefenceNormal"/>
        <w:jc w:val="center"/>
        <w:rPr>
          <w:b/>
        </w:rPr>
      </w:pPr>
      <w:r>
        <w:rPr>
          <w:b/>
        </w:rPr>
        <w:t>[THE TENDERER IS REQUESTED TO ENSURE THAT THE TENDER FORM IS COMPLETE, ACCURATE, DULY EXECUTED AND VALID]</w:t>
      </w:r>
    </w:p>
    <w:p w14:paraId="79C125FB" w14:textId="77777777" w:rsidR="009F2433" w:rsidRDefault="009F2433" w:rsidP="00277F3B">
      <w:pPr>
        <w:pStyle w:val="DefenceNormal"/>
        <w:pBdr>
          <w:bottom w:val="single" w:sz="6" w:space="1" w:color="auto"/>
        </w:pBdr>
      </w:pPr>
    </w:p>
    <w:p w14:paraId="01DB03D3" w14:textId="77777777" w:rsidR="00277F3B" w:rsidRDefault="00277F3B" w:rsidP="00084625">
      <w:pPr>
        <w:pStyle w:val="DefenceNormal"/>
      </w:pPr>
    </w:p>
    <w:p w14:paraId="4A2E7005" w14:textId="77777777" w:rsidR="00350574" w:rsidRPr="00277F3B" w:rsidRDefault="00277F3B" w:rsidP="00277F3B">
      <w:pPr>
        <w:pStyle w:val="DefencePartHeading"/>
        <w:framePr w:wrap="notBeside"/>
      </w:pPr>
      <w:bookmarkStart w:id="1228" w:name="_Toc408929243"/>
      <w:bookmarkStart w:id="1229" w:name="_Toc420339714"/>
      <w:bookmarkStart w:id="1230" w:name="_Toc13143492"/>
      <w:r>
        <w:lastRenderedPageBreak/>
        <w:t xml:space="preserve"> </w:t>
      </w:r>
      <w:bookmarkStart w:id="1231" w:name="_Ref45558866"/>
      <w:bookmarkStart w:id="1232" w:name="_Ref45559189"/>
      <w:bookmarkStart w:id="1233" w:name="_Ref45559201"/>
      <w:bookmarkStart w:id="1234" w:name="_Ref45559208"/>
      <w:bookmarkStart w:id="1235" w:name="_Ref45559214"/>
      <w:bookmarkStart w:id="1236" w:name="_Ref45559244"/>
      <w:bookmarkStart w:id="1237" w:name="_Ref45559254"/>
      <w:bookmarkStart w:id="1238" w:name="_Ref45559267"/>
      <w:bookmarkStart w:id="1239" w:name="_Ref45559283"/>
      <w:bookmarkStart w:id="1240" w:name="_Toc97232401"/>
      <w:bookmarkStart w:id="1241" w:name="_Toc97291467"/>
      <w:bookmarkStart w:id="1242" w:name="_Toc97297866"/>
      <w:bookmarkStart w:id="1243" w:name="_Toc183157576"/>
      <w:r w:rsidR="00350574" w:rsidRPr="00277F3B">
        <w:t>- TENDER SCHEDULES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728C5CC3" w14:textId="77777777" w:rsidR="00350574" w:rsidRDefault="006D499B" w:rsidP="006C5289">
      <w:pPr>
        <w:pStyle w:val="DefenceTenderScheduleHeading"/>
        <w:numPr>
          <w:ilvl w:val="0"/>
          <w:numId w:val="198"/>
        </w:numPr>
      </w:pPr>
      <w:bookmarkStart w:id="1244" w:name="_Toc408929244"/>
      <w:bookmarkStart w:id="1245" w:name="_Toc420339715"/>
      <w:bookmarkStart w:id="1246" w:name="_Toc13143493"/>
      <w:r>
        <w:lastRenderedPageBreak/>
        <w:br/>
      </w:r>
      <w:bookmarkStart w:id="1247" w:name="_Ref45560331"/>
      <w:bookmarkStart w:id="1248" w:name="_Ref45560343"/>
      <w:bookmarkStart w:id="1249" w:name="_Toc97232402"/>
      <w:bookmarkStart w:id="1250" w:name="_Toc97291468"/>
      <w:bookmarkStart w:id="1251" w:name="_Toc97297867"/>
      <w:bookmarkStart w:id="1252" w:name="_Toc183157577"/>
      <w:bookmarkEnd w:id="1244"/>
      <w:bookmarkEnd w:id="1245"/>
      <w:bookmarkEnd w:id="1246"/>
      <w:r w:rsidR="009F2433">
        <w:t xml:space="preserve">Project </w:t>
      </w:r>
      <w:r w:rsidR="00687FA5">
        <w:t>U</w:t>
      </w:r>
      <w:r w:rsidR="00A413A6">
        <w:t>nderstanding</w:t>
      </w:r>
      <w:bookmarkEnd w:id="1247"/>
      <w:bookmarkEnd w:id="1248"/>
      <w:bookmarkEnd w:id="1249"/>
      <w:bookmarkEnd w:id="1250"/>
      <w:bookmarkEnd w:id="1251"/>
      <w:bookmarkEnd w:id="1252"/>
    </w:p>
    <w:p w14:paraId="0DCF99BB" w14:textId="63245BAC" w:rsidR="00AE0C3E" w:rsidRDefault="00350574" w:rsidP="006C5289">
      <w:pPr>
        <w:pStyle w:val="DefenceNormal"/>
      </w:pPr>
      <w:r>
        <w:rPr>
          <w:bCs/>
        </w:rPr>
        <w:t xml:space="preserve">To assist the </w:t>
      </w:r>
      <w:r w:rsidRPr="00D52739">
        <w:t>Tenderer</w:t>
      </w:r>
      <w:r>
        <w:rPr>
          <w:bCs/>
        </w:rPr>
        <w:t xml:space="preserve"> to demonstrate its ability to satisfy the evaluation criterion described under clause </w:t>
      </w:r>
      <w:r>
        <w:rPr>
          <w:bCs/>
        </w:rPr>
        <w:fldChar w:fldCharType="begin"/>
      </w:r>
      <w:r>
        <w:rPr>
          <w:bCs/>
        </w:rPr>
        <w:instrText xml:space="preserve"> REF _Ref420926750 \w \h </w:instrText>
      </w:r>
      <w:r>
        <w:rPr>
          <w:bCs/>
        </w:rPr>
      </w:r>
      <w:r>
        <w:rPr>
          <w:bCs/>
        </w:rPr>
        <w:fldChar w:fldCharType="separate"/>
      </w:r>
      <w:r w:rsidR="000E0EAD">
        <w:rPr>
          <w:bCs/>
        </w:rPr>
        <w:t>4(a)(i)</w:t>
      </w:r>
      <w:r>
        <w:rPr>
          <w:bCs/>
        </w:rPr>
        <w:fldChar w:fldCharType="end"/>
      </w:r>
      <w:r>
        <w:rPr>
          <w:bCs/>
        </w:rPr>
        <w:t xml:space="preserve"> of the </w:t>
      </w:r>
      <w:r w:rsidRPr="00D52739">
        <w:t>Tender Conditions</w:t>
      </w:r>
      <w:r>
        <w:rPr>
          <w:bCs/>
        </w:rPr>
        <w:t xml:space="preserve"> and to assist the Commonwealth in evaluating its </w:t>
      </w:r>
      <w:r w:rsidRPr="00D52739">
        <w:t>Tender</w:t>
      </w:r>
      <w:r>
        <w:rPr>
          <w:bCs/>
        </w:rPr>
        <w:t>, the</w:t>
      </w:r>
      <w:r w:rsidRPr="00C24584">
        <w:t xml:space="preserve"> </w:t>
      </w:r>
      <w:r w:rsidRPr="00D52739">
        <w:t>Tenderer</w:t>
      </w:r>
      <w:r w:rsidRPr="00C24584">
        <w:t xml:space="preserve"> is requested to provide </w:t>
      </w:r>
      <w:r w:rsidR="00A413A6">
        <w:t>the following informatio</w:t>
      </w:r>
      <w:r w:rsidR="00FD14EF">
        <w:t>n.</w:t>
      </w:r>
    </w:p>
    <w:p w14:paraId="70495C32" w14:textId="39788FB0" w:rsidR="002149A4" w:rsidRDefault="00350574" w:rsidP="006C5289">
      <w:pPr>
        <w:pStyle w:val="DefenceNormal"/>
      </w:pPr>
      <w:r w:rsidRPr="008B7F39">
        <w:t xml:space="preserve">The Tenderer </w:t>
      </w:r>
      <w:r w:rsidR="00A413A6">
        <w:t xml:space="preserve">should ensure that the information provided in this </w:t>
      </w:r>
      <w:r w:rsidR="00E228C9">
        <w:fldChar w:fldCharType="begin"/>
      </w:r>
      <w:r w:rsidR="00E228C9">
        <w:instrText xml:space="preserve"> REF _Ref45560331 \w \h </w:instrText>
      </w:r>
      <w:r w:rsidR="00E228C9">
        <w:fldChar w:fldCharType="separate"/>
      </w:r>
      <w:r w:rsidR="000E0EAD">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0E0EAD">
        <w:t>Project Understanding</w:t>
      </w:r>
      <w:r w:rsidR="00E228C9">
        <w:fldChar w:fldCharType="end"/>
      </w:r>
      <w:r w:rsidR="00A413A6">
        <w:t xml:space="preserve"> is consistent with information given in other parts of its Tender (as applicable</w:t>
      </w:r>
      <w:r w:rsidR="00FD14EF">
        <w:t>).</w:t>
      </w:r>
      <w:r w:rsidR="00A413A6">
        <w:t xml:space="preserve"> </w:t>
      </w:r>
    </w:p>
    <w:p w14:paraId="4962CC05" w14:textId="05C97CF9" w:rsidR="00350574" w:rsidRPr="0015232B" w:rsidRDefault="00642600" w:rsidP="008B4223">
      <w:pPr>
        <w:pStyle w:val="DefenceHeadingNoTOC1"/>
        <w:keepNext/>
        <w:numPr>
          <w:ilvl w:val="0"/>
          <w:numId w:val="11"/>
        </w:numPr>
      </w:pPr>
      <w:bookmarkStart w:id="1253" w:name="_Ref122673789"/>
      <w:bookmarkStart w:id="1254" w:name="_Ref126074703"/>
      <w:r>
        <w:t xml:space="preserve">ISSUES, </w:t>
      </w:r>
      <w:r w:rsidR="00067937">
        <w:t>RISKS AND OPPORTUNITIES</w:t>
      </w:r>
      <w:bookmarkEnd w:id="1253"/>
      <w:bookmarkEnd w:id="1254"/>
    </w:p>
    <w:p w14:paraId="2B4B1F25" w14:textId="1DA599C2" w:rsidR="00B05D94" w:rsidRPr="00F507C3" w:rsidRDefault="00B05D94" w:rsidP="00B05D94">
      <w:pPr>
        <w:pStyle w:val="DefenceNormal"/>
      </w:pPr>
      <w:r w:rsidRPr="00F507C3">
        <w:t xml:space="preserve">To assist the </w:t>
      </w:r>
      <w:r w:rsidRPr="00D52739">
        <w:t>Tenderer</w:t>
      </w:r>
      <w:r w:rsidRPr="00F507C3">
        <w:t xml:space="preserve"> to </w:t>
      </w:r>
      <w:r>
        <w:t xml:space="preserve">demonstrate its ability to </w:t>
      </w:r>
      <w:r w:rsidRPr="00F507C3">
        <w:t xml:space="preserve">satisfy the evaluation criterion described in clause </w:t>
      </w:r>
      <w:r w:rsidR="002C5094">
        <w:fldChar w:fldCharType="begin"/>
      </w:r>
      <w:r w:rsidR="002C5094">
        <w:instrText xml:space="preserve"> REF _Ref6480447 \w \h </w:instrText>
      </w:r>
      <w:r w:rsidR="002C5094">
        <w:fldChar w:fldCharType="separate"/>
      </w:r>
      <w:r w:rsidR="000E0EAD">
        <w:t>4(a)(i)A</w:t>
      </w:r>
      <w:r w:rsidR="002C5094">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Pr="00D52739">
        <w:t>Tenderer</w:t>
      </w:r>
      <w:r w:rsidRPr="00F507C3">
        <w:t xml:space="preserve"> is requested</w:t>
      </w:r>
      <w:r w:rsidR="00C53AC3">
        <w:t xml:space="preserve"> in the table format as set out below</w:t>
      </w:r>
      <w:r w:rsidRPr="00F507C3">
        <w:t xml:space="preserve"> to</w:t>
      </w:r>
      <w:r w:rsidR="00C53AC3">
        <w:t xml:space="preserve"> provide details of</w:t>
      </w:r>
      <w:r w:rsidRPr="00F507C3">
        <w:t>:</w:t>
      </w:r>
    </w:p>
    <w:p w14:paraId="0728B0E2" w14:textId="13F27B1A" w:rsidR="00067937" w:rsidRDefault="00067937" w:rsidP="00B05D94">
      <w:pPr>
        <w:pStyle w:val="DefenceHeadingNoTOC3"/>
      </w:pPr>
      <w:r>
        <w:t>its appreciation of the specific</w:t>
      </w:r>
      <w:r w:rsidR="00642600">
        <w:t xml:space="preserve"> issues and</w:t>
      </w:r>
      <w:r>
        <w:t xml:space="preserve"> risks associated with the Project, the Contractor’s Activities and the Works, including its proposed approach to managing such </w:t>
      </w:r>
      <w:r w:rsidR="00642600">
        <w:t xml:space="preserve">issues and </w:t>
      </w:r>
      <w:r>
        <w:t>risks</w:t>
      </w:r>
      <w:r w:rsidR="00C53AC3">
        <w:t>; and</w:t>
      </w:r>
    </w:p>
    <w:p w14:paraId="0B361438" w14:textId="5B3D6237" w:rsidR="00C53AC3" w:rsidRDefault="00C53AC3" w:rsidP="00B05D94">
      <w:pPr>
        <w:pStyle w:val="DefenceHeadingNoTOC3"/>
      </w:pPr>
      <w:r>
        <w:t xml:space="preserve">its appreciation of the specific opportunities </w:t>
      </w:r>
      <w:r w:rsidR="00642600">
        <w:t>that would optimise planning and delivery of</w:t>
      </w:r>
      <w:r>
        <w:t xml:space="preserve"> the Project, the Contractor’s Activities and the Works, including its proposed approach to</w:t>
      </w:r>
      <w:r w:rsidR="00642600">
        <w:t xml:space="preserve"> delivering on such opportunities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8A5FFC" w:rsidRPr="00C53AC3" w14:paraId="25DF82EC" w14:textId="77777777" w:rsidTr="00E24A86">
        <w:trPr>
          <w:jc w:val="center"/>
        </w:trPr>
        <w:tc>
          <w:tcPr>
            <w:tcW w:w="559" w:type="dxa"/>
            <w:shd w:val="clear" w:color="auto" w:fill="FFFFFF" w:themeFill="background1"/>
            <w:vAlign w:val="center"/>
          </w:tcPr>
          <w:p w14:paraId="598F5DB2" w14:textId="0907A3FE" w:rsidR="008A5FFC" w:rsidRPr="008A5FFC" w:rsidRDefault="008A5FFC">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35EB7B21" w14:textId="32B80859" w:rsidR="008A5FFC" w:rsidRPr="00E24A86" w:rsidRDefault="008A5FFC" w:rsidP="00E24A86">
            <w:pPr>
              <w:pStyle w:val="DefenceSchedule1"/>
              <w:numPr>
                <w:ilvl w:val="0"/>
                <w:numId w:val="0"/>
              </w:numPr>
              <w:spacing w:before="120" w:after="120"/>
              <w:jc w:val="center"/>
              <w:rPr>
                <w:b/>
                <w:iCs/>
                <w:sz w:val="14"/>
                <w:szCs w:val="14"/>
              </w:rPr>
            </w:pPr>
            <w:r>
              <w:rPr>
                <w:b/>
                <w:iCs/>
                <w:sz w:val="14"/>
                <w:szCs w:val="14"/>
              </w:rPr>
              <w:t>ISSUES, RISKS AND OPP</w:t>
            </w:r>
            <w:r w:rsidR="00FB5BBC">
              <w:rPr>
                <w:b/>
                <w:iCs/>
                <w:sz w:val="14"/>
                <w:szCs w:val="14"/>
              </w:rPr>
              <w:t>O</w:t>
            </w:r>
            <w:r>
              <w:rPr>
                <w:b/>
                <w:iCs/>
                <w:sz w:val="14"/>
                <w:szCs w:val="14"/>
              </w:rPr>
              <w:t>RTUNITIES ASSOCIATED WITH THE PROJECT, THE CONTRACTOR’S ACTIVITIES AND THE WORKS</w:t>
            </w:r>
          </w:p>
        </w:tc>
      </w:tr>
      <w:tr w:rsidR="008A5FFC" w:rsidRPr="00C53AC3" w14:paraId="762AF06C" w14:textId="77777777" w:rsidTr="00C55450">
        <w:trPr>
          <w:jc w:val="center"/>
        </w:trPr>
        <w:tc>
          <w:tcPr>
            <w:tcW w:w="559" w:type="dxa"/>
            <w:vMerge w:val="restart"/>
            <w:shd w:val="clear" w:color="auto" w:fill="FFFFFF" w:themeFill="background1"/>
          </w:tcPr>
          <w:p w14:paraId="42099E66" w14:textId="0C2259D1"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060E85AD" w14:textId="442CED22" w:rsidR="008A5FFC" w:rsidRPr="00E24A86" w:rsidRDefault="008A5FFC" w:rsidP="00FD3E26">
            <w:pPr>
              <w:pStyle w:val="DefenceSchedule1"/>
              <w:numPr>
                <w:ilvl w:val="0"/>
                <w:numId w:val="0"/>
              </w:numPr>
              <w:rPr>
                <w:i/>
                <w:sz w:val="14"/>
                <w:szCs w:val="14"/>
              </w:rPr>
            </w:pPr>
            <w:r w:rsidRPr="00E24A86">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00712C2F">
              <w:rPr>
                <w:b/>
                <w:i/>
                <w:sz w:val="14"/>
                <w:szCs w:val="14"/>
              </w:rPr>
              <w:t>OPPORTUNITY</w:t>
            </w:r>
            <w:r w:rsidRPr="008A5FFC">
              <w:rPr>
                <w:b/>
                <w:i/>
                <w:sz w:val="14"/>
                <w:szCs w:val="14"/>
              </w:rPr>
              <w:t xml:space="preserve"> - A TOTAL OF 5 IS RECOMMENDED, ANY ADJUSTMENT TO THIS NUMBER SHOULD CONSIDER THE PAGE LIMIT FOR THIS</w:t>
            </w:r>
            <w:r w:rsidRPr="00E24A86">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8A5FFC" w:rsidRPr="00C53AC3" w14:paraId="5567C787" w14:textId="77777777" w:rsidTr="00C55450">
        <w:trPr>
          <w:jc w:val="center"/>
        </w:trPr>
        <w:tc>
          <w:tcPr>
            <w:tcW w:w="559" w:type="dxa"/>
            <w:vMerge/>
            <w:shd w:val="clear" w:color="auto" w:fill="FFFFFF" w:themeFill="background1"/>
          </w:tcPr>
          <w:p w14:paraId="68565060"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52565781" w14:textId="629B4C30" w:rsidR="008A5FFC" w:rsidRPr="00E24A86" w:rsidRDefault="008A5FFC" w:rsidP="00FD3E26">
            <w:pPr>
              <w:pStyle w:val="DefenceSchedule1"/>
              <w:numPr>
                <w:ilvl w:val="0"/>
                <w:numId w:val="0"/>
              </w:numPr>
              <w:rPr>
                <w:b/>
                <w:sz w:val="14"/>
                <w:szCs w:val="14"/>
              </w:rPr>
            </w:pPr>
            <w:r w:rsidRPr="00E24A86">
              <w:rPr>
                <w:b/>
                <w:sz w:val="14"/>
                <w:szCs w:val="14"/>
              </w:rPr>
              <w:t>[TENDERER TO INSERT]</w:t>
            </w:r>
          </w:p>
        </w:tc>
      </w:tr>
      <w:tr w:rsidR="008A5FFC" w:rsidRPr="00C53AC3" w14:paraId="667FB63C" w14:textId="77777777" w:rsidTr="006307DE">
        <w:trPr>
          <w:jc w:val="center"/>
        </w:trPr>
        <w:tc>
          <w:tcPr>
            <w:tcW w:w="559" w:type="dxa"/>
            <w:vMerge w:val="restart"/>
            <w:shd w:val="clear" w:color="auto" w:fill="FFFFFF" w:themeFill="background1"/>
          </w:tcPr>
          <w:p w14:paraId="095E73D1" w14:textId="1CDC5ADB"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078DD060" w14:textId="022246F4" w:rsidR="008A5FFC" w:rsidRPr="00E24A86" w:rsidRDefault="008A5FFC" w:rsidP="00FD3E26">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20023659" w14:textId="77777777" w:rsidTr="006307DE">
        <w:trPr>
          <w:jc w:val="center"/>
        </w:trPr>
        <w:tc>
          <w:tcPr>
            <w:tcW w:w="559" w:type="dxa"/>
            <w:vMerge/>
            <w:shd w:val="clear" w:color="auto" w:fill="FFFFFF" w:themeFill="background1"/>
          </w:tcPr>
          <w:p w14:paraId="4C7F00F3"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3F544C5C" w14:textId="0251F90A" w:rsidR="008A5FFC" w:rsidRPr="00E24A86" w:rsidRDefault="008A5FFC" w:rsidP="00FD3E26">
            <w:pPr>
              <w:pStyle w:val="DefenceSchedule1"/>
              <w:numPr>
                <w:ilvl w:val="0"/>
                <w:numId w:val="0"/>
              </w:numPr>
              <w:rPr>
                <w:b/>
                <w:sz w:val="14"/>
                <w:szCs w:val="14"/>
              </w:rPr>
            </w:pPr>
            <w:r w:rsidRPr="00FD3E26">
              <w:rPr>
                <w:b/>
                <w:sz w:val="14"/>
                <w:szCs w:val="14"/>
              </w:rPr>
              <w:t>[TENDERER TO INSERT]</w:t>
            </w:r>
          </w:p>
        </w:tc>
      </w:tr>
      <w:tr w:rsidR="008A5FFC" w:rsidRPr="00C53AC3" w14:paraId="64173B45" w14:textId="77777777" w:rsidTr="0066195C">
        <w:trPr>
          <w:jc w:val="center"/>
        </w:trPr>
        <w:tc>
          <w:tcPr>
            <w:tcW w:w="559" w:type="dxa"/>
            <w:vMerge w:val="restart"/>
            <w:shd w:val="clear" w:color="auto" w:fill="FFFFFF" w:themeFill="background1"/>
          </w:tcPr>
          <w:p w14:paraId="2F4363EE"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475D5F20" w14:textId="2B5EEEFF"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7B17077C" w14:textId="77777777" w:rsidTr="0066195C">
        <w:trPr>
          <w:jc w:val="center"/>
        </w:trPr>
        <w:tc>
          <w:tcPr>
            <w:tcW w:w="559" w:type="dxa"/>
            <w:vMerge/>
            <w:shd w:val="clear" w:color="auto" w:fill="FFFFFF" w:themeFill="background1"/>
          </w:tcPr>
          <w:p w14:paraId="4E026322"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4CA1ED3C" w14:textId="0E566EA6"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5BFA0640" w14:textId="77777777" w:rsidTr="0066195C">
        <w:trPr>
          <w:jc w:val="center"/>
        </w:trPr>
        <w:tc>
          <w:tcPr>
            <w:tcW w:w="559" w:type="dxa"/>
            <w:vMerge w:val="restart"/>
            <w:shd w:val="clear" w:color="auto" w:fill="FFFFFF" w:themeFill="background1"/>
          </w:tcPr>
          <w:p w14:paraId="32AF61D9"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0D499C33" w14:textId="118980D3"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326CD8C1" w14:textId="77777777" w:rsidTr="0066195C">
        <w:trPr>
          <w:jc w:val="center"/>
        </w:trPr>
        <w:tc>
          <w:tcPr>
            <w:tcW w:w="559" w:type="dxa"/>
            <w:vMerge/>
            <w:shd w:val="clear" w:color="auto" w:fill="FFFFFF" w:themeFill="background1"/>
          </w:tcPr>
          <w:p w14:paraId="209ED7B6"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08C616FF" w14:textId="303F5D9D"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4FECB4E2" w14:textId="77777777" w:rsidTr="0066195C">
        <w:trPr>
          <w:jc w:val="center"/>
        </w:trPr>
        <w:tc>
          <w:tcPr>
            <w:tcW w:w="559" w:type="dxa"/>
            <w:vMerge w:val="restart"/>
            <w:shd w:val="clear" w:color="auto" w:fill="FFFFFF" w:themeFill="background1"/>
          </w:tcPr>
          <w:p w14:paraId="5C9CCCD5"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066AF2AE" w14:textId="2D9526C6"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091EE62C" w14:textId="77777777" w:rsidTr="0066195C">
        <w:trPr>
          <w:jc w:val="center"/>
        </w:trPr>
        <w:tc>
          <w:tcPr>
            <w:tcW w:w="559" w:type="dxa"/>
            <w:vMerge/>
            <w:shd w:val="clear" w:color="auto" w:fill="FFFFFF" w:themeFill="background1"/>
          </w:tcPr>
          <w:p w14:paraId="273DF326"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0EA5C90E" w14:textId="65DE1849"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776487C7" w14:textId="77777777" w:rsidTr="00D75F24">
        <w:trPr>
          <w:jc w:val="center"/>
        </w:trPr>
        <w:tc>
          <w:tcPr>
            <w:tcW w:w="559" w:type="dxa"/>
            <w:vMerge w:val="restart"/>
            <w:shd w:val="clear" w:color="auto" w:fill="FFFFFF" w:themeFill="background1"/>
          </w:tcPr>
          <w:p w14:paraId="0FEBAE68" w14:textId="4C963250"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5F8E767D" w14:textId="4BD1739F" w:rsidR="008A5FFC" w:rsidRPr="00E24A86" w:rsidRDefault="008A5FFC" w:rsidP="00FD3E26">
            <w:pPr>
              <w:pStyle w:val="DefenceSchedule1"/>
              <w:numPr>
                <w:ilvl w:val="0"/>
                <w:numId w:val="0"/>
              </w:numPr>
              <w:rPr>
                <w:sz w:val="14"/>
                <w:szCs w:val="14"/>
              </w:rPr>
            </w:pPr>
            <w:r w:rsidRPr="00FD3E26">
              <w:rPr>
                <w:b/>
                <w:sz w:val="14"/>
                <w:szCs w:val="14"/>
              </w:rPr>
              <w:t>[TENDERER TO INSERT</w:t>
            </w:r>
            <w:r>
              <w:rPr>
                <w:b/>
                <w:sz w:val="14"/>
                <w:szCs w:val="14"/>
              </w:rPr>
              <w:t xml:space="preserve"> ADDITIONAL ISSUES, RISKS AND OPP</w:t>
            </w:r>
            <w:r w:rsidR="00712C2F">
              <w:rPr>
                <w:b/>
                <w:sz w:val="14"/>
                <w:szCs w:val="14"/>
              </w:rPr>
              <w:t>O</w:t>
            </w:r>
            <w:r>
              <w:rPr>
                <w:b/>
                <w:sz w:val="14"/>
                <w:szCs w:val="14"/>
              </w:rPr>
              <w:t>RTUNITIES</w:t>
            </w:r>
            <w:r w:rsidRPr="00FD3E26">
              <w:rPr>
                <w:b/>
                <w:sz w:val="14"/>
                <w:szCs w:val="14"/>
              </w:rPr>
              <w:t>]</w:t>
            </w:r>
          </w:p>
        </w:tc>
      </w:tr>
      <w:tr w:rsidR="008A5FFC" w:rsidRPr="00C53AC3" w14:paraId="2A9B5369" w14:textId="77777777" w:rsidTr="00D75F24">
        <w:trPr>
          <w:jc w:val="center"/>
        </w:trPr>
        <w:tc>
          <w:tcPr>
            <w:tcW w:w="559" w:type="dxa"/>
            <w:vMerge/>
            <w:shd w:val="clear" w:color="auto" w:fill="FFFFFF" w:themeFill="background1"/>
          </w:tcPr>
          <w:p w14:paraId="66B9CC7C"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00E6A02B" w14:textId="59E81AF3" w:rsidR="008A5FFC" w:rsidRPr="00E24A86" w:rsidRDefault="008A5FFC" w:rsidP="00FD3E26">
            <w:pPr>
              <w:pStyle w:val="DefenceSchedule1"/>
              <w:numPr>
                <w:ilvl w:val="0"/>
                <w:numId w:val="0"/>
              </w:numPr>
              <w:rPr>
                <w:b/>
                <w:sz w:val="14"/>
                <w:szCs w:val="14"/>
              </w:rPr>
            </w:pPr>
            <w:r w:rsidRPr="00FD3E26">
              <w:rPr>
                <w:b/>
                <w:sz w:val="14"/>
                <w:szCs w:val="14"/>
              </w:rPr>
              <w:t>[TENDERER TO INSERT]</w:t>
            </w:r>
          </w:p>
        </w:tc>
      </w:tr>
    </w:tbl>
    <w:p w14:paraId="682A9955" w14:textId="77777777" w:rsidR="00C53AC3" w:rsidRDefault="00C53AC3" w:rsidP="00C53AC3">
      <w:pPr>
        <w:pStyle w:val="DefenceHeadingNoTOC3"/>
        <w:numPr>
          <w:ilvl w:val="0"/>
          <w:numId w:val="0"/>
        </w:numPr>
      </w:pPr>
    </w:p>
    <w:p w14:paraId="005D6D91" w14:textId="6871E06A" w:rsidR="002B608A" w:rsidRPr="008928E1" w:rsidRDefault="002B608A" w:rsidP="00604EAC">
      <w:pPr>
        <w:pStyle w:val="DefenceNormal"/>
        <w:rPr>
          <w:highlight w:val="yellow"/>
        </w:rPr>
      </w:pPr>
      <w:r w:rsidRPr="00F507C3">
        <w:t xml:space="preserve">The </w:t>
      </w:r>
      <w:r w:rsidRPr="00D52739">
        <w:t>Tenderer</w:t>
      </w:r>
      <w:r w:rsidRPr="00F507C3">
        <w:t xml:space="preserve"> should note that</w:t>
      </w:r>
      <w:r w:rsidR="0089716D">
        <w:t xml:space="preserve"> </w:t>
      </w:r>
      <w:r w:rsidR="00C0486F">
        <w:t>the information provided by the Tenderer in this</w:t>
      </w:r>
      <w:r w:rsidR="00C0486F" w:rsidRPr="00C0486F">
        <w:t xml:space="preserve"> </w:t>
      </w:r>
      <w:r w:rsidR="00C0486F">
        <w:t>item </w:t>
      </w:r>
      <w:r w:rsidR="00C1366B">
        <w:fldChar w:fldCharType="begin"/>
      </w:r>
      <w:r w:rsidR="00C1366B">
        <w:instrText xml:space="preserve"> REF _Ref126074703 \n \h </w:instrText>
      </w:r>
      <w:r w:rsidR="00C1366B">
        <w:fldChar w:fldCharType="separate"/>
      </w:r>
      <w:r w:rsidR="000E0EAD">
        <w:t>1</w:t>
      </w:r>
      <w:r w:rsidR="00C1366B">
        <w:fldChar w:fldCharType="end"/>
      </w:r>
      <w:r w:rsidR="00C0486F" w:rsidRPr="00D7069A">
        <w:t xml:space="preserve"> of</w:t>
      </w:r>
      <w:r w:rsidR="00C0486F">
        <w:t xml:space="preserve"> </w:t>
      </w:r>
      <w:r w:rsidR="00C0486F">
        <w:fldChar w:fldCharType="begin"/>
      </w:r>
      <w:r w:rsidR="00C0486F">
        <w:instrText xml:space="preserve"> REF _Ref45560331 \w \h </w:instrText>
      </w:r>
      <w:r w:rsidR="00C0486F">
        <w:fldChar w:fldCharType="separate"/>
      </w:r>
      <w:r w:rsidR="000E0EAD">
        <w:t>Tender Schedule A</w:t>
      </w:r>
      <w:r w:rsidR="00C0486F">
        <w:fldChar w:fldCharType="end"/>
      </w:r>
      <w:r w:rsidR="00C0486F">
        <w:t xml:space="preserve"> - </w:t>
      </w:r>
      <w:r w:rsidR="00C0486F">
        <w:fldChar w:fldCharType="begin"/>
      </w:r>
      <w:r w:rsidR="00C0486F">
        <w:instrText xml:space="preserve"> REF _Ref45560343 \h </w:instrText>
      </w:r>
      <w:r w:rsidR="00C0486F">
        <w:fldChar w:fldCharType="separate"/>
      </w:r>
      <w:r w:rsidR="000E0EAD">
        <w:t>Project Understanding</w:t>
      </w:r>
      <w:r w:rsidR="00C0486F">
        <w:fldChar w:fldCharType="end"/>
      </w:r>
      <w:r w:rsidR="00C0486F">
        <w:t xml:space="preserve"> is </w:t>
      </w:r>
      <w:r w:rsidR="00006DFF" w:rsidRPr="006C5289">
        <w:t xml:space="preserve">for evaluation purposes only and will not limit or affect the scope of the Contractor's Activities, the Works or the Contract </w:t>
      </w:r>
      <w:r w:rsidR="00C0486F">
        <w:t xml:space="preserve">in </w:t>
      </w:r>
      <w:r w:rsidR="00C0486F">
        <w:fldChar w:fldCharType="begin"/>
      </w:r>
      <w:r w:rsidR="00C0486F">
        <w:instrText xml:space="preserve"> REF _Ref45559634 \w \h </w:instrText>
      </w:r>
      <w:r w:rsidR="00C0486F">
        <w:fldChar w:fldCharType="separate"/>
      </w:r>
      <w:r w:rsidR="000E0EAD">
        <w:t>Part 5</w:t>
      </w:r>
      <w:r w:rsidR="00C0486F">
        <w:fldChar w:fldCharType="end"/>
      </w:r>
      <w:r w:rsidR="0089716D">
        <w:t>.</w:t>
      </w:r>
    </w:p>
    <w:p w14:paraId="5A87E444" w14:textId="1351B529" w:rsidR="00081831" w:rsidRDefault="00067937" w:rsidP="00067937">
      <w:pPr>
        <w:pStyle w:val="DefenceNormal"/>
      </w:pPr>
      <w:r w:rsidRPr="00711052">
        <w:t xml:space="preserve">The </w:t>
      </w:r>
      <w:r w:rsidR="00DB295D">
        <w:t xml:space="preserve">table prepared by the </w:t>
      </w:r>
      <w:r w:rsidRPr="00711052">
        <w:t xml:space="preserve">Tenderer </w:t>
      </w:r>
      <w:r w:rsidR="00DB295D" w:rsidRPr="00711052">
        <w:t>in response to</w:t>
      </w:r>
      <w:r w:rsidR="00DB295D">
        <w:t xml:space="preserve"> this</w:t>
      </w:r>
      <w:r w:rsidR="00DB295D" w:rsidRPr="00711052">
        <w:t xml:space="preserve"> item </w:t>
      </w:r>
      <w:r w:rsidR="00DB295D">
        <w:fldChar w:fldCharType="begin"/>
      </w:r>
      <w:r w:rsidR="00DB295D">
        <w:instrText xml:space="preserve"> REF _Ref122673789 \w \h </w:instrText>
      </w:r>
      <w:r w:rsidR="00DB295D">
        <w:fldChar w:fldCharType="separate"/>
      </w:r>
      <w:r w:rsidR="000E0EAD">
        <w:t>1</w:t>
      </w:r>
      <w:r w:rsidR="00DB295D">
        <w:fldChar w:fldCharType="end"/>
      </w:r>
      <w:r w:rsidR="00DB295D" w:rsidRPr="006C5289">
        <w:t xml:space="preserve"> </w:t>
      </w:r>
      <w:r w:rsidR="00DB295D" w:rsidRPr="00711052">
        <w:t xml:space="preserve">of </w:t>
      </w:r>
      <w:r w:rsidR="00DB295D" w:rsidRPr="00F2002A">
        <w:fldChar w:fldCharType="begin"/>
      </w:r>
      <w:r w:rsidR="00DB295D" w:rsidRPr="00711052">
        <w:instrText xml:space="preserve"> REF _Ref45560331 \w \h </w:instrText>
      </w:r>
      <w:r w:rsidR="00DB295D" w:rsidRPr="006C5289">
        <w:instrText xml:space="preserve"> \* MERGEFORMAT </w:instrText>
      </w:r>
      <w:r w:rsidR="00DB295D" w:rsidRPr="00F2002A">
        <w:fldChar w:fldCharType="separate"/>
      </w:r>
      <w:r w:rsidR="000E0EAD">
        <w:t>Tender Schedule A</w:t>
      </w:r>
      <w:r w:rsidR="00DB295D" w:rsidRPr="00F2002A">
        <w:fldChar w:fldCharType="end"/>
      </w:r>
      <w:r w:rsidR="00DB295D" w:rsidRPr="00711052">
        <w:t xml:space="preserve"> - </w:t>
      </w:r>
      <w:r w:rsidR="00DB295D" w:rsidRPr="00F2002A">
        <w:fldChar w:fldCharType="begin"/>
      </w:r>
      <w:r w:rsidR="00DB295D" w:rsidRPr="00711052">
        <w:instrText xml:space="preserve"> REF _Ref45560343 \h </w:instrText>
      </w:r>
      <w:r w:rsidR="00DB295D" w:rsidRPr="006C5289">
        <w:instrText xml:space="preserve"> \* MERGEFORMAT </w:instrText>
      </w:r>
      <w:r w:rsidR="00DB295D" w:rsidRPr="00F2002A">
        <w:fldChar w:fldCharType="separate"/>
      </w:r>
      <w:r w:rsidR="000E0EAD">
        <w:t>Project Understanding</w:t>
      </w:r>
      <w:r w:rsidR="00DB295D" w:rsidRPr="00F2002A">
        <w:fldChar w:fldCharType="end"/>
      </w:r>
      <w:r w:rsidR="00081831">
        <w:t>:</w:t>
      </w:r>
      <w:r w:rsidR="00DB295D">
        <w:t xml:space="preserve"> </w:t>
      </w:r>
    </w:p>
    <w:p w14:paraId="4D925A7D" w14:textId="5948CD59" w:rsidR="00081831" w:rsidRDefault="00081831" w:rsidP="00E24A86">
      <w:pPr>
        <w:pStyle w:val="DefenceHeadingNoTOC3"/>
      </w:pPr>
      <w:r>
        <w:t>may be lodged</w:t>
      </w:r>
      <w:r w:rsidR="00313A91">
        <w:t xml:space="preserve"> by the Tenderer</w:t>
      </w:r>
      <w:r>
        <w:t xml:space="preserve"> in: </w:t>
      </w:r>
    </w:p>
    <w:p w14:paraId="54B5AA2A" w14:textId="79F438A8" w:rsidR="00081831" w:rsidRDefault="00101596" w:rsidP="00E24A86">
      <w:pPr>
        <w:pStyle w:val="DefenceHeadingNoTOC4"/>
      </w:pPr>
      <w:r>
        <w:t xml:space="preserve">either </w:t>
      </w:r>
      <w:r w:rsidR="00081831">
        <w:t>A4 or A3 format; and</w:t>
      </w:r>
    </w:p>
    <w:p w14:paraId="43B25B1A" w14:textId="70083380" w:rsidR="00081831" w:rsidRDefault="00101596" w:rsidP="00E24A86">
      <w:pPr>
        <w:pStyle w:val="DefenceHeadingNoTOC4"/>
      </w:pPr>
      <w:r>
        <w:lastRenderedPageBreak/>
        <w:t xml:space="preserve">either </w:t>
      </w:r>
      <w:r w:rsidR="00081831">
        <w:t xml:space="preserve">portrait or landscape format; and </w:t>
      </w:r>
    </w:p>
    <w:p w14:paraId="3DB472BB" w14:textId="71592A8E" w:rsidR="00067937" w:rsidRPr="00E24A86" w:rsidRDefault="00DB295D" w:rsidP="00E24A86">
      <w:pPr>
        <w:pStyle w:val="DefenceHeadingNoTOC3"/>
      </w:pPr>
      <w:r>
        <w:t xml:space="preserve">should </w:t>
      </w:r>
      <w:r w:rsidR="00067937" w:rsidRPr="00711052">
        <w:t>no</w:t>
      </w:r>
      <w:r>
        <w:t>t exceed</w:t>
      </w:r>
      <w:r w:rsidR="00067937" w:rsidRPr="006C5289">
        <w:t xml:space="preserve"> </w:t>
      </w:r>
      <w:r w:rsidR="00081831">
        <w:t>4</w:t>
      </w:r>
      <w:r w:rsidR="00006DFF">
        <w:t>0</w:t>
      </w:r>
      <w:r w:rsidR="00067937" w:rsidRPr="00E24A86">
        <w:t xml:space="preserve"> </w:t>
      </w:r>
      <w:r w:rsidR="00081831" w:rsidRPr="00E24A86">
        <w:t xml:space="preserve">A4 </w:t>
      </w:r>
      <w:r w:rsidR="00067937" w:rsidRPr="00711052">
        <w:t>pages</w:t>
      </w:r>
      <w:r>
        <w:t xml:space="preserve"> </w:t>
      </w:r>
      <w:r w:rsidR="00081831">
        <w:t>or 20 A3 pages (as the case may be)</w:t>
      </w:r>
      <w:r w:rsidR="00067937" w:rsidRPr="001F5B00">
        <w:t xml:space="preserve">. </w:t>
      </w:r>
      <w:r w:rsidRPr="001F5B00">
        <w:t>No information should be provided outside of the permitted table format.</w:t>
      </w:r>
      <w:r>
        <w:t xml:space="preserve"> </w:t>
      </w:r>
      <w:r w:rsidR="00006DFF" w:rsidRPr="00081831">
        <w:rPr>
          <w:b/>
          <w:bCs/>
          <w:i/>
          <w:iCs/>
        </w:rPr>
        <w:t xml:space="preserve">[COMMONWEALTH/TENDER ADMINISTRATOR TO </w:t>
      </w:r>
      <w:r w:rsidR="00F74FEF" w:rsidRPr="00081831">
        <w:rPr>
          <w:b/>
          <w:bCs/>
          <w:i/>
          <w:iCs/>
        </w:rPr>
        <w:t>AMEND SUGGESTED</w:t>
      </w:r>
      <w:r w:rsidR="00006DFF" w:rsidRPr="00081831">
        <w:rPr>
          <w:b/>
          <w:bCs/>
          <w:i/>
          <w:iCs/>
        </w:rPr>
        <w:t xml:space="preserve"> PAGE LIMIT, IF REQUIRED IN THE CIRCUMSTANCES OF THE PROJECT]</w:t>
      </w:r>
    </w:p>
    <w:p w14:paraId="4EA24B45" w14:textId="77777777" w:rsidR="00067937" w:rsidRPr="00711052" w:rsidRDefault="00067937" w:rsidP="00067937">
      <w:pPr>
        <w:pStyle w:val="DefenceNormal"/>
      </w:pPr>
      <w:r w:rsidRPr="00711052">
        <w:t xml:space="preserve">The Tenderer should note that the Commonwealth may (in its absolute discretion) decide not to evaluate or continue to evaluate any material provided in excess of the page limit specified (including where more than the number of pages is provided in respect to any item). </w:t>
      </w:r>
    </w:p>
    <w:p w14:paraId="320910B5" w14:textId="58431084" w:rsidR="00B05D94" w:rsidRDefault="00AC38EC" w:rsidP="006C5289">
      <w:pPr>
        <w:pStyle w:val="DefenceHeadingNoTOC1"/>
        <w:keepNext/>
        <w:numPr>
          <w:ilvl w:val="0"/>
          <w:numId w:val="11"/>
        </w:numPr>
      </w:pPr>
      <w:bookmarkStart w:id="1255" w:name="_Ref45188133"/>
      <w:r>
        <w:t xml:space="preserve">DRAFT </w:t>
      </w:r>
      <w:r w:rsidR="00236391">
        <w:t>PROJECT PLANS</w:t>
      </w:r>
      <w:bookmarkEnd w:id="1255"/>
    </w:p>
    <w:p w14:paraId="20D2BA76" w14:textId="448C918A" w:rsidR="00042C31" w:rsidRDefault="00042C31" w:rsidP="00042C31">
      <w:pPr>
        <w:pStyle w:val="DefenceNormal"/>
      </w:pPr>
      <w:r w:rsidRPr="008438EF">
        <w:t xml:space="preserve">To assist the Tenderer to demonstrate its ability to satisfy the evaluation criterion described under clause </w:t>
      </w:r>
      <w:r w:rsidR="002C5094">
        <w:fldChar w:fldCharType="begin"/>
      </w:r>
      <w:r w:rsidR="002C5094">
        <w:instrText xml:space="preserve"> REF _Ref534207726 \w \h </w:instrText>
      </w:r>
      <w:r w:rsidR="002C5094">
        <w:fldChar w:fldCharType="separate"/>
      </w:r>
      <w:r w:rsidR="000E0EAD">
        <w:t>4(a)(i)B</w:t>
      </w:r>
      <w:r w:rsidR="002C5094">
        <w:fldChar w:fldCharType="end"/>
      </w:r>
      <w:r w:rsidRPr="008438EF">
        <w:t xml:space="preserve"> of the Tender Conditions and to assist the Commonwealth in evaluating its Tender, the Tenderer is requested to prepare and provide the following </w:t>
      </w:r>
      <w:r w:rsidRPr="008438EF">
        <w:rPr>
          <w:b/>
        </w:rPr>
        <w:t>draft</w:t>
      </w:r>
      <w:r w:rsidRPr="008438EF">
        <w:t xml:space="preserve"> </w:t>
      </w:r>
      <w:r>
        <w:t>Project P</w:t>
      </w:r>
      <w:r w:rsidRPr="008438EF">
        <w:t>lans</w:t>
      </w:r>
      <w:r w:rsidR="00CF05A9">
        <w:t xml:space="preserve"> and details for the purposes of the "Quality Plan".</w:t>
      </w:r>
      <w:r w:rsidRPr="008438EF">
        <w:t xml:space="preserve"> </w:t>
      </w:r>
    </w:p>
    <w:p w14:paraId="73877044" w14:textId="3853ABF3" w:rsidR="007A63F0" w:rsidRDefault="00CF05A9" w:rsidP="00CF05A9">
      <w:pPr>
        <w:pStyle w:val="DefenceHeadingNoTOC3"/>
        <w:numPr>
          <w:ilvl w:val="0"/>
          <w:numId w:val="0"/>
        </w:numPr>
        <w:tabs>
          <w:tab w:val="num" w:pos="993"/>
        </w:tabs>
        <w:rPr>
          <w:rFonts w:cs="Arial"/>
          <w:b/>
          <w:szCs w:val="26"/>
        </w:rPr>
      </w:pPr>
      <w:r w:rsidRPr="008438EF">
        <w:t>The Tenderer is requested to ensure that its draft Project Plans are focused on the Contractor's Activities and the Works described in the Contract</w:t>
      </w:r>
      <w:r>
        <w:t xml:space="preserve"> in </w:t>
      </w:r>
      <w:r>
        <w:fldChar w:fldCharType="begin"/>
      </w:r>
      <w:r>
        <w:instrText xml:space="preserve"> REF _Ref45559634 \w \h </w:instrText>
      </w:r>
      <w:r>
        <w:fldChar w:fldCharType="separate"/>
      </w:r>
      <w:r w:rsidR="000E0EAD">
        <w:t>Part 5</w:t>
      </w:r>
      <w:r>
        <w:fldChar w:fldCharType="end"/>
      </w:r>
      <w:r w:rsidRPr="008438EF">
        <w:t>.</w:t>
      </w:r>
    </w:p>
    <w:p w14:paraId="6F5534C1" w14:textId="7591C034" w:rsidR="00CF05A9" w:rsidRDefault="00CF05A9" w:rsidP="00CF05A9">
      <w:pPr>
        <w:pStyle w:val="DefenceHeadingNoTOC3"/>
        <w:numPr>
          <w:ilvl w:val="0"/>
          <w:numId w:val="0"/>
        </w:numPr>
        <w:tabs>
          <w:tab w:val="num" w:pos="993"/>
        </w:tabs>
        <w:rPr>
          <w:rFonts w:cs="Arial"/>
          <w:b/>
          <w:szCs w:val="26"/>
        </w:rPr>
      </w:pPr>
      <w:r w:rsidRPr="004C1011">
        <w:rPr>
          <w:rFonts w:cs="Arial"/>
          <w:b/>
          <w:szCs w:val="26"/>
        </w:rPr>
        <w:t>Draft Project Plans</w:t>
      </w:r>
    </w:p>
    <w:p w14:paraId="77CA46ED" w14:textId="166931A3" w:rsidR="00CF05A9" w:rsidRPr="00CF05A9" w:rsidRDefault="00CF05A9" w:rsidP="00CF05A9">
      <w:pPr>
        <w:pStyle w:val="DefenceHeadingNoTOC3"/>
        <w:numPr>
          <w:ilvl w:val="0"/>
          <w:numId w:val="0"/>
        </w:numPr>
        <w:tabs>
          <w:tab w:val="num" w:pos="993"/>
        </w:tabs>
        <w:rPr>
          <w:rFonts w:cs="Arial"/>
          <w:bCs/>
          <w:szCs w:val="26"/>
        </w:rPr>
      </w:pPr>
      <w:r>
        <w:rPr>
          <w:rFonts w:cs="Arial"/>
          <w:bCs/>
          <w:szCs w:val="26"/>
        </w:rPr>
        <w:t xml:space="preserve">The Tenderer is requested to prepare and provide the following </w:t>
      </w:r>
      <w:r w:rsidRPr="004C1011">
        <w:rPr>
          <w:rFonts w:cs="Arial"/>
          <w:b/>
          <w:szCs w:val="26"/>
        </w:rPr>
        <w:t>draft</w:t>
      </w:r>
      <w:r>
        <w:rPr>
          <w:rFonts w:cs="Arial"/>
          <w:bCs/>
          <w:szCs w:val="26"/>
        </w:rPr>
        <w:t xml:space="preserve"> Project Plans:</w:t>
      </w:r>
    </w:p>
    <w:p w14:paraId="4F47F804" w14:textId="71694A53" w:rsidR="00042C31" w:rsidRPr="00BF290A" w:rsidRDefault="00042C31" w:rsidP="00B11E00">
      <w:pPr>
        <w:pStyle w:val="DefenceHeadingNoTOC3"/>
        <w:numPr>
          <w:ilvl w:val="2"/>
          <w:numId w:val="258"/>
        </w:numPr>
        <w:tabs>
          <w:tab w:val="num" w:pos="993"/>
        </w:tabs>
        <w:rPr>
          <w:rFonts w:cs="Arial"/>
          <w:bCs/>
          <w:szCs w:val="26"/>
        </w:rPr>
      </w:pPr>
      <w:r w:rsidRPr="00426126">
        <w:rPr>
          <w:rFonts w:cs="Arial"/>
          <w:bCs/>
          <w:szCs w:val="26"/>
        </w:rPr>
        <w:t xml:space="preserve">Site </w:t>
      </w:r>
      <w:r w:rsidRPr="00325F86">
        <w:rPr>
          <w:rFonts w:cs="Arial"/>
          <w:bCs/>
          <w:szCs w:val="26"/>
        </w:rPr>
        <w:t>Management Plan;</w:t>
      </w:r>
    </w:p>
    <w:p w14:paraId="17027F4E" w14:textId="77777777" w:rsidR="00042C31" w:rsidRPr="006E6295" w:rsidRDefault="00042C31" w:rsidP="00B11E00">
      <w:pPr>
        <w:pStyle w:val="DefenceHeadingNoTOC3"/>
        <w:numPr>
          <w:ilvl w:val="2"/>
          <w:numId w:val="258"/>
        </w:numPr>
        <w:tabs>
          <w:tab w:val="num" w:pos="993"/>
        </w:tabs>
        <w:rPr>
          <w:rFonts w:cs="Arial"/>
          <w:bCs/>
          <w:szCs w:val="26"/>
        </w:rPr>
      </w:pPr>
      <w:r w:rsidRPr="006E6295">
        <w:rPr>
          <w:rFonts w:cs="Arial"/>
          <w:bCs/>
          <w:szCs w:val="26"/>
        </w:rPr>
        <w:t>Work Health and Safety Plan; and</w:t>
      </w:r>
    </w:p>
    <w:p w14:paraId="55DAA29C" w14:textId="77777777" w:rsidR="00042C31" w:rsidRPr="008438EF" w:rsidRDefault="00042C31" w:rsidP="00042C31">
      <w:pPr>
        <w:pStyle w:val="DefenceHeadingNoTOC3"/>
        <w:tabs>
          <w:tab w:val="num" w:pos="993"/>
        </w:tabs>
        <w:ind w:left="993" w:hanging="993"/>
        <w:rPr>
          <w:rFonts w:cs="Arial"/>
          <w:bCs/>
          <w:szCs w:val="26"/>
        </w:rPr>
      </w:pPr>
      <w:bookmarkStart w:id="1256" w:name="_Ref45188118"/>
      <w:r w:rsidRPr="008438EF">
        <w:rPr>
          <w:rFonts w:cs="Arial"/>
          <w:bCs/>
          <w:szCs w:val="26"/>
        </w:rPr>
        <w:t>any additional Project Plans specified in the Tender Particulars,</w:t>
      </w:r>
      <w:bookmarkEnd w:id="1256"/>
    </w:p>
    <w:p w14:paraId="3F9D1B41" w14:textId="5EF9B356" w:rsidR="00042C31" w:rsidRDefault="00042C31" w:rsidP="00042C31">
      <w:pPr>
        <w:pStyle w:val="DefenceNormal"/>
      </w:pPr>
      <w:r w:rsidRPr="008438EF">
        <w:t xml:space="preserve">to demonstrate that the Tenderer comprehends key issues and will implement appropriate solutions and management strategies in performing the Contractor's Activities and otherwise </w:t>
      </w:r>
      <w:r>
        <w:t xml:space="preserve">meeting </w:t>
      </w:r>
      <w:r w:rsidRPr="008438EF">
        <w:t xml:space="preserve">its obligations under the Contract </w:t>
      </w:r>
      <w:r>
        <w:t xml:space="preserve">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w:t>
      </w:r>
      <w:r w:rsidRPr="008438EF">
        <w:t xml:space="preserve">if it is the successful Tenderer. </w:t>
      </w:r>
    </w:p>
    <w:p w14:paraId="092B6BA0" w14:textId="4212F89B" w:rsidR="00042C31" w:rsidRDefault="00042C31" w:rsidP="00042C31">
      <w:pPr>
        <w:pStyle w:val="DefenceNormal"/>
      </w:pPr>
      <w:r>
        <w:t xml:space="preserve">In preparing the draft Project Plans referenced above, the Tenderer's attention is drawn to the definitions of </w:t>
      </w:r>
      <w:r w:rsidR="00AA3718">
        <w:t>"</w:t>
      </w:r>
      <w:r>
        <w:t>Project Plans</w:t>
      </w:r>
      <w:r w:rsidR="00AA3718">
        <w:t>"</w:t>
      </w:r>
      <w:r>
        <w:t xml:space="preserve">, </w:t>
      </w:r>
      <w:r w:rsidR="00AA3718">
        <w:t>"</w:t>
      </w:r>
      <w:r>
        <w:t>Site Management Plan</w:t>
      </w:r>
      <w:r w:rsidR="00AA3718">
        <w:t>"</w:t>
      </w:r>
      <w:r>
        <w:t xml:space="preserve"> and </w:t>
      </w:r>
      <w:r w:rsidR="00AA3718">
        <w:t>"</w:t>
      </w:r>
      <w:r>
        <w:t>Work Health and Safety Plan</w:t>
      </w:r>
      <w:r w:rsidR="00AA3718">
        <w:t>"</w:t>
      </w:r>
      <w:r>
        <w:t xml:space="preserve"> under clauses 1.1 and </w:t>
      </w:r>
      <w:r w:rsidRPr="006C5289">
        <w:t>9.2</w:t>
      </w:r>
      <w:r>
        <w:t xml:space="preserve"> of the Conditions of Contract in</w:t>
      </w:r>
      <w:r w:rsidR="007E4E49">
        <w:t xml:space="preserve"> </w:t>
      </w:r>
      <w:r w:rsidR="00E228C9">
        <w:fldChar w:fldCharType="begin"/>
      </w:r>
      <w:r w:rsidR="00E228C9">
        <w:instrText xml:space="preserve"> REF _Ref45559634 \w \h </w:instrText>
      </w:r>
      <w:r w:rsidR="00E228C9">
        <w:fldChar w:fldCharType="separate"/>
      </w:r>
      <w:r w:rsidR="000E0EAD">
        <w:t>Part 5</w:t>
      </w:r>
      <w:r w:rsidR="00E228C9">
        <w:fldChar w:fldCharType="end"/>
      </w:r>
      <w:r>
        <w:t>.</w:t>
      </w:r>
    </w:p>
    <w:p w14:paraId="3A51E955" w14:textId="0AD5DA04" w:rsidR="00CF05A9" w:rsidRPr="004C1011" w:rsidRDefault="00CF05A9" w:rsidP="00042C31">
      <w:pPr>
        <w:pStyle w:val="DefenceNormal"/>
        <w:rPr>
          <w:b/>
          <w:bCs/>
        </w:rPr>
      </w:pPr>
      <w:r w:rsidRPr="004C1011">
        <w:rPr>
          <w:b/>
          <w:bCs/>
        </w:rPr>
        <w:t>Details for the purposes of the "Quality Plan"</w:t>
      </w:r>
    </w:p>
    <w:p w14:paraId="57FE0E4B" w14:textId="3B70477F" w:rsidR="00EE3FF4" w:rsidRDefault="00EE3FF4" w:rsidP="00042C31">
      <w:pPr>
        <w:pStyle w:val="DefenceNormal"/>
      </w:pPr>
      <w:r>
        <w:t xml:space="preserve">The Tenderer is referred to the definition of "Quality Plan" under clause 1.1 of the Conditions of Contract in </w:t>
      </w:r>
      <w:r>
        <w:fldChar w:fldCharType="begin"/>
      </w:r>
      <w:r>
        <w:instrText xml:space="preserve"> REF _Ref45559634 \w \h </w:instrText>
      </w:r>
      <w:r>
        <w:fldChar w:fldCharType="separate"/>
      </w:r>
      <w:r w:rsidR="000E0EAD">
        <w:t>Part 5</w:t>
      </w:r>
      <w:r>
        <w:fldChar w:fldCharType="end"/>
      </w:r>
      <w:r>
        <w:t xml:space="preserve">. If the Tenderer, for the purposes of paragraph (e) of that definition: </w:t>
      </w:r>
    </w:p>
    <w:p w14:paraId="05E546D6" w14:textId="77777777" w:rsidR="00EE3FF4" w:rsidRDefault="00EE3FF4" w:rsidP="004C1011">
      <w:pPr>
        <w:pStyle w:val="DefenceHeadingNoTOC3"/>
        <w:tabs>
          <w:tab w:val="num" w:pos="993"/>
        </w:tabs>
        <w:ind w:left="993" w:hanging="993"/>
      </w:pPr>
      <w:r w:rsidRPr="00FE7938">
        <w:rPr>
          <w:rFonts w:cs="Arial"/>
          <w:bCs/>
          <w:szCs w:val="26"/>
        </w:rPr>
        <w:t>proposes</w:t>
      </w:r>
      <w:r>
        <w:t xml:space="preserve"> a </w:t>
      </w:r>
      <w:r w:rsidRPr="00412B0F">
        <w:t xml:space="preserve">certified quality </w:t>
      </w:r>
      <w:r>
        <w:t xml:space="preserve">assurance </w:t>
      </w:r>
      <w:r w:rsidRPr="00412B0F">
        <w:t>procedure, system or framework</w:t>
      </w:r>
      <w:r>
        <w:t>, it is requested to provide details of such certification; or</w:t>
      </w:r>
    </w:p>
    <w:p w14:paraId="47DB2954" w14:textId="5CFAD75F" w:rsidR="00EE3FF4" w:rsidRDefault="00EE3FF4" w:rsidP="004C1011">
      <w:pPr>
        <w:pStyle w:val="DefenceHeadingNoTOC3"/>
        <w:tabs>
          <w:tab w:val="num" w:pos="993"/>
        </w:tabs>
        <w:ind w:left="993" w:hanging="993"/>
      </w:pPr>
      <w:r w:rsidRPr="00FE7938">
        <w:rPr>
          <w:rFonts w:cs="Arial"/>
          <w:bCs/>
          <w:szCs w:val="26"/>
        </w:rPr>
        <w:t>does</w:t>
      </w:r>
      <w:r>
        <w:t xml:space="preserve"> not propose a </w:t>
      </w:r>
      <w:r w:rsidRPr="00412B0F">
        <w:t xml:space="preserve">certified quality </w:t>
      </w:r>
      <w:r>
        <w:t xml:space="preserve">assurance </w:t>
      </w:r>
      <w:r w:rsidRPr="00412B0F">
        <w:t>procedure, system or framework</w:t>
      </w:r>
      <w:r>
        <w:t xml:space="preserve">, it is requested to provide an overview of its proposed </w:t>
      </w:r>
      <w:r w:rsidRPr="00412B0F">
        <w:t>quality assurance procedure, system or framework</w:t>
      </w:r>
      <w:r>
        <w:t xml:space="preserve">. </w:t>
      </w:r>
      <w:r w:rsidRPr="00A528B0">
        <w:t xml:space="preserve">The Tenderer is requested not to exceed </w:t>
      </w:r>
      <w:r>
        <w:t>2</w:t>
      </w:r>
      <w:r w:rsidRPr="00EF23E0">
        <w:t> pages</w:t>
      </w:r>
      <w:r w:rsidRPr="00A528B0">
        <w:t xml:space="preserve"> for </w:t>
      </w:r>
      <w:r>
        <w:t>such overview</w:t>
      </w:r>
      <w:r w:rsidR="00DA2639">
        <w:t>,</w:t>
      </w:r>
    </w:p>
    <w:p w14:paraId="431F6236" w14:textId="7880BA1D" w:rsidR="00EE3FF4" w:rsidRPr="008438EF" w:rsidRDefault="00EE3FF4" w:rsidP="00042C31">
      <w:pPr>
        <w:pStyle w:val="DefenceNormal"/>
      </w:pPr>
      <w:r>
        <w:t>in its response to this</w:t>
      </w:r>
      <w:r w:rsidR="00FE7938">
        <w:t xml:space="preserve"> item </w:t>
      </w:r>
      <w:r w:rsidR="00FE7938">
        <w:fldChar w:fldCharType="begin"/>
      </w:r>
      <w:r w:rsidR="00FE7938">
        <w:instrText xml:space="preserve"> REF _Ref45188133 \r \h </w:instrText>
      </w:r>
      <w:r w:rsidR="00FE7938">
        <w:fldChar w:fldCharType="separate"/>
      </w:r>
      <w:r w:rsidR="000E0EAD">
        <w:t>2</w:t>
      </w:r>
      <w:r w:rsidR="00FE7938">
        <w:fldChar w:fldCharType="end"/>
      </w:r>
      <w:r w:rsidR="00FE7938">
        <w:t xml:space="preserve"> of</w:t>
      </w:r>
      <w:r>
        <w:t xml:space="preserve"> </w:t>
      </w:r>
      <w:r w:rsidR="00C67AF0">
        <w:fldChar w:fldCharType="begin"/>
      </w:r>
      <w:r w:rsidR="00C67AF0">
        <w:instrText xml:space="preserve"> REF _Ref45560331 \w \h </w:instrText>
      </w:r>
      <w:r w:rsidR="00C67AF0">
        <w:fldChar w:fldCharType="separate"/>
      </w:r>
      <w:r w:rsidR="000E0EAD">
        <w:t>Tender Schedule A</w:t>
      </w:r>
      <w:r w:rsidR="00C67AF0">
        <w:fldChar w:fldCharType="end"/>
      </w:r>
      <w:r w:rsidRPr="00C67AF0">
        <w:t xml:space="preserve"> </w:t>
      </w:r>
      <w:r w:rsidR="00DD14DF" w:rsidRPr="004C1011">
        <w:t>-</w:t>
      </w:r>
      <w:r w:rsidRPr="00C67AF0">
        <w:t xml:space="preserve"> </w:t>
      </w:r>
      <w:r w:rsidR="00C67AF0">
        <w:fldChar w:fldCharType="begin"/>
      </w:r>
      <w:r w:rsidR="00C67AF0">
        <w:instrText xml:space="preserve"> REF _Ref45560331 \h </w:instrText>
      </w:r>
      <w:r w:rsidR="00C67AF0">
        <w:fldChar w:fldCharType="separate"/>
      </w:r>
      <w:r w:rsidR="000E0EAD">
        <w:t>Project Understanding</w:t>
      </w:r>
      <w:r w:rsidR="00C67AF0">
        <w:fldChar w:fldCharType="end"/>
      </w:r>
      <w:r>
        <w:t>.</w:t>
      </w:r>
    </w:p>
    <w:p w14:paraId="266C3185" w14:textId="77777777" w:rsidR="00FB5BBC" w:rsidRDefault="00FB5BBC" w:rsidP="00E24A86">
      <w:pPr>
        <w:pStyle w:val="DefenceNormal"/>
        <w:pBdr>
          <w:bottom w:val="single" w:sz="4" w:space="1" w:color="auto"/>
        </w:pBdr>
      </w:pPr>
    </w:p>
    <w:p w14:paraId="1008F3BD" w14:textId="25B7B0B4" w:rsidR="006D499B" w:rsidRDefault="006D499B" w:rsidP="00E24A86">
      <w:pPr>
        <w:pStyle w:val="DefenceNormal"/>
      </w:pPr>
      <w:r>
        <w:t xml:space="preserve"> </w:t>
      </w:r>
    </w:p>
    <w:p w14:paraId="161306FE" w14:textId="24637F52" w:rsidR="000B6A25" w:rsidRDefault="000B6A25">
      <w:pPr>
        <w:pStyle w:val="DefenceNormal"/>
      </w:pPr>
    </w:p>
    <w:p w14:paraId="72FFEA67" w14:textId="77777777" w:rsidR="000E4AAD" w:rsidRDefault="0050264F" w:rsidP="006C5289">
      <w:pPr>
        <w:pStyle w:val="DefenceTenderScheduleHeading"/>
        <w:numPr>
          <w:ilvl w:val="0"/>
          <w:numId w:val="198"/>
        </w:numPr>
      </w:pPr>
      <w:r>
        <w:lastRenderedPageBreak/>
        <w:br/>
      </w:r>
      <w:bookmarkStart w:id="1257" w:name="_Ref45560523"/>
      <w:bookmarkStart w:id="1258" w:name="_Ref45560532"/>
      <w:bookmarkStart w:id="1259" w:name="_Toc97232404"/>
      <w:bookmarkStart w:id="1260" w:name="_Toc97291470"/>
      <w:bookmarkStart w:id="1261" w:name="_Toc97297869"/>
      <w:bookmarkStart w:id="1262" w:name="_Toc183157578"/>
      <w:r w:rsidR="00687FA5">
        <w:t>Proposed Resources</w:t>
      </w:r>
      <w:bookmarkEnd w:id="1257"/>
      <w:bookmarkEnd w:id="1258"/>
      <w:bookmarkEnd w:id="1259"/>
      <w:bookmarkEnd w:id="1260"/>
      <w:bookmarkEnd w:id="1261"/>
      <w:bookmarkEnd w:id="1262"/>
    </w:p>
    <w:p w14:paraId="5ED07118" w14:textId="51720FF3" w:rsidR="000B6A25" w:rsidRPr="00AA6BA6" w:rsidRDefault="000E4AAD" w:rsidP="006C5289">
      <w:pPr>
        <w:pStyle w:val="DefenceHeadingNoTOC1"/>
        <w:numPr>
          <w:ilvl w:val="0"/>
          <w:numId w:val="0"/>
        </w:numPr>
        <w:rPr>
          <w:bCs/>
        </w:rPr>
      </w:pPr>
      <w:r w:rsidRPr="00711052">
        <w:rPr>
          <w:bCs/>
        </w:rPr>
        <w:t>PROPOSED RESOURCES (INCLUDING CONTRACTOR</w:t>
      </w:r>
      <w:r w:rsidRPr="00F2002A">
        <w:rPr>
          <w:bCs/>
        </w:rPr>
        <w:t>’S REPRESENTATIVE, QUALITY MANAGER AND KEY PEOPLE)</w:t>
      </w:r>
    </w:p>
    <w:p w14:paraId="7D8F9356" w14:textId="71293820" w:rsidR="00350574" w:rsidRPr="00C24584" w:rsidRDefault="00350574" w:rsidP="00B86716">
      <w:pPr>
        <w:pStyle w:val="DefenceNormal"/>
      </w:pPr>
      <w:r>
        <w:t xml:space="preserve">To assist the </w:t>
      </w:r>
      <w:r w:rsidRPr="00D52739">
        <w:t>Tenderer</w:t>
      </w:r>
      <w:r>
        <w:t xml:space="preserve"> to demonstrate its ability to satisfy the evaluation criterion described under </w:t>
      </w:r>
      <w:r w:rsidR="002C5094">
        <w:t xml:space="preserve">clause </w:t>
      </w:r>
      <w:r w:rsidR="002C5094">
        <w:fldChar w:fldCharType="begin"/>
      </w:r>
      <w:r w:rsidR="002C5094">
        <w:instrText xml:space="preserve"> REF _Ref45198380 \w \h </w:instrText>
      </w:r>
      <w:r w:rsidR="002C5094">
        <w:fldChar w:fldCharType="separate"/>
      </w:r>
      <w:r w:rsidR="000E0EAD">
        <w:t>4(a)(ii)</w:t>
      </w:r>
      <w:r w:rsidR="002C5094">
        <w:fldChar w:fldCharType="end"/>
      </w:r>
      <w:r>
        <w:t xml:space="preserve"> of the </w:t>
      </w:r>
      <w:r w:rsidRPr="00D52739">
        <w:t>Tender Conditions</w:t>
      </w:r>
      <w:r>
        <w:t xml:space="preserve"> and to assist the Commonwealth in evaluating its </w:t>
      </w:r>
      <w:r w:rsidRPr="00D52739">
        <w:t>Tender</w:t>
      </w:r>
      <w:r>
        <w:t>, the</w:t>
      </w:r>
      <w:r w:rsidRPr="00C24584">
        <w:t xml:space="preserve"> </w:t>
      </w:r>
      <w:r w:rsidRPr="00D52739">
        <w:t>Tenderer</w:t>
      </w:r>
      <w:r w:rsidRPr="00C24584">
        <w:t xml:space="preserve"> is requested to provide details of</w:t>
      </w:r>
      <w:r>
        <w:t xml:space="preserve"> its proposed key people </w:t>
      </w:r>
      <w:r w:rsidRPr="006C5289">
        <w:t>for the Contractor's Activities and the Works</w:t>
      </w:r>
      <w:r>
        <w:t>, including</w:t>
      </w:r>
      <w:r w:rsidR="00EC7706">
        <w:t xml:space="preserve"> </w:t>
      </w:r>
      <w:bookmarkStart w:id="1263" w:name="_Ref222542550"/>
      <w:r w:rsidRPr="009204F6">
        <w:t>the</w:t>
      </w:r>
      <w:r w:rsidRPr="00C24584">
        <w:t xml:space="preserve"> </w:t>
      </w:r>
      <w:r>
        <w:t>key people for the roles described</w:t>
      </w:r>
      <w:r w:rsidRPr="00C24584">
        <w:t xml:space="preserve"> in the </w:t>
      </w:r>
      <w:r w:rsidR="00EC7706">
        <w:t xml:space="preserve">table below.  </w:t>
      </w:r>
      <w:bookmarkEnd w:id="1263"/>
      <w:r>
        <w:t xml:space="preserve">Such </w:t>
      </w:r>
      <w:r w:rsidR="000E4AAD">
        <w:t>information should</w:t>
      </w:r>
      <w:r>
        <w:t xml:space="preserve"> include</w:t>
      </w:r>
      <w:r w:rsidR="000E4AAD">
        <w:t>, in respect of each</w:t>
      </w:r>
      <w:r>
        <w:t xml:space="preserve"> key person:</w:t>
      </w:r>
    </w:p>
    <w:p w14:paraId="0814407C" w14:textId="77777777" w:rsidR="00350574" w:rsidRDefault="000E4AAD" w:rsidP="00B11E00">
      <w:pPr>
        <w:pStyle w:val="DefenceHeadingNoTOC3"/>
        <w:numPr>
          <w:ilvl w:val="2"/>
          <w:numId w:val="264"/>
        </w:numPr>
      </w:pPr>
      <w:r>
        <w:t xml:space="preserve">their </w:t>
      </w:r>
      <w:r w:rsidR="00350574">
        <w:t>current and proposed future location (including identifying whether the key person is located within the general geographical location/s of the Works</w:t>
      </w:r>
      <w:r w:rsidR="00B72C55">
        <w:t xml:space="preserve"> and, where not, details of how the key person will perform the relevant part of the Contractor’s Activities and the Works in the location/s of the Works</w:t>
      </w:r>
      <w:r w:rsidR="00350574">
        <w:t>)</w:t>
      </w:r>
      <w:r w:rsidR="00EC7706">
        <w:t>;</w:t>
      </w:r>
      <w:r w:rsidR="00350574">
        <w:t xml:space="preserve"> </w:t>
      </w:r>
    </w:p>
    <w:p w14:paraId="0BFA7A71" w14:textId="77777777" w:rsidR="00D2620C" w:rsidRDefault="00D2620C" w:rsidP="004A2E75">
      <w:pPr>
        <w:pStyle w:val="DefenceHeadingNoTOC3"/>
      </w:pPr>
      <w:r>
        <w:t>details of how the key person is proposed to perform the relevant part of the Contractor’s Activities and the Works, including their proposed scope of duties</w:t>
      </w:r>
      <w:r w:rsidR="009F6DAB">
        <w:t>;</w:t>
      </w:r>
    </w:p>
    <w:p w14:paraId="2337E6AB" w14:textId="77777777" w:rsidR="00350574" w:rsidRPr="00E53586" w:rsidRDefault="009F6DAB">
      <w:pPr>
        <w:pStyle w:val="DefenceHeadingNoTOC3"/>
      </w:pPr>
      <w:r>
        <w:t xml:space="preserve">their </w:t>
      </w:r>
      <w:r w:rsidR="00350574">
        <w:t>current and potential future workload, capacity and availability</w:t>
      </w:r>
      <w:r>
        <w:t xml:space="preserve"> and involvement in other current and potential future projects,</w:t>
      </w:r>
      <w:r w:rsidR="00350574">
        <w:t xml:space="preserve"> and </w:t>
      </w:r>
      <w:r>
        <w:t>how</w:t>
      </w:r>
      <w:r w:rsidR="00350574">
        <w:t xml:space="preserve"> the key person is proposed to perform the relevant part of the Contractor’s Activities and the Works</w:t>
      </w:r>
      <w:r>
        <w:t xml:space="preserve"> in light of the key person’s commitments to those other projects</w:t>
      </w:r>
      <w:r w:rsidR="00350574">
        <w:t>;</w:t>
      </w:r>
    </w:p>
    <w:p w14:paraId="3298E8A4" w14:textId="2132F387" w:rsidR="00B72C55" w:rsidRPr="00A528B0" w:rsidRDefault="00B72C55" w:rsidP="00B72C55">
      <w:pPr>
        <w:pStyle w:val="DefenceHeadingNoTOC3"/>
      </w:pPr>
      <w:r>
        <w:t xml:space="preserve">details of the key person’s experience relevant to their proposed scope of duties (with such experience to be linked to the details included in the </w:t>
      </w:r>
      <w:r w:rsidRPr="00235560">
        <w:t>curriculum vitae</w:t>
      </w:r>
      <w:r>
        <w:t xml:space="preserve"> provided </w:t>
      </w:r>
      <w:r w:rsidRPr="00B72C55">
        <w:t xml:space="preserve">under paragraph </w:t>
      </w:r>
      <w:r w:rsidR="00232859">
        <w:fldChar w:fldCharType="begin"/>
      </w:r>
      <w:r w:rsidR="00232859">
        <w:instrText xml:space="preserve"> REF _Ref49776940 \r \h </w:instrText>
      </w:r>
      <w:r w:rsidR="00232859">
        <w:fldChar w:fldCharType="separate"/>
      </w:r>
      <w:r w:rsidR="000E0EAD">
        <w:t>(g)</w:t>
      </w:r>
      <w:r w:rsidR="00232859">
        <w:fldChar w:fldCharType="end"/>
      </w:r>
      <w:r w:rsidRPr="00B72C55">
        <w:t xml:space="preserve"> below</w:t>
      </w:r>
      <w:r>
        <w:t>); and</w:t>
      </w:r>
    </w:p>
    <w:p w14:paraId="2F21B019" w14:textId="57E97D6C" w:rsidR="00350574" w:rsidRDefault="00AD0E6E" w:rsidP="004A2E75">
      <w:pPr>
        <w:pStyle w:val="DefenceHeadingNoTOC3"/>
      </w:pPr>
      <w:r>
        <w:t xml:space="preserve">their relevant </w:t>
      </w:r>
      <w:r w:rsidR="00350574" w:rsidRPr="00614A67">
        <w:t>qualifications</w:t>
      </w:r>
      <w:r w:rsidR="00350574">
        <w:t xml:space="preserve"> </w:t>
      </w:r>
      <w:r w:rsidR="00350574" w:rsidRPr="00614A67">
        <w:t>/ licences</w:t>
      </w:r>
      <w:r w:rsidR="00350574">
        <w:t xml:space="preserve"> </w:t>
      </w:r>
      <w:r w:rsidR="00350574" w:rsidRPr="00614A67">
        <w:t>/</w:t>
      </w:r>
      <w:r w:rsidR="00350574">
        <w:t xml:space="preserve"> </w:t>
      </w:r>
      <w:r w:rsidR="00350574" w:rsidRPr="00614A67">
        <w:t>accreditations</w:t>
      </w:r>
      <w:r w:rsidR="00350574">
        <w:t xml:space="preserve"> </w:t>
      </w:r>
      <w:r w:rsidR="00350574" w:rsidRPr="00614A67">
        <w:t>/</w:t>
      </w:r>
      <w:r w:rsidR="00350574">
        <w:t xml:space="preserve"> </w:t>
      </w:r>
      <w:r w:rsidR="00350574" w:rsidRPr="00614A67">
        <w:t xml:space="preserve">certifications </w:t>
      </w:r>
      <w:r w:rsidR="00350574">
        <w:t>/ memberships of professional bodies / associations (or similar)</w:t>
      </w:r>
      <w:r w:rsidR="00B72C55" w:rsidRPr="00B72C55">
        <w:t xml:space="preserve"> </w:t>
      </w:r>
      <w:r w:rsidR="00B72C55">
        <w:t xml:space="preserve">(with such qualifications (etc) to be linked to the details included in the </w:t>
      </w:r>
      <w:r w:rsidR="00B72C55" w:rsidRPr="00235560">
        <w:t>curriculum vitae</w:t>
      </w:r>
      <w:r w:rsidR="00B72C55">
        <w:t xml:space="preserve"> provided under paragraph </w:t>
      </w:r>
      <w:r w:rsidR="00232859">
        <w:fldChar w:fldCharType="begin"/>
      </w:r>
      <w:r w:rsidR="00232859">
        <w:instrText xml:space="preserve"> REF _Ref49776940 \r \h </w:instrText>
      </w:r>
      <w:r w:rsidR="00232859">
        <w:fldChar w:fldCharType="separate"/>
      </w:r>
      <w:r w:rsidR="000E0EAD">
        <w:t>(g)</w:t>
      </w:r>
      <w:r w:rsidR="00232859">
        <w:fldChar w:fldCharType="end"/>
      </w:r>
      <w:r w:rsidR="00B72C55">
        <w:t xml:space="preserve"> below).</w:t>
      </w:r>
    </w:p>
    <w:p w14:paraId="3A6D84BA" w14:textId="11CB93D3" w:rsidR="00350574" w:rsidRDefault="00350574" w:rsidP="00B86716">
      <w:pPr>
        <w:pStyle w:val="DefenceNormal"/>
      </w:pPr>
      <w:r>
        <w:t xml:space="preserve">Such details should be provided in </w:t>
      </w:r>
      <w:r w:rsidR="00383CD6">
        <w:t xml:space="preserve">respect </w:t>
      </w:r>
      <w:r w:rsidR="00CD73E1">
        <w:t xml:space="preserve">of </w:t>
      </w:r>
      <w:r w:rsidR="00383CD6">
        <w:t xml:space="preserve">each of </w:t>
      </w:r>
      <w:r w:rsidR="00CD73E1">
        <w:t xml:space="preserve">the Planning Phase and </w:t>
      </w:r>
      <w:r w:rsidR="00612708">
        <w:t xml:space="preserve">the </w:t>
      </w:r>
      <w:r w:rsidR="00CD73E1">
        <w:t>Delivery Phase</w:t>
      </w:r>
      <w:r w:rsidR="00383CD6">
        <w:t xml:space="preserve"> in the table formats as set out below</w:t>
      </w: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383CD6" w14:paraId="761631B2" w14:textId="77777777" w:rsidTr="00383CD6">
        <w:tc>
          <w:tcPr>
            <w:tcW w:w="5000" w:type="pct"/>
            <w:gridSpan w:val="7"/>
          </w:tcPr>
          <w:p w14:paraId="6B855B8D" w14:textId="4B436E3C" w:rsidR="00383CD6" w:rsidRDefault="00383CD6" w:rsidP="00B40347">
            <w:pPr>
              <w:pStyle w:val="DefenceNormal"/>
              <w:spacing w:before="120" w:after="120"/>
              <w:jc w:val="center"/>
              <w:rPr>
                <w:b/>
                <w:bCs/>
                <w:sz w:val="14"/>
                <w:szCs w:val="12"/>
              </w:rPr>
            </w:pPr>
            <w:r>
              <w:rPr>
                <w:b/>
                <w:bCs/>
                <w:sz w:val="14"/>
                <w:szCs w:val="12"/>
              </w:rPr>
              <w:t>PLANNING PHASE</w:t>
            </w:r>
          </w:p>
        </w:tc>
      </w:tr>
      <w:tr w:rsidR="00780C24" w14:paraId="05F5954B" w14:textId="77777777" w:rsidTr="00B11E00">
        <w:tc>
          <w:tcPr>
            <w:tcW w:w="833" w:type="pct"/>
          </w:tcPr>
          <w:p w14:paraId="3898204B" w14:textId="77777777" w:rsidR="00780C24" w:rsidRPr="00C615C7" w:rsidRDefault="00780C24" w:rsidP="00B40347">
            <w:pPr>
              <w:pStyle w:val="DefenceNormal"/>
              <w:spacing w:before="120" w:after="120"/>
              <w:jc w:val="center"/>
              <w:rPr>
                <w:sz w:val="14"/>
                <w:szCs w:val="12"/>
              </w:rPr>
            </w:pPr>
            <w:r w:rsidRPr="00C615C7">
              <w:rPr>
                <w:b/>
                <w:bCs/>
                <w:sz w:val="14"/>
                <w:szCs w:val="12"/>
              </w:rPr>
              <w:t>ROLE</w:t>
            </w:r>
          </w:p>
        </w:tc>
        <w:tc>
          <w:tcPr>
            <w:tcW w:w="455" w:type="pct"/>
          </w:tcPr>
          <w:p w14:paraId="3F1BBCDB" w14:textId="77777777" w:rsidR="00780C24" w:rsidRPr="00C615C7" w:rsidRDefault="00780C24" w:rsidP="00B40347">
            <w:pPr>
              <w:pStyle w:val="DefenceNormal"/>
              <w:spacing w:before="120" w:after="120"/>
              <w:jc w:val="center"/>
              <w:rPr>
                <w:b/>
                <w:bCs/>
                <w:sz w:val="14"/>
                <w:szCs w:val="12"/>
              </w:rPr>
            </w:pPr>
            <w:r w:rsidRPr="00C615C7">
              <w:rPr>
                <w:b/>
                <w:bCs/>
                <w:sz w:val="14"/>
                <w:szCs w:val="12"/>
              </w:rPr>
              <w:t>NAME</w:t>
            </w:r>
          </w:p>
        </w:tc>
        <w:tc>
          <w:tcPr>
            <w:tcW w:w="682" w:type="pct"/>
          </w:tcPr>
          <w:p w14:paraId="2628EEB5" w14:textId="77777777" w:rsidR="00780C24" w:rsidRPr="00C615C7" w:rsidRDefault="00780C24" w:rsidP="00B40347">
            <w:pPr>
              <w:pStyle w:val="DefenceNormal"/>
              <w:spacing w:before="120" w:after="120"/>
              <w:jc w:val="center"/>
              <w:rPr>
                <w:b/>
                <w:bCs/>
                <w:sz w:val="14"/>
                <w:szCs w:val="12"/>
              </w:rPr>
            </w:pPr>
            <w:r w:rsidRPr="00C615C7">
              <w:rPr>
                <w:b/>
                <w:bCs/>
                <w:sz w:val="14"/>
                <w:szCs w:val="12"/>
              </w:rPr>
              <w:t>LOCATION</w:t>
            </w:r>
            <w:r>
              <w:rPr>
                <w:b/>
                <w:bCs/>
                <w:sz w:val="14"/>
                <w:szCs w:val="12"/>
              </w:rPr>
              <w:t xml:space="preserve"> (CURRENT AND PROPOSED) AND HOW MANAGED</w:t>
            </w:r>
          </w:p>
        </w:tc>
        <w:tc>
          <w:tcPr>
            <w:tcW w:w="758" w:type="pct"/>
          </w:tcPr>
          <w:p w14:paraId="0B5A64BB" w14:textId="77777777" w:rsidR="00780C24" w:rsidRPr="00C615C7" w:rsidRDefault="00780C24" w:rsidP="00B40347">
            <w:pPr>
              <w:pStyle w:val="DefenceNormal"/>
              <w:spacing w:before="120" w:after="120"/>
              <w:jc w:val="center"/>
              <w:rPr>
                <w:sz w:val="14"/>
                <w:szCs w:val="12"/>
              </w:rPr>
            </w:pPr>
            <w:r w:rsidRPr="00C615C7">
              <w:rPr>
                <w:b/>
                <w:bCs/>
                <w:sz w:val="14"/>
                <w:szCs w:val="12"/>
              </w:rPr>
              <w:t>DETAILS</w:t>
            </w:r>
            <w:r>
              <w:rPr>
                <w:b/>
                <w:bCs/>
                <w:sz w:val="14"/>
                <w:szCs w:val="12"/>
              </w:rPr>
              <w:t xml:space="preserve"> OF PROPOSED INVOLVEMENT AND PROPOSED SCOPE OF DUTIES</w:t>
            </w:r>
          </w:p>
        </w:tc>
        <w:tc>
          <w:tcPr>
            <w:tcW w:w="683" w:type="pct"/>
          </w:tcPr>
          <w:p w14:paraId="25D71EA5" w14:textId="77777777" w:rsidR="00780C24" w:rsidRPr="00C615C7" w:rsidRDefault="00780C24" w:rsidP="00B40347">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84" w:type="pct"/>
          </w:tcPr>
          <w:p w14:paraId="48BF6912" w14:textId="77777777" w:rsidR="00780C24" w:rsidRPr="00C615C7" w:rsidRDefault="00780C24">
            <w:pPr>
              <w:pStyle w:val="DefenceNormal"/>
              <w:spacing w:before="120" w:after="120"/>
              <w:jc w:val="center"/>
              <w:rPr>
                <w:b/>
                <w:bCs/>
                <w:sz w:val="14"/>
                <w:szCs w:val="12"/>
              </w:rPr>
            </w:pPr>
            <w:r>
              <w:rPr>
                <w:b/>
                <w:bCs/>
                <w:sz w:val="14"/>
                <w:szCs w:val="12"/>
              </w:rPr>
              <w:t>RELEVANT EXPERIENCE RELEVANT TO SCOPE OF DUTIES</w:t>
            </w:r>
          </w:p>
        </w:tc>
        <w:tc>
          <w:tcPr>
            <w:tcW w:w="905" w:type="pct"/>
          </w:tcPr>
          <w:p w14:paraId="722EBC2A" w14:textId="77777777" w:rsidR="00780C24" w:rsidRPr="00C615C7" w:rsidRDefault="00780C24" w:rsidP="00B40347">
            <w:pPr>
              <w:pStyle w:val="DefenceNormal"/>
              <w:spacing w:before="120" w:after="120"/>
              <w:jc w:val="center"/>
              <w:rPr>
                <w:b/>
                <w:bCs/>
                <w:sz w:val="14"/>
                <w:szCs w:val="12"/>
              </w:rPr>
            </w:pPr>
            <w:r>
              <w:rPr>
                <w:b/>
                <w:bCs/>
                <w:sz w:val="14"/>
                <w:szCs w:val="12"/>
              </w:rPr>
              <w:t xml:space="preserve">RELEVANT </w:t>
            </w:r>
            <w:r w:rsidRPr="00C615C7">
              <w:rPr>
                <w:b/>
                <w:bCs/>
                <w:sz w:val="14"/>
                <w:szCs w:val="12"/>
              </w:rPr>
              <w:t>QUALIFICATIONS ETC</w:t>
            </w:r>
          </w:p>
        </w:tc>
      </w:tr>
      <w:tr w:rsidR="00780C24" w14:paraId="2AEFA716" w14:textId="77777777" w:rsidTr="00B11E00">
        <w:tc>
          <w:tcPr>
            <w:tcW w:w="833" w:type="pct"/>
          </w:tcPr>
          <w:p w14:paraId="396CFF71" w14:textId="77777777" w:rsidR="00780C24" w:rsidRPr="00C615C7" w:rsidRDefault="00780C24" w:rsidP="00B40347">
            <w:pPr>
              <w:pStyle w:val="DefenceNormal"/>
              <w:spacing w:before="120" w:after="120"/>
              <w:rPr>
                <w:b/>
                <w:bCs/>
                <w:sz w:val="14"/>
                <w:szCs w:val="16"/>
              </w:rPr>
            </w:pPr>
            <w:r w:rsidRPr="00C615C7">
              <w:rPr>
                <w:b/>
                <w:bCs/>
                <w:sz w:val="14"/>
                <w:szCs w:val="16"/>
              </w:rPr>
              <w:t>CONTRACTOR'S REPRESENTATIVE</w:t>
            </w:r>
          </w:p>
        </w:tc>
        <w:tc>
          <w:tcPr>
            <w:tcW w:w="455" w:type="pct"/>
          </w:tcPr>
          <w:p w14:paraId="25905770" w14:textId="77777777" w:rsidR="00780C24" w:rsidRPr="00C615C7" w:rsidRDefault="00780C24" w:rsidP="00B40347">
            <w:pPr>
              <w:pStyle w:val="DefenceNormal"/>
              <w:spacing w:before="120" w:after="120"/>
              <w:rPr>
                <w:b/>
                <w:bCs/>
                <w:sz w:val="14"/>
              </w:rPr>
            </w:pPr>
          </w:p>
        </w:tc>
        <w:tc>
          <w:tcPr>
            <w:tcW w:w="682" w:type="pct"/>
          </w:tcPr>
          <w:p w14:paraId="2D771ECF" w14:textId="77777777" w:rsidR="00780C24" w:rsidRPr="00C615C7" w:rsidRDefault="00780C24" w:rsidP="00B40347">
            <w:pPr>
              <w:pStyle w:val="DefenceNormal"/>
              <w:spacing w:before="120" w:after="120"/>
              <w:rPr>
                <w:b/>
                <w:bCs/>
                <w:sz w:val="14"/>
              </w:rPr>
            </w:pPr>
          </w:p>
        </w:tc>
        <w:tc>
          <w:tcPr>
            <w:tcW w:w="758" w:type="pct"/>
          </w:tcPr>
          <w:p w14:paraId="4DE5AABD" w14:textId="77777777" w:rsidR="00780C24" w:rsidRPr="00C615C7" w:rsidRDefault="00780C24" w:rsidP="00B40347">
            <w:pPr>
              <w:pStyle w:val="DefenceNormal"/>
              <w:spacing w:before="120" w:after="120"/>
              <w:rPr>
                <w:b/>
                <w:bCs/>
                <w:sz w:val="14"/>
              </w:rPr>
            </w:pPr>
          </w:p>
        </w:tc>
        <w:tc>
          <w:tcPr>
            <w:tcW w:w="683" w:type="pct"/>
          </w:tcPr>
          <w:p w14:paraId="7ED3EFB2" w14:textId="77777777" w:rsidR="00780C24" w:rsidRPr="00C615C7" w:rsidRDefault="00780C24" w:rsidP="00B40347">
            <w:pPr>
              <w:pStyle w:val="DefenceNormal"/>
              <w:spacing w:before="120" w:after="120"/>
              <w:rPr>
                <w:b/>
                <w:bCs/>
                <w:sz w:val="14"/>
              </w:rPr>
            </w:pPr>
          </w:p>
        </w:tc>
        <w:tc>
          <w:tcPr>
            <w:tcW w:w="684" w:type="pct"/>
          </w:tcPr>
          <w:p w14:paraId="239F741B" w14:textId="77777777" w:rsidR="00780C24" w:rsidRPr="00C615C7" w:rsidRDefault="00780C24" w:rsidP="00B40347">
            <w:pPr>
              <w:pStyle w:val="DefenceNormal"/>
              <w:spacing w:before="120" w:after="120"/>
              <w:rPr>
                <w:b/>
                <w:bCs/>
                <w:sz w:val="14"/>
              </w:rPr>
            </w:pPr>
          </w:p>
        </w:tc>
        <w:tc>
          <w:tcPr>
            <w:tcW w:w="905" w:type="pct"/>
          </w:tcPr>
          <w:p w14:paraId="3735EDC6" w14:textId="77777777" w:rsidR="00780C24" w:rsidRPr="00C615C7" w:rsidRDefault="00780C24" w:rsidP="00B40347">
            <w:pPr>
              <w:pStyle w:val="DefenceNormal"/>
              <w:spacing w:before="120" w:after="120"/>
              <w:rPr>
                <w:b/>
                <w:bCs/>
                <w:sz w:val="14"/>
              </w:rPr>
            </w:pPr>
          </w:p>
        </w:tc>
      </w:tr>
      <w:tr w:rsidR="00CA5DA2" w14:paraId="3A7879E1" w14:textId="77777777" w:rsidTr="004C1011">
        <w:trPr>
          <w:trHeight w:val="214"/>
        </w:trPr>
        <w:tc>
          <w:tcPr>
            <w:tcW w:w="833" w:type="pct"/>
          </w:tcPr>
          <w:p w14:paraId="46E9CEE2" w14:textId="4E0953E7" w:rsidR="00CA5DA2" w:rsidRPr="00C615C7" w:rsidRDefault="00CA5DA2" w:rsidP="00FE7938">
            <w:pPr>
              <w:pStyle w:val="DefenceNormal"/>
              <w:spacing w:before="120" w:after="120"/>
              <w:rPr>
                <w:b/>
                <w:bCs/>
                <w:sz w:val="14"/>
                <w:szCs w:val="16"/>
              </w:rPr>
            </w:pPr>
            <w:r w:rsidRPr="00C615C7">
              <w:rPr>
                <w:b/>
                <w:bCs/>
                <w:sz w:val="14"/>
                <w:szCs w:val="16"/>
              </w:rPr>
              <w:t>QUALITY MANAGER</w:t>
            </w:r>
          </w:p>
        </w:tc>
        <w:tc>
          <w:tcPr>
            <w:tcW w:w="455" w:type="pct"/>
          </w:tcPr>
          <w:p w14:paraId="12B2906B" w14:textId="77777777" w:rsidR="00CA5DA2" w:rsidRPr="00C615C7" w:rsidRDefault="00CA5DA2" w:rsidP="00B40347">
            <w:pPr>
              <w:pStyle w:val="DefenceNormal"/>
              <w:spacing w:before="120" w:after="120"/>
              <w:rPr>
                <w:b/>
                <w:bCs/>
                <w:sz w:val="14"/>
              </w:rPr>
            </w:pPr>
          </w:p>
        </w:tc>
        <w:tc>
          <w:tcPr>
            <w:tcW w:w="682" w:type="pct"/>
          </w:tcPr>
          <w:p w14:paraId="675B03F4" w14:textId="77777777" w:rsidR="00CA5DA2" w:rsidRPr="00C615C7" w:rsidRDefault="00CA5DA2" w:rsidP="00B40347">
            <w:pPr>
              <w:pStyle w:val="DefenceNormal"/>
              <w:spacing w:before="120" w:after="120"/>
              <w:rPr>
                <w:b/>
                <w:bCs/>
                <w:sz w:val="14"/>
              </w:rPr>
            </w:pPr>
          </w:p>
        </w:tc>
        <w:tc>
          <w:tcPr>
            <w:tcW w:w="758" w:type="pct"/>
          </w:tcPr>
          <w:p w14:paraId="29B3927D" w14:textId="77777777" w:rsidR="00CA5DA2" w:rsidRPr="00C615C7" w:rsidRDefault="00CA5DA2" w:rsidP="00B40347">
            <w:pPr>
              <w:pStyle w:val="DefenceNormal"/>
              <w:spacing w:before="120" w:after="120"/>
              <w:rPr>
                <w:b/>
                <w:bCs/>
                <w:sz w:val="14"/>
              </w:rPr>
            </w:pPr>
          </w:p>
        </w:tc>
        <w:tc>
          <w:tcPr>
            <w:tcW w:w="683" w:type="pct"/>
          </w:tcPr>
          <w:p w14:paraId="69079FFF" w14:textId="77777777" w:rsidR="00CA5DA2" w:rsidRPr="00C615C7" w:rsidRDefault="00CA5DA2" w:rsidP="00B40347">
            <w:pPr>
              <w:pStyle w:val="DefenceNormal"/>
              <w:spacing w:before="120" w:after="120"/>
              <w:rPr>
                <w:b/>
                <w:bCs/>
                <w:sz w:val="14"/>
              </w:rPr>
            </w:pPr>
          </w:p>
        </w:tc>
        <w:tc>
          <w:tcPr>
            <w:tcW w:w="684" w:type="pct"/>
          </w:tcPr>
          <w:p w14:paraId="6491EAA0" w14:textId="77777777" w:rsidR="00CA5DA2" w:rsidRPr="00C615C7" w:rsidRDefault="00CA5DA2" w:rsidP="00B40347">
            <w:pPr>
              <w:pStyle w:val="DefenceNormal"/>
              <w:spacing w:before="120" w:after="120"/>
              <w:rPr>
                <w:b/>
                <w:bCs/>
                <w:sz w:val="14"/>
              </w:rPr>
            </w:pPr>
          </w:p>
        </w:tc>
        <w:tc>
          <w:tcPr>
            <w:tcW w:w="905" w:type="pct"/>
          </w:tcPr>
          <w:p w14:paraId="4CE2F908" w14:textId="77777777" w:rsidR="00CA5DA2" w:rsidRPr="00C615C7" w:rsidRDefault="00CA5DA2" w:rsidP="00B40347">
            <w:pPr>
              <w:pStyle w:val="DefenceNormal"/>
              <w:spacing w:before="120" w:after="120"/>
              <w:rPr>
                <w:b/>
                <w:bCs/>
                <w:sz w:val="14"/>
              </w:rPr>
            </w:pPr>
          </w:p>
        </w:tc>
      </w:tr>
      <w:tr w:rsidR="00780C24" w14:paraId="143C498E" w14:textId="77777777" w:rsidTr="00B11E00">
        <w:tc>
          <w:tcPr>
            <w:tcW w:w="833" w:type="pct"/>
          </w:tcPr>
          <w:p w14:paraId="7C5018E4" w14:textId="77777777" w:rsidR="00780C24" w:rsidRPr="00C615C7" w:rsidRDefault="00780C24" w:rsidP="00B40347">
            <w:pPr>
              <w:pStyle w:val="TableText"/>
              <w:spacing w:before="120" w:after="120"/>
              <w:rPr>
                <w:b/>
                <w:bCs/>
                <w:iCs/>
                <w:sz w:val="14"/>
                <w:szCs w:val="14"/>
              </w:rPr>
            </w:pPr>
            <w:r w:rsidRPr="00C615C7">
              <w:rPr>
                <w:b/>
                <w:bCs/>
                <w:iCs/>
                <w:sz w:val="14"/>
                <w:szCs w:val="14"/>
              </w:rPr>
              <w:t>DESIGN MANAGER</w:t>
            </w:r>
          </w:p>
        </w:tc>
        <w:tc>
          <w:tcPr>
            <w:tcW w:w="455" w:type="pct"/>
          </w:tcPr>
          <w:p w14:paraId="27D7CE6D" w14:textId="77777777" w:rsidR="00780C24" w:rsidRPr="00C615C7" w:rsidRDefault="00780C24" w:rsidP="00B40347">
            <w:pPr>
              <w:pStyle w:val="DefenceNormal"/>
              <w:spacing w:before="120" w:after="120"/>
              <w:rPr>
                <w:b/>
                <w:bCs/>
                <w:sz w:val="14"/>
              </w:rPr>
            </w:pPr>
          </w:p>
        </w:tc>
        <w:tc>
          <w:tcPr>
            <w:tcW w:w="682" w:type="pct"/>
          </w:tcPr>
          <w:p w14:paraId="1D16FF25" w14:textId="77777777" w:rsidR="00780C24" w:rsidRPr="00C615C7" w:rsidRDefault="00780C24" w:rsidP="00B40347">
            <w:pPr>
              <w:pStyle w:val="DefenceNormal"/>
              <w:spacing w:before="120" w:after="120"/>
              <w:rPr>
                <w:b/>
                <w:bCs/>
                <w:sz w:val="14"/>
              </w:rPr>
            </w:pPr>
          </w:p>
        </w:tc>
        <w:tc>
          <w:tcPr>
            <w:tcW w:w="758" w:type="pct"/>
          </w:tcPr>
          <w:p w14:paraId="1646F63A" w14:textId="77777777" w:rsidR="00780C24" w:rsidRPr="00C615C7" w:rsidRDefault="00780C24" w:rsidP="00B40347">
            <w:pPr>
              <w:pStyle w:val="DefenceNormal"/>
              <w:spacing w:before="120" w:after="120"/>
              <w:rPr>
                <w:b/>
                <w:bCs/>
                <w:sz w:val="14"/>
              </w:rPr>
            </w:pPr>
          </w:p>
        </w:tc>
        <w:tc>
          <w:tcPr>
            <w:tcW w:w="683" w:type="pct"/>
          </w:tcPr>
          <w:p w14:paraId="3B60C2FF" w14:textId="77777777" w:rsidR="00780C24" w:rsidRPr="00C615C7" w:rsidRDefault="00780C24" w:rsidP="00B40347">
            <w:pPr>
              <w:pStyle w:val="DefenceNormal"/>
              <w:spacing w:before="120" w:after="120"/>
              <w:rPr>
                <w:b/>
                <w:bCs/>
                <w:sz w:val="14"/>
              </w:rPr>
            </w:pPr>
          </w:p>
        </w:tc>
        <w:tc>
          <w:tcPr>
            <w:tcW w:w="684" w:type="pct"/>
          </w:tcPr>
          <w:p w14:paraId="0A2585C2" w14:textId="77777777" w:rsidR="00780C24" w:rsidRPr="00C615C7" w:rsidRDefault="00780C24" w:rsidP="00B40347">
            <w:pPr>
              <w:pStyle w:val="DefenceNormal"/>
              <w:spacing w:before="120" w:after="120"/>
              <w:rPr>
                <w:b/>
                <w:bCs/>
                <w:sz w:val="14"/>
              </w:rPr>
            </w:pPr>
          </w:p>
        </w:tc>
        <w:tc>
          <w:tcPr>
            <w:tcW w:w="905" w:type="pct"/>
          </w:tcPr>
          <w:p w14:paraId="5C892423" w14:textId="77777777" w:rsidR="00780C24" w:rsidRPr="00C615C7" w:rsidRDefault="00780C24" w:rsidP="00B40347">
            <w:pPr>
              <w:pStyle w:val="DefenceNormal"/>
              <w:spacing w:before="120" w:after="120"/>
              <w:rPr>
                <w:b/>
                <w:bCs/>
                <w:sz w:val="14"/>
              </w:rPr>
            </w:pPr>
          </w:p>
        </w:tc>
      </w:tr>
      <w:tr w:rsidR="00780C24" w14:paraId="7147FD7C" w14:textId="77777777" w:rsidTr="00B11E00">
        <w:tc>
          <w:tcPr>
            <w:tcW w:w="833" w:type="pct"/>
          </w:tcPr>
          <w:p w14:paraId="67DE8335" w14:textId="77777777" w:rsidR="00780C24" w:rsidRPr="00C615C7" w:rsidRDefault="00780C24">
            <w:pPr>
              <w:pStyle w:val="TableText"/>
              <w:spacing w:before="120" w:after="120"/>
              <w:rPr>
                <w:b/>
                <w:bCs/>
                <w:iCs/>
                <w:sz w:val="14"/>
                <w:szCs w:val="14"/>
              </w:rPr>
            </w:pPr>
            <w:r>
              <w:rPr>
                <w:b/>
                <w:bCs/>
                <w:iCs/>
                <w:sz w:val="14"/>
                <w:szCs w:val="14"/>
              </w:rPr>
              <w:t>LOCAL INDUSTRY CAPABILITY MANAGER</w:t>
            </w:r>
          </w:p>
        </w:tc>
        <w:tc>
          <w:tcPr>
            <w:tcW w:w="455" w:type="pct"/>
          </w:tcPr>
          <w:p w14:paraId="5E5C720D" w14:textId="77777777" w:rsidR="00780C24" w:rsidRPr="00C615C7" w:rsidRDefault="00780C24" w:rsidP="00B40347">
            <w:pPr>
              <w:pStyle w:val="DefenceNormal"/>
              <w:spacing w:before="120" w:after="120"/>
              <w:rPr>
                <w:b/>
                <w:bCs/>
                <w:sz w:val="14"/>
              </w:rPr>
            </w:pPr>
          </w:p>
        </w:tc>
        <w:tc>
          <w:tcPr>
            <w:tcW w:w="682" w:type="pct"/>
          </w:tcPr>
          <w:p w14:paraId="1B9048D9" w14:textId="77777777" w:rsidR="00780C24" w:rsidRPr="00C615C7" w:rsidRDefault="00780C24" w:rsidP="00B40347">
            <w:pPr>
              <w:pStyle w:val="DefenceNormal"/>
              <w:spacing w:before="120" w:after="120"/>
              <w:rPr>
                <w:b/>
                <w:bCs/>
                <w:sz w:val="14"/>
              </w:rPr>
            </w:pPr>
          </w:p>
        </w:tc>
        <w:tc>
          <w:tcPr>
            <w:tcW w:w="758" w:type="pct"/>
          </w:tcPr>
          <w:p w14:paraId="0947646F" w14:textId="77777777" w:rsidR="00780C24" w:rsidRPr="00C615C7" w:rsidRDefault="00780C24" w:rsidP="00B40347">
            <w:pPr>
              <w:pStyle w:val="DefenceNormal"/>
              <w:spacing w:before="120" w:after="120"/>
              <w:rPr>
                <w:b/>
                <w:bCs/>
                <w:sz w:val="14"/>
              </w:rPr>
            </w:pPr>
          </w:p>
        </w:tc>
        <w:tc>
          <w:tcPr>
            <w:tcW w:w="683" w:type="pct"/>
          </w:tcPr>
          <w:p w14:paraId="12E4A143" w14:textId="77777777" w:rsidR="00780C24" w:rsidRPr="00C615C7" w:rsidRDefault="00780C24" w:rsidP="00B40347">
            <w:pPr>
              <w:pStyle w:val="DefenceNormal"/>
              <w:spacing w:before="120" w:after="120"/>
              <w:rPr>
                <w:b/>
                <w:bCs/>
                <w:sz w:val="14"/>
              </w:rPr>
            </w:pPr>
          </w:p>
        </w:tc>
        <w:tc>
          <w:tcPr>
            <w:tcW w:w="684" w:type="pct"/>
          </w:tcPr>
          <w:p w14:paraId="680B3DE3" w14:textId="77777777" w:rsidR="00780C24" w:rsidRPr="00C615C7" w:rsidRDefault="00780C24" w:rsidP="00B40347">
            <w:pPr>
              <w:pStyle w:val="DefenceNormal"/>
              <w:spacing w:before="120" w:after="120"/>
              <w:rPr>
                <w:b/>
                <w:bCs/>
                <w:sz w:val="14"/>
              </w:rPr>
            </w:pPr>
          </w:p>
        </w:tc>
        <w:tc>
          <w:tcPr>
            <w:tcW w:w="905" w:type="pct"/>
          </w:tcPr>
          <w:p w14:paraId="1252104C" w14:textId="77777777" w:rsidR="00780C24" w:rsidRPr="00C615C7" w:rsidRDefault="00780C24" w:rsidP="00B40347">
            <w:pPr>
              <w:pStyle w:val="DefenceNormal"/>
              <w:spacing w:before="120" w:after="120"/>
              <w:rPr>
                <w:b/>
                <w:bCs/>
                <w:sz w:val="14"/>
              </w:rPr>
            </w:pPr>
          </w:p>
        </w:tc>
      </w:tr>
      <w:tr w:rsidR="00780C24" w14:paraId="4A2128FF" w14:textId="77777777" w:rsidTr="00B11E00">
        <w:tc>
          <w:tcPr>
            <w:tcW w:w="833" w:type="pct"/>
          </w:tcPr>
          <w:p w14:paraId="71D481FE" w14:textId="77777777" w:rsidR="00780C24" w:rsidRPr="00C615C7" w:rsidRDefault="00780C24" w:rsidP="00B40347">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t xml:space="preserve">SUBCONTRACTS ADMINISTRATOR </w:t>
            </w:r>
          </w:p>
        </w:tc>
        <w:tc>
          <w:tcPr>
            <w:tcW w:w="455" w:type="pct"/>
          </w:tcPr>
          <w:p w14:paraId="008BE889" w14:textId="77777777" w:rsidR="00780C24" w:rsidRPr="00C615C7" w:rsidRDefault="00780C24" w:rsidP="00B40347">
            <w:pPr>
              <w:pStyle w:val="DefenceNormal"/>
              <w:spacing w:before="120" w:after="120"/>
              <w:rPr>
                <w:b/>
                <w:bCs/>
                <w:sz w:val="14"/>
              </w:rPr>
            </w:pPr>
          </w:p>
        </w:tc>
        <w:tc>
          <w:tcPr>
            <w:tcW w:w="682" w:type="pct"/>
          </w:tcPr>
          <w:p w14:paraId="12647B9B" w14:textId="77777777" w:rsidR="00780C24" w:rsidRPr="00C615C7" w:rsidRDefault="00780C24" w:rsidP="00B40347">
            <w:pPr>
              <w:pStyle w:val="DefenceNormal"/>
              <w:spacing w:before="120" w:after="120"/>
              <w:rPr>
                <w:b/>
                <w:bCs/>
                <w:sz w:val="14"/>
              </w:rPr>
            </w:pPr>
          </w:p>
        </w:tc>
        <w:tc>
          <w:tcPr>
            <w:tcW w:w="758" w:type="pct"/>
          </w:tcPr>
          <w:p w14:paraId="33E6A6C1" w14:textId="77777777" w:rsidR="00780C24" w:rsidRPr="00C615C7" w:rsidRDefault="00780C24" w:rsidP="00B40347">
            <w:pPr>
              <w:pStyle w:val="DefenceNormal"/>
              <w:spacing w:before="120" w:after="120"/>
              <w:rPr>
                <w:b/>
                <w:bCs/>
                <w:sz w:val="14"/>
              </w:rPr>
            </w:pPr>
          </w:p>
        </w:tc>
        <w:tc>
          <w:tcPr>
            <w:tcW w:w="683" w:type="pct"/>
          </w:tcPr>
          <w:p w14:paraId="3297F6FE" w14:textId="77777777" w:rsidR="00780C24" w:rsidRPr="00C615C7" w:rsidRDefault="00780C24" w:rsidP="00B40347">
            <w:pPr>
              <w:pStyle w:val="DefenceNormal"/>
              <w:spacing w:before="120" w:after="120"/>
              <w:rPr>
                <w:b/>
                <w:bCs/>
                <w:sz w:val="14"/>
              </w:rPr>
            </w:pPr>
          </w:p>
        </w:tc>
        <w:tc>
          <w:tcPr>
            <w:tcW w:w="684" w:type="pct"/>
          </w:tcPr>
          <w:p w14:paraId="0AEB4B4D" w14:textId="77777777" w:rsidR="00780C24" w:rsidRPr="00C615C7" w:rsidRDefault="00780C24" w:rsidP="00B40347">
            <w:pPr>
              <w:pStyle w:val="DefenceNormal"/>
              <w:spacing w:before="120" w:after="120"/>
              <w:rPr>
                <w:b/>
                <w:bCs/>
                <w:sz w:val="14"/>
              </w:rPr>
            </w:pPr>
          </w:p>
        </w:tc>
        <w:tc>
          <w:tcPr>
            <w:tcW w:w="905" w:type="pct"/>
          </w:tcPr>
          <w:p w14:paraId="7FB47CB5" w14:textId="77777777" w:rsidR="00780C24" w:rsidRPr="00C615C7" w:rsidRDefault="00780C24" w:rsidP="00B40347">
            <w:pPr>
              <w:pStyle w:val="DefenceNormal"/>
              <w:spacing w:before="120" w:after="120"/>
              <w:rPr>
                <w:b/>
                <w:bCs/>
                <w:sz w:val="14"/>
              </w:rPr>
            </w:pPr>
          </w:p>
        </w:tc>
      </w:tr>
      <w:tr w:rsidR="00780C24" w14:paraId="205D82F5" w14:textId="77777777" w:rsidTr="00B11E00">
        <w:tc>
          <w:tcPr>
            <w:tcW w:w="833" w:type="pct"/>
          </w:tcPr>
          <w:p w14:paraId="752E9CD2" w14:textId="77777777" w:rsidR="00780C24" w:rsidRPr="00C615C7" w:rsidRDefault="00780C24" w:rsidP="00B40347">
            <w:pPr>
              <w:pStyle w:val="TableText"/>
              <w:spacing w:before="120" w:after="120"/>
              <w:rPr>
                <w:b/>
                <w:bCs/>
                <w:iCs/>
                <w:sz w:val="14"/>
                <w:szCs w:val="14"/>
              </w:rPr>
            </w:pPr>
            <w:r w:rsidRPr="00C615C7">
              <w:rPr>
                <w:b/>
                <w:bCs/>
                <w:iCs/>
                <w:sz w:val="14"/>
                <w:szCs w:val="14"/>
              </w:rPr>
              <w:t xml:space="preserve">CONTRACTS MANAGER/ </w:t>
            </w:r>
            <w:r w:rsidRPr="00C615C7">
              <w:rPr>
                <w:b/>
                <w:bCs/>
                <w:iCs/>
                <w:sz w:val="14"/>
                <w:szCs w:val="14"/>
              </w:rPr>
              <w:lastRenderedPageBreak/>
              <w:t>SUBCONTRACTS ADMINISTRATOR</w:t>
            </w:r>
          </w:p>
        </w:tc>
        <w:tc>
          <w:tcPr>
            <w:tcW w:w="455" w:type="pct"/>
          </w:tcPr>
          <w:p w14:paraId="18430A7E" w14:textId="77777777" w:rsidR="00780C24" w:rsidRPr="00C615C7" w:rsidRDefault="00780C24" w:rsidP="00B40347">
            <w:pPr>
              <w:pStyle w:val="DefenceNormal"/>
              <w:spacing w:before="120" w:after="120"/>
              <w:rPr>
                <w:b/>
                <w:bCs/>
                <w:sz w:val="14"/>
              </w:rPr>
            </w:pPr>
          </w:p>
        </w:tc>
        <w:tc>
          <w:tcPr>
            <w:tcW w:w="682" w:type="pct"/>
          </w:tcPr>
          <w:p w14:paraId="5EF65452" w14:textId="77777777" w:rsidR="00780C24" w:rsidRPr="00C615C7" w:rsidRDefault="00780C24" w:rsidP="00B40347">
            <w:pPr>
              <w:pStyle w:val="DefenceNormal"/>
              <w:spacing w:before="120" w:after="120"/>
              <w:rPr>
                <w:b/>
                <w:bCs/>
                <w:sz w:val="14"/>
              </w:rPr>
            </w:pPr>
          </w:p>
        </w:tc>
        <w:tc>
          <w:tcPr>
            <w:tcW w:w="758" w:type="pct"/>
          </w:tcPr>
          <w:p w14:paraId="2B0DB1BF" w14:textId="77777777" w:rsidR="00780C24" w:rsidRPr="00C615C7" w:rsidRDefault="00780C24" w:rsidP="00B40347">
            <w:pPr>
              <w:pStyle w:val="DefenceNormal"/>
              <w:spacing w:before="120" w:after="120"/>
              <w:rPr>
                <w:b/>
                <w:bCs/>
                <w:sz w:val="14"/>
              </w:rPr>
            </w:pPr>
          </w:p>
        </w:tc>
        <w:tc>
          <w:tcPr>
            <w:tcW w:w="683" w:type="pct"/>
          </w:tcPr>
          <w:p w14:paraId="4768ABB3" w14:textId="77777777" w:rsidR="00780C24" w:rsidRPr="00C615C7" w:rsidRDefault="00780C24" w:rsidP="00B40347">
            <w:pPr>
              <w:pStyle w:val="DefenceNormal"/>
              <w:spacing w:before="120" w:after="120"/>
              <w:rPr>
                <w:b/>
                <w:bCs/>
                <w:sz w:val="14"/>
              </w:rPr>
            </w:pPr>
          </w:p>
        </w:tc>
        <w:tc>
          <w:tcPr>
            <w:tcW w:w="684" w:type="pct"/>
          </w:tcPr>
          <w:p w14:paraId="158FDE87" w14:textId="77777777" w:rsidR="00780C24" w:rsidRPr="00C615C7" w:rsidRDefault="00780C24" w:rsidP="00B40347">
            <w:pPr>
              <w:pStyle w:val="DefenceNormal"/>
              <w:spacing w:before="120" w:after="120"/>
              <w:rPr>
                <w:b/>
                <w:bCs/>
                <w:sz w:val="14"/>
              </w:rPr>
            </w:pPr>
          </w:p>
        </w:tc>
        <w:tc>
          <w:tcPr>
            <w:tcW w:w="905" w:type="pct"/>
          </w:tcPr>
          <w:p w14:paraId="4B58951E" w14:textId="77777777" w:rsidR="00780C24" w:rsidRPr="00C615C7" w:rsidRDefault="00780C24" w:rsidP="00B40347">
            <w:pPr>
              <w:pStyle w:val="DefenceNormal"/>
              <w:spacing w:before="120" w:after="120"/>
              <w:rPr>
                <w:b/>
                <w:bCs/>
                <w:sz w:val="14"/>
              </w:rPr>
            </w:pPr>
          </w:p>
        </w:tc>
      </w:tr>
      <w:tr w:rsidR="00780C24" w14:paraId="11E3356C" w14:textId="77777777" w:rsidTr="00B11E00">
        <w:tc>
          <w:tcPr>
            <w:tcW w:w="833" w:type="pct"/>
          </w:tcPr>
          <w:p w14:paraId="3E75A96D" w14:textId="77777777" w:rsidR="00780C24" w:rsidRPr="00C615C7" w:rsidRDefault="00780C24" w:rsidP="00B40347">
            <w:pPr>
              <w:pStyle w:val="TableText"/>
              <w:spacing w:before="120" w:after="120"/>
              <w:rPr>
                <w:b/>
                <w:bCs/>
                <w:iCs/>
                <w:sz w:val="14"/>
                <w:szCs w:val="14"/>
              </w:rPr>
            </w:pPr>
            <w:r w:rsidRPr="00C615C7">
              <w:rPr>
                <w:b/>
                <w:bCs/>
                <w:iCs/>
                <w:sz w:val="14"/>
                <w:szCs w:val="14"/>
              </w:rPr>
              <w:t>COMMISSIONING AND HANDOVER MANAGER</w:t>
            </w:r>
          </w:p>
        </w:tc>
        <w:tc>
          <w:tcPr>
            <w:tcW w:w="455" w:type="pct"/>
          </w:tcPr>
          <w:p w14:paraId="42F18BD2" w14:textId="77777777" w:rsidR="00780C24" w:rsidRPr="00C615C7" w:rsidRDefault="00780C24" w:rsidP="00B40347">
            <w:pPr>
              <w:pStyle w:val="DefenceNormal"/>
              <w:spacing w:before="120" w:after="120"/>
              <w:rPr>
                <w:b/>
                <w:bCs/>
                <w:sz w:val="14"/>
              </w:rPr>
            </w:pPr>
          </w:p>
        </w:tc>
        <w:tc>
          <w:tcPr>
            <w:tcW w:w="682" w:type="pct"/>
          </w:tcPr>
          <w:p w14:paraId="478DCD3B" w14:textId="77777777" w:rsidR="00780C24" w:rsidRPr="00C615C7" w:rsidRDefault="00780C24" w:rsidP="00B40347">
            <w:pPr>
              <w:pStyle w:val="DefenceNormal"/>
              <w:spacing w:before="120" w:after="120"/>
              <w:rPr>
                <w:b/>
                <w:bCs/>
                <w:sz w:val="14"/>
              </w:rPr>
            </w:pPr>
          </w:p>
        </w:tc>
        <w:tc>
          <w:tcPr>
            <w:tcW w:w="758" w:type="pct"/>
          </w:tcPr>
          <w:p w14:paraId="26073763" w14:textId="77777777" w:rsidR="00780C24" w:rsidRPr="00C615C7" w:rsidRDefault="00780C24" w:rsidP="00B40347">
            <w:pPr>
              <w:pStyle w:val="DefenceNormal"/>
              <w:spacing w:before="120" w:after="120"/>
              <w:rPr>
                <w:b/>
                <w:bCs/>
                <w:sz w:val="14"/>
              </w:rPr>
            </w:pPr>
          </w:p>
        </w:tc>
        <w:tc>
          <w:tcPr>
            <w:tcW w:w="683" w:type="pct"/>
          </w:tcPr>
          <w:p w14:paraId="7DE49A77" w14:textId="77777777" w:rsidR="00780C24" w:rsidRPr="00C615C7" w:rsidRDefault="00780C24" w:rsidP="00B40347">
            <w:pPr>
              <w:pStyle w:val="DefenceNormal"/>
              <w:spacing w:before="120" w:after="120"/>
              <w:rPr>
                <w:b/>
                <w:bCs/>
                <w:sz w:val="14"/>
              </w:rPr>
            </w:pPr>
          </w:p>
        </w:tc>
        <w:tc>
          <w:tcPr>
            <w:tcW w:w="684" w:type="pct"/>
          </w:tcPr>
          <w:p w14:paraId="4606CEB3" w14:textId="77777777" w:rsidR="00780C24" w:rsidRPr="00C615C7" w:rsidRDefault="00780C24" w:rsidP="00B40347">
            <w:pPr>
              <w:pStyle w:val="DefenceNormal"/>
              <w:spacing w:before="120" w:after="120"/>
              <w:rPr>
                <w:b/>
                <w:bCs/>
                <w:sz w:val="14"/>
              </w:rPr>
            </w:pPr>
          </w:p>
        </w:tc>
        <w:tc>
          <w:tcPr>
            <w:tcW w:w="905" w:type="pct"/>
          </w:tcPr>
          <w:p w14:paraId="0E349274" w14:textId="77777777" w:rsidR="00780C24" w:rsidRPr="00C615C7" w:rsidRDefault="00780C24" w:rsidP="00B40347">
            <w:pPr>
              <w:pStyle w:val="DefenceNormal"/>
              <w:spacing w:before="120" w:after="120"/>
              <w:rPr>
                <w:b/>
                <w:bCs/>
                <w:sz w:val="14"/>
              </w:rPr>
            </w:pPr>
          </w:p>
        </w:tc>
      </w:tr>
      <w:tr w:rsidR="00780C24" w14:paraId="22162DF6" w14:textId="77777777" w:rsidTr="00B11E00">
        <w:tc>
          <w:tcPr>
            <w:tcW w:w="833" w:type="pct"/>
          </w:tcPr>
          <w:p w14:paraId="54853C6F" w14:textId="77777777" w:rsidR="00780C24" w:rsidRPr="00C615C7" w:rsidRDefault="00780C24" w:rsidP="00B40347">
            <w:pPr>
              <w:pStyle w:val="TableText"/>
              <w:spacing w:before="120" w:after="120"/>
              <w:rPr>
                <w:b/>
                <w:bCs/>
                <w:iCs/>
                <w:sz w:val="14"/>
                <w:szCs w:val="14"/>
              </w:rPr>
            </w:pPr>
            <w:r w:rsidRPr="00C615C7">
              <w:rPr>
                <w:b/>
                <w:bCs/>
                <w:iCs/>
                <w:sz w:val="14"/>
                <w:szCs w:val="14"/>
              </w:rPr>
              <w:t>COST PLANNER</w:t>
            </w:r>
          </w:p>
        </w:tc>
        <w:tc>
          <w:tcPr>
            <w:tcW w:w="455" w:type="pct"/>
          </w:tcPr>
          <w:p w14:paraId="166C641D" w14:textId="77777777" w:rsidR="00780C24" w:rsidRPr="00C615C7" w:rsidRDefault="00780C24" w:rsidP="00B40347">
            <w:pPr>
              <w:pStyle w:val="DefenceNormal"/>
              <w:spacing w:before="120" w:after="120"/>
              <w:rPr>
                <w:b/>
                <w:bCs/>
                <w:sz w:val="14"/>
              </w:rPr>
            </w:pPr>
          </w:p>
        </w:tc>
        <w:tc>
          <w:tcPr>
            <w:tcW w:w="682" w:type="pct"/>
          </w:tcPr>
          <w:p w14:paraId="574974B1" w14:textId="77777777" w:rsidR="00780C24" w:rsidRPr="00C615C7" w:rsidRDefault="00780C24" w:rsidP="00B40347">
            <w:pPr>
              <w:pStyle w:val="DefenceNormal"/>
              <w:spacing w:before="120" w:after="120"/>
              <w:rPr>
                <w:b/>
                <w:bCs/>
                <w:sz w:val="14"/>
              </w:rPr>
            </w:pPr>
          </w:p>
        </w:tc>
        <w:tc>
          <w:tcPr>
            <w:tcW w:w="758" w:type="pct"/>
          </w:tcPr>
          <w:p w14:paraId="380E8112" w14:textId="77777777" w:rsidR="00780C24" w:rsidRPr="00C615C7" w:rsidRDefault="00780C24" w:rsidP="00B40347">
            <w:pPr>
              <w:pStyle w:val="DefenceNormal"/>
              <w:spacing w:before="120" w:after="120"/>
              <w:rPr>
                <w:b/>
                <w:bCs/>
                <w:sz w:val="14"/>
              </w:rPr>
            </w:pPr>
          </w:p>
        </w:tc>
        <w:tc>
          <w:tcPr>
            <w:tcW w:w="683" w:type="pct"/>
          </w:tcPr>
          <w:p w14:paraId="1F7A500E" w14:textId="77777777" w:rsidR="00780C24" w:rsidRPr="00C615C7" w:rsidRDefault="00780C24" w:rsidP="00B40347">
            <w:pPr>
              <w:pStyle w:val="DefenceNormal"/>
              <w:spacing w:before="120" w:after="120"/>
              <w:rPr>
                <w:b/>
                <w:bCs/>
                <w:sz w:val="14"/>
              </w:rPr>
            </w:pPr>
          </w:p>
        </w:tc>
        <w:tc>
          <w:tcPr>
            <w:tcW w:w="684" w:type="pct"/>
          </w:tcPr>
          <w:p w14:paraId="325DEBA0" w14:textId="77777777" w:rsidR="00780C24" w:rsidRPr="00C615C7" w:rsidRDefault="00780C24" w:rsidP="00B40347">
            <w:pPr>
              <w:pStyle w:val="DefenceNormal"/>
              <w:spacing w:before="120" w:after="120"/>
              <w:rPr>
                <w:b/>
                <w:bCs/>
                <w:sz w:val="14"/>
              </w:rPr>
            </w:pPr>
          </w:p>
        </w:tc>
        <w:tc>
          <w:tcPr>
            <w:tcW w:w="905" w:type="pct"/>
          </w:tcPr>
          <w:p w14:paraId="582517FD" w14:textId="77777777" w:rsidR="00780C24" w:rsidRPr="00C615C7" w:rsidRDefault="00780C24" w:rsidP="00B40347">
            <w:pPr>
              <w:pStyle w:val="DefenceNormal"/>
              <w:spacing w:before="120" w:after="120"/>
              <w:rPr>
                <w:b/>
                <w:bCs/>
                <w:sz w:val="14"/>
              </w:rPr>
            </w:pPr>
          </w:p>
        </w:tc>
      </w:tr>
      <w:tr w:rsidR="00780C24" w14:paraId="4A505422" w14:textId="77777777" w:rsidTr="00B11E00">
        <w:tc>
          <w:tcPr>
            <w:tcW w:w="833" w:type="pct"/>
          </w:tcPr>
          <w:p w14:paraId="47EE032B" w14:textId="77777777" w:rsidR="00780C24" w:rsidRPr="00C615C7" w:rsidRDefault="00780C24" w:rsidP="00B40347">
            <w:pPr>
              <w:pStyle w:val="TableText"/>
              <w:spacing w:before="120" w:after="120"/>
              <w:rPr>
                <w:b/>
                <w:bCs/>
                <w:iCs/>
                <w:sz w:val="14"/>
                <w:szCs w:val="14"/>
              </w:rPr>
            </w:pPr>
            <w:r w:rsidRPr="00C615C7">
              <w:rPr>
                <w:b/>
                <w:bCs/>
                <w:iCs/>
                <w:sz w:val="14"/>
                <w:szCs w:val="14"/>
              </w:rPr>
              <w:t>PLANNER/</w:t>
            </w:r>
            <w:r w:rsidRPr="00C615C7">
              <w:rPr>
                <w:b/>
                <w:bCs/>
                <w:iCs/>
                <w:sz w:val="14"/>
                <w:szCs w:val="14"/>
              </w:rPr>
              <w:br/>
              <w:t>PROGRAMMER</w:t>
            </w:r>
          </w:p>
        </w:tc>
        <w:tc>
          <w:tcPr>
            <w:tcW w:w="455" w:type="pct"/>
          </w:tcPr>
          <w:p w14:paraId="10FC696F" w14:textId="77777777" w:rsidR="00780C24" w:rsidRPr="00C615C7" w:rsidRDefault="00780C24" w:rsidP="00B40347">
            <w:pPr>
              <w:pStyle w:val="DefenceNormal"/>
              <w:spacing w:before="120" w:after="120"/>
              <w:rPr>
                <w:b/>
                <w:bCs/>
                <w:sz w:val="14"/>
              </w:rPr>
            </w:pPr>
          </w:p>
        </w:tc>
        <w:tc>
          <w:tcPr>
            <w:tcW w:w="682" w:type="pct"/>
          </w:tcPr>
          <w:p w14:paraId="3E656E83" w14:textId="77777777" w:rsidR="00780C24" w:rsidRPr="00C615C7" w:rsidRDefault="00780C24" w:rsidP="00B40347">
            <w:pPr>
              <w:pStyle w:val="DefenceNormal"/>
              <w:spacing w:before="120" w:after="120"/>
              <w:rPr>
                <w:b/>
                <w:bCs/>
                <w:sz w:val="14"/>
              </w:rPr>
            </w:pPr>
          </w:p>
        </w:tc>
        <w:tc>
          <w:tcPr>
            <w:tcW w:w="758" w:type="pct"/>
          </w:tcPr>
          <w:p w14:paraId="544D715A" w14:textId="77777777" w:rsidR="00780C24" w:rsidRPr="00C615C7" w:rsidRDefault="00780C24" w:rsidP="00B40347">
            <w:pPr>
              <w:pStyle w:val="DefenceNormal"/>
              <w:spacing w:before="120" w:after="120"/>
              <w:rPr>
                <w:b/>
                <w:bCs/>
                <w:sz w:val="14"/>
              </w:rPr>
            </w:pPr>
          </w:p>
        </w:tc>
        <w:tc>
          <w:tcPr>
            <w:tcW w:w="683" w:type="pct"/>
          </w:tcPr>
          <w:p w14:paraId="3A027AC3" w14:textId="77777777" w:rsidR="00780C24" w:rsidRPr="00C615C7" w:rsidRDefault="00780C24" w:rsidP="00B40347">
            <w:pPr>
              <w:pStyle w:val="DefenceNormal"/>
              <w:spacing w:before="120" w:after="120"/>
              <w:rPr>
                <w:b/>
                <w:bCs/>
                <w:sz w:val="14"/>
              </w:rPr>
            </w:pPr>
          </w:p>
        </w:tc>
        <w:tc>
          <w:tcPr>
            <w:tcW w:w="684" w:type="pct"/>
          </w:tcPr>
          <w:p w14:paraId="0C2C685B" w14:textId="77777777" w:rsidR="00780C24" w:rsidRPr="00C615C7" w:rsidRDefault="00780C24" w:rsidP="00B40347">
            <w:pPr>
              <w:pStyle w:val="DefenceNormal"/>
              <w:spacing w:before="120" w:after="120"/>
              <w:rPr>
                <w:b/>
                <w:bCs/>
                <w:sz w:val="14"/>
              </w:rPr>
            </w:pPr>
          </w:p>
        </w:tc>
        <w:tc>
          <w:tcPr>
            <w:tcW w:w="905" w:type="pct"/>
          </w:tcPr>
          <w:p w14:paraId="1EAC128C" w14:textId="77777777" w:rsidR="00780C24" w:rsidRPr="00C615C7" w:rsidRDefault="00780C24" w:rsidP="00B40347">
            <w:pPr>
              <w:pStyle w:val="DefenceNormal"/>
              <w:spacing w:before="120" w:after="120"/>
              <w:rPr>
                <w:b/>
                <w:bCs/>
                <w:sz w:val="14"/>
              </w:rPr>
            </w:pPr>
          </w:p>
        </w:tc>
      </w:tr>
      <w:tr w:rsidR="00780C24" w14:paraId="0BBB74A9" w14:textId="77777777" w:rsidTr="00B11E00">
        <w:tc>
          <w:tcPr>
            <w:tcW w:w="833" w:type="pct"/>
          </w:tcPr>
          <w:p w14:paraId="06B87CF0" w14:textId="77777777" w:rsidR="00780C24" w:rsidRPr="00C615C7" w:rsidRDefault="00780C24" w:rsidP="00B40347">
            <w:pPr>
              <w:pStyle w:val="TableText"/>
              <w:spacing w:before="120" w:after="120"/>
              <w:rPr>
                <w:b/>
                <w:bCs/>
                <w:i/>
                <w:iCs/>
                <w:sz w:val="14"/>
                <w:szCs w:val="14"/>
              </w:rPr>
            </w:pPr>
            <w:r w:rsidRPr="00C615C7">
              <w:rPr>
                <w:b/>
                <w:bCs/>
                <w:iCs/>
                <w:sz w:val="14"/>
                <w:szCs w:val="14"/>
              </w:rPr>
              <w:t>WHS MANAGER</w:t>
            </w:r>
          </w:p>
        </w:tc>
        <w:tc>
          <w:tcPr>
            <w:tcW w:w="455" w:type="pct"/>
          </w:tcPr>
          <w:p w14:paraId="6E9DBBD5" w14:textId="77777777" w:rsidR="00780C24" w:rsidRPr="00C615C7" w:rsidRDefault="00780C24" w:rsidP="00B40347">
            <w:pPr>
              <w:pStyle w:val="DefenceNormal"/>
              <w:spacing w:before="120" w:after="120"/>
              <w:rPr>
                <w:b/>
                <w:bCs/>
                <w:sz w:val="14"/>
              </w:rPr>
            </w:pPr>
          </w:p>
        </w:tc>
        <w:tc>
          <w:tcPr>
            <w:tcW w:w="682" w:type="pct"/>
          </w:tcPr>
          <w:p w14:paraId="343BC082" w14:textId="77777777" w:rsidR="00780C24" w:rsidRPr="00C615C7" w:rsidRDefault="00780C24" w:rsidP="00B40347">
            <w:pPr>
              <w:pStyle w:val="DefenceNormal"/>
              <w:spacing w:before="120" w:after="120"/>
              <w:rPr>
                <w:b/>
                <w:bCs/>
                <w:sz w:val="14"/>
              </w:rPr>
            </w:pPr>
          </w:p>
        </w:tc>
        <w:tc>
          <w:tcPr>
            <w:tcW w:w="758" w:type="pct"/>
          </w:tcPr>
          <w:p w14:paraId="735504E1" w14:textId="77777777" w:rsidR="00780C24" w:rsidRPr="00C615C7" w:rsidRDefault="00780C24" w:rsidP="00B40347">
            <w:pPr>
              <w:pStyle w:val="DefenceNormal"/>
              <w:spacing w:before="120" w:after="120"/>
              <w:rPr>
                <w:b/>
                <w:bCs/>
                <w:sz w:val="14"/>
              </w:rPr>
            </w:pPr>
          </w:p>
        </w:tc>
        <w:tc>
          <w:tcPr>
            <w:tcW w:w="683" w:type="pct"/>
          </w:tcPr>
          <w:p w14:paraId="1FA91AC9" w14:textId="77777777" w:rsidR="00780C24" w:rsidRPr="00C615C7" w:rsidRDefault="00780C24" w:rsidP="00B40347">
            <w:pPr>
              <w:pStyle w:val="DefenceNormal"/>
              <w:spacing w:before="120" w:after="120"/>
              <w:rPr>
                <w:b/>
                <w:bCs/>
                <w:sz w:val="14"/>
              </w:rPr>
            </w:pPr>
          </w:p>
        </w:tc>
        <w:tc>
          <w:tcPr>
            <w:tcW w:w="684" w:type="pct"/>
          </w:tcPr>
          <w:p w14:paraId="35754BFD" w14:textId="77777777" w:rsidR="00780C24" w:rsidRPr="00C615C7" w:rsidRDefault="00780C24" w:rsidP="00B40347">
            <w:pPr>
              <w:pStyle w:val="DefenceNormal"/>
              <w:spacing w:before="120" w:after="120"/>
              <w:rPr>
                <w:b/>
                <w:bCs/>
                <w:sz w:val="14"/>
              </w:rPr>
            </w:pPr>
          </w:p>
        </w:tc>
        <w:tc>
          <w:tcPr>
            <w:tcW w:w="905" w:type="pct"/>
          </w:tcPr>
          <w:p w14:paraId="6FF100E0" w14:textId="77777777" w:rsidR="00780C24" w:rsidRPr="00C615C7" w:rsidRDefault="00780C24" w:rsidP="00B40347">
            <w:pPr>
              <w:pStyle w:val="DefenceNormal"/>
              <w:spacing w:before="120" w:after="120"/>
              <w:rPr>
                <w:b/>
                <w:bCs/>
                <w:sz w:val="14"/>
              </w:rPr>
            </w:pPr>
          </w:p>
        </w:tc>
      </w:tr>
      <w:tr w:rsidR="00780C24" w14:paraId="2FE001F2" w14:textId="77777777" w:rsidTr="00B11E00">
        <w:tc>
          <w:tcPr>
            <w:tcW w:w="833" w:type="pct"/>
          </w:tcPr>
          <w:p w14:paraId="31771E6F" w14:textId="77777777" w:rsidR="00780C24" w:rsidRPr="00C615C7" w:rsidRDefault="00780C24">
            <w:pPr>
              <w:pStyle w:val="TableText"/>
              <w:spacing w:before="120" w:after="120"/>
              <w:rPr>
                <w:b/>
                <w:bCs/>
                <w:i/>
                <w:iCs/>
                <w:sz w:val="14"/>
                <w:szCs w:val="14"/>
              </w:rPr>
            </w:pPr>
            <w:r w:rsidRPr="00C615C7">
              <w:rPr>
                <w:b/>
                <w:bCs/>
                <w:i/>
                <w:iCs/>
                <w:sz w:val="14"/>
                <w:szCs w:val="14"/>
              </w:rPr>
              <w:t>[OTHER ROLES]</w:t>
            </w:r>
          </w:p>
        </w:tc>
        <w:tc>
          <w:tcPr>
            <w:tcW w:w="455" w:type="pct"/>
          </w:tcPr>
          <w:p w14:paraId="41D75427" w14:textId="77777777" w:rsidR="00780C24" w:rsidRPr="00C615C7" w:rsidRDefault="00780C24" w:rsidP="00B40347">
            <w:pPr>
              <w:pStyle w:val="DefenceNormal"/>
              <w:spacing w:before="120" w:after="120"/>
              <w:rPr>
                <w:b/>
                <w:bCs/>
                <w:sz w:val="14"/>
              </w:rPr>
            </w:pPr>
          </w:p>
        </w:tc>
        <w:tc>
          <w:tcPr>
            <w:tcW w:w="682" w:type="pct"/>
          </w:tcPr>
          <w:p w14:paraId="7CC42F1C" w14:textId="77777777" w:rsidR="00780C24" w:rsidRPr="00C615C7" w:rsidRDefault="00780C24" w:rsidP="00B40347">
            <w:pPr>
              <w:pStyle w:val="DefenceNormal"/>
              <w:spacing w:before="120" w:after="120"/>
              <w:rPr>
                <w:b/>
                <w:bCs/>
                <w:sz w:val="14"/>
              </w:rPr>
            </w:pPr>
          </w:p>
        </w:tc>
        <w:tc>
          <w:tcPr>
            <w:tcW w:w="758" w:type="pct"/>
          </w:tcPr>
          <w:p w14:paraId="0D50484D" w14:textId="77777777" w:rsidR="00780C24" w:rsidRPr="00C615C7" w:rsidRDefault="00780C24" w:rsidP="00B40347">
            <w:pPr>
              <w:pStyle w:val="DefenceNormal"/>
              <w:spacing w:before="120" w:after="120"/>
              <w:rPr>
                <w:b/>
                <w:bCs/>
                <w:sz w:val="14"/>
              </w:rPr>
            </w:pPr>
          </w:p>
        </w:tc>
        <w:tc>
          <w:tcPr>
            <w:tcW w:w="683" w:type="pct"/>
          </w:tcPr>
          <w:p w14:paraId="5BF260A7" w14:textId="77777777" w:rsidR="00780C24" w:rsidRPr="00C615C7" w:rsidRDefault="00780C24" w:rsidP="00B40347">
            <w:pPr>
              <w:pStyle w:val="DefenceNormal"/>
              <w:spacing w:before="120" w:after="120"/>
              <w:rPr>
                <w:b/>
                <w:bCs/>
                <w:sz w:val="14"/>
              </w:rPr>
            </w:pPr>
          </w:p>
        </w:tc>
        <w:tc>
          <w:tcPr>
            <w:tcW w:w="684" w:type="pct"/>
          </w:tcPr>
          <w:p w14:paraId="7C72C6B9" w14:textId="77777777" w:rsidR="00780C24" w:rsidRPr="00C615C7" w:rsidRDefault="00780C24" w:rsidP="00B40347">
            <w:pPr>
              <w:pStyle w:val="DefenceNormal"/>
              <w:spacing w:before="120" w:after="120"/>
              <w:rPr>
                <w:b/>
                <w:bCs/>
                <w:sz w:val="14"/>
              </w:rPr>
            </w:pPr>
          </w:p>
        </w:tc>
        <w:tc>
          <w:tcPr>
            <w:tcW w:w="905" w:type="pct"/>
          </w:tcPr>
          <w:p w14:paraId="5A3EA22A" w14:textId="77777777" w:rsidR="00780C24" w:rsidRPr="00C615C7" w:rsidRDefault="00780C24" w:rsidP="00B40347">
            <w:pPr>
              <w:pStyle w:val="DefenceNormal"/>
              <w:spacing w:before="120" w:after="120"/>
              <w:rPr>
                <w:b/>
                <w:bCs/>
                <w:sz w:val="14"/>
              </w:rPr>
            </w:pPr>
          </w:p>
        </w:tc>
      </w:tr>
      <w:tr w:rsidR="00780C24" w14:paraId="6AE41633" w14:textId="77777777" w:rsidTr="00B11E00">
        <w:tc>
          <w:tcPr>
            <w:tcW w:w="833" w:type="pct"/>
          </w:tcPr>
          <w:p w14:paraId="3FB76ED7" w14:textId="77777777" w:rsidR="00780C24" w:rsidRPr="00C615C7" w:rsidRDefault="00780C24" w:rsidP="00B40347">
            <w:pPr>
              <w:pStyle w:val="TableText"/>
              <w:spacing w:before="120" w:after="120"/>
              <w:rPr>
                <w:bCs/>
                <w:i/>
                <w:iCs/>
                <w:sz w:val="14"/>
                <w:szCs w:val="14"/>
              </w:rPr>
            </w:pPr>
            <w:r w:rsidRPr="00C615C7">
              <w:rPr>
                <w:b/>
                <w:bCs/>
                <w:iCs/>
                <w:sz w:val="14"/>
                <w:szCs w:val="14"/>
              </w:rPr>
              <w:t>[TENDERER TO PROPOSE ADDITIONAL KEY PEOPLE]</w:t>
            </w:r>
          </w:p>
        </w:tc>
        <w:tc>
          <w:tcPr>
            <w:tcW w:w="455" w:type="pct"/>
          </w:tcPr>
          <w:p w14:paraId="7B240458" w14:textId="77777777" w:rsidR="00780C24" w:rsidRPr="00C615C7" w:rsidRDefault="00780C24" w:rsidP="00B40347">
            <w:pPr>
              <w:pStyle w:val="DefenceNormal"/>
              <w:spacing w:before="120" w:after="120"/>
              <w:rPr>
                <w:b/>
                <w:bCs/>
                <w:sz w:val="14"/>
              </w:rPr>
            </w:pPr>
          </w:p>
        </w:tc>
        <w:tc>
          <w:tcPr>
            <w:tcW w:w="682" w:type="pct"/>
          </w:tcPr>
          <w:p w14:paraId="2FC7A6CB" w14:textId="77777777" w:rsidR="00780C24" w:rsidRPr="00C615C7" w:rsidRDefault="00780C24" w:rsidP="00B40347">
            <w:pPr>
              <w:pStyle w:val="DefenceNormal"/>
              <w:spacing w:before="120" w:after="120"/>
              <w:rPr>
                <w:b/>
                <w:bCs/>
                <w:sz w:val="14"/>
              </w:rPr>
            </w:pPr>
          </w:p>
        </w:tc>
        <w:tc>
          <w:tcPr>
            <w:tcW w:w="758" w:type="pct"/>
          </w:tcPr>
          <w:p w14:paraId="19569948" w14:textId="77777777" w:rsidR="00780C24" w:rsidRPr="00C615C7" w:rsidRDefault="00780C24" w:rsidP="00B40347">
            <w:pPr>
              <w:pStyle w:val="DefenceNormal"/>
              <w:spacing w:before="120" w:after="120"/>
              <w:rPr>
                <w:b/>
                <w:bCs/>
                <w:sz w:val="14"/>
              </w:rPr>
            </w:pPr>
          </w:p>
        </w:tc>
        <w:tc>
          <w:tcPr>
            <w:tcW w:w="683" w:type="pct"/>
          </w:tcPr>
          <w:p w14:paraId="2A432956" w14:textId="77777777" w:rsidR="00780C24" w:rsidRPr="00C615C7" w:rsidRDefault="00780C24" w:rsidP="00B40347">
            <w:pPr>
              <w:pStyle w:val="DefenceNormal"/>
              <w:spacing w:before="120" w:after="120"/>
              <w:rPr>
                <w:b/>
                <w:bCs/>
                <w:sz w:val="14"/>
              </w:rPr>
            </w:pPr>
          </w:p>
        </w:tc>
        <w:tc>
          <w:tcPr>
            <w:tcW w:w="684" w:type="pct"/>
          </w:tcPr>
          <w:p w14:paraId="6D959B56" w14:textId="77777777" w:rsidR="00780C24" w:rsidRPr="00C615C7" w:rsidRDefault="00780C24" w:rsidP="00B40347">
            <w:pPr>
              <w:pStyle w:val="DefenceNormal"/>
              <w:spacing w:before="120" w:after="120"/>
              <w:rPr>
                <w:b/>
                <w:bCs/>
                <w:sz w:val="14"/>
              </w:rPr>
            </w:pPr>
          </w:p>
        </w:tc>
        <w:tc>
          <w:tcPr>
            <w:tcW w:w="905" w:type="pct"/>
          </w:tcPr>
          <w:p w14:paraId="1F751CF1" w14:textId="77777777" w:rsidR="00780C24" w:rsidRPr="00C615C7" w:rsidRDefault="00780C24" w:rsidP="00B40347">
            <w:pPr>
              <w:pStyle w:val="DefenceNormal"/>
              <w:spacing w:before="120" w:after="120"/>
              <w:rPr>
                <w:b/>
                <w:bCs/>
                <w:sz w:val="14"/>
              </w:rPr>
            </w:pPr>
          </w:p>
        </w:tc>
      </w:tr>
    </w:tbl>
    <w:p w14:paraId="21AB18CD" w14:textId="77777777" w:rsidR="00383CD6" w:rsidRDefault="00350574" w:rsidP="00B86716">
      <w:pPr>
        <w:pStyle w:val="DefenceNormal"/>
      </w:pPr>
      <w:r>
        <w:br/>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383CD6" w14:paraId="14FAE689" w14:textId="77777777" w:rsidTr="001C4CF0">
        <w:tc>
          <w:tcPr>
            <w:tcW w:w="5000" w:type="pct"/>
            <w:gridSpan w:val="7"/>
          </w:tcPr>
          <w:p w14:paraId="3BE32B24" w14:textId="152C69B2" w:rsidR="00383CD6" w:rsidRDefault="00383CD6" w:rsidP="001C4CF0">
            <w:pPr>
              <w:pStyle w:val="DefenceNormal"/>
              <w:spacing w:before="120" w:after="120"/>
              <w:jc w:val="center"/>
              <w:rPr>
                <w:b/>
                <w:bCs/>
                <w:sz w:val="14"/>
                <w:szCs w:val="12"/>
              </w:rPr>
            </w:pPr>
            <w:r>
              <w:rPr>
                <w:b/>
                <w:bCs/>
                <w:sz w:val="14"/>
                <w:szCs w:val="12"/>
              </w:rPr>
              <w:t>DELIVERY PHASE</w:t>
            </w:r>
          </w:p>
        </w:tc>
      </w:tr>
      <w:tr w:rsidR="00383CD6" w14:paraId="587CD7F7" w14:textId="77777777" w:rsidTr="001C4CF0">
        <w:tc>
          <w:tcPr>
            <w:tcW w:w="833" w:type="pct"/>
          </w:tcPr>
          <w:p w14:paraId="786AE32B" w14:textId="77777777" w:rsidR="00383CD6" w:rsidRPr="00C615C7" w:rsidRDefault="00383CD6" w:rsidP="001C4CF0">
            <w:pPr>
              <w:pStyle w:val="DefenceNormal"/>
              <w:spacing w:before="120" w:after="120"/>
              <w:jc w:val="center"/>
              <w:rPr>
                <w:sz w:val="14"/>
                <w:szCs w:val="12"/>
              </w:rPr>
            </w:pPr>
            <w:r w:rsidRPr="00C615C7">
              <w:rPr>
                <w:b/>
                <w:bCs/>
                <w:sz w:val="14"/>
                <w:szCs w:val="12"/>
              </w:rPr>
              <w:t>ROLE</w:t>
            </w:r>
          </w:p>
        </w:tc>
        <w:tc>
          <w:tcPr>
            <w:tcW w:w="455" w:type="pct"/>
          </w:tcPr>
          <w:p w14:paraId="3799DAD0" w14:textId="77777777" w:rsidR="00383CD6" w:rsidRPr="00C615C7" w:rsidRDefault="00383CD6" w:rsidP="001C4CF0">
            <w:pPr>
              <w:pStyle w:val="DefenceNormal"/>
              <w:spacing w:before="120" w:after="120"/>
              <w:jc w:val="center"/>
              <w:rPr>
                <w:b/>
                <w:bCs/>
                <w:sz w:val="14"/>
                <w:szCs w:val="12"/>
              </w:rPr>
            </w:pPr>
            <w:r w:rsidRPr="00C615C7">
              <w:rPr>
                <w:b/>
                <w:bCs/>
                <w:sz w:val="14"/>
                <w:szCs w:val="12"/>
              </w:rPr>
              <w:t>NAME</w:t>
            </w:r>
          </w:p>
        </w:tc>
        <w:tc>
          <w:tcPr>
            <w:tcW w:w="682" w:type="pct"/>
          </w:tcPr>
          <w:p w14:paraId="246C3083" w14:textId="77777777" w:rsidR="00383CD6" w:rsidRPr="00C615C7" w:rsidRDefault="00383CD6" w:rsidP="001C4CF0">
            <w:pPr>
              <w:pStyle w:val="DefenceNormal"/>
              <w:spacing w:before="120" w:after="120"/>
              <w:jc w:val="center"/>
              <w:rPr>
                <w:b/>
                <w:bCs/>
                <w:sz w:val="14"/>
                <w:szCs w:val="12"/>
              </w:rPr>
            </w:pPr>
            <w:r w:rsidRPr="00C615C7">
              <w:rPr>
                <w:b/>
                <w:bCs/>
                <w:sz w:val="14"/>
                <w:szCs w:val="12"/>
              </w:rPr>
              <w:t>LOCATION</w:t>
            </w:r>
            <w:r>
              <w:rPr>
                <w:b/>
                <w:bCs/>
                <w:sz w:val="14"/>
                <w:szCs w:val="12"/>
              </w:rPr>
              <w:t xml:space="preserve"> (CURRENT AND PROPOSED) AND HOW MANAGED</w:t>
            </w:r>
          </w:p>
        </w:tc>
        <w:tc>
          <w:tcPr>
            <w:tcW w:w="758" w:type="pct"/>
          </w:tcPr>
          <w:p w14:paraId="658DC7FC" w14:textId="77777777" w:rsidR="00383CD6" w:rsidRPr="00C615C7" w:rsidRDefault="00383CD6" w:rsidP="001C4CF0">
            <w:pPr>
              <w:pStyle w:val="DefenceNormal"/>
              <w:spacing w:before="120" w:after="120"/>
              <w:jc w:val="center"/>
              <w:rPr>
                <w:sz w:val="14"/>
                <w:szCs w:val="12"/>
              </w:rPr>
            </w:pPr>
            <w:r w:rsidRPr="00C615C7">
              <w:rPr>
                <w:b/>
                <w:bCs/>
                <w:sz w:val="14"/>
                <w:szCs w:val="12"/>
              </w:rPr>
              <w:t>DETAILS</w:t>
            </w:r>
            <w:r>
              <w:rPr>
                <w:b/>
                <w:bCs/>
                <w:sz w:val="14"/>
                <w:szCs w:val="12"/>
              </w:rPr>
              <w:t xml:space="preserve"> OF PROPOSED INVOLVEMENT AND PROPOSED SCOPE OF DUTIES</w:t>
            </w:r>
          </w:p>
        </w:tc>
        <w:tc>
          <w:tcPr>
            <w:tcW w:w="683" w:type="pct"/>
          </w:tcPr>
          <w:p w14:paraId="0B3E09CF" w14:textId="77777777" w:rsidR="00383CD6" w:rsidRPr="00C615C7" w:rsidRDefault="00383CD6" w:rsidP="001C4CF0">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84" w:type="pct"/>
          </w:tcPr>
          <w:p w14:paraId="660AF5F5" w14:textId="77777777" w:rsidR="00383CD6" w:rsidRPr="00C615C7" w:rsidRDefault="00383CD6" w:rsidP="001C4CF0">
            <w:pPr>
              <w:pStyle w:val="DefenceNormal"/>
              <w:spacing w:before="120" w:after="120"/>
              <w:jc w:val="center"/>
              <w:rPr>
                <w:b/>
                <w:bCs/>
                <w:sz w:val="14"/>
                <w:szCs w:val="12"/>
              </w:rPr>
            </w:pPr>
            <w:r>
              <w:rPr>
                <w:b/>
                <w:bCs/>
                <w:sz w:val="14"/>
                <w:szCs w:val="12"/>
              </w:rPr>
              <w:t>RELEVANT EXPERIENCE RELEVANT TO SCOPE OF DUTIES</w:t>
            </w:r>
          </w:p>
        </w:tc>
        <w:tc>
          <w:tcPr>
            <w:tcW w:w="905" w:type="pct"/>
          </w:tcPr>
          <w:p w14:paraId="4D8A94D7" w14:textId="77777777" w:rsidR="00383CD6" w:rsidRPr="00C615C7" w:rsidRDefault="00383CD6" w:rsidP="001C4CF0">
            <w:pPr>
              <w:pStyle w:val="DefenceNormal"/>
              <w:spacing w:before="120" w:after="120"/>
              <w:jc w:val="center"/>
              <w:rPr>
                <w:b/>
                <w:bCs/>
                <w:sz w:val="14"/>
                <w:szCs w:val="12"/>
              </w:rPr>
            </w:pPr>
            <w:r>
              <w:rPr>
                <w:b/>
                <w:bCs/>
                <w:sz w:val="14"/>
                <w:szCs w:val="12"/>
              </w:rPr>
              <w:t xml:space="preserve">RELEVANT </w:t>
            </w:r>
            <w:r w:rsidRPr="00C615C7">
              <w:rPr>
                <w:b/>
                <w:bCs/>
                <w:sz w:val="14"/>
                <w:szCs w:val="12"/>
              </w:rPr>
              <w:t>QUALIFICATIONS ETC</w:t>
            </w:r>
          </w:p>
        </w:tc>
      </w:tr>
      <w:tr w:rsidR="00383CD6" w14:paraId="30A37567" w14:textId="77777777" w:rsidTr="001C4CF0">
        <w:tc>
          <w:tcPr>
            <w:tcW w:w="833" w:type="pct"/>
          </w:tcPr>
          <w:p w14:paraId="48761318" w14:textId="77777777" w:rsidR="00383CD6" w:rsidRPr="00C615C7" w:rsidRDefault="00383CD6" w:rsidP="001C4CF0">
            <w:pPr>
              <w:pStyle w:val="DefenceNormal"/>
              <w:spacing w:before="120" w:after="120"/>
              <w:rPr>
                <w:b/>
                <w:bCs/>
                <w:sz w:val="14"/>
                <w:szCs w:val="16"/>
              </w:rPr>
            </w:pPr>
            <w:r w:rsidRPr="00C615C7">
              <w:rPr>
                <w:b/>
                <w:bCs/>
                <w:sz w:val="14"/>
                <w:szCs w:val="16"/>
              </w:rPr>
              <w:t>CONTRACTOR'S REPRESENTATIVE</w:t>
            </w:r>
          </w:p>
        </w:tc>
        <w:tc>
          <w:tcPr>
            <w:tcW w:w="455" w:type="pct"/>
          </w:tcPr>
          <w:p w14:paraId="74C75CED" w14:textId="77777777" w:rsidR="00383CD6" w:rsidRPr="00C615C7" w:rsidRDefault="00383CD6" w:rsidP="001C4CF0">
            <w:pPr>
              <w:pStyle w:val="DefenceNormal"/>
              <w:spacing w:before="120" w:after="120"/>
              <w:rPr>
                <w:b/>
                <w:bCs/>
                <w:sz w:val="14"/>
              </w:rPr>
            </w:pPr>
          </w:p>
        </w:tc>
        <w:tc>
          <w:tcPr>
            <w:tcW w:w="682" w:type="pct"/>
          </w:tcPr>
          <w:p w14:paraId="1F44EECE" w14:textId="77777777" w:rsidR="00383CD6" w:rsidRPr="00C615C7" w:rsidRDefault="00383CD6" w:rsidP="001C4CF0">
            <w:pPr>
              <w:pStyle w:val="DefenceNormal"/>
              <w:spacing w:before="120" w:after="120"/>
              <w:rPr>
                <w:b/>
                <w:bCs/>
                <w:sz w:val="14"/>
              </w:rPr>
            </w:pPr>
          </w:p>
        </w:tc>
        <w:tc>
          <w:tcPr>
            <w:tcW w:w="758" w:type="pct"/>
          </w:tcPr>
          <w:p w14:paraId="328A0E4F" w14:textId="77777777" w:rsidR="00383CD6" w:rsidRPr="00C615C7" w:rsidRDefault="00383CD6" w:rsidP="001C4CF0">
            <w:pPr>
              <w:pStyle w:val="DefenceNormal"/>
              <w:spacing w:before="120" w:after="120"/>
              <w:rPr>
                <w:b/>
                <w:bCs/>
                <w:sz w:val="14"/>
              </w:rPr>
            </w:pPr>
          </w:p>
        </w:tc>
        <w:tc>
          <w:tcPr>
            <w:tcW w:w="683" w:type="pct"/>
          </w:tcPr>
          <w:p w14:paraId="7553AC63" w14:textId="77777777" w:rsidR="00383CD6" w:rsidRPr="00C615C7" w:rsidRDefault="00383CD6" w:rsidP="001C4CF0">
            <w:pPr>
              <w:pStyle w:val="DefenceNormal"/>
              <w:spacing w:before="120" w:after="120"/>
              <w:rPr>
                <w:b/>
                <w:bCs/>
                <w:sz w:val="14"/>
              </w:rPr>
            </w:pPr>
          </w:p>
        </w:tc>
        <w:tc>
          <w:tcPr>
            <w:tcW w:w="684" w:type="pct"/>
          </w:tcPr>
          <w:p w14:paraId="26093AF1" w14:textId="77777777" w:rsidR="00383CD6" w:rsidRPr="00C615C7" w:rsidRDefault="00383CD6" w:rsidP="001C4CF0">
            <w:pPr>
              <w:pStyle w:val="DefenceNormal"/>
              <w:spacing w:before="120" w:after="120"/>
              <w:rPr>
                <w:b/>
                <w:bCs/>
                <w:sz w:val="14"/>
              </w:rPr>
            </w:pPr>
          </w:p>
        </w:tc>
        <w:tc>
          <w:tcPr>
            <w:tcW w:w="905" w:type="pct"/>
          </w:tcPr>
          <w:p w14:paraId="4B26F575" w14:textId="77777777" w:rsidR="00383CD6" w:rsidRPr="00C615C7" w:rsidRDefault="00383CD6" w:rsidP="001C4CF0">
            <w:pPr>
              <w:pStyle w:val="DefenceNormal"/>
              <w:spacing w:before="120" w:after="120"/>
              <w:rPr>
                <w:b/>
                <w:bCs/>
                <w:sz w:val="14"/>
              </w:rPr>
            </w:pPr>
          </w:p>
        </w:tc>
      </w:tr>
      <w:tr w:rsidR="00CA5DA2" w14:paraId="01AAD40D" w14:textId="77777777" w:rsidTr="004C1011">
        <w:trPr>
          <w:trHeight w:val="292"/>
        </w:trPr>
        <w:tc>
          <w:tcPr>
            <w:tcW w:w="833" w:type="pct"/>
          </w:tcPr>
          <w:p w14:paraId="09DBB97A" w14:textId="0C56F1B1" w:rsidR="00CA5DA2" w:rsidRPr="00C615C7" w:rsidRDefault="00CA5DA2" w:rsidP="00FE7938">
            <w:pPr>
              <w:pStyle w:val="DefenceNormal"/>
              <w:spacing w:before="120" w:after="120"/>
              <w:rPr>
                <w:b/>
                <w:bCs/>
                <w:sz w:val="14"/>
                <w:szCs w:val="16"/>
              </w:rPr>
            </w:pPr>
            <w:r w:rsidRPr="00C615C7">
              <w:rPr>
                <w:b/>
                <w:bCs/>
                <w:sz w:val="14"/>
                <w:szCs w:val="16"/>
              </w:rPr>
              <w:t>QUALITY MANAGER</w:t>
            </w:r>
          </w:p>
        </w:tc>
        <w:tc>
          <w:tcPr>
            <w:tcW w:w="455" w:type="pct"/>
          </w:tcPr>
          <w:p w14:paraId="4D67349E" w14:textId="77777777" w:rsidR="00CA5DA2" w:rsidRPr="00C615C7" w:rsidRDefault="00CA5DA2" w:rsidP="001C4CF0">
            <w:pPr>
              <w:pStyle w:val="DefenceNormal"/>
              <w:spacing w:before="120" w:after="120"/>
              <w:rPr>
                <w:b/>
                <w:bCs/>
                <w:sz w:val="14"/>
              </w:rPr>
            </w:pPr>
          </w:p>
        </w:tc>
        <w:tc>
          <w:tcPr>
            <w:tcW w:w="682" w:type="pct"/>
          </w:tcPr>
          <w:p w14:paraId="0B5A6D30" w14:textId="77777777" w:rsidR="00CA5DA2" w:rsidRPr="00C615C7" w:rsidRDefault="00CA5DA2" w:rsidP="001C4CF0">
            <w:pPr>
              <w:pStyle w:val="DefenceNormal"/>
              <w:spacing w:before="120" w:after="120"/>
              <w:rPr>
                <w:b/>
                <w:bCs/>
                <w:sz w:val="14"/>
              </w:rPr>
            </w:pPr>
          </w:p>
        </w:tc>
        <w:tc>
          <w:tcPr>
            <w:tcW w:w="758" w:type="pct"/>
          </w:tcPr>
          <w:p w14:paraId="271B9179" w14:textId="77777777" w:rsidR="00CA5DA2" w:rsidRPr="00C615C7" w:rsidRDefault="00CA5DA2" w:rsidP="001C4CF0">
            <w:pPr>
              <w:pStyle w:val="DefenceNormal"/>
              <w:spacing w:before="120" w:after="120"/>
              <w:rPr>
                <w:b/>
                <w:bCs/>
                <w:sz w:val="14"/>
              </w:rPr>
            </w:pPr>
          </w:p>
        </w:tc>
        <w:tc>
          <w:tcPr>
            <w:tcW w:w="683" w:type="pct"/>
          </w:tcPr>
          <w:p w14:paraId="67A889EC" w14:textId="77777777" w:rsidR="00CA5DA2" w:rsidRPr="00C615C7" w:rsidRDefault="00CA5DA2" w:rsidP="001C4CF0">
            <w:pPr>
              <w:pStyle w:val="DefenceNormal"/>
              <w:spacing w:before="120" w:after="120"/>
              <w:rPr>
                <w:b/>
                <w:bCs/>
                <w:sz w:val="14"/>
              </w:rPr>
            </w:pPr>
          </w:p>
        </w:tc>
        <w:tc>
          <w:tcPr>
            <w:tcW w:w="684" w:type="pct"/>
          </w:tcPr>
          <w:p w14:paraId="47C02110" w14:textId="77777777" w:rsidR="00CA5DA2" w:rsidRPr="00C615C7" w:rsidRDefault="00CA5DA2" w:rsidP="001C4CF0">
            <w:pPr>
              <w:pStyle w:val="DefenceNormal"/>
              <w:spacing w:before="120" w:after="120"/>
              <w:rPr>
                <w:b/>
                <w:bCs/>
                <w:sz w:val="14"/>
              </w:rPr>
            </w:pPr>
          </w:p>
        </w:tc>
        <w:tc>
          <w:tcPr>
            <w:tcW w:w="905" w:type="pct"/>
          </w:tcPr>
          <w:p w14:paraId="30C14618" w14:textId="77777777" w:rsidR="00CA5DA2" w:rsidRPr="00C615C7" w:rsidRDefault="00CA5DA2" w:rsidP="001C4CF0">
            <w:pPr>
              <w:pStyle w:val="DefenceNormal"/>
              <w:spacing w:before="120" w:after="120"/>
              <w:rPr>
                <w:b/>
                <w:bCs/>
                <w:sz w:val="14"/>
              </w:rPr>
            </w:pPr>
          </w:p>
        </w:tc>
      </w:tr>
      <w:tr w:rsidR="00383CD6" w14:paraId="03F346EF" w14:textId="77777777" w:rsidTr="001C4CF0">
        <w:tc>
          <w:tcPr>
            <w:tcW w:w="833" w:type="pct"/>
          </w:tcPr>
          <w:p w14:paraId="032D3A99" w14:textId="77777777" w:rsidR="00383CD6" w:rsidRPr="00C615C7" w:rsidRDefault="00383CD6" w:rsidP="001C4CF0">
            <w:pPr>
              <w:pStyle w:val="TableText"/>
              <w:spacing w:before="120" w:after="120"/>
              <w:rPr>
                <w:b/>
                <w:bCs/>
                <w:iCs/>
                <w:sz w:val="14"/>
                <w:szCs w:val="14"/>
              </w:rPr>
            </w:pPr>
            <w:r w:rsidRPr="00C615C7">
              <w:rPr>
                <w:b/>
                <w:bCs/>
                <w:iCs/>
                <w:sz w:val="14"/>
                <w:szCs w:val="14"/>
              </w:rPr>
              <w:t>DESIGN MANAGER</w:t>
            </w:r>
          </w:p>
        </w:tc>
        <w:tc>
          <w:tcPr>
            <w:tcW w:w="455" w:type="pct"/>
          </w:tcPr>
          <w:p w14:paraId="792DBD18" w14:textId="77777777" w:rsidR="00383CD6" w:rsidRPr="00C615C7" w:rsidRDefault="00383CD6" w:rsidP="001C4CF0">
            <w:pPr>
              <w:pStyle w:val="DefenceNormal"/>
              <w:spacing w:before="120" w:after="120"/>
              <w:rPr>
                <w:b/>
                <w:bCs/>
                <w:sz w:val="14"/>
              </w:rPr>
            </w:pPr>
          </w:p>
        </w:tc>
        <w:tc>
          <w:tcPr>
            <w:tcW w:w="682" w:type="pct"/>
          </w:tcPr>
          <w:p w14:paraId="6ABC46CB" w14:textId="77777777" w:rsidR="00383CD6" w:rsidRPr="00C615C7" w:rsidRDefault="00383CD6" w:rsidP="001C4CF0">
            <w:pPr>
              <w:pStyle w:val="DefenceNormal"/>
              <w:spacing w:before="120" w:after="120"/>
              <w:rPr>
                <w:b/>
                <w:bCs/>
                <w:sz w:val="14"/>
              </w:rPr>
            </w:pPr>
          </w:p>
        </w:tc>
        <w:tc>
          <w:tcPr>
            <w:tcW w:w="758" w:type="pct"/>
          </w:tcPr>
          <w:p w14:paraId="53F4BB14" w14:textId="77777777" w:rsidR="00383CD6" w:rsidRPr="00C615C7" w:rsidRDefault="00383CD6" w:rsidP="001C4CF0">
            <w:pPr>
              <w:pStyle w:val="DefenceNormal"/>
              <w:spacing w:before="120" w:after="120"/>
              <w:rPr>
                <w:b/>
                <w:bCs/>
                <w:sz w:val="14"/>
              </w:rPr>
            </w:pPr>
          </w:p>
        </w:tc>
        <w:tc>
          <w:tcPr>
            <w:tcW w:w="683" w:type="pct"/>
          </w:tcPr>
          <w:p w14:paraId="6EB9C63B" w14:textId="77777777" w:rsidR="00383CD6" w:rsidRPr="00C615C7" w:rsidRDefault="00383CD6" w:rsidP="001C4CF0">
            <w:pPr>
              <w:pStyle w:val="DefenceNormal"/>
              <w:spacing w:before="120" w:after="120"/>
              <w:rPr>
                <w:b/>
                <w:bCs/>
                <w:sz w:val="14"/>
              </w:rPr>
            </w:pPr>
          </w:p>
        </w:tc>
        <w:tc>
          <w:tcPr>
            <w:tcW w:w="684" w:type="pct"/>
          </w:tcPr>
          <w:p w14:paraId="67F6A8B6" w14:textId="77777777" w:rsidR="00383CD6" w:rsidRPr="00C615C7" w:rsidRDefault="00383CD6" w:rsidP="001C4CF0">
            <w:pPr>
              <w:pStyle w:val="DefenceNormal"/>
              <w:spacing w:before="120" w:after="120"/>
              <w:rPr>
                <w:b/>
                <w:bCs/>
                <w:sz w:val="14"/>
              </w:rPr>
            </w:pPr>
          </w:p>
        </w:tc>
        <w:tc>
          <w:tcPr>
            <w:tcW w:w="905" w:type="pct"/>
          </w:tcPr>
          <w:p w14:paraId="7CB341E1" w14:textId="77777777" w:rsidR="00383CD6" w:rsidRPr="00C615C7" w:rsidRDefault="00383CD6" w:rsidP="001C4CF0">
            <w:pPr>
              <w:pStyle w:val="DefenceNormal"/>
              <w:spacing w:before="120" w:after="120"/>
              <w:rPr>
                <w:b/>
                <w:bCs/>
                <w:sz w:val="14"/>
              </w:rPr>
            </w:pPr>
          </w:p>
        </w:tc>
      </w:tr>
      <w:tr w:rsidR="00383CD6" w14:paraId="24ABABCC" w14:textId="77777777" w:rsidTr="001C4CF0">
        <w:tc>
          <w:tcPr>
            <w:tcW w:w="833" w:type="pct"/>
          </w:tcPr>
          <w:p w14:paraId="26F4EB69" w14:textId="77777777" w:rsidR="00383CD6" w:rsidRPr="00C615C7" w:rsidRDefault="00383CD6" w:rsidP="001C4CF0">
            <w:pPr>
              <w:pStyle w:val="TableText"/>
              <w:spacing w:before="120" w:after="120"/>
              <w:rPr>
                <w:b/>
                <w:bCs/>
                <w:iCs/>
                <w:sz w:val="14"/>
                <w:szCs w:val="14"/>
              </w:rPr>
            </w:pPr>
            <w:r>
              <w:rPr>
                <w:b/>
                <w:bCs/>
                <w:iCs/>
                <w:sz w:val="14"/>
                <w:szCs w:val="14"/>
              </w:rPr>
              <w:t>LOCAL INDUSTRY CAPABILITY MANAGER</w:t>
            </w:r>
          </w:p>
        </w:tc>
        <w:tc>
          <w:tcPr>
            <w:tcW w:w="455" w:type="pct"/>
          </w:tcPr>
          <w:p w14:paraId="1CF7D18C" w14:textId="77777777" w:rsidR="00383CD6" w:rsidRPr="00C615C7" w:rsidRDefault="00383CD6" w:rsidP="001C4CF0">
            <w:pPr>
              <w:pStyle w:val="DefenceNormal"/>
              <w:spacing w:before="120" w:after="120"/>
              <w:rPr>
                <w:b/>
                <w:bCs/>
                <w:sz w:val="14"/>
              </w:rPr>
            </w:pPr>
          </w:p>
        </w:tc>
        <w:tc>
          <w:tcPr>
            <w:tcW w:w="682" w:type="pct"/>
          </w:tcPr>
          <w:p w14:paraId="6A2E9663" w14:textId="77777777" w:rsidR="00383CD6" w:rsidRPr="00C615C7" w:rsidRDefault="00383CD6" w:rsidP="001C4CF0">
            <w:pPr>
              <w:pStyle w:val="DefenceNormal"/>
              <w:spacing w:before="120" w:after="120"/>
              <w:rPr>
                <w:b/>
                <w:bCs/>
                <w:sz w:val="14"/>
              </w:rPr>
            </w:pPr>
          </w:p>
        </w:tc>
        <w:tc>
          <w:tcPr>
            <w:tcW w:w="758" w:type="pct"/>
          </w:tcPr>
          <w:p w14:paraId="184C4C74" w14:textId="77777777" w:rsidR="00383CD6" w:rsidRPr="00C615C7" w:rsidRDefault="00383CD6" w:rsidP="001C4CF0">
            <w:pPr>
              <w:pStyle w:val="DefenceNormal"/>
              <w:spacing w:before="120" w:after="120"/>
              <w:rPr>
                <w:b/>
                <w:bCs/>
                <w:sz w:val="14"/>
              </w:rPr>
            </w:pPr>
          </w:p>
        </w:tc>
        <w:tc>
          <w:tcPr>
            <w:tcW w:w="683" w:type="pct"/>
          </w:tcPr>
          <w:p w14:paraId="421DB49D" w14:textId="77777777" w:rsidR="00383CD6" w:rsidRPr="00C615C7" w:rsidRDefault="00383CD6" w:rsidP="001C4CF0">
            <w:pPr>
              <w:pStyle w:val="DefenceNormal"/>
              <w:spacing w:before="120" w:after="120"/>
              <w:rPr>
                <w:b/>
                <w:bCs/>
                <w:sz w:val="14"/>
              </w:rPr>
            </w:pPr>
          </w:p>
        </w:tc>
        <w:tc>
          <w:tcPr>
            <w:tcW w:w="684" w:type="pct"/>
          </w:tcPr>
          <w:p w14:paraId="08A6C6E7" w14:textId="77777777" w:rsidR="00383CD6" w:rsidRPr="00C615C7" w:rsidRDefault="00383CD6" w:rsidP="001C4CF0">
            <w:pPr>
              <w:pStyle w:val="DefenceNormal"/>
              <w:spacing w:before="120" w:after="120"/>
              <w:rPr>
                <w:b/>
                <w:bCs/>
                <w:sz w:val="14"/>
              </w:rPr>
            </w:pPr>
          </w:p>
        </w:tc>
        <w:tc>
          <w:tcPr>
            <w:tcW w:w="905" w:type="pct"/>
          </w:tcPr>
          <w:p w14:paraId="0129338F" w14:textId="77777777" w:rsidR="00383CD6" w:rsidRPr="00C615C7" w:rsidRDefault="00383CD6" w:rsidP="001C4CF0">
            <w:pPr>
              <w:pStyle w:val="DefenceNormal"/>
              <w:spacing w:before="120" w:after="120"/>
              <w:rPr>
                <w:b/>
                <w:bCs/>
                <w:sz w:val="14"/>
              </w:rPr>
            </w:pPr>
          </w:p>
        </w:tc>
      </w:tr>
      <w:tr w:rsidR="00383CD6" w14:paraId="06132423" w14:textId="77777777" w:rsidTr="001C4CF0">
        <w:tc>
          <w:tcPr>
            <w:tcW w:w="833" w:type="pct"/>
          </w:tcPr>
          <w:p w14:paraId="68EA8973" w14:textId="77777777" w:rsidR="00383CD6" w:rsidRPr="00C615C7" w:rsidRDefault="00383CD6" w:rsidP="001C4CF0">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t xml:space="preserve">SUBCONTRACTS ADMINISTRATOR </w:t>
            </w:r>
          </w:p>
        </w:tc>
        <w:tc>
          <w:tcPr>
            <w:tcW w:w="455" w:type="pct"/>
          </w:tcPr>
          <w:p w14:paraId="08A7EC0A" w14:textId="77777777" w:rsidR="00383CD6" w:rsidRPr="00C615C7" w:rsidRDefault="00383CD6" w:rsidP="001C4CF0">
            <w:pPr>
              <w:pStyle w:val="DefenceNormal"/>
              <w:spacing w:before="120" w:after="120"/>
              <w:rPr>
                <w:b/>
                <w:bCs/>
                <w:sz w:val="14"/>
              </w:rPr>
            </w:pPr>
          </w:p>
        </w:tc>
        <w:tc>
          <w:tcPr>
            <w:tcW w:w="682" w:type="pct"/>
          </w:tcPr>
          <w:p w14:paraId="2D1702F7" w14:textId="77777777" w:rsidR="00383CD6" w:rsidRPr="00C615C7" w:rsidRDefault="00383CD6" w:rsidP="001C4CF0">
            <w:pPr>
              <w:pStyle w:val="DefenceNormal"/>
              <w:spacing w:before="120" w:after="120"/>
              <w:rPr>
                <w:b/>
                <w:bCs/>
                <w:sz w:val="14"/>
              </w:rPr>
            </w:pPr>
          </w:p>
        </w:tc>
        <w:tc>
          <w:tcPr>
            <w:tcW w:w="758" w:type="pct"/>
          </w:tcPr>
          <w:p w14:paraId="66D99492" w14:textId="77777777" w:rsidR="00383CD6" w:rsidRPr="00C615C7" w:rsidRDefault="00383CD6" w:rsidP="001C4CF0">
            <w:pPr>
              <w:pStyle w:val="DefenceNormal"/>
              <w:spacing w:before="120" w:after="120"/>
              <w:rPr>
                <w:b/>
                <w:bCs/>
                <w:sz w:val="14"/>
              </w:rPr>
            </w:pPr>
          </w:p>
        </w:tc>
        <w:tc>
          <w:tcPr>
            <w:tcW w:w="683" w:type="pct"/>
          </w:tcPr>
          <w:p w14:paraId="442592E2" w14:textId="77777777" w:rsidR="00383CD6" w:rsidRPr="00C615C7" w:rsidRDefault="00383CD6" w:rsidP="001C4CF0">
            <w:pPr>
              <w:pStyle w:val="DefenceNormal"/>
              <w:spacing w:before="120" w:after="120"/>
              <w:rPr>
                <w:b/>
                <w:bCs/>
                <w:sz w:val="14"/>
              </w:rPr>
            </w:pPr>
          </w:p>
        </w:tc>
        <w:tc>
          <w:tcPr>
            <w:tcW w:w="684" w:type="pct"/>
          </w:tcPr>
          <w:p w14:paraId="7080CCE1" w14:textId="77777777" w:rsidR="00383CD6" w:rsidRPr="00C615C7" w:rsidRDefault="00383CD6" w:rsidP="001C4CF0">
            <w:pPr>
              <w:pStyle w:val="DefenceNormal"/>
              <w:spacing w:before="120" w:after="120"/>
              <w:rPr>
                <w:b/>
                <w:bCs/>
                <w:sz w:val="14"/>
              </w:rPr>
            </w:pPr>
          </w:p>
        </w:tc>
        <w:tc>
          <w:tcPr>
            <w:tcW w:w="905" w:type="pct"/>
          </w:tcPr>
          <w:p w14:paraId="1840B958" w14:textId="77777777" w:rsidR="00383CD6" w:rsidRPr="00C615C7" w:rsidRDefault="00383CD6" w:rsidP="001C4CF0">
            <w:pPr>
              <w:pStyle w:val="DefenceNormal"/>
              <w:spacing w:before="120" w:after="120"/>
              <w:rPr>
                <w:b/>
                <w:bCs/>
                <w:sz w:val="14"/>
              </w:rPr>
            </w:pPr>
          </w:p>
        </w:tc>
      </w:tr>
      <w:tr w:rsidR="00383CD6" w14:paraId="02EB5C96" w14:textId="77777777" w:rsidTr="001C4CF0">
        <w:tc>
          <w:tcPr>
            <w:tcW w:w="833" w:type="pct"/>
          </w:tcPr>
          <w:p w14:paraId="275E0AEA" w14:textId="77777777" w:rsidR="00383CD6" w:rsidRPr="00C615C7" w:rsidRDefault="00383CD6" w:rsidP="001C4CF0">
            <w:pPr>
              <w:pStyle w:val="TableText"/>
              <w:spacing w:before="120" w:after="120"/>
              <w:rPr>
                <w:b/>
                <w:bCs/>
                <w:iCs/>
                <w:sz w:val="14"/>
                <w:szCs w:val="14"/>
              </w:rPr>
            </w:pPr>
            <w:r w:rsidRPr="00C615C7">
              <w:rPr>
                <w:b/>
                <w:bCs/>
                <w:iCs/>
                <w:sz w:val="14"/>
                <w:szCs w:val="14"/>
              </w:rPr>
              <w:t>CONTRACTS MANAGER/ SUBCONTRACTS ADMINISTRATOR</w:t>
            </w:r>
          </w:p>
        </w:tc>
        <w:tc>
          <w:tcPr>
            <w:tcW w:w="455" w:type="pct"/>
          </w:tcPr>
          <w:p w14:paraId="5DD56F53" w14:textId="77777777" w:rsidR="00383CD6" w:rsidRPr="00C615C7" w:rsidRDefault="00383CD6" w:rsidP="001C4CF0">
            <w:pPr>
              <w:pStyle w:val="DefenceNormal"/>
              <w:spacing w:before="120" w:after="120"/>
              <w:rPr>
                <w:b/>
                <w:bCs/>
                <w:sz w:val="14"/>
              </w:rPr>
            </w:pPr>
          </w:p>
        </w:tc>
        <w:tc>
          <w:tcPr>
            <w:tcW w:w="682" w:type="pct"/>
          </w:tcPr>
          <w:p w14:paraId="601CA575" w14:textId="77777777" w:rsidR="00383CD6" w:rsidRPr="00C615C7" w:rsidRDefault="00383CD6" w:rsidP="001C4CF0">
            <w:pPr>
              <w:pStyle w:val="DefenceNormal"/>
              <w:spacing w:before="120" w:after="120"/>
              <w:rPr>
                <w:b/>
                <w:bCs/>
                <w:sz w:val="14"/>
              </w:rPr>
            </w:pPr>
          </w:p>
        </w:tc>
        <w:tc>
          <w:tcPr>
            <w:tcW w:w="758" w:type="pct"/>
          </w:tcPr>
          <w:p w14:paraId="46045F55" w14:textId="77777777" w:rsidR="00383CD6" w:rsidRPr="00C615C7" w:rsidRDefault="00383CD6" w:rsidP="001C4CF0">
            <w:pPr>
              <w:pStyle w:val="DefenceNormal"/>
              <w:spacing w:before="120" w:after="120"/>
              <w:rPr>
                <w:b/>
                <w:bCs/>
                <w:sz w:val="14"/>
              </w:rPr>
            </w:pPr>
          </w:p>
        </w:tc>
        <w:tc>
          <w:tcPr>
            <w:tcW w:w="683" w:type="pct"/>
          </w:tcPr>
          <w:p w14:paraId="30CA13F3" w14:textId="77777777" w:rsidR="00383CD6" w:rsidRPr="00C615C7" w:rsidRDefault="00383CD6" w:rsidP="001C4CF0">
            <w:pPr>
              <w:pStyle w:val="DefenceNormal"/>
              <w:spacing w:before="120" w:after="120"/>
              <w:rPr>
                <w:b/>
                <w:bCs/>
                <w:sz w:val="14"/>
              </w:rPr>
            </w:pPr>
          </w:p>
        </w:tc>
        <w:tc>
          <w:tcPr>
            <w:tcW w:w="684" w:type="pct"/>
          </w:tcPr>
          <w:p w14:paraId="536C2379" w14:textId="77777777" w:rsidR="00383CD6" w:rsidRPr="00C615C7" w:rsidRDefault="00383CD6" w:rsidP="001C4CF0">
            <w:pPr>
              <w:pStyle w:val="DefenceNormal"/>
              <w:spacing w:before="120" w:after="120"/>
              <w:rPr>
                <w:b/>
                <w:bCs/>
                <w:sz w:val="14"/>
              </w:rPr>
            </w:pPr>
          </w:p>
        </w:tc>
        <w:tc>
          <w:tcPr>
            <w:tcW w:w="905" w:type="pct"/>
          </w:tcPr>
          <w:p w14:paraId="7699BCC2" w14:textId="77777777" w:rsidR="00383CD6" w:rsidRPr="00C615C7" w:rsidRDefault="00383CD6" w:rsidP="001C4CF0">
            <w:pPr>
              <w:pStyle w:val="DefenceNormal"/>
              <w:spacing w:before="120" w:after="120"/>
              <w:rPr>
                <w:b/>
                <w:bCs/>
                <w:sz w:val="14"/>
              </w:rPr>
            </w:pPr>
          </w:p>
        </w:tc>
      </w:tr>
      <w:tr w:rsidR="00383CD6" w14:paraId="2887BA80" w14:textId="77777777" w:rsidTr="001C4CF0">
        <w:tc>
          <w:tcPr>
            <w:tcW w:w="833" w:type="pct"/>
          </w:tcPr>
          <w:p w14:paraId="1A4B8E95" w14:textId="77777777" w:rsidR="00383CD6" w:rsidRPr="00C615C7" w:rsidRDefault="00383CD6" w:rsidP="001C4CF0">
            <w:pPr>
              <w:pStyle w:val="TableText"/>
              <w:spacing w:before="120" w:after="120"/>
              <w:rPr>
                <w:b/>
                <w:bCs/>
                <w:iCs/>
                <w:sz w:val="14"/>
                <w:szCs w:val="14"/>
              </w:rPr>
            </w:pPr>
            <w:r w:rsidRPr="00C615C7">
              <w:rPr>
                <w:b/>
                <w:bCs/>
                <w:iCs/>
                <w:sz w:val="14"/>
                <w:szCs w:val="14"/>
              </w:rPr>
              <w:t>COMMISSIONING AND HANDOVER MANAGER</w:t>
            </w:r>
          </w:p>
        </w:tc>
        <w:tc>
          <w:tcPr>
            <w:tcW w:w="455" w:type="pct"/>
          </w:tcPr>
          <w:p w14:paraId="5FA9A46D" w14:textId="77777777" w:rsidR="00383CD6" w:rsidRPr="00C615C7" w:rsidRDefault="00383CD6" w:rsidP="001C4CF0">
            <w:pPr>
              <w:pStyle w:val="DefenceNormal"/>
              <w:spacing w:before="120" w:after="120"/>
              <w:rPr>
                <w:b/>
                <w:bCs/>
                <w:sz w:val="14"/>
              </w:rPr>
            </w:pPr>
          </w:p>
        </w:tc>
        <w:tc>
          <w:tcPr>
            <w:tcW w:w="682" w:type="pct"/>
          </w:tcPr>
          <w:p w14:paraId="0A15C038" w14:textId="77777777" w:rsidR="00383CD6" w:rsidRPr="00C615C7" w:rsidRDefault="00383CD6" w:rsidP="001C4CF0">
            <w:pPr>
              <w:pStyle w:val="DefenceNormal"/>
              <w:spacing w:before="120" w:after="120"/>
              <w:rPr>
                <w:b/>
                <w:bCs/>
                <w:sz w:val="14"/>
              </w:rPr>
            </w:pPr>
          </w:p>
        </w:tc>
        <w:tc>
          <w:tcPr>
            <w:tcW w:w="758" w:type="pct"/>
          </w:tcPr>
          <w:p w14:paraId="7F7BD6EB" w14:textId="77777777" w:rsidR="00383CD6" w:rsidRPr="00C615C7" w:rsidRDefault="00383CD6" w:rsidP="001C4CF0">
            <w:pPr>
              <w:pStyle w:val="DefenceNormal"/>
              <w:spacing w:before="120" w:after="120"/>
              <w:rPr>
                <w:b/>
                <w:bCs/>
                <w:sz w:val="14"/>
              </w:rPr>
            </w:pPr>
          </w:p>
        </w:tc>
        <w:tc>
          <w:tcPr>
            <w:tcW w:w="683" w:type="pct"/>
          </w:tcPr>
          <w:p w14:paraId="4CF0E683" w14:textId="77777777" w:rsidR="00383CD6" w:rsidRPr="00C615C7" w:rsidRDefault="00383CD6" w:rsidP="001C4CF0">
            <w:pPr>
              <w:pStyle w:val="DefenceNormal"/>
              <w:spacing w:before="120" w:after="120"/>
              <w:rPr>
                <w:b/>
                <w:bCs/>
                <w:sz w:val="14"/>
              </w:rPr>
            </w:pPr>
          </w:p>
        </w:tc>
        <w:tc>
          <w:tcPr>
            <w:tcW w:w="684" w:type="pct"/>
          </w:tcPr>
          <w:p w14:paraId="50C81438" w14:textId="77777777" w:rsidR="00383CD6" w:rsidRPr="00C615C7" w:rsidRDefault="00383CD6" w:rsidP="001C4CF0">
            <w:pPr>
              <w:pStyle w:val="DefenceNormal"/>
              <w:spacing w:before="120" w:after="120"/>
              <w:rPr>
                <w:b/>
                <w:bCs/>
                <w:sz w:val="14"/>
              </w:rPr>
            </w:pPr>
          </w:p>
        </w:tc>
        <w:tc>
          <w:tcPr>
            <w:tcW w:w="905" w:type="pct"/>
          </w:tcPr>
          <w:p w14:paraId="26BC8003" w14:textId="77777777" w:rsidR="00383CD6" w:rsidRPr="00C615C7" w:rsidRDefault="00383CD6" w:rsidP="001C4CF0">
            <w:pPr>
              <w:pStyle w:val="DefenceNormal"/>
              <w:spacing w:before="120" w:after="120"/>
              <w:rPr>
                <w:b/>
                <w:bCs/>
                <w:sz w:val="14"/>
              </w:rPr>
            </w:pPr>
          </w:p>
        </w:tc>
      </w:tr>
      <w:tr w:rsidR="00383CD6" w14:paraId="76DBBE1C" w14:textId="77777777" w:rsidTr="001C4CF0">
        <w:tc>
          <w:tcPr>
            <w:tcW w:w="833" w:type="pct"/>
          </w:tcPr>
          <w:p w14:paraId="7A0A77F2" w14:textId="77777777" w:rsidR="00383CD6" w:rsidRPr="00C615C7" w:rsidRDefault="00383CD6" w:rsidP="001C4CF0">
            <w:pPr>
              <w:pStyle w:val="TableText"/>
              <w:spacing w:before="120" w:after="120"/>
              <w:rPr>
                <w:b/>
                <w:bCs/>
                <w:iCs/>
                <w:sz w:val="14"/>
                <w:szCs w:val="14"/>
              </w:rPr>
            </w:pPr>
            <w:r w:rsidRPr="00C615C7">
              <w:rPr>
                <w:b/>
                <w:bCs/>
                <w:iCs/>
                <w:sz w:val="14"/>
                <w:szCs w:val="14"/>
              </w:rPr>
              <w:t>COST PLANNER</w:t>
            </w:r>
          </w:p>
        </w:tc>
        <w:tc>
          <w:tcPr>
            <w:tcW w:w="455" w:type="pct"/>
          </w:tcPr>
          <w:p w14:paraId="7EA868A2" w14:textId="77777777" w:rsidR="00383CD6" w:rsidRPr="00C615C7" w:rsidRDefault="00383CD6" w:rsidP="001C4CF0">
            <w:pPr>
              <w:pStyle w:val="DefenceNormal"/>
              <w:spacing w:before="120" w:after="120"/>
              <w:rPr>
                <w:b/>
                <w:bCs/>
                <w:sz w:val="14"/>
              </w:rPr>
            </w:pPr>
          </w:p>
        </w:tc>
        <w:tc>
          <w:tcPr>
            <w:tcW w:w="682" w:type="pct"/>
          </w:tcPr>
          <w:p w14:paraId="1DC31A72" w14:textId="77777777" w:rsidR="00383CD6" w:rsidRPr="00C615C7" w:rsidRDefault="00383CD6" w:rsidP="001C4CF0">
            <w:pPr>
              <w:pStyle w:val="DefenceNormal"/>
              <w:spacing w:before="120" w:after="120"/>
              <w:rPr>
                <w:b/>
                <w:bCs/>
                <w:sz w:val="14"/>
              </w:rPr>
            </w:pPr>
          </w:p>
        </w:tc>
        <w:tc>
          <w:tcPr>
            <w:tcW w:w="758" w:type="pct"/>
          </w:tcPr>
          <w:p w14:paraId="60DA4A2C" w14:textId="77777777" w:rsidR="00383CD6" w:rsidRPr="00C615C7" w:rsidRDefault="00383CD6" w:rsidP="001C4CF0">
            <w:pPr>
              <w:pStyle w:val="DefenceNormal"/>
              <w:spacing w:before="120" w:after="120"/>
              <w:rPr>
                <w:b/>
                <w:bCs/>
                <w:sz w:val="14"/>
              </w:rPr>
            </w:pPr>
          </w:p>
        </w:tc>
        <w:tc>
          <w:tcPr>
            <w:tcW w:w="683" w:type="pct"/>
          </w:tcPr>
          <w:p w14:paraId="315C741E" w14:textId="77777777" w:rsidR="00383CD6" w:rsidRPr="00C615C7" w:rsidRDefault="00383CD6" w:rsidP="001C4CF0">
            <w:pPr>
              <w:pStyle w:val="DefenceNormal"/>
              <w:spacing w:before="120" w:after="120"/>
              <w:rPr>
                <w:b/>
                <w:bCs/>
                <w:sz w:val="14"/>
              </w:rPr>
            </w:pPr>
          </w:p>
        </w:tc>
        <w:tc>
          <w:tcPr>
            <w:tcW w:w="684" w:type="pct"/>
          </w:tcPr>
          <w:p w14:paraId="42DF7F96" w14:textId="77777777" w:rsidR="00383CD6" w:rsidRPr="00C615C7" w:rsidRDefault="00383CD6" w:rsidP="001C4CF0">
            <w:pPr>
              <w:pStyle w:val="DefenceNormal"/>
              <w:spacing w:before="120" w:after="120"/>
              <w:rPr>
                <w:b/>
                <w:bCs/>
                <w:sz w:val="14"/>
              </w:rPr>
            </w:pPr>
          </w:p>
        </w:tc>
        <w:tc>
          <w:tcPr>
            <w:tcW w:w="905" w:type="pct"/>
          </w:tcPr>
          <w:p w14:paraId="132E6B6C" w14:textId="77777777" w:rsidR="00383CD6" w:rsidRPr="00C615C7" w:rsidRDefault="00383CD6" w:rsidP="001C4CF0">
            <w:pPr>
              <w:pStyle w:val="DefenceNormal"/>
              <w:spacing w:before="120" w:after="120"/>
              <w:rPr>
                <w:b/>
                <w:bCs/>
                <w:sz w:val="14"/>
              </w:rPr>
            </w:pPr>
          </w:p>
        </w:tc>
      </w:tr>
      <w:tr w:rsidR="00383CD6" w14:paraId="60B5920C" w14:textId="77777777" w:rsidTr="001C4CF0">
        <w:tc>
          <w:tcPr>
            <w:tcW w:w="833" w:type="pct"/>
          </w:tcPr>
          <w:p w14:paraId="67193AFF" w14:textId="77777777" w:rsidR="00383CD6" w:rsidRPr="00C615C7" w:rsidRDefault="00383CD6" w:rsidP="001C4CF0">
            <w:pPr>
              <w:pStyle w:val="TableText"/>
              <w:spacing w:before="120" w:after="120"/>
              <w:rPr>
                <w:b/>
                <w:bCs/>
                <w:iCs/>
                <w:sz w:val="14"/>
                <w:szCs w:val="14"/>
              </w:rPr>
            </w:pPr>
            <w:r w:rsidRPr="00C615C7">
              <w:rPr>
                <w:b/>
                <w:bCs/>
                <w:iCs/>
                <w:sz w:val="14"/>
                <w:szCs w:val="14"/>
              </w:rPr>
              <w:t>PLANNER/</w:t>
            </w:r>
            <w:r w:rsidRPr="00C615C7">
              <w:rPr>
                <w:b/>
                <w:bCs/>
                <w:iCs/>
                <w:sz w:val="14"/>
                <w:szCs w:val="14"/>
              </w:rPr>
              <w:br/>
              <w:t>PROGRAMMER</w:t>
            </w:r>
          </w:p>
        </w:tc>
        <w:tc>
          <w:tcPr>
            <w:tcW w:w="455" w:type="pct"/>
          </w:tcPr>
          <w:p w14:paraId="4DF9282B" w14:textId="77777777" w:rsidR="00383CD6" w:rsidRPr="00C615C7" w:rsidRDefault="00383CD6" w:rsidP="001C4CF0">
            <w:pPr>
              <w:pStyle w:val="DefenceNormal"/>
              <w:spacing w:before="120" w:after="120"/>
              <w:rPr>
                <w:b/>
                <w:bCs/>
                <w:sz w:val="14"/>
              </w:rPr>
            </w:pPr>
          </w:p>
        </w:tc>
        <w:tc>
          <w:tcPr>
            <w:tcW w:w="682" w:type="pct"/>
          </w:tcPr>
          <w:p w14:paraId="6A86EA29" w14:textId="77777777" w:rsidR="00383CD6" w:rsidRPr="00C615C7" w:rsidRDefault="00383CD6" w:rsidP="001C4CF0">
            <w:pPr>
              <w:pStyle w:val="DefenceNormal"/>
              <w:spacing w:before="120" w:after="120"/>
              <w:rPr>
                <w:b/>
                <w:bCs/>
                <w:sz w:val="14"/>
              </w:rPr>
            </w:pPr>
          </w:p>
        </w:tc>
        <w:tc>
          <w:tcPr>
            <w:tcW w:w="758" w:type="pct"/>
          </w:tcPr>
          <w:p w14:paraId="54D2205A" w14:textId="77777777" w:rsidR="00383CD6" w:rsidRPr="00C615C7" w:rsidRDefault="00383CD6" w:rsidP="001C4CF0">
            <w:pPr>
              <w:pStyle w:val="DefenceNormal"/>
              <w:spacing w:before="120" w:after="120"/>
              <w:rPr>
                <w:b/>
                <w:bCs/>
                <w:sz w:val="14"/>
              </w:rPr>
            </w:pPr>
          </w:p>
        </w:tc>
        <w:tc>
          <w:tcPr>
            <w:tcW w:w="683" w:type="pct"/>
          </w:tcPr>
          <w:p w14:paraId="1C300765" w14:textId="77777777" w:rsidR="00383CD6" w:rsidRPr="00C615C7" w:rsidRDefault="00383CD6" w:rsidP="001C4CF0">
            <w:pPr>
              <w:pStyle w:val="DefenceNormal"/>
              <w:spacing w:before="120" w:after="120"/>
              <w:rPr>
                <w:b/>
                <w:bCs/>
                <w:sz w:val="14"/>
              </w:rPr>
            </w:pPr>
          </w:p>
        </w:tc>
        <w:tc>
          <w:tcPr>
            <w:tcW w:w="684" w:type="pct"/>
          </w:tcPr>
          <w:p w14:paraId="79987A57" w14:textId="77777777" w:rsidR="00383CD6" w:rsidRPr="00C615C7" w:rsidRDefault="00383CD6" w:rsidP="001C4CF0">
            <w:pPr>
              <w:pStyle w:val="DefenceNormal"/>
              <w:spacing w:before="120" w:after="120"/>
              <w:rPr>
                <w:b/>
                <w:bCs/>
                <w:sz w:val="14"/>
              </w:rPr>
            </w:pPr>
          </w:p>
        </w:tc>
        <w:tc>
          <w:tcPr>
            <w:tcW w:w="905" w:type="pct"/>
          </w:tcPr>
          <w:p w14:paraId="699A54D6" w14:textId="77777777" w:rsidR="00383CD6" w:rsidRPr="00C615C7" w:rsidRDefault="00383CD6" w:rsidP="001C4CF0">
            <w:pPr>
              <w:pStyle w:val="DefenceNormal"/>
              <w:spacing w:before="120" w:after="120"/>
              <w:rPr>
                <w:b/>
                <w:bCs/>
                <w:sz w:val="14"/>
              </w:rPr>
            </w:pPr>
          </w:p>
        </w:tc>
      </w:tr>
      <w:tr w:rsidR="00383CD6" w14:paraId="73059421" w14:textId="77777777" w:rsidTr="001C4CF0">
        <w:tc>
          <w:tcPr>
            <w:tcW w:w="833" w:type="pct"/>
          </w:tcPr>
          <w:p w14:paraId="30B0BD50" w14:textId="77777777" w:rsidR="00383CD6" w:rsidRPr="00C615C7" w:rsidRDefault="00383CD6" w:rsidP="001C4CF0">
            <w:pPr>
              <w:pStyle w:val="TableText"/>
              <w:spacing w:before="120" w:after="120"/>
              <w:rPr>
                <w:b/>
                <w:bCs/>
                <w:i/>
                <w:iCs/>
                <w:sz w:val="14"/>
                <w:szCs w:val="14"/>
              </w:rPr>
            </w:pPr>
            <w:r w:rsidRPr="00C615C7">
              <w:rPr>
                <w:b/>
                <w:bCs/>
                <w:iCs/>
                <w:sz w:val="14"/>
                <w:szCs w:val="14"/>
              </w:rPr>
              <w:t>WHS MANAGER</w:t>
            </w:r>
          </w:p>
        </w:tc>
        <w:tc>
          <w:tcPr>
            <w:tcW w:w="455" w:type="pct"/>
          </w:tcPr>
          <w:p w14:paraId="075B6F92" w14:textId="77777777" w:rsidR="00383CD6" w:rsidRPr="00C615C7" w:rsidRDefault="00383CD6" w:rsidP="001C4CF0">
            <w:pPr>
              <w:pStyle w:val="DefenceNormal"/>
              <w:spacing w:before="120" w:after="120"/>
              <w:rPr>
                <w:b/>
                <w:bCs/>
                <w:sz w:val="14"/>
              </w:rPr>
            </w:pPr>
          </w:p>
        </w:tc>
        <w:tc>
          <w:tcPr>
            <w:tcW w:w="682" w:type="pct"/>
          </w:tcPr>
          <w:p w14:paraId="59D3EEC8" w14:textId="77777777" w:rsidR="00383CD6" w:rsidRPr="00C615C7" w:rsidRDefault="00383CD6" w:rsidP="001C4CF0">
            <w:pPr>
              <w:pStyle w:val="DefenceNormal"/>
              <w:spacing w:before="120" w:after="120"/>
              <w:rPr>
                <w:b/>
                <w:bCs/>
                <w:sz w:val="14"/>
              </w:rPr>
            </w:pPr>
          </w:p>
        </w:tc>
        <w:tc>
          <w:tcPr>
            <w:tcW w:w="758" w:type="pct"/>
          </w:tcPr>
          <w:p w14:paraId="327C5815" w14:textId="77777777" w:rsidR="00383CD6" w:rsidRPr="00C615C7" w:rsidRDefault="00383CD6" w:rsidP="001C4CF0">
            <w:pPr>
              <w:pStyle w:val="DefenceNormal"/>
              <w:spacing w:before="120" w:after="120"/>
              <w:rPr>
                <w:b/>
                <w:bCs/>
                <w:sz w:val="14"/>
              </w:rPr>
            </w:pPr>
          </w:p>
        </w:tc>
        <w:tc>
          <w:tcPr>
            <w:tcW w:w="683" w:type="pct"/>
          </w:tcPr>
          <w:p w14:paraId="674BE6E8" w14:textId="77777777" w:rsidR="00383CD6" w:rsidRPr="00C615C7" w:rsidRDefault="00383CD6" w:rsidP="001C4CF0">
            <w:pPr>
              <w:pStyle w:val="DefenceNormal"/>
              <w:spacing w:before="120" w:after="120"/>
              <w:rPr>
                <w:b/>
                <w:bCs/>
                <w:sz w:val="14"/>
              </w:rPr>
            </w:pPr>
          </w:p>
        </w:tc>
        <w:tc>
          <w:tcPr>
            <w:tcW w:w="684" w:type="pct"/>
          </w:tcPr>
          <w:p w14:paraId="65E644D8" w14:textId="77777777" w:rsidR="00383CD6" w:rsidRPr="00C615C7" w:rsidRDefault="00383CD6" w:rsidP="001C4CF0">
            <w:pPr>
              <w:pStyle w:val="DefenceNormal"/>
              <w:spacing w:before="120" w:after="120"/>
              <w:rPr>
                <w:b/>
                <w:bCs/>
                <w:sz w:val="14"/>
              </w:rPr>
            </w:pPr>
          </w:p>
        </w:tc>
        <w:tc>
          <w:tcPr>
            <w:tcW w:w="905" w:type="pct"/>
          </w:tcPr>
          <w:p w14:paraId="4DEC0841" w14:textId="77777777" w:rsidR="00383CD6" w:rsidRPr="00C615C7" w:rsidRDefault="00383CD6" w:rsidP="001C4CF0">
            <w:pPr>
              <w:pStyle w:val="DefenceNormal"/>
              <w:spacing w:before="120" w:after="120"/>
              <w:rPr>
                <w:b/>
                <w:bCs/>
                <w:sz w:val="14"/>
              </w:rPr>
            </w:pPr>
          </w:p>
        </w:tc>
      </w:tr>
      <w:tr w:rsidR="00383CD6" w14:paraId="0E3D0BD5" w14:textId="77777777" w:rsidTr="001C4CF0">
        <w:tc>
          <w:tcPr>
            <w:tcW w:w="833" w:type="pct"/>
          </w:tcPr>
          <w:p w14:paraId="3810B31F" w14:textId="77777777" w:rsidR="00383CD6" w:rsidRPr="00C615C7" w:rsidRDefault="00383CD6" w:rsidP="001C4CF0">
            <w:pPr>
              <w:pStyle w:val="TableText"/>
              <w:spacing w:before="120" w:after="120"/>
              <w:rPr>
                <w:b/>
                <w:bCs/>
                <w:i/>
                <w:iCs/>
                <w:sz w:val="14"/>
                <w:szCs w:val="14"/>
              </w:rPr>
            </w:pPr>
            <w:r w:rsidRPr="00C615C7">
              <w:rPr>
                <w:b/>
                <w:bCs/>
                <w:i/>
                <w:iCs/>
                <w:sz w:val="14"/>
                <w:szCs w:val="14"/>
              </w:rPr>
              <w:t>[OTHER ROLES]</w:t>
            </w:r>
          </w:p>
        </w:tc>
        <w:tc>
          <w:tcPr>
            <w:tcW w:w="455" w:type="pct"/>
          </w:tcPr>
          <w:p w14:paraId="73B46CEC" w14:textId="77777777" w:rsidR="00383CD6" w:rsidRPr="00C615C7" w:rsidRDefault="00383CD6" w:rsidP="001C4CF0">
            <w:pPr>
              <w:pStyle w:val="DefenceNormal"/>
              <w:spacing w:before="120" w:after="120"/>
              <w:rPr>
                <w:b/>
                <w:bCs/>
                <w:sz w:val="14"/>
              </w:rPr>
            </w:pPr>
          </w:p>
        </w:tc>
        <w:tc>
          <w:tcPr>
            <w:tcW w:w="682" w:type="pct"/>
          </w:tcPr>
          <w:p w14:paraId="6BC39091" w14:textId="77777777" w:rsidR="00383CD6" w:rsidRPr="00C615C7" w:rsidRDefault="00383CD6" w:rsidP="001C4CF0">
            <w:pPr>
              <w:pStyle w:val="DefenceNormal"/>
              <w:spacing w:before="120" w:after="120"/>
              <w:rPr>
                <w:b/>
                <w:bCs/>
                <w:sz w:val="14"/>
              </w:rPr>
            </w:pPr>
          </w:p>
        </w:tc>
        <w:tc>
          <w:tcPr>
            <w:tcW w:w="758" w:type="pct"/>
          </w:tcPr>
          <w:p w14:paraId="488E0E2D" w14:textId="77777777" w:rsidR="00383CD6" w:rsidRPr="00C615C7" w:rsidRDefault="00383CD6" w:rsidP="001C4CF0">
            <w:pPr>
              <w:pStyle w:val="DefenceNormal"/>
              <w:spacing w:before="120" w:after="120"/>
              <w:rPr>
                <w:b/>
                <w:bCs/>
                <w:sz w:val="14"/>
              </w:rPr>
            </w:pPr>
          </w:p>
        </w:tc>
        <w:tc>
          <w:tcPr>
            <w:tcW w:w="683" w:type="pct"/>
          </w:tcPr>
          <w:p w14:paraId="0CC2A5CC" w14:textId="77777777" w:rsidR="00383CD6" w:rsidRPr="00C615C7" w:rsidRDefault="00383CD6" w:rsidP="001C4CF0">
            <w:pPr>
              <w:pStyle w:val="DefenceNormal"/>
              <w:spacing w:before="120" w:after="120"/>
              <w:rPr>
                <w:b/>
                <w:bCs/>
                <w:sz w:val="14"/>
              </w:rPr>
            </w:pPr>
          </w:p>
        </w:tc>
        <w:tc>
          <w:tcPr>
            <w:tcW w:w="684" w:type="pct"/>
          </w:tcPr>
          <w:p w14:paraId="225F4799" w14:textId="77777777" w:rsidR="00383CD6" w:rsidRPr="00C615C7" w:rsidRDefault="00383CD6" w:rsidP="001C4CF0">
            <w:pPr>
              <w:pStyle w:val="DefenceNormal"/>
              <w:spacing w:before="120" w:after="120"/>
              <w:rPr>
                <w:b/>
                <w:bCs/>
                <w:sz w:val="14"/>
              </w:rPr>
            </w:pPr>
          </w:p>
        </w:tc>
        <w:tc>
          <w:tcPr>
            <w:tcW w:w="905" w:type="pct"/>
          </w:tcPr>
          <w:p w14:paraId="3C4A6CCF" w14:textId="77777777" w:rsidR="00383CD6" w:rsidRPr="00C615C7" w:rsidRDefault="00383CD6" w:rsidP="001C4CF0">
            <w:pPr>
              <w:pStyle w:val="DefenceNormal"/>
              <w:spacing w:before="120" w:after="120"/>
              <w:rPr>
                <w:b/>
                <w:bCs/>
                <w:sz w:val="14"/>
              </w:rPr>
            </w:pPr>
          </w:p>
        </w:tc>
      </w:tr>
      <w:tr w:rsidR="00383CD6" w14:paraId="2A624684" w14:textId="77777777" w:rsidTr="001C4CF0">
        <w:tc>
          <w:tcPr>
            <w:tcW w:w="833" w:type="pct"/>
          </w:tcPr>
          <w:p w14:paraId="56FB9A8F" w14:textId="77777777" w:rsidR="00383CD6" w:rsidRPr="00C615C7" w:rsidRDefault="00383CD6" w:rsidP="001C4CF0">
            <w:pPr>
              <w:pStyle w:val="TableText"/>
              <w:spacing w:before="120" w:after="120"/>
              <w:rPr>
                <w:bCs/>
                <w:i/>
                <w:iCs/>
                <w:sz w:val="14"/>
                <w:szCs w:val="14"/>
              </w:rPr>
            </w:pPr>
            <w:r w:rsidRPr="00C615C7">
              <w:rPr>
                <w:b/>
                <w:bCs/>
                <w:iCs/>
                <w:sz w:val="14"/>
                <w:szCs w:val="14"/>
              </w:rPr>
              <w:t xml:space="preserve">[TENDERER TO PROPOSE </w:t>
            </w:r>
            <w:r w:rsidRPr="00C615C7">
              <w:rPr>
                <w:b/>
                <w:bCs/>
                <w:iCs/>
                <w:sz w:val="14"/>
                <w:szCs w:val="14"/>
              </w:rPr>
              <w:lastRenderedPageBreak/>
              <w:t>ADDITIONAL KEY PEOPLE]</w:t>
            </w:r>
          </w:p>
        </w:tc>
        <w:tc>
          <w:tcPr>
            <w:tcW w:w="455" w:type="pct"/>
          </w:tcPr>
          <w:p w14:paraId="0D6531ED" w14:textId="77777777" w:rsidR="00383CD6" w:rsidRPr="00C615C7" w:rsidRDefault="00383CD6" w:rsidP="001C4CF0">
            <w:pPr>
              <w:pStyle w:val="DefenceNormal"/>
              <w:spacing w:before="120" w:after="120"/>
              <w:rPr>
                <w:b/>
                <w:bCs/>
                <w:sz w:val="14"/>
              </w:rPr>
            </w:pPr>
          </w:p>
        </w:tc>
        <w:tc>
          <w:tcPr>
            <w:tcW w:w="682" w:type="pct"/>
          </w:tcPr>
          <w:p w14:paraId="7E38F9A1" w14:textId="77777777" w:rsidR="00383CD6" w:rsidRPr="00C615C7" w:rsidRDefault="00383CD6" w:rsidP="001C4CF0">
            <w:pPr>
              <w:pStyle w:val="DefenceNormal"/>
              <w:spacing w:before="120" w:after="120"/>
              <w:rPr>
                <w:b/>
                <w:bCs/>
                <w:sz w:val="14"/>
              </w:rPr>
            </w:pPr>
          </w:p>
        </w:tc>
        <w:tc>
          <w:tcPr>
            <w:tcW w:w="758" w:type="pct"/>
          </w:tcPr>
          <w:p w14:paraId="6ACD9FF4" w14:textId="77777777" w:rsidR="00383CD6" w:rsidRPr="00C615C7" w:rsidRDefault="00383CD6" w:rsidP="001C4CF0">
            <w:pPr>
              <w:pStyle w:val="DefenceNormal"/>
              <w:spacing w:before="120" w:after="120"/>
              <w:rPr>
                <w:b/>
                <w:bCs/>
                <w:sz w:val="14"/>
              </w:rPr>
            </w:pPr>
          </w:p>
        </w:tc>
        <w:tc>
          <w:tcPr>
            <w:tcW w:w="683" w:type="pct"/>
          </w:tcPr>
          <w:p w14:paraId="6D7E4741" w14:textId="77777777" w:rsidR="00383CD6" w:rsidRPr="00C615C7" w:rsidRDefault="00383CD6" w:rsidP="001C4CF0">
            <w:pPr>
              <w:pStyle w:val="DefenceNormal"/>
              <w:spacing w:before="120" w:after="120"/>
              <w:rPr>
                <w:b/>
                <w:bCs/>
                <w:sz w:val="14"/>
              </w:rPr>
            </w:pPr>
          </w:p>
        </w:tc>
        <w:tc>
          <w:tcPr>
            <w:tcW w:w="684" w:type="pct"/>
          </w:tcPr>
          <w:p w14:paraId="20806CF2" w14:textId="77777777" w:rsidR="00383CD6" w:rsidRPr="00C615C7" w:rsidRDefault="00383CD6" w:rsidP="001C4CF0">
            <w:pPr>
              <w:pStyle w:val="DefenceNormal"/>
              <w:spacing w:before="120" w:after="120"/>
              <w:rPr>
                <w:b/>
                <w:bCs/>
                <w:sz w:val="14"/>
              </w:rPr>
            </w:pPr>
          </w:p>
        </w:tc>
        <w:tc>
          <w:tcPr>
            <w:tcW w:w="905" w:type="pct"/>
          </w:tcPr>
          <w:p w14:paraId="79E03BC7" w14:textId="77777777" w:rsidR="00383CD6" w:rsidRPr="00C615C7" w:rsidRDefault="00383CD6" w:rsidP="001C4CF0">
            <w:pPr>
              <w:pStyle w:val="DefenceNormal"/>
              <w:spacing w:before="120" w:after="120"/>
              <w:rPr>
                <w:b/>
                <w:bCs/>
                <w:sz w:val="14"/>
              </w:rPr>
            </w:pPr>
          </w:p>
        </w:tc>
      </w:tr>
    </w:tbl>
    <w:p w14:paraId="4B349BC3" w14:textId="24353D6B" w:rsidR="00205194" w:rsidRDefault="00383CD6" w:rsidP="00B86716">
      <w:pPr>
        <w:pStyle w:val="DefenceNormal"/>
      </w:pPr>
      <w:r>
        <w:br/>
      </w:r>
      <w:r w:rsidR="00205194">
        <w:t xml:space="preserve">The Tenderer is permitted to provide the information requested in this </w:t>
      </w:r>
      <w:r w:rsidR="00205194">
        <w:fldChar w:fldCharType="begin"/>
      </w:r>
      <w:r w:rsidR="00205194">
        <w:instrText xml:space="preserve"> REF _Ref45560523 \w \h </w:instrText>
      </w:r>
      <w:r w:rsidR="00205194">
        <w:fldChar w:fldCharType="separate"/>
      </w:r>
      <w:r w:rsidR="000E0EAD">
        <w:t>Tender Schedule B</w:t>
      </w:r>
      <w:r w:rsidR="00205194">
        <w:fldChar w:fldCharType="end"/>
      </w:r>
      <w:r w:rsidR="00205194">
        <w:t xml:space="preserve"> - </w:t>
      </w:r>
      <w:r w:rsidR="00205194">
        <w:fldChar w:fldCharType="begin"/>
      </w:r>
      <w:r w:rsidR="00205194">
        <w:instrText xml:space="preserve"> REF _Ref45560532 \h </w:instrText>
      </w:r>
      <w:r w:rsidR="00205194">
        <w:fldChar w:fldCharType="separate"/>
      </w:r>
      <w:r w:rsidR="000E0EAD">
        <w:t>Proposed Resources</w:t>
      </w:r>
      <w:r w:rsidR="00205194">
        <w:fldChar w:fldCharType="end"/>
      </w:r>
      <w:r w:rsidR="00205194">
        <w:t xml:space="preserve"> in A3 or landscape format. </w:t>
      </w:r>
    </w:p>
    <w:p w14:paraId="3F42A89C" w14:textId="77777777" w:rsidR="00FB12EF" w:rsidRPr="00005F32" w:rsidRDefault="00FB12EF" w:rsidP="00FB12EF">
      <w:pPr>
        <w:pStyle w:val="DefenceNormal"/>
        <w:rPr>
          <w:rFonts w:ascii="Arial" w:hAnsi="Arial" w:cs="Arial"/>
          <w:b/>
        </w:rPr>
      </w:pPr>
      <w:r w:rsidRPr="00005F32">
        <w:rPr>
          <w:rFonts w:ascii="Arial" w:hAnsi="Arial" w:cs="Arial"/>
          <w:b/>
        </w:rPr>
        <w:t>IMPORTANT NOTE TO TENDERERS</w:t>
      </w:r>
    </w:p>
    <w:p w14:paraId="7B4B322C" w14:textId="77777777" w:rsidR="00FB12EF" w:rsidRDefault="00FB12EF" w:rsidP="00FB12EF">
      <w:pPr>
        <w:pStyle w:val="DefenceNormal"/>
      </w:pPr>
      <w:r w:rsidRPr="00701B08">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0ED0C975" w14:textId="77777777" w:rsidR="00FB12EF" w:rsidRPr="006C5289" w:rsidRDefault="00FB12EF" w:rsidP="00FB12EF">
      <w:pPr>
        <w:pStyle w:val="DefenceNormal"/>
        <w:rPr>
          <w:b/>
        </w:rPr>
      </w:pPr>
      <w:r w:rsidRPr="00A528B0">
        <w:rPr>
          <w:b/>
        </w:rPr>
        <w:t>[INSERT]</w:t>
      </w:r>
    </w:p>
    <w:p w14:paraId="7ACD5090" w14:textId="77777777" w:rsidR="00350574" w:rsidRDefault="00350574" w:rsidP="00B86716">
      <w:pPr>
        <w:pStyle w:val="DefenceNormal"/>
      </w:pPr>
      <w:r>
        <w:t xml:space="preserve">The </w:t>
      </w:r>
      <w:r w:rsidRPr="00D52739">
        <w:t>Tenderer</w:t>
      </w:r>
      <w:r>
        <w:t xml:space="preserve"> is also requested to provide: </w:t>
      </w:r>
    </w:p>
    <w:p w14:paraId="319893F5" w14:textId="77777777" w:rsidR="004B31DE" w:rsidRDefault="004B31DE" w:rsidP="006C5289">
      <w:pPr>
        <w:pStyle w:val="DefenceHeadingNoTOC3"/>
      </w:pPr>
      <w:r>
        <w:t>a proposed organisational chart; and</w:t>
      </w:r>
    </w:p>
    <w:p w14:paraId="4570EA5B" w14:textId="1FDAC73A" w:rsidR="006773EE" w:rsidRDefault="004B31DE">
      <w:pPr>
        <w:pStyle w:val="DefenceHeadingNoTOC3"/>
      </w:pPr>
      <w:r>
        <w:t>curriculum vitae for each of the Contractor's Representative, the Quality Manager, the Local Industry Capability Manager and each key person for the roles spe</w:t>
      </w:r>
      <w:r w:rsidR="00ED2A23">
        <w:t>cified in the t</w:t>
      </w:r>
      <w:r>
        <w:t>able above, which should provide details of all relevant projects in the last 5 years and the name and telephone number of a client referee.  The Tenderer is requested not to exceed 3 pages for each curriculum vitae.</w:t>
      </w:r>
      <w:bookmarkStart w:id="1264" w:name="_Ref49776940"/>
    </w:p>
    <w:bookmarkEnd w:id="1264"/>
    <w:p w14:paraId="17DB826C" w14:textId="2094D140" w:rsidR="004B355A" w:rsidRPr="004868F0" w:rsidRDefault="002043BC" w:rsidP="006C5289">
      <w:pPr>
        <w:pStyle w:val="DefenceHeadingNoTOC3"/>
        <w:numPr>
          <w:ilvl w:val="0"/>
          <w:numId w:val="0"/>
        </w:numPr>
      </w:pPr>
      <w:r w:rsidRPr="006C5289">
        <w:t xml:space="preserve">The information provided by a Tenderer in this </w:t>
      </w:r>
      <w:r>
        <w:fldChar w:fldCharType="begin"/>
      </w:r>
      <w:r>
        <w:instrText xml:space="preserve"> REF _Ref45560523 \w \h </w:instrText>
      </w:r>
      <w:r>
        <w:fldChar w:fldCharType="separate"/>
      </w:r>
      <w:r w:rsidR="000E0EAD">
        <w:t>Tender Schedule B</w:t>
      </w:r>
      <w:r>
        <w:fldChar w:fldCharType="end"/>
      </w:r>
      <w:r>
        <w:t xml:space="preserve"> - </w:t>
      </w:r>
      <w:r>
        <w:fldChar w:fldCharType="begin"/>
      </w:r>
      <w:r>
        <w:instrText xml:space="preserve"> REF _Ref45560532 \h </w:instrText>
      </w:r>
      <w:r>
        <w:fldChar w:fldCharType="separate"/>
      </w:r>
      <w:r w:rsidR="000E0EAD">
        <w:t>Proposed Resources</w:t>
      </w:r>
      <w:r>
        <w:fldChar w:fldCharType="end"/>
      </w:r>
      <w:r>
        <w:t xml:space="preserve"> </w:t>
      </w:r>
      <w:r w:rsidRPr="006C5289">
        <w:t xml:space="preserve">is for evaluation purposes only and will not limit or affect the scope of the Contractor's Activities, the Works or the Contract in </w:t>
      </w:r>
      <w:r w:rsidR="003A266F">
        <w:fldChar w:fldCharType="begin"/>
      </w:r>
      <w:r w:rsidR="003A266F">
        <w:instrText xml:space="preserve"> REF _Ref45559634 \w \h </w:instrText>
      </w:r>
      <w:r w:rsidR="003A266F">
        <w:fldChar w:fldCharType="separate"/>
      </w:r>
      <w:r w:rsidR="000E0EAD">
        <w:t>Part 5</w:t>
      </w:r>
      <w:r w:rsidR="003A266F">
        <w:fldChar w:fldCharType="end"/>
      </w:r>
      <w:r w:rsidRPr="006C5289">
        <w:t>.</w:t>
      </w:r>
    </w:p>
    <w:p w14:paraId="5B272926" w14:textId="77777777" w:rsidR="00350574" w:rsidRPr="00084625" w:rsidRDefault="00350574" w:rsidP="00084625">
      <w:pPr>
        <w:pStyle w:val="DefenceNormal"/>
        <w:pBdr>
          <w:bottom w:val="single" w:sz="6" w:space="1" w:color="auto"/>
        </w:pBdr>
      </w:pPr>
    </w:p>
    <w:p w14:paraId="08626E53" w14:textId="77777777" w:rsidR="00350574" w:rsidRDefault="00350574" w:rsidP="006D2AC4">
      <w:pPr>
        <w:pStyle w:val="DefenceNormal"/>
      </w:pPr>
    </w:p>
    <w:p w14:paraId="7C3C0F3A" w14:textId="6D427EF6" w:rsidR="00DB52AF" w:rsidRPr="00084625" w:rsidRDefault="00DB52AF" w:rsidP="004C1011">
      <w:pPr>
        <w:pStyle w:val="DefenceNormal"/>
        <w:rPr>
          <w:b/>
        </w:rPr>
      </w:pPr>
      <w:bookmarkStart w:id="1265" w:name="_Toc45620222"/>
      <w:bookmarkStart w:id="1266" w:name="_Toc45620627"/>
      <w:bookmarkStart w:id="1267" w:name="_Toc45621476"/>
      <w:bookmarkStart w:id="1268" w:name="_Toc49775805"/>
      <w:bookmarkStart w:id="1269" w:name="_Toc49776210"/>
      <w:bookmarkStart w:id="1270" w:name="_Toc55979792"/>
      <w:bookmarkStart w:id="1271" w:name="_Toc57210134"/>
      <w:bookmarkStart w:id="1272" w:name="_Toc57210564"/>
      <w:bookmarkStart w:id="1273" w:name="_Toc57211168"/>
      <w:bookmarkStart w:id="1274" w:name="_Toc57211591"/>
      <w:bookmarkStart w:id="1275" w:name="_Toc57212029"/>
      <w:bookmarkStart w:id="1276" w:name="_Toc57648540"/>
      <w:bookmarkStart w:id="1277" w:name="_Toc63336232"/>
      <w:bookmarkStart w:id="1278" w:name="_Toc45620223"/>
      <w:bookmarkStart w:id="1279" w:name="_Toc45620628"/>
      <w:bookmarkStart w:id="1280" w:name="_Toc45621477"/>
      <w:bookmarkStart w:id="1281" w:name="_Toc49775806"/>
      <w:bookmarkStart w:id="1282" w:name="_Toc49776211"/>
      <w:bookmarkStart w:id="1283" w:name="_Toc55979793"/>
      <w:bookmarkStart w:id="1284" w:name="_Toc57210135"/>
      <w:bookmarkStart w:id="1285" w:name="_Toc57210565"/>
      <w:bookmarkStart w:id="1286" w:name="_Toc57211169"/>
      <w:bookmarkStart w:id="1287" w:name="_Toc57211592"/>
      <w:bookmarkStart w:id="1288" w:name="_Toc57212030"/>
      <w:bookmarkStart w:id="1289" w:name="_Toc57648541"/>
      <w:bookmarkStart w:id="1290" w:name="_Toc63336233"/>
      <w:bookmarkStart w:id="1291" w:name="_Toc45620224"/>
      <w:bookmarkStart w:id="1292" w:name="_Toc45620629"/>
      <w:bookmarkStart w:id="1293" w:name="_Toc45621478"/>
      <w:bookmarkStart w:id="1294" w:name="_Toc49775807"/>
      <w:bookmarkStart w:id="1295" w:name="_Toc49776212"/>
      <w:bookmarkStart w:id="1296" w:name="_Toc55979794"/>
      <w:bookmarkStart w:id="1297" w:name="_Toc57210136"/>
      <w:bookmarkStart w:id="1298" w:name="_Toc57210566"/>
      <w:bookmarkStart w:id="1299" w:name="_Toc57211170"/>
      <w:bookmarkStart w:id="1300" w:name="_Toc57211593"/>
      <w:bookmarkStart w:id="1301" w:name="_Toc57212031"/>
      <w:bookmarkStart w:id="1302" w:name="_Toc57648542"/>
      <w:bookmarkStart w:id="1303" w:name="_Toc63336234"/>
      <w:bookmarkStart w:id="1304" w:name="_Toc45620225"/>
      <w:bookmarkStart w:id="1305" w:name="_Toc45620630"/>
      <w:bookmarkStart w:id="1306" w:name="_Toc45621479"/>
      <w:bookmarkStart w:id="1307" w:name="_Toc49775808"/>
      <w:bookmarkStart w:id="1308" w:name="_Toc49776213"/>
      <w:bookmarkStart w:id="1309" w:name="_Toc55979795"/>
      <w:bookmarkStart w:id="1310" w:name="_Toc57210137"/>
      <w:bookmarkStart w:id="1311" w:name="_Toc57210567"/>
      <w:bookmarkStart w:id="1312" w:name="_Toc57211171"/>
      <w:bookmarkStart w:id="1313" w:name="_Toc57211594"/>
      <w:bookmarkStart w:id="1314" w:name="_Toc57212032"/>
      <w:bookmarkStart w:id="1315" w:name="_Toc57648543"/>
      <w:bookmarkStart w:id="1316" w:name="_Toc63336235"/>
      <w:bookmarkStart w:id="1317" w:name="_Toc45620226"/>
      <w:bookmarkStart w:id="1318" w:name="_Toc45620631"/>
      <w:bookmarkStart w:id="1319" w:name="_Toc45621480"/>
      <w:bookmarkStart w:id="1320" w:name="_Toc49775809"/>
      <w:bookmarkStart w:id="1321" w:name="_Toc49776214"/>
      <w:bookmarkStart w:id="1322" w:name="_Toc55979796"/>
      <w:bookmarkStart w:id="1323" w:name="_Toc57210138"/>
      <w:bookmarkStart w:id="1324" w:name="_Toc57210568"/>
      <w:bookmarkStart w:id="1325" w:name="_Toc57211172"/>
      <w:bookmarkStart w:id="1326" w:name="_Toc57211595"/>
      <w:bookmarkStart w:id="1327" w:name="_Toc57212033"/>
      <w:bookmarkStart w:id="1328" w:name="_Toc57648544"/>
      <w:bookmarkStart w:id="1329" w:name="_Toc63336236"/>
      <w:bookmarkStart w:id="1330" w:name="_Toc45620227"/>
      <w:bookmarkStart w:id="1331" w:name="_Toc45620632"/>
      <w:bookmarkStart w:id="1332" w:name="_Toc45621481"/>
      <w:bookmarkStart w:id="1333" w:name="_Toc49775810"/>
      <w:bookmarkStart w:id="1334" w:name="_Toc49776215"/>
      <w:bookmarkStart w:id="1335" w:name="_Toc55979797"/>
      <w:bookmarkStart w:id="1336" w:name="_Toc57210139"/>
      <w:bookmarkStart w:id="1337" w:name="_Toc57210569"/>
      <w:bookmarkStart w:id="1338" w:name="_Toc57211173"/>
      <w:bookmarkStart w:id="1339" w:name="_Toc57211596"/>
      <w:bookmarkStart w:id="1340" w:name="_Toc57212034"/>
      <w:bookmarkStart w:id="1341" w:name="_Toc57648545"/>
      <w:bookmarkStart w:id="1342" w:name="_Toc63336237"/>
      <w:bookmarkStart w:id="1343" w:name="_Toc45620228"/>
      <w:bookmarkStart w:id="1344" w:name="_Toc45620633"/>
      <w:bookmarkStart w:id="1345" w:name="_Toc45621482"/>
      <w:bookmarkStart w:id="1346" w:name="_Toc49775811"/>
      <w:bookmarkStart w:id="1347" w:name="_Toc49776216"/>
      <w:bookmarkStart w:id="1348" w:name="_Toc55979798"/>
      <w:bookmarkStart w:id="1349" w:name="_Toc57210140"/>
      <w:bookmarkStart w:id="1350" w:name="_Toc57210570"/>
      <w:bookmarkStart w:id="1351" w:name="_Toc57211174"/>
      <w:bookmarkStart w:id="1352" w:name="_Toc57211597"/>
      <w:bookmarkStart w:id="1353" w:name="_Toc57212035"/>
      <w:bookmarkStart w:id="1354" w:name="_Toc57648546"/>
      <w:bookmarkStart w:id="1355" w:name="_Toc63336238"/>
      <w:bookmarkStart w:id="1356" w:name="_Toc45620229"/>
      <w:bookmarkStart w:id="1357" w:name="_Toc45620634"/>
      <w:bookmarkStart w:id="1358" w:name="_Toc45621483"/>
      <w:bookmarkStart w:id="1359" w:name="_Toc49775812"/>
      <w:bookmarkStart w:id="1360" w:name="_Toc49776217"/>
      <w:bookmarkStart w:id="1361" w:name="_Toc55979799"/>
      <w:bookmarkStart w:id="1362" w:name="_Toc57210141"/>
      <w:bookmarkStart w:id="1363" w:name="_Toc57210571"/>
      <w:bookmarkStart w:id="1364" w:name="_Toc57211175"/>
      <w:bookmarkStart w:id="1365" w:name="_Toc57211598"/>
      <w:bookmarkStart w:id="1366" w:name="_Toc57212036"/>
      <w:bookmarkStart w:id="1367" w:name="_Toc57648547"/>
      <w:bookmarkStart w:id="1368" w:name="_Toc63336239"/>
      <w:bookmarkStart w:id="1369" w:name="_Toc45620230"/>
      <w:bookmarkStart w:id="1370" w:name="_Toc45620635"/>
      <w:bookmarkStart w:id="1371" w:name="_Toc45621484"/>
      <w:bookmarkStart w:id="1372" w:name="_Toc49775813"/>
      <w:bookmarkStart w:id="1373" w:name="_Toc49776218"/>
      <w:bookmarkStart w:id="1374" w:name="_Toc55979800"/>
      <w:bookmarkStart w:id="1375" w:name="_Toc57210142"/>
      <w:bookmarkStart w:id="1376" w:name="_Toc57210572"/>
      <w:bookmarkStart w:id="1377" w:name="_Toc57211176"/>
      <w:bookmarkStart w:id="1378" w:name="_Toc57211599"/>
      <w:bookmarkStart w:id="1379" w:name="_Toc57212037"/>
      <w:bookmarkStart w:id="1380" w:name="_Toc57648548"/>
      <w:bookmarkStart w:id="1381" w:name="_Toc63336240"/>
      <w:bookmarkStart w:id="1382" w:name="_Toc45620231"/>
      <w:bookmarkStart w:id="1383" w:name="_Toc45620636"/>
      <w:bookmarkStart w:id="1384" w:name="_Toc45621485"/>
      <w:bookmarkStart w:id="1385" w:name="_Toc49775814"/>
      <w:bookmarkStart w:id="1386" w:name="_Toc49776219"/>
      <w:bookmarkStart w:id="1387" w:name="_Toc55979801"/>
      <w:bookmarkStart w:id="1388" w:name="_Toc57210143"/>
      <w:bookmarkStart w:id="1389" w:name="_Toc57210573"/>
      <w:bookmarkStart w:id="1390" w:name="_Toc57211177"/>
      <w:bookmarkStart w:id="1391" w:name="_Toc57211600"/>
      <w:bookmarkStart w:id="1392" w:name="_Toc57212038"/>
      <w:bookmarkStart w:id="1393" w:name="_Toc57648549"/>
      <w:bookmarkStart w:id="1394" w:name="_Toc63336241"/>
      <w:bookmarkStart w:id="1395" w:name="_Toc45620232"/>
      <w:bookmarkStart w:id="1396" w:name="_Toc45620637"/>
      <w:bookmarkStart w:id="1397" w:name="_Toc45621486"/>
      <w:bookmarkStart w:id="1398" w:name="_Toc49775815"/>
      <w:bookmarkStart w:id="1399" w:name="_Toc49776220"/>
      <w:bookmarkStart w:id="1400" w:name="_Toc55979802"/>
      <w:bookmarkStart w:id="1401" w:name="_Toc57210144"/>
      <w:bookmarkStart w:id="1402" w:name="_Toc57210574"/>
      <w:bookmarkStart w:id="1403" w:name="_Toc57211178"/>
      <w:bookmarkStart w:id="1404" w:name="_Toc57211601"/>
      <w:bookmarkStart w:id="1405" w:name="_Toc57212039"/>
      <w:bookmarkStart w:id="1406" w:name="_Toc57648550"/>
      <w:bookmarkStart w:id="1407" w:name="_Toc63336242"/>
      <w:bookmarkStart w:id="1408" w:name="_Toc45620233"/>
      <w:bookmarkStart w:id="1409" w:name="_Toc45620638"/>
      <w:bookmarkStart w:id="1410" w:name="_Toc45621487"/>
      <w:bookmarkStart w:id="1411" w:name="_Toc49775816"/>
      <w:bookmarkStart w:id="1412" w:name="_Toc49776221"/>
      <w:bookmarkStart w:id="1413" w:name="_Toc55979803"/>
      <w:bookmarkStart w:id="1414" w:name="_Toc57210145"/>
      <w:bookmarkStart w:id="1415" w:name="_Toc57210575"/>
      <w:bookmarkStart w:id="1416" w:name="_Toc57211179"/>
      <w:bookmarkStart w:id="1417" w:name="_Toc57211602"/>
      <w:bookmarkStart w:id="1418" w:name="_Toc57212040"/>
      <w:bookmarkStart w:id="1419" w:name="_Toc57648551"/>
      <w:bookmarkStart w:id="1420" w:name="_Toc63336243"/>
      <w:bookmarkStart w:id="1421" w:name="_Toc45620234"/>
      <w:bookmarkStart w:id="1422" w:name="_Toc45620639"/>
      <w:bookmarkStart w:id="1423" w:name="_Toc45621488"/>
      <w:bookmarkStart w:id="1424" w:name="_Toc49775817"/>
      <w:bookmarkStart w:id="1425" w:name="_Toc49776222"/>
      <w:bookmarkStart w:id="1426" w:name="_Toc55979804"/>
      <w:bookmarkStart w:id="1427" w:name="_Toc57210146"/>
      <w:bookmarkStart w:id="1428" w:name="_Toc57210576"/>
      <w:bookmarkStart w:id="1429" w:name="_Toc57211180"/>
      <w:bookmarkStart w:id="1430" w:name="_Toc57211603"/>
      <w:bookmarkStart w:id="1431" w:name="_Toc57212041"/>
      <w:bookmarkStart w:id="1432" w:name="_Toc57648552"/>
      <w:bookmarkStart w:id="1433" w:name="_Toc63336244"/>
      <w:bookmarkStart w:id="1434" w:name="_Toc45620235"/>
      <w:bookmarkStart w:id="1435" w:name="_Toc45620640"/>
      <w:bookmarkStart w:id="1436" w:name="_Toc45621489"/>
      <w:bookmarkStart w:id="1437" w:name="_Toc49775818"/>
      <w:bookmarkStart w:id="1438" w:name="_Toc49776223"/>
      <w:bookmarkStart w:id="1439" w:name="_Toc55979805"/>
      <w:bookmarkStart w:id="1440" w:name="_Toc57210147"/>
      <w:bookmarkStart w:id="1441" w:name="_Toc57210577"/>
      <w:bookmarkStart w:id="1442" w:name="_Toc57211181"/>
      <w:bookmarkStart w:id="1443" w:name="_Toc57211604"/>
      <w:bookmarkStart w:id="1444" w:name="_Toc57212042"/>
      <w:bookmarkStart w:id="1445" w:name="_Toc57648553"/>
      <w:bookmarkStart w:id="1446" w:name="_Toc63336245"/>
      <w:bookmarkStart w:id="1447" w:name="_Toc45620236"/>
      <w:bookmarkStart w:id="1448" w:name="_Toc45620641"/>
      <w:bookmarkStart w:id="1449" w:name="_Toc45621490"/>
      <w:bookmarkStart w:id="1450" w:name="_Toc49775819"/>
      <w:bookmarkStart w:id="1451" w:name="_Toc49776224"/>
      <w:bookmarkStart w:id="1452" w:name="_Toc55979806"/>
      <w:bookmarkStart w:id="1453" w:name="_Toc57210148"/>
      <w:bookmarkStart w:id="1454" w:name="_Toc57210578"/>
      <w:bookmarkStart w:id="1455" w:name="_Toc57211182"/>
      <w:bookmarkStart w:id="1456" w:name="_Toc57211605"/>
      <w:bookmarkStart w:id="1457" w:name="_Toc57212043"/>
      <w:bookmarkStart w:id="1458" w:name="_Toc57648554"/>
      <w:bookmarkStart w:id="1459" w:name="_Toc63336246"/>
      <w:bookmarkStart w:id="1460" w:name="_Toc45620237"/>
      <w:bookmarkStart w:id="1461" w:name="_Toc45620642"/>
      <w:bookmarkStart w:id="1462" w:name="_Toc45621491"/>
      <w:bookmarkStart w:id="1463" w:name="_Toc49775820"/>
      <w:bookmarkStart w:id="1464" w:name="_Toc49776225"/>
      <w:bookmarkStart w:id="1465" w:name="_Toc55979807"/>
      <w:bookmarkStart w:id="1466" w:name="_Toc57210149"/>
      <w:bookmarkStart w:id="1467" w:name="_Toc57210579"/>
      <w:bookmarkStart w:id="1468" w:name="_Toc57211183"/>
      <w:bookmarkStart w:id="1469" w:name="_Toc57211606"/>
      <w:bookmarkStart w:id="1470" w:name="_Toc57212044"/>
      <w:bookmarkStart w:id="1471" w:name="_Toc57648555"/>
      <w:bookmarkStart w:id="1472" w:name="_Toc63336247"/>
      <w:bookmarkStart w:id="1473" w:name="_Toc45620238"/>
      <w:bookmarkStart w:id="1474" w:name="_Toc45620643"/>
      <w:bookmarkStart w:id="1475" w:name="_Toc45621492"/>
      <w:bookmarkStart w:id="1476" w:name="_Toc49775821"/>
      <w:bookmarkStart w:id="1477" w:name="_Toc49776226"/>
      <w:bookmarkStart w:id="1478" w:name="_Toc55979808"/>
      <w:bookmarkStart w:id="1479" w:name="_Toc57210150"/>
      <w:bookmarkStart w:id="1480" w:name="_Toc57210580"/>
      <w:bookmarkStart w:id="1481" w:name="_Toc57211184"/>
      <w:bookmarkStart w:id="1482" w:name="_Toc57211607"/>
      <w:bookmarkStart w:id="1483" w:name="_Toc57212045"/>
      <w:bookmarkStart w:id="1484" w:name="_Toc57648556"/>
      <w:bookmarkStart w:id="1485" w:name="_Toc63336248"/>
      <w:bookmarkStart w:id="1486" w:name="_Toc45620239"/>
      <w:bookmarkStart w:id="1487" w:name="_Toc45620644"/>
      <w:bookmarkStart w:id="1488" w:name="_Toc45621493"/>
      <w:bookmarkStart w:id="1489" w:name="_Toc49775822"/>
      <w:bookmarkStart w:id="1490" w:name="_Toc49776227"/>
      <w:bookmarkStart w:id="1491" w:name="_Toc55979809"/>
      <w:bookmarkStart w:id="1492" w:name="_Toc57210151"/>
      <w:bookmarkStart w:id="1493" w:name="_Toc57210581"/>
      <w:bookmarkStart w:id="1494" w:name="_Toc57211185"/>
      <w:bookmarkStart w:id="1495" w:name="_Toc57211608"/>
      <w:bookmarkStart w:id="1496" w:name="_Toc57212046"/>
      <w:bookmarkStart w:id="1497" w:name="_Toc57648557"/>
      <w:bookmarkStart w:id="1498" w:name="_Toc63336249"/>
      <w:bookmarkStart w:id="1499" w:name="_Toc45620240"/>
      <w:bookmarkStart w:id="1500" w:name="_Toc45620645"/>
      <w:bookmarkStart w:id="1501" w:name="_Toc45621494"/>
      <w:bookmarkStart w:id="1502" w:name="_Toc49775823"/>
      <w:bookmarkStart w:id="1503" w:name="_Toc49776228"/>
      <w:bookmarkStart w:id="1504" w:name="_Toc55979810"/>
      <w:bookmarkStart w:id="1505" w:name="_Toc57210152"/>
      <w:bookmarkStart w:id="1506" w:name="_Toc57210582"/>
      <w:bookmarkStart w:id="1507" w:name="_Toc57211186"/>
      <w:bookmarkStart w:id="1508" w:name="_Toc57211609"/>
      <w:bookmarkStart w:id="1509" w:name="_Toc57212047"/>
      <w:bookmarkStart w:id="1510" w:name="_Toc57648558"/>
      <w:bookmarkStart w:id="1511" w:name="_Toc63336250"/>
      <w:bookmarkStart w:id="1512" w:name="_Toc45620241"/>
      <w:bookmarkStart w:id="1513" w:name="_Toc45620646"/>
      <w:bookmarkStart w:id="1514" w:name="_Toc45621495"/>
      <w:bookmarkStart w:id="1515" w:name="_Toc49775824"/>
      <w:bookmarkStart w:id="1516" w:name="_Toc49776229"/>
      <w:bookmarkStart w:id="1517" w:name="_Toc55979811"/>
      <w:bookmarkStart w:id="1518" w:name="_Toc57210153"/>
      <w:bookmarkStart w:id="1519" w:name="_Toc57210583"/>
      <w:bookmarkStart w:id="1520" w:name="_Toc57211187"/>
      <w:bookmarkStart w:id="1521" w:name="_Toc57211610"/>
      <w:bookmarkStart w:id="1522" w:name="_Toc57212048"/>
      <w:bookmarkStart w:id="1523" w:name="_Toc57648559"/>
      <w:bookmarkStart w:id="1524" w:name="_Toc63336251"/>
      <w:bookmarkStart w:id="1525" w:name="_Toc45620242"/>
      <w:bookmarkStart w:id="1526" w:name="_Toc45620647"/>
      <w:bookmarkStart w:id="1527" w:name="_Toc45621496"/>
      <w:bookmarkStart w:id="1528" w:name="_Toc49775825"/>
      <w:bookmarkStart w:id="1529" w:name="_Toc49776230"/>
      <w:bookmarkStart w:id="1530" w:name="_Toc55979812"/>
      <w:bookmarkStart w:id="1531" w:name="_Toc57210154"/>
      <w:bookmarkStart w:id="1532" w:name="_Toc57210584"/>
      <w:bookmarkStart w:id="1533" w:name="_Toc57211188"/>
      <w:bookmarkStart w:id="1534" w:name="_Toc57211611"/>
      <w:bookmarkStart w:id="1535" w:name="_Toc57212049"/>
      <w:bookmarkStart w:id="1536" w:name="_Toc57648560"/>
      <w:bookmarkStart w:id="1537" w:name="_Toc63336252"/>
      <w:bookmarkStart w:id="1538" w:name="_Toc45620243"/>
      <w:bookmarkStart w:id="1539" w:name="_Toc45620648"/>
      <w:bookmarkStart w:id="1540" w:name="_Toc45621497"/>
      <w:bookmarkStart w:id="1541" w:name="_Toc49775826"/>
      <w:bookmarkStart w:id="1542" w:name="_Toc49776231"/>
      <w:bookmarkStart w:id="1543" w:name="_Toc55979813"/>
      <w:bookmarkStart w:id="1544" w:name="_Toc57210155"/>
      <w:bookmarkStart w:id="1545" w:name="_Toc57210585"/>
      <w:bookmarkStart w:id="1546" w:name="_Toc57211189"/>
      <w:bookmarkStart w:id="1547" w:name="_Toc57211612"/>
      <w:bookmarkStart w:id="1548" w:name="_Toc57212050"/>
      <w:bookmarkStart w:id="1549" w:name="_Toc57648561"/>
      <w:bookmarkStart w:id="1550" w:name="_Toc63336253"/>
      <w:bookmarkStart w:id="1551" w:name="_Toc45620244"/>
      <w:bookmarkStart w:id="1552" w:name="_Toc45620649"/>
      <w:bookmarkStart w:id="1553" w:name="_Toc45621498"/>
      <w:bookmarkStart w:id="1554" w:name="_Toc49775827"/>
      <w:bookmarkStart w:id="1555" w:name="_Toc49776232"/>
      <w:bookmarkStart w:id="1556" w:name="_Toc55979814"/>
      <w:bookmarkStart w:id="1557" w:name="_Toc57210156"/>
      <w:bookmarkStart w:id="1558" w:name="_Toc57210586"/>
      <w:bookmarkStart w:id="1559" w:name="_Toc57211190"/>
      <w:bookmarkStart w:id="1560" w:name="_Toc57211613"/>
      <w:bookmarkStart w:id="1561" w:name="_Toc57212051"/>
      <w:bookmarkStart w:id="1562" w:name="_Toc57648562"/>
      <w:bookmarkStart w:id="1563" w:name="_Toc63336254"/>
      <w:bookmarkStart w:id="1564" w:name="_Toc45620245"/>
      <w:bookmarkStart w:id="1565" w:name="_Toc45620650"/>
      <w:bookmarkStart w:id="1566" w:name="_Toc45621499"/>
      <w:bookmarkStart w:id="1567" w:name="_Toc49775828"/>
      <w:bookmarkStart w:id="1568" w:name="_Toc49776233"/>
      <w:bookmarkStart w:id="1569" w:name="_Toc55979815"/>
      <w:bookmarkStart w:id="1570" w:name="_Toc57210157"/>
      <w:bookmarkStart w:id="1571" w:name="_Toc57210587"/>
      <w:bookmarkStart w:id="1572" w:name="_Toc57211191"/>
      <w:bookmarkStart w:id="1573" w:name="_Toc57211614"/>
      <w:bookmarkStart w:id="1574" w:name="_Toc57212052"/>
      <w:bookmarkStart w:id="1575" w:name="_Toc57648563"/>
      <w:bookmarkStart w:id="1576" w:name="_Toc63336255"/>
      <w:bookmarkStart w:id="1577" w:name="_Toc45620246"/>
      <w:bookmarkStart w:id="1578" w:name="_Toc45620651"/>
      <w:bookmarkStart w:id="1579" w:name="_Toc45621500"/>
      <w:bookmarkStart w:id="1580" w:name="_Toc49775829"/>
      <w:bookmarkStart w:id="1581" w:name="_Toc49776234"/>
      <w:bookmarkStart w:id="1582" w:name="_Toc55979816"/>
      <w:bookmarkStart w:id="1583" w:name="_Toc57210158"/>
      <w:bookmarkStart w:id="1584" w:name="_Toc57210588"/>
      <w:bookmarkStart w:id="1585" w:name="_Toc57211192"/>
      <w:bookmarkStart w:id="1586" w:name="_Toc57211615"/>
      <w:bookmarkStart w:id="1587" w:name="_Toc57212053"/>
      <w:bookmarkStart w:id="1588" w:name="_Toc57648564"/>
      <w:bookmarkStart w:id="1589" w:name="_Toc63336256"/>
      <w:bookmarkStart w:id="1590" w:name="_Toc45620247"/>
      <w:bookmarkStart w:id="1591" w:name="_Toc45620652"/>
      <w:bookmarkStart w:id="1592" w:name="_Toc45621501"/>
      <w:bookmarkStart w:id="1593" w:name="_Toc49775830"/>
      <w:bookmarkStart w:id="1594" w:name="_Toc49776235"/>
      <w:bookmarkStart w:id="1595" w:name="_Toc55979817"/>
      <w:bookmarkStart w:id="1596" w:name="_Toc57210159"/>
      <w:bookmarkStart w:id="1597" w:name="_Toc57210589"/>
      <w:bookmarkStart w:id="1598" w:name="_Toc57211193"/>
      <w:bookmarkStart w:id="1599" w:name="_Toc57211616"/>
      <w:bookmarkStart w:id="1600" w:name="_Toc57212054"/>
      <w:bookmarkStart w:id="1601" w:name="_Toc57648565"/>
      <w:bookmarkStart w:id="1602" w:name="_Toc63336257"/>
      <w:bookmarkStart w:id="1603" w:name="_Toc45620248"/>
      <w:bookmarkStart w:id="1604" w:name="_Toc45620653"/>
      <w:bookmarkStart w:id="1605" w:name="_Toc45621502"/>
      <w:bookmarkStart w:id="1606" w:name="_Toc49775831"/>
      <w:bookmarkStart w:id="1607" w:name="_Toc49776236"/>
      <w:bookmarkStart w:id="1608" w:name="_Toc55979818"/>
      <w:bookmarkStart w:id="1609" w:name="_Toc57210160"/>
      <w:bookmarkStart w:id="1610" w:name="_Toc57210590"/>
      <w:bookmarkStart w:id="1611" w:name="_Toc57211194"/>
      <w:bookmarkStart w:id="1612" w:name="_Toc57211617"/>
      <w:bookmarkStart w:id="1613" w:name="_Toc57212055"/>
      <w:bookmarkStart w:id="1614" w:name="_Toc57648566"/>
      <w:bookmarkStart w:id="1615" w:name="_Toc63336258"/>
      <w:bookmarkStart w:id="1616" w:name="_Toc45620249"/>
      <w:bookmarkStart w:id="1617" w:name="_Toc45620654"/>
      <w:bookmarkStart w:id="1618" w:name="_Toc45621503"/>
      <w:bookmarkStart w:id="1619" w:name="_Toc49775832"/>
      <w:bookmarkStart w:id="1620" w:name="_Toc49776237"/>
      <w:bookmarkStart w:id="1621" w:name="_Toc55979819"/>
      <w:bookmarkStart w:id="1622" w:name="_Toc57210161"/>
      <w:bookmarkStart w:id="1623" w:name="_Toc57210591"/>
      <w:bookmarkStart w:id="1624" w:name="_Toc57211195"/>
      <w:bookmarkStart w:id="1625" w:name="_Toc57211618"/>
      <w:bookmarkStart w:id="1626" w:name="_Toc57212056"/>
      <w:bookmarkStart w:id="1627" w:name="_Toc57648567"/>
      <w:bookmarkStart w:id="1628" w:name="_Toc63336259"/>
      <w:bookmarkStart w:id="1629" w:name="_Toc45620250"/>
      <w:bookmarkStart w:id="1630" w:name="_Toc45620655"/>
      <w:bookmarkStart w:id="1631" w:name="_Toc45621504"/>
      <w:bookmarkStart w:id="1632" w:name="_Toc49775833"/>
      <w:bookmarkStart w:id="1633" w:name="_Toc49776238"/>
      <w:bookmarkStart w:id="1634" w:name="_Toc55979820"/>
      <w:bookmarkStart w:id="1635" w:name="_Toc57210162"/>
      <w:bookmarkStart w:id="1636" w:name="_Toc57210592"/>
      <w:bookmarkStart w:id="1637" w:name="_Toc57211196"/>
      <w:bookmarkStart w:id="1638" w:name="_Toc57211619"/>
      <w:bookmarkStart w:id="1639" w:name="_Toc57212057"/>
      <w:bookmarkStart w:id="1640" w:name="_Toc57648568"/>
      <w:bookmarkStart w:id="1641" w:name="_Toc63336260"/>
      <w:bookmarkStart w:id="1642" w:name="_Toc45620251"/>
      <w:bookmarkStart w:id="1643" w:name="_Toc45620656"/>
      <w:bookmarkStart w:id="1644" w:name="_Toc45621505"/>
      <w:bookmarkStart w:id="1645" w:name="_Toc49775834"/>
      <w:bookmarkStart w:id="1646" w:name="_Toc49776239"/>
      <w:bookmarkStart w:id="1647" w:name="_Toc55979821"/>
      <w:bookmarkStart w:id="1648" w:name="_Toc57210163"/>
      <w:bookmarkStart w:id="1649" w:name="_Toc57210593"/>
      <w:bookmarkStart w:id="1650" w:name="_Toc57211197"/>
      <w:bookmarkStart w:id="1651" w:name="_Toc57211620"/>
      <w:bookmarkStart w:id="1652" w:name="_Toc57212058"/>
      <w:bookmarkStart w:id="1653" w:name="_Toc57648569"/>
      <w:bookmarkStart w:id="1654" w:name="_Toc63336261"/>
      <w:bookmarkStart w:id="1655" w:name="_Toc45620252"/>
      <w:bookmarkStart w:id="1656" w:name="_Toc45620657"/>
      <w:bookmarkStart w:id="1657" w:name="_Toc45621506"/>
      <w:bookmarkStart w:id="1658" w:name="_Toc49775835"/>
      <w:bookmarkStart w:id="1659" w:name="_Toc49776240"/>
      <w:bookmarkStart w:id="1660" w:name="_Toc55979822"/>
      <w:bookmarkStart w:id="1661" w:name="_Toc57210164"/>
      <w:bookmarkStart w:id="1662" w:name="_Toc57210594"/>
      <w:bookmarkStart w:id="1663" w:name="_Toc57211198"/>
      <w:bookmarkStart w:id="1664" w:name="_Toc57211621"/>
      <w:bookmarkStart w:id="1665" w:name="_Toc57212059"/>
      <w:bookmarkStart w:id="1666" w:name="_Toc57648570"/>
      <w:bookmarkStart w:id="1667" w:name="_Toc63336262"/>
      <w:bookmarkStart w:id="1668" w:name="_Toc45620253"/>
      <w:bookmarkStart w:id="1669" w:name="_Toc45620658"/>
      <w:bookmarkStart w:id="1670" w:name="_Toc45621507"/>
      <w:bookmarkStart w:id="1671" w:name="_Toc49775836"/>
      <w:bookmarkStart w:id="1672" w:name="_Toc49776241"/>
      <w:bookmarkStart w:id="1673" w:name="_Toc55979823"/>
      <w:bookmarkStart w:id="1674" w:name="_Toc57210165"/>
      <w:bookmarkStart w:id="1675" w:name="_Toc57210595"/>
      <w:bookmarkStart w:id="1676" w:name="_Toc57211199"/>
      <w:bookmarkStart w:id="1677" w:name="_Toc57211622"/>
      <w:bookmarkStart w:id="1678" w:name="_Toc57212060"/>
      <w:bookmarkStart w:id="1679" w:name="_Toc57648571"/>
      <w:bookmarkStart w:id="1680" w:name="_Toc63336263"/>
      <w:bookmarkStart w:id="1681" w:name="_Toc45620254"/>
      <w:bookmarkStart w:id="1682" w:name="_Toc45620659"/>
      <w:bookmarkStart w:id="1683" w:name="_Toc45621508"/>
      <w:bookmarkStart w:id="1684" w:name="_Toc49775837"/>
      <w:bookmarkStart w:id="1685" w:name="_Toc49776242"/>
      <w:bookmarkStart w:id="1686" w:name="_Toc55979824"/>
      <w:bookmarkStart w:id="1687" w:name="_Toc57210166"/>
      <w:bookmarkStart w:id="1688" w:name="_Toc57210596"/>
      <w:bookmarkStart w:id="1689" w:name="_Toc57211200"/>
      <w:bookmarkStart w:id="1690" w:name="_Toc57211623"/>
      <w:bookmarkStart w:id="1691" w:name="_Toc57212061"/>
      <w:bookmarkStart w:id="1692" w:name="_Toc57648572"/>
      <w:bookmarkStart w:id="1693" w:name="_Toc63336264"/>
      <w:bookmarkStart w:id="1694" w:name="_Toc45620255"/>
      <w:bookmarkStart w:id="1695" w:name="_Toc45620660"/>
      <w:bookmarkStart w:id="1696" w:name="_Toc45621509"/>
      <w:bookmarkStart w:id="1697" w:name="_Toc49775838"/>
      <w:bookmarkStart w:id="1698" w:name="_Toc49776243"/>
      <w:bookmarkStart w:id="1699" w:name="_Toc55979825"/>
      <w:bookmarkStart w:id="1700" w:name="_Toc57210167"/>
      <w:bookmarkStart w:id="1701" w:name="_Toc57210597"/>
      <w:bookmarkStart w:id="1702" w:name="_Toc57211201"/>
      <w:bookmarkStart w:id="1703" w:name="_Toc57211624"/>
      <w:bookmarkStart w:id="1704" w:name="_Toc57212062"/>
      <w:bookmarkStart w:id="1705" w:name="_Toc57648573"/>
      <w:bookmarkStart w:id="1706" w:name="_Toc63336265"/>
      <w:bookmarkStart w:id="1707" w:name="_Toc45620256"/>
      <w:bookmarkStart w:id="1708" w:name="_Toc45620661"/>
      <w:bookmarkStart w:id="1709" w:name="_Toc45621510"/>
      <w:bookmarkStart w:id="1710" w:name="_Toc49775839"/>
      <w:bookmarkStart w:id="1711" w:name="_Toc49776244"/>
      <w:bookmarkStart w:id="1712" w:name="_Toc55979826"/>
      <w:bookmarkStart w:id="1713" w:name="_Toc57210168"/>
      <w:bookmarkStart w:id="1714" w:name="_Toc57210598"/>
      <w:bookmarkStart w:id="1715" w:name="_Toc57211202"/>
      <w:bookmarkStart w:id="1716" w:name="_Toc57211625"/>
      <w:bookmarkStart w:id="1717" w:name="_Toc57212063"/>
      <w:bookmarkStart w:id="1718" w:name="_Toc57648574"/>
      <w:bookmarkStart w:id="1719" w:name="_Toc63336266"/>
      <w:bookmarkStart w:id="1720" w:name="_Toc45620257"/>
      <w:bookmarkStart w:id="1721" w:name="_Toc45620662"/>
      <w:bookmarkStart w:id="1722" w:name="_Toc45621511"/>
      <w:bookmarkStart w:id="1723" w:name="_Toc49775840"/>
      <w:bookmarkStart w:id="1724" w:name="_Toc49776245"/>
      <w:bookmarkStart w:id="1725" w:name="_Toc55979827"/>
      <w:bookmarkStart w:id="1726" w:name="_Toc57210169"/>
      <w:bookmarkStart w:id="1727" w:name="_Toc57210599"/>
      <w:bookmarkStart w:id="1728" w:name="_Toc57211203"/>
      <w:bookmarkStart w:id="1729" w:name="_Toc57211626"/>
      <w:bookmarkStart w:id="1730" w:name="_Toc57212064"/>
      <w:bookmarkStart w:id="1731" w:name="_Toc57648575"/>
      <w:bookmarkStart w:id="1732" w:name="_Toc63336267"/>
      <w:bookmarkStart w:id="1733" w:name="_Toc45620258"/>
      <w:bookmarkStart w:id="1734" w:name="_Toc45620663"/>
      <w:bookmarkStart w:id="1735" w:name="_Toc45621512"/>
      <w:bookmarkStart w:id="1736" w:name="_Toc49775841"/>
      <w:bookmarkStart w:id="1737" w:name="_Toc49776246"/>
      <w:bookmarkStart w:id="1738" w:name="_Toc55979828"/>
      <w:bookmarkStart w:id="1739" w:name="_Toc57210170"/>
      <w:bookmarkStart w:id="1740" w:name="_Toc57210600"/>
      <w:bookmarkStart w:id="1741" w:name="_Toc57211204"/>
      <w:bookmarkStart w:id="1742" w:name="_Toc57211627"/>
      <w:bookmarkStart w:id="1743" w:name="_Toc57212065"/>
      <w:bookmarkStart w:id="1744" w:name="_Toc57648576"/>
      <w:bookmarkStart w:id="1745" w:name="_Toc63336268"/>
      <w:bookmarkStart w:id="1746" w:name="_Toc45620259"/>
      <w:bookmarkStart w:id="1747" w:name="_Toc45620664"/>
      <w:bookmarkStart w:id="1748" w:name="_Toc45621513"/>
      <w:bookmarkStart w:id="1749" w:name="_Toc49775842"/>
      <w:bookmarkStart w:id="1750" w:name="_Toc49776247"/>
      <w:bookmarkStart w:id="1751" w:name="_Toc55979829"/>
      <w:bookmarkStart w:id="1752" w:name="_Toc57210171"/>
      <w:bookmarkStart w:id="1753" w:name="_Toc57210601"/>
      <w:bookmarkStart w:id="1754" w:name="_Toc57211205"/>
      <w:bookmarkStart w:id="1755" w:name="_Toc57211628"/>
      <w:bookmarkStart w:id="1756" w:name="_Toc57212066"/>
      <w:bookmarkStart w:id="1757" w:name="_Toc57648577"/>
      <w:bookmarkStart w:id="1758" w:name="_Toc63336269"/>
      <w:bookmarkStart w:id="1759" w:name="_Toc45620260"/>
      <w:bookmarkStart w:id="1760" w:name="_Toc45620665"/>
      <w:bookmarkStart w:id="1761" w:name="_Toc45621514"/>
      <w:bookmarkStart w:id="1762" w:name="_Toc49775843"/>
      <w:bookmarkStart w:id="1763" w:name="_Toc49776248"/>
      <w:bookmarkStart w:id="1764" w:name="_Toc55979830"/>
      <w:bookmarkStart w:id="1765" w:name="_Toc57210172"/>
      <w:bookmarkStart w:id="1766" w:name="_Toc57210602"/>
      <w:bookmarkStart w:id="1767" w:name="_Toc57211206"/>
      <w:bookmarkStart w:id="1768" w:name="_Toc57211629"/>
      <w:bookmarkStart w:id="1769" w:name="_Toc57212067"/>
      <w:bookmarkStart w:id="1770" w:name="_Toc57648578"/>
      <w:bookmarkStart w:id="1771" w:name="_Toc63336270"/>
      <w:bookmarkStart w:id="1772" w:name="_Toc45620261"/>
      <w:bookmarkStart w:id="1773" w:name="_Toc45620666"/>
      <w:bookmarkStart w:id="1774" w:name="_Toc45621515"/>
      <w:bookmarkStart w:id="1775" w:name="_Toc49775844"/>
      <w:bookmarkStart w:id="1776" w:name="_Toc49776249"/>
      <w:bookmarkStart w:id="1777" w:name="_Toc55979831"/>
      <w:bookmarkStart w:id="1778" w:name="_Toc57210173"/>
      <w:bookmarkStart w:id="1779" w:name="_Toc57210603"/>
      <w:bookmarkStart w:id="1780" w:name="_Toc57211207"/>
      <w:bookmarkStart w:id="1781" w:name="_Toc57211630"/>
      <w:bookmarkStart w:id="1782" w:name="_Toc57212068"/>
      <w:bookmarkStart w:id="1783" w:name="_Toc57648579"/>
      <w:bookmarkStart w:id="1784" w:name="_Toc63336271"/>
      <w:bookmarkStart w:id="1785" w:name="_Toc45620262"/>
      <w:bookmarkStart w:id="1786" w:name="_Toc45620667"/>
      <w:bookmarkStart w:id="1787" w:name="_Toc45621516"/>
      <w:bookmarkStart w:id="1788" w:name="_Toc49775845"/>
      <w:bookmarkStart w:id="1789" w:name="_Toc49776250"/>
      <w:bookmarkStart w:id="1790" w:name="_Toc55979832"/>
      <w:bookmarkStart w:id="1791" w:name="_Toc57210174"/>
      <w:bookmarkStart w:id="1792" w:name="_Toc57210604"/>
      <w:bookmarkStart w:id="1793" w:name="_Toc57211208"/>
      <w:bookmarkStart w:id="1794" w:name="_Toc57211631"/>
      <w:bookmarkStart w:id="1795" w:name="_Toc57212069"/>
      <w:bookmarkStart w:id="1796" w:name="_Toc57648580"/>
      <w:bookmarkStart w:id="1797" w:name="_Toc63336272"/>
      <w:bookmarkStart w:id="1798" w:name="_Toc45620263"/>
      <w:bookmarkStart w:id="1799" w:name="_Toc45620668"/>
      <w:bookmarkStart w:id="1800" w:name="_Toc45621517"/>
      <w:bookmarkStart w:id="1801" w:name="_Toc49775846"/>
      <w:bookmarkStart w:id="1802" w:name="_Toc49776251"/>
      <w:bookmarkStart w:id="1803" w:name="_Toc55979833"/>
      <w:bookmarkStart w:id="1804" w:name="_Toc57210175"/>
      <w:bookmarkStart w:id="1805" w:name="_Toc57210605"/>
      <w:bookmarkStart w:id="1806" w:name="_Toc57211209"/>
      <w:bookmarkStart w:id="1807" w:name="_Toc57211632"/>
      <w:bookmarkStart w:id="1808" w:name="_Toc57212070"/>
      <w:bookmarkStart w:id="1809" w:name="_Toc57648581"/>
      <w:bookmarkStart w:id="1810" w:name="_Toc63336273"/>
      <w:bookmarkStart w:id="1811" w:name="_Toc45620264"/>
      <w:bookmarkStart w:id="1812" w:name="_Toc45620669"/>
      <w:bookmarkStart w:id="1813" w:name="_Toc45621518"/>
      <w:bookmarkStart w:id="1814" w:name="_Toc49775847"/>
      <w:bookmarkStart w:id="1815" w:name="_Toc49776252"/>
      <w:bookmarkStart w:id="1816" w:name="_Toc55979834"/>
      <w:bookmarkStart w:id="1817" w:name="_Toc57210176"/>
      <w:bookmarkStart w:id="1818" w:name="_Toc57210606"/>
      <w:bookmarkStart w:id="1819" w:name="_Toc57211210"/>
      <w:bookmarkStart w:id="1820" w:name="_Toc57211633"/>
      <w:bookmarkStart w:id="1821" w:name="_Toc57212071"/>
      <w:bookmarkStart w:id="1822" w:name="_Toc57648582"/>
      <w:bookmarkStart w:id="1823" w:name="_Toc63336274"/>
      <w:bookmarkStart w:id="1824" w:name="_Toc45620265"/>
      <w:bookmarkStart w:id="1825" w:name="_Toc45620670"/>
      <w:bookmarkStart w:id="1826" w:name="_Toc45621519"/>
      <w:bookmarkStart w:id="1827" w:name="_Toc49775848"/>
      <w:bookmarkStart w:id="1828" w:name="_Toc49776253"/>
      <w:bookmarkStart w:id="1829" w:name="_Toc55979835"/>
      <w:bookmarkStart w:id="1830" w:name="_Toc57210177"/>
      <w:bookmarkStart w:id="1831" w:name="_Toc57210607"/>
      <w:bookmarkStart w:id="1832" w:name="_Toc57211211"/>
      <w:bookmarkStart w:id="1833" w:name="_Toc57211634"/>
      <w:bookmarkStart w:id="1834" w:name="_Toc57212072"/>
      <w:bookmarkStart w:id="1835" w:name="_Toc57648583"/>
      <w:bookmarkStart w:id="1836" w:name="_Toc63336275"/>
      <w:bookmarkStart w:id="1837" w:name="_Toc45620266"/>
      <w:bookmarkStart w:id="1838" w:name="_Toc45620671"/>
      <w:bookmarkStart w:id="1839" w:name="_Toc45621520"/>
      <w:bookmarkStart w:id="1840" w:name="_Toc49775849"/>
      <w:bookmarkStart w:id="1841" w:name="_Toc49776254"/>
      <w:bookmarkStart w:id="1842" w:name="_Toc55979836"/>
      <w:bookmarkStart w:id="1843" w:name="_Toc57210178"/>
      <w:bookmarkStart w:id="1844" w:name="_Toc57210608"/>
      <w:bookmarkStart w:id="1845" w:name="_Toc57211212"/>
      <w:bookmarkStart w:id="1846" w:name="_Toc57211635"/>
      <w:bookmarkStart w:id="1847" w:name="_Toc57212073"/>
      <w:bookmarkStart w:id="1848" w:name="_Toc57648584"/>
      <w:bookmarkStart w:id="1849" w:name="_Toc63336276"/>
      <w:bookmarkStart w:id="1850" w:name="_Toc45620267"/>
      <w:bookmarkStart w:id="1851" w:name="_Toc45620672"/>
      <w:bookmarkStart w:id="1852" w:name="_Toc45621521"/>
      <w:bookmarkStart w:id="1853" w:name="_Toc49775850"/>
      <w:bookmarkStart w:id="1854" w:name="_Toc49776255"/>
      <w:bookmarkStart w:id="1855" w:name="_Toc55979837"/>
      <w:bookmarkStart w:id="1856" w:name="_Toc57210179"/>
      <w:bookmarkStart w:id="1857" w:name="_Toc57210609"/>
      <w:bookmarkStart w:id="1858" w:name="_Toc57211213"/>
      <w:bookmarkStart w:id="1859" w:name="_Toc57211636"/>
      <w:bookmarkStart w:id="1860" w:name="_Toc57212074"/>
      <w:bookmarkStart w:id="1861" w:name="_Toc57648585"/>
      <w:bookmarkStart w:id="1862" w:name="_Toc63336277"/>
      <w:bookmarkStart w:id="1863" w:name="_Toc45620268"/>
      <w:bookmarkStart w:id="1864" w:name="_Toc45620673"/>
      <w:bookmarkStart w:id="1865" w:name="_Toc45621522"/>
      <w:bookmarkStart w:id="1866" w:name="_Toc49775851"/>
      <w:bookmarkStart w:id="1867" w:name="_Toc49776256"/>
      <w:bookmarkStart w:id="1868" w:name="_Toc55979838"/>
      <w:bookmarkStart w:id="1869" w:name="_Toc57210180"/>
      <w:bookmarkStart w:id="1870" w:name="_Toc57210610"/>
      <w:bookmarkStart w:id="1871" w:name="_Toc57211214"/>
      <w:bookmarkStart w:id="1872" w:name="_Toc57211637"/>
      <w:bookmarkStart w:id="1873" w:name="_Toc57212075"/>
      <w:bookmarkStart w:id="1874" w:name="_Toc57648586"/>
      <w:bookmarkStart w:id="1875" w:name="_Toc63336278"/>
      <w:bookmarkStart w:id="1876" w:name="_Toc45620269"/>
      <w:bookmarkStart w:id="1877" w:name="_Toc45620674"/>
      <w:bookmarkStart w:id="1878" w:name="_Toc45621523"/>
      <w:bookmarkStart w:id="1879" w:name="_Toc49775852"/>
      <w:bookmarkStart w:id="1880" w:name="_Toc49776257"/>
      <w:bookmarkStart w:id="1881" w:name="_Toc55979839"/>
      <w:bookmarkStart w:id="1882" w:name="_Toc57210181"/>
      <w:bookmarkStart w:id="1883" w:name="_Toc57210611"/>
      <w:bookmarkStart w:id="1884" w:name="_Toc57211215"/>
      <w:bookmarkStart w:id="1885" w:name="_Toc57211638"/>
      <w:bookmarkStart w:id="1886" w:name="_Toc57212076"/>
      <w:bookmarkStart w:id="1887" w:name="_Toc57648587"/>
      <w:bookmarkStart w:id="1888" w:name="_Toc63336279"/>
      <w:bookmarkStart w:id="1889" w:name="_Toc45620270"/>
      <w:bookmarkStart w:id="1890" w:name="_Toc45620675"/>
      <w:bookmarkStart w:id="1891" w:name="_Toc45621524"/>
      <w:bookmarkStart w:id="1892" w:name="_Toc49775853"/>
      <w:bookmarkStart w:id="1893" w:name="_Toc49776258"/>
      <w:bookmarkStart w:id="1894" w:name="_Toc55979840"/>
      <w:bookmarkStart w:id="1895" w:name="_Toc57210182"/>
      <w:bookmarkStart w:id="1896" w:name="_Toc57210612"/>
      <w:bookmarkStart w:id="1897" w:name="_Toc57211216"/>
      <w:bookmarkStart w:id="1898" w:name="_Toc57211639"/>
      <w:bookmarkStart w:id="1899" w:name="_Toc57212077"/>
      <w:bookmarkStart w:id="1900" w:name="_Toc57648588"/>
      <w:bookmarkStart w:id="1901" w:name="_Toc63336280"/>
      <w:bookmarkStart w:id="1902" w:name="_Toc45620271"/>
      <w:bookmarkStart w:id="1903" w:name="_Toc45620676"/>
      <w:bookmarkStart w:id="1904" w:name="_Toc45621525"/>
      <w:bookmarkStart w:id="1905" w:name="_Toc49775854"/>
      <w:bookmarkStart w:id="1906" w:name="_Toc49776259"/>
      <w:bookmarkStart w:id="1907" w:name="_Toc55979841"/>
      <w:bookmarkStart w:id="1908" w:name="_Toc57210183"/>
      <w:bookmarkStart w:id="1909" w:name="_Toc57210613"/>
      <w:bookmarkStart w:id="1910" w:name="_Toc57211217"/>
      <w:bookmarkStart w:id="1911" w:name="_Toc57211640"/>
      <w:bookmarkStart w:id="1912" w:name="_Toc57212078"/>
      <w:bookmarkStart w:id="1913" w:name="_Toc57648589"/>
      <w:bookmarkStart w:id="1914" w:name="_Toc63336281"/>
      <w:bookmarkStart w:id="1915" w:name="_Toc45620272"/>
      <w:bookmarkStart w:id="1916" w:name="_Toc45620677"/>
      <w:bookmarkStart w:id="1917" w:name="_Toc45621526"/>
      <w:bookmarkStart w:id="1918" w:name="_Toc49775855"/>
      <w:bookmarkStart w:id="1919" w:name="_Toc49776260"/>
      <w:bookmarkStart w:id="1920" w:name="_Toc55979842"/>
      <w:bookmarkStart w:id="1921" w:name="_Toc57210184"/>
      <w:bookmarkStart w:id="1922" w:name="_Toc57210614"/>
      <w:bookmarkStart w:id="1923" w:name="_Toc57211218"/>
      <w:bookmarkStart w:id="1924" w:name="_Toc57211641"/>
      <w:bookmarkStart w:id="1925" w:name="_Toc57212079"/>
      <w:bookmarkStart w:id="1926" w:name="_Toc57648590"/>
      <w:bookmarkStart w:id="1927" w:name="_Toc63336282"/>
      <w:bookmarkStart w:id="1928" w:name="_Toc45620273"/>
      <w:bookmarkStart w:id="1929" w:name="_Toc45620678"/>
      <w:bookmarkStart w:id="1930" w:name="_Toc45621527"/>
      <w:bookmarkStart w:id="1931" w:name="_Toc49775856"/>
      <w:bookmarkStart w:id="1932" w:name="_Toc49776261"/>
      <w:bookmarkStart w:id="1933" w:name="_Toc55979843"/>
      <w:bookmarkStart w:id="1934" w:name="_Toc57210185"/>
      <w:bookmarkStart w:id="1935" w:name="_Toc57210615"/>
      <w:bookmarkStart w:id="1936" w:name="_Toc57211219"/>
      <w:bookmarkStart w:id="1937" w:name="_Toc57211642"/>
      <w:bookmarkStart w:id="1938" w:name="_Toc57212080"/>
      <w:bookmarkStart w:id="1939" w:name="_Toc57648591"/>
      <w:bookmarkStart w:id="1940" w:name="_Toc63336283"/>
      <w:bookmarkStart w:id="1941" w:name="_Toc45620274"/>
      <w:bookmarkStart w:id="1942" w:name="_Toc45620679"/>
      <w:bookmarkStart w:id="1943" w:name="_Toc45621528"/>
      <w:bookmarkStart w:id="1944" w:name="_Toc49775857"/>
      <w:bookmarkStart w:id="1945" w:name="_Toc49776262"/>
      <w:bookmarkStart w:id="1946" w:name="_Toc55979844"/>
      <w:bookmarkStart w:id="1947" w:name="_Toc57210186"/>
      <w:bookmarkStart w:id="1948" w:name="_Toc57210616"/>
      <w:bookmarkStart w:id="1949" w:name="_Toc57211220"/>
      <w:bookmarkStart w:id="1950" w:name="_Toc57211643"/>
      <w:bookmarkStart w:id="1951" w:name="_Toc57212081"/>
      <w:bookmarkStart w:id="1952" w:name="_Toc57648592"/>
      <w:bookmarkStart w:id="1953" w:name="_Toc63336284"/>
      <w:bookmarkStart w:id="1954" w:name="_Toc45620275"/>
      <w:bookmarkStart w:id="1955" w:name="_Toc45620680"/>
      <w:bookmarkStart w:id="1956" w:name="_Toc45621529"/>
      <w:bookmarkStart w:id="1957" w:name="_Toc49775858"/>
      <w:bookmarkStart w:id="1958" w:name="_Toc49776263"/>
      <w:bookmarkStart w:id="1959" w:name="_Toc55979845"/>
      <w:bookmarkStart w:id="1960" w:name="_Toc57210187"/>
      <w:bookmarkStart w:id="1961" w:name="_Toc57210617"/>
      <w:bookmarkStart w:id="1962" w:name="_Toc57211221"/>
      <w:bookmarkStart w:id="1963" w:name="_Toc57211644"/>
      <w:bookmarkStart w:id="1964" w:name="_Toc57212082"/>
      <w:bookmarkStart w:id="1965" w:name="_Toc57648593"/>
      <w:bookmarkStart w:id="1966" w:name="_Toc63336285"/>
      <w:bookmarkStart w:id="1967" w:name="_Toc45620276"/>
      <w:bookmarkStart w:id="1968" w:name="_Toc45620681"/>
      <w:bookmarkStart w:id="1969" w:name="_Toc45621530"/>
      <w:bookmarkStart w:id="1970" w:name="_Toc49775859"/>
      <w:bookmarkStart w:id="1971" w:name="_Toc49776264"/>
      <w:bookmarkStart w:id="1972" w:name="_Toc55979846"/>
      <w:bookmarkStart w:id="1973" w:name="_Toc57210188"/>
      <w:bookmarkStart w:id="1974" w:name="_Toc57210618"/>
      <w:bookmarkStart w:id="1975" w:name="_Toc57211222"/>
      <w:bookmarkStart w:id="1976" w:name="_Toc57211645"/>
      <w:bookmarkStart w:id="1977" w:name="_Toc57212083"/>
      <w:bookmarkStart w:id="1978" w:name="_Toc57648594"/>
      <w:bookmarkStart w:id="1979" w:name="_Toc63336286"/>
      <w:bookmarkStart w:id="1980" w:name="_Toc45620277"/>
      <w:bookmarkStart w:id="1981" w:name="_Toc45620682"/>
      <w:bookmarkStart w:id="1982" w:name="_Toc45621531"/>
      <w:bookmarkStart w:id="1983" w:name="_Toc49775860"/>
      <w:bookmarkStart w:id="1984" w:name="_Toc49776265"/>
      <w:bookmarkStart w:id="1985" w:name="_Toc55979847"/>
      <w:bookmarkStart w:id="1986" w:name="_Toc57210189"/>
      <w:bookmarkStart w:id="1987" w:name="_Toc57210619"/>
      <w:bookmarkStart w:id="1988" w:name="_Toc57211223"/>
      <w:bookmarkStart w:id="1989" w:name="_Toc57211646"/>
      <w:bookmarkStart w:id="1990" w:name="_Toc57212084"/>
      <w:bookmarkStart w:id="1991" w:name="_Toc57648595"/>
      <w:bookmarkStart w:id="1992" w:name="_Toc63336287"/>
      <w:bookmarkStart w:id="1993" w:name="_Toc45620278"/>
      <w:bookmarkStart w:id="1994" w:name="_Toc45620683"/>
      <w:bookmarkStart w:id="1995" w:name="_Toc45621532"/>
      <w:bookmarkStart w:id="1996" w:name="_Toc49775861"/>
      <w:bookmarkStart w:id="1997" w:name="_Toc49776266"/>
      <w:bookmarkStart w:id="1998" w:name="_Toc55979848"/>
      <w:bookmarkStart w:id="1999" w:name="_Toc57210190"/>
      <w:bookmarkStart w:id="2000" w:name="_Toc57210620"/>
      <w:bookmarkStart w:id="2001" w:name="_Toc57211224"/>
      <w:bookmarkStart w:id="2002" w:name="_Toc57211647"/>
      <w:bookmarkStart w:id="2003" w:name="_Toc57212085"/>
      <w:bookmarkStart w:id="2004" w:name="_Toc57648596"/>
      <w:bookmarkStart w:id="2005" w:name="_Toc63336288"/>
      <w:bookmarkStart w:id="2006" w:name="_Toc45620279"/>
      <w:bookmarkStart w:id="2007" w:name="_Toc45620684"/>
      <w:bookmarkStart w:id="2008" w:name="_Toc45621533"/>
      <w:bookmarkStart w:id="2009" w:name="_Toc49775862"/>
      <w:bookmarkStart w:id="2010" w:name="_Toc49776267"/>
      <w:bookmarkStart w:id="2011" w:name="_Toc55979849"/>
      <w:bookmarkStart w:id="2012" w:name="_Toc57210191"/>
      <w:bookmarkStart w:id="2013" w:name="_Toc57210621"/>
      <w:bookmarkStart w:id="2014" w:name="_Toc57211225"/>
      <w:bookmarkStart w:id="2015" w:name="_Toc57211648"/>
      <w:bookmarkStart w:id="2016" w:name="_Toc57212086"/>
      <w:bookmarkStart w:id="2017" w:name="_Toc57648597"/>
      <w:bookmarkStart w:id="2018" w:name="_Toc63336289"/>
      <w:bookmarkStart w:id="2019" w:name="_Toc45620280"/>
      <w:bookmarkStart w:id="2020" w:name="_Toc45620685"/>
      <w:bookmarkStart w:id="2021" w:name="_Toc45621534"/>
      <w:bookmarkStart w:id="2022" w:name="_Toc49775863"/>
      <w:bookmarkStart w:id="2023" w:name="_Toc49776268"/>
      <w:bookmarkStart w:id="2024" w:name="_Toc55979850"/>
      <w:bookmarkStart w:id="2025" w:name="_Toc57210192"/>
      <w:bookmarkStart w:id="2026" w:name="_Toc57210622"/>
      <w:bookmarkStart w:id="2027" w:name="_Toc57211226"/>
      <w:bookmarkStart w:id="2028" w:name="_Toc57211649"/>
      <w:bookmarkStart w:id="2029" w:name="_Toc57212087"/>
      <w:bookmarkStart w:id="2030" w:name="_Toc57648598"/>
      <w:bookmarkStart w:id="2031" w:name="_Toc63336290"/>
      <w:bookmarkStart w:id="2032" w:name="_Toc45620281"/>
      <w:bookmarkStart w:id="2033" w:name="_Toc45620686"/>
      <w:bookmarkStart w:id="2034" w:name="_Toc45621535"/>
      <w:bookmarkStart w:id="2035" w:name="_Toc49775864"/>
      <w:bookmarkStart w:id="2036" w:name="_Toc49776269"/>
      <w:bookmarkStart w:id="2037" w:name="_Toc55979851"/>
      <w:bookmarkStart w:id="2038" w:name="_Toc57210193"/>
      <w:bookmarkStart w:id="2039" w:name="_Toc57210623"/>
      <w:bookmarkStart w:id="2040" w:name="_Toc57211227"/>
      <w:bookmarkStart w:id="2041" w:name="_Toc57211650"/>
      <w:bookmarkStart w:id="2042" w:name="_Toc57212088"/>
      <w:bookmarkStart w:id="2043" w:name="_Toc57648599"/>
      <w:bookmarkStart w:id="2044" w:name="_Toc63336291"/>
      <w:bookmarkStart w:id="2045" w:name="_Toc45620282"/>
      <w:bookmarkStart w:id="2046" w:name="_Toc45620687"/>
      <w:bookmarkStart w:id="2047" w:name="_Toc45621536"/>
      <w:bookmarkStart w:id="2048" w:name="_Toc49775865"/>
      <w:bookmarkStart w:id="2049" w:name="_Toc49776270"/>
      <w:bookmarkStart w:id="2050" w:name="_Toc55979852"/>
      <w:bookmarkStart w:id="2051" w:name="_Toc57210194"/>
      <w:bookmarkStart w:id="2052" w:name="_Toc57210624"/>
      <w:bookmarkStart w:id="2053" w:name="_Toc57211228"/>
      <w:bookmarkStart w:id="2054" w:name="_Toc57211651"/>
      <w:bookmarkStart w:id="2055" w:name="_Toc57212089"/>
      <w:bookmarkStart w:id="2056" w:name="_Toc57648600"/>
      <w:bookmarkStart w:id="2057" w:name="_Toc63336292"/>
      <w:bookmarkStart w:id="2058" w:name="_Toc45620283"/>
      <w:bookmarkStart w:id="2059" w:name="_Toc45620688"/>
      <w:bookmarkStart w:id="2060" w:name="_Toc45621537"/>
      <w:bookmarkStart w:id="2061" w:name="_Toc49775866"/>
      <w:bookmarkStart w:id="2062" w:name="_Toc49776271"/>
      <w:bookmarkStart w:id="2063" w:name="_Toc55979853"/>
      <w:bookmarkStart w:id="2064" w:name="_Toc57210195"/>
      <w:bookmarkStart w:id="2065" w:name="_Toc57210625"/>
      <w:bookmarkStart w:id="2066" w:name="_Toc57211229"/>
      <w:bookmarkStart w:id="2067" w:name="_Toc57211652"/>
      <w:bookmarkStart w:id="2068" w:name="_Toc57212090"/>
      <w:bookmarkStart w:id="2069" w:name="_Toc57648601"/>
      <w:bookmarkStart w:id="2070" w:name="_Toc63336293"/>
      <w:bookmarkStart w:id="2071" w:name="_Toc45620284"/>
      <w:bookmarkStart w:id="2072" w:name="_Toc45620689"/>
      <w:bookmarkStart w:id="2073" w:name="_Toc45621538"/>
      <w:bookmarkStart w:id="2074" w:name="_Toc49775867"/>
      <w:bookmarkStart w:id="2075" w:name="_Toc49776272"/>
      <w:bookmarkStart w:id="2076" w:name="_Toc55979854"/>
      <w:bookmarkStart w:id="2077" w:name="_Toc57210196"/>
      <w:bookmarkStart w:id="2078" w:name="_Toc57210626"/>
      <w:bookmarkStart w:id="2079" w:name="_Toc57211230"/>
      <w:bookmarkStart w:id="2080" w:name="_Toc57211653"/>
      <w:bookmarkStart w:id="2081" w:name="_Toc57212091"/>
      <w:bookmarkStart w:id="2082" w:name="_Toc57648602"/>
      <w:bookmarkStart w:id="2083" w:name="_Toc63336294"/>
      <w:bookmarkStart w:id="2084" w:name="_Toc45620285"/>
      <w:bookmarkStart w:id="2085" w:name="_Toc45620690"/>
      <w:bookmarkStart w:id="2086" w:name="_Toc45621539"/>
      <w:bookmarkStart w:id="2087" w:name="_Toc49775868"/>
      <w:bookmarkStart w:id="2088" w:name="_Toc49776273"/>
      <w:bookmarkStart w:id="2089" w:name="_Toc55979855"/>
      <w:bookmarkStart w:id="2090" w:name="_Toc57210197"/>
      <w:bookmarkStart w:id="2091" w:name="_Toc57210627"/>
      <w:bookmarkStart w:id="2092" w:name="_Toc57211231"/>
      <w:bookmarkStart w:id="2093" w:name="_Toc57211654"/>
      <w:bookmarkStart w:id="2094" w:name="_Toc57212092"/>
      <w:bookmarkStart w:id="2095" w:name="_Toc57648603"/>
      <w:bookmarkStart w:id="2096" w:name="_Toc63336295"/>
      <w:bookmarkStart w:id="2097" w:name="_Toc45620286"/>
      <w:bookmarkStart w:id="2098" w:name="_Toc45620691"/>
      <w:bookmarkStart w:id="2099" w:name="_Toc45621540"/>
      <w:bookmarkStart w:id="2100" w:name="_Toc49775869"/>
      <w:bookmarkStart w:id="2101" w:name="_Toc49776274"/>
      <w:bookmarkStart w:id="2102" w:name="_Toc55979856"/>
      <w:bookmarkStart w:id="2103" w:name="_Toc57210198"/>
      <w:bookmarkStart w:id="2104" w:name="_Toc57210628"/>
      <w:bookmarkStart w:id="2105" w:name="_Toc57211232"/>
      <w:bookmarkStart w:id="2106" w:name="_Toc57211655"/>
      <w:bookmarkStart w:id="2107" w:name="_Toc57212093"/>
      <w:bookmarkStart w:id="2108" w:name="_Toc57648604"/>
      <w:bookmarkStart w:id="2109" w:name="_Toc63336296"/>
      <w:bookmarkStart w:id="2110" w:name="_Toc45620287"/>
      <w:bookmarkStart w:id="2111" w:name="_Toc45620692"/>
      <w:bookmarkStart w:id="2112" w:name="_Toc45621541"/>
      <w:bookmarkStart w:id="2113" w:name="_Toc49775870"/>
      <w:bookmarkStart w:id="2114" w:name="_Toc49776275"/>
      <w:bookmarkStart w:id="2115" w:name="_Toc55979857"/>
      <w:bookmarkStart w:id="2116" w:name="_Toc57210199"/>
      <w:bookmarkStart w:id="2117" w:name="_Toc57210629"/>
      <w:bookmarkStart w:id="2118" w:name="_Toc57211233"/>
      <w:bookmarkStart w:id="2119" w:name="_Toc57211656"/>
      <w:bookmarkStart w:id="2120" w:name="_Toc57212094"/>
      <w:bookmarkStart w:id="2121" w:name="_Toc57648605"/>
      <w:bookmarkStart w:id="2122" w:name="_Toc63336297"/>
      <w:bookmarkStart w:id="2123" w:name="_Toc45620288"/>
      <w:bookmarkStart w:id="2124" w:name="_Toc45620693"/>
      <w:bookmarkStart w:id="2125" w:name="_Toc45621542"/>
      <w:bookmarkStart w:id="2126" w:name="_Toc49775871"/>
      <w:bookmarkStart w:id="2127" w:name="_Toc49776276"/>
      <w:bookmarkStart w:id="2128" w:name="_Toc55979858"/>
      <w:bookmarkStart w:id="2129" w:name="_Toc57210200"/>
      <w:bookmarkStart w:id="2130" w:name="_Toc57210630"/>
      <w:bookmarkStart w:id="2131" w:name="_Toc57211234"/>
      <w:bookmarkStart w:id="2132" w:name="_Toc57211657"/>
      <w:bookmarkStart w:id="2133" w:name="_Toc57212095"/>
      <w:bookmarkStart w:id="2134" w:name="_Toc57648606"/>
      <w:bookmarkStart w:id="2135" w:name="_Toc63336298"/>
      <w:bookmarkStart w:id="2136" w:name="_Toc45620289"/>
      <w:bookmarkStart w:id="2137" w:name="_Toc45620694"/>
      <w:bookmarkStart w:id="2138" w:name="_Toc45621543"/>
      <w:bookmarkStart w:id="2139" w:name="_Toc49775872"/>
      <w:bookmarkStart w:id="2140" w:name="_Toc49776277"/>
      <w:bookmarkStart w:id="2141" w:name="_Toc55979859"/>
      <w:bookmarkStart w:id="2142" w:name="_Toc57210201"/>
      <w:bookmarkStart w:id="2143" w:name="_Toc57210631"/>
      <w:bookmarkStart w:id="2144" w:name="_Toc57211235"/>
      <w:bookmarkStart w:id="2145" w:name="_Toc57211658"/>
      <w:bookmarkStart w:id="2146" w:name="_Toc57212096"/>
      <w:bookmarkStart w:id="2147" w:name="_Toc57648607"/>
      <w:bookmarkStart w:id="2148" w:name="_Toc63336299"/>
      <w:bookmarkStart w:id="2149" w:name="_Toc45620290"/>
      <w:bookmarkStart w:id="2150" w:name="_Toc45620695"/>
      <w:bookmarkStart w:id="2151" w:name="_Toc45621544"/>
      <w:bookmarkStart w:id="2152" w:name="_Toc49775873"/>
      <w:bookmarkStart w:id="2153" w:name="_Toc49776278"/>
      <w:bookmarkStart w:id="2154" w:name="_Toc55979860"/>
      <w:bookmarkStart w:id="2155" w:name="_Toc57210202"/>
      <w:bookmarkStart w:id="2156" w:name="_Toc57210632"/>
      <w:bookmarkStart w:id="2157" w:name="_Toc57211236"/>
      <w:bookmarkStart w:id="2158" w:name="_Toc57211659"/>
      <w:bookmarkStart w:id="2159" w:name="_Toc57212097"/>
      <w:bookmarkStart w:id="2160" w:name="_Toc57648608"/>
      <w:bookmarkStart w:id="2161" w:name="_Toc63336300"/>
      <w:bookmarkStart w:id="2162" w:name="_Toc45620291"/>
      <w:bookmarkStart w:id="2163" w:name="_Toc45620696"/>
      <w:bookmarkStart w:id="2164" w:name="_Toc45621545"/>
      <w:bookmarkStart w:id="2165" w:name="_Toc49775874"/>
      <w:bookmarkStart w:id="2166" w:name="_Toc49776279"/>
      <w:bookmarkStart w:id="2167" w:name="_Toc55979861"/>
      <w:bookmarkStart w:id="2168" w:name="_Toc57210203"/>
      <w:bookmarkStart w:id="2169" w:name="_Toc57210633"/>
      <w:bookmarkStart w:id="2170" w:name="_Toc57211237"/>
      <w:bookmarkStart w:id="2171" w:name="_Toc57211660"/>
      <w:bookmarkStart w:id="2172" w:name="_Toc57212098"/>
      <w:bookmarkStart w:id="2173" w:name="_Toc57648609"/>
      <w:bookmarkStart w:id="2174" w:name="_Toc63336301"/>
      <w:bookmarkStart w:id="2175" w:name="_Toc45620292"/>
      <w:bookmarkStart w:id="2176" w:name="_Toc45620697"/>
      <w:bookmarkStart w:id="2177" w:name="_Toc45621546"/>
      <w:bookmarkStart w:id="2178" w:name="_Toc49775875"/>
      <w:bookmarkStart w:id="2179" w:name="_Toc49776280"/>
      <w:bookmarkStart w:id="2180" w:name="_Toc55979862"/>
      <w:bookmarkStart w:id="2181" w:name="_Toc57210204"/>
      <w:bookmarkStart w:id="2182" w:name="_Toc57210634"/>
      <w:bookmarkStart w:id="2183" w:name="_Toc57211238"/>
      <w:bookmarkStart w:id="2184" w:name="_Toc57211661"/>
      <w:bookmarkStart w:id="2185" w:name="_Toc57212099"/>
      <w:bookmarkStart w:id="2186" w:name="_Toc57648610"/>
      <w:bookmarkStart w:id="2187" w:name="_Toc63336302"/>
      <w:bookmarkStart w:id="2188" w:name="_Toc45620293"/>
      <w:bookmarkStart w:id="2189" w:name="_Toc45620698"/>
      <w:bookmarkStart w:id="2190" w:name="_Toc45621547"/>
      <w:bookmarkStart w:id="2191" w:name="_Toc49775876"/>
      <w:bookmarkStart w:id="2192" w:name="_Toc49776281"/>
      <w:bookmarkStart w:id="2193" w:name="_Toc55979863"/>
      <w:bookmarkStart w:id="2194" w:name="_Toc57210205"/>
      <w:bookmarkStart w:id="2195" w:name="_Toc57210635"/>
      <w:bookmarkStart w:id="2196" w:name="_Toc57211239"/>
      <w:bookmarkStart w:id="2197" w:name="_Toc57211662"/>
      <w:bookmarkStart w:id="2198" w:name="_Toc57212100"/>
      <w:bookmarkStart w:id="2199" w:name="_Toc57648611"/>
      <w:bookmarkStart w:id="2200" w:name="_Toc63336303"/>
      <w:bookmarkStart w:id="2201" w:name="_Toc45620294"/>
      <w:bookmarkStart w:id="2202" w:name="_Toc45620699"/>
      <w:bookmarkStart w:id="2203" w:name="_Toc45621548"/>
      <w:bookmarkStart w:id="2204" w:name="_Toc49775877"/>
      <w:bookmarkStart w:id="2205" w:name="_Toc49776282"/>
      <w:bookmarkStart w:id="2206" w:name="_Toc55979864"/>
      <w:bookmarkStart w:id="2207" w:name="_Toc57210206"/>
      <w:bookmarkStart w:id="2208" w:name="_Toc57210636"/>
      <w:bookmarkStart w:id="2209" w:name="_Toc57211240"/>
      <w:bookmarkStart w:id="2210" w:name="_Toc57211663"/>
      <w:bookmarkStart w:id="2211" w:name="_Toc57212101"/>
      <w:bookmarkStart w:id="2212" w:name="_Toc57648612"/>
      <w:bookmarkStart w:id="2213" w:name="_Toc63336304"/>
      <w:bookmarkStart w:id="2214" w:name="_Toc45620295"/>
      <w:bookmarkStart w:id="2215" w:name="_Toc45620700"/>
      <w:bookmarkStart w:id="2216" w:name="_Toc45621549"/>
      <w:bookmarkStart w:id="2217" w:name="_Toc49775878"/>
      <w:bookmarkStart w:id="2218" w:name="_Toc49776283"/>
      <w:bookmarkStart w:id="2219" w:name="_Toc55979865"/>
      <w:bookmarkStart w:id="2220" w:name="_Toc57210207"/>
      <w:bookmarkStart w:id="2221" w:name="_Toc57210637"/>
      <w:bookmarkStart w:id="2222" w:name="_Toc57211241"/>
      <w:bookmarkStart w:id="2223" w:name="_Toc57211664"/>
      <w:bookmarkStart w:id="2224" w:name="_Toc57212102"/>
      <w:bookmarkStart w:id="2225" w:name="_Toc57648613"/>
      <w:bookmarkStart w:id="2226" w:name="_Toc63336305"/>
      <w:bookmarkStart w:id="2227" w:name="_Toc45620296"/>
      <w:bookmarkStart w:id="2228" w:name="_Toc45620701"/>
      <w:bookmarkStart w:id="2229" w:name="_Toc45621550"/>
      <w:bookmarkStart w:id="2230" w:name="_Toc49775879"/>
      <w:bookmarkStart w:id="2231" w:name="_Toc49776284"/>
      <w:bookmarkStart w:id="2232" w:name="_Toc55979866"/>
      <w:bookmarkStart w:id="2233" w:name="_Toc57210208"/>
      <w:bookmarkStart w:id="2234" w:name="_Toc57210638"/>
      <w:bookmarkStart w:id="2235" w:name="_Toc57211242"/>
      <w:bookmarkStart w:id="2236" w:name="_Toc57211665"/>
      <w:bookmarkStart w:id="2237" w:name="_Toc57212103"/>
      <w:bookmarkStart w:id="2238" w:name="_Toc57648614"/>
      <w:bookmarkStart w:id="2239" w:name="_Toc63336306"/>
      <w:bookmarkStart w:id="2240" w:name="_Toc45620297"/>
      <w:bookmarkStart w:id="2241" w:name="_Toc45620702"/>
      <w:bookmarkStart w:id="2242" w:name="_Toc45621551"/>
      <w:bookmarkStart w:id="2243" w:name="_Toc49775880"/>
      <w:bookmarkStart w:id="2244" w:name="_Toc49776285"/>
      <w:bookmarkStart w:id="2245" w:name="_Toc55979867"/>
      <w:bookmarkStart w:id="2246" w:name="_Toc57210209"/>
      <w:bookmarkStart w:id="2247" w:name="_Toc57210639"/>
      <w:bookmarkStart w:id="2248" w:name="_Toc57211243"/>
      <w:bookmarkStart w:id="2249" w:name="_Toc57211666"/>
      <w:bookmarkStart w:id="2250" w:name="_Toc57212104"/>
      <w:bookmarkStart w:id="2251" w:name="_Toc57648615"/>
      <w:bookmarkStart w:id="2252" w:name="_Toc63336307"/>
      <w:bookmarkStart w:id="2253" w:name="_Toc45620298"/>
      <w:bookmarkStart w:id="2254" w:name="_Toc45620703"/>
      <w:bookmarkStart w:id="2255" w:name="_Toc45621552"/>
      <w:bookmarkStart w:id="2256" w:name="_Toc49775881"/>
      <w:bookmarkStart w:id="2257" w:name="_Toc49776286"/>
      <w:bookmarkStart w:id="2258" w:name="_Toc55979868"/>
      <w:bookmarkStart w:id="2259" w:name="_Toc57210210"/>
      <w:bookmarkStart w:id="2260" w:name="_Toc57210640"/>
      <w:bookmarkStart w:id="2261" w:name="_Toc57211244"/>
      <w:bookmarkStart w:id="2262" w:name="_Toc57211667"/>
      <w:bookmarkStart w:id="2263" w:name="_Toc57212105"/>
      <w:bookmarkStart w:id="2264" w:name="_Toc57648616"/>
      <w:bookmarkStart w:id="2265" w:name="_Toc63336308"/>
      <w:bookmarkStart w:id="2266" w:name="_Toc45620299"/>
      <w:bookmarkStart w:id="2267" w:name="_Toc45620704"/>
      <w:bookmarkStart w:id="2268" w:name="_Toc45621553"/>
      <w:bookmarkStart w:id="2269" w:name="_Toc49775882"/>
      <w:bookmarkStart w:id="2270" w:name="_Toc49776287"/>
      <w:bookmarkStart w:id="2271" w:name="_Toc55979869"/>
      <w:bookmarkStart w:id="2272" w:name="_Toc57210211"/>
      <w:bookmarkStart w:id="2273" w:name="_Toc57210641"/>
      <w:bookmarkStart w:id="2274" w:name="_Toc57211245"/>
      <w:bookmarkStart w:id="2275" w:name="_Toc57211668"/>
      <w:bookmarkStart w:id="2276" w:name="_Toc57212106"/>
      <w:bookmarkStart w:id="2277" w:name="_Toc57648617"/>
      <w:bookmarkStart w:id="2278" w:name="_Toc63336309"/>
      <w:bookmarkStart w:id="2279" w:name="_Toc45620300"/>
      <w:bookmarkStart w:id="2280" w:name="_Toc45620705"/>
      <w:bookmarkStart w:id="2281" w:name="_Toc45621554"/>
      <w:bookmarkStart w:id="2282" w:name="_Toc49775883"/>
      <w:bookmarkStart w:id="2283" w:name="_Toc49776288"/>
      <w:bookmarkStart w:id="2284" w:name="_Toc55979870"/>
      <w:bookmarkStart w:id="2285" w:name="_Toc57210212"/>
      <w:bookmarkStart w:id="2286" w:name="_Toc57210642"/>
      <w:bookmarkStart w:id="2287" w:name="_Toc57211246"/>
      <w:bookmarkStart w:id="2288" w:name="_Toc57211669"/>
      <w:bookmarkStart w:id="2289" w:name="_Toc57212107"/>
      <w:bookmarkStart w:id="2290" w:name="_Toc57648618"/>
      <w:bookmarkStart w:id="2291" w:name="_Toc63336310"/>
      <w:bookmarkStart w:id="2292" w:name="_Toc45620301"/>
      <w:bookmarkStart w:id="2293" w:name="_Toc45620706"/>
      <w:bookmarkStart w:id="2294" w:name="_Toc45621555"/>
      <w:bookmarkStart w:id="2295" w:name="_Toc49775884"/>
      <w:bookmarkStart w:id="2296" w:name="_Toc49776289"/>
      <w:bookmarkStart w:id="2297" w:name="_Toc55979871"/>
      <w:bookmarkStart w:id="2298" w:name="_Toc57210213"/>
      <w:bookmarkStart w:id="2299" w:name="_Toc57210643"/>
      <w:bookmarkStart w:id="2300" w:name="_Toc57211247"/>
      <w:bookmarkStart w:id="2301" w:name="_Toc57211670"/>
      <w:bookmarkStart w:id="2302" w:name="_Toc57212108"/>
      <w:bookmarkStart w:id="2303" w:name="_Toc57648619"/>
      <w:bookmarkStart w:id="2304" w:name="_Toc63336311"/>
      <w:bookmarkStart w:id="2305" w:name="_Toc45620302"/>
      <w:bookmarkStart w:id="2306" w:name="_Toc45620707"/>
      <w:bookmarkStart w:id="2307" w:name="_Toc45621556"/>
      <w:bookmarkStart w:id="2308" w:name="_Toc49775885"/>
      <w:bookmarkStart w:id="2309" w:name="_Toc49776290"/>
      <w:bookmarkStart w:id="2310" w:name="_Toc55979872"/>
      <w:bookmarkStart w:id="2311" w:name="_Toc57210214"/>
      <w:bookmarkStart w:id="2312" w:name="_Toc57210644"/>
      <w:bookmarkStart w:id="2313" w:name="_Toc57211248"/>
      <w:bookmarkStart w:id="2314" w:name="_Toc57211671"/>
      <w:bookmarkStart w:id="2315" w:name="_Toc57212109"/>
      <w:bookmarkStart w:id="2316" w:name="_Toc57648620"/>
      <w:bookmarkStart w:id="2317" w:name="_Toc63336312"/>
      <w:bookmarkStart w:id="2318" w:name="_Toc45620303"/>
      <w:bookmarkStart w:id="2319" w:name="_Toc45620708"/>
      <w:bookmarkStart w:id="2320" w:name="_Toc45621557"/>
      <w:bookmarkStart w:id="2321" w:name="_Toc49775886"/>
      <w:bookmarkStart w:id="2322" w:name="_Toc49776291"/>
      <w:bookmarkStart w:id="2323" w:name="_Toc55979873"/>
      <w:bookmarkStart w:id="2324" w:name="_Toc57210215"/>
      <w:bookmarkStart w:id="2325" w:name="_Toc57210645"/>
      <w:bookmarkStart w:id="2326" w:name="_Toc57211249"/>
      <w:bookmarkStart w:id="2327" w:name="_Toc57211672"/>
      <w:bookmarkStart w:id="2328" w:name="_Toc57212110"/>
      <w:bookmarkStart w:id="2329" w:name="_Toc57648621"/>
      <w:bookmarkStart w:id="2330" w:name="_Toc63336313"/>
      <w:bookmarkStart w:id="2331" w:name="_Toc45620304"/>
      <w:bookmarkStart w:id="2332" w:name="_Toc45620709"/>
      <w:bookmarkStart w:id="2333" w:name="_Toc45621558"/>
      <w:bookmarkStart w:id="2334" w:name="_Toc49775887"/>
      <w:bookmarkStart w:id="2335" w:name="_Toc49776292"/>
      <w:bookmarkStart w:id="2336" w:name="_Toc55979874"/>
      <w:bookmarkStart w:id="2337" w:name="_Toc57210216"/>
      <w:bookmarkStart w:id="2338" w:name="_Toc57210646"/>
      <w:bookmarkStart w:id="2339" w:name="_Toc57211250"/>
      <w:bookmarkStart w:id="2340" w:name="_Toc57211673"/>
      <w:bookmarkStart w:id="2341" w:name="_Toc57212111"/>
      <w:bookmarkStart w:id="2342" w:name="_Toc57648622"/>
      <w:bookmarkStart w:id="2343" w:name="_Toc63336314"/>
      <w:bookmarkStart w:id="2344" w:name="_Toc45620305"/>
      <w:bookmarkStart w:id="2345" w:name="_Toc45620710"/>
      <w:bookmarkStart w:id="2346" w:name="_Toc45621559"/>
      <w:bookmarkStart w:id="2347" w:name="_Toc49775888"/>
      <w:bookmarkStart w:id="2348" w:name="_Toc49776293"/>
      <w:bookmarkStart w:id="2349" w:name="_Toc55979875"/>
      <w:bookmarkStart w:id="2350" w:name="_Toc57210217"/>
      <w:bookmarkStart w:id="2351" w:name="_Toc57210647"/>
      <w:bookmarkStart w:id="2352" w:name="_Toc57211251"/>
      <w:bookmarkStart w:id="2353" w:name="_Toc57211674"/>
      <w:bookmarkStart w:id="2354" w:name="_Toc57212112"/>
      <w:bookmarkStart w:id="2355" w:name="_Toc57648623"/>
      <w:bookmarkStart w:id="2356" w:name="_Toc63336315"/>
      <w:bookmarkStart w:id="2357" w:name="_Toc45620306"/>
      <w:bookmarkStart w:id="2358" w:name="_Toc45620711"/>
      <w:bookmarkStart w:id="2359" w:name="_Toc45621560"/>
      <w:bookmarkStart w:id="2360" w:name="_Toc49775889"/>
      <w:bookmarkStart w:id="2361" w:name="_Toc49776294"/>
      <w:bookmarkStart w:id="2362" w:name="_Toc55979876"/>
      <w:bookmarkStart w:id="2363" w:name="_Toc57210218"/>
      <w:bookmarkStart w:id="2364" w:name="_Toc57210648"/>
      <w:bookmarkStart w:id="2365" w:name="_Toc57211252"/>
      <w:bookmarkStart w:id="2366" w:name="_Toc57211675"/>
      <w:bookmarkStart w:id="2367" w:name="_Toc57212113"/>
      <w:bookmarkStart w:id="2368" w:name="_Toc57648624"/>
      <w:bookmarkStart w:id="2369" w:name="_Toc63336316"/>
      <w:bookmarkStart w:id="2370" w:name="_Toc45620307"/>
      <w:bookmarkStart w:id="2371" w:name="_Toc45620712"/>
      <w:bookmarkStart w:id="2372" w:name="_Toc45621561"/>
      <w:bookmarkStart w:id="2373" w:name="_Toc49775890"/>
      <w:bookmarkStart w:id="2374" w:name="_Toc49776295"/>
      <w:bookmarkStart w:id="2375" w:name="_Toc55979877"/>
      <w:bookmarkStart w:id="2376" w:name="_Toc57210219"/>
      <w:bookmarkStart w:id="2377" w:name="_Toc57210649"/>
      <w:bookmarkStart w:id="2378" w:name="_Toc57211253"/>
      <w:bookmarkStart w:id="2379" w:name="_Toc57211676"/>
      <w:bookmarkStart w:id="2380" w:name="_Toc57212114"/>
      <w:bookmarkStart w:id="2381" w:name="_Toc57648625"/>
      <w:bookmarkStart w:id="2382" w:name="_Toc63336317"/>
      <w:bookmarkStart w:id="2383" w:name="_Toc45620308"/>
      <w:bookmarkStart w:id="2384" w:name="_Toc45620713"/>
      <w:bookmarkStart w:id="2385" w:name="_Toc45621562"/>
      <w:bookmarkStart w:id="2386" w:name="_Toc49775891"/>
      <w:bookmarkStart w:id="2387" w:name="_Toc49776296"/>
      <w:bookmarkStart w:id="2388" w:name="_Toc55979878"/>
      <w:bookmarkStart w:id="2389" w:name="_Toc57210220"/>
      <w:bookmarkStart w:id="2390" w:name="_Toc57210650"/>
      <w:bookmarkStart w:id="2391" w:name="_Toc57211254"/>
      <w:bookmarkStart w:id="2392" w:name="_Toc57211677"/>
      <w:bookmarkStart w:id="2393" w:name="_Toc57212115"/>
      <w:bookmarkStart w:id="2394" w:name="_Toc57648626"/>
      <w:bookmarkStart w:id="2395" w:name="_Toc63336318"/>
      <w:bookmarkStart w:id="2396" w:name="_Toc45620309"/>
      <w:bookmarkStart w:id="2397" w:name="_Toc45620714"/>
      <w:bookmarkStart w:id="2398" w:name="_Toc45621563"/>
      <w:bookmarkStart w:id="2399" w:name="_Toc49775892"/>
      <w:bookmarkStart w:id="2400" w:name="_Toc49776297"/>
      <w:bookmarkStart w:id="2401" w:name="_Toc55979879"/>
      <w:bookmarkStart w:id="2402" w:name="_Toc57210221"/>
      <w:bookmarkStart w:id="2403" w:name="_Toc57210651"/>
      <w:bookmarkStart w:id="2404" w:name="_Toc57211255"/>
      <w:bookmarkStart w:id="2405" w:name="_Toc57211678"/>
      <w:bookmarkStart w:id="2406" w:name="_Toc57212116"/>
      <w:bookmarkStart w:id="2407" w:name="_Toc57648627"/>
      <w:bookmarkStart w:id="2408" w:name="_Toc63336319"/>
      <w:bookmarkStart w:id="2409" w:name="_Toc45620310"/>
      <w:bookmarkStart w:id="2410" w:name="_Toc45620715"/>
      <w:bookmarkStart w:id="2411" w:name="_Toc45621564"/>
      <w:bookmarkStart w:id="2412" w:name="_Toc49775893"/>
      <w:bookmarkStart w:id="2413" w:name="_Toc49776298"/>
      <w:bookmarkStart w:id="2414" w:name="_Toc55979880"/>
      <w:bookmarkStart w:id="2415" w:name="_Toc57210222"/>
      <w:bookmarkStart w:id="2416" w:name="_Toc57210652"/>
      <w:bookmarkStart w:id="2417" w:name="_Toc57211256"/>
      <w:bookmarkStart w:id="2418" w:name="_Toc57211679"/>
      <w:bookmarkStart w:id="2419" w:name="_Toc57212117"/>
      <w:bookmarkStart w:id="2420" w:name="_Toc57648628"/>
      <w:bookmarkStart w:id="2421" w:name="_Toc63336320"/>
      <w:bookmarkStart w:id="2422" w:name="_Toc45620311"/>
      <w:bookmarkStart w:id="2423" w:name="_Toc45620716"/>
      <w:bookmarkStart w:id="2424" w:name="_Toc45621565"/>
      <w:bookmarkStart w:id="2425" w:name="_Toc49775894"/>
      <w:bookmarkStart w:id="2426" w:name="_Toc49776299"/>
      <w:bookmarkStart w:id="2427" w:name="_Toc55979881"/>
      <w:bookmarkStart w:id="2428" w:name="_Toc57210223"/>
      <w:bookmarkStart w:id="2429" w:name="_Toc57210653"/>
      <w:bookmarkStart w:id="2430" w:name="_Toc57211257"/>
      <w:bookmarkStart w:id="2431" w:name="_Toc57211680"/>
      <w:bookmarkStart w:id="2432" w:name="_Toc57212118"/>
      <w:bookmarkStart w:id="2433" w:name="_Toc57648629"/>
      <w:bookmarkStart w:id="2434" w:name="_Toc63336321"/>
      <w:bookmarkStart w:id="2435" w:name="_Toc45620312"/>
      <w:bookmarkStart w:id="2436" w:name="_Toc45620717"/>
      <w:bookmarkStart w:id="2437" w:name="_Toc45621566"/>
      <w:bookmarkStart w:id="2438" w:name="_Toc49775895"/>
      <w:bookmarkStart w:id="2439" w:name="_Toc49776300"/>
      <w:bookmarkStart w:id="2440" w:name="_Toc55979882"/>
      <w:bookmarkStart w:id="2441" w:name="_Toc57210224"/>
      <w:bookmarkStart w:id="2442" w:name="_Toc57210654"/>
      <w:bookmarkStart w:id="2443" w:name="_Toc57211258"/>
      <w:bookmarkStart w:id="2444" w:name="_Toc57211681"/>
      <w:bookmarkStart w:id="2445" w:name="_Toc57212119"/>
      <w:bookmarkStart w:id="2446" w:name="_Toc57648630"/>
      <w:bookmarkStart w:id="2447" w:name="_Toc63336322"/>
      <w:bookmarkStart w:id="2448" w:name="_Toc45620313"/>
      <w:bookmarkStart w:id="2449" w:name="_Toc45620718"/>
      <w:bookmarkStart w:id="2450" w:name="_Toc45621567"/>
      <w:bookmarkStart w:id="2451" w:name="_Toc49775896"/>
      <w:bookmarkStart w:id="2452" w:name="_Toc49776301"/>
      <w:bookmarkStart w:id="2453" w:name="_Toc55979883"/>
      <w:bookmarkStart w:id="2454" w:name="_Toc57210225"/>
      <w:bookmarkStart w:id="2455" w:name="_Toc57210655"/>
      <w:bookmarkStart w:id="2456" w:name="_Toc57211259"/>
      <w:bookmarkStart w:id="2457" w:name="_Toc57211682"/>
      <w:bookmarkStart w:id="2458" w:name="_Toc57212120"/>
      <w:bookmarkStart w:id="2459" w:name="_Toc57648631"/>
      <w:bookmarkStart w:id="2460" w:name="_Toc63336323"/>
      <w:bookmarkStart w:id="2461" w:name="_Toc45620314"/>
      <w:bookmarkStart w:id="2462" w:name="_Toc45620719"/>
      <w:bookmarkStart w:id="2463" w:name="_Toc45621568"/>
      <w:bookmarkStart w:id="2464" w:name="_Toc49775897"/>
      <w:bookmarkStart w:id="2465" w:name="_Toc49776302"/>
      <w:bookmarkStart w:id="2466" w:name="_Toc55979884"/>
      <w:bookmarkStart w:id="2467" w:name="_Toc57210226"/>
      <w:bookmarkStart w:id="2468" w:name="_Toc57210656"/>
      <w:bookmarkStart w:id="2469" w:name="_Toc57211260"/>
      <w:bookmarkStart w:id="2470" w:name="_Toc57211683"/>
      <w:bookmarkStart w:id="2471" w:name="_Toc57212121"/>
      <w:bookmarkStart w:id="2472" w:name="_Toc57648632"/>
      <w:bookmarkStart w:id="2473" w:name="_Toc63336324"/>
      <w:bookmarkStart w:id="2474" w:name="_Toc45620315"/>
      <w:bookmarkStart w:id="2475" w:name="_Toc45620720"/>
      <w:bookmarkStart w:id="2476" w:name="_Toc45621569"/>
      <w:bookmarkStart w:id="2477" w:name="_Toc49775898"/>
      <w:bookmarkStart w:id="2478" w:name="_Toc49776303"/>
      <w:bookmarkStart w:id="2479" w:name="_Toc55979885"/>
      <w:bookmarkStart w:id="2480" w:name="_Toc57210227"/>
      <w:bookmarkStart w:id="2481" w:name="_Toc57210657"/>
      <w:bookmarkStart w:id="2482" w:name="_Toc57211261"/>
      <w:bookmarkStart w:id="2483" w:name="_Toc57211684"/>
      <w:bookmarkStart w:id="2484" w:name="_Toc57212122"/>
      <w:bookmarkStart w:id="2485" w:name="_Toc57648633"/>
      <w:bookmarkStart w:id="2486" w:name="_Toc63336325"/>
      <w:bookmarkStart w:id="2487" w:name="_Toc45620316"/>
      <w:bookmarkStart w:id="2488" w:name="_Toc45620721"/>
      <w:bookmarkStart w:id="2489" w:name="_Toc45621570"/>
      <w:bookmarkStart w:id="2490" w:name="_Toc49775899"/>
      <w:bookmarkStart w:id="2491" w:name="_Toc49776304"/>
      <w:bookmarkStart w:id="2492" w:name="_Toc55979886"/>
      <w:bookmarkStart w:id="2493" w:name="_Toc57210228"/>
      <w:bookmarkStart w:id="2494" w:name="_Toc57210658"/>
      <w:bookmarkStart w:id="2495" w:name="_Toc57211262"/>
      <w:bookmarkStart w:id="2496" w:name="_Toc57211685"/>
      <w:bookmarkStart w:id="2497" w:name="_Toc57212123"/>
      <w:bookmarkStart w:id="2498" w:name="_Toc57648634"/>
      <w:bookmarkStart w:id="2499" w:name="_Toc63336326"/>
      <w:bookmarkStart w:id="2500" w:name="_Toc45620317"/>
      <w:bookmarkStart w:id="2501" w:name="_Toc45620722"/>
      <w:bookmarkStart w:id="2502" w:name="_Toc45621571"/>
      <w:bookmarkStart w:id="2503" w:name="_Toc49775900"/>
      <w:bookmarkStart w:id="2504" w:name="_Toc49776305"/>
      <w:bookmarkStart w:id="2505" w:name="_Toc55979887"/>
      <w:bookmarkStart w:id="2506" w:name="_Toc57210229"/>
      <w:bookmarkStart w:id="2507" w:name="_Toc57210659"/>
      <w:bookmarkStart w:id="2508" w:name="_Toc57211263"/>
      <w:bookmarkStart w:id="2509" w:name="_Toc57211686"/>
      <w:bookmarkStart w:id="2510" w:name="_Toc57212124"/>
      <w:bookmarkStart w:id="2511" w:name="_Toc57648635"/>
      <w:bookmarkStart w:id="2512" w:name="_Toc63336327"/>
      <w:bookmarkStart w:id="2513" w:name="_Toc45620318"/>
      <w:bookmarkStart w:id="2514" w:name="_Toc45620723"/>
      <w:bookmarkStart w:id="2515" w:name="_Toc45621572"/>
      <w:bookmarkStart w:id="2516" w:name="_Toc49775901"/>
      <w:bookmarkStart w:id="2517" w:name="_Toc49776306"/>
      <w:bookmarkStart w:id="2518" w:name="_Toc55979888"/>
      <w:bookmarkStart w:id="2519" w:name="_Toc57210230"/>
      <w:bookmarkStart w:id="2520" w:name="_Toc57210660"/>
      <w:bookmarkStart w:id="2521" w:name="_Toc57211264"/>
      <w:bookmarkStart w:id="2522" w:name="_Toc57211687"/>
      <w:bookmarkStart w:id="2523" w:name="_Toc57212125"/>
      <w:bookmarkStart w:id="2524" w:name="_Toc57648636"/>
      <w:bookmarkStart w:id="2525" w:name="_Toc63336328"/>
      <w:bookmarkStart w:id="2526" w:name="_Toc45620319"/>
      <w:bookmarkStart w:id="2527" w:name="_Toc45620724"/>
      <w:bookmarkStart w:id="2528" w:name="_Toc45621573"/>
      <w:bookmarkStart w:id="2529" w:name="_Toc49775902"/>
      <w:bookmarkStart w:id="2530" w:name="_Toc49776307"/>
      <w:bookmarkStart w:id="2531" w:name="_Toc55979889"/>
      <w:bookmarkStart w:id="2532" w:name="_Toc57210231"/>
      <w:bookmarkStart w:id="2533" w:name="_Toc57210661"/>
      <w:bookmarkStart w:id="2534" w:name="_Toc57211265"/>
      <w:bookmarkStart w:id="2535" w:name="_Toc57211688"/>
      <w:bookmarkStart w:id="2536" w:name="_Toc57212126"/>
      <w:bookmarkStart w:id="2537" w:name="_Toc57648637"/>
      <w:bookmarkStart w:id="2538" w:name="_Toc63336329"/>
      <w:bookmarkStart w:id="2539" w:name="_Toc45620320"/>
      <w:bookmarkStart w:id="2540" w:name="_Toc45620725"/>
      <w:bookmarkStart w:id="2541" w:name="_Toc45621574"/>
      <w:bookmarkStart w:id="2542" w:name="_Toc49775903"/>
      <w:bookmarkStart w:id="2543" w:name="_Toc49776308"/>
      <w:bookmarkStart w:id="2544" w:name="_Toc55979890"/>
      <w:bookmarkStart w:id="2545" w:name="_Toc57210232"/>
      <w:bookmarkStart w:id="2546" w:name="_Toc57210662"/>
      <w:bookmarkStart w:id="2547" w:name="_Toc57211266"/>
      <w:bookmarkStart w:id="2548" w:name="_Toc57211689"/>
      <w:bookmarkStart w:id="2549" w:name="_Toc57212127"/>
      <w:bookmarkStart w:id="2550" w:name="_Toc57648638"/>
      <w:bookmarkStart w:id="2551" w:name="_Toc63336330"/>
      <w:bookmarkStart w:id="2552" w:name="_Toc45620321"/>
      <w:bookmarkStart w:id="2553" w:name="_Toc45620726"/>
      <w:bookmarkStart w:id="2554" w:name="_Toc45621575"/>
      <w:bookmarkStart w:id="2555" w:name="_Toc49775904"/>
      <w:bookmarkStart w:id="2556" w:name="_Toc49776309"/>
      <w:bookmarkStart w:id="2557" w:name="_Toc55979891"/>
      <w:bookmarkStart w:id="2558" w:name="_Toc57210233"/>
      <w:bookmarkStart w:id="2559" w:name="_Toc57210663"/>
      <w:bookmarkStart w:id="2560" w:name="_Toc57211267"/>
      <w:bookmarkStart w:id="2561" w:name="_Toc57211690"/>
      <w:bookmarkStart w:id="2562" w:name="_Toc57212128"/>
      <w:bookmarkStart w:id="2563" w:name="_Toc57648639"/>
      <w:bookmarkStart w:id="2564" w:name="_Toc63336331"/>
      <w:bookmarkStart w:id="2565" w:name="_Toc45620322"/>
      <w:bookmarkStart w:id="2566" w:name="_Toc45620727"/>
      <w:bookmarkStart w:id="2567" w:name="_Toc45621576"/>
      <w:bookmarkStart w:id="2568" w:name="_Toc49775905"/>
      <w:bookmarkStart w:id="2569" w:name="_Toc49776310"/>
      <w:bookmarkStart w:id="2570" w:name="_Toc55979892"/>
      <w:bookmarkStart w:id="2571" w:name="_Toc57210234"/>
      <w:bookmarkStart w:id="2572" w:name="_Toc57210664"/>
      <w:bookmarkStart w:id="2573" w:name="_Toc57211268"/>
      <w:bookmarkStart w:id="2574" w:name="_Toc57211691"/>
      <w:bookmarkStart w:id="2575" w:name="_Toc57212129"/>
      <w:bookmarkStart w:id="2576" w:name="_Toc57648640"/>
      <w:bookmarkStart w:id="2577" w:name="_Toc63336332"/>
      <w:bookmarkStart w:id="2578" w:name="_Toc45620323"/>
      <w:bookmarkStart w:id="2579" w:name="_Toc45620728"/>
      <w:bookmarkStart w:id="2580" w:name="_Toc45621577"/>
      <w:bookmarkStart w:id="2581" w:name="_Toc49775906"/>
      <w:bookmarkStart w:id="2582" w:name="_Toc49776311"/>
      <w:bookmarkStart w:id="2583" w:name="_Toc55979893"/>
      <w:bookmarkStart w:id="2584" w:name="_Toc57210235"/>
      <w:bookmarkStart w:id="2585" w:name="_Toc57210665"/>
      <w:bookmarkStart w:id="2586" w:name="_Toc57211269"/>
      <w:bookmarkStart w:id="2587" w:name="_Toc57211692"/>
      <w:bookmarkStart w:id="2588" w:name="_Toc57212130"/>
      <w:bookmarkStart w:id="2589" w:name="_Toc57648641"/>
      <w:bookmarkStart w:id="2590" w:name="_Toc63336333"/>
      <w:bookmarkStart w:id="2591" w:name="_Toc45620324"/>
      <w:bookmarkStart w:id="2592" w:name="_Toc45620729"/>
      <w:bookmarkStart w:id="2593" w:name="_Toc45621578"/>
      <w:bookmarkStart w:id="2594" w:name="_Toc49775907"/>
      <w:bookmarkStart w:id="2595" w:name="_Toc49776312"/>
      <w:bookmarkStart w:id="2596" w:name="_Toc55979894"/>
      <w:bookmarkStart w:id="2597" w:name="_Toc57210236"/>
      <w:bookmarkStart w:id="2598" w:name="_Toc57210666"/>
      <w:bookmarkStart w:id="2599" w:name="_Toc57211270"/>
      <w:bookmarkStart w:id="2600" w:name="_Toc57211693"/>
      <w:bookmarkStart w:id="2601" w:name="_Toc57212131"/>
      <w:bookmarkStart w:id="2602" w:name="_Toc57648642"/>
      <w:bookmarkStart w:id="2603" w:name="_Toc63336334"/>
      <w:bookmarkStart w:id="2604" w:name="_Toc45620325"/>
      <w:bookmarkStart w:id="2605" w:name="_Toc45620730"/>
      <w:bookmarkStart w:id="2606" w:name="_Toc45621579"/>
      <w:bookmarkStart w:id="2607" w:name="_Toc49775908"/>
      <w:bookmarkStart w:id="2608" w:name="_Toc49776313"/>
      <w:bookmarkStart w:id="2609" w:name="_Toc55979895"/>
      <w:bookmarkStart w:id="2610" w:name="_Toc57210237"/>
      <w:bookmarkStart w:id="2611" w:name="_Toc57210667"/>
      <w:bookmarkStart w:id="2612" w:name="_Toc57211271"/>
      <w:bookmarkStart w:id="2613" w:name="_Toc57211694"/>
      <w:bookmarkStart w:id="2614" w:name="_Toc57212132"/>
      <w:bookmarkStart w:id="2615" w:name="_Toc57648643"/>
      <w:bookmarkStart w:id="2616" w:name="_Toc63336335"/>
      <w:bookmarkStart w:id="2617" w:name="_Toc45620326"/>
      <w:bookmarkStart w:id="2618" w:name="_Toc45620731"/>
      <w:bookmarkStart w:id="2619" w:name="_Toc45621580"/>
      <w:bookmarkStart w:id="2620" w:name="_Toc49775909"/>
      <w:bookmarkStart w:id="2621" w:name="_Toc49776314"/>
      <w:bookmarkStart w:id="2622" w:name="_Toc55979896"/>
      <w:bookmarkStart w:id="2623" w:name="_Toc57210238"/>
      <w:bookmarkStart w:id="2624" w:name="_Toc57210668"/>
      <w:bookmarkStart w:id="2625" w:name="_Toc57211272"/>
      <w:bookmarkStart w:id="2626" w:name="_Toc57211695"/>
      <w:bookmarkStart w:id="2627" w:name="_Toc57212133"/>
      <w:bookmarkStart w:id="2628" w:name="_Toc57648644"/>
      <w:bookmarkStart w:id="2629" w:name="_Toc63336336"/>
      <w:bookmarkStart w:id="2630" w:name="_Toc45620327"/>
      <w:bookmarkStart w:id="2631" w:name="_Toc45620732"/>
      <w:bookmarkStart w:id="2632" w:name="_Toc45621581"/>
      <w:bookmarkStart w:id="2633" w:name="_Toc49775910"/>
      <w:bookmarkStart w:id="2634" w:name="_Toc49776315"/>
      <w:bookmarkStart w:id="2635" w:name="_Toc55979897"/>
      <w:bookmarkStart w:id="2636" w:name="_Toc57210239"/>
      <w:bookmarkStart w:id="2637" w:name="_Toc57210669"/>
      <w:bookmarkStart w:id="2638" w:name="_Toc57211273"/>
      <w:bookmarkStart w:id="2639" w:name="_Toc57211696"/>
      <w:bookmarkStart w:id="2640" w:name="_Toc57212134"/>
      <w:bookmarkStart w:id="2641" w:name="_Toc57648645"/>
      <w:bookmarkStart w:id="2642" w:name="_Toc63336337"/>
      <w:bookmarkStart w:id="2643" w:name="_Toc45620328"/>
      <w:bookmarkStart w:id="2644" w:name="_Toc45620733"/>
      <w:bookmarkStart w:id="2645" w:name="_Toc45621582"/>
      <w:bookmarkStart w:id="2646" w:name="_Toc49775911"/>
      <w:bookmarkStart w:id="2647" w:name="_Toc49776316"/>
      <w:bookmarkStart w:id="2648" w:name="_Toc55979898"/>
      <w:bookmarkStart w:id="2649" w:name="_Toc57210240"/>
      <w:bookmarkStart w:id="2650" w:name="_Toc57210670"/>
      <w:bookmarkStart w:id="2651" w:name="_Toc57211274"/>
      <w:bookmarkStart w:id="2652" w:name="_Toc57211697"/>
      <w:bookmarkStart w:id="2653" w:name="_Toc57212135"/>
      <w:bookmarkStart w:id="2654" w:name="_Toc57648646"/>
      <w:bookmarkStart w:id="2655" w:name="_Toc63336338"/>
      <w:bookmarkStart w:id="2656" w:name="_Toc45620329"/>
      <w:bookmarkStart w:id="2657" w:name="_Toc45620734"/>
      <w:bookmarkStart w:id="2658" w:name="_Toc45621583"/>
      <w:bookmarkStart w:id="2659" w:name="_Toc49775912"/>
      <w:bookmarkStart w:id="2660" w:name="_Toc49776317"/>
      <w:bookmarkStart w:id="2661" w:name="_Toc55979899"/>
      <w:bookmarkStart w:id="2662" w:name="_Toc57210241"/>
      <w:bookmarkStart w:id="2663" w:name="_Toc57210671"/>
      <w:bookmarkStart w:id="2664" w:name="_Toc57211275"/>
      <w:bookmarkStart w:id="2665" w:name="_Toc57211698"/>
      <w:bookmarkStart w:id="2666" w:name="_Toc57212136"/>
      <w:bookmarkStart w:id="2667" w:name="_Toc57648647"/>
      <w:bookmarkStart w:id="2668" w:name="_Toc63336339"/>
      <w:bookmarkStart w:id="2669" w:name="_Toc45620330"/>
      <w:bookmarkStart w:id="2670" w:name="_Toc45620735"/>
      <w:bookmarkStart w:id="2671" w:name="_Toc45621584"/>
      <w:bookmarkStart w:id="2672" w:name="_Toc49775913"/>
      <w:bookmarkStart w:id="2673" w:name="_Toc49776318"/>
      <w:bookmarkStart w:id="2674" w:name="_Toc55979900"/>
      <w:bookmarkStart w:id="2675" w:name="_Toc57210242"/>
      <w:bookmarkStart w:id="2676" w:name="_Toc57210672"/>
      <w:bookmarkStart w:id="2677" w:name="_Toc57211276"/>
      <w:bookmarkStart w:id="2678" w:name="_Toc57211699"/>
      <w:bookmarkStart w:id="2679" w:name="_Toc57212137"/>
      <w:bookmarkStart w:id="2680" w:name="_Toc57648648"/>
      <w:bookmarkStart w:id="2681" w:name="_Toc63336340"/>
      <w:bookmarkStart w:id="2682" w:name="_Toc45620331"/>
      <w:bookmarkStart w:id="2683" w:name="_Toc45620736"/>
      <w:bookmarkStart w:id="2684" w:name="_Toc45621585"/>
      <w:bookmarkStart w:id="2685" w:name="_Toc49775914"/>
      <w:bookmarkStart w:id="2686" w:name="_Toc49776319"/>
      <w:bookmarkStart w:id="2687" w:name="_Toc55979901"/>
      <w:bookmarkStart w:id="2688" w:name="_Toc57210243"/>
      <w:bookmarkStart w:id="2689" w:name="_Toc57210673"/>
      <w:bookmarkStart w:id="2690" w:name="_Toc57211277"/>
      <w:bookmarkStart w:id="2691" w:name="_Toc57211700"/>
      <w:bookmarkStart w:id="2692" w:name="_Toc57212138"/>
      <w:bookmarkStart w:id="2693" w:name="_Toc57648649"/>
      <w:bookmarkStart w:id="2694" w:name="_Toc63336341"/>
      <w:bookmarkStart w:id="2695" w:name="_Toc45620332"/>
      <w:bookmarkStart w:id="2696" w:name="_Toc45620737"/>
      <w:bookmarkStart w:id="2697" w:name="_Toc45621586"/>
      <w:bookmarkStart w:id="2698" w:name="_Toc49775915"/>
      <w:bookmarkStart w:id="2699" w:name="_Toc49776320"/>
      <w:bookmarkStart w:id="2700" w:name="_Toc55979902"/>
      <w:bookmarkStart w:id="2701" w:name="_Toc57210244"/>
      <w:bookmarkStart w:id="2702" w:name="_Toc57210674"/>
      <w:bookmarkStart w:id="2703" w:name="_Toc57211278"/>
      <w:bookmarkStart w:id="2704" w:name="_Toc57211701"/>
      <w:bookmarkStart w:id="2705" w:name="_Toc57212139"/>
      <w:bookmarkStart w:id="2706" w:name="_Toc57648650"/>
      <w:bookmarkStart w:id="2707" w:name="_Toc63336342"/>
      <w:bookmarkStart w:id="2708" w:name="_Toc408929247"/>
      <w:bookmarkStart w:id="2709" w:name="_Toc420339718"/>
      <w:bookmarkStart w:id="2710" w:name="_Toc13143496"/>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14:paraId="2DF83D45" w14:textId="77777777" w:rsidR="0050264F" w:rsidRDefault="0050264F" w:rsidP="0050264F">
      <w:pPr>
        <w:pStyle w:val="DefenceNormal"/>
      </w:pPr>
    </w:p>
    <w:p w14:paraId="27534BAC" w14:textId="7C3764B7" w:rsidR="00350574" w:rsidRPr="006C5289" w:rsidRDefault="0050264F" w:rsidP="006C5289">
      <w:pPr>
        <w:pStyle w:val="DefenceTenderScheduleHeading"/>
        <w:numPr>
          <w:ilvl w:val="0"/>
          <w:numId w:val="198"/>
        </w:numPr>
        <w:rPr>
          <w:i/>
        </w:rPr>
      </w:pPr>
      <w:r>
        <w:lastRenderedPageBreak/>
        <w:br/>
      </w:r>
      <w:bookmarkStart w:id="2711" w:name="_Ref45560959"/>
      <w:bookmarkStart w:id="2712" w:name="_Ref45560966"/>
      <w:bookmarkStart w:id="2713" w:name="_Toc97232406"/>
      <w:bookmarkStart w:id="2714" w:name="_Toc97291472"/>
      <w:bookmarkStart w:id="2715" w:name="_Toc97297871"/>
      <w:bookmarkStart w:id="2716" w:name="_Toc183157579"/>
      <w:r w:rsidR="00687FA5" w:rsidRPr="00E24A86">
        <w:rPr>
          <w:iCs/>
        </w:rPr>
        <w:t>Previous Performance</w:t>
      </w:r>
      <w:bookmarkEnd w:id="2708"/>
      <w:bookmarkEnd w:id="2709"/>
      <w:bookmarkEnd w:id="2710"/>
      <w:bookmarkEnd w:id="2711"/>
      <w:bookmarkEnd w:id="2712"/>
      <w:bookmarkEnd w:id="2713"/>
      <w:bookmarkEnd w:id="2714"/>
      <w:bookmarkEnd w:id="2715"/>
      <w:bookmarkEnd w:id="2716"/>
    </w:p>
    <w:p w14:paraId="418AC386" w14:textId="5EAEB7C9" w:rsidR="00350574" w:rsidRDefault="00350574" w:rsidP="00B86716">
      <w:pPr>
        <w:pStyle w:val="DefenceNormal"/>
      </w:pPr>
      <w:r>
        <w:t xml:space="preserve">This </w:t>
      </w:r>
      <w:r w:rsidR="001744D2" w:rsidRPr="00533E2B">
        <w:fldChar w:fldCharType="begin"/>
      </w:r>
      <w:r w:rsidR="001744D2" w:rsidRPr="00533E2B">
        <w:instrText xml:space="preserve"> REF _Ref45560959 \w \h </w:instrText>
      </w:r>
      <w:r w:rsidR="00EA4B0E" w:rsidRPr="004C1011">
        <w:instrText xml:space="preserve"> \* MERGEFORMAT </w:instrText>
      </w:r>
      <w:r w:rsidR="001744D2" w:rsidRPr="00533E2B">
        <w:fldChar w:fldCharType="separate"/>
      </w:r>
      <w:r w:rsidR="000E0EAD">
        <w:t>Tender Schedule C</w:t>
      </w:r>
      <w:r w:rsidR="001744D2" w:rsidRPr="00533E2B">
        <w:fldChar w:fldCharType="end"/>
      </w:r>
      <w:r w:rsidR="001744D2">
        <w:t xml:space="preserve"> - </w:t>
      </w:r>
      <w:r w:rsidR="001744D2">
        <w:fldChar w:fldCharType="begin"/>
      </w:r>
      <w:r w:rsidR="001744D2">
        <w:instrText xml:space="preserve"> REF _Ref45560966 \h </w:instrText>
      </w:r>
      <w:r w:rsidR="001744D2">
        <w:fldChar w:fldCharType="separate"/>
      </w:r>
      <w:r w:rsidR="000E0EAD" w:rsidRPr="00E24A86">
        <w:rPr>
          <w:iCs/>
        </w:rPr>
        <w:t>Previous Performance</w:t>
      </w:r>
      <w:r w:rsidR="001744D2">
        <w:fldChar w:fldCharType="end"/>
      </w:r>
      <w:r>
        <w:t xml:space="preserve"> applies unless the Tender Particulars state that it does not apply.</w:t>
      </w:r>
    </w:p>
    <w:p w14:paraId="037BD4CF" w14:textId="3AB6F001" w:rsidR="00350574" w:rsidRPr="006B6EDD" w:rsidRDefault="00350574" w:rsidP="00B86716">
      <w:pPr>
        <w:pStyle w:val="DefenceNormal"/>
      </w:pPr>
      <w:r w:rsidRPr="006B6EDD">
        <w:t xml:space="preserve">To assist the </w:t>
      </w:r>
      <w:r w:rsidRPr="00D52739">
        <w:t>Tenderer</w:t>
      </w:r>
      <w:r w:rsidRPr="006B6EDD">
        <w:t xml:space="preserve"> to</w:t>
      </w:r>
      <w:r>
        <w:t xml:space="preserve"> demonstrate its ability to satisfy the evaluation criterion</w:t>
      </w:r>
      <w:r w:rsidRPr="006B6EDD">
        <w:t xml:space="preserve"> described </w:t>
      </w:r>
      <w:r>
        <w:t>under</w:t>
      </w:r>
      <w:r w:rsidRPr="006B6EDD">
        <w:t xml:space="preserve"> claus</w:t>
      </w:r>
      <w:r w:rsidRPr="00267660">
        <w:t>e</w:t>
      </w:r>
      <w:r>
        <w:t xml:space="preserve"> </w:t>
      </w:r>
      <w:r w:rsidR="002C5094" w:rsidRPr="00533E2B">
        <w:fldChar w:fldCharType="begin"/>
      </w:r>
      <w:r w:rsidR="002C5094" w:rsidRPr="00533E2B">
        <w:instrText xml:space="preserve"> REF _Ref420928294 \w \h </w:instrText>
      </w:r>
      <w:r w:rsidR="00EA4B0E" w:rsidRPr="004C1011">
        <w:instrText xml:space="preserve"> \* MERGEFORMAT </w:instrText>
      </w:r>
      <w:r w:rsidR="002C5094" w:rsidRPr="00533E2B">
        <w:fldChar w:fldCharType="separate"/>
      </w:r>
      <w:r w:rsidR="000E0EAD">
        <w:t>4(a)(iii)</w:t>
      </w:r>
      <w:r w:rsidR="002C5094" w:rsidRPr="00533E2B">
        <w:fldChar w:fldCharType="end"/>
      </w:r>
      <w:r>
        <w:t xml:space="preserve"> </w:t>
      </w:r>
      <w:r w:rsidRPr="006B6EDD">
        <w:t xml:space="preserve">of the </w:t>
      </w:r>
      <w:r w:rsidRPr="00D52739">
        <w:t>Tender Conditions</w:t>
      </w:r>
      <w:r w:rsidRPr="006B6EDD">
        <w:t xml:space="preserve"> and to assist the Commonwealth in evaluating its </w:t>
      </w:r>
      <w:r w:rsidRPr="00D52739">
        <w:t>Tender</w:t>
      </w:r>
      <w:r w:rsidRPr="006B6EDD">
        <w:t xml:space="preserve">, the </w:t>
      </w:r>
      <w:r w:rsidRPr="00D52739">
        <w:t>Tenderer</w:t>
      </w:r>
      <w:r w:rsidRPr="006B6EDD">
        <w:t xml:space="preserve"> is requested to provide details of </w:t>
      </w:r>
      <w:r w:rsidRPr="00205194">
        <w:t>previous performance</w:t>
      </w:r>
      <w:r>
        <w:t>:</w:t>
      </w:r>
    </w:p>
    <w:p w14:paraId="409FB69B" w14:textId="77777777" w:rsidR="00350574" w:rsidRDefault="008B5871" w:rsidP="008B4223">
      <w:pPr>
        <w:pStyle w:val="DefenceHeadingNoTOC3"/>
        <w:numPr>
          <w:ilvl w:val="2"/>
          <w:numId w:val="60"/>
        </w:numPr>
      </w:pPr>
      <w:r>
        <w:t>by reference to any</w:t>
      </w:r>
      <w:r w:rsidR="00350574">
        <w:t xml:space="preserve"> relevant projects </w:t>
      </w:r>
      <w:r w:rsidR="00896963">
        <w:t xml:space="preserve">being </w:t>
      </w:r>
      <w:r w:rsidR="00350574">
        <w:t xml:space="preserve">carried out or completed in the </w:t>
      </w:r>
      <w:r w:rsidRPr="006C5289">
        <w:rPr>
          <w:b/>
          <w:i/>
        </w:rPr>
        <w:t>[INSERT]</w:t>
      </w:r>
      <w:r>
        <w:t xml:space="preserve"> years</w:t>
      </w:r>
      <w:r w:rsidR="007E035D">
        <w:t xml:space="preserve"> </w:t>
      </w:r>
      <w:r w:rsidR="00350574">
        <w:t xml:space="preserve">prior to the ATM Close Date and ATM Close Time; </w:t>
      </w:r>
      <w:r w:rsidR="00226B51">
        <w:t>and</w:t>
      </w:r>
    </w:p>
    <w:p w14:paraId="4A2D34FF" w14:textId="77777777" w:rsidR="00350574" w:rsidRPr="006C5289" w:rsidRDefault="008B5871" w:rsidP="00B11E00">
      <w:pPr>
        <w:pStyle w:val="DefenceHeadingNoTOC3"/>
        <w:numPr>
          <w:ilvl w:val="2"/>
          <w:numId w:val="60"/>
        </w:numPr>
      </w:pPr>
      <w:r w:rsidRPr="006C5289">
        <w:t xml:space="preserve">up to a maximum of </w:t>
      </w:r>
      <w:r w:rsidRPr="006C5289">
        <w:rPr>
          <w:b/>
          <w:i/>
        </w:rPr>
        <w:t>[INSERT E.G. 5]</w:t>
      </w:r>
      <w:r w:rsidRPr="006C5289">
        <w:t xml:space="preserve"> </w:t>
      </w:r>
      <w:r w:rsidR="00350574" w:rsidRPr="006C5289">
        <w:t>projects</w:t>
      </w:r>
      <w:r w:rsidR="00226B51" w:rsidRPr="006C5289">
        <w:t>,</w:t>
      </w:r>
      <w:r w:rsidR="00226B51">
        <w:t xml:space="preserve">  </w:t>
      </w:r>
    </w:p>
    <w:p w14:paraId="4356E890" w14:textId="5D69C9A6" w:rsidR="00350574" w:rsidRPr="006C5289" w:rsidRDefault="00350574" w:rsidP="00536B6F">
      <w:pPr>
        <w:pStyle w:val="DefenceNormal"/>
        <w:rPr>
          <w:b/>
          <w:i/>
        </w:rPr>
      </w:pPr>
      <w:r w:rsidRPr="004B75CE">
        <w:t>in table format as set out below.</w:t>
      </w:r>
      <w:r w:rsidR="00B85501" w:rsidRPr="004B75CE">
        <w:t xml:space="preserve">  In selecting relevant projects, </w:t>
      </w:r>
      <w:r w:rsidR="00612708">
        <w:t xml:space="preserve">the </w:t>
      </w:r>
      <w:r w:rsidR="00B85501" w:rsidRPr="004B75CE">
        <w:t xml:space="preserve">Tenderer should have regard to the delivery </w:t>
      </w:r>
      <w:r w:rsidR="003B420D" w:rsidRPr="006C5289">
        <w:t>method</w:t>
      </w:r>
      <w:r w:rsidR="00B85501" w:rsidRPr="004B75CE">
        <w:t xml:space="preserve"> and objectives inherent in the </w:t>
      </w:r>
      <w:r w:rsidR="00772815">
        <w:t>Defence Managing Contractor Contract</w:t>
      </w:r>
      <w:r w:rsidR="00B85501" w:rsidRPr="004B75CE">
        <w:t>.</w:t>
      </w:r>
      <w:r w:rsidR="00B85501">
        <w:t xml:space="preserve">  </w:t>
      </w:r>
    </w:p>
    <w:p w14:paraId="7824B28D" w14:textId="77777777" w:rsidR="00350574" w:rsidRPr="00C57441" w:rsidRDefault="00350574" w:rsidP="003D723C">
      <w:pPr>
        <w:pStyle w:val="DefenceBoldNormal"/>
      </w:pPr>
      <w:r>
        <w:t xml:space="preserve">RELEVANT </w:t>
      </w:r>
      <w:r w:rsidRPr="00C57441">
        <w:t>PROJECTS</w:t>
      </w:r>
      <w:r w:rsidR="009963F7">
        <w:t xml:space="preserve"> BEING</w:t>
      </w:r>
      <w:r w:rsidRPr="00C57441">
        <w:t xml:space="preserve"> </w:t>
      </w:r>
      <w:r>
        <w:t xml:space="preserve">CARRIED OUT OR COMPLETED IN THE </w:t>
      </w:r>
      <w:r w:rsidR="009963F7" w:rsidRPr="006C5289">
        <w:rPr>
          <w:i/>
        </w:rPr>
        <w:t>[INSERT]</w:t>
      </w:r>
      <w:r w:rsidR="009963F7">
        <w:t xml:space="preserve"> YEARS</w:t>
      </w:r>
      <w:r w:rsidR="00AE1AC3">
        <w:t xml:space="preserve"> </w:t>
      </w:r>
      <w:r>
        <w:t>PRIOR TO THE ATM CLOSE DATE AND ATM CLOSE TIME</w:t>
      </w:r>
      <w:r w:rsidR="009963F7">
        <w:t xml:space="preserve"> UP TO A MAXIMUM OF </w:t>
      </w:r>
      <w:r w:rsidR="009963F7" w:rsidRPr="006C5289">
        <w:rPr>
          <w:i/>
        </w:rPr>
        <w:t>[INSERT]</w:t>
      </w:r>
      <w:r w:rsidR="009963F7">
        <w:t xml:space="preserve"> PROJECTS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28"/>
        <w:gridCol w:w="2202"/>
        <w:gridCol w:w="2202"/>
        <w:gridCol w:w="2206"/>
      </w:tblGrid>
      <w:tr w:rsidR="00350574" w14:paraId="360B5002" w14:textId="77777777" w:rsidTr="008C4B82">
        <w:trPr>
          <w:tblHeader/>
        </w:trPr>
        <w:tc>
          <w:tcPr>
            <w:tcW w:w="1461" w:type="pct"/>
          </w:tcPr>
          <w:p w14:paraId="32E2CE0C" w14:textId="77777777" w:rsidR="00350574" w:rsidRPr="00C615C7" w:rsidRDefault="00350574" w:rsidP="00C50836">
            <w:pPr>
              <w:pStyle w:val="DefenceNormal"/>
              <w:spacing w:before="120" w:after="120"/>
              <w:rPr>
                <w:b/>
                <w:bCs/>
                <w:sz w:val="14"/>
                <w:szCs w:val="14"/>
              </w:rPr>
            </w:pPr>
          </w:p>
        </w:tc>
        <w:tc>
          <w:tcPr>
            <w:tcW w:w="1179" w:type="pct"/>
          </w:tcPr>
          <w:p w14:paraId="420781E5"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79" w:type="pct"/>
          </w:tcPr>
          <w:p w14:paraId="350EF85F"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81" w:type="pct"/>
          </w:tcPr>
          <w:p w14:paraId="1A5B279C" w14:textId="77777777" w:rsidR="00350574" w:rsidRPr="00C615C7" w:rsidRDefault="00350574" w:rsidP="00C50836">
            <w:pPr>
              <w:pStyle w:val="DefenceNormal"/>
              <w:spacing w:before="120" w:after="120"/>
              <w:jc w:val="center"/>
              <w:rPr>
                <w:b/>
                <w:bCs/>
                <w:sz w:val="14"/>
                <w:szCs w:val="14"/>
              </w:rPr>
            </w:pPr>
            <w:r w:rsidRPr="00C615C7">
              <w:rPr>
                <w:b/>
                <w:bCs/>
                <w:sz w:val="14"/>
                <w:szCs w:val="14"/>
              </w:rPr>
              <w:t>[ETC]</w:t>
            </w:r>
          </w:p>
        </w:tc>
      </w:tr>
      <w:tr w:rsidR="00350574" w14:paraId="3866F4EA" w14:textId="77777777" w:rsidTr="008C4B82">
        <w:trPr>
          <w:tblHeader/>
        </w:trPr>
        <w:tc>
          <w:tcPr>
            <w:tcW w:w="1461" w:type="pct"/>
          </w:tcPr>
          <w:p w14:paraId="6B092960" w14:textId="77777777" w:rsidR="00350574" w:rsidRPr="00C615C7" w:rsidRDefault="00350574" w:rsidP="00C50836">
            <w:pPr>
              <w:pStyle w:val="DefenceNormal"/>
              <w:spacing w:before="120" w:after="120"/>
              <w:rPr>
                <w:b/>
                <w:bCs/>
                <w:sz w:val="14"/>
                <w:szCs w:val="14"/>
              </w:rPr>
            </w:pPr>
            <w:r w:rsidRPr="00C615C7">
              <w:rPr>
                <w:b/>
                <w:bCs/>
                <w:sz w:val="14"/>
                <w:szCs w:val="14"/>
              </w:rPr>
              <w:t>CLIENT</w:t>
            </w:r>
          </w:p>
        </w:tc>
        <w:tc>
          <w:tcPr>
            <w:tcW w:w="1179" w:type="pct"/>
          </w:tcPr>
          <w:p w14:paraId="5985411C" w14:textId="77777777" w:rsidR="00350574" w:rsidRPr="00C615C7" w:rsidRDefault="00350574" w:rsidP="00C50836">
            <w:pPr>
              <w:pStyle w:val="DefenceNormal"/>
              <w:spacing w:before="120" w:after="120"/>
              <w:rPr>
                <w:b/>
                <w:bCs/>
                <w:sz w:val="14"/>
                <w:szCs w:val="14"/>
              </w:rPr>
            </w:pPr>
          </w:p>
        </w:tc>
        <w:tc>
          <w:tcPr>
            <w:tcW w:w="1179" w:type="pct"/>
          </w:tcPr>
          <w:p w14:paraId="681FA51D" w14:textId="77777777" w:rsidR="00350574" w:rsidRPr="00C615C7" w:rsidRDefault="00350574" w:rsidP="00C50836">
            <w:pPr>
              <w:pStyle w:val="DefenceNormal"/>
              <w:spacing w:before="120" w:after="120"/>
              <w:rPr>
                <w:b/>
                <w:bCs/>
                <w:sz w:val="14"/>
                <w:szCs w:val="14"/>
              </w:rPr>
            </w:pPr>
          </w:p>
        </w:tc>
        <w:tc>
          <w:tcPr>
            <w:tcW w:w="1181" w:type="pct"/>
          </w:tcPr>
          <w:p w14:paraId="210E307D" w14:textId="77777777" w:rsidR="00350574" w:rsidRPr="00C615C7" w:rsidRDefault="00350574" w:rsidP="00C50836">
            <w:pPr>
              <w:pStyle w:val="DefenceNormal"/>
              <w:spacing w:before="120" w:after="120"/>
              <w:rPr>
                <w:b/>
                <w:bCs/>
                <w:sz w:val="14"/>
                <w:szCs w:val="14"/>
              </w:rPr>
            </w:pPr>
          </w:p>
        </w:tc>
      </w:tr>
      <w:tr w:rsidR="000749E2" w14:paraId="68C5F311" w14:textId="77777777" w:rsidTr="008C4B82">
        <w:tc>
          <w:tcPr>
            <w:tcW w:w="1461" w:type="pct"/>
          </w:tcPr>
          <w:p w14:paraId="109FFE56" w14:textId="1B50F84E" w:rsidR="000749E2" w:rsidRPr="00226B51" w:rsidRDefault="000749E2" w:rsidP="000749E2">
            <w:pPr>
              <w:pStyle w:val="DefenceNormal"/>
              <w:spacing w:before="120" w:after="120"/>
              <w:rPr>
                <w:b/>
                <w:bCs/>
                <w:sz w:val="14"/>
                <w:szCs w:val="14"/>
              </w:rPr>
            </w:pPr>
            <w:r>
              <w:rPr>
                <w:b/>
                <w:bCs/>
                <w:sz w:val="14"/>
                <w:szCs w:val="14"/>
              </w:rPr>
              <w:t xml:space="preserve">DETAILS OF THE PROJECT, INCLUDING VALUE AND DURATION </w:t>
            </w:r>
          </w:p>
        </w:tc>
        <w:tc>
          <w:tcPr>
            <w:tcW w:w="1179" w:type="pct"/>
          </w:tcPr>
          <w:p w14:paraId="64ECE57C" w14:textId="77777777" w:rsidR="000749E2" w:rsidRPr="00C615C7" w:rsidRDefault="000749E2" w:rsidP="000749E2">
            <w:pPr>
              <w:pStyle w:val="DefenceNormal"/>
              <w:spacing w:before="120" w:after="120"/>
              <w:rPr>
                <w:b/>
                <w:bCs/>
                <w:sz w:val="14"/>
                <w:szCs w:val="14"/>
              </w:rPr>
            </w:pPr>
          </w:p>
        </w:tc>
        <w:tc>
          <w:tcPr>
            <w:tcW w:w="1179" w:type="pct"/>
          </w:tcPr>
          <w:p w14:paraId="6F2CA162" w14:textId="77777777" w:rsidR="000749E2" w:rsidRPr="00C615C7" w:rsidRDefault="000749E2" w:rsidP="000749E2">
            <w:pPr>
              <w:pStyle w:val="DefenceNormal"/>
              <w:spacing w:before="120" w:after="120"/>
              <w:rPr>
                <w:b/>
                <w:bCs/>
                <w:sz w:val="14"/>
                <w:szCs w:val="14"/>
              </w:rPr>
            </w:pPr>
          </w:p>
        </w:tc>
        <w:tc>
          <w:tcPr>
            <w:tcW w:w="1181" w:type="pct"/>
          </w:tcPr>
          <w:p w14:paraId="1E38168D" w14:textId="77777777" w:rsidR="000749E2" w:rsidRPr="00C615C7" w:rsidRDefault="000749E2" w:rsidP="000749E2">
            <w:pPr>
              <w:pStyle w:val="DefenceNormal"/>
              <w:spacing w:before="120" w:after="120"/>
              <w:rPr>
                <w:b/>
                <w:bCs/>
                <w:sz w:val="14"/>
                <w:szCs w:val="14"/>
              </w:rPr>
            </w:pPr>
          </w:p>
        </w:tc>
      </w:tr>
      <w:tr w:rsidR="000749E2" w14:paraId="20DD97FF" w14:textId="77777777" w:rsidTr="008C4B82">
        <w:tc>
          <w:tcPr>
            <w:tcW w:w="1461" w:type="pct"/>
          </w:tcPr>
          <w:p w14:paraId="3F59A0E9" w14:textId="0C527898" w:rsidR="000749E2" w:rsidRPr="00226B51" w:rsidRDefault="000749E2" w:rsidP="000749E2">
            <w:pPr>
              <w:pStyle w:val="DefenceNormal"/>
              <w:spacing w:before="120" w:after="120"/>
              <w:rPr>
                <w:b/>
                <w:bCs/>
                <w:sz w:val="14"/>
                <w:szCs w:val="14"/>
              </w:rPr>
            </w:pPr>
            <w:r>
              <w:rPr>
                <w:b/>
                <w:bCs/>
                <w:sz w:val="14"/>
                <w:szCs w:val="14"/>
              </w:rPr>
              <w:t>CURRENT STATUS OF THE PROJECT</w:t>
            </w:r>
          </w:p>
        </w:tc>
        <w:tc>
          <w:tcPr>
            <w:tcW w:w="1179" w:type="pct"/>
          </w:tcPr>
          <w:p w14:paraId="6C7EECA6" w14:textId="77777777" w:rsidR="000749E2" w:rsidRPr="00C615C7" w:rsidRDefault="000749E2" w:rsidP="000749E2">
            <w:pPr>
              <w:pStyle w:val="DefenceNormal"/>
              <w:spacing w:before="120" w:after="120"/>
              <w:rPr>
                <w:b/>
                <w:bCs/>
                <w:sz w:val="14"/>
                <w:szCs w:val="14"/>
              </w:rPr>
            </w:pPr>
          </w:p>
        </w:tc>
        <w:tc>
          <w:tcPr>
            <w:tcW w:w="1179" w:type="pct"/>
          </w:tcPr>
          <w:p w14:paraId="5C498C9F" w14:textId="77777777" w:rsidR="000749E2" w:rsidRPr="00C615C7" w:rsidRDefault="000749E2" w:rsidP="000749E2">
            <w:pPr>
              <w:pStyle w:val="DefenceNormal"/>
              <w:spacing w:before="120" w:after="120"/>
              <w:rPr>
                <w:b/>
                <w:bCs/>
                <w:sz w:val="14"/>
                <w:szCs w:val="14"/>
              </w:rPr>
            </w:pPr>
          </w:p>
        </w:tc>
        <w:tc>
          <w:tcPr>
            <w:tcW w:w="1181" w:type="pct"/>
          </w:tcPr>
          <w:p w14:paraId="0CA49465" w14:textId="77777777" w:rsidR="000749E2" w:rsidRPr="00C615C7" w:rsidRDefault="000749E2" w:rsidP="000749E2">
            <w:pPr>
              <w:pStyle w:val="DefenceNormal"/>
              <w:spacing w:before="120" w:after="120"/>
              <w:rPr>
                <w:b/>
                <w:bCs/>
                <w:sz w:val="14"/>
                <w:szCs w:val="14"/>
              </w:rPr>
            </w:pPr>
          </w:p>
        </w:tc>
      </w:tr>
      <w:tr w:rsidR="00350574" w14:paraId="67079777" w14:textId="77777777" w:rsidTr="008C4B82">
        <w:tc>
          <w:tcPr>
            <w:tcW w:w="1461" w:type="pct"/>
          </w:tcPr>
          <w:p w14:paraId="60CE961D" w14:textId="77777777" w:rsidR="00350574" w:rsidRPr="00C615C7" w:rsidRDefault="00350574">
            <w:pPr>
              <w:pStyle w:val="DefenceNormal"/>
              <w:spacing w:before="120" w:after="120"/>
              <w:rPr>
                <w:b/>
                <w:bCs/>
                <w:sz w:val="14"/>
                <w:szCs w:val="14"/>
              </w:rPr>
            </w:pPr>
            <w:r w:rsidRPr="00226B51">
              <w:rPr>
                <w:b/>
                <w:bCs/>
                <w:sz w:val="14"/>
                <w:szCs w:val="14"/>
              </w:rPr>
              <w:t>NATURE AND EXTENT OF INVOLVEMENT OF</w:t>
            </w:r>
            <w:r w:rsidR="009963F7" w:rsidRPr="00226B51">
              <w:rPr>
                <w:b/>
                <w:bCs/>
                <w:sz w:val="14"/>
                <w:szCs w:val="14"/>
              </w:rPr>
              <w:t xml:space="preserve"> THE TENDERER</w:t>
            </w:r>
          </w:p>
        </w:tc>
        <w:tc>
          <w:tcPr>
            <w:tcW w:w="1179" w:type="pct"/>
          </w:tcPr>
          <w:p w14:paraId="7061BFF5" w14:textId="77777777" w:rsidR="00350574" w:rsidRPr="00C615C7" w:rsidRDefault="00350574" w:rsidP="00C50836">
            <w:pPr>
              <w:pStyle w:val="DefenceNormal"/>
              <w:spacing w:before="120" w:after="120"/>
              <w:rPr>
                <w:b/>
                <w:bCs/>
                <w:sz w:val="14"/>
                <w:szCs w:val="14"/>
              </w:rPr>
            </w:pPr>
          </w:p>
        </w:tc>
        <w:tc>
          <w:tcPr>
            <w:tcW w:w="1179" w:type="pct"/>
          </w:tcPr>
          <w:p w14:paraId="710E09A5" w14:textId="77777777" w:rsidR="00350574" w:rsidRPr="00C615C7" w:rsidRDefault="00350574" w:rsidP="00C50836">
            <w:pPr>
              <w:pStyle w:val="DefenceNormal"/>
              <w:spacing w:before="120" w:after="120"/>
              <w:rPr>
                <w:b/>
                <w:bCs/>
                <w:sz w:val="14"/>
                <w:szCs w:val="14"/>
              </w:rPr>
            </w:pPr>
          </w:p>
        </w:tc>
        <w:tc>
          <w:tcPr>
            <w:tcW w:w="1181" w:type="pct"/>
          </w:tcPr>
          <w:p w14:paraId="4294F1A8" w14:textId="77777777" w:rsidR="00350574" w:rsidRPr="00C615C7" w:rsidRDefault="00350574" w:rsidP="00C50836">
            <w:pPr>
              <w:pStyle w:val="DefenceNormal"/>
              <w:spacing w:before="120" w:after="120"/>
              <w:rPr>
                <w:b/>
                <w:bCs/>
                <w:sz w:val="14"/>
                <w:szCs w:val="14"/>
              </w:rPr>
            </w:pPr>
          </w:p>
        </w:tc>
      </w:tr>
      <w:tr w:rsidR="00733F18" w14:paraId="72B49A7E" w14:textId="77777777" w:rsidTr="008C4B82">
        <w:tc>
          <w:tcPr>
            <w:tcW w:w="1461" w:type="pct"/>
          </w:tcPr>
          <w:p w14:paraId="7EA44B7F" w14:textId="092BBB72" w:rsidR="00733F18" w:rsidRPr="00226B51" w:rsidRDefault="00733F18" w:rsidP="00733F18">
            <w:pPr>
              <w:pStyle w:val="DefenceNormal"/>
              <w:spacing w:before="120" w:after="120"/>
              <w:rPr>
                <w:b/>
                <w:bCs/>
                <w:sz w:val="14"/>
                <w:szCs w:val="14"/>
              </w:rPr>
            </w:pPr>
            <w:r>
              <w:rPr>
                <w:b/>
                <w:bCs/>
                <w:sz w:val="14"/>
                <w:szCs w:val="14"/>
              </w:rPr>
              <w:t>KEY RISKS AND ISSUES ENCOUNTERED AND THE TENDERER'S APPROACH TO ADDRESSING THOSE</w:t>
            </w:r>
          </w:p>
        </w:tc>
        <w:tc>
          <w:tcPr>
            <w:tcW w:w="1179" w:type="pct"/>
          </w:tcPr>
          <w:p w14:paraId="7FF13AF9" w14:textId="77777777" w:rsidR="00733F18" w:rsidRPr="00C615C7" w:rsidRDefault="00733F18" w:rsidP="00733F18">
            <w:pPr>
              <w:pStyle w:val="DefenceNormal"/>
              <w:spacing w:before="120" w:after="120"/>
              <w:rPr>
                <w:b/>
                <w:bCs/>
                <w:sz w:val="14"/>
                <w:szCs w:val="14"/>
              </w:rPr>
            </w:pPr>
          </w:p>
        </w:tc>
        <w:tc>
          <w:tcPr>
            <w:tcW w:w="1179" w:type="pct"/>
          </w:tcPr>
          <w:p w14:paraId="64705BC4" w14:textId="77777777" w:rsidR="00733F18" w:rsidRPr="00C615C7" w:rsidRDefault="00733F18" w:rsidP="00733F18">
            <w:pPr>
              <w:pStyle w:val="DefenceNormal"/>
              <w:spacing w:before="120" w:after="120"/>
              <w:rPr>
                <w:b/>
                <w:bCs/>
                <w:sz w:val="14"/>
                <w:szCs w:val="14"/>
              </w:rPr>
            </w:pPr>
          </w:p>
        </w:tc>
        <w:tc>
          <w:tcPr>
            <w:tcW w:w="1181" w:type="pct"/>
          </w:tcPr>
          <w:p w14:paraId="457D4B0A" w14:textId="77777777" w:rsidR="00733F18" w:rsidRPr="00C615C7" w:rsidRDefault="00733F18" w:rsidP="00733F18">
            <w:pPr>
              <w:pStyle w:val="DefenceNormal"/>
              <w:spacing w:before="120" w:after="120"/>
              <w:rPr>
                <w:b/>
                <w:bCs/>
                <w:sz w:val="14"/>
                <w:szCs w:val="14"/>
              </w:rPr>
            </w:pPr>
          </w:p>
        </w:tc>
      </w:tr>
      <w:tr w:rsidR="00733F18" w14:paraId="0001E0DC" w14:textId="77777777" w:rsidTr="008C4B82">
        <w:tc>
          <w:tcPr>
            <w:tcW w:w="1461" w:type="pct"/>
          </w:tcPr>
          <w:p w14:paraId="1FE5807C" w14:textId="6DC2CC45" w:rsidR="00733F18" w:rsidRPr="00226B51" w:rsidRDefault="00733F18" w:rsidP="00733F18">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1179" w:type="pct"/>
          </w:tcPr>
          <w:p w14:paraId="427EEA04" w14:textId="77777777" w:rsidR="00733F18" w:rsidRPr="00C615C7" w:rsidRDefault="00733F18" w:rsidP="00733F18">
            <w:pPr>
              <w:pStyle w:val="DefenceNormal"/>
              <w:spacing w:before="120" w:after="120"/>
              <w:rPr>
                <w:b/>
                <w:bCs/>
                <w:sz w:val="14"/>
                <w:szCs w:val="14"/>
              </w:rPr>
            </w:pPr>
          </w:p>
        </w:tc>
        <w:tc>
          <w:tcPr>
            <w:tcW w:w="1179" w:type="pct"/>
          </w:tcPr>
          <w:p w14:paraId="19E4748C" w14:textId="77777777" w:rsidR="00733F18" w:rsidRPr="00C615C7" w:rsidRDefault="00733F18" w:rsidP="00733F18">
            <w:pPr>
              <w:pStyle w:val="DefenceNormal"/>
              <w:spacing w:before="120" w:after="120"/>
              <w:rPr>
                <w:b/>
                <w:bCs/>
                <w:sz w:val="14"/>
                <w:szCs w:val="14"/>
              </w:rPr>
            </w:pPr>
          </w:p>
        </w:tc>
        <w:tc>
          <w:tcPr>
            <w:tcW w:w="1181" w:type="pct"/>
          </w:tcPr>
          <w:p w14:paraId="6C57D135" w14:textId="77777777" w:rsidR="00733F18" w:rsidRPr="00C615C7" w:rsidRDefault="00733F18" w:rsidP="00733F18">
            <w:pPr>
              <w:pStyle w:val="DefenceNormal"/>
              <w:spacing w:before="120" w:after="120"/>
              <w:rPr>
                <w:b/>
                <w:bCs/>
                <w:sz w:val="14"/>
                <w:szCs w:val="14"/>
              </w:rPr>
            </w:pPr>
          </w:p>
        </w:tc>
      </w:tr>
      <w:tr w:rsidR="00733F18" w14:paraId="4CDD1500" w14:textId="77777777" w:rsidTr="008C4B82">
        <w:tc>
          <w:tcPr>
            <w:tcW w:w="1461" w:type="pct"/>
          </w:tcPr>
          <w:p w14:paraId="2F67360B" w14:textId="65235452" w:rsidR="00733F18" w:rsidRPr="00226B51" w:rsidRDefault="00733F18" w:rsidP="00733F18">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1179" w:type="pct"/>
          </w:tcPr>
          <w:p w14:paraId="25911392" w14:textId="77777777" w:rsidR="00733F18" w:rsidRPr="00C615C7" w:rsidRDefault="00733F18" w:rsidP="00733F18">
            <w:pPr>
              <w:pStyle w:val="DefenceNormal"/>
              <w:spacing w:before="120" w:after="120"/>
              <w:rPr>
                <w:b/>
                <w:bCs/>
                <w:sz w:val="14"/>
                <w:szCs w:val="14"/>
              </w:rPr>
            </w:pPr>
          </w:p>
        </w:tc>
        <w:tc>
          <w:tcPr>
            <w:tcW w:w="1179" w:type="pct"/>
          </w:tcPr>
          <w:p w14:paraId="49A89E22" w14:textId="77777777" w:rsidR="00733F18" w:rsidRPr="00C615C7" w:rsidRDefault="00733F18" w:rsidP="00733F18">
            <w:pPr>
              <w:pStyle w:val="DefenceNormal"/>
              <w:spacing w:before="120" w:after="120"/>
              <w:rPr>
                <w:b/>
                <w:bCs/>
                <w:sz w:val="14"/>
                <w:szCs w:val="14"/>
              </w:rPr>
            </w:pPr>
          </w:p>
        </w:tc>
        <w:tc>
          <w:tcPr>
            <w:tcW w:w="1181" w:type="pct"/>
          </w:tcPr>
          <w:p w14:paraId="64C74CE0" w14:textId="77777777" w:rsidR="00733F18" w:rsidRPr="00C615C7" w:rsidRDefault="00733F18" w:rsidP="00733F18">
            <w:pPr>
              <w:pStyle w:val="DefenceNormal"/>
              <w:spacing w:before="120" w:after="120"/>
              <w:rPr>
                <w:b/>
                <w:bCs/>
                <w:sz w:val="14"/>
                <w:szCs w:val="14"/>
              </w:rPr>
            </w:pPr>
          </w:p>
        </w:tc>
      </w:tr>
      <w:tr w:rsidR="00733F18" w14:paraId="5827DEDD" w14:textId="77777777" w:rsidTr="008C4B82">
        <w:tc>
          <w:tcPr>
            <w:tcW w:w="1461" w:type="pct"/>
          </w:tcPr>
          <w:p w14:paraId="516272D5" w14:textId="3E69C79C" w:rsidR="00733F18" w:rsidRPr="00226B51" w:rsidRDefault="00733F18" w:rsidP="00733F18">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1179" w:type="pct"/>
          </w:tcPr>
          <w:p w14:paraId="48DC4984" w14:textId="77777777" w:rsidR="00733F18" w:rsidRPr="00C615C7" w:rsidRDefault="00733F18" w:rsidP="00733F18">
            <w:pPr>
              <w:pStyle w:val="DefenceNormal"/>
              <w:spacing w:before="120" w:after="120"/>
              <w:rPr>
                <w:b/>
                <w:bCs/>
                <w:sz w:val="14"/>
                <w:szCs w:val="14"/>
              </w:rPr>
            </w:pPr>
          </w:p>
        </w:tc>
        <w:tc>
          <w:tcPr>
            <w:tcW w:w="1179" w:type="pct"/>
          </w:tcPr>
          <w:p w14:paraId="45FD3B9F" w14:textId="77777777" w:rsidR="00733F18" w:rsidRPr="00C615C7" w:rsidRDefault="00733F18" w:rsidP="00733F18">
            <w:pPr>
              <w:pStyle w:val="DefenceNormal"/>
              <w:spacing w:before="120" w:after="120"/>
              <w:rPr>
                <w:b/>
                <w:bCs/>
                <w:sz w:val="14"/>
                <w:szCs w:val="14"/>
              </w:rPr>
            </w:pPr>
          </w:p>
        </w:tc>
        <w:tc>
          <w:tcPr>
            <w:tcW w:w="1181" w:type="pct"/>
          </w:tcPr>
          <w:p w14:paraId="1EE52778" w14:textId="77777777" w:rsidR="00733F18" w:rsidRPr="00C615C7" w:rsidRDefault="00733F18" w:rsidP="00733F18">
            <w:pPr>
              <w:pStyle w:val="DefenceNormal"/>
              <w:spacing w:before="120" w:after="120"/>
              <w:rPr>
                <w:b/>
                <w:bCs/>
                <w:sz w:val="14"/>
                <w:szCs w:val="14"/>
              </w:rPr>
            </w:pPr>
          </w:p>
        </w:tc>
      </w:tr>
      <w:tr w:rsidR="00733F18" w14:paraId="25D347EE" w14:textId="77777777" w:rsidTr="008C4B82">
        <w:tc>
          <w:tcPr>
            <w:tcW w:w="1461" w:type="pct"/>
          </w:tcPr>
          <w:p w14:paraId="7019801A" w14:textId="5CABE9F2" w:rsidR="00733F18" w:rsidRPr="00226B51" w:rsidRDefault="00733F18" w:rsidP="00733F18">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1179" w:type="pct"/>
          </w:tcPr>
          <w:p w14:paraId="1D544A60" w14:textId="77777777" w:rsidR="00733F18" w:rsidRPr="00C615C7" w:rsidRDefault="00733F18" w:rsidP="00733F18">
            <w:pPr>
              <w:pStyle w:val="DefenceNormal"/>
              <w:spacing w:before="120" w:after="120"/>
              <w:rPr>
                <w:b/>
                <w:bCs/>
                <w:sz w:val="14"/>
                <w:szCs w:val="14"/>
              </w:rPr>
            </w:pPr>
          </w:p>
        </w:tc>
        <w:tc>
          <w:tcPr>
            <w:tcW w:w="1179" w:type="pct"/>
          </w:tcPr>
          <w:p w14:paraId="45B61220" w14:textId="77777777" w:rsidR="00733F18" w:rsidRPr="00C615C7" w:rsidRDefault="00733F18" w:rsidP="00733F18">
            <w:pPr>
              <w:pStyle w:val="DefenceNormal"/>
              <w:spacing w:before="120" w:after="120"/>
              <w:rPr>
                <w:b/>
                <w:bCs/>
                <w:sz w:val="14"/>
                <w:szCs w:val="14"/>
              </w:rPr>
            </w:pPr>
          </w:p>
        </w:tc>
        <w:tc>
          <w:tcPr>
            <w:tcW w:w="1181" w:type="pct"/>
          </w:tcPr>
          <w:p w14:paraId="74E239E0" w14:textId="77777777" w:rsidR="00733F18" w:rsidRPr="00C615C7" w:rsidRDefault="00733F18" w:rsidP="00733F18">
            <w:pPr>
              <w:pStyle w:val="DefenceNormal"/>
              <w:spacing w:before="120" w:after="120"/>
              <w:rPr>
                <w:b/>
                <w:bCs/>
                <w:sz w:val="14"/>
                <w:szCs w:val="14"/>
              </w:rPr>
            </w:pPr>
          </w:p>
        </w:tc>
      </w:tr>
      <w:tr w:rsidR="00350574" w:rsidRPr="003E1B59" w14:paraId="760E8F97" w14:textId="77777777" w:rsidTr="008C4B82">
        <w:tc>
          <w:tcPr>
            <w:tcW w:w="1461" w:type="pct"/>
          </w:tcPr>
          <w:p w14:paraId="446C57F5" w14:textId="77777777" w:rsidR="00350574" w:rsidRPr="00C615C7" w:rsidRDefault="00350574" w:rsidP="00C50836">
            <w:pPr>
              <w:pStyle w:val="DefenceNormal"/>
              <w:spacing w:before="120" w:after="120"/>
              <w:rPr>
                <w:b/>
                <w:bCs/>
                <w:sz w:val="14"/>
                <w:szCs w:val="14"/>
              </w:rPr>
            </w:pPr>
            <w:r w:rsidRPr="00C615C7">
              <w:rPr>
                <w:b/>
                <w:bCs/>
                <w:sz w:val="14"/>
                <w:szCs w:val="14"/>
              </w:rPr>
              <w:t>CLIENT REFEREE - NAME AND CURRENT TELEPHONE NUMBER</w:t>
            </w:r>
          </w:p>
        </w:tc>
        <w:tc>
          <w:tcPr>
            <w:tcW w:w="1179" w:type="pct"/>
          </w:tcPr>
          <w:p w14:paraId="0B772926" w14:textId="77777777" w:rsidR="00350574" w:rsidRPr="00C615C7" w:rsidRDefault="00350574" w:rsidP="00C50836">
            <w:pPr>
              <w:pStyle w:val="DefenceNormal"/>
              <w:spacing w:before="120" w:after="120"/>
              <w:rPr>
                <w:b/>
                <w:bCs/>
                <w:sz w:val="14"/>
                <w:szCs w:val="14"/>
              </w:rPr>
            </w:pPr>
          </w:p>
        </w:tc>
        <w:tc>
          <w:tcPr>
            <w:tcW w:w="1179" w:type="pct"/>
          </w:tcPr>
          <w:p w14:paraId="757253CB" w14:textId="77777777" w:rsidR="00350574" w:rsidRPr="00C615C7" w:rsidRDefault="00350574" w:rsidP="00C50836">
            <w:pPr>
              <w:pStyle w:val="DefenceNormal"/>
              <w:spacing w:before="120" w:after="120"/>
              <w:rPr>
                <w:b/>
                <w:bCs/>
                <w:sz w:val="14"/>
                <w:szCs w:val="14"/>
              </w:rPr>
            </w:pPr>
          </w:p>
        </w:tc>
        <w:tc>
          <w:tcPr>
            <w:tcW w:w="1181" w:type="pct"/>
          </w:tcPr>
          <w:p w14:paraId="3E058D67" w14:textId="77777777" w:rsidR="00350574" w:rsidRPr="00C615C7" w:rsidRDefault="00350574" w:rsidP="00C50836">
            <w:pPr>
              <w:pStyle w:val="DefenceNormal"/>
              <w:spacing w:before="120" w:after="120"/>
              <w:rPr>
                <w:b/>
                <w:bCs/>
                <w:sz w:val="14"/>
                <w:szCs w:val="14"/>
              </w:rPr>
            </w:pPr>
          </w:p>
        </w:tc>
      </w:tr>
    </w:tbl>
    <w:p w14:paraId="31AE4EBC" w14:textId="77777777" w:rsidR="00350574" w:rsidRDefault="00350574" w:rsidP="00AE0C3E">
      <w:pPr>
        <w:pStyle w:val="DefenceNormal"/>
      </w:pPr>
    </w:p>
    <w:p w14:paraId="070F49C8" w14:textId="0AC650E4" w:rsidR="00350574" w:rsidRDefault="00350574" w:rsidP="00536B6F">
      <w:pPr>
        <w:pStyle w:val="DefenceNormal"/>
      </w:pPr>
      <w:r>
        <w:lastRenderedPageBreak/>
        <w:t xml:space="preserve">The </w:t>
      </w:r>
      <w:r w:rsidRPr="00D52739">
        <w:t>Tenderer</w:t>
      </w:r>
      <w:r>
        <w:t xml:space="preserve"> is permitted to provide the information requested in this </w:t>
      </w:r>
      <w:r w:rsidR="001744D2" w:rsidRPr="00533E2B">
        <w:fldChar w:fldCharType="begin"/>
      </w:r>
      <w:r w:rsidR="001744D2" w:rsidRPr="00533E2B">
        <w:instrText xml:space="preserve"> REF _Ref45560959 \w \h </w:instrText>
      </w:r>
      <w:r w:rsidR="00EA4B0E" w:rsidRPr="004C1011">
        <w:instrText xml:space="preserve"> \* MERGEFORMAT </w:instrText>
      </w:r>
      <w:r w:rsidR="001744D2" w:rsidRPr="00533E2B">
        <w:fldChar w:fldCharType="separate"/>
      </w:r>
      <w:r w:rsidR="000E0EAD">
        <w:t>Tender Schedule C</w:t>
      </w:r>
      <w:r w:rsidR="001744D2" w:rsidRPr="00533E2B">
        <w:fldChar w:fldCharType="end"/>
      </w:r>
      <w:r w:rsidR="001744D2">
        <w:t xml:space="preserve"> - </w:t>
      </w:r>
      <w:r w:rsidR="001744D2">
        <w:fldChar w:fldCharType="begin"/>
      </w:r>
      <w:r w:rsidR="001744D2">
        <w:instrText xml:space="preserve"> REF _Ref45560966 \h </w:instrText>
      </w:r>
      <w:r w:rsidR="001744D2">
        <w:fldChar w:fldCharType="separate"/>
      </w:r>
      <w:r w:rsidR="000E0EAD" w:rsidRPr="00E24A86">
        <w:rPr>
          <w:iCs/>
        </w:rPr>
        <w:t>Previous Performance</w:t>
      </w:r>
      <w:r w:rsidR="001744D2">
        <w:fldChar w:fldCharType="end"/>
      </w:r>
      <w:r w:rsidR="001744D2">
        <w:t xml:space="preserve"> </w:t>
      </w:r>
      <w:r>
        <w:t>in A3 or landscape format.</w:t>
      </w:r>
    </w:p>
    <w:p w14:paraId="708E3C12" w14:textId="18F43CB5" w:rsidR="00350574" w:rsidRDefault="00350574" w:rsidP="00B86716">
      <w:pPr>
        <w:pStyle w:val="DefenceNormal"/>
      </w:pPr>
      <w:r w:rsidRPr="00B7595E">
        <w:t xml:space="preserve">If the </w:t>
      </w:r>
      <w:r w:rsidRPr="00D52739">
        <w:t>Tender</w:t>
      </w:r>
      <w:r w:rsidR="000749E2">
        <w:t xml:space="preserve"> is</w:t>
      </w:r>
      <w:r w:rsidRPr="00B7595E">
        <w:t xml:space="preserve"> </w:t>
      </w:r>
      <w:r>
        <w:t>lodge</w:t>
      </w:r>
      <w:r w:rsidR="000749E2">
        <w:t>d</w:t>
      </w:r>
      <w:r w:rsidRPr="00B7595E">
        <w:t xml:space="preserve"> on a Joint Bid Basis, </w:t>
      </w:r>
      <w:r w:rsidR="0048544D">
        <w:t>the</w:t>
      </w:r>
      <w:r w:rsidR="009963F7">
        <w:t xml:space="preserve"> maximum number of projects listed for the Tenderer to provide details of in the above table applies to the Joint Bid parties cumulatively.</w:t>
      </w:r>
    </w:p>
    <w:p w14:paraId="1BA36425" w14:textId="77777777" w:rsidR="00350574" w:rsidRDefault="00350574" w:rsidP="000B5A44">
      <w:pPr>
        <w:pStyle w:val="DefenceNormal"/>
        <w:pBdr>
          <w:bottom w:val="single" w:sz="4" w:space="1" w:color="auto"/>
        </w:pBdr>
      </w:pPr>
    </w:p>
    <w:p w14:paraId="66459E9B" w14:textId="77777777" w:rsidR="00350574" w:rsidRDefault="00350574" w:rsidP="00B86716">
      <w:pPr>
        <w:pStyle w:val="DefenceNormal"/>
      </w:pPr>
    </w:p>
    <w:p w14:paraId="17E27EDF" w14:textId="527C9585" w:rsidR="00350574" w:rsidRPr="00F64B3C" w:rsidRDefault="00350574" w:rsidP="00F64B3C">
      <w:pPr>
        <w:pStyle w:val="DefenceTenderScheduleHeading"/>
      </w:pPr>
      <w:bookmarkStart w:id="2717" w:name="_Toc408929248"/>
      <w:bookmarkStart w:id="2718" w:name="_Toc420339719"/>
      <w:bookmarkStart w:id="2719" w:name="_Toc13143497"/>
      <w:r w:rsidRPr="0050264F">
        <w:lastRenderedPageBreak/>
        <w:br/>
      </w:r>
      <w:bookmarkStart w:id="2720" w:name="_Ref45561125"/>
      <w:bookmarkStart w:id="2721" w:name="_Ref45561132"/>
      <w:bookmarkStart w:id="2722" w:name="_Toc97232407"/>
      <w:bookmarkStart w:id="2723" w:name="_Toc97291473"/>
      <w:bookmarkStart w:id="2724" w:name="_Toc97297872"/>
      <w:bookmarkStart w:id="2725" w:name="_Ref125545178"/>
      <w:bookmarkStart w:id="2726" w:name="_Toc183157580"/>
      <w:r w:rsidR="0050264F" w:rsidRPr="00F64B3C">
        <w:t>Program</w:t>
      </w:r>
      <w:bookmarkEnd w:id="2717"/>
      <w:bookmarkEnd w:id="2718"/>
      <w:bookmarkEnd w:id="2719"/>
      <w:bookmarkEnd w:id="2720"/>
      <w:bookmarkEnd w:id="2721"/>
      <w:bookmarkEnd w:id="2722"/>
      <w:bookmarkEnd w:id="2723"/>
      <w:bookmarkEnd w:id="2724"/>
      <w:r w:rsidR="00CD675E" w:rsidRPr="00F64B3C">
        <w:t xml:space="preserve"> </w:t>
      </w:r>
      <w:r w:rsidR="00F64B3C" w:rsidRPr="00F64B3C">
        <w:t>and Minimum Resource Schedule</w:t>
      </w:r>
      <w:bookmarkEnd w:id="2725"/>
      <w:bookmarkEnd w:id="2726"/>
    </w:p>
    <w:p w14:paraId="67753865" w14:textId="08DF16BC" w:rsidR="00CD675E" w:rsidRDefault="00CD675E" w:rsidP="00DF6820">
      <w:pPr>
        <w:pStyle w:val="DefenceHeadingNoTOC1"/>
        <w:keepNext/>
        <w:numPr>
          <w:ilvl w:val="0"/>
          <w:numId w:val="280"/>
        </w:numPr>
      </w:pPr>
      <w:bookmarkStart w:id="2727" w:name="_Ref124497381"/>
      <w:r>
        <w:t>PROGRAMS</w:t>
      </w:r>
      <w:bookmarkEnd w:id="2727"/>
    </w:p>
    <w:p w14:paraId="6729ED54" w14:textId="002B28C0" w:rsidR="00350574" w:rsidRDefault="00350574" w:rsidP="00B86716">
      <w:pPr>
        <w:pStyle w:val="DefenceNormal"/>
        <w:rPr>
          <w:bCs/>
        </w:rPr>
      </w:pPr>
      <w:r w:rsidRPr="00F555D2">
        <w:t xml:space="preserve">The </w:t>
      </w:r>
      <w:r w:rsidRPr="00D52739">
        <w:t>Tenderer</w:t>
      </w:r>
      <w:r w:rsidRPr="00F555D2">
        <w:t>'s attention is drawn to</w:t>
      </w:r>
      <w:r w:rsidR="0089674C">
        <w:t xml:space="preserve"> the definitions of "Planning Phase Program", "Outline Delivery Phase Program" and "Delivery Phase Program" in clause 1.1 and to</w:t>
      </w:r>
      <w:r w:rsidRPr="00F555D2">
        <w:t xml:space="preserve"> </w:t>
      </w:r>
      <w:r w:rsidRPr="00F507C3">
        <w:t>clauses 6.3 and 10.2 of the Con</w:t>
      </w:r>
      <w:r w:rsidRPr="00F555D2">
        <w:t xml:space="preserve">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55D2">
        <w:rPr>
          <w:bCs/>
        </w:rPr>
        <w:t>.</w:t>
      </w:r>
      <w:r w:rsidR="0089674C">
        <w:rPr>
          <w:bCs/>
        </w:rPr>
        <w:t xml:space="preserve"> </w:t>
      </w:r>
    </w:p>
    <w:p w14:paraId="4E8291D2" w14:textId="7952CB0C" w:rsidR="00350574" w:rsidRPr="00F555D2" w:rsidRDefault="00350574" w:rsidP="00B86716">
      <w:pPr>
        <w:pStyle w:val="DefenceNormal"/>
      </w:pPr>
      <w:r w:rsidRPr="00F555D2">
        <w:t xml:space="preserve">To assist the </w:t>
      </w:r>
      <w:r w:rsidRPr="00D52739">
        <w:t>Tenderer</w:t>
      </w:r>
      <w:r w:rsidRPr="00F555D2">
        <w:t xml:space="preserve"> to </w:t>
      </w:r>
      <w:r>
        <w:t>demonstrate its ability to satisfy the evaluation criterion</w:t>
      </w:r>
      <w:r w:rsidRPr="00F555D2">
        <w:t xml:space="preserve"> described </w:t>
      </w:r>
      <w:r>
        <w:t>under</w:t>
      </w:r>
      <w:r w:rsidRPr="00F555D2">
        <w:t xml:space="preserve"> clause</w:t>
      </w:r>
      <w:r>
        <w:t xml:space="preserve"> </w:t>
      </w:r>
      <w:r w:rsidR="002C5094" w:rsidRPr="001F64F3">
        <w:fldChar w:fldCharType="begin"/>
      </w:r>
      <w:r w:rsidR="002C5094" w:rsidRPr="001F64F3">
        <w:instrText xml:space="preserve"> REF _Ref420932351 \w \h </w:instrText>
      </w:r>
      <w:r w:rsidR="008C5CCC" w:rsidRPr="004C1011">
        <w:instrText xml:space="preserve"> \* MERGEFORMAT </w:instrText>
      </w:r>
      <w:r w:rsidR="002C5094" w:rsidRPr="001F64F3">
        <w:fldChar w:fldCharType="separate"/>
      </w:r>
      <w:r w:rsidR="000E0EAD">
        <w:t>4(a)(iv)</w:t>
      </w:r>
      <w:r w:rsidR="002C5094" w:rsidRPr="001F64F3">
        <w:fldChar w:fldCharType="end"/>
      </w:r>
      <w:r>
        <w:t xml:space="preserve"> o</w:t>
      </w:r>
      <w:r w:rsidRPr="00F555D2">
        <w:t xml:space="preserve">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t>provide</w:t>
      </w:r>
      <w:r w:rsidRPr="00F555D2">
        <w:t xml:space="preserve">: </w:t>
      </w:r>
    </w:p>
    <w:p w14:paraId="02210B1F" w14:textId="77777777" w:rsidR="00350574" w:rsidRPr="00F555D2" w:rsidRDefault="00350574" w:rsidP="008B4223">
      <w:pPr>
        <w:pStyle w:val="DefenceHeadingNoTOC3"/>
        <w:numPr>
          <w:ilvl w:val="2"/>
          <w:numId w:val="16"/>
        </w:numPr>
      </w:pPr>
      <w:bookmarkStart w:id="2728" w:name="_Ref280699347"/>
      <w:r>
        <w:t>a</w:t>
      </w:r>
      <w:r w:rsidRPr="00F555D2">
        <w:t xml:space="preserve"> </w:t>
      </w:r>
      <w:r>
        <w:t xml:space="preserve">detailed </w:t>
      </w:r>
      <w:r w:rsidRPr="00F555D2">
        <w:t>program for the Planning Phase:</w:t>
      </w:r>
      <w:bookmarkEnd w:id="2728"/>
    </w:p>
    <w:p w14:paraId="48B451F8" w14:textId="5E85D1CA" w:rsidR="00130FFC" w:rsidRDefault="00130FFC" w:rsidP="008B4223">
      <w:pPr>
        <w:pStyle w:val="DefenceHeadingNoTOC4"/>
        <w:numPr>
          <w:ilvl w:val="3"/>
          <w:numId w:val="16"/>
        </w:numPr>
      </w:pPr>
      <w:bookmarkStart w:id="2729" w:name="_Ref125382909"/>
      <w:bookmarkStart w:id="2730" w:name="_Ref100043816"/>
      <w:r>
        <w:t xml:space="preserve">based on an assumed Award Date </w:t>
      </w:r>
      <w:r w:rsidR="00A329B5">
        <w:t xml:space="preserve">of </w:t>
      </w:r>
      <w:r w:rsidR="00A329B5">
        <w:rPr>
          <w:b/>
          <w:i/>
        </w:rPr>
        <w:t>[INSERT]</w:t>
      </w:r>
      <w:r>
        <w:t>;</w:t>
      </w:r>
      <w:bookmarkEnd w:id="2729"/>
      <w:r w:rsidR="000D3D9E">
        <w:t xml:space="preserve"> and</w:t>
      </w:r>
    </w:p>
    <w:bookmarkEnd w:id="2730"/>
    <w:p w14:paraId="0C0936B2" w14:textId="79ACE165" w:rsidR="00350574" w:rsidRPr="00F507C3" w:rsidRDefault="00350574" w:rsidP="008B4223">
      <w:pPr>
        <w:pStyle w:val="DefenceHeadingNoTOC4"/>
        <w:numPr>
          <w:ilvl w:val="3"/>
          <w:numId w:val="16"/>
        </w:numPr>
      </w:pPr>
      <w:r w:rsidRPr="00F507C3">
        <w:t xml:space="preserve">for carrying out design development under clause 6.1, cost planning </w:t>
      </w:r>
      <w:r w:rsidR="003B420D">
        <w:t xml:space="preserve">and negotiations </w:t>
      </w:r>
      <w:r w:rsidRPr="00F507C3">
        <w:t>under clause 6.2</w:t>
      </w:r>
      <w:r w:rsidR="00FB37C4">
        <w:t xml:space="preserve"> and</w:t>
      </w:r>
      <w:r w:rsidRPr="00F507C3">
        <w:t xml:space="preserve"> </w:t>
      </w:r>
      <w:r w:rsidRPr="003B420D">
        <w:t>programming under clause</w:t>
      </w:r>
      <w:r w:rsidR="003B420D" w:rsidRPr="006C5289">
        <w:t>s</w:t>
      </w:r>
      <w:r w:rsidRPr="003B420D">
        <w:t xml:space="preserve"> 6.3</w:t>
      </w:r>
      <w:r w:rsidR="003B420D">
        <w:t xml:space="preserve"> and </w:t>
      </w:r>
      <w:r w:rsidRPr="00F507C3">
        <w:t xml:space="preserve">6.4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07C3">
        <w:t>; and</w:t>
      </w:r>
    </w:p>
    <w:p w14:paraId="5883F2F9" w14:textId="2F4F8513" w:rsidR="00350574" w:rsidRPr="00F555D2" w:rsidRDefault="00350574" w:rsidP="008B4223">
      <w:pPr>
        <w:pStyle w:val="DefenceHeadingNoTOC3"/>
        <w:numPr>
          <w:ilvl w:val="2"/>
          <w:numId w:val="16"/>
        </w:numPr>
      </w:pPr>
      <w:bookmarkStart w:id="2731" w:name="_Ref113676867"/>
      <w:r w:rsidRPr="00F555D2">
        <w:t>a</w:t>
      </w:r>
      <w:r w:rsidR="00130FFC">
        <w:t xml:space="preserve">n indicative </w:t>
      </w:r>
      <w:r w:rsidRPr="00F555D2">
        <w:t>program for the Delivery Phase, for the completion of design (to the extent not prepared during the Planning Phase), commencement, construction, commissioning, completion and handover of the Works,</w:t>
      </w:r>
      <w:bookmarkEnd w:id="2731"/>
    </w:p>
    <w:p w14:paraId="4BEADF82" w14:textId="77777777" w:rsidR="007324F2" w:rsidRDefault="00350574" w:rsidP="00B86716">
      <w:pPr>
        <w:pStyle w:val="DefenceNormal"/>
      </w:pPr>
      <w:r w:rsidRPr="00F555D2">
        <w:t>in each case</w:t>
      </w:r>
      <w:r w:rsidR="007324F2">
        <w:t>:</w:t>
      </w:r>
      <w:r w:rsidRPr="00F555D2">
        <w:t xml:space="preserve"> </w:t>
      </w:r>
    </w:p>
    <w:p w14:paraId="074712EA" w14:textId="18788A96" w:rsidR="007324F2" w:rsidRDefault="00350574" w:rsidP="007324F2">
      <w:pPr>
        <w:pStyle w:val="DefenceHeadingNoTOC3"/>
        <w:numPr>
          <w:ilvl w:val="2"/>
          <w:numId w:val="16"/>
        </w:numPr>
      </w:pPr>
      <w:r w:rsidRPr="00F555D2">
        <w:t xml:space="preserve">showing its order of work, periods for carrying out all </w:t>
      </w:r>
      <w:r>
        <w:t xml:space="preserve">procurement, </w:t>
      </w:r>
      <w:r w:rsidRPr="00F555D2">
        <w:t>design, documentation and construction activities, including off</w:t>
      </w:r>
      <w:r w:rsidRPr="00F555D2">
        <w:noBreakHyphen/>
        <w:t>site activities</w:t>
      </w:r>
      <w:r>
        <w:t xml:space="preserve"> and </w:t>
      </w:r>
      <w:r w:rsidRPr="00F555D2">
        <w:t xml:space="preserve">key dates including the </w:t>
      </w:r>
      <w:r>
        <w:t xml:space="preserve">Planning Phase Milestones and any other </w:t>
      </w:r>
      <w:r w:rsidRPr="009F3798">
        <w:t xml:space="preserve">proposed </w:t>
      </w:r>
      <w:r w:rsidR="00F866FB" w:rsidRPr="009F3798">
        <w:t>m</w:t>
      </w:r>
      <w:r w:rsidRPr="009F3798">
        <w:t>ilestones tendered</w:t>
      </w:r>
      <w:r>
        <w:t xml:space="preserve"> in </w:t>
      </w:r>
      <w:r w:rsidR="00223489">
        <w:fldChar w:fldCharType="begin"/>
      </w:r>
      <w:r w:rsidR="00223489">
        <w:instrText xml:space="preserve"> REF _Ref45561497 \w \h </w:instrText>
      </w:r>
      <w:r w:rsidR="00223489">
        <w:fldChar w:fldCharType="separate"/>
      </w:r>
      <w:r w:rsidR="000E0EAD">
        <w:t>Tender Schedule G</w:t>
      </w:r>
      <w:r w:rsidR="00223489">
        <w:fldChar w:fldCharType="end"/>
      </w:r>
      <w:r w:rsidR="00223489">
        <w:t xml:space="preserve"> - </w:t>
      </w:r>
      <w:r w:rsidR="00223489">
        <w:fldChar w:fldCharType="begin"/>
      </w:r>
      <w:r w:rsidR="00223489">
        <w:instrText xml:space="preserve"> REF _Ref45561505 \h </w:instrText>
      </w:r>
      <w:r w:rsidR="00223489">
        <w:fldChar w:fldCharType="separate"/>
      </w:r>
      <w:r w:rsidR="000E0EAD">
        <w:t>Financial</w:t>
      </w:r>
      <w:r w:rsidR="00223489">
        <w:fldChar w:fldCharType="end"/>
      </w:r>
      <w:r w:rsidR="007324F2">
        <w:t xml:space="preserve">; and </w:t>
      </w:r>
    </w:p>
    <w:p w14:paraId="590D3005" w14:textId="7CB60F6A" w:rsidR="00350574" w:rsidRDefault="007324F2" w:rsidP="00DF6820">
      <w:pPr>
        <w:pStyle w:val="DefenceHeadingNoTOC3"/>
        <w:numPr>
          <w:ilvl w:val="2"/>
          <w:numId w:val="16"/>
        </w:numPr>
      </w:pPr>
      <w:bookmarkStart w:id="2732" w:name="_Ref125383060"/>
      <w:r>
        <w:t xml:space="preserve">together with a supporting narrative </w:t>
      </w:r>
      <w:r w:rsidR="009F3798" w:rsidRPr="006E6334">
        <w:t>(which will not form part of the program</w:t>
      </w:r>
      <w:r w:rsidR="009F3798">
        <w:t>s</w:t>
      </w:r>
      <w:r w:rsidR="009F3798" w:rsidRPr="006E6334">
        <w:t xml:space="preserve"> </w:t>
      </w:r>
      <w:r w:rsidR="00FB37C4">
        <w:t>themselves</w:t>
      </w:r>
      <w:r w:rsidR="009F3798" w:rsidRPr="006E6334">
        <w:t>)</w:t>
      </w:r>
      <w:r w:rsidR="009F3798">
        <w:t xml:space="preserve"> </w:t>
      </w:r>
      <w:r>
        <w:t xml:space="preserve">in respect of the Tenderer’s approach to execution of the Contractor’s Activities </w:t>
      </w:r>
      <w:r w:rsidR="00A24CC7">
        <w:t>during either the Planning Phase or the Delivery Phase (as applicable)</w:t>
      </w:r>
      <w:r w:rsidR="00350574">
        <w:t xml:space="preserve">. </w:t>
      </w:r>
      <w:r w:rsidR="00FF4A19">
        <w:t xml:space="preserve">Each </w:t>
      </w:r>
      <w:r w:rsidR="006A736E">
        <w:t xml:space="preserve">supporting </w:t>
      </w:r>
      <w:r w:rsidR="00FF4A19">
        <w:t xml:space="preserve">narrative should be no more than </w:t>
      </w:r>
      <w:r w:rsidR="001C2E54">
        <w:rPr>
          <w:b/>
          <w:bCs/>
        </w:rPr>
        <w:t>10</w:t>
      </w:r>
      <w:r w:rsidR="00FF4A19">
        <w:rPr>
          <w:b/>
          <w:bCs/>
        </w:rPr>
        <w:t xml:space="preserve"> pages</w:t>
      </w:r>
      <w:r w:rsidR="001C2E54">
        <w:rPr>
          <w:b/>
          <w:bCs/>
        </w:rPr>
        <w:t xml:space="preserve"> </w:t>
      </w:r>
      <w:r w:rsidR="001C2E54" w:rsidRPr="004C1011">
        <w:rPr>
          <w:b/>
          <w:bCs/>
          <w:i/>
          <w:iCs/>
        </w:rPr>
        <w:t>[ALTERNATIVELY, AMEND THIS PAGE LIMIT TO REFLECT THE COMPLEXITY OF THE PROJECT (INCLUDING IF THERE ARE A NUMBER OF STAGES)]</w:t>
      </w:r>
      <w:r w:rsidR="00FF4A19" w:rsidRPr="00DF6820">
        <w:t>.</w:t>
      </w:r>
      <w:r w:rsidR="00FF4A19">
        <w:t xml:space="preserve"> T</w:t>
      </w:r>
      <w:r w:rsidR="00FF4A19" w:rsidRPr="00BE49D2">
        <w:t>he Commonwealth may (</w:t>
      </w:r>
      <w:r w:rsidR="00FF4A19" w:rsidRPr="00A84D17">
        <w:t>in its absolute discretion) decide not to evaluate or continue to evaluate any material provided in excess of the page limit specified</w:t>
      </w:r>
      <w:r w:rsidR="00FF4A19" w:rsidRPr="00EF23E0">
        <w:t>.</w:t>
      </w:r>
      <w:bookmarkEnd w:id="2732"/>
    </w:p>
    <w:p w14:paraId="69F8096E" w14:textId="74EAE7B6" w:rsidR="00350574" w:rsidRPr="00F555D2" w:rsidRDefault="00350574" w:rsidP="00B86716">
      <w:pPr>
        <w:pStyle w:val="DefenceNormal"/>
      </w:pPr>
      <w:r w:rsidRPr="00F555D2">
        <w:t>T</w:t>
      </w:r>
      <w:r>
        <w:t>h</w:t>
      </w:r>
      <w:r w:rsidRPr="00F555D2">
        <w:t>e program</w:t>
      </w:r>
      <w:r>
        <w:t>s</w:t>
      </w:r>
      <w:r w:rsidRPr="00F555D2">
        <w:t xml:space="preserve"> should:</w:t>
      </w:r>
    </w:p>
    <w:p w14:paraId="6B8EA417" w14:textId="40B9478A" w:rsidR="00350574" w:rsidRDefault="00350574" w:rsidP="006C5289">
      <w:pPr>
        <w:pStyle w:val="DefenceHeadingNoTOC3"/>
        <w:numPr>
          <w:ilvl w:val="2"/>
          <w:numId w:val="16"/>
        </w:numPr>
      </w:pPr>
      <w:bookmarkStart w:id="2733" w:name="_Ref45286961"/>
      <w:r w:rsidRPr="00750388">
        <w:t>show all individual procurement activities for Reimbursable Work, including tender periods and review periods;</w:t>
      </w:r>
      <w:bookmarkEnd w:id="2733"/>
      <w:r w:rsidRPr="00750388">
        <w:t xml:space="preserve"> </w:t>
      </w:r>
    </w:p>
    <w:p w14:paraId="1914B024" w14:textId="285F65D9" w:rsidR="00875E6A" w:rsidRDefault="00875E6A" w:rsidP="00875E6A">
      <w:pPr>
        <w:pStyle w:val="DefenceHeadingNoTOC3"/>
        <w:numPr>
          <w:ilvl w:val="2"/>
          <w:numId w:val="16"/>
        </w:numPr>
      </w:pPr>
      <w:r>
        <w:t>in respect of:</w:t>
      </w:r>
    </w:p>
    <w:p w14:paraId="014F4265" w14:textId="6ED301E2" w:rsidR="009F3798" w:rsidRDefault="00875E6A" w:rsidP="009F3798">
      <w:pPr>
        <w:pStyle w:val="DefenceHeadingNoTOC4"/>
      </w:pPr>
      <w:r>
        <w:t>the Planning Phase</w:t>
      </w:r>
      <w:r w:rsidR="00446CF1">
        <w:t xml:space="preserve"> program</w:t>
      </w:r>
      <w:r>
        <w:t xml:space="preserve">, </w:t>
      </w:r>
      <w:r w:rsidRPr="00F555D2">
        <w:t>be based on achieving</w:t>
      </w:r>
      <w:r>
        <w:t xml:space="preserve"> Delivery Phase Approval by the Date for Delivery Phase Approval; and</w:t>
      </w:r>
    </w:p>
    <w:p w14:paraId="1EFA4FD4" w14:textId="76D5BB2F" w:rsidR="00875E6A" w:rsidRPr="00750388" w:rsidRDefault="00875E6A" w:rsidP="009F3798">
      <w:pPr>
        <w:pStyle w:val="DefenceHeadingNoTOC4"/>
      </w:pPr>
      <w:r>
        <w:t>the Delivery Phase</w:t>
      </w:r>
      <w:r w:rsidR="00446CF1">
        <w:t xml:space="preserve"> program</w:t>
      </w:r>
      <w:r>
        <w:t xml:space="preserve">, </w:t>
      </w:r>
      <w:r w:rsidRPr="00F555D2">
        <w:t>be based on achieving</w:t>
      </w:r>
      <w:r>
        <w:t xml:space="preserve"> </w:t>
      </w:r>
      <w:r w:rsidRPr="00F555D2">
        <w:t>Completion of the Works or each Stage by the relevant Target Date</w:t>
      </w:r>
      <w:r>
        <w:t>;</w:t>
      </w:r>
    </w:p>
    <w:p w14:paraId="5A39EC1B" w14:textId="25DD25FA" w:rsidR="00350574" w:rsidRPr="00750388" w:rsidRDefault="00350574" w:rsidP="006C5289">
      <w:pPr>
        <w:pStyle w:val="DefenceHeadingNoTOC3"/>
        <w:numPr>
          <w:ilvl w:val="2"/>
          <w:numId w:val="16"/>
        </w:numPr>
      </w:pPr>
      <w:r w:rsidRPr="00750388">
        <w:t>show all individual design activities</w:t>
      </w:r>
      <w:r w:rsidR="002B6DB2">
        <w:t>,</w:t>
      </w:r>
      <w:r w:rsidRPr="00750388">
        <w:t xml:space="preserve"> including co-ordination and design development meetings (both internal and with </w:t>
      </w:r>
      <w:r w:rsidR="00130FFC">
        <w:t>the Commonwealth</w:t>
      </w:r>
      <w:r w:rsidRPr="00750388">
        <w:t>), design submissions and design review periods;</w:t>
      </w:r>
    </w:p>
    <w:p w14:paraId="7B23BB6B" w14:textId="77777777" w:rsidR="00350574" w:rsidRPr="00750388" w:rsidRDefault="00350574" w:rsidP="006C5289">
      <w:pPr>
        <w:pStyle w:val="DefenceHeadingNoTOC3"/>
        <w:numPr>
          <w:ilvl w:val="2"/>
          <w:numId w:val="16"/>
        </w:numPr>
      </w:pPr>
      <w:bookmarkStart w:id="2734" w:name="_Ref45200637"/>
      <w:r w:rsidRPr="00750388">
        <w:t>allow for all necessary meetings (internal and external), reviews, consents and approvals;</w:t>
      </w:r>
      <w:bookmarkEnd w:id="2734"/>
    </w:p>
    <w:p w14:paraId="24DA027E" w14:textId="5C94D317" w:rsidR="009C20E5" w:rsidRPr="007E4E49" w:rsidRDefault="009C20E5" w:rsidP="006C5289">
      <w:pPr>
        <w:pStyle w:val="DefenceHeadingNoTOC3"/>
        <w:numPr>
          <w:ilvl w:val="2"/>
          <w:numId w:val="16"/>
        </w:numPr>
      </w:pPr>
      <w:bookmarkStart w:id="2735" w:name="_Ref464140816"/>
      <w:r>
        <w:t>link the workload and involvement of the resources listed in the minimum resource schedule</w:t>
      </w:r>
      <w:r w:rsidR="00875E6A">
        <w:t xml:space="preserve"> </w:t>
      </w:r>
      <w:r w:rsidR="00A20537">
        <w:t xml:space="preserve">provided </w:t>
      </w:r>
      <w:r w:rsidR="00875E6A">
        <w:t xml:space="preserve">in item </w:t>
      </w:r>
      <w:r w:rsidR="00DF6820">
        <w:fldChar w:fldCharType="begin"/>
      </w:r>
      <w:r w:rsidR="00DF6820">
        <w:instrText xml:space="preserve"> REF _Ref124497338 \n \h </w:instrText>
      </w:r>
      <w:r w:rsidR="00DF6820">
        <w:fldChar w:fldCharType="separate"/>
      </w:r>
      <w:r w:rsidR="000E0EAD">
        <w:t>2</w:t>
      </w:r>
      <w:r w:rsidR="00DF6820">
        <w:fldChar w:fldCharType="end"/>
      </w:r>
      <w:r w:rsidR="00875E6A">
        <w:t xml:space="preserve"> below</w:t>
      </w:r>
      <w:r>
        <w:t xml:space="preserve"> against the activities described in </w:t>
      </w:r>
      <w:r w:rsidR="00875E6A">
        <w:t>the programs</w:t>
      </w:r>
      <w:r w:rsidRPr="007E4E49">
        <w:t>;</w:t>
      </w:r>
    </w:p>
    <w:p w14:paraId="5A9E50BF" w14:textId="77777777" w:rsidR="00350574" w:rsidRPr="00750388" w:rsidRDefault="00350574" w:rsidP="006C5289">
      <w:pPr>
        <w:pStyle w:val="DefenceHeadingNoTOC3"/>
        <w:numPr>
          <w:ilvl w:val="2"/>
          <w:numId w:val="16"/>
        </w:numPr>
      </w:pPr>
      <w:bookmarkStart w:id="2736" w:name="_Ref45188295"/>
      <w:r w:rsidRPr="00750388">
        <w:lastRenderedPageBreak/>
        <w:t>be in a format compatible with the software specified in the Tender Particulars</w:t>
      </w:r>
      <w:r w:rsidR="009C20E5">
        <w:t>, which otherwise shows all worksheets and calculations</w:t>
      </w:r>
      <w:r w:rsidRPr="00750388">
        <w:t>; and</w:t>
      </w:r>
      <w:bookmarkEnd w:id="2735"/>
      <w:bookmarkEnd w:id="2736"/>
      <w:r w:rsidRPr="00750388">
        <w:t xml:space="preserve"> </w:t>
      </w:r>
    </w:p>
    <w:p w14:paraId="068C9957" w14:textId="23A772D4" w:rsidR="00350574" w:rsidRPr="00F555D2" w:rsidRDefault="00350574" w:rsidP="000C3CCF">
      <w:pPr>
        <w:pStyle w:val="DefenceHeadingNoTOC3"/>
        <w:numPr>
          <w:ilvl w:val="2"/>
          <w:numId w:val="16"/>
        </w:numPr>
      </w:pPr>
      <w:r w:rsidRPr="00750388">
        <w:t>othe</w:t>
      </w:r>
      <w:r>
        <w:t>rwise satisfy the requirements for the program</w:t>
      </w:r>
      <w:r w:rsidR="007A1441">
        <w:t>s</w:t>
      </w:r>
      <w:r>
        <w:t xml:space="preserve"> described in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w:t>
      </w:r>
      <w:r w:rsidRPr="00F555D2">
        <w:t xml:space="preserve"> </w:t>
      </w:r>
    </w:p>
    <w:p w14:paraId="0484E686" w14:textId="77777777" w:rsidR="00CA57E3" w:rsidRDefault="00130FFC" w:rsidP="00130FFC">
      <w:pPr>
        <w:pStyle w:val="DefenceNormal"/>
      </w:pPr>
      <w:r>
        <w:t>The Tenderer should note that</w:t>
      </w:r>
      <w:r w:rsidR="00CA57E3">
        <w:t>:</w:t>
      </w:r>
      <w:r>
        <w:t xml:space="preserve"> </w:t>
      </w:r>
    </w:p>
    <w:p w14:paraId="5CE50BE7" w14:textId="4BD8636F" w:rsidR="00130FFC" w:rsidRDefault="00130FFC" w:rsidP="000306C8">
      <w:pPr>
        <w:pStyle w:val="DefenceHeadingNoTOC3"/>
        <w:numPr>
          <w:ilvl w:val="2"/>
          <w:numId w:val="16"/>
        </w:numPr>
      </w:pPr>
      <w:r w:rsidRPr="00A22553">
        <w:t xml:space="preserve">the assumed Award Date provided in paragraph </w:t>
      </w:r>
      <w:r w:rsidR="00B329FD">
        <w:fldChar w:fldCharType="begin"/>
      </w:r>
      <w:r w:rsidR="00B329FD">
        <w:instrText xml:space="preserve"> REF _Ref125382909 \r \h </w:instrText>
      </w:r>
      <w:r w:rsidR="00B329FD">
        <w:fldChar w:fldCharType="separate"/>
      </w:r>
      <w:r w:rsidR="000E0EAD">
        <w:t>(a)(i)</w:t>
      </w:r>
      <w:r w:rsidR="00B329FD">
        <w:fldChar w:fldCharType="end"/>
      </w:r>
      <w:r w:rsidRPr="00A22553">
        <w:t xml:space="preserve"> above is for the purposes of assisting the Tenderer to prepare a proposed program for the </w:t>
      </w:r>
      <w:r w:rsidR="007A1441">
        <w:t>Planning Phase</w:t>
      </w:r>
      <w:r w:rsidRPr="00A22553">
        <w:t xml:space="preserve">.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_Ref100041287 \r \h </w:instrText>
      </w:r>
      <w:r>
        <w:rPr>
          <w:highlight w:val="yellow"/>
        </w:rPr>
      </w:r>
      <w:r>
        <w:rPr>
          <w:highlight w:val="yellow"/>
        </w:rPr>
        <w:fldChar w:fldCharType="separate"/>
      </w:r>
      <w:r w:rsidR="000E0EAD">
        <w:t>8</w:t>
      </w:r>
      <w:r>
        <w:rPr>
          <w:highlight w:val="yellow"/>
        </w:rPr>
        <w:fldChar w:fldCharType="end"/>
      </w:r>
      <w:r w:rsidRPr="00A22553">
        <w:t xml:space="preserve"> of the Tender Conditions</w:t>
      </w:r>
      <w:r w:rsidR="00CA57E3">
        <w:t>;</w:t>
      </w:r>
    </w:p>
    <w:p w14:paraId="6303E97A" w14:textId="017E4758" w:rsidR="00CA57E3" w:rsidRDefault="00130FFC" w:rsidP="00CA57E3">
      <w:pPr>
        <w:pStyle w:val="DefenceHeadingNoTOC3"/>
        <w:numPr>
          <w:ilvl w:val="2"/>
          <w:numId w:val="16"/>
        </w:numPr>
      </w:pPr>
      <w:r w:rsidRPr="00F555D2">
        <w:t>the program</w:t>
      </w:r>
      <w:r>
        <w:t>s</w:t>
      </w:r>
      <w:r w:rsidRPr="00F555D2">
        <w:t xml:space="preserve"> referred to in </w:t>
      </w:r>
      <w:r w:rsidR="00B329FD">
        <w:t xml:space="preserve">paragraphs </w:t>
      </w:r>
      <w:r w:rsidR="00B329FD">
        <w:fldChar w:fldCharType="begin"/>
      </w:r>
      <w:r w:rsidR="00B329FD">
        <w:instrText xml:space="preserve"> REF _Ref280699347 \r \h </w:instrText>
      </w:r>
      <w:r w:rsidR="00B329FD">
        <w:fldChar w:fldCharType="separate"/>
      </w:r>
      <w:r w:rsidR="000E0EAD">
        <w:t>(a)</w:t>
      </w:r>
      <w:r w:rsidR="00B329FD">
        <w:fldChar w:fldCharType="end"/>
      </w:r>
      <w:r w:rsidR="00B329FD">
        <w:t xml:space="preserve"> and </w:t>
      </w:r>
      <w:r w:rsidR="00B329FD">
        <w:fldChar w:fldCharType="begin"/>
      </w:r>
      <w:r w:rsidR="00B329FD">
        <w:instrText xml:space="preserve"> REF _Ref113676867 \r \h </w:instrText>
      </w:r>
      <w:r w:rsidR="00B329FD">
        <w:fldChar w:fldCharType="separate"/>
      </w:r>
      <w:r w:rsidR="000E0EAD">
        <w:t>(b)</w:t>
      </w:r>
      <w:r w:rsidR="00B329FD">
        <w:fldChar w:fldCharType="end"/>
      </w:r>
      <w:r w:rsidR="00B329FD">
        <w:t xml:space="preserve"> above </w:t>
      </w:r>
      <w:r w:rsidRPr="00F555D2">
        <w:t xml:space="preserve">will not form part of the Contract but will, subject to any negotiation of that program prior to the Award Date, form the basis of the </w:t>
      </w:r>
      <w:r>
        <w:t xml:space="preserve">program for the Planning Phase referred to in clause 6.3(a)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and the </w:t>
      </w:r>
      <w:r w:rsidRPr="00F555D2">
        <w:t xml:space="preserve">Outline </w:t>
      </w:r>
      <w:r w:rsidR="00F866FB">
        <w:t xml:space="preserve">Delivery Phase </w:t>
      </w:r>
      <w:r w:rsidRPr="00F555D2">
        <w:t xml:space="preserve">Program </w:t>
      </w:r>
      <w:r w:rsidR="00C66600">
        <w:t>referred to in clause 6.4(a</w:t>
      </w:r>
      <w:r w:rsidRPr="00FC3A13">
        <w:t>) of the Conditions of Contract in</w:t>
      </w:r>
      <w:r>
        <w:t xml:space="preserve"> </w:t>
      </w:r>
      <w:r w:rsidR="00E228C9">
        <w:fldChar w:fldCharType="begin"/>
      </w:r>
      <w:r w:rsidR="00E228C9">
        <w:instrText xml:space="preserve"> REF _Ref45559634 \w \h </w:instrText>
      </w:r>
      <w:r w:rsidR="00E228C9">
        <w:fldChar w:fldCharType="separate"/>
      </w:r>
      <w:r w:rsidR="000E0EAD">
        <w:t>Part 5</w:t>
      </w:r>
      <w:r w:rsidR="00E228C9">
        <w:fldChar w:fldCharType="end"/>
      </w:r>
      <w:r w:rsidR="00CA57E3">
        <w:t xml:space="preserve">; and </w:t>
      </w:r>
    </w:p>
    <w:p w14:paraId="5A069554" w14:textId="3CF87F36" w:rsidR="00350574" w:rsidRDefault="00CA57E3" w:rsidP="00E24A86">
      <w:pPr>
        <w:pStyle w:val="DefenceHeadingNoTOC3"/>
        <w:numPr>
          <w:ilvl w:val="2"/>
          <w:numId w:val="16"/>
        </w:numPr>
      </w:pPr>
      <w:r>
        <w:t xml:space="preserve">the supporting narratives </w:t>
      </w:r>
      <w:r w:rsidRPr="00A528B0">
        <w:t xml:space="preserve">referred to in </w:t>
      </w:r>
      <w:r w:rsidR="00B329FD">
        <w:t xml:space="preserve">paragraph </w:t>
      </w:r>
      <w:r w:rsidR="00B329FD">
        <w:fldChar w:fldCharType="begin"/>
      </w:r>
      <w:r w:rsidR="00B329FD">
        <w:instrText xml:space="preserve"> REF _Ref125383060 \r \h </w:instrText>
      </w:r>
      <w:r w:rsidR="00B329FD">
        <w:fldChar w:fldCharType="separate"/>
      </w:r>
      <w:r w:rsidR="000E0EAD">
        <w:t>(d)</w:t>
      </w:r>
      <w:r w:rsidR="00B329FD">
        <w:fldChar w:fldCharType="end"/>
      </w:r>
      <w:r w:rsidR="00B329FD">
        <w:t xml:space="preserve"> above </w:t>
      </w:r>
      <w:r>
        <w:t xml:space="preserve">are </w:t>
      </w:r>
      <w:r w:rsidRPr="004F411C">
        <w:t xml:space="preserve">for evaluation purposes only and will not limit or affect the scope of the Contractor's Activities, the Works or the Contract in </w:t>
      </w:r>
      <w:r w:rsidR="001A6899">
        <w:fldChar w:fldCharType="begin"/>
      </w:r>
      <w:r w:rsidR="001A6899">
        <w:instrText xml:space="preserve"> REF _Ref45559634 \w \h </w:instrText>
      </w:r>
      <w:r w:rsidR="001A6899">
        <w:fldChar w:fldCharType="separate"/>
      </w:r>
      <w:r w:rsidR="000E0EAD">
        <w:t>Part 5</w:t>
      </w:r>
      <w:r w:rsidR="001A6899">
        <w:fldChar w:fldCharType="end"/>
      </w:r>
      <w:r w:rsidR="00130FFC" w:rsidRPr="00FC3A13">
        <w:t>.</w:t>
      </w:r>
    </w:p>
    <w:p w14:paraId="7EBE6C70" w14:textId="77777777" w:rsidR="00CD675E" w:rsidRDefault="00CD675E" w:rsidP="00E24A86">
      <w:pPr>
        <w:pStyle w:val="DefenceHeadingNoTOC1"/>
        <w:keepNext/>
        <w:numPr>
          <w:ilvl w:val="0"/>
          <w:numId w:val="280"/>
        </w:numPr>
      </w:pPr>
      <w:bookmarkStart w:id="2737" w:name="_Ref124497338"/>
      <w:r>
        <w:t>MINIMUM RESOURCE SCHEDULE</w:t>
      </w:r>
      <w:bookmarkEnd w:id="2737"/>
      <w:r>
        <w:t xml:space="preserve"> </w:t>
      </w:r>
    </w:p>
    <w:p w14:paraId="6A5308C9" w14:textId="6184D6A7" w:rsidR="00CD675E" w:rsidRPr="006C5289" w:rsidRDefault="00691E42" w:rsidP="00CD675E">
      <w:pPr>
        <w:pStyle w:val="DefenceHeadingNoTOC3"/>
        <w:numPr>
          <w:ilvl w:val="0"/>
          <w:numId w:val="0"/>
        </w:numPr>
        <w:rPr>
          <w:b/>
          <w:i/>
        </w:rPr>
      </w:pPr>
      <w:r w:rsidRPr="00227758">
        <w:t>T</w:t>
      </w:r>
      <w:r w:rsidR="00CD675E" w:rsidRPr="00227758">
        <w:t>he Tenderer is requested to provide a minimum resource schedule for each of the Planning Phase and the Delivery Phase in the table format as set out below.</w:t>
      </w:r>
      <w:r w:rsidR="00CD675E">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CD675E" w:rsidRPr="00B40347" w14:paraId="1F8B183B" w14:textId="77777777" w:rsidTr="00490DA7">
        <w:tc>
          <w:tcPr>
            <w:tcW w:w="1702" w:type="dxa"/>
            <w:vMerge w:val="restart"/>
          </w:tcPr>
          <w:p w14:paraId="0E84E9DA" w14:textId="77777777" w:rsidR="00CD675E" w:rsidRPr="00C615C7" w:rsidRDefault="00CD675E" w:rsidP="00490DA7">
            <w:pPr>
              <w:pStyle w:val="DefenceBoldNormal"/>
              <w:spacing w:before="120" w:after="120"/>
              <w:rPr>
                <w:sz w:val="14"/>
                <w:szCs w:val="14"/>
              </w:rPr>
            </w:pPr>
            <w:r w:rsidRPr="00C615C7">
              <w:rPr>
                <w:sz w:val="14"/>
                <w:szCs w:val="14"/>
              </w:rPr>
              <w:t>ROLE</w:t>
            </w:r>
          </w:p>
        </w:tc>
        <w:tc>
          <w:tcPr>
            <w:tcW w:w="8079" w:type="dxa"/>
            <w:gridSpan w:val="8"/>
          </w:tcPr>
          <w:p w14:paraId="1C0C1A14" w14:textId="77777777" w:rsidR="00CD675E" w:rsidRPr="00C615C7" w:rsidRDefault="00CD675E" w:rsidP="00490DA7">
            <w:pPr>
              <w:pStyle w:val="DefenceBoldNormal"/>
              <w:spacing w:before="120" w:after="120"/>
              <w:jc w:val="center"/>
              <w:rPr>
                <w:sz w:val="14"/>
                <w:szCs w:val="14"/>
              </w:rPr>
            </w:pPr>
            <w:r w:rsidRPr="00C615C7">
              <w:rPr>
                <w:sz w:val="14"/>
                <w:szCs w:val="14"/>
              </w:rPr>
              <w:t>PLANNING PHASE</w:t>
            </w:r>
          </w:p>
          <w:p w14:paraId="1751287E" w14:textId="77777777" w:rsidR="00CD675E" w:rsidRPr="00C615C7" w:rsidRDefault="00CD675E" w:rsidP="00490DA7">
            <w:pPr>
              <w:pStyle w:val="DefenceBoldNormal"/>
              <w:spacing w:before="120" w:after="120"/>
              <w:jc w:val="center"/>
              <w:rPr>
                <w:sz w:val="14"/>
                <w:szCs w:val="14"/>
              </w:rPr>
            </w:pPr>
            <w:r w:rsidRPr="00C615C7">
              <w:rPr>
                <w:sz w:val="14"/>
                <w:szCs w:val="14"/>
              </w:rPr>
              <w:t>MILESTONES</w:t>
            </w:r>
          </w:p>
        </w:tc>
      </w:tr>
      <w:tr w:rsidR="00CD675E" w:rsidRPr="00B40347" w14:paraId="4EA4764C" w14:textId="77777777" w:rsidTr="00490DA7">
        <w:tc>
          <w:tcPr>
            <w:tcW w:w="1702" w:type="dxa"/>
            <w:vMerge/>
          </w:tcPr>
          <w:p w14:paraId="362D5A96" w14:textId="77777777" w:rsidR="00CD675E" w:rsidRPr="00C615C7" w:rsidRDefault="00CD675E" w:rsidP="00490DA7">
            <w:pPr>
              <w:pStyle w:val="DefenceBoldNormal"/>
              <w:spacing w:before="120" w:after="120"/>
              <w:rPr>
                <w:sz w:val="14"/>
                <w:szCs w:val="14"/>
              </w:rPr>
            </w:pPr>
          </w:p>
        </w:tc>
        <w:tc>
          <w:tcPr>
            <w:tcW w:w="988" w:type="dxa"/>
          </w:tcPr>
          <w:p w14:paraId="04F90D74"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185D043" w14:textId="77777777" w:rsidR="00CD675E" w:rsidRPr="00C615C7" w:rsidRDefault="00CD675E" w:rsidP="00490DA7">
            <w:pPr>
              <w:pStyle w:val="DefenceBoldNormal"/>
              <w:spacing w:before="120" w:after="120"/>
              <w:jc w:val="center"/>
              <w:rPr>
                <w:sz w:val="14"/>
                <w:szCs w:val="14"/>
              </w:rPr>
            </w:pPr>
            <w:r w:rsidRPr="00C615C7">
              <w:rPr>
                <w:sz w:val="14"/>
                <w:szCs w:val="14"/>
              </w:rPr>
              <w:t>HOURS</w:t>
            </w:r>
          </w:p>
        </w:tc>
        <w:tc>
          <w:tcPr>
            <w:tcW w:w="988" w:type="dxa"/>
          </w:tcPr>
          <w:p w14:paraId="65939239"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95D8685"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3FE9926"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94611D0"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30260539"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DA31913"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3505BEAD"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870C558"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594F9A48"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5DDEA9C6"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224072B"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B33C838"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1163" w:type="dxa"/>
          </w:tcPr>
          <w:p w14:paraId="0C95171D" w14:textId="77777777" w:rsidR="00CD675E" w:rsidRPr="00C615C7" w:rsidRDefault="00CD675E" w:rsidP="00490DA7">
            <w:pPr>
              <w:pStyle w:val="DefenceBoldNormal"/>
              <w:spacing w:before="120" w:after="120"/>
              <w:jc w:val="center"/>
              <w:rPr>
                <w:i/>
                <w:sz w:val="14"/>
                <w:szCs w:val="14"/>
              </w:rPr>
            </w:pPr>
            <w:r w:rsidRPr="00C615C7">
              <w:rPr>
                <w:sz w:val="14"/>
                <w:szCs w:val="14"/>
              </w:rPr>
              <w:t>[OTHERS PROPOSED BY THE TENDERER]</w:t>
            </w:r>
          </w:p>
        </w:tc>
      </w:tr>
      <w:tr w:rsidR="00CD675E" w:rsidRPr="00B40347" w14:paraId="06936B99" w14:textId="77777777" w:rsidTr="00490DA7">
        <w:tc>
          <w:tcPr>
            <w:tcW w:w="1702" w:type="dxa"/>
          </w:tcPr>
          <w:p w14:paraId="165B1562" w14:textId="77777777" w:rsidR="00CD675E" w:rsidRPr="00C615C7" w:rsidRDefault="00CD675E" w:rsidP="00490DA7">
            <w:pPr>
              <w:pStyle w:val="DefenceBoldNormal"/>
              <w:keepNext w:val="0"/>
              <w:spacing w:before="120" w:after="120"/>
              <w:rPr>
                <w:sz w:val="14"/>
                <w:szCs w:val="14"/>
              </w:rPr>
            </w:pPr>
            <w:r w:rsidRPr="00C615C7">
              <w:rPr>
                <w:sz w:val="14"/>
                <w:szCs w:val="14"/>
              </w:rPr>
              <w:t>CONTRACTOR'S REPRESENTATIVE</w:t>
            </w:r>
          </w:p>
        </w:tc>
        <w:tc>
          <w:tcPr>
            <w:tcW w:w="988" w:type="dxa"/>
          </w:tcPr>
          <w:p w14:paraId="3F5006ED" w14:textId="77777777" w:rsidR="00CD675E" w:rsidRPr="00C615C7" w:rsidRDefault="00CD675E" w:rsidP="00490DA7">
            <w:pPr>
              <w:pStyle w:val="DefenceBoldNormal"/>
              <w:spacing w:before="120" w:after="120"/>
              <w:rPr>
                <w:sz w:val="14"/>
                <w:szCs w:val="14"/>
              </w:rPr>
            </w:pPr>
          </w:p>
        </w:tc>
        <w:tc>
          <w:tcPr>
            <w:tcW w:w="988" w:type="dxa"/>
          </w:tcPr>
          <w:p w14:paraId="7C268005" w14:textId="77777777" w:rsidR="00CD675E" w:rsidRPr="00C615C7" w:rsidRDefault="00CD675E" w:rsidP="00490DA7">
            <w:pPr>
              <w:pStyle w:val="DefenceBoldNormal"/>
              <w:spacing w:before="120" w:after="120"/>
              <w:rPr>
                <w:sz w:val="14"/>
                <w:szCs w:val="14"/>
              </w:rPr>
            </w:pPr>
          </w:p>
        </w:tc>
        <w:tc>
          <w:tcPr>
            <w:tcW w:w="988" w:type="dxa"/>
          </w:tcPr>
          <w:p w14:paraId="6C0A3C6B" w14:textId="77777777" w:rsidR="00CD675E" w:rsidRPr="00C615C7" w:rsidRDefault="00CD675E" w:rsidP="00490DA7">
            <w:pPr>
              <w:pStyle w:val="DefenceBoldNormal"/>
              <w:spacing w:before="120" w:after="120"/>
              <w:rPr>
                <w:sz w:val="14"/>
                <w:szCs w:val="14"/>
              </w:rPr>
            </w:pPr>
          </w:p>
        </w:tc>
        <w:tc>
          <w:tcPr>
            <w:tcW w:w="988" w:type="dxa"/>
          </w:tcPr>
          <w:p w14:paraId="5FBCD7C5" w14:textId="77777777" w:rsidR="00CD675E" w:rsidRPr="00C615C7" w:rsidRDefault="00CD675E" w:rsidP="00490DA7">
            <w:pPr>
              <w:pStyle w:val="DefenceBoldNormal"/>
              <w:spacing w:before="120" w:after="120"/>
              <w:rPr>
                <w:sz w:val="14"/>
                <w:szCs w:val="14"/>
              </w:rPr>
            </w:pPr>
          </w:p>
        </w:tc>
        <w:tc>
          <w:tcPr>
            <w:tcW w:w="988" w:type="dxa"/>
          </w:tcPr>
          <w:p w14:paraId="6AAE86FE" w14:textId="77777777" w:rsidR="00CD675E" w:rsidRPr="00C615C7" w:rsidRDefault="00CD675E" w:rsidP="00490DA7">
            <w:pPr>
              <w:pStyle w:val="DefenceBoldNormal"/>
              <w:spacing w:before="120" w:after="120"/>
              <w:rPr>
                <w:sz w:val="14"/>
                <w:szCs w:val="14"/>
              </w:rPr>
            </w:pPr>
          </w:p>
        </w:tc>
        <w:tc>
          <w:tcPr>
            <w:tcW w:w="988" w:type="dxa"/>
          </w:tcPr>
          <w:p w14:paraId="447DA3BA" w14:textId="77777777" w:rsidR="00CD675E" w:rsidRPr="00C615C7" w:rsidRDefault="00CD675E" w:rsidP="00490DA7">
            <w:pPr>
              <w:pStyle w:val="DefenceBoldNormal"/>
              <w:spacing w:before="120" w:after="120"/>
              <w:rPr>
                <w:sz w:val="14"/>
                <w:szCs w:val="14"/>
              </w:rPr>
            </w:pPr>
          </w:p>
        </w:tc>
        <w:tc>
          <w:tcPr>
            <w:tcW w:w="988" w:type="dxa"/>
          </w:tcPr>
          <w:p w14:paraId="22FEEE2A" w14:textId="77777777" w:rsidR="00CD675E" w:rsidRPr="00C615C7" w:rsidRDefault="00CD675E" w:rsidP="00490DA7">
            <w:pPr>
              <w:pStyle w:val="DefenceBoldNormal"/>
              <w:spacing w:before="120" w:after="120"/>
              <w:rPr>
                <w:sz w:val="14"/>
                <w:szCs w:val="14"/>
              </w:rPr>
            </w:pPr>
          </w:p>
        </w:tc>
        <w:tc>
          <w:tcPr>
            <w:tcW w:w="1163" w:type="dxa"/>
          </w:tcPr>
          <w:p w14:paraId="290381B3" w14:textId="77777777" w:rsidR="00CD675E" w:rsidRPr="00C615C7" w:rsidRDefault="00CD675E" w:rsidP="00490DA7">
            <w:pPr>
              <w:pStyle w:val="DefenceBoldNormal"/>
              <w:spacing w:before="120" w:after="120"/>
              <w:rPr>
                <w:sz w:val="14"/>
                <w:szCs w:val="14"/>
              </w:rPr>
            </w:pPr>
          </w:p>
        </w:tc>
      </w:tr>
      <w:tr w:rsidR="00A81348" w:rsidRPr="00B40347" w14:paraId="4BCEFA48" w14:textId="77777777" w:rsidTr="004C1011">
        <w:trPr>
          <w:trHeight w:val="335"/>
        </w:trPr>
        <w:tc>
          <w:tcPr>
            <w:tcW w:w="1702" w:type="dxa"/>
          </w:tcPr>
          <w:p w14:paraId="60938F91" w14:textId="23A32A55" w:rsidR="00A81348" w:rsidRPr="00C615C7" w:rsidRDefault="00A81348" w:rsidP="00FE7938">
            <w:pPr>
              <w:pStyle w:val="DefenceBoldNormal"/>
              <w:keepNext w:val="0"/>
              <w:spacing w:before="120" w:after="120"/>
              <w:rPr>
                <w:sz w:val="14"/>
                <w:szCs w:val="14"/>
              </w:rPr>
            </w:pPr>
            <w:r w:rsidRPr="00C615C7">
              <w:rPr>
                <w:sz w:val="14"/>
                <w:szCs w:val="14"/>
              </w:rPr>
              <w:t>QUALITY MANAGER</w:t>
            </w:r>
          </w:p>
        </w:tc>
        <w:tc>
          <w:tcPr>
            <w:tcW w:w="988" w:type="dxa"/>
          </w:tcPr>
          <w:p w14:paraId="17F7965A" w14:textId="77777777" w:rsidR="00A81348" w:rsidRPr="00C615C7" w:rsidRDefault="00A81348" w:rsidP="00490DA7">
            <w:pPr>
              <w:pStyle w:val="DefenceBoldNormal"/>
              <w:spacing w:before="120" w:after="120"/>
              <w:rPr>
                <w:sz w:val="14"/>
                <w:szCs w:val="14"/>
              </w:rPr>
            </w:pPr>
          </w:p>
        </w:tc>
        <w:tc>
          <w:tcPr>
            <w:tcW w:w="988" w:type="dxa"/>
          </w:tcPr>
          <w:p w14:paraId="104FCB06" w14:textId="77777777" w:rsidR="00A81348" w:rsidRPr="00C615C7" w:rsidRDefault="00A81348" w:rsidP="00490DA7">
            <w:pPr>
              <w:pStyle w:val="DefenceBoldNormal"/>
              <w:spacing w:before="120" w:after="120"/>
              <w:rPr>
                <w:sz w:val="14"/>
                <w:szCs w:val="14"/>
              </w:rPr>
            </w:pPr>
          </w:p>
        </w:tc>
        <w:tc>
          <w:tcPr>
            <w:tcW w:w="988" w:type="dxa"/>
          </w:tcPr>
          <w:p w14:paraId="602C4DDD" w14:textId="77777777" w:rsidR="00A81348" w:rsidRPr="00C615C7" w:rsidRDefault="00A81348" w:rsidP="00490DA7">
            <w:pPr>
              <w:pStyle w:val="DefenceBoldNormal"/>
              <w:spacing w:before="120" w:after="120"/>
              <w:rPr>
                <w:sz w:val="14"/>
                <w:szCs w:val="14"/>
              </w:rPr>
            </w:pPr>
          </w:p>
        </w:tc>
        <w:tc>
          <w:tcPr>
            <w:tcW w:w="988" w:type="dxa"/>
          </w:tcPr>
          <w:p w14:paraId="1EB40954" w14:textId="77777777" w:rsidR="00A81348" w:rsidRPr="00C615C7" w:rsidRDefault="00A81348" w:rsidP="00490DA7">
            <w:pPr>
              <w:pStyle w:val="DefenceBoldNormal"/>
              <w:spacing w:before="120" w:after="120"/>
              <w:rPr>
                <w:sz w:val="14"/>
                <w:szCs w:val="14"/>
              </w:rPr>
            </w:pPr>
          </w:p>
        </w:tc>
        <w:tc>
          <w:tcPr>
            <w:tcW w:w="988" w:type="dxa"/>
          </w:tcPr>
          <w:p w14:paraId="7BD6A085" w14:textId="77777777" w:rsidR="00A81348" w:rsidRPr="00C615C7" w:rsidRDefault="00A81348" w:rsidP="00490DA7">
            <w:pPr>
              <w:pStyle w:val="DefenceBoldNormal"/>
              <w:spacing w:before="120" w:after="120"/>
              <w:rPr>
                <w:sz w:val="14"/>
                <w:szCs w:val="14"/>
              </w:rPr>
            </w:pPr>
          </w:p>
        </w:tc>
        <w:tc>
          <w:tcPr>
            <w:tcW w:w="988" w:type="dxa"/>
          </w:tcPr>
          <w:p w14:paraId="73D919AE" w14:textId="77777777" w:rsidR="00A81348" w:rsidRPr="00C615C7" w:rsidRDefault="00A81348" w:rsidP="00490DA7">
            <w:pPr>
              <w:pStyle w:val="DefenceBoldNormal"/>
              <w:spacing w:before="120" w:after="120"/>
              <w:rPr>
                <w:sz w:val="14"/>
                <w:szCs w:val="14"/>
              </w:rPr>
            </w:pPr>
          </w:p>
        </w:tc>
        <w:tc>
          <w:tcPr>
            <w:tcW w:w="988" w:type="dxa"/>
          </w:tcPr>
          <w:p w14:paraId="6ABB22B7" w14:textId="77777777" w:rsidR="00A81348" w:rsidRPr="00C615C7" w:rsidRDefault="00A81348" w:rsidP="00490DA7">
            <w:pPr>
              <w:pStyle w:val="DefenceBoldNormal"/>
              <w:spacing w:before="120" w:after="120"/>
              <w:rPr>
                <w:sz w:val="14"/>
                <w:szCs w:val="14"/>
              </w:rPr>
            </w:pPr>
          </w:p>
        </w:tc>
        <w:tc>
          <w:tcPr>
            <w:tcW w:w="1163" w:type="dxa"/>
          </w:tcPr>
          <w:p w14:paraId="282FC616" w14:textId="77777777" w:rsidR="00A81348" w:rsidRPr="00C615C7" w:rsidRDefault="00A81348" w:rsidP="00490DA7">
            <w:pPr>
              <w:pStyle w:val="DefenceBoldNormal"/>
              <w:spacing w:before="120" w:after="120"/>
              <w:rPr>
                <w:sz w:val="14"/>
                <w:szCs w:val="14"/>
              </w:rPr>
            </w:pPr>
          </w:p>
        </w:tc>
      </w:tr>
      <w:tr w:rsidR="00CD675E" w:rsidRPr="00B40347" w14:paraId="1FA4F786" w14:textId="77777777" w:rsidTr="00490DA7">
        <w:tc>
          <w:tcPr>
            <w:tcW w:w="1702" w:type="dxa"/>
          </w:tcPr>
          <w:p w14:paraId="569B9EF2" w14:textId="77777777" w:rsidR="00CD675E" w:rsidRPr="00C615C7" w:rsidRDefault="00CD675E" w:rsidP="00490DA7">
            <w:pPr>
              <w:pStyle w:val="DefenceBoldNormal"/>
              <w:keepNext w:val="0"/>
              <w:spacing w:before="120" w:after="120"/>
              <w:rPr>
                <w:iCs/>
                <w:sz w:val="14"/>
                <w:szCs w:val="14"/>
              </w:rPr>
            </w:pPr>
            <w:r w:rsidRPr="00C615C7">
              <w:rPr>
                <w:iCs/>
                <w:sz w:val="14"/>
                <w:szCs w:val="14"/>
              </w:rPr>
              <w:t>DESIGN MANAGER</w:t>
            </w:r>
          </w:p>
        </w:tc>
        <w:tc>
          <w:tcPr>
            <w:tcW w:w="988" w:type="dxa"/>
          </w:tcPr>
          <w:p w14:paraId="2B2D9776" w14:textId="77777777" w:rsidR="00CD675E" w:rsidRPr="00C615C7" w:rsidRDefault="00CD675E" w:rsidP="00490DA7">
            <w:pPr>
              <w:pStyle w:val="DefenceBoldNormal"/>
              <w:spacing w:before="120" w:after="120"/>
              <w:rPr>
                <w:sz w:val="14"/>
                <w:szCs w:val="14"/>
              </w:rPr>
            </w:pPr>
          </w:p>
        </w:tc>
        <w:tc>
          <w:tcPr>
            <w:tcW w:w="988" w:type="dxa"/>
          </w:tcPr>
          <w:p w14:paraId="0F1852C7" w14:textId="77777777" w:rsidR="00CD675E" w:rsidRPr="00C615C7" w:rsidRDefault="00CD675E" w:rsidP="00490DA7">
            <w:pPr>
              <w:pStyle w:val="DefenceBoldNormal"/>
              <w:spacing w:before="120" w:after="120"/>
              <w:rPr>
                <w:sz w:val="14"/>
                <w:szCs w:val="14"/>
              </w:rPr>
            </w:pPr>
          </w:p>
        </w:tc>
        <w:tc>
          <w:tcPr>
            <w:tcW w:w="988" w:type="dxa"/>
          </w:tcPr>
          <w:p w14:paraId="332C45A8" w14:textId="77777777" w:rsidR="00CD675E" w:rsidRPr="00C615C7" w:rsidRDefault="00CD675E" w:rsidP="00490DA7">
            <w:pPr>
              <w:pStyle w:val="DefenceBoldNormal"/>
              <w:spacing w:before="120" w:after="120"/>
              <w:rPr>
                <w:sz w:val="14"/>
                <w:szCs w:val="14"/>
              </w:rPr>
            </w:pPr>
          </w:p>
        </w:tc>
        <w:tc>
          <w:tcPr>
            <w:tcW w:w="988" w:type="dxa"/>
          </w:tcPr>
          <w:p w14:paraId="4478FBB3" w14:textId="77777777" w:rsidR="00CD675E" w:rsidRPr="00C615C7" w:rsidRDefault="00CD675E" w:rsidP="00490DA7">
            <w:pPr>
              <w:pStyle w:val="DefenceBoldNormal"/>
              <w:spacing w:before="120" w:after="120"/>
              <w:rPr>
                <w:sz w:val="14"/>
                <w:szCs w:val="14"/>
              </w:rPr>
            </w:pPr>
          </w:p>
        </w:tc>
        <w:tc>
          <w:tcPr>
            <w:tcW w:w="988" w:type="dxa"/>
          </w:tcPr>
          <w:p w14:paraId="705CC84F" w14:textId="77777777" w:rsidR="00CD675E" w:rsidRPr="00C615C7" w:rsidRDefault="00CD675E" w:rsidP="00490DA7">
            <w:pPr>
              <w:pStyle w:val="DefenceBoldNormal"/>
              <w:spacing w:before="120" w:after="120"/>
              <w:rPr>
                <w:sz w:val="14"/>
                <w:szCs w:val="14"/>
              </w:rPr>
            </w:pPr>
          </w:p>
        </w:tc>
        <w:tc>
          <w:tcPr>
            <w:tcW w:w="988" w:type="dxa"/>
          </w:tcPr>
          <w:p w14:paraId="327D6713" w14:textId="77777777" w:rsidR="00CD675E" w:rsidRPr="00C615C7" w:rsidRDefault="00CD675E" w:rsidP="00490DA7">
            <w:pPr>
              <w:pStyle w:val="DefenceBoldNormal"/>
              <w:spacing w:before="120" w:after="120"/>
              <w:rPr>
                <w:sz w:val="14"/>
                <w:szCs w:val="14"/>
              </w:rPr>
            </w:pPr>
          </w:p>
        </w:tc>
        <w:tc>
          <w:tcPr>
            <w:tcW w:w="988" w:type="dxa"/>
          </w:tcPr>
          <w:p w14:paraId="0FE81ECB" w14:textId="77777777" w:rsidR="00CD675E" w:rsidRPr="00C615C7" w:rsidRDefault="00CD675E" w:rsidP="00490DA7">
            <w:pPr>
              <w:pStyle w:val="DefenceBoldNormal"/>
              <w:spacing w:before="120" w:after="120"/>
              <w:rPr>
                <w:sz w:val="14"/>
                <w:szCs w:val="14"/>
              </w:rPr>
            </w:pPr>
          </w:p>
        </w:tc>
        <w:tc>
          <w:tcPr>
            <w:tcW w:w="1163" w:type="dxa"/>
          </w:tcPr>
          <w:p w14:paraId="56F211E2" w14:textId="77777777" w:rsidR="00CD675E" w:rsidRPr="00C615C7" w:rsidRDefault="00CD675E" w:rsidP="00490DA7">
            <w:pPr>
              <w:pStyle w:val="DefenceBoldNormal"/>
              <w:spacing w:before="120" w:after="120"/>
              <w:rPr>
                <w:sz w:val="14"/>
                <w:szCs w:val="14"/>
              </w:rPr>
            </w:pPr>
          </w:p>
        </w:tc>
      </w:tr>
      <w:tr w:rsidR="00CD675E" w:rsidRPr="00B40347" w14:paraId="4318DB01" w14:textId="77777777" w:rsidTr="00490DA7">
        <w:tc>
          <w:tcPr>
            <w:tcW w:w="1702" w:type="dxa"/>
          </w:tcPr>
          <w:p w14:paraId="16B8A327" w14:textId="77777777" w:rsidR="00CD675E" w:rsidRPr="00C615C7" w:rsidRDefault="00CD675E" w:rsidP="00490DA7">
            <w:pPr>
              <w:pStyle w:val="DefenceBoldNormal"/>
              <w:keepNext w:val="0"/>
              <w:spacing w:before="120" w:after="120"/>
              <w:rPr>
                <w:iCs/>
                <w:sz w:val="14"/>
                <w:szCs w:val="14"/>
              </w:rPr>
            </w:pPr>
            <w:r>
              <w:rPr>
                <w:iCs/>
                <w:sz w:val="14"/>
                <w:szCs w:val="14"/>
              </w:rPr>
              <w:t>LOCAL INDUSTRY CAPABILITY MANAGER</w:t>
            </w:r>
          </w:p>
        </w:tc>
        <w:tc>
          <w:tcPr>
            <w:tcW w:w="988" w:type="dxa"/>
          </w:tcPr>
          <w:p w14:paraId="4457CFFB" w14:textId="77777777" w:rsidR="00CD675E" w:rsidRPr="00C615C7" w:rsidRDefault="00CD675E" w:rsidP="00490DA7">
            <w:pPr>
              <w:pStyle w:val="DefenceBoldNormal"/>
              <w:spacing w:before="120" w:after="120"/>
              <w:rPr>
                <w:sz w:val="14"/>
                <w:szCs w:val="14"/>
              </w:rPr>
            </w:pPr>
          </w:p>
        </w:tc>
        <w:tc>
          <w:tcPr>
            <w:tcW w:w="988" w:type="dxa"/>
          </w:tcPr>
          <w:p w14:paraId="77D2AE97" w14:textId="77777777" w:rsidR="00CD675E" w:rsidRPr="00C615C7" w:rsidRDefault="00CD675E" w:rsidP="00490DA7">
            <w:pPr>
              <w:pStyle w:val="DefenceBoldNormal"/>
              <w:spacing w:before="120" w:after="120"/>
              <w:rPr>
                <w:sz w:val="14"/>
                <w:szCs w:val="14"/>
              </w:rPr>
            </w:pPr>
          </w:p>
        </w:tc>
        <w:tc>
          <w:tcPr>
            <w:tcW w:w="988" w:type="dxa"/>
          </w:tcPr>
          <w:p w14:paraId="6880D1F6" w14:textId="77777777" w:rsidR="00CD675E" w:rsidRPr="00C615C7" w:rsidRDefault="00CD675E" w:rsidP="00490DA7">
            <w:pPr>
              <w:pStyle w:val="DefenceBoldNormal"/>
              <w:spacing w:before="120" w:after="120"/>
              <w:rPr>
                <w:sz w:val="14"/>
                <w:szCs w:val="14"/>
              </w:rPr>
            </w:pPr>
          </w:p>
        </w:tc>
        <w:tc>
          <w:tcPr>
            <w:tcW w:w="988" w:type="dxa"/>
          </w:tcPr>
          <w:p w14:paraId="3103B4FE" w14:textId="77777777" w:rsidR="00CD675E" w:rsidRPr="00C615C7" w:rsidRDefault="00CD675E" w:rsidP="00490DA7">
            <w:pPr>
              <w:pStyle w:val="DefenceBoldNormal"/>
              <w:spacing w:before="120" w:after="120"/>
              <w:rPr>
                <w:sz w:val="14"/>
                <w:szCs w:val="14"/>
              </w:rPr>
            </w:pPr>
          </w:p>
        </w:tc>
        <w:tc>
          <w:tcPr>
            <w:tcW w:w="988" w:type="dxa"/>
          </w:tcPr>
          <w:p w14:paraId="764339F4" w14:textId="77777777" w:rsidR="00CD675E" w:rsidRPr="00C615C7" w:rsidRDefault="00CD675E" w:rsidP="00490DA7">
            <w:pPr>
              <w:pStyle w:val="DefenceBoldNormal"/>
              <w:spacing w:before="120" w:after="120"/>
              <w:rPr>
                <w:sz w:val="14"/>
                <w:szCs w:val="14"/>
              </w:rPr>
            </w:pPr>
          </w:p>
        </w:tc>
        <w:tc>
          <w:tcPr>
            <w:tcW w:w="988" w:type="dxa"/>
          </w:tcPr>
          <w:p w14:paraId="0C134300" w14:textId="77777777" w:rsidR="00CD675E" w:rsidRPr="00C615C7" w:rsidRDefault="00CD675E" w:rsidP="00490DA7">
            <w:pPr>
              <w:pStyle w:val="DefenceBoldNormal"/>
              <w:spacing w:before="120" w:after="120"/>
              <w:rPr>
                <w:sz w:val="14"/>
                <w:szCs w:val="14"/>
              </w:rPr>
            </w:pPr>
          </w:p>
        </w:tc>
        <w:tc>
          <w:tcPr>
            <w:tcW w:w="988" w:type="dxa"/>
          </w:tcPr>
          <w:p w14:paraId="59FE0621" w14:textId="77777777" w:rsidR="00CD675E" w:rsidRPr="00C615C7" w:rsidRDefault="00CD675E" w:rsidP="00490DA7">
            <w:pPr>
              <w:pStyle w:val="DefenceBoldNormal"/>
              <w:spacing w:before="120" w:after="120"/>
              <w:rPr>
                <w:sz w:val="14"/>
                <w:szCs w:val="14"/>
              </w:rPr>
            </w:pPr>
          </w:p>
        </w:tc>
        <w:tc>
          <w:tcPr>
            <w:tcW w:w="1163" w:type="dxa"/>
          </w:tcPr>
          <w:p w14:paraId="013E037F" w14:textId="77777777" w:rsidR="00CD675E" w:rsidRPr="00C615C7" w:rsidRDefault="00CD675E" w:rsidP="00490DA7">
            <w:pPr>
              <w:pStyle w:val="DefenceBoldNormal"/>
              <w:spacing w:before="120" w:after="120"/>
              <w:rPr>
                <w:sz w:val="14"/>
                <w:szCs w:val="14"/>
              </w:rPr>
            </w:pPr>
          </w:p>
        </w:tc>
      </w:tr>
      <w:tr w:rsidR="00CD675E" w:rsidRPr="00B40347" w14:paraId="6FF0FBFC" w14:textId="77777777" w:rsidTr="00490DA7">
        <w:tc>
          <w:tcPr>
            <w:tcW w:w="1702" w:type="dxa"/>
          </w:tcPr>
          <w:p w14:paraId="2B96943A" w14:textId="77777777" w:rsidR="00CD675E" w:rsidRPr="00C615C7" w:rsidRDefault="00CD675E" w:rsidP="00490DA7">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4AC1325C" w14:textId="77777777" w:rsidR="00CD675E" w:rsidRPr="00C615C7" w:rsidRDefault="00CD675E" w:rsidP="00490DA7">
            <w:pPr>
              <w:pStyle w:val="DefenceBoldNormal"/>
              <w:spacing w:before="120" w:after="120"/>
              <w:rPr>
                <w:sz w:val="14"/>
                <w:szCs w:val="14"/>
              </w:rPr>
            </w:pPr>
          </w:p>
        </w:tc>
        <w:tc>
          <w:tcPr>
            <w:tcW w:w="988" w:type="dxa"/>
          </w:tcPr>
          <w:p w14:paraId="70B5E396" w14:textId="77777777" w:rsidR="00CD675E" w:rsidRPr="00C615C7" w:rsidRDefault="00CD675E" w:rsidP="00490DA7">
            <w:pPr>
              <w:pStyle w:val="DefenceBoldNormal"/>
              <w:spacing w:before="120" w:after="120"/>
              <w:rPr>
                <w:sz w:val="14"/>
                <w:szCs w:val="14"/>
              </w:rPr>
            </w:pPr>
          </w:p>
        </w:tc>
        <w:tc>
          <w:tcPr>
            <w:tcW w:w="988" w:type="dxa"/>
          </w:tcPr>
          <w:p w14:paraId="0CE8EE7A" w14:textId="77777777" w:rsidR="00CD675E" w:rsidRPr="00C615C7" w:rsidRDefault="00CD675E" w:rsidP="00490DA7">
            <w:pPr>
              <w:pStyle w:val="DefenceBoldNormal"/>
              <w:spacing w:before="120" w:after="120"/>
              <w:rPr>
                <w:sz w:val="14"/>
                <w:szCs w:val="14"/>
              </w:rPr>
            </w:pPr>
          </w:p>
        </w:tc>
        <w:tc>
          <w:tcPr>
            <w:tcW w:w="988" w:type="dxa"/>
          </w:tcPr>
          <w:p w14:paraId="5F1170E5" w14:textId="77777777" w:rsidR="00CD675E" w:rsidRPr="00C615C7" w:rsidRDefault="00CD675E" w:rsidP="00490DA7">
            <w:pPr>
              <w:pStyle w:val="DefenceBoldNormal"/>
              <w:spacing w:before="120" w:after="120"/>
              <w:rPr>
                <w:sz w:val="14"/>
                <w:szCs w:val="14"/>
              </w:rPr>
            </w:pPr>
          </w:p>
        </w:tc>
        <w:tc>
          <w:tcPr>
            <w:tcW w:w="988" w:type="dxa"/>
          </w:tcPr>
          <w:p w14:paraId="3B24F255" w14:textId="77777777" w:rsidR="00CD675E" w:rsidRPr="00C615C7" w:rsidRDefault="00CD675E" w:rsidP="00490DA7">
            <w:pPr>
              <w:pStyle w:val="DefenceBoldNormal"/>
              <w:spacing w:before="120" w:after="120"/>
              <w:rPr>
                <w:sz w:val="14"/>
                <w:szCs w:val="14"/>
              </w:rPr>
            </w:pPr>
          </w:p>
        </w:tc>
        <w:tc>
          <w:tcPr>
            <w:tcW w:w="988" w:type="dxa"/>
          </w:tcPr>
          <w:p w14:paraId="13718B5C" w14:textId="77777777" w:rsidR="00CD675E" w:rsidRPr="00C615C7" w:rsidRDefault="00CD675E" w:rsidP="00490DA7">
            <w:pPr>
              <w:pStyle w:val="DefenceBoldNormal"/>
              <w:spacing w:before="120" w:after="120"/>
              <w:rPr>
                <w:sz w:val="14"/>
                <w:szCs w:val="14"/>
              </w:rPr>
            </w:pPr>
          </w:p>
        </w:tc>
        <w:tc>
          <w:tcPr>
            <w:tcW w:w="988" w:type="dxa"/>
          </w:tcPr>
          <w:p w14:paraId="05FC1228" w14:textId="77777777" w:rsidR="00CD675E" w:rsidRPr="00C615C7" w:rsidRDefault="00CD675E" w:rsidP="00490DA7">
            <w:pPr>
              <w:pStyle w:val="DefenceBoldNormal"/>
              <w:spacing w:before="120" w:after="120"/>
              <w:rPr>
                <w:sz w:val="14"/>
                <w:szCs w:val="14"/>
              </w:rPr>
            </w:pPr>
          </w:p>
        </w:tc>
        <w:tc>
          <w:tcPr>
            <w:tcW w:w="1163" w:type="dxa"/>
          </w:tcPr>
          <w:p w14:paraId="325131D1" w14:textId="77777777" w:rsidR="00CD675E" w:rsidRPr="00C615C7" w:rsidRDefault="00CD675E" w:rsidP="00490DA7">
            <w:pPr>
              <w:pStyle w:val="DefenceBoldNormal"/>
              <w:spacing w:before="120" w:after="120"/>
              <w:rPr>
                <w:sz w:val="14"/>
                <w:szCs w:val="14"/>
              </w:rPr>
            </w:pPr>
          </w:p>
        </w:tc>
      </w:tr>
      <w:tr w:rsidR="00CD675E" w:rsidRPr="00B40347" w14:paraId="04448892" w14:textId="77777777" w:rsidTr="00490DA7">
        <w:tc>
          <w:tcPr>
            <w:tcW w:w="1702" w:type="dxa"/>
          </w:tcPr>
          <w:p w14:paraId="0AFFE351" w14:textId="77777777" w:rsidR="00CD675E" w:rsidRPr="00C615C7" w:rsidRDefault="00CD675E" w:rsidP="00490DA7">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15C05C24" w14:textId="77777777" w:rsidR="00CD675E" w:rsidRPr="00C615C7" w:rsidRDefault="00CD675E" w:rsidP="00490DA7">
            <w:pPr>
              <w:pStyle w:val="DefenceBoldNormal"/>
              <w:spacing w:before="120" w:after="120"/>
              <w:rPr>
                <w:sz w:val="14"/>
                <w:szCs w:val="14"/>
              </w:rPr>
            </w:pPr>
          </w:p>
        </w:tc>
        <w:tc>
          <w:tcPr>
            <w:tcW w:w="988" w:type="dxa"/>
          </w:tcPr>
          <w:p w14:paraId="0F9B9005" w14:textId="77777777" w:rsidR="00CD675E" w:rsidRPr="00C615C7" w:rsidRDefault="00CD675E" w:rsidP="00490DA7">
            <w:pPr>
              <w:pStyle w:val="DefenceBoldNormal"/>
              <w:spacing w:before="120" w:after="120"/>
              <w:rPr>
                <w:sz w:val="14"/>
                <w:szCs w:val="14"/>
              </w:rPr>
            </w:pPr>
          </w:p>
        </w:tc>
        <w:tc>
          <w:tcPr>
            <w:tcW w:w="988" w:type="dxa"/>
          </w:tcPr>
          <w:p w14:paraId="5DF0D978" w14:textId="77777777" w:rsidR="00CD675E" w:rsidRPr="00C615C7" w:rsidRDefault="00CD675E" w:rsidP="00490DA7">
            <w:pPr>
              <w:pStyle w:val="DefenceBoldNormal"/>
              <w:spacing w:before="120" w:after="120"/>
              <w:rPr>
                <w:sz w:val="14"/>
                <w:szCs w:val="14"/>
              </w:rPr>
            </w:pPr>
          </w:p>
        </w:tc>
        <w:tc>
          <w:tcPr>
            <w:tcW w:w="988" w:type="dxa"/>
          </w:tcPr>
          <w:p w14:paraId="7BD3BFA2" w14:textId="77777777" w:rsidR="00CD675E" w:rsidRPr="00C615C7" w:rsidRDefault="00CD675E" w:rsidP="00490DA7">
            <w:pPr>
              <w:pStyle w:val="DefenceBoldNormal"/>
              <w:spacing w:before="120" w:after="120"/>
              <w:rPr>
                <w:sz w:val="14"/>
                <w:szCs w:val="14"/>
              </w:rPr>
            </w:pPr>
          </w:p>
        </w:tc>
        <w:tc>
          <w:tcPr>
            <w:tcW w:w="988" w:type="dxa"/>
          </w:tcPr>
          <w:p w14:paraId="056BB167" w14:textId="77777777" w:rsidR="00CD675E" w:rsidRPr="00C615C7" w:rsidRDefault="00CD675E" w:rsidP="00490DA7">
            <w:pPr>
              <w:pStyle w:val="DefenceBoldNormal"/>
              <w:spacing w:before="120" w:after="120"/>
              <w:rPr>
                <w:sz w:val="14"/>
                <w:szCs w:val="14"/>
              </w:rPr>
            </w:pPr>
          </w:p>
        </w:tc>
        <w:tc>
          <w:tcPr>
            <w:tcW w:w="988" w:type="dxa"/>
          </w:tcPr>
          <w:p w14:paraId="0F816029" w14:textId="77777777" w:rsidR="00CD675E" w:rsidRPr="00C615C7" w:rsidRDefault="00CD675E" w:rsidP="00490DA7">
            <w:pPr>
              <w:pStyle w:val="DefenceBoldNormal"/>
              <w:spacing w:before="120" w:after="120"/>
              <w:rPr>
                <w:sz w:val="14"/>
                <w:szCs w:val="14"/>
              </w:rPr>
            </w:pPr>
          </w:p>
        </w:tc>
        <w:tc>
          <w:tcPr>
            <w:tcW w:w="988" w:type="dxa"/>
          </w:tcPr>
          <w:p w14:paraId="7152D105" w14:textId="77777777" w:rsidR="00CD675E" w:rsidRPr="00C615C7" w:rsidRDefault="00CD675E" w:rsidP="00490DA7">
            <w:pPr>
              <w:pStyle w:val="DefenceBoldNormal"/>
              <w:spacing w:before="120" w:after="120"/>
              <w:rPr>
                <w:sz w:val="14"/>
                <w:szCs w:val="14"/>
              </w:rPr>
            </w:pPr>
          </w:p>
        </w:tc>
        <w:tc>
          <w:tcPr>
            <w:tcW w:w="1163" w:type="dxa"/>
          </w:tcPr>
          <w:p w14:paraId="11299BA3" w14:textId="77777777" w:rsidR="00CD675E" w:rsidRPr="00C615C7" w:rsidRDefault="00CD675E" w:rsidP="00490DA7">
            <w:pPr>
              <w:pStyle w:val="DefenceBoldNormal"/>
              <w:spacing w:before="120" w:after="120"/>
              <w:rPr>
                <w:sz w:val="14"/>
                <w:szCs w:val="14"/>
              </w:rPr>
            </w:pPr>
          </w:p>
        </w:tc>
      </w:tr>
      <w:tr w:rsidR="00CD675E" w:rsidRPr="00B40347" w14:paraId="41698B79" w14:textId="77777777" w:rsidTr="00490DA7">
        <w:tc>
          <w:tcPr>
            <w:tcW w:w="1702" w:type="dxa"/>
          </w:tcPr>
          <w:p w14:paraId="54380009" w14:textId="77777777" w:rsidR="00CD675E" w:rsidRPr="00C615C7" w:rsidRDefault="00CD675E" w:rsidP="00490DA7">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03663F8D" w14:textId="77777777" w:rsidR="00CD675E" w:rsidRPr="00C615C7" w:rsidRDefault="00CD675E" w:rsidP="00490DA7">
            <w:pPr>
              <w:pStyle w:val="DefenceBoldNormal"/>
              <w:spacing w:before="120" w:after="120"/>
              <w:rPr>
                <w:sz w:val="14"/>
                <w:szCs w:val="14"/>
              </w:rPr>
            </w:pPr>
          </w:p>
        </w:tc>
        <w:tc>
          <w:tcPr>
            <w:tcW w:w="988" w:type="dxa"/>
          </w:tcPr>
          <w:p w14:paraId="04A0B561" w14:textId="77777777" w:rsidR="00CD675E" w:rsidRPr="00C615C7" w:rsidRDefault="00CD675E" w:rsidP="00490DA7">
            <w:pPr>
              <w:pStyle w:val="DefenceBoldNormal"/>
              <w:spacing w:before="120" w:after="120"/>
              <w:rPr>
                <w:sz w:val="14"/>
                <w:szCs w:val="14"/>
              </w:rPr>
            </w:pPr>
          </w:p>
        </w:tc>
        <w:tc>
          <w:tcPr>
            <w:tcW w:w="988" w:type="dxa"/>
          </w:tcPr>
          <w:p w14:paraId="245B03B6" w14:textId="77777777" w:rsidR="00CD675E" w:rsidRPr="00C615C7" w:rsidRDefault="00CD675E" w:rsidP="00490DA7">
            <w:pPr>
              <w:pStyle w:val="DefenceBoldNormal"/>
              <w:spacing w:before="120" w:after="120"/>
              <w:rPr>
                <w:sz w:val="14"/>
                <w:szCs w:val="14"/>
              </w:rPr>
            </w:pPr>
          </w:p>
        </w:tc>
        <w:tc>
          <w:tcPr>
            <w:tcW w:w="988" w:type="dxa"/>
          </w:tcPr>
          <w:p w14:paraId="52AA1CCE" w14:textId="77777777" w:rsidR="00CD675E" w:rsidRPr="00C615C7" w:rsidRDefault="00CD675E" w:rsidP="00490DA7">
            <w:pPr>
              <w:pStyle w:val="DefenceBoldNormal"/>
              <w:spacing w:before="120" w:after="120"/>
              <w:rPr>
                <w:sz w:val="14"/>
                <w:szCs w:val="14"/>
              </w:rPr>
            </w:pPr>
          </w:p>
        </w:tc>
        <w:tc>
          <w:tcPr>
            <w:tcW w:w="988" w:type="dxa"/>
          </w:tcPr>
          <w:p w14:paraId="631FF3CF" w14:textId="77777777" w:rsidR="00CD675E" w:rsidRPr="00C615C7" w:rsidRDefault="00CD675E" w:rsidP="00490DA7">
            <w:pPr>
              <w:pStyle w:val="DefenceBoldNormal"/>
              <w:spacing w:before="120" w:after="120"/>
              <w:rPr>
                <w:sz w:val="14"/>
                <w:szCs w:val="14"/>
              </w:rPr>
            </w:pPr>
          </w:p>
        </w:tc>
        <w:tc>
          <w:tcPr>
            <w:tcW w:w="988" w:type="dxa"/>
          </w:tcPr>
          <w:p w14:paraId="5BD93865" w14:textId="77777777" w:rsidR="00CD675E" w:rsidRPr="00C615C7" w:rsidRDefault="00CD675E" w:rsidP="00490DA7">
            <w:pPr>
              <w:pStyle w:val="DefenceBoldNormal"/>
              <w:spacing w:before="120" w:after="120"/>
              <w:rPr>
                <w:sz w:val="14"/>
                <w:szCs w:val="14"/>
              </w:rPr>
            </w:pPr>
          </w:p>
        </w:tc>
        <w:tc>
          <w:tcPr>
            <w:tcW w:w="988" w:type="dxa"/>
          </w:tcPr>
          <w:p w14:paraId="37555F9F" w14:textId="77777777" w:rsidR="00CD675E" w:rsidRPr="00C615C7" w:rsidRDefault="00CD675E" w:rsidP="00490DA7">
            <w:pPr>
              <w:pStyle w:val="DefenceBoldNormal"/>
              <w:spacing w:before="120" w:after="120"/>
              <w:rPr>
                <w:sz w:val="14"/>
                <w:szCs w:val="14"/>
              </w:rPr>
            </w:pPr>
          </w:p>
        </w:tc>
        <w:tc>
          <w:tcPr>
            <w:tcW w:w="1163" w:type="dxa"/>
          </w:tcPr>
          <w:p w14:paraId="614223F0" w14:textId="77777777" w:rsidR="00CD675E" w:rsidRPr="00C615C7" w:rsidRDefault="00CD675E" w:rsidP="00490DA7">
            <w:pPr>
              <w:pStyle w:val="DefenceBoldNormal"/>
              <w:spacing w:before="120" w:after="120"/>
              <w:rPr>
                <w:sz w:val="14"/>
                <w:szCs w:val="14"/>
              </w:rPr>
            </w:pPr>
          </w:p>
        </w:tc>
      </w:tr>
      <w:tr w:rsidR="00CD675E" w:rsidRPr="00B40347" w14:paraId="2D6CB8FE" w14:textId="77777777" w:rsidTr="00490DA7">
        <w:tc>
          <w:tcPr>
            <w:tcW w:w="1702" w:type="dxa"/>
          </w:tcPr>
          <w:p w14:paraId="09188045" w14:textId="77777777" w:rsidR="00CD675E" w:rsidRPr="00C615C7" w:rsidRDefault="00CD675E" w:rsidP="00490DA7">
            <w:pPr>
              <w:pStyle w:val="DefenceBoldNormal"/>
              <w:keepNext w:val="0"/>
              <w:spacing w:before="120" w:after="120"/>
              <w:rPr>
                <w:iCs/>
                <w:sz w:val="14"/>
                <w:szCs w:val="14"/>
              </w:rPr>
            </w:pPr>
            <w:r w:rsidRPr="00C615C7">
              <w:rPr>
                <w:iCs/>
                <w:sz w:val="14"/>
                <w:szCs w:val="14"/>
              </w:rPr>
              <w:t>COST PLANNER</w:t>
            </w:r>
          </w:p>
        </w:tc>
        <w:tc>
          <w:tcPr>
            <w:tcW w:w="988" w:type="dxa"/>
          </w:tcPr>
          <w:p w14:paraId="0BFD8C58" w14:textId="77777777" w:rsidR="00CD675E" w:rsidRPr="00C615C7" w:rsidRDefault="00CD675E" w:rsidP="00490DA7">
            <w:pPr>
              <w:pStyle w:val="DefenceBoldNormal"/>
              <w:spacing w:before="120" w:after="120"/>
              <w:rPr>
                <w:sz w:val="14"/>
                <w:szCs w:val="14"/>
              </w:rPr>
            </w:pPr>
          </w:p>
        </w:tc>
        <w:tc>
          <w:tcPr>
            <w:tcW w:w="988" w:type="dxa"/>
          </w:tcPr>
          <w:p w14:paraId="18FDC511" w14:textId="77777777" w:rsidR="00CD675E" w:rsidRPr="00C615C7" w:rsidRDefault="00CD675E" w:rsidP="00490DA7">
            <w:pPr>
              <w:pStyle w:val="DefenceBoldNormal"/>
              <w:spacing w:before="120" w:after="120"/>
              <w:rPr>
                <w:sz w:val="14"/>
                <w:szCs w:val="14"/>
              </w:rPr>
            </w:pPr>
          </w:p>
        </w:tc>
        <w:tc>
          <w:tcPr>
            <w:tcW w:w="988" w:type="dxa"/>
          </w:tcPr>
          <w:p w14:paraId="5A7DE063" w14:textId="77777777" w:rsidR="00CD675E" w:rsidRPr="00C615C7" w:rsidRDefault="00CD675E" w:rsidP="00490DA7">
            <w:pPr>
              <w:pStyle w:val="DefenceBoldNormal"/>
              <w:spacing w:before="120" w:after="120"/>
              <w:rPr>
                <w:sz w:val="14"/>
                <w:szCs w:val="14"/>
              </w:rPr>
            </w:pPr>
          </w:p>
        </w:tc>
        <w:tc>
          <w:tcPr>
            <w:tcW w:w="988" w:type="dxa"/>
          </w:tcPr>
          <w:p w14:paraId="2A160D2F" w14:textId="77777777" w:rsidR="00CD675E" w:rsidRPr="00C615C7" w:rsidRDefault="00CD675E" w:rsidP="00490DA7">
            <w:pPr>
              <w:pStyle w:val="DefenceBoldNormal"/>
              <w:spacing w:before="120" w:after="120"/>
              <w:rPr>
                <w:sz w:val="14"/>
                <w:szCs w:val="14"/>
              </w:rPr>
            </w:pPr>
          </w:p>
        </w:tc>
        <w:tc>
          <w:tcPr>
            <w:tcW w:w="988" w:type="dxa"/>
          </w:tcPr>
          <w:p w14:paraId="2B048809" w14:textId="77777777" w:rsidR="00CD675E" w:rsidRPr="00C615C7" w:rsidRDefault="00CD675E" w:rsidP="00490DA7">
            <w:pPr>
              <w:pStyle w:val="DefenceBoldNormal"/>
              <w:spacing w:before="120" w:after="120"/>
              <w:rPr>
                <w:sz w:val="14"/>
                <w:szCs w:val="14"/>
              </w:rPr>
            </w:pPr>
          </w:p>
        </w:tc>
        <w:tc>
          <w:tcPr>
            <w:tcW w:w="988" w:type="dxa"/>
          </w:tcPr>
          <w:p w14:paraId="67E39171" w14:textId="77777777" w:rsidR="00CD675E" w:rsidRPr="00C615C7" w:rsidRDefault="00CD675E" w:rsidP="00490DA7">
            <w:pPr>
              <w:pStyle w:val="DefenceBoldNormal"/>
              <w:spacing w:before="120" w:after="120"/>
              <w:rPr>
                <w:sz w:val="14"/>
                <w:szCs w:val="14"/>
              </w:rPr>
            </w:pPr>
          </w:p>
        </w:tc>
        <w:tc>
          <w:tcPr>
            <w:tcW w:w="988" w:type="dxa"/>
          </w:tcPr>
          <w:p w14:paraId="204F8387" w14:textId="77777777" w:rsidR="00CD675E" w:rsidRPr="00C615C7" w:rsidRDefault="00CD675E" w:rsidP="00490DA7">
            <w:pPr>
              <w:pStyle w:val="DefenceBoldNormal"/>
              <w:spacing w:before="120" w:after="120"/>
              <w:rPr>
                <w:sz w:val="14"/>
                <w:szCs w:val="14"/>
              </w:rPr>
            </w:pPr>
          </w:p>
        </w:tc>
        <w:tc>
          <w:tcPr>
            <w:tcW w:w="1163" w:type="dxa"/>
          </w:tcPr>
          <w:p w14:paraId="2575A5F7" w14:textId="77777777" w:rsidR="00CD675E" w:rsidRPr="00C615C7" w:rsidRDefault="00CD675E" w:rsidP="00490DA7">
            <w:pPr>
              <w:pStyle w:val="DefenceBoldNormal"/>
              <w:spacing w:before="120" w:after="120"/>
              <w:rPr>
                <w:sz w:val="14"/>
                <w:szCs w:val="14"/>
              </w:rPr>
            </w:pPr>
          </w:p>
        </w:tc>
      </w:tr>
      <w:tr w:rsidR="00CD675E" w:rsidRPr="00B40347" w14:paraId="314478F4" w14:textId="77777777" w:rsidTr="00490DA7">
        <w:tc>
          <w:tcPr>
            <w:tcW w:w="1702" w:type="dxa"/>
          </w:tcPr>
          <w:p w14:paraId="3F01ADF5" w14:textId="77777777" w:rsidR="00CD675E" w:rsidRPr="00C615C7" w:rsidRDefault="00CD675E"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3E7B66FF" w14:textId="77777777" w:rsidR="00CD675E" w:rsidRPr="00C615C7" w:rsidRDefault="00CD675E" w:rsidP="00490DA7">
            <w:pPr>
              <w:pStyle w:val="DefenceBoldNormal"/>
              <w:spacing w:before="120" w:after="120"/>
              <w:rPr>
                <w:sz w:val="14"/>
                <w:szCs w:val="14"/>
              </w:rPr>
            </w:pPr>
          </w:p>
        </w:tc>
        <w:tc>
          <w:tcPr>
            <w:tcW w:w="988" w:type="dxa"/>
          </w:tcPr>
          <w:p w14:paraId="1F2B1A0F" w14:textId="77777777" w:rsidR="00CD675E" w:rsidRPr="00C615C7" w:rsidRDefault="00CD675E" w:rsidP="00490DA7">
            <w:pPr>
              <w:pStyle w:val="DefenceBoldNormal"/>
              <w:spacing w:before="120" w:after="120"/>
              <w:rPr>
                <w:sz w:val="14"/>
                <w:szCs w:val="14"/>
              </w:rPr>
            </w:pPr>
          </w:p>
        </w:tc>
        <w:tc>
          <w:tcPr>
            <w:tcW w:w="988" w:type="dxa"/>
          </w:tcPr>
          <w:p w14:paraId="5393679F" w14:textId="77777777" w:rsidR="00CD675E" w:rsidRPr="00C615C7" w:rsidRDefault="00CD675E" w:rsidP="00490DA7">
            <w:pPr>
              <w:pStyle w:val="DefenceBoldNormal"/>
              <w:spacing w:before="120" w:after="120"/>
              <w:rPr>
                <w:sz w:val="14"/>
                <w:szCs w:val="14"/>
              </w:rPr>
            </w:pPr>
          </w:p>
        </w:tc>
        <w:tc>
          <w:tcPr>
            <w:tcW w:w="988" w:type="dxa"/>
          </w:tcPr>
          <w:p w14:paraId="58FB251D" w14:textId="77777777" w:rsidR="00CD675E" w:rsidRPr="00C615C7" w:rsidRDefault="00CD675E" w:rsidP="00490DA7">
            <w:pPr>
              <w:pStyle w:val="DefenceBoldNormal"/>
              <w:spacing w:before="120" w:after="120"/>
              <w:rPr>
                <w:sz w:val="14"/>
                <w:szCs w:val="14"/>
              </w:rPr>
            </w:pPr>
          </w:p>
        </w:tc>
        <w:tc>
          <w:tcPr>
            <w:tcW w:w="988" w:type="dxa"/>
          </w:tcPr>
          <w:p w14:paraId="35CBA805" w14:textId="77777777" w:rsidR="00CD675E" w:rsidRPr="00C615C7" w:rsidRDefault="00CD675E" w:rsidP="00490DA7">
            <w:pPr>
              <w:pStyle w:val="DefenceBoldNormal"/>
              <w:spacing w:before="120" w:after="120"/>
              <w:rPr>
                <w:sz w:val="14"/>
                <w:szCs w:val="14"/>
              </w:rPr>
            </w:pPr>
          </w:p>
        </w:tc>
        <w:tc>
          <w:tcPr>
            <w:tcW w:w="988" w:type="dxa"/>
          </w:tcPr>
          <w:p w14:paraId="60F9A387" w14:textId="77777777" w:rsidR="00CD675E" w:rsidRPr="00C615C7" w:rsidRDefault="00CD675E" w:rsidP="00490DA7">
            <w:pPr>
              <w:pStyle w:val="DefenceBoldNormal"/>
              <w:spacing w:before="120" w:after="120"/>
              <w:rPr>
                <w:sz w:val="14"/>
                <w:szCs w:val="14"/>
              </w:rPr>
            </w:pPr>
          </w:p>
        </w:tc>
        <w:tc>
          <w:tcPr>
            <w:tcW w:w="988" w:type="dxa"/>
          </w:tcPr>
          <w:p w14:paraId="64035878" w14:textId="77777777" w:rsidR="00CD675E" w:rsidRPr="00C615C7" w:rsidRDefault="00CD675E" w:rsidP="00490DA7">
            <w:pPr>
              <w:pStyle w:val="DefenceBoldNormal"/>
              <w:spacing w:before="120" w:after="120"/>
              <w:rPr>
                <w:sz w:val="14"/>
                <w:szCs w:val="14"/>
              </w:rPr>
            </w:pPr>
          </w:p>
        </w:tc>
        <w:tc>
          <w:tcPr>
            <w:tcW w:w="1163" w:type="dxa"/>
          </w:tcPr>
          <w:p w14:paraId="6F65D90B" w14:textId="77777777" w:rsidR="00CD675E" w:rsidRPr="00C615C7" w:rsidRDefault="00CD675E" w:rsidP="00490DA7">
            <w:pPr>
              <w:pStyle w:val="DefenceBoldNormal"/>
              <w:spacing w:before="120" w:after="120"/>
              <w:rPr>
                <w:sz w:val="14"/>
                <w:szCs w:val="14"/>
              </w:rPr>
            </w:pPr>
          </w:p>
        </w:tc>
      </w:tr>
      <w:tr w:rsidR="00CD675E" w:rsidRPr="00B40347" w14:paraId="43B7C19E" w14:textId="77777777" w:rsidTr="00490DA7">
        <w:tc>
          <w:tcPr>
            <w:tcW w:w="1702" w:type="dxa"/>
          </w:tcPr>
          <w:p w14:paraId="2AE0E928" w14:textId="77777777" w:rsidR="00CD675E" w:rsidRPr="00C615C7" w:rsidRDefault="00CD675E" w:rsidP="00490DA7">
            <w:pPr>
              <w:pStyle w:val="DefenceBoldNormal"/>
              <w:keepNext w:val="0"/>
              <w:spacing w:before="120" w:after="120"/>
              <w:rPr>
                <w:i/>
                <w:iCs/>
                <w:sz w:val="14"/>
                <w:szCs w:val="14"/>
              </w:rPr>
            </w:pPr>
            <w:r w:rsidRPr="00C615C7">
              <w:rPr>
                <w:iCs/>
                <w:sz w:val="14"/>
                <w:szCs w:val="14"/>
              </w:rPr>
              <w:lastRenderedPageBreak/>
              <w:t>WHS MANAGER</w:t>
            </w:r>
          </w:p>
        </w:tc>
        <w:tc>
          <w:tcPr>
            <w:tcW w:w="988" w:type="dxa"/>
          </w:tcPr>
          <w:p w14:paraId="115D6612" w14:textId="77777777" w:rsidR="00CD675E" w:rsidRPr="00C615C7" w:rsidRDefault="00CD675E" w:rsidP="00490DA7">
            <w:pPr>
              <w:pStyle w:val="DefenceBoldNormal"/>
              <w:spacing w:before="120" w:after="120"/>
              <w:rPr>
                <w:sz w:val="14"/>
                <w:szCs w:val="14"/>
              </w:rPr>
            </w:pPr>
          </w:p>
        </w:tc>
        <w:tc>
          <w:tcPr>
            <w:tcW w:w="988" w:type="dxa"/>
          </w:tcPr>
          <w:p w14:paraId="47217F67" w14:textId="77777777" w:rsidR="00CD675E" w:rsidRPr="00C615C7" w:rsidRDefault="00CD675E" w:rsidP="00490DA7">
            <w:pPr>
              <w:pStyle w:val="DefenceBoldNormal"/>
              <w:spacing w:before="120" w:after="120"/>
              <w:rPr>
                <w:sz w:val="14"/>
                <w:szCs w:val="14"/>
              </w:rPr>
            </w:pPr>
          </w:p>
        </w:tc>
        <w:tc>
          <w:tcPr>
            <w:tcW w:w="988" w:type="dxa"/>
          </w:tcPr>
          <w:p w14:paraId="6B217B77" w14:textId="77777777" w:rsidR="00CD675E" w:rsidRPr="00C615C7" w:rsidRDefault="00CD675E" w:rsidP="00490DA7">
            <w:pPr>
              <w:pStyle w:val="DefenceBoldNormal"/>
              <w:spacing w:before="120" w:after="120"/>
              <w:rPr>
                <w:sz w:val="14"/>
                <w:szCs w:val="14"/>
              </w:rPr>
            </w:pPr>
          </w:p>
        </w:tc>
        <w:tc>
          <w:tcPr>
            <w:tcW w:w="988" w:type="dxa"/>
          </w:tcPr>
          <w:p w14:paraId="7E8A7764" w14:textId="77777777" w:rsidR="00CD675E" w:rsidRPr="00C615C7" w:rsidRDefault="00CD675E" w:rsidP="00490DA7">
            <w:pPr>
              <w:pStyle w:val="DefenceBoldNormal"/>
              <w:spacing w:before="120" w:after="120"/>
              <w:rPr>
                <w:sz w:val="14"/>
                <w:szCs w:val="14"/>
              </w:rPr>
            </w:pPr>
          </w:p>
        </w:tc>
        <w:tc>
          <w:tcPr>
            <w:tcW w:w="988" w:type="dxa"/>
          </w:tcPr>
          <w:p w14:paraId="21133E93" w14:textId="77777777" w:rsidR="00CD675E" w:rsidRPr="00C615C7" w:rsidRDefault="00CD675E" w:rsidP="00490DA7">
            <w:pPr>
              <w:pStyle w:val="DefenceBoldNormal"/>
              <w:spacing w:before="120" w:after="120"/>
              <w:rPr>
                <w:sz w:val="14"/>
                <w:szCs w:val="14"/>
              </w:rPr>
            </w:pPr>
          </w:p>
        </w:tc>
        <w:tc>
          <w:tcPr>
            <w:tcW w:w="988" w:type="dxa"/>
          </w:tcPr>
          <w:p w14:paraId="7A5461FE" w14:textId="77777777" w:rsidR="00CD675E" w:rsidRPr="00C615C7" w:rsidRDefault="00CD675E" w:rsidP="00490DA7">
            <w:pPr>
              <w:pStyle w:val="DefenceBoldNormal"/>
              <w:spacing w:before="120" w:after="120"/>
              <w:rPr>
                <w:sz w:val="14"/>
                <w:szCs w:val="14"/>
              </w:rPr>
            </w:pPr>
          </w:p>
        </w:tc>
        <w:tc>
          <w:tcPr>
            <w:tcW w:w="988" w:type="dxa"/>
          </w:tcPr>
          <w:p w14:paraId="12405040" w14:textId="77777777" w:rsidR="00CD675E" w:rsidRPr="00C615C7" w:rsidRDefault="00CD675E" w:rsidP="00490DA7">
            <w:pPr>
              <w:pStyle w:val="DefenceBoldNormal"/>
              <w:spacing w:before="120" w:after="120"/>
              <w:rPr>
                <w:sz w:val="14"/>
                <w:szCs w:val="14"/>
              </w:rPr>
            </w:pPr>
          </w:p>
        </w:tc>
        <w:tc>
          <w:tcPr>
            <w:tcW w:w="1163" w:type="dxa"/>
          </w:tcPr>
          <w:p w14:paraId="48536E35" w14:textId="77777777" w:rsidR="00CD675E" w:rsidRPr="00C615C7" w:rsidRDefault="00CD675E" w:rsidP="00490DA7">
            <w:pPr>
              <w:pStyle w:val="DefenceBoldNormal"/>
              <w:spacing w:before="120" w:after="120"/>
              <w:rPr>
                <w:sz w:val="14"/>
                <w:szCs w:val="14"/>
              </w:rPr>
            </w:pPr>
          </w:p>
        </w:tc>
      </w:tr>
      <w:tr w:rsidR="00CD675E" w:rsidRPr="00B40347" w14:paraId="76938C17" w14:textId="77777777" w:rsidTr="00490DA7">
        <w:tc>
          <w:tcPr>
            <w:tcW w:w="1702" w:type="dxa"/>
          </w:tcPr>
          <w:p w14:paraId="42987B81" w14:textId="77777777" w:rsidR="00516AED" w:rsidRPr="00C54C88" w:rsidRDefault="00516AED" w:rsidP="008812F7">
            <w:pPr>
              <w:pStyle w:val="DefenceBoldNormal"/>
              <w:spacing w:before="120" w:after="120"/>
              <w:rPr>
                <w:i/>
                <w:iCs/>
                <w:sz w:val="14"/>
                <w:szCs w:val="14"/>
              </w:rPr>
            </w:pPr>
            <w:r w:rsidRPr="00C54C88">
              <w:rPr>
                <w:i/>
                <w:iCs/>
                <w:sz w:val="14"/>
                <w:szCs w:val="14"/>
              </w:rPr>
              <w:t>[OTHER ROLES.</w:t>
            </w:r>
          </w:p>
          <w:p w14:paraId="7B8BA67B" w14:textId="6EC6E7D1" w:rsidR="00CD675E" w:rsidRPr="00C615C7" w:rsidRDefault="00516AED" w:rsidP="008812F7">
            <w:pPr>
              <w:pStyle w:val="DefenceBoldNormal"/>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54C88">
              <w:rPr>
                <w:i/>
                <w:iCs/>
                <w:sz w:val="14"/>
                <w:szCs w:val="14"/>
              </w:rPr>
              <w:t>]</w:t>
            </w:r>
          </w:p>
        </w:tc>
        <w:tc>
          <w:tcPr>
            <w:tcW w:w="988" w:type="dxa"/>
          </w:tcPr>
          <w:p w14:paraId="377EC5F4" w14:textId="77777777" w:rsidR="00CD675E" w:rsidRPr="00C615C7" w:rsidRDefault="00CD675E" w:rsidP="00490DA7">
            <w:pPr>
              <w:pStyle w:val="DefenceBoldNormal"/>
              <w:spacing w:before="120" w:after="120"/>
              <w:rPr>
                <w:sz w:val="14"/>
                <w:szCs w:val="14"/>
              </w:rPr>
            </w:pPr>
          </w:p>
        </w:tc>
        <w:tc>
          <w:tcPr>
            <w:tcW w:w="988" w:type="dxa"/>
          </w:tcPr>
          <w:p w14:paraId="157CF27E" w14:textId="77777777" w:rsidR="00CD675E" w:rsidRPr="00C615C7" w:rsidRDefault="00CD675E" w:rsidP="00490DA7">
            <w:pPr>
              <w:pStyle w:val="DefenceBoldNormal"/>
              <w:spacing w:before="120" w:after="120"/>
              <w:rPr>
                <w:sz w:val="14"/>
                <w:szCs w:val="14"/>
              </w:rPr>
            </w:pPr>
          </w:p>
        </w:tc>
        <w:tc>
          <w:tcPr>
            <w:tcW w:w="988" w:type="dxa"/>
          </w:tcPr>
          <w:p w14:paraId="756F7EDF" w14:textId="77777777" w:rsidR="00CD675E" w:rsidRPr="00C615C7" w:rsidRDefault="00CD675E" w:rsidP="00490DA7">
            <w:pPr>
              <w:pStyle w:val="DefenceBoldNormal"/>
              <w:spacing w:before="120" w:after="120"/>
              <w:rPr>
                <w:sz w:val="14"/>
                <w:szCs w:val="14"/>
              </w:rPr>
            </w:pPr>
          </w:p>
        </w:tc>
        <w:tc>
          <w:tcPr>
            <w:tcW w:w="988" w:type="dxa"/>
          </w:tcPr>
          <w:p w14:paraId="51632C91" w14:textId="77777777" w:rsidR="00CD675E" w:rsidRPr="00C615C7" w:rsidRDefault="00CD675E" w:rsidP="00490DA7">
            <w:pPr>
              <w:pStyle w:val="DefenceBoldNormal"/>
              <w:spacing w:before="120" w:after="120"/>
              <w:rPr>
                <w:sz w:val="14"/>
                <w:szCs w:val="14"/>
              </w:rPr>
            </w:pPr>
          </w:p>
        </w:tc>
        <w:tc>
          <w:tcPr>
            <w:tcW w:w="988" w:type="dxa"/>
          </w:tcPr>
          <w:p w14:paraId="64B1A4BE" w14:textId="77777777" w:rsidR="00CD675E" w:rsidRPr="00C615C7" w:rsidRDefault="00CD675E" w:rsidP="00490DA7">
            <w:pPr>
              <w:pStyle w:val="DefenceBoldNormal"/>
              <w:spacing w:before="120" w:after="120"/>
              <w:rPr>
                <w:sz w:val="14"/>
                <w:szCs w:val="14"/>
              </w:rPr>
            </w:pPr>
          </w:p>
        </w:tc>
        <w:tc>
          <w:tcPr>
            <w:tcW w:w="988" w:type="dxa"/>
          </w:tcPr>
          <w:p w14:paraId="0E0A06B6" w14:textId="77777777" w:rsidR="00CD675E" w:rsidRPr="00C615C7" w:rsidRDefault="00CD675E" w:rsidP="00490DA7">
            <w:pPr>
              <w:pStyle w:val="DefenceBoldNormal"/>
              <w:spacing w:before="120" w:after="120"/>
              <w:rPr>
                <w:sz w:val="14"/>
                <w:szCs w:val="14"/>
              </w:rPr>
            </w:pPr>
          </w:p>
        </w:tc>
        <w:tc>
          <w:tcPr>
            <w:tcW w:w="988" w:type="dxa"/>
          </w:tcPr>
          <w:p w14:paraId="31B026FF" w14:textId="77777777" w:rsidR="00CD675E" w:rsidRPr="00C615C7" w:rsidRDefault="00CD675E" w:rsidP="00490DA7">
            <w:pPr>
              <w:pStyle w:val="DefenceBoldNormal"/>
              <w:spacing w:before="120" w:after="120"/>
              <w:rPr>
                <w:sz w:val="14"/>
                <w:szCs w:val="14"/>
              </w:rPr>
            </w:pPr>
          </w:p>
        </w:tc>
        <w:tc>
          <w:tcPr>
            <w:tcW w:w="1163" w:type="dxa"/>
          </w:tcPr>
          <w:p w14:paraId="4DD4C4ED" w14:textId="77777777" w:rsidR="00CD675E" w:rsidRPr="00C615C7" w:rsidRDefault="00CD675E" w:rsidP="00490DA7">
            <w:pPr>
              <w:pStyle w:val="DefenceBoldNormal"/>
              <w:spacing w:before="120" w:after="120"/>
              <w:rPr>
                <w:sz w:val="14"/>
                <w:szCs w:val="14"/>
              </w:rPr>
            </w:pPr>
          </w:p>
        </w:tc>
      </w:tr>
      <w:tr w:rsidR="00CD675E" w:rsidRPr="00B40347" w14:paraId="2692F213" w14:textId="77777777" w:rsidTr="00490DA7">
        <w:tc>
          <w:tcPr>
            <w:tcW w:w="1702" w:type="dxa"/>
          </w:tcPr>
          <w:p w14:paraId="15723FF3" w14:textId="77777777" w:rsidR="00CD675E" w:rsidRPr="00C615C7" w:rsidRDefault="00CD675E" w:rsidP="00490DA7">
            <w:pPr>
              <w:pStyle w:val="DefenceBoldNormal"/>
              <w:keepNext w:val="0"/>
              <w:spacing w:before="120" w:after="120"/>
              <w:rPr>
                <w:iCs/>
                <w:sz w:val="14"/>
                <w:szCs w:val="14"/>
              </w:rPr>
            </w:pPr>
            <w:r w:rsidRPr="00C615C7">
              <w:rPr>
                <w:iCs/>
                <w:sz w:val="14"/>
                <w:szCs w:val="14"/>
              </w:rPr>
              <w:t>[TENDERER TO PROPOSE ADDITIONAL KEY PEOPLE]</w:t>
            </w:r>
          </w:p>
        </w:tc>
        <w:tc>
          <w:tcPr>
            <w:tcW w:w="988" w:type="dxa"/>
          </w:tcPr>
          <w:p w14:paraId="5B0C0ED7" w14:textId="77777777" w:rsidR="00CD675E" w:rsidRPr="00C615C7" w:rsidRDefault="00CD675E" w:rsidP="00490DA7">
            <w:pPr>
              <w:pStyle w:val="DefenceBoldNormal"/>
              <w:spacing w:before="120" w:after="120"/>
              <w:rPr>
                <w:sz w:val="14"/>
                <w:szCs w:val="14"/>
              </w:rPr>
            </w:pPr>
          </w:p>
        </w:tc>
        <w:tc>
          <w:tcPr>
            <w:tcW w:w="988" w:type="dxa"/>
          </w:tcPr>
          <w:p w14:paraId="78A22578" w14:textId="77777777" w:rsidR="00CD675E" w:rsidRPr="00C615C7" w:rsidRDefault="00CD675E" w:rsidP="00490DA7">
            <w:pPr>
              <w:pStyle w:val="DefenceBoldNormal"/>
              <w:spacing w:before="120" w:after="120"/>
              <w:rPr>
                <w:sz w:val="14"/>
                <w:szCs w:val="14"/>
              </w:rPr>
            </w:pPr>
          </w:p>
        </w:tc>
        <w:tc>
          <w:tcPr>
            <w:tcW w:w="988" w:type="dxa"/>
          </w:tcPr>
          <w:p w14:paraId="7F8464DA" w14:textId="77777777" w:rsidR="00CD675E" w:rsidRPr="00C615C7" w:rsidRDefault="00CD675E" w:rsidP="00490DA7">
            <w:pPr>
              <w:pStyle w:val="DefenceBoldNormal"/>
              <w:spacing w:before="120" w:after="120"/>
              <w:rPr>
                <w:sz w:val="14"/>
                <w:szCs w:val="14"/>
              </w:rPr>
            </w:pPr>
          </w:p>
        </w:tc>
        <w:tc>
          <w:tcPr>
            <w:tcW w:w="988" w:type="dxa"/>
          </w:tcPr>
          <w:p w14:paraId="151DED91" w14:textId="77777777" w:rsidR="00CD675E" w:rsidRPr="00C615C7" w:rsidRDefault="00CD675E" w:rsidP="00490DA7">
            <w:pPr>
              <w:pStyle w:val="DefenceBoldNormal"/>
              <w:spacing w:before="120" w:after="120"/>
              <w:rPr>
                <w:sz w:val="14"/>
                <w:szCs w:val="14"/>
              </w:rPr>
            </w:pPr>
          </w:p>
        </w:tc>
        <w:tc>
          <w:tcPr>
            <w:tcW w:w="988" w:type="dxa"/>
          </w:tcPr>
          <w:p w14:paraId="382F9C95" w14:textId="77777777" w:rsidR="00CD675E" w:rsidRPr="00C615C7" w:rsidRDefault="00CD675E" w:rsidP="00490DA7">
            <w:pPr>
              <w:pStyle w:val="DefenceBoldNormal"/>
              <w:spacing w:before="120" w:after="120"/>
              <w:rPr>
                <w:sz w:val="14"/>
                <w:szCs w:val="14"/>
              </w:rPr>
            </w:pPr>
          </w:p>
        </w:tc>
        <w:tc>
          <w:tcPr>
            <w:tcW w:w="988" w:type="dxa"/>
          </w:tcPr>
          <w:p w14:paraId="1596CFDB" w14:textId="77777777" w:rsidR="00CD675E" w:rsidRPr="00C615C7" w:rsidRDefault="00CD675E" w:rsidP="00490DA7">
            <w:pPr>
              <w:pStyle w:val="DefenceBoldNormal"/>
              <w:spacing w:before="120" w:after="120"/>
              <w:rPr>
                <w:sz w:val="14"/>
                <w:szCs w:val="14"/>
              </w:rPr>
            </w:pPr>
          </w:p>
        </w:tc>
        <w:tc>
          <w:tcPr>
            <w:tcW w:w="988" w:type="dxa"/>
          </w:tcPr>
          <w:p w14:paraId="55B0C239" w14:textId="77777777" w:rsidR="00CD675E" w:rsidRPr="00C615C7" w:rsidRDefault="00CD675E" w:rsidP="00490DA7">
            <w:pPr>
              <w:pStyle w:val="DefenceBoldNormal"/>
              <w:spacing w:before="120" w:after="120"/>
              <w:rPr>
                <w:sz w:val="14"/>
                <w:szCs w:val="14"/>
              </w:rPr>
            </w:pPr>
          </w:p>
        </w:tc>
        <w:tc>
          <w:tcPr>
            <w:tcW w:w="1163" w:type="dxa"/>
          </w:tcPr>
          <w:p w14:paraId="7917F15A" w14:textId="77777777" w:rsidR="00CD675E" w:rsidRPr="00C615C7" w:rsidRDefault="00CD675E" w:rsidP="00490DA7">
            <w:pPr>
              <w:pStyle w:val="DefenceBoldNormal"/>
              <w:spacing w:before="120" w:after="120"/>
              <w:rPr>
                <w:sz w:val="14"/>
                <w:szCs w:val="14"/>
              </w:rPr>
            </w:pPr>
          </w:p>
        </w:tc>
      </w:tr>
    </w:tbl>
    <w:p w14:paraId="6E5D776D" w14:textId="77777777" w:rsidR="00CD675E" w:rsidRDefault="00CD675E" w:rsidP="00CD675E">
      <w:pPr>
        <w:pStyle w:val="DefenceNormal"/>
        <w:spacing w:before="120" w:after="120"/>
        <w:rPr>
          <w:sz w:val="14"/>
          <w:szCs w:val="1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CD675E" w:rsidRPr="00B40347" w14:paraId="46AEC20E" w14:textId="77777777" w:rsidTr="00490DA7">
        <w:tc>
          <w:tcPr>
            <w:tcW w:w="1702" w:type="dxa"/>
            <w:vMerge w:val="restart"/>
          </w:tcPr>
          <w:p w14:paraId="12BB771A" w14:textId="77777777" w:rsidR="00CD675E" w:rsidRPr="00C615C7" w:rsidRDefault="00CD675E" w:rsidP="00490DA7">
            <w:pPr>
              <w:pStyle w:val="DefenceBoldNormal"/>
              <w:spacing w:before="120" w:after="120"/>
              <w:rPr>
                <w:sz w:val="14"/>
                <w:szCs w:val="14"/>
              </w:rPr>
            </w:pPr>
            <w:r w:rsidRPr="00C615C7">
              <w:rPr>
                <w:sz w:val="14"/>
                <w:szCs w:val="14"/>
              </w:rPr>
              <w:t>ROLE</w:t>
            </w:r>
          </w:p>
        </w:tc>
        <w:tc>
          <w:tcPr>
            <w:tcW w:w="8079" w:type="dxa"/>
            <w:gridSpan w:val="8"/>
          </w:tcPr>
          <w:p w14:paraId="3CD4E681" w14:textId="77777777" w:rsidR="00CD675E" w:rsidRPr="00C615C7" w:rsidRDefault="00CD675E" w:rsidP="00490DA7">
            <w:pPr>
              <w:pStyle w:val="DefenceBoldNormal"/>
              <w:spacing w:before="120" w:after="120"/>
              <w:jc w:val="center"/>
              <w:rPr>
                <w:sz w:val="14"/>
                <w:szCs w:val="14"/>
              </w:rPr>
            </w:pPr>
            <w:r w:rsidRPr="00C615C7">
              <w:rPr>
                <w:sz w:val="14"/>
                <w:szCs w:val="14"/>
              </w:rPr>
              <w:t>DELIVERY PHASE</w:t>
            </w:r>
          </w:p>
          <w:p w14:paraId="4E9BB655" w14:textId="77777777" w:rsidR="00CD675E" w:rsidRPr="00C615C7" w:rsidRDefault="00CD675E" w:rsidP="00490DA7">
            <w:pPr>
              <w:pStyle w:val="DefenceBoldNormal"/>
              <w:spacing w:before="120" w:after="120"/>
              <w:jc w:val="center"/>
              <w:rPr>
                <w:sz w:val="14"/>
                <w:szCs w:val="14"/>
              </w:rPr>
            </w:pPr>
            <w:r w:rsidRPr="00C615C7">
              <w:rPr>
                <w:sz w:val="14"/>
                <w:szCs w:val="14"/>
              </w:rPr>
              <w:t xml:space="preserve">MILESTONES </w:t>
            </w:r>
          </w:p>
        </w:tc>
      </w:tr>
      <w:tr w:rsidR="00CD675E" w:rsidRPr="00B40347" w14:paraId="70D633B2" w14:textId="77777777" w:rsidTr="00490DA7">
        <w:tc>
          <w:tcPr>
            <w:tcW w:w="1702" w:type="dxa"/>
            <w:vMerge/>
          </w:tcPr>
          <w:p w14:paraId="3957717F" w14:textId="77777777" w:rsidR="00CD675E" w:rsidRPr="00C615C7" w:rsidRDefault="00CD675E" w:rsidP="00490DA7">
            <w:pPr>
              <w:pStyle w:val="DefenceBoldNormal"/>
              <w:spacing w:before="120" w:after="120"/>
              <w:rPr>
                <w:sz w:val="14"/>
                <w:szCs w:val="14"/>
              </w:rPr>
            </w:pPr>
          </w:p>
        </w:tc>
        <w:tc>
          <w:tcPr>
            <w:tcW w:w="988" w:type="dxa"/>
          </w:tcPr>
          <w:p w14:paraId="6AA9E9E1"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37E474A" w14:textId="77777777" w:rsidR="00CD675E" w:rsidRPr="00C615C7" w:rsidRDefault="00CD675E" w:rsidP="00490DA7">
            <w:pPr>
              <w:pStyle w:val="DefenceBoldNormal"/>
              <w:spacing w:before="120" w:after="120"/>
              <w:jc w:val="center"/>
              <w:rPr>
                <w:sz w:val="14"/>
                <w:szCs w:val="14"/>
              </w:rPr>
            </w:pPr>
            <w:r w:rsidRPr="00C615C7">
              <w:rPr>
                <w:sz w:val="14"/>
                <w:szCs w:val="14"/>
              </w:rPr>
              <w:t>HOURS</w:t>
            </w:r>
          </w:p>
        </w:tc>
        <w:tc>
          <w:tcPr>
            <w:tcW w:w="988" w:type="dxa"/>
          </w:tcPr>
          <w:p w14:paraId="6E81A098"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DFAE8B1"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1DBDC9B6"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4F004E4"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56F85407"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FBC6909"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A16459A"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5378FBC9"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63603BDD"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DE5720F"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6655B56A"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11D890A"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1163" w:type="dxa"/>
          </w:tcPr>
          <w:p w14:paraId="651EFCD4" w14:textId="77777777" w:rsidR="00CD675E" w:rsidRPr="00C615C7" w:rsidRDefault="00CD675E" w:rsidP="00490DA7">
            <w:pPr>
              <w:pStyle w:val="DefenceBoldNormal"/>
              <w:spacing w:before="120" w:after="120"/>
              <w:jc w:val="center"/>
              <w:rPr>
                <w:i/>
                <w:sz w:val="14"/>
                <w:szCs w:val="14"/>
              </w:rPr>
            </w:pPr>
            <w:r w:rsidRPr="00C615C7">
              <w:rPr>
                <w:sz w:val="14"/>
                <w:szCs w:val="14"/>
              </w:rPr>
              <w:t>[OTHERS PROPOSED BY THE TENDERER</w:t>
            </w:r>
            <w:r>
              <w:rPr>
                <w:sz w:val="14"/>
                <w:szCs w:val="14"/>
              </w:rPr>
              <w:t>]</w:t>
            </w:r>
            <w:r w:rsidRPr="00C615C7">
              <w:rPr>
                <w:sz w:val="14"/>
                <w:szCs w:val="14"/>
              </w:rPr>
              <w:t xml:space="preserve"> </w:t>
            </w:r>
          </w:p>
        </w:tc>
      </w:tr>
      <w:tr w:rsidR="00CD675E" w:rsidRPr="00B40347" w14:paraId="0A085939" w14:textId="77777777" w:rsidTr="00490DA7">
        <w:tc>
          <w:tcPr>
            <w:tcW w:w="1702" w:type="dxa"/>
          </w:tcPr>
          <w:p w14:paraId="648A216F" w14:textId="77777777" w:rsidR="00CD675E" w:rsidRPr="00C615C7" w:rsidRDefault="00CD675E" w:rsidP="00490DA7">
            <w:pPr>
              <w:pStyle w:val="DefenceBoldNormal"/>
              <w:keepNext w:val="0"/>
              <w:spacing w:before="120" w:after="120"/>
              <w:rPr>
                <w:sz w:val="14"/>
                <w:szCs w:val="14"/>
              </w:rPr>
            </w:pPr>
            <w:r w:rsidRPr="00C615C7">
              <w:rPr>
                <w:sz w:val="14"/>
                <w:szCs w:val="14"/>
              </w:rPr>
              <w:t>CONTRACTOR'S REPRESENTATIVE</w:t>
            </w:r>
          </w:p>
        </w:tc>
        <w:tc>
          <w:tcPr>
            <w:tcW w:w="988" w:type="dxa"/>
          </w:tcPr>
          <w:p w14:paraId="22317D36" w14:textId="77777777" w:rsidR="00CD675E" w:rsidRPr="00C615C7" w:rsidRDefault="00CD675E" w:rsidP="00490DA7">
            <w:pPr>
              <w:pStyle w:val="DefenceBoldNormal"/>
              <w:spacing w:before="120" w:after="120"/>
              <w:rPr>
                <w:sz w:val="14"/>
                <w:szCs w:val="14"/>
              </w:rPr>
            </w:pPr>
          </w:p>
        </w:tc>
        <w:tc>
          <w:tcPr>
            <w:tcW w:w="988" w:type="dxa"/>
          </w:tcPr>
          <w:p w14:paraId="5F9D4AF2" w14:textId="77777777" w:rsidR="00CD675E" w:rsidRPr="00C615C7" w:rsidRDefault="00CD675E" w:rsidP="00490DA7">
            <w:pPr>
              <w:pStyle w:val="DefenceBoldNormal"/>
              <w:spacing w:before="120" w:after="120"/>
              <w:rPr>
                <w:sz w:val="14"/>
                <w:szCs w:val="14"/>
              </w:rPr>
            </w:pPr>
          </w:p>
        </w:tc>
        <w:tc>
          <w:tcPr>
            <w:tcW w:w="988" w:type="dxa"/>
          </w:tcPr>
          <w:p w14:paraId="305106F3" w14:textId="77777777" w:rsidR="00CD675E" w:rsidRPr="00C615C7" w:rsidRDefault="00CD675E" w:rsidP="00490DA7">
            <w:pPr>
              <w:pStyle w:val="DefenceBoldNormal"/>
              <w:spacing w:before="120" w:after="120"/>
              <w:rPr>
                <w:sz w:val="14"/>
                <w:szCs w:val="14"/>
              </w:rPr>
            </w:pPr>
          </w:p>
        </w:tc>
        <w:tc>
          <w:tcPr>
            <w:tcW w:w="988" w:type="dxa"/>
          </w:tcPr>
          <w:p w14:paraId="2F84545F" w14:textId="77777777" w:rsidR="00CD675E" w:rsidRPr="00C615C7" w:rsidRDefault="00CD675E" w:rsidP="00490DA7">
            <w:pPr>
              <w:pStyle w:val="DefenceBoldNormal"/>
              <w:spacing w:before="120" w:after="120"/>
              <w:rPr>
                <w:sz w:val="14"/>
                <w:szCs w:val="14"/>
              </w:rPr>
            </w:pPr>
          </w:p>
        </w:tc>
        <w:tc>
          <w:tcPr>
            <w:tcW w:w="988" w:type="dxa"/>
          </w:tcPr>
          <w:p w14:paraId="02A58DEB" w14:textId="77777777" w:rsidR="00CD675E" w:rsidRPr="00C615C7" w:rsidRDefault="00CD675E" w:rsidP="00490DA7">
            <w:pPr>
              <w:pStyle w:val="DefenceBoldNormal"/>
              <w:spacing w:before="120" w:after="120"/>
              <w:rPr>
                <w:sz w:val="14"/>
                <w:szCs w:val="14"/>
              </w:rPr>
            </w:pPr>
          </w:p>
        </w:tc>
        <w:tc>
          <w:tcPr>
            <w:tcW w:w="988" w:type="dxa"/>
          </w:tcPr>
          <w:p w14:paraId="244215D6" w14:textId="77777777" w:rsidR="00CD675E" w:rsidRPr="00C615C7" w:rsidRDefault="00CD675E" w:rsidP="00490DA7">
            <w:pPr>
              <w:pStyle w:val="DefenceBoldNormal"/>
              <w:spacing w:before="120" w:after="120"/>
              <w:rPr>
                <w:sz w:val="14"/>
                <w:szCs w:val="14"/>
              </w:rPr>
            </w:pPr>
          </w:p>
        </w:tc>
        <w:tc>
          <w:tcPr>
            <w:tcW w:w="988" w:type="dxa"/>
          </w:tcPr>
          <w:p w14:paraId="164C85B1" w14:textId="77777777" w:rsidR="00CD675E" w:rsidRPr="00C615C7" w:rsidRDefault="00CD675E" w:rsidP="00490DA7">
            <w:pPr>
              <w:pStyle w:val="DefenceBoldNormal"/>
              <w:spacing w:before="120" w:after="120"/>
              <w:rPr>
                <w:sz w:val="14"/>
                <w:szCs w:val="14"/>
              </w:rPr>
            </w:pPr>
          </w:p>
        </w:tc>
        <w:tc>
          <w:tcPr>
            <w:tcW w:w="1163" w:type="dxa"/>
          </w:tcPr>
          <w:p w14:paraId="10B1A4B4" w14:textId="77777777" w:rsidR="00CD675E" w:rsidRPr="00C615C7" w:rsidRDefault="00CD675E" w:rsidP="00490DA7">
            <w:pPr>
              <w:pStyle w:val="DefenceBoldNormal"/>
              <w:spacing w:before="120" w:after="120"/>
              <w:rPr>
                <w:sz w:val="14"/>
                <w:szCs w:val="14"/>
              </w:rPr>
            </w:pPr>
          </w:p>
        </w:tc>
      </w:tr>
      <w:tr w:rsidR="00A81348" w:rsidRPr="00B40347" w14:paraId="5FB7F8BB" w14:textId="77777777" w:rsidTr="004C1011">
        <w:trPr>
          <w:trHeight w:val="253"/>
        </w:trPr>
        <w:tc>
          <w:tcPr>
            <w:tcW w:w="1702" w:type="dxa"/>
          </w:tcPr>
          <w:p w14:paraId="7D538C49" w14:textId="4B063923" w:rsidR="00A81348" w:rsidRPr="00C615C7" w:rsidRDefault="00A81348" w:rsidP="004C1011">
            <w:pPr>
              <w:pStyle w:val="DefenceBoldNormal"/>
              <w:keepNext w:val="0"/>
              <w:spacing w:before="120" w:after="120"/>
              <w:rPr>
                <w:sz w:val="14"/>
                <w:szCs w:val="14"/>
              </w:rPr>
            </w:pPr>
            <w:r w:rsidRPr="00C615C7">
              <w:rPr>
                <w:sz w:val="14"/>
                <w:szCs w:val="14"/>
              </w:rPr>
              <w:t>QUALITY MANAGER</w:t>
            </w:r>
          </w:p>
        </w:tc>
        <w:tc>
          <w:tcPr>
            <w:tcW w:w="988" w:type="dxa"/>
          </w:tcPr>
          <w:p w14:paraId="0939CFA6" w14:textId="77777777" w:rsidR="00A81348" w:rsidRPr="00C615C7" w:rsidRDefault="00A81348" w:rsidP="00490DA7">
            <w:pPr>
              <w:pStyle w:val="DefenceBoldNormal"/>
              <w:spacing w:before="120" w:after="120"/>
              <w:rPr>
                <w:sz w:val="14"/>
                <w:szCs w:val="14"/>
              </w:rPr>
            </w:pPr>
          </w:p>
        </w:tc>
        <w:tc>
          <w:tcPr>
            <w:tcW w:w="988" w:type="dxa"/>
          </w:tcPr>
          <w:p w14:paraId="09DFC1FD" w14:textId="77777777" w:rsidR="00A81348" w:rsidRPr="00C615C7" w:rsidRDefault="00A81348" w:rsidP="00490DA7">
            <w:pPr>
              <w:pStyle w:val="DefenceBoldNormal"/>
              <w:spacing w:before="120" w:after="120"/>
              <w:rPr>
                <w:sz w:val="14"/>
                <w:szCs w:val="14"/>
              </w:rPr>
            </w:pPr>
          </w:p>
        </w:tc>
        <w:tc>
          <w:tcPr>
            <w:tcW w:w="988" w:type="dxa"/>
          </w:tcPr>
          <w:p w14:paraId="6821C09A" w14:textId="77777777" w:rsidR="00A81348" w:rsidRPr="00C615C7" w:rsidRDefault="00A81348" w:rsidP="00490DA7">
            <w:pPr>
              <w:pStyle w:val="DefenceBoldNormal"/>
              <w:spacing w:before="120" w:after="120"/>
              <w:rPr>
                <w:sz w:val="14"/>
                <w:szCs w:val="14"/>
              </w:rPr>
            </w:pPr>
          </w:p>
        </w:tc>
        <w:tc>
          <w:tcPr>
            <w:tcW w:w="988" w:type="dxa"/>
          </w:tcPr>
          <w:p w14:paraId="71E6CEE6" w14:textId="77777777" w:rsidR="00A81348" w:rsidRPr="00C615C7" w:rsidRDefault="00A81348" w:rsidP="00490DA7">
            <w:pPr>
              <w:pStyle w:val="DefenceBoldNormal"/>
              <w:spacing w:before="120" w:after="120"/>
              <w:rPr>
                <w:sz w:val="14"/>
                <w:szCs w:val="14"/>
              </w:rPr>
            </w:pPr>
          </w:p>
        </w:tc>
        <w:tc>
          <w:tcPr>
            <w:tcW w:w="988" w:type="dxa"/>
          </w:tcPr>
          <w:p w14:paraId="3E9C5088" w14:textId="77777777" w:rsidR="00A81348" w:rsidRPr="00C615C7" w:rsidRDefault="00A81348" w:rsidP="00490DA7">
            <w:pPr>
              <w:pStyle w:val="DefenceBoldNormal"/>
              <w:spacing w:before="120" w:after="120"/>
              <w:rPr>
                <w:sz w:val="14"/>
                <w:szCs w:val="14"/>
              </w:rPr>
            </w:pPr>
          </w:p>
        </w:tc>
        <w:tc>
          <w:tcPr>
            <w:tcW w:w="988" w:type="dxa"/>
          </w:tcPr>
          <w:p w14:paraId="0DCA385E" w14:textId="77777777" w:rsidR="00A81348" w:rsidRPr="00C615C7" w:rsidRDefault="00A81348" w:rsidP="00490DA7">
            <w:pPr>
              <w:pStyle w:val="DefenceBoldNormal"/>
              <w:spacing w:before="120" w:after="120"/>
              <w:rPr>
                <w:sz w:val="14"/>
                <w:szCs w:val="14"/>
              </w:rPr>
            </w:pPr>
          </w:p>
        </w:tc>
        <w:tc>
          <w:tcPr>
            <w:tcW w:w="988" w:type="dxa"/>
          </w:tcPr>
          <w:p w14:paraId="21E12227" w14:textId="77777777" w:rsidR="00A81348" w:rsidRPr="00C615C7" w:rsidRDefault="00A81348" w:rsidP="00490DA7">
            <w:pPr>
              <w:pStyle w:val="DefenceBoldNormal"/>
              <w:spacing w:before="120" w:after="120"/>
              <w:rPr>
                <w:sz w:val="14"/>
                <w:szCs w:val="14"/>
              </w:rPr>
            </w:pPr>
          </w:p>
        </w:tc>
        <w:tc>
          <w:tcPr>
            <w:tcW w:w="1163" w:type="dxa"/>
          </w:tcPr>
          <w:p w14:paraId="54E7E7E4" w14:textId="77777777" w:rsidR="00A81348" w:rsidRPr="00C615C7" w:rsidRDefault="00A81348" w:rsidP="00490DA7">
            <w:pPr>
              <w:pStyle w:val="DefenceBoldNormal"/>
              <w:spacing w:before="120" w:after="120"/>
              <w:rPr>
                <w:sz w:val="14"/>
                <w:szCs w:val="14"/>
              </w:rPr>
            </w:pPr>
          </w:p>
        </w:tc>
      </w:tr>
      <w:tr w:rsidR="00CD675E" w:rsidRPr="00B40347" w14:paraId="54055BEC" w14:textId="77777777" w:rsidTr="00490DA7">
        <w:tc>
          <w:tcPr>
            <w:tcW w:w="1702" w:type="dxa"/>
          </w:tcPr>
          <w:p w14:paraId="2BCB77A9" w14:textId="77777777" w:rsidR="00CD675E" w:rsidRPr="00C615C7" w:rsidRDefault="00CD675E" w:rsidP="00490DA7">
            <w:pPr>
              <w:pStyle w:val="DefenceBoldNormal"/>
              <w:keepNext w:val="0"/>
              <w:spacing w:before="120" w:after="120"/>
              <w:rPr>
                <w:iCs/>
                <w:sz w:val="14"/>
                <w:szCs w:val="14"/>
              </w:rPr>
            </w:pPr>
            <w:r w:rsidRPr="00C615C7">
              <w:rPr>
                <w:iCs/>
                <w:sz w:val="14"/>
                <w:szCs w:val="14"/>
              </w:rPr>
              <w:t>DESIGN MANAGER</w:t>
            </w:r>
          </w:p>
        </w:tc>
        <w:tc>
          <w:tcPr>
            <w:tcW w:w="988" w:type="dxa"/>
          </w:tcPr>
          <w:p w14:paraId="37BA50B5" w14:textId="77777777" w:rsidR="00CD675E" w:rsidRPr="00C615C7" w:rsidRDefault="00CD675E" w:rsidP="00490DA7">
            <w:pPr>
              <w:pStyle w:val="DefenceBoldNormal"/>
              <w:spacing w:before="120" w:after="120"/>
              <w:rPr>
                <w:sz w:val="14"/>
                <w:szCs w:val="14"/>
              </w:rPr>
            </w:pPr>
          </w:p>
        </w:tc>
        <w:tc>
          <w:tcPr>
            <w:tcW w:w="988" w:type="dxa"/>
          </w:tcPr>
          <w:p w14:paraId="01B70015" w14:textId="77777777" w:rsidR="00CD675E" w:rsidRPr="00C615C7" w:rsidRDefault="00CD675E" w:rsidP="00490DA7">
            <w:pPr>
              <w:pStyle w:val="DefenceBoldNormal"/>
              <w:spacing w:before="120" w:after="120"/>
              <w:rPr>
                <w:sz w:val="14"/>
                <w:szCs w:val="14"/>
              </w:rPr>
            </w:pPr>
          </w:p>
        </w:tc>
        <w:tc>
          <w:tcPr>
            <w:tcW w:w="988" w:type="dxa"/>
          </w:tcPr>
          <w:p w14:paraId="648ACE50" w14:textId="77777777" w:rsidR="00CD675E" w:rsidRPr="00C615C7" w:rsidRDefault="00CD675E" w:rsidP="00490DA7">
            <w:pPr>
              <w:pStyle w:val="DefenceBoldNormal"/>
              <w:spacing w:before="120" w:after="120"/>
              <w:rPr>
                <w:sz w:val="14"/>
                <w:szCs w:val="14"/>
              </w:rPr>
            </w:pPr>
          </w:p>
        </w:tc>
        <w:tc>
          <w:tcPr>
            <w:tcW w:w="988" w:type="dxa"/>
          </w:tcPr>
          <w:p w14:paraId="3C19C51B" w14:textId="77777777" w:rsidR="00CD675E" w:rsidRPr="00C615C7" w:rsidRDefault="00CD675E" w:rsidP="00490DA7">
            <w:pPr>
              <w:pStyle w:val="DefenceBoldNormal"/>
              <w:spacing w:before="120" w:after="120"/>
              <w:rPr>
                <w:sz w:val="14"/>
                <w:szCs w:val="14"/>
              </w:rPr>
            </w:pPr>
          </w:p>
        </w:tc>
        <w:tc>
          <w:tcPr>
            <w:tcW w:w="988" w:type="dxa"/>
          </w:tcPr>
          <w:p w14:paraId="43AB78D2" w14:textId="77777777" w:rsidR="00CD675E" w:rsidRPr="00C615C7" w:rsidRDefault="00CD675E" w:rsidP="00490DA7">
            <w:pPr>
              <w:pStyle w:val="DefenceBoldNormal"/>
              <w:spacing w:before="120" w:after="120"/>
              <w:rPr>
                <w:sz w:val="14"/>
                <w:szCs w:val="14"/>
              </w:rPr>
            </w:pPr>
          </w:p>
        </w:tc>
        <w:tc>
          <w:tcPr>
            <w:tcW w:w="988" w:type="dxa"/>
          </w:tcPr>
          <w:p w14:paraId="2446EC3A" w14:textId="77777777" w:rsidR="00CD675E" w:rsidRPr="00C615C7" w:rsidRDefault="00CD675E" w:rsidP="00490DA7">
            <w:pPr>
              <w:pStyle w:val="DefenceBoldNormal"/>
              <w:spacing w:before="120" w:after="120"/>
              <w:rPr>
                <w:sz w:val="14"/>
                <w:szCs w:val="14"/>
              </w:rPr>
            </w:pPr>
          </w:p>
        </w:tc>
        <w:tc>
          <w:tcPr>
            <w:tcW w:w="988" w:type="dxa"/>
          </w:tcPr>
          <w:p w14:paraId="4FE1420A" w14:textId="77777777" w:rsidR="00CD675E" w:rsidRPr="00C615C7" w:rsidRDefault="00CD675E" w:rsidP="00490DA7">
            <w:pPr>
              <w:pStyle w:val="DefenceBoldNormal"/>
              <w:spacing w:before="120" w:after="120"/>
              <w:rPr>
                <w:sz w:val="14"/>
                <w:szCs w:val="14"/>
              </w:rPr>
            </w:pPr>
          </w:p>
        </w:tc>
        <w:tc>
          <w:tcPr>
            <w:tcW w:w="1163" w:type="dxa"/>
          </w:tcPr>
          <w:p w14:paraId="0FAF52BA" w14:textId="77777777" w:rsidR="00CD675E" w:rsidRPr="00C615C7" w:rsidRDefault="00CD675E" w:rsidP="00490DA7">
            <w:pPr>
              <w:pStyle w:val="DefenceBoldNormal"/>
              <w:spacing w:before="120" w:after="120"/>
              <w:rPr>
                <w:sz w:val="14"/>
                <w:szCs w:val="14"/>
              </w:rPr>
            </w:pPr>
          </w:p>
        </w:tc>
      </w:tr>
      <w:tr w:rsidR="00CD675E" w:rsidRPr="00B40347" w14:paraId="05C722E0" w14:textId="77777777" w:rsidTr="00490DA7">
        <w:tc>
          <w:tcPr>
            <w:tcW w:w="1702" w:type="dxa"/>
          </w:tcPr>
          <w:p w14:paraId="6CA448F8" w14:textId="77777777" w:rsidR="00CD675E" w:rsidRPr="00C615C7" w:rsidRDefault="00CD675E" w:rsidP="00490DA7">
            <w:pPr>
              <w:pStyle w:val="DefenceBoldNormal"/>
              <w:keepNext w:val="0"/>
              <w:spacing w:before="120" w:after="120"/>
              <w:rPr>
                <w:iCs/>
                <w:sz w:val="14"/>
                <w:szCs w:val="14"/>
              </w:rPr>
            </w:pPr>
            <w:r>
              <w:rPr>
                <w:iCs/>
                <w:sz w:val="14"/>
                <w:szCs w:val="14"/>
              </w:rPr>
              <w:t>LOCAL INDUSTRY CAPABILITY MANAGER</w:t>
            </w:r>
          </w:p>
        </w:tc>
        <w:tc>
          <w:tcPr>
            <w:tcW w:w="988" w:type="dxa"/>
          </w:tcPr>
          <w:p w14:paraId="759042EF" w14:textId="77777777" w:rsidR="00CD675E" w:rsidRPr="00C615C7" w:rsidRDefault="00CD675E" w:rsidP="00490DA7">
            <w:pPr>
              <w:pStyle w:val="DefenceBoldNormal"/>
              <w:spacing w:before="120" w:after="120"/>
              <w:rPr>
                <w:sz w:val="14"/>
                <w:szCs w:val="14"/>
              </w:rPr>
            </w:pPr>
          </w:p>
        </w:tc>
        <w:tc>
          <w:tcPr>
            <w:tcW w:w="988" w:type="dxa"/>
          </w:tcPr>
          <w:p w14:paraId="3A64B9F2" w14:textId="77777777" w:rsidR="00CD675E" w:rsidRPr="00C615C7" w:rsidRDefault="00CD675E" w:rsidP="00490DA7">
            <w:pPr>
              <w:pStyle w:val="DefenceBoldNormal"/>
              <w:spacing w:before="120" w:after="120"/>
              <w:rPr>
                <w:sz w:val="14"/>
                <w:szCs w:val="14"/>
              </w:rPr>
            </w:pPr>
          </w:p>
        </w:tc>
        <w:tc>
          <w:tcPr>
            <w:tcW w:w="988" w:type="dxa"/>
          </w:tcPr>
          <w:p w14:paraId="453E3AC7" w14:textId="77777777" w:rsidR="00CD675E" w:rsidRPr="00C615C7" w:rsidRDefault="00CD675E" w:rsidP="00490DA7">
            <w:pPr>
              <w:pStyle w:val="DefenceBoldNormal"/>
              <w:spacing w:before="120" w:after="120"/>
              <w:rPr>
                <w:sz w:val="14"/>
                <w:szCs w:val="14"/>
              </w:rPr>
            </w:pPr>
          </w:p>
        </w:tc>
        <w:tc>
          <w:tcPr>
            <w:tcW w:w="988" w:type="dxa"/>
          </w:tcPr>
          <w:p w14:paraId="7F61B12A" w14:textId="77777777" w:rsidR="00CD675E" w:rsidRPr="00C615C7" w:rsidRDefault="00CD675E" w:rsidP="00490DA7">
            <w:pPr>
              <w:pStyle w:val="DefenceBoldNormal"/>
              <w:spacing w:before="120" w:after="120"/>
              <w:rPr>
                <w:sz w:val="14"/>
                <w:szCs w:val="14"/>
              </w:rPr>
            </w:pPr>
          </w:p>
        </w:tc>
        <w:tc>
          <w:tcPr>
            <w:tcW w:w="988" w:type="dxa"/>
          </w:tcPr>
          <w:p w14:paraId="61D6A665" w14:textId="77777777" w:rsidR="00CD675E" w:rsidRPr="00C615C7" w:rsidRDefault="00CD675E" w:rsidP="00490DA7">
            <w:pPr>
              <w:pStyle w:val="DefenceBoldNormal"/>
              <w:spacing w:before="120" w:after="120"/>
              <w:rPr>
                <w:sz w:val="14"/>
                <w:szCs w:val="14"/>
              </w:rPr>
            </w:pPr>
          </w:p>
        </w:tc>
        <w:tc>
          <w:tcPr>
            <w:tcW w:w="988" w:type="dxa"/>
          </w:tcPr>
          <w:p w14:paraId="02BA6090" w14:textId="77777777" w:rsidR="00CD675E" w:rsidRPr="00C615C7" w:rsidRDefault="00CD675E" w:rsidP="00490DA7">
            <w:pPr>
              <w:pStyle w:val="DefenceBoldNormal"/>
              <w:spacing w:before="120" w:after="120"/>
              <w:rPr>
                <w:sz w:val="14"/>
                <w:szCs w:val="14"/>
              </w:rPr>
            </w:pPr>
          </w:p>
        </w:tc>
        <w:tc>
          <w:tcPr>
            <w:tcW w:w="988" w:type="dxa"/>
          </w:tcPr>
          <w:p w14:paraId="43172F0E" w14:textId="77777777" w:rsidR="00CD675E" w:rsidRPr="00C615C7" w:rsidRDefault="00CD675E" w:rsidP="00490DA7">
            <w:pPr>
              <w:pStyle w:val="DefenceBoldNormal"/>
              <w:spacing w:before="120" w:after="120"/>
              <w:rPr>
                <w:sz w:val="14"/>
                <w:szCs w:val="14"/>
              </w:rPr>
            </w:pPr>
          </w:p>
        </w:tc>
        <w:tc>
          <w:tcPr>
            <w:tcW w:w="1163" w:type="dxa"/>
          </w:tcPr>
          <w:p w14:paraId="6B751583" w14:textId="77777777" w:rsidR="00CD675E" w:rsidRPr="00C615C7" w:rsidRDefault="00CD675E" w:rsidP="00490DA7">
            <w:pPr>
              <w:pStyle w:val="DefenceBoldNormal"/>
              <w:spacing w:before="120" w:after="120"/>
              <w:rPr>
                <w:sz w:val="14"/>
                <w:szCs w:val="14"/>
              </w:rPr>
            </w:pPr>
          </w:p>
        </w:tc>
      </w:tr>
      <w:tr w:rsidR="00CD675E" w:rsidRPr="00B40347" w14:paraId="0DB610F6" w14:textId="77777777" w:rsidTr="00490DA7">
        <w:tc>
          <w:tcPr>
            <w:tcW w:w="1702" w:type="dxa"/>
          </w:tcPr>
          <w:p w14:paraId="4391AE96" w14:textId="77777777" w:rsidR="00CD675E" w:rsidRPr="00C615C7" w:rsidRDefault="00CD675E" w:rsidP="00490DA7">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46E387B5" w14:textId="77777777" w:rsidR="00CD675E" w:rsidRPr="00C615C7" w:rsidRDefault="00CD675E" w:rsidP="00490DA7">
            <w:pPr>
              <w:pStyle w:val="DefenceBoldNormal"/>
              <w:spacing w:before="120" w:after="120"/>
              <w:rPr>
                <w:sz w:val="14"/>
                <w:szCs w:val="14"/>
              </w:rPr>
            </w:pPr>
          </w:p>
        </w:tc>
        <w:tc>
          <w:tcPr>
            <w:tcW w:w="988" w:type="dxa"/>
          </w:tcPr>
          <w:p w14:paraId="21DA1514" w14:textId="77777777" w:rsidR="00CD675E" w:rsidRPr="00C615C7" w:rsidRDefault="00CD675E" w:rsidP="00490DA7">
            <w:pPr>
              <w:pStyle w:val="DefenceBoldNormal"/>
              <w:spacing w:before="120" w:after="120"/>
              <w:rPr>
                <w:sz w:val="14"/>
                <w:szCs w:val="14"/>
              </w:rPr>
            </w:pPr>
          </w:p>
        </w:tc>
        <w:tc>
          <w:tcPr>
            <w:tcW w:w="988" w:type="dxa"/>
          </w:tcPr>
          <w:p w14:paraId="46677070" w14:textId="77777777" w:rsidR="00CD675E" w:rsidRPr="00C615C7" w:rsidRDefault="00CD675E" w:rsidP="00490DA7">
            <w:pPr>
              <w:pStyle w:val="DefenceBoldNormal"/>
              <w:spacing w:before="120" w:after="120"/>
              <w:rPr>
                <w:sz w:val="14"/>
                <w:szCs w:val="14"/>
              </w:rPr>
            </w:pPr>
          </w:p>
        </w:tc>
        <w:tc>
          <w:tcPr>
            <w:tcW w:w="988" w:type="dxa"/>
          </w:tcPr>
          <w:p w14:paraId="0951602B" w14:textId="77777777" w:rsidR="00CD675E" w:rsidRPr="00C615C7" w:rsidRDefault="00CD675E" w:rsidP="00490DA7">
            <w:pPr>
              <w:pStyle w:val="DefenceBoldNormal"/>
              <w:spacing w:before="120" w:after="120"/>
              <w:rPr>
                <w:sz w:val="14"/>
                <w:szCs w:val="14"/>
              </w:rPr>
            </w:pPr>
          </w:p>
        </w:tc>
        <w:tc>
          <w:tcPr>
            <w:tcW w:w="988" w:type="dxa"/>
          </w:tcPr>
          <w:p w14:paraId="11E2FF2E" w14:textId="77777777" w:rsidR="00CD675E" w:rsidRPr="00C615C7" w:rsidRDefault="00CD675E" w:rsidP="00490DA7">
            <w:pPr>
              <w:pStyle w:val="DefenceBoldNormal"/>
              <w:spacing w:before="120" w:after="120"/>
              <w:rPr>
                <w:sz w:val="14"/>
                <w:szCs w:val="14"/>
              </w:rPr>
            </w:pPr>
          </w:p>
        </w:tc>
        <w:tc>
          <w:tcPr>
            <w:tcW w:w="988" w:type="dxa"/>
          </w:tcPr>
          <w:p w14:paraId="4C644BF8" w14:textId="77777777" w:rsidR="00CD675E" w:rsidRPr="00C615C7" w:rsidRDefault="00CD675E" w:rsidP="00490DA7">
            <w:pPr>
              <w:pStyle w:val="DefenceBoldNormal"/>
              <w:spacing w:before="120" w:after="120"/>
              <w:rPr>
                <w:sz w:val="14"/>
                <w:szCs w:val="14"/>
              </w:rPr>
            </w:pPr>
          </w:p>
        </w:tc>
        <w:tc>
          <w:tcPr>
            <w:tcW w:w="988" w:type="dxa"/>
          </w:tcPr>
          <w:p w14:paraId="3EC35524" w14:textId="77777777" w:rsidR="00CD675E" w:rsidRPr="00C615C7" w:rsidRDefault="00CD675E" w:rsidP="00490DA7">
            <w:pPr>
              <w:pStyle w:val="DefenceBoldNormal"/>
              <w:spacing w:before="120" w:after="120"/>
              <w:rPr>
                <w:sz w:val="14"/>
                <w:szCs w:val="14"/>
              </w:rPr>
            </w:pPr>
          </w:p>
        </w:tc>
        <w:tc>
          <w:tcPr>
            <w:tcW w:w="1163" w:type="dxa"/>
          </w:tcPr>
          <w:p w14:paraId="66A61D11" w14:textId="77777777" w:rsidR="00CD675E" w:rsidRPr="00C615C7" w:rsidRDefault="00CD675E" w:rsidP="00490DA7">
            <w:pPr>
              <w:pStyle w:val="DefenceBoldNormal"/>
              <w:spacing w:before="120" w:after="120"/>
              <w:rPr>
                <w:sz w:val="14"/>
                <w:szCs w:val="14"/>
              </w:rPr>
            </w:pPr>
          </w:p>
        </w:tc>
      </w:tr>
      <w:tr w:rsidR="00CD675E" w:rsidRPr="00B40347" w14:paraId="303EF78E" w14:textId="77777777" w:rsidTr="00490DA7">
        <w:tc>
          <w:tcPr>
            <w:tcW w:w="1702" w:type="dxa"/>
          </w:tcPr>
          <w:p w14:paraId="1CB5638B" w14:textId="77777777" w:rsidR="00CD675E" w:rsidRPr="00C615C7" w:rsidRDefault="00CD675E" w:rsidP="00490DA7">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75B88B7B" w14:textId="77777777" w:rsidR="00CD675E" w:rsidRPr="00C615C7" w:rsidRDefault="00CD675E" w:rsidP="00490DA7">
            <w:pPr>
              <w:pStyle w:val="DefenceBoldNormal"/>
              <w:spacing w:before="120" w:after="120"/>
              <w:rPr>
                <w:sz w:val="14"/>
                <w:szCs w:val="14"/>
              </w:rPr>
            </w:pPr>
          </w:p>
        </w:tc>
        <w:tc>
          <w:tcPr>
            <w:tcW w:w="988" w:type="dxa"/>
          </w:tcPr>
          <w:p w14:paraId="43CBF288" w14:textId="77777777" w:rsidR="00CD675E" w:rsidRPr="00C615C7" w:rsidRDefault="00CD675E" w:rsidP="00490DA7">
            <w:pPr>
              <w:pStyle w:val="DefenceBoldNormal"/>
              <w:spacing w:before="120" w:after="120"/>
              <w:rPr>
                <w:sz w:val="14"/>
                <w:szCs w:val="14"/>
              </w:rPr>
            </w:pPr>
          </w:p>
        </w:tc>
        <w:tc>
          <w:tcPr>
            <w:tcW w:w="988" w:type="dxa"/>
          </w:tcPr>
          <w:p w14:paraId="02242733" w14:textId="77777777" w:rsidR="00CD675E" w:rsidRPr="00C615C7" w:rsidRDefault="00CD675E" w:rsidP="00490DA7">
            <w:pPr>
              <w:pStyle w:val="DefenceBoldNormal"/>
              <w:spacing w:before="120" w:after="120"/>
              <w:rPr>
                <w:sz w:val="14"/>
                <w:szCs w:val="14"/>
              </w:rPr>
            </w:pPr>
          </w:p>
        </w:tc>
        <w:tc>
          <w:tcPr>
            <w:tcW w:w="988" w:type="dxa"/>
          </w:tcPr>
          <w:p w14:paraId="40007032" w14:textId="77777777" w:rsidR="00CD675E" w:rsidRPr="00C615C7" w:rsidRDefault="00CD675E" w:rsidP="00490DA7">
            <w:pPr>
              <w:pStyle w:val="DefenceBoldNormal"/>
              <w:spacing w:before="120" w:after="120"/>
              <w:rPr>
                <w:sz w:val="14"/>
                <w:szCs w:val="14"/>
              </w:rPr>
            </w:pPr>
          </w:p>
        </w:tc>
        <w:tc>
          <w:tcPr>
            <w:tcW w:w="988" w:type="dxa"/>
          </w:tcPr>
          <w:p w14:paraId="6BDD0F7F" w14:textId="77777777" w:rsidR="00CD675E" w:rsidRPr="00C615C7" w:rsidRDefault="00CD675E" w:rsidP="00490DA7">
            <w:pPr>
              <w:pStyle w:val="DefenceBoldNormal"/>
              <w:spacing w:before="120" w:after="120"/>
              <w:rPr>
                <w:sz w:val="14"/>
                <w:szCs w:val="14"/>
              </w:rPr>
            </w:pPr>
          </w:p>
        </w:tc>
        <w:tc>
          <w:tcPr>
            <w:tcW w:w="988" w:type="dxa"/>
          </w:tcPr>
          <w:p w14:paraId="1AA86A1C" w14:textId="77777777" w:rsidR="00CD675E" w:rsidRPr="00C615C7" w:rsidRDefault="00CD675E" w:rsidP="00490DA7">
            <w:pPr>
              <w:pStyle w:val="DefenceBoldNormal"/>
              <w:spacing w:before="120" w:after="120"/>
              <w:rPr>
                <w:sz w:val="14"/>
                <w:szCs w:val="14"/>
              </w:rPr>
            </w:pPr>
          </w:p>
        </w:tc>
        <w:tc>
          <w:tcPr>
            <w:tcW w:w="988" w:type="dxa"/>
          </w:tcPr>
          <w:p w14:paraId="49FB6819" w14:textId="77777777" w:rsidR="00CD675E" w:rsidRPr="00C615C7" w:rsidRDefault="00CD675E" w:rsidP="00490DA7">
            <w:pPr>
              <w:pStyle w:val="DefenceBoldNormal"/>
              <w:spacing w:before="120" w:after="120"/>
              <w:rPr>
                <w:sz w:val="14"/>
                <w:szCs w:val="14"/>
              </w:rPr>
            </w:pPr>
          </w:p>
        </w:tc>
        <w:tc>
          <w:tcPr>
            <w:tcW w:w="1163" w:type="dxa"/>
          </w:tcPr>
          <w:p w14:paraId="4CD55C33" w14:textId="77777777" w:rsidR="00CD675E" w:rsidRPr="00C615C7" w:rsidRDefault="00CD675E" w:rsidP="00490DA7">
            <w:pPr>
              <w:pStyle w:val="DefenceBoldNormal"/>
              <w:spacing w:before="120" w:after="120"/>
              <w:rPr>
                <w:sz w:val="14"/>
                <w:szCs w:val="14"/>
              </w:rPr>
            </w:pPr>
          </w:p>
        </w:tc>
      </w:tr>
      <w:tr w:rsidR="00CD675E" w:rsidRPr="00B40347" w14:paraId="77158364" w14:textId="77777777" w:rsidTr="00490DA7">
        <w:tc>
          <w:tcPr>
            <w:tcW w:w="1702" w:type="dxa"/>
          </w:tcPr>
          <w:p w14:paraId="7AABD30E" w14:textId="77777777" w:rsidR="00CD675E" w:rsidRPr="00C615C7" w:rsidRDefault="00CD675E" w:rsidP="00490DA7">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2CCCC370" w14:textId="77777777" w:rsidR="00CD675E" w:rsidRPr="00C615C7" w:rsidRDefault="00CD675E" w:rsidP="00490DA7">
            <w:pPr>
              <w:pStyle w:val="DefenceBoldNormal"/>
              <w:spacing w:before="120" w:after="120"/>
              <w:rPr>
                <w:sz w:val="14"/>
                <w:szCs w:val="14"/>
              </w:rPr>
            </w:pPr>
          </w:p>
        </w:tc>
        <w:tc>
          <w:tcPr>
            <w:tcW w:w="988" w:type="dxa"/>
          </w:tcPr>
          <w:p w14:paraId="46726333" w14:textId="77777777" w:rsidR="00CD675E" w:rsidRPr="00C615C7" w:rsidRDefault="00CD675E" w:rsidP="00490DA7">
            <w:pPr>
              <w:pStyle w:val="DefenceBoldNormal"/>
              <w:spacing w:before="120" w:after="120"/>
              <w:rPr>
                <w:sz w:val="14"/>
                <w:szCs w:val="14"/>
              </w:rPr>
            </w:pPr>
          </w:p>
        </w:tc>
        <w:tc>
          <w:tcPr>
            <w:tcW w:w="988" w:type="dxa"/>
          </w:tcPr>
          <w:p w14:paraId="2D546841" w14:textId="77777777" w:rsidR="00CD675E" w:rsidRPr="00C615C7" w:rsidRDefault="00CD675E" w:rsidP="00490DA7">
            <w:pPr>
              <w:pStyle w:val="DefenceBoldNormal"/>
              <w:spacing w:before="120" w:after="120"/>
              <w:rPr>
                <w:sz w:val="14"/>
                <w:szCs w:val="14"/>
              </w:rPr>
            </w:pPr>
          </w:p>
        </w:tc>
        <w:tc>
          <w:tcPr>
            <w:tcW w:w="988" w:type="dxa"/>
          </w:tcPr>
          <w:p w14:paraId="1A305F74" w14:textId="77777777" w:rsidR="00CD675E" w:rsidRPr="00C615C7" w:rsidRDefault="00CD675E" w:rsidP="00490DA7">
            <w:pPr>
              <w:pStyle w:val="DefenceBoldNormal"/>
              <w:spacing w:before="120" w:after="120"/>
              <w:rPr>
                <w:sz w:val="14"/>
                <w:szCs w:val="14"/>
              </w:rPr>
            </w:pPr>
          </w:p>
        </w:tc>
        <w:tc>
          <w:tcPr>
            <w:tcW w:w="988" w:type="dxa"/>
          </w:tcPr>
          <w:p w14:paraId="4CCAB6D0" w14:textId="77777777" w:rsidR="00CD675E" w:rsidRPr="00C615C7" w:rsidRDefault="00CD675E" w:rsidP="00490DA7">
            <w:pPr>
              <w:pStyle w:val="DefenceBoldNormal"/>
              <w:spacing w:before="120" w:after="120"/>
              <w:rPr>
                <w:sz w:val="14"/>
                <w:szCs w:val="14"/>
              </w:rPr>
            </w:pPr>
          </w:p>
        </w:tc>
        <w:tc>
          <w:tcPr>
            <w:tcW w:w="988" w:type="dxa"/>
          </w:tcPr>
          <w:p w14:paraId="17D422F4" w14:textId="77777777" w:rsidR="00CD675E" w:rsidRPr="00C615C7" w:rsidRDefault="00CD675E" w:rsidP="00490DA7">
            <w:pPr>
              <w:pStyle w:val="DefenceBoldNormal"/>
              <w:spacing w:before="120" w:after="120"/>
              <w:rPr>
                <w:sz w:val="14"/>
                <w:szCs w:val="14"/>
              </w:rPr>
            </w:pPr>
          </w:p>
        </w:tc>
        <w:tc>
          <w:tcPr>
            <w:tcW w:w="988" w:type="dxa"/>
          </w:tcPr>
          <w:p w14:paraId="404DB8DE" w14:textId="77777777" w:rsidR="00CD675E" w:rsidRPr="00C615C7" w:rsidRDefault="00CD675E" w:rsidP="00490DA7">
            <w:pPr>
              <w:pStyle w:val="DefenceBoldNormal"/>
              <w:spacing w:before="120" w:after="120"/>
              <w:rPr>
                <w:sz w:val="14"/>
                <w:szCs w:val="14"/>
              </w:rPr>
            </w:pPr>
          </w:p>
        </w:tc>
        <w:tc>
          <w:tcPr>
            <w:tcW w:w="1163" w:type="dxa"/>
          </w:tcPr>
          <w:p w14:paraId="00B9E868" w14:textId="77777777" w:rsidR="00CD675E" w:rsidRPr="00C615C7" w:rsidRDefault="00CD675E" w:rsidP="00490DA7">
            <w:pPr>
              <w:pStyle w:val="DefenceBoldNormal"/>
              <w:spacing w:before="120" w:after="120"/>
              <w:rPr>
                <w:sz w:val="14"/>
                <w:szCs w:val="14"/>
              </w:rPr>
            </w:pPr>
          </w:p>
        </w:tc>
      </w:tr>
      <w:tr w:rsidR="00CD675E" w:rsidRPr="00B40347" w14:paraId="55BB4F94" w14:textId="77777777" w:rsidTr="00490DA7">
        <w:tc>
          <w:tcPr>
            <w:tcW w:w="1702" w:type="dxa"/>
          </w:tcPr>
          <w:p w14:paraId="0F5E9A94" w14:textId="77777777" w:rsidR="00CD675E" w:rsidRPr="00C615C7" w:rsidRDefault="00CD675E" w:rsidP="00490DA7">
            <w:pPr>
              <w:pStyle w:val="DefenceBoldNormal"/>
              <w:keepNext w:val="0"/>
              <w:spacing w:before="120" w:after="120"/>
              <w:rPr>
                <w:iCs/>
                <w:sz w:val="14"/>
                <w:szCs w:val="14"/>
              </w:rPr>
            </w:pPr>
            <w:r w:rsidRPr="00C615C7">
              <w:rPr>
                <w:iCs/>
                <w:sz w:val="14"/>
                <w:szCs w:val="14"/>
              </w:rPr>
              <w:t>COST PLANNER</w:t>
            </w:r>
          </w:p>
        </w:tc>
        <w:tc>
          <w:tcPr>
            <w:tcW w:w="988" w:type="dxa"/>
          </w:tcPr>
          <w:p w14:paraId="3B5CD989" w14:textId="77777777" w:rsidR="00CD675E" w:rsidRPr="00C615C7" w:rsidRDefault="00CD675E" w:rsidP="00490DA7">
            <w:pPr>
              <w:pStyle w:val="DefenceBoldNormal"/>
              <w:spacing w:before="120" w:after="120"/>
              <w:rPr>
                <w:sz w:val="14"/>
                <w:szCs w:val="14"/>
              </w:rPr>
            </w:pPr>
          </w:p>
        </w:tc>
        <w:tc>
          <w:tcPr>
            <w:tcW w:w="988" w:type="dxa"/>
          </w:tcPr>
          <w:p w14:paraId="74123854" w14:textId="77777777" w:rsidR="00CD675E" w:rsidRPr="00C615C7" w:rsidRDefault="00CD675E" w:rsidP="00490DA7">
            <w:pPr>
              <w:pStyle w:val="DefenceBoldNormal"/>
              <w:spacing w:before="120" w:after="120"/>
              <w:rPr>
                <w:sz w:val="14"/>
                <w:szCs w:val="14"/>
              </w:rPr>
            </w:pPr>
          </w:p>
        </w:tc>
        <w:tc>
          <w:tcPr>
            <w:tcW w:w="988" w:type="dxa"/>
          </w:tcPr>
          <w:p w14:paraId="7A07ED5E" w14:textId="77777777" w:rsidR="00CD675E" w:rsidRPr="00C615C7" w:rsidRDefault="00CD675E" w:rsidP="00490DA7">
            <w:pPr>
              <w:pStyle w:val="DefenceBoldNormal"/>
              <w:spacing w:before="120" w:after="120"/>
              <w:rPr>
                <w:sz w:val="14"/>
                <w:szCs w:val="14"/>
              </w:rPr>
            </w:pPr>
          </w:p>
        </w:tc>
        <w:tc>
          <w:tcPr>
            <w:tcW w:w="988" w:type="dxa"/>
          </w:tcPr>
          <w:p w14:paraId="1D2A1CEC" w14:textId="77777777" w:rsidR="00CD675E" w:rsidRPr="00C615C7" w:rsidRDefault="00CD675E" w:rsidP="00490DA7">
            <w:pPr>
              <w:pStyle w:val="DefenceBoldNormal"/>
              <w:spacing w:before="120" w:after="120"/>
              <w:rPr>
                <w:sz w:val="14"/>
                <w:szCs w:val="14"/>
              </w:rPr>
            </w:pPr>
          </w:p>
        </w:tc>
        <w:tc>
          <w:tcPr>
            <w:tcW w:w="988" w:type="dxa"/>
          </w:tcPr>
          <w:p w14:paraId="73A44141" w14:textId="77777777" w:rsidR="00CD675E" w:rsidRPr="00C615C7" w:rsidRDefault="00CD675E" w:rsidP="00490DA7">
            <w:pPr>
              <w:pStyle w:val="DefenceBoldNormal"/>
              <w:spacing w:before="120" w:after="120"/>
              <w:rPr>
                <w:sz w:val="14"/>
                <w:szCs w:val="14"/>
              </w:rPr>
            </w:pPr>
          </w:p>
        </w:tc>
        <w:tc>
          <w:tcPr>
            <w:tcW w:w="988" w:type="dxa"/>
          </w:tcPr>
          <w:p w14:paraId="7F684B4D" w14:textId="77777777" w:rsidR="00CD675E" w:rsidRPr="00C615C7" w:rsidRDefault="00CD675E" w:rsidP="00490DA7">
            <w:pPr>
              <w:pStyle w:val="DefenceBoldNormal"/>
              <w:spacing w:before="120" w:after="120"/>
              <w:rPr>
                <w:sz w:val="14"/>
                <w:szCs w:val="14"/>
              </w:rPr>
            </w:pPr>
          </w:p>
        </w:tc>
        <w:tc>
          <w:tcPr>
            <w:tcW w:w="988" w:type="dxa"/>
          </w:tcPr>
          <w:p w14:paraId="5F1DD05E" w14:textId="77777777" w:rsidR="00CD675E" w:rsidRPr="00C615C7" w:rsidRDefault="00CD675E" w:rsidP="00490DA7">
            <w:pPr>
              <w:pStyle w:val="DefenceBoldNormal"/>
              <w:spacing w:before="120" w:after="120"/>
              <w:rPr>
                <w:sz w:val="14"/>
                <w:szCs w:val="14"/>
              </w:rPr>
            </w:pPr>
          </w:p>
        </w:tc>
        <w:tc>
          <w:tcPr>
            <w:tcW w:w="1163" w:type="dxa"/>
          </w:tcPr>
          <w:p w14:paraId="15CF88AF" w14:textId="77777777" w:rsidR="00CD675E" w:rsidRPr="00C615C7" w:rsidRDefault="00CD675E" w:rsidP="00490DA7">
            <w:pPr>
              <w:pStyle w:val="DefenceBoldNormal"/>
              <w:spacing w:before="120" w:after="120"/>
              <w:rPr>
                <w:sz w:val="14"/>
                <w:szCs w:val="14"/>
              </w:rPr>
            </w:pPr>
          </w:p>
        </w:tc>
      </w:tr>
      <w:tr w:rsidR="00CD675E" w:rsidRPr="00B40347" w14:paraId="7BE8FA16" w14:textId="77777777" w:rsidTr="00490DA7">
        <w:tc>
          <w:tcPr>
            <w:tcW w:w="1702" w:type="dxa"/>
          </w:tcPr>
          <w:p w14:paraId="0DE8CED7" w14:textId="77777777" w:rsidR="00CD675E" w:rsidRPr="00C615C7" w:rsidRDefault="00CD675E"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3753BB10" w14:textId="77777777" w:rsidR="00CD675E" w:rsidRPr="00C615C7" w:rsidRDefault="00CD675E" w:rsidP="00490DA7">
            <w:pPr>
              <w:pStyle w:val="DefenceBoldNormal"/>
              <w:spacing w:before="120" w:after="120"/>
              <w:rPr>
                <w:sz w:val="14"/>
                <w:szCs w:val="14"/>
              </w:rPr>
            </w:pPr>
          </w:p>
        </w:tc>
        <w:tc>
          <w:tcPr>
            <w:tcW w:w="988" w:type="dxa"/>
          </w:tcPr>
          <w:p w14:paraId="223C2E0E" w14:textId="77777777" w:rsidR="00CD675E" w:rsidRPr="00C615C7" w:rsidRDefault="00CD675E" w:rsidP="00490DA7">
            <w:pPr>
              <w:pStyle w:val="DefenceBoldNormal"/>
              <w:spacing w:before="120" w:after="120"/>
              <w:rPr>
                <w:sz w:val="14"/>
                <w:szCs w:val="14"/>
              </w:rPr>
            </w:pPr>
          </w:p>
        </w:tc>
        <w:tc>
          <w:tcPr>
            <w:tcW w:w="988" w:type="dxa"/>
          </w:tcPr>
          <w:p w14:paraId="79BF8F5F" w14:textId="77777777" w:rsidR="00CD675E" w:rsidRPr="00C615C7" w:rsidRDefault="00CD675E" w:rsidP="00490DA7">
            <w:pPr>
              <w:pStyle w:val="DefenceBoldNormal"/>
              <w:spacing w:before="120" w:after="120"/>
              <w:rPr>
                <w:sz w:val="14"/>
                <w:szCs w:val="14"/>
              </w:rPr>
            </w:pPr>
          </w:p>
        </w:tc>
        <w:tc>
          <w:tcPr>
            <w:tcW w:w="988" w:type="dxa"/>
          </w:tcPr>
          <w:p w14:paraId="44EC29DF" w14:textId="77777777" w:rsidR="00CD675E" w:rsidRPr="00C615C7" w:rsidRDefault="00CD675E" w:rsidP="00490DA7">
            <w:pPr>
              <w:pStyle w:val="DefenceBoldNormal"/>
              <w:spacing w:before="120" w:after="120"/>
              <w:rPr>
                <w:sz w:val="14"/>
                <w:szCs w:val="14"/>
              </w:rPr>
            </w:pPr>
          </w:p>
        </w:tc>
        <w:tc>
          <w:tcPr>
            <w:tcW w:w="988" w:type="dxa"/>
          </w:tcPr>
          <w:p w14:paraId="330F1B51" w14:textId="77777777" w:rsidR="00CD675E" w:rsidRPr="00C615C7" w:rsidRDefault="00CD675E" w:rsidP="00490DA7">
            <w:pPr>
              <w:pStyle w:val="DefenceBoldNormal"/>
              <w:spacing w:before="120" w:after="120"/>
              <w:rPr>
                <w:sz w:val="14"/>
                <w:szCs w:val="14"/>
              </w:rPr>
            </w:pPr>
          </w:p>
        </w:tc>
        <w:tc>
          <w:tcPr>
            <w:tcW w:w="988" w:type="dxa"/>
          </w:tcPr>
          <w:p w14:paraId="6597BAF4" w14:textId="77777777" w:rsidR="00CD675E" w:rsidRPr="00C615C7" w:rsidRDefault="00CD675E" w:rsidP="00490DA7">
            <w:pPr>
              <w:pStyle w:val="DefenceBoldNormal"/>
              <w:spacing w:before="120" w:after="120"/>
              <w:rPr>
                <w:sz w:val="14"/>
                <w:szCs w:val="14"/>
              </w:rPr>
            </w:pPr>
          </w:p>
        </w:tc>
        <w:tc>
          <w:tcPr>
            <w:tcW w:w="988" w:type="dxa"/>
          </w:tcPr>
          <w:p w14:paraId="08EC1C41" w14:textId="77777777" w:rsidR="00CD675E" w:rsidRPr="00C615C7" w:rsidRDefault="00CD675E" w:rsidP="00490DA7">
            <w:pPr>
              <w:pStyle w:val="DefenceBoldNormal"/>
              <w:spacing w:before="120" w:after="120"/>
              <w:rPr>
                <w:sz w:val="14"/>
                <w:szCs w:val="14"/>
              </w:rPr>
            </w:pPr>
          </w:p>
        </w:tc>
        <w:tc>
          <w:tcPr>
            <w:tcW w:w="1163" w:type="dxa"/>
          </w:tcPr>
          <w:p w14:paraId="65049585" w14:textId="77777777" w:rsidR="00CD675E" w:rsidRPr="00C615C7" w:rsidRDefault="00CD675E" w:rsidP="00490DA7">
            <w:pPr>
              <w:pStyle w:val="DefenceBoldNormal"/>
              <w:spacing w:before="120" w:after="120"/>
              <w:rPr>
                <w:sz w:val="14"/>
                <w:szCs w:val="14"/>
              </w:rPr>
            </w:pPr>
          </w:p>
        </w:tc>
      </w:tr>
      <w:tr w:rsidR="00CD675E" w:rsidRPr="00B40347" w14:paraId="679077A1" w14:textId="77777777" w:rsidTr="00490DA7">
        <w:tc>
          <w:tcPr>
            <w:tcW w:w="1702" w:type="dxa"/>
          </w:tcPr>
          <w:p w14:paraId="33CF17FA" w14:textId="77777777" w:rsidR="00CD675E" w:rsidRPr="00C615C7" w:rsidRDefault="00CD675E" w:rsidP="00490DA7">
            <w:pPr>
              <w:pStyle w:val="DefenceBoldNormal"/>
              <w:keepNext w:val="0"/>
              <w:spacing w:before="120" w:after="120"/>
              <w:rPr>
                <w:i/>
                <w:iCs/>
                <w:sz w:val="14"/>
                <w:szCs w:val="14"/>
              </w:rPr>
            </w:pPr>
            <w:r w:rsidRPr="00C615C7">
              <w:rPr>
                <w:iCs/>
                <w:sz w:val="14"/>
                <w:szCs w:val="14"/>
              </w:rPr>
              <w:t>WHS MANAGER</w:t>
            </w:r>
          </w:p>
        </w:tc>
        <w:tc>
          <w:tcPr>
            <w:tcW w:w="988" w:type="dxa"/>
          </w:tcPr>
          <w:p w14:paraId="2AD7A092" w14:textId="77777777" w:rsidR="00CD675E" w:rsidRPr="00C615C7" w:rsidRDefault="00CD675E" w:rsidP="00490DA7">
            <w:pPr>
              <w:pStyle w:val="DefenceBoldNormal"/>
              <w:spacing w:before="120" w:after="120"/>
              <w:rPr>
                <w:sz w:val="14"/>
                <w:szCs w:val="14"/>
              </w:rPr>
            </w:pPr>
          </w:p>
        </w:tc>
        <w:tc>
          <w:tcPr>
            <w:tcW w:w="988" w:type="dxa"/>
          </w:tcPr>
          <w:p w14:paraId="2D37D735" w14:textId="77777777" w:rsidR="00CD675E" w:rsidRPr="00C615C7" w:rsidRDefault="00CD675E" w:rsidP="00490DA7">
            <w:pPr>
              <w:pStyle w:val="DefenceBoldNormal"/>
              <w:spacing w:before="120" w:after="120"/>
              <w:rPr>
                <w:sz w:val="14"/>
                <w:szCs w:val="14"/>
              </w:rPr>
            </w:pPr>
          </w:p>
        </w:tc>
        <w:tc>
          <w:tcPr>
            <w:tcW w:w="988" w:type="dxa"/>
          </w:tcPr>
          <w:p w14:paraId="5247E1BF" w14:textId="77777777" w:rsidR="00CD675E" w:rsidRPr="00C615C7" w:rsidRDefault="00CD675E" w:rsidP="00490DA7">
            <w:pPr>
              <w:pStyle w:val="DefenceBoldNormal"/>
              <w:spacing w:before="120" w:after="120"/>
              <w:rPr>
                <w:sz w:val="14"/>
                <w:szCs w:val="14"/>
              </w:rPr>
            </w:pPr>
          </w:p>
        </w:tc>
        <w:tc>
          <w:tcPr>
            <w:tcW w:w="988" w:type="dxa"/>
          </w:tcPr>
          <w:p w14:paraId="2AAC3FE5" w14:textId="77777777" w:rsidR="00CD675E" w:rsidRPr="00C615C7" w:rsidRDefault="00CD675E" w:rsidP="00490DA7">
            <w:pPr>
              <w:pStyle w:val="DefenceBoldNormal"/>
              <w:spacing w:before="120" w:after="120"/>
              <w:rPr>
                <w:sz w:val="14"/>
                <w:szCs w:val="14"/>
              </w:rPr>
            </w:pPr>
          </w:p>
        </w:tc>
        <w:tc>
          <w:tcPr>
            <w:tcW w:w="988" w:type="dxa"/>
          </w:tcPr>
          <w:p w14:paraId="2D1BF010" w14:textId="77777777" w:rsidR="00CD675E" w:rsidRPr="00C615C7" w:rsidRDefault="00CD675E" w:rsidP="00490DA7">
            <w:pPr>
              <w:pStyle w:val="DefenceBoldNormal"/>
              <w:spacing w:before="120" w:after="120"/>
              <w:rPr>
                <w:sz w:val="14"/>
                <w:szCs w:val="14"/>
              </w:rPr>
            </w:pPr>
          </w:p>
        </w:tc>
        <w:tc>
          <w:tcPr>
            <w:tcW w:w="988" w:type="dxa"/>
          </w:tcPr>
          <w:p w14:paraId="23D54E4F" w14:textId="77777777" w:rsidR="00CD675E" w:rsidRPr="00C615C7" w:rsidRDefault="00CD675E" w:rsidP="00490DA7">
            <w:pPr>
              <w:pStyle w:val="DefenceBoldNormal"/>
              <w:spacing w:before="120" w:after="120"/>
              <w:rPr>
                <w:sz w:val="14"/>
                <w:szCs w:val="14"/>
              </w:rPr>
            </w:pPr>
          </w:p>
        </w:tc>
        <w:tc>
          <w:tcPr>
            <w:tcW w:w="988" w:type="dxa"/>
          </w:tcPr>
          <w:p w14:paraId="492A04E4" w14:textId="77777777" w:rsidR="00CD675E" w:rsidRPr="00C615C7" w:rsidRDefault="00CD675E" w:rsidP="00490DA7">
            <w:pPr>
              <w:pStyle w:val="DefenceBoldNormal"/>
              <w:spacing w:before="120" w:after="120"/>
              <w:rPr>
                <w:sz w:val="14"/>
                <w:szCs w:val="14"/>
              </w:rPr>
            </w:pPr>
          </w:p>
        </w:tc>
        <w:tc>
          <w:tcPr>
            <w:tcW w:w="1163" w:type="dxa"/>
          </w:tcPr>
          <w:p w14:paraId="6C0A70A6" w14:textId="77777777" w:rsidR="00CD675E" w:rsidRPr="00C615C7" w:rsidRDefault="00CD675E" w:rsidP="00490DA7">
            <w:pPr>
              <w:pStyle w:val="DefenceBoldNormal"/>
              <w:spacing w:before="120" w:after="120"/>
              <w:rPr>
                <w:sz w:val="14"/>
                <w:szCs w:val="14"/>
              </w:rPr>
            </w:pPr>
          </w:p>
        </w:tc>
      </w:tr>
      <w:tr w:rsidR="00CD675E" w:rsidRPr="00B40347" w14:paraId="188E5499" w14:textId="77777777" w:rsidTr="00490DA7">
        <w:tc>
          <w:tcPr>
            <w:tcW w:w="1702" w:type="dxa"/>
          </w:tcPr>
          <w:p w14:paraId="7750DEEA" w14:textId="77777777" w:rsidR="00516AED" w:rsidRPr="00C54C88" w:rsidRDefault="00516AED" w:rsidP="00516AED">
            <w:pPr>
              <w:pStyle w:val="DefenceBoldNormal"/>
              <w:keepNext w:val="0"/>
              <w:spacing w:before="120" w:after="120"/>
              <w:rPr>
                <w:i/>
                <w:iCs/>
                <w:sz w:val="14"/>
                <w:szCs w:val="14"/>
              </w:rPr>
            </w:pPr>
            <w:r w:rsidRPr="00C54C88">
              <w:rPr>
                <w:i/>
                <w:iCs/>
                <w:sz w:val="14"/>
                <w:szCs w:val="14"/>
              </w:rPr>
              <w:t>[OTHER ROLES.</w:t>
            </w:r>
          </w:p>
          <w:p w14:paraId="2C4A47E9" w14:textId="7484A0E2" w:rsidR="00CD675E" w:rsidRPr="00C615C7" w:rsidRDefault="00516AED" w:rsidP="00516AED">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54C88">
              <w:rPr>
                <w:i/>
                <w:iCs/>
                <w:sz w:val="14"/>
                <w:szCs w:val="14"/>
              </w:rPr>
              <w:t>]</w:t>
            </w:r>
          </w:p>
        </w:tc>
        <w:tc>
          <w:tcPr>
            <w:tcW w:w="988" w:type="dxa"/>
          </w:tcPr>
          <w:p w14:paraId="38B5891E" w14:textId="77777777" w:rsidR="00CD675E" w:rsidRPr="00C615C7" w:rsidRDefault="00CD675E" w:rsidP="00490DA7">
            <w:pPr>
              <w:pStyle w:val="DefenceBoldNormal"/>
              <w:spacing w:before="120" w:after="120"/>
              <w:rPr>
                <w:sz w:val="14"/>
                <w:szCs w:val="14"/>
              </w:rPr>
            </w:pPr>
          </w:p>
        </w:tc>
        <w:tc>
          <w:tcPr>
            <w:tcW w:w="988" w:type="dxa"/>
          </w:tcPr>
          <w:p w14:paraId="275A04B7" w14:textId="77777777" w:rsidR="00CD675E" w:rsidRPr="00C615C7" w:rsidRDefault="00CD675E" w:rsidP="00490DA7">
            <w:pPr>
              <w:pStyle w:val="DefenceBoldNormal"/>
              <w:spacing w:before="120" w:after="120"/>
              <w:rPr>
                <w:sz w:val="14"/>
                <w:szCs w:val="14"/>
              </w:rPr>
            </w:pPr>
          </w:p>
        </w:tc>
        <w:tc>
          <w:tcPr>
            <w:tcW w:w="988" w:type="dxa"/>
          </w:tcPr>
          <w:p w14:paraId="43739887" w14:textId="77777777" w:rsidR="00CD675E" w:rsidRPr="00C615C7" w:rsidRDefault="00CD675E" w:rsidP="00490DA7">
            <w:pPr>
              <w:pStyle w:val="DefenceBoldNormal"/>
              <w:spacing w:before="120" w:after="120"/>
              <w:rPr>
                <w:sz w:val="14"/>
                <w:szCs w:val="14"/>
              </w:rPr>
            </w:pPr>
          </w:p>
        </w:tc>
        <w:tc>
          <w:tcPr>
            <w:tcW w:w="988" w:type="dxa"/>
          </w:tcPr>
          <w:p w14:paraId="44AF47C9" w14:textId="77777777" w:rsidR="00CD675E" w:rsidRPr="00C615C7" w:rsidRDefault="00CD675E" w:rsidP="00490DA7">
            <w:pPr>
              <w:pStyle w:val="DefenceBoldNormal"/>
              <w:spacing w:before="120" w:after="120"/>
              <w:rPr>
                <w:sz w:val="14"/>
                <w:szCs w:val="14"/>
              </w:rPr>
            </w:pPr>
          </w:p>
        </w:tc>
        <w:tc>
          <w:tcPr>
            <w:tcW w:w="988" w:type="dxa"/>
          </w:tcPr>
          <w:p w14:paraId="1361D492" w14:textId="77777777" w:rsidR="00CD675E" w:rsidRPr="00C615C7" w:rsidRDefault="00CD675E" w:rsidP="00490DA7">
            <w:pPr>
              <w:pStyle w:val="DefenceBoldNormal"/>
              <w:spacing w:before="120" w:after="120"/>
              <w:rPr>
                <w:sz w:val="14"/>
                <w:szCs w:val="14"/>
              </w:rPr>
            </w:pPr>
          </w:p>
        </w:tc>
        <w:tc>
          <w:tcPr>
            <w:tcW w:w="988" w:type="dxa"/>
          </w:tcPr>
          <w:p w14:paraId="2B24A3C1" w14:textId="77777777" w:rsidR="00CD675E" w:rsidRPr="00C615C7" w:rsidRDefault="00CD675E" w:rsidP="00490DA7">
            <w:pPr>
              <w:pStyle w:val="DefenceBoldNormal"/>
              <w:spacing w:before="120" w:after="120"/>
              <w:rPr>
                <w:sz w:val="14"/>
                <w:szCs w:val="14"/>
              </w:rPr>
            </w:pPr>
          </w:p>
        </w:tc>
        <w:tc>
          <w:tcPr>
            <w:tcW w:w="988" w:type="dxa"/>
          </w:tcPr>
          <w:p w14:paraId="37AAFE3A" w14:textId="77777777" w:rsidR="00CD675E" w:rsidRPr="00C615C7" w:rsidRDefault="00CD675E" w:rsidP="00490DA7">
            <w:pPr>
              <w:pStyle w:val="DefenceBoldNormal"/>
              <w:spacing w:before="120" w:after="120"/>
              <w:rPr>
                <w:sz w:val="14"/>
                <w:szCs w:val="14"/>
              </w:rPr>
            </w:pPr>
          </w:p>
        </w:tc>
        <w:tc>
          <w:tcPr>
            <w:tcW w:w="1163" w:type="dxa"/>
          </w:tcPr>
          <w:p w14:paraId="35E7CC1D" w14:textId="77777777" w:rsidR="00CD675E" w:rsidRPr="00C615C7" w:rsidRDefault="00CD675E" w:rsidP="00490DA7">
            <w:pPr>
              <w:pStyle w:val="DefenceBoldNormal"/>
              <w:spacing w:before="120" w:after="120"/>
              <w:rPr>
                <w:sz w:val="14"/>
                <w:szCs w:val="14"/>
              </w:rPr>
            </w:pPr>
          </w:p>
        </w:tc>
      </w:tr>
      <w:tr w:rsidR="00CD675E" w:rsidRPr="00B40347" w14:paraId="620C6BB8" w14:textId="77777777" w:rsidTr="00490DA7">
        <w:tc>
          <w:tcPr>
            <w:tcW w:w="1702" w:type="dxa"/>
          </w:tcPr>
          <w:p w14:paraId="27501FD1" w14:textId="77777777" w:rsidR="00CD675E" w:rsidRPr="00C615C7" w:rsidRDefault="00CD675E" w:rsidP="00490DA7">
            <w:pPr>
              <w:pStyle w:val="DefenceBoldNormal"/>
              <w:keepNext w:val="0"/>
              <w:spacing w:before="120" w:after="120"/>
              <w:rPr>
                <w:iCs/>
                <w:sz w:val="14"/>
                <w:szCs w:val="14"/>
              </w:rPr>
            </w:pPr>
            <w:r w:rsidRPr="00C615C7">
              <w:rPr>
                <w:iCs/>
                <w:sz w:val="14"/>
                <w:szCs w:val="14"/>
              </w:rPr>
              <w:lastRenderedPageBreak/>
              <w:t>[TENDERER TO PROPOSE ADDITIONAL KEY PEOPLE]</w:t>
            </w:r>
          </w:p>
        </w:tc>
        <w:tc>
          <w:tcPr>
            <w:tcW w:w="988" w:type="dxa"/>
          </w:tcPr>
          <w:p w14:paraId="47E14B2C" w14:textId="77777777" w:rsidR="00CD675E" w:rsidRPr="00C615C7" w:rsidRDefault="00CD675E" w:rsidP="00490DA7">
            <w:pPr>
              <w:pStyle w:val="DefenceBoldNormal"/>
              <w:spacing w:before="120" w:after="120"/>
              <w:rPr>
                <w:sz w:val="14"/>
                <w:szCs w:val="14"/>
              </w:rPr>
            </w:pPr>
          </w:p>
        </w:tc>
        <w:tc>
          <w:tcPr>
            <w:tcW w:w="988" w:type="dxa"/>
          </w:tcPr>
          <w:p w14:paraId="290DC44E" w14:textId="77777777" w:rsidR="00CD675E" w:rsidRPr="00C615C7" w:rsidRDefault="00CD675E" w:rsidP="00490DA7">
            <w:pPr>
              <w:pStyle w:val="DefenceBoldNormal"/>
              <w:spacing w:before="120" w:after="120"/>
              <w:rPr>
                <w:sz w:val="14"/>
                <w:szCs w:val="14"/>
              </w:rPr>
            </w:pPr>
          </w:p>
        </w:tc>
        <w:tc>
          <w:tcPr>
            <w:tcW w:w="988" w:type="dxa"/>
          </w:tcPr>
          <w:p w14:paraId="1030BEB4" w14:textId="77777777" w:rsidR="00CD675E" w:rsidRPr="00C615C7" w:rsidRDefault="00CD675E" w:rsidP="00490DA7">
            <w:pPr>
              <w:pStyle w:val="DefenceBoldNormal"/>
              <w:spacing w:before="120" w:after="120"/>
              <w:rPr>
                <w:sz w:val="14"/>
                <w:szCs w:val="14"/>
              </w:rPr>
            </w:pPr>
          </w:p>
        </w:tc>
        <w:tc>
          <w:tcPr>
            <w:tcW w:w="988" w:type="dxa"/>
          </w:tcPr>
          <w:p w14:paraId="3910B51D" w14:textId="77777777" w:rsidR="00CD675E" w:rsidRPr="00C615C7" w:rsidRDefault="00CD675E" w:rsidP="00490DA7">
            <w:pPr>
              <w:pStyle w:val="DefenceBoldNormal"/>
              <w:spacing w:before="120" w:after="120"/>
              <w:rPr>
                <w:sz w:val="14"/>
                <w:szCs w:val="14"/>
              </w:rPr>
            </w:pPr>
          </w:p>
        </w:tc>
        <w:tc>
          <w:tcPr>
            <w:tcW w:w="988" w:type="dxa"/>
          </w:tcPr>
          <w:p w14:paraId="5100FC71" w14:textId="77777777" w:rsidR="00CD675E" w:rsidRPr="00C615C7" w:rsidRDefault="00CD675E" w:rsidP="00490DA7">
            <w:pPr>
              <w:pStyle w:val="DefenceBoldNormal"/>
              <w:spacing w:before="120" w:after="120"/>
              <w:rPr>
                <w:sz w:val="14"/>
                <w:szCs w:val="14"/>
              </w:rPr>
            </w:pPr>
          </w:p>
        </w:tc>
        <w:tc>
          <w:tcPr>
            <w:tcW w:w="988" w:type="dxa"/>
          </w:tcPr>
          <w:p w14:paraId="2DE14BE6" w14:textId="77777777" w:rsidR="00CD675E" w:rsidRPr="00C615C7" w:rsidRDefault="00CD675E" w:rsidP="00490DA7">
            <w:pPr>
              <w:pStyle w:val="DefenceBoldNormal"/>
              <w:spacing w:before="120" w:after="120"/>
              <w:rPr>
                <w:sz w:val="14"/>
                <w:szCs w:val="14"/>
              </w:rPr>
            </w:pPr>
          </w:p>
        </w:tc>
        <w:tc>
          <w:tcPr>
            <w:tcW w:w="988" w:type="dxa"/>
          </w:tcPr>
          <w:p w14:paraId="37299005" w14:textId="77777777" w:rsidR="00CD675E" w:rsidRPr="00C615C7" w:rsidRDefault="00CD675E" w:rsidP="00490DA7">
            <w:pPr>
              <w:pStyle w:val="DefenceBoldNormal"/>
              <w:spacing w:before="120" w:after="120"/>
              <w:rPr>
                <w:sz w:val="14"/>
                <w:szCs w:val="14"/>
              </w:rPr>
            </w:pPr>
          </w:p>
        </w:tc>
        <w:tc>
          <w:tcPr>
            <w:tcW w:w="1163" w:type="dxa"/>
          </w:tcPr>
          <w:p w14:paraId="5086E502" w14:textId="77777777" w:rsidR="00CD675E" w:rsidRPr="00C615C7" w:rsidRDefault="00CD675E" w:rsidP="00490DA7">
            <w:pPr>
              <w:pStyle w:val="DefenceBoldNormal"/>
              <w:spacing w:before="120" w:after="120"/>
              <w:rPr>
                <w:sz w:val="14"/>
                <w:szCs w:val="14"/>
              </w:rPr>
            </w:pPr>
          </w:p>
        </w:tc>
      </w:tr>
    </w:tbl>
    <w:p w14:paraId="118D6490" w14:textId="77777777" w:rsidR="00CD675E" w:rsidRPr="00B40347" w:rsidRDefault="00CD675E" w:rsidP="00CD675E">
      <w:pPr>
        <w:pStyle w:val="DefenceNormal"/>
        <w:spacing w:before="120" w:after="120"/>
        <w:rPr>
          <w:sz w:val="14"/>
          <w:szCs w:val="14"/>
        </w:rPr>
      </w:pPr>
    </w:p>
    <w:p w14:paraId="1E7B88B5" w14:textId="77777777" w:rsidR="00417849" w:rsidRDefault="00EC09F3" w:rsidP="00EC09F3">
      <w:pPr>
        <w:pStyle w:val="DefenceNormal"/>
      </w:pPr>
      <w:r>
        <w:t>The Tenderer should note that</w:t>
      </w:r>
      <w:r w:rsidR="00417849">
        <w:t>:</w:t>
      </w:r>
      <w:r>
        <w:t xml:space="preserve"> </w:t>
      </w:r>
    </w:p>
    <w:p w14:paraId="1B059767" w14:textId="22506A56" w:rsidR="00EC09F3" w:rsidRDefault="00EC09F3" w:rsidP="00E24A86">
      <w:pPr>
        <w:pStyle w:val="DefenceHeadingNoTOC3"/>
        <w:numPr>
          <w:ilvl w:val="2"/>
          <w:numId w:val="288"/>
        </w:numPr>
      </w:pPr>
      <w:r>
        <w:t xml:space="preserve">the workload and involvement of the resources set out in </w:t>
      </w:r>
      <w:r w:rsidR="008016B6">
        <w:t>each</w:t>
      </w:r>
      <w:r>
        <w:t xml:space="preserve"> minimum resource schedule should be linked with the activities described in the </w:t>
      </w:r>
      <w:r w:rsidR="008016B6">
        <w:t xml:space="preserve">relevant </w:t>
      </w:r>
      <w:r>
        <w:t xml:space="preserve">program provided under item </w:t>
      </w:r>
      <w:r w:rsidR="00DF6820" w:rsidRPr="00E24A86">
        <w:fldChar w:fldCharType="begin"/>
      </w:r>
      <w:r w:rsidR="00DF6820">
        <w:instrText xml:space="preserve"> REF _Ref124497381 \n \h  \* MERGEFORMAT </w:instrText>
      </w:r>
      <w:r w:rsidR="00DF6820" w:rsidRPr="00E24A86">
        <w:fldChar w:fldCharType="separate"/>
      </w:r>
      <w:r w:rsidR="000E0EAD">
        <w:t>1</w:t>
      </w:r>
      <w:r w:rsidR="00DF6820" w:rsidRPr="00E24A86">
        <w:fldChar w:fldCharType="end"/>
      </w:r>
      <w:r>
        <w:t xml:space="preserve"> above</w:t>
      </w:r>
      <w:r w:rsidR="00417849">
        <w:t>;</w:t>
      </w:r>
    </w:p>
    <w:p w14:paraId="05116462" w14:textId="259B96D4" w:rsidR="00417849" w:rsidRPr="000B5C7A" w:rsidRDefault="003C07F7" w:rsidP="00DD6C46">
      <w:pPr>
        <w:pStyle w:val="DefenceHeadingNoTOC3"/>
        <w:numPr>
          <w:ilvl w:val="2"/>
          <w:numId w:val="288"/>
        </w:numPr>
      </w:pPr>
      <w:r w:rsidRPr="000D3D9E">
        <w:t>the minimum</w:t>
      </w:r>
      <w:r>
        <w:t xml:space="preserve"> resource schedule</w:t>
      </w:r>
      <w:r w:rsidRPr="00F507C3">
        <w:t xml:space="preserve"> </w:t>
      </w:r>
      <w:bookmarkStart w:id="2738" w:name="_Hlk124437863"/>
      <w:r>
        <w:t>provided</w:t>
      </w:r>
      <w:r w:rsidRPr="00F507C3">
        <w:t xml:space="preserve"> by the successful </w:t>
      </w:r>
      <w:r w:rsidRPr="00D52739">
        <w:t>Tenderer</w:t>
      </w:r>
      <w:r w:rsidR="00227758">
        <w:t xml:space="preserve"> </w:t>
      </w:r>
      <w:bookmarkEnd w:id="2738"/>
      <w:r>
        <w:t xml:space="preserve">in </w:t>
      </w:r>
      <w:r w:rsidR="00417849">
        <w:t>respect of the Delivery Phase</w:t>
      </w:r>
      <w:r>
        <w:t xml:space="preserve">, </w:t>
      </w:r>
      <w:r w:rsidR="00417849">
        <w:t xml:space="preserve">will form part of the Delivery Phase Fee Proposal for the purpose of clause 1.1 of the Conditions of Contract </w:t>
      </w:r>
      <w:r w:rsidR="00417849" w:rsidRPr="000B5C7A">
        <w:t xml:space="preserve">in </w:t>
      </w:r>
      <w:r w:rsidR="00417849">
        <w:fldChar w:fldCharType="begin"/>
      </w:r>
      <w:r w:rsidR="00417849">
        <w:instrText xml:space="preserve"> REF _Ref45559634 \w \h </w:instrText>
      </w:r>
      <w:r w:rsidR="00DF6820">
        <w:instrText xml:space="preserve"> \* MERGEFORMAT </w:instrText>
      </w:r>
      <w:r w:rsidR="00417849">
        <w:fldChar w:fldCharType="separate"/>
      </w:r>
      <w:r w:rsidR="000E0EAD">
        <w:t>Part 5</w:t>
      </w:r>
      <w:r w:rsidR="00417849">
        <w:fldChar w:fldCharType="end"/>
      </w:r>
      <w:r w:rsidR="00417849">
        <w:t>;</w:t>
      </w:r>
    </w:p>
    <w:p w14:paraId="54877FFA" w14:textId="79BEE219" w:rsidR="00CD675E" w:rsidRPr="000D3D9E" w:rsidRDefault="00417849" w:rsidP="00E24A86">
      <w:pPr>
        <w:pStyle w:val="DefenceHeadingNoTOC3"/>
        <w:numPr>
          <w:ilvl w:val="2"/>
          <w:numId w:val="288"/>
        </w:numPr>
      </w:pPr>
      <w:r w:rsidRPr="000D3D9E">
        <w:t>t</w:t>
      </w:r>
      <w:r w:rsidR="00E44BA9" w:rsidRPr="000D3D9E">
        <w:t>he</w:t>
      </w:r>
      <w:r w:rsidR="00CD675E" w:rsidRPr="000D3D9E">
        <w:t xml:space="preserve"> provision of minimum resource schedule</w:t>
      </w:r>
      <w:r w:rsidR="00E3480E" w:rsidRPr="000D3D9E">
        <w:t>s</w:t>
      </w:r>
      <w:r w:rsidR="00CD675E" w:rsidRPr="000D3D9E">
        <w:t xml:space="preserve"> </w:t>
      </w:r>
      <w:r w:rsidR="00E44BA9" w:rsidRPr="000D3D9E">
        <w:t>does</w:t>
      </w:r>
      <w:r w:rsidR="00CD675E" w:rsidRPr="000D3D9E">
        <w:t xml:space="preserve"> not limit the scope of the Contractor's Activities</w:t>
      </w:r>
      <w:r w:rsidR="00E44BA9" w:rsidRPr="000D3D9E">
        <w:t xml:space="preserve"> and</w:t>
      </w:r>
      <w:r w:rsidR="00CD675E" w:rsidRPr="000D3D9E">
        <w:t xml:space="preserve"> the Works and </w:t>
      </w:r>
      <w:r w:rsidR="00E44BA9" w:rsidRPr="000D3D9E">
        <w:t>is</w:t>
      </w:r>
      <w:r w:rsidR="00CD675E" w:rsidRPr="000D3D9E">
        <w:t xml:space="preserve"> included to provide the Commonwealth with an assurance as to the minimum level of resources which the Contractor will make available to perform the Contractor's Activities and the Works. </w:t>
      </w:r>
      <w:r w:rsidR="00E44BA9" w:rsidRPr="000D3D9E">
        <w:t>It</w:t>
      </w:r>
      <w:r w:rsidR="00CD675E" w:rsidRPr="000D3D9E">
        <w:t xml:space="preserve"> do</w:t>
      </w:r>
      <w:r w:rsidR="00E44BA9" w:rsidRPr="000D3D9E">
        <w:t>es</w:t>
      </w:r>
      <w:r w:rsidR="00CD675E" w:rsidRPr="000D3D9E">
        <w:t xml:space="preserve"> not derogate from the Contractor's responsibility to supply additional resources, if required, to ensure performance of the Contractor's Activities and the Works in accordance with the Contract</w:t>
      </w:r>
      <w:r w:rsidRPr="000D3D9E">
        <w:t>;</w:t>
      </w:r>
      <w:r w:rsidR="00691E42" w:rsidRPr="000D3D9E">
        <w:t xml:space="preserve"> and</w:t>
      </w:r>
    </w:p>
    <w:p w14:paraId="39B3E68C" w14:textId="647F571E" w:rsidR="00EC09F3" w:rsidRPr="00A528B0" w:rsidRDefault="00417849" w:rsidP="00691E42">
      <w:pPr>
        <w:pStyle w:val="DefenceHeadingNoTOC3"/>
        <w:numPr>
          <w:ilvl w:val="2"/>
          <w:numId w:val="288"/>
        </w:numPr>
      </w:pPr>
      <w:r>
        <w:t>t</w:t>
      </w:r>
      <w:r w:rsidR="00CD675E" w:rsidRPr="00E53586">
        <w:t xml:space="preserve">he Tenderer is permitted to provide the information requested in this </w:t>
      </w:r>
      <w:r w:rsidR="007D16BD">
        <w:t xml:space="preserve">item </w:t>
      </w:r>
      <w:r w:rsidR="00DF6820">
        <w:fldChar w:fldCharType="begin"/>
      </w:r>
      <w:r w:rsidR="00DF6820">
        <w:instrText xml:space="preserve"> REF _Ref124497338 \n \h </w:instrText>
      </w:r>
      <w:r w:rsidR="00DF6820">
        <w:fldChar w:fldCharType="separate"/>
      </w:r>
      <w:r w:rsidR="000E0EAD">
        <w:t>2</w:t>
      </w:r>
      <w:r w:rsidR="00DF6820">
        <w:fldChar w:fldCharType="end"/>
      </w:r>
      <w:r w:rsidR="00CD675E">
        <w:t xml:space="preserve"> </w:t>
      </w:r>
      <w:r w:rsidR="00CD675E" w:rsidRPr="00E53586">
        <w:t>in A3 or landscape format</w:t>
      </w:r>
      <w:r w:rsidR="00EC09F3" w:rsidRPr="00A528B0">
        <w:t>.</w:t>
      </w:r>
    </w:p>
    <w:p w14:paraId="61906B88" w14:textId="77777777" w:rsidR="00CD675E" w:rsidRPr="009F2433" w:rsidRDefault="00CD675E" w:rsidP="006C5289">
      <w:pPr>
        <w:pStyle w:val="DefenceNormal"/>
        <w:pBdr>
          <w:bottom w:val="single" w:sz="4" w:space="1" w:color="auto"/>
        </w:pBdr>
      </w:pPr>
    </w:p>
    <w:p w14:paraId="499B8D62" w14:textId="4809B0FA" w:rsidR="0057418B" w:rsidRPr="000E74A2" w:rsidRDefault="0057418B" w:rsidP="006C5289">
      <w:pPr>
        <w:pStyle w:val="DefenceTenderScheduleHeading"/>
        <w:numPr>
          <w:ilvl w:val="0"/>
          <w:numId w:val="198"/>
        </w:numPr>
      </w:pPr>
      <w:bookmarkStart w:id="2739" w:name="_Toc408929249"/>
      <w:bookmarkStart w:id="2740" w:name="_Toc420339720"/>
      <w:bookmarkStart w:id="2741" w:name="_Ref422413085"/>
      <w:bookmarkStart w:id="2742" w:name="_Toc13143498"/>
      <w:r>
        <w:lastRenderedPageBreak/>
        <w:br/>
      </w:r>
      <w:bookmarkStart w:id="2743" w:name="_Ref45561262"/>
      <w:bookmarkStart w:id="2744" w:name="_Ref45561269"/>
      <w:bookmarkStart w:id="2745" w:name="_Toc97232408"/>
      <w:bookmarkStart w:id="2746" w:name="_Toc97291474"/>
      <w:bookmarkStart w:id="2747" w:name="_Toc97297873"/>
      <w:bookmarkStart w:id="2748" w:name="_Toc183157581"/>
      <w:r w:rsidR="005D10C9">
        <w:t>Industry Inclusion and Skills</w:t>
      </w:r>
      <w:bookmarkEnd w:id="2743"/>
      <w:bookmarkEnd w:id="2744"/>
      <w:bookmarkEnd w:id="2745"/>
      <w:bookmarkEnd w:id="2746"/>
      <w:bookmarkEnd w:id="2747"/>
      <w:bookmarkEnd w:id="2748"/>
    </w:p>
    <w:p w14:paraId="1FDD91D6" w14:textId="77CF0634" w:rsidR="005D10C9" w:rsidRDefault="005D10C9" w:rsidP="0057418B">
      <w:pPr>
        <w:pStyle w:val="DefenceNormal"/>
      </w:pPr>
      <w:r>
        <w:t xml:space="preserve">To assist the Tenderer to demonstrate its ability to satisfy the evaluation criterion described in clause </w:t>
      </w:r>
      <w:r w:rsidR="001F64F3">
        <w:fldChar w:fldCharType="begin"/>
      </w:r>
      <w:r w:rsidR="001F64F3">
        <w:instrText xml:space="preserve"> REF _Ref175825978 \w \h </w:instrText>
      </w:r>
      <w:r w:rsidR="001F64F3">
        <w:fldChar w:fldCharType="separate"/>
      </w:r>
      <w:r w:rsidR="000E0EAD">
        <w:t>4(a)(v)</w:t>
      </w:r>
      <w:r w:rsidR="001F64F3">
        <w:fldChar w:fldCharType="end"/>
      </w:r>
      <w:r>
        <w:t xml:space="preserve"> of the Tender Conditions and to assist the Commonwealth in evaluating its Tender, the Tenderer is requested to prepare and lodge this </w:t>
      </w:r>
      <w:r w:rsidR="001F64F3">
        <w:fldChar w:fldCharType="begin"/>
      </w:r>
      <w:r w:rsidR="001F64F3">
        <w:instrText xml:space="preserve"> REF _Ref45561262 \w \h </w:instrText>
      </w:r>
      <w:r w:rsidR="001F64F3">
        <w:fldChar w:fldCharType="separate"/>
      </w:r>
      <w:r w:rsidR="000E0EAD">
        <w:t>Tender Schedule E</w:t>
      </w:r>
      <w:r w:rsidR="001F64F3">
        <w:fldChar w:fldCharType="end"/>
      </w:r>
      <w:r w:rsidRPr="001F64F3">
        <w:t xml:space="preserve"> - </w:t>
      </w:r>
      <w:r w:rsidR="001F64F3">
        <w:fldChar w:fldCharType="begin"/>
      </w:r>
      <w:r w:rsidR="001F64F3">
        <w:instrText xml:space="preserve"> REF _Ref45561262 \h </w:instrText>
      </w:r>
      <w:r w:rsidR="001F64F3">
        <w:fldChar w:fldCharType="separate"/>
      </w:r>
      <w:r w:rsidR="000E0EAD">
        <w:t>Industry Inclusion and Skills</w:t>
      </w:r>
      <w:r w:rsidR="001F64F3">
        <w:fldChar w:fldCharType="end"/>
      </w:r>
      <w:r>
        <w:t xml:space="preserve">, which includes </w:t>
      </w:r>
      <w:r w:rsidR="00CB698D">
        <w:t>sections</w:t>
      </w:r>
      <w:r>
        <w:t xml:space="preserve"> </w:t>
      </w:r>
      <w:r w:rsidR="001F64F3">
        <w:fldChar w:fldCharType="begin"/>
      </w:r>
      <w:r w:rsidR="001F64F3">
        <w:instrText xml:space="preserve"> REF _Ref175313736 \w \h </w:instrText>
      </w:r>
      <w:r w:rsidR="001F64F3">
        <w:fldChar w:fldCharType="separate"/>
      </w:r>
      <w:r w:rsidR="000E0EAD">
        <w:t>1</w:t>
      </w:r>
      <w:r w:rsidR="001F64F3">
        <w:fldChar w:fldCharType="end"/>
      </w:r>
      <w:r>
        <w:t xml:space="preserve"> </w:t>
      </w:r>
      <w:r w:rsidR="00431A67">
        <w:t>(Indigenous Procurement Policy)</w:t>
      </w:r>
      <w:r>
        <w:t xml:space="preserve">, </w:t>
      </w:r>
      <w:r w:rsidR="00586825">
        <w:fldChar w:fldCharType="begin"/>
      </w:r>
      <w:r w:rsidR="00586825">
        <w:instrText xml:space="preserve"> REF _Ref178587900 \w \h </w:instrText>
      </w:r>
      <w:r w:rsidR="00586825">
        <w:fldChar w:fldCharType="separate"/>
      </w:r>
      <w:r w:rsidR="000E0EAD">
        <w:t>2</w:t>
      </w:r>
      <w:r w:rsidR="00586825">
        <w:fldChar w:fldCharType="end"/>
      </w:r>
      <w:r w:rsidR="00586825">
        <w:t xml:space="preserve"> </w:t>
      </w:r>
      <w:r w:rsidR="00431A67">
        <w:t xml:space="preserve">(Local Industry Capability Plan) </w:t>
      </w:r>
      <w:r>
        <w:t xml:space="preserve">and </w:t>
      </w:r>
      <w:r w:rsidR="00586825">
        <w:fldChar w:fldCharType="begin"/>
      </w:r>
      <w:r w:rsidR="00586825">
        <w:instrText xml:space="preserve"> REF _Ref175823268 \w \h </w:instrText>
      </w:r>
      <w:r w:rsidR="00586825">
        <w:fldChar w:fldCharType="separate"/>
      </w:r>
      <w:r w:rsidR="000E0EAD">
        <w:t>3</w:t>
      </w:r>
      <w:r w:rsidR="00586825">
        <w:fldChar w:fldCharType="end"/>
      </w:r>
      <w:r>
        <w:t xml:space="preserve"> </w:t>
      </w:r>
      <w:r w:rsidR="00431A67">
        <w:t>(</w:t>
      </w:r>
      <w:r w:rsidR="00586825">
        <w:t>Australian Skills Guarantee</w:t>
      </w:r>
      <w:r w:rsidR="00431A67">
        <w:t xml:space="preserve">) </w:t>
      </w:r>
      <w:r>
        <w:t>below.</w:t>
      </w:r>
    </w:p>
    <w:p w14:paraId="282D8D3A" w14:textId="77777777" w:rsidR="00431A67" w:rsidRPr="00AF5DD9" w:rsidRDefault="00431A67" w:rsidP="00431A67">
      <w:pPr>
        <w:pStyle w:val="DefenceHeadingNoTOC1"/>
        <w:numPr>
          <w:ilvl w:val="0"/>
          <w:numId w:val="337"/>
        </w:numPr>
      </w:pPr>
      <w:bookmarkStart w:id="2749" w:name="_Ref175822638"/>
      <w:bookmarkStart w:id="2750" w:name="_Ref175313736"/>
      <w:r>
        <w:t>INDIGENOUS PROCUREMENT POLICY</w:t>
      </w:r>
      <w:bookmarkEnd w:id="2749"/>
    </w:p>
    <w:p w14:paraId="768FB179" w14:textId="5221D05E" w:rsidR="00431A67" w:rsidRDefault="00431A67" w:rsidP="00431A67">
      <w:pPr>
        <w:pStyle w:val="DefenceNormal"/>
      </w:pPr>
      <w:r>
        <w:t>T</w:t>
      </w:r>
      <w:r w:rsidRPr="00EB215A">
        <w:t xml:space="preserve">he </w:t>
      </w:r>
      <w:r w:rsidRPr="007F5399">
        <w:t>Tenderer</w:t>
      </w:r>
      <w:r>
        <w:t xml:space="preserve">'s attention is drawn to clauses </w:t>
      </w:r>
      <w:r>
        <w:fldChar w:fldCharType="begin"/>
      </w:r>
      <w:r>
        <w:instrText xml:space="preserve"> REF _Ref445970561 \w \h </w:instrText>
      </w:r>
      <w:r>
        <w:fldChar w:fldCharType="separate"/>
      </w:r>
      <w:r w:rsidR="000E0EAD">
        <w:t>3.1(b)(ii)</w:t>
      </w:r>
      <w:r>
        <w:fldChar w:fldCharType="end"/>
      </w:r>
      <w:r>
        <w:t xml:space="preserve"> and </w:t>
      </w:r>
      <w:r>
        <w:fldChar w:fldCharType="begin"/>
      </w:r>
      <w:r>
        <w:instrText xml:space="preserve"> REF _Ref503882671 \r \h </w:instrText>
      </w:r>
      <w:r>
        <w:fldChar w:fldCharType="separate"/>
      </w:r>
      <w:r w:rsidR="000E0EAD">
        <w:t>27</w:t>
      </w:r>
      <w:r>
        <w:fldChar w:fldCharType="end"/>
      </w:r>
      <w:r>
        <w:t xml:space="preserve"> </w:t>
      </w:r>
      <w:r w:rsidRPr="00EB215A">
        <w:t xml:space="preserve">of the </w:t>
      </w:r>
      <w:r w:rsidRPr="007F5399">
        <w:t>Tender Conditions</w:t>
      </w:r>
      <w:r w:rsidRPr="00CE7900">
        <w:t>.</w:t>
      </w:r>
    </w:p>
    <w:p w14:paraId="01987322" w14:textId="57B55FFE" w:rsidR="00431A67" w:rsidRPr="000E74A2" w:rsidRDefault="00431A67" w:rsidP="00431A67">
      <w:pPr>
        <w:pStyle w:val="DefenceNormal"/>
      </w:pPr>
      <w:r w:rsidRPr="000E74A2">
        <w:t xml:space="preserve">The </w:t>
      </w:r>
      <w:r w:rsidRPr="00D52739">
        <w:t>Tenderer</w:t>
      </w:r>
      <w:r w:rsidRPr="000E74A2">
        <w:t xml:space="preserve"> must complete and </w:t>
      </w:r>
      <w:r>
        <w:t>lodge</w:t>
      </w:r>
      <w:r w:rsidRPr="000E74A2">
        <w:t xml:space="preserve"> </w:t>
      </w:r>
      <w:r>
        <w:t xml:space="preserve">this section </w:t>
      </w:r>
      <w:r>
        <w:fldChar w:fldCharType="begin"/>
      </w:r>
      <w:r>
        <w:instrText xml:space="preserve"> REF _Ref175822638 \w \h </w:instrText>
      </w:r>
      <w:r>
        <w:fldChar w:fldCharType="separate"/>
      </w:r>
      <w:r w:rsidR="000E0EAD">
        <w:t>1</w:t>
      </w:r>
      <w:r>
        <w:fldChar w:fldCharType="end"/>
      </w:r>
      <w:r>
        <w:t xml:space="preserve"> of </w:t>
      </w:r>
      <w:r>
        <w:fldChar w:fldCharType="begin"/>
      </w:r>
      <w:r>
        <w:instrText xml:space="preserve"> REF _Ref45561262 \w \h </w:instrText>
      </w:r>
      <w:r>
        <w:fldChar w:fldCharType="separate"/>
      </w:r>
      <w:r w:rsidR="000E0EAD">
        <w:t>Tender Schedule E</w:t>
      </w:r>
      <w:r>
        <w:fldChar w:fldCharType="end"/>
      </w:r>
      <w:r w:rsidRPr="00A568DB">
        <w:t xml:space="preserve"> - </w:t>
      </w:r>
      <w:r w:rsidRPr="008C04ED">
        <w:fldChar w:fldCharType="begin"/>
      </w:r>
      <w:r w:rsidRPr="008C04ED">
        <w:instrText xml:space="preserve"> REF _Ref45561262 \h </w:instrText>
      </w:r>
      <w:r>
        <w:instrText xml:space="preserve"> \* MERGEFORMAT </w:instrText>
      </w:r>
      <w:r w:rsidRPr="008C04ED">
        <w:fldChar w:fldCharType="separate"/>
      </w:r>
      <w:r w:rsidR="000E0EAD">
        <w:t>Industry Inclusion and Skills</w:t>
      </w:r>
      <w:r w:rsidRPr="008C04ED">
        <w:fldChar w:fldCharType="end"/>
      </w:r>
      <w:r>
        <w:t xml:space="preserve">, </w:t>
      </w:r>
      <w:r w:rsidRPr="000E74A2">
        <w:t>which includes:</w:t>
      </w:r>
    </w:p>
    <w:p w14:paraId="5085A2B6" w14:textId="314E0DE1" w:rsidR="00431A67" w:rsidRDefault="00431A67" w:rsidP="00431A67">
      <w:pPr>
        <w:pStyle w:val="DefenceHeadingNoTOC3"/>
        <w:numPr>
          <w:ilvl w:val="2"/>
          <w:numId w:val="9"/>
        </w:numPr>
      </w:pPr>
      <w:r>
        <w:t>completing</w:t>
      </w:r>
      <w:r w:rsidRPr="000E74A2">
        <w:t xml:space="preserve"> </w:t>
      </w:r>
      <w:r>
        <w:t>the</w:t>
      </w:r>
      <w:r w:rsidRPr="000E74A2">
        <w:t xml:space="preserve"> Declaration of Compliance </w:t>
      </w:r>
      <w:r>
        <w:t xml:space="preserve">(which includes providing details of its past performance) </w:t>
      </w:r>
      <w:r w:rsidRPr="000E74A2">
        <w:t>in the form set out in item A below</w:t>
      </w:r>
      <w:r>
        <w:t>. Once</w:t>
      </w:r>
      <w:r w:rsidRPr="002116B7">
        <w:t xml:space="preserve"> </w:t>
      </w:r>
      <w:r>
        <w:t>completed, the</w:t>
      </w:r>
      <w:r w:rsidRPr="003E69A3">
        <w:t xml:space="preserve"> </w:t>
      </w:r>
      <w:r>
        <w:t>D</w:t>
      </w:r>
      <w:r w:rsidRPr="003E69A3">
        <w:t xml:space="preserve">eclaration </w:t>
      </w:r>
      <w:r>
        <w:t xml:space="preserve">of Compliance will be </w:t>
      </w:r>
      <w:r w:rsidR="00CF05A9">
        <w:t>made</w:t>
      </w:r>
      <w:r>
        <w:t xml:space="preserve"> by the Tenderer when it executes the Tender Form in </w:t>
      </w:r>
      <w:r>
        <w:fldChar w:fldCharType="begin"/>
      </w:r>
      <w:r>
        <w:instrText xml:space="preserve"> REF _Ref159337950 \r \h </w:instrText>
      </w:r>
      <w:r>
        <w:fldChar w:fldCharType="separate"/>
      </w:r>
      <w:r w:rsidR="000E0EAD">
        <w:t>Part 3</w:t>
      </w:r>
      <w:r>
        <w:fldChar w:fldCharType="end"/>
      </w:r>
      <w:r w:rsidRPr="000E74A2">
        <w:t xml:space="preserve">; </w:t>
      </w:r>
    </w:p>
    <w:p w14:paraId="31C00546" w14:textId="77777777" w:rsidR="00431A67" w:rsidRDefault="00431A67" w:rsidP="00431A67">
      <w:pPr>
        <w:pStyle w:val="DefenceHeadingNoTOC3"/>
        <w:numPr>
          <w:ilvl w:val="2"/>
          <w:numId w:val="9"/>
        </w:numPr>
      </w:pPr>
      <w:r w:rsidRPr="00CE7900">
        <w:t>providing an Indigenous Participation Plan in</w:t>
      </w:r>
      <w:r>
        <w:t xml:space="preserve"> the form and containing the content set out in</w:t>
      </w:r>
      <w:r w:rsidRPr="00CE7900">
        <w:t xml:space="preserve"> item B below</w:t>
      </w:r>
      <w:r>
        <w:t xml:space="preserve">; </w:t>
      </w:r>
    </w:p>
    <w:p w14:paraId="2E97159D" w14:textId="77777777" w:rsidR="00431A67" w:rsidRDefault="00431A67" w:rsidP="00431A67">
      <w:pPr>
        <w:pStyle w:val="DefenceHeadingNoTOC3"/>
        <w:numPr>
          <w:ilvl w:val="2"/>
          <w:numId w:val="9"/>
        </w:numPr>
      </w:pPr>
      <w:r>
        <w:t>providing details of its intended engagement with Indigenous subcontractors in item C below; and</w:t>
      </w:r>
    </w:p>
    <w:p w14:paraId="7524F0F0" w14:textId="77777777" w:rsidR="00431A67" w:rsidRDefault="00431A67" w:rsidP="00431A67">
      <w:pPr>
        <w:pStyle w:val="DefenceHeadingNoTOC3"/>
        <w:numPr>
          <w:ilvl w:val="2"/>
          <w:numId w:val="9"/>
        </w:numPr>
      </w:pPr>
      <w:r>
        <w:t xml:space="preserve">providing details of its past performance in item D below. </w:t>
      </w:r>
    </w:p>
    <w:p w14:paraId="253C1D47" w14:textId="61C7199A" w:rsidR="00431A67" w:rsidRPr="000E74A2" w:rsidRDefault="00431A67" w:rsidP="00431A67">
      <w:pPr>
        <w:pStyle w:val="DefenceNormal"/>
      </w:pPr>
      <w:r w:rsidRPr="009B3B71">
        <w:rPr>
          <w:b/>
        </w:rPr>
        <w:t>The Tenderer should note that this is a minimum form and content requirement for its Tender under clause</w:t>
      </w:r>
      <w:r>
        <w:rPr>
          <w:b/>
        </w:rPr>
        <w:t> </w:t>
      </w:r>
      <w:r>
        <w:rPr>
          <w:b/>
        </w:rPr>
        <w:fldChar w:fldCharType="begin"/>
      </w:r>
      <w:r>
        <w:rPr>
          <w:b/>
        </w:rPr>
        <w:instrText xml:space="preserve"> REF _Ref445970561 \w \h </w:instrText>
      </w:r>
      <w:r>
        <w:rPr>
          <w:b/>
        </w:rPr>
      </w:r>
      <w:r>
        <w:rPr>
          <w:b/>
        </w:rPr>
        <w:fldChar w:fldCharType="separate"/>
      </w:r>
      <w:r w:rsidR="000E0EAD">
        <w:rPr>
          <w:b/>
        </w:rPr>
        <w:t>3.1(b)(ii)</w:t>
      </w:r>
      <w:r>
        <w:rPr>
          <w:b/>
        </w:rPr>
        <w:fldChar w:fldCharType="end"/>
      </w:r>
      <w:r w:rsidRPr="009B3B71">
        <w:rPr>
          <w:b/>
        </w:rPr>
        <w:t xml:space="preserve"> of the Tender Conditions.  </w:t>
      </w:r>
      <w:r w:rsidRPr="00CE7900">
        <w:t xml:space="preserve">If the Tenderer wishes to </w:t>
      </w:r>
      <w:r>
        <w:t>lodge</w:t>
      </w:r>
      <w:r w:rsidRPr="00CE7900">
        <w:t xml:space="preserve"> its Tender on a Joint Bid Basis, it must </w:t>
      </w:r>
      <w:r>
        <w:t>complete and lodge</w:t>
      </w:r>
      <w:r w:rsidRPr="00CE7900">
        <w:t xml:space="preserve"> </w:t>
      </w:r>
      <w:r>
        <w:t xml:space="preserve">the information in this section </w:t>
      </w:r>
      <w:r>
        <w:fldChar w:fldCharType="begin"/>
      </w:r>
      <w:r>
        <w:instrText xml:space="preserve"> REF _Ref175822638 \w \h </w:instrText>
      </w:r>
      <w:r>
        <w:fldChar w:fldCharType="separate"/>
      </w:r>
      <w:r w:rsidR="000E0EAD">
        <w:t>1</w:t>
      </w:r>
      <w:r>
        <w:fldChar w:fldCharType="end"/>
      </w:r>
      <w:r>
        <w:t xml:space="preserve"> of </w:t>
      </w:r>
      <w:r w:rsidRPr="008C04ED">
        <w:fldChar w:fldCharType="begin"/>
      </w:r>
      <w:r w:rsidRPr="008C04ED">
        <w:instrText xml:space="preserve"> REF _Ref45561262 \w \h </w:instrText>
      </w:r>
      <w:r>
        <w:instrText xml:space="preserve"> \* MERGEFORMAT </w:instrText>
      </w:r>
      <w:r w:rsidRPr="008C04ED">
        <w:fldChar w:fldCharType="separate"/>
      </w:r>
      <w:r w:rsidR="000E0EAD">
        <w:t>Tender Schedule E</w:t>
      </w:r>
      <w:r w:rsidRPr="008C04ED">
        <w:fldChar w:fldCharType="end"/>
      </w:r>
      <w:r w:rsidRPr="008C04ED">
        <w:t xml:space="preserve"> - </w:t>
      </w:r>
      <w:r w:rsidRPr="008C04ED">
        <w:fldChar w:fldCharType="begin"/>
      </w:r>
      <w:r w:rsidRPr="008C04ED">
        <w:instrText xml:space="preserve"> REF _Ref45561262 \h </w:instrText>
      </w:r>
      <w:r>
        <w:instrText xml:space="preserve"> \* MERGEFORMAT </w:instrText>
      </w:r>
      <w:r w:rsidRPr="008C04ED">
        <w:fldChar w:fldCharType="separate"/>
      </w:r>
      <w:r w:rsidR="000E0EAD">
        <w:t>Industry Inclusion and Skills</w:t>
      </w:r>
      <w:r w:rsidRPr="008C04ED">
        <w:fldChar w:fldCharType="end"/>
      </w:r>
      <w:r>
        <w:t xml:space="preserve"> </w:t>
      </w:r>
      <w:r w:rsidRPr="00CE7900">
        <w:t>for each joint bid party (as applicable).</w:t>
      </w:r>
    </w:p>
    <w:p w14:paraId="0E3BEA76" w14:textId="77777777" w:rsidR="00431A67" w:rsidRPr="00423601" w:rsidRDefault="00431A67" w:rsidP="00431A67">
      <w:pPr>
        <w:pStyle w:val="DefenceSubTitle"/>
        <w:rPr>
          <w:rFonts w:ascii="Arial" w:hAnsi="Arial" w:cs="Arial"/>
          <w:sz w:val="20"/>
        </w:rPr>
      </w:pPr>
      <w:r w:rsidRPr="00423601">
        <w:rPr>
          <w:rFonts w:ascii="Arial" w:hAnsi="Arial" w:cs="Arial"/>
          <w:sz w:val="20"/>
        </w:rPr>
        <w:t>A</w:t>
      </w:r>
      <w:r w:rsidRPr="00423601">
        <w:rPr>
          <w:rFonts w:ascii="Arial" w:hAnsi="Arial" w:cs="Arial"/>
          <w:sz w:val="20"/>
        </w:rPr>
        <w:tab/>
        <w:t>DECLARATION OF COMPLIANCE</w:t>
      </w:r>
    </w:p>
    <w:p w14:paraId="2B9E7727" w14:textId="3A217D2B" w:rsidR="00431A67" w:rsidRPr="009419A4" w:rsidRDefault="00431A67" w:rsidP="00431A67">
      <w:pPr>
        <w:pStyle w:val="DefenceNormal"/>
        <w:tabs>
          <w:tab w:val="left" w:pos="7762"/>
        </w:tabs>
      </w:pPr>
      <w:r>
        <w:t xml:space="preserve">By executing the Tender Form in </w:t>
      </w:r>
      <w:r>
        <w:fldChar w:fldCharType="begin"/>
      </w:r>
      <w:r>
        <w:instrText xml:space="preserve"> REF _Ref159337950 \r \h </w:instrText>
      </w:r>
      <w:r>
        <w:fldChar w:fldCharType="separate"/>
      </w:r>
      <w:r w:rsidR="000E0EAD">
        <w:t>Part 3</w:t>
      </w:r>
      <w:r>
        <w:fldChar w:fldCharType="end"/>
      </w:r>
      <w:r>
        <w:t>, t</w:t>
      </w:r>
      <w:r w:rsidRPr="009419A4">
        <w:t xml:space="preserve">he </w:t>
      </w:r>
      <w:r w:rsidRPr="006B1EFB">
        <w:t>Tenderer</w:t>
      </w:r>
      <w:r>
        <w:t xml:space="preserve"> declares the following</w:t>
      </w:r>
      <w:r w:rsidRPr="009419A4">
        <w:t>:</w:t>
      </w:r>
    </w:p>
    <w:p w14:paraId="794DD52D" w14:textId="77777777" w:rsidR="00431A67" w:rsidRDefault="00431A67" w:rsidP="00431A67">
      <w:pPr>
        <w:pStyle w:val="DefenceSchedule1"/>
        <w:numPr>
          <w:ilvl w:val="0"/>
          <w:numId w:val="70"/>
        </w:numPr>
      </w:pPr>
      <w:bookmarkStart w:id="2751" w:name="_Ref178588574"/>
      <w:r>
        <w:t xml:space="preserve">the Tenderer has or has had </w:t>
      </w:r>
      <w:r w:rsidRPr="00D57F38">
        <w:rPr>
          <w:b/>
        </w:rPr>
        <w:t>[INSERT NUMBER/NIL]</w:t>
      </w:r>
      <w:r>
        <w:t xml:space="preserve"> contracts with the Commonwealth which included the mandatory minimum requirements for the Indigenous Procurement Policy;</w:t>
      </w:r>
      <w:bookmarkEnd w:id="2751"/>
      <w:r>
        <w:t xml:space="preserve"> </w:t>
      </w:r>
    </w:p>
    <w:p w14:paraId="39F82086" w14:textId="6FD998E6" w:rsidR="00431A67" w:rsidRDefault="00431A67" w:rsidP="00431A67">
      <w:pPr>
        <w:pStyle w:val="DefenceSchedule1"/>
        <w:numPr>
          <w:ilvl w:val="0"/>
          <w:numId w:val="70"/>
        </w:numPr>
      </w:pPr>
      <w:r>
        <w:t xml:space="preserve">with respect to the contracts identified </w:t>
      </w:r>
      <w:r w:rsidRPr="00216DA3">
        <w:t>under paragraph</w:t>
      </w:r>
      <w:r w:rsidR="00586825">
        <w:t xml:space="preserve"> </w:t>
      </w:r>
      <w:r w:rsidR="00586825">
        <w:fldChar w:fldCharType="begin"/>
      </w:r>
      <w:r w:rsidR="00586825">
        <w:instrText xml:space="preserve"> REF _Ref178588574 \w \h </w:instrText>
      </w:r>
      <w:r w:rsidR="00586825">
        <w:fldChar w:fldCharType="separate"/>
      </w:r>
      <w:r w:rsidR="000E0EAD">
        <w:t>1</w:t>
      </w:r>
      <w:r w:rsidR="00586825">
        <w:fldChar w:fldCharType="end"/>
      </w:r>
      <w:r w:rsidRPr="00216DA3">
        <w:t>, the Tenderer</w:t>
      </w:r>
      <w:r>
        <w:t xml:space="preserve"> has </w:t>
      </w:r>
      <w:r w:rsidRPr="002962B0">
        <w:rPr>
          <w:b/>
        </w:rPr>
        <w:t>[FULLY MET/PARTIALLY MET/NOT MET/NOT APPLICABLE AS NIL</w:t>
      </w:r>
      <w:r>
        <w:rPr>
          <w:b/>
        </w:rPr>
        <w:t xml:space="preserve"> CONTRACTS UNDERTAKEN</w:t>
      </w:r>
      <w:r w:rsidRPr="002962B0">
        <w:rPr>
          <w:b/>
        </w:rPr>
        <w:t>]</w:t>
      </w:r>
      <w:r>
        <w:t xml:space="preserve"> the mandatory minimum requirements for the Indigenous Procurement Policy; </w:t>
      </w:r>
      <w:r w:rsidRPr="002962B0">
        <w:rPr>
          <w:b/>
        </w:rPr>
        <w:t>[and]</w:t>
      </w:r>
    </w:p>
    <w:p w14:paraId="7F049436" w14:textId="77777777" w:rsidR="00431A67" w:rsidRDefault="00431A67" w:rsidP="00431A67">
      <w:pPr>
        <w:pStyle w:val="DefenceSchedule1"/>
        <w:numPr>
          <w:ilvl w:val="0"/>
          <w:numId w:val="70"/>
        </w:numPr>
      </w:pPr>
      <w:r>
        <w:t xml:space="preserve">the Indigenous Enterprises referred to in the Indigenous Participation Plan in item B below are 50% or more Indigenous owned; </w:t>
      </w:r>
      <w:r w:rsidRPr="002962B0">
        <w:rPr>
          <w:b/>
        </w:rPr>
        <w:t>[and]</w:t>
      </w:r>
    </w:p>
    <w:p w14:paraId="6DB6CC28" w14:textId="77777777" w:rsidR="00431A67" w:rsidRPr="00261962" w:rsidRDefault="00431A67" w:rsidP="00431A67">
      <w:pPr>
        <w:pStyle w:val="DefenceSchedule1"/>
        <w:numPr>
          <w:ilvl w:val="0"/>
          <w:numId w:val="70"/>
        </w:numPr>
        <w:rPr>
          <w:b/>
        </w:rPr>
      </w:pPr>
      <w:r w:rsidRPr="002962B0">
        <w:rPr>
          <w:b/>
        </w:rPr>
        <w:t xml:space="preserve">[IF THE TENDERER IS AN INCORPORATED JOINT VENTURE, </w:t>
      </w:r>
      <w:r>
        <w:rPr>
          <w:b/>
        </w:rPr>
        <w:t xml:space="preserve">IF </w:t>
      </w:r>
      <w:r w:rsidRPr="002962B0">
        <w:rPr>
          <w:b/>
        </w:rPr>
        <w:t xml:space="preserve">THE JOINT VENTURE IS AT LEAST </w:t>
      </w:r>
      <w:r>
        <w:rPr>
          <w:b/>
        </w:rPr>
        <w:t>25</w:t>
      </w:r>
      <w:r w:rsidRPr="002962B0">
        <w:rPr>
          <w:b/>
        </w:rPr>
        <w:t>% INDIGENOUS OWNED, INSERT</w:t>
      </w:r>
      <w:r w:rsidRPr="00261962">
        <w:rPr>
          <w:b/>
        </w:rPr>
        <w:t xml:space="preserve">: the Tenderer is a joint </w:t>
      </w:r>
      <w:r>
        <w:rPr>
          <w:b/>
        </w:rPr>
        <w:t>v</w:t>
      </w:r>
      <w:r w:rsidRPr="00261962">
        <w:rPr>
          <w:b/>
        </w:rPr>
        <w:t xml:space="preserve">enture that is </w:t>
      </w:r>
      <w:r>
        <w:rPr>
          <w:b/>
        </w:rPr>
        <w:t>25</w:t>
      </w:r>
      <w:r w:rsidRPr="00261962">
        <w:rPr>
          <w:b/>
        </w:rPr>
        <w:t>% or more Indigenous owned.]</w:t>
      </w:r>
    </w:p>
    <w:p w14:paraId="18C31425" w14:textId="77777777" w:rsidR="00431A67" w:rsidRPr="00423601" w:rsidRDefault="00431A67" w:rsidP="00431A67">
      <w:pPr>
        <w:pStyle w:val="DefenceSubTitle"/>
        <w:rPr>
          <w:rFonts w:ascii="Arial" w:hAnsi="Arial" w:cs="Arial"/>
          <w:sz w:val="20"/>
        </w:rPr>
      </w:pPr>
      <w:r w:rsidRPr="00423601">
        <w:rPr>
          <w:rFonts w:ascii="Arial" w:hAnsi="Arial" w:cs="Arial"/>
          <w:sz w:val="20"/>
        </w:rPr>
        <w:t>B</w:t>
      </w:r>
      <w:r w:rsidRPr="00423601">
        <w:rPr>
          <w:rFonts w:ascii="Arial" w:hAnsi="Arial" w:cs="Arial"/>
          <w:sz w:val="20"/>
        </w:rPr>
        <w:tab/>
        <w:t>INDIGENOUS PARTICIPATION PLAN</w:t>
      </w:r>
    </w:p>
    <w:p w14:paraId="0EE87B6D" w14:textId="623A243A" w:rsidR="00431A67" w:rsidRPr="000B5C7A" w:rsidRDefault="00431A67" w:rsidP="00431A67">
      <w:pPr>
        <w:pStyle w:val="DefenceNormal"/>
      </w:pPr>
      <w:r>
        <w:t>The Tenderer</w:t>
      </w:r>
      <w:r w:rsidRPr="000B5C7A">
        <w:t xml:space="preserve">'s attention is drawn to the definition of </w:t>
      </w:r>
      <w:r>
        <w:t>"</w:t>
      </w:r>
      <w:r w:rsidRPr="000B5C7A">
        <w:t>Indigenous Participation Plan</w:t>
      </w:r>
      <w:r>
        <w:t>"</w:t>
      </w:r>
      <w:r w:rsidRPr="000B5C7A">
        <w:t xml:space="preserve"> under clause 1.1 and clause 18.2 of the Conditions of Contract in </w:t>
      </w:r>
      <w:r>
        <w:fldChar w:fldCharType="begin"/>
      </w:r>
      <w:r>
        <w:instrText xml:space="preserve"> REF _Ref45559634 \w \h </w:instrText>
      </w:r>
      <w:r>
        <w:fldChar w:fldCharType="separate"/>
      </w:r>
      <w:r w:rsidR="000E0EAD">
        <w:t>Part 5</w:t>
      </w:r>
      <w:r>
        <w:fldChar w:fldCharType="end"/>
      </w:r>
      <w:r w:rsidRPr="000B5C7A">
        <w:t>.</w:t>
      </w:r>
    </w:p>
    <w:p w14:paraId="07D3CFFB" w14:textId="77777777" w:rsidR="00431A67" w:rsidRPr="000B5C7A" w:rsidRDefault="00431A67" w:rsidP="00431A67">
      <w:pPr>
        <w:pStyle w:val="DefenceNormal"/>
      </w:pPr>
      <w:r w:rsidRPr="000B5C7A">
        <w:t>The Tenderer's Indigenous Participation Plan provided in this item B should address:</w:t>
      </w:r>
    </w:p>
    <w:p w14:paraId="63DE7951" w14:textId="77777777" w:rsidR="00431A67" w:rsidRDefault="00431A67" w:rsidP="00431A67">
      <w:pPr>
        <w:pStyle w:val="DefenceHeadingNoTOC3"/>
        <w:numPr>
          <w:ilvl w:val="2"/>
          <w:numId w:val="241"/>
        </w:numPr>
      </w:pPr>
      <w:r w:rsidRPr="000B5C7A">
        <w:t>the Tenderer's commitment to Indigenous participation, including the Tenderer's approach to</w:t>
      </w:r>
      <w:r>
        <w:t xml:space="preserve"> </w:t>
      </w:r>
      <w:r w:rsidRPr="00EE627B">
        <w:t>delivering Indigenous employment or Indigenous supplier use outcomes</w:t>
      </w:r>
      <w:r>
        <w:t>;</w:t>
      </w:r>
      <w:r w:rsidRPr="000B5C7A">
        <w:t xml:space="preserve"> </w:t>
      </w:r>
    </w:p>
    <w:p w14:paraId="68E10DE9" w14:textId="77777777" w:rsidR="00431A67" w:rsidRPr="000B5C7A" w:rsidRDefault="00431A67" w:rsidP="00431A67">
      <w:pPr>
        <w:pStyle w:val="DefenceHeadingNoTOC3"/>
        <w:numPr>
          <w:ilvl w:val="2"/>
          <w:numId w:val="241"/>
        </w:numPr>
      </w:pPr>
      <w:r>
        <w:lastRenderedPageBreak/>
        <w:t xml:space="preserve">how the Tenderer intends on </w:t>
      </w:r>
      <w:r w:rsidRPr="000B5C7A">
        <w:t xml:space="preserve">meeting the mandatory minimum requirements </w:t>
      </w:r>
      <w:r>
        <w:t>for</w:t>
      </w:r>
      <w:r w:rsidRPr="000B5C7A">
        <w:t xml:space="preserve"> the Indigenous Procurement Policy.  The</w:t>
      </w:r>
      <w:r>
        <w:t>se requirements are described in the Indigenous Procurement Policy and the</w:t>
      </w:r>
      <w:r w:rsidRPr="000B5C7A">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0B5C7A">
        <w:t>, the Tenderer should assume that the "Initial Term" is the period from the Award Date to the end of the last Defects Liability Period</w:t>
      </w:r>
      <w:r>
        <w:t>;</w:t>
      </w:r>
      <w:r w:rsidRPr="000B5C7A">
        <w:t xml:space="preserve"> </w:t>
      </w:r>
    </w:p>
    <w:p w14:paraId="1CDF9CA8" w14:textId="77777777" w:rsidR="00431A67" w:rsidRPr="000B5C7A" w:rsidRDefault="00431A67" w:rsidP="00431A67">
      <w:pPr>
        <w:pStyle w:val="DefenceHeadingNoTOC3"/>
        <w:numPr>
          <w:ilvl w:val="2"/>
          <w:numId w:val="241"/>
        </w:numPr>
      </w:pPr>
      <w:r w:rsidRPr="000B5C7A">
        <w:t xml:space="preserve">the Tenderer's </w:t>
      </w:r>
      <w:r>
        <w:t xml:space="preserve">current </w:t>
      </w:r>
      <w:r w:rsidRPr="000B5C7A">
        <w:t xml:space="preserve">rate of Indigenous </w:t>
      </w:r>
      <w:r>
        <w:t>employment and Indigenous supplier</w:t>
      </w:r>
      <w:r w:rsidRPr="000B5C7A">
        <w:t xml:space="preserve"> use as at the ATM Close Date and ATM Close Time;</w:t>
      </w:r>
      <w:r>
        <w:t xml:space="preserve"> and</w:t>
      </w:r>
    </w:p>
    <w:p w14:paraId="498999EB" w14:textId="0FE69DB8" w:rsidR="00431A67" w:rsidRPr="000B5C7A" w:rsidRDefault="00431A67" w:rsidP="00431A67">
      <w:pPr>
        <w:pStyle w:val="DefenceHeadingNoTOC3"/>
        <w:numPr>
          <w:ilvl w:val="2"/>
          <w:numId w:val="241"/>
        </w:numPr>
      </w:pPr>
      <w:r w:rsidRPr="000B5C7A">
        <w:t xml:space="preserve">if clause </w:t>
      </w:r>
      <w:r>
        <w:fldChar w:fldCharType="begin"/>
      </w:r>
      <w:r>
        <w:instrText xml:space="preserve"> REF _Ref45205368 \n \h </w:instrText>
      </w:r>
      <w:r>
        <w:fldChar w:fldCharType="separate"/>
      </w:r>
      <w:r w:rsidR="000E0EAD">
        <w:t>27.3</w:t>
      </w:r>
      <w:r>
        <w:fldChar w:fldCharType="end"/>
      </w:r>
      <w:r w:rsidRPr="000B5C7A">
        <w:t xml:space="preserve"> of the Tender Conditions applies, how the Tenderer will ensure that the Contractor's Activities and the Works deliver significant Indigenous </w:t>
      </w:r>
      <w:r>
        <w:t xml:space="preserve">employment and Indigenous supplier </w:t>
      </w:r>
      <w:r w:rsidRPr="000B5C7A">
        <w:t>use outcomes in th</w:t>
      </w:r>
      <w:r>
        <w:t>at</w:t>
      </w:r>
      <w:r w:rsidRPr="000B5C7A">
        <w:t xml:space="preserve"> Remote Area.  The Tenderer should note that more information on Remote Areas is available in section 4.</w:t>
      </w:r>
      <w:r>
        <w:t>5</w:t>
      </w:r>
      <w:r w:rsidRPr="000B5C7A">
        <w:t xml:space="preserve"> of the Indigenous Procurement Policy. </w:t>
      </w:r>
    </w:p>
    <w:p w14:paraId="3EE2B1C0" w14:textId="77777777" w:rsidR="00431A67" w:rsidRPr="000B5C7A" w:rsidRDefault="00431A67" w:rsidP="00431A67">
      <w:pPr>
        <w:pStyle w:val="DefenceHeadingNoTOC3"/>
        <w:numPr>
          <w:ilvl w:val="0"/>
          <w:numId w:val="0"/>
        </w:numPr>
      </w:pPr>
      <w:r w:rsidRPr="000B5C7A">
        <w:t>The Tenderer should also note that</w:t>
      </w:r>
      <w:r>
        <w:t xml:space="preserve"> </w:t>
      </w:r>
      <w:r w:rsidRPr="00530002">
        <w:t>the Indigenous Participation Plan should be prepared in accordance with the form and contain the content set out below</w:t>
      </w:r>
      <w:r w:rsidRPr="000B5C7A">
        <w:t xml:space="preserve">. </w:t>
      </w:r>
    </w:p>
    <w:p w14:paraId="19C9E360" w14:textId="77777777" w:rsidR="00431A67" w:rsidRPr="008928E1" w:rsidRDefault="00431A67" w:rsidP="00431A67">
      <w:pPr>
        <w:pStyle w:val="DefenceSubTitle"/>
        <w:rPr>
          <w:rFonts w:ascii="Arial" w:hAnsi="Arial" w:cs="Arial"/>
        </w:rPr>
      </w:pPr>
      <w:r w:rsidRPr="008928E1">
        <w:rPr>
          <w:rFonts w:ascii="Arial" w:hAnsi="Arial" w:cs="Arial"/>
        </w:rPr>
        <w:t>Indigenous Participation Plan</w:t>
      </w:r>
    </w:p>
    <w:p w14:paraId="71249E6F" w14:textId="77777777" w:rsidR="00431A67" w:rsidRPr="000B5C7A" w:rsidRDefault="00431A67" w:rsidP="00431A67">
      <w:pPr>
        <w:pStyle w:val="DefenceSchedule1"/>
        <w:numPr>
          <w:ilvl w:val="0"/>
          <w:numId w:val="62"/>
        </w:numPr>
      </w:pPr>
      <w:r w:rsidRPr="00D57F38">
        <w:t xml:space="preserve">We are committed to Indigenous participation and our approach to </w:t>
      </w:r>
      <w:r>
        <w:t>delivering</w:t>
      </w:r>
      <w:r w:rsidRPr="000B5C7A">
        <w:t xml:space="preserve"> Indigenous </w:t>
      </w:r>
      <w:r w:rsidRPr="00010C08">
        <w:t>employment and Indigenous supplier use outcomes</w:t>
      </w:r>
      <w:r w:rsidRPr="000B5C7A">
        <w:t xml:space="preserve"> is as follows: </w:t>
      </w:r>
    </w:p>
    <w:p w14:paraId="24DEE9E2" w14:textId="70E80063" w:rsidR="00431A67" w:rsidRPr="000B5C7A" w:rsidRDefault="00431A67" w:rsidP="00431A67">
      <w:pPr>
        <w:pStyle w:val="DefenceIndent2"/>
        <w:ind w:left="0" w:firstLine="964"/>
      </w:pPr>
      <w:r w:rsidRPr="004F0B94">
        <w:rPr>
          <w:b/>
        </w:rPr>
        <w:t>[INSERT DETAILS]</w:t>
      </w:r>
      <w:r w:rsidR="00CF05A9">
        <w:t>.</w:t>
      </w:r>
      <w:r w:rsidRPr="000B5C7A">
        <w:t xml:space="preserve"> </w:t>
      </w:r>
    </w:p>
    <w:p w14:paraId="16BF49C3" w14:textId="77777777" w:rsidR="00431A67" w:rsidRPr="000B5C7A" w:rsidRDefault="00431A67" w:rsidP="00431A67">
      <w:pPr>
        <w:pStyle w:val="DefenceSchedule1"/>
      </w:pPr>
      <w:r w:rsidRPr="000B5C7A">
        <w:t xml:space="preserve">We will meet the mandatory minimum requirements </w:t>
      </w:r>
      <w:r>
        <w:t>for</w:t>
      </w:r>
      <w:r w:rsidRPr="000B5C7A">
        <w:t xml:space="preserve"> the Indigenous Procurement Policy:</w:t>
      </w:r>
    </w:p>
    <w:p w14:paraId="437D7C55" w14:textId="77777777" w:rsidR="00431A67" w:rsidRPr="000B5C7A" w:rsidRDefault="00431A67" w:rsidP="00431A67">
      <w:pPr>
        <w:pStyle w:val="DefenceIndent"/>
      </w:pPr>
      <w:r w:rsidRPr="004F0B94">
        <w:rPr>
          <w:b/>
        </w:rPr>
        <w:sym w:font="Wingdings" w:char="F071"/>
      </w:r>
      <w:r w:rsidRPr="004F0B94">
        <w:rPr>
          <w:b/>
        </w:rPr>
        <w:t xml:space="preserve"> AT THE CONTRACT-BASED LEVEL</w:t>
      </w:r>
      <w:r w:rsidRPr="000B5C7A">
        <w:t xml:space="preserve"> as follows: </w:t>
      </w:r>
    </w:p>
    <w:p w14:paraId="40178F16" w14:textId="77777777" w:rsidR="00431A67" w:rsidRPr="000B5C7A" w:rsidRDefault="00431A67" w:rsidP="00431A67">
      <w:pPr>
        <w:pStyle w:val="DefenceSchedule3"/>
      </w:pPr>
      <w:r w:rsidRPr="000B5C7A">
        <w:t xml:space="preserve">at least </w:t>
      </w:r>
      <w:r w:rsidRPr="000B5C7A">
        <w:rPr>
          <w:b/>
        </w:rPr>
        <w:t>[INSERT]</w:t>
      </w:r>
      <w:r w:rsidRPr="000B5C7A">
        <w:t xml:space="preserve">% of our full time equivalent Australian-based workforce </w:t>
      </w:r>
      <w:r>
        <w:t xml:space="preserve">deployed </w:t>
      </w:r>
      <w:r w:rsidRPr="000B5C7A">
        <w:t>in the Contractor's Activities and the Works must be Indigenous Australians over the Initial Term (on average); and</w:t>
      </w:r>
    </w:p>
    <w:p w14:paraId="62D92066" w14:textId="77777777" w:rsidR="00431A67" w:rsidRPr="000B5C7A" w:rsidRDefault="00431A67" w:rsidP="00431A67">
      <w:pPr>
        <w:pStyle w:val="DefenceSchedule3"/>
      </w:pPr>
      <w:r w:rsidRPr="000B5C7A">
        <w:t xml:space="preserve">at least </w:t>
      </w:r>
      <w:r w:rsidRPr="000B5C7A">
        <w:rPr>
          <w:b/>
        </w:rPr>
        <w:t>[INSERT]</w:t>
      </w:r>
      <w:r w:rsidRPr="000B5C7A">
        <w:t xml:space="preserve">% of the </w:t>
      </w:r>
      <w:r w:rsidRPr="00AC1C54">
        <w:t>contract price</w:t>
      </w:r>
      <w:r>
        <w:t xml:space="preserve"> </w:t>
      </w:r>
      <w:r w:rsidRPr="000B5C7A">
        <w:t>will be subcontracted to Indigenous Enterprises over the Initial Term (on average).</w:t>
      </w:r>
    </w:p>
    <w:p w14:paraId="3EBCC7FD" w14:textId="77777777" w:rsidR="00431A67" w:rsidRPr="004F0B94" w:rsidRDefault="00431A67" w:rsidP="00431A67">
      <w:pPr>
        <w:pStyle w:val="DefenceIndent"/>
        <w:rPr>
          <w:b/>
        </w:rPr>
      </w:pPr>
      <w:r w:rsidRPr="004F0B94">
        <w:rPr>
          <w:b/>
        </w:rPr>
        <w:t>OR</w:t>
      </w:r>
    </w:p>
    <w:p w14:paraId="6B511411" w14:textId="77777777" w:rsidR="00431A67" w:rsidRPr="000B5C7A" w:rsidRDefault="00431A67" w:rsidP="00431A67">
      <w:pPr>
        <w:pStyle w:val="DefenceIndent"/>
      </w:pPr>
      <w:r w:rsidRPr="004F0B94">
        <w:rPr>
          <w:b/>
        </w:rPr>
        <w:sym w:font="Wingdings" w:char="F071"/>
      </w:r>
      <w:r w:rsidRPr="004F0B94">
        <w:rPr>
          <w:b/>
        </w:rPr>
        <w:t xml:space="preserve"> AT THE ORGANISATION-BASED LEVEL</w:t>
      </w:r>
      <w:r w:rsidRPr="000B5C7A">
        <w:t xml:space="preserve"> as follows:</w:t>
      </w:r>
    </w:p>
    <w:p w14:paraId="207BC43E" w14:textId="77777777" w:rsidR="00431A67" w:rsidRPr="005053EC" w:rsidRDefault="00431A67" w:rsidP="00431A67">
      <w:pPr>
        <w:pStyle w:val="DefenceSchedule3"/>
        <w:numPr>
          <w:ilvl w:val="2"/>
          <w:numId w:val="69"/>
        </w:numPr>
      </w:pPr>
      <w:r w:rsidRPr="005053EC">
        <w:t xml:space="preserve">at least </w:t>
      </w:r>
      <w:r w:rsidRPr="006202CE">
        <w:t>[</w:t>
      </w:r>
      <w:r w:rsidRPr="00EF615F">
        <w:rPr>
          <w:b/>
        </w:rPr>
        <w:t>INSERT</w:t>
      </w:r>
      <w:r w:rsidRPr="006202CE">
        <w:t>]</w:t>
      </w:r>
      <w:r w:rsidRPr="005053EC">
        <w:t>% of our full time equivalent Australian-based workforce must be Indigenous Australians over the Initial Term (on average); and</w:t>
      </w:r>
    </w:p>
    <w:p w14:paraId="47243FF0" w14:textId="77777777" w:rsidR="00431A67" w:rsidRPr="000B5C7A" w:rsidRDefault="00431A67" w:rsidP="00431A67">
      <w:pPr>
        <w:pStyle w:val="DefenceSchedule3"/>
        <w:numPr>
          <w:ilvl w:val="2"/>
          <w:numId w:val="69"/>
        </w:numPr>
      </w:pPr>
      <w:r w:rsidRPr="000B5C7A">
        <w:t xml:space="preserve">at least </w:t>
      </w:r>
      <w:r w:rsidRPr="00EF615F">
        <w:rPr>
          <w:b/>
        </w:rPr>
        <w:t>[INSERT]</w:t>
      </w:r>
      <w:r w:rsidRPr="000B5C7A">
        <w:t xml:space="preserve">% of the value of our Australian supply chain will be subcontracted to Indigenous Enterprises over the Initial Term (on average). </w:t>
      </w:r>
    </w:p>
    <w:p w14:paraId="54B5A39E" w14:textId="77777777" w:rsidR="00431A67" w:rsidRPr="000B5C7A" w:rsidRDefault="00431A67" w:rsidP="00431A67">
      <w:pPr>
        <w:pStyle w:val="DefenceSchedule1"/>
      </w:pPr>
      <w:r w:rsidRPr="000B5C7A">
        <w:t xml:space="preserve">To meet the mandatory minimum requirements </w:t>
      </w:r>
      <w:r>
        <w:t>for</w:t>
      </w:r>
      <w:r w:rsidRPr="000B5C7A">
        <w:t xml:space="preserve"> the Indigenous Procurement Policy, we will undertake the following: </w:t>
      </w:r>
    </w:p>
    <w:p w14:paraId="5752BE89" w14:textId="77777777" w:rsidR="00431A67" w:rsidRPr="004F0B94" w:rsidRDefault="00431A67" w:rsidP="00431A67">
      <w:pPr>
        <w:pStyle w:val="DefenceIndent"/>
        <w:rPr>
          <w:b/>
        </w:rPr>
      </w:pPr>
      <w:r w:rsidRPr="004F0B94">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6C5289">
        <w:t>.</w:t>
      </w:r>
    </w:p>
    <w:p w14:paraId="1C647B51" w14:textId="77777777" w:rsidR="00431A67" w:rsidRPr="000B5C7A" w:rsidRDefault="00431A67" w:rsidP="00431A67">
      <w:pPr>
        <w:pStyle w:val="DefenceSchedule1"/>
      </w:pPr>
      <w:r w:rsidRPr="000B5C7A">
        <w:t xml:space="preserve">We will meet the mandatory minimum requirements </w:t>
      </w:r>
      <w:r>
        <w:t>for</w:t>
      </w:r>
      <w:r w:rsidRPr="000B5C7A">
        <w:t xml:space="preserve"> the Indigenous Procurement Policy:</w:t>
      </w:r>
    </w:p>
    <w:p w14:paraId="55DB9B54" w14:textId="77777777" w:rsidR="00431A67" w:rsidRPr="004F0B94" w:rsidRDefault="00431A67" w:rsidP="00431A67">
      <w:pPr>
        <w:pStyle w:val="DefenceIndent"/>
        <w:rPr>
          <w:b/>
        </w:rPr>
      </w:pPr>
      <w:r w:rsidRPr="004F0B94">
        <w:rPr>
          <w:b/>
        </w:rPr>
        <w:sym w:font="Wingdings" w:char="F071"/>
      </w:r>
      <w:r w:rsidRPr="004F0B94">
        <w:rPr>
          <w:b/>
        </w:rPr>
        <w:t xml:space="preserve">  DIRECTLY</w:t>
      </w:r>
      <w:r w:rsidRPr="004F0B94">
        <w:rPr>
          <w:b/>
        </w:rPr>
        <w:tab/>
      </w:r>
      <w:r w:rsidRPr="004F0B94">
        <w:rPr>
          <w:b/>
        </w:rPr>
        <w:tab/>
      </w:r>
      <w:r w:rsidRPr="004F0B94">
        <w:rPr>
          <w:b/>
        </w:rPr>
        <w:sym w:font="Wingdings" w:char="F071"/>
      </w:r>
      <w:r w:rsidRPr="004F0B94">
        <w:rPr>
          <w:b/>
        </w:rPr>
        <w:t xml:space="preserve">  THROUGH SUBCONTRACTS</w:t>
      </w:r>
    </w:p>
    <w:p w14:paraId="64E2DB9A" w14:textId="77777777" w:rsidR="00431A67" w:rsidRPr="000B5C7A" w:rsidRDefault="00431A67" w:rsidP="00431A67">
      <w:pPr>
        <w:pStyle w:val="DefenceIndent"/>
      </w:pPr>
      <w:r w:rsidRPr="000B5C7A">
        <w:t xml:space="preserve">as follows: </w:t>
      </w:r>
    </w:p>
    <w:p w14:paraId="6E0F86F9" w14:textId="77777777" w:rsidR="00431A67" w:rsidRPr="004F0B94" w:rsidRDefault="00431A67" w:rsidP="00431A67">
      <w:pPr>
        <w:pStyle w:val="DefenceIndent"/>
        <w:rPr>
          <w:b/>
        </w:rPr>
      </w:pPr>
      <w:r w:rsidRPr="004F0B94">
        <w:rPr>
          <w:b/>
        </w:rPr>
        <w:lastRenderedPageBreak/>
        <w:t xml:space="preserve">[INSERT APPROACH TO MEETING MANDATORY MINIMUM REQUIREMENTS </w:t>
      </w:r>
      <w:r>
        <w:rPr>
          <w:b/>
        </w:rPr>
        <w:t xml:space="preserve">FOR </w:t>
      </w:r>
      <w:r w:rsidRPr="004F0B94">
        <w:rPr>
          <w:b/>
        </w:rPr>
        <w:t>THE INDIGENOUS PROCUREMENT POLICY DIRECTLY OR THROUGH SUBCONTRACTS]</w:t>
      </w:r>
      <w:r w:rsidRPr="006C5289">
        <w:t>.</w:t>
      </w:r>
    </w:p>
    <w:p w14:paraId="64B9EB1A" w14:textId="77777777" w:rsidR="00431A67" w:rsidRPr="000B5C7A" w:rsidRDefault="00431A67" w:rsidP="00431A67">
      <w:pPr>
        <w:pStyle w:val="DefenceSchedule1"/>
      </w:pPr>
      <w:r w:rsidRPr="000B5C7A">
        <w:t>Our rate of Indigenous</w:t>
      </w:r>
      <w:r>
        <w:t xml:space="preserve"> supplier </w:t>
      </w:r>
      <w:r w:rsidRPr="000B5C7A">
        <w:t>use as at the ATM Close Date and ATM Close Time is:</w:t>
      </w:r>
    </w:p>
    <w:p w14:paraId="4B7D2CF8" w14:textId="77777777" w:rsidR="00431A67" w:rsidRPr="004F0B94" w:rsidRDefault="00431A67" w:rsidP="00431A67">
      <w:pPr>
        <w:pStyle w:val="DefenceIndent"/>
        <w:rPr>
          <w:b/>
        </w:rPr>
      </w:pPr>
      <w:r w:rsidRPr="004F0B94">
        <w:rPr>
          <w:b/>
        </w:rPr>
        <w:t>[INSERT DETAILS]</w:t>
      </w:r>
      <w:r w:rsidRPr="006C5289">
        <w:t>.</w:t>
      </w:r>
    </w:p>
    <w:p w14:paraId="1C330ED9" w14:textId="77777777" w:rsidR="00431A67" w:rsidRPr="000B5C7A" w:rsidRDefault="00431A67" w:rsidP="00431A67">
      <w:pPr>
        <w:pStyle w:val="DefenceSchedule1"/>
      </w:pPr>
      <w:r w:rsidRPr="000B5C7A">
        <w:t xml:space="preserve">Our rate of Indigenous employment as at the ATM Close Date and ATM Close Time is: </w:t>
      </w:r>
    </w:p>
    <w:p w14:paraId="6DCD4BC2" w14:textId="77777777" w:rsidR="00431A67" w:rsidRPr="004F0B94" w:rsidRDefault="00431A67" w:rsidP="00431A67">
      <w:pPr>
        <w:pStyle w:val="DefenceIndent"/>
        <w:rPr>
          <w:b/>
        </w:rPr>
      </w:pPr>
      <w:r w:rsidRPr="004F0B94">
        <w:rPr>
          <w:b/>
        </w:rPr>
        <w:t>[INSERT DETAILS]</w:t>
      </w:r>
      <w:r w:rsidRPr="006C5289">
        <w:t>.</w:t>
      </w:r>
    </w:p>
    <w:p w14:paraId="77E042C4" w14:textId="577CE767" w:rsidR="00431A67" w:rsidRPr="000B5C7A" w:rsidRDefault="00431A67" w:rsidP="00431A67">
      <w:pPr>
        <w:pStyle w:val="DefenceSchedule1"/>
      </w:pPr>
      <w:r w:rsidRPr="000B5C7A">
        <w:t xml:space="preserve">If clause </w:t>
      </w:r>
      <w:r>
        <w:fldChar w:fldCharType="begin"/>
      </w:r>
      <w:r>
        <w:instrText xml:space="preserve"> REF _Ref45205368 \n \h </w:instrText>
      </w:r>
      <w:r>
        <w:fldChar w:fldCharType="separate"/>
      </w:r>
      <w:r w:rsidR="000E0EAD">
        <w:t>27.3</w:t>
      </w:r>
      <w:r>
        <w:fldChar w:fldCharType="end"/>
      </w:r>
      <w:r w:rsidRPr="000B5C7A">
        <w:t xml:space="preserve"> of the Tender Conditions applies, we will ensure the Contractor's Activities and the Works deliver significant Indigenous </w:t>
      </w:r>
      <w:r>
        <w:t xml:space="preserve">employment and Indigenous supplier </w:t>
      </w:r>
      <w:r w:rsidRPr="000B5C7A">
        <w:t xml:space="preserve">use outcomes in the Remote Area as follows: </w:t>
      </w:r>
    </w:p>
    <w:p w14:paraId="716E4B9E" w14:textId="77777777" w:rsidR="00431A67" w:rsidRDefault="00431A67" w:rsidP="00431A67">
      <w:pPr>
        <w:pStyle w:val="DefenceIndent"/>
      </w:pPr>
      <w:r w:rsidRPr="004F0B94">
        <w:rPr>
          <w:b/>
        </w:rPr>
        <w:t>[INSERT DETAILS]</w:t>
      </w:r>
      <w:r w:rsidRPr="006C5289">
        <w:t>.</w:t>
      </w:r>
    </w:p>
    <w:p w14:paraId="2F57D453" w14:textId="77777777" w:rsidR="00431A67" w:rsidRPr="00AF5DD9" w:rsidRDefault="00431A67" w:rsidP="00431A67">
      <w:pPr>
        <w:pStyle w:val="DefenceSubTitle"/>
        <w:rPr>
          <w:rFonts w:ascii="Arial" w:hAnsi="Arial" w:cs="Arial"/>
          <w:sz w:val="20"/>
        </w:rPr>
      </w:pPr>
      <w:r>
        <w:rPr>
          <w:rFonts w:ascii="Arial" w:hAnsi="Arial" w:cs="Arial"/>
          <w:sz w:val="20"/>
        </w:rPr>
        <w:t>C</w:t>
      </w:r>
      <w:r w:rsidRPr="00AF5DD9">
        <w:rPr>
          <w:rFonts w:ascii="Arial" w:hAnsi="Arial" w:cs="Arial"/>
          <w:sz w:val="20"/>
        </w:rPr>
        <w:tab/>
      </w:r>
      <w:r>
        <w:rPr>
          <w:rFonts w:ascii="Arial" w:hAnsi="Arial" w:cs="Arial"/>
          <w:sz w:val="20"/>
        </w:rPr>
        <w:t>INDIGENOUS INDUSTRY ENGAGEMENT</w:t>
      </w:r>
    </w:p>
    <w:p w14:paraId="57794B98" w14:textId="77777777" w:rsidR="00431A67" w:rsidRDefault="00431A67" w:rsidP="00431A67">
      <w:pPr>
        <w:pStyle w:val="DefenceNormal"/>
        <w:tabs>
          <w:tab w:val="left" w:pos="0"/>
        </w:tabs>
      </w:pPr>
      <w:r>
        <w:t>The Tenderer must lodge details of its intended approach to Indigenous industry engagement by indicating whether the Tenderer intends to approach Indigenous subcontractors:</w:t>
      </w:r>
    </w:p>
    <w:p w14:paraId="6355DF15" w14:textId="77777777" w:rsidR="00431A67" w:rsidRPr="00336BAC" w:rsidRDefault="00431A67" w:rsidP="00431A67">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705C12CD" w14:textId="77777777" w:rsidR="00431A67" w:rsidRPr="002365CC" w:rsidRDefault="00431A67" w:rsidP="00431A67">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174A2B13" w14:textId="77777777" w:rsidR="00431A67" w:rsidRPr="00044AB4" w:rsidRDefault="00431A67" w:rsidP="00431A67">
      <w:pPr>
        <w:pStyle w:val="DefenceIndent"/>
        <w:ind w:left="0"/>
      </w:pPr>
      <w:r w:rsidRPr="00044AB4">
        <w:t>[</w:t>
      </w:r>
      <w:r w:rsidRPr="00336BAC">
        <w:rPr>
          <w:b/>
        </w:rPr>
        <w:t>INSERT</w:t>
      </w:r>
      <w:r w:rsidRPr="00044AB4">
        <w:t>]</w:t>
      </w:r>
      <w:r>
        <w:t>.</w:t>
      </w:r>
    </w:p>
    <w:p w14:paraId="13634143" w14:textId="77777777" w:rsidR="00431A67" w:rsidRPr="00423601" w:rsidRDefault="00431A67" w:rsidP="00431A67">
      <w:pPr>
        <w:pStyle w:val="DefenceSubTitle"/>
        <w:rPr>
          <w:rFonts w:ascii="Arial" w:hAnsi="Arial" w:cs="Arial"/>
          <w:sz w:val="20"/>
        </w:rPr>
      </w:pPr>
      <w:r w:rsidRPr="00423601">
        <w:rPr>
          <w:rFonts w:ascii="Arial" w:hAnsi="Arial" w:cs="Arial"/>
          <w:sz w:val="20"/>
        </w:rPr>
        <w:t>D</w:t>
      </w:r>
      <w:r w:rsidRPr="00423601">
        <w:rPr>
          <w:rFonts w:ascii="Arial" w:hAnsi="Arial" w:cs="Arial"/>
          <w:sz w:val="20"/>
        </w:rPr>
        <w:tab/>
        <w:t>PAST PERFORMANCE</w:t>
      </w:r>
    </w:p>
    <w:p w14:paraId="61CB5425" w14:textId="77777777" w:rsidR="00431A67" w:rsidRPr="000B5C7A" w:rsidRDefault="00431A67" w:rsidP="00431A67">
      <w:pPr>
        <w:pStyle w:val="DefenceNormal"/>
      </w:pPr>
      <w:r w:rsidRPr="000B5C7A">
        <w:t>The Tenderer must lodge details of its past performance in increasing Indigenous participation, including</w:t>
      </w:r>
      <w:r>
        <w:t>, where relevant,</w:t>
      </w:r>
      <w:r w:rsidRPr="000B5C7A">
        <w:t xml:space="preserve"> compliance with: </w:t>
      </w:r>
    </w:p>
    <w:p w14:paraId="5068011B" w14:textId="77777777" w:rsidR="00431A67" w:rsidRPr="000B5C7A" w:rsidRDefault="00431A67" w:rsidP="00431A67">
      <w:pPr>
        <w:pStyle w:val="DefenceHeadingNoTOC3"/>
        <w:numPr>
          <w:ilvl w:val="2"/>
          <w:numId w:val="10"/>
        </w:numPr>
      </w:pPr>
      <w:r w:rsidRPr="000B5C7A">
        <w:t xml:space="preserve">any Indigenous Participation Plan as follows: </w:t>
      </w:r>
    </w:p>
    <w:p w14:paraId="40FF57B4" w14:textId="77777777" w:rsidR="00431A67" w:rsidRPr="000B5C7A" w:rsidRDefault="00431A67" w:rsidP="00431A67">
      <w:pPr>
        <w:pStyle w:val="DefenceIndent"/>
      </w:pPr>
      <w:r w:rsidRPr="004F0B94">
        <w:rPr>
          <w:b/>
        </w:rPr>
        <w:t>[INSERT DETAILS]</w:t>
      </w:r>
      <w:r w:rsidRPr="000B5C7A">
        <w:t xml:space="preserve">; and </w:t>
      </w:r>
    </w:p>
    <w:p w14:paraId="1ED467A3" w14:textId="77777777" w:rsidR="00431A67" w:rsidRPr="000B5C7A" w:rsidRDefault="00431A67" w:rsidP="00431A67">
      <w:pPr>
        <w:pStyle w:val="DefenceHeadingNoTOC3"/>
        <w:numPr>
          <w:ilvl w:val="2"/>
          <w:numId w:val="10"/>
        </w:numPr>
      </w:pPr>
      <w:r w:rsidRPr="000B5C7A">
        <w:t xml:space="preserve">without limiting the Declaration of Compliance in item A above, the mandatory minimum requirements </w:t>
      </w:r>
      <w:r>
        <w:t>for</w:t>
      </w:r>
      <w:r w:rsidRPr="000B5C7A">
        <w:t xml:space="preserve"> the Indigenous Procurement Policy as follows: </w:t>
      </w:r>
    </w:p>
    <w:p w14:paraId="5598AA7C" w14:textId="77777777" w:rsidR="00431A67" w:rsidRDefault="00431A67" w:rsidP="00431A67">
      <w:pPr>
        <w:pStyle w:val="DefenceIndent"/>
      </w:pPr>
      <w:r w:rsidRPr="004F0B94">
        <w:rPr>
          <w:b/>
        </w:rPr>
        <w:t>[INSERT DETAILS]</w:t>
      </w:r>
      <w:r w:rsidRPr="000B5C7A">
        <w:t>.</w:t>
      </w:r>
    </w:p>
    <w:p w14:paraId="5AEFF878" w14:textId="35495A85" w:rsidR="005D10C9" w:rsidRDefault="005D10C9" w:rsidP="004C1011">
      <w:pPr>
        <w:pStyle w:val="DefenceHeadingNoTOC1"/>
        <w:numPr>
          <w:ilvl w:val="0"/>
          <w:numId w:val="337"/>
        </w:numPr>
      </w:pPr>
      <w:bookmarkStart w:id="2752" w:name="_Ref178587900"/>
      <w:r>
        <w:t>LOCAL INDUSTRY CAPABILITY PLAN</w:t>
      </w:r>
      <w:bookmarkEnd w:id="2750"/>
      <w:bookmarkEnd w:id="2752"/>
    </w:p>
    <w:p w14:paraId="3D546DE7" w14:textId="5471821C" w:rsidR="005D10C9" w:rsidRDefault="005D10C9" w:rsidP="005D10C9">
      <w:pPr>
        <w:pStyle w:val="DefenceNormal"/>
      </w:pPr>
      <w:r>
        <w:t xml:space="preserve">The Tenderer's attention is drawn to clause </w:t>
      </w:r>
      <w:r>
        <w:fldChar w:fldCharType="begin"/>
      </w:r>
      <w:r>
        <w:instrText xml:space="preserve"> REF _Ref495589997 \w \h </w:instrText>
      </w:r>
      <w:r>
        <w:fldChar w:fldCharType="separate"/>
      </w:r>
      <w:r w:rsidR="000E0EAD">
        <w:t>26</w:t>
      </w:r>
      <w:r>
        <w:fldChar w:fldCharType="end"/>
      </w:r>
      <w:r>
        <w:t xml:space="preserve"> of the Tender Conditions, the definition of </w:t>
      </w:r>
      <w:r w:rsidR="002B6DB2">
        <w:t>"</w:t>
      </w:r>
      <w:r>
        <w:t xml:space="preserve">Local Industry Capability Plan" in clause 1.1 of the Conditions of Contract and clause 9.2 of the Conditions of Contract in </w:t>
      </w:r>
      <w:r>
        <w:fldChar w:fldCharType="begin"/>
      </w:r>
      <w:r>
        <w:instrText xml:space="preserve"> REF _Ref45559634 \w \h  \* MERGEFORMAT </w:instrText>
      </w:r>
      <w:r>
        <w:fldChar w:fldCharType="separate"/>
      </w:r>
      <w:r w:rsidR="000E0EAD">
        <w:t>Part 5</w:t>
      </w:r>
      <w:r>
        <w:fldChar w:fldCharType="end"/>
      </w:r>
      <w:r>
        <w:t>.</w:t>
      </w:r>
    </w:p>
    <w:p w14:paraId="03BD70DC" w14:textId="734B3985" w:rsidR="009E50E6" w:rsidRDefault="009E50E6" w:rsidP="005D10C9">
      <w:pPr>
        <w:pStyle w:val="DefenceNormal"/>
      </w:pPr>
      <w:r>
        <w:t>The</w:t>
      </w:r>
      <w:r w:rsidRPr="009E50E6">
        <w:t xml:space="preserve"> </w:t>
      </w:r>
      <w:r>
        <w:t xml:space="preserve">Tenderer is requested to prepare and lodge a draft Local Industry Capability Plan by completing the information requested in items A to D of this section </w:t>
      </w:r>
      <w:r w:rsidR="008473E2">
        <w:fldChar w:fldCharType="begin"/>
      </w:r>
      <w:r w:rsidR="008473E2">
        <w:instrText xml:space="preserve"> REF _Ref178587900 \w \h </w:instrText>
      </w:r>
      <w:r w:rsidR="008473E2">
        <w:fldChar w:fldCharType="separate"/>
      </w:r>
      <w:r w:rsidR="000E0EAD">
        <w:t>2</w:t>
      </w:r>
      <w:r w:rsidR="008473E2">
        <w:fldChar w:fldCharType="end"/>
      </w:r>
      <w:r>
        <w:t xml:space="preserve"> of </w:t>
      </w:r>
      <w:r w:rsidR="00A568DB">
        <w:fldChar w:fldCharType="begin"/>
      </w:r>
      <w:r w:rsidR="00A568DB">
        <w:instrText xml:space="preserve"> REF _Ref45561262 \w \h </w:instrText>
      </w:r>
      <w:r w:rsidR="00A568DB">
        <w:fldChar w:fldCharType="separate"/>
      </w:r>
      <w:r w:rsidR="000E0EAD">
        <w:t>Tender Schedule E</w:t>
      </w:r>
      <w:r w:rsidR="00A568DB">
        <w:fldChar w:fldCharType="end"/>
      </w:r>
      <w:r w:rsidRPr="00A568DB">
        <w:t xml:space="preserve"> - </w:t>
      </w:r>
      <w:r w:rsidR="00A568DB">
        <w:fldChar w:fldCharType="begin"/>
      </w:r>
      <w:r w:rsidR="00A568DB">
        <w:instrText xml:space="preserve"> REF _Ref45561262 \h </w:instrText>
      </w:r>
      <w:r w:rsidR="00A568DB">
        <w:fldChar w:fldCharType="separate"/>
      </w:r>
      <w:r w:rsidR="000E0EAD">
        <w:t>Industry Inclusion and Skills</w:t>
      </w:r>
      <w:r w:rsidR="00A568DB">
        <w:fldChar w:fldCharType="end"/>
      </w:r>
      <w:r>
        <w:t>.</w:t>
      </w:r>
    </w:p>
    <w:p w14:paraId="2F846656" w14:textId="6CBE7772" w:rsidR="009E50E6" w:rsidRDefault="009E50E6" w:rsidP="009E50E6">
      <w:pPr>
        <w:pStyle w:val="DefenceDefinition0"/>
      </w:pPr>
      <w:r>
        <w:t xml:space="preserve">In accordance with clause 9.2 of the Conditions of Contract in </w:t>
      </w:r>
      <w:r>
        <w:fldChar w:fldCharType="begin"/>
      </w:r>
      <w:r>
        <w:instrText xml:space="preserve"> REF _Ref45559634 \w \h  \* MERGEFORMAT </w:instrText>
      </w:r>
      <w:r>
        <w:fldChar w:fldCharType="separate"/>
      </w:r>
      <w:r w:rsidR="000E0EAD">
        <w:t>Part 5</w:t>
      </w:r>
      <w:r>
        <w:fldChar w:fldCharType="end"/>
      </w:r>
      <w:r>
        <w:t>, the successful Tenderer will be required to prepare a Local Industry Capability Plan and submit it to the Contract Administrator after the Award Date.  The Local Industry Capability Plan must be:</w:t>
      </w:r>
    </w:p>
    <w:p w14:paraId="3F548FE3" w14:textId="11E90979" w:rsidR="009E50E6" w:rsidRDefault="009E50E6" w:rsidP="009E50E6">
      <w:pPr>
        <w:pStyle w:val="DefenceDefinitionNum"/>
      </w:pPr>
      <w:r w:rsidRPr="002400F0">
        <w:t>based on the draft Local Industry Capability Plan provided in its response to this</w:t>
      </w:r>
      <w:r w:rsidR="007B18E2" w:rsidRPr="007B18E2">
        <w:t xml:space="preserve"> </w:t>
      </w:r>
      <w:r w:rsidR="007B18E2">
        <w:t xml:space="preserve">section </w:t>
      </w:r>
      <w:r w:rsidR="007B18E2">
        <w:fldChar w:fldCharType="begin"/>
      </w:r>
      <w:r w:rsidR="007B18E2">
        <w:instrText xml:space="preserve"> REF _Ref178587900 \w \h </w:instrText>
      </w:r>
      <w:r w:rsidR="007B18E2">
        <w:fldChar w:fldCharType="separate"/>
      </w:r>
      <w:r w:rsidR="000E0EAD">
        <w:t>2</w:t>
      </w:r>
      <w:r w:rsidR="007B18E2">
        <w:fldChar w:fldCharType="end"/>
      </w:r>
      <w:r w:rsidR="007B18E2">
        <w:t xml:space="preserve"> of</w:t>
      </w:r>
      <w:r>
        <w:t xml:space="preserve"> </w:t>
      </w:r>
      <w:r w:rsidR="00A568DB">
        <w:fldChar w:fldCharType="begin"/>
      </w:r>
      <w:r w:rsidR="00A568DB">
        <w:instrText xml:space="preserve"> REF _Ref45561262 \w \h </w:instrText>
      </w:r>
      <w:r w:rsidR="00A568DB">
        <w:fldChar w:fldCharType="separate"/>
      </w:r>
      <w:r w:rsidR="000E0EAD">
        <w:t>Tender Schedule E</w:t>
      </w:r>
      <w:r w:rsidR="00A568DB">
        <w:fldChar w:fldCharType="end"/>
      </w:r>
      <w:r w:rsidR="00A568DB" w:rsidRPr="00A568DB">
        <w:t xml:space="preserve"> - </w:t>
      </w:r>
      <w:r w:rsidR="00A568DB">
        <w:fldChar w:fldCharType="begin"/>
      </w:r>
      <w:r w:rsidR="00A568DB">
        <w:instrText xml:space="preserve"> REF _Ref45561262 \h </w:instrText>
      </w:r>
      <w:r w:rsidR="00A568DB">
        <w:fldChar w:fldCharType="separate"/>
      </w:r>
      <w:r w:rsidR="000E0EAD">
        <w:t>Industry Inclusion and Skills</w:t>
      </w:r>
      <w:r w:rsidR="00A568DB">
        <w:fldChar w:fldCharType="end"/>
      </w:r>
      <w:r>
        <w:t>; and</w:t>
      </w:r>
    </w:p>
    <w:p w14:paraId="3B32AFA9" w14:textId="5B91A5BC" w:rsidR="00D23607" w:rsidRDefault="00D23607" w:rsidP="009E50E6">
      <w:pPr>
        <w:pStyle w:val="DefenceDefinitionNum"/>
      </w:pPr>
      <w:r w:rsidRPr="002400F0">
        <w:t>finalised in accordance with clause 9.2 of the Conditions of Contract in</w:t>
      </w:r>
      <w:r>
        <w:t xml:space="preserve"> </w:t>
      </w:r>
      <w:r>
        <w:fldChar w:fldCharType="begin"/>
      </w:r>
      <w:r>
        <w:instrText xml:space="preserve"> REF _Ref45559634 \w \h  \* MERGEFORMAT </w:instrText>
      </w:r>
      <w:r>
        <w:fldChar w:fldCharType="separate"/>
      </w:r>
      <w:r w:rsidR="000E0EAD">
        <w:t>Part 5</w:t>
      </w:r>
      <w:r>
        <w:fldChar w:fldCharType="end"/>
      </w:r>
      <w:r>
        <w:t>.</w:t>
      </w:r>
    </w:p>
    <w:p w14:paraId="333B13D2" w14:textId="77777777" w:rsidR="00D23607" w:rsidRDefault="00D23607" w:rsidP="00D23607">
      <w:pPr>
        <w:pStyle w:val="DefenceDefinition0"/>
      </w:pPr>
      <w:r>
        <w:t xml:space="preserve">The Local Industry Capability Plan must detail the Tenderer's approach to the market and intended Australian industry engagement locally and nationally for the project. </w:t>
      </w:r>
    </w:p>
    <w:p w14:paraId="277A7128" w14:textId="77777777" w:rsidR="00D23607" w:rsidRDefault="00D23607" w:rsidP="00D23607">
      <w:pPr>
        <w:pStyle w:val="DefenceDefinition0"/>
      </w:pPr>
      <w:r w:rsidRPr="00566760">
        <w:lastRenderedPageBreak/>
        <w:t xml:space="preserve">For further information, Tenderers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4BD0CC01" w14:textId="24B7E203" w:rsidR="00D23607" w:rsidRPr="004C1011" w:rsidRDefault="00D23607" w:rsidP="004C1011">
      <w:pPr>
        <w:pStyle w:val="DefenceSubTitle"/>
        <w:rPr>
          <w:rFonts w:ascii="Arial" w:hAnsi="Arial" w:cs="Arial"/>
          <w:b w:val="0"/>
        </w:rPr>
      </w:pPr>
      <w:r w:rsidRPr="004C1011">
        <w:rPr>
          <w:rFonts w:ascii="Arial" w:hAnsi="Arial" w:cs="Arial"/>
          <w:sz w:val="20"/>
        </w:rPr>
        <w:t>A</w:t>
      </w:r>
      <w:r w:rsidRPr="004C1011">
        <w:rPr>
          <w:rFonts w:ascii="Arial" w:hAnsi="Arial" w:cs="Arial"/>
          <w:sz w:val="20"/>
        </w:rPr>
        <w:tab/>
        <w:t>EXPECTED ECONOMIC IMPACT OF THE WORKS</w:t>
      </w:r>
    </w:p>
    <w:p w14:paraId="60FFA9F8" w14:textId="77777777" w:rsidR="00655269" w:rsidRDefault="00655269" w:rsidP="00655269">
      <w:pPr>
        <w:pStyle w:val="DefenceNormal"/>
      </w:pPr>
      <w:r>
        <w:t xml:space="preserve">The Tenderer is requested to provide the following information: </w:t>
      </w:r>
    </w:p>
    <w:p w14:paraId="0611BDA6" w14:textId="6D8F43A3" w:rsidR="00655269" w:rsidRPr="002400F0" w:rsidRDefault="00655269" w:rsidP="004C1011">
      <w:pPr>
        <w:pStyle w:val="DefenceSchedule1"/>
        <w:numPr>
          <w:ilvl w:val="0"/>
          <w:numId w:val="381"/>
        </w:numPr>
      </w:pPr>
      <w:r w:rsidRPr="002400F0">
        <w:t>For the purposes of</w:t>
      </w:r>
      <w:r>
        <w:t xml:space="preserve"> </w:t>
      </w:r>
      <w:r w:rsidR="007B18E2">
        <w:t xml:space="preserve">this section </w:t>
      </w:r>
      <w:r w:rsidR="007B18E2">
        <w:fldChar w:fldCharType="begin"/>
      </w:r>
      <w:r w:rsidR="007B18E2">
        <w:instrText xml:space="preserve"> REF _Ref178587900 \w \h </w:instrText>
      </w:r>
      <w:r w:rsidR="007B18E2">
        <w:fldChar w:fldCharType="separate"/>
      </w:r>
      <w:r w:rsidR="000E0EAD">
        <w:t>2</w:t>
      </w:r>
      <w:r w:rsidR="007B18E2">
        <w:fldChar w:fldCharType="end"/>
      </w:r>
      <w:r w:rsidR="007B18E2">
        <w:t xml:space="preserve"> of </w:t>
      </w:r>
      <w:r w:rsidR="00A568DB">
        <w:fldChar w:fldCharType="begin"/>
      </w:r>
      <w:r w:rsidR="00A568DB">
        <w:instrText xml:space="preserve"> REF _Ref45561262 \w \h </w:instrText>
      </w:r>
      <w:r w:rsidR="00A568DB">
        <w:fldChar w:fldCharType="separate"/>
      </w:r>
      <w:r w:rsidR="000E0EAD">
        <w:t>Tender Schedule E</w:t>
      </w:r>
      <w:r w:rsidR="00A568DB">
        <w:fldChar w:fldCharType="end"/>
      </w:r>
      <w:r w:rsidR="00A568DB" w:rsidRPr="00A568DB">
        <w:t xml:space="preserve"> - </w:t>
      </w:r>
      <w:r w:rsidR="00A568DB">
        <w:fldChar w:fldCharType="begin"/>
      </w:r>
      <w:r w:rsidR="00A568DB">
        <w:instrText xml:space="preserve"> REF _Ref45561262 \h </w:instrText>
      </w:r>
      <w:r w:rsidR="00A568DB">
        <w:fldChar w:fldCharType="separate"/>
      </w:r>
      <w:r w:rsidR="000E0EAD">
        <w:t>Industry Inclusion and Skills</w:t>
      </w:r>
      <w:r w:rsidR="00A568DB">
        <w:fldChar w:fldCharType="end"/>
      </w:r>
      <w:r w:rsidRPr="002400F0">
        <w:t xml:space="preserve">, specify the Tenderer's interpretation of </w:t>
      </w:r>
      <w:r>
        <w:t>"</w:t>
      </w:r>
      <w:r w:rsidRPr="002400F0">
        <w:t>local</w:t>
      </w:r>
      <w:r>
        <w:t>" industry:</w:t>
      </w:r>
      <w:r w:rsidRPr="002400F0">
        <w:t xml:space="preserve"> </w:t>
      </w:r>
    </w:p>
    <w:p w14:paraId="71A5502F" w14:textId="77777777" w:rsidR="00655269" w:rsidRPr="00AF4C3C" w:rsidRDefault="00655269" w:rsidP="00655269">
      <w:pPr>
        <w:pStyle w:val="DefenceIndent"/>
      </w:pPr>
      <w:r>
        <w:t>[</w:t>
      </w:r>
      <w:r w:rsidRPr="00336BAC">
        <w:rPr>
          <w:b/>
        </w:rPr>
        <w:t>INSERT</w:t>
      </w:r>
      <w:r>
        <w:t>]</w:t>
      </w:r>
    </w:p>
    <w:p w14:paraId="2E61E1D7" w14:textId="77777777" w:rsidR="00655269" w:rsidRPr="002400F0" w:rsidRDefault="00655269" w:rsidP="00655269">
      <w:pPr>
        <w:pStyle w:val="DefenceSchedule1"/>
      </w:pPr>
      <w:r w:rsidRPr="002400F0">
        <w:t>Detail how you have considered the limits of local capacity in estimating your local engagement for the Works:</w:t>
      </w:r>
    </w:p>
    <w:p w14:paraId="7C21BF48" w14:textId="77777777" w:rsidR="00655269" w:rsidRPr="00AF4C3C" w:rsidRDefault="00655269" w:rsidP="00655269">
      <w:pPr>
        <w:pStyle w:val="DefenceIndent"/>
      </w:pPr>
      <w:r w:rsidRPr="00AF4C3C">
        <w:t>[</w:t>
      </w:r>
      <w:r w:rsidRPr="00336BAC">
        <w:rPr>
          <w:b/>
        </w:rPr>
        <w:t>INSERT</w:t>
      </w:r>
      <w:r>
        <w:t>]</w:t>
      </w:r>
    </w:p>
    <w:p w14:paraId="38F99BCA" w14:textId="77777777" w:rsidR="00655269" w:rsidRDefault="00655269" w:rsidP="00655269">
      <w:pPr>
        <w:pStyle w:val="DefenceSchedule1"/>
      </w:pPr>
      <w:bookmarkStart w:id="2753" w:name="_Ref175822605"/>
      <w:r>
        <w:t>Details of the direct benefits expected to be generated to the Australian economy through the Project, the performance of the Contractor's Activities and the Works or more broadly through the Tenderer's business, for example:</w:t>
      </w:r>
      <w:bookmarkEnd w:id="2753"/>
      <w:r>
        <w:t xml:space="preserve"> </w:t>
      </w:r>
    </w:p>
    <w:p w14:paraId="5ADA6BF9" w14:textId="77777777" w:rsidR="00655269" w:rsidRDefault="00655269" w:rsidP="00655269">
      <w:pPr>
        <w:pStyle w:val="DefenceSchedule3"/>
        <w:numPr>
          <w:ilvl w:val="2"/>
          <w:numId w:val="61"/>
        </w:numPr>
      </w:pPr>
      <w:r>
        <w:t>by making better use of Australian resources that would otherwise be underutilised</w:t>
      </w:r>
    </w:p>
    <w:p w14:paraId="086D1643" w14:textId="77777777" w:rsidR="00655269" w:rsidRDefault="00655269" w:rsidP="00655269">
      <w:pPr>
        <w:pStyle w:val="DefenceSchedule3"/>
        <w:numPr>
          <w:ilvl w:val="2"/>
          <w:numId w:val="61"/>
        </w:numPr>
      </w:pPr>
      <w:r>
        <w:t>otherwise increasing productivity</w:t>
      </w:r>
    </w:p>
    <w:p w14:paraId="5BFBC3E8" w14:textId="77777777" w:rsidR="00655269" w:rsidRDefault="00655269" w:rsidP="00655269">
      <w:pPr>
        <w:pStyle w:val="DefenceSchedule3"/>
        <w:numPr>
          <w:ilvl w:val="2"/>
          <w:numId w:val="61"/>
        </w:numPr>
      </w:pPr>
      <w:r>
        <w:t xml:space="preserve">providing benefits that support the development and sustainment of industry capabilities  </w:t>
      </w:r>
    </w:p>
    <w:p w14:paraId="649784A1" w14:textId="77777777" w:rsidR="00655269" w:rsidRDefault="00655269" w:rsidP="00655269">
      <w:pPr>
        <w:pStyle w:val="DefenceSchedule3"/>
        <w:numPr>
          <w:ilvl w:val="2"/>
          <w:numId w:val="61"/>
        </w:numPr>
      </w:pPr>
      <w:r>
        <w:t>increasing productivity enhancing technology development and adoption</w:t>
      </w:r>
    </w:p>
    <w:p w14:paraId="23C7FD2A" w14:textId="77777777" w:rsidR="00655269" w:rsidRPr="00AF4C3C" w:rsidRDefault="00655269" w:rsidP="00655269">
      <w:pPr>
        <w:pStyle w:val="DefenceIndent"/>
      </w:pPr>
      <w:r w:rsidRPr="00AF4C3C">
        <w:t>[</w:t>
      </w:r>
      <w:r w:rsidRPr="00336BAC">
        <w:rPr>
          <w:b/>
        </w:rPr>
        <w:t>INSERT</w:t>
      </w:r>
      <w:r w:rsidRPr="00AF4C3C">
        <w:t>]</w:t>
      </w:r>
    </w:p>
    <w:p w14:paraId="61600F15" w14:textId="4BF83095" w:rsidR="00655269" w:rsidRPr="002400F0" w:rsidRDefault="00655269" w:rsidP="00655269">
      <w:pPr>
        <w:pStyle w:val="DefenceSchedule1"/>
      </w:pPr>
      <w:r w:rsidRPr="002400F0">
        <w:t>Estimate the employment numbers, work package or trade types and industry sectors that will apply during the term of the Contract</w:t>
      </w:r>
      <w:r w:rsidR="00CF05A9">
        <w:t>:</w:t>
      </w:r>
    </w:p>
    <w:p w14:paraId="3D2F7D7C" w14:textId="77777777" w:rsidR="00655269" w:rsidRPr="00AF4C3C" w:rsidRDefault="00655269" w:rsidP="00655269">
      <w:pPr>
        <w:pStyle w:val="DefenceIndent"/>
      </w:pPr>
      <w:r w:rsidRPr="00AF4C3C">
        <w:t>[</w:t>
      </w:r>
      <w:r w:rsidRPr="00336BAC">
        <w:rPr>
          <w:b/>
        </w:rPr>
        <w:t>INSERT</w:t>
      </w:r>
      <w:r w:rsidRPr="00AF4C3C">
        <w:t>]</w:t>
      </w:r>
    </w:p>
    <w:p w14:paraId="2C2E16CD" w14:textId="77777777" w:rsidR="00655269" w:rsidRPr="002400F0" w:rsidRDefault="00655269" w:rsidP="00655269">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7F2D8F8F" w14:textId="77777777" w:rsidR="00655269" w:rsidRPr="00AF4C3C" w:rsidRDefault="00655269" w:rsidP="00655269">
      <w:pPr>
        <w:pStyle w:val="DefenceIndent"/>
      </w:pPr>
      <w:r w:rsidRPr="00AF4C3C">
        <w:t>[</w:t>
      </w:r>
      <w:r w:rsidRPr="00336BAC">
        <w:rPr>
          <w:b/>
        </w:rPr>
        <w:t>INSERT</w:t>
      </w:r>
      <w:r w:rsidRPr="00AF4C3C">
        <w:t>]</w:t>
      </w:r>
    </w:p>
    <w:p w14:paraId="21A321BA" w14:textId="77777777" w:rsidR="00655269" w:rsidRPr="002400F0" w:rsidRDefault="00655269" w:rsidP="00655269">
      <w:pPr>
        <w:pStyle w:val="DefenceSchedule1"/>
      </w:pPr>
      <w:r w:rsidRPr="002400F0">
        <w:t>Detail your understanding of relevant local subcontractor capability, expertise and experience:</w:t>
      </w:r>
    </w:p>
    <w:p w14:paraId="0A51B1C4" w14:textId="77777777" w:rsidR="00655269" w:rsidRPr="00AF4C3C" w:rsidRDefault="00655269" w:rsidP="00655269">
      <w:pPr>
        <w:pStyle w:val="DefenceIndent"/>
      </w:pPr>
      <w:r w:rsidRPr="00AF4C3C">
        <w:t>[</w:t>
      </w:r>
      <w:r w:rsidRPr="00336BAC">
        <w:rPr>
          <w:b/>
        </w:rPr>
        <w:t>INSERT</w:t>
      </w:r>
      <w:r w:rsidRPr="00AF4C3C">
        <w:t>]</w:t>
      </w:r>
    </w:p>
    <w:p w14:paraId="5A8C8CD6" w14:textId="432CF474" w:rsidR="00655269" w:rsidRPr="002400F0" w:rsidRDefault="00655269" w:rsidP="00655269">
      <w:pPr>
        <w:pStyle w:val="DefenceSchedule1"/>
      </w:pPr>
      <w:r w:rsidRPr="002400F0">
        <w:t>Indicate the percentage of th</w:t>
      </w:r>
      <w:r>
        <w:t>e</w:t>
      </w:r>
      <w:r w:rsidRPr="002400F0">
        <w:t xml:space="preserve"> total contract value that will be let via subcontracts with industry participants</w:t>
      </w:r>
      <w:r>
        <w:t xml:space="preserve"> (including </w:t>
      </w:r>
      <w:r w:rsidR="008473E2">
        <w:t xml:space="preserve">subcontracts proposed in </w:t>
      </w:r>
      <w:r>
        <w:t>your Indigenous Participation Plan)</w:t>
      </w:r>
      <w:r w:rsidRPr="002400F0">
        <w:t xml:space="preserve">: </w:t>
      </w:r>
    </w:p>
    <w:p w14:paraId="5D03D48B" w14:textId="77777777" w:rsidR="00655269" w:rsidRDefault="00655269" w:rsidP="00655269">
      <w:pPr>
        <w:pStyle w:val="DefenceSchedule3"/>
        <w:numPr>
          <w:ilvl w:val="2"/>
          <w:numId w:val="61"/>
        </w:numPr>
      </w:pPr>
      <w:r>
        <w:t>locally</w:t>
      </w:r>
    </w:p>
    <w:p w14:paraId="76FDBA6D" w14:textId="77777777" w:rsidR="00655269" w:rsidRPr="00AF4C3C" w:rsidRDefault="00655269" w:rsidP="00655269">
      <w:pPr>
        <w:pStyle w:val="DefenceIndent"/>
        <w:ind w:left="1928"/>
      </w:pPr>
      <w:r w:rsidRPr="00AF4C3C">
        <w:t>[</w:t>
      </w:r>
      <w:r w:rsidRPr="00336BAC">
        <w:rPr>
          <w:b/>
        </w:rPr>
        <w:t>INSERT</w:t>
      </w:r>
      <w:r w:rsidRPr="00AF4C3C">
        <w:t>]</w:t>
      </w:r>
    </w:p>
    <w:p w14:paraId="7EE5D0F1" w14:textId="77777777" w:rsidR="00655269" w:rsidRDefault="00655269" w:rsidP="00655269">
      <w:pPr>
        <w:pStyle w:val="DefenceSchedule3"/>
        <w:numPr>
          <w:ilvl w:val="2"/>
          <w:numId w:val="61"/>
        </w:numPr>
      </w:pPr>
      <w:r>
        <w:t>nationally</w:t>
      </w:r>
    </w:p>
    <w:p w14:paraId="518DBCBD" w14:textId="77777777" w:rsidR="00655269" w:rsidRPr="00AF4C3C" w:rsidRDefault="00655269" w:rsidP="00655269">
      <w:pPr>
        <w:pStyle w:val="DefenceIndent"/>
        <w:ind w:left="1928"/>
      </w:pPr>
      <w:r w:rsidRPr="00AF4C3C">
        <w:t>[</w:t>
      </w:r>
      <w:r w:rsidRPr="00336BAC">
        <w:rPr>
          <w:b/>
        </w:rPr>
        <w:t>INSERT</w:t>
      </w:r>
      <w:r w:rsidRPr="00AF4C3C">
        <w:t>]</w:t>
      </w:r>
    </w:p>
    <w:p w14:paraId="21301AEB" w14:textId="4F7C20B2" w:rsidR="00655269" w:rsidRPr="002400F0" w:rsidRDefault="00655269" w:rsidP="00655269">
      <w:pPr>
        <w:pStyle w:val="DefenceSchedule1"/>
      </w:pPr>
      <w:r w:rsidRPr="002400F0">
        <w:t>Indicate the total number of subcontracts and the percentage of subcontracts which will be let to industry participants</w:t>
      </w:r>
      <w:r>
        <w:t xml:space="preserve"> (including </w:t>
      </w:r>
      <w:r w:rsidR="008473E2">
        <w:t xml:space="preserve">subcontracts proposed in </w:t>
      </w:r>
      <w:r>
        <w:t>your Indigenous Participation Plan)</w:t>
      </w:r>
      <w:r w:rsidRPr="002400F0">
        <w:t>:</w:t>
      </w:r>
    </w:p>
    <w:p w14:paraId="4D8564DD" w14:textId="77777777" w:rsidR="00655269" w:rsidRDefault="00655269" w:rsidP="00655269">
      <w:pPr>
        <w:pStyle w:val="DefenceSchedule3"/>
        <w:numPr>
          <w:ilvl w:val="2"/>
          <w:numId w:val="61"/>
        </w:numPr>
      </w:pPr>
      <w:r>
        <w:t xml:space="preserve">locally </w:t>
      </w:r>
    </w:p>
    <w:p w14:paraId="117B54AB" w14:textId="77777777" w:rsidR="00655269" w:rsidRPr="00AF4C3C" w:rsidRDefault="00655269" w:rsidP="00655269">
      <w:pPr>
        <w:pStyle w:val="DefenceIndent"/>
        <w:ind w:left="1928"/>
      </w:pPr>
      <w:r w:rsidRPr="00AF4C3C">
        <w:lastRenderedPageBreak/>
        <w:t>[</w:t>
      </w:r>
      <w:r w:rsidRPr="00336BAC">
        <w:rPr>
          <w:b/>
        </w:rPr>
        <w:t>INSERT</w:t>
      </w:r>
      <w:r w:rsidRPr="00AF4C3C">
        <w:t>]</w:t>
      </w:r>
    </w:p>
    <w:p w14:paraId="436BEA8E" w14:textId="77777777" w:rsidR="00655269" w:rsidRDefault="00655269" w:rsidP="00655269">
      <w:pPr>
        <w:pStyle w:val="DefenceSchedule3"/>
        <w:numPr>
          <w:ilvl w:val="2"/>
          <w:numId w:val="61"/>
        </w:numPr>
      </w:pPr>
      <w:r>
        <w:t>nationally</w:t>
      </w:r>
    </w:p>
    <w:p w14:paraId="1E121989" w14:textId="77777777" w:rsidR="00655269" w:rsidRPr="00AF4C3C" w:rsidRDefault="00655269" w:rsidP="00655269">
      <w:pPr>
        <w:pStyle w:val="DefenceIndent"/>
        <w:ind w:left="1928"/>
      </w:pPr>
      <w:r w:rsidRPr="00AF4C3C">
        <w:t>[</w:t>
      </w:r>
      <w:r w:rsidRPr="00336BAC">
        <w:rPr>
          <w:b/>
        </w:rPr>
        <w:t>INSERT</w:t>
      </w:r>
      <w:r w:rsidRPr="00AF4C3C">
        <w:t>]</w:t>
      </w:r>
    </w:p>
    <w:p w14:paraId="157A01C7" w14:textId="712E5B4F" w:rsidR="00655269" w:rsidRPr="004C1011" w:rsidRDefault="00655269" w:rsidP="004C1011">
      <w:pPr>
        <w:pStyle w:val="DefenceSubTitle"/>
        <w:ind w:left="964" w:hanging="964"/>
        <w:rPr>
          <w:rFonts w:ascii="Arial" w:hAnsi="Arial" w:cs="Arial"/>
          <w:b w:val="0"/>
        </w:rPr>
      </w:pPr>
      <w:r w:rsidRPr="004C1011">
        <w:rPr>
          <w:rFonts w:ascii="Arial" w:hAnsi="Arial" w:cs="Arial"/>
          <w:sz w:val="20"/>
        </w:rPr>
        <w:t>B</w:t>
      </w:r>
      <w:r w:rsidRPr="004C1011">
        <w:rPr>
          <w:rFonts w:ascii="Arial" w:hAnsi="Arial" w:cs="Arial"/>
          <w:sz w:val="20"/>
        </w:rPr>
        <w:tab/>
        <w:t>PROPOSED LOCAL INDUSTRY PARTICIPATION IN THE DEVELOPMENT AND DELIVERY OF THE WORKS</w:t>
      </w:r>
    </w:p>
    <w:p w14:paraId="58BCDFC1" w14:textId="77777777" w:rsidR="00D64CB1" w:rsidRDefault="00D64CB1" w:rsidP="00D64CB1">
      <w:pPr>
        <w:pStyle w:val="DefenceNormal"/>
      </w:pPr>
      <w:r>
        <w:t xml:space="preserve">The Tenderer is requested to provide the following information: </w:t>
      </w:r>
    </w:p>
    <w:p w14:paraId="7BBD525B" w14:textId="77777777" w:rsidR="00D64CB1" w:rsidRPr="002400F0" w:rsidRDefault="00D64CB1" w:rsidP="004C1011">
      <w:pPr>
        <w:pStyle w:val="DefenceIndent"/>
        <w:numPr>
          <w:ilvl w:val="0"/>
          <w:numId w:val="335"/>
        </w:numPr>
      </w:pPr>
      <w:r w:rsidRPr="002400F0">
        <w:t xml:space="preserve">Describe the mechanisms that will be used to ensure that local industry will be given full, fair and reasonable opportunity to participate in the delivery of the Works: </w:t>
      </w:r>
    </w:p>
    <w:p w14:paraId="290D6073" w14:textId="77777777" w:rsidR="00D64CB1" w:rsidRPr="00AF4C3C" w:rsidRDefault="00D64CB1" w:rsidP="00D64CB1">
      <w:pPr>
        <w:pStyle w:val="DefenceIndent"/>
      </w:pPr>
      <w:r w:rsidRPr="00AF4C3C">
        <w:t>[</w:t>
      </w:r>
      <w:r w:rsidRPr="00336BAC">
        <w:rPr>
          <w:b/>
        </w:rPr>
        <w:t>INSERT</w:t>
      </w:r>
      <w:r w:rsidRPr="00AF4C3C">
        <w:t>]</w:t>
      </w:r>
    </w:p>
    <w:p w14:paraId="6E845967" w14:textId="77777777" w:rsidR="004F36DB" w:rsidRDefault="004F36DB" w:rsidP="004F36DB">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6666A539" w14:textId="77777777" w:rsidR="004F36DB" w:rsidRPr="00EF23E0" w:rsidRDefault="004F36DB" w:rsidP="004F36DB">
      <w:pPr>
        <w:pStyle w:val="DefenceSchedule1"/>
        <w:numPr>
          <w:ilvl w:val="0"/>
          <w:numId w:val="0"/>
        </w:numPr>
        <w:ind w:left="964"/>
        <w:rPr>
          <w:b/>
        </w:rPr>
      </w:pPr>
      <w:r w:rsidRPr="00EF23E0">
        <w:rPr>
          <w:b/>
        </w:rPr>
        <w:t>[INSERT]</w:t>
      </w:r>
    </w:p>
    <w:p w14:paraId="1D1D3DA0" w14:textId="77777777" w:rsidR="004F36DB" w:rsidRPr="002400F0" w:rsidRDefault="004F36DB" w:rsidP="004F36DB">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05D1D7F4" w14:textId="77777777" w:rsidR="004F36DB" w:rsidRDefault="004F36DB" w:rsidP="004F36DB">
      <w:pPr>
        <w:pStyle w:val="DefenceSchedule3"/>
        <w:numPr>
          <w:ilvl w:val="2"/>
          <w:numId w:val="61"/>
        </w:numPr>
      </w:pPr>
      <w:r>
        <w:t>the communication strategies that will be used to alert local industry of project opportunities:</w:t>
      </w:r>
    </w:p>
    <w:p w14:paraId="5E56614A" w14:textId="77777777" w:rsidR="004F36DB" w:rsidRPr="00AF4C3C" w:rsidRDefault="004F36DB" w:rsidP="004F36DB">
      <w:pPr>
        <w:pStyle w:val="DefenceIndent2"/>
      </w:pPr>
      <w:r w:rsidRPr="00AF4C3C">
        <w:t>[</w:t>
      </w:r>
      <w:r w:rsidRPr="00336BAC">
        <w:rPr>
          <w:b/>
        </w:rPr>
        <w:t>INSERT</w:t>
      </w:r>
      <w:r w:rsidRPr="00AF4C3C">
        <w:t>]</w:t>
      </w:r>
    </w:p>
    <w:p w14:paraId="068D59A6" w14:textId="77777777" w:rsidR="004F36DB" w:rsidRDefault="004F36DB" w:rsidP="004F36DB">
      <w:pPr>
        <w:pStyle w:val="DefenceSchedule3"/>
      </w:pPr>
      <w:r>
        <w:t>the proposed approach to a local supply chain, including the process for refreshing and updating preferred supplier lists:</w:t>
      </w:r>
    </w:p>
    <w:p w14:paraId="77B4E628" w14:textId="77777777" w:rsidR="004F36DB" w:rsidRPr="00AF4C3C" w:rsidRDefault="004F36DB" w:rsidP="004F36DB">
      <w:pPr>
        <w:pStyle w:val="DefenceIndent2"/>
      </w:pPr>
      <w:r w:rsidRPr="00AF4C3C">
        <w:t>[</w:t>
      </w:r>
      <w:r w:rsidRPr="00336BAC">
        <w:rPr>
          <w:b/>
        </w:rPr>
        <w:t>INSERT</w:t>
      </w:r>
      <w:r w:rsidRPr="00AF4C3C">
        <w:t>]</w:t>
      </w:r>
    </w:p>
    <w:p w14:paraId="71EE76DA" w14:textId="77777777" w:rsidR="004F36DB" w:rsidRDefault="004F36DB" w:rsidP="004F36DB">
      <w:pPr>
        <w:pStyle w:val="DefenceSchedule3"/>
      </w:pPr>
      <w:r>
        <w:t>the opportunities for local industry, not currently within the supply chain or a preferred supplier list, to submit subcontract tenders for the Works or to supply materials in connection with the Works:</w:t>
      </w:r>
    </w:p>
    <w:p w14:paraId="64527FCE" w14:textId="77777777" w:rsidR="004F36DB" w:rsidRPr="00AF4C3C" w:rsidRDefault="004F36DB" w:rsidP="004F36DB">
      <w:pPr>
        <w:pStyle w:val="DefenceIndent2"/>
      </w:pPr>
      <w:r w:rsidRPr="00AF4C3C">
        <w:t>[</w:t>
      </w:r>
      <w:r w:rsidRPr="00336BAC">
        <w:rPr>
          <w:b/>
        </w:rPr>
        <w:t>INSERT</w:t>
      </w:r>
      <w:r w:rsidRPr="00AF4C3C">
        <w:t>]</w:t>
      </w:r>
    </w:p>
    <w:p w14:paraId="4BFDF05B" w14:textId="77777777" w:rsidR="004F36DB" w:rsidRDefault="004F36DB" w:rsidP="004F36DB">
      <w:pPr>
        <w:pStyle w:val="DefenceSchedule3"/>
        <w:keepNext/>
      </w:pPr>
      <w:r>
        <w:t>the process for assessing both potential local and Australian veteran-owned businesses:</w:t>
      </w:r>
    </w:p>
    <w:p w14:paraId="67FAA9D3" w14:textId="77777777" w:rsidR="004F36DB" w:rsidRPr="00AF4C3C" w:rsidRDefault="004F36DB" w:rsidP="004F36DB">
      <w:pPr>
        <w:pStyle w:val="DefenceIndent2"/>
      </w:pPr>
      <w:r w:rsidRPr="00AF4C3C">
        <w:t>[</w:t>
      </w:r>
      <w:r w:rsidRPr="00336BAC">
        <w:rPr>
          <w:b/>
        </w:rPr>
        <w:t>INSERT</w:t>
      </w:r>
      <w:r w:rsidRPr="00AF4C3C">
        <w:t>]</w:t>
      </w:r>
    </w:p>
    <w:p w14:paraId="1651EA88" w14:textId="77777777" w:rsidR="004F36DB" w:rsidRDefault="004F36DB" w:rsidP="004F36DB">
      <w:pPr>
        <w:pStyle w:val="DefenceSchedule3"/>
      </w:pPr>
      <w:r>
        <w:t>the mechanisms to ensure that the obligation to provide full, fair and reasonable opportunity is passed on to relevant subcontractors, including subcontractors that are involved in awarding contracts to lower tiered businesses:</w:t>
      </w:r>
    </w:p>
    <w:p w14:paraId="5F9F25F1" w14:textId="77777777" w:rsidR="004F36DB" w:rsidRPr="00AF4C3C" w:rsidRDefault="004F36DB" w:rsidP="004F36DB">
      <w:pPr>
        <w:pStyle w:val="DefenceIndent2"/>
      </w:pPr>
      <w:r w:rsidRPr="00AF4C3C">
        <w:t>[</w:t>
      </w:r>
      <w:r w:rsidRPr="00336BAC">
        <w:rPr>
          <w:b/>
        </w:rPr>
        <w:t>INSERT</w:t>
      </w:r>
      <w:r w:rsidRPr="00AF4C3C">
        <w:t>]</w:t>
      </w:r>
    </w:p>
    <w:p w14:paraId="777F73C7" w14:textId="77777777" w:rsidR="004F36DB" w:rsidRDefault="004F36DB" w:rsidP="004F36DB">
      <w:pPr>
        <w:pStyle w:val="DefenceSchedule3"/>
      </w:pPr>
      <w:r>
        <w:t>the weighting to be given to tenders from the subcontractors who employ trainees and apprentices as a high proportion of their workforce:</w:t>
      </w:r>
    </w:p>
    <w:p w14:paraId="6F898257" w14:textId="77777777" w:rsidR="004F36DB" w:rsidRPr="00AF4C3C" w:rsidRDefault="004F36DB" w:rsidP="004F36DB">
      <w:pPr>
        <w:pStyle w:val="DefenceIndent2"/>
      </w:pPr>
      <w:r w:rsidRPr="00AF4C3C">
        <w:t>[</w:t>
      </w:r>
      <w:r w:rsidRPr="00336BAC">
        <w:rPr>
          <w:b/>
        </w:rPr>
        <w:t>INSERT</w:t>
      </w:r>
      <w:r w:rsidRPr="00AF4C3C">
        <w:t>]</w:t>
      </w:r>
    </w:p>
    <w:p w14:paraId="6CF42295" w14:textId="77777777" w:rsidR="004F36DB" w:rsidRPr="002400F0" w:rsidRDefault="004F36DB" w:rsidP="004F36DB">
      <w:pPr>
        <w:pStyle w:val="DefenceSchedule1"/>
      </w:pPr>
      <w:r w:rsidRPr="002400F0">
        <w:t xml:space="preserve">Will feedback be offered to unsuccessful subcontract tenderers for the Works? </w:t>
      </w:r>
    </w:p>
    <w:p w14:paraId="6CDF99F3" w14:textId="77777777" w:rsidR="004F36DB" w:rsidRPr="00AF4C3C" w:rsidRDefault="004F36DB" w:rsidP="004F36DB">
      <w:pPr>
        <w:pStyle w:val="DefenceIndent"/>
      </w:pPr>
      <w:r w:rsidRPr="00AF4C3C">
        <w:t>[</w:t>
      </w:r>
      <w:r w:rsidRPr="00336BAC">
        <w:rPr>
          <w:b/>
        </w:rPr>
        <w:t>YES/NO</w:t>
      </w:r>
      <w:r w:rsidRPr="00AF4C3C">
        <w:t>]</w:t>
      </w:r>
    </w:p>
    <w:p w14:paraId="5921E7CD" w14:textId="77777777" w:rsidR="004F36DB" w:rsidRPr="002365CC" w:rsidRDefault="004F36DB" w:rsidP="004F36DB">
      <w:pPr>
        <w:pStyle w:val="DefenceIndent"/>
      </w:pPr>
      <w:r w:rsidRPr="002365CC">
        <w:t xml:space="preserve">If yes, describe the process for offering feedback to unsuccessful subcontract tenderers for the Works: </w:t>
      </w:r>
    </w:p>
    <w:p w14:paraId="04C68C4D" w14:textId="77777777" w:rsidR="004F36DB" w:rsidRDefault="004F36DB" w:rsidP="004F36DB">
      <w:pPr>
        <w:pStyle w:val="DefenceIndent"/>
      </w:pPr>
      <w:r w:rsidRPr="00AF4C3C">
        <w:t>[</w:t>
      </w:r>
      <w:r w:rsidRPr="00336BAC">
        <w:rPr>
          <w:b/>
        </w:rPr>
        <w:t>INSERT</w:t>
      </w:r>
      <w:r w:rsidRPr="00AF4C3C">
        <w:t>]</w:t>
      </w:r>
    </w:p>
    <w:p w14:paraId="31B50314" w14:textId="5577096C" w:rsidR="00D23607" w:rsidRPr="004C1011" w:rsidRDefault="003E486E" w:rsidP="004C1011">
      <w:pPr>
        <w:pStyle w:val="DefenceDefinitionNum"/>
        <w:numPr>
          <w:ilvl w:val="0"/>
          <w:numId w:val="0"/>
        </w:numPr>
        <w:ind w:left="964" w:hanging="964"/>
        <w:rPr>
          <w:rFonts w:ascii="Arial" w:hAnsi="Arial" w:cs="Arial"/>
          <w:b/>
          <w:sz w:val="24"/>
        </w:rPr>
      </w:pPr>
      <w:r>
        <w:rPr>
          <w:rFonts w:ascii="Arial" w:hAnsi="Arial" w:cs="Arial"/>
          <w:b/>
        </w:rPr>
        <w:lastRenderedPageBreak/>
        <w:t>C</w:t>
      </w:r>
      <w:r w:rsidRPr="00AF5DD9">
        <w:rPr>
          <w:rFonts w:ascii="Arial" w:hAnsi="Arial" w:cs="Arial"/>
          <w:b/>
        </w:rPr>
        <w:tab/>
        <w:t>PROPOSED</w:t>
      </w:r>
      <w:r w:rsidRPr="003E486E">
        <w:t xml:space="preserve"> </w:t>
      </w:r>
      <w:r w:rsidRPr="004C1011">
        <w:rPr>
          <w:rFonts w:ascii="Arial" w:hAnsi="Arial" w:cs="Arial"/>
          <w:b/>
        </w:rPr>
        <w:t>VETERAN PARTICIPATION IN THE CARRYING OUT OF THE CONTRACTOR'S ACTIVITIES</w:t>
      </w:r>
    </w:p>
    <w:p w14:paraId="79B1B7DC" w14:textId="77777777" w:rsidR="003E486E" w:rsidRDefault="003E486E" w:rsidP="003E486E">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31E7779F" w14:textId="77777777" w:rsidR="003E486E" w:rsidRDefault="003E486E" w:rsidP="003E486E">
      <w:pPr>
        <w:pStyle w:val="DefenceIndent"/>
        <w:ind w:left="0"/>
      </w:pPr>
      <w:r w:rsidRPr="00AF4C3C">
        <w:t>[</w:t>
      </w:r>
      <w:r w:rsidRPr="00336BAC">
        <w:rPr>
          <w:b/>
        </w:rPr>
        <w:t>INSERT</w:t>
      </w:r>
      <w:r w:rsidRPr="00AF4C3C">
        <w:t>]</w:t>
      </w:r>
    </w:p>
    <w:p w14:paraId="708C18C1" w14:textId="2F655EC1" w:rsidR="003E486E" w:rsidRDefault="003E486E" w:rsidP="0057418B">
      <w:pPr>
        <w:pStyle w:val="DefenceNormal"/>
      </w:pPr>
      <w:r>
        <w:rPr>
          <w:rFonts w:ascii="Arial" w:hAnsi="Arial" w:cs="Arial"/>
          <w:b/>
        </w:rPr>
        <w:t>D</w:t>
      </w:r>
      <w:r w:rsidRPr="00AF5DD9">
        <w:rPr>
          <w:rFonts w:ascii="Arial" w:hAnsi="Arial" w:cs="Arial"/>
          <w:b/>
        </w:rPr>
        <w:tab/>
      </w:r>
      <w:r w:rsidRPr="004C1011">
        <w:rPr>
          <w:rFonts w:ascii="Arial" w:hAnsi="Arial" w:cs="Arial"/>
          <w:b/>
          <w:color w:val="000000"/>
          <w:szCs w:val="24"/>
        </w:rPr>
        <w:t>IMPLEMENTATION AND REPORTING</w:t>
      </w:r>
    </w:p>
    <w:p w14:paraId="2BF688A2" w14:textId="77777777" w:rsidR="003E486E" w:rsidRPr="00522FB4" w:rsidRDefault="003E486E" w:rsidP="003E486E">
      <w:pPr>
        <w:pStyle w:val="DefenceNormal"/>
      </w:pPr>
      <w:r w:rsidRPr="00160D15">
        <w:t xml:space="preserve">The Tenderer is requested to provide the following information: </w:t>
      </w:r>
    </w:p>
    <w:p w14:paraId="2BE474FC" w14:textId="77777777" w:rsidR="003E486E" w:rsidRPr="00736443" w:rsidRDefault="003E486E" w:rsidP="004C1011">
      <w:pPr>
        <w:pStyle w:val="DefenceIndent"/>
        <w:numPr>
          <w:ilvl w:val="0"/>
          <w:numId w:val="336"/>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7668C1FB" w14:textId="77777777" w:rsidR="003E486E" w:rsidRPr="002365CC" w:rsidRDefault="003E486E" w:rsidP="003E486E">
      <w:pPr>
        <w:pStyle w:val="DefenceIndent"/>
      </w:pPr>
      <w:r w:rsidRPr="002365CC">
        <w:t>[</w:t>
      </w:r>
      <w:r w:rsidRPr="00336BAC">
        <w:rPr>
          <w:b/>
        </w:rPr>
        <w:t>INSERT</w:t>
      </w:r>
      <w:r w:rsidRPr="002365CC">
        <w:t>]</w:t>
      </w:r>
    </w:p>
    <w:p w14:paraId="2BE6C39B" w14:textId="77777777" w:rsidR="003E486E" w:rsidRDefault="003E486E" w:rsidP="003E486E">
      <w:pPr>
        <w:pStyle w:val="DefenceSchedule1"/>
      </w:pPr>
      <w:r>
        <w:t>Where will the workplace of the Local Industry Capability Manager be?</w:t>
      </w:r>
    </w:p>
    <w:p w14:paraId="4EEAC9E1" w14:textId="77777777" w:rsidR="003E486E" w:rsidRPr="002365CC" w:rsidRDefault="003E486E" w:rsidP="003E486E">
      <w:pPr>
        <w:pStyle w:val="DefenceIndent"/>
      </w:pPr>
      <w:r w:rsidRPr="002365CC">
        <w:t>[</w:t>
      </w:r>
      <w:r w:rsidRPr="00336BAC">
        <w:rPr>
          <w:b/>
        </w:rPr>
        <w:t>INSERT</w:t>
      </w:r>
      <w:r w:rsidRPr="002365CC">
        <w:t>]</w:t>
      </w:r>
    </w:p>
    <w:p w14:paraId="204F9BE6" w14:textId="77777777" w:rsidR="003E486E" w:rsidRDefault="003E486E" w:rsidP="003E486E">
      <w:pPr>
        <w:pStyle w:val="DefenceSchedule1"/>
      </w:pPr>
      <w:r>
        <w:t>If the Local Industry Capability Manager is not based locally to the site, detail how they will perform this duty remotely:</w:t>
      </w:r>
    </w:p>
    <w:p w14:paraId="291C9442" w14:textId="77777777" w:rsidR="003E486E" w:rsidRPr="002365CC" w:rsidRDefault="003E486E" w:rsidP="003E486E">
      <w:pPr>
        <w:pStyle w:val="DefenceIndent"/>
      </w:pPr>
      <w:r w:rsidRPr="002365CC">
        <w:t>[</w:t>
      </w:r>
      <w:r w:rsidRPr="00336BAC">
        <w:rPr>
          <w:b/>
        </w:rPr>
        <w:t>INSERT</w:t>
      </w:r>
      <w:r w:rsidRPr="002365CC">
        <w:t>]</w:t>
      </w:r>
    </w:p>
    <w:p w14:paraId="48706950" w14:textId="77777777" w:rsidR="003E486E" w:rsidRPr="002365CC" w:rsidRDefault="003E486E" w:rsidP="003E486E">
      <w:pPr>
        <w:pStyle w:val="DefenceIndent"/>
      </w:pPr>
      <w:r w:rsidRPr="002365CC">
        <w:t xml:space="preserve">The Commonwealth must be notified in writing if the Local Industry Capability Manager changes before or after the Award Date. </w:t>
      </w:r>
    </w:p>
    <w:p w14:paraId="1B850AE4" w14:textId="4A076EF3" w:rsidR="003E486E" w:rsidRPr="00736443" w:rsidRDefault="003E486E" w:rsidP="003E486E">
      <w:pPr>
        <w:pStyle w:val="DefenceSchedule1"/>
      </w:pPr>
      <w:r w:rsidRPr="00212238">
        <w:t xml:space="preserve">The successful Tenderer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_Ref45559634 \w \h  \* MERGEFORMAT </w:instrText>
      </w:r>
      <w:r>
        <w:fldChar w:fldCharType="separate"/>
      </w:r>
      <w:r w:rsidR="000E0EAD">
        <w:t>Part 5</w:t>
      </w:r>
      <w:r>
        <w:fldChar w:fldCharType="end"/>
      </w:r>
      <w:r w:rsidRPr="00212238">
        <w:t xml:space="preserve">. </w:t>
      </w:r>
      <w:r>
        <w:t xml:space="preserve"> </w:t>
      </w:r>
      <w:r w:rsidRPr="00212238">
        <w:t xml:space="preserve">The </w:t>
      </w:r>
      <w:r w:rsidRPr="00736443">
        <w:t>Tenderer is requested to</w:t>
      </w:r>
      <w:r>
        <w:t xml:space="preserve"> provide details of the proposed approach to monitoring and reporting on the implementation of the Local Industry Capability Plan over the term of the Contract</w:t>
      </w:r>
      <w:r w:rsidRPr="00736443">
        <w:t>:</w:t>
      </w:r>
    </w:p>
    <w:p w14:paraId="59FF84B9" w14:textId="77777777" w:rsidR="003E486E" w:rsidRDefault="003E486E" w:rsidP="004C1011">
      <w:pPr>
        <w:pStyle w:val="DefenceNormal"/>
        <w:ind w:left="964"/>
      </w:pPr>
      <w:r w:rsidRPr="00DB742F">
        <w:t>[</w:t>
      </w:r>
      <w:r w:rsidRPr="00336BAC">
        <w:rPr>
          <w:b/>
        </w:rPr>
        <w:t>INSERT</w:t>
      </w:r>
      <w:r w:rsidRPr="00DB742F">
        <w:t>]</w:t>
      </w:r>
    </w:p>
    <w:p w14:paraId="60FFFDD2" w14:textId="77777777" w:rsidR="003E486E" w:rsidRPr="004C1011" w:rsidRDefault="003E486E" w:rsidP="004C1011">
      <w:pPr>
        <w:pStyle w:val="DefenceHeadingNoTOC1"/>
        <w:numPr>
          <w:ilvl w:val="0"/>
          <w:numId w:val="337"/>
        </w:numPr>
      </w:pPr>
      <w:bookmarkStart w:id="2754" w:name="_Ref175823268"/>
      <w:r w:rsidRPr="004C1011">
        <w:t>AUSTRALIAN SKILLS GUARANTEE</w:t>
      </w:r>
      <w:bookmarkEnd w:id="2754"/>
    </w:p>
    <w:p w14:paraId="27DE0BB6" w14:textId="7A3FC0E3" w:rsidR="003E486E" w:rsidRDefault="003E486E" w:rsidP="003E486E">
      <w:pPr>
        <w:pStyle w:val="DefenceNormal"/>
      </w:pPr>
      <w:r w:rsidRPr="00CC1B93">
        <w:t xml:space="preserve">The Tenderer's attention is drawn to </w:t>
      </w:r>
      <w:r>
        <w:t xml:space="preserve">clause </w:t>
      </w:r>
      <w:r w:rsidR="008C04ED">
        <w:fldChar w:fldCharType="begin"/>
      </w:r>
      <w:r w:rsidR="008C04ED">
        <w:instrText xml:space="preserve"> REF _Ref173248368 \w \h </w:instrText>
      </w:r>
      <w:r w:rsidR="008C04ED">
        <w:fldChar w:fldCharType="separate"/>
      </w:r>
      <w:r w:rsidR="000E0EAD">
        <w:t>31</w:t>
      </w:r>
      <w:r w:rsidR="008C04ED">
        <w:fldChar w:fldCharType="end"/>
      </w:r>
      <w:r>
        <w:t xml:space="preserve"> of the Tender Conditions.</w:t>
      </w:r>
    </w:p>
    <w:p w14:paraId="75487F5F" w14:textId="77777777" w:rsidR="003E486E" w:rsidRPr="00CC1B93" w:rsidRDefault="003E486E" w:rsidP="003E486E">
      <w:pPr>
        <w:spacing w:after="200"/>
      </w:pPr>
      <w:r w:rsidRPr="00CC1B93">
        <w:t xml:space="preserve">The Tenderer </w:t>
      </w:r>
      <w:r>
        <w:t>is requested to</w:t>
      </w:r>
      <w:r w:rsidRPr="00CC1B93">
        <w:t>:</w:t>
      </w:r>
    </w:p>
    <w:p w14:paraId="6B9F26C1" w14:textId="4047E0F9" w:rsidR="003E486E" w:rsidRPr="004C1011" w:rsidRDefault="003E486E" w:rsidP="003E486E">
      <w:pPr>
        <w:pStyle w:val="DefenceNormal"/>
        <w:numPr>
          <w:ilvl w:val="2"/>
          <w:numId w:val="337"/>
        </w:numPr>
      </w:pPr>
      <w:r>
        <w:t>note the</w:t>
      </w:r>
      <w:r w:rsidRPr="003E69A3">
        <w:t xml:space="preserve"> </w:t>
      </w:r>
      <w:r>
        <w:t>D</w:t>
      </w:r>
      <w:r w:rsidRPr="003E69A3">
        <w:t xml:space="preserve">eclaration </w:t>
      </w:r>
      <w:r>
        <w:t xml:space="preserve">of Compliance </w:t>
      </w:r>
      <w:r w:rsidRPr="003E69A3">
        <w:t>in the form set out in item A below</w:t>
      </w:r>
      <w:r>
        <w:t xml:space="preserve">, which will be </w:t>
      </w:r>
      <w:r w:rsidR="00CF05A9">
        <w:t>made</w:t>
      </w:r>
      <w:r>
        <w:t xml:space="preserve"> by the Tenderer when it executes the Tender Form in </w:t>
      </w:r>
      <w:r w:rsidR="008C04ED">
        <w:fldChar w:fldCharType="begin"/>
      </w:r>
      <w:r w:rsidR="008C04ED">
        <w:instrText xml:space="preserve"> REF _Ref159337950 \r \h </w:instrText>
      </w:r>
      <w:r w:rsidR="008C04ED">
        <w:fldChar w:fldCharType="separate"/>
      </w:r>
      <w:r w:rsidR="000E0EAD">
        <w:t>Part 3</w:t>
      </w:r>
      <w:r w:rsidR="008C04ED">
        <w:fldChar w:fldCharType="end"/>
      </w:r>
      <w:r>
        <w:t xml:space="preserve">; </w:t>
      </w:r>
      <w:r>
        <w:rPr>
          <w:b/>
          <w:bCs/>
          <w:i/>
          <w:iCs/>
        </w:rPr>
        <w:t>[and]</w:t>
      </w:r>
      <w:r w:rsidR="00811C47">
        <w:rPr>
          <w:b/>
          <w:bCs/>
          <w:i/>
          <w:iCs/>
        </w:rPr>
        <w:t xml:space="preserve"> </w:t>
      </w:r>
    </w:p>
    <w:p w14:paraId="176BFAFF" w14:textId="77777777" w:rsidR="003E486E" w:rsidRDefault="003E486E" w:rsidP="004C1011">
      <w:pPr>
        <w:pStyle w:val="DefenceNormal"/>
        <w:numPr>
          <w:ilvl w:val="2"/>
          <w:numId w:val="337"/>
        </w:numPr>
      </w:pPr>
      <w:r w:rsidRPr="00CC1B93">
        <w:t>provid</w:t>
      </w:r>
      <w:r>
        <w:t>e</w:t>
      </w:r>
      <w:r w:rsidRPr="00CC1B93">
        <w:t xml:space="preserve"> details of its proposed targets in respect of Labour Hours for the Project in item B below</w:t>
      </w:r>
      <w:r>
        <w:rPr>
          <w:b/>
          <w:bCs/>
          <w:i/>
          <w:iCs/>
        </w:rPr>
        <w:t xml:space="preserve">[. </w:t>
      </w:r>
      <w:r w:rsidRPr="005D1F6A">
        <w:rPr>
          <w:b/>
          <w:bCs/>
          <w:i/>
          <w:iCs/>
        </w:rPr>
        <w:t xml:space="preserve">/ </w:t>
      </w:r>
      <w:r w:rsidRPr="00DC0284">
        <w:rPr>
          <w:b/>
          <w:bCs/>
          <w:i/>
          <w:iCs/>
        </w:rPr>
        <w:t>; and]</w:t>
      </w:r>
    </w:p>
    <w:p w14:paraId="385803A6" w14:textId="1A1A66E7" w:rsidR="003E486E" w:rsidRDefault="003E486E" w:rsidP="004C1011">
      <w:pPr>
        <w:pStyle w:val="DefenceNormal"/>
        <w:numPr>
          <w:ilvl w:val="2"/>
          <w:numId w:val="337"/>
        </w:numPr>
      </w:pPr>
      <w:r w:rsidRPr="00CC1B93">
        <w:rPr>
          <w:b/>
          <w:bCs/>
          <w:i/>
          <w:iCs/>
        </w:rPr>
        <w:t>[INSERT THE FOLLOWING IF THE PROJECT IS A FLAGSHIP CONSTRUCTION PROJECT. IF THE PROJECT IS A MAJOR CONSTRUCTION PROJECT, DELETE AND INSERT THE WORDS "NOT USED":</w:t>
      </w:r>
      <w:r w:rsidRPr="00CC1B93">
        <w:t xml:space="preserve"> </w:t>
      </w: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t>.</w:t>
      </w:r>
      <w:r w:rsidR="00E81260" w:rsidRPr="00CC1B93">
        <w:rPr>
          <w:b/>
          <w:bCs/>
          <w:i/>
          <w:iCs/>
        </w:rPr>
        <w:t>]</w:t>
      </w:r>
    </w:p>
    <w:p w14:paraId="03589A14" w14:textId="77777777" w:rsidR="00677E86" w:rsidRPr="004C1011" w:rsidRDefault="00677E86" w:rsidP="004C1011">
      <w:pPr>
        <w:rPr>
          <w:rFonts w:cs="Arial"/>
          <w:b/>
          <w:color w:val="000000"/>
          <w:szCs w:val="24"/>
        </w:rPr>
      </w:pPr>
      <w:r w:rsidRPr="004C1011">
        <w:rPr>
          <w:rFonts w:ascii="Arial" w:hAnsi="Arial" w:cs="Arial"/>
          <w:b/>
          <w:color w:val="000000"/>
          <w:szCs w:val="24"/>
        </w:rPr>
        <w:t>A</w:t>
      </w:r>
      <w:r w:rsidRPr="004C1011">
        <w:rPr>
          <w:rFonts w:ascii="Arial" w:hAnsi="Arial" w:cs="Arial"/>
          <w:b/>
          <w:color w:val="000000"/>
          <w:szCs w:val="24"/>
        </w:rPr>
        <w:tab/>
        <w:t>DECLARATION OF COMPLIANCE</w:t>
      </w:r>
    </w:p>
    <w:p w14:paraId="592FBE1C" w14:textId="163CE437" w:rsidR="00677E86" w:rsidRDefault="00677E86" w:rsidP="00677E86">
      <w:pPr>
        <w:spacing w:after="200"/>
      </w:pPr>
      <w:r>
        <w:t xml:space="preserve">By executing the Tender Form in </w:t>
      </w:r>
      <w:r w:rsidR="008C04ED">
        <w:fldChar w:fldCharType="begin"/>
      </w:r>
      <w:r w:rsidR="008C04ED">
        <w:instrText xml:space="preserve"> REF _Ref159337950 \r \h </w:instrText>
      </w:r>
      <w:r w:rsidR="008C04ED">
        <w:fldChar w:fldCharType="separate"/>
      </w:r>
      <w:r w:rsidR="000E0EAD">
        <w:t>Part 3</w:t>
      </w:r>
      <w:r w:rsidR="008C04ED">
        <w:fldChar w:fldCharType="end"/>
      </w:r>
      <w:r>
        <w:t>, the Tenderer declares the following:</w:t>
      </w:r>
    </w:p>
    <w:p w14:paraId="3F7117DE" w14:textId="4A3D1C3F" w:rsidR="00677E86" w:rsidRPr="00043D6B" w:rsidRDefault="00677E86" w:rsidP="00677E86">
      <w:pPr>
        <w:numPr>
          <w:ilvl w:val="0"/>
          <w:numId w:val="340"/>
        </w:numPr>
        <w:spacing w:after="200"/>
        <w:outlineLvl w:val="0"/>
        <w:rPr>
          <w:bCs/>
          <w:iCs/>
        </w:rPr>
      </w:pPr>
      <w:r w:rsidRPr="00CC1B93">
        <w:rPr>
          <w:b/>
          <w:bCs/>
          <w:i/>
          <w:iCs/>
        </w:rPr>
        <w:t xml:space="preserve">[INSERT THE FOLLOWING </w:t>
      </w:r>
      <w:r>
        <w:rPr>
          <w:b/>
          <w:bCs/>
          <w:i/>
          <w:iCs/>
        </w:rPr>
        <w:t xml:space="preserve">AND DELETE PARAGRAPH 2 </w:t>
      </w:r>
      <w:r w:rsidRPr="00CC1B93">
        <w:rPr>
          <w:b/>
          <w:bCs/>
          <w:i/>
          <w:iCs/>
        </w:rPr>
        <w:t xml:space="preserve">IF THE PROJECT IS A MAJOR CONSTRUCTION PROJECT] </w:t>
      </w:r>
      <w:r>
        <w:rPr>
          <w:bCs/>
          <w:iCs/>
        </w:rPr>
        <w:t>t</w:t>
      </w:r>
      <w:r w:rsidRPr="00043D6B">
        <w:rPr>
          <w:bCs/>
          <w:iCs/>
        </w:rPr>
        <w:t xml:space="preserve">he Tenderer will be able to meet the relevant proposed targets as set out by it in </w:t>
      </w:r>
      <w:r>
        <w:rPr>
          <w:bCs/>
          <w:iCs/>
        </w:rPr>
        <w:t xml:space="preserve">section </w:t>
      </w:r>
      <w:r w:rsidR="008C04ED">
        <w:rPr>
          <w:bCs/>
          <w:iCs/>
        </w:rPr>
        <w:fldChar w:fldCharType="begin"/>
      </w:r>
      <w:r w:rsidR="008C04ED">
        <w:rPr>
          <w:bCs/>
          <w:iCs/>
        </w:rPr>
        <w:instrText xml:space="preserve"> REF _Ref175823268 \w \h </w:instrText>
      </w:r>
      <w:r w:rsidR="008C04ED">
        <w:rPr>
          <w:bCs/>
          <w:iCs/>
        </w:rPr>
      </w:r>
      <w:r w:rsidR="008C04ED">
        <w:rPr>
          <w:bCs/>
          <w:iCs/>
        </w:rPr>
        <w:fldChar w:fldCharType="separate"/>
      </w:r>
      <w:r w:rsidR="000E0EAD">
        <w:rPr>
          <w:bCs/>
          <w:iCs/>
        </w:rPr>
        <w:t>3</w:t>
      </w:r>
      <w:r w:rsidR="008C04ED">
        <w:rPr>
          <w:bCs/>
          <w:iCs/>
        </w:rPr>
        <w:fldChar w:fldCharType="end"/>
      </w:r>
      <w:r>
        <w:rPr>
          <w:bCs/>
          <w:iCs/>
        </w:rPr>
        <w:t xml:space="preserve"> of </w:t>
      </w:r>
      <w:r w:rsidRPr="00043D6B">
        <w:rPr>
          <w:bCs/>
          <w:iCs/>
        </w:rPr>
        <w:t xml:space="preserve">this </w:t>
      </w:r>
      <w:r w:rsidR="00A568DB">
        <w:fldChar w:fldCharType="begin"/>
      </w:r>
      <w:r w:rsidR="00A568DB">
        <w:instrText xml:space="preserve"> REF _Ref45561262 \w \h </w:instrText>
      </w:r>
      <w:r w:rsidR="00A568DB">
        <w:fldChar w:fldCharType="separate"/>
      </w:r>
      <w:r w:rsidR="000E0EAD">
        <w:t>Tender Schedule E</w:t>
      </w:r>
      <w:r w:rsidR="00A568DB">
        <w:fldChar w:fldCharType="end"/>
      </w:r>
      <w:r w:rsidR="00A568DB" w:rsidRPr="00A568DB">
        <w:t xml:space="preserve"> - </w:t>
      </w:r>
      <w:r w:rsidR="00A568DB">
        <w:fldChar w:fldCharType="begin"/>
      </w:r>
      <w:r w:rsidR="00A568DB">
        <w:instrText xml:space="preserve"> REF _Ref45561262 \h </w:instrText>
      </w:r>
      <w:r w:rsidR="00A568DB">
        <w:fldChar w:fldCharType="separate"/>
      </w:r>
      <w:r w:rsidR="000E0EAD">
        <w:t>Industry Inclusion and Skills</w:t>
      </w:r>
      <w:r w:rsidR="00A568DB">
        <w:fldChar w:fldCharType="end"/>
      </w:r>
      <w:r w:rsidRPr="00043D6B">
        <w:rPr>
          <w:bCs/>
          <w:iCs/>
        </w:rPr>
        <w:t xml:space="preserve"> </w:t>
      </w:r>
      <w:r w:rsidR="00CA0B39">
        <w:rPr>
          <w:bCs/>
          <w:iCs/>
        </w:rPr>
        <w:t xml:space="preserve">in the Delivery Phase </w:t>
      </w:r>
      <w:r w:rsidRPr="00043D6B">
        <w:rPr>
          <w:bCs/>
          <w:iCs/>
        </w:rPr>
        <w:t xml:space="preserve">if it </w:t>
      </w:r>
      <w:r w:rsidRPr="00043D6B">
        <w:rPr>
          <w:bCs/>
          <w:iCs/>
        </w:rPr>
        <w:lastRenderedPageBreak/>
        <w:t>is the successful Tenderer, as required by the Australian Skills Guarantee Procurement Connected Policy.</w:t>
      </w:r>
    </w:p>
    <w:p w14:paraId="56F7C147" w14:textId="60968C9F" w:rsidR="00677E86" w:rsidRDefault="00677E86" w:rsidP="00677E86">
      <w:pPr>
        <w:numPr>
          <w:ilvl w:val="0"/>
          <w:numId w:val="340"/>
        </w:numPr>
        <w:spacing w:after="200"/>
        <w:outlineLvl w:val="0"/>
        <w:rPr>
          <w:bCs/>
          <w:iCs/>
        </w:rPr>
      </w:pPr>
      <w:r w:rsidRPr="00CC1B93">
        <w:rPr>
          <w:b/>
          <w:bCs/>
          <w:i/>
          <w:iCs/>
        </w:rPr>
        <w:t>[INSERT THE FOLLOWING</w:t>
      </w:r>
      <w:r w:rsidRPr="001F4C5F">
        <w:rPr>
          <w:b/>
          <w:bCs/>
          <w:i/>
          <w:iCs/>
        </w:rPr>
        <w:t xml:space="preserve"> </w:t>
      </w:r>
      <w:r>
        <w:rPr>
          <w:b/>
          <w:bCs/>
          <w:i/>
          <w:iCs/>
        </w:rPr>
        <w:t>AND DELETE PARAGRAPH 1</w:t>
      </w:r>
      <w:r w:rsidRPr="00CC1B93">
        <w:rPr>
          <w:b/>
          <w:bCs/>
          <w:i/>
          <w:iCs/>
        </w:rPr>
        <w:t xml:space="preserve"> IF THE PROJECT IS A FLAGSHIP CONSTRUCTION PROJECT] </w:t>
      </w:r>
      <w:r>
        <w:rPr>
          <w:bCs/>
          <w:iCs/>
        </w:rPr>
        <w:t>t</w:t>
      </w:r>
      <w:r w:rsidRPr="00043D6B">
        <w:rPr>
          <w:bCs/>
          <w:iCs/>
        </w:rPr>
        <w:t>he Tenderer</w:t>
      </w:r>
      <w:r>
        <w:rPr>
          <w:bCs/>
          <w:iCs/>
        </w:rPr>
        <w:t>:</w:t>
      </w:r>
    </w:p>
    <w:p w14:paraId="4FCDD334" w14:textId="2E3880B6" w:rsidR="00677E86" w:rsidRPr="004C1011" w:rsidRDefault="00677E86" w:rsidP="00677E86">
      <w:pPr>
        <w:pStyle w:val="ListParagraph"/>
        <w:numPr>
          <w:ilvl w:val="2"/>
          <w:numId w:val="340"/>
        </w:numPr>
        <w:spacing w:after="200"/>
        <w:contextualSpacing w:val="0"/>
        <w:outlineLvl w:val="0"/>
        <w:rPr>
          <w:rFonts w:ascii="Times New Roman" w:hAnsi="Times New Roman"/>
          <w:bCs/>
          <w:iCs/>
        </w:rPr>
      </w:pPr>
      <w:r w:rsidRPr="004C1011">
        <w:rPr>
          <w:rFonts w:ascii="Times New Roman" w:hAnsi="Times New Roman"/>
          <w:bCs/>
          <w:iCs/>
        </w:rPr>
        <w:t xml:space="preserve">will be able to meet or exceed the targets set out by it in section </w:t>
      </w:r>
      <w:r w:rsidR="008C04ED" w:rsidRPr="004C1011">
        <w:rPr>
          <w:rFonts w:ascii="Times New Roman" w:hAnsi="Times New Roman"/>
          <w:bCs/>
          <w:iCs/>
        </w:rPr>
        <w:fldChar w:fldCharType="begin"/>
      </w:r>
      <w:r w:rsidR="008C04ED" w:rsidRPr="004C1011">
        <w:rPr>
          <w:rFonts w:ascii="Times New Roman" w:hAnsi="Times New Roman"/>
          <w:bCs/>
          <w:iCs/>
        </w:rPr>
        <w:instrText xml:space="preserve"> REF _Ref175823268 \w \h </w:instrText>
      </w:r>
      <w:r w:rsidR="008C04ED">
        <w:rPr>
          <w:rFonts w:ascii="Times New Roman" w:hAnsi="Times New Roman"/>
          <w:bCs/>
          <w:iCs/>
        </w:rPr>
        <w:instrText xml:space="preserve"> \* MERGEFORMAT </w:instrText>
      </w:r>
      <w:r w:rsidR="008C04ED" w:rsidRPr="004C1011">
        <w:rPr>
          <w:rFonts w:ascii="Times New Roman" w:hAnsi="Times New Roman"/>
          <w:bCs/>
          <w:iCs/>
        </w:rPr>
      </w:r>
      <w:r w:rsidR="008C04ED" w:rsidRPr="004C1011">
        <w:rPr>
          <w:rFonts w:ascii="Times New Roman" w:hAnsi="Times New Roman"/>
          <w:bCs/>
          <w:iCs/>
        </w:rPr>
        <w:fldChar w:fldCharType="separate"/>
      </w:r>
      <w:r w:rsidR="000E0EAD">
        <w:rPr>
          <w:rFonts w:ascii="Times New Roman" w:hAnsi="Times New Roman"/>
          <w:bCs/>
          <w:iCs/>
        </w:rPr>
        <w:t>3</w:t>
      </w:r>
      <w:r w:rsidR="008C04ED" w:rsidRPr="004C1011">
        <w:rPr>
          <w:rFonts w:ascii="Times New Roman" w:hAnsi="Times New Roman"/>
          <w:bCs/>
          <w:iCs/>
        </w:rPr>
        <w:fldChar w:fldCharType="end"/>
      </w:r>
      <w:r w:rsidRPr="004C1011">
        <w:rPr>
          <w:rFonts w:ascii="Times New Roman" w:hAnsi="Times New Roman"/>
          <w:bCs/>
          <w:iCs/>
        </w:rPr>
        <w:t xml:space="preserve"> of this </w:t>
      </w:r>
      <w:r w:rsidR="00743D45" w:rsidRPr="004C1011">
        <w:rPr>
          <w:rFonts w:ascii="Times New Roman" w:hAnsi="Times New Roman"/>
          <w:bCs/>
          <w:iCs/>
        </w:rPr>
        <w:fldChar w:fldCharType="begin"/>
      </w:r>
      <w:r w:rsidR="00743D45" w:rsidRPr="004C1011">
        <w:rPr>
          <w:rFonts w:ascii="Times New Roman" w:hAnsi="Times New Roman"/>
          <w:bCs/>
          <w:iCs/>
        </w:rPr>
        <w:instrText xml:space="preserve"> REF _Ref45561262 \w \h </w:instrText>
      </w:r>
      <w:r w:rsidR="00743D45">
        <w:rPr>
          <w:rFonts w:ascii="Times New Roman" w:hAnsi="Times New Roman"/>
          <w:bCs/>
          <w:iCs/>
        </w:rPr>
        <w:instrText xml:space="preserve"> \* MERGEFORMAT </w:instrText>
      </w:r>
      <w:r w:rsidR="00743D45" w:rsidRPr="004C1011">
        <w:rPr>
          <w:rFonts w:ascii="Times New Roman" w:hAnsi="Times New Roman"/>
          <w:bCs/>
          <w:iCs/>
        </w:rPr>
      </w:r>
      <w:r w:rsidR="00743D45" w:rsidRPr="004C1011">
        <w:rPr>
          <w:rFonts w:ascii="Times New Roman" w:hAnsi="Times New Roman"/>
          <w:bCs/>
          <w:iCs/>
        </w:rPr>
        <w:fldChar w:fldCharType="separate"/>
      </w:r>
      <w:r w:rsidR="000E0EAD">
        <w:rPr>
          <w:rFonts w:ascii="Times New Roman" w:hAnsi="Times New Roman"/>
          <w:bCs/>
          <w:iCs/>
        </w:rPr>
        <w:t>Tender Schedule E</w:t>
      </w:r>
      <w:r w:rsidR="00743D45" w:rsidRPr="004C1011">
        <w:rPr>
          <w:rFonts w:ascii="Times New Roman" w:hAnsi="Times New Roman"/>
          <w:bCs/>
          <w:iCs/>
        </w:rPr>
        <w:fldChar w:fldCharType="end"/>
      </w:r>
      <w:r w:rsidR="00743D45" w:rsidRPr="004C1011">
        <w:rPr>
          <w:rFonts w:ascii="Times New Roman" w:hAnsi="Times New Roman"/>
          <w:bCs/>
          <w:iCs/>
        </w:rPr>
        <w:t xml:space="preserve"> - </w:t>
      </w:r>
      <w:r w:rsidR="00743D45" w:rsidRPr="004C1011">
        <w:rPr>
          <w:rFonts w:ascii="Times New Roman" w:hAnsi="Times New Roman"/>
          <w:bCs/>
          <w:iCs/>
        </w:rPr>
        <w:fldChar w:fldCharType="begin"/>
      </w:r>
      <w:r w:rsidR="00743D45" w:rsidRPr="004C1011">
        <w:rPr>
          <w:rFonts w:ascii="Times New Roman" w:hAnsi="Times New Roman"/>
          <w:bCs/>
          <w:iCs/>
        </w:rPr>
        <w:instrText xml:space="preserve"> REF _Ref45561262 \h </w:instrText>
      </w:r>
      <w:r w:rsidR="00743D45">
        <w:rPr>
          <w:rFonts w:ascii="Times New Roman" w:hAnsi="Times New Roman"/>
          <w:bCs/>
          <w:iCs/>
        </w:rPr>
        <w:instrText xml:space="preserve"> \* MERGEFORMAT </w:instrText>
      </w:r>
      <w:r w:rsidR="00743D45" w:rsidRPr="004C1011">
        <w:rPr>
          <w:rFonts w:ascii="Times New Roman" w:hAnsi="Times New Roman"/>
          <w:bCs/>
          <w:iCs/>
        </w:rPr>
      </w:r>
      <w:r w:rsidR="00743D45" w:rsidRPr="004C1011">
        <w:rPr>
          <w:rFonts w:ascii="Times New Roman" w:hAnsi="Times New Roman"/>
          <w:bCs/>
          <w:iCs/>
        </w:rPr>
        <w:fldChar w:fldCharType="separate"/>
      </w:r>
      <w:r w:rsidR="000E0EAD" w:rsidRPr="000E0EAD">
        <w:rPr>
          <w:rFonts w:ascii="Times New Roman" w:hAnsi="Times New Roman"/>
          <w:bCs/>
          <w:iCs/>
        </w:rPr>
        <w:t>Industry Inclusion and Skills</w:t>
      </w:r>
      <w:r w:rsidR="00743D45" w:rsidRPr="004C1011">
        <w:rPr>
          <w:rFonts w:ascii="Times New Roman" w:hAnsi="Times New Roman"/>
          <w:bCs/>
          <w:iCs/>
        </w:rPr>
        <w:fldChar w:fldCharType="end"/>
      </w:r>
      <w:r w:rsidRPr="004C1011">
        <w:rPr>
          <w:rFonts w:ascii="Times New Roman" w:hAnsi="Times New Roman"/>
          <w:bCs/>
          <w:iCs/>
        </w:rPr>
        <w:t>; and</w:t>
      </w:r>
    </w:p>
    <w:p w14:paraId="262C5DA4" w14:textId="77777777" w:rsidR="00677E86" w:rsidRPr="004C1011" w:rsidRDefault="00677E86" w:rsidP="00677E86">
      <w:pPr>
        <w:pStyle w:val="ListParagraph"/>
        <w:numPr>
          <w:ilvl w:val="2"/>
          <w:numId w:val="340"/>
        </w:numPr>
        <w:spacing w:after="220"/>
        <w:contextualSpacing w:val="0"/>
        <w:rPr>
          <w:rFonts w:ascii="Times New Roman" w:hAnsi="Times New Roman"/>
          <w:bCs/>
          <w:iCs/>
        </w:rPr>
      </w:pPr>
      <w:r w:rsidRPr="004C1011">
        <w:rPr>
          <w:rFonts w:ascii="Times New Roman" w:hAnsi="Times New Roman"/>
          <w:bCs/>
          <w:iCs/>
        </w:rPr>
        <w:t>will comply with its Gender Equality Action Plan,</w:t>
      </w:r>
    </w:p>
    <w:p w14:paraId="3160FEB5" w14:textId="1D1DF977" w:rsidR="00677E86" w:rsidRPr="004C1011" w:rsidRDefault="00CA0B39" w:rsidP="004C1011">
      <w:pPr>
        <w:pStyle w:val="ListParagraph"/>
        <w:spacing w:after="200"/>
        <w:ind w:left="964"/>
        <w:outlineLvl w:val="0"/>
        <w:rPr>
          <w:rFonts w:ascii="Times New Roman" w:hAnsi="Times New Roman"/>
          <w:bCs/>
          <w:iCs/>
        </w:rPr>
      </w:pPr>
      <w:r>
        <w:rPr>
          <w:rFonts w:ascii="Times New Roman" w:hAnsi="Times New Roman"/>
          <w:bCs/>
          <w:iCs/>
        </w:rPr>
        <w:t xml:space="preserve">in the Delivery Phase </w:t>
      </w:r>
      <w:r w:rsidR="00677E86" w:rsidRPr="004C1011">
        <w:rPr>
          <w:rFonts w:ascii="Times New Roman" w:hAnsi="Times New Roman"/>
          <w:bCs/>
          <w:iCs/>
        </w:rPr>
        <w:t xml:space="preserve">if it is the successful Tenderer, as required by the Australian Skills Guarantee Procurement Connected Policy. </w:t>
      </w:r>
    </w:p>
    <w:p w14:paraId="77D21340" w14:textId="05699BAA" w:rsidR="00677E86" w:rsidRPr="00AF5DD9" w:rsidRDefault="00677E86" w:rsidP="00677E86">
      <w:pPr>
        <w:rPr>
          <w:rFonts w:ascii="Arial" w:hAnsi="Arial" w:cs="Arial"/>
          <w:b/>
          <w:color w:val="000000"/>
          <w:szCs w:val="24"/>
        </w:rPr>
      </w:pPr>
      <w:r>
        <w:rPr>
          <w:rFonts w:ascii="Arial" w:hAnsi="Arial" w:cs="Arial"/>
          <w:b/>
          <w:color w:val="000000"/>
          <w:szCs w:val="24"/>
        </w:rPr>
        <w:t>B</w:t>
      </w:r>
      <w:r w:rsidRPr="00AF5DD9">
        <w:rPr>
          <w:rFonts w:ascii="Arial" w:hAnsi="Arial" w:cs="Arial"/>
          <w:b/>
          <w:color w:val="000000"/>
          <w:szCs w:val="24"/>
        </w:rPr>
        <w:tab/>
      </w:r>
      <w:r>
        <w:rPr>
          <w:rFonts w:ascii="Arial" w:hAnsi="Arial" w:cs="Arial"/>
          <w:b/>
          <w:color w:val="000000"/>
          <w:szCs w:val="24"/>
        </w:rPr>
        <w:t>SKILLS GUARANTEE TARGETS</w:t>
      </w:r>
    </w:p>
    <w:p w14:paraId="37B990AE" w14:textId="72A642EC" w:rsidR="00677E86" w:rsidRPr="00CC1B93" w:rsidRDefault="00677E86" w:rsidP="00677E86">
      <w:pPr>
        <w:tabs>
          <w:tab w:val="left" w:pos="0"/>
        </w:tabs>
        <w:spacing w:after="200"/>
      </w:pPr>
      <w:r w:rsidRPr="00CC1B93">
        <w:t xml:space="preserve">The Tenderer must provide the following details of its understanding of the Contractor's Activities </w:t>
      </w:r>
      <w:r w:rsidR="00CA0B39">
        <w:t xml:space="preserve">in the Delivery Phase </w:t>
      </w:r>
      <w:r w:rsidRPr="00CC1B93">
        <w:t>and its proposed approach to engagement with Apprentices (including Apprentices who are Women) in the carrying out of the Contractor's Activities</w:t>
      </w:r>
      <w:r w:rsidR="00CA0B39">
        <w:t xml:space="preserve"> in the Delivery Phase</w:t>
      </w:r>
      <w:r w:rsidRPr="00CC1B93">
        <w:t>:</w:t>
      </w:r>
    </w:p>
    <w:p w14:paraId="53155839" w14:textId="77777777" w:rsidR="00677E86" w:rsidRPr="003E69A3" w:rsidRDefault="00677E86" w:rsidP="00677E86">
      <w:pPr>
        <w:pStyle w:val="DefenceHeadingNoTOC3"/>
        <w:numPr>
          <w:ilvl w:val="2"/>
          <w:numId w:val="38"/>
        </w:numPr>
      </w:pPr>
      <w:r>
        <w:rPr>
          <w:b/>
          <w:bCs/>
          <w:i/>
          <w:iCs/>
        </w:rPr>
        <w:t xml:space="preserve">[INSERT THE FOLLOWING PARAGRAPHS (A) TO (D) IF THE PROJECT IS A MAJOR CONSTRUCTION PROJECT, OTHERWISE DELETE: </w:t>
      </w:r>
      <w:r w:rsidRPr="003E69A3">
        <w:t>the total estimated Labour Hours that will be required for the Tenderer to achieve Completion of the Works if it is the successful Tenderer are:</w:t>
      </w:r>
    </w:p>
    <w:p w14:paraId="74E65EB7" w14:textId="77777777" w:rsidR="00677E86" w:rsidRPr="00CC1B93" w:rsidRDefault="00677E86" w:rsidP="00677E86">
      <w:pPr>
        <w:spacing w:after="200"/>
        <w:ind w:left="964"/>
      </w:pPr>
      <w:r w:rsidRPr="00CC1B93">
        <w:rPr>
          <w:b/>
          <w:bCs/>
        </w:rPr>
        <w:t>[INSERT DETAILS]</w:t>
      </w:r>
      <w:r w:rsidRPr="00CC1B93">
        <w:t>;</w:t>
      </w:r>
    </w:p>
    <w:p w14:paraId="44CC94C8" w14:textId="77777777" w:rsidR="00677E86" w:rsidRPr="00CC1B93" w:rsidRDefault="00677E86" w:rsidP="00677E86">
      <w:pPr>
        <w:numPr>
          <w:ilvl w:val="2"/>
          <w:numId w:val="37"/>
        </w:numPr>
        <w:spacing w:after="200"/>
      </w:pPr>
      <w:r w:rsidRPr="00CC1B93">
        <w:t>the percentage of Labour Hours to be undertaken by Apprentices is:</w:t>
      </w:r>
    </w:p>
    <w:p w14:paraId="777491B2" w14:textId="77777777" w:rsidR="00677E86" w:rsidRPr="00CC1B93" w:rsidRDefault="00677E86" w:rsidP="00677E86">
      <w:pPr>
        <w:spacing w:after="200"/>
        <w:ind w:left="964"/>
      </w:pPr>
      <w:r w:rsidRPr="00CC1B93">
        <w:rPr>
          <w:b/>
          <w:bCs/>
        </w:rPr>
        <w:t>[INSERT DETAILS]</w:t>
      </w:r>
      <w:r w:rsidRPr="00CC1B93">
        <w:t>;</w:t>
      </w:r>
    </w:p>
    <w:p w14:paraId="4E066016" w14:textId="77777777" w:rsidR="00677E86" w:rsidRPr="00CC1B93" w:rsidRDefault="00677E86" w:rsidP="00677E86">
      <w:pPr>
        <w:keepNext/>
        <w:numPr>
          <w:ilvl w:val="2"/>
          <w:numId w:val="37"/>
        </w:numPr>
        <w:spacing w:after="200"/>
      </w:pPr>
      <w:r w:rsidRPr="00CC1B93">
        <w:t xml:space="preserve">the percentage of </w:t>
      </w:r>
      <w:r>
        <w:t xml:space="preserve">Apprentice </w:t>
      </w:r>
      <w:r w:rsidRPr="00CC1B93">
        <w:t>Labour Hours to be undertaken by Apprentices who are Women (including annual increases for multi-year projects as required by the Australian Skills Guarantee Procurement Connected Policy) is:</w:t>
      </w:r>
    </w:p>
    <w:p w14:paraId="65A100BC" w14:textId="77777777" w:rsidR="00677E86" w:rsidRPr="00CC1B93" w:rsidRDefault="00677E86" w:rsidP="00677E86">
      <w:pPr>
        <w:keepNext/>
        <w:spacing w:after="200"/>
        <w:ind w:left="964"/>
      </w:pPr>
      <w:r w:rsidRPr="00CC1B93">
        <w:rPr>
          <w:b/>
          <w:bCs/>
        </w:rPr>
        <w:t>[INSERT DETAILS]</w:t>
      </w:r>
      <w:r w:rsidRPr="00CC1B93">
        <w:t>; and</w:t>
      </w:r>
    </w:p>
    <w:p w14:paraId="6CA616D8" w14:textId="77777777" w:rsidR="00677E86" w:rsidRPr="00CC1B93" w:rsidRDefault="00677E86" w:rsidP="00677E86">
      <w:pPr>
        <w:numPr>
          <w:ilvl w:val="2"/>
          <w:numId w:val="37"/>
        </w:numPr>
        <w:spacing w:after="200"/>
      </w:pPr>
      <w:r w:rsidRPr="00CC1B93">
        <w:t xml:space="preserve">the percentage of </w:t>
      </w:r>
      <w:r>
        <w:t xml:space="preserve">Apprentice </w:t>
      </w:r>
      <w:r w:rsidRPr="00CC1B93">
        <w:t>Labour Hours to be undertaken by Trade Apprentices who are Women (including annual increases for multi-year projects as required by the Australian Skills Guarantee Procurement Connected Policy) is:</w:t>
      </w:r>
    </w:p>
    <w:p w14:paraId="3AC7418C" w14:textId="77777777" w:rsidR="00677E86" w:rsidRDefault="00677E86" w:rsidP="00677E86">
      <w:pPr>
        <w:spacing w:after="200"/>
        <w:ind w:left="964"/>
        <w:rPr>
          <w:b/>
          <w:bCs/>
          <w:i/>
          <w:iCs/>
        </w:rPr>
      </w:pPr>
      <w:r w:rsidRPr="00CC1B93">
        <w:rPr>
          <w:b/>
          <w:bCs/>
        </w:rPr>
        <w:t>[INSERT DETAILS]</w:t>
      </w:r>
      <w:r w:rsidRPr="00CC1B93">
        <w:t>.</w:t>
      </w:r>
      <w:r w:rsidRPr="00DC0284">
        <w:rPr>
          <w:b/>
          <w:bCs/>
          <w:i/>
          <w:iCs/>
        </w:rPr>
        <w:t>]</w:t>
      </w:r>
    </w:p>
    <w:p w14:paraId="092A730D" w14:textId="77777777" w:rsidR="00677E86" w:rsidRPr="00303035" w:rsidRDefault="00677E86" w:rsidP="004C1011">
      <w:pPr>
        <w:pStyle w:val="DefenceHeadingNoTOC3"/>
        <w:numPr>
          <w:ilvl w:val="2"/>
          <w:numId w:val="377"/>
        </w:numPr>
      </w:pPr>
      <w:r w:rsidRPr="00043D6B">
        <w:rPr>
          <w:b/>
          <w:bCs/>
          <w:i/>
          <w:iCs/>
        </w:rPr>
        <w:t xml:space="preserve">[INSERT THE FOLLOWING PARAGRAPHS (A) TO (D) IF THE PROJECT IS A FLAGSHIP CONSTRUCTION PROJECT, OTHERWISE DELETE: </w:t>
      </w:r>
      <w:r w:rsidRPr="00303035">
        <w:t>the total estimated Labour Hours that will be required for the Tenderer to achieve Completion of the Works if it is the successful Tenderer are:</w:t>
      </w:r>
    </w:p>
    <w:p w14:paraId="3C8C6F5F" w14:textId="77777777" w:rsidR="00677E86" w:rsidRPr="00CC1B93" w:rsidRDefault="00677E86" w:rsidP="00677E86">
      <w:pPr>
        <w:spacing w:after="200"/>
        <w:ind w:left="964"/>
      </w:pPr>
      <w:r w:rsidRPr="00CC1B93">
        <w:rPr>
          <w:b/>
          <w:bCs/>
        </w:rPr>
        <w:t>[INSERT DETAILS]</w:t>
      </w:r>
      <w:r w:rsidRPr="00CC1B93">
        <w:t>;</w:t>
      </w:r>
    </w:p>
    <w:p w14:paraId="72996B72" w14:textId="77777777" w:rsidR="00677E86" w:rsidRPr="00CC1B93" w:rsidRDefault="00677E86" w:rsidP="004C1011">
      <w:pPr>
        <w:pStyle w:val="DefenceHeadingNoTOC3"/>
        <w:numPr>
          <w:ilvl w:val="2"/>
          <w:numId w:val="377"/>
        </w:numPr>
      </w:pPr>
      <w:r w:rsidRPr="00CC1B93">
        <w:t>the percentage of Labour Hours to be undertaken by Apprentices is:</w:t>
      </w:r>
    </w:p>
    <w:p w14:paraId="02BBEFC0" w14:textId="77777777" w:rsidR="00677E86" w:rsidRPr="00CC1B93" w:rsidRDefault="00677E86" w:rsidP="00677E86">
      <w:pPr>
        <w:spacing w:after="200"/>
        <w:ind w:left="964"/>
      </w:pPr>
      <w:r w:rsidRPr="00CC1B93">
        <w:rPr>
          <w:b/>
          <w:bCs/>
        </w:rPr>
        <w:t>[INSERT DETAILS]</w:t>
      </w:r>
      <w:r w:rsidRPr="00CC1B93">
        <w:t>;</w:t>
      </w:r>
    </w:p>
    <w:p w14:paraId="7EE94B9F" w14:textId="03ABA082" w:rsidR="00677E86" w:rsidRPr="00CC1B93" w:rsidRDefault="00677E86" w:rsidP="004C1011">
      <w:pPr>
        <w:pStyle w:val="DefenceHeadingNoTOC3"/>
        <w:numPr>
          <w:ilvl w:val="2"/>
          <w:numId w:val="377"/>
        </w:numPr>
      </w:pPr>
      <w:r w:rsidRPr="00CC1B93">
        <w:t xml:space="preserve">the percentage of </w:t>
      </w:r>
      <w:r>
        <w:t xml:space="preserve">Apprentice </w:t>
      </w:r>
      <w:r w:rsidRPr="00CC1B93">
        <w:t xml:space="preserve">Labour Hours to be undertaken by Apprentices who are Women </w:t>
      </w:r>
      <w:r>
        <w:t xml:space="preserve">in each </w:t>
      </w:r>
      <w:r w:rsidRPr="00353F67">
        <w:t>financial year</w:t>
      </w:r>
      <w:r>
        <w:t xml:space="preserve"> </w:t>
      </w:r>
      <w:r w:rsidR="00E54114">
        <w:t xml:space="preserve">during the Delivery Phase </w:t>
      </w:r>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57071FC7" w14:textId="77777777" w:rsidR="00677E86" w:rsidRPr="00CC1B93" w:rsidRDefault="00677E86" w:rsidP="00677E86">
      <w:pPr>
        <w:spacing w:after="200"/>
        <w:ind w:left="964"/>
      </w:pPr>
      <w:r w:rsidRPr="00CC1B93">
        <w:rPr>
          <w:b/>
          <w:bCs/>
        </w:rPr>
        <w:t>[INSERT DETAILS]</w:t>
      </w:r>
      <w:r w:rsidRPr="00CC1B93">
        <w:t>; and</w:t>
      </w:r>
    </w:p>
    <w:p w14:paraId="475B005E" w14:textId="58D02274" w:rsidR="00677E86" w:rsidRPr="00CC1B93" w:rsidRDefault="00677E86" w:rsidP="004C1011">
      <w:pPr>
        <w:pStyle w:val="DefenceHeadingNoTOC3"/>
        <w:numPr>
          <w:ilvl w:val="2"/>
          <w:numId w:val="377"/>
        </w:numPr>
      </w:pPr>
      <w:r w:rsidRPr="00CC1B93">
        <w:t xml:space="preserve">the </w:t>
      </w:r>
      <w:r w:rsidRPr="00353F67">
        <w:t xml:space="preserve">percentage </w:t>
      </w:r>
      <w:r w:rsidRPr="00CC1B93">
        <w:t xml:space="preserve">of </w:t>
      </w:r>
      <w:r>
        <w:t xml:space="preserve">Apprentice </w:t>
      </w:r>
      <w:r w:rsidRPr="00CC1B93">
        <w:t xml:space="preserve">Labour Hours to be undertaken by Trade Apprentices who are Women </w:t>
      </w:r>
      <w:r>
        <w:t xml:space="preserve">in each financial year </w:t>
      </w:r>
      <w:r w:rsidR="00E54114">
        <w:t xml:space="preserve">during the Delivery Phase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0929DF48" w14:textId="77777777" w:rsidR="00677E86" w:rsidRPr="00303035" w:rsidRDefault="00677E86" w:rsidP="00677E86">
      <w:pPr>
        <w:pStyle w:val="DefenceHeadingNoTOC3"/>
        <w:numPr>
          <w:ilvl w:val="0"/>
          <w:numId w:val="0"/>
        </w:numPr>
        <w:ind w:left="964"/>
        <w:rPr>
          <w:b/>
          <w:bCs/>
          <w:i/>
          <w:iCs/>
        </w:rPr>
      </w:pPr>
      <w:r w:rsidRPr="00CC1B93">
        <w:rPr>
          <w:b/>
          <w:bCs/>
        </w:rPr>
        <w:lastRenderedPageBreak/>
        <w:t>[INSERT DETAILS]</w:t>
      </w:r>
      <w:r w:rsidRPr="00CC1B93">
        <w:t>.</w:t>
      </w:r>
      <w:r w:rsidRPr="00303035">
        <w:rPr>
          <w:b/>
          <w:bCs/>
          <w:i/>
          <w:iCs/>
        </w:rPr>
        <w:t>]</w:t>
      </w:r>
    </w:p>
    <w:p w14:paraId="3F6B3D72" w14:textId="3A4A9D40" w:rsidR="00BE0F0C" w:rsidRPr="00AF5DD9" w:rsidRDefault="00BE0F0C" w:rsidP="00BE0F0C">
      <w:pPr>
        <w:rPr>
          <w:rFonts w:ascii="Arial" w:hAnsi="Arial" w:cs="Arial"/>
          <w:b/>
          <w:color w:val="000000"/>
          <w:szCs w:val="24"/>
        </w:rPr>
      </w:pPr>
      <w:r>
        <w:rPr>
          <w:rFonts w:ascii="Arial" w:hAnsi="Arial" w:cs="Arial"/>
          <w:b/>
          <w:color w:val="000000"/>
          <w:szCs w:val="24"/>
        </w:rPr>
        <w:t>C</w:t>
      </w:r>
      <w:r w:rsidRPr="00AF5DD9">
        <w:rPr>
          <w:rFonts w:ascii="Arial" w:hAnsi="Arial" w:cs="Arial"/>
          <w:b/>
          <w:color w:val="000000"/>
          <w:szCs w:val="24"/>
        </w:rPr>
        <w:tab/>
      </w:r>
      <w:r>
        <w:rPr>
          <w:rFonts w:ascii="Arial" w:hAnsi="Arial" w:cs="Arial"/>
          <w:b/>
          <w:color w:val="000000"/>
          <w:szCs w:val="24"/>
        </w:rPr>
        <w:t>GENDER EQUALITY ACTION PLAN</w:t>
      </w:r>
    </w:p>
    <w:p w14:paraId="08997571" w14:textId="77777777" w:rsidR="00BE0F0C" w:rsidRPr="00CC1B93" w:rsidRDefault="00BE0F0C" w:rsidP="00BE0F0C">
      <w:pPr>
        <w:spacing w:after="200"/>
        <w:rPr>
          <w:b/>
          <w:bCs/>
          <w:i/>
          <w:iCs/>
        </w:rPr>
      </w:pPr>
      <w:r w:rsidRPr="00CC1B93">
        <w:rPr>
          <w:b/>
          <w:bCs/>
          <w:i/>
          <w:iCs/>
        </w:rPr>
        <w:t>[IF THE PROJECT IS A MAJOR CONSTRUCTION PROJECT, DELETE THIS ITEM C. IF THE PROJECT IS A FLAGSHIP CONSTRUCTION PROJECT, RETAIN THIS ITEM C]</w:t>
      </w:r>
    </w:p>
    <w:p w14:paraId="5A0B3997" w14:textId="6C136481" w:rsidR="00BE0F0C" w:rsidRPr="00CC1B93" w:rsidRDefault="00BE0F0C" w:rsidP="00BE0F0C">
      <w:pPr>
        <w:spacing w:after="200"/>
      </w:pPr>
      <w:r w:rsidRPr="00CC1B93">
        <w:t xml:space="preserve">The Tenderer's attention is drawn to the definition of "Gender Equality Action Plan" </w:t>
      </w:r>
      <w:r>
        <w:t>in</w:t>
      </w:r>
      <w:r w:rsidRPr="00CC1B93">
        <w:t xml:space="preserve"> clause </w:t>
      </w:r>
      <w:r>
        <w:t>1.1 of the Conditions of Contract</w:t>
      </w:r>
      <w:r w:rsidRPr="00CC1B93">
        <w:t xml:space="preserve"> in </w:t>
      </w:r>
      <w:r>
        <w:fldChar w:fldCharType="begin"/>
      </w:r>
      <w:r>
        <w:instrText xml:space="preserve"> REF _Ref45559634 \w \h  \* MERGEFORMAT </w:instrText>
      </w:r>
      <w:r>
        <w:fldChar w:fldCharType="separate"/>
      </w:r>
      <w:r w:rsidR="000E0EAD">
        <w:t>Part 5</w:t>
      </w:r>
      <w:r>
        <w:fldChar w:fldCharType="end"/>
      </w:r>
      <w:r w:rsidRPr="00CC1B93">
        <w:t>.</w:t>
      </w:r>
    </w:p>
    <w:p w14:paraId="7BAD4A97" w14:textId="23F194B1" w:rsidR="00BE0F0C" w:rsidRDefault="00BE0F0C" w:rsidP="00BE0F0C">
      <w:pPr>
        <w:spacing w:after="200"/>
      </w:pPr>
      <w:r w:rsidRPr="00CC1B93">
        <w:t>The Tenderer</w:t>
      </w:r>
      <w:r>
        <w:t xml:space="preserve"> is requested to provide a </w:t>
      </w:r>
      <w:r w:rsidRPr="00CC1B93">
        <w:t xml:space="preserve">Gender Equality Action Plan </w:t>
      </w:r>
      <w:r w:rsidR="009167C2">
        <w:t xml:space="preserve">with which it must comply in the Delivery Phase </w:t>
      </w:r>
      <w:r w:rsidRPr="00CC1B93">
        <w:t>in this item C</w:t>
      </w:r>
      <w:r>
        <w:t xml:space="preserve">. </w:t>
      </w:r>
    </w:p>
    <w:p w14:paraId="421382E8" w14:textId="77777777" w:rsidR="00BE0F0C" w:rsidRPr="00C203F2" w:rsidRDefault="00BE0F0C" w:rsidP="00BE0F0C">
      <w:pPr>
        <w:spacing w:after="200"/>
      </w:pPr>
      <w:r>
        <w:t>The Tenderer should note that a suggested format for the Gender Equality Action Plan is set out at https://www.dewr.gov.au/resources/australian-skills-guarantee</w:t>
      </w:r>
      <w:r w:rsidRPr="00CC1B93">
        <w:t>.</w:t>
      </w:r>
    </w:p>
    <w:p w14:paraId="616DFBAD" w14:textId="77777777" w:rsidR="0057418B" w:rsidRDefault="0057418B" w:rsidP="006C5289">
      <w:pPr>
        <w:pStyle w:val="DefenceNormal"/>
        <w:pBdr>
          <w:bottom w:val="single" w:sz="4" w:space="1" w:color="auto"/>
        </w:pBdr>
      </w:pPr>
    </w:p>
    <w:p w14:paraId="535CF6CF" w14:textId="77777777" w:rsidR="0057418B" w:rsidRDefault="0050264F" w:rsidP="006C5289">
      <w:pPr>
        <w:pStyle w:val="DefenceTenderScheduleHeading"/>
        <w:numPr>
          <w:ilvl w:val="0"/>
          <w:numId w:val="198"/>
        </w:numPr>
      </w:pPr>
      <w:r>
        <w:lastRenderedPageBreak/>
        <w:br/>
      </w:r>
      <w:bookmarkStart w:id="2755" w:name="_Ref45561373"/>
      <w:bookmarkStart w:id="2756" w:name="_Ref45561380"/>
      <w:bookmarkStart w:id="2757" w:name="_Toc97232409"/>
      <w:bookmarkStart w:id="2758" w:name="_Toc97291475"/>
      <w:bookmarkStart w:id="2759" w:name="_Toc97297874"/>
      <w:bookmarkStart w:id="2760" w:name="_Toc183157582"/>
      <w:r w:rsidR="0057418B">
        <w:t>Commonwealth Procurement Rules Compliance</w:t>
      </w:r>
      <w:bookmarkEnd w:id="2755"/>
      <w:bookmarkEnd w:id="2756"/>
      <w:bookmarkEnd w:id="2757"/>
      <w:bookmarkEnd w:id="2758"/>
      <w:bookmarkEnd w:id="2759"/>
      <w:bookmarkEnd w:id="2760"/>
    </w:p>
    <w:p w14:paraId="307550AC" w14:textId="77777777" w:rsidR="003B51EF" w:rsidRDefault="003B51EF" w:rsidP="003B51EF">
      <w:pPr>
        <w:pStyle w:val="DefenceNormal"/>
        <w:keepNext/>
        <w:spacing w:after="180"/>
      </w:pPr>
      <w:r>
        <w:t>The Tenderer is requested to:</w:t>
      </w:r>
    </w:p>
    <w:p w14:paraId="1FA4986C" w14:textId="77777777" w:rsidR="003B51EF" w:rsidRPr="000E0D2A" w:rsidRDefault="0045040A" w:rsidP="008928E1">
      <w:pPr>
        <w:pStyle w:val="DefenceHeadingNoTOC3"/>
        <w:keepNext/>
        <w:numPr>
          <w:ilvl w:val="2"/>
          <w:numId w:val="322"/>
        </w:numPr>
      </w:pPr>
      <w:r w:rsidRPr="0045040A">
        <w:t>provide details of its practices regarding labour regulations</w:t>
      </w:r>
      <w:r w:rsidR="00A50E12">
        <w:t xml:space="preserve"> and</w:t>
      </w:r>
      <w:r w:rsidRPr="0045040A">
        <w:t xml:space="preserve"> ethical employment prac</w:t>
      </w:r>
      <w:r>
        <w:t>tices</w:t>
      </w:r>
      <w:r w:rsidR="003B51EF">
        <w:t>:</w:t>
      </w:r>
    </w:p>
    <w:tbl>
      <w:tblPr>
        <w:tblW w:w="0" w:type="auto"/>
        <w:tblInd w:w="108" w:type="dxa"/>
        <w:tblLayout w:type="fixed"/>
        <w:tblLook w:val="0000" w:firstRow="0" w:lastRow="0" w:firstColumn="0" w:lastColumn="0" w:noHBand="0" w:noVBand="0"/>
      </w:tblPr>
      <w:tblGrid>
        <w:gridCol w:w="9160"/>
      </w:tblGrid>
      <w:tr w:rsidR="003B51EF" w:rsidRPr="000E0D2A" w14:paraId="722D48BF" w14:textId="77777777" w:rsidTr="009334F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8783B15" w14:textId="77777777" w:rsidR="003B51EF" w:rsidRPr="000E0D2A" w:rsidRDefault="003B51EF" w:rsidP="009334F7"/>
          <w:p w14:paraId="077F51ED" w14:textId="77777777" w:rsidR="003B51EF" w:rsidRPr="000E0D2A" w:rsidRDefault="003B51EF" w:rsidP="009334F7"/>
          <w:p w14:paraId="3A76948A" w14:textId="77777777" w:rsidR="003B51EF" w:rsidRPr="000E0D2A" w:rsidRDefault="003B51EF" w:rsidP="009334F7">
            <w:pPr>
              <w:spacing w:after="200"/>
            </w:pPr>
          </w:p>
        </w:tc>
      </w:tr>
    </w:tbl>
    <w:p w14:paraId="4E4CC6B0" w14:textId="77777777" w:rsidR="00812150" w:rsidRDefault="00812150" w:rsidP="006C5289">
      <w:pPr>
        <w:pStyle w:val="DefenceHeadingNoTOC3"/>
        <w:numPr>
          <w:ilvl w:val="0"/>
          <w:numId w:val="0"/>
        </w:numPr>
        <w:ind w:left="964" w:hanging="964"/>
      </w:pPr>
    </w:p>
    <w:p w14:paraId="3B082812" w14:textId="32638760" w:rsidR="00A50E12" w:rsidRPr="00B8146A" w:rsidRDefault="00A50E12" w:rsidP="004C1011">
      <w:pPr>
        <w:pStyle w:val="DefenceHeadingNoTOC3"/>
        <w:keepNext/>
        <w:numPr>
          <w:ilvl w:val="2"/>
          <w:numId w:val="322"/>
        </w:numPr>
      </w:pPr>
      <w:r w:rsidRPr="00B8146A">
        <w:t xml:space="preserve">provide details of its practices regarding </w:t>
      </w:r>
      <w:r w:rsidR="00BF22A8">
        <w:t xml:space="preserve">achieving efficiencies and savings in whole of life costs including </w:t>
      </w:r>
      <w:r w:rsidR="00BF22A8" w:rsidRPr="0085693D">
        <w:t>opportunit</w:t>
      </w:r>
      <w:r w:rsidR="00BF22A8">
        <w:t>ies</w:t>
      </w:r>
      <w:r w:rsidR="00BF22A8" w:rsidRPr="0085693D">
        <w:t xml:space="preserve"> to </w:t>
      </w:r>
      <w:r w:rsidR="00BF22A8">
        <w:t>maximise the WOL Objectives:</w:t>
      </w:r>
      <w:r w:rsidRPr="00B8146A">
        <w:t xml:space="preserve"> </w:t>
      </w:r>
    </w:p>
    <w:tbl>
      <w:tblPr>
        <w:tblW w:w="0" w:type="auto"/>
        <w:tblInd w:w="108" w:type="dxa"/>
        <w:tblLayout w:type="fixed"/>
        <w:tblLook w:val="0000" w:firstRow="0" w:lastRow="0" w:firstColumn="0" w:lastColumn="0" w:noHBand="0" w:noVBand="0"/>
      </w:tblPr>
      <w:tblGrid>
        <w:gridCol w:w="9160"/>
      </w:tblGrid>
      <w:tr w:rsidR="00812150" w:rsidRPr="000E0D2A" w14:paraId="441341F5" w14:textId="77777777" w:rsidTr="00F66E0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2F61773" w14:textId="77777777" w:rsidR="00812150" w:rsidRPr="000E0D2A" w:rsidRDefault="00812150" w:rsidP="00F66E08"/>
          <w:p w14:paraId="75EE799B" w14:textId="77777777" w:rsidR="00812150" w:rsidRPr="000E0D2A" w:rsidRDefault="00812150" w:rsidP="00F66E08"/>
          <w:p w14:paraId="58BC1F8D" w14:textId="77777777" w:rsidR="00812150" w:rsidRPr="000E0D2A" w:rsidRDefault="00812150" w:rsidP="00F66E08">
            <w:pPr>
              <w:spacing w:after="200"/>
            </w:pPr>
          </w:p>
        </w:tc>
      </w:tr>
    </w:tbl>
    <w:p w14:paraId="31D636C3" w14:textId="77777777" w:rsidR="003B51EF" w:rsidRDefault="003B51EF" w:rsidP="003B51EF">
      <w:pPr>
        <w:pStyle w:val="DefenceNormal"/>
      </w:pPr>
    </w:p>
    <w:p w14:paraId="01FF99C1" w14:textId="77777777" w:rsidR="003B51EF" w:rsidRPr="000E0D2A" w:rsidRDefault="0045040A" w:rsidP="008928E1">
      <w:pPr>
        <w:pStyle w:val="DefenceHeadingNoTOC3"/>
        <w:numPr>
          <w:ilvl w:val="2"/>
          <w:numId w:val="322"/>
        </w:numPr>
      </w:pPr>
      <w:r>
        <w:t xml:space="preserve">if </w:t>
      </w:r>
      <w:r w:rsidRPr="0045040A">
        <w:t xml:space="preserve">an Australian standard is applicable as identified in the </w:t>
      </w:r>
      <w:r w:rsidR="00E47FF6">
        <w:t>Brief</w:t>
      </w:r>
      <w:r w:rsidRPr="0045040A">
        <w:t>, demonstrate its capability to meet the applicable Australian standard including by providing evidence of any relevant certifications</w:t>
      </w:r>
      <w:r w:rsidR="003B51EF">
        <w:t xml:space="preserve">: </w:t>
      </w:r>
    </w:p>
    <w:tbl>
      <w:tblPr>
        <w:tblW w:w="0" w:type="auto"/>
        <w:tblInd w:w="108" w:type="dxa"/>
        <w:tblLayout w:type="fixed"/>
        <w:tblLook w:val="0000" w:firstRow="0" w:lastRow="0" w:firstColumn="0" w:lastColumn="0" w:noHBand="0" w:noVBand="0"/>
      </w:tblPr>
      <w:tblGrid>
        <w:gridCol w:w="9160"/>
      </w:tblGrid>
      <w:tr w:rsidR="003B51EF" w:rsidRPr="000E0D2A" w14:paraId="761A9822" w14:textId="77777777" w:rsidTr="009334F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5BA3C75" w14:textId="77777777" w:rsidR="003B51EF" w:rsidRPr="000E0D2A" w:rsidRDefault="003B51EF" w:rsidP="009334F7"/>
          <w:p w14:paraId="14AE28F4" w14:textId="77777777" w:rsidR="003B51EF" w:rsidRPr="000E0D2A" w:rsidRDefault="003B51EF" w:rsidP="009334F7"/>
          <w:p w14:paraId="7865D7F4" w14:textId="77777777" w:rsidR="003B51EF" w:rsidRPr="000E0D2A" w:rsidRDefault="003B51EF" w:rsidP="009334F7">
            <w:pPr>
              <w:spacing w:after="200"/>
            </w:pPr>
          </w:p>
        </w:tc>
      </w:tr>
    </w:tbl>
    <w:p w14:paraId="754B5126" w14:textId="77777777" w:rsidR="003B51EF" w:rsidRDefault="003B51EF" w:rsidP="003B51EF">
      <w:pPr>
        <w:pStyle w:val="DefenceNormal"/>
      </w:pPr>
    </w:p>
    <w:p w14:paraId="5A97D170" w14:textId="77777777" w:rsidR="003B51EF" w:rsidRDefault="00AD4443" w:rsidP="006C5289">
      <w:pPr>
        <w:pStyle w:val="DefenceTenderScheduleHeading"/>
        <w:numPr>
          <w:ilvl w:val="0"/>
          <w:numId w:val="198"/>
        </w:numPr>
      </w:pPr>
      <w:bookmarkStart w:id="2761" w:name="_Toc182985480"/>
      <w:bookmarkStart w:id="2762" w:name="_Toc45620338"/>
      <w:bookmarkStart w:id="2763" w:name="_Toc45620743"/>
      <w:bookmarkStart w:id="2764" w:name="_Toc45621592"/>
      <w:bookmarkStart w:id="2765" w:name="_Toc49775921"/>
      <w:bookmarkStart w:id="2766" w:name="_Toc49776326"/>
      <w:bookmarkStart w:id="2767" w:name="_Toc55979908"/>
      <w:bookmarkStart w:id="2768" w:name="_Toc57210250"/>
      <w:bookmarkStart w:id="2769" w:name="_Toc57210680"/>
      <w:bookmarkStart w:id="2770" w:name="_Toc57211284"/>
      <w:bookmarkStart w:id="2771" w:name="_Toc57211707"/>
      <w:bookmarkStart w:id="2772" w:name="_Toc57212145"/>
      <w:bookmarkStart w:id="2773" w:name="_Toc57648656"/>
      <w:bookmarkStart w:id="2774" w:name="_Toc63336348"/>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r>
        <w:lastRenderedPageBreak/>
        <w:br/>
      </w:r>
      <w:bookmarkStart w:id="2775" w:name="_Ref45561497"/>
      <w:bookmarkStart w:id="2776" w:name="_Ref45561505"/>
      <w:bookmarkStart w:id="2777" w:name="_Ref45562032"/>
      <w:bookmarkStart w:id="2778" w:name="_Ref45562038"/>
      <w:bookmarkStart w:id="2779" w:name="_Ref45562058"/>
      <w:bookmarkStart w:id="2780" w:name="_Ref45562064"/>
      <w:bookmarkStart w:id="2781" w:name="_Ref45562080"/>
      <w:bookmarkStart w:id="2782" w:name="_Ref45562092"/>
      <w:bookmarkStart w:id="2783" w:name="_Ref45562122"/>
      <w:bookmarkStart w:id="2784" w:name="_Ref45562135"/>
      <w:bookmarkStart w:id="2785" w:name="_Ref45562155"/>
      <w:bookmarkStart w:id="2786" w:name="_Ref45562170"/>
      <w:bookmarkStart w:id="2787" w:name="_Ref45562181"/>
      <w:bookmarkStart w:id="2788" w:name="_Ref45562187"/>
      <w:bookmarkStart w:id="2789" w:name="_Ref45562200"/>
      <w:bookmarkStart w:id="2790" w:name="_Ref45562205"/>
      <w:bookmarkStart w:id="2791" w:name="_Ref45562220"/>
      <w:bookmarkStart w:id="2792" w:name="_Ref45562231"/>
      <w:bookmarkStart w:id="2793" w:name="_Ref45562241"/>
      <w:bookmarkStart w:id="2794" w:name="_Ref45562251"/>
      <w:bookmarkStart w:id="2795" w:name="_Ref45562261"/>
      <w:bookmarkStart w:id="2796" w:name="_Ref45562271"/>
      <w:bookmarkStart w:id="2797" w:name="_Ref45562281"/>
      <w:bookmarkStart w:id="2798" w:name="_Ref45562290"/>
      <w:bookmarkStart w:id="2799" w:name="_Toc97232410"/>
      <w:bookmarkStart w:id="2800" w:name="_Toc97291476"/>
      <w:bookmarkStart w:id="2801" w:name="_Toc97297875"/>
      <w:bookmarkStart w:id="2802" w:name="_Toc183157583"/>
      <w:r w:rsidR="009334F7">
        <w:t>Financial</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0D4A89C3" w14:textId="316B1FF7" w:rsidR="00112D10" w:rsidRPr="00553AF8" w:rsidRDefault="00112D10" w:rsidP="006C5289">
      <w:pPr>
        <w:pStyle w:val="DefenceNormal"/>
      </w:pPr>
      <w:r w:rsidRPr="00FD3418">
        <w:t xml:space="preserve">To assist the Tenderer to demonstrate its ability to satisfy the evaluation criterion described under clause </w:t>
      </w:r>
      <w:r w:rsidR="004F214A">
        <w:fldChar w:fldCharType="begin"/>
      </w:r>
      <w:r w:rsidR="004F214A">
        <w:instrText xml:space="preserve"> REF _Ref45197586 \r \h </w:instrText>
      </w:r>
      <w:r w:rsidR="004F214A">
        <w:fldChar w:fldCharType="separate"/>
      </w:r>
      <w:r w:rsidR="000E0EAD">
        <w:t>4(a)(vii)</w:t>
      </w:r>
      <w:r w:rsidR="004F214A">
        <w:fldChar w:fldCharType="end"/>
      </w:r>
      <w:r w:rsidRPr="00FD3418">
        <w:t xml:space="preserve"> of the Tender Conditions and to assist the Commonwealth in evaluating its Tender, the Tenderer is requested to</w:t>
      </w:r>
      <w:r w:rsidR="003A266E">
        <w:t xml:space="preserve"> </w:t>
      </w:r>
      <w:r w:rsidRPr="00553AF8">
        <w:t xml:space="preserve">provide the information described in </w:t>
      </w:r>
      <w:r w:rsidR="00223489" w:rsidRPr="008C04ED">
        <w:fldChar w:fldCharType="begin"/>
      </w:r>
      <w:r w:rsidR="00223489" w:rsidRPr="008C04ED">
        <w:instrText xml:space="preserve"> REF _Ref45562032 \w \h </w:instrText>
      </w:r>
      <w:r w:rsidR="00114D2B"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_Ref45562038 \h </w:instrText>
      </w:r>
      <w:r w:rsidR="00223489">
        <w:fldChar w:fldCharType="separate"/>
      </w:r>
      <w:r w:rsidR="000E0EAD">
        <w:t>Financial</w:t>
      </w:r>
      <w:r w:rsidR="00223489">
        <w:fldChar w:fldCharType="end"/>
      </w:r>
      <w:r w:rsidR="003A266E">
        <w:t>.</w:t>
      </w:r>
    </w:p>
    <w:p w14:paraId="7F93A9AB" w14:textId="62636861" w:rsidR="00112D10" w:rsidRPr="007D01EA" w:rsidRDefault="00112D10" w:rsidP="00526440">
      <w:pPr>
        <w:pStyle w:val="DefenceNormal"/>
        <w:rPr>
          <w:lang w:eastAsia="zh-CN"/>
        </w:rPr>
      </w:pPr>
      <w:r w:rsidRPr="00E5742F">
        <w:t xml:space="preserve">The Tenderer should note that all amounts </w:t>
      </w:r>
      <w:r w:rsidRPr="00A403E3">
        <w:rPr>
          <w:lang w:eastAsia="zh-CN"/>
        </w:rPr>
        <w:t xml:space="preserve">are not and will not be subject to rise and fall. </w:t>
      </w:r>
      <w:r>
        <w:rPr>
          <w:lang w:eastAsia="zh-CN"/>
        </w:rPr>
        <w:t xml:space="preserve"> </w:t>
      </w:r>
      <w:r w:rsidRPr="00A403E3">
        <w:rPr>
          <w:lang w:eastAsia="zh-CN"/>
        </w:rPr>
        <w:t xml:space="preserve">The Tenderer should </w:t>
      </w:r>
      <w:r w:rsidRPr="00A403E3">
        <w:t xml:space="preserve">ensure that all amounts are </w:t>
      </w:r>
      <w:r w:rsidRPr="00A403E3">
        <w:rPr>
          <w:lang w:eastAsia="zh-CN"/>
        </w:rPr>
        <w:t>GST-exclusive (see clause 12.17 of the</w:t>
      </w:r>
      <w:r w:rsidRPr="007D01EA">
        <w:rPr>
          <w:lang w:eastAsia="zh-CN"/>
        </w:rPr>
        <w:t xml:space="preserve"> Conditions of Contract in </w:t>
      </w:r>
      <w:r w:rsidR="006743AE">
        <w:rPr>
          <w:lang w:eastAsia="zh-CN"/>
        </w:rPr>
        <w:fldChar w:fldCharType="begin"/>
      </w:r>
      <w:r w:rsidR="006743AE">
        <w:rPr>
          <w:lang w:eastAsia="zh-CN"/>
        </w:rPr>
        <w:instrText xml:space="preserve"> REF _Ref45559305 \w \h </w:instrText>
      </w:r>
      <w:r w:rsidR="006743AE">
        <w:rPr>
          <w:lang w:eastAsia="zh-CN"/>
        </w:rPr>
      </w:r>
      <w:r w:rsidR="006743AE">
        <w:rPr>
          <w:lang w:eastAsia="zh-CN"/>
        </w:rPr>
        <w:fldChar w:fldCharType="separate"/>
      </w:r>
      <w:r w:rsidR="000E0EAD">
        <w:rPr>
          <w:lang w:eastAsia="zh-CN"/>
        </w:rPr>
        <w:t>Part 5</w:t>
      </w:r>
      <w:r w:rsidR="006743AE">
        <w:rPr>
          <w:lang w:eastAsia="zh-CN"/>
        </w:rPr>
        <w:fldChar w:fldCharType="end"/>
      </w:r>
      <w:r w:rsidRPr="007D01EA">
        <w:rPr>
          <w:lang w:eastAsia="zh-CN"/>
        </w:rPr>
        <w:t>).</w:t>
      </w:r>
    </w:p>
    <w:p w14:paraId="5EE10F4A" w14:textId="77777777" w:rsidR="00112D10" w:rsidRPr="004F0B94" w:rsidRDefault="00112D10" w:rsidP="00526440">
      <w:pPr>
        <w:pStyle w:val="DefenceNormal"/>
        <w:rPr>
          <w:b/>
        </w:rPr>
      </w:pPr>
      <w:r w:rsidRPr="004F0B94">
        <w:rPr>
          <w:b/>
        </w:rPr>
        <w:t xml:space="preserve">The </w:t>
      </w:r>
      <w:r w:rsidR="00534334" w:rsidRPr="004F0B94">
        <w:rPr>
          <w:b/>
        </w:rPr>
        <w:t>Tenderer</w:t>
      </w:r>
      <w:r w:rsidRPr="004F0B94">
        <w:rPr>
          <w:b/>
        </w:rPr>
        <w:t xml:space="preserve"> should also note that: </w:t>
      </w:r>
    </w:p>
    <w:p w14:paraId="7B14619F" w14:textId="334278C7" w:rsidR="00112D10" w:rsidRPr="00223489" w:rsidRDefault="00022569" w:rsidP="00022569">
      <w:pPr>
        <w:pStyle w:val="DefenceBoldNormal"/>
        <w:ind w:left="964" w:hanging="964"/>
      </w:pPr>
      <w:bookmarkStart w:id="2803" w:name="_Ref48208012"/>
      <w:r w:rsidRPr="004C1011">
        <w:rPr>
          <w:b w:val="0"/>
          <w:bCs/>
        </w:rPr>
        <w:t>(a)</w:t>
      </w:r>
      <w:r>
        <w:tab/>
      </w:r>
      <w:r w:rsidR="00112D10" w:rsidRPr="00C8424A">
        <w:t xml:space="preserve">it is a minimum form and content requirement for its </w:t>
      </w:r>
      <w:r w:rsidR="00534334" w:rsidRPr="00C8424A">
        <w:t>Tender</w:t>
      </w:r>
      <w:r w:rsidR="00112D10" w:rsidRPr="00C8424A">
        <w:t xml:space="preserve"> under clause </w:t>
      </w:r>
      <w:r w:rsidR="00112D10" w:rsidRPr="008C04ED">
        <w:fldChar w:fldCharType="begin"/>
      </w:r>
      <w:r w:rsidR="00112D10" w:rsidRPr="008C04ED">
        <w:instrText xml:space="preserve"> REF _Ref218929634 \w \h  \* MERGEFORMAT </w:instrText>
      </w:r>
      <w:r w:rsidR="00112D10" w:rsidRPr="008C04ED">
        <w:fldChar w:fldCharType="separate"/>
      </w:r>
      <w:r w:rsidR="000E0EAD">
        <w:t>3.1(b)(v)</w:t>
      </w:r>
      <w:r w:rsidR="00112D10" w:rsidRPr="008C04ED">
        <w:fldChar w:fldCharType="end"/>
      </w:r>
      <w:r w:rsidR="00112D10" w:rsidRPr="00C8424A">
        <w:t xml:space="preserve"> of the </w:t>
      </w:r>
      <w:r w:rsidR="00534334" w:rsidRPr="00C8424A">
        <w:t>Tender Conditions</w:t>
      </w:r>
      <w:r w:rsidR="00112D10" w:rsidRPr="00C8424A">
        <w:t xml:space="preserve"> that the </w:t>
      </w:r>
      <w:r w:rsidR="00534334" w:rsidRPr="00C8424A">
        <w:t>Tenderer</w:t>
      </w:r>
      <w:r w:rsidR="00112D10" w:rsidRPr="00C8424A">
        <w:t xml:space="preserve"> must accept (without departure, qualification, amendment, limitation or exclusion) the Contract in </w:t>
      </w:r>
      <w:r w:rsidR="002F4953">
        <w:fldChar w:fldCharType="begin"/>
      </w:r>
      <w:r w:rsidR="002F4953">
        <w:instrText xml:space="preserve"> REF _Ref45559305 \w \h </w:instrText>
      </w:r>
      <w:r w:rsidR="002F4953">
        <w:fldChar w:fldCharType="separate"/>
      </w:r>
      <w:r w:rsidR="000E0EAD">
        <w:t>Part 5</w:t>
      </w:r>
      <w:r w:rsidR="002F4953">
        <w:fldChar w:fldCharType="end"/>
      </w:r>
      <w:r w:rsidR="00112D10" w:rsidRPr="00C8424A">
        <w:t xml:space="preserve">, except to the extent completed and lodged in </w:t>
      </w:r>
      <w:r w:rsidR="00223489" w:rsidRPr="008C04ED">
        <w:fldChar w:fldCharType="begin"/>
      </w:r>
      <w:r w:rsidR="00223489" w:rsidRPr="008C04ED">
        <w:instrText xml:space="preserve"> REF _Ref45562803 \w \h  \* MERGEFORMAT </w:instrText>
      </w:r>
      <w:r w:rsidR="00223489" w:rsidRPr="008C04ED">
        <w:fldChar w:fldCharType="separate"/>
      </w:r>
      <w:r w:rsidR="000E0EAD">
        <w:t>Tender Schedule H</w:t>
      </w:r>
      <w:r w:rsidR="00223489" w:rsidRPr="008C04ED">
        <w:fldChar w:fldCharType="end"/>
      </w:r>
      <w:r w:rsidR="00223489" w:rsidRPr="00223489">
        <w:t xml:space="preserve"> </w:t>
      </w:r>
      <w:r w:rsidR="00223489" w:rsidRPr="006F60C7">
        <w:t xml:space="preserve">- </w:t>
      </w:r>
      <w:r>
        <w:fldChar w:fldCharType="begin"/>
      </w:r>
      <w:r>
        <w:instrText xml:space="preserve"> REF _Ref77078312 \h </w:instrText>
      </w:r>
      <w:r>
        <w:fldChar w:fldCharType="separate"/>
      </w:r>
      <w:r w:rsidR="000E0EAD">
        <w:t>Alternative Proposals</w:t>
      </w:r>
      <w:r>
        <w:fldChar w:fldCharType="end"/>
      </w:r>
      <w:r>
        <w:t xml:space="preserve"> </w:t>
      </w:r>
      <w:r w:rsidR="00205194" w:rsidRPr="006F60C7">
        <w:t>(</w:t>
      </w:r>
      <w:r w:rsidR="00205194">
        <w:t xml:space="preserve">subject only to the exception for departures in respect of clauses 5.4 - 5.9 of the Conditions of Contract in Part 5, in accordance with clause </w:t>
      </w:r>
      <w:r w:rsidR="00205194" w:rsidRPr="008C04ED">
        <w:fldChar w:fldCharType="begin"/>
      </w:r>
      <w:r w:rsidR="00205194" w:rsidRPr="008C04ED">
        <w:instrText xml:space="preserve"> REF _Ref48200384 \r \h </w:instrText>
      </w:r>
      <w:r w:rsidR="00114D2B" w:rsidRPr="004C1011">
        <w:instrText xml:space="preserve"> \* MERGEFORMAT </w:instrText>
      </w:r>
      <w:r w:rsidR="00205194" w:rsidRPr="008C04ED">
        <w:fldChar w:fldCharType="separate"/>
      </w:r>
      <w:r w:rsidR="000E0EAD">
        <w:t>3.1(b)(v)B</w:t>
      </w:r>
      <w:r w:rsidR="00205194" w:rsidRPr="008C04ED">
        <w:fldChar w:fldCharType="end"/>
      </w:r>
      <w:r w:rsidR="00205194">
        <w:t xml:space="preserve"> of the Tender Conditions)</w:t>
      </w:r>
      <w:r w:rsidR="00112D10" w:rsidRPr="00223489">
        <w:t>;</w:t>
      </w:r>
      <w:bookmarkEnd w:id="2803"/>
      <w:r w:rsidR="00112D10" w:rsidRPr="00223489">
        <w:t xml:space="preserve"> </w:t>
      </w:r>
    </w:p>
    <w:p w14:paraId="57F20580" w14:textId="2713D2D9" w:rsidR="00112D10" w:rsidRPr="00C8424A" w:rsidRDefault="00022569" w:rsidP="00022569">
      <w:pPr>
        <w:pStyle w:val="DefenceBoldNormal"/>
        <w:ind w:left="964" w:hanging="964"/>
      </w:pPr>
      <w:r w:rsidRPr="004C1011">
        <w:rPr>
          <w:b w:val="0"/>
          <w:bCs/>
        </w:rPr>
        <w:t>(b)</w:t>
      </w:r>
      <w:r>
        <w:tab/>
      </w:r>
      <w:r w:rsidR="00112D10" w:rsidRPr="00C8424A">
        <w:t xml:space="preserve">if it does not do so, its </w:t>
      </w:r>
      <w:r w:rsidR="00534334" w:rsidRPr="00C8424A">
        <w:t>Tender</w:t>
      </w:r>
      <w:r w:rsidR="00112D10" w:rsidRPr="00C8424A">
        <w:t xml:space="preserve"> may be regarded as non-conforming and clause </w:t>
      </w:r>
      <w:r w:rsidR="00112D10" w:rsidRPr="00C8424A">
        <w:fldChar w:fldCharType="begin"/>
      </w:r>
      <w:r w:rsidR="00112D10" w:rsidRPr="00C8424A">
        <w:instrText xml:space="preserve"> REF _Ref251575683 \w \h  \* MERGEFORMAT </w:instrText>
      </w:r>
      <w:r w:rsidR="00112D10" w:rsidRPr="00C8424A">
        <w:fldChar w:fldCharType="separate"/>
      </w:r>
      <w:r w:rsidR="000E0EAD">
        <w:t>3.3</w:t>
      </w:r>
      <w:r w:rsidR="00112D10" w:rsidRPr="00C8424A">
        <w:fldChar w:fldCharType="end"/>
      </w:r>
      <w:r w:rsidR="00112D10" w:rsidRPr="00C8424A">
        <w:t xml:space="preserve"> of the </w:t>
      </w:r>
      <w:r w:rsidR="00534334" w:rsidRPr="00C8424A">
        <w:t>Tender Conditions</w:t>
      </w:r>
      <w:r w:rsidR="00112D10" w:rsidRPr="00C8424A">
        <w:t xml:space="preserve"> will apply; and</w:t>
      </w:r>
    </w:p>
    <w:p w14:paraId="7AC9D956" w14:textId="32CE2B0E" w:rsidR="00112D10" w:rsidRPr="00C8424A" w:rsidRDefault="00022569" w:rsidP="00022569">
      <w:pPr>
        <w:pStyle w:val="DefenceBoldNormal"/>
        <w:ind w:left="964" w:hanging="964"/>
      </w:pPr>
      <w:r w:rsidRPr="004C1011">
        <w:rPr>
          <w:b w:val="0"/>
          <w:bCs/>
        </w:rPr>
        <w:t>(c)</w:t>
      </w:r>
      <w:r>
        <w:tab/>
      </w:r>
      <w:r w:rsidR="00112D10" w:rsidRPr="006F60C7">
        <w:t xml:space="preserve">accordingly, if the </w:t>
      </w:r>
      <w:r w:rsidR="00534334" w:rsidRPr="006F60C7">
        <w:t>Tenderer</w:t>
      </w:r>
      <w:r w:rsidR="00112D10" w:rsidRPr="006F60C7">
        <w:t xml:space="preserve"> wishes to depart from, qualify, amend, limit or exclude any part of the Contract (including the Brief) in</w:t>
      </w:r>
      <w:r w:rsidR="006743AE" w:rsidRPr="006F60C7">
        <w:t xml:space="preserve"> </w:t>
      </w:r>
      <w:r w:rsidR="006743AE" w:rsidRPr="006F60C7">
        <w:fldChar w:fldCharType="begin"/>
      </w:r>
      <w:r w:rsidR="006743AE" w:rsidRPr="006F60C7">
        <w:instrText xml:space="preserve"> REF _Ref45559305 \w \h </w:instrText>
      </w:r>
      <w:r w:rsidR="006F60C7" w:rsidRPr="006F60C7">
        <w:instrText xml:space="preserve"> \* MERGEFORMAT </w:instrText>
      </w:r>
      <w:r w:rsidR="006743AE" w:rsidRPr="006F60C7">
        <w:fldChar w:fldCharType="separate"/>
      </w:r>
      <w:r w:rsidR="000E0EAD">
        <w:t>Part 5</w:t>
      </w:r>
      <w:r w:rsidR="006743AE" w:rsidRPr="006F60C7">
        <w:fldChar w:fldCharType="end"/>
      </w:r>
      <w:r w:rsidR="00205194" w:rsidRPr="006F60C7">
        <w:t xml:space="preserve"> (subject only to the exception for departures in respect of clauses 5.4 - 5.9 of the Conditions of Contract referred to in paragraph </w:t>
      </w:r>
      <w:r>
        <w:t>(a)</w:t>
      </w:r>
      <w:r w:rsidR="00112D10" w:rsidRPr="006F60C7">
        <w:t xml:space="preserve">, it must complete and lodge </w:t>
      </w:r>
      <w:r w:rsidR="00223489" w:rsidRPr="008C04ED">
        <w:fldChar w:fldCharType="begin"/>
      </w:r>
      <w:r w:rsidR="00223489" w:rsidRPr="008C04ED">
        <w:instrText xml:space="preserve"> REF _Ref45562838 \w \h </w:instrText>
      </w:r>
      <w:r w:rsidR="006F60C7" w:rsidRPr="008C04ED">
        <w:instrText xml:space="preserve"> \* MERGEFORMAT </w:instrText>
      </w:r>
      <w:r w:rsidR="00223489" w:rsidRPr="008C04ED">
        <w:fldChar w:fldCharType="separate"/>
      </w:r>
      <w:r w:rsidR="000E0EAD">
        <w:t>Tender Schedule H</w:t>
      </w:r>
      <w:r w:rsidR="00223489" w:rsidRPr="008C04ED">
        <w:fldChar w:fldCharType="end"/>
      </w:r>
      <w:r w:rsidR="00223489" w:rsidRPr="006F60C7">
        <w:t xml:space="preserve"> - </w:t>
      </w:r>
      <w:r>
        <w:fldChar w:fldCharType="begin"/>
      </w:r>
      <w:r>
        <w:instrText xml:space="preserve"> REF _Ref77078328 \h </w:instrText>
      </w:r>
      <w:r>
        <w:fldChar w:fldCharType="separate"/>
      </w:r>
      <w:r w:rsidR="000E0EAD">
        <w:t>Alternative Proposals</w:t>
      </w:r>
      <w:r>
        <w:fldChar w:fldCharType="end"/>
      </w:r>
      <w:r>
        <w:t xml:space="preserve"> </w:t>
      </w:r>
      <w:r w:rsidR="00112D10" w:rsidRPr="006F60C7">
        <w:t xml:space="preserve">and not set out or describe such matters in this </w:t>
      </w:r>
      <w:r w:rsidR="00223489" w:rsidRPr="008C04ED">
        <w:fldChar w:fldCharType="begin"/>
      </w:r>
      <w:r w:rsidR="00223489" w:rsidRPr="008C04ED">
        <w:instrText xml:space="preserve"> REF _Ref45562080 \w \h  \* MERGEFORMAT </w:instrText>
      </w:r>
      <w:r w:rsidR="00223489" w:rsidRPr="008C04ED">
        <w:fldChar w:fldCharType="separate"/>
      </w:r>
      <w:r w:rsidR="000E0EAD">
        <w:t>Tender Schedule G</w:t>
      </w:r>
      <w:r w:rsidR="00223489" w:rsidRPr="008C04ED">
        <w:fldChar w:fldCharType="end"/>
      </w:r>
      <w:r w:rsidR="00223489" w:rsidRPr="006F60C7">
        <w:t xml:space="preserve"> </w:t>
      </w:r>
      <w:r w:rsidR="00112D10" w:rsidRPr="006F60C7">
        <w:noBreakHyphen/>
      </w:r>
      <w:r>
        <w:t xml:space="preserve"> </w:t>
      </w:r>
      <w:r>
        <w:fldChar w:fldCharType="begin"/>
      </w:r>
      <w:r>
        <w:instrText xml:space="preserve"> REF _Ref45561497 \h </w:instrText>
      </w:r>
      <w:r>
        <w:fldChar w:fldCharType="separate"/>
      </w:r>
      <w:r w:rsidR="000E0EAD">
        <w:t>Financial</w:t>
      </w:r>
      <w:r>
        <w:fldChar w:fldCharType="end"/>
      </w:r>
      <w:r w:rsidR="00112D10" w:rsidRPr="00C8424A">
        <w:t>.</w:t>
      </w:r>
    </w:p>
    <w:p w14:paraId="1EAE6D56" w14:textId="77777777" w:rsidR="00112D10" w:rsidRPr="00F9093E" w:rsidRDefault="00112D10" w:rsidP="00112D10">
      <w:pPr>
        <w:pStyle w:val="DefenceHeadingNoTOC1"/>
        <w:numPr>
          <w:ilvl w:val="0"/>
          <w:numId w:val="188"/>
        </w:numPr>
      </w:pPr>
      <w:r w:rsidRPr="00F9093E">
        <w:t>CONTRACTOR'S WORK FEE (PLANNING)</w:t>
      </w:r>
    </w:p>
    <w:p w14:paraId="24A5320B" w14:textId="77777777" w:rsidR="00112D10" w:rsidRPr="00187D12" w:rsidRDefault="00112D10" w:rsidP="00526440">
      <w:pPr>
        <w:pStyle w:val="DefenceBoldNormal"/>
      </w:pPr>
      <w:r>
        <w:t xml:space="preserve">LUMP SUM </w:t>
      </w:r>
      <w:r w:rsidRPr="00187D12">
        <w:t>CONTRACTOR'S WORK FEE (PLANNING)</w:t>
      </w:r>
    </w:p>
    <w:p w14:paraId="707D9381" w14:textId="565CC071" w:rsidR="00112D10" w:rsidRPr="002C7DE1" w:rsidRDefault="00112D10" w:rsidP="00526440">
      <w:pPr>
        <w:pStyle w:val="DefenceNormal"/>
        <w:rPr>
          <w:b/>
        </w:rPr>
      </w:pPr>
      <w:r w:rsidRPr="00F555D2">
        <w:t xml:space="preserve">The </w:t>
      </w:r>
      <w:r w:rsidRPr="00D52739">
        <w:t>Tenderer</w:t>
      </w:r>
      <w:r w:rsidRPr="00F555D2">
        <w:t xml:space="preserve">'s attention is drawn to the </w:t>
      </w:r>
      <w:r w:rsidRPr="00A403E3">
        <w:t>definition of "Contractor's Work Fee (Planning)" in clause 1.1 and clause 11.9 of the Conditions of Contract in</w:t>
      </w:r>
      <w:r w:rsidRPr="00F555D2">
        <w:t xml:space="preserve"> </w:t>
      </w:r>
      <w:r w:rsidR="006743AE">
        <w:fldChar w:fldCharType="begin"/>
      </w:r>
      <w:r w:rsidR="006743AE">
        <w:instrText xml:space="preserve"> REF _Ref45559305 \w \h </w:instrText>
      </w:r>
      <w:r w:rsidR="006743AE">
        <w:fldChar w:fldCharType="separate"/>
      </w:r>
      <w:r w:rsidR="000E0EAD">
        <w:t>Part 5</w:t>
      </w:r>
      <w:r w:rsidR="006743AE">
        <w:fldChar w:fldCharType="end"/>
      </w:r>
      <w:r w:rsidRPr="00F555D2">
        <w:t>.</w:t>
      </w:r>
    </w:p>
    <w:p w14:paraId="1C90AEF5" w14:textId="77777777" w:rsidR="00112D10" w:rsidRDefault="00112D10" w:rsidP="00526440">
      <w:pPr>
        <w:pStyle w:val="DefenceNormal"/>
      </w:pPr>
      <w:r>
        <w:t xml:space="preserve">The Tenderer should provide a lump sum Contractor’s Work Fee (Planning) for performing all of the Contractor’s Work (Planning).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85"/>
      </w:tblGrid>
      <w:tr w:rsidR="00112D10" w:rsidRPr="00F555D2" w14:paraId="04C65C9A" w14:textId="77777777" w:rsidTr="00526440">
        <w:tc>
          <w:tcPr>
            <w:tcW w:w="3135" w:type="pct"/>
          </w:tcPr>
          <w:p w14:paraId="7594A07A"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w:t>
            </w:r>
            <w:r w:rsidR="001F677D">
              <w:rPr>
                <w:b/>
                <w:sz w:val="14"/>
                <w:szCs w:val="14"/>
              </w:rPr>
              <w:t xml:space="preserve"> </w:t>
            </w:r>
            <w:r w:rsidRPr="00C615C7">
              <w:rPr>
                <w:b/>
                <w:sz w:val="14"/>
                <w:szCs w:val="14"/>
              </w:rPr>
              <w:t>(PLANNING)</w:t>
            </w:r>
          </w:p>
        </w:tc>
        <w:tc>
          <w:tcPr>
            <w:tcW w:w="1865" w:type="pct"/>
          </w:tcPr>
          <w:p w14:paraId="61DD605B" w14:textId="77777777" w:rsidR="00112D10" w:rsidRPr="00C615C7" w:rsidRDefault="00112D10" w:rsidP="00112D10">
            <w:pPr>
              <w:pStyle w:val="DefenceNormal"/>
              <w:tabs>
                <w:tab w:val="left" w:pos="0"/>
              </w:tabs>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48DB35BE" w14:textId="15F1CDBC" w:rsidR="00112D10" w:rsidRDefault="00112D10" w:rsidP="00526440">
      <w:pPr>
        <w:pStyle w:val="DefenceNormal"/>
      </w:pPr>
      <w:r>
        <w:br/>
        <w:t xml:space="preserve">The lump sum Contractor's Work Fee (Planning) should not include any allowance for the successful </w:t>
      </w:r>
      <w:r w:rsidRPr="00D52739">
        <w:t>Tenderer</w:t>
      </w:r>
      <w:r w:rsidRPr="00F555D2">
        <w:t xml:space="preserve"> to undertake the negotiations in </w:t>
      </w:r>
      <w:r w:rsidRPr="00A403E3">
        <w:t>clause 6.</w:t>
      </w:r>
      <w:r w:rsidR="0061161F">
        <w:t>2(g</w:t>
      </w:r>
      <w:r w:rsidRPr="00A403E3">
        <w:t>) of the</w:t>
      </w:r>
      <w:r w:rsidRPr="00305915">
        <w:t xml:space="preserv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305915">
        <w:t xml:space="preserve"> (as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Planning Phase under clause 6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or otherwise. </w:t>
      </w:r>
    </w:p>
    <w:p w14:paraId="1CA9A3E6" w14:textId="77777777" w:rsidR="00112D10" w:rsidRDefault="00112D10" w:rsidP="00526440">
      <w:pPr>
        <w:pStyle w:val="DefenceNormal"/>
      </w:pPr>
      <w:r w:rsidRPr="00AB4BF9">
        <w:t>The Tenderer should also note that the lump sum Contractor's Work Fee (Planning) includes all insurance costs, on and off Site overheads and disbursements (including all transport costs, travel costs, accommodation expenses and meal allowances) in relation to the Contractor's Activities in the Planning</w:t>
      </w:r>
      <w:r>
        <w:t xml:space="preserve"> Phase</w:t>
      </w:r>
      <w:r w:rsidRPr="006B6EDD">
        <w:t>.  For the avoidance of doubt, t</w:t>
      </w:r>
      <w:r>
        <w:t xml:space="preserve">he engagement in the Planning Phase </w:t>
      </w:r>
      <w:r w:rsidRPr="006B6EDD">
        <w:t xml:space="preserve">will be on the basis of a lump sum </w:t>
      </w:r>
      <w:r w:rsidRPr="00305915">
        <w:t xml:space="preserve">Contractor's Work Fee (Planning) </w:t>
      </w:r>
      <w:r w:rsidRPr="006B6EDD">
        <w:t xml:space="preserve">and the </w:t>
      </w:r>
      <w:r>
        <w:t xml:space="preserve">Contractor </w:t>
      </w:r>
      <w:r w:rsidRPr="006B6EDD">
        <w:t xml:space="preserve">will </w:t>
      </w:r>
      <w:r>
        <w:t>not have any</w:t>
      </w:r>
      <w:r w:rsidRPr="006B6EDD">
        <w:t xml:space="preserve"> entitlement to</w:t>
      </w:r>
      <w:r>
        <w:t xml:space="preserve"> any additional payment for such amounts.</w:t>
      </w:r>
    </w:p>
    <w:p w14:paraId="33017B48" w14:textId="77777777" w:rsidR="00112D10" w:rsidRPr="00BF1867" w:rsidRDefault="00112D10" w:rsidP="00526440">
      <w:pPr>
        <w:pStyle w:val="DefenceBoldNormal"/>
      </w:pPr>
      <w:r w:rsidRPr="00BF1867">
        <w:t xml:space="preserve">BREAKDOWN OF LUMP SUM CONTRACTOR'S WORK FEE (PLANNING) </w:t>
      </w:r>
    </w:p>
    <w:p w14:paraId="5AE352FE"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 xml:space="preserve">lump sum Contractor's Work Fee (Planning) </w:t>
      </w:r>
      <w:r>
        <w:t xml:space="preserve">which fully and clearly provides details of how the </w:t>
      </w:r>
      <w:r w:rsidRPr="00305915">
        <w:t xml:space="preserve">lump sum Contractor's Work Fee (Planning)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112D10" w:rsidRPr="00F555D2" w14:paraId="6DD7FA16" w14:textId="77777777" w:rsidTr="00526440">
        <w:trPr>
          <w:jc w:val="center"/>
        </w:trPr>
        <w:tc>
          <w:tcPr>
            <w:tcW w:w="5000" w:type="pct"/>
            <w:gridSpan w:val="2"/>
          </w:tcPr>
          <w:p w14:paraId="5DF3D24F"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lastRenderedPageBreak/>
              <w:t>CONTRACTOR'S WORK FEE (PLANNING)</w:t>
            </w:r>
          </w:p>
        </w:tc>
      </w:tr>
      <w:tr w:rsidR="00112D10" w:rsidRPr="00F555D2" w14:paraId="1B150F15" w14:textId="77777777" w:rsidTr="00526440">
        <w:trPr>
          <w:jc w:val="center"/>
        </w:trPr>
        <w:tc>
          <w:tcPr>
            <w:tcW w:w="3963" w:type="pct"/>
          </w:tcPr>
          <w:p w14:paraId="11A2129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037" w:type="pct"/>
          </w:tcPr>
          <w:p w14:paraId="11AFA9E2"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p>
        </w:tc>
      </w:tr>
      <w:tr w:rsidR="00112D10" w:rsidRPr="00F555D2" w14:paraId="20B01ECC" w14:textId="77777777" w:rsidTr="00526440">
        <w:trPr>
          <w:jc w:val="center"/>
        </w:trPr>
        <w:tc>
          <w:tcPr>
            <w:tcW w:w="3963" w:type="pct"/>
          </w:tcPr>
          <w:p w14:paraId="11F05327"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037" w:type="pct"/>
          </w:tcPr>
          <w:p w14:paraId="4BB2AD53"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6057E9" w:rsidRPr="00F555D2" w14:paraId="1B9CCF35" w14:textId="77777777" w:rsidTr="004C1011">
        <w:trPr>
          <w:trHeight w:val="60"/>
          <w:jc w:val="center"/>
        </w:trPr>
        <w:tc>
          <w:tcPr>
            <w:tcW w:w="3963" w:type="pct"/>
          </w:tcPr>
          <w:p w14:paraId="1F9A4331" w14:textId="3335C4B8" w:rsidR="006057E9" w:rsidRPr="00C615C7" w:rsidRDefault="006057E9" w:rsidP="00112D10">
            <w:pPr>
              <w:pStyle w:val="DefenceNormal"/>
              <w:spacing w:before="120" w:after="120" w:line="360" w:lineRule="auto"/>
              <w:rPr>
                <w:bCs/>
                <w:sz w:val="14"/>
                <w:szCs w:val="14"/>
              </w:rPr>
            </w:pPr>
            <w:r w:rsidRPr="00C615C7">
              <w:rPr>
                <w:b/>
                <w:bCs/>
                <w:sz w:val="14"/>
                <w:szCs w:val="16"/>
              </w:rPr>
              <w:t>QUALITY MANAGER</w:t>
            </w:r>
          </w:p>
        </w:tc>
        <w:tc>
          <w:tcPr>
            <w:tcW w:w="1037" w:type="pct"/>
          </w:tcPr>
          <w:p w14:paraId="7C10626C" w14:textId="783756EE" w:rsidR="006057E9" w:rsidRPr="00C615C7" w:rsidRDefault="006057E9"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2E3B8014" w14:textId="77777777" w:rsidTr="00526440">
        <w:trPr>
          <w:jc w:val="center"/>
        </w:trPr>
        <w:tc>
          <w:tcPr>
            <w:tcW w:w="3963" w:type="pct"/>
          </w:tcPr>
          <w:p w14:paraId="24C19A8D"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DESIGN MANAGER</w:t>
            </w:r>
          </w:p>
        </w:tc>
        <w:tc>
          <w:tcPr>
            <w:tcW w:w="1037" w:type="pct"/>
          </w:tcPr>
          <w:p w14:paraId="3252D17D"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3633B0F9" w14:textId="77777777" w:rsidTr="00526440">
        <w:trPr>
          <w:jc w:val="center"/>
        </w:trPr>
        <w:tc>
          <w:tcPr>
            <w:tcW w:w="3963" w:type="pct"/>
          </w:tcPr>
          <w:p w14:paraId="3BAD46AC"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017D124C"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4514C861" w14:textId="77777777" w:rsidTr="00526440">
        <w:trPr>
          <w:jc w:val="center"/>
        </w:trPr>
        <w:tc>
          <w:tcPr>
            <w:tcW w:w="3963" w:type="pct"/>
          </w:tcPr>
          <w:p w14:paraId="7818FF3F" w14:textId="77777777" w:rsidR="00353F67" w:rsidRPr="00C615C7" w:rsidRDefault="00353F67" w:rsidP="00353F67">
            <w:pPr>
              <w:pStyle w:val="DefenceNormal"/>
              <w:spacing w:before="120" w:after="120" w:line="360" w:lineRule="auto"/>
              <w:rPr>
                <w:bCs/>
                <w:sz w:val="14"/>
                <w:szCs w:val="14"/>
              </w:rPr>
            </w:pPr>
            <w:r>
              <w:rPr>
                <w:b/>
                <w:bCs/>
                <w:iCs/>
                <w:sz w:val="14"/>
                <w:szCs w:val="14"/>
              </w:rPr>
              <w:t>CONTRACTS MANAGER/</w:t>
            </w:r>
            <w:r w:rsidRPr="00C615C7">
              <w:rPr>
                <w:b/>
                <w:bCs/>
                <w:iCs/>
                <w:sz w:val="14"/>
                <w:szCs w:val="14"/>
              </w:rPr>
              <w:t>SUBCONTRACTS ADMINISTRATOR</w:t>
            </w:r>
          </w:p>
        </w:tc>
        <w:tc>
          <w:tcPr>
            <w:tcW w:w="1037" w:type="pct"/>
          </w:tcPr>
          <w:p w14:paraId="7205016E"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7A5C85E3" w14:textId="77777777" w:rsidTr="00526440">
        <w:trPr>
          <w:jc w:val="center"/>
        </w:trPr>
        <w:tc>
          <w:tcPr>
            <w:tcW w:w="3963" w:type="pct"/>
          </w:tcPr>
          <w:p w14:paraId="49580EF9"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52434936"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3C5E7DA8" w14:textId="77777777" w:rsidTr="00526440">
        <w:trPr>
          <w:jc w:val="center"/>
        </w:trPr>
        <w:tc>
          <w:tcPr>
            <w:tcW w:w="3963" w:type="pct"/>
          </w:tcPr>
          <w:p w14:paraId="4A895D89"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COST PLANNER</w:t>
            </w:r>
          </w:p>
        </w:tc>
        <w:tc>
          <w:tcPr>
            <w:tcW w:w="1037" w:type="pct"/>
          </w:tcPr>
          <w:p w14:paraId="12D62538"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1095497E" w14:textId="77777777" w:rsidTr="00526440">
        <w:trPr>
          <w:jc w:val="center"/>
        </w:trPr>
        <w:tc>
          <w:tcPr>
            <w:tcW w:w="3963" w:type="pct"/>
          </w:tcPr>
          <w:p w14:paraId="1007653C"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PLANNER/PROGRAMMER</w:t>
            </w:r>
          </w:p>
        </w:tc>
        <w:tc>
          <w:tcPr>
            <w:tcW w:w="1037" w:type="pct"/>
          </w:tcPr>
          <w:p w14:paraId="06C3620D"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2A3F2DBE" w14:textId="77777777" w:rsidTr="00526440">
        <w:trPr>
          <w:jc w:val="center"/>
        </w:trPr>
        <w:tc>
          <w:tcPr>
            <w:tcW w:w="3963" w:type="pct"/>
          </w:tcPr>
          <w:p w14:paraId="4A31262A"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WHS MANAGER</w:t>
            </w:r>
          </w:p>
        </w:tc>
        <w:tc>
          <w:tcPr>
            <w:tcW w:w="1037" w:type="pct"/>
          </w:tcPr>
          <w:p w14:paraId="5A91E65C"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2B1BD061" w14:textId="77777777" w:rsidTr="00526440">
        <w:trPr>
          <w:jc w:val="center"/>
        </w:trPr>
        <w:tc>
          <w:tcPr>
            <w:tcW w:w="3963" w:type="pct"/>
          </w:tcPr>
          <w:p w14:paraId="54CA8F17" w14:textId="77777777" w:rsidR="00353F67" w:rsidRPr="00C615C7" w:rsidRDefault="00353F67" w:rsidP="00353F67">
            <w:pPr>
              <w:pStyle w:val="DefenceNormal"/>
              <w:spacing w:before="120" w:after="120" w:line="360" w:lineRule="auto"/>
              <w:rPr>
                <w:bCs/>
                <w:sz w:val="14"/>
                <w:szCs w:val="14"/>
              </w:rPr>
            </w:pPr>
            <w:r w:rsidRPr="00C615C7">
              <w:rPr>
                <w:b/>
                <w:bCs/>
                <w:i/>
                <w:iCs/>
                <w:sz w:val="14"/>
                <w:szCs w:val="14"/>
              </w:rPr>
              <w:t>[OTHER ROLES]</w:t>
            </w:r>
          </w:p>
        </w:tc>
        <w:tc>
          <w:tcPr>
            <w:tcW w:w="1037" w:type="pct"/>
          </w:tcPr>
          <w:p w14:paraId="79E0409D"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754B6A6B" w14:textId="77777777" w:rsidTr="00526440">
        <w:trPr>
          <w:jc w:val="center"/>
        </w:trPr>
        <w:tc>
          <w:tcPr>
            <w:tcW w:w="3963" w:type="pct"/>
          </w:tcPr>
          <w:p w14:paraId="6515F121" w14:textId="77777777" w:rsidR="00353F67" w:rsidRPr="00C615C7" w:rsidRDefault="00353F67" w:rsidP="00353F67">
            <w:pPr>
              <w:pStyle w:val="DefenceNormal"/>
              <w:spacing w:before="120" w:after="120" w:line="360" w:lineRule="auto"/>
              <w:rPr>
                <w:bCs/>
                <w:sz w:val="14"/>
                <w:szCs w:val="14"/>
              </w:rPr>
            </w:pPr>
            <w:r w:rsidRPr="00C615C7">
              <w:rPr>
                <w:b/>
                <w:bCs/>
                <w:iCs/>
                <w:sz w:val="14"/>
                <w:szCs w:val="14"/>
              </w:rPr>
              <w:t>[TENDERER TO INSERT ADDITIONAL ROLES INVOLVED IN PLANNING PHASE]</w:t>
            </w:r>
          </w:p>
        </w:tc>
        <w:tc>
          <w:tcPr>
            <w:tcW w:w="1037" w:type="pct"/>
          </w:tcPr>
          <w:p w14:paraId="15D05B4E"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026BA2B3" w14:textId="77777777" w:rsidTr="00526440">
        <w:trPr>
          <w:jc w:val="center"/>
        </w:trPr>
        <w:tc>
          <w:tcPr>
            <w:tcW w:w="3963" w:type="pct"/>
          </w:tcPr>
          <w:p w14:paraId="693E75B7" w14:textId="77777777" w:rsidR="00353F67" w:rsidRPr="00C615C7" w:rsidRDefault="00353F67" w:rsidP="00353F67">
            <w:pPr>
              <w:pStyle w:val="DefenceNormal"/>
              <w:spacing w:before="120" w:after="120" w:line="360" w:lineRule="auto"/>
              <w:rPr>
                <w:b/>
                <w:sz w:val="14"/>
                <w:szCs w:val="14"/>
              </w:rPr>
            </w:pPr>
            <w:r w:rsidRPr="009D2AAF">
              <w:rPr>
                <w:b/>
                <w:sz w:val="14"/>
                <w:szCs w:val="14"/>
              </w:rPr>
              <w:t>INSURANCE COSTS</w:t>
            </w:r>
          </w:p>
        </w:tc>
        <w:tc>
          <w:tcPr>
            <w:tcW w:w="1037" w:type="pct"/>
          </w:tcPr>
          <w:p w14:paraId="1C36EE96" w14:textId="77777777" w:rsidR="00353F67" w:rsidRDefault="00353F67" w:rsidP="00353F67">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353F67" w:rsidRPr="00F555D2" w14:paraId="07B7F314" w14:textId="77777777" w:rsidTr="00526440">
        <w:trPr>
          <w:jc w:val="center"/>
        </w:trPr>
        <w:tc>
          <w:tcPr>
            <w:tcW w:w="3963" w:type="pct"/>
          </w:tcPr>
          <w:p w14:paraId="764D54F6" w14:textId="77777777" w:rsidR="00353F67" w:rsidRPr="00C615C7" w:rsidRDefault="00353F67" w:rsidP="00353F67">
            <w:pPr>
              <w:pStyle w:val="DefenceNormal"/>
              <w:spacing w:before="120" w:after="120" w:line="360" w:lineRule="auto"/>
              <w:rPr>
                <w:b/>
                <w:sz w:val="14"/>
                <w:szCs w:val="14"/>
              </w:rPr>
            </w:pPr>
            <w:r w:rsidRPr="00C615C7">
              <w:rPr>
                <w:b/>
                <w:sz w:val="14"/>
                <w:szCs w:val="14"/>
              </w:rPr>
              <w:t>ON AND OFF SITE OVERHEADS</w:t>
            </w:r>
          </w:p>
        </w:tc>
        <w:tc>
          <w:tcPr>
            <w:tcW w:w="1037" w:type="pct"/>
          </w:tcPr>
          <w:p w14:paraId="0FC15A75" w14:textId="77777777" w:rsidR="00353F67" w:rsidRDefault="00353F67" w:rsidP="00353F67">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353F67" w:rsidRPr="00F555D2" w14:paraId="78D7474A" w14:textId="77777777" w:rsidTr="00526440">
        <w:trPr>
          <w:jc w:val="center"/>
        </w:trPr>
        <w:tc>
          <w:tcPr>
            <w:tcW w:w="3963" w:type="pct"/>
          </w:tcPr>
          <w:p w14:paraId="36F4FF10" w14:textId="77777777" w:rsidR="00353F67" w:rsidRPr="00C615C7" w:rsidRDefault="00353F67" w:rsidP="00353F67">
            <w:pPr>
              <w:pStyle w:val="DefenceNormal"/>
              <w:spacing w:before="120" w:after="120" w:line="360" w:lineRule="auto"/>
              <w:rPr>
                <w:b/>
                <w:sz w:val="14"/>
                <w:szCs w:val="14"/>
              </w:rPr>
            </w:pPr>
            <w:r w:rsidRPr="00C615C7">
              <w:rPr>
                <w:b/>
                <w:sz w:val="14"/>
                <w:szCs w:val="14"/>
              </w:rPr>
              <w:t>DISBURSEMENTS (EG TRAVEL COSTS)</w:t>
            </w:r>
          </w:p>
        </w:tc>
        <w:tc>
          <w:tcPr>
            <w:tcW w:w="1037" w:type="pct"/>
          </w:tcPr>
          <w:p w14:paraId="6FE9D683" w14:textId="77777777" w:rsidR="00353F67" w:rsidRDefault="00353F67" w:rsidP="00353F67">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353F67" w:rsidRPr="00F555D2" w14:paraId="0505FBA1" w14:textId="77777777" w:rsidTr="00526440">
        <w:trPr>
          <w:jc w:val="center"/>
        </w:trPr>
        <w:tc>
          <w:tcPr>
            <w:tcW w:w="3963" w:type="pct"/>
          </w:tcPr>
          <w:p w14:paraId="37122035" w14:textId="30F0BE43" w:rsidR="00353F67" w:rsidRPr="00C615C7" w:rsidRDefault="00353F67" w:rsidP="00353F67">
            <w:pPr>
              <w:pStyle w:val="DefenceNormal"/>
              <w:spacing w:before="120" w:after="120" w:line="360" w:lineRule="auto"/>
              <w:rPr>
                <w:b/>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Pr>
                <w:b/>
                <w:bCs/>
                <w:i/>
                <w:sz w:val="14"/>
                <w:szCs w:val="14"/>
              </w:rPr>
              <w:t>TENDER ADMINISTRATOR</w:t>
            </w:r>
            <w:r w:rsidRPr="00C615C7">
              <w:rPr>
                <w:b/>
                <w:bCs/>
                <w:i/>
                <w:sz w:val="14"/>
                <w:szCs w:val="14"/>
              </w:rPr>
              <w:t xml:space="preserve"> MUST CONSIDER AND AMEND THE LIST AS APPROPRIATE, HAVING REGARD TO</w:t>
            </w:r>
            <w:r>
              <w:rPr>
                <w:b/>
                <w:bCs/>
                <w:i/>
                <w:sz w:val="14"/>
                <w:szCs w:val="14"/>
              </w:rPr>
              <w:t xml:space="preserve"> </w:t>
            </w:r>
            <w:r w:rsidRPr="00C615C7">
              <w:rPr>
                <w:b/>
                <w:bCs/>
                <w:i/>
                <w:sz w:val="14"/>
                <w:szCs w:val="14"/>
              </w:rPr>
              <w:t>THE PLANNING PHASE, THE WORKS AND THE PROJECT</w:t>
            </w:r>
            <w:r w:rsidRPr="00356101">
              <w:rPr>
                <w:b/>
                <w:bCs/>
                <w:i/>
                <w:sz w:val="14"/>
                <w:szCs w:val="14"/>
              </w:rPr>
              <w:t>]</w:t>
            </w:r>
            <w:r>
              <w:t xml:space="preserve"> </w:t>
            </w:r>
          </w:p>
        </w:tc>
        <w:tc>
          <w:tcPr>
            <w:tcW w:w="1037" w:type="pct"/>
          </w:tcPr>
          <w:p w14:paraId="4D6A6087"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2DB5C644" w14:textId="77777777" w:rsidTr="00526440">
        <w:trPr>
          <w:jc w:val="center"/>
        </w:trPr>
        <w:tc>
          <w:tcPr>
            <w:tcW w:w="3963" w:type="pct"/>
          </w:tcPr>
          <w:p w14:paraId="51930822" w14:textId="77777777" w:rsidR="00353F67" w:rsidRPr="00C615C7" w:rsidRDefault="00353F67" w:rsidP="00353F67">
            <w:pPr>
              <w:pStyle w:val="DefenceNormal"/>
              <w:spacing w:before="120" w:after="120" w:line="360" w:lineRule="auto"/>
              <w:rPr>
                <w:b/>
                <w:sz w:val="14"/>
                <w:szCs w:val="14"/>
              </w:rPr>
            </w:pPr>
            <w:r w:rsidRPr="00C615C7">
              <w:rPr>
                <w:b/>
                <w:sz w:val="14"/>
                <w:szCs w:val="14"/>
              </w:rPr>
              <w:t>[TENDERER TO INSERT ADDITIONAL ITEMS]</w:t>
            </w:r>
          </w:p>
        </w:tc>
        <w:tc>
          <w:tcPr>
            <w:tcW w:w="1037" w:type="pct"/>
          </w:tcPr>
          <w:p w14:paraId="10ABE67B"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353F67" w:rsidRPr="00F555D2" w14:paraId="17152038" w14:textId="77777777" w:rsidTr="00526440">
        <w:trPr>
          <w:jc w:val="center"/>
        </w:trPr>
        <w:tc>
          <w:tcPr>
            <w:tcW w:w="3963" w:type="pct"/>
          </w:tcPr>
          <w:p w14:paraId="3183E06B" w14:textId="77777777" w:rsidR="00353F67" w:rsidRPr="00C615C7" w:rsidRDefault="00353F67" w:rsidP="00353F67">
            <w:pPr>
              <w:pStyle w:val="DefenceNormal"/>
              <w:spacing w:before="120" w:after="120" w:line="360" w:lineRule="auto"/>
              <w:jc w:val="right"/>
              <w:rPr>
                <w:bCs/>
                <w:sz w:val="14"/>
                <w:szCs w:val="14"/>
              </w:rPr>
            </w:pPr>
            <w:r w:rsidRPr="00C615C7">
              <w:rPr>
                <w:b/>
                <w:sz w:val="14"/>
                <w:szCs w:val="14"/>
              </w:rPr>
              <w:t>CONTRACTOR'S WORK FEE (PLANNING)</w:t>
            </w:r>
          </w:p>
        </w:tc>
        <w:tc>
          <w:tcPr>
            <w:tcW w:w="1037" w:type="pct"/>
          </w:tcPr>
          <w:p w14:paraId="2B4527D0" w14:textId="77777777" w:rsidR="00353F67" w:rsidRPr="00C615C7" w:rsidRDefault="00353F67" w:rsidP="00353F67">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2081CD07" w14:textId="77777777" w:rsidR="00112D10" w:rsidRDefault="00112D10" w:rsidP="00526440">
      <w:pPr>
        <w:pStyle w:val="DefenceNormal"/>
      </w:pPr>
    </w:p>
    <w:p w14:paraId="2EA3405D" w14:textId="77777777" w:rsidR="00112D10" w:rsidRDefault="00112D10" w:rsidP="00526440">
      <w:pPr>
        <w:pStyle w:val="DefenceNormal"/>
      </w:pPr>
      <w:r w:rsidRPr="00305915">
        <w:t>Th</w:t>
      </w:r>
      <w:r>
        <w:t xml:space="preserve">e breakdown: </w:t>
      </w:r>
    </w:p>
    <w:p w14:paraId="4FC48C15" w14:textId="56DA1E57" w:rsidR="00112D10" w:rsidRDefault="00112D10" w:rsidP="006412B8">
      <w:pPr>
        <w:pStyle w:val="DefenceHeadingNoTOC3"/>
        <w:numPr>
          <w:ilvl w:val="2"/>
          <w:numId w:val="177"/>
        </w:numPr>
      </w:pPr>
      <w:r>
        <w:t xml:space="preserve">is </w:t>
      </w:r>
      <w:r w:rsidRPr="00305915">
        <w:t xml:space="preserve">for </w:t>
      </w:r>
      <w:r>
        <w:t xml:space="preserve">evaluation purposes; </w:t>
      </w:r>
      <w:r w:rsidRPr="00D42AD0">
        <w:t>and</w:t>
      </w:r>
    </w:p>
    <w:p w14:paraId="423EF492" w14:textId="3CAC7177" w:rsidR="00112D10" w:rsidRDefault="00112D10" w:rsidP="00112D10">
      <w:pPr>
        <w:pStyle w:val="DefenceHeadingNoTOC3"/>
        <w:numPr>
          <w:ilvl w:val="2"/>
          <w:numId w:val="177"/>
        </w:numPr>
      </w:pPr>
      <w:r>
        <w:t xml:space="preserve">will not limit or affect the scope of the Contractor's Activities, the Works or the </w:t>
      </w:r>
      <w:r w:rsidRPr="00F60D74">
        <w:t xml:space="preserve">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60D74">
        <w:t>.</w:t>
      </w:r>
    </w:p>
    <w:p w14:paraId="043950F2"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in A3 or landscape format.</w:t>
      </w:r>
    </w:p>
    <w:p w14:paraId="25E30777" w14:textId="77777777" w:rsidR="00112D10" w:rsidRPr="00F9093E" w:rsidRDefault="00112D10" w:rsidP="00112D10">
      <w:pPr>
        <w:pStyle w:val="DefenceHeadingNoTOC1"/>
        <w:keepNext/>
        <w:numPr>
          <w:ilvl w:val="0"/>
          <w:numId w:val="177"/>
        </w:numPr>
      </w:pPr>
      <w:r w:rsidRPr="00F9093E">
        <w:t>TABLE OF VARIATION RATES AND PRICES IN THE PLANNING PHASE</w:t>
      </w:r>
    </w:p>
    <w:p w14:paraId="11A238E0" w14:textId="42716DB3" w:rsidR="00112D10" w:rsidRPr="00A403E3" w:rsidRDefault="00112D10" w:rsidP="00526440">
      <w:pPr>
        <w:pStyle w:val="DefenceNormal"/>
      </w:pPr>
      <w:r w:rsidRPr="00F555D2">
        <w:t xml:space="preserve">The </w:t>
      </w:r>
      <w:r w:rsidRPr="00A403E3">
        <w:t xml:space="preserve">Tenderer's attention is drawn to the definition of "Table of Variation Rates and Prices" in clause 1.1 and clause 11.3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A403E3">
        <w:t>.</w:t>
      </w:r>
      <w:r w:rsidR="00E228C9">
        <w:t xml:space="preserve"> </w:t>
      </w:r>
    </w:p>
    <w:p w14:paraId="176C9848" w14:textId="77777777" w:rsidR="00112D10" w:rsidRPr="00A403E3" w:rsidRDefault="00112D10" w:rsidP="00526440">
      <w:pPr>
        <w:pStyle w:val="DefenceNormal"/>
      </w:pPr>
      <w:r w:rsidRPr="00A403E3">
        <w:t>The Tenderer should:</w:t>
      </w:r>
    </w:p>
    <w:p w14:paraId="3C1AD0C2" w14:textId="14AA89B9" w:rsidR="00112D10" w:rsidRPr="00FE3553" w:rsidRDefault="00112D10" w:rsidP="00112D10">
      <w:pPr>
        <w:pStyle w:val="DefenceHeadingNoTOC3"/>
        <w:numPr>
          <w:ilvl w:val="2"/>
          <w:numId w:val="177"/>
        </w:numPr>
      </w:pPr>
      <w:r w:rsidRPr="00A403E3">
        <w:lastRenderedPageBreak/>
        <w:t>provide a table of rates and prices which is to apply for the purposes of clause 11.3(a)(ii) (including the percentage required under clause 11.3(a)(ii) of the</w:t>
      </w:r>
      <w:r w:rsidRPr="00FE3553">
        <w:t xml:space="preserv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E3553">
        <w:t>); and</w:t>
      </w:r>
    </w:p>
    <w:p w14:paraId="6BC76AB5" w14:textId="77777777" w:rsidR="00112D10" w:rsidRPr="00A41E2F" w:rsidRDefault="00112D10" w:rsidP="00112D10">
      <w:pPr>
        <w:pStyle w:val="DefenceHeadingNoTOC3"/>
        <w:numPr>
          <w:ilvl w:val="2"/>
          <w:numId w:val="177"/>
        </w:numPr>
      </w:pPr>
      <w:r w:rsidRPr="009D19AD">
        <w:t>note that the rates and prices provided should not include any allowance for profit or off</w:t>
      </w:r>
      <w:r w:rsidRPr="009D19AD">
        <w:noBreakHyphen/>
        <w:t>site overhead</w:t>
      </w:r>
      <w:r w:rsidR="0061143A">
        <w:t>s</w:t>
      </w:r>
      <w:r w:rsidRPr="009D19AD">
        <w:t>.</w:t>
      </w:r>
      <w:r w:rsidRPr="00A41E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400"/>
        <w:gridCol w:w="2065"/>
      </w:tblGrid>
      <w:tr w:rsidR="00112D10" w:rsidRPr="003F7200" w14:paraId="04761A02" w14:textId="77777777" w:rsidTr="00526440">
        <w:tc>
          <w:tcPr>
            <w:tcW w:w="3146" w:type="pct"/>
            <w:vAlign w:val="center"/>
          </w:tcPr>
          <w:p w14:paraId="5C557F7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749" w:type="pct"/>
            <w:vAlign w:val="center"/>
          </w:tcPr>
          <w:p w14:paraId="5708C13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105" w:type="pct"/>
            <w:vAlign w:val="center"/>
          </w:tcPr>
          <w:p w14:paraId="05EA3168"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p>
        </w:tc>
      </w:tr>
      <w:tr w:rsidR="00112D10" w:rsidRPr="003F7200" w14:paraId="2C5B192F" w14:textId="77777777" w:rsidTr="00526440">
        <w:tc>
          <w:tcPr>
            <w:tcW w:w="3146" w:type="pct"/>
            <w:vAlign w:val="center"/>
          </w:tcPr>
          <w:p w14:paraId="41D06D2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CONTRACTOR'S REPRESENTATIVE</w:t>
            </w:r>
          </w:p>
        </w:tc>
        <w:tc>
          <w:tcPr>
            <w:tcW w:w="749" w:type="pct"/>
            <w:vAlign w:val="center"/>
          </w:tcPr>
          <w:p w14:paraId="73F96F39"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105" w:type="pct"/>
            <w:vAlign w:val="center"/>
          </w:tcPr>
          <w:p w14:paraId="432CE50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AF3FCC" w:rsidRPr="003F7200" w14:paraId="696F048F" w14:textId="77777777" w:rsidTr="004C1011">
        <w:trPr>
          <w:trHeight w:val="253"/>
        </w:trPr>
        <w:tc>
          <w:tcPr>
            <w:tcW w:w="3146" w:type="pct"/>
            <w:vAlign w:val="center"/>
          </w:tcPr>
          <w:p w14:paraId="3DE1D92C" w14:textId="4EA821BD" w:rsidR="00AF3FCC" w:rsidRPr="00C615C7" w:rsidRDefault="00AF3FCC" w:rsidP="00E026CC">
            <w:pPr>
              <w:pStyle w:val="DefenceNormal"/>
              <w:spacing w:before="120" w:after="120" w:line="360" w:lineRule="auto"/>
              <w:rPr>
                <w:b/>
                <w:bCs/>
                <w:sz w:val="14"/>
                <w:szCs w:val="16"/>
              </w:rPr>
            </w:pPr>
            <w:r w:rsidRPr="00C615C7">
              <w:rPr>
                <w:b/>
                <w:bCs/>
                <w:sz w:val="14"/>
                <w:szCs w:val="16"/>
              </w:rPr>
              <w:t>QUALITY MANAGER</w:t>
            </w:r>
          </w:p>
        </w:tc>
        <w:tc>
          <w:tcPr>
            <w:tcW w:w="749" w:type="pct"/>
            <w:vAlign w:val="center"/>
          </w:tcPr>
          <w:p w14:paraId="1C553033" w14:textId="2CD99B34" w:rsidR="00AF3FCC" w:rsidRDefault="00AF3FCC" w:rsidP="00112D10">
            <w:pPr>
              <w:spacing w:before="120" w:after="120" w:line="360" w:lineRule="auto"/>
            </w:pPr>
            <w:r w:rsidRPr="001A0AC4">
              <w:rPr>
                <w:b/>
                <w:bCs/>
                <w:sz w:val="14"/>
                <w:szCs w:val="14"/>
              </w:rPr>
              <w:t>HOUR</w:t>
            </w:r>
          </w:p>
        </w:tc>
        <w:tc>
          <w:tcPr>
            <w:tcW w:w="1105" w:type="pct"/>
            <w:vAlign w:val="center"/>
          </w:tcPr>
          <w:p w14:paraId="0B26C562" w14:textId="576F73DC" w:rsidR="00AF3FCC" w:rsidRPr="00C615C7" w:rsidRDefault="00AF3FCC"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E19744E" w14:textId="77777777" w:rsidTr="00526440">
        <w:tc>
          <w:tcPr>
            <w:tcW w:w="3146" w:type="pct"/>
            <w:vAlign w:val="center"/>
          </w:tcPr>
          <w:p w14:paraId="25CC1AF0"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DESIGN MANAGER</w:t>
            </w:r>
          </w:p>
        </w:tc>
        <w:tc>
          <w:tcPr>
            <w:tcW w:w="749" w:type="pct"/>
            <w:vAlign w:val="center"/>
          </w:tcPr>
          <w:p w14:paraId="22324055"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7CDAB9DE"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27BF876" w14:textId="77777777" w:rsidTr="00526440">
        <w:tc>
          <w:tcPr>
            <w:tcW w:w="3146" w:type="pct"/>
            <w:vAlign w:val="center"/>
          </w:tcPr>
          <w:p w14:paraId="618FBB83"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749" w:type="pct"/>
            <w:vAlign w:val="center"/>
          </w:tcPr>
          <w:p w14:paraId="62196F13"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04C7079E"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28F45691" w14:textId="77777777" w:rsidTr="00526440">
        <w:tc>
          <w:tcPr>
            <w:tcW w:w="3146" w:type="pct"/>
            <w:vAlign w:val="center"/>
          </w:tcPr>
          <w:p w14:paraId="48F7AC52"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CONTRACTS MANAGER/ SUBCONTRACTS ADMINISTRATOR</w:t>
            </w:r>
          </w:p>
        </w:tc>
        <w:tc>
          <w:tcPr>
            <w:tcW w:w="749" w:type="pct"/>
            <w:vAlign w:val="center"/>
          </w:tcPr>
          <w:p w14:paraId="609A9D61"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2694790B"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AD5EA57" w14:textId="77777777" w:rsidTr="00526440">
        <w:tc>
          <w:tcPr>
            <w:tcW w:w="3146" w:type="pct"/>
            <w:vAlign w:val="center"/>
          </w:tcPr>
          <w:p w14:paraId="40A9BBA9"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COMMISSIONING AND HANDOVER MANAGER</w:t>
            </w:r>
          </w:p>
        </w:tc>
        <w:tc>
          <w:tcPr>
            <w:tcW w:w="749" w:type="pct"/>
            <w:vAlign w:val="center"/>
          </w:tcPr>
          <w:p w14:paraId="4A912B12"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3E2E21DD"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82828B1" w14:textId="77777777" w:rsidTr="00526440">
        <w:tc>
          <w:tcPr>
            <w:tcW w:w="3146" w:type="pct"/>
            <w:vAlign w:val="center"/>
          </w:tcPr>
          <w:p w14:paraId="4B8BB0EB"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COST PLANNER</w:t>
            </w:r>
          </w:p>
        </w:tc>
        <w:tc>
          <w:tcPr>
            <w:tcW w:w="749" w:type="pct"/>
            <w:vAlign w:val="center"/>
          </w:tcPr>
          <w:p w14:paraId="490F12BE"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624EE806"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294BAAAA" w14:textId="77777777" w:rsidTr="00526440">
        <w:tc>
          <w:tcPr>
            <w:tcW w:w="3146" w:type="pct"/>
            <w:vAlign w:val="center"/>
          </w:tcPr>
          <w:p w14:paraId="07ADC11B"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PLANNER/PROGRAMMER</w:t>
            </w:r>
          </w:p>
        </w:tc>
        <w:tc>
          <w:tcPr>
            <w:tcW w:w="749" w:type="pct"/>
            <w:vAlign w:val="center"/>
          </w:tcPr>
          <w:p w14:paraId="2FD5E221"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3B50E41B"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38F0676C" w14:textId="77777777" w:rsidTr="00526440">
        <w:tc>
          <w:tcPr>
            <w:tcW w:w="3146" w:type="pct"/>
            <w:vAlign w:val="center"/>
          </w:tcPr>
          <w:p w14:paraId="56DF00D7" w14:textId="77777777" w:rsidR="00E026CC" w:rsidRPr="00C615C7" w:rsidRDefault="00E026CC" w:rsidP="00E026CC">
            <w:pPr>
              <w:pStyle w:val="TableText"/>
              <w:spacing w:before="120" w:after="120" w:line="360" w:lineRule="auto"/>
              <w:rPr>
                <w:b/>
                <w:bCs/>
                <w:i/>
                <w:iCs/>
                <w:sz w:val="14"/>
                <w:szCs w:val="14"/>
              </w:rPr>
            </w:pPr>
            <w:r w:rsidRPr="00C615C7">
              <w:rPr>
                <w:b/>
                <w:bCs/>
                <w:iCs/>
                <w:sz w:val="14"/>
                <w:szCs w:val="14"/>
              </w:rPr>
              <w:t>WHS MANAGER</w:t>
            </w:r>
          </w:p>
        </w:tc>
        <w:tc>
          <w:tcPr>
            <w:tcW w:w="749" w:type="pct"/>
            <w:vAlign w:val="center"/>
          </w:tcPr>
          <w:p w14:paraId="44302414"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05E4E34B"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773EE20" w14:textId="77777777" w:rsidTr="00526440">
        <w:tc>
          <w:tcPr>
            <w:tcW w:w="3146" w:type="pct"/>
            <w:vAlign w:val="center"/>
          </w:tcPr>
          <w:p w14:paraId="79BC7665" w14:textId="77777777" w:rsidR="00E026CC" w:rsidRPr="00C615C7" w:rsidRDefault="00E026CC" w:rsidP="00E026CC">
            <w:pPr>
              <w:pStyle w:val="TableText"/>
              <w:spacing w:before="120" w:after="120" w:line="360" w:lineRule="auto"/>
              <w:rPr>
                <w:b/>
                <w:bCs/>
                <w:i/>
                <w:iCs/>
                <w:sz w:val="14"/>
                <w:szCs w:val="14"/>
              </w:rPr>
            </w:pPr>
            <w:r w:rsidRPr="00C615C7">
              <w:rPr>
                <w:b/>
                <w:bCs/>
                <w:i/>
                <w:iCs/>
                <w:sz w:val="14"/>
                <w:szCs w:val="14"/>
              </w:rPr>
              <w:t>[OTHER ROLES]</w:t>
            </w:r>
          </w:p>
        </w:tc>
        <w:tc>
          <w:tcPr>
            <w:tcW w:w="749" w:type="pct"/>
            <w:vAlign w:val="center"/>
          </w:tcPr>
          <w:p w14:paraId="4E16EA91" w14:textId="77777777" w:rsidR="00E026CC" w:rsidRDefault="00E026CC" w:rsidP="00E026CC">
            <w:pPr>
              <w:spacing w:before="120" w:after="120" w:line="360" w:lineRule="auto"/>
            </w:pPr>
            <w:r w:rsidRPr="001A0AC4">
              <w:rPr>
                <w:b/>
                <w:bCs/>
                <w:sz w:val="14"/>
                <w:szCs w:val="14"/>
              </w:rPr>
              <w:t>HOUR</w:t>
            </w:r>
          </w:p>
        </w:tc>
        <w:tc>
          <w:tcPr>
            <w:tcW w:w="1105" w:type="pct"/>
            <w:vAlign w:val="center"/>
          </w:tcPr>
          <w:p w14:paraId="6031897A"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7203C38F" w14:textId="77777777" w:rsidTr="00526440">
        <w:trPr>
          <w:trHeight w:val="461"/>
        </w:trPr>
        <w:tc>
          <w:tcPr>
            <w:tcW w:w="3146" w:type="pct"/>
            <w:vAlign w:val="center"/>
          </w:tcPr>
          <w:p w14:paraId="65833589"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[TENDERER TO INSERT ADDITIONAL ROLES INVOLVED IN PLANNING PHASE]</w:t>
            </w:r>
          </w:p>
        </w:tc>
        <w:tc>
          <w:tcPr>
            <w:tcW w:w="749" w:type="pct"/>
            <w:vAlign w:val="center"/>
          </w:tcPr>
          <w:p w14:paraId="75A9C8E5" w14:textId="77777777" w:rsidR="00E026CC" w:rsidRPr="00C615C7" w:rsidRDefault="00E026CC" w:rsidP="00E026CC">
            <w:pPr>
              <w:pStyle w:val="DefenceNormal"/>
              <w:spacing w:before="120" w:after="120" w:line="360" w:lineRule="auto"/>
              <w:rPr>
                <w:bCs/>
                <w:sz w:val="14"/>
                <w:szCs w:val="14"/>
              </w:rPr>
            </w:pPr>
            <w:r w:rsidRPr="00C615C7">
              <w:rPr>
                <w:b/>
                <w:bCs/>
                <w:sz w:val="14"/>
                <w:szCs w:val="14"/>
              </w:rPr>
              <w:t>HOUR</w:t>
            </w:r>
          </w:p>
        </w:tc>
        <w:tc>
          <w:tcPr>
            <w:tcW w:w="1105" w:type="pct"/>
            <w:vAlign w:val="center"/>
          </w:tcPr>
          <w:p w14:paraId="0D8CEA43"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7D9B0FC6" w14:textId="77777777" w:rsidTr="00526440">
        <w:trPr>
          <w:trHeight w:val="461"/>
        </w:trPr>
        <w:tc>
          <w:tcPr>
            <w:tcW w:w="3146" w:type="pct"/>
            <w:vAlign w:val="center"/>
          </w:tcPr>
          <w:p w14:paraId="15724022"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[TENDERER TO INSERT ADDITIONAL ITEMS]</w:t>
            </w:r>
          </w:p>
        </w:tc>
        <w:tc>
          <w:tcPr>
            <w:tcW w:w="749" w:type="pct"/>
            <w:vAlign w:val="center"/>
          </w:tcPr>
          <w:p w14:paraId="5B132381" w14:textId="77777777" w:rsidR="00E026CC" w:rsidRPr="00C615C7" w:rsidRDefault="00E026CC" w:rsidP="00E026CC">
            <w:pPr>
              <w:pStyle w:val="DefenceNormal"/>
              <w:spacing w:before="120" w:after="120" w:line="360" w:lineRule="auto"/>
              <w:rPr>
                <w:b/>
                <w:bCs/>
                <w:sz w:val="14"/>
                <w:szCs w:val="14"/>
              </w:rPr>
            </w:pPr>
          </w:p>
        </w:tc>
        <w:tc>
          <w:tcPr>
            <w:tcW w:w="1105" w:type="pct"/>
            <w:vAlign w:val="center"/>
          </w:tcPr>
          <w:p w14:paraId="0845ECD3"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D0CA0C3" w14:textId="77777777" w:rsidTr="00526440">
        <w:tc>
          <w:tcPr>
            <w:tcW w:w="3146" w:type="pct"/>
            <w:vAlign w:val="center"/>
          </w:tcPr>
          <w:p w14:paraId="40B916D1" w14:textId="77777777" w:rsidR="00E026CC" w:rsidRPr="00C615C7" w:rsidRDefault="00E026CC" w:rsidP="00E026CC">
            <w:pPr>
              <w:pStyle w:val="DefenceNormal"/>
              <w:spacing w:before="120" w:after="120" w:line="360" w:lineRule="auto"/>
              <w:rPr>
                <w:b/>
                <w:bCs/>
                <w:sz w:val="14"/>
                <w:szCs w:val="14"/>
              </w:rPr>
            </w:pPr>
            <w:r w:rsidRPr="00C615C7">
              <w:rPr>
                <w:b/>
                <w:sz w:val="14"/>
                <w:szCs w:val="14"/>
              </w:rPr>
              <w:t>PERCENTAGE REQUIRED UNDER CLAUSE 11.3(a)(ii))</w:t>
            </w:r>
          </w:p>
        </w:tc>
        <w:tc>
          <w:tcPr>
            <w:tcW w:w="749" w:type="pct"/>
            <w:vAlign w:val="center"/>
          </w:tcPr>
          <w:p w14:paraId="17AD1B62" w14:textId="77777777" w:rsidR="00E026CC" w:rsidRPr="00C615C7" w:rsidRDefault="00E026CC" w:rsidP="00E026CC">
            <w:pPr>
              <w:pStyle w:val="DefenceNormal"/>
              <w:spacing w:before="120" w:after="120" w:line="360" w:lineRule="auto"/>
              <w:rPr>
                <w:bCs/>
                <w:sz w:val="14"/>
                <w:szCs w:val="14"/>
              </w:rPr>
            </w:pPr>
            <w:r w:rsidRPr="00C615C7">
              <w:rPr>
                <w:bCs/>
                <w:sz w:val="14"/>
                <w:szCs w:val="14"/>
              </w:rPr>
              <w:t>Not applicable</w:t>
            </w:r>
          </w:p>
        </w:tc>
        <w:tc>
          <w:tcPr>
            <w:tcW w:w="1105" w:type="pct"/>
            <w:vAlign w:val="center"/>
          </w:tcPr>
          <w:p w14:paraId="67002EB4" w14:textId="77777777" w:rsidR="00E026CC" w:rsidRPr="00C615C7" w:rsidRDefault="00E026CC" w:rsidP="00E026CC">
            <w:pPr>
              <w:pStyle w:val="DefenceNormal"/>
              <w:spacing w:before="120" w:after="120" w:line="360" w:lineRule="auto"/>
              <w:rPr>
                <w:bCs/>
                <w:sz w:val="14"/>
                <w:szCs w:val="14"/>
              </w:rPr>
            </w:pPr>
            <w:r w:rsidRPr="00C615C7">
              <w:rPr>
                <w:b/>
                <w:bCs/>
                <w:sz w:val="14"/>
                <w:szCs w:val="14"/>
              </w:rPr>
              <w:t>[INSERT]</w:t>
            </w:r>
            <w:r w:rsidRPr="00C615C7">
              <w:rPr>
                <w:bCs/>
                <w:sz w:val="14"/>
                <w:szCs w:val="14"/>
              </w:rPr>
              <w:t xml:space="preserve"> %</w:t>
            </w:r>
          </w:p>
        </w:tc>
      </w:tr>
    </w:tbl>
    <w:p w14:paraId="3880057F" w14:textId="77777777" w:rsidR="00112D10" w:rsidRDefault="00112D10" w:rsidP="00526440">
      <w:pPr>
        <w:pStyle w:val="DefenceNormal"/>
      </w:pPr>
    </w:p>
    <w:p w14:paraId="225FBCDE" w14:textId="77777777" w:rsidR="00112D10" w:rsidRPr="00F9093E" w:rsidRDefault="00112D10" w:rsidP="009E0457">
      <w:pPr>
        <w:pStyle w:val="DefenceHeadingNoTOC1"/>
        <w:keepNext/>
        <w:numPr>
          <w:ilvl w:val="0"/>
          <w:numId w:val="177"/>
        </w:numPr>
      </w:pPr>
      <w:r w:rsidRPr="00F9093E">
        <w:t xml:space="preserve">PAYMENT OF THE CONTRACTOR'S WORK FEE (PLANNING) </w:t>
      </w:r>
    </w:p>
    <w:p w14:paraId="1F27A168" w14:textId="057648CE" w:rsidR="007710BA" w:rsidRDefault="00335118" w:rsidP="007710BA">
      <w:pPr>
        <w:pStyle w:val="DefenceNormal"/>
        <w:rPr>
          <w:b/>
          <w:bCs/>
          <w:i/>
          <w:iCs/>
        </w:rPr>
      </w:pPr>
      <w:r>
        <w:rPr>
          <w:b/>
          <w:bCs/>
          <w:i/>
          <w:iCs/>
        </w:rPr>
        <w:t xml:space="preserve">[IN DETERMINING THE </w:t>
      </w:r>
      <w:r w:rsidR="000176CB">
        <w:rPr>
          <w:b/>
          <w:bCs/>
          <w:i/>
          <w:iCs/>
        </w:rPr>
        <w:t>MILESTONES FOR PAYMENT</w:t>
      </w:r>
      <w:r w:rsidR="00B527FE">
        <w:rPr>
          <w:b/>
          <w:bCs/>
          <w:i/>
          <w:iCs/>
        </w:rPr>
        <w:t xml:space="preserve"> OF THE CONTRACTOR'S WORK FEE (PLANNING)</w:t>
      </w:r>
      <w:r>
        <w:rPr>
          <w:b/>
          <w:bCs/>
          <w:i/>
          <w:iCs/>
        </w:rPr>
        <w:t xml:space="preserve">, REGARD SHOULD BE HAD TO </w:t>
      </w:r>
      <w:r w:rsidR="00E92A9F">
        <w:rPr>
          <w:b/>
          <w:bCs/>
          <w:i/>
          <w:iCs/>
        </w:rPr>
        <w:t>FACILITATING REGULAR</w:t>
      </w:r>
      <w:r w:rsidR="007710BA">
        <w:rPr>
          <w:b/>
          <w:bCs/>
          <w:i/>
          <w:iCs/>
        </w:rPr>
        <w:t xml:space="preserve"> </w:t>
      </w:r>
      <w:r>
        <w:rPr>
          <w:b/>
          <w:bCs/>
          <w:i/>
          <w:iCs/>
        </w:rPr>
        <w:t xml:space="preserve">CASHFLOW TO THE CONTRACTOR. IN THIS </w:t>
      </w:r>
      <w:r w:rsidR="007710BA">
        <w:rPr>
          <w:b/>
          <w:bCs/>
          <w:i/>
          <w:iCs/>
        </w:rPr>
        <w:t>RESPECT</w:t>
      </w:r>
      <w:r>
        <w:rPr>
          <w:b/>
          <w:bCs/>
          <w:i/>
          <w:iCs/>
        </w:rPr>
        <w:t xml:space="preserve">, </w:t>
      </w:r>
      <w:r w:rsidR="007710BA">
        <w:rPr>
          <w:b/>
          <w:bCs/>
          <w:i/>
          <w:iCs/>
        </w:rPr>
        <w:t xml:space="preserve">CONSIDERATION SHOULD BE GIVEN TO THE FOLLOWING: </w:t>
      </w:r>
    </w:p>
    <w:p w14:paraId="6E5A01B8" w14:textId="60CE2BC9" w:rsidR="007710BA" w:rsidRDefault="00335118" w:rsidP="007710BA">
      <w:pPr>
        <w:pStyle w:val="DefenceNormal"/>
        <w:numPr>
          <w:ilvl w:val="0"/>
          <w:numId w:val="325"/>
        </w:numPr>
        <w:rPr>
          <w:b/>
          <w:bCs/>
          <w:i/>
          <w:iCs/>
        </w:rPr>
      </w:pPr>
      <w:r>
        <w:rPr>
          <w:b/>
          <w:bCs/>
          <w:i/>
          <w:iCs/>
        </w:rPr>
        <w:t xml:space="preserve">MILESTONES </w:t>
      </w:r>
      <w:r w:rsidR="000176CB">
        <w:rPr>
          <w:b/>
          <w:bCs/>
          <w:i/>
          <w:iCs/>
        </w:rPr>
        <w:t xml:space="preserve">FOR </w:t>
      </w:r>
      <w:r w:rsidR="000176CB" w:rsidRPr="00E92A9F">
        <w:rPr>
          <w:b/>
          <w:bCs/>
          <w:i/>
          <w:iCs/>
        </w:rPr>
        <w:t xml:space="preserve">PAYMENT </w:t>
      </w:r>
      <w:r w:rsidR="00E92A9F" w:rsidRPr="00E92A9F">
        <w:rPr>
          <w:b/>
          <w:bCs/>
          <w:i/>
          <w:iCs/>
        </w:rPr>
        <w:t xml:space="preserve">DURING </w:t>
      </w:r>
      <w:r w:rsidR="000176CB" w:rsidRPr="00E92A9F">
        <w:rPr>
          <w:b/>
          <w:bCs/>
          <w:i/>
          <w:iCs/>
        </w:rPr>
        <w:t>THE PLANNING PHASE (</w:t>
      </w:r>
      <w:r w:rsidR="00E92A9F" w:rsidRPr="008928E1">
        <w:rPr>
          <w:b/>
          <w:bCs/>
          <w:i/>
          <w:iCs/>
        </w:rPr>
        <w:t xml:space="preserve">E.G. </w:t>
      </w:r>
      <w:r w:rsidR="007710BA" w:rsidRPr="00E92A9F">
        <w:rPr>
          <w:b/>
          <w:bCs/>
          <w:i/>
          <w:iCs/>
        </w:rPr>
        <w:t xml:space="preserve">MILESTONES FOR PAYMENT </w:t>
      </w:r>
      <w:r w:rsidR="00E92A9F" w:rsidRPr="008928E1">
        <w:rPr>
          <w:b/>
          <w:bCs/>
          <w:i/>
          <w:iCs/>
        </w:rPr>
        <w:t>IN ADDITION TO</w:t>
      </w:r>
      <w:r w:rsidR="007710BA" w:rsidRPr="00E92A9F">
        <w:rPr>
          <w:b/>
          <w:bCs/>
          <w:i/>
          <w:iCs/>
        </w:rPr>
        <w:t xml:space="preserve"> </w:t>
      </w:r>
      <w:r w:rsidR="00E92A9F" w:rsidRPr="008928E1">
        <w:rPr>
          <w:b/>
          <w:bCs/>
          <w:i/>
          <w:iCs/>
        </w:rPr>
        <w:t>THOSE TIED TO THE</w:t>
      </w:r>
      <w:r w:rsidR="007710BA" w:rsidRPr="00E92A9F">
        <w:rPr>
          <w:b/>
          <w:bCs/>
          <w:i/>
          <w:iCs/>
        </w:rPr>
        <w:t xml:space="preserve"> COMPLETION OF </w:t>
      </w:r>
      <w:r w:rsidR="00E92A9F" w:rsidRPr="008928E1">
        <w:rPr>
          <w:b/>
          <w:bCs/>
          <w:i/>
          <w:iCs/>
        </w:rPr>
        <w:t xml:space="preserve">SPECIFIC </w:t>
      </w:r>
      <w:r w:rsidR="007710BA" w:rsidRPr="00E92A9F">
        <w:rPr>
          <w:b/>
          <w:bCs/>
          <w:i/>
          <w:iCs/>
        </w:rPr>
        <w:t xml:space="preserve">DESIGN </w:t>
      </w:r>
      <w:r w:rsidR="00E92A9F" w:rsidRPr="008928E1">
        <w:rPr>
          <w:b/>
          <w:bCs/>
          <w:i/>
          <w:iCs/>
        </w:rPr>
        <w:t xml:space="preserve">REPORTS </w:t>
      </w:r>
      <w:r w:rsidR="007710BA" w:rsidRPr="00E92A9F">
        <w:rPr>
          <w:b/>
          <w:bCs/>
          <w:i/>
          <w:iCs/>
        </w:rPr>
        <w:t>E.G. 30%, 50% AND 90%</w:t>
      </w:r>
      <w:r w:rsidRPr="00E92A9F">
        <w:rPr>
          <w:b/>
          <w:bCs/>
          <w:i/>
          <w:iCs/>
        </w:rPr>
        <w:t>)</w:t>
      </w:r>
      <w:r w:rsidR="007710BA" w:rsidRPr="00E92A9F">
        <w:rPr>
          <w:b/>
          <w:bCs/>
          <w:i/>
          <w:iCs/>
        </w:rPr>
        <w:t>;</w:t>
      </w:r>
      <w:r w:rsidR="007710BA">
        <w:rPr>
          <w:b/>
          <w:bCs/>
          <w:i/>
          <w:iCs/>
        </w:rPr>
        <w:t xml:space="preserve"> </w:t>
      </w:r>
    </w:p>
    <w:p w14:paraId="2EF952D2" w14:textId="77777777" w:rsidR="007710BA" w:rsidRDefault="007710BA" w:rsidP="007710BA">
      <w:pPr>
        <w:pStyle w:val="DefenceNormal"/>
        <w:numPr>
          <w:ilvl w:val="0"/>
          <w:numId w:val="325"/>
        </w:numPr>
        <w:rPr>
          <w:b/>
          <w:bCs/>
          <w:i/>
          <w:iCs/>
        </w:rPr>
      </w:pPr>
      <w:r>
        <w:rPr>
          <w:b/>
          <w:bCs/>
          <w:i/>
          <w:iCs/>
        </w:rPr>
        <w:t xml:space="preserve">THE PERIOD OF TIME BETWEEN PAYMENTS, NOTING THAT IDEALLY THIS WOULD BE NO MORE THAN 12 WEEKS; AND </w:t>
      </w:r>
    </w:p>
    <w:p w14:paraId="7F3A0A72" w14:textId="2DD4D8E8" w:rsidR="007B7EF0" w:rsidRDefault="007710BA" w:rsidP="007710BA">
      <w:pPr>
        <w:pStyle w:val="DefenceNormal"/>
        <w:numPr>
          <w:ilvl w:val="0"/>
          <w:numId w:val="325"/>
        </w:numPr>
        <w:rPr>
          <w:b/>
          <w:bCs/>
          <w:i/>
          <w:iCs/>
        </w:rPr>
      </w:pPr>
      <w:r>
        <w:rPr>
          <w:b/>
          <w:bCs/>
          <w:i/>
          <w:iCs/>
        </w:rPr>
        <w:t>THE INCLUSION OF PARTIAL MILESTONES FOR PAYMENT (E.G. MONTHLY PAYMENTS UP TO A MILESTONE AMOUNT OF $X).</w:t>
      </w:r>
    </w:p>
    <w:p w14:paraId="25EBD895" w14:textId="72103583" w:rsidR="00E92A9F" w:rsidRDefault="00E92A9F" w:rsidP="008928E1">
      <w:pPr>
        <w:pStyle w:val="DefenceNormal"/>
        <w:rPr>
          <w:b/>
          <w:bCs/>
          <w:i/>
          <w:iCs/>
        </w:rPr>
      </w:pPr>
      <w:r>
        <w:rPr>
          <w:b/>
          <w:bCs/>
          <w:i/>
          <w:iCs/>
        </w:rPr>
        <w:t>APPROPRIATE MILESTONES FOR PAYMENT SHOULD BE DEVELOPED IN CONSULTATION WITH THE PROJECT'S LEGAL ADVISER]</w:t>
      </w:r>
    </w:p>
    <w:p w14:paraId="4DDD616C" w14:textId="5424B300" w:rsidR="00112D10" w:rsidRDefault="00112D10" w:rsidP="00526440">
      <w:pPr>
        <w:pStyle w:val="DefenceNormal"/>
      </w:pPr>
      <w:r>
        <w:t xml:space="preserve">The Tenderer should provide </w:t>
      </w:r>
      <w:r w:rsidRPr="00305915">
        <w:t xml:space="preserve">a </w:t>
      </w:r>
      <w:r>
        <w:t xml:space="preserve">proposal for the payment of the </w:t>
      </w:r>
      <w:r w:rsidRPr="00305915">
        <w:t xml:space="preserve">Contractor's Work Fee (Planning) </w:t>
      </w:r>
      <w:r>
        <w:t>following Completion of the Planning Phase Milestones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093"/>
      </w:tblGrid>
      <w:tr w:rsidR="00112D10" w:rsidRPr="00F555D2" w14:paraId="68A70F81" w14:textId="77777777" w:rsidTr="00526440">
        <w:trPr>
          <w:cantSplit/>
          <w:tblHeader/>
        </w:trPr>
        <w:tc>
          <w:tcPr>
            <w:tcW w:w="3880" w:type="pct"/>
          </w:tcPr>
          <w:p w14:paraId="40EF3EBB"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lastRenderedPageBreak/>
              <w:t>PLANNING PHASE MILESTONE</w:t>
            </w:r>
          </w:p>
        </w:tc>
        <w:tc>
          <w:tcPr>
            <w:tcW w:w="1120" w:type="pct"/>
          </w:tcPr>
          <w:p w14:paraId="35466540"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AMOUNT</w:t>
            </w:r>
          </w:p>
        </w:tc>
      </w:tr>
      <w:tr w:rsidR="00112D10" w:rsidRPr="00F555D2" w14:paraId="6F1A2BD6" w14:textId="77777777" w:rsidTr="00526440">
        <w:tc>
          <w:tcPr>
            <w:tcW w:w="3880" w:type="pct"/>
          </w:tcPr>
          <w:p w14:paraId="6C0ABE19" w14:textId="08CAC122"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PLANNING PHASE </w:t>
            </w:r>
            <w:r w:rsidRPr="00C615C7">
              <w:rPr>
                <w:b/>
                <w:bCs/>
                <w:i/>
                <w:sz w:val="14"/>
                <w:szCs w:val="14"/>
              </w:rPr>
              <w:t>MILESTONE FOR PAYMENT]</w:t>
            </w:r>
          </w:p>
        </w:tc>
        <w:tc>
          <w:tcPr>
            <w:tcW w:w="1120" w:type="pct"/>
          </w:tcPr>
          <w:p w14:paraId="732BB70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6F468026" w14:textId="77777777" w:rsidTr="00526440">
        <w:tc>
          <w:tcPr>
            <w:tcW w:w="3880" w:type="pct"/>
          </w:tcPr>
          <w:p w14:paraId="5A10A0E9" w14:textId="655FDA70"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AF9E15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38654661" w14:textId="77777777" w:rsidTr="00526440">
        <w:tc>
          <w:tcPr>
            <w:tcW w:w="3880" w:type="pct"/>
          </w:tcPr>
          <w:p w14:paraId="7EAF1ED2" w14:textId="294BF785"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1F3E699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14CF860" w14:textId="77777777" w:rsidTr="00526440">
        <w:tc>
          <w:tcPr>
            <w:tcW w:w="3880" w:type="pct"/>
          </w:tcPr>
          <w:p w14:paraId="2049DB7F" w14:textId="62637451"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C764BF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65E6862" w14:textId="77777777" w:rsidTr="00526440">
        <w:tc>
          <w:tcPr>
            <w:tcW w:w="3880" w:type="pct"/>
          </w:tcPr>
          <w:p w14:paraId="30E17D2D" w14:textId="1C7240D0"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558BFC6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61E89F23" w14:textId="77777777" w:rsidTr="00526440">
        <w:tc>
          <w:tcPr>
            <w:tcW w:w="3880" w:type="pct"/>
          </w:tcPr>
          <w:p w14:paraId="1ED77290" w14:textId="662D28ED"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A52B4A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1D7FB2A3" w14:textId="77777777" w:rsidTr="00526440">
        <w:tc>
          <w:tcPr>
            <w:tcW w:w="3880" w:type="pct"/>
          </w:tcPr>
          <w:p w14:paraId="342DFE52"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 FOR PAYMENT]</w:t>
            </w:r>
          </w:p>
        </w:tc>
        <w:tc>
          <w:tcPr>
            <w:tcW w:w="1120" w:type="pct"/>
          </w:tcPr>
          <w:p w14:paraId="63826C4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5AE9C40E" w14:textId="77777777" w:rsidTr="00526440">
        <w:tc>
          <w:tcPr>
            <w:tcW w:w="3880" w:type="pct"/>
          </w:tcPr>
          <w:p w14:paraId="46F4D375"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(PLANNING)</w:t>
            </w:r>
          </w:p>
        </w:tc>
        <w:tc>
          <w:tcPr>
            <w:tcW w:w="1120" w:type="pct"/>
          </w:tcPr>
          <w:p w14:paraId="39610AD8"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551320C8" w14:textId="77777777" w:rsidR="00112D10" w:rsidRDefault="00112D10" w:rsidP="00526440">
      <w:pPr>
        <w:pStyle w:val="DefenceNormal"/>
      </w:pPr>
    </w:p>
    <w:p w14:paraId="59DD6E5F" w14:textId="77777777" w:rsidR="00112D10" w:rsidRDefault="00112D10" w:rsidP="00526440">
      <w:pPr>
        <w:pStyle w:val="DefenceNormal"/>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 xml:space="preserve">instalment of the Contractor's Work Fee (Planning) payable </w:t>
      </w:r>
      <w:r>
        <w:t xml:space="preserve">following Completion of each additional proposed Planning Phase Milestone for payment.  </w:t>
      </w:r>
      <w:r w:rsidRPr="00FE3553">
        <w:t xml:space="preserve">The Tenderer should note that any additional proposed </w:t>
      </w:r>
      <w:r>
        <w:t xml:space="preserve">Planning Phase Milestones </w:t>
      </w:r>
      <w:r w:rsidRPr="00FE3553">
        <w:t>for payment should be significant</w:t>
      </w:r>
      <w:r>
        <w:t xml:space="preserve"> milestones which represent the completion of discrete activities and should not comprise monthly milestones. </w:t>
      </w:r>
    </w:p>
    <w:p w14:paraId="1EE02AEC" w14:textId="77777777" w:rsidR="00112D10" w:rsidRPr="00F9093E" w:rsidRDefault="00112D10" w:rsidP="00112D10">
      <w:pPr>
        <w:pStyle w:val="DefenceHeadingNoTOC1"/>
        <w:numPr>
          <w:ilvl w:val="0"/>
          <w:numId w:val="177"/>
        </w:numPr>
      </w:pPr>
      <w:bookmarkStart w:id="2804" w:name="_Ref45566113"/>
      <w:r w:rsidRPr="00F9093E">
        <w:t>CONTRACTOR'S WORK FEE (DELIVERY)</w:t>
      </w:r>
      <w:bookmarkEnd w:id="2804"/>
    </w:p>
    <w:p w14:paraId="18DB759B" w14:textId="3690A1B5" w:rsidR="00112D10" w:rsidRDefault="00112D10" w:rsidP="00526440">
      <w:pPr>
        <w:pStyle w:val="DefenceNormal"/>
      </w:pPr>
      <w:r w:rsidRPr="008E2D11">
        <w:t xml:space="preserve">The information provided in item </w:t>
      </w:r>
      <w:r w:rsidR="006743AE">
        <w:fldChar w:fldCharType="begin"/>
      </w:r>
      <w:r w:rsidR="006743AE">
        <w:instrText xml:space="preserve"> REF _Ref45566113 \w \h </w:instrText>
      </w:r>
      <w:r w:rsidR="006743AE">
        <w:fldChar w:fldCharType="separate"/>
      </w:r>
      <w:r w:rsidR="000E0EAD">
        <w:t>4</w:t>
      </w:r>
      <w:r w:rsidR="006743AE">
        <w:fldChar w:fldCharType="end"/>
      </w:r>
      <w:r w:rsidRPr="008E2D11">
        <w:t xml:space="preserve"> </w:t>
      </w:r>
      <w:r w:rsidRPr="00C40D0A">
        <w:t xml:space="preserve">of </w:t>
      </w:r>
      <w:r w:rsidR="00223489" w:rsidRPr="008C04ED">
        <w:fldChar w:fldCharType="begin"/>
      </w:r>
      <w:r w:rsidR="00223489" w:rsidRPr="008C04ED">
        <w:instrText xml:space="preserve"> REF _Ref45562155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_Ref45562170 \h </w:instrText>
      </w:r>
      <w:r w:rsidR="00223489">
        <w:fldChar w:fldCharType="separate"/>
      </w:r>
      <w:r w:rsidR="000E0EAD">
        <w:t>Financial</w:t>
      </w:r>
      <w:r w:rsidR="00223489">
        <w:fldChar w:fldCharType="end"/>
      </w:r>
      <w:r>
        <w:t xml:space="preserve"> </w:t>
      </w:r>
      <w:r w:rsidRPr="008E2D11">
        <w:t>will form part of the Delivery Phase Fee Proposal.</w:t>
      </w:r>
      <w:r>
        <w:t xml:space="preserve"> </w:t>
      </w:r>
    </w:p>
    <w:p w14:paraId="363B74EE" w14:textId="77777777" w:rsidR="00112D10" w:rsidRPr="00BF1867" w:rsidRDefault="00112D10" w:rsidP="00526440">
      <w:pPr>
        <w:pStyle w:val="DefenceBoldNormal"/>
      </w:pPr>
      <w:r w:rsidRPr="00BF1867">
        <w:t>LUMP SUM CONTRACTOR'S WORK FEE (DELIVERY)</w:t>
      </w:r>
    </w:p>
    <w:p w14:paraId="22019C17" w14:textId="231C0D23" w:rsidR="00112D10" w:rsidRPr="00A403E3" w:rsidRDefault="00112D10" w:rsidP="00526440">
      <w:pPr>
        <w:pStyle w:val="DefenceNormal"/>
      </w:pPr>
      <w:r w:rsidRPr="00F555D2">
        <w:t xml:space="preserve">The </w:t>
      </w:r>
      <w:r w:rsidRPr="00A403E3">
        <w:t>Tenderer's attention is drawn to the definition of "Contractor's Work Fee (Delivery)</w:t>
      </w:r>
      <w:r w:rsidR="0061161F">
        <w:t>"</w:t>
      </w:r>
      <w:r w:rsidRPr="00A403E3">
        <w:t xml:space="preserve"> in clause 1.1, clause 6.2(b)(iv) and clause 11.1</w:t>
      </w:r>
      <w:r w:rsidR="00ED0B9A">
        <w:t>0</w:t>
      </w:r>
      <w:r w:rsidRPr="00A403E3">
        <w:t xml:space="preserve">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A403E3">
        <w:t>.</w:t>
      </w:r>
    </w:p>
    <w:p w14:paraId="32CDD8BA" w14:textId="77777777" w:rsidR="00112D10" w:rsidRDefault="00112D10" w:rsidP="00526440">
      <w:pPr>
        <w:pStyle w:val="DefenceNormal"/>
      </w:pPr>
      <w:r w:rsidRPr="00A403E3">
        <w:t>The Tenderer should provide a lump sum Contractor's</w:t>
      </w:r>
      <w:r w:rsidRPr="00F555D2">
        <w:t xml:space="preserve"> Work Fee (</w:t>
      </w:r>
      <w:r>
        <w:t>Delivery)</w:t>
      </w:r>
      <w:r w:rsidRPr="00F555D2">
        <w:t xml:space="preserve"> for performing all of the Contractor's Work (</w:t>
      </w:r>
      <w:r>
        <w:t>Delivery</w:t>
      </w:r>
      <w:r w:rsidRPr="00F555D2">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3E1C8F6A" w14:textId="77777777" w:rsidTr="00526440">
        <w:tc>
          <w:tcPr>
            <w:tcW w:w="3164" w:type="pct"/>
          </w:tcPr>
          <w:p w14:paraId="1E001E28"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 (DELIVERY)</w:t>
            </w:r>
          </w:p>
        </w:tc>
        <w:tc>
          <w:tcPr>
            <w:tcW w:w="1836" w:type="pct"/>
          </w:tcPr>
          <w:p w14:paraId="05919C0F" w14:textId="77777777" w:rsidR="00112D10" w:rsidRPr="00C615C7" w:rsidRDefault="00112D10" w:rsidP="00112D10">
            <w:pPr>
              <w:pStyle w:val="DefenceNormal"/>
              <w:tabs>
                <w:tab w:val="left" w:pos="0"/>
              </w:tabs>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68B6B68A" w14:textId="6E800C1B" w:rsidR="00112D10" w:rsidRPr="00EA0302" w:rsidRDefault="00112D10" w:rsidP="00526440">
      <w:pPr>
        <w:pStyle w:val="DefenceNormal"/>
      </w:pPr>
      <w:r>
        <w:br/>
      </w:r>
      <w:r w:rsidRPr="00EA0302">
        <w:t xml:space="preserve">The Tenderer should note that the lump sum Contractor's Work Fee (Delivery) includes </w:t>
      </w:r>
      <w:r w:rsidR="00C20E65" w:rsidRPr="00EA0302">
        <w:t xml:space="preserve">insurance costs, Approved Security costs, </w:t>
      </w:r>
      <w:r w:rsidRPr="00EA0302">
        <w:t xml:space="preserve">all on Site overheads and disbursements (including all transport costs, travel costs, accommodation expenses and meal allowances) in relation to the Contractor's Activities in the Delivery Phase.  For the avoidance of doubt, any engagement in the Delivery Phase will be on the basis of a lump sum Contractor's Work Fee (Delivery) and the Contractor will not have any entitlement to any additional payment for such amounts. </w:t>
      </w:r>
    </w:p>
    <w:p w14:paraId="4485AE97" w14:textId="55E601A2" w:rsidR="00112D10" w:rsidRDefault="00112D10" w:rsidP="00526440">
      <w:pPr>
        <w:pStyle w:val="DefenceNormal"/>
      </w:pPr>
      <w:r w:rsidRPr="00EA0302">
        <w:t xml:space="preserve">The Tenderer should also note that the lump sum Contractor's Work Fee (Delivery) should not include any profit or off-Site overheads </w:t>
      </w:r>
      <w:r w:rsidR="00C20E65" w:rsidRPr="00EA0302">
        <w:t xml:space="preserve">(other than insurance costs and Approved Security costs) </w:t>
      </w:r>
      <w:r w:rsidRPr="00EA0302">
        <w:t>as these amounts are to be included in the Management Fee.</w:t>
      </w:r>
      <w:r>
        <w:t xml:space="preserve"> </w:t>
      </w:r>
    </w:p>
    <w:p w14:paraId="5787A441" w14:textId="77777777" w:rsidR="00112D10" w:rsidRPr="00BF1867" w:rsidRDefault="00112D10" w:rsidP="00526440">
      <w:pPr>
        <w:pStyle w:val="DefenceBoldNormal"/>
      </w:pPr>
      <w:r w:rsidRPr="00BF1867">
        <w:t xml:space="preserve">BREAKDOWN OF LUMP SUM CONTRACTOR'S WORK FEE (DELIVERY) </w:t>
      </w:r>
    </w:p>
    <w:p w14:paraId="09B543CF"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lump sum Contractor's Work Fee (</w:t>
      </w:r>
      <w:r>
        <w:t>Delivery</w:t>
      </w:r>
      <w:r w:rsidRPr="00305915">
        <w:t xml:space="preserve">) </w:t>
      </w:r>
      <w:r>
        <w:t xml:space="preserve">which fully and clearly provides details of how the </w:t>
      </w:r>
      <w:r w:rsidRPr="00305915">
        <w:t>lump sum Contractor's Work Fee (</w:t>
      </w:r>
      <w:r>
        <w:t>Delivery</w:t>
      </w:r>
      <w:r w:rsidRPr="00305915">
        <w:t xml:space="preserve">)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112D10" w14:paraId="6518BD6A" w14:textId="77777777" w:rsidTr="00526440">
        <w:trPr>
          <w:jc w:val="center"/>
        </w:trPr>
        <w:tc>
          <w:tcPr>
            <w:tcW w:w="5000" w:type="pct"/>
            <w:gridSpan w:val="2"/>
          </w:tcPr>
          <w:p w14:paraId="09F708C9" w14:textId="77777777" w:rsidR="00112D10" w:rsidRPr="00C615C7" w:rsidRDefault="00112D10" w:rsidP="009A2804">
            <w:pPr>
              <w:pStyle w:val="DefenceNormal"/>
              <w:keepNext/>
              <w:spacing w:before="120" w:after="120" w:line="360" w:lineRule="auto"/>
              <w:jc w:val="center"/>
              <w:rPr>
                <w:b/>
                <w:sz w:val="14"/>
                <w:szCs w:val="14"/>
              </w:rPr>
            </w:pPr>
            <w:r w:rsidRPr="00C615C7">
              <w:rPr>
                <w:b/>
                <w:sz w:val="14"/>
                <w:szCs w:val="14"/>
              </w:rPr>
              <w:lastRenderedPageBreak/>
              <w:t>CONTRACTOR'S WORK FEE (DELIVERY)</w:t>
            </w:r>
          </w:p>
        </w:tc>
      </w:tr>
      <w:tr w:rsidR="00112D10" w:rsidRPr="003F7200" w14:paraId="4CA94FFD" w14:textId="77777777" w:rsidTr="00526440">
        <w:trPr>
          <w:jc w:val="center"/>
        </w:trPr>
        <w:tc>
          <w:tcPr>
            <w:tcW w:w="3963" w:type="pct"/>
          </w:tcPr>
          <w:p w14:paraId="012786C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037" w:type="pct"/>
          </w:tcPr>
          <w:p w14:paraId="6469DF53"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p>
        </w:tc>
      </w:tr>
      <w:tr w:rsidR="00112D10" w:rsidRPr="003F7200" w14:paraId="62FDFDF1" w14:textId="77777777" w:rsidTr="00526440">
        <w:trPr>
          <w:jc w:val="center"/>
        </w:trPr>
        <w:tc>
          <w:tcPr>
            <w:tcW w:w="3963" w:type="pct"/>
          </w:tcPr>
          <w:p w14:paraId="166E843D"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037" w:type="pct"/>
          </w:tcPr>
          <w:p w14:paraId="28D3DE25"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AF3FCC" w:rsidRPr="003F7200" w14:paraId="1F3BEFEB" w14:textId="77777777" w:rsidTr="004C1011">
        <w:trPr>
          <w:trHeight w:val="145"/>
          <w:jc w:val="center"/>
        </w:trPr>
        <w:tc>
          <w:tcPr>
            <w:tcW w:w="3963" w:type="pct"/>
          </w:tcPr>
          <w:p w14:paraId="4503F1D9" w14:textId="62602E00" w:rsidR="00AF3FCC" w:rsidRPr="00C615C7" w:rsidRDefault="00AF3FCC" w:rsidP="00112D10">
            <w:pPr>
              <w:pStyle w:val="DefenceNormal"/>
              <w:spacing w:before="120" w:after="120" w:line="360" w:lineRule="auto"/>
              <w:rPr>
                <w:bCs/>
                <w:sz w:val="14"/>
                <w:szCs w:val="14"/>
              </w:rPr>
            </w:pPr>
            <w:r w:rsidRPr="00C615C7">
              <w:rPr>
                <w:b/>
                <w:bCs/>
                <w:sz w:val="14"/>
                <w:szCs w:val="16"/>
              </w:rPr>
              <w:t>QUALITY MANAGER</w:t>
            </w:r>
          </w:p>
        </w:tc>
        <w:tc>
          <w:tcPr>
            <w:tcW w:w="1037" w:type="pct"/>
          </w:tcPr>
          <w:p w14:paraId="4361EFDE" w14:textId="38ACACA9" w:rsidR="00AF3FCC" w:rsidRPr="00C615C7" w:rsidRDefault="00AF3FCC"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6206A35" w14:textId="77777777" w:rsidTr="00526440">
        <w:trPr>
          <w:jc w:val="center"/>
        </w:trPr>
        <w:tc>
          <w:tcPr>
            <w:tcW w:w="3963" w:type="pct"/>
          </w:tcPr>
          <w:p w14:paraId="595C1600"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DESIGN MANAGER</w:t>
            </w:r>
          </w:p>
        </w:tc>
        <w:tc>
          <w:tcPr>
            <w:tcW w:w="1037" w:type="pct"/>
          </w:tcPr>
          <w:p w14:paraId="3CC4D4B1"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7DCB0BA" w14:textId="77777777" w:rsidTr="00526440">
        <w:trPr>
          <w:jc w:val="center"/>
        </w:trPr>
        <w:tc>
          <w:tcPr>
            <w:tcW w:w="3963" w:type="pct"/>
          </w:tcPr>
          <w:p w14:paraId="04976047"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3E55424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1E9EDC46" w14:textId="77777777" w:rsidTr="00526440">
        <w:trPr>
          <w:jc w:val="center"/>
        </w:trPr>
        <w:tc>
          <w:tcPr>
            <w:tcW w:w="3963" w:type="pct"/>
          </w:tcPr>
          <w:p w14:paraId="1874B0FB" w14:textId="77777777" w:rsidR="00E026CC" w:rsidRPr="00C615C7" w:rsidRDefault="00E026CC" w:rsidP="00E026CC">
            <w:pPr>
              <w:pStyle w:val="DefenceNormal"/>
              <w:spacing w:before="120" w:after="120" w:line="360" w:lineRule="auto"/>
              <w:rPr>
                <w:bCs/>
                <w:sz w:val="14"/>
                <w:szCs w:val="14"/>
              </w:rPr>
            </w:pPr>
            <w:r>
              <w:rPr>
                <w:b/>
                <w:bCs/>
                <w:iCs/>
                <w:sz w:val="14"/>
                <w:szCs w:val="14"/>
              </w:rPr>
              <w:t>CONTRACTS MANAGER/</w:t>
            </w:r>
            <w:r w:rsidRPr="00C615C7">
              <w:rPr>
                <w:b/>
                <w:bCs/>
                <w:iCs/>
                <w:sz w:val="14"/>
                <w:szCs w:val="14"/>
              </w:rPr>
              <w:t>SUBCONTRACTS ADMINISTRATOR</w:t>
            </w:r>
          </w:p>
        </w:tc>
        <w:tc>
          <w:tcPr>
            <w:tcW w:w="1037" w:type="pct"/>
          </w:tcPr>
          <w:p w14:paraId="4FB645C1"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C7C4CC4" w14:textId="77777777" w:rsidTr="00526440">
        <w:trPr>
          <w:jc w:val="center"/>
        </w:trPr>
        <w:tc>
          <w:tcPr>
            <w:tcW w:w="3963" w:type="pct"/>
          </w:tcPr>
          <w:p w14:paraId="4F753721"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5ED0D4B0"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77819109" w14:textId="77777777" w:rsidTr="00526440">
        <w:trPr>
          <w:jc w:val="center"/>
        </w:trPr>
        <w:tc>
          <w:tcPr>
            <w:tcW w:w="3963" w:type="pct"/>
          </w:tcPr>
          <w:p w14:paraId="1799B31A"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COST PLANNER</w:t>
            </w:r>
          </w:p>
        </w:tc>
        <w:tc>
          <w:tcPr>
            <w:tcW w:w="1037" w:type="pct"/>
          </w:tcPr>
          <w:p w14:paraId="7E78B340"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2AC2BF71" w14:textId="77777777" w:rsidTr="00526440">
        <w:trPr>
          <w:jc w:val="center"/>
        </w:trPr>
        <w:tc>
          <w:tcPr>
            <w:tcW w:w="3963" w:type="pct"/>
          </w:tcPr>
          <w:p w14:paraId="40A610F6"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PLANNER/PROGRAMMER</w:t>
            </w:r>
          </w:p>
        </w:tc>
        <w:tc>
          <w:tcPr>
            <w:tcW w:w="1037" w:type="pct"/>
          </w:tcPr>
          <w:p w14:paraId="3DE58F9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19C3D4B" w14:textId="77777777" w:rsidTr="00526440">
        <w:trPr>
          <w:jc w:val="center"/>
        </w:trPr>
        <w:tc>
          <w:tcPr>
            <w:tcW w:w="3963" w:type="pct"/>
          </w:tcPr>
          <w:p w14:paraId="0C372A3F"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WHS MANAGER</w:t>
            </w:r>
          </w:p>
        </w:tc>
        <w:tc>
          <w:tcPr>
            <w:tcW w:w="1037" w:type="pct"/>
          </w:tcPr>
          <w:p w14:paraId="3B5C5E5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30D94724" w14:textId="77777777" w:rsidTr="00526440">
        <w:trPr>
          <w:jc w:val="center"/>
        </w:trPr>
        <w:tc>
          <w:tcPr>
            <w:tcW w:w="3963" w:type="pct"/>
          </w:tcPr>
          <w:p w14:paraId="41E85298" w14:textId="77777777" w:rsidR="00E026CC" w:rsidRPr="00C615C7" w:rsidRDefault="00E026CC" w:rsidP="00E026CC">
            <w:pPr>
              <w:pStyle w:val="DefenceNormal"/>
              <w:spacing w:before="120" w:after="120" w:line="360" w:lineRule="auto"/>
              <w:rPr>
                <w:bCs/>
                <w:sz w:val="14"/>
                <w:szCs w:val="14"/>
              </w:rPr>
            </w:pPr>
            <w:r w:rsidRPr="00C615C7">
              <w:rPr>
                <w:b/>
                <w:bCs/>
                <w:i/>
                <w:iCs/>
                <w:sz w:val="14"/>
                <w:szCs w:val="14"/>
              </w:rPr>
              <w:t>[OTHER ROLES]</w:t>
            </w:r>
          </w:p>
        </w:tc>
        <w:tc>
          <w:tcPr>
            <w:tcW w:w="1037" w:type="pct"/>
          </w:tcPr>
          <w:p w14:paraId="08B55DB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700DFF43" w14:textId="77777777" w:rsidTr="00526440">
        <w:trPr>
          <w:jc w:val="center"/>
        </w:trPr>
        <w:tc>
          <w:tcPr>
            <w:tcW w:w="3963" w:type="pct"/>
          </w:tcPr>
          <w:p w14:paraId="1A8B0E1E" w14:textId="77777777" w:rsidR="00E026CC" w:rsidRPr="00C615C7" w:rsidRDefault="00E026CC" w:rsidP="00E026CC">
            <w:pPr>
              <w:pStyle w:val="DefenceNormal"/>
              <w:spacing w:before="120" w:after="120" w:line="360" w:lineRule="auto"/>
              <w:rPr>
                <w:bCs/>
                <w:sz w:val="14"/>
                <w:szCs w:val="14"/>
              </w:rPr>
            </w:pPr>
            <w:r w:rsidRPr="00C615C7">
              <w:rPr>
                <w:b/>
                <w:bCs/>
                <w:iCs/>
                <w:sz w:val="14"/>
                <w:szCs w:val="14"/>
              </w:rPr>
              <w:t>[TENDERER TO INSERT ADDITIONAL ROLES INVOLVED IN DELIVERY PHASE]</w:t>
            </w:r>
          </w:p>
        </w:tc>
        <w:tc>
          <w:tcPr>
            <w:tcW w:w="1037" w:type="pct"/>
          </w:tcPr>
          <w:p w14:paraId="63A946CD"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14:paraId="4A755A53" w14:textId="77777777" w:rsidTr="00526440">
        <w:trPr>
          <w:jc w:val="center"/>
        </w:trPr>
        <w:tc>
          <w:tcPr>
            <w:tcW w:w="3963" w:type="pct"/>
            <w:vAlign w:val="center"/>
          </w:tcPr>
          <w:p w14:paraId="6406908B" w14:textId="77777777" w:rsidR="00E026CC" w:rsidRPr="00024CF5" w:rsidRDefault="00E026CC" w:rsidP="00E026CC">
            <w:pPr>
              <w:pStyle w:val="DefenceNormal"/>
              <w:rPr>
                <w:b/>
                <w:bCs/>
                <w:iCs/>
                <w:sz w:val="14"/>
                <w:szCs w:val="14"/>
              </w:rPr>
            </w:pPr>
            <w:r w:rsidRPr="00024CF5">
              <w:rPr>
                <w:b/>
                <w:bCs/>
                <w:iCs/>
                <w:sz w:val="14"/>
                <w:szCs w:val="14"/>
              </w:rPr>
              <w:t>SITE OFFICE ESTABLISHMENT (INCLUDING FOR SUBCONTRACTORS)</w:t>
            </w:r>
          </w:p>
        </w:tc>
        <w:tc>
          <w:tcPr>
            <w:tcW w:w="1037" w:type="pct"/>
          </w:tcPr>
          <w:p w14:paraId="6AE41137"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086C61AE" w14:textId="77777777" w:rsidTr="00526440">
        <w:trPr>
          <w:jc w:val="center"/>
        </w:trPr>
        <w:tc>
          <w:tcPr>
            <w:tcW w:w="3963" w:type="pct"/>
          </w:tcPr>
          <w:p w14:paraId="1316F8FF" w14:textId="77777777" w:rsidR="00E026CC" w:rsidRPr="00024CF5" w:rsidRDefault="00E026CC" w:rsidP="00E026CC">
            <w:pPr>
              <w:pStyle w:val="DefenceNormal"/>
              <w:spacing w:before="120" w:after="120"/>
              <w:rPr>
                <w:b/>
                <w:bCs/>
                <w:iCs/>
                <w:sz w:val="14"/>
                <w:szCs w:val="14"/>
              </w:rPr>
            </w:pPr>
            <w:r w:rsidRPr="00024CF5">
              <w:rPr>
                <w:b/>
                <w:bCs/>
                <w:iCs/>
                <w:sz w:val="14"/>
                <w:szCs w:val="14"/>
              </w:rPr>
              <w:t>SITE AMENITIES (INCLUDING FOR SUBCONTRACTORS)</w:t>
            </w:r>
          </w:p>
        </w:tc>
        <w:tc>
          <w:tcPr>
            <w:tcW w:w="1037" w:type="pct"/>
          </w:tcPr>
          <w:p w14:paraId="735B161E"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4DA1BCC9" w14:textId="77777777" w:rsidTr="00526440">
        <w:trPr>
          <w:jc w:val="center"/>
        </w:trPr>
        <w:tc>
          <w:tcPr>
            <w:tcW w:w="3963" w:type="pct"/>
            <w:vAlign w:val="center"/>
          </w:tcPr>
          <w:p w14:paraId="40EC0F87" w14:textId="77777777" w:rsidR="00E026CC" w:rsidRPr="00024CF5" w:rsidRDefault="00E026CC" w:rsidP="00E026CC">
            <w:pPr>
              <w:pStyle w:val="DefenceNormal"/>
              <w:rPr>
                <w:b/>
                <w:bCs/>
                <w:iCs/>
                <w:sz w:val="14"/>
                <w:szCs w:val="14"/>
              </w:rPr>
            </w:pPr>
            <w:r w:rsidRPr="00024CF5">
              <w:rPr>
                <w:b/>
                <w:bCs/>
                <w:iCs/>
                <w:sz w:val="14"/>
                <w:szCs w:val="14"/>
              </w:rPr>
              <w:t>SITE BASED FIRST AID FACILITIES (INCLUDING FOR SUBCONTRACTORS)</w:t>
            </w:r>
          </w:p>
        </w:tc>
        <w:tc>
          <w:tcPr>
            <w:tcW w:w="1037" w:type="pct"/>
          </w:tcPr>
          <w:p w14:paraId="3B1C742D"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2B4DEA29" w14:textId="77777777" w:rsidTr="00526440">
        <w:trPr>
          <w:jc w:val="center"/>
        </w:trPr>
        <w:tc>
          <w:tcPr>
            <w:tcW w:w="3963" w:type="pct"/>
            <w:vAlign w:val="center"/>
          </w:tcPr>
          <w:p w14:paraId="50D44E13" w14:textId="77777777" w:rsidR="00E026CC" w:rsidRPr="00024CF5" w:rsidRDefault="00E026CC" w:rsidP="00E026CC">
            <w:pPr>
              <w:pStyle w:val="DefenceNormal"/>
              <w:rPr>
                <w:b/>
                <w:bCs/>
                <w:iCs/>
                <w:sz w:val="14"/>
                <w:szCs w:val="14"/>
              </w:rPr>
            </w:pPr>
            <w:r w:rsidRPr="00024CF5">
              <w:rPr>
                <w:b/>
                <w:bCs/>
                <w:iCs/>
                <w:sz w:val="14"/>
                <w:szCs w:val="14"/>
              </w:rPr>
              <w:t>SITE BASED PROTECTIVE CLOTHING AND EQUIPMENT (INCLUDING FOR SUBCONTRACTORS)</w:t>
            </w:r>
          </w:p>
        </w:tc>
        <w:tc>
          <w:tcPr>
            <w:tcW w:w="1037" w:type="pct"/>
          </w:tcPr>
          <w:p w14:paraId="7BC40DAF"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14:paraId="071B6A2C" w14:textId="77777777" w:rsidTr="00526440">
        <w:trPr>
          <w:jc w:val="center"/>
        </w:trPr>
        <w:tc>
          <w:tcPr>
            <w:tcW w:w="3963" w:type="pct"/>
            <w:vAlign w:val="center"/>
          </w:tcPr>
          <w:p w14:paraId="671CFCD6" w14:textId="77777777" w:rsidR="00E026CC" w:rsidRPr="00024CF5" w:rsidRDefault="00E026CC" w:rsidP="00E026CC">
            <w:pPr>
              <w:pStyle w:val="DefenceNormal"/>
              <w:rPr>
                <w:b/>
                <w:bCs/>
                <w:iCs/>
                <w:sz w:val="14"/>
                <w:szCs w:val="14"/>
              </w:rPr>
            </w:pPr>
            <w:r w:rsidRPr="00024CF5">
              <w:rPr>
                <w:b/>
                <w:bCs/>
                <w:iCs/>
                <w:sz w:val="14"/>
                <w:szCs w:val="14"/>
              </w:rPr>
              <w:t>ISSUING SECURITY PASSES AND OTHER SECURITY ARRANGEMENTS (INCLUDING FOR SUBCONTRACTORS)</w:t>
            </w:r>
          </w:p>
        </w:tc>
        <w:tc>
          <w:tcPr>
            <w:tcW w:w="1037" w:type="pct"/>
          </w:tcPr>
          <w:p w14:paraId="5E1C84B1"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14:paraId="26C21BEB" w14:textId="77777777" w:rsidTr="00526440">
        <w:trPr>
          <w:jc w:val="center"/>
        </w:trPr>
        <w:tc>
          <w:tcPr>
            <w:tcW w:w="3963" w:type="pct"/>
            <w:vAlign w:val="center"/>
          </w:tcPr>
          <w:p w14:paraId="41C4D4BA" w14:textId="77777777" w:rsidR="00E026CC" w:rsidRPr="00024CF5" w:rsidRDefault="00E026CC" w:rsidP="00E026CC">
            <w:pPr>
              <w:pStyle w:val="DefenceNormal"/>
              <w:rPr>
                <w:b/>
                <w:bCs/>
                <w:iCs/>
                <w:sz w:val="14"/>
                <w:szCs w:val="14"/>
              </w:rPr>
            </w:pPr>
            <w:r w:rsidRPr="00024CF5">
              <w:rPr>
                <w:b/>
                <w:bCs/>
                <w:iCs/>
                <w:sz w:val="14"/>
                <w:szCs w:val="14"/>
              </w:rPr>
              <w:t>SITE SIGNAGE INCLUDING DIRECTIONAL SIGNAGE (INCLUDING FOR SUBCONTRACTORS)</w:t>
            </w:r>
          </w:p>
        </w:tc>
        <w:tc>
          <w:tcPr>
            <w:tcW w:w="1037" w:type="pct"/>
          </w:tcPr>
          <w:p w14:paraId="3721CCFF"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52642D2C" w14:textId="77777777" w:rsidTr="00526440">
        <w:trPr>
          <w:jc w:val="center"/>
        </w:trPr>
        <w:tc>
          <w:tcPr>
            <w:tcW w:w="3963" w:type="pct"/>
            <w:vAlign w:val="center"/>
          </w:tcPr>
          <w:p w14:paraId="7FB5D292" w14:textId="77777777" w:rsidR="00E026CC" w:rsidRPr="00024CF5" w:rsidRDefault="00E026CC" w:rsidP="00E026CC">
            <w:pPr>
              <w:pStyle w:val="DefenceNormal"/>
              <w:rPr>
                <w:b/>
                <w:bCs/>
                <w:iCs/>
                <w:sz w:val="14"/>
                <w:szCs w:val="14"/>
              </w:rPr>
            </w:pPr>
            <w:r w:rsidRPr="00024CF5">
              <w:rPr>
                <w:b/>
                <w:bCs/>
                <w:iCs/>
                <w:sz w:val="14"/>
                <w:szCs w:val="14"/>
              </w:rPr>
              <w:t>SITE BASED TEMPORARY FIRE PROTECTION EQUIPMENT (INCLUDING FOR SUBCONTRACTORS)</w:t>
            </w:r>
          </w:p>
        </w:tc>
        <w:tc>
          <w:tcPr>
            <w:tcW w:w="1037" w:type="pct"/>
          </w:tcPr>
          <w:p w14:paraId="7D5C20D3"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39AB07EA" w14:textId="77777777" w:rsidTr="00526440">
        <w:trPr>
          <w:jc w:val="center"/>
        </w:trPr>
        <w:tc>
          <w:tcPr>
            <w:tcW w:w="3963" w:type="pct"/>
            <w:vAlign w:val="center"/>
          </w:tcPr>
          <w:p w14:paraId="6825C7D3" w14:textId="77777777" w:rsidR="00E026CC" w:rsidRPr="00C615C7" w:rsidRDefault="00E026CC" w:rsidP="00E026CC">
            <w:pPr>
              <w:pStyle w:val="DefenceNormal"/>
              <w:spacing w:before="120" w:after="120"/>
              <w:rPr>
                <w:b/>
                <w:sz w:val="14"/>
                <w:szCs w:val="14"/>
              </w:rPr>
            </w:pPr>
            <w:r w:rsidRPr="00C615C7">
              <w:rPr>
                <w:b/>
                <w:sz w:val="14"/>
                <w:szCs w:val="14"/>
              </w:rPr>
              <w:t>SITE VEHICLES</w:t>
            </w:r>
          </w:p>
        </w:tc>
        <w:tc>
          <w:tcPr>
            <w:tcW w:w="1037" w:type="pct"/>
          </w:tcPr>
          <w:p w14:paraId="0C6FD780"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14:paraId="27BB3A2A" w14:textId="77777777" w:rsidTr="00526440">
        <w:trPr>
          <w:jc w:val="center"/>
        </w:trPr>
        <w:tc>
          <w:tcPr>
            <w:tcW w:w="3963" w:type="pct"/>
            <w:vAlign w:val="center"/>
          </w:tcPr>
          <w:p w14:paraId="715B819C" w14:textId="77777777" w:rsidR="00E026CC" w:rsidRPr="00C615C7" w:rsidRDefault="00E026CC" w:rsidP="00E026CC">
            <w:pPr>
              <w:pStyle w:val="DefenceNormal"/>
              <w:spacing w:before="120" w:after="120"/>
              <w:rPr>
                <w:b/>
                <w:sz w:val="14"/>
                <w:szCs w:val="14"/>
              </w:rPr>
            </w:pPr>
            <w:r w:rsidRPr="00C615C7">
              <w:rPr>
                <w:b/>
                <w:sz w:val="14"/>
                <w:szCs w:val="14"/>
              </w:rPr>
              <w:t>DISBURSEMENTS (EG TRAVEL COSTS)</w:t>
            </w:r>
          </w:p>
        </w:tc>
        <w:tc>
          <w:tcPr>
            <w:tcW w:w="1037" w:type="pct"/>
          </w:tcPr>
          <w:p w14:paraId="5E882333"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14:paraId="5E521F0A" w14:textId="77777777" w:rsidTr="00526440">
        <w:trPr>
          <w:jc w:val="center"/>
        </w:trPr>
        <w:tc>
          <w:tcPr>
            <w:tcW w:w="3963" w:type="pct"/>
            <w:vAlign w:val="center"/>
          </w:tcPr>
          <w:p w14:paraId="1614C36A" w14:textId="26137266" w:rsidR="00E026CC" w:rsidRPr="00C615C7" w:rsidRDefault="00E026CC" w:rsidP="00E026CC">
            <w:pPr>
              <w:pStyle w:val="DefenceNormal"/>
              <w:spacing w:before="120" w:after="120" w:line="360" w:lineRule="auto"/>
              <w:rPr>
                <w:b/>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Pr>
                <w:b/>
                <w:bCs/>
                <w:i/>
                <w:sz w:val="14"/>
                <w:szCs w:val="14"/>
              </w:rPr>
              <w:t xml:space="preserve">TENDER ADMINISTRATOR </w:t>
            </w:r>
            <w:r w:rsidRPr="00C615C7">
              <w:rPr>
                <w:b/>
                <w:bCs/>
                <w:i/>
                <w:sz w:val="14"/>
                <w:szCs w:val="14"/>
              </w:rPr>
              <w:t>MUST CONSIDER AND AMEND THE LIST AS APPROPRIATE, HAVING REGARD TO</w:t>
            </w:r>
            <w:r>
              <w:t xml:space="preserve"> </w:t>
            </w:r>
            <w:r w:rsidRPr="00C615C7">
              <w:rPr>
                <w:b/>
                <w:bCs/>
                <w:i/>
                <w:sz w:val="14"/>
                <w:szCs w:val="14"/>
              </w:rPr>
              <w:t>THE WORKS AND THE PROJECT</w:t>
            </w:r>
            <w:r>
              <w:rPr>
                <w:b/>
                <w:i/>
                <w:sz w:val="14"/>
                <w:szCs w:val="14"/>
              </w:rPr>
              <w:t>]</w:t>
            </w:r>
          </w:p>
        </w:tc>
        <w:tc>
          <w:tcPr>
            <w:tcW w:w="1037" w:type="pct"/>
          </w:tcPr>
          <w:p w14:paraId="35998A0F"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14:paraId="66B6179A" w14:textId="77777777" w:rsidTr="00526440">
        <w:trPr>
          <w:jc w:val="center"/>
        </w:trPr>
        <w:tc>
          <w:tcPr>
            <w:tcW w:w="3963" w:type="pct"/>
            <w:vAlign w:val="center"/>
          </w:tcPr>
          <w:p w14:paraId="0F7DA850" w14:textId="07F0933C" w:rsidR="00E026CC" w:rsidRPr="00C615C7" w:rsidRDefault="00E026CC" w:rsidP="00E026CC">
            <w:pPr>
              <w:pStyle w:val="DefenceNormal"/>
              <w:spacing w:before="120" w:after="120"/>
              <w:rPr>
                <w:b/>
                <w:sz w:val="14"/>
                <w:szCs w:val="14"/>
              </w:rPr>
            </w:pPr>
            <w:r w:rsidRPr="00C615C7">
              <w:rPr>
                <w:b/>
                <w:sz w:val="14"/>
                <w:szCs w:val="14"/>
              </w:rPr>
              <w:t xml:space="preserve">[TENDERER TO INSERT ADDITIONAL ITEMS </w:t>
            </w:r>
            <w:r w:rsidRPr="001E6E1F">
              <w:rPr>
                <w:b/>
                <w:sz w:val="14"/>
                <w:szCs w:val="14"/>
              </w:rPr>
              <w:t>E</w:t>
            </w:r>
            <w:r>
              <w:rPr>
                <w:b/>
                <w:sz w:val="14"/>
                <w:szCs w:val="14"/>
              </w:rPr>
              <w:t>.</w:t>
            </w:r>
            <w:r w:rsidRPr="001E6E1F">
              <w:rPr>
                <w:b/>
                <w:sz w:val="14"/>
                <w:szCs w:val="14"/>
              </w:rPr>
              <w:t>G</w:t>
            </w:r>
            <w:r>
              <w:rPr>
                <w:b/>
                <w:sz w:val="14"/>
                <w:szCs w:val="14"/>
              </w:rPr>
              <w:t>.</w:t>
            </w:r>
            <w:r w:rsidRPr="001E6E1F">
              <w:rPr>
                <w:b/>
                <w:sz w:val="14"/>
                <w:szCs w:val="14"/>
              </w:rPr>
              <w:t xml:space="preserve"> ADDITIONAL ON SITE OVERHEADS</w:t>
            </w:r>
            <w:r w:rsidRPr="00C615C7">
              <w:rPr>
                <w:b/>
                <w:sz w:val="14"/>
                <w:szCs w:val="14"/>
              </w:rPr>
              <w:t>]</w:t>
            </w:r>
          </w:p>
        </w:tc>
        <w:tc>
          <w:tcPr>
            <w:tcW w:w="1037" w:type="pct"/>
          </w:tcPr>
          <w:p w14:paraId="62AECB32" w14:textId="77777777" w:rsidR="00E026CC" w:rsidRDefault="00E026CC" w:rsidP="00E026CC">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E026CC" w:rsidRPr="003F7200" w14:paraId="35E9F851" w14:textId="77777777" w:rsidTr="00526440">
        <w:trPr>
          <w:jc w:val="center"/>
        </w:trPr>
        <w:tc>
          <w:tcPr>
            <w:tcW w:w="3963" w:type="pct"/>
          </w:tcPr>
          <w:p w14:paraId="72B451FF" w14:textId="77777777" w:rsidR="00E026CC" w:rsidRPr="00C615C7" w:rsidRDefault="00E026CC" w:rsidP="00E026CC">
            <w:pPr>
              <w:pStyle w:val="DefenceNormal"/>
              <w:spacing w:before="120" w:after="120" w:line="360" w:lineRule="auto"/>
              <w:jc w:val="right"/>
              <w:rPr>
                <w:bCs/>
                <w:sz w:val="14"/>
                <w:szCs w:val="14"/>
              </w:rPr>
            </w:pPr>
            <w:r w:rsidRPr="00C615C7">
              <w:rPr>
                <w:b/>
                <w:sz w:val="14"/>
                <w:szCs w:val="14"/>
              </w:rPr>
              <w:t>CONTRACTOR'S WORK FEE (DELIVERY)</w:t>
            </w:r>
          </w:p>
        </w:tc>
        <w:tc>
          <w:tcPr>
            <w:tcW w:w="1037" w:type="pct"/>
          </w:tcPr>
          <w:p w14:paraId="0ABAA8CA"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6BE81856" w14:textId="77777777" w:rsidR="00112D10" w:rsidRDefault="00112D10" w:rsidP="00526440">
      <w:pPr>
        <w:pStyle w:val="DefenceNormal"/>
      </w:pPr>
    </w:p>
    <w:p w14:paraId="41FA7E13" w14:textId="77777777" w:rsidR="00112D10" w:rsidRDefault="00112D10" w:rsidP="00526440">
      <w:pPr>
        <w:pStyle w:val="DefenceNormal"/>
      </w:pPr>
      <w:r w:rsidRPr="00305915">
        <w:t>Th</w:t>
      </w:r>
      <w:r>
        <w:t xml:space="preserve">e breakdown is: </w:t>
      </w:r>
    </w:p>
    <w:p w14:paraId="41C368DB" w14:textId="1BE91F2E" w:rsidR="00112D10" w:rsidRDefault="00112D10" w:rsidP="00112D10">
      <w:pPr>
        <w:pStyle w:val="DefenceHeadingNoTOC3"/>
        <w:numPr>
          <w:ilvl w:val="2"/>
          <w:numId w:val="177"/>
        </w:numPr>
      </w:pPr>
      <w:r w:rsidRPr="00305915">
        <w:t xml:space="preserve">for </w:t>
      </w:r>
      <w:r>
        <w:t xml:space="preserve">evaluation purposes; </w:t>
      </w:r>
      <w:r w:rsidR="00691E42">
        <w:t>and</w:t>
      </w:r>
    </w:p>
    <w:p w14:paraId="41E4EF3C" w14:textId="16D069B2" w:rsidR="00112D10" w:rsidRDefault="00112D10" w:rsidP="00112D10">
      <w:pPr>
        <w:pStyle w:val="DefenceHeadingNoTOC3"/>
        <w:numPr>
          <w:ilvl w:val="2"/>
          <w:numId w:val="177"/>
        </w:numPr>
      </w:pPr>
      <w:r>
        <w:lastRenderedPageBreak/>
        <w:t xml:space="preserve">will not limit or affect the scope of the Contractor's Activities, the Works or the </w:t>
      </w:r>
      <w:r w:rsidRPr="00F60D74">
        <w:t xml:space="preserve">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60D74">
        <w:t>.</w:t>
      </w:r>
    </w:p>
    <w:p w14:paraId="06BA9C54"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in A3 or landscape format.</w:t>
      </w:r>
    </w:p>
    <w:p w14:paraId="400C050D" w14:textId="77777777" w:rsidR="00112D10" w:rsidRPr="00F9093E" w:rsidRDefault="00112D10" w:rsidP="00112D10">
      <w:pPr>
        <w:pStyle w:val="DefenceHeadingNoTOC1"/>
        <w:numPr>
          <w:ilvl w:val="0"/>
          <w:numId w:val="177"/>
        </w:numPr>
      </w:pPr>
      <w:bookmarkStart w:id="2805" w:name="_Ref45566127"/>
      <w:r w:rsidRPr="00F9093E">
        <w:t>MANAGEMENT FEE</w:t>
      </w:r>
      <w:bookmarkEnd w:id="2805"/>
    </w:p>
    <w:p w14:paraId="282AA8F4" w14:textId="4C125A71" w:rsidR="00112D10" w:rsidRDefault="00112D10" w:rsidP="00526440">
      <w:pPr>
        <w:pStyle w:val="DefenceNormal"/>
      </w:pPr>
      <w:r w:rsidRPr="00BE5756">
        <w:t xml:space="preserve">The information provided in item </w:t>
      </w:r>
      <w:r w:rsidR="006743AE">
        <w:fldChar w:fldCharType="begin"/>
      </w:r>
      <w:r w:rsidR="006743AE">
        <w:instrText xml:space="preserve"> REF _Ref45566127 \w \h </w:instrText>
      </w:r>
      <w:r w:rsidR="006743AE">
        <w:fldChar w:fldCharType="separate"/>
      </w:r>
      <w:r w:rsidR="000E0EAD">
        <w:t>5</w:t>
      </w:r>
      <w:r w:rsidR="006743AE">
        <w:fldChar w:fldCharType="end"/>
      </w:r>
      <w:r w:rsidRPr="00BE5756">
        <w:t xml:space="preserve"> of </w:t>
      </w:r>
      <w:r w:rsidR="00223489" w:rsidRPr="008C04ED">
        <w:fldChar w:fldCharType="begin"/>
      </w:r>
      <w:r w:rsidR="00223489" w:rsidRPr="008C04ED">
        <w:instrText xml:space="preserve"> REF _Ref45562181 \w \h </w:instrText>
      </w:r>
      <w:r w:rsidR="00114D2B"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_Ref45562187 \h </w:instrText>
      </w:r>
      <w:r w:rsidR="00223489">
        <w:fldChar w:fldCharType="separate"/>
      </w:r>
      <w:r w:rsidR="000E0EAD">
        <w:t>Financial</w:t>
      </w:r>
      <w:r w:rsidR="00223489">
        <w:fldChar w:fldCharType="end"/>
      </w:r>
      <w:r w:rsidR="00223489">
        <w:t xml:space="preserve"> </w:t>
      </w:r>
      <w:r w:rsidRPr="00C40D0A">
        <w:t>w</w:t>
      </w:r>
      <w:r w:rsidRPr="00BE5756">
        <w:t>ill form part of the Delivery Phase Fee Proposal.</w:t>
      </w:r>
    </w:p>
    <w:p w14:paraId="07A05B55" w14:textId="77777777" w:rsidR="00112D10" w:rsidRPr="00C511B6" w:rsidRDefault="00112D10" w:rsidP="00526440">
      <w:pPr>
        <w:pStyle w:val="DefenceBoldNormal"/>
      </w:pPr>
      <w:r>
        <w:t xml:space="preserve">LUMP SUM </w:t>
      </w:r>
      <w:r w:rsidRPr="00C511B6">
        <w:t>MANAGEMENT FEE</w:t>
      </w:r>
    </w:p>
    <w:p w14:paraId="2DDC7252" w14:textId="4F2C32C0" w:rsidR="00112D10" w:rsidRDefault="00112D10" w:rsidP="00526440">
      <w:pPr>
        <w:pStyle w:val="DefenceNormal"/>
        <w:rPr>
          <w:b/>
        </w:rPr>
      </w:pPr>
      <w:r w:rsidRPr="00F555D2">
        <w:t xml:space="preserve">The </w:t>
      </w:r>
      <w:r w:rsidRPr="00A403E3">
        <w:t>Tenderer's attention is drawn to the definition of "Management Fee" in clause 1.1, clause 6.2(b)(iv) and clause 11.1</w:t>
      </w:r>
      <w:r w:rsidR="00ED0B9A">
        <w:t>0</w:t>
      </w:r>
      <w:r w:rsidRPr="00A403E3">
        <w:t xml:space="preserve"> of the Conditions of</w:t>
      </w:r>
      <w:r w:rsidRPr="00F555D2">
        <w:t xml:space="preserv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55D2">
        <w:t>.</w:t>
      </w:r>
      <w:r>
        <w:t xml:space="preserve"> </w:t>
      </w:r>
    </w:p>
    <w:p w14:paraId="7D1A6E3B" w14:textId="77777777" w:rsidR="00112D10" w:rsidRDefault="00112D10" w:rsidP="00526440">
      <w:pPr>
        <w:pStyle w:val="DefenceNormal"/>
      </w:pPr>
      <w:r w:rsidRPr="00F555D2">
        <w:t xml:space="preserve">The </w:t>
      </w:r>
      <w:r w:rsidRPr="00D52739">
        <w:t>Tenderer</w:t>
      </w:r>
      <w:r w:rsidRPr="00F555D2">
        <w:t xml:space="preserve"> should </w:t>
      </w:r>
      <w:r>
        <w:t xml:space="preserve">provide </w:t>
      </w:r>
      <w:r w:rsidRPr="00F555D2">
        <w:t xml:space="preserve">a lump sum </w:t>
      </w:r>
      <w:r>
        <w:t xml:space="preserve">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682662BB" w14:textId="77777777" w:rsidTr="00526440">
        <w:tc>
          <w:tcPr>
            <w:tcW w:w="3164" w:type="pct"/>
          </w:tcPr>
          <w:p w14:paraId="7A03C158" w14:textId="77777777" w:rsidR="00112D10" w:rsidRPr="00C615C7" w:rsidRDefault="00112D10" w:rsidP="00112D10">
            <w:pPr>
              <w:pStyle w:val="DefenceNormal"/>
              <w:spacing w:before="120" w:after="120"/>
              <w:rPr>
                <w:b/>
                <w:sz w:val="14"/>
                <w:szCs w:val="14"/>
              </w:rPr>
            </w:pPr>
            <w:r w:rsidRPr="00C615C7">
              <w:rPr>
                <w:b/>
                <w:sz w:val="14"/>
                <w:szCs w:val="14"/>
              </w:rPr>
              <w:t>MANAGEMENT FEE</w:t>
            </w:r>
          </w:p>
        </w:tc>
        <w:tc>
          <w:tcPr>
            <w:tcW w:w="1836" w:type="pct"/>
          </w:tcPr>
          <w:p w14:paraId="7D1D4D2B" w14:textId="77777777" w:rsidR="00112D10" w:rsidRPr="00C615C7" w:rsidRDefault="00112D10" w:rsidP="00112D10">
            <w:pPr>
              <w:pStyle w:val="DefenceNormal"/>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23A6805E" w14:textId="77777777" w:rsidR="00112D10" w:rsidRDefault="00112D10" w:rsidP="009C76AF">
      <w:pPr>
        <w:pStyle w:val="DefenceBoldNormal"/>
        <w:spacing w:after="0"/>
      </w:pPr>
    </w:p>
    <w:p w14:paraId="45976739" w14:textId="77777777" w:rsidR="00112D10" w:rsidRPr="00BF1867" w:rsidRDefault="00112D10" w:rsidP="00526440">
      <w:pPr>
        <w:pStyle w:val="DefenceBoldNormal"/>
      </w:pPr>
      <w:r w:rsidRPr="00BF1867">
        <w:t>CALCULATION OF MANAGEMENT FEE</w:t>
      </w:r>
    </w:p>
    <w:p w14:paraId="76EECE15" w14:textId="77777777" w:rsidR="00C20E65" w:rsidRDefault="00112D10" w:rsidP="00526440">
      <w:pPr>
        <w:pStyle w:val="DefenceNormal"/>
      </w:pPr>
      <w:r w:rsidRPr="006B6EDD">
        <w:t xml:space="preserve">The </w:t>
      </w:r>
      <w:r w:rsidRPr="00D52739">
        <w:t>Tenderer</w:t>
      </w:r>
      <w:r w:rsidRPr="006B6EDD">
        <w:t xml:space="preserve"> should </w:t>
      </w:r>
      <w:r>
        <w:t xml:space="preserve">provide details of how it has calculated its </w:t>
      </w:r>
      <w:r w:rsidRPr="006B6EDD">
        <w:t xml:space="preserve">lump sum </w:t>
      </w:r>
      <w:r>
        <w:t>Management Fee</w:t>
      </w:r>
      <w:r w:rsidR="00C20E65">
        <w:t>, noting that such lump sum Management Fee must:</w:t>
      </w:r>
    </w:p>
    <w:p w14:paraId="225834F1" w14:textId="77777777" w:rsidR="00C20E65" w:rsidRDefault="00C20E65" w:rsidP="00C20E65">
      <w:pPr>
        <w:pStyle w:val="DefenceHeadingNoTOC3"/>
        <w:numPr>
          <w:ilvl w:val="2"/>
          <w:numId w:val="177"/>
        </w:numPr>
      </w:pPr>
      <w:r>
        <w:t xml:space="preserve">include all profit and off-Site overheads (other than insurance costs and Approved Security costs) in relation to the Contractor's Activities in the Delivery Phase; and </w:t>
      </w:r>
    </w:p>
    <w:p w14:paraId="5C5FBDB6" w14:textId="308373E8" w:rsidR="00112D10" w:rsidRDefault="00C20E65" w:rsidP="008928E1">
      <w:pPr>
        <w:pStyle w:val="DefenceHeadingNoTOC3"/>
        <w:numPr>
          <w:ilvl w:val="2"/>
          <w:numId w:val="177"/>
        </w:numPr>
      </w:pPr>
      <w:r>
        <w:t xml:space="preserve">be calculated by reference to </w:t>
      </w:r>
      <w:r w:rsidR="00602C2A">
        <w:t>a percentage of the</w:t>
      </w:r>
      <w:r>
        <w:t xml:space="preserve"> Target Reimbursable Costs for the Delivery Phase and not by reference to any other component of the Contract Price (including the Planning Phase Reimbursable Costs, the Contractor's Work Fee (Planning) and the Contractor's Work Fee (Delivery))</w:t>
      </w:r>
      <w:r w:rsidR="00112D1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240380" w14:paraId="0DA31914" w14:textId="77777777" w:rsidTr="00526440">
        <w:trPr>
          <w:jc w:val="center"/>
        </w:trPr>
        <w:tc>
          <w:tcPr>
            <w:tcW w:w="5000" w:type="pct"/>
          </w:tcPr>
          <w:p w14:paraId="5FFDDE4F" w14:textId="77777777" w:rsidR="00112D10" w:rsidRPr="00C615C7" w:rsidRDefault="00112D10" w:rsidP="00112D10">
            <w:pPr>
              <w:pStyle w:val="DefenceNormal"/>
              <w:spacing w:before="120" w:after="120"/>
              <w:jc w:val="center"/>
              <w:rPr>
                <w:b/>
                <w:bCs/>
                <w:sz w:val="14"/>
                <w:szCs w:val="14"/>
              </w:rPr>
            </w:pPr>
            <w:r w:rsidRPr="00C615C7">
              <w:rPr>
                <w:b/>
                <w:bCs/>
                <w:sz w:val="14"/>
                <w:szCs w:val="14"/>
              </w:rPr>
              <w:t>DELIVERY PHASE FEE PROPOSAL</w:t>
            </w:r>
          </w:p>
          <w:p w14:paraId="29466BD2" w14:textId="4C68AAC0" w:rsidR="00112D10" w:rsidRPr="00C615C7" w:rsidRDefault="00112D10" w:rsidP="00112D10">
            <w:pPr>
              <w:pStyle w:val="DefenceNormal"/>
              <w:spacing w:before="120" w:after="120"/>
              <w:jc w:val="center"/>
              <w:rPr>
                <w:b/>
                <w:bCs/>
                <w:sz w:val="14"/>
                <w:szCs w:val="14"/>
              </w:rPr>
            </w:pPr>
            <w:r w:rsidRPr="00C615C7">
              <w:rPr>
                <w:b/>
                <w:bCs/>
                <w:sz w:val="14"/>
                <w:szCs w:val="14"/>
              </w:rPr>
              <w:t>DETAILS OF CALCULATION OF MANAGEMENT FEE</w:t>
            </w:r>
            <w:r w:rsidR="00C20E65">
              <w:rPr>
                <w:b/>
                <w:bCs/>
                <w:sz w:val="14"/>
                <w:szCs w:val="14"/>
              </w:rPr>
              <w:t xml:space="preserve"> (BY REFERENCE TO </w:t>
            </w:r>
            <w:r w:rsidR="00602C2A">
              <w:rPr>
                <w:b/>
                <w:bCs/>
                <w:sz w:val="14"/>
                <w:szCs w:val="14"/>
              </w:rPr>
              <w:t>A PERCENTAGE OF THE</w:t>
            </w:r>
            <w:r w:rsidR="00C20E65">
              <w:rPr>
                <w:b/>
                <w:bCs/>
                <w:sz w:val="14"/>
                <w:szCs w:val="14"/>
              </w:rPr>
              <w:t xml:space="preserve"> TARGET REIMBURSABLE COSTS FOR THE DELIVERY PHASE)</w:t>
            </w:r>
          </w:p>
        </w:tc>
      </w:tr>
      <w:tr w:rsidR="00112D10" w:rsidRPr="00240380" w14:paraId="00416829" w14:textId="77777777" w:rsidTr="00526440">
        <w:trPr>
          <w:jc w:val="center"/>
        </w:trPr>
        <w:tc>
          <w:tcPr>
            <w:tcW w:w="5000" w:type="pct"/>
            <w:vAlign w:val="center"/>
          </w:tcPr>
          <w:p w14:paraId="4505DA2C" w14:textId="77777777" w:rsidR="00112D10" w:rsidRPr="00C615C7" w:rsidRDefault="00112D10" w:rsidP="00112D10">
            <w:pPr>
              <w:pStyle w:val="DefenceNormal"/>
              <w:spacing w:before="120" w:after="120"/>
              <w:rPr>
                <w:bCs/>
                <w:sz w:val="14"/>
                <w:szCs w:val="14"/>
              </w:rPr>
            </w:pPr>
          </w:p>
          <w:p w14:paraId="0C8FB5E2" w14:textId="77777777" w:rsidR="00112D10" w:rsidRPr="00C615C7" w:rsidRDefault="00112D10" w:rsidP="00112D10">
            <w:pPr>
              <w:pStyle w:val="DefenceNormal"/>
              <w:spacing w:before="120" w:after="120"/>
              <w:rPr>
                <w:bCs/>
                <w:sz w:val="14"/>
                <w:szCs w:val="14"/>
              </w:rPr>
            </w:pPr>
          </w:p>
        </w:tc>
      </w:tr>
    </w:tbl>
    <w:p w14:paraId="15CDC147" w14:textId="4081EBA1" w:rsidR="000B3BD1" w:rsidRDefault="00E83935" w:rsidP="00A16289">
      <w:pPr>
        <w:pStyle w:val="DefenceNormal"/>
        <w:keepNext/>
        <w:keepLines/>
      </w:pPr>
      <w:r>
        <w:br/>
      </w:r>
      <w:r w:rsidR="000B3BD1">
        <w:t xml:space="preserve">The Tenderer should provide the percentage which is to apply in respect of adjustments to the Management Fee as required under clause 11.3(a)(iv) of the Conditions of Contract in </w:t>
      </w:r>
      <w:r w:rsidR="000B3BD1">
        <w:fldChar w:fldCharType="begin"/>
      </w:r>
      <w:r w:rsidR="000B3BD1">
        <w:instrText xml:space="preserve"> REF _Ref45559634 \w \h </w:instrText>
      </w:r>
      <w:r w:rsidR="000B3BD1">
        <w:fldChar w:fldCharType="separate"/>
      </w:r>
      <w:r w:rsidR="000E0EAD">
        <w:t>Part 5</w:t>
      </w:r>
      <w:r w:rsidR="000B3BD1">
        <w:fldChar w:fldCharType="end"/>
      </w:r>
      <w:r w:rsidR="000B3BD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3184"/>
      </w:tblGrid>
      <w:tr w:rsidR="000B3BD1" w:rsidRPr="00AF701F" w14:paraId="0CC4AC1E" w14:textId="77777777" w:rsidTr="000B3BD1">
        <w:tc>
          <w:tcPr>
            <w:tcW w:w="3296" w:type="pct"/>
            <w:vAlign w:val="center"/>
          </w:tcPr>
          <w:p w14:paraId="117C76F8" w14:textId="77777777" w:rsidR="000B3BD1" w:rsidRPr="000B3BD1" w:rsidRDefault="000B3BD1" w:rsidP="00A16289">
            <w:pPr>
              <w:pStyle w:val="DefenceNormal"/>
              <w:keepNext/>
              <w:keepLines/>
              <w:spacing w:before="120" w:after="120" w:line="360" w:lineRule="auto"/>
              <w:rPr>
                <w:b/>
                <w:bCs/>
                <w:sz w:val="14"/>
                <w:szCs w:val="14"/>
              </w:rPr>
            </w:pPr>
            <w:r w:rsidRPr="000B3BD1">
              <w:rPr>
                <w:b/>
                <w:sz w:val="14"/>
                <w:szCs w:val="14"/>
              </w:rPr>
              <w:t>PERCENTAGE REQUIRED UNDER CLAUSE 11.3(a)(iv)</w:t>
            </w:r>
          </w:p>
        </w:tc>
        <w:tc>
          <w:tcPr>
            <w:tcW w:w="1704" w:type="pct"/>
            <w:vAlign w:val="center"/>
          </w:tcPr>
          <w:p w14:paraId="6EECC814" w14:textId="77777777" w:rsidR="000B3BD1" w:rsidRPr="000B3BD1" w:rsidRDefault="000B3BD1" w:rsidP="00A16289">
            <w:pPr>
              <w:pStyle w:val="DefenceNormal"/>
              <w:keepNext/>
              <w:keepLines/>
              <w:spacing w:before="120" w:after="120" w:line="360" w:lineRule="auto"/>
              <w:rPr>
                <w:bCs/>
                <w:sz w:val="14"/>
                <w:szCs w:val="14"/>
              </w:rPr>
            </w:pPr>
            <w:r w:rsidRPr="000B3BD1">
              <w:rPr>
                <w:b/>
                <w:bCs/>
                <w:sz w:val="14"/>
                <w:szCs w:val="14"/>
              </w:rPr>
              <w:t>[INSERT]</w:t>
            </w:r>
            <w:r w:rsidRPr="000B3BD1">
              <w:rPr>
                <w:bCs/>
                <w:sz w:val="14"/>
                <w:szCs w:val="14"/>
              </w:rPr>
              <w:t xml:space="preserve"> %</w:t>
            </w:r>
          </w:p>
        </w:tc>
      </w:tr>
    </w:tbl>
    <w:p w14:paraId="700BB052" w14:textId="77777777" w:rsidR="000B3BD1" w:rsidRDefault="000B3BD1" w:rsidP="009C76AF">
      <w:pPr>
        <w:pStyle w:val="DefenceNormal"/>
        <w:spacing w:after="0"/>
      </w:pPr>
    </w:p>
    <w:p w14:paraId="05EAED3A" w14:textId="5AC5B5F2" w:rsidR="00AD41E0" w:rsidRDefault="00AD41E0" w:rsidP="00526440">
      <w:pPr>
        <w:pStyle w:val="DefenceNormal"/>
      </w:pPr>
      <w:r>
        <w:t xml:space="preserve">The Tenderer should note that item </w:t>
      </w:r>
      <w:r>
        <w:fldChar w:fldCharType="begin"/>
      </w:r>
      <w:r>
        <w:instrText xml:space="preserve"> REF _Ref45566029 \r \h </w:instrText>
      </w:r>
      <w:r>
        <w:fldChar w:fldCharType="separate"/>
      </w:r>
      <w:r w:rsidR="000E0EAD">
        <w:t>11</w:t>
      </w:r>
      <w:r>
        <w:fldChar w:fldCharType="end"/>
      </w:r>
      <w:r>
        <w:t xml:space="preserve"> below</w:t>
      </w:r>
      <w:r w:rsidR="00E83935">
        <w:t xml:space="preserve"> requests that the Tenderer propose </w:t>
      </w:r>
      <w:r w:rsidR="00E83935" w:rsidRPr="008928E1">
        <w:rPr>
          <w:bCs/>
          <w:iCs/>
        </w:rPr>
        <w:t>the</w:t>
      </w:r>
      <w:r w:rsidR="00E83935" w:rsidRPr="00C5433B">
        <w:rPr>
          <w:bCs/>
          <w:iCs/>
        </w:rPr>
        <w:t xml:space="preserve"> extent to which it is prepared to put at risk a portion of its </w:t>
      </w:r>
      <w:r w:rsidR="00FF0578">
        <w:rPr>
          <w:bCs/>
          <w:iCs/>
        </w:rPr>
        <w:t xml:space="preserve">proposed </w:t>
      </w:r>
      <w:r w:rsidR="00E83935" w:rsidRPr="00C5433B">
        <w:rPr>
          <w:bCs/>
          <w:iCs/>
        </w:rPr>
        <w:t>Management Fee</w:t>
      </w:r>
      <w:r>
        <w:t xml:space="preserve">. </w:t>
      </w:r>
    </w:p>
    <w:p w14:paraId="0B782730" w14:textId="77777777" w:rsidR="00112D10" w:rsidRPr="00F9093E" w:rsidRDefault="00112D10" w:rsidP="00112D10">
      <w:pPr>
        <w:pStyle w:val="DefenceHeadingNoTOC1"/>
        <w:numPr>
          <w:ilvl w:val="0"/>
          <w:numId w:val="177"/>
        </w:numPr>
      </w:pPr>
      <w:bookmarkStart w:id="2806" w:name="_Ref45566135"/>
      <w:r w:rsidRPr="00F9093E">
        <w:t>DELIVERY PHASE FEE PROPOSAL</w:t>
      </w:r>
      <w:bookmarkEnd w:id="2806"/>
    </w:p>
    <w:p w14:paraId="1B841769" w14:textId="3FD98D51" w:rsidR="00112D10" w:rsidRDefault="00112D10" w:rsidP="00526440">
      <w:pPr>
        <w:pStyle w:val="DefenceNormal"/>
      </w:pPr>
      <w:r w:rsidRPr="00BE5756">
        <w:t xml:space="preserve">The information provided in item </w:t>
      </w:r>
      <w:r w:rsidR="006743AE">
        <w:fldChar w:fldCharType="begin"/>
      </w:r>
      <w:r w:rsidR="006743AE">
        <w:instrText xml:space="preserve"> REF _Ref45566135 \w \h </w:instrText>
      </w:r>
      <w:r w:rsidR="006743AE">
        <w:fldChar w:fldCharType="separate"/>
      </w:r>
      <w:r w:rsidR="000E0EAD">
        <w:t>6</w:t>
      </w:r>
      <w:r w:rsidR="006743AE">
        <w:fldChar w:fldCharType="end"/>
      </w:r>
      <w:r w:rsidRPr="00BE5756">
        <w:t xml:space="preserve"> of </w:t>
      </w:r>
      <w:r w:rsidR="00223489" w:rsidRPr="008C04ED">
        <w:fldChar w:fldCharType="begin"/>
      </w:r>
      <w:r w:rsidR="00223489" w:rsidRPr="008C04ED">
        <w:instrText xml:space="preserve"> REF _Ref45562200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_Ref45562205 \h </w:instrText>
      </w:r>
      <w:r w:rsidR="00223489">
        <w:fldChar w:fldCharType="separate"/>
      </w:r>
      <w:r w:rsidR="000E0EAD">
        <w:t>Financial</w:t>
      </w:r>
      <w:r w:rsidR="00223489">
        <w:fldChar w:fldCharType="end"/>
      </w:r>
      <w:r w:rsidR="00223489">
        <w:t xml:space="preserve"> </w:t>
      </w:r>
      <w:r w:rsidRPr="00BE5756">
        <w:t>will form part of the Delivery Phase Fee Proposal.</w:t>
      </w:r>
    </w:p>
    <w:p w14:paraId="3582C8BF" w14:textId="17B08243" w:rsidR="00112D10" w:rsidRDefault="00112D10" w:rsidP="00526440">
      <w:pPr>
        <w:pStyle w:val="DefenceNormal"/>
      </w:pPr>
      <w:r w:rsidRPr="00F555D2">
        <w:t xml:space="preserve">The </w:t>
      </w:r>
      <w:r w:rsidRPr="00726DED">
        <w:t xml:space="preserve">Tenderer's attention is drawn to </w:t>
      </w:r>
      <w:r w:rsidR="0061161F">
        <w:t>clause 6.2(g</w:t>
      </w:r>
      <w:r w:rsidRPr="00A403E3">
        <w:t>)(i)</w:t>
      </w:r>
      <w:r w:rsidR="00CD73E1">
        <w:t>A.</w:t>
      </w:r>
      <w:r w:rsidRPr="00A403E3">
        <w:t xml:space="preserve"> of the Conditions</w:t>
      </w:r>
      <w:r w:rsidRPr="00726DED">
        <w:t xml:space="preserve">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726DED">
        <w:t>.</w:t>
      </w:r>
      <w:r>
        <w:t xml:space="preserve"> </w:t>
      </w:r>
    </w:p>
    <w:p w14:paraId="755C2AAA" w14:textId="77777777" w:rsidR="00112D10" w:rsidRDefault="00112D10" w:rsidP="00526440">
      <w:pPr>
        <w:pStyle w:val="DefenceNormal"/>
      </w:pPr>
      <w:r>
        <w:t>The Tenderer</w:t>
      </w:r>
      <w:r w:rsidRPr="00C33F3D">
        <w:t xml:space="preserve"> should </w:t>
      </w:r>
      <w:r>
        <w:t>fully and clearly provide details of the</w:t>
      </w:r>
      <w:r w:rsidRPr="00C33F3D">
        <w:t xml:space="preserve"> basis on which it woul</w:t>
      </w:r>
      <w:r>
        <w:t xml:space="preserve">d propose any adjustments to the Contractor's Work Fee (Delivery) or the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BE6E85" w14:paraId="554CAB5B" w14:textId="77777777" w:rsidTr="00526440">
        <w:tc>
          <w:tcPr>
            <w:tcW w:w="5000" w:type="pct"/>
          </w:tcPr>
          <w:p w14:paraId="6BDDAF72" w14:textId="77777777" w:rsidR="00112D10" w:rsidRPr="00C615C7" w:rsidRDefault="00112D10" w:rsidP="00112D10">
            <w:pPr>
              <w:pStyle w:val="DefenceNormal"/>
              <w:spacing w:before="120" w:after="120"/>
              <w:jc w:val="center"/>
              <w:rPr>
                <w:b/>
                <w:bCs/>
                <w:sz w:val="14"/>
                <w:szCs w:val="14"/>
              </w:rPr>
            </w:pPr>
            <w:r w:rsidRPr="00C615C7">
              <w:rPr>
                <w:b/>
                <w:bCs/>
                <w:sz w:val="14"/>
                <w:szCs w:val="14"/>
              </w:rPr>
              <w:t>CONTRACTOR'S WORK FEE (DELIVERY)</w:t>
            </w:r>
          </w:p>
          <w:p w14:paraId="32A093A3"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BE6E85" w14:paraId="0F764AA7" w14:textId="77777777" w:rsidTr="00526440">
        <w:tc>
          <w:tcPr>
            <w:tcW w:w="5000" w:type="pct"/>
          </w:tcPr>
          <w:p w14:paraId="7956A569" w14:textId="77777777" w:rsidR="00112D10" w:rsidRPr="00C615C7" w:rsidRDefault="00112D10" w:rsidP="00112D10">
            <w:pPr>
              <w:pStyle w:val="DefenceNormal"/>
              <w:spacing w:before="120" w:after="120"/>
              <w:jc w:val="center"/>
              <w:rPr>
                <w:b/>
                <w:bCs/>
                <w:sz w:val="14"/>
                <w:szCs w:val="14"/>
              </w:rPr>
            </w:pPr>
          </w:p>
          <w:p w14:paraId="0C14A7CE" w14:textId="77777777" w:rsidR="00112D10" w:rsidRPr="00C615C7" w:rsidRDefault="00112D10" w:rsidP="00112D10">
            <w:pPr>
              <w:pStyle w:val="DefenceNormal"/>
              <w:spacing w:before="120" w:after="120"/>
              <w:jc w:val="center"/>
              <w:rPr>
                <w:b/>
                <w:bCs/>
                <w:sz w:val="14"/>
                <w:szCs w:val="14"/>
              </w:rPr>
            </w:pPr>
          </w:p>
        </w:tc>
      </w:tr>
    </w:tbl>
    <w:p w14:paraId="481AA0B7" w14:textId="77777777" w:rsidR="00112D10" w:rsidRDefault="00112D10" w:rsidP="00526440">
      <w:pPr>
        <w:pStyle w:val="Defence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1F1250" w14:paraId="405D4CB1" w14:textId="77777777" w:rsidTr="00526440">
        <w:tc>
          <w:tcPr>
            <w:tcW w:w="5000" w:type="pct"/>
          </w:tcPr>
          <w:p w14:paraId="4094613A" w14:textId="77777777" w:rsidR="00112D10" w:rsidRPr="00C615C7" w:rsidRDefault="00112D10" w:rsidP="00112D10">
            <w:pPr>
              <w:pStyle w:val="DefenceNormal"/>
              <w:spacing w:before="120" w:after="120"/>
              <w:jc w:val="center"/>
              <w:rPr>
                <w:b/>
                <w:bCs/>
                <w:sz w:val="14"/>
                <w:szCs w:val="14"/>
              </w:rPr>
            </w:pPr>
            <w:r w:rsidRPr="00C615C7">
              <w:rPr>
                <w:b/>
                <w:bCs/>
                <w:sz w:val="14"/>
                <w:szCs w:val="14"/>
              </w:rPr>
              <w:t>MANAGEMENT FEE</w:t>
            </w:r>
          </w:p>
          <w:p w14:paraId="1762B242"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1F1250" w14:paraId="44752148" w14:textId="77777777" w:rsidTr="00526440">
        <w:tc>
          <w:tcPr>
            <w:tcW w:w="5000" w:type="pct"/>
          </w:tcPr>
          <w:p w14:paraId="5653FD6A" w14:textId="77777777" w:rsidR="00112D10" w:rsidRPr="00C615C7" w:rsidRDefault="00112D10" w:rsidP="00112D10">
            <w:pPr>
              <w:pStyle w:val="DefenceNormal"/>
              <w:spacing w:before="120" w:after="120"/>
              <w:jc w:val="center"/>
              <w:rPr>
                <w:b/>
                <w:bCs/>
                <w:sz w:val="14"/>
                <w:szCs w:val="14"/>
              </w:rPr>
            </w:pPr>
          </w:p>
          <w:p w14:paraId="6F2DA08D" w14:textId="77777777" w:rsidR="00112D10" w:rsidRPr="00C615C7" w:rsidRDefault="00112D10" w:rsidP="00112D10">
            <w:pPr>
              <w:pStyle w:val="DefenceNormal"/>
              <w:spacing w:before="120" w:after="120"/>
              <w:jc w:val="center"/>
              <w:rPr>
                <w:b/>
                <w:bCs/>
                <w:sz w:val="14"/>
                <w:szCs w:val="14"/>
              </w:rPr>
            </w:pPr>
          </w:p>
        </w:tc>
      </w:tr>
    </w:tbl>
    <w:p w14:paraId="5C8A9BE6" w14:textId="77777777" w:rsidR="00112D10" w:rsidRDefault="00112D10" w:rsidP="00526440">
      <w:pPr>
        <w:pStyle w:val="DefenceNormal"/>
      </w:pPr>
    </w:p>
    <w:p w14:paraId="4C8BB11A" w14:textId="77777777" w:rsidR="00112D10" w:rsidRPr="00F9093E" w:rsidRDefault="00112D10" w:rsidP="00112D10">
      <w:pPr>
        <w:pStyle w:val="DefenceHeadingNoTOC1"/>
        <w:numPr>
          <w:ilvl w:val="0"/>
          <w:numId w:val="177"/>
        </w:numPr>
      </w:pPr>
      <w:bookmarkStart w:id="2807" w:name="_Ref45566145"/>
      <w:r w:rsidRPr="00F9093E">
        <w:t>TABLE OF VARIATION RATES AND PRICES IN THE DELIVERY PHASE</w:t>
      </w:r>
      <w:bookmarkEnd w:id="2807"/>
    </w:p>
    <w:p w14:paraId="26161787" w14:textId="6EBCEF52" w:rsidR="00112D10" w:rsidRDefault="00112D10" w:rsidP="00526440">
      <w:pPr>
        <w:pStyle w:val="DefenceNormal"/>
      </w:pPr>
      <w:r w:rsidRPr="006B3904">
        <w:t xml:space="preserve">The information provided in item </w:t>
      </w:r>
      <w:r w:rsidR="006743AE">
        <w:fldChar w:fldCharType="begin"/>
      </w:r>
      <w:r w:rsidR="006743AE">
        <w:instrText xml:space="preserve"> REF _Ref45566145 \w \h </w:instrText>
      </w:r>
      <w:r w:rsidR="006743AE">
        <w:fldChar w:fldCharType="separate"/>
      </w:r>
      <w:r w:rsidR="000E0EAD">
        <w:t>7</w:t>
      </w:r>
      <w:r w:rsidR="006743AE">
        <w:fldChar w:fldCharType="end"/>
      </w:r>
      <w:r w:rsidRPr="006B3904">
        <w:t xml:space="preserve"> of </w:t>
      </w:r>
      <w:r w:rsidR="00223489" w:rsidRPr="008C04ED">
        <w:fldChar w:fldCharType="begin"/>
      </w:r>
      <w:r w:rsidR="00223489" w:rsidRPr="008C04ED">
        <w:instrText xml:space="preserve"> REF _Ref45562220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_Ref45562231 \h </w:instrText>
      </w:r>
      <w:r w:rsidR="00223489">
        <w:fldChar w:fldCharType="separate"/>
      </w:r>
      <w:r w:rsidR="000E0EAD">
        <w:t>Financial</w:t>
      </w:r>
      <w:r w:rsidR="00223489">
        <w:fldChar w:fldCharType="end"/>
      </w:r>
      <w:r>
        <w:t xml:space="preserve"> </w:t>
      </w:r>
      <w:r w:rsidRPr="006B3904">
        <w:t>will form part of the Delivery Phase Fee Proposal.</w:t>
      </w:r>
    </w:p>
    <w:p w14:paraId="38914ACB" w14:textId="6FD5BE20" w:rsidR="00112D10" w:rsidRDefault="00112D10" w:rsidP="00526440">
      <w:pPr>
        <w:pStyle w:val="DefenceNormal"/>
        <w:rPr>
          <w:b/>
        </w:rPr>
      </w:pPr>
      <w:r w:rsidRPr="00F555D2">
        <w:t xml:space="preserve">The </w:t>
      </w:r>
      <w:r w:rsidRPr="00D52739">
        <w:t>Tenderer</w:t>
      </w:r>
      <w:r w:rsidRPr="00F555D2">
        <w:t>'s attention is drawn t</w:t>
      </w:r>
      <w:r w:rsidRPr="00A403E3">
        <w:t>o the definition of "Table of Variation Rates and Prices" in clause 1.1, and clauses 6.</w:t>
      </w:r>
      <w:r w:rsidR="0061161F">
        <w:t>2(g</w:t>
      </w:r>
      <w:r w:rsidRPr="00A403E3">
        <w:t>)(iv) and 11.3 of the</w:t>
      </w:r>
      <w:r w:rsidRPr="00F555D2">
        <w:t xml:space="preserv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55D2">
        <w:t>.</w:t>
      </w:r>
    </w:p>
    <w:p w14:paraId="38EF22CA" w14:textId="77777777" w:rsidR="00112D10" w:rsidRPr="00F555D2" w:rsidRDefault="00112D10" w:rsidP="00526440">
      <w:pPr>
        <w:pStyle w:val="DefenceNormal"/>
        <w:keepNext/>
      </w:pPr>
      <w:r w:rsidRPr="00F555D2">
        <w:t xml:space="preserve">The </w:t>
      </w:r>
      <w:r w:rsidRPr="00D52739">
        <w:t>Tenderer</w:t>
      </w:r>
      <w:r w:rsidRPr="00F555D2">
        <w:t xml:space="preserve"> should:</w:t>
      </w:r>
    </w:p>
    <w:p w14:paraId="49167F71" w14:textId="739E1B2B" w:rsidR="00112D10" w:rsidRPr="00F555D2" w:rsidRDefault="00112D10" w:rsidP="00112D10">
      <w:pPr>
        <w:pStyle w:val="DefenceHeadingNoTOC3"/>
        <w:numPr>
          <w:ilvl w:val="2"/>
          <w:numId w:val="177"/>
        </w:numPr>
      </w:pPr>
      <w:r>
        <w:t>provide</w:t>
      </w:r>
      <w:r w:rsidRPr="00F555D2">
        <w:t xml:space="preserve"> a </w:t>
      </w:r>
      <w:r>
        <w:t xml:space="preserve">table </w:t>
      </w:r>
      <w:r w:rsidRPr="00F555D2">
        <w:t xml:space="preserve">of rates and prices which are to apply for the </w:t>
      </w:r>
      <w:r w:rsidR="0061161F">
        <w:t>purposes of clauses 6.2(g</w:t>
      </w:r>
      <w:r w:rsidR="000B3BD1">
        <w:t>)(iv) and 11.3</w:t>
      </w:r>
      <w:r w:rsidRPr="00A403E3">
        <w:t xml:space="preserve"> of the</w:t>
      </w:r>
      <w:r w:rsidRPr="00F555D2">
        <w:t xml:space="preserv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F555D2">
        <w:t>; and</w:t>
      </w:r>
    </w:p>
    <w:p w14:paraId="7F23E6A4" w14:textId="77777777" w:rsidR="00112D10" w:rsidRDefault="00112D10" w:rsidP="00112D10">
      <w:pPr>
        <w:pStyle w:val="DefenceHeadingNoTOC3"/>
        <w:numPr>
          <w:ilvl w:val="2"/>
          <w:numId w:val="177"/>
        </w:numPr>
      </w:pPr>
      <w:r w:rsidRPr="00F555D2">
        <w:t xml:space="preserve">note that the rates and prices </w:t>
      </w:r>
      <w:r>
        <w:t>provided</w:t>
      </w:r>
      <w:r w:rsidRPr="00F555D2">
        <w:t xml:space="preserve"> should not include any allowance f</w:t>
      </w:r>
      <w:r>
        <w:t>or profit or off</w:t>
      </w:r>
      <w:r>
        <w:noBreakHyphen/>
        <w:t>site overhead</w:t>
      </w:r>
      <w:r w:rsidR="0061143A">
        <w: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260"/>
        <w:gridCol w:w="1925"/>
      </w:tblGrid>
      <w:tr w:rsidR="00112D10" w:rsidRPr="003F7200" w14:paraId="5F15BC28" w14:textId="77777777" w:rsidTr="00526440">
        <w:tc>
          <w:tcPr>
            <w:tcW w:w="3296" w:type="pct"/>
            <w:vAlign w:val="center"/>
          </w:tcPr>
          <w:p w14:paraId="1F54248E"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674" w:type="pct"/>
            <w:vAlign w:val="center"/>
          </w:tcPr>
          <w:p w14:paraId="7A0B228A"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030" w:type="pct"/>
            <w:vAlign w:val="center"/>
          </w:tcPr>
          <w:p w14:paraId="183908D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p>
        </w:tc>
      </w:tr>
      <w:tr w:rsidR="00112D10" w:rsidRPr="003F7200" w14:paraId="34C957B5" w14:textId="77777777" w:rsidTr="00526440">
        <w:tc>
          <w:tcPr>
            <w:tcW w:w="3296" w:type="pct"/>
            <w:vAlign w:val="center"/>
          </w:tcPr>
          <w:p w14:paraId="5FE03B5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CONTRACTOR'S REPRESENTATIVE</w:t>
            </w:r>
          </w:p>
        </w:tc>
        <w:tc>
          <w:tcPr>
            <w:tcW w:w="674" w:type="pct"/>
            <w:vAlign w:val="center"/>
          </w:tcPr>
          <w:p w14:paraId="38529A7B"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030" w:type="pct"/>
            <w:vAlign w:val="center"/>
          </w:tcPr>
          <w:p w14:paraId="53FD3AE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AF3FCC" w:rsidRPr="003F7200" w14:paraId="4CD8D997" w14:textId="77777777" w:rsidTr="004C1011">
        <w:trPr>
          <w:trHeight w:val="60"/>
        </w:trPr>
        <w:tc>
          <w:tcPr>
            <w:tcW w:w="3296" w:type="pct"/>
            <w:vAlign w:val="center"/>
          </w:tcPr>
          <w:p w14:paraId="2B367F8A" w14:textId="59BB30C3" w:rsidR="00AF3FCC" w:rsidRPr="00C615C7" w:rsidRDefault="00AF3FCC" w:rsidP="004C1011">
            <w:pPr>
              <w:pStyle w:val="DefenceNormal"/>
              <w:spacing w:before="120" w:after="120" w:line="360" w:lineRule="auto"/>
              <w:rPr>
                <w:b/>
                <w:bCs/>
                <w:sz w:val="14"/>
                <w:szCs w:val="16"/>
              </w:rPr>
            </w:pPr>
            <w:r w:rsidRPr="00C615C7">
              <w:rPr>
                <w:b/>
                <w:bCs/>
                <w:sz w:val="14"/>
                <w:szCs w:val="16"/>
              </w:rPr>
              <w:t>QUALITY MANAGER</w:t>
            </w:r>
          </w:p>
        </w:tc>
        <w:tc>
          <w:tcPr>
            <w:tcW w:w="674" w:type="pct"/>
            <w:vAlign w:val="center"/>
          </w:tcPr>
          <w:p w14:paraId="64C7A13B" w14:textId="60DF8594" w:rsidR="00AF3FCC" w:rsidRDefault="00AF3FCC" w:rsidP="00AF3FCC">
            <w:pPr>
              <w:spacing w:before="120" w:after="120" w:line="360" w:lineRule="auto"/>
            </w:pPr>
            <w:r w:rsidRPr="001A0AC4">
              <w:rPr>
                <w:b/>
                <w:bCs/>
                <w:sz w:val="14"/>
                <w:szCs w:val="14"/>
              </w:rPr>
              <w:t>HOUR</w:t>
            </w:r>
          </w:p>
        </w:tc>
        <w:tc>
          <w:tcPr>
            <w:tcW w:w="1030" w:type="pct"/>
            <w:vAlign w:val="center"/>
          </w:tcPr>
          <w:p w14:paraId="598134F1" w14:textId="44E9A2AB" w:rsidR="00AF3FCC" w:rsidRPr="00C615C7" w:rsidRDefault="00AF3FCC" w:rsidP="00AF3F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462D2D22" w14:textId="77777777" w:rsidTr="00526440">
        <w:tc>
          <w:tcPr>
            <w:tcW w:w="3296" w:type="pct"/>
            <w:vAlign w:val="center"/>
          </w:tcPr>
          <w:p w14:paraId="7B9E3AE6"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DESIGN MANAGER</w:t>
            </w:r>
          </w:p>
        </w:tc>
        <w:tc>
          <w:tcPr>
            <w:tcW w:w="674" w:type="pct"/>
            <w:vAlign w:val="center"/>
          </w:tcPr>
          <w:p w14:paraId="00469141"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2E3F1C4B"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22B957A" w14:textId="77777777" w:rsidTr="00526440">
        <w:tc>
          <w:tcPr>
            <w:tcW w:w="3296" w:type="pct"/>
            <w:vAlign w:val="center"/>
          </w:tcPr>
          <w:p w14:paraId="4E2948F1"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674" w:type="pct"/>
            <w:vAlign w:val="center"/>
          </w:tcPr>
          <w:p w14:paraId="20E02C5B"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53125AA0"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2AA3AC08" w14:textId="77777777" w:rsidTr="00526440">
        <w:tc>
          <w:tcPr>
            <w:tcW w:w="3296" w:type="pct"/>
            <w:vAlign w:val="center"/>
          </w:tcPr>
          <w:p w14:paraId="5D122BA1" w14:textId="77777777" w:rsidR="00E026CC" w:rsidRPr="00C615C7" w:rsidRDefault="00E026CC" w:rsidP="00E026CC">
            <w:pPr>
              <w:pStyle w:val="TableText"/>
              <w:spacing w:before="120" w:after="120" w:line="360" w:lineRule="auto"/>
              <w:rPr>
                <w:b/>
                <w:bCs/>
                <w:iCs/>
                <w:sz w:val="14"/>
                <w:szCs w:val="14"/>
              </w:rPr>
            </w:pPr>
            <w:r>
              <w:rPr>
                <w:b/>
                <w:bCs/>
                <w:iCs/>
                <w:sz w:val="14"/>
                <w:szCs w:val="14"/>
              </w:rPr>
              <w:t>CONTRACTS MANAGER/</w:t>
            </w:r>
            <w:r w:rsidRPr="00C615C7">
              <w:rPr>
                <w:b/>
                <w:bCs/>
                <w:iCs/>
                <w:sz w:val="14"/>
                <w:szCs w:val="14"/>
              </w:rPr>
              <w:t>SUBCONTRACTS ADMINISTRATOR</w:t>
            </w:r>
          </w:p>
        </w:tc>
        <w:tc>
          <w:tcPr>
            <w:tcW w:w="674" w:type="pct"/>
            <w:vAlign w:val="center"/>
          </w:tcPr>
          <w:p w14:paraId="1D20B62E"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0AF9C267"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06117932" w14:textId="77777777" w:rsidTr="00526440">
        <w:tc>
          <w:tcPr>
            <w:tcW w:w="3296" w:type="pct"/>
            <w:vAlign w:val="center"/>
          </w:tcPr>
          <w:p w14:paraId="640B74BD"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COMMISSIONING AND HANDOVER MANAGER</w:t>
            </w:r>
          </w:p>
        </w:tc>
        <w:tc>
          <w:tcPr>
            <w:tcW w:w="674" w:type="pct"/>
            <w:vAlign w:val="center"/>
          </w:tcPr>
          <w:p w14:paraId="268A5B97"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24E87D0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4B3BFB9B" w14:textId="77777777" w:rsidTr="00526440">
        <w:tc>
          <w:tcPr>
            <w:tcW w:w="3296" w:type="pct"/>
            <w:vAlign w:val="center"/>
          </w:tcPr>
          <w:p w14:paraId="67632C1C"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COST PLANNER</w:t>
            </w:r>
          </w:p>
        </w:tc>
        <w:tc>
          <w:tcPr>
            <w:tcW w:w="674" w:type="pct"/>
            <w:vAlign w:val="center"/>
          </w:tcPr>
          <w:p w14:paraId="62A009CF"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30A529A9"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6B774465" w14:textId="77777777" w:rsidTr="00526440">
        <w:tc>
          <w:tcPr>
            <w:tcW w:w="3296" w:type="pct"/>
            <w:vAlign w:val="center"/>
          </w:tcPr>
          <w:p w14:paraId="57304086"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PLANNER/PROGRAMMER</w:t>
            </w:r>
          </w:p>
        </w:tc>
        <w:tc>
          <w:tcPr>
            <w:tcW w:w="674" w:type="pct"/>
            <w:vAlign w:val="center"/>
          </w:tcPr>
          <w:p w14:paraId="71283F00"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3005D98A"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354847BC" w14:textId="77777777" w:rsidTr="00526440">
        <w:tc>
          <w:tcPr>
            <w:tcW w:w="3296" w:type="pct"/>
            <w:vAlign w:val="center"/>
          </w:tcPr>
          <w:p w14:paraId="5987B88C" w14:textId="77777777" w:rsidR="00E026CC" w:rsidRPr="00C615C7" w:rsidRDefault="00E026CC" w:rsidP="00E026CC">
            <w:pPr>
              <w:pStyle w:val="TableText"/>
              <w:spacing w:before="120" w:after="120" w:line="360" w:lineRule="auto"/>
              <w:rPr>
                <w:b/>
                <w:bCs/>
                <w:i/>
                <w:iCs/>
                <w:sz w:val="14"/>
                <w:szCs w:val="14"/>
              </w:rPr>
            </w:pPr>
            <w:r w:rsidRPr="00C615C7">
              <w:rPr>
                <w:b/>
                <w:bCs/>
                <w:iCs/>
                <w:sz w:val="14"/>
                <w:szCs w:val="14"/>
              </w:rPr>
              <w:t>WHS MANAGER</w:t>
            </w:r>
          </w:p>
        </w:tc>
        <w:tc>
          <w:tcPr>
            <w:tcW w:w="674" w:type="pct"/>
            <w:vAlign w:val="center"/>
          </w:tcPr>
          <w:p w14:paraId="46BFB564"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439E91B3"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734267A4" w14:textId="77777777" w:rsidTr="00526440">
        <w:tc>
          <w:tcPr>
            <w:tcW w:w="3296" w:type="pct"/>
            <w:vAlign w:val="center"/>
          </w:tcPr>
          <w:p w14:paraId="30F4CA9E" w14:textId="77777777" w:rsidR="00E026CC" w:rsidRPr="00C615C7" w:rsidRDefault="00E026CC" w:rsidP="00E026CC">
            <w:pPr>
              <w:pStyle w:val="TableText"/>
              <w:spacing w:before="120" w:after="120" w:line="360" w:lineRule="auto"/>
              <w:rPr>
                <w:b/>
                <w:bCs/>
                <w:i/>
                <w:iCs/>
                <w:sz w:val="14"/>
                <w:szCs w:val="14"/>
              </w:rPr>
            </w:pPr>
            <w:r w:rsidRPr="00C615C7">
              <w:rPr>
                <w:b/>
                <w:bCs/>
                <w:i/>
                <w:iCs/>
                <w:sz w:val="14"/>
                <w:szCs w:val="14"/>
              </w:rPr>
              <w:t>[OTHER ROLES]</w:t>
            </w:r>
          </w:p>
        </w:tc>
        <w:tc>
          <w:tcPr>
            <w:tcW w:w="674" w:type="pct"/>
            <w:vAlign w:val="center"/>
          </w:tcPr>
          <w:p w14:paraId="3A0DE8A4" w14:textId="77777777" w:rsidR="00E026CC" w:rsidRDefault="00E026CC" w:rsidP="00E026CC">
            <w:pPr>
              <w:spacing w:before="120" w:after="120" w:line="360" w:lineRule="auto"/>
            </w:pPr>
            <w:r w:rsidRPr="001A0AC4">
              <w:rPr>
                <w:b/>
                <w:bCs/>
                <w:sz w:val="14"/>
                <w:szCs w:val="14"/>
              </w:rPr>
              <w:t>HOUR</w:t>
            </w:r>
          </w:p>
        </w:tc>
        <w:tc>
          <w:tcPr>
            <w:tcW w:w="1030" w:type="pct"/>
            <w:vAlign w:val="center"/>
          </w:tcPr>
          <w:p w14:paraId="42A29BDE"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14BB5DF8" w14:textId="77777777" w:rsidTr="00526440">
        <w:trPr>
          <w:trHeight w:val="461"/>
        </w:trPr>
        <w:tc>
          <w:tcPr>
            <w:tcW w:w="3296" w:type="pct"/>
            <w:vAlign w:val="center"/>
          </w:tcPr>
          <w:p w14:paraId="558EF02B"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[TENDERER TO INSERT ADDITIONAL ROLES INVOLVED IN DELIVERY PHASE]</w:t>
            </w:r>
          </w:p>
        </w:tc>
        <w:tc>
          <w:tcPr>
            <w:tcW w:w="674" w:type="pct"/>
            <w:vAlign w:val="center"/>
          </w:tcPr>
          <w:p w14:paraId="67A0898B" w14:textId="77777777" w:rsidR="00E026CC" w:rsidRPr="00C615C7" w:rsidRDefault="00E026CC" w:rsidP="00E026CC">
            <w:pPr>
              <w:pStyle w:val="DefenceNormal"/>
              <w:spacing w:before="120" w:after="120" w:line="360" w:lineRule="auto"/>
              <w:rPr>
                <w:bCs/>
                <w:sz w:val="14"/>
                <w:szCs w:val="14"/>
              </w:rPr>
            </w:pPr>
            <w:r w:rsidRPr="00C615C7">
              <w:rPr>
                <w:b/>
                <w:bCs/>
                <w:sz w:val="14"/>
                <w:szCs w:val="14"/>
              </w:rPr>
              <w:t>HOUR</w:t>
            </w:r>
          </w:p>
        </w:tc>
        <w:tc>
          <w:tcPr>
            <w:tcW w:w="1030" w:type="pct"/>
            <w:vAlign w:val="center"/>
          </w:tcPr>
          <w:p w14:paraId="14C9973B"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E026CC" w:rsidRPr="003F7200" w14:paraId="3E5CF3AE" w14:textId="77777777" w:rsidTr="00526440">
        <w:trPr>
          <w:trHeight w:val="461"/>
        </w:trPr>
        <w:tc>
          <w:tcPr>
            <w:tcW w:w="3296" w:type="pct"/>
            <w:vAlign w:val="center"/>
          </w:tcPr>
          <w:p w14:paraId="7310BB06" w14:textId="77777777" w:rsidR="00E026CC" w:rsidRPr="00C615C7" w:rsidRDefault="00E026CC" w:rsidP="00E026CC">
            <w:pPr>
              <w:pStyle w:val="TableText"/>
              <w:spacing w:before="120" w:after="120" w:line="360" w:lineRule="auto"/>
              <w:rPr>
                <w:b/>
                <w:bCs/>
                <w:iCs/>
                <w:sz w:val="14"/>
                <w:szCs w:val="14"/>
              </w:rPr>
            </w:pPr>
            <w:r w:rsidRPr="00C615C7">
              <w:rPr>
                <w:b/>
                <w:bCs/>
                <w:iCs/>
                <w:sz w:val="14"/>
                <w:szCs w:val="14"/>
              </w:rPr>
              <w:t>[TENDERER TO INSERT ADDITIONAL ITEMS]</w:t>
            </w:r>
          </w:p>
        </w:tc>
        <w:tc>
          <w:tcPr>
            <w:tcW w:w="674" w:type="pct"/>
            <w:vAlign w:val="center"/>
          </w:tcPr>
          <w:p w14:paraId="63E3BD67" w14:textId="77777777" w:rsidR="00E026CC" w:rsidRPr="00C615C7" w:rsidRDefault="00E026CC" w:rsidP="00E026CC">
            <w:pPr>
              <w:pStyle w:val="DefenceNormal"/>
              <w:spacing w:before="120" w:after="120" w:line="360" w:lineRule="auto"/>
              <w:rPr>
                <w:b/>
                <w:bCs/>
                <w:sz w:val="14"/>
                <w:szCs w:val="14"/>
              </w:rPr>
            </w:pPr>
          </w:p>
        </w:tc>
        <w:tc>
          <w:tcPr>
            <w:tcW w:w="1030" w:type="pct"/>
            <w:vAlign w:val="center"/>
          </w:tcPr>
          <w:p w14:paraId="32E60BBC" w14:textId="77777777" w:rsidR="00E026CC" w:rsidRPr="00C615C7" w:rsidRDefault="00E026CC" w:rsidP="00E026CC">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0EFD1F86" w14:textId="77777777" w:rsidR="00112D10" w:rsidRDefault="00112D10" w:rsidP="00526440">
      <w:pPr>
        <w:pStyle w:val="DefenceNormal"/>
      </w:pPr>
    </w:p>
    <w:p w14:paraId="1FAF0BD5" w14:textId="77777777" w:rsidR="00112D10" w:rsidRPr="00F9093E" w:rsidRDefault="00112D10" w:rsidP="0050264F">
      <w:pPr>
        <w:pStyle w:val="DefenceHeadingNoTOC1"/>
        <w:keepNext/>
        <w:numPr>
          <w:ilvl w:val="0"/>
          <w:numId w:val="177"/>
        </w:numPr>
      </w:pPr>
      <w:bookmarkStart w:id="2808" w:name="_Ref45566154"/>
      <w:r w:rsidRPr="00F9093E">
        <w:lastRenderedPageBreak/>
        <w:t>PAYMENT OF THE CONTRACTOR'S WORK FEE (DELIVERY) AND THE MANAGEMENT FEE</w:t>
      </w:r>
      <w:bookmarkEnd w:id="2808"/>
    </w:p>
    <w:p w14:paraId="00C0670E" w14:textId="69CEC09E" w:rsidR="007710BA" w:rsidRDefault="007710BA" w:rsidP="008928E1">
      <w:pPr>
        <w:pStyle w:val="DefenceNormal"/>
        <w:rPr>
          <w:b/>
          <w:bCs/>
          <w:i/>
          <w:iCs/>
        </w:rPr>
      </w:pPr>
      <w:r>
        <w:rPr>
          <w:b/>
          <w:bCs/>
          <w:i/>
          <w:iCs/>
        </w:rPr>
        <w:t xml:space="preserve">[IN DETERMINING THE </w:t>
      </w:r>
      <w:r w:rsidR="00B527FE">
        <w:rPr>
          <w:b/>
          <w:bCs/>
          <w:i/>
          <w:iCs/>
        </w:rPr>
        <w:t>MILESTONES FOR PAYMENT OF THE CONTRACTOR'S WORK FEE (DELIVERY) AND THE MANAGEMENT FEE</w:t>
      </w:r>
      <w:r>
        <w:rPr>
          <w:b/>
          <w:bCs/>
          <w:i/>
          <w:iCs/>
        </w:rPr>
        <w:t>,</w:t>
      </w:r>
      <w:r w:rsidR="00602C2A">
        <w:rPr>
          <w:b/>
          <w:bCs/>
          <w:i/>
          <w:iCs/>
        </w:rPr>
        <w:t xml:space="preserve"> YOU SHOULD TAKE INTO ACCOUNT SIMILAR ISSUES TO THOSE IDENTIFIED IN THE GUIDANCE NOTE ABOVE IN RESPECT OF PAYMENT OF THE CONTRACTOR'S WORK FEE (PLANNING)] </w:t>
      </w:r>
    </w:p>
    <w:p w14:paraId="1965AE0B" w14:textId="47E864BC" w:rsidR="00112D10" w:rsidRDefault="00112D10" w:rsidP="00526440">
      <w:pPr>
        <w:pStyle w:val="DefenceNormal"/>
      </w:pPr>
      <w:r w:rsidRPr="006B3904">
        <w:t xml:space="preserve">The information provided in item </w:t>
      </w:r>
      <w:r w:rsidR="006743AE">
        <w:fldChar w:fldCharType="begin"/>
      </w:r>
      <w:r w:rsidR="006743AE">
        <w:instrText xml:space="preserve"> REF _Ref45566154 \w \h </w:instrText>
      </w:r>
      <w:r w:rsidR="006743AE">
        <w:fldChar w:fldCharType="separate"/>
      </w:r>
      <w:r w:rsidR="000E0EAD">
        <w:t>8</w:t>
      </w:r>
      <w:r w:rsidR="006743AE">
        <w:fldChar w:fldCharType="end"/>
      </w:r>
      <w:r w:rsidRPr="006B3904">
        <w:t xml:space="preserve"> of </w:t>
      </w:r>
      <w:r w:rsidR="00223489" w:rsidRPr="008C04ED">
        <w:fldChar w:fldCharType="begin"/>
      </w:r>
      <w:r w:rsidR="00223489" w:rsidRPr="008C04ED">
        <w:instrText xml:space="preserve"> REF _Ref45562241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_Ref45562251 \h </w:instrText>
      </w:r>
      <w:r w:rsidR="00223489">
        <w:fldChar w:fldCharType="separate"/>
      </w:r>
      <w:r w:rsidR="000E0EAD">
        <w:t>Financial</w:t>
      </w:r>
      <w:r w:rsidR="00223489">
        <w:fldChar w:fldCharType="end"/>
      </w:r>
      <w:r>
        <w:t xml:space="preserve"> </w:t>
      </w:r>
      <w:r w:rsidRPr="006B3904">
        <w:t>will form part of the Delivery Phase Fee Proposal.</w:t>
      </w:r>
    </w:p>
    <w:p w14:paraId="6CD2904B" w14:textId="30E03CA4" w:rsidR="00112D10" w:rsidRDefault="00112D10" w:rsidP="00526440">
      <w:pPr>
        <w:pStyle w:val="DefenceNormal"/>
      </w:pPr>
      <w:r>
        <w:t xml:space="preserve">The Tenderer should provide </w:t>
      </w:r>
      <w:r w:rsidRPr="00305915">
        <w:t xml:space="preserve">a </w:t>
      </w:r>
      <w:r>
        <w:t xml:space="preserve">proposal for the payment of the </w:t>
      </w:r>
      <w:r w:rsidRPr="00305915">
        <w:t>Contractor's Work Fee (</w:t>
      </w:r>
      <w:r>
        <w:t>Delivery</w:t>
      </w:r>
      <w:r w:rsidRPr="00305915">
        <w:t xml:space="preserve">) </w:t>
      </w:r>
      <w:r>
        <w:t>and the Management Fee following C</w:t>
      </w:r>
      <w:r w:rsidR="0061161F">
        <w:t>ompletion of the m</w:t>
      </w:r>
      <w:r>
        <w:t>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2099"/>
        <w:gridCol w:w="1785"/>
      </w:tblGrid>
      <w:tr w:rsidR="00112D10" w14:paraId="6AC4CA6E" w14:textId="77777777" w:rsidTr="00526440">
        <w:trPr>
          <w:tblHeader/>
        </w:trPr>
        <w:tc>
          <w:tcPr>
            <w:tcW w:w="2922" w:type="pct"/>
          </w:tcPr>
          <w:p w14:paraId="64F68534"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 xml:space="preserve">MILESTONE </w:t>
            </w:r>
          </w:p>
        </w:tc>
        <w:tc>
          <w:tcPr>
            <w:tcW w:w="1123" w:type="pct"/>
          </w:tcPr>
          <w:p w14:paraId="606114C0"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CONTRACTOR'S WORK FEE (DELIVERY)</w:t>
            </w:r>
          </w:p>
        </w:tc>
        <w:tc>
          <w:tcPr>
            <w:tcW w:w="955" w:type="pct"/>
          </w:tcPr>
          <w:p w14:paraId="0765E311"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MANAGEMENT FEE</w:t>
            </w:r>
          </w:p>
        </w:tc>
      </w:tr>
      <w:tr w:rsidR="00112D10" w:rsidRPr="003F7200" w14:paraId="16A8B775" w14:textId="77777777" w:rsidTr="00526440">
        <w:tc>
          <w:tcPr>
            <w:tcW w:w="2922" w:type="pct"/>
          </w:tcPr>
          <w:p w14:paraId="1A96D433" w14:textId="78C8B3BA"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w:t>
            </w:r>
            <w:r w:rsidRPr="00C615C7">
              <w:rPr>
                <w:b/>
                <w:bCs/>
                <w:i/>
                <w:sz w:val="14"/>
                <w:szCs w:val="14"/>
              </w:rPr>
              <w:t>MILESTONE FOR PAYMENT]</w:t>
            </w:r>
          </w:p>
        </w:tc>
        <w:tc>
          <w:tcPr>
            <w:tcW w:w="1123" w:type="pct"/>
          </w:tcPr>
          <w:p w14:paraId="27577422"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610EFA6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6BA8614" w14:textId="77777777" w:rsidTr="00526440">
        <w:tc>
          <w:tcPr>
            <w:tcW w:w="2922" w:type="pct"/>
          </w:tcPr>
          <w:p w14:paraId="6192B0E9" w14:textId="46A3E18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5399B75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B1B05C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11FAEE3A" w14:textId="77777777" w:rsidTr="00526440">
        <w:tc>
          <w:tcPr>
            <w:tcW w:w="2922" w:type="pct"/>
          </w:tcPr>
          <w:p w14:paraId="1CB689BB" w14:textId="180FD4BB"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21CE83F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AA90A4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C3F3BEE" w14:textId="77777777" w:rsidTr="00526440">
        <w:tc>
          <w:tcPr>
            <w:tcW w:w="2922" w:type="pct"/>
          </w:tcPr>
          <w:p w14:paraId="6291EAA7" w14:textId="3260D7DC"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12E402B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50496F4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E82895C" w14:textId="77777777" w:rsidTr="00526440">
        <w:tc>
          <w:tcPr>
            <w:tcW w:w="2922" w:type="pct"/>
          </w:tcPr>
          <w:p w14:paraId="10EAEF55" w14:textId="4845E92A"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1FEC498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6CC812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F8C18CD" w14:textId="77777777" w:rsidTr="00526440">
        <w:tc>
          <w:tcPr>
            <w:tcW w:w="2922" w:type="pct"/>
          </w:tcPr>
          <w:p w14:paraId="60DC5501" w14:textId="3D0ECCB8"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7FB5E53F"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028929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6C439AD" w14:textId="77777777" w:rsidTr="00526440">
        <w:tc>
          <w:tcPr>
            <w:tcW w:w="2922" w:type="pct"/>
          </w:tcPr>
          <w:p w14:paraId="2CA02C91"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w:t>
            </w:r>
          </w:p>
        </w:tc>
        <w:tc>
          <w:tcPr>
            <w:tcW w:w="1123" w:type="pct"/>
          </w:tcPr>
          <w:p w14:paraId="17DA927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3731A64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5A45E927" w14:textId="77777777" w:rsidTr="00526440">
        <w:tc>
          <w:tcPr>
            <w:tcW w:w="2922" w:type="pct"/>
          </w:tcPr>
          <w:p w14:paraId="30E55374" w14:textId="77777777" w:rsidR="00112D10" w:rsidRPr="00C615C7" w:rsidRDefault="00112D10" w:rsidP="00112D10">
            <w:pPr>
              <w:pStyle w:val="DefenceNormal"/>
              <w:spacing w:before="120" w:after="120" w:line="360" w:lineRule="auto"/>
              <w:jc w:val="right"/>
              <w:rPr>
                <w:b/>
                <w:sz w:val="14"/>
                <w:szCs w:val="14"/>
              </w:rPr>
            </w:pPr>
            <w:r w:rsidRPr="00C615C7">
              <w:rPr>
                <w:b/>
                <w:sz w:val="14"/>
                <w:szCs w:val="14"/>
              </w:rPr>
              <w:t>TOTALS</w:t>
            </w:r>
          </w:p>
        </w:tc>
        <w:tc>
          <w:tcPr>
            <w:tcW w:w="1123" w:type="pct"/>
          </w:tcPr>
          <w:p w14:paraId="68BF460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CEF7AC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470E543C" w14:textId="77777777" w:rsidR="00112D10" w:rsidRDefault="00112D10" w:rsidP="00526440">
      <w:pPr>
        <w:pStyle w:val="DefenceNormal"/>
      </w:pPr>
    </w:p>
    <w:p w14:paraId="0BC25E30" w14:textId="77777777" w:rsidR="00112D10" w:rsidRDefault="00112D10" w:rsidP="005A6AF1">
      <w:pPr>
        <w:pStyle w:val="DefenceNormal"/>
        <w:spacing w:after="240"/>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instalment of the Contractor's Work Fee (</w:t>
      </w:r>
      <w:r>
        <w:t>Delivery</w:t>
      </w:r>
      <w:r w:rsidRPr="00FE3553">
        <w:t>)</w:t>
      </w:r>
      <w:r>
        <w:t xml:space="preserve"> and Management Fee</w:t>
      </w:r>
      <w:r w:rsidRPr="00FE3553">
        <w:t xml:space="preserve"> payable </w:t>
      </w:r>
      <w:r>
        <w:t>following Completi</w:t>
      </w:r>
      <w:r w:rsidR="0061161F">
        <w:t>on of each additional proposed m</w:t>
      </w:r>
      <w:r>
        <w:t xml:space="preserve">ilestone for payment.  </w:t>
      </w:r>
      <w:r w:rsidRPr="00FE3553">
        <w:t xml:space="preserve">The Tenderer should note that any additional proposed </w:t>
      </w:r>
      <w:r w:rsidR="0061161F">
        <w:t>m</w:t>
      </w:r>
      <w:r>
        <w:t xml:space="preserve">ilestones </w:t>
      </w:r>
      <w:r w:rsidRPr="00FE3553">
        <w:t>for payment should be significant</w:t>
      </w:r>
      <w:r>
        <w:t xml:space="preserve"> milestones which represent the completion of discrete activities and should not comprise monthly milestones.</w:t>
      </w:r>
    </w:p>
    <w:p w14:paraId="607096BC" w14:textId="77777777" w:rsidR="00EE41EE" w:rsidRPr="00F9093E" w:rsidRDefault="00EE41EE" w:rsidP="00EE41EE">
      <w:pPr>
        <w:pStyle w:val="DefenceHeadingNoTOC1"/>
        <w:numPr>
          <w:ilvl w:val="0"/>
          <w:numId w:val="177"/>
        </w:numPr>
      </w:pPr>
      <w:r>
        <w:t>TIMES FOR SUBMISSION OF PAYMENT CLAIMS</w:t>
      </w:r>
    </w:p>
    <w:p w14:paraId="5A538D5A" w14:textId="3510BD20" w:rsidR="00EE41EE" w:rsidRPr="003B5CC4" w:rsidRDefault="00EE41EE" w:rsidP="00EE41EE">
      <w:pPr>
        <w:pStyle w:val="DefenceHeadingNoTOC1"/>
        <w:numPr>
          <w:ilvl w:val="0"/>
          <w:numId w:val="0"/>
        </w:numPr>
        <w:rPr>
          <w:rFonts w:ascii="Times New Roman" w:hAnsi="Times New Roman"/>
          <w:b w:val="0"/>
          <w:sz w:val="20"/>
        </w:rPr>
      </w:pPr>
      <w:r w:rsidRPr="003B5CC4">
        <w:rPr>
          <w:rFonts w:ascii="Times New Roman" w:hAnsi="Times New Roman"/>
          <w:b w:val="0"/>
          <w:sz w:val="20"/>
        </w:rPr>
        <w:t>The Tenderer is requested to provide the times for submission of payment claims</w:t>
      </w:r>
      <w:r>
        <w:rPr>
          <w:rFonts w:ascii="Times New Roman" w:hAnsi="Times New Roman"/>
          <w:b w:val="0"/>
          <w:sz w:val="20"/>
        </w:rPr>
        <w:t xml:space="preserve"> </w:t>
      </w:r>
      <w:r w:rsidRPr="003B5CC4">
        <w:rPr>
          <w:rFonts w:ascii="Times New Roman" w:hAnsi="Times New Roman"/>
          <w:b w:val="0"/>
          <w:sz w:val="20"/>
        </w:rPr>
        <w:t xml:space="preserve">for the purposes of clause 12.2(a) of the Conditions of Contract in </w:t>
      </w:r>
      <w:r w:rsidRPr="003B5CC4">
        <w:rPr>
          <w:rFonts w:ascii="Times New Roman" w:hAnsi="Times New Roman"/>
          <w:b w:val="0"/>
          <w:sz w:val="20"/>
        </w:rPr>
        <w:fldChar w:fldCharType="begin"/>
      </w:r>
      <w:r w:rsidRPr="003B5CC4">
        <w:rPr>
          <w:rFonts w:ascii="Times New Roman" w:hAnsi="Times New Roman"/>
          <w:b w:val="0"/>
          <w:sz w:val="20"/>
        </w:rPr>
        <w:instrText xml:space="preserve"> REF _Ref45559634 \w \h </w:instrText>
      </w:r>
      <w:r w:rsidRPr="003B5CC4">
        <w:rPr>
          <w:rFonts w:ascii="Times New Roman" w:hAnsi="Times New Roman"/>
          <w:b w:val="0"/>
          <w:sz w:val="20"/>
        </w:rPr>
      </w:r>
      <w:r w:rsidRPr="003B5CC4">
        <w:rPr>
          <w:rFonts w:ascii="Times New Roman" w:hAnsi="Times New Roman"/>
          <w:b w:val="0"/>
          <w:sz w:val="20"/>
        </w:rPr>
        <w:fldChar w:fldCharType="separate"/>
      </w:r>
      <w:r w:rsidR="000E0EAD">
        <w:rPr>
          <w:rFonts w:ascii="Times New Roman" w:hAnsi="Times New Roman"/>
          <w:b w:val="0"/>
          <w:sz w:val="20"/>
        </w:rPr>
        <w:t>Part 5</w:t>
      </w:r>
      <w:r w:rsidRPr="003B5CC4">
        <w:rPr>
          <w:rFonts w:ascii="Times New Roman" w:hAnsi="Times New Roman"/>
          <w:b w:val="0"/>
          <w:sz w:val="20"/>
        </w:rPr>
        <w:fldChar w:fldCharType="end"/>
      </w:r>
      <w:r w:rsidRPr="003B5CC4">
        <w:rPr>
          <w:rFonts w:ascii="Times New Roman" w:hAnsi="Times New Roman"/>
          <w:b w:val="0"/>
          <w:sz w:val="20"/>
        </w:rPr>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EE41EE" w:rsidRPr="00A528B0" w14:paraId="7B8DB138" w14:textId="77777777" w:rsidTr="004D4143">
        <w:tc>
          <w:tcPr>
            <w:tcW w:w="3724" w:type="dxa"/>
          </w:tcPr>
          <w:p w14:paraId="5262947B" w14:textId="77777777" w:rsidR="00EE41EE" w:rsidRPr="00336BAC" w:rsidRDefault="00EE41EE" w:rsidP="004D4143">
            <w:pPr>
              <w:pStyle w:val="DefenceNormal"/>
              <w:rPr>
                <w:b/>
                <w:sz w:val="14"/>
                <w:szCs w:val="14"/>
              </w:rPr>
            </w:pPr>
            <w:r>
              <w:rPr>
                <w:b/>
                <w:sz w:val="14"/>
                <w:szCs w:val="14"/>
              </w:rPr>
              <w:t xml:space="preserve">TIMES FOR SUBMISSION OF PAYMENT CLAIMS </w:t>
            </w:r>
          </w:p>
        </w:tc>
        <w:tc>
          <w:tcPr>
            <w:tcW w:w="5774" w:type="dxa"/>
          </w:tcPr>
          <w:p w14:paraId="2AE703E8" w14:textId="77777777" w:rsidR="00EE41EE" w:rsidRPr="00B6306E" w:rsidRDefault="00EE41EE" w:rsidP="004D4143">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6A876DD4" w14:textId="77777777" w:rsidR="00EE41EE" w:rsidRDefault="00EE41EE" w:rsidP="00526440">
      <w:pPr>
        <w:pStyle w:val="DefenceNormal"/>
        <w:rPr>
          <w:b/>
        </w:rPr>
      </w:pPr>
    </w:p>
    <w:p w14:paraId="3AA4097E" w14:textId="77777777" w:rsidR="00112D10" w:rsidRPr="00F9093E" w:rsidRDefault="00112D10" w:rsidP="00CA13EA">
      <w:pPr>
        <w:pStyle w:val="DefenceHeadingNoTOC1"/>
        <w:numPr>
          <w:ilvl w:val="0"/>
          <w:numId w:val="177"/>
        </w:numPr>
      </w:pPr>
      <w:bookmarkStart w:id="2809" w:name="_Ref45566169"/>
      <w:r w:rsidRPr="00F9093E">
        <w:t>OUTLINE COST PLAN</w:t>
      </w:r>
      <w:bookmarkEnd w:id="2809"/>
    </w:p>
    <w:p w14:paraId="420CE723" w14:textId="137D0D67" w:rsidR="00112D10" w:rsidRPr="00C33F3D" w:rsidRDefault="00112D10" w:rsidP="00CA13EA">
      <w:pPr>
        <w:pStyle w:val="DefenceNormal"/>
      </w:pPr>
      <w:r w:rsidRPr="00C33F3D">
        <w:t xml:space="preserve">The </w:t>
      </w:r>
      <w:r w:rsidRPr="007F5399">
        <w:t>Tenderer</w:t>
      </w:r>
      <w:r w:rsidRPr="00C33F3D">
        <w:t xml:space="preserve">'s attention is drawn to </w:t>
      </w:r>
      <w:r w:rsidRPr="00A403E3">
        <w:t>clause 6.2 of</w:t>
      </w:r>
      <w:r w:rsidRPr="00C33F3D">
        <w:t xml:space="preserve">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C33F3D">
        <w:t xml:space="preserve">.  The </w:t>
      </w:r>
      <w:r w:rsidRPr="007F5399">
        <w:t>Tenderer</w:t>
      </w:r>
      <w:r w:rsidRPr="00C33F3D">
        <w:t xml:space="preserve"> should include (if so required by the Tender Particulars) its outline cost plan for the Works, setting out (as a recommended minimum):</w:t>
      </w:r>
    </w:p>
    <w:p w14:paraId="040C04AF" w14:textId="77777777" w:rsidR="00112D10" w:rsidRDefault="00112D10" w:rsidP="00CA13EA">
      <w:pPr>
        <w:pStyle w:val="DefenceHeadingNoTOC3"/>
        <w:numPr>
          <w:ilvl w:val="2"/>
          <w:numId w:val="177"/>
        </w:numPr>
      </w:pPr>
      <w:r w:rsidRPr="00C33F3D">
        <w:t>the C</w:t>
      </w:r>
      <w:r>
        <w:t xml:space="preserve">ontractor's Work Fee (Planning); </w:t>
      </w:r>
    </w:p>
    <w:p w14:paraId="5C1C4E51" w14:textId="77777777" w:rsidR="00112D10" w:rsidRPr="00C33F3D" w:rsidRDefault="00112D10" w:rsidP="00CA13EA">
      <w:pPr>
        <w:pStyle w:val="DefenceHeadingNoTOC3"/>
        <w:numPr>
          <w:ilvl w:val="2"/>
          <w:numId w:val="177"/>
        </w:numPr>
      </w:pPr>
      <w:r w:rsidRPr="00C33F3D">
        <w:lastRenderedPageBreak/>
        <w:t xml:space="preserve">an outline target cost for Reimbursable Costs during the Planning Phase, </w:t>
      </w:r>
      <w:r w:rsidRPr="00B55BC7">
        <w:t>together with a detailed breakdown</w:t>
      </w:r>
      <w:r>
        <w:t xml:space="preserve"> and explanation</w:t>
      </w:r>
      <w:r w:rsidRPr="00B55BC7">
        <w:t xml:space="preserve"> of how that outline target cost has been developed</w:t>
      </w:r>
      <w:r w:rsidRPr="00C33F3D">
        <w:t>;</w:t>
      </w:r>
    </w:p>
    <w:p w14:paraId="44F561BA" w14:textId="77777777" w:rsidR="00112D10" w:rsidRDefault="00112D10" w:rsidP="00CA13EA">
      <w:pPr>
        <w:pStyle w:val="DefenceHeadingNoTOC3"/>
        <w:numPr>
          <w:ilvl w:val="2"/>
          <w:numId w:val="177"/>
        </w:numPr>
      </w:pPr>
      <w:r w:rsidRPr="00C33F3D">
        <w:t>the Contractor's Work Fee (Delivery)</w:t>
      </w:r>
      <w:r>
        <w:t xml:space="preserve"> and the Management Fee; and</w:t>
      </w:r>
    </w:p>
    <w:p w14:paraId="14B2F06B" w14:textId="77777777" w:rsidR="00112D10" w:rsidRDefault="00112D10" w:rsidP="00CA13EA">
      <w:pPr>
        <w:pStyle w:val="DefenceHeadingNoTOC3"/>
        <w:numPr>
          <w:ilvl w:val="2"/>
          <w:numId w:val="177"/>
        </w:numPr>
      </w:pPr>
      <w:r w:rsidRPr="00C33F3D">
        <w:t xml:space="preserve">an outline target cost for Reimbursable Costs during the Delivery Phase, together with a </w:t>
      </w:r>
      <w:r w:rsidRPr="00B55BC7">
        <w:rPr>
          <w:b/>
        </w:rPr>
        <w:t>detailed breakdown and explanation</w:t>
      </w:r>
      <w:r>
        <w:t xml:space="preserve"> </w:t>
      </w:r>
      <w:r w:rsidRPr="00C33F3D">
        <w:t>of how that outline target cost has been developed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25997310" w14:textId="77777777" w:rsidTr="00526440">
        <w:trPr>
          <w:tblHeader/>
        </w:trPr>
        <w:tc>
          <w:tcPr>
            <w:tcW w:w="5000" w:type="pct"/>
            <w:gridSpan w:val="2"/>
          </w:tcPr>
          <w:p w14:paraId="2FBDF62A"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PLANNING PHASE</w:t>
            </w:r>
          </w:p>
        </w:tc>
      </w:tr>
      <w:tr w:rsidR="00112D10" w:rsidRPr="001F1250" w14:paraId="786847B1" w14:textId="77777777" w:rsidTr="00526440">
        <w:tc>
          <w:tcPr>
            <w:tcW w:w="3932" w:type="pct"/>
          </w:tcPr>
          <w:p w14:paraId="0AE0036F"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(PLANNING)</w:t>
            </w:r>
            <w:r w:rsidRPr="00C615C7">
              <w:rPr>
                <w:sz w:val="14"/>
                <w:szCs w:val="14"/>
              </w:rPr>
              <w:t xml:space="preserve"> </w:t>
            </w:r>
          </w:p>
        </w:tc>
        <w:tc>
          <w:tcPr>
            <w:tcW w:w="1068" w:type="pct"/>
          </w:tcPr>
          <w:p w14:paraId="4EF06BE6" w14:textId="77777777" w:rsidR="00112D10" w:rsidRPr="00C615C7" w:rsidRDefault="00112D10" w:rsidP="00112D10">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0BA881CF" w14:textId="77777777" w:rsidTr="00526440">
        <w:tblPrEx>
          <w:tblLook w:val="01E0" w:firstRow="1" w:lastRow="1" w:firstColumn="1" w:lastColumn="1" w:noHBand="0" w:noVBand="0"/>
        </w:tblPrEx>
        <w:tc>
          <w:tcPr>
            <w:tcW w:w="3932" w:type="pct"/>
          </w:tcPr>
          <w:p w14:paraId="53935C24" w14:textId="77777777" w:rsidR="00112D10" w:rsidRPr="001F1250" w:rsidRDefault="00112D10" w:rsidP="00112D10">
            <w:pPr>
              <w:spacing w:before="120" w:after="120" w:line="360" w:lineRule="auto"/>
              <w:rPr>
                <w:b/>
                <w:sz w:val="14"/>
                <w:szCs w:val="14"/>
              </w:rPr>
            </w:pPr>
            <w:r w:rsidRPr="001F1250">
              <w:rPr>
                <w:b/>
                <w:sz w:val="14"/>
                <w:szCs w:val="14"/>
              </w:rPr>
              <w:t>OUTLINE TARGET COST FOR REIMBURSABLE COSTS IN PLANNING PHASE</w:t>
            </w:r>
          </w:p>
          <w:p w14:paraId="5742C13F"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36FC6481"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95CA6AF" w14:textId="77777777" w:rsidTr="00526440">
        <w:tblPrEx>
          <w:tblLook w:val="01E0" w:firstRow="1" w:lastRow="1" w:firstColumn="1" w:lastColumn="1" w:noHBand="0" w:noVBand="0"/>
        </w:tblPrEx>
        <w:tc>
          <w:tcPr>
            <w:tcW w:w="3932" w:type="pct"/>
          </w:tcPr>
          <w:p w14:paraId="5A88869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42A11984"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C0509F8" w14:textId="77777777" w:rsidTr="00526440">
        <w:tblPrEx>
          <w:tblLook w:val="01E0" w:firstRow="1" w:lastRow="1" w:firstColumn="1" w:lastColumn="1" w:noHBand="0" w:noVBand="0"/>
        </w:tblPrEx>
        <w:tc>
          <w:tcPr>
            <w:tcW w:w="3932" w:type="pct"/>
          </w:tcPr>
          <w:p w14:paraId="3273573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0DE602C5"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76F70EF" w14:textId="77777777" w:rsidTr="00526440">
        <w:tblPrEx>
          <w:tblLook w:val="01E0" w:firstRow="1" w:lastRow="1" w:firstColumn="1" w:lastColumn="1" w:noHBand="0" w:noVBand="0"/>
        </w:tblPrEx>
        <w:tc>
          <w:tcPr>
            <w:tcW w:w="3932" w:type="pct"/>
          </w:tcPr>
          <w:p w14:paraId="785C571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0986120F"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89E7387" w14:textId="77777777" w:rsidTr="00526440">
        <w:tblPrEx>
          <w:tblLook w:val="01E0" w:firstRow="1" w:lastRow="1" w:firstColumn="1" w:lastColumn="1" w:noHBand="0" w:noVBand="0"/>
        </w:tblPrEx>
        <w:tc>
          <w:tcPr>
            <w:tcW w:w="3932" w:type="pct"/>
          </w:tcPr>
          <w:p w14:paraId="094C767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55696D99"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EA1616B" w14:textId="77777777" w:rsidTr="00526440">
        <w:tblPrEx>
          <w:tblLook w:val="01E0" w:firstRow="1" w:lastRow="1" w:firstColumn="1" w:lastColumn="1" w:noHBand="0" w:noVBand="0"/>
        </w:tblPrEx>
        <w:tc>
          <w:tcPr>
            <w:tcW w:w="3932" w:type="pct"/>
          </w:tcPr>
          <w:p w14:paraId="01C2DFEF"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2C1577CB"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1DA969C" w14:textId="77777777" w:rsidTr="00526440">
        <w:tblPrEx>
          <w:tblLook w:val="01E0" w:firstRow="1" w:lastRow="1" w:firstColumn="1" w:lastColumn="1" w:noHBand="0" w:noVBand="0"/>
        </w:tblPrEx>
        <w:tc>
          <w:tcPr>
            <w:tcW w:w="3932" w:type="pct"/>
          </w:tcPr>
          <w:p w14:paraId="202318F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7D81A66D"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733BCAE" w14:textId="77777777" w:rsidTr="00526440">
        <w:tblPrEx>
          <w:tblLook w:val="01E0" w:firstRow="1" w:lastRow="1" w:firstColumn="1" w:lastColumn="1" w:noHBand="0" w:noVBand="0"/>
        </w:tblPrEx>
        <w:tc>
          <w:tcPr>
            <w:tcW w:w="3932" w:type="pct"/>
          </w:tcPr>
          <w:p w14:paraId="69D0D7F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0BFA9506"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587965C" w14:textId="77777777" w:rsidTr="00526440">
        <w:tblPrEx>
          <w:tblLook w:val="01E0" w:firstRow="1" w:lastRow="1" w:firstColumn="1" w:lastColumn="1" w:noHBand="0" w:noVBand="0"/>
        </w:tblPrEx>
        <w:tc>
          <w:tcPr>
            <w:tcW w:w="3932" w:type="pct"/>
          </w:tcPr>
          <w:p w14:paraId="06DA2D3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B054DD3"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A4770B6" w14:textId="77777777" w:rsidTr="00526440">
        <w:tblPrEx>
          <w:tblLook w:val="01E0" w:firstRow="1" w:lastRow="1" w:firstColumn="1" w:lastColumn="1" w:noHBand="0" w:noVBand="0"/>
        </w:tblPrEx>
        <w:tc>
          <w:tcPr>
            <w:tcW w:w="3932" w:type="pct"/>
          </w:tcPr>
          <w:p w14:paraId="0DA000E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4E4F10E1"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5010C74" w14:textId="77777777" w:rsidTr="00526440">
        <w:tblPrEx>
          <w:tblLook w:val="01E0" w:firstRow="1" w:lastRow="1" w:firstColumn="1" w:lastColumn="1" w:noHBand="0" w:noVBand="0"/>
        </w:tblPrEx>
        <w:tc>
          <w:tcPr>
            <w:tcW w:w="3932" w:type="pct"/>
          </w:tcPr>
          <w:p w14:paraId="31BBE25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0FE5FBFF"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C576EE7" w14:textId="77777777" w:rsidTr="00526440">
        <w:tblPrEx>
          <w:tblLook w:val="01E0" w:firstRow="1" w:lastRow="1" w:firstColumn="1" w:lastColumn="1" w:noHBand="0" w:noVBand="0"/>
        </w:tblPrEx>
        <w:tc>
          <w:tcPr>
            <w:tcW w:w="3932" w:type="pct"/>
          </w:tcPr>
          <w:p w14:paraId="1447751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1462C620"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4B431F9" w14:textId="77777777" w:rsidTr="00526440">
        <w:tblPrEx>
          <w:tblLook w:val="01E0" w:firstRow="1" w:lastRow="1" w:firstColumn="1" w:lastColumn="1" w:noHBand="0" w:noVBand="0"/>
        </w:tblPrEx>
        <w:tc>
          <w:tcPr>
            <w:tcW w:w="3932" w:type="pct"/>
          </w:tcPr>
          <w:p w14:paraId="31464D04"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710555A9"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978B35C" w14:textId="77777777" w:rsidTr="00526440">
        <w:tblPrEx>
          <w:tblLook w:val="01E0" w:firstRow="1" w:lastRow="1" w:firstColumn="1" w:lastColumn="1" w:noHBand="0" w:noVBand="0"/>
        </w:tblPrEx>
        <w:tc>
          <w:tcPr>
            <w:tcW w:w="3932" w:type="pct"/>
          </w:tcPr>
          <w:p w14:paraId="3FEE07C8"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w:t>
            </w:r>
          </w:p>
        </w:tc>
        <w:tc>
          <w:tcPr>
            <w:tcW w:w="1068" w:type="pct"/>
          </w:tcPr>
          <w:p w14:paraId="29AD53E8"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6E72ED05" w14:textId="77777777" w:rsidTr="00526440">
        <w:tblPrEx>
          <w:tblLook w:val="01E0" w:firstRow="1" w:lastRow="1" w:firstColumn="1" w:lastColumn="1" w:noHBand="0" w:noVBand="0"/>
        </w:tblPrEx>
        <w:tc>
          <w:tcPr>
            <w:tcW w:w="3932" w:type="pct"/>
          </w:tcPr>
          <w:p w14:paraId="2685C696" w14:textId="77777777" w:rsidR="00112D10" w:rsidRPr="001F1250" w:rsidRDefault="00112D10" w:rsidP="00112D10">
            <w:pPr>
              <w:spacing w:before="120" w:after="120" w:line="360" w:lineRule="auto"/>
              <w:rPr>
                <w:b/>
                <w:sz w:val="14"/>
                <w:szCs w:val="14"/>
              </w:rPr>
            </w:pPr>
            <w:r w:rsidRPr="001F1250">
              <w:rPr>
                <w:b/>
                <w:sz w:val="14"/>
                <w:szCs w:val="14"/>
              </w:rPr>
              <w:t>DESIGN CONTINGENCY</w:t>
            </w:r>
          </w:p>
        </w:tc>
        <w:tc>
          <w:tcPr>
            <w:tcW w:w="1068" w:type="pct"/>
          </w:tcPr>
          <w:p w14:paraId="75202D33" w14:textId="77777777" w:rsidR="00112D10" w:rsidRPr="001F1250" w:rsidRDefault="00112D10" w:rsidP="00112D10">
            <w:pPr>
              <w:spacing w:before="120" w:after="120" w:line="360" w:lineRule="auto"/>
              <w:rPr>
                <w:sz w:val="14"/>
                <w:szCs w:val="14"/>
              </w:rPr>
            </w:pPr>
            <w:r w:rsidRPr="001F1250">
              <w:rPr>
                <w:sz w:val="14"/>
                <w:szCs w:val="14"/>
              </w:rPr>
              <w:t xml:space="preserve">Not applicable. </w:t>
            </w:r>
          </w:p>
        </w:tc>
      </w:tr>
    </w:tbl>
    <w:p w14:paraId="49FBBD72" w14:textId="77777777" w:rsidR="00112D10" w:rsidRDefault="00112D10" w:rsidP="00526440">
      <w:pPr>
        <w:pStyle w:val="DefenceNormal"/>
      </w:pPr>
    </w:p>
    <w:p w14:paraId="599F9627" w14:textId="49309A49" w:rsidR="00112D10" w:rsidRDefault="00112D10" w:rsidP="00526440">
      <w:pPr>
        <w:pStyle w:val="DefenceNormal"/>
        <w:rPr>
          <w:sz w:val="14"/>
          <w:szCs w:val="14"/>
        </w:rPr>
      </w:pPr>
      <w:r w:rsidRPr="004C1B38">
        <w:t xml:space="preserve">The information provided in item </w:t>
      </w:r>
      <w:r w:rsidR="006743AE">
        <w:fldChar w:fldCharType="begin"/>
      </w:r>
      <w:r w:rsidR="006743AE">
        <w:instrText xml:space="preserve"> REF _Ref45566169 \w \h </w:instrText>
      </w:r>
      <w:r w:rsidR="006743AE">
        <w:fldChar w:fldCharType="separate"/>
      </w:r>
      <w:r w:rsidR="000E0EAD">
        <w:t>10</w:t>
      </w:r>
      <w:r w:rsidR="006743AE">
        <w:fldChar w:fldCharType="end"/>
      </w:r>
      <w:r w:rsidRPr="004C1B38">
        <w:t xml:space="preserve"> of </w:t>
      </w:r>
      <w:r w:rsidR="00223489" w:rsidRPr="008C04ED">
        <w:fldChar w:fldCharType="begin"/>
      </w:r>
      <w:r w:rsidR="00223489" w:rsidRPr="008C04ED">
        <w:instrText xml:space="preserve"> REF _Ref45562261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noBreakHyphen/>
      </w:r>
      <w:r w:rsidR="00223489">
        <w:t xml:space="preserve"> </w:t>
      </w:r>
      <w:r w:rsidR="00223489">
        <w:fldChar w:fldCharType="begin"/>
      </w:r>
      <w:r w:rsidR="00223489">
        <w:instrText xml:space="preserve"> REF _Ref45562271 \h </w:instrText>
      </w:r>
      <w:r w:rsidR="00223489">
        <w:fldChar w:fldCharType="separate"/>
      </w:r>
      <w:r w:rsidR="000E0EAD">
        <w:t>Financial</w:t>
      </w:r>
      <w:r w:rsidR="00223489">
        <w:fldChar w:fldCharType="end"/>
      </w:r>
      <w:r>
        <w:t xml:space="preserve"> </w:t>
      </w:r>
      <w:r w:rsidRPr="004C1B38">
        <w:t>for the Delivery Phase will form part of the Delivery Phase Fee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55567FF8" w14:textId="77777777" w:rsidTr="00526440">
        <w:trPr>
          <w:tblHeader/>
        </w:trPr>
        <w:tc>
          <w:tcPr>
            <w:tcW w:w="5000" w:type="pct"/>
            <w:gridSpan w:val="2"/>
          </w:tcPr>
          <w:p w14:paraId="5A504AE8"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DELIVERY PHASE</w:t>
            </w:r>
          </w:p>
        </w:tc>
      </w:tr>
      <w:tr w:rsidR="00112D10" w:rsidRPr="001F1250" w14:paraId="1BEA53E1" w14:textId="77777777" w:rsidTr="00526440">
        <w:tc>
          <w:tcPr>
            <w:tcW w:w="3932" w:type="pct"/>
          </w:tcPr>
          <w:p w14:paraId="72783731"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(DELIVERY)</w:t>
            </w:r>
            <w:r w:rsidRPr="00C615C7">
              <w:rPr>
                <w:sz w:val="14"/>
                <w:szCs w:val="14"/>
              </w:rPr>
              <w:t xml:space="preserve"> </w:t>
            </w:r>
          </w:p>
        </w:tc>
        <w:tc>
          <w:tcPr>
            <w:tcW w:w="1068" w:type="pct"/>
          </w:tcPr>
          <w:p w14:paraId="08EA3470" w14:textId="77777777" w:rsidR="00112D10" w:rsidRPr="00C615C7" w:rsidRDefault="00112D10" w:rsidP="00112D10">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1A9C8B2B" w14:textId="77777777" w:rsidTr="00526440">
        <w:tc>
          <w:tcPr>
            <w:tcW w:w="3932" w:type="pct"/>
          </w:tcPr>
          <w:p w14:paraId="07A09225" w14:textId="77777777" w:rsidR="00112D10" w:rsidRPr="00C615C7" w:rsidRDefault="00112D10" w:rsidP="00112D10">
            <w:pPr>
              <w:pStyle w:val="DefenceNormal"/>
              <w:spacing w:before="120" w:after="120" w:line="360" w:lineRule="auto"/>
              <w:rPr>
                <w:b/>
                <w:sz w:val="14"/>
                <w:szCs w:val="14"/>
              </w:rPr>
            </w:pPr>
            <w:r w:rsidRPr="00C615C7">
              <w:rPr>
                <w:b/>
                <w:sz w:val="14"/>
                <w:szCs w:val="14"/>
              </w:rPr>
              <w:t>MANAGEMENT FEE</w:t>
            </w:r>
          </w:p>
        </w:tc>
        <w:tc>
          <w:tcPr>
            <w:tcW w:w="1068" w:type="pct"/>
          </w:tcPr>
          <w:p w14:paraId="361339C8"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685F7304" w14:textId="77777777" w:rsidTr="00526440">
        <w:tblPrEx>
          <w:tblLook w:val="01E0" w:firstRow="1" w:lastRow="1" w:firstColumn="1" w:lastColumn="1" w:noHBand="0" w:noVBand="0"/>
        </w:tblPrEx>
        <w:tc>
          <w:tcPr>
            <w:tcW w:w="3932" w:type="pct"/>
          </w:tcPr>
          <w:p w14:paraId="0293BE7A" w14:textId="6800E58A" w:rsidR="00112D10" w:rsidRPr="001F1250" w:rsidRDefault="00112D10" w:rsidP="00112D10">
            <w:pPr>
              <w:spacing w:before="120" w:after="120" w:line="360" w:lineRule="auto"/>
              <w:rPr>
                <w:b/>
                <w:sz w:val="14"/>
                <w:szCs w:val="14"/>
              </w:rPr>
            </w:pPr>
            <w:r>
              <w:rPr>
                <w:b/>
                <w:sz w:val="14"/>
                <w:szCs w:val="14"/>
              </w:rPr>
              <w:t>OUTLINE TARGET COST FOR REIMBURSABLE COSTS IN THE PLANNING PHASE (SAME AS ABOVE)</w:t>
            </w:r>
          </w:p>
        </w:tc>
        <w:tc>
          <w:tcPr>
            <w:tcW w:w="1068" w:type="pct"/>
          </w:tcPr>
          <w:p w14:paraId="78FEF73A"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F9BC34E" w14:textId="77777777" w:rsidTr="00526440">
        <w:tblPrEx>
          <w:tblLook w:val="01E0" w:firstRow="1" w:lastRow="1" w:firstColumn="1" w:lastColumn="1" w:noHBand="0" w:noVBand="0"/>
        </w:tblPrEx>
        <w:tc>
          <w:tcPr>
            <w:tcW w:w="3932" w:type="pct"/>
          </w:tcPr>
          <w:p w14:paraId="30CC5677" w14:textId="77777777" w:rsidR="00112D10" w:rsidRPr="001F1250" w:rsidRDefault="00112D10" w:rsidP="00112D10">
            <w:pPr>
              <w:spacing w:before="120" w:after="120" w:line="360" w:lineRule="auto"/>
              <w:rPr>
                <w:b/>
                <w:sz w:val="14"/>
                <w:szCs w:val="14"/>
              </w:rPr>
            </w:pPr>
            <w:r w:rsidRPr="001F1250">
              <w:rPr>
                <w:b/>
                <w:sz w:val="14"/>
                <w:szCs w:val="14"/>
              </w:rPr>
              <w:lastRenderedPageBreak/>
              <w:t>OUTLINE TARGET COST FOR REIMBURSABLE COSTS IN DELIVERY PHASE</w:t>
            </w:r>
          </w:p>
          <w:p w14:paraId="2A1DF04B"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599837A6"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292E3A6" w14:textId="77777777" w:rsidTr="00526440">
        <w:tblPrEx>
          <w:tblLook w:val="01E0" w:firstRow="1" w:lastRow="1" w:firstColumn="1" w:lastColumn="1" w:noHBand="0" w:noVBand="0"/>
        </w:tblPrEx>
        <w:tc>
          <w:tcPr>
            <w:tcW w:w="3932" w:type="pct"/>
          </w:tcPr>
          <w:p w14:paraId="55A065A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05694544"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BC0A60D" w14:textId="77777777" w:rsidTr="00526440">
        <w:tblPrEx>
          <w:tblLook w:val="01E0" w:firstRow="1" w:lastRow="1" w:firstColumn="1" w:lastColumn="1" w:noHBand="0" w:noVBand="0"/>
        </w:tblPrEx>
        <w:tc>
          <w:tcPr>
            <w:tcW w:w="3932" w:type="pct"/>
          </w:tcPr>
          <w:p w14:paraId="483415A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112F3994"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B50B599" w14:textId="77777777" w:rsidTr="00526440">
        <w:tblPrEx>
          <w:tblLook w:val="01E0" w:firstRow="1" w:lastRow="1" w:firstColumn="1" w:lastColumn="1" w:noHBand="0" w:noVBand="0"/>
        </w:tblPrEx>
        <w:tc>
          <w:tcPr>
            <w:tcW w:w="3932" w:type="pct"/>
          </w:tcPr>
          <w:p w14:paraId="08AF1EE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4141907C"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40474E5" w14:textId="77777777" w:rsidTr="00526440">
        <w:tblPrEx>
          <w:tblLook w:val="01E0" w:firstRow="1" w:lastRow="1" w:firstColumn="1" w:lastColumn="1" w:noHBand="0" w:noVBand="0"/>
        </w:tblPrEx>
        <w:tc>
          <w:tcPr>
            <w:tcW w:w="3932" w:type="pct"/>
          </w:tcPr>
          <w:p w14:paraId="32536C2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4569B9A9"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3B00943" w14:textId="77777777" w:rsidTr="00526440">
        <w:tblPrEx>
          <w:tblLook w:val="01E0" w:firstRow="1" w:lastRow="1" w:firstColumn="1" w:lastColumn="1" w:noHBand="0" w:noVBand="0"/>
        </w:tblPrEx>
        <w:tc>
          <w:tcPr>
            <w:tcW w:w="3932" w:type="pct"/>
          </w:tcPr>
          <w:p w14:paraId="3A05294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730CF8C1"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EB2B075" w14:textId="77777777" w:rsidTr="00526440">
        <w:tblPrEx>
          <w:tblLook w:val="01E0" w:firstRow="1" w:lastRow="1" w:firstColumn="1" w:lastColumn="1" w:noHBand="0" w:noVBand="0"/>
        </w:tblPrEx>
        <w:tc>
          <w:tcPr>
            <w:tcW w:w="3932" w:type="pct"/>
          </w:tcPr>
          <w:p w14:paraId="236020A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39D0EA20"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95A1142" w14:textId="77777777" w:rsidTr="00526440">
        <w:tblPrEx>
          <w:tblLook w:val="01E0" w:firstRow="1" w:lastRow="1" w:firstColumn="1" w:lastColumn="1" w:noHBand="0" w:noVBand="0"/>
        </w:tblPrEx>
        <w:tc>
          <w:tcPr>
            <w:tcW w:w="3932" w:type="pct"/>
          </w:tcPr>
          <w:p w14:paraId="48284262"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4B878730"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9E3258D" w14:textId="77777777" w:rsidTr="00526440">
        <w:tblPrEx>
          <w:tblLook w:val="01E0" w:firstRow="1" w:lastRow="1" w:firstColumn="1" w:lastColumn="1" w:noHBand="0" w:noVBand="0"/>
        </w:tblPrEx>
        <w:tc>
          <w:tcPr>
            <w:tcW w:w="3932" w:type="pct"/>
          </w:tcPr>
          <w:p w14:paraId="7F54DC2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58DBEF1"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D0CA547" w14:textId="77777777" w:rsidTr="00526440">
        <w:tblPrEx>
          <w:tblLook w:val="01E0" w:firstRow="1" w:lastRow="1" w:firstColumn="1" w:lastColumn="1" w:noHBand="0" w:noVBand="0"/>
        </w:tblPrEx>
        <w:tc>
          <w:tcPr>
            <w:tcW w:w="3932" w:type="pct"/>
          </w:tcPr>
          <w:p w14:paraId="7A2471C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632CE9A7"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8443D30" w14:textId="77777777" w:rsidTr="00526440">
        <w:tblPrEx>
          <w:tblLook w:val="01E0" w:firstRow="1" w:lastRow="1" w:firstColumn="1" w:lastColumn="1" w:noHBand="0" w:noVBand="0"/>
        </w:tblPrEx>
        <w:tc>
          <w:tcPr>
            <w:tcW w:w="3932" w:type="pct"/>
          </w:tcPr>
          <w:p w14:paraId="792D671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5DD7BB95"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0BA43A2" w14:textId="77777777" w:rsidTr="00526440">
        <w:tblPrEx>
          <w:tblLook w:val="01E0" w:firstRow="1" w:lastRow="1" w:firstColumn="1" w:lastColumn="1" w:noHBand="0" w:noVBand="0"/>
        </w:tblPrEx>
        <w:tc>
          <w:tcPr>
            <w:tcW w:w="3932" w:type="pct"/>
          </w:tcPr>
          <w:p w14:paraId="2CEC302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7C004093"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842F2D0" w14:textId="77777777" w:rsidTr="00526440">
        <w:tblPrEx>
          <w:tblLook w:val="01E0" w:firstRow="1" w:lastRow="1" w:firstColumn="1" w:lastColumn="1" w:noHBand="0" w:noVBand="0"/>
        </w:tblPrEx>
        <w:tc>
          <w:tcPr>
            <w:tcW w:w="3932" w:type="pct"/>
          </w:tcPr>
          <w:p w14:paraId="74C17DFB"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3E0B081C"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BD2546B" w14:textId="77777777" w:rsidTr="00526440">
        <w:tblPrEx>
          <w:tblLook w:val="01E0" w:firstRow="1" w:lastRow="1" w:firstColumn="1" w:lastColumn="1" w:noHBand="0" w:noVBand="0"/>
        </w:tblPrEx>
        <w:tc>
          <w:tcPr>
            <w:tcW w:w="3932" w:type="pct"/>
          </w:tcPr>
          <w:p w14:paraId="4B69EAD5"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 AND INSERT TRADES ETC]</w:t>
            </w:r>
          </w:p>
        </w:tc>
        <w:tc>
          <w:tcPr>
            <w:tcW w:w="1068" w:type="pct"/>
          </w:tcPr>
          <w:p w14:paraId="3962BBFB"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8E24A38" w14:textId="77777777" w:rsidTr="00526440">
        <w:tblPrEx>
          <w:tblLook w:val="01E0" w:firstRow="1" w:lastRow="1" w:firstColumn="1" w:lastColumn="1" w:noHBand="0" w:noVBand="0"/>
        </w:tblPrEx>
        <w:tc>
          <w:tcPr>
            <w:tcW w:w="3932" w:type="pct"/>
          </w:tcPr>
          <w:p w14:paraId="6EFD443E" w14:textId="77777777" w:rsidR="00112D10" w:rsidRPr="001F1250" w:rsidRDefault="00112D10" w:rsidP="00112D10">
            <w:pPr>
              <w:spacing w:before="120" w:after="120" w:line="360" w:lineRule="auto"/>
              <w:rPr>
                <w:b/>
                <w:sz w:val="14"/>
                <w:szCs w:val="14"/>
              </w:rPr>
            </w:pPr>
            <w:r w:rsidRPr="001F1250">
              <w:rPr>
                <w:b/>
                <w:sz w:val="14"/>
                <w:szCs w:val="14"/>
              </w:rPr>
              <w:t>DESIGN CONTINGENCY [INSERT %]</w:t>
            </w:r>
          </w:p>
        </w:tc>
        <w:tc>
          <w:tcPr>
            <w:tcW w:w="1068" w:type="pct"/>
          </w:tcPr>
          <w:p w14:paraId="052FE148"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9EE1AF1" w14:textId="77777777" w:rsidTr="00526440">
        <w:tblPrEx>
          <w:tblLook w:val="01E0" w:firstRow="1" w:lastRow="1" w:firstColumn="1" w:lastColumn="1" w:noHBand="0" w:noVBand="0"/>
        </w:tblPrEx>
        <w:tc>
          <w:tcPr>
            <w:tcW w:w="3932" w:type="pct"/>
          </w:tcPr>
          <w:p w14:paraId="3C460FA0" w14:textId="77777777" w:rsidR="00112D10" w:rsidRPr="001F1250" w:rsidRDefault="00112D10" w:rsidP="00112D10">
            <w:pPr>
              <w:spacing w:before="120" w:after="120" w:line="360" w:lineRule="auto"/>
              <w:rPr>
                <w:b/>
                <w:sz w:val="14"/>
                <w:szCs w:val="14"/>
              </w:rPr>
            </w:pPr>
            <w:r w:rsidRPr="001F1250">
              <w:rPr>
                <w:b/>
                <w:sz w:val="14"/>
                <w:szCs w:val="14"/>
              </w:rPr>
              <w:t>TRADE/CONSTRUCTION CONTINGENCY [INSERT %]</w:t>
            </w:r>
          </w:p>
        </w:tc>
        <w:tc>
          <w:tcPr>
            <w:tcW w:w="1068" w:type="pct"/>
          </w:tcPr>
          <w:p w14:paraId="66D23953"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bl>
    <w:p w14:paraId="2E8C57B5" w14:textId="77777777" w:rsidR="00112D10" w:rsidRDefault="00112D10" w:rsidP="00526440">
      <w:pPr>
        <w:pStyle w:val="DefenceNormal"/>
      </w:pPr>
    </w:p>
    <w:p w14:paraId="590D9185" w14:textId="0AED29AE" w:rsidR="00112D10" w:rsidRPr="00EA0302" w:rsidRDefault="00112D10" w:rsidP="00112D10">
      <w:pPr>
        <w:pStyle w:val="DefenceHeadingNoTOC1"/>
        <w:numPr>
          <w:ilvl w:val="0"/>
          <w:numId w:val="177"/>
        </w:numPr>
      </w:pPr>
      <w:bookmarkStart w:id="2810" w:name="_Ref45566029"/>
      <w:r w:rsidRPr="00EA0302">
        <w:t>OUTLINE KPIs AND INCENTIVES</w:t>
      </w:r>
      <w:bookmarkEnd w:id="2810"/>
    </w:p>
    <w:p w14:paraId="74537AB3" w14:textId="45D37D18" w:rsidR="00112D10" w:rsidRPr="00C40D0A" w:rsidRDefault="00112D10" w:rsidP="00526440">
      <w:pPr>
        <w:pStyle w:val="DefenceNormal"/>
      </w:pPr>
      <w:r w:rsidRPr="00F555D2">
        <w:t xml:space="preserve">The </w:t>
      </w:r>
      <w:r w:rsidRPr="00D52739">
        <w:t>Tenderer</w:t>
      </w:r>
      <w:r w:rsidRPr="00F555D2">
        <w:t xml:space="preserve"> is referred to </w:t>
      </w:r>
      <w:r w:rsidR="0061161F" w:rsidRPr="00C5433B">
        <w:t xml:space="preserve">clause </w:t>
      </w:r>
      <w:r w:rsidR="00D62CCB" w:rsidRPr="00C5433B">
        <w:t>25</w:t>
      </w:r>
      <w:r w:rsidRPr="00A403E3">
        <w:t xml:space="preserve"> of the </w:t>
      </w:r>
      <w:r w:rsidR="005E0462">
        <w:t>Conditions of Contract</w:t>
      </w:r>
      <w:r w:rsidRPr="00A403E3">
        <w:t xml:space="preserve">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A403E3">
        <w:t xml:space="preserve">. </w:t>
      </w:r>
      <w:r>
        <w:t xml:space="preserve"> </w:t>
      </w:r>
      <w:r w:rsidRPr="00EA6A72">
        <w:t xml:space="preserve">The information provided in item </w:t>
      </w:r>
      <w:r w:rsidR="006743AE" w:rsidRPr="006C5289">
        <w:fldChar w:fldCharType="begin"/>
      </w:r>
      <w:r w:rsidR="006743AE" w:rsidRPr="00EA6A72">
        <w:instrText xml:space="preserve"> REF _Ref45566029 \w \h </w:instrText>
      </w:r>
      <w:r w:rsidR="00C66600" w:rsidRPr="006C5289">
        <w:instrText xml:space="preserve"> \* MERGEFORMAT </w:instrText>
      </w:r>
      <w:r w:rsidR="006743AE" w:rsidRPr="006C5289">
        <w:fldChar w:fldCharType="separate"/>
      </w:r>
      <w:r w:rsidR="000E0EAD">
        <w:t>11</w:t>
      </w:r>
      <w:r w:rsidR="006743AE" w:rsidRPr="006C5289">
        <w:fldChar w:fldCharType="end"/>
      </w:r>
      <w:r w:rsidRPr="00EA6A72">
        <w:t xml:space="preserve"> of </w:t>
      </w:r>
      <w:r w:rsidR="00223489" w:rsidRPr="008C04ED">
        <w:fldChar w:fldCharType="begin"/>
      </w:r>
      <w:r w:rsidR="00223489" w:rsidRPr="008C04ED">
        <w:instrText xml:space="preserve"> REF _Ref45562281 \w \h </w:instrText>
      </w:r>
      <w:r w:rsidR="00C66600" w:rsidRPr="008C04ED">
        <w:instrText xml:space="preserve"> \* MERGEFORMAT </w:instrText>
      </w:r>
      <w:r w:rsidR="00223489" w:rsidRPr="008C04ED">
        <w:fldChar w:fldCharType="separate"/>
      </w:r>
      <w:r w:rsidR="000E0EAD">
        <w:t>Tender Schedule G</w:t>
      </w:r>
      <w:r w:rsidR="00223489" w:rsidRPr="008C04ED">
        <w:fldChar w:fldCharType="end"/>
      </w:r>
      <w:r w:rsidR="00223489" w:rsidRPr="00EA6A72">
        <w:t xml:space="preserve"> </w:t>
      </w:r>
      <w:r w:rsidRPr="00EA6A72">
        <w:noBreakHyphen/>
      </w:r>
      <w:r w:rsidR="00223489" w:rsidRPr="00EA6A72">
        <w:t xml:space="preserve"> </w:t>
      </w:r>
      <w:r w:rsidR="00223489" w:rsidRPr="006C5289">
        <w:fldChar w:fldCharType="begin"/>
      </w:r>
      <w:r w:rsidR="00223489" w:rsidRPr="00EA6A72">
        <w:instrText xml:space="preserve"> REF _Ref45562290 \h </w:instrText>
      </w:r>
      <w:r w:rsidR="00C66600" w:rsidRPr="006C5289">
        <w:instrText xml:space="preserve"> \* MERGEFORMAT </w:instrText>
      </w:r>
      <w:r w:rsidR="00223489" w:rsidRPr="006C5289">
        <w:fldChar w:fldCharType="separate"/>
      </w:r>
      <w:r w:rsidR="000E0EAD">
        <w:t>Financial</w:t>
      </w:r>
      <w:r w:rsidR="00223489" w:rsidRPr="006C5289">
        <w:fldChar w:fldCharType="end"/>
      </w:r>
      <w:r w:rsidRPr="00EA6A72">
        <w:t xml:space="preserve"> for the Delivery Phase will form part of the Delivery Phase Fee Proposal.</w:t>
      </w:r>
    </w:p>
    <w:p w14:paraId="41970A41" w14:textId="6C5CB330" w:rsidR="00112D10" w:rsidRPr="00C40D0A" w:rsidRDefault="00112D10" w:rsidP="00526440">
      <w:pPr>
        <w:pStyle w:val="DefenceNormal"/>
      </w:pPr>
      <w:r w:rsidRPr="00C40D0A">
        <w:t xml:space="preserve">The Commonwealth </w:t>
      </w:r>
      <w:r w:rsidR="00D23C5C">
        <w:t>seeks</w:t>
      </w:r>
      <w:r w:rsidRPr="00C40D0A">
        <w:t xml:space="preserve"> to </w:t>
      </w:r>
      <w:r w:rsidR="00D23C5C">
        <w:t xml:space="preserve">enhance </w:t>
      </w:r>
      <w:r w:rsidRPr="00C40D0A">
        <w:t>align</w:t>
      </w:r>
      <w:r w:rsidR="00D23C5C">
        <w:t>ment between</w:t>
      </w:r>
      <w:r w:rsidRPr="00C40D0A">
        <w:t xml:space="preserve"> its interests </w:t>
      </w:r>
      <w:r w:rsidR="00D23C5C">
        <w:t>and</w:t>
      </w:r>
      <w:r w:rsidR="00D23C5C" w:rsidRPr="00C40D0A">
        <w:t xml:space="preserve"> </w:t>
      </w:r>
      <w:r w:rsidRPr="00C40D0A">
        <w:t>those of the successful Tenderer in delivering the Works under the Contract.  It intends to enhance this by:</w:t>
      </w:r>
    </w:p>
    <w:p w14:paraId="5A7148BD" w14:textId="343B40E3" w:rsidR="00112D10" w:rsidRPr="00C40D0A" w:rsidRDefault="00112D10" w:rsidP="00112D10">
      <w:pPr>
        <w:pStyle w:val="DefenceHeadingNoTOC3"/>
        <w:numPr>
          <w:ilvl w:val="2"/>
          <w:numId w:val="177"/>
        </w:numPr>
      </w:pPr>
      <w:r w:rsidRPr="00C40D0A">
        <w:t xml:space="preserve">providing the successful Tenderer with an opportunity to earn an incentive, contingent upon </w:t>
      </w:r>
      <w:r w:rsidRPr="00C40D0A">
        <w:rPr>
          <w:b/>
        </w:rPr>
        <w:t>exceptional performance</w:t>
      </w:r>
      <w:r w:rsidRPr="00C40D0A">
        <w:t xml:space="preserve"> (measured against agreed KPIs), payable at the time stated in the Contract Particulars (Delivery Phase);</w:t>
      </w:r>
      <w:r w:rsidR="00D23C5C">
        <w:t xml:space="preserve"> and</w:t>
      </w:r>
    </w:p>
    <w:p w14:paraId="47004E6E" w14:textId="79D73886" w:rsidR="00112D10" w:rsidRPr="00F555D2" w:rsidRDefault="00112D10" w:rsidP="00112D10">
      <w:pPr>
        <w:pStyle w:val="DefenceHeadingNoTOC3"/>
        <w:numPr>
          <w:ilvl w:val="2"/>
          <w:numId w:val="177"/>
        </w:numPr>
      </w:pPr>
      <w:r w:rsidRPr="00C40D0A">
        <w:t xml:space="preserve">allowing the Tenderer to nominate an incentive mechanism, in response to this item </w:t>
      </w:r>
      <w:r w:rsidR="006743AE">
        <w:fldChar w:fldCharType="begin"/>
      </w:r>
      <w:r w:rsidR="006743AE">
        <w:instrText xml:space="preserve"> REF _Ref45566029 \w \h </w:instrText>
      </w:r>
      <w:r w:rsidR="006743AE">
        <w:fldChar w:fldCharType="separate"/>
      </w:r>
      <w:r w:rsidR="000E0EAD">
        <w:t>11</w:t>
      </w:r>
      <w:r w:rsidR="006743AE">
        <w:fldChar w:fldCharType="end"/>
      </w:r>
      <w:r w:rsidRPr="00C40D0A">
        <w:t xml:space="preserve"> of </w:t>
      </w:r>
      <w:r w:rsidR="00223489" w:rsidRPr="008C04ED">
        <w:fldChar w:fldCharType="begin"/>
      </w:r>
      <w:r w:rsidR="00223489" w:rsidRPr="008C04ED">
        <w:instrText xml:space="preserve"> REF _Ref45562281 \w \h </w:instrText>
      </w:r>
      <w:r w:rsidR="00C34BC0" w:rsidRPr="004C1011">
        <w:instrText xml:space="preserve"> \* MERGEFORMAT </w:instrText>
      </w:r>
      <w:r w:rsidR="00223489" w:rsidRPr="008C04ED">
        <w:fldChar w:fldCharType="separate"/>
      </w:r>
      <w:r w:rsidR="000E0EAD">
        <w:t>Tender Schedule G</w:t>
      </w:r>
      <w:r w:rsidR="00223489" w:rsidRPr="008C04ED">
        <w:fldChar w:fldCharType="end"/>
      </w:r>
      <w:r w:rsidR="00223489">
        <w:t xml:space="preserve"> </w:t>
      </w:r>
      <w:r w:rsidR="00223489">
        <w:noBreakHyphen/>
        <w:t xml:space="preserve"> </w:t>
      </w:r>
      <w:r w:rsidR="00223489">
        <w:fldChar w:fldCharType="begin"/>
      </w:r>
      <w:r w:rsidR="00223489">
        <w:instrText xml:space="preserve"> REF _Ref45562290 \h </w:instrText>
      </w:r>
      <w:r w:rsidR="00223489">
        <w:fldChar w:fldCharType="separate"/>
      </w:r>
      <w:r w:rsidR="000E0EAD">
        <w:t>Financial</w:t>
      </w:r>
      <w:r w:rsidR="00223489">
        <w:fldChar w:fldCharType="end"/>
      </w:r>
      <w:r>
        <w:t xml:space="preserve"> </w:t>
      </w:r>
      <w:r w:rsidRPr="00C40D0A">
        <w:t>which would be most likely to facilitate an alignment of interests between the Commonwealth and the Tenderer i</w:t>
      </w:r>
      <w:r>
        <w:t>n respect of the Works</w:t>
      </w:r>
      <w:r w:rsidR="00D23C5C">
        <w:t>.</w:t>
      </w:r>
    </w:p>
    <w:p w14:paraId="3FF09867" w14:textId="20BFC281" w:rsidR="00D23C5C" w:rsidRDefault="00D23C5C" w:rsidP="00526440">
      <w:pPr>
        <w:pStyle w:val="DefenceNormal"/>
        <w:rPr>
          <w:bCs/>
          <w:iCs/>
        </w:rPr>
      </w:pPr>
      <w:r>
        <w:rPr>
          <w:bCs/>
          <w:iCs/>
        </w:rPr>
        <w:t xml:space="preserve">The Tenderer is requested to provide feedback on the following key areas of focus the Commonwealth has identified as potential for KPIs: </w:t>
      </w:r>
    </w:p>
    <w:p w14:paraId="357E005F" w14:textId="23C84E97" w:rsidR="00D23C5C" w:rsidRDefault="00D23C5C" w:rsidP="00D23C5C">
      <w:pPr>
        <w:pStyle w:val="DefenceHeadingNoTOC3"/>
        <w:numPr>
          <w:ilvl w:val="2"/>
          <w:numId w:val="177"/>
        </w:numPr>
        <w:rPr>
          <w:bCs/>
          <w:iCs/>
        </w:rPr>
      </w:pPr>
      <w:r>
        <w:rPr>
          <w:b/>
          <w:i/>
        </w:rPr>
        <w:lastRenderedPageBreak/>
        <w:t>[NOTE TO COMMONWEALTH/TENDER ADMINISTRATOR: CAREFULLY CONSIDER AND INSERT HERE KEY AREAS OF COMMONWEALTH FOCUS TO INCENTIVISE THE CONTRACTOR TO ACHIEVE A KEY PROJECT OUTCOME]</w:t>
      </w:r>
      <w:r>
        <w:rPr>
          <w:bCs/>
          <w:iCs/>
        </w:rPr>
        <w:t>.</w:t>
      </w:r>
    </w:p>
    <w:p w14:paraId="3D162BF4" w14:textId="3469F844" w:rsidR="00C5433B" w:rsidRPr="00C5433B" w:rsidRDefault="00D23C5C" w:rsidP="00D23C5C">
      <w:pPr>
        <w:pStyle w:val="DefenceHeadingNoTOC3"/>
        <w:numPr>
          <w:ilvl w:val="0"/>
          <w:numId w:val="0"/>
        </w:numPr>
        <w:rPr>
          <w:bCs/>
          <w:iCs/>
        </w:rPr>
      </w:pPr>
      <w:r>
        <w:rPr>
          <w:bCs/>
          <w:iCs/>
        </w:rPr>
        <w:t>It is the Commonwealth's expectation that the Tenderer will put at risk a portion of the Management Fee if an incentive regime is agreed to apply in the Delivery Phase</w:t>
      </w:r>
      <w:r w:rsidR="00C5433B">
        <w:rPr>
          <w:bCs/>
          <w:iCs/>
        </w:rPr>
        <w:t xml:space="preserve">. In these circumstances, it would be the Commonwealth's intention to also </w:t>
      </w:r>
      <w:r>
        <w:rPr>
          <w:bCs/>
          <w:iCs/>
        </w:rPr>
        <w:t xml:space="preserve">provide a financial contribution to be determined by the Commonwealth during the negotiations </w:t>
      </w:r>
      <w:r w:rsidRPr="00C5433B">
        <w:rPr>
          <w:bCs/>
          <w:iCs/>
        </w:rPr>
        <w:t xml:space="preserve">contemplated by clause 6.2 of the Conditions of Contract in </w:t>
      </w:r>
      <w:r w:rsidRPr="00C5433B">
        <w:fldChar w:fldCharType="begin"/>
      </w:r>
      <w:r w:rsidRPr="00C5433B">
        <w:instrText xml:space="preserve"> REF _Ref45559634 \w \h </w:instrText>
      </w:r>
      <w:r w:rsidR="00C5433B">
        <w:instrText xml:space="preserve"> \* MERGEFORMAT </w:instrText>
      </w:r>
      <w:r w:rsidRPr="00C5433B">
        <w:fldChar w:fldCharType="separate"/>
      </w:r>
      <w:r w:rsidR="000E0EAD">
        <w:t>Part 5</w:t>
      </w:r>
      <w:r w:rsidRPr="00C5433B">
        <w:fldChar w:fldCharType="end"/>
      </w:r>
      <w:r w:rsidRPr="00C5433B">
        <w:rPr>
          <w:bCs/>
          <w:iCs/>
        </w:rPr>
        <w:t xml:space="preserve">. </w:t>
      </w:r>
    </w:p>
    <w:p w14:paraId="4B018078" w14:textId="55747531" w:rsidR="00D23C5C" w:rsidRDefault="00D23C5C" w:rsidP="00D23C5C">
      <w:pPr>
        <w:pStyle w:val="DefenceHeadingNoTOC3"/>
        <w:numPr>
          <w:ilvl w:val="0"/>
          <w:numId w:val="0"/>
        </w:numPr>
        <w:rPr>
          <w:bCs/>
          <w:iCs/>
        </w:rPr>
      </w:pPr>
      <w:r w:rsidRPr="00C5433B">
        <w:rPr>
          <w:bCs/>
          <w:iCs/>
        </w:rPr>
        <w:t>The Tenderer</w:t>
      </w:r>
      <w:r w:rsidR="00C5433B" w:rsidRPr="008928E1">
        <w:rPr>
          <w:bCs/>
          <w:iCs/>
        </w:rPr>
        <w:t xml:space="preserve"> is requested to propose the</w:t>
      </w:r>
      <w:r w:rsidRPr="00C5433B">
        <w:rPr>
          <w:bCs/>
          <w:iCs/>
        </w:rPr>
        <w:t xml:space="preserve"> extent to which it is prepared to put at risk a portion of its </w:t>
      </w:r>
      <w:r w:rsidR="00D837BF">
        <w:rPr>
          <w:bCs/>
          <w:iCs/>
        </w:rPr>
        <w:t xml:space="preserve">proposed </w:t>
      </w:r>
      <w:r w:rsidRPr="00C5433B">
        <w:rPr>
          <w:bCs/>
          <w:iCs/>
        </w:rPr>
        <w:t>Management Fee</w:t>
      </w:r>
      <w:r w:rsidR="00C5433B" w:rsidRPr="008928E1">
        <w:rPr>
          <w:bCs/>
          <w:iCs/>
        </w:rPr>
        <w:t xml:space="preserve"> in the table below</w:t>
      </w:r>
      <w:r w:rsidRPr="00C5433B">
        <w:rPr>
          <w:bCs/>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431"/>
        <w:gridCol w:w="6067"/>
      </w:tblGrid>
      <w:tr w:rsidR="00D23C5C" w:rsidRPr="00A528B0" w14:paraId="2516D483" w14:textId="77777777" w:rsidTr="008928E1">
        <w:tc>
          <w:tcPr>
            <w:tcW w:w="3431" w:type="dxa"/>
          </w:tcPr>
          <w:p w14:paraId="70D0EC81" w14:textId="0A99CBF4" w:rsidR="00D23C5C" w:rsidRPr="00D23C5C" w:rsidRDefault="00D23C5C" w:rsidP="003310AA">
            <w:pPr>
              <w:pStyle w:val="DefenceNormal"/>
              <w:rPr>
                <w:b/>
                <w:sz w:val="14"/>
                <w:szCs w:val="14"/>
              </w:rPr>
            </w:pPr>
            <w:r w:rsidRPr="00D23C5C">
              <w:rPr>
                <w:b/>
                <w:sz w:val="14"/>
                <w:szCs w:val="14"/>
              </w:rPr>
              <w:t>MANAGEMENT FEE ($)</w:t>
            </w:r>
          </w:p>
        </w:tc>
        <w:tc>
          <w:tcPr>
            <w:tcW w:w="6067" w:type="dxa"/>
          </w:tcPr>
          <w:p w14:paraId="1A0DF904" w14:textId="20CDAF21" w:rsidR="00D23C5C" w:rsidRPr="008928E1" w:rsidRDefault="00D23C5C" w:rsidP="003310AA">
            <w:pPr>
              <w:pStyle w:val="DefenceNormal"/>
              <w:rPr>
                <w:b/>
                <w:sz w:val="14"/>
                <w:szCs w:val="14"/>
              </w:rPr>
            </w:pPr>
            <w:r w:rsidRPr="00D23C5C">
              <w:rPr>
                <w:b/>
                <w:sz w:val="14"/>
                <w:szCs w:val="14"/>
              </w:rPr>
              <w:t>AT-RISK AMOUNT</w:t>
            </w:r>
          </w:p>
        </w:tc>
      </w:tr>
      <w:tr w:rsidR="00D23C5C" w:rsidRPr="00A528B0" w14:paraId="363BFCC2" w14:textId="77777777" w:rsidTr="008928E1">
        <w:tc>
          <w:tcPr>
            <w:tcW w:w="3431" w:type="dxa"/>
          </w:tcPr>
          <w:p w14:paraId="657BEE8B" w14:textId="39E90461" w:rsidR="00D23C5C" w:rsidRPr="00336BAC" w:rsidRDefault="00D23C5C" w:rsidP="003310AA">
            <w:pPr>
              <w:pStyle w:val="DefenceNormal"/>
              <w:rPr>
                <w:b/>
                <w:sz w:val="14"/>
                <w:szCs w:val="14"/>
              </w:rPr>
            </w:pPr>
            <w:r>
              <w:rPr>
                <w:b/>
                <w:sz w:val="14"/>
                <w:szCs w:val="14"/>
              </w:rPr>
              <w:t>[INSERT PROPOSED MANAGEMENT FEE, THIS SHOULD BE THE SAME AS THE AMOUNT THE TENDERER INSERTED UNDER ITEM 5 ABOVE]</w:t>
            </w:r>
          </w:p>
        </w:tc>
        <w:tc>
          <w:tcPr>
            <w:tcW w:w="6067" w:type="dxa"/>
          </w:tcPr>
          <w:p w14:paraId="5E7B2B60" w14:textId="2919A5A0" w:rsidR="00D23C5C" w:rsidRPr="008928E1" w:rsidRDefault="00D23C5C" w:rsidP="003310AA">
            <w:pPr>
              <w:pStyle w:val="DefenceNormal"/>
              <w:rPr>
                <w:i/>
                <w:iCs/>
                <w:sz w:val="14"/>
                <w:szCs w:val="14"/>
              </w:rPr>
            </w:pPr>
            <w:r w:rsidRPr="008928E1">
              <w:rPr>
                <w:b/>
                <w:bCs/>
                <w:sz w:val="14"/>
                <w:szCs w:val="14"/>
              </w:rPr>
              <w:t xml:space="preserve">[INSERT EITHER (1) A LUMP SUM </w:t>
            </w:r>
            <w:r w:rsidR="00C5433B">
              <w:rPr>
                <w:b/>
                <w:bCs/>
                <w:sz w:val="14"/>
                <w:szCs w:val="14"/>
              </w:rPr>
              <w:t>DOLLAR AMOUNT</w:t>
            </w:r>
            <w:r w:rsidRPr="008928E1">
              <w:rPr>
                <w:b/>
                <w:bCs/>
                <w:sz w:val="14"/>
                <w:szCs w:val="14"/>
              </w:rPr>
              <w:t xml:space="preserve"> OF THE MANAGEMENT FEE TO BE PUT AT RISK; OR (2) PERCENTAGE OF THE MANAGEMENT FEE TO BE PUT AT RISK, E.G. "[x]% OF THE MANAGEMENT FEE"]</w:t>
            </w:r>
          </w:p>
        </w:tc>
      </w:tr>
    </w:tbl>
    <w:p w14:paraId="2753A7CE" w14:textId="77777777" w:rsidR="00D23C5C" w:rsidRPr="008928E1" w:rsidRDefault="00D23C5C" w:rsidP="008928E1">
      <w:pPr>
        <w:pStyle w:val="DefenceHeadingNoTOC3"/>
        <w:numPr>
          <w:ilvl w:val="0"/>
          <w:numId w:val="0"/>
        </w:numPr>
        <w:rPr>
          <w:bCs/>
          <w:iCs/>
        </w:rPr>
      </w:pPr>
    </w:p>
    <w:p w14:paraId="1912B8BC" w14:textId="77777777" w:rsidR="00112D10" w:rsidRPr="00F9093E" w:rsidRDefault="00112D10" w:rsidP="00112D10">
      <w:pPr>
        <w:pStyle w:val="DefenceHeadingNoTOC1"/>
        <w:numPr>
          <w:ilvl w:val="0"/>
          <w:numId w:val="177"/>
        </w:numPr>
      </w:pPr>
      <w:r>
        <w:t>ADDITIONAL SPECIAL CONDITIONS</w:t>
      </w:r>
    </w:p>
    <w:p w14:paraId="7E45C1E2" w14:textId="18CE61B7" w:rsidR="00112D10" w:rsidRDefault="00112D10" w:rsidP="00526440">
      <w:pPr>
        <w:pStyle w:val="DefenceNormal"/>
        <w:rPr>
          <w:b/>
          <w:i/>
        </w:rPr>
      </w:pPr>
      <w:r w:rsidRPr="00B3107E">
        <w:rPr>
          <w:b/>
          <w:i/>
        </w:rPr>
        <w:t xml:space="preserve">[NOTE THAT SPECIAL CONDITIONS WILL BE REQUIRED TO ADDRESS ANY "TENDER OPTIONS" TO BE PRICED </w:t>
      </w:r>
      <w:r>
        <w:rPr>
          <w:b/>
          <w:i/>
        </w:rPr>
        <w:t xml:space="preserve">BY THE CONTRACTOR OR SUBCONTRACTORS NOW (FOR EXAMPLE, PRE-AGREED DESIGN CONTINUATION VARIATIONS OR PLANNING PHASE STRATEGIC VARIATIONS).  </w:t>
      </w:r>
      <w:r w:rsidRPr="002D75BC">
        <w:rPr>
          <w:b/>
          <w:bCs/>
          <w:i/>
          <w:iCs/>
        </w:rPr>
        <w:t xml:space="preserve">IF THE COMMONWEALTH OR </w:t>
      </w:r>
      <w:r w:rsidR="00976BF3" w:rsidRPr="00EA2478">
        <w:rPr>
          <w:b/>
          <w:i/>
        </w:rPr>
        <w:t>TENDER</w:t>
      </w:r>
      <w:r w:rsidR="00AD0E6E">
        <w:rPr>
          <w:rStyle w:val="Hyperlink"/>
          <w:b/>
          <w:i/>
          <w:color w:val="auto"/>
        </w:rPr>
        <w:t xml:space="preserve"> ADMINISTRATOR</w:t>
      </w:r>
      <w:r w:rsidRPr="008809F8">
        <w:rPr>
          <w:b/>
          <w:bCs/>
          <w:i/>
          <w:iCs/>
        </w:rPr>
        <w:t xml:space="preserve"> WISH TO INSERT SPECIAL CONDITIONS, PRIOR APPROVAL MUST BE </w:t>
      </w:r>
      <w:r w:rsidR="00255CEF">
        <w:rPr>
          <w:b/>
          <w:bCs/>
          <w:i/>
          <w:iCs/>
        </w:rPr>
        <w:t>OBTAINED</w:t>
      </w:r>
      <w:r w:rsidR="00255CEF" w:rsidRPr="008809F8">
        <w:rPr>
          <w:b/>
          <w:bCs/>
          <w:i/>
          <w:iCs/>
        </w:rPr>
        <w:t xml:space="preserve"> </w:t>
      </w:r>
      <w:r w:rsidRPr="008809F8">
        <w:rPr>
          <w:b/>
          <w:bCs/>
          <w:i/>
          <w:iCs/>
        </w:rPr>
        <w:t xml:space="preserve">FROM </w:t>
      </w:r>
      <w:r w:rsidR="00F012CE">
        <w:rPr>
          <w:b/>
          <w:bCs/>
          <w:i/>
          <w:iCs/>
        </w:rPr>
        <w:t xml:space="preserve">THE </w:t>
      </w:r>
      <w:r w:rsidR="00772815">
        <w:rPr>
          <w:b/>
          <w:bCs/>
          <w:i/>
          <w:iCs/>
        </w:rPr>
        <w:t>DELEGATE</w:t>
      </w:r>
      <w:r w:rsidRPr="008809F8">
        <w:rPr>
          <w:b/>
          <w:i/>
        </w:rPr>
        <w:t>]</w:t>
      </w:r>
    </w:p>
    <w:p w14:paraId="552C0724" w14:textId="77777777" w:rsidR="00112D10" w:rsidRPr="00BC7CAF" w:rsidRDefault="00112D10" w:rsidP="00112D10">
      <w:pPr>
        <w:pStyle w:val="DefenceNormal"/>
        <w:pBdr>
          <w:bottom w:val="single" w:sz="4" w:space="1" w:color="auto"/>
        </w:pBdr>
      </w:pPr>
    </w:p>
    <w:p w14:paraId="151ADCA7" w14:textId="77777777" w:rsidR="003B51EF" w:rsidRDefault="003B51EF" w:rsidP="006C74C6">
      <w:pPr>
        <w:pStyle w:val="DefenceNormal"/>
      </w:pPr>
    </w:p>
    <w:p w14:paraId="428FADB6" w14:textId="77777777" w:rsidR="00C2388F" w:rsidRDefault="0050264F" w:rsidP="006C5289">
      <w:pPr>
        <w:pStyle w:val="DefenceTenderScheduleHeading"/>
        <w:numPr>
          <w:ilvl w:val="0"/>
          <w:numId w:val="198"/>
        </w:numPr>
      </w:pPr>
      <w:r>
        <w:lastRenderedPageBreak/>
        <w:br/>
      </w:r>
      <w:bookmarkStart w:id="2811" w:name="_Ref45561650"/>
      <w:bookmarkStart w:id="2812" w:name="_Ref45561658"/>
      <w:bookmarkStart w:id="2813" w:name="_Ref45562803"/>
      <w:bookmarkStart w:id="2814" w:name="_Ref45562815"/>
      <w:bookmarkStart w:id="2815" w:name="_Ref45562838"/>
      <w:bookmarkStart w:id="2816" w:name="_Ref45562845"/>
      <w:bookmarkStart w:id="2817" w:name="_Ref77077083"/>
      <w:bookmarkStart w:id="2818" w:name="_Ref77078312"/>
      <w:bookmarkStart w:id="2819" w:name="_Ref77078313"/>
      <w:bookmarkStart w:id="2820" w:name="_Ref77078328"/>
      <w:bookmarkStart w:id="2821" w:name="_Toc97232411"/>
      <w:bookmarkStart w:id="2822" w:name="_Toc97291477"/>
      <w:bookmarkStart w:id="2823" w:name="_Toc97297876"/>
      <w:bookmarkStart w:id="2824" w:name="_Toc183157584"/>
      <w:r w:rsidR="009334F7">
        <w:t>Alternative Proposals</w:t>
      </w:r>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14:paraId="1D07FE0E" w14:textId="70E6C17B" w:rsidR="00C2388F" w:rsidRDefault="00C2388F" w:rsidP="006C5289">
      <w:pPr>
        <w:pStyle w:val="DefenceNormal"/>
      </w:pPr>
      <w:r w:rsidRPr="00D57F38">
        <w:rPr>
          <w:b/>
        </w:rPr>
        <w:t>The Tenderer's attention is drawn to clause</w:t>
      </w:r>
      <w:r>
        <w:rPr>
          <w:b/>
        </w:rPr>
        <w:t>s</w:t>
      </w:r>
      <w:r w:rsidRPr="00D57F38">
        <w:rPr>
          <w:b/>
        </w:rPr>
        <w:t xml:space="preserve"> </w:t>
      </w:r>
      <w:r w:rsidRPr="008C04ED">
        <w:rPr>
          <w:b/>
        </w:rPr>
        <w:fldChar w:fldCharType="begin"/>
      </w:r>
      <w:r w:rsidRPr="008C04ED">
        <w:rPr>
          <w:b/>
        </w:rPr>
        <w:instrText xml:space="preserve"> REF _Ref218929634 \w \h  \* MERGEFORMAT </w:instrText>
      </w:r>
      <w:r w:rsidRPr="008C04ED">
        <w:rPr>
          <w:b/>
        </w:rPr>
      </w:r>
      <w:r w:rsidRPr="008C04ED">
        <w:rPr>
          <w:b/>
        </w:rPr>
        <w:fldChar w:fldCharType="separate"/>
      </w:r>
      <w:r w:rsidR="000E0EAD">
        <w:rPr>
          <w:b/>
        </w:rPr>
        <w:t>3.1(b)(v)</w:t>
      </w:r>
      <w:r w:rsidRPr="008C04ED">
        <w:rPr>
          <w:b/>
        </w:rPr>
        <w:fldChar w:fldCharType="end"/>
      </w:r>
      <w:r w:rsidRPr="00D57F38">
        <w:rPr>
          <w:b/>
        </w:rPr>
        <w:t xml:space="preserve"> and </w:t>
      </w:r>
      <w:r w:rsidRPr="00D57F38">
        <w:rPr>
          <w:b/>
        </w:rPr>
        <w:fldChar w:fldCharType="begin"/>
      </w:r>
      <w:r w:rsidRPr="00D57F38">
        <w:rPr>
          <w:b/>
        </w:rPr>
        <w:instrText xml:space="preserve"> REF _Ref225850726 \w \h  \* MERGEFORMAT </w:instrText>
      </w:r>
      <w:r w:rsidRPr="00D57F38">
        <w:rPr>
          <w:b/>
        </w:rPr>
      </w:r>
      <w:r w:rsidRPr="00D57F38">
        <w:rPr>
          <w:b/>
        </w:rPr>
        <w:fldChar w:fldCharType="separate"/>
      </w:r>
      <w:r w:rsidR="000E0EAD">
        <w:rPr>
          <w:b/>
        </w:rPr>
        <w:t>3.2</w:t>
      </w:r>
      <w:r w:rsidRPr="00D57F38">
        <w:rPr>
          <w:b/>
        </w:rPr>
        <w:fldChar w:fldCharType="end"/>
      </w:r>
      <w:r w:rsidRPr="00D57F38">
        <w:rPr>
          <w:b/>
        </w:rPr>
        <w:t xml:space="preserve"> of the Tender Conditions.  </w:t>
      </w:r>
      <w:r>
        <w:t>The Tenderer should also note</w:t>
      </w:r>
      <w:r w:rsidR="00EC57F7">
        <w:t xml:space="preserve"> </w:t>
      </w:r>
      <w:r>
        <w:t xml:space="preserve">the evaluation criterion under clause </w:t>
      </w:r>
      <w:r w:rsidR="00AB2940">
        <w:fldChar w:fldCharType="begin"/>
      </w:r>
      <w:r w:rsidR="00AB2940">
        <w:instrText xml:space="preserve"> REF _Ref45198743 \w \h </w:instrText>
      </w:r>
      <w:r w:rsidR="00AB2940">
        <w:fldChar w:fldCharType="separate"/>
      </w:r>
      <w:r w:rsidR="000E0EAD">
        <w:t>4(a)(viii)</w:t>
      </w:r>
      <w:r w:rsidR="00AB2940">
        <w:fldChar w:fldCharType="end"/>
      </w:r>
      <w:r>
        <w:t xml:space="preserve"> of the Tender Conditions</w:t>
      </w:r>
      <w:r w:rsidR="008F7645">
        <w:t>.</w:t>
      </w:r>
    </w:p>
    <w:p w14:paraId="56AA17E1" w14:textId="1D321091" w:rsidR="006773EE" w:rsidRDefault="00C2388F" w:rsidP="00C2388F">
      <w:pPr>
        <w:pStyle w:val="DefenceNormal"/>
        <w:rPr>
          <w:b/>
        </w:rPr>
      </w:pPr>
      <w:r w:rsidRPr="00743498">
        <w:rPr>
          <w:b/>
        </w:rPr>
        <w:t xml:space="preserve">The Tenderer should also note that it is a minimum form and content requirement for its Tender under clause </w:t>
      </w:r>
      <w:r w:rsidRPr="008C04ED">
        <w:rPr>
          <w:b/>
        </w:rPr>
        <w:fldChar w:fldCharType="begin"/>
      </w:r>
      <w:r w:rsidRPr="008C04ED">
        <w:rPr>
          <w:b/>
        </w:rPr>
        <w:instrText xml:space="preserve"> REF _Ref218929634 \w \h  \* MERGEFORMAT </w:instrText>
      </w:r>
      <w:r w:rsidRPr="008C04ED">
        <w:rPr>
          <w:b/>
        </w:rPr>
      </w:r>
      <w:r w:rsidRPr="008C04ED">
        <w:rPr>
          <w:b/>
        </w:rPr>
        <w:fldChar w:fldCharType="separate"/>
      </w:r>
      <w:r w:rsidR="000E0EAD">
        <w:rPr>
          <w:b/>
        </w:rPr>
        <w:t>3.1(b)(v)</w:t>
      </w:r>
      <w:r w:rsidRPr="008C04ED">
        <w:rPr>
          <w:b/>
        </w:rPr>
        <w:fldChar w:fldCharType="end"/>
      </w:r>
      <w:r w:rsidRPr="00743498">
        <w:rPr>
          <w:b/>
        </w:rPr>
        <w:t xml:space="preserve"> of the Tender</w:t>
      </w:r>
      <w:r w:rsidRPr="00743498">
        <w:rPr>
          <w:b/>
          <w:color w:val="0000FF"/>
        </w:rPr>
        <w:t xml:space="preserve"> </w:t>
      </w:r>
      <w:r w:rsidRPr="00743498">
        <w:rPr>
          <w:b/>
        </w:rPr>
        <w:t>Conditions that the Tenderer must accept (without departure, qualification, amendment, limitation or exclusion) the Contr</w:t>
      </w:r>
      <w:r w:rsidRPr="007632DE">
        <w:rPr>
          <w:b/>
        </w:rPr>
        <w:t xml:space="preserve">act in </w:t>
      </w:r>
      <w:r w:rsidR="00E228C9" w:rsidRPr="006C5289">
        <w:rPr>
          <w:b/>
        </w:rPr>
        <w:fldChar w:fldCharType="begin"/>
      </w:r>
      <w:r w:rsidR="00E228C9" w:rsidRPr="006C5289">
        <w:rPr>
          <w:b/>
        </w:rPr>
        <w:instrText xml:space="preserve"> REF _Ref45559634 \w \h </w:instrText>
      </w:r>
      <w:r w:rsidR="007632DE" w:rsidRPr="006C5289">
        <w:rPr>
          <w:b/>
        </w:rPr>
        <w:instrText xml:space="preserve"> \* MERGEFORMAT </w:instrText>
      </w:r>
      <w:r w:rsidR="00E228C9" w:rsidRPr="006C5289">
        <w:rPr>
          <w:b/>
        </w:rPr>
      </w:r>
      <w:r w:rsidR="00E228C9" w:rsidRPr="006C5289">
        <w:rPr>
          <w:b/>
        </w:rPr>
        <w:fldChar w:fldCharType="separate"/>
      </w:r>
      <w:r w:rsidR="000E0EAD">
        <w:rPr>
          <w:b/>
        </w:rPr>
        <w:t>Part 5</w:t>
      </w:r>
      <w:r w:rsidR="00E228C9" w:rsidRPr="006C5289">
        <w:rPr>
          <w:b/>
        </w:rPr>
        <w:fldChar w:fldCharType="end"/>
      </w:r>
      <w:r w:rsidR="007E4778">
        <w:rPr>
          <w:b/>
        </w:rPr>
        <w:t>,</w:t>
      </w:r>
      <w:r w:rsidRPr="007632DE">
        <w:rPr>
          <w:b/>
        </w:rPr>
        <w:t xml:space="preserve"> except</w:t>
      </w:r>
      <w:r w:rsidR="006773EE">
        <w:rPr>
          <w:b/>
        </w:rPr>
        <w:t>:</w:t>
      </w:r>
    </w:p>
    <w:p w14:paraId="566306CD" w14:textId="49E14E88" w:rsidR="006773EE" w:rsidRPr="006C5289" w:rsidRDefault="009051B8" w:rsidP="009051B8">
      <w:pPr>
        <w:pStyle w:val="DefenceBoldNormal"/>
        <w:ind w:left="964" w:hanging="964"/>
      </w:pPr>
      <w:r w:rsidRPr="004C1011">
        <w:rPr>
          <w:b w:val="0"/>
          <w:bCs/>
        </w:rPr>
        <w:t>(a)</w:t>
      </w:r>
      <w:r>
        <w:tab/>
      </w:r>
      <w:r w:rsidR="006773EE" w:rsidRPr="006C5289">
        <w:t>subject to paragraph</w:t>
      </w:r>
      <w:r w:rsidR="005327D1">
        <w:t xml:space="preserve"> (b)</w:t>
      </w:r>
      <w:r w:rsidR="006773EE" w:rsidRPr="006C5289">
        <w:t xml:space="preserve">, </w:t>
      </w:r>
      <w:r w:rsidR="00C2388F" w:rsidRPr="006773EE">
        <w:t>to the extent completed and lodged in</w:t>
      </w:r>
      <w:r w:rsidR="00931210">
        <w:t xml:space="preserve"> this</w:t>
      </w:r>
      <w:r w:rsidR="00C2388F" w:rsidRPr="006773EE">
        <w:t xml:space="preserve"> </w:t>
      </w:r>
      <w:r w:rsidR="00223489" w:rsidRPr="008C04ED">
        <w:fldChar w:fldCharType="begin"/>
      </w:r>
      <w:r w:rsidR="00223489" w:rsidRPr="008C04ED">
        <w:instrText xml:space="preserve"> REF _Ref45561650 \w \h </w:instrText>
      </w:r>
      <w:r w:rsidR="007632DE" w:rsidRPr="008C04ED">
        <w:instrText xml:space="preserve"> \* MERGEFORMAT </w:instrText>
      </w:r>
      <w:r w:rsidR="00223489" w:rsidRPr="008C04ED">
        <w:fldChar w:fldCharType="separate"/>
      </w:r>
      <w:r w:rsidR="000E0EAD">
        <w:t>Tender Schedule H</w:t>
      </w:r>
      <w:r w:rsidR="00223489" w:rsidRPr="008C04ED">
        <w:fldChar w:fldCharType="end"/>
      </w:r>
      <w:r w:rsidR="00223489" w:rsidRPr="006C5289">
        <w:t xml:space="preserve"> - </w:t>
      </w:r>
      <w:r w:rsidR="00223489" w:rsidRPr="006C5289">
        <w:fldChar w:fldCharType="begin"/>
      </w:r>
      <w:r w:rsidR="00223489" w:rsidRPr="006C5289">
        <w:instrText xml:space="preserve"> REF _Ref45561658 \h </w:instrText>
      </w:r>
      <w:r w:rsidR="007632DE" w:rsidRPr="006C5289">
        <w:instrText xml:space="preserve"> \* MERGEFORMAT </w:instrText>
      </w:r>
      <w:r w:rsidR="00223489" w:rsidRPr="006C5289">
        <w:fldChar w:fldCharType="separate"/>
      </w:r>
      <w:r w:rsidR="000E0EAD">
        <w:t>Alternative Proposals</w:t>
      </w:r>
      <w:r w:rsidR="00223489" w:rsidRPr="006C5289">
        <w:fldChar w:fldCharType="end"/>
      </w:r>
      <w:r w:rsidR="006773EE" w:rsidRPr="006C5289">
        <w:t>; and</w:t>
      </w:r>
      <w:r w:rsidR="00463454" w:rsidRPr="006773EE">
        <w:t xml:space="preserve"> </w:t>
      </w:r>
    </w:p>
    <w:p w14:paraId="3008CE2D" w14:textId="07341E90" w:rsidR="00C2388F" w:rsidRPr="006773EE" w:rsidRDefault="009051B8" w:rsidP="009051B8">
      <w:pPr>
        <w:pStyle w:val="DefenceBoldNormal"/>
        <w:ind w:left="964" w:hanging="964"/>
      </w:pPr>
      <w:bookmarkStart w:id="2825" w:name="_Ref49766002"/>
      <w:r w:rsidRPr="004C1011">
        <w:rPr>
          <w:b w:val="0"/>
          <w:bCs/>
        </w:rPr>
        <w:t>(b)</w:t>
      </w:r>
      <w:r>
        <w:tab/>
      </w:r>
      <w:r w:rsidR="00463454" w:rsidRPr="006773EE">
        <w:t>in respect of clauses 5.4 - 5.9 of the Conditions of Contract in Part 5</w:t>
      </w:r>
      <w:r w:rsidR="006773EE" w:rsidRPr="006C5289">
        <w:t xml:space="preserve"> only</w:t>
      </w:r>
      <w:r w:rsidR="00463454" w:rsidRPr="006773EE">
        <w:t>,</w:t>
      </w:r>
      <w:r w:rsidR="006773EE" w:rsidRPr="006C5289">
        <w:t xml:space="preserve"> as expressly set out by the Tenderer in item 1 of </w:t>
      </w:r>
      <w:r w:rsidR="006773EE" w:rsidRPr="008C04ED">
        <w:fldChar w:fldCharType="begin"/>
      </w:r>
      <w:r w:rsidR="006773EE" w:rsidRPr="008C04ED">
        <w:instrText xml:space="preserve"> REF _Ref49766182 \r \h  \* MERGEFORMAT </w:instrText>
      </w:r>
      <w:r w:rsidR="006773EE" w:rsidRPr="008C04ED">
        <w:fldChar w:fldCharType="separate"/>
      </w:r>
      <w:r w:rsidR="000E0EAD">
        <w:t>Tender Schedule I</w:t>
      </w:r>
      <w:r w:rsidR="006773EE" w:rsidRPr="008C04ED">
        <w:fldChar w:fldCharType="end"/>
      </w:r>
      <w:r w:rsidR="006773EE" w:rsidRPr="006C5289">
        <w:t xml:space="preserve"> - </w:t>
      </w:r>
      <w:r w:rsidR="006773EE" w:rsidRPr="006C5289">
        <w:fldChar w:fldCharType="begin"/>
      </w:r>
      <w:r w:rsidR="006773EE" w:rsidRPr="006C5289">
        <w:instrText xml:space="preserve"> REF _Ref49766186 \h </w:instrText>
      </w:r>
      <w:r w:rsidR="006773EE">
        <w:instrText xml:space="preserve"> \* MERGEFORMAT </w:instrText>
      </w:r>
      <w:r w:rsidR="006773EE" w:rsidRPr="006C5289">
        <w:fldChar w:fldCharType="separate"/>
      </w:r>
      <w:r w:rsidR="000E0EAD">
        <w:t>Miscellaneous Matters For Evaluation</w:t>
      </w:r>
      <w:r w:rsidR="006773EE" w:rsidRPr="006C5289">
        <w:fldChar w:fldCharType="end"/>
      </w:r>
      <w:r w:rsidR="00C2388F" w:rsidRPr="006773EE">
        <w:t>.</w:t>
      </w:r>
      <w:bookmarkEnd w:id="2825"/>
    </w:p>
    <w:p w14:paraId="5CDA56CF" w14:textId="0E99CE52" w:rsidR="00C2388F" w:rsidRDefault="00C2388F" w:rsidP="00C2388F">
      <w:pPr>
        <w:pStyle w:val="DefenceNormal"/>
      </w:pPr>
      <w:r w:rsidRPr="00C15542">
        <w:rPr>
          <w:bCs/>
        </w:rPr>
        <w:t xml:space="preserve">The Commonwealth offers the </w:t>
      </w:r>
      <w:r w:rsidRPr="007F5399">
        <w:t>Tenderer</w:t>
      </w:r>
      <w:r w:rsidRPr="00C15542">
        <w:t xml:space="preserve"> </w:t>
      </w:r>
      <w:r w:rsidRPr="00C15542">
        <w:rPr>
          <w:bCs/>
        </w:rPr>
        <w:t xml:space="preserve">the opportunity to provide alternative proposals in pursuit of greater value for money. </w:t>
      </w:r>
      <w:r w:rsidRPr="00C15542">
        <w:t xml:space="preserve">The </w:t>
      </w:r>
      <w:r w:rsidRPr="007F5399">
        <w:t>Tenderer</w:t>
      </w:r>
      <w:r w:rsidRPr="00C15542">
        <w:t xml:space="preserve"> should note that (subject to the Commonwealth's absolute discretion under clause </w:t>
      </w:r>
      <w:r>
        <w:fldChar w:fldCharType="begin"/>
      </w:r>
      <w:r>
        <w:instrText xml:space="preserve"> REF _Ref225850726 \w \h </w:instrText>
      </w:r>
      <w:r>
        <w:fldChar w:fldCharType="separate"/>
      </w:r>
      <w:r w:rsidR="000E0EAD">
        <w:t>3.2</w:t>
      </w:r>
      <w:r>
        <w:fldChar w:fldCharType="end"/>
      </w:r>
      <w:r w:rsidRPr="00C15542">
        <w:t xml:space="preserve"> of the </w:t>
      </w:r>
      <w:r w:rsidRPr="007F5399">
        <w:t>Tender</w:t>
      </w:r>
      <w:r w:rsidRPr="00C15542">
        <w:rPr>
          <w:color w:val="0000FF"/>
        </w:rPr>
        <w:t xml:space="preserve"> </w:t>
      </w:r>
      <w:r w:rsidRPr="007F5399">
        <w:t>Conditions</w:t>
      </w:r>
      <w:r w:rsidRPr="00C15542">
        <w:t xml:space="preserve">), it must lodge a conforming </w:t>
      </w:r>
      <w:r w:rsidRPr="007F5399">
        <w:t>Tender</w:t>
      </w:r>
      <w:r w:rsidRPr="00C15542">
        <w:t xml:space="preserve"> before an alternative proposal will be considered. </w:t>
      </w:r>
    </w:p>
    <w:p w14:paraId="3F412176" w14:textId="39AA34F8" w:rsidR="00EC57F7" w:rsidRPr="006C5289" w:rsidRDefault="00EC57F7" w:rsidP="009051B8">
      <w:pPr>
        <w:pStyle w:val="DefenceBoldNormal"/>
      </w:pPr>
      <w:r w:rsidRPr="006C5289">
        <w:t xml:space="preserve">The Tenderer should note that it is not required to submit this </w:t>
      </w:r>
      <w:r w:rsidR="00223489" w:rsidRPr="008C04ED">
        <w:fldChar w:fldCharType="begin"/>
      </w:r>
      <w:r w:rsidR="00223489" w:rsidRPr="008C04ED">
        <w:instrText xml:space="preserve"> REF _Ref45561650 \w \h </w:instrText>
      </w:r>
      <w:r w:rsidR="0089693C" w:rsidRPr="008C04ED">
        <w:instrText xml:space="preserve"> \* MERGEFORMAT </w:instrText>
      </w:r>
      <w:r w:rsidR="00223489" w:rsidRPr="008C04ED">
        <w:fldChar w:fldCharType="separate"/>
      </w:r>
      <w:r w:rsidR="000E0EAD">
        <w:t>Tender Schedule H</w:t>
      </w:r>
      <w:r w:rsidR="00223489" w:rsidRPr="008C04ED">
        <w:fldChar w:fldCharType="end"/>
      </w:r>
      <w:r w:rsidR="00223489" w:rsidRPr="006C5289">
        <w:t xml:space="preserve"> - </w:t>
      </w:r>
      <w:r w:rsidR="00223489" w:rsidRPr="006C5289">
        <w:fldChar w:fldCharType="begin"/>
      </w:r>
      <w:r w:rsidR="00223489" w:rsidRPr="006C5289">
        <w:instrText xml:space="preserve"> REF _Ref45561658 \h </w:instrText>
      </w:r>
      <w:r w:rsidR="0089693C">
        <w:instrText xml:space="preserve"> \* MERGEFORMAT </w:instrText>
      </w:r>
      <w:r w:rsidR="00223489" w:rsidRPr="006C5289">
        <w:fldChar w:fldCharType="separate"/>
      </w:r>
      <w:r w:rsidR="000E0EAD">
        <w:t>Alternative Proposals</w:t>
      </w:r>
      <w:r w:rsidR="00223489" w:rsidRPr="006C5289">
        <w:fldChar w:fldCharType="end"/>
      </w:r>
      <w:r w:rsidRPr="006C5289">
        <w:t xml:space="preserve"> if it does not propose to submit an alternative proposal.</w:t>
      </w:r>
    </w:p>
    <w:p w14:paraId="40AD72AD" w14:textId="77777777" w:rsidR="00C2388F" w:rsidRPr="00996235" w:rsidRDefault="00C2388F" w:rsidP="00C2388F">
      <w:pPr>
        <w:pStyle w:val="DefenceNormal"/>
      </w:pPr>
      <w:r w:rsidRPr="00C15542">
        <w:rPr>
          <w:szCs w:val="24"/>
        </w:rPr>
        <w:t xml:space="preserve">The </w:t>
      </w:r>
      <w:r w:rsidRPr="007F5399">
        <w:rPr>
          <w:szCs w:val="24"/>
        </w:rPr>
        <w:t>Tenderer</w:t>
      </w:r>
      <w:r w:rsidRPr="00C15542">
        <w:rPr>
          <w:szCs w:val="24"/>
        </w:rPr>
        <w:t xml:space="preserve"> must demonstrate how an alternative proposal will achieve greater value for money. The </w:t>
      </w:r>
      <w:r w:rsidRPr="007F5399">
        <w:rPr>
          <w:szCs w:val="24"/>
        </w:rPr>
        <w:t>Tenderer</w:t>
      </w:r>
      <w:r w:rsidRPr="00C15542">
        <w:rPr>
          <w:szCs w:val="24"/>
        </w:rPr>
        <w:t xml:space="preserve"> is requested to note that providing detailed comments from insurers, brokers and legal advice (without more information, including any effect on pricing) will be unlikely to meet this requirement.</w:t>
      </w:r>
    </w:p>
    <w:p w14:paraId="45D53659" w14:textId="78E06E1B" w:rsidR="00931210" w:rsidRDefault="00931210" w:rsidP="00931210">
      <w:pPr>
        <w:pStyle w:val="DefenceNormal"/>
      </w:pPr>
      <w:r>
        <w:t xml:space="preserve">The Tenderer must ensure that </w:t>
      </w:r>
      <w:r w:rsidRPr="00FD3E26">
        <w:rPr>
          <w:b/>
          <w:bCs/>
        </w:rPr>
        <w:t xml:space="preserve">all pricing and financial information in respect of </w:t>
      </w:r>
      <w:r>
        <w:rPr>
          <w:b/>
          <w:bCs/>
        </w:rPr>
        <w:t>any</w:t>
      </w:r>
      <w:r w:rsidRPr="00FD3E26">
        <w:rPr>
          <w:b/>
          <w:bCs/>
        </w:rPr>
        <w:t xml:space="preserve"> alternative proposal is</w:t>
      </w:r>
      <w:r>
        <w:t xml:space="preserve"> </w:t>
      </w:r>
      <w:r>
        <w:rPr>
          <w:b/>
          <w:bCs/>
        </w:rPr>
        <w:t xml:space="preserve">separately provided it </w:t>
      </w:r>
      <w:bookmarkStart w:id="2826" w:name="_Hlk122340998"/>
      <w:r>
        <w:rPr>
          <w:b/>
          <w:bCs/>
        </w:rPr>
        <w:t xml:space="preserve">item </w:t>
      </w:r>
      <w:bookmarkEnd w:id="2826"/>
      <w:r w:rsidR="001A30D1">
        <w:rPr>
          <w:b/>
          <w:bCs/>
        </w:rPr>
        <w:fldChar w:fldCharType="begin"/>
      </w:r>
      <w:r w:rsidR="001A30D1">
        <w:rPr>
          <w:b/>
          <w:bCs/>
        </w:rPr>
        <w:instrText xml:space="preserve"> REF _Ref122340593 \w \h </w:instrText>
      </w:r>
      <w:r w:rsidR="001A30D1">
        <w:rPr>
          <w:b/>
          <w:bCs/>
        </w:rPr>
      </w:r>
      <w:r w:rsidR="001A30D1">
        <w:rPr>
          <w:b/>
          <w:bCs/>
        </w:rPr>
        <w:fldChar w:fldCharType="separate"/>
      </w:r>
      <w:r w:rsidR="000E0EAD">
        <w:rPr>
          <w:b/>
          <w:bCs/>
        </w:rPr>
        <w:t>2</w:t>
      </w:r>
      <w:r w:rsidR="001A30D1">
        <w:rPr>
          <w:b/>
          <w:bCs/>
        </w:rPr>
        <w:fldChar w:fldCharType="end"/>
      </w:r>
      <w:r>
        <w:rPr>
          <w:b/>
          <w:bCs/>
        </w:rPr>
        <w:t xml:space="preserve"> below</w:t>
      </w:r>
      <w:r w:rsidRPr="00FD3E26">
        <w:t>,</w:t>
      </w:r>
      <w:r w:rsidRPr="00DD79E2">
        <w:t xml:space="preserve"> </w:t>
      </w:r>
      <w:r>
        <w:t xml:space="preserve">including details of the financial impact of the alternative proposal on the Tenderer’s proposed </w:t>
      </w:r>
      <w:r w:rsidR="009C768C">
        <w:t xml:space="preserve">Contractor’s Work Fee (Planning), </w:t>
      </w:r>
      <w:r w:rsidR="009C768C" w:rsidRPr="00A403E3">
        <w:t>Contractor's</w:t>
      </w:r>
      <w:r w:rsidR="009C768C" w:rsidRPr="00F555D2">
        <w:t xml:space="preserve"> Work Fee (</w:t>
      </w:r>
      <w:r w:rsidR="009C768C">
        <w:t xml:space="preserve">Delivery), Management Fee and other financial information </w:t>
      </w:r>
      <w:r>
        <w:t xml:space="preserve">provided in </w:t>
      </w:r>
      <w:r w:rsidRPr="008C04ED">
        <w:fldChar w:fldCharType="begin"/>
      </w:r>
      <w:r w:rsidRPr="008C04ED">
        <w:instrText xml:space="preserve"> REF _Ref45562281 \w \h  \* MERGEFORMAT </w:instrText>
      </w:r>
      <w:r w:rsidRPr="008C04ED">
        <w:fldChar w:fldCharType="separate"/>
      </w:r>
      <w:r w:rsidR="000E0EAD">
        <w:t>Tender Schedule G</w:t>
      </w:r>
      <w:r w:rsidRPr="008C04ED">
        <w:fldChar w:fldCharType="end"/>
      </w:r>
      <w:r w:rsidRPr="00EA6A72">
        <w:t xml:space="preserve"> </w:t>
      </w:r>
      <w:r w:rsidRPr="00EA6A72">
        <w:noBreakHyphen/>
        <w:t xml:space="preserve"> </w:t>
      </w:r>
      <w:r w:rsidRPr="006C5289">
        <w:fldChar w:fldCharType="begin"/>
      </w:r>
      <w:r w:rsidRPr="00EA6A72">
        <w:instrText xml:space="preserve"> REF _Ref45562290 \h </w:instrText>
      </w:r>
      <w:r w:rsidRPr="006C5289">
        <w:instrText xml:space="preserve"> \* MERGEFORMAT </w:instrText>
      </w:r>
      <w:r w:rsidRPr="006C5289">
        <w:fldChar w:fldCharType="separate"/>
      </w:r>
      <w:r w:rsidR="000E0EAD">
        <w:t>Financial</w:t>
      </w:r>
      <w:r w:rsidRPr="006C5289">
        <w:fldChar w:fldCharType="end"/>
      </w:r>
      <w:r>
        <w:t xml:space="preserve">. No pricing or financial information should be included in item </w:t>
      </w:r>
      <w:r w:rsidR="001A30D1">
        <w:fldChar w:fldCharType="begin"/>
      </w:r>
      <w:r w:rsidR="001A30D1">
        <w:instrText xml:space="preserve"> REF _Ref122340834 \w \h </w:instrText>
      </w:r>
      <w:r w:rsidR="001A30D1">
        <w:fldChar w:fldCharType="separate"/>
      </w:r>
      <w:r w:rsidR="000E0EAD">
        <w:t>1</w:t>
      </w:r>
      <w:r w:rsidR="001A30D1">
        <w:fldChar w:fldCharType="end"/>
      </w:r>
      <w:r>
        <w:t xml:space="preserve"> of </w:t>
      </w:r>
      <w:r w:rsidRPr="00A528B0">
        <w:t>this</w:t>
      </w:r>
      <w:r>
        <w:t xml:space="preserve"> </w:t>
      </w:r>
      <w:r w:rsidRPr="008C04ED">
        <w:fldChar w:fldCharType="begin"/>
      </w:r>
      <w:r w:rsidRPr="008C04ED">
        <w:instrText xml:space="preserve"> REF _Ref45561650 \w \h </w:instrText>
      </w:r>
      <w:r w:rsidR="00E90683" w:rsidRPr="004C1011">
        <w:instrText xml:space="preserve"> \* MERGEFORMAT </w:instrText>
      </w:r>
      <w:r w:rsidRPr="008C04ED">
        <w:fldChar w:fldCharType="separate"/>
      </w:r>
      <w:r w:rsidR="000E0EAD">
        <w:t>Tender Schedule H</w:t>
      </w:r>
      <w:r w:rsidRPr="008C04ED">
        <w:fldChar w:fldCharType="end"/>
      </w:r>
      <w:r>
        <w:t xml:space="preserve"> - </w:t>
      </w:r>
      <w:r>
        <w:fldChar w:fldCharType="begin"/>
      </w:r>
      <w:r>
        <w:instrText xml:space="preserve"> REF _Ref45561658 \h </w:instrText>
      </w:r>
      <w:r>
        <w:fldChar w:fldCharType="separate"/>
      </w:r>
      <w:r w:rsidR="000E0EAD">
        <w:t>Alternative Proposals</w:t>
      </w:r>
      <w:r>
        <w:fldChar w:fldCharType="end"/>
      </w:r>
      <w:r>
        <w:t>.</w:t>
      </w:r>
    </w:p>
    <w:p w14:paraId="1F92D032" w14:textId="36D7B2B7" w:rsidR="00931210" w:rsidRPr="00181348" w:rsidRDefault="00931210" w:rsidP="00931210">
      <w:pPr>
        <w:pStyle w:val="DefenceNormal"/>
      </w:pPr>
      <w:r>
        <w:t xml:space="preserve">The Tenderer must lodge item </w:t>
      </w:r>
      <w:r w:rsidR="001A30D1">
        <w:fldChar w:fldCharType="begin"/>
      </w:r>
      <w:r w:rsidR="001A30D1">
        <w:instrText xml:space="preserve"> REF _Ref122340834 \w \h </w:instrText>
      </w:r>
      <w:r w:rsidR="001A30D1">
        <w:fldChar w:fldCharType="separate"/>
      </w:r>
      <w:r w:rsidR="000E0EAD">
        <w:t>1</w:t>
      </w:r>
      <w:r w:rsidR="001A30D1">
        <w:fldChar w:fldCharType="end"/>
      </w:r>
      <w:r>
        <w:t xml:space="preserve"> and </w:t>
      </w:r>
      <w:r w:rsidRPr="00FD3E26">
        <w:t xml:space="preserve">item </w:t>
      </w:r>
      <w:r w:rsidR="001A30D1">
        <w:fldChar w:fldCharType="begin"/>
      </w:r>
      <w:r w:rsidR="001A30D1">
        <w:instrText xml:space="preserve"> REF _Ref122340593 \w \h </w:instrText>
      </w:r>
      <w:r w:rsidR="001A30D1">
        <w:fldChar w:fldCharType="separate"/>
      </w:r>
      <w:r w:rsidR="000E0EAD">
        <w:t>2</w:t>
      </w:r>
      <w:r w:rsidR="001A30D1">
        <w:fldChar w:fldCharType="end"/>
      </w:r>
      <w:r w:rsidRPr="00181348">
        <w:t xml:space="preserve"> </w:t>
      </w:r>
      <w:r>
        <w:t xml:space="preserve">of </w:t>
      </w:r>
      <w:r w:rsidRPr="00A528B0">
        <w:t>this</w:t>
      </w:r>
      <w:r>
        <w:t xml:space="preserve"> </w:t>
      </w:r>
      <w:r w:rsidRPr="008C04ED">
        <w:fldChar w:fldCharType="begin"/>
      </w:r>
      <w:r w:rsidRPr="008C04ED">
        <w:instrText xml:space="preserve"> REF _Ref45561650 \w \h </w:instrText>
      </w:r>
      <w:r w:rsidR="00E90683" w:rsidRPr="004C1011">
        <w:instrText xml:space="preserve"> \* MERGEFORMAT </w:instrText>
      </w:r>
      <w:r w:rsidRPr="008C04ED">
        <w:fldChar w:fldCharType="separate"/>
      </w:r>
      <w:r w:rsidR="000E0EAD">
        <w:t>Tender Schedule H</w:t>
      </w:r>
      <w:r w:rsidRPr="008C04ED">
        <w:fldChar w:fldCharType="end"/>
      </w:r>
      <w:r>
        <w:t xml:space="preserve"> - </w:t>
      </w:r>
      <w:r>
        <w:fldChar w:fldCharType="begin"/>
      </w:r>
      <w:r>
        <w:instrText xml:space="preserve"> REF _Ref45561658 \h </w:instrText>
      </w:r>
      <w:r>
        <w:fldChar w:fldCharType="separate"/>
      </w:r>
      <w:r w:rsidR="000E0EAD">
        <w:t>Alternative Proposals</w:t>
      </w:r>
      <w:r>
        <w:fldChar w:fldCharType="end"/>
      </w:r>
      <w:r>
        <w:t xml:space="preserve"> as separate files as part of its Tender.</w:t>
      </w:r>
    </w:p>
    <w:p w14:paraId="34549ABE" w14:textId="02C100CC" w:rsidR="00C2388F" w:rsidRDefault="00C2388F" w:rsidP="00C2388F">
      <w:pPr>
        <w:pStyle w:val="DefenceNormal"/>
      </w:pPr>
      <w:r w:rsidRPr="00EB215A">
        <w:t xml:space="preserve">Any decision by the Commonwealth regarding any alternative proposal will be final. The </w:t>
      </w:r>
      <w:r w:rsidRPr="007F5399">
        <w:t>Tenderer</w:t>
      </w:r>
      <w:r w:rsidRPr="00EB215A">
        <w:t xml:space="preserve"> </w:t>
      </w:r>
      <w:r>
        <w:t>lodge</w:t>
      </w:r>
      <w:r w:rsidRPr="00C9145F">
        <w:t xml:space="preserve">s its </w:t>
      </w:r>
      <w:r w:rsidRPr="007F5399">
        <w:t>Tender</w:t>
      </w:r>
      <w:r w:rsidRPr="00EB215A">
        <w:t xml:space="preserve"> on the basis that it will make no, and the Commonwealth will not be liable upon, any </w:t>
      </w:r>
      <w:r w:rsidR="007E4778">
        <w:t>c</w:t>
      </w:r>
      <w:r w:rsidRPr="007F5399">
        <w:t>laim</w:t>
      </w:r>
      <w:r w:rsidRPr="00EB215A">
        <w:t xml:space="preserve"> by the </w:t>
      </w:r>
      <w:r w:rsidRPr="007F5399">
        <w:t>Tenderer</w:t>
      </w:r>
      <w:r w:rsidRPr="00EB215A">
        <w:t xml:space="preserve"> arising out of or in any way in connection with any decision by the Commonwealth in respect of any alternative proposal. </w:t>
      </w:r>
    </w:p>
    <w:p w14:paraId="68238F95" w14:textId="77777777" w:rsidR="00931210" w:rsidRDefault="00931210" w:rsidP="004C1011">
      <w:pPr>
        <w:pStyle w:val="DefenceHeadingNoTOC1"/>
        <w:keepNext/>
        <w:numPr>
          <w:ilvl w:val="0"/>
          <w:numId w:val="373"/>
        </w:numPr>
      </w:pPr>
      <w:bookmarkStart w:id="2827" w:name="_Ref122340834"/>
      <w:r>
        <w:t>ALTERNATIVE PROPOSALS (EXCLUDING PRICING/FINANCIAL INFORMATION)</w:t>
      </w:r>
      <w:bookmarkEnd w:id="2827"/>
    </w:p>
    <w:p w14:paraId="3EE45831" w14:textId="0E3F72D6" w:rsidR="00931210" w:rsidRDefault="00931210" w:rsidP="00931210">
      <w:pPr>
        <w:pStyle w:val="DefenceNormal"/>
      </w:pPr>
      <w:r>
        <w:t xml:space="preserve">To assist the Tenderer to demonstrate its ability to satisfy the evaluation criterion described under clause </w:t>
      </w:r>
      <w:r>
        <w:fldChar w:fldCharType="begin"/>
      </w:r>
      <w:r>
        <w:instrText xml:space="preserve"> REF _Ref45198743 \w \h </w:instrText>
      </w:r>
      <w:r>
        <w:fldChar w:fldCharType="separate"/>
      </w:r>
      <w:r w:rsidR="000E0EAD">
        <w:t>4(a)(viii)</w:t>
      </w:r>
      <w:r>
        <w:fldChar w:fldCharType="end"/>
      </w:r>
      <w:r>
        <w:t xml:space="preserve"> of the Tender Conditions and to assist the Commonwealth in evaluating </w:t>
      </w:r>
      <w:r w:rsidRPr="00EB215A">
        <w:t>an alternative proposal</w:t>
      </w:r>
      <w:r w:rsidR="00AC1C54">
        <w:t>,</w:t>
      </w:r>
      <w:r w:rsidR="00FB5BBC">
        <w:t xml:space="preserve"> in the table format below</w:t>
      </w:r>
      <w:r w:rsidRPr="00EB215A">
        <w:t xml:space="preserve"> the </w:t>
      </w:r>
      <w:r w:rsidRPr="007F5399">
        <w:t>Tenderer</w:t>
      </w:r>
      <w:r w:rsidRPr="00EB215A">
        <w:t xml:space="preserve"> must</w:t>
      </w:r>
      <w:r>
        <w:t>:</w:t>
      </w:r>
      <w:r w:rsidRPr="00EB215A">
        <w:t xml:space="preserve"> </w:t>
      </w:r>
    </w:p>
    <w:p w14:paraId="3D685A74" w14:textId="011468CE" w:rsidR="00931210" w:rsidRDefault="00931210" w:rsidP="00E24A86">
      <w:pPr>
        <w:pStyle w:val="DefenceHeadingNoTOC3"/>
        <w:numPr>
          <w:ilvl w:val="2"/>
          <w:numId w:val="177"/>
        </w:numPr>
      </w:pPr>
      <w:r w:rsidRPr="00EB215A">
        <w:t>provide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EB215A">
        <w:t xml:space="preserve"> </w:t>
      </w:r>
    </w:p>
    <w:p w14:paraId="6762E343" w14:textId="62F13308" w:rsidR="00931210" w:rsidRPr="00EB215A" w:rsidRDefault="00931210" w:rsidP="00E24A86">
      <w:pPr>
        <w:pStyle w:val="DefenceHeadingNoTOC3"/>
        <w:numPr>
          <w:ilvl w:val="2"/>
          <w:numId w:val="177"/>
        </w:numPr>
      </w:pPr>
      <w:r w:rsidRPr="00EB215A">
        <w:t xml:space="preserve">clearly explain the impact that any alternative proposal </w:t>
      </w:r>
      <w:r>
        <w:t>provided</w:t>
      </w:r>
      <w:r w:rsidRPr="00C9145F">
        <w:t xml:space="preserve"> in this </w:t>
      </w:r>
      <w:r>
        <w:t xml:space="preserve">item </w:t>
      </w:r>
      <w:r w:rsidR="00AC1C54">
        <w:fldChar w:fldCharType="begin"/>
      </w:r>
      <w:r w:rsidR="00AC1C54">
        <w:instrText xml:space="preserve"> REF _Ref122340834 \r \h </w:instrText>
      </w:r>
      <w:r w:rsidR="00AC1C54">
        <w:fldChar w:fldCharType="separate"/>
      </w:r>
      <w:r w:rsidR="000E0EAD">
        <w:t>1</w:t>
      </w:r>
      <w:r w:rsidR="00AC1C54">
        <w:fldChar w:fldCharType="end"/>
      </w:r>
      <w:r>
        <w:t xml:space="preserve"> of </w:t>
      </w:r>
      <w:r w:rsidRPr="008C04ED">
        <w:fldChar w:fldCharType="begin"/>
      </w:r>
      <w:r w:rsidRPr="008C04ED">
        <w:instrText xml:space="preserve"> REF _Ref45561650 \w \h </w:instrText>
      </w:r>
      <w:r w:rsidR="00E90683" w:rsidRPr="004C1011">
        <w:instrText xml:space="preserve"> \* MERGEFORMAT </w:instrText>
      </w:r>
      <w:r w:rsidRPr="008C04ED">
        <w:fldChar w:fldCharType="separate"/>
      </w:r>
      <w:r w:rsidR="000E0EAD">
        <w:t>Tender Schedule H</w:t>
      </w:r>
      <w:r w:rsidRPr="008C04ED">
        <w:fldChar w:fldCharType="end"/>
      </w:r>
      <w:r>
        <w:t xml:space="preserve"> - </w:t>
      </w:r>
      <w:r>
        <w:fldChar w:fldCharType="begin"/>
      </w:r>
      <w:r>
        <w:instrText xml:space="preserve"> REF _Ref45561658 \h </w:instrText>
      </w:r>
      <w:r>
        <w:fldChar w:fldCharType="separate"/>
      </w:r>
      <w:r w:rsidR="000E0EAD">
        <w:t>Alternative Proposals</w:t>
      </w:r>
      <w:r>
        <w:fldChar w:fldCharType="end"/>
      </w:r>
      <w:r>
        <w:t xml:space="preserve"> </w:t>
      </w:r>
      <w:r w:rsidRPr="00C9145F">
        <w:t xml:space="preserve">will have on the information provided in any other Tender Schedule </w:t>
      </w:r>
      <w:r>
        <w:t>lodged</w:t>
      </w:r>
      <w:r w:rsidRPr="00C9145F">
        <w:t xml:space="preserve"> with its </w:t>
      </w:r>
      <w:r w:rsidRPr="007F5399">
        <w:t>Tender</w:t>
      </w:r>
      <w:r>
        <w:t xml:space="preserve">, excluding the impact on </w:t>
      </w:r>
      <w:r w:rsidR="001A30D1" w:rsidRPr="008C04ED">
        <w:fldChar w:fldCharType="begin"/>
      </w:r>
      <w:r w:rsidR="001A30D1" w:rsidRPr="008C04ED">
        <w:instrText xml:space="preserve"> REF _Ref45562281 \w \h  \* MERGEFORMAT </w:instrText>
      </w:r>
      <w:r w:rsidR="001A30D1" w:rsidRPr="008C04ED">
        <w:fldChar w:fldCharType="separate"/>
      </w:r>
      <w:r w:rsidR="000E0EAD">
        <w:t>Tender Schedule G</w:t>
      </w:r>
      <w:r w:rsidR="001A30D1" w:rsidRPr="008C04ED">
        <w:fldChar w:fldCharType="end"/>
      </w:r>
      <w:r w:rsidR="001A30D1" w:rsidRPr="00EA6A72">
        <w:t xml:space="preserve"> </w:t>
      </w:r>
      <w:r w:rsidR="001A30D1" w:rsidRPr="00EA6A72">
        <w:noBreakHyphen/>
        <w:t xml:space="preserve"> </w:t>
      </w:r>
      <w:r w:rsidR="001A30D1" w:rsidRPr="006C5289">
        <w:fldChar w:fldCharType="begin"/>
      </w:r>
      <w:r w:rsidR="001A30D1" w:rsidRPr="00EA6A72">
        <w:instrText xml:space="preserve"> REF _Ref45562290 \h </w:instrText>
      </w:r>
      <w:r w:rsidR="001A30D1" w:rsidRPr="006C5289">
        <w:instrText xml:space="preserve"> \* MERGEFORMAT </w:instrText>
      </w:r>
      <w:r w:rsidR="001A30D1" w:rsidRPr="006C5289">
        <w:fldChar w:fldCharType="separate"/>
      </w:r>
      <w:r w:rsidR="000E0EAD">
        <w:t>Financial</w:t>
      </w:r>
      <w:r w:rsidR="001A30D1" w:rsidRPr="006C5289">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0E0EAD">
        <w:t>2</w:t>
      </w:r>
      <w:r w:rsidRPr="00181348">
        <w:fldChar w:fldCharType="end"/>
      </w:r>
      <w:r w:rsidRPr="00181348">
        <w:t xml:space="preserve"> </w:t>
      </w:r>
      <w:r>
        <w:t xml:space="preserve">of </w:t>
      </w:r>
      <w:r w:rsidRPr="00A528B0">
        <w:t>this</w:t>
      </w:r>
      <w:r>
        <w:t xml:space="preserve"> </w:t>
      </w:r>
      <w:r w:rsidR="001B71F0" w:rsidRPr="008C04ED">
        <w:fldChar w:fldCharType="begin"/>
      </w:r>
      <w:r w:rsidR="001B71F0" w:rsidRPr="008C04ED">
        <w:instrText xml:space="preserve"> REF _Ref45561650 \w \h </w:instrText>
      </w:r>
      <w:r w:rsidR="00E90683" w:rsidRPr="004C1011">
        <w:instrText xml:space="preserve"> \* MERGEFORMAT </w:instrText>
      </w:r>
      <w:r w:rsidR="001B71F0" w:rsidRPr="008C04ED">
        <w:fldChar w:fldCharType="separate"/>
      </w:r>
      <w:r w:rsidR="000E0EAD">
        <w:t>Tender Schedule H</w:t>
      </w:r>
      <w:r w:rsidR="001B71F0" w:rsidRPr="008C04ED">
        <w:fldChar w:fldCharType="end"/>
      </w:r>
      <w:r w:rsidR="001B71F0">
        <w:t xml:space="preserve"> - </w:t>
      </w:r>
      <w:r w:rsidR="001B71F0">
        <w:fldChar w:fldCharType="begin"/>
      </w:r>
      <w:r w:rsidR="001B71F0">
        <w:instrText xml:space="preserve"> REF _Ref45561658 \h </w:instrText>
      </w:r>
      <w:r w:rsidR="001B71F0">
        <w:fldChar w:fldCharType="separate"/>
      </w:r>
      <w:r w:rsidR="000E0EAD">
        <w:t>Alternative Proposals</w:t>
      </w:r>
      <w:r w:rsidR="001B71F0">
        <w:fldChar w:fldCharType="end"/>
      </w:r>
      <w:r>
        <w:t>)</w:t>
      </w:r>
      <w:r w:rsidRPr="00EB215A">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843"/>
        <w:gridCol w:w="1985"/>
      </w:tblGrid>
      <w:tr w:rsidR="00931210" w:rsidRPr="00A528B0" w14:paraId="2ACE0C2A" w14:textId="77777777" w:rsidTr="00E24A86">
        <w:tc>
          <w:tcPr>
            <w:tcW w:w="675" w:type="dxa"/>
          </w:tcPr>
          <w:p w14:paraId="7F5AA02B" w14:textId="77777777" w:rsidR="00931210" w:rsidRPr="00A528B0" w:rsidRDefault="00931210" w:rsidP="00D330A6">
            <w:pPr>
              <w:pStyle w:val="DefenceNormal"/>
              <w:keepNext/>
              <w:keepLines/>
              <w:spacing w:before="120" w:after="120"/>
              <w:jc w:val="center"/>
              <w:rPr>
                <w:b/>
                <w:sz w:val="14"/>
                <w:szCs w:val="14"/>
              </w:rPr>
            </w:pPr>
            <w:r>
              <w:rPr>
                <w:b/>
                <w:sz w:val="14"/>
                <w:szCs w:val="14"/>
              </w:rPr>
              <w:lastRenderedPageBreak/>
              <w:t>ITEM NO.</w:t>
            </w:r>
          </w:p>
        </w:tc>
        <w:tc>
          <w:tcPr>
            <w:tcW w:w="1560" w:type="dxa"/>
            <w:gridSpan w:val="2"/>
          </w:tcPr>
          <w:p w14:paraId="52BF9711" w14:textId="77777777" w:rsidR="00931210" w:rsidRPr="00A528B0" w:rsidRDefault="00931210" w:rsidP="00D330A6">
            <w:pPr>
              <w:pStyle w:val="DefenceNormal"/>
              <w:keepNext/>
              <w:keepLines/>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1B135459"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ALTERNATIVE</w:t>
            </w:r>
          </w:p>
        </w:tc>
        <w:tc>
          <w:tcPr>
            <w:tcW w:w="1984" w:type="dxa"/>
          </w:tcPr>
          <w:p w14:paraId="4F97A6C2"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SUPPORTING INFORMATION</w:t>
            </w:r>
          </w:p>
        </w:tc>
        <w:tc>
          <w:tcPr>
            <w:tcW w:w="1843" w:type="dxa"/>
          </w:tcPr>
          <w:p w14:paraId="07E544CF" w14:textId="04C2203D" w:rsidR="00931210" w:rsidRPr="00A528B0" w:rsidRDefault="00931210" w:rsidP="00D330A6">
            <w:pPr>
              <w:pStyle w:val="DefenceNormal"/>
              <w:keepNext/>
              <w:keepLines/>
              <w:spacing w:before="120" w:after="120"/>
              <w:jc w:val="center"/>
              <w:rPr>
                <w:b/>
                <w:sz w:val="14"/>
                <w:szCs w:val="14"/>
              </w:rPr>
            </w:pPr>
            <w:r w:rsidRPr="00A528B0">
              <w:rPr>
                <w:b/>
                <w:sz w:val="14"/>
                <w:szCs w:val="14"/>
              </w:rPr>
              <w:t>EFFECT ON OTHER TENDER SCHEDULES (IF ANY</w:t>
            </w:r>
            <w:r>
              <w:rPr>
                <w:b/>
                <w:sz w:val="14"/>
                <w:szCs w:val="14"/>
              </w:rPr>
              <w:t xml:space="preserve">, EXCLUDING </w:t>
            </w:r>
            <w:r w:rsidR="003E1E43">
              <w:rPr>
                <w:b/>
                <w:sz w:val="14"/>
                <w:szCs w:val="14"/>
              </w:rPr>
              <w:t xml:space="preserve">TENDER SCHEDULE </w:t>
            </w:r>
            <w:r w:rsidR="005A0585">
              <w:rPr>
                <w:b/>
                <w:sz w:val="14"/>
                <w:szCs w:val="14"/>
              </w:rPr>
              <w:t>G</w:t>
            </w:r>
            <w:r w:rsidR="003E1E43">
              <w:rPr>
                <w:b/>
                <w:sz w:val="14"/>
                <w:szCs w:val="14"/>
              </w:rPr>
              <w:t xml:space="preserve"> - FINANCIAL</w:t>
            </w:r>
            <w:r w:rsidRPr="00A528B0">
              <w:rPr>
                <w:b/>
                <w:sz w:val="14"/>
                <w:szCs w:val="14"/>
              </w:rPr>
              <w:t>)</w:t>
            </w:r>
          </w:p>
        </w:tc>
        <w:tc>
          <w:tcPr>
            <w:tcW w:w="1985" w:type="dxa"/>
          </w:tcPr>
          <w:p w14:paraId="018D74FF"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931210" w:rsidRPr="00A528B0" w14:paraId="778554FC" w14:textId="77777777" w:rsidTr="00FD3E26">
        <w:tc>
          <w:tcPr>
            <w:tcW w:w="9606" w:type="dxa"/>
            <w:gridSpan w:val="7"/>
          </w:tcPr>
          <w:p w14:paraId="3DB58392" w14:textId="77777777" w:rsidR="00931210" w:rsidRPr="00A528B0" w:rsidRDefault="00931210" w:rsidP="00FD3E26">
            <w:pPr>
              <w:pStyle w:val="DefenceNormal"/>
              <w:spacing w:before="120" w:after="120"/>
              <w:jc w:val="center"/>
              <w:rPr>
                <w:b/>
                <w:sz w:val="14"/>
                <w:szCs w:val="14"/>
              </w:rPr>
            </w:pPr>
            <w:r w:rsidRPr="00A528B0">
              <w:rPr>
                <w:b/>
                <w:sz w:val="14"/>
                <w:szCs w:val="14"/>
              </w:rPr>
              <w:t>CONDITIONS OF CONTRACT</w:t>
            </w:r>
          </w:p>
        </w:tc>
      </w:tr>
      <w:tr w:rsidR="00931210" w:rsidRPr="00A528B0" w14:paraId="6AC260B5" w14:textId="77777777" w:rsidTr="00E24A86">
        <w:tc>
          <w:tcPr>
            <w:tcW w:w="675" w:type="dxa"/>
          </w:tcPr>
          <w:p w14:paraId="511A4114"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4E03943C" w14:textId="77777777" w:rsidR="00931210" w:rsidRPr="00A528B0" w:rsidRDefault="00931210" w:rsidP="00FD3E26">
            <w:pPr>
              <w:pStyle w:val="DefenceNormal"/>
              <w:spacing w:before="120" w:after="120"/>
              <w:rPr>
                <w:sz w:val="14"/>
                <w:szCs w:val="14"/>
              </w:rPr>
            </w:pPr>
          </w:p>
        </w:tc>
        <w:tc>
          <w:tcPr>
            <w:tcW w:w="1587" w:type="dxa"/>
            <w:gridSpan w:val="2"/>
          </w:tcPr>
          <w:p w14:paraId="7A5AA2C0" w14:textId="77777777" w:rsidR="00931210" w:rsidRPr="00A528B0" w:rsidRDefault="00931210" w:rsidP="00FD3E26">
            <w:pPr>
              <w:pStyle w:val="DefenceNormal"/>
              <w:spacing w:before="120" w:after="120"/>
              <w:rPr>
                <w:sz w:val="14"/>
                <w:szCs w:val="14"/>
              </w:rPr>
            </w:pPr>
          </w:p>
        </w:tc>
        <w:tc>
          <w:tcPr>
            <w:tcW w:w="1984" w:type="dxa"/>
          </w:tcPr>
          <w:p w14:paraId="0222A19B" w14:textId="77777777" w:rsidR="00931210" w:rsidRPr="00A528B0" w:rsidRDefault="00931210" w:rsidP="00FD3E26">
            <w:pPr>
              <w:pStyle w:val="DefenceNormal"/>
              <w:spacing w:before="120" w:after="120"/>
              <w:rPr>
                <w:sz w:val="14"/>
                <w:szCs w:val="14"/>
              </w:rPr>
            </w:pPr>
          </w:p>
        </w:tc>
        <w:tc>
          <w:tcPr>
            <w:tcW w:w="1843" w:type="dxa"/>
          </w:tcPr>
          <w:p w14:paraId="059E628C" w14:textId="77777777" w:rsidR="00931210" w:rsidRPr="00A528B0" w:rsidRDefault="00931210" w:rsidP="00FD3E26">
            <w:pPr>
              <w:pStyle w:val="DefenceNormal"/>
              <w:spacing w:before="120" w:after="120"/>
              <w:rPr>
                <w:sz w:val="14"/>
                <w:szCs w:val="14"/>
              </w:rPr>
            </w:pPr>
          </w:p>
        </w:tc>
        <w:tc>
          <w:tcPr>
            <w:tcW w:w="1985" w:type="dxa"/>
          </w:tcPr>
          <w:p w14:paraId="283740EC" w14:textId="77777777" w:rsidR="00931210" w:rsidRPr="00A528B0" w:rsidRDefault="00931210" w:rsidP="00FD3E26">
            <w:pPr>
              <w:pStyle w:val="DefenceNormal"/>
              <w:spacing w:before="120" w:after="120"/>
              <w:rPr>
                <w:sz w:val="14"/>
                <w:szCs w:val="14"/>
              </w:rPr>
            </w:pPr>
          </w:p>
        </w:tc>
      </w:tr>
      <w:tr w:rsidR="00931210" w:rsidRPr="00A528B0" w14:paraId="62CCAF28" w14:textId="77777777" w:rsidTr="00FD3E26">
        <w:tc>
          <w:tcPr>
            <w:tcW w:w="9606" w:type="dxa"/>
            <w:gridSpan w:val="7"/>
          </w:tcPr>
          <w:p w14:paraId="1875305A" w14:textId="77777777" w:rsidR="00931210" w:rsidRPr="00A528B0" w:rsidRDefault="00931210" w:rsidP="00FD3E26">
            <w:pPr>
              <w:pStyle w:val="DefenceNormal"/>
              <w:spacing w:before="120" w:after="120"/>
              <w:jc w:val="center"/>
              <w:rPr>
                <w:b/>
                <w:sz w:val="14"/>
                <w:szCs w:val="14"/>
              </w:rPr>
            </w:pPr>
            <w:r w:rsidRPr="00A528B0">
              <w:rPr>
                <w:b/>
                <w:sz w:val="14"/>
                <w:szCs w:val="14"/>
              </w:rPr>
              <w:t>SPECIAL CONDITIONS</w:t>
            </w:r>
          </w:p>
        </w:tc>
      </w:tr>
      <w:tr w:rsidR="00931210" w:rsidRPr="00A528B0" w14:paraId="43C027AA" w14:textId="77777777" w:rsidTr="00E24A86">
        <w:tc>
          <w:tcPr>
            <w:tcW w:w="675" w:type="dxa"/>
          </w:tcPr>
          <w:p w14:paraId="61686FCA"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49316503" w14:textId="77777777" w:rsidR="00931210" w:rsidRPr="00A528B0" w:rsidRDefault="00931210" w:rsidP="00FD3E26">
            <w:pPr>
              <w:pStyle w:val="DefenceNormal"/>
              <w:spacing w:before="120" w:after="120"/>
              <w:jc w:val="center"/>
              <w:rPr>
                <w:sz w:val="14"/>
                <w:szCs w:val="14"/>
              </w:rPr>
            </w:pPr>
          </w:p>
        </w:tc>
        <w:tc>
          <w:tcPr>
            <w:tcW w:w="1587" w:type="dxa"/>
            <w:gridSpan w:val="2"/>
          </w:tcPr>
          <w:p w14:paraId="06FD086C" w14:textId="77777777" w:rsidR="00931210" w:rsidRPr="00A528B0" w:rsidRDefault="00931210" w:rsidP="00FD3E26">
            <w:pPr>
              <w:pStyle w:val="DefenceNormal"/>
              <w:spacing w:before="120" w:after="120"/>
              <w:jc w:val="center"/>
              <w:rPr>
                <w:sz w:val="14"/>
                <w:szCs w:val="14"/>
              </w:rPr>
            </w:pPr>
          </w:p>
        </w:tc>
        <w:tc>
          <w:tcPr>
            <w:tcW w:w="1984" w:type="dxa"/>
          </w:tcPr>
          <w:p w14:paraId="3438D307" w14:textId="77777777" w:rsidR="00931210" w:rsidRPr="00A528B0" w:rsidRDefault="00931210" w:rsidP="00FD3E26">
            <w:pPr>
              <w:pStyle w:val="DefenceNormal"/>
              <w:spacing w:before="120" w:after="120"/>
              <w:jc w:val="center"/>
              <w:rPr>
                <w:sz w:val="14"/>
                <w:szCs w:val="14"/>
              </w:rPr>
            </w:pPr>
          </w:p>
        </w:tc>
        <w:tc>
          <w:tcPr>
            <w:tcW w:w="1843" w:type="dxa"/>
          </w:tcPr>
          <w:p w14:paraId="03048B70" w14:textId="77777777" w:rsidR="00931210" w:rsidRPr="00A528B0" w:rsidRDefault="00931210" w:rsidP="00FD3E26">
            <w:pPr>
              <w:pStyle w:val="DefenceNormal"/>
              <w:spacing w:before="120" w:after="120"/>
              <w:jc w:val="center"/>
              <w:rPr>
                <w:sz w:val="14"/>
                <w:szCs w:val="14"/>
              </w:rPr>
            </w:pPr>
          </w:p>
        </w:tc>
        <w:tc>
          <w:tcPr>
            <w:tcW w:w="1985" w:type="dxa"/>
          </w:tcPr>
          <w:p w14:paraId="6065FDA2" w14:textId="77777777" w:rsidR="00931210" w:rsidRPr="00A528B0" w:rsidRDefault="00931210" w:rsidP="00FD3E26">
            <w:pPr>
              <w:pStyle w:val="DefenceNormal"/>
              <w:spacing w:before="120" w:after="120"/>
              <w:jc w:val="center"/>
              <w:rPr>
                <w:sz w:val="14"/>
                <w:szCs w:val="14"/>
              </w:rPr>
            </w:pPr>
          </w:p>
        </w:tc>
      </w:tr>
      <w:tr w:rsidR="00931210" w:rsidRPr="00A528B0" w14:paraId="504AC268" w14:textId="77777777" w:rsidTr="00FD3E26">
        <w:tc>
          <w:tcPr>
            <w:tcW w:w="9606" w:type="dxa"/>
            <w:gridSpan w:val="7"/>
          </w:tcPr>
          <w:p w14:paraId="3DBE803F" w14:textId="25DC12FE" w:rsidR="00931210" w:rsidRPr="00A528B0" w:rsidRDefault="00D76A68" w:rsidP="00FD3E26">
            <w:pPr>
              <w:pStyle w:val="DefenceNormal"/>
              <w:spacing w:before="120"/>
              <w:jc w:val="center"/>
              <w:rPr>
                <w:b/>
                <w:i/>
                <w:sz w:val="14"/>
                <w:szCs w:val="14"/>
              </w:rPr>
            </w:pPr>
            <w:r>
              <w:rPr>
                <w:b/>
                <w:sz w:val="14"/>
                <w:szCs w:val="14"/>
              </w:rPr>
              <w:t>BRIEF</w:t>
            </w:r>
          </w:p>
        </w:tc>
      </w:tr>
      <w:tr w:rsidR="00931210" w:rsidRPr="00A528B0" w14:paraId="1FD63A34" w14:textId="77777777" w:rsidTr="00E24A86">
        <w:trPr>
          <w:trHeight w:val="275"/>
        </w:trPr>
        <w:tc>
          <w:tcPr>
            <w:tcW w:w="675" w:type="dxa"/>
          </w:tcPr>
          <w:p w14:paraId="5F110199"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2A77210D" w14:textId="77777777" w:rsidR="00931210" w:rsidRPr="00A528B0" w:rsidRDefault="00931210" w:rsidP="00FD3E26">
            <w:pPr>
              <w:pStyle w:val="DefenceNormal"/>
              <w:spacing w:before="120" w:after="120"/>
              <w:jc w:val="center"/>
              <w:rPr>
                <w:sz w:val="14"/>
                <w:szCs w:val="14"/>
              </w:rPr>
            </w:pPr>
          </w:p>
        </w:tc>
        <w:tc>
          <w:tcPr>
            <w:tcW w:w="1587" w:type="dxa"/>
            <w:gridSpan w:val="2"/>
          </w:tcPr>
          <w:p w14:paraId="373BBABA" w14:textId="77777777" w:rsidR="00931210" w:rsidRPr="00A528B0" w:rsidRDefault="00931210" w:rsidP="00FD3E26">
            <w:pPr>
              <w:pStyle w:val="DefenceNormal"/>
              <w:spacing w:before="120" w:after="120"/>
              <w:jc w:val="center"/>
              <w:rPr>
                <w:sz w:val="14"/>
                <w:szCs w:val="14"/>
              </w:rPr>
            </w:pPr>
          </w:p>
        </w:tc>
        <w:tc>
          <w:tcPr>
            <w:tcW w:w="1984" w:type="dxa"/>
          </w:tcPr>
          <w:p w14:paraId="09774498" w14:textId="77777777" w:rsidR="00931210" w:rsidRPr="00A528B0" w:rsidRDefault="00931210" w:rsidP="00FD3E26">
            <w:pPr>
              <w:pStyle w:val="DefenceNormal"/>
              <w:spacing w:before="120" w:after="120"/>
              <w:jc w:val="center"/>
              <w:rPr>
                <w:sz w:val="14"/>
                <w:szCs w:val="14"/>
              </w:rPr>
            </w:pPr>
          </w:p>
        </w:tc>
        <w:tc>
          <w:tcPr>
            <w:tcW w:w="1843" w:type="dxa"/>
          </w:tcPr>
          <w:p w14:paraId="3F8F3896" w14:textId="77777777" w:rsidR="00931210" w:rsidRPr="00A528B0" w:rsidRDefault="00931210" w:rsidP="00FD3E26">
            <w:pPr>
              <w:pStyle w:val="DefenceNormal"/>
              <w:spacing w:before="120" w:after="120"/>
              <w:jc w:val="center"/>
              <w:rPr>
                <w:sz w:val="14"/>
                <w:szCs w:val="14"/>
              </w:rPr>
            </w:pPr>
          </w:p>
        </w:tc>
        <w:tc>
          <w:tcPr>
            <w:tcW w:w="1985" w:type="dxa"/>
          </w:tcPr>
          <w:p w14:paraId="747AA343" w14:textId="77777777" w:rsidR="00931210" w:rsidRPr="00A528B0" w:rsidRDefault="00931210" w:rsidP="00FD3E26">
            <w:pPr>
              <w:pStyle w:val="DefenceNormal"/>
              <w:spacing w:before="120" w:after="120"/>
              <w:jc w:val="center"/>
              <w:rPr>
                <w:sz w:val="14"/>
                <w:szCs w:val="14"/>
              </w:rPr>
            </w:pPr>
          </w:p>
        </w:tc>
      </w:tr>
      <w:tr w:rsidR="00931210" w:rsidRPr="00A528B0" w14:paraId="6A34F898" w14:textId="77777777" w:rsidTr="00FD3E26">
        <w:tc>
          <w:tcPr>
            <w:tcW w:w="9606" w:type="dxa"/>
            <w:gridSpan w:val="7"/>
          </w:tcPr>
          <w:p w14:paraId="78838FEA" w14:textId="77777777" w:rsidR="00931210" w:rsidRPr="00A528B0" w:rsidRDefault="00931210" w:rsidP="00FD3E26">
            <w:pPr>
              <w:pStyle w:val="DefenceNormal"/>
              <w:spacing w:before="120" w:after="120"/>
              <w:jc w:val="center"/>
              <w:rPr>
                <w:b/>
                <w:sz w:val="14"/>
                <w:szCs w:val="14"/>
              </w:rPr>
            </w:pPr>
            <w:r w:rsidRPr="00A528B0">
              <w:rPr>
                <w:b/>
                <w:sz w:val="14"/>
                <w:szCs w:val="14"/>
              </w:rPr>
              <w:t>TENDER SCHEDULES</w:t>
            </w:r>
          </w:p>
        </w:tc>
      </w:tr>
      <w:tr w:rsidR="00931210" w:rsidRPr="00A528B0" w14:paraId="3576D7B9" w14:textId="77777777" w:rsidTr="00E24A86">
        <w:tc>
          <w:tcPr>
            <w:tcW w:w="675" w:type="dxa"/>
          </w:tcPr>
          <w:p w14:paraId="0D31D157"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55CDF13A" w14:textId="77777777" w:rsidR="00931210" w:rsidRPr="00A528B0" w:rsidRDefault="00931210" w:rsidP="00FD3E26">
            <w:pPr>
              <w:pStyle w:val="DefenceNormal"/>
              <w:spacing w:before="120" w:after="120"/>
              <w:jc w:val="center"/>
              <w:rPr>
                <w:sz w:val="14"/>
                <w:szCs w:val="14"/>
              </w:rPr>
            </w:pPr>
          </w:p>
        </w:tc>
        <w:tc>
          <w:tcPr>
            <w:tcW w:w="1587" w:type="dxa"/>
            <w:gridSpan w:val="2"/>
          </w:tcPr>
          <w:p w14:paraId="58AC1297" w14:textId="77777777" w:rsidR="00931210" w:rsidRPr="00A528B0" w:rsidRDefault="00931210" w:rsidP="00FD3E26">
            <w:pPr>
              <w:pStyle w:val="DefenceNormal"/>
              <w:spacing w:before="120" w:after="120"/>
              <w:jc w:val="center"/>
              <w:rPr>
                <w:sz w:val="14"/>
                <w:szCs w:val="14"/>
              </w:rPr>
            </w:pPr>
          </w:p>
        </w:tc>
        <w:tc>
          <w:tcPr>
            <w:tcW w:w="1984" w:type="dxa"/>
          </w:tcPr>
          <w:p w14:paraId="5C52007F" w14:textId="77777777" w:rsidR="00931210" w:rsidRPr="00A528B0" w:rsidRDefault="00931210" w:rsidP="00FD3E26">
            <w:pPr>
              <w:pStyle w:val="DefenceNormal"/>
              <w:spacing w:before="120" w:after="120"/>
              <w:jc w:val="center"/>
              <w:rPr>
                <w:sz w:val="14"/>
                <w:szCs w:val="14"/>
              </w:rPr>
            </w:pPr>
          </w:p>
        </w:tc>
        <w:tc>
          <w:tcPr>
            <w:tcW w:w="1843" w:type="dxa"/>
          </w:tcPr>
          <w:p w14:paraId="50E9F994" w14:textId="77777777" w:rsidR="00931210" w:rsidRPr="00A528B0" w:rsidRDefault="00931210" w:rsidP="00FD3E26">
            <w:pPr>
              <w:pStyle w:val="DefenceNormal"/>
              <w:spacing w:before="120" w:after="120"/>
              <w:jc w:val="center"/>
              <w:rPr>
                <w:sz w:val="14"/>
                <w:szCs w:val="14"/>
              </w:rPr>
            </w:pPr>
          </w:p>
        </w:tc>
        <w:tc>
          <w:tcPr>
            <w:tcW w:w="1985" w:type="dxa"/>
          </w:tcPr>
          <w:p w14:paraId="3B187CC1" w14:textId="77777777" w:rsidR="00931210" w:rsidRPr="00A528B0" w:rsidRDefault="00931210" w:rsidP="00FD3E26">
            <w:pPr>
              <w:pStyle w:val="DefenceNormal"/>
              <w:spacing w:before="120" w:after="120"/>
              <w:jc w:val="center"/>
              <w:rPr>
                <w:sz w:val="14"/>
                <w:szCs w:val="14"/>
              </w:rPr>
            </w:pPr>
          </w:p>
        </w:tc>
      </w:tr>
      <w:tr w:rsidR="00931210" w:rsidRPr="00A528B0" w14:paraId="1D5A6309" w14:textId="77777777" w:rsidTr="00FD3E26">
        <w:tc>
          <w:tcPr>
            <w:tcW w:w="9606" w:type="dxa"/>
            <w:gridSpan w:val="7"/>
          </w:tcPr>
          <w:p w14:paraId="2B3EA55B" w14:textId="77777777" w:rsidR="00931210" w:rsidRPr="00A528B0" w:rsidRDefault="00931210" w:rsidP="00FD3E26">
            <w:pPr>
              <w:pStyle w:val="DefenceNormal"/>
              <w:spacing w:before="120" w:after="120"/>
              <w:jc w:val="center"/>
              <w:rPr>
                <w:b/>
                <w:sz w:val="14"/>
                <w:szCs w:val="14"/>
              </w:rPr>
            </w:pPr>
            <w:r w:rsidRPr="00A528B0">
              <w:rPr>
                <w:b/>
                <w:sz w:val="14"/>
                <w:szCs w:val="14"/>
              </w:rPr>
              <w:t>OTHER</w:t>
            </w:r>
          </w:p>
        </w:tc>
      </w:tr>
      <w:tr w:rsidR="00931210" w:rsidRPr="00A528B0" w14:paraId="61423347" w14:textId="77777777" w:rsidTr="00E24A86">
        <w:tc>
          <w:tcPr>
            <w:tcW w:w="675" w:type="dxa"/>
          </w:tcPr>
          <w:p w14:paraId="2F9614FB"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0D25A3B2" w14:textId="77777777" w:rsidR="00931210" w:rsidRPr="00A528B0" w:rsidRDefault="00931210" w:rsidP="00FD3E26">
            <w:pPr>
              <w:pStyle w:val="DefenceNormal"/>
              <w:spacing w:before="120" w:after="120"/>
              <w:jc w:val="center"/>
              <w:rPr>
                <w:sz w:val="14"/>
                <w:szCs w:val="14"/>
              </w:rPr>
            </w:pPr>
          </w:p>
        </w:tc>
        <w:tc>
          <w:tcPr>
            <w:tcW w:w="1587" w:type="dxa"/>
            <w:gridSpan w:val="2"/>
          </w:tcPr>
          <w:p w14:paraId="780594F7" w14:textId="77777777" w:rsidR="00931210" w:rsidRPr="00A528B0" w:rsidRDefault="00931210" w:rsidP="00FD3E26">
            <w:pPr>
              <w:pStyle w:val="DefenceNormal"/>
              <w:spacing w:before="120" w:after="120"/>
              <w:jc w:val="center"/>
              <w:rPr>
                <w:sz w:val="14"/>
                <w:szCs w:val="14"/>
              </w:rPr>
            </w:pPr>
          </w:p>
        </w:tc>
        <w:tc>
          <w:tcPr>
            <w:tcW w:w="1984" w:type="dxa"/>
          </w:tcPr>
          <w:p w14:paraId="0930B581" w14:textId="77777777" w:rsidR="00931210" w:rsidRPr="00A528B0" w:rsidRDefault="00931210" w:rsidP="00FD3E26">
            <w:pPr>
              <w:pStyle w:val="DefenceNormal"/>
              <w:spacing w:before="120" w:after="120"/>
              <w:jc w:val="center"/>
              <w:rPr>
                <w:sz w:val="14"/>
                <w:szCs w:val="14"/>
              </w:rPr>
            </w:pPr>
          </w:p>
        </w:tc>
        <w:tc>
          <w:tcPr>
            <w:tcW w:w="1843" w:type="dxa"/>
          </w:tcPr>
          <w:p w14:paraId="2CAFCD63" w14:textId="77777777" w:rsidR="00931210" w:rsidRPr="00A528B0" w:rsidRDefault="00931210" w:rsidP="00FD3E26">
            <w:pPr>
              <w:pStyle w:val="DefenceNormal"/>
              <w:spacing w:before="120" w:after="120"/>
              <w:jc w:val="center"/>
              <w:rPr>
                <w:sz w:val="14"/>
                <w:szCs w:val="14"/>
              </w:rPr>
            </w:pPr>
          </w:p>
        </w:tc>
        <w:tc>
          <w:tcPr>
            <w:tcW w:w="1985" w:type="dxa"/>
          </w:tcPr>
          <w:p w14:paraId="6F67194B" w14:textId="77777777" w:rsidR="00931210" w:rsidRPr="00A528B0" w:rsidRDefault="00931210" w:rsidP="00FD3E26">
            <w:pPr>
              <w:pStyle w:val="DefenceNormal"/>
              <w:spacing w:before="120" w:after="120"/>
              <w:jc w:val="center"/>
              <w:rPr>
                <w:sz w:val="14"/>
                <w:szCs w:val="14"/>
              </w:rPr>
            </w:pPr>
          </w:p>
        </w:tc>
      </w:tr>
    </w:tbl>
    <w:p w14:paraId="7584B682" w14:textId="77777777" w:rsidR="00931210" w:rsidRDefault="00931210" w:rsidP="006C74C6">
      <w:pPr>
        <w:pStyle w:val="DefenceNormal"/>
      </w:pPr>
    </w:p>
    <w:p w14:paraId="3B6D83AF" w14:textId="77777777" w:rsidR="00931210" w:rsidRDefault="00931210" w:rsidP="00E24A86">
      <w:pPr>
        <w:pStyle w:val="DefenceHeadingNoTOC1"/>
        <w:numPr>
          <w:ilvl w:val="0"/>
          <w:numId w:val="288"/>
        </w:numPr>
      </w:pPr>
      <w:bookmarkStart w:id="2828" w:name="_Ref122340593"/>
      <w:r>
        <w:t>ALTERNATIVE PROPOSALS - FINANCIAL</w:t>
      </w:r>
      <w:bookmarkEnd w:id="2828"/>
    </w:p>
    <w:p w14:paraId="73619402" w14:textId="63F5B6D0" w:rsidR="00931210" w:rsidRDefault="00931210" w:rsidP="00931210">
      <w:pPr>
        <w:pStyle w:val="DefenceNormal"/>
      </w:pPr>
      <w:r w:rsidRPr="00C071B1">
        <w:t xml:space="preserve">To assist the Tenderer to demonstrate its ability to satisfy the evaluation criterion described under clause </w:t>
      </w:r>
      <w:r w:rsidR="001A30D1">
        <w:fldChar w:fldCharType="begin"/>
      </w:r>
      <w:r w:rsidR="001A30D1">
        <w:instrText xml:space="preserve"> REF _Ref45198743 \w \h </w:instrText>
      </w:r>
      <w:r w:rsidR="001A30D1">
        <w:fldChar w:fldCharType="separate"/>
      </w:r>
      <w:r w:rsidR="000E0EAD">
        <w:t>4(a)(viii)</w:t>
      </w:r>
      <w:r w:rsidR="001A30D1">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_Ref122340834 \r \h </w:instrText>
      </w:r>
      <w:r>
        <w:fldChar w:fldCharType="separate"/>
      </w:r>
      <w:r w:rsidR="000E0EAD">
        <w:t>1</w:t>
      </w:r>
      <w:r>
        <w:fldChar w:fldCharType="end"/>
      </w:r>
      <w:r w:rsidRPr="00E73E5C">
        <w:t xml:space="preserve"> </w:t>
      </w:r>
      <w:r>
        <w:t xml:space="preserve">of </w:t>
      </w:r>
      <w:r w:rsidRPr="00A528B0">
        <w:t>this</w:t>
      </w:r>
      <w:r>
        <w:t xml:space="preserve"> </w:t>
      </w:r>
      <w:r w:rsidR="001A30D1" w:rsidRPr="00963003">
        <w:fldChar w:fldCharType="begin"/>
      </w:r>
      <w:r w:rsidR="001A30D1" w:rsidRPr="00963003">
        <w:instrText xml:space="preserve"> REF _Ref45561650 \w \h </w:instrText>
      </w:r>
      <w:r w:rsidR="00E90683" w:rsidRPr="004C1011">
        <w:instrText xml:space="preserve"> \* MERGEFORMAT </w:instrText>
      </w:r>
      <w:r w:rsidR="001A30D1" w:rsidRPr="00963003">
        <w:fldChar w:fldCharType="separate"/>
      </w:r>
      <w:r w:rsidR="000E0EAD">
        <w:t>Tender Schedule H</w:t>
      </w:r>
      <w:r w:rsidR="001A30D1" w:rsidRPr="00963003">
        <w:fldChar w:fldCharType="end"/>
      </w:r>
      <w:r w:rsidR="001A30D1">
        <w:t xml:space="preserve"> - </w:t>
      </w:r>
      <w:r w:rsidR="001A30D1">
        <w:fldChar w:fldCharType="begin"/>
      </w:r>
      <w:r w:rsidR="001A30D1">
        <w:instrText xml:space="preserve"> REF _Ref45561658 \h </w:instrText>
      </w:r>
      <w:r w:rsidR="001A30D1">
        <w:fldChar w:fldCharType="separate"/>
      </w:r>
      <w:r w:rsidR="000E0EAD">
        <w:t>Alternative Proposals</w:t>
      </w:r>
      <w:r w:rsidR="001A30D1">
        <w:fldChar w:fldCharType="end"/>
      </w:r>
      <w:r>
        <w:t>,</w:t>
      </w:r>
      <w:r w:rsidRPr="00956598">
        <w:t xml:space="preserve"> </w:t>
      </w:r>
      <w:r w:rsidRPr="00C071B1">
        <w:t>in the table format below</w:t>
      </w:r>
      <w:r>
        <w:t xml:space="preserve">: </w:t>
      </w:r>
    </w:p>
    <w:p w14:paraId="0177FCDA" w14:textId="77777777" w:rsidR="00931210" w:rsidRDefault="00931210" w:rsidP="00931210">
      <w:pPr>
        <w:pStyle w:val="DefenceHeadingNoTOC3"/>
        <w:numPr>
          <w:ilvl w:val="2"/>
          <w:numId w:val="274"/>
        </w:numPr>
      </w:pPr>
      <w:r>
        <w:t xml:space="preserve">provide </w:t>
      </w:r>
      <w:r w:rsidRPr="00A528B0">
        <w:t>supporting evidence</w:t>
      </w:r>
      <w:r>
        <w:t xml:space="preserve"> of the financial impact of the alternative proposal, including all pricing information; and</w:t>
      </w:r>
    </w:p>
    <w:p w14:paraId="732BEEDD" w14:textId="3783A999" w:rsidR="00931210" w:rsidRDefault="00931210" w:rsidP="00931210">
      <w:pPr>
        <w:pStyle w:val="DefenceHeadingNoTOC3"/>
        <w:numPr>
          <w:ilvl w:val="2"/>
          <w:numId w:val="274"/>
        </w:numPr>
      </w:pPr>
      <w:r>
        <w:t xml:space="preserve">clearly explain the pricing/financial impact of each alternative proposal set out in item </w:t>
      </w:r>
      <w:r>
        <w:fldChar w:fldCharType="begin"/>
      </w:r>
      <w:r>
        <w:instrText xml:space="preserve"> REF _Ref122340834 \r \h </w:instrText>
      </w:r>
      <w:r>
        <w:fldChar w:fldCharType="separate"/>
      </w:r>
      <w:r w:rsidR="000E0EAD">
        <w:t>1</w:t>
      </w:r>
      <w:r>
        <w:fldChar w:fldCharType="end"/>
      </w:r>
      <w:r>
        <w:t xml:space="preserve"> of </w:t>
      </w:r>
      <w:r w:rsidRPr="00A528B0">
        <w:t>this</w:t>
      </w:r>
      <w:r>
        <w:t xml:space="preserve"> </w:t>
      </w:r>
      <w:r w:rsidR="001A30D1" w:rsidRPr="00963003">
        <w:fldChar w:fldCharType="begin"/>
      </w:r>
      <w:r w:rsidR="001A30D1" w:rsidRPr="00963003">
        <w:instrText xml:space="preserve"> REF _Ref45561650 \w \h </w:instrText>
      </w:r>
      <w:r w:rsidR="00E90683" w:rsidRPr="004C1011">
        <w:instrText xml:space="preserve"> \* MERGEFORMAT </w:instrText>
      </w:r>
      <w:r w:rsidR="001A30D1" w:rsidRPr="00963003">
        <w:fldChar w:fldCharType="separate"/>
      </w:r>
      <w:r w:rsidR="000E0EAD">
        <w:t>Tender Schedule H</w:t>
      </w:r>
      <w:r w:rsidR="001A30D1" w:rsidRPr="00963003">
        <w:fldChar w:fldCharType="end"/>
      </w:r>
      <w:r w:rsidR="001A30D1">
        <w:t xml:space="preserve"> - </w:t>
      </w:r>
      <w:r w:rsidR="001A30D1">
        <w:fldChar w:fldCharType="begin"/>
      </w:r>
      <w:r w:rsidR="001A30D1">
        <w:instrText xml:space="preserve"> REF _Ref45561658 \h </w:instrText>
      </w:r>
      <w:r w:rsidR="001A30D1">
        <w:fldChar w:fldCharType="separate"/>
      </w:r>
      <w:r w:rsidR="000E0EAD">
        <w:t>Alternative Proposals</w:t>
      </w:r>
      <w:r w:rsidR="001A30D1">
        <w:fldChar w:fldCharType="end"/>
      </w:r>
      <w:r>
        <w:t xml:space="preserve">, including the impact on </w:t>
      </w:r>
      <w:r w:rsidR="001A30D1" w:rsidRPr="00963003">
        <w:fldChar w:fldCharType="begin"/>
      </w:r>
      <w:r w:rsidR="001A30D1" w:rsidRPr="00963003">
        <w:instrText xml:space="preserve"> REF _Ref45562281 \w \h  \* MERGEFORMAT </w:instrText>
      </w:r>
      <w:r w:rsidR="001A30D1" w:rsidRPr="00963003">
        <w:fldChar w:fldCharType="separate"/>
      </w:r>
      <w:r w:rsidR="000E0EAD">
        <w:t>Tender Schedule G</w:t>
      </w:r>
      <w:r w:rsidR="001A30D1" w:rsidRPr="00963003">
        <w:fldChar w:fldCharType="end"/>
      </w:r>
      <w:r w:rsidR="001A30D1" w:rsidRPr="00EA6A72">
        <w:t xml:space="preserve"> </w:t>
      </w:r>
      <w:r w:rsidR="001A30D1" w:rsidRPr="00EA6A72">
        <w:noBreakHyphen/>
        <w:t xml:space="preserve"> </w:t>
      </w:r>
      <w:r w:rsidR="001A30D1" w:rsidRPr="006C5289">
        <w:fldChar w:fldCharType="begin"/>
      </w:r>
      <w:r w:rsidR="001A30D1" w:rsidRPr="00EA6A72">
        <w:instrText xml:space="preserve"> REF _Ref45562290 \h </w:instrText>
      </w:r>
      <w:r w:rsidR="001A30D1" w:rsidRPr="006C5289">
        <w:instrText xml:space="preserve"> \* MERGEFORMAT </w:instrText>
      </w:r>
      <w:r w:rsidR="001A30D1" w:rsidRPr="006C5289">
        <w:fldChar w:fldCharType="separate"/>
      </w:r>
      <w:r w:rsidR="000E0EAD">
        <w:t>Financial</w:t>
      </w:r>
      <w:r w:rsidR="001A30D1" w:rsidRPr="006C5289">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716"/>
        <w:gridCol w:w="2557"/>
      </w:tblGrid>
      <w:tr w:rsidR="00931210" w:rsidRPr="00A528B0" w14:paraId="2ACFD21E" w14:textId="77777777" w:rsidTr="00E24A86">
        <w:trPr>
          <w:jc w:val="right"/>
        </w:trPr>
        <w:tc>
          <w:tcPr>
            <w:tcW w:w="1838" w:type="dxa"/>
          </w:tcPr>
          <w:p w14:paraId="777792E9" w14:textId="262D0F88" w:rsidR="00931210" w:rsidRPr="00A528B0" w:rsidRDefault="00931210"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0E0EAD">
              <w:rPr>
                <w:b/>
                <w:sz w:val="14"/>
                <w:szCs w:val="14"/>
              </w:rPr>
              <w:t>1</w:t>
            </w:r>
            <w:r w:rsidRPr="00C071B1">
              <w:rPr>
                <w:b/>
                <w:sz w:val="14"/>
                <w:szCs w:val="14"/>
              </w:rPr>
              <w:fldChar w:fldCharType="end"/>
            </w:r>
            <w:r>
              <w:rPr>
                <w:b/>
                <w:sz w:val="14"/>
                <w:szCs w:val="14"/>
              </w:rPr>
              <w:t>)</w:t>
            </w:r>
          </w:p>
        </w:tc>
        <w:tc>
          <w:tcPr>
            <w:tcW w:w="2245" w:type="dxa"/>
          </w:tcPr>
          <w:p w14:paraId="414BFF56" w14:textId="77777777" w:rsidR="00931210" w:rsidRPr="00A528B0" w:rsidRDefault="00931210"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716" w:type="dxa"/>
          </w:tcPr>
          <w:p w14:paraId="1B8F687A" w14:textId="69C55E6C" w:rsidR="00931210" w:rsidRPr="00A528B0" w:rsidRDefault="00931210" w:rsidP="00E24A86">
            <w:pPr>
              <w:pStyle w:val="DefenceNormal"/>
              <w:keepNext/>
              <w:keepLines/>
              <w:widowControl w:val="0"/>
              <w:spacing w:before="120" w:after="120"/>
              <w:jc w:val="center"/>
              <w:rPr>
                <w:b/>
                <w:sz w:val="14"/>
                <w:szCs w:val="14"/>
              </w:rPr>
            </w:pPr>
            <w:r w:rsidRPr="00A528B0">
              <w:rPr>
                <w:b/>
                <w:sz w:val="14"/>
                <w:szCs w:val="14"/>
              </w:rPr>
              <w:t xml:space="preserve">EFFECT ON </w:t>
            </w:r>
            <w:r w:rsidR="00247F73">
              <w:rPr>
                <w:b/>
                <w:sz w:val="14"/>
                <w:szCs w:val="14"/>
              </w:rPr>
              <w:t xml:space="preserve">TENDER SCHEDULE </w:t>
            </w:r>
            <w:r w:rsidR="00CE0C23">
              <w:rPr>
                <w:b/>
                <w:sz w:val="14"/>
                <w:szCs w:val="14"/>
              </w:rPr>
              <w:t>G</w:t>
            </w:r>
            <w:r w:rsidR="00247F73">
              <w:rPr>
                <w:b/>
                <w:sz w:val="14"/>
                <w:szCs w:val="14"/>
              </w:rPr>
              <w:t xml:space="preserve"> - FINANCIAL</w:t>
            </w:r>
            <w:r w:rsidR="001A30D1">
              <w:rPr>
                <w:b/>
                <w:sz w:val="14"/>
                <w:szCs w:val="14"/>
              </w:rPr>
              <w:t xml:space="preserve"> </w:t>
            </w:r>
            <w:r>
              <w:rPr>
                <w:b/>
                <w:sz w:val="14"/>
                <w:szCs w:val="14"/>
              </w:rPr>
              <w:t>(IF ANY)</w:t>
            </w:r>
          </w:p>
        </w:tc>
        <w:tc>
          <w:tcPr>
            <w:tcW w:w="2557" w:type="dxa"/>
          </w:tcPr>
          <w:p w14:paraId="67A7C8D0" w14:textId="77777777" w:rsidR="00931210" w:rsidRPr="00A528B0" w:rsidRDefault="00931210"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931210" w:rsidRPr="00A528B0" w14:paraId="3B886C2C" w14:textId="77777777" w:rsidTr="00FD3E26">
        <w:trPr>
          <w:jc w:val="right"/>
        </w:trPr>
        <w:tc>
          <w:tcPr>
            <w:tcW w:w="9356" w:type="dxa"/>
            <w:gridSpan w:val="4"/>
          </w:tcPr>
          <w:p w14:paraId="01BC9AB9" w14:textId="77777777" w:rsidR="00931210" w:rsidRDefault="00931210" w:rsidP="00FD3E26">
            <w:pPr>
              <w:pStyle w:val="DefenceNormal"/>
              <w:spacing w:before="120" w:after="120"/>
              <w:jc w:val="center"/>
              <w:rPr>
                <w:b/>
                <w:sz w:val="14"/>
                <w:szCs w:val="14"/>
              </w:rPr>
            </w:pPr>
            <w:r w:rsidRPr="00A528B0">
              <w:rPr>
                <w:b/>
                <w:sz w:val="14"/>
                <w:szCs w:val="14"/>
              </w:rPr>
              <w:t>CONDITIONS OF CONTRACT</w:t>
            </w:r>
          </w:p>
        </w:tc>
      </w:tr>
      <w:tr w:rsidR="00931210" w:rsidRPr="00A528B0" w14:paraId="46815A6D" w14:textId="77777777" w:rsidTr="00E24A86">
        <w:trPr>
          <w:jc w:val="right"/>
        </w:trPr>
        <w:tc>
          <w:tcPr>
            <w:tcW w:w="1838" w:type="dxa"/>
          </w:tcPr>
          <w:p w14:paraId="7BAA99F7" w14:textId="77777777" w:rsidR="00931210" w:rsidRPr="00FD3E26" w:rsidRDefault="00931210" w:rsidP="00931210">
            <w:pPr>
              <w:pStyle w:val="DefenceNormal"/>
              <w:numPr>
                <w:ilvl w:val="0"/>
                <w:numId w:val="273"/>
              </w:numPr>
              <w:spacing w:before="120" w:after="120"/>
              <w:rPr>
                <w:sz w:val="14"/>
                <w:szCs w:val="14"/>
              </w:rPr>
            </w:pPr>
          </w:p>
        </w:tc>
        <w:tc>
          <w:tcPr>
            <w:tcW w:w="2245" w:type="dxa"/>
          </w:tcPr>
          <w:p w14:paraId="5AE1A299" w14:textId="77777777" w:rsidR="00931210" w:rsidRPr="00A528B0" w:rsidRDefault="00931210" w:rsidP="00FD3E26">
            <w:pPr>
              <w:pStyle w:val="DefenceNormal"/>
              <w:spacing w:before="120" w:after="120"/>
              <w:jc w:val="center"/>
              <w:rPr>
                <w:b/>
                <w:sz w:val="14"/>
                <w:szCs w:val="14"/>
              </w:rPr>
            </w:pPr>
          </w:p>
        </w:tc>
        <w:tc>
          <w:tcPr>
            <w:tcW w:w="2716" w:type="dxa"/>
          </w:tcPr>
          <w:p w14:paraId="1D27A9D1" w14:textId="77777777" w:rsidR="00931210" w:rsidRPr="00A528B0" w:rsidRDefault="00931210" w:rsidP="00FD3E26">
            <w:pPr>
              <w:pStyle w:val="DefenceNormal"/>
              <w:spacing w:before="120" w:after="120"/>
              <w:jc w:val="center"/>
              <w:rPr>
                <w:b/>
                <w:sz w:val="14"/>
                <w:szCs w:val="14"/>
              </w:rPr>
            </w:pPr>
          </w:p>
        </w:tc>
        <w:tc>
          <w:tcPr>
            <w:tcW w:w="2557" w:type="dxa"/>
          </w:tcPr>
          <w:p w14:paraId="15AA6F6D" w14:textId="77777777" w:rsidR="00931210" w:rsidRDefault="00931210" w:rsidP="00FD3E26">
            <w:pPr>
              <w:pStyle w:val="DefenceNormal"/>
              <w:spacing w:before="120" w:after="120"/>
              <w:jc w:val="center"/>
              <w:rPr>
                <w:b/>
                <w:sz w:val="14"/>
                <w:szCs w:val="14"/>
              </w:rPr>
            </w:pPr>
          </w:p>
        </w:tc>
      </w:tr>
      <w:tr w:rsidR="00931210" w:rsidRPr="00A528B0" w14:paraId="35C172E6" w14:textId="77777777" w:rsidTr="00FD3E26">
        <w:trPr>
          <w:jc w:val="right"/>
        </w:trPr>
        <w:tc>
          <w:tcPr>
            <w:tcW w:w="9356" w:type="dxa"/>
            <w:gridSpan w:val="4"/>
          </w:tcPr>
          <w:p w14:paraId="12A742FC" w14:textId="77777777" w:rsidR="00931210" w:rsidRDefault="00931210" w:rsidP="00FD3E26">
            <w:pPr>
              <w:pStyle w:val="DefenceNormal"/>
              <w:spacing w:before="120" w:after="120"/>
              <w:jc w:val="center"/>
              <w:rPr>
                <w:b/>
                <w:sz w:val="14"/>
                <w:szCs w:val="14"/>
              </w:rPr>
            </w:pPr>
            <w:r w:rsidRPr="00A528B0">
              <w:rPr>
                <w:b/>
                <w:sz w:val="14"/>
                <w:szCs w:val="14"/>
              </w:rPr>
              <w:t>SPECIAL CONDITIONS</w:t>
            </w:r>
          </w:p>
        </w:tc>
      </w:tr>
      <w:tr w:rsidR="00931210" w:rsidRPr="00A528B0" w14:paraId="1A828839" w14:textId="77777777" w:rsidTr="00E24A86">
        <w:trPr>
          <w:jc w:val="right"/>
        </w:trPr>
        <w:tc>
          <w:tcPr>
            <w:tcW w:w="1838" w:type="dxa"/>
          </w:tcPr>
          <w:p w14:paraId="5961A19E" w14:textId="77777777" w:rsidR="00931210" w:rsidRDefault="00931210" w:rsidP="00931210">
            <w:pPr>
              <w:pStyle w:val="DefenceNormal"/>
              <w:numPr>
                <w:ilvl w:val="0"/>
                <w:numId w:val="273"/>
              </w:numPr>
              <w:spacing w:before="120" w:after="120"/>
              <w:rPr>
                <w:b/>
                <w:sz w:val="14"/>
                <w:szCs w:val="14"/>
              </w:rPr>
            </w:pPr>
          </w:p>
        </w:tc>
        <w:tc>
          <w:tcPr>
            <w:tcW w:w="2245" w:type="dxa"/>
          </w:tcPr>
          <w:p w14:paraId="11820FDB" w14:textId="77777777" w:rsidR="00931210" w:rsidRPr="00A528B0" w:rsidRDefault="00931210" w:rsidP="00FD3E26">
            <w:pPr>
              <w:pStyle w:val="DefenceNormal"/>
              <w:spacing w:before="120" w:after="120"/>
              <w:jc w:val="center"/>
              <w:rPr>
                <w:b/>
                <w:sz w:val="14"/>
                <w:szCs w:val="14"/>
              </w:rPr>
            </w:pPr>
          </w:p>
        </w:tc>
        <w:tc>
          <w:tcPr>
            <w:tcW w:w="2716" w:type="dxa"/>
          </w:tcPr>
          <w:p w14:paraId="45A6F5C9" w14:textId="77777777" w:rsidR="00931210" w:rsidRPr="00A528B0" w:rsidRDefault="00931210" w:rsidP="00FD3E26">
            <w:pPr>
              <w:pStyle w:val="DefenceNormal"/>
              <w:spacing w:before="120" w:after="120"/>
              <w:jc w:val="center"/>
              <w:rPr>
                <w:b/>
                <w:sz w:val="14"/>
                <w:szCs w:val="14"/>
              </w:rPr>
            </w:pPr>
          </w:p>
        </w:tc>
        <w:tc>
          <w:tcPr>
            <w:tcW w:w="2557" w:type="dxa"/>
          </w:tcPr>
          <w:p w14:paraId="313006D3" w14:textId="77777777" w:rsidR="00931210" w:rsidRDefault="00931210" w:rsidP="00FD3E26">
            <w:pPr>
              <w:pStyle w:val="DefenceNormal"/>
              <w:spacing w:before="120" w:after="120"/>
              <w:jc w:val="center"/>
              <w:rPr>
                <w:b/>
                <w:sz w:val="14"/>
                <w:szCs w:val="14"/>
              </w:rPr>
            </w:pPr>
          </w:p>
        </w:tc>
      </w:tr>
      <w:tr w:rsidR="00931210" w:rsidRPr="00A528B0" w14:paraId="42372FFA" w14:textId="77777777" w:rsidTr="00FD3E26">
        <w:trPr>
          <w:jc w:val="right"/>
        </w:trPr>
        <w:tc>
          <w:tcPr>
            <w:tcW w:w="9356" w:type="dxa"/>
            <w:gridSpan w:val="4"/>
          </w:tcPr>
          <w:p w14:paraId="1CB0B5B2" w14:textId="44F12020" w:rsidR="00931210" w:rsidRDefault="002A69E7" w:rsidP="00FD3E26">
            <w:pPr>
              <w:pStyle w:val="DefenceNormal"/>
              <w:spacing w:before="120" w:after="120"/>
              <w:jc w:val="center"/>
              <w:rPr>
                <w:b/>
                <w:sz w:val="14"/>
                <w:szCs w:val="14"/>
              </w:rPr>
            </w:pPr>
            <w:r>
              <w:rPr>
                <w:b/>
                <w:sz w:val="14"/>
                <w:szCs w:val="14"/>
              </w:rPr>
              <w:t>BRIEF</w:t>
            </w:r>
          </w:p>
        </w:tc>
      </w:tr>
      <w:tr w:rsidR="00931210" w:rsidRPr="00A528B0" w14:paraId="504BD2CF" w14:textId="77777777" w:rsidTr="00E24A86">
        <w:trPr>
          <w:jc w:val="right"/>
        </w:trPr>
        <w:tc>
          <w:tcPr>
            <w:tcW w:w="1838" w:type="dxa"/>
          </w:tcPr>
          <w:p w14:paraId="5A385A24" w14:textId="77777777" w:rsidR="00931210" w:rsidRDefault="00931210" w:rsidP="00931210">
            <w:pPr>
              <w:pStyle w:val="DefenceNormal"/>
              <w:numPr>
                <w:ilvl w:val="0"/>
                <w:numId w:val="273"/>
              </w:numPr>
              <w:spacing w:before="120" w:after="120"/>
              <w:rPr>
                <w:b/>
                <w:sz w:val="14"/>
                <w:szCs w:val="14"/>
              </w:rPr>
            </w:pPr>
          </w:p>
        </w:tc>
        <w:tc>
          <w:tcPr>
            <w:tcW w:w="2245" w:type="dxa"/>
          </w:tcPr>
          <w:p w14:paraId="3EE70C7E" w14:textId="77777777" w:rsidR="00931210" w:rsidRPr="00A528B0" w:rsidRDefault="00931210" w:rsidP="00FD3E26">
            <w:pPr>
              <w:pStyle w:val="DefenceNormal"/>
              <w:spacing w:before="120" w:after="120"/>
              <w:jc w:val="center"/>
              <w:rPr>
                <w:b/>
                <w:sz w:val="14"/>
                <w:szCs w:val="14"/>
              </w:rPr>
            </w:pPr>
          </w:p>
        </w:tc>
        <w:tc>
          <w:tcPr>
            <w:tcW w:w="2716" w:type="dxa"/>
          </w:tcPr>
          <w:p w14:paraId="40D70974" w14:textId="77777777" w:rsidR="00931210" w:rsidRPr="00A528B0" w:rsidRDefault="00931210" w:rsidP="00FD3E26">
            <w:pPr>
              <w:pStyle w:val="DefenceNormal"/>
              <w:spacing w:before="120" w:after="120"/>
              <w:jc w:val="center"/>
              <w:rPr>
                <w:b/>
                <w:sz w:val="14"/>
                <w:szCs w:val="14"/>
              </w:rPr>
            </w:pPr>
          </w:p>
        </w:tc>
        <w:tc>
          <w:tcPr>
            <w:tcW w:w="2557" w:type="dxa"/>
          </w:tcPr>
          <w:p w14:paraId="14926C27" w14:textId="77777777" w:rsidR="00931210" w:rsidRDefault="00931210" w:rsidP="00FD3E26">
            <w:pPr>
              <w:pStyle w:val="DefenceNormal"/>
              <w:spacing w:before="120" w:after="120"/>
              <w:jc w:val="center"/>
              <w:rPr>
                <w:b/>
                <w:sz w:val="14"/>
                <w:szCs w:val="14"/>
              </w:rPr>
            </w:pPr>
          </w:p>
        </w:tc>
      </w:tr>
      <w:tr w:rsidR="00931210" w:rsidRPr="00A528B0" w14:paraId="2FCFC022" w14:textId="77777777" w:rsidTr="00FD3E26">
        <w:trPr>
          <w:jc w:val="right"/>
        </w:trPr>
        <w:tc>
          <w:tcPr>
            <w:tcW w:w="9356" w:type="dxa"/>
            <w:gridSpan w:val="4"/>
          </w:tcPr>
          <w:p w14:paraId="07E32359" w14:textId="77777777" w:rsidR="00931210" w:rsidRDefault="00931210" w:rsidP="00FD3E26">
            <w:pPr>
              <w:pStyle w:val="DefenceNormal"/>
              <w:spacing w:before="120" w:after="120"/>
              <w:jc w:val="center"/>
              <w:rPr>
                <w:b/>
                <w:sz w:val="14"/>
                <w:szCs w:val="14"/>
              </w:rPr>
            </w:pPr>
            <w:r w:rsidRPr="00A528B0">
              <w:rPr>
                <w:b/>
                <w:sz w:val="14"/>
                <w:szCs w:val="14"/>
              </w:rPr>
              <w:t>TENDER SCHEDULES</w:t>
            </w:r>
          </w:p>
        </w:tc>
      </w:tr>
      <w:tr w:rsidR="00931210" w:rsidRPr="00A528B0" w14:paraId="42631E7C" w14:textId="77777777" w:rsidTr="00E24A86">
        <w:trPr>
          <w:jc w:val="right"/>
        </w:trPr>
        <w:tc>
          <w:tcPr>
            <w:tcW w:w="1838" w:type="dxa"/>
          </w:tcPr>
          <w:p w14:paraId="500AB809" w14:textId="77777777" w:rsidR="00931210" w:rsidRDefault="00931210" w:rsidP="00931210">
            <w:pPr>
              <w:pStyle w:val="DefenceNormal"/>
              <w:numPr>
                <w:ilvl w:val="0"/>
                <w:numId w:val="273"/>
              </w:numPr>
              <w:spacing w:before="120" w:after="120"/>
              <w:rPr>
                <w:b/>
                <w:sz w:val="14"/>
                <w:szCs w:val="14"/>
              </w:rPr>
            </w:pPr>
          </w:p>
        </w:tc>
        <w:tc>
          <w:tcPr>
            <w:tcW w:w="2245" w:type="dxa"/>
          </w:tcPr>
          <w:p w14:paraId="46430963" w14:textId="77777777" w:rsidR="00931210" w:rsidRPr="00A528B0" w:rsidRDefault="00931210" w:rsidP="00FD3E26">
            <w:pPr>
              <w:pStyle w:val="DefenceNormal"/>
              <w:spacing w:before="120" w:after="120"/>
              <w:jc w:val="center"/>
              <w:rPr>
                <w:b/>
                <w:sz w:val="14"/>
                <w:szCs w:val="14"/>
              </w:rPr>
            </w:pPr>
          </w:p>
        </w:tc>
        <w:tc>
          <w:tcPr>
            <w:tcW w:w="2716" w:type="dxa"/>
          </w:tcPr>
          <w:p w14:paraId="14CBE5D2" w14:textId="77777777" w:rsidR="00931210" w:rsidRPr="00A528B0" w:rsidRDefault="00931210" w:rsidP="00FD3E26">
            <w:pPr>
              <w:pStyle w:val="DefenceNormal"/>
              <w:spacing w:before="120" w:after="120"/>
              <w:jc w:val="center"/>
              <w:rPr>
                <w:b/>
                <w:sz w:val="14"/>
                <w:szCs w:val="14"/>
              </w:rPr>
            </w:pPr>
          </w:p>
        </w:tc>
        <w:tc>
          <w:tcPr>
            <w:tcW w:w="2557" w:type="dxa"/>
          </w:tcPr>
          <w:p w14:paraId="6D3C6E5F" w14:textId="77777777" w:rsidR="00931210" w:rsidRDefault="00931210" w:rsidP="00FD3E26">
            <w:pPr>
              <w:pStyle w:val="DefenceNormal"/>
              <w:spacing w:before="120" w:after="120"/>
              <w:jc w:val="center"/>
              <w:rPr>
                <w:b/>
                <w:sz w:val="14"/>
                <w:szCs w:val="14"/>
              </w:rPr>
            </w:pPr>
          </w:p>
        </w:tc>
      </w:tr>
      <w:tr w:rsidR="00931210" w:rsidRPr="00A528B0" w14:paraId="4D70AAF3" w14:textId="77777777" w:rsidTr="00FD3E26">
        <w:trPr>
          <w:jc w:val="right"/>
        </w:trPr>
        <w:tc>
          <w:tcPr>
            <w:tcW w:w="9356" w:type="dxa"/>
            <w:gridSpan w:val="4"/>
          </w:tcPr>
          <w:p w14:paraId="6F954B25" w14:textId="77777777" w:rsidR="00931210" w:rsidRDefault="00931210" w:rsidP="00FD3E26">
            <w:pPr>
              <w:pStyle w:val="DefenceNormal"/>
              <w:spacing w:before="120" w:after="120"/>
              <w:jc w:val="center"/>
              <w:rPr>
                <w:b/>
                <w:sz w:val="14"/>
                <w:szCs w:val="14"/>
              </w:rPr>
            </w:pPr>
            <w:r w:rsidRPr="00A528B0">
              <w:rPr>
                <w:b/>
                <w:sz w:val="14"/>
                <w:szCs w:val="14"/>
              </w:rPr>
              <w:t>OTHER</w:t>
            </w:r>
          </w:p>
        </w:tc>
      </w:tr>
      <w:tr w:rsidR="00931210" w:rsidRPr="00A528B0" w14:paraId="4053021E" w14:textId="77777777" w:rsidTr="00E24A86">
        <w:trPr>
          <w:jc w:val="right"/>
        </w:trPr>
        <w:tc>
          <w:tcPr>
            <w:tcW w:w="1838" w:type="dxa"/>
          </w:tcPr>
          <w:p w14:paraId="765B0451" w14:textId="77777777" w:rsidR="00931210" w:rsidRDefault="00931210" w:rsidP="00931210">
            <w:pPr>
              <w:pStyle w:val="DefenceNormal"/>
              <w:numPr>
                <w:ilvl w:val="0"/>
                <w:numId w:val="273"/>
              </w:numPr>
              <w:spacing w:before="120" w:after="120"/>
              <w:rPr>
                <w:b/>
                <w:sz w:val="14"/>
                <w:szCs w:val="14"/>
              </w:rPr>
            </w:pPr>
          </w:p>
        </w:tc>
        <w:tc>
          <w:tcPr>
            <w:tcW w:w="2245" w:type="dxa"/>
          </w:tcPr>
          <w:p w14:paraId="1CC181AD" w14:textId="77777777" w:rsidR="00931210" w:rsidRPr="00A528B0" w:rsidRDefault="00931210" w:rsidP="00FD3E26">
            <w:pPr>
              <w:pStyle w:val="DefenceNormal"/>
              <w:spacing w:before="120" w:after="120"/>
              <w:jc w:val="center"/>
              <w:rPr>
                <w:b/>
                <w:sz w:val="14"/>
                <w:szCs w:val="14"/>
              </w:rPr>
            </w:pPr>
          </w:p>
        </w:tc>
        <w:tc>
          <w:tcPr>
            <w:tcW w:w="2716" w:type="dxa"/>
          </w:tcPr>
          <w:p w14:paraId="46989334" w14:textId="77777777" w:rsidR="00931210" w:rsidRPr="00A528B0" w:rsidRDefault="00931210" w:rsidP="00FD3E26">
            <w:pPr>
              <w:pStyle w:val="DefenceNormal"/>
              <w:spacing w:before="120" w:after="120"/>
              <w:jc w:val="center"/>
              <w:rPr>
                <w:b/>
                <w:sz w:val="14"/>
                <w:szCs w:val="14"/>
              </w:rPr>
            </w:pPr>
          </w:p>
        </w:tc>
        <w:tc>
          <w:tcPr>
            <w:tcW w:w="2557" w:type="dxa"/>
          </w:tcPr>
          <w:p w14:paraId="6654050F" w14:textId="77777777" w:rsidR="00931210" w:rsidRDefault="00931210" w:rsidP="00FD3E26">
            <w:pPr>
              <w:pStyle w:val="DefenceNormal"/>
              <w:spacing w:before="120" w:after="120"/>
              <w:jc w:val="center"/>
              <w:rPr>
                <w:b/>
                <w:sz w:val="14"/>
                <w:szCs w:val="14"/>
              </w:rPr>
            </w:pPr>
          </w:p>
        </w:tc>
      </w:tr>
    </w:tbl>
    <w:p w14:paraId="2DFC832E" w14:textId="77777777" w:rsidR="00C2388F" w:rsidRPr="006C74C6" w:rsidRDefault="00C2388F" w:rsidP="006C5289">
      <w:pPr>
        <w:pStyle w:val="DefenceNormal"/>
        <w:pBdr>
          <w:bottom w:val="single" w:sz="4" w:space="1" w:color="auto"/>
        </w:pBdr>
      </w:pPr>
    </w:p>
    <w:p w14:paraId="4B414EA8" w14:textId="77777777" w:rsidR="00350574" w:rsidRPr="00F555D2" w:rsidRDefault="0050264F" w:rsidP="006C5289">
      <w:pPr>
        <w:pStyle w:val="DefenceTenderScheduleHeading"/>
        <w:numPr>
          <w:ilvl w:val="0"/>
          <w:numId w:val="198"/>
        </w:numPr>
      </w:pPr>
      <w:r>
        <w:lastRenderedPageBreak/>
        <w:br/>
      </w:r>
      <w:bookmarkStart w:id="2829" w:name="_Ref45561859"/>
      <w:bookmarkStart w:id="2830" w:name="_Ref45561876"/>
      <w:bookmarkStart w:id="2831" w:name="_Ref45562320"/>
      <w:bookmarkStart w:id="2832" w:name="_Ref45562331"/>
      <w:bookmarkStart w:id="2833" w:name="_Ref49766182"/>
      <w:bookmarkStart w:id="2834" w:name="_Ref49766186"/>
      <w:bookmarkStart w:id="2835" w:name="_Toc97232412"/>
      <w:bookmarkStart w:id="2836" w:name="_Toc97291478"/>
      <w:bookmarkStart w:id="2837" w:name="_Toc97297877"/>
      <w:bookmarkStart w:id="2838" w:name="_Toc183157585"/>
      <w:bookmarkEnd w:id="2739"/>
      <w:bookmarkEnd w:id="2740"/>
      <w:bookmarkEnd w:id="2741"/>
      <w:bookmarkEnd w:id="2742"/>
      <w:r w:rsidR="00D23993">
        <w:t>Miscellaneous Matters F</w:t>
      </w:r>
      <w:r w:rsidR="009334F7">
        <w:t>or E</w:t>
      </w:r>
      <w:r w:rsidR="00EC57F7">
        <w:t>valuation</w:t>
      </w:r>
      <w:bookmarkEnd w:id="2829"/>
      <w:bookmarkEnd w:id="2830"/>
      <w:bookmarkEnd w:id="2831"/>
      <w:bookmarkEnd w:id="2832"/>
      <w:bookmarkEnd w:id="2833"/>
      <w:bookmarkEnd w:id="2834"/>
      <w:bookmarkEnd w:id="2835"/>
      <w:bookmarkEnd w:id="2836"/>
      <w:bookmarkEnd w:id="2837"/>
      <w:bookmarkEnd w:id="2838"/>
    </w:p>
    <w:p w14:paraId="23735FCB" w14:textId="1A4E6E8C" w:rsidR="00350574" w:rsidRDefault="00350574" w:rsidP="00B86716">
      <w:pPr>
        <w:pStyle w:val="DefenceNormal"/>
      </w:pPr>
      <w:r>
        <w:t xml:space="preserve">To assist the </w:t>
      </w:r>
      <w:r w:rsidRPr="00D52739">
        <w:t>Tenderer</w:t>
      </w:r>
      <w:r>
        <w:t xml:space="preserve"> to demonstrate its ability to satisfy the evaluation criterion described under clau</w:t>
      </w:r>
      <w:r w:rsidRPr="00566AA8">
        <w:t xml:space="preserve">se </w:t>
      </w:r>
      <w:r w:rsidR="00AB2940">
        <w:fldChar w:fldCharType="begin"/>
      </w:r>
      <w:r w:rsidR="00AB2940">
        <w:instrText xml:space="preserve"> REF _Ref45198777 \w \h </w:instrText>
      </w:r>
      <w:r w:rsidR="00AB2940">
        <w:fldChar w:fldCharType="separate"/>
      </w:r>
      <w:r w:rsidR="000E0EAD">
        <w:t>4(a)(ix)</w:t>
      </w:r>
      <w:r w:rsidR="00AB2940">
        <w:fldChar w:fldCharType="end"/>
      </w:r>
      <w:r>
        <w:t xml:space="preserve"> of the </w:t>
      </w:r>
      <w:r w:rsidRPr="00D52739">
        <w:t>Tender Conditions</w:t>
      </w:r>
      <w:r>
        <w:t xml:space="preserve"> and to assist the Commonwealth in evaluating its </w:t>
      </w:r>
      <w:r w:rsidRPr="00D52739">
        <w:t>Tender</w:t>
      </w:r>
      <w:r>
        <w:t xml:space="preserve">, the </w:t>
      </w:r>
      <w:r w:rsidRPr="00D52739">
        <w:t>Tenderer</w:t>
      </w:r>
      <w:r>
        <w:t xml:space="preserve"> is requested to provide </w:t>
      </w:r>
      <w:r w:rsidR="00A0469A">
        <w:t>the following information</w:t>
      </w:r>
      <w:r>
        <w:t>.</w:t>
      </w:r>
    </w:p>
    <w:p w14:paraId="49143CB3" w14:textId="3765DB8E" w:rsidR="008F7645" w:rsidRDefault="008F7645" w:rsidP="00B86716">
      <w:pPr>
        <w:pStyle w:val="DefenceNormal"/>
      </w:pPr>
      <w:r>
        <w:t xml:space="preserve">The </w:t>
      </w:r>
      <w:r w:rsidRPr="00D52739">
        <w:t>Tenderer</w:t>
      </w:r>
      <w:r w:rsidRPr="00F555D2">
        <w:t xml:space="preserve"> should ensure that the information provided</w:t>
      </w:r>
      <w:r>
        <w:t xml:space="preserve"> in this </w:t>
      </w:r>
      <w:r w:rsidR="00223489" w:rsidRPr="00963003">
        <w:fldChar w:fldCharType="begin"/>
      </w:r>
      <w:r w:rsidR="00223489" w:rsidRPr="00963003">
        <w:instrText xml:space="preserve"> REF _Ref45562331 \w \h </w:instrText>
      </w:r>
      <w:r w:rsidR="00E90683" w:rsidRPr="004C1011">
        <w:instrText xml:space="preserve"> \* MERGEFORMAT </w:instrText>
      </w:r>
      <w:r w:rsidR="00223489" w:rsidRPr="00963003">
        <w:fldChar w:fldCharType="separate"/>
      </w:r>
      <w:r w:rsidR="000E0EAD">
        <w:t>Tender Schedule I</w:t>
      </w:r>
      <w:r w:rsidR="00223489" w:rsidRPr="00963003">
        <w:fldChar w:fldCharType="end"/>
      </w:r>
      <w:r w:rsidR="00223489">
        <w:t xml:space="preserve"> - </w:t>
      </w:r>
      <w:r w:rsidR="00223489">
        <w:fldChar w:fldCharType="begin"/>
      </w:r>
      <w:r w:rsidR="00223489">
        <w:instrText xml:space="preserve"> REF _Ref45562320 \h </w:instrText>
      </w:r>
      <w:r w:rsidR="00223489">
        <w:fldChar w:fldCharType="separate"/>
      </w:r>
      <w:r w:rsidR="000E0EAD">
        <w:t>Miscellaneous Matters For Evaluation</w:t>
      </w:r>
      <w:r w:rsidR="00223489">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28697BDE" w14:textId="77777777" w:rsidR="00350574" w:rsidRPr="00A725FA" w:rsidRDefault="00350574" w:rsidP="008B4223">
      <w:pPr>
        <w:pStyle w:val="DefenceHeadingNoTOC1"/>
        <w:numPr>
          <w:ilvl w:val="0"/>
          <w:numId w:val="7"/>
        </w:numPr>
      </w:pPr>
      <w:bookmarkStart w:id="2839" w:name="_Ref124954397"/>
      <w:r w:rsidRPr="00A725FA">
        <w:t>INSURANCE</w:t>
      </w:r>
      <w:r w:rsidR="00A0469A">
        <w:t>S</w:t>
      </w:r>
      <w:bookmarkEnd w:id="2839"/>
      <w:r w:rsidRPr="00A725FA">
        <w:t xml:space="preserve"> </w:t>
      </w:r>
    </w:p>
    <w:p w14:paraId="71C1A925" w14:textId="61138F42" w:rsidR="00A0469A" w:rsidRDefault="00A0469A" w:rsidP="006E0EC8">
      <w:pPr>
        <w:pStyle w:val="DefenceNormal"/>
      </w:pPr>
      <w:r w:rsidRPr="00325FA4">
        <w:t xml:space="preserve">To assist the Tenderer to demonstrate its ability to satisfy the evaluation criterion described under clause </w:t>
      </w:r>
      <w:r w:rsidR="00AB2940">
        <w:fldChar w:fldCharType="begin"/>
      </w:r>
      <w:r w:rsidR="00AB2940">
        <w:instrText xml:space="preserve"> REF _Ref45198785 \w \h </w:instrText>
      </w:r>
      <w:r w:rsidR="00AB2940">
        <w:fldChar w:fldCharType="separate"/>
      </w:r>
      <w:r w:rsidR="000E0EAD">
        <w:t>4(a)(ix)A</w:t>
      </w:r>
      <w:r w:rsidR="00AB2940">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 in</w:t>
      </w:r>
      <w:r w:rsidR="007E4E49">
        <w:t xml:space="preserve"> </w:t>
      </w:r>
      <w:r w:rsidR="00E228C9">
        <w:fldChar w:fldCharType="begin"/>
      </w:r>
      <w:r w:rsidR="00E228C9">
        <w:instrText xml:space="preserve"> REF _Ref45559634 \w \h </w:instrText>
      </w:r>
      <w:r w:rsidR="00E228C9">
        <w:fldChar w:fldCharType="separate"/>
      </w:r>
      <w:r w:rsidR="000E0EAD">
        <w:t>Part 5</w:t>
      </w:r>
      <w:r w:rsidR="00E228C9">
        <w:fldChar w:fldCharType="end"/>
      </w:r>
      <w:r w:rsidRPr="00E84A62">
        <w:t>.</w:t>
      </w:r>
    </w:p>
    <w:p w14:paraId="2D82E4CE" w14:textId="2E3F9E85" w:rsidR="00350574" w:rsidRPr="00A725FA" w:rsidRDefault="00350574" w:rsidP="006E0EC8">
      <w:pPr>
        <w:pStyle w:val="DefenceNormal"/>
      </w:pPr>
      <w:r w:rsidRPr="00A725FA">
        <w:t>The Tenderer's attention is drawn to clause 5</w:t>
      </w:r>
      <w:r w:rsidRPr="00A725FA">
        <w:rPr>
          <w:i/>
        </w:rPr>
        <w:t xml:space="preserve"> </w:t>
      </w:r>
      <w:r w:rsidRPr="00A725FA">
        <w:t xml:space="preserve">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A725FA">
        <w:t>.</w:t>
      </w:r>
    </w:p>
    <w:p w14:paraId="11909020" w14:textId="7A4508BB" w:rsidR="00350574" w:rsidRPr="00A725FA" w:rsidRDefault="00A0469A" w:rsidP="006E0EC8">
      <w:pPr>
        <w:pStyle w:val="DefenceNormal"/>
      </w:pPr>
      <w:r>
        <w:t>T</w:t>
      </w:r>
      <w:r w:rsidR="00350574" w:rsidRPr="00750DDD">
        <w:t xml:space="preserve">he Tenderer is requested to provide details of the </w:t>
      </w:r>
      <w:r w:rsidR="008142F8">
        <w:t xml:space="preserve">terms and levels of the </w:t>
      </w:r>
      <w:r w:rsidR="00350574" w:rsidRPr="00750DDD">
        <w:t>insurances which the Tenderer has or proposes to put in place for the purpose of clauses 5.4</w:t>
      </w:r>
      <w:r>
        <w:t xml:space="preserve"> </w:t>
      </w:r>
      <w:r w:rsidR="00350574" w:rsidRPr="00750DDD">
        <w:t>-</w:t>
      </w:r>
      <w:r>
        <w:t xml:space="preserve"> </w:t>
      </w:r>
      <w:r w:rsidR="00350574" w:rsidRPr="00750DDD">
        <w:t xml:space="preserve">5.9 of the Conditions of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00350574" w:rsidRPr="00750DDD">
        <w:t>, including as set out below</w:t>
      </w:r>
      <w:r w:rsidR="00973385">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350574" w:rsidRPr="00A725FA" w14:paraId="62FB1E8F" w14:textId="77777777" w:rsidTr="00B11E00">
        <w:trPr>
          <w:trHeight w:val="300"/>
          <w:tblHeader/>
        </w:trPr>
        <w:tc>
          <w:tcPr>
            <w:tcW w:w="741" w:type="pct"/>
            <w:vMerge w:val="restart"/>
          </w:tcPr>
          <w:p w14:paraId="71F5D491" w14:textId="77777777" w:rsidR="00350574" w:rsidRPr="00A725FA" w:rsidRDefault="00350574" w:rsidP="00A725FA">
            <w:pPr>
              <w:keepNext/>
              <w:spacing w:before="120" w:after="120"/>
              <w:jc w:val="center"/>
              <w:rPr>
                <w:b/>
                <w:bCs/>
                <w:sz w:val="14"/>
                <w:szCs w:val="14"/>
              </w:rPr>
            </w:pPr>
            <w:r w:rsidRPr="00A725FA">
              <w:rPr>
                <w:b/>
                <w:bCs/>
                <w:sz w:val="14"/>
                <w:szCs w:val="14"/>
              </w:rPr>
              <w:t>INSURANCE TYPE</w:t>
            </w:r>
          </w:p>
        </w:tc>
        <w:tc>
          <w:tcPr>
            <w:tcW w:w="467" w:type="pct"/>
            <w:vMerge w:val="restart"/>
          </w:tcPr>
          <w:p w14:paraId="7EE8C0AC" w14:textId="77777777" w:rsidR="00350574" w:rsidRPr="00A725FA" w:rsidRDefault="00350574" w:rsidP="00A725FA">
            <w:pPr>
              <w:keepNext/>
              <w:spacing w:before="120" w:after="120"/>
              <w:jc w:val="center"/>
              <w:rPr>
                <w:b/>
                <w:bCs/>
                <w:sz w:val="14"/>
                <w:szCs w:val="14"/>
              </w:rPr>
            </w:pPr>
            <w:r w:rsidRPr="00A725FA">
              <w:rPr>
                <w:b/>
                <w:bCs/>
                <w:sz w:val="14"/>
                <w:szCs w:val="14"/>
              </w:rPr>
              <w:t>INSURER AND BROKER</w:t>
            </w:r>
          </w:p>
        </w:tc>
        <w:tc>
          <w:tcPr>
            <w:tcW w:w="458" w:type="pct"/>
            <w:vMerge w:val="restart"/>
          </w:tcPr>
          <w:p w14:paraId="42348C62" w14:textId="77777777" w:rsidR="00350574" w:rsidRPr="00A725FA" w:rsidRDefault="008142F8" w:rsidP="00A725FA">
            <w:pPr>
              <w:keepNext/>
              <w:spacing w:before="120" w:after="120"/>
              <w:jc w:val="center"/>
              <w:rPr>
                <w:b/>
                <w:bCs/>
                <w:sz w:val="14"/>
                <w:szCs w:val="14"/>
              </w:rPr>
            </w:pPr>
            <w:r>
              <w:rPr>
                <w:b/>
                <w:bCs/>
                <w:sz w:val="14"/>
                <w:szCs w:val="14"/>
              </w:rPr>
              <w:t xml:space="preserve">INSURER </w:t>
            </w:r>
            <w:r w:rsidR="00350574" w:rsidRPr="00A725FA">
              <w:rPr>
                <w:b/>
                <w:bCs/>
                <w:sz w:val="14"/>
                <w:szCs w:val="14"/>
              </w:rPr>
              <w:t>RATING</w:t>
            </w:r>
          </w:p>
        </w:tc>
        <w:tc>
          <w:tcPr>
            <w:tcW w:w="458" w:type="pct"/>
            <w:vMerge w:val="restart"/>
          </w:tcPr>
          <w:p w14:paraId="74FA55DA" w14:textId="77777777" w:rsidR="00350574" w:rsidRPr="00A725FA" w:rsidRDefault="00350574" w:rsidP="00A725FA">
            <w:pPr>
              <w:keepNext/>
              <w:spacing w:before="120" w:after="120"/>
              <w:jc w:val="center"/>
              <w:rPr>
                <w:b/>
                <w:bCs/>
                <w:sz w:val="14"/>
                <w:szCs w:val="14"/>
              </w:rPr>
            </w:pPr>
            <w:r w:rsidRPr="00A725FA">
              <w:rPr>
                <w:b/>
                <w:bCs/>
                <w:sz w:val="14"/>
                <w:szCs w:val="14"/>
              </w:rPr>
              <w:t>POLICY NO</w:t>
            </w:r>
          </w:p>
        </w:tc>
        <w:tc>
          <w:tcPr>
            <w:tcW w:w="552" w:type="pct"/>
            <w:vMerge w:val="restart"/>
          </w:tcPr>
          <w:p w14:paraId="42BC8C9F" w14:textId="77777777" w:rsidR="00350574" w:rsidRPr="00A725FA" w:rsidRDefault="00350574" w:rsidP="00A725FA">
            <w:pPr>
              <w:keepNext/>
              <w:spacing w:before="120" w:after="120"/>
              <w:jc w:val="center"/>
              <w:rPr>
                <w:b/>
                <w:bCs/>
                <w:sz w:val="14"/>
                <w:szCs w:val="14"/>
              </w:rPr>
            </w:pPr>
            <w:r w:rsidRPr="00A725FA">
              <w:rPr>
                <w:b/>
                <w:bCs/>
                <w:sz w:val="14"/>
                <w:szCs w:val="14"/>
              </w:rPr>
              <w:t>IS THE TENDERER A NAMED INSURED?</w:t>
            </w:r>
          </w:p>
        </w:tc>
        <w:tc>
          <w:tcPr>
            <w:tcW w:w="912" w:type="pct"/>
            <w:gridSpan w:val="2"/>
            <w:vMerge w:val="restart"/>
          </w:tcPr>
          <w:p w14:paraId="566B967D" w14:textId="77777777" w:rsidR="00350574" w:rsidRPr="00A725FA" w:rsidRDefault="00350574" w:rsidP="00A725FA">
            <w:pPr>
              <w:keepNext/>
              <w:spacing w:before="120" w:after="120"/>
              <w:jc w:val="center"/>
              <w:rPr>
                <w:b/>
                <w:bCs/>
                <w:sz w:val="14"/>
                <w:szCs w:val="14"/>
              </w:rPr>
            </w:pPr>
            <w:r w:rsidRPr="00A725FA">
              <w:rPr>
                <w:b/>
                <w:bCs/>
                <w:sz w:val="14"/>
                <w:szCs w:val="14"/>
              </w:rPr>
              <w:t>COVER</w:t>
            </w:r>
            <w:r w:rsidR="008142F8">
              <w:rPr>
                <w:b/>
                <w:bCs/>
                <w:sz w:val="14"/>
                <w:szCs w:val="14"/>
              </w:rPr>
              <w:t xml:space="preserve"> LIMIT</w:t>
            </w:r>
          </w:p>
        </w:tc>
        <w:tc>
          <w:tcPr>
            <w:tcW w:w="753" w:type="pct"/>
            <w:vMerge w:val="restart"/>
          </w:tcPr>
          <w:p w14:paraId="7879145F" w14:textId="77777777" w:rsidR="00350574" w:rsidRPr="00A725FA" w:rsidRDefault="00350574" w:rsidP="00A725FA">
            <w:pPr>
              <w:keepNext/>
              <w:spacing w:before="120" w:after="120"/>
              <w:jc w:val="center"/>
              <w:rPr>
                <w:b/>
                <w:bCs/>
                <w:sz w:val="14"/>
                <w:szCs w:val="14"/>
              </w:rPr>
            </w:pPr>
            <w:r w:rsidRPr="00A725FA">
              <w:rPr>
                <w:b/>
                <w:bCs/>
                <w:sz w:val="14"/>
                <w:szCs w:val="14"/>
              </w:rPr>
              <w:t>POLICY PERIOD</w:t>
            </w:r>
          </w:p>
        </w:tc>
        <w:tc>
          <w:tcPr>
            <w:tcW w:w="659" w:type="pct"/>
            <w:vMerge w:val="restart"/>
          </w:tcPr>
          <w:p w14:paraId="580F6DFB" w14:textId="18470B19" w:rsidR="00350574" w:rsidRPr="00A725FA" w:rsidRDefault="00350574" w:rsidP="00A725FA">
            <w:pPr>
              <w:keepNext/>
              <w:spacing w:before="120" w:after="120"/>
              <w:jc w:val="center"/>
              <w:rPr>
                <w:b/>
                <w:bCs/>
                <w:sz w:val="14"/>
                <w:szCs w:val="14"/>
              </w:rPr>
            </w:pPr>
            <w:r w:rsidRPr="00A725FA">
              <w:rPr>
                <w:b/>
                <w:bCs/>
                <w:sz w:val="14"/>
                <w:szCs w:val="14"/>
              </w:rPr>
              <w:t>DEDUCTIBLE</w:t>
            </w:r>
          </w:p>
        </w:tc>
      </w:tr>
      <w:tr w:rsidR="00350574" w:rsidRPr="00A725FA" w14:paraId="4B8BABD6" w14:textId="77777777" w:rsidTr="00B11E00">
        <w:trPr>
          <w:trHeight w:val="828"/>
          <w:tblHeader/>
        </w:trPr>
        <w:tc>
          <w:tcPr>
            <w:tcW w:w="741" w:type="pct"/>
            <w:vMerge/>
          </w:tcPr>
          <w:p w14:paraId="56D02EC3" w14:textId="77777777" w:rsidR="00350574" w:rsidRPr="00A725FA" w:rsidRDefault="00350574" w:rsidP="00A725FA">
            <w:pPr>
              <w:keepNext/>
              <w:spacing w:before="120" w:after="120"/>
              <w:rPr>
                <w:b/>
                <w:bCs/>
                <w:sz w:val="14"/>
                <w:szCs w:val="14"/>
              </w:rPr>
            </w:pPr>
          </w:p>
        </w:tc>
        <w:tc>
          <w:tcPr>
            <w:tcW w:w="467" w:type="pct"/>
            <w:vMerge/>
          </w:tcPr>
          <w:p w14:paraId="0B9ECE60" w14:textId="77777777" w:rsidR="00350574" w:rsidRPr="00A725FA" w:rsidRDefault="00350574" w:rsidP="00A725FA">
            <w:pPr>
              <w:keepNext/>
              <w:spacing w:before="120" w:after="120"/>
              <w:jc w:val="center"/>
              <w:rPr>
                <w:b/>
                <w:bCs/>
                <w:sz w:val="14"/>
                <w:szCs w:val="14"/>
              </w:rPr>
            </w:pPr>
          </w:p>
        </w:tc>
        <w:tc>
          <w:tcPr>
            <w:tcW w:w="458" w:type="pct"/>
            <w:vMerge/>
          </w:tcPr>
          <w:p w14:paraId="6660030D" w14:textId="77777777" w:rsidR="00350574" w:rsidRPr="00A725FA" w:rsidRDefault="00350574" w:rsidP="00A725FA">
            <w:pPr>
              <w:keepNext/>
              <w:spacing w:before="120" w:after="120"/>
              <w:jc w:val="center"/>
              <w:rPr>
                <w:b/>
                <w:bCs/>
                <w:sz w:val="14"/>
                <w:szCs w:val="14"/>
              </w:rPr>
            </w:pPr>
          </w:p>
        </w:tc>
        <w:tc>
          <w:tcPr>
            <w:tcW w:w="458" w:type="pct"/>
            <w:vMerge/>
          </w:tcPr>
          <w:p w14:paraId="0C62032F" w14:textId="77777777" w:rsidR="00350574" w:rsidRPr="00A725FA" w:rsidRDefault="00350574" w:rsidP="00A725FA">
            <w:pPr>
              <w:keepNext/>
              <w:spacing w:before="120" w:after="120"/>
              <w:jc w:val="center"/>
              <w:rPr>
                <w:b/>
                <w:bCs/>
                <w:sz w:val="14"/>
                <w:szCs w:val="14"/>
              </w:rPr>
            </w:pPr>
          </w:p>
        </w:tc>
        <w:tc>
          <w:tcPr>
            <w:tcW w:w="552" w:type="pct"/>
            <w:vMerge/>
          </w:tcPr>
          <w:p w14:paraId="2720E669" w14:textId="77777777" w:rsidR="00350574" w:rsidRPr="00A725FA" w:rsidRDefault="00350574" w:rsidP="00A725FA">
            <w:pPr>
              <w:keepNext/>
              <w:spacing w:before="120" w:after="120"/>
              <w:jc w:val="center"/>
              <w:rPr>
                <w:b/>
                <w:bCs/>
                <w:sz w:val="14"/>
                <w:szCs w:val="14"/>
              </w:rPr>
            </w:pPr>
          </w:p>
        </w:tc>
        <w:tc>
          <w:tcPr>
            <w:tcW w:w="912" w:type="pct"/>
            <w:gridSpan w:val="2"/>
            <w:vMerge/>
          </w:tcPr>
          <w:p w14:paraId="343416CC" w14:textId="77777777" w:rsidR="00350574" w:rsidRPr="00A725FA" w:rsidRDefault="00350574" w:rsidP="00A725FA">
            <w:pPr>
              <w:keepNext/>
              <w:spacing w:before="120" w:after="120"/>
              <w:jc w:val="center"/>
              <w:rPr>
                <w:b/>
                <w:bCs/>
                <w:sz w:val="14"/>
                <w:szCs w:val="14"/>
              </w:rPr>
            </w:pPr>
          </w:p>
        </w:tc>
        <w:tc>
          <w:tcPr>
            <w:tcW w:w="753" w:type="pct"/>
            <w:vMerge/>
          </w:tcPr>
          <w:p w14:paraId="4D5B62FB" w14:textId="77777777" w:rsidR="00350574" w:rsidRPr="00A725FA" w:rsidRDefault="00350574" w:rsidP="00A725FA">
            <w:pPr>
              <w:keepNext/>
              <w:spacing w:before="120" w:after="120"/>
              <w:rPr>
                <w:b/>
                <w:bCs/>
                <w:sz w:val="14"/>
                <w:szCs w:val="14"/>
              </w:rPr>
            </w:pPr>
          </w:p>
        </w:tc>
        <w:tc>
          <w:tcPr>
            <w:tcW w:w="659" w:type="pct"/>
            <w:vMerge/>
          </w:tcPr>
          <w:p w14:paraId="45F10CFA" w14:textId="77777777" w:rsidR="00350574" w:rsidRPr="00A725FA" w:rsidRDefault="00350574" w:rsidP="00A725FA">
            <w:pPr>
              <w:keepNext/>
              <w:spacing w:before="120" w:after="120"/>
              <w:rPr>
                <w:b/>
                <w:bCs/>
                <w:sz w:val="14"/>
                <w:szCs w:val="14"/>
              </w:rPr>
            </w:pPr>
          </w:p>
        </w:tc>
      </w:tr>
      <w:tr w:rsidR="00350574" w:rsidRPr="00A725FA" w14:paraId="31781721" w14:textId="77777777" w:rsidTr="00B11E00">
        <w:trPr>
          <w:trHeight w:val="198"/>
        </w:trPr>
        <w:tc>
          <w:tcPr>
            <w:tcW w:w="741" w:type="pct"/>
            <w:vMerge w:val="restart"/>
          </w:tcPr>
          <w:p w14:paraId="484C027D" w14:textId="77777777" w:rsidR="00350574" w:rsidRDefault="00350574" w:rsidP="00A725FA">
            <w:pPr>
              <w:spacing w:before="120" w:after="120"/>
              <w:rPr>
                <w:b/>
                <w:sz w:val="14"/>
                <w:szCs w:val="14"/>
              </w:rPr>
            </w:pPr>
            <w:r w:rsidRPr="00A725FA">
              <w:rPr>
                <w:b/>
                <w:sz w:val="14"/>
                <w:szCs w:val="14"/>
              </w:rPr>
              <w:t>CONSTRUCTION RISKS INSURANCE</w:t>
            </w:r>
          </w:p>
          <w:p w14:paraId="270855C5" w14:textId="77777777" w:rsidR="00350574" w:rsidRPr="00A725FA" w:rsidRDefault="00350574" w:rsidP="00A725FA">
            <w:pPr>
              <w:spacing w:before="120" w:after="120"/>
              <w:rPr>
                <w:b/>
                <w:sz w:val="14"/>
                <w:szCs w:val="14"/>
              </w:rPr>
            </w:pPr>
            <w:r>
              <w:rPr>
                <w:b/>
                <w:sz w:val="14"/>
                <w:szCs w:val="14"/>
              </w:rPr>
              <w:t>(DELIVERY PHASE)</w:t>
            </w:r>
          </w:p>
        </w:tc>
        <w:tc>
          <w:tcPr>
            <w:tcW w:w="467" w:type="pct"/>
            <w:vMerge w:val="restart"/>
          </w:tcPr>
          <w:p w14:paraId="05CF30AD" w14:textId="77777777" w:rsidR="00350574" w:rsidRPr="00A725FA" w:rsidRDefault="00350574" w:rsidP="00A725FA">
            <w:pPr>
              <w:spacing w:before="120" w:after="120"/>
              <w:jc w:val="center"/>
              <w:rPr>
                <w:b/>
                <w:sz w:val="14"/>
                <w:szCs w:val="14"/>
              </w:rPr>
            </w:pPr>
          </w:p>
        </w:tc>
        <w:tc>
          <w:tcPr>
            <w:tcW w:w="458" w:type="pct"/>
            <w:vMerge w:val="restart"/>
          </w:tcPr>
          <w:p w14:paraId="788B029C" w14:textId="77777777" w:rsidR="00350574" w:rsidRPr="00A725FA" w:rsidRDefault="00350574" w:rsidP="00A725FA">
            <w:pPr>
              <w:spacing w:before="120" w:after="120"/>
              <w:jc w:val="center"/>
              <w:rPr>
                <w:sz w:val="14"/>
                <w:szCs w:val="14"/>
              </w:rPr>
            </w:pPr>
          </w:p>
        </w:tc>
        <w:tc>
          <w:tcPr>
            <w:tcW w:w="458" w:type="pct"/>
            <w:vMerge w:val="restart"/>
          </w:tcPr>
          <w:p w14:paraId="07F0097F" w14:textId="77777777" w:rsidR="00350574" w:rsidRPr="00A725FA" w:rsidRDefault="00350574" w:rsidP="00A725FA">
            <w:pPr>
              <w:spacing w:before="120" w:after="120"/>
              <w:jc w:val="center"/>
              <w:rPr>
                <w:sz w:val="14"/>
                <w:szCs w:val="14"/>
              </w:rPr>
            </w:pPr>
          </w:p>
        </w:tc>
        <w:tc>
          <w:tcPr>
            <w:tcW w:w="552" w:type="pct"/>
            <w:vMerge w:val="restart"/>
          </w:tcPr>
          <w:p w14:paraId="1EA8F321" w14:textId="77777777" w:rsidR="00350574" w:rsidRPr="00A725FA" w:rsidRDefault="00350574" w:rsidP="00A725FA">
            <w:pPr>
              <w:spacing w:before="120" w:after="120"/>
              <w:jc w:val="center"/>
              <w:rPr>
                <w:b/>
                <w:sz w:val="14"/>
                <w:szCs w:val="14"/>
              </w:rPr>
            </w:pPr>
            <w:r w:rsidRPr="00A725FA">
              <w:rPr>
                <w:b/>
                <w:sz w:val="14"/>
                <w:szCs w:val="14"/>
              </w:rPr>
              <w:t>[YES/NO]</w:t>
            </w:r>
          </w:p>
          <w:p w14:paraId="5283EFF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275" w:type="pct"/>
            <w:tcBorders>
              <w:right w:val="nil"/>
            </w:tcBorders>
          </w:tcPr>
          <w:p w14:paraId="2A9A7CD3" w14:textId="77777777" w:rsidR="00350574" w:rsidRPr="00A725FA" w:rsidRDefault="00350574" w:rsidP="00A725FA">
            <w:pPr>
              <w:spacing w:before="120" w:after="120"/>
              <w:rPr>
                <w:sz w:val="14"/>
                <w:szCs w:val="14"/>
              </w:rPr>
            </w:pPr>
            <w:r w:rsidRPr="00A725FA">
              <w:rPr>
                <w:sz w:val="14"/>
                <w:szCs w:val="14"/>
              </w:rPr>
              <w:t xml:space="preserve">(a) </w:t>
            </w:r>
          </w:p>
        </w:tc>
        <w:tc>
          <w:tcPr>
            <w:tcW w:w="637" w:type="pct"/>
            <w:tcBorders>
              <w:left w:val="nil"/>
            </w:tcBorders>
          </w:tcPr>
          <w:p w14:paraId="03B3822C"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w:t>
            </w:r>
          </w:p>
          <w:p w14:paraId="18958B75" w14:textId="77777777" w:rsidR="00350574" w:rsidRPr="00A725FA" w:rsidRDefault="00350574" w:rsidP="00A725FA">
            <w:pPr>
              <w:spacing w:before="120" w:after="120"/>
              <w:rPr>
                <w:sz w:val="14"/>
                <w:szCs w:val="14"/>
              </w:rPr>
            </w:pPr>
            <w:r w:rsidRPr="00A725FA">
              <w:rPr>
                <w:sz w:val="14"/>
                <w:szCs w:val="14"/>
              </w:rPr>
              <w:t xml:space="preserve">(the </w:t>
            </w:r>
            <w:r>
              <w:rPr>
                <w:sz w:val="14"/>
                <w:szCs w:val="14"/>
              </w:rPr>
              <w:t>Target Cost</w:t>
            </w:r>
            <w:r w:rsidRPr="00A725FA">
              <w:rPr>
                <w:sz w:val="14"/>
                <w:szCs w:val="14"/>
              </w:rPr>
              <w:t xml:space="preserve"> if no amount is specified)</w:t>
            </w:r>
          </w:p>
        </w:tc>
        <w:tc>
          <w:tcPr>
            <w:tcW w:w="753" w:type="pct"/>
            <w:vMerge w:val="restart"/>
          </w:tcPr>
          <w:p w14:paraId="3C13C732" w14:textId="77777777" w:rsidR="00350574" w:rsidRPr="00A725FA" w:rsidRDefault="00350574" w:rsidP="00A725FA">
            <w:pPr>
              <w:spacing w:before="120" w:after="120"/>
              <w:jc w:val="center"/>
              <w:rPr>
                <w:sz w:val="14"/>
                <w:szCs w:val="14"/>
              </w:rPr>
            </w:pPr>
          </w:p>
        </w:tc>
        <w:tc>
          <w:tcPr>
            <w:tcW w:w="659" w:type="pct"/>
            <w:vMerge w:val="restart"/>
          </w:tcPr>
          <w:p w14:paraId="5DCD8BC6" w14:textId="77777777" w:rsidR="00350574" w:rsidRPr="00A725FA" w:rsidRDefault="00350574" w:rsidP="00A725FA">
            <w:pPr>
              <w:spacing w:before="120" w:after="120"/>
              <w:jc w:val="center"/>
              <w:rPr>
                <w:b/>
                <w:sz w:val="14"/>
                <w:szCs w:val="14"/>
              </w:rPr>
            </w:pPr>
          </w:p>
        </w:tc>
      </w:tr>
      <w:tr w:rsidR="00350574" w:rsidRPr="00A725FA" w14:paraId="3F806D24" w14:textId="77777777" w:rsidTr="00B11E00">
        <w:trPr>
          <w:trHeight w:val="198"/>
        </w:trPr>
        <w:tc>
          <w:tcPr>
            <w:tcW w:w="741" w:type="pct"/>
            <w:vMerge/>
          </w:tcPr>
          <w:p w14:paraId="671C0B8D" w14:textId="77777777" w:rsidR="00350574" w:rsidRPr="00A725FA" w:rsidRDefault="00350574" w:rsidP="00A725FA">
            <w:pPr>
              <w:spacing w:before="120" w:after="120"/>
              <w:rPr>
                <w:b/>
                <w:sz w:val="14"/>
                <w:szCs w:val="14"/>
              </w:rPr>
            </w:pPr>
          </w:p>
        </w:tc>
        <w:tc>
          <w:tcPr>
            <w:tcW w:w="467" w:type="pct"/>
            <w:vMerge/>
          </w:tcPr>
          <w:p w14:paraId="39F413C3" w14:textId="77777777" w:rsidR="00350574" w:rsidRPr="00A725FA" w:rsidRDefault="00350574" w:rsidP="00A725FA">
            <w:pPr>
              <w:spacing w:before="120" w:after="120"/>
              <w:rPr>
                <w:b/>
                <w:sz w:val="14"/>
                <w:szCs w:val="14"/>
              </w:rPr>
            </w:pPr>
          </w:p>
        </w:tc>
        <w:tc>
          <w:tcPr>
            <w:tcW w:w="458" w:type="pct"/>
            <w:vMerge/>
          </w:tcPr>
          <w:p w14:paraId="63A6FD20" w14:textId="77777777" w:rsidR="00350574" w:rsidRPr="00A725FA" w:rsidRDefault="00350574" w:rsidP="00A725FA">
            <w:pPr>
              <w:spacing w:before="120" w:after="120"/>
              <w:rPr>
                <w:b/>
                <w:sz w:val="14"/>
                <w:szCs w:val="14"/>
              </w:rPr>
            </w:pPr>
          </w:p>
        </w:tc>
        <w:tc>
          <w:tcPr>
            <w:tcW w:w="458" w:type="pct"/>
            <w:vMerge/>
          </w:tcPr>
          <w:p w14:paraId="184993F0" w14:textId="77777777" w:rsidR="00350574" w:rsidRPr="00A725FA" w:rsidRDefault="00350574" w:rsidP="00A725FA">
            <w:pPr>
              <w:spacing w:before="120" w:after="120"/>
              <w:rPr>
                <w:b/>
                <w:sz w:val="14"/>
                <w:szCs w:val="14"/>
              </w:rPr>
            </w:pPr>
          </w:p>
        </w:tc>
        <w:tc>
          <w:tcPr>
            <w:tcW w:w="552" w:type="pct"/>
            <w:vMerge/>
          </w:tcPr>
          <w:p w14:paraId="59BD1376" w14:textId="77777777" w:rsidR="00350574" w:rsidRPr="00A725FA" w:rsidRDefault="00350574" w:rsidP="00A725FA">
            <w:pPr>
              <w:spacing w:before="120" w:after="120"/>
              <w:rPr>
                <w:b/>
                <w:bCs/>
                <w:sz w:val="14"/>
                <w:szCs w:val="14"/>
              </w:rPr>
            </w:pPr>
          </w:p>
        </w:tc>
        <w:tc>
          <w:tcPr>
            <w:tcW w:w="275" w:type="pct"/>
            <w:tcBorders>
              <w:right w:val="nil"/>
            </w:tcBorders>
          </w:tcPr>
          <w:p w14:paraId="45A07553" w14:textId="77777777" w:rsidR="00350574" w:rsidRPr="00A725FA" w:rsidRDefault="00350574" w:rsidP="00A725FA">
            <w:pPr>
              <w:spacing w:before="120" w:after="120"/>
              <w:rPr>
                <w:sz w:val="14"/>
                <w:szCs w:val="14"/>
              </w:rPr>
            </w:pPr>
            <w:r w:rsidRPr="00A725FA">
              <w:rPr>
                <w:sz w:val="14"/>
                <w:szCs w:val="14"/>
              </w:rPr>
              <w:t>(b)</w:t>
            </w:r>
          </w:p>
        </w:tc>
        <w:tc>
          <w:tcPr>
            <w:tcW w:w="637" w:type="pct"/>
            <w:tcBorders>
              <w:left w:val="nil"/>
            </w:tcBorders>
          </w:tcPr>
          <w:p w14:paraId="37C1DABA"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costs of demolition and removal of debris</w:t>
            </w:r>
          </w:p>
        </w:tc>
        <w:tc>
          <w:tcPr>
            <w:tcW w:w="753" w:type="pct"/>
            <w:vMerge/>
          </w:tcPr>
          <w:p w14:paraId="22F0E8CA" w14:textId="77777777" w:rsidR="00350574" w:rsidRPr="00A725FA" w:rsidRDefault="00350574" w:rsidP="00A725FA">
            <w:pPr>
              <w:spacing w:before="120" w:after="120"/>
              <w:rPr>
                <w:sz w:val="14"/>
                <w:szCs w:val="14"/>
              </w:rPr>
            </w:pPr>
          </w:p>
        </w:tc>
        <w:tc>
          <w:tcPr>
            <w:tcW w:w="659" w:type="pct"/>
            <w:vMerge/>
          </w:tcPr>
          <w:p w14:paraId="0F1F5159" w14:textId="77777777" w:rsidR="00350574" w:rsidRPr="00A725FA" w:rsidRDefault="00350574" w:rsidP="00A725FA">
            <w:pPr>
              <w:spacing w:before="120" w:after="120"/>
              <w:rPr>
                <w:sz w:val="14"/>
                <w:szCs w:val="14"/>
              </w:rPr>
            </w:pPr>
          </w:p>
        </w:tc>
      </w:tr>
      <w:tr w:rsidR="00350574" w:rsidRPr="00A725FA" w14:paraId="22C66030" w14:textId="77777777" w:rsidTr="00B11E00">
        <w:trPr>
          <w:trHeight w:val="198"/>
        </w:trPr>
        <w:tc>
          <w:tcPr>
            <w:tcW w:w="741" w:type="pct"/>
            <w:vMerge/>
          </w:tcPr>
          <w:p w14:paraId="3CE7E58E" w14:textId="77777777" w:rsidR="00350574" w:rsidRPr="00A725FA" w:rsidRDefault="00350574" w:rsidP="00A725FA">
            <w:pPr>
              <w:spacing w:before="120" w:after="120"/>
              <w:rPr>
                <w:b/>
                <w:sz w:val="14"/>
                <w:szCs w:val="14"/>
              </w:rPr>
            </w:pPr>
          </w:p>
        </w:tc>
        <w:tc>
          <w:tcPr>
            <w:tcW w:w="467" w:type="pct"/>
            <w:vMerge/>
          </w:tcPr>
          <w:p w14:paraId="275E4C82" w14:textId="77777777" w:rsidR="00350574" w:rsidRPr="00A725FA" w:rsidRDefault="00350574" w:rsidP="00A725FA">
            <w:pPr>
              <w:spacing w:before="120" w:after="120"/>
              <w:rPr>
                <w:b/>
                <w:sz w:val="14"/>
                <w:szCs w:val="14"/>
              </w:rPr>
            </w:pPr>
          </w:p>
        </w:tc>
        <w:tc>
          <w:tcPr>
            <w:tcW w:w="458" w:type="pct"/>
            <w:vMerge/>
          </w:tcPr>
          <w:p w14:paraId="67A9DB7C" w14:textId="77777777" w:rsidR="00350574" w:rsidRPr="00A725FA" w:rsidRDefault="00350574" w:rsidP="00A725FA">
            <w:pPr>
              <w:spacing w:before="120" w:after="120"/>
              <w:rPr>
                <w:b/>
                <w:sz w:val="14"/>
                <w:szCs w:val="14"/>
              </w:rPr>
            </w:pPr>
          </w:p>
        </w:tc>
        <w:tc>
          <w:tcPr>
            <w:tcW w:w="458" w:type="pct"/>
            <w:vMerge/>
          </w:tcPr>
          <w:p w14:paraId="7A561017" w14:textId="77777777" w:rsidR="00350574" w:rsidRPr="00A725FA" w:rsidRDefault="00350574" w:rsidP="00A725FA">
            <w:pPr>
              <w:spacing w:before="120" w:after="120"/>
              <w:rPr>
                <w:b/>
                <w:sz w:val="14"/>
                <w:szCs w:val="14"/>
              </w:rPr>
            </w:pPr>
          </w:p>
        </w:tc>
        <w:tc>
          <w:tcPr>
            <w:tcW w:w="552" w:type="pct"/>
            <w:vMerge/>
          </w:tcPr>
          <w:p w14:paraId="52B43FB6" w14:textId="77777777" w:rsidR="00350574" w:rsidRPr="00A725FA" w:rsidRDefault="00350574" w:rsidP="00A725FA">
            <w:pPr>
              <w:spacing w:before="120" w:after="120"/>
              <w:rPr>
                <w:b/>
                <w:bCs/>
                <w:sz w:val="14"/>
                <w:szCs w:val="14"/>
              </w:rPr>
            </w:pPr>
          </w:p>
        </w:tc>
        <w:tc>
          <w:tcPr>
            <w:tcW w:w="275" w:type="pct"/>
            <w:tcBorders>
              <w:right w:val="nil"/>
            </w:tcBorders>
          </w:tcPr>
          <w:p w14:paraId="67FCFE9C" w14:textId="77777777" w:rsidR="00350574" w:rsidRPr="00A725FA" w:rsidRDefault="00350574" w:rsidP="00A725FA">
            <w:pPr>
              <w:spacing w:before="120" w:after="120"/>
              <w:rPr>
                <w:sz w:val="14"/>
                <w:szCs w:val="14"/>
              </w:rPr>
            </w:pPr>
            <w:r w:rsidRPr="00A725FA">
              <w:rPr>
                <w:sz w:val="14"/>
                <w:szCs w:val="14"/>
              </w:rPr>
              <w:t>(c)</w:t>
            </w:r>
          </w:p>
        </w:tc>
        <w:tc>
          <w:tcPr>
            <w:tcW w:w="637" w:type="pct"/>
            <w:tcBorders>
              <w:left w:val="nil"/>
            </w:tcBorders>
          </w:tcPr>
          <w:p w14:paraId="6FC08A2D"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Commonwealth's consultant fees</w:t>
            </w:r>
          </w:p>
        </w:tc>
        <w:tc>
          <w:tcPr>
            <w:tcW w:w="753" w:type="pct"/>
            <w:vMerge/>
          </w:tcPr>
          <w:p w14:paraId="4881C294" w14:textId="77777777" w:rsidR="00350574" w:rsidRPr="00A725FA" w:rsidRDefault="00350574" w:rsidP="00A725FA">
            <w:pPr>
              <w:spacing w:before="120" w:after="120"/>
              <w:rPr>
                <w:sz w:val="14"/>
                <w:szCs w:val="14"/>
              </w:rPr>
            </w:pPr>
          </w:p>
        </w:tc>
        <w:tc>
          <w:tcPr>
            <w:tcW w:w="659" w:type="pct"/>
            <w:vMerge/>
          </w:tcPr>
          <w:p w14:paraId="351286B3" w14:textId="77777777" w:rsidR="00350574" w:rsidRPr="00A725FA" w:rsidRDefault="00350574" w:rsidP="00A725FA">
            <w:pPr>
              <w:spacing w:before="120" w:after="120"/>
              <w:rPr>
                <w:sz w:val="14"/>
                <w:szCs w:val="14"/>
              </w:rPr>
            </w:pPr>
          </w:p>
        </w:tc>
      </w:tr>
      <w:tr w:rsidR="00350574" w:rsidRPr="00A725FA" w14:paraId="5B936337" w14:textId="77777777" w:rsidTr="00B11E00">
        <w:trPr>
          <w:trHeight w:val="198"/>
        </w:trPr>
        <w:tc>
          <w:tcPr>
            <w:tcW w:w="741" w:type="pct"/>
            <w:vMerge/>
          </w:tcPr>
          <w:p w14:paraId="2F64DF24" w14:textId="77777777" w:rsidR="00350574" w:rsidRPr="00A725FA" w:rsidRDefault="00350574" w:rsidP="00A725FA">
            <w:pPr>
              <w:spacing w:before="120" w:after="120"/>
              <w:rPr>
                <w:b/>
                <w:sz w:val="14"/>
                <w:szCs w:val="14"/>
              </w:rPr>
            </w:pPr>
          </w:p>
        </w:tc>
        <w:tc>
          <w:tcPr>
            <w:tcW w:w="467" w:type="pct"/>
            <w:vMerge/>
          </w:tcPr>
          <w:p w14:paraId="4BD1296A" w14:textId="77777777" w:rsidR="00350574" w:rsidRPr="00A725FA" w:rsidRDefault="00350574" w:rsidP="00A725FA">
            <w:pPr>
              <w:spacing w:before="120" w:after="120"/>
              <w:rPr>
                <w:b/>
                <w:sz w:val="14"/>
                <w:szCs w:val="14"/>
              </w:rPr>
            </w:pPr>
          </w:p>
        </w:tc>
        <w:tc>
          <w:tcPr>
            <w:tcW w:w="458" w:type="pct"/>
            <w:vMerge/>
          </w:tcPr>
          <w:p w14:paraId="322EB055" w14:textId="77777777" w:rsidR="00350574" w:rsidRPr="00A725FA" w:rsidRDefault="00350574" w:rsidP="00A725FA">
            <w:pPr>
              <w:spacing w:before="120" w:after="120"/>
              <w:rPr>
                <w:b/>
                <w:sz w:val="14"/>
                <w:szCs w:val="14"/>
              </w:rPr>
            </w:pPr>
          </w:p>
        </w:tc>
        <w:tc>
          <w:tcPr>
            <w:tcW w:w="458" w:type="pct"/>
            <w:vMerge/>
          </w:tcPr>
          <w:p w14:paraId="442F8B24" w14:textId="77777777" w:rsidR="00350574" w:rsidRPr="00A725FA" w:rsidRDefault="00350574" w:rsidP="00A725FA">
            <w:pPr>
              <w:spacing w:before="120" w:after="120"/>
              <w:rPr>
                <w:b/>
                <w:sz w:val="14"/>
                <w:szCs w:val="14"/>
              </w:rPr>
            </w:pPr>
          </w:p>
        </w:tc>
        <w:tc>
          <w:tcPr>
            <w:tcW w:w="552" w:type="pct"/>
            <w:vMerge/>
          </w:tcPr>
          <w:p w14:paraId="6EF9AAE2" w14:textId="77777777" w:rsidR="00350574" w:rsidRPr="00A725FA" w:rsidRDefault="00350574" w:rsidP="00A725FA">
            <w:pPr>
              <w:spacing w:before="120" w:after="120"/>
              <w:rPr>
                <w:b/>
                <w:bCs/>
                <w:sz w:val="14"/>
                <w:szCs w:val="14"/>
              </w:rPr>
            </w:pPr>
          </w:p>
        </w:tc>
        <w:tc>
          <w:tcPr>
            <w:tcW w:w="275" w:type="pct"/>
            <w:tcBorders>
              <w:right w:val="nil"/>
            </w:tcBorders>
          </w:tcPr>
          <w:p w14:paraId="7B1D92E3" w14:textId="77777777" w:rsidR="00350574" w:rsidRPr="00A725FA" w:rsidRDefault="00350574" w:rsidP="00A725FA">
            <w:pPr>
              <w:spacing w:before="120" w:after="120"/>
              <w:rPr>
                <w:sz w:val="14"/>
                <w:szCs w:val="14"/>
              </w:rPr>
            </w:pPr>
            <w:r w:rsidRPr="00A725FA">
              <w:rPr>
                <w:sz w:val="14"/>
                <w:szCs w:val="14"/>
              </w:rPr>
              <w:t>(d)</w:t>
            </w:r>
          </w:p>
        </w:tc>
        <w:tc>
          <w:tcPr>
            <w:tcW w:w="637" w:type="pct"/>
            <w:tcBorders>
              <w:left w:val="nil"/>
            </w:tcBorders>
          </w:tcPr>
          <w:p w14:paraId="38991928"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for the value of materials or things to be supplied by the Commonwealth</w:t>
            </w:r>
          </w:p>
        </w:tc>
        <w:tc>
          <w:tcPr>
            <w:tcW w:w="753" w:type="pct"/>
            <w:vMerge/>
          </w:tcPr>
          <w:p w14:paraId="6466F5C3" w14:textId="77777777" w:rsidR="00350574" w:rsidRPr="00A725FA" w:rsidRDefault="00350574" w:rsidP="00A725FA">
            <w:pPr>
              <w:spacing w:before="120" w:after="120"/>
              <w:rPr>
                <w:sz w:val="14"/>
                <w:szCs w:val="14"/>
              </w:rPr>
            </w:pPr>
          </w:p>
        </w:tc>
        <w:tc>
          <w:tcPr>
            <w:tcW w:w="659" w:type="pct"/>
            <w:vMerge/>
          </w:tcPr>
          <w:p w14:paraId="5CEF18B3" w14:textId="77777777" w:rsidR="00350574" w:rsidRPr="00A725FA" w:rsidRDefault="00350574" w:rsidP="00A725FA">
            <w:pPr>
              <w:spacing w:before="120" w:after="120"/>
              <w:rPr>
                <w:sz w:val="14"/>
                <w:szCs w:val="14"/>
              </w:rPr>
            </w:pPr>
          </w:p>
        </w:tc>
      </w:tr>
      <w:tr w:rsidR="00350574" w:rsidRPr="00A725FA" w14:paraId="0C3CBDC2" w14:textId="77777777" w:rsidTr="00B11E00">
        <w:trPr>
          <w:trHeight w:val="198"/>
        </w:trPr>
        <w:tc>
          <w:tcPr>
            <w:tcW w:w="741" w:type="pct"/>
            <w:vMerge/>
          </w:tcPr>
          <w:p w14:paraId="40522D2A" w14:textId="77777777" w:rsidR="00350574" w:rsidRPr="00A725FA" w:rsidRDefault="00350574" w:rsidP="00A725FA">
            <w:pPr>
              <w:spacing w:before="120" w:after="120"/>
              <w:rPr>
                <w:b/>
                <w:sz w:val="14"/>
                <w:szCs w:val="14"/>
              </w:rPr>
            </w:pPr>
          </w:p>
        </w:tc>
        <w:tc>
          <w:tcPr>
            <w:tcW w:w="467" w:type="pct"/>
            <w:vMerge/>
          </w:tcPr>
          <w:p w14:paraId="2B9B8B96" w14:textId="77777777" w:rsidR="00350574" w:rsidRPr="00A725FA" w:rsidRDefault="00350574" w:rsidP="00A725FA">
            <w:pPr>
              <w:spacing w:before="120" w:after="120"/>
              <w:rPr>
                <w:b/>
                <w:sz w:val="14"/>
                <w:szCs w:val="14"/>
              </w:rPr>
            </w:pPr>
          </w:p>
        </w:tc>
        <w:tc>
          <w:tcPr>
            <w:tcW w:w="458" w:type="pct"/>
            <w:vMerge/>
          </w:tcPr>
          <w:p w14:paraId="0946BF7B" w14:textId="77777777" w:rsidR="00350574" w:rsidRPr="00A725FA" w:rsidRDefault="00350574" w:rsidP="00A725FA">
            <w:pPr>
              <w:spacing w:before="120" w:after="120"/>
              <w:rPr>
                <w:b/>
                <w:sz w:val="14"/>
                <w:szCs w:val="14"/>
              </w:rPr>
            </w:pPr>
          </w:p>
        </w:tc>
        <w:tc>
          <w:tcPr>
            <w:tcW w:w="458" w:type="pct"/>
            <w:vMerge/>
          </w:tcPr>
          <w:p w14:paraId="7A2C77D2" w14:textId="77777777" w:rsidR="00350574" w:rsidRPr="00A725FA" w:rsidRDefault="00350574" w:rsidP="00A725FA">
            <w:pPr>
              <w:spacing w:before="120" w:after="120"/>
              <w:rPr>
                <w:b/>
                <w:sz w:val="14"/>
                <w:szCs w:val="14"/>
              </w:rPr>
            </w:pPr>
          </w:p>
        </w:tc>
        <w:tc>
          <w:tcPr>
            <w:tcW w:w="552" w:type="pct"/>
            <w:vMerge/>
          </w:tcPr>
          <w:p w14:paraId="16FD9E97" w14:textId="77777777" w:rsidR="00350574" w:rsidRPr="00A725FA" w:rsidRDefault="00350574" w:rsidP="00A725FA">
            <w:pPr>
              <w:spacing w:before="120" w:after="120"/>
              <w:rPr>
                <w:b/>
                <w:bCs/>
                <w:sz w:val="14"/>
                <w:szCs w:val="14"/>
              </w:rPr>
            </w:pPr>
          </w:p>
        </w:tc>
        <w:tc>
          <w:tcPr>
            <w:tcW w:w="275" w:type="pct"/>
            <w:tcBorders>
              <w:right w:val="nil"/>
            </w:tcBorders>
          </w:tcPr>
          <w:p w14:paraId="1AB9BE88" w14:textId="77777777" w:rsidR="00350574" w:rsidRPr="00A725FA" w:rsidRDefault="00350574" w:rsidP="00A725FA">
            <w:pPr>
              <w:spacing w:before="120" w:after="120"/>
              <w:rPr>
                <w:sz w:val="14"/>
                <w:szCs w:val="14"/>
              </w:rPr>
            </w:pPr>
            <w:r w:rsidRPr="00A725FA">
              <w:rPr>
                <w:sz w:val="14"/>
                <w:szCs w:val="14"/>
              </w:rPr>
              <w:t>(e)</w:t>
            </w:r>
          </w:p>
        </w:tc>
        <w:tc>
          <w:tcPr>
            <w:tcW w:w="637" w:type="pct"/>
            <w:tcBorders>
              <w:left w:val="nil"/>
            </w:tcBorders>
          </w:tcPr>
          <w:p w14:paraId="62CF194F" w14:textId="77777777"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 of the total of the amounts in (a) to (d) to cover escalation costs. </w:t>
            </w:r>
          </w:p>
        </w:tc>
        <w:tc>
          <w:tcPr>
            <w:tcW w:w="753" w:type="pct"/>
            <w:vMerge/>
          </w:tcPr>
          <w:p w14:paraId="3E0AC47D" w14:textId="77777777" w:rsidR="00350574" w:rsidRPr="00A725FA" w:rsidRDefault="00350574" w:rsidP="00A725FA">
            <w:pPr>
              <w:spacing w:before="120" w:after="120"/>
              <w:rPr>
                <w:sz w:val="14"/>
                <w:szCs w:val="14"/>
              </w:rPr>
            </w:pPr>
          </w:p>
        </w:tc>
        <w:tc>
          <w:tcPr>
            <w:tcW w:w="659" w:type="pct"/>
            <w:vMerge/>
          </w:tcPr>
          <w:p w14:paraId="3E20D29E" w14:textId="77777777" w:rsidR="00350574" w:rsidRPr="00A725FA" w:rsidRDefault="00350574" w:rsidP="00A725FA">
            <w:pPr>
              <w:spacing w:before="120" w:after="120"/>
              <w:rPr>
                <w:sz w:val="14"/>
                <w:szCs w:val="14"/>
              </w:rPr>
            </w:pPr>
          </w:p>
        </w:tc>
      </w:tr>
      <w:tr w:rsidR="00350574" w:rsidRPr="00A725FA" w14:paraId="070A4365" w14:textId="77777777" w:rsidTr="00B11E00">
        <w:tc>
          <w:tcPr>
            <w:tcW w:w="741" w:type="pct"/>
          </w:tcPr>
          <w:p w14:paraId="11488476" w14:textId="77777777" w:rsidR="00350574" w:rsidRPr="00A725FA" w:rsidRDefault="00350574" w:rsidP="007A29BA">
            <w:pPr>
              <w:spacing w:before="120" w:after="120"/>
              <w:rPr>
                <w:b/>
                <w:sz w:val="14"/>
                <w:szCs w:val="14"/>
              </w:rPr>
            </w:pPr>
            <w:r w:rsidRPr="00A725FA">
              <w:rPr>
                <w:b/>
                <w:sz w:val="14"/>
                <w:szCs w:val="14"/>
              </w:rPr>
              <w:t>PUBLIC LIABILITY INSURANCE</w:t>
            </w:r>
          </w:p>
        </w:tc>
        <w:tc>
          <w:tcPr>
            <w:tcW w:w="467" w:type="pct"/>
          </w:tcPr>
          <w:p w14:paraId="260E5333" w14:textId="77777777" w:rsidR="00350574" w:rsidRPr="00A725FA" w:rsidRDefault="00350574" w:rsidP="00A725FA">
            <w:pPr>
              <w:spacing w:before="120" w:after="120"/>
              <w:rPr>
                <w:sz w:val="14"/>
                <w:szCs w:val="14"/>
              </w:rPr>
            </w:pPr>
          </w:p>
        </w:tc>
        <w:tc>
          <w:tcPr>
            <w:tcW w:w="458" w:type="pct"/>
          </w:tcPr>
          <w:p w14:paraId="0E9A8513" w14:textId="77777777" w:rsidR="00350574" w:rsidRPr="00A725FA" w:rsidRDefault="00350574" w:rsidP="00A725FA">
            <w:pPr>
              <w:spacing w:before="120" w:after="120"/>
              <w:rPr>
                <w:sz w:val="14"/>
                <w:szCs w:val="14"/>
              </w:rPr>
            </w:pPr>
          </w:p>
        </w:tc>
        <w:tc>
          <w:tcPr>
            <w:tcW w:w="458" w:type="pct"/>
          </w:tcPr>
          <w:p w14:paraId="58EFF08F" w14:textId="77777777" w:rsidR="00350574" w:rsidRPr="00A725FA" w:rsidRDefault="00350574" w:rsidP="00A725FA">
            <w:pPr>
              <w:spacing w:before="120" w:after="120"/>
              <w:rPr>
                <w:sz w:val="14"/>
                <w:szCs w:val="14"/>
              </w:rPr>
            </w:pPr>
          </w:p>
        </w:tc>
        <w:tc>
          <w:tcPr>
            <w:tcW w:w="552" w:type="pct"/>
          </w:tcPr>
          <w:p w14:paraId="07EC82CE" w14:textId="49F99512"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1762DF0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912" w:type="pct"/>
            <w:gridSpan w:val="2"/>
          </w:tcPr>
          <w:p w14:paraId="47138A67" w14:textId="77777777" w:rsidR="00350574" w:rsidRPr="00A725FA" w:rsidRDefault="00350574" w:rsidP="00A725FA">
            <w:pPr>
              <w:spacing w:before="120" w:after="120"/>
              <w:rPr>
                <w:sz w:val="14"/>
                <w:szCs w:val="14"/>
              </w:rPr>
            </w:pPr>
            <w:r w:rsidRPr="00A725FA">
              <w:rPr>
                <w:b/>
                <w:sz w:val="14"/>
                <w:szCs w:val="14"/>
              </w:rPr>
              <w:t>IF WRITTEN ON OCCURRENCE BASIS:</w:t>
            </w:r>
          </w:p>
          <w:p w14:paraId="53B1705A"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each and every occurrence</w:t>
            </w:r>
          </w:p>
          <w:p w14:paraId="59300BDA" w14:textId="77777777" w:rsidR="00350574" w:rsidRPr="00A725FA" w:rsidRDefault="00350574" w:rsidP="00A725FA">
            <w:pPr>
              <w:spacing w:before="120" w:after="120"/>
              <w:rPr>
                <w:b/>
                <w:sz w:val="14"/>
                <w:szCs w:val="14"/>
              </w:rPr>
            </w:pPr>
            <w:r w:rsidRPr="00A725FA">
              <w:rPr>
                <w:b/>
                <w:sz w:val="14"/>
                <w:szCs w:val="14"/>
              </w:rPr>
              <w:t>IF WRITTEN ON CLAIMS MADE BASIS:</w:t>
            </w:r>
          </w:p>
          <w:p w14:paraId="23439E43" w14:textId="77777777" w:rsidR="00350574" w:rsidRPr="00A725FA" w:rsidRDefault="00350574" w:rsidP="00A725FA">
            <w:pPr>
              <w:spacing w:before="120" w:after="120"/>
              <w:rPr>
                <w:sz w:val="14"/>
                <w:szCs w:val="14"/>
              </w:rPr>
            </w:pPr>
            <w:r w:rsidRPr="00A725FA">
              <w:rPr>
                <w:sz w:val="14"/>
                <w:szCs w:val="14"/>
              </w:rPr>
              <w:lastRenderedPageBreak/>
              <w:t>$</w:t>
            </w:r>
            <w:r w:rsidRPr="00A725FA">
              <w:rPr>
                <w:b/>
                <w:sz w:val="14"/>
                <w:szCs w:val="14"/>
              </w:rPr>
              <w:t>[INSERT]</w:t>
            </w:r>
            <w:r w:rsidRPr="00A725FA">
              <w:rPr>
                <w:sz w:val="14"/>
                <w:szCs w:val="14"/>
              </w:rPr>
              <w:t xml:space="preserve"> per claim</w:t>
            </w:r>
          </w:p>
          <w:p w14:paraId="741B31AD"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in aggregate</w:t>
            </w:r>
          </w:p>
          <w:p w14:paraId="524DA2AC" w14:textId="77777777" w:rsidR="00350574" w:rsidRPr="00A725FA" w:rsidRDefault="00350574" w:rsidP="00A725FA">
            <w:pPr>
              <w:spacing w:before="120" w:after="120"/>
              <w:rPr>
                <w:sz w:val="14"/>
                <w:szCs w:val="14"/>
              </w:rPr>
            </w:pPr>
            <w:r w:rsidRPr="00A725FA">
              <w:rPr>
                <w:sz w:val="14"/>
                <w:szCs w:val="14"/>
              </w:rPr>
              <w:t xml:space="preserve">Worldwide limits: </w:t>
            </w:r>
          </w:p>
          <w:p w14:paraId="07667ED3" w14:textId="77777777" w:rsidR="00350574" w:rsidRPr="00A725FA" w:rsidRDefault="00350574" w:rsidP="00A725FA">
            <w:pPr>
              <w:spacing w:before="120" w:after="120"/>
              <w:rPr>
                <w:sz w:val="14"/>
                <w:szCs w:val="14"/>
              </w:rPr>
            </w:pPr>
            <w:r w:rsidRPr="00A725FA">
              <w:rPr>
                <w:sz w:val="14"/>
                <w:szCs w:val="14"/>
              </w:rPr>
              <w:t xml:space="preserve">Jurisdictional limits: </w:t>
            </w:r>
          </w:p>
        </w:tc>
        <w:tc>
          <w:tcPr>
            <w:tcW w:w="753" w:type="pct"/>
          </w:tcPr>
          <w:p w14:paraId="021C0C12" w14:textId="77777777" w:rsidR="00350574" w:rsidRPr="00A725FA" w:rsidRDefault="00350574" w:rsidP="00A725FA">
            <w:pPr>
              <w:spacing w:before="120" w:after="120"/>
              <w:rPr>
                <w:sz w:val="14"/>
                <w:szCs w:val="14"/>
              </w:rPr>
            </w:pPr>
          </w:p>
        </w:tc>
        <w:tc>
          <w:tcPr>
            <w:tcW w:w="659" w:type="pct"/>
          </w:tcPr>
          <w:p w14:paraId="0907B07C" w14:textId="77777777" w:rsidR="00350574" w:rsidRPr="00A725FA" w:rsidRDefault="00350574" w:rsidP="00A725FA">
            <w:pPr>
              <w:spacing w:before="120" w:after="120"/>
              <w:rPr>
                <w:sz w:val="14"/>
                <w:szCs w:val="14"/>
              </w:rPr>
            </w:pPr>
          </w:p>
        </w:tc>
      </w:tr>
      <w:tr w:rsidR="00350574" w:rsidRPr="00A725FA" w14:paraId="237D9BD2" w14:textId="77777777" w:rsidTr="00B11E00">
        <w:tc>
          <w:tcPr>
            <w:tcW w:w="741" w:type="pct"/>
          </w:tcPr>
          <w:p w14:paraId="2FC82298" w14:textId="19C8E340" w:rsidR="00350574" w:rsidRPr="00A725FA" w:rsidRDefault="00350574" w:rsidP="0090279D">
            <w:pPr>
              <w:spacing w:before="120" w:after="120"/>
              <w:rPr>
                <w:b/>
                <w:sz w:val="14"/>
                <w:szCs w:val="14"/>
              </w:rPr>
            </w:pPr>
            <w:r w:rsidRPr="00A725FA">
              <w:rPr>
                <w:b/>
                <w:sz w:val="14"/>
                <w:szCs w:val="14"/>
              </w:rPr>
              <w:t>WORKERS COMPENSATION INSURANCE (AND IF APPLICABLE, EMPLOYERS</w:t>
            </w:r>
            <w:r w:rsidR="007E4778">
              <w:rPr>
                <w:b/>
                <w:sz w:val="14"/>
                <w:szCs w:val="14"/>
              </w:rPr>
              <w:t>'</w:t>
            </w:r>
            <w:r w:rsidRPr="00A725FA">
              <w:rPr>
                <w:b/>
                <w:sz w:val="14"/>
                <w:szCs w:val="14"/>
              </w:rPr>
              <w:t xml:space="preserve"> LIABILITY INSURANCE) </w:t>
            </w:r>
          </w:p>
        </w:tc>
        <w:tc>
          <w:tcPr>
            <w:tcW w:w="467" w:type="pct"/>
          </w:tcPr>
          <w:p w14:paraId="2BE3F28C" w14:textId="77777777" w:rsidR="00350574" w:rsidRPr="00A725FA" w:rsidRDefault="00350574" w:rsidP="00A725FA">
            <w:pPr>
              <w:spacing w:before="120" w:after="120"/>
              <w:rPr>
                <w:sz w:val="14"/>
                <w:szCs w:val="14"/>
              </w:rPr>
            </w:pPr>
          </w:p>
        </w:tc>
        <w:tc>
          <w:tcPr>
            <w:tcW w:w="458" w:type="pct"/>
          </w:tcPr>
          <w:p w14:paraId="62DCA2D3" w14:textId="77777777" w:rsidR="00350574" w:rsidRPr="00A725FA" w:rsidRDefault="00350574" w:rsidP="00A725FA">
            <w:pPr>
              <w:spacing w:before="120" w:after="120"/>
              <w:rPr>
                <w:sz w:val="14"/>
                <w:szCs w:val="14"/>
              </w:rPr>
            </w:pPr>
          </w:p>
        </w:tc>
        <w:tc>
          <w:tcPr>
            <w:tcW w:w="458" w:type="pct"/>
          </w:tcPr>
          <w:p w14:paraId="455F5ACF" w14:textId="77777777" w:rsidR="00350574" w:rsidRPr="00A725FA" w:rsidRDefault="00350574" w:rsidP="00A725FA">
            <w:pPr>
              <w:spacing w:before="120" w:after="120"/>
              <w:rPr>
                <w:sz w:val="14"/>
                <w:szCs w:val="14"/>
              </w:rPr>
            </w:pPr>
          </w:p>
        </w:tc>
        <w:tc>
          <w:tcPr>
            <w:tcW w:w="552" w:type="pct"/>
          </w:tcPr>
          <w:p w14:paraId="762B8F16" w14:textId="6E92853F"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001D41AC"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7D6D0E91" w14:textId="77777777" w:rsidR="00350574" w:rsidRPr="00A725FA" w:rsidRDefault="00350574" w:rsidP="00A725FA">
            <w:pPr>
              <w:spacing w:before="120" w:after="120"/>
              <w:rPr>
                <w:sz w:val="14"/>
                <w:szCs w:val="14"/>
              </w:rPr>
            </w:pPr>
            <w:r w:rsidRPr="00A725FA">
              <w:rPr>
                <w:sz w:val="14"/>
                <w:szCs w:val="14"/>
              </w:rPr>
              <w:t xml:space="preserve">Prescribed by Statutory Requirement in the State or Territory in which the Contractor's Activities are performed or the Contractor's employees perform work, are employed or normally reside. </w:t>
            </w:r>
          </w:p>
          <w:p w14:paraId="5BD4BB86" w14:textId="77777777" w:rsidR="00350574" w:rsidRPr="00A725FA" w:rsidRDefault="00350574" w:rsidP="00A725FA">
            <w:pPr>
              <w:spacing w:before="120" w:after="120"/>
              <w:rPr>
                <w:sz w:val="14"/>
                <w:szCs w:val="14"/>
              </w:rPr>
            </w:pPr>
            <w:r w:rsidRPr="00A725FA">
              <w:rPr>
                <w:sz w:val="14"/>
                <w:szCs w:val="14"/>
              </w:rPr>
              <w:t xml:space="preserve">Relevant States and Territories: </w:t>
            </w:r>
          </w:p>
          <w:p w14:paraId="0B2AECA8" w14:textId="0BF23FDF" w:rsidR="00350574" w:rsidRPr="00A725FA" w:rsidRDefault="00350574" w:rsidP="00A725FA">
            <w:pPr>
              <w:spacing w:before="120" w:after="120"/>
              <w:rPr>
                <w:sz w:val="14"/>
                <w:szCs w:val="14"/>
              </w:rPr>
            </w:pPr>
            <w:r w:rsidRPr="00A725FA">
              <w:rPr>
                <w:sz w:val="14"/>
                <w:szCs w:val="14"/>
              </w:rPr>
              <w:t>If the Contractor's Activities are performed or the Contractor's employees perform work, are employed or normally reside in any jurisdiction outside Australia, Employers</w:t>
            </w:r>
            <w:r w:rsidR="007E4778">
              <w:rPr>
                <w:sz w:val="14"/>
                <w:szCs w:val="14"/>
              </w:rPr>
              <w:t>'</w:t>
            </w:r>
            <w:r w:rsidRPr="00A725FA">
              <w:rPr>
                <w:sz w:val="14"/>
                <w:szCs w:val="14"/>
              </w:rPr>
              <w:t xml:space="preserve"> Liability Insurance: </w:t>
            </w:r>
          </w:p>
          <w:p w14:paraId="08C5AEDE" w14:textId="77777777" w:rsidR="00350574" w:rsidRPr="00A725FA" w:rsidRDefault="00350574" w:rsidP="00A725FA">
            <w:pPr>
              <w:spacing w:before="120" w:after="120"/>
              <w:rPr>
                <w:sz w:val="14"/>
                <w:szCs w:val="14"/>
              </w:rPr>
            </w:pPr>
            <w:r w:rsidRPr="00A725FA">
              <w:rPr>
                <w:b/>
                <w:sz w:val="14"/>
                <w:szCs w:val="14"/>
              </w:rPr>
              <w:t>$[INSERT]</w:t>
            </w:r>
          </w:p>
        </w:tc>
        <w:tc>
          <w:tcPr>
            <w:tcW w:w="753" w:type="pct"/>
          </w:tcPr>
          <w:p w14:paraId="22D23937" w14:textId="77777777" w:rsidR="00350574" w:rsidRPr="00A725FA" w:rsidRDefault="00350574" w:rsidP="00A725FA">
            <w:pPr>
              <w:spacing w:before="120" w:after="120"/>
              <w:rPr>
                <w:sz w:val="14"/>
                <w:szCs w:val="14"/>
              </w:rPr>
            </w:pPr>
          </w:p>
        </w:tc>
        <w:tc>
          <w:tcPr>
            <w:tcW w:w="659" w:type="pct"/>
          </w:tcPr>
          <w:p w14:paraId="75E9C027" w14:textId="77777777" w:rsidR="00350574" w:rsidRPr="00A725FA" w:rsidRDefault="00350574" w:rsidP="00A725FA">
            <w:pPr>
              <w:spacing w:before="120" w:after="120"/>
              <w:rPr>
                <w:sz w:val="14"/>
                <w:szCs w:val="14"/>
              </w:rPr>
            </w:pPr>
          </w:p>
        </w:tc>
      </w:tr>
      <w:tr w:rsidR="00350574" w:rsidRPr="00A725FA" w14:paraId="05A0BC00" w14:textId="77777777" w:rsidTr="00B11E00">
        <w:tc>
          <w:tcPr>
            <w:tcW w:w="741" w:type="pct"/>
          </w:tcPr>
          <w:p w14:paraId="24CF8050" w14:textId="77777777" w:rsidR="00350574" w:rsidRPr="00A725FA" w:rsidRDefault="00350574" w:rsidP="00A725FA">
            <w:pPr>
              <w:spacing w:before="120" w:after="120"/>
              <w:rPr>
                <w:b/>
                <w:sz w:val="14"/>
                <w:szCs w:val="14"/>
              </w:rPr>
            </w:pPr>
            <w:r w:rsidRPr="00A725FA">
              <w:rPr>
                <w:b/>
                <w:sz w:val="14"/>
                <w:szCs w:val="14"/>
              </w:rPr>
              <w:t>PROFESSIONAL INDEMNITY INSURANCE/</w:t>
            </w:r>
            <w:r>
              <w:rPr>
                <w:b/>
                <w:sz w:val="14"/>
                <w:szCs w:val="14"/>
              </w:rPr>
              <w:br/>
            </w:r>
            <w:r w:rsidRPr="00A725FA">
              <w:rPr>
                <w:b/>
                <w:sz w:val="14"/>
                <w:szCs w:val="14"/>
              </w:rPr>
              <w:t>ERRORS AND OMISSIONS INSURANCE</w:t>
            </w:r>
          </w:p>
        </w:tc>
        <w:tc>
          <w:tcPr>
            <w:tcW w:w="467" w:type="pct"/>
          </w:tcPr>
          <w:p w14:paraId="477A394E" w14:textId="77777777" w:rsidR="00350574" w:rsidRPr="00A725FA" w:rsidRDefault="00350574" w:rsidP="00A725FA">
            <w:pPr>
              <w:spacing w:before="120" w:after="120"/>
              <w:rPr>
                <w:sz w:val="14"/>
                <w:szCs w:val="14"/>
              </w:rPr>
            </w:pPr>
          </w:p>
        </w:tc>
        <w:tc>
          <w:tcPr>
            <w:tcW w:w="458" w:type="pct"/>
          </w:tcPr>
          <w:p w14:paraId="36F540AD" w14:textId="77777777" w:rsidR="00350574" w:rsidRPr="00A725FA" w:rsidRDefault="00350574" w:rsidP="00A725FA">
            <w:pPr>
              <w:spacing w:before="120" w:after="120"/>
              <w:rPr>
                <w:sz w:val="14"/>
                <w:szCs w:val="14"/>
              </w:rPr>
            </w:pPr>
          </w:p>
        </w:tc>
        <w:tc>
          <w:tcPr>
            <w:tcW w:w="458" w:type="pct"/>
          </w:tcPr>
          <w:p w14:paraId="79BEF06E" w14:textId="77777777" w:rsidR="00350574" w:rsidRPr="00A725FA" w:rsidRDefault="00350574" w:rsidP="00A725FA">
            <w:pPr>
              <w:spacing w:before="120" w:after="120"/>
              <w:rPr>
                <w:sz w:val="14"/>
                <w:szCs w:val="14"/>
              </w:rPr>
            </w:pPr>
          </w:p>
        </w:tc>
        <w:tc>
          <w:tcPr>
            <w:tcW w:w="552" w:type="pct"/>
          </w:tcPr>
          <w:p w14:paraId="2D1AA605" w14:textId="084D79B7"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725FE39B"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63ABB0AF"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per claim</w:t>
            </w:r>
          </w:p>
          <w:p w14:paraId="4CA621AF"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in aggregate</w:t>
            </w:r>
          </w:p>
          <w:p w14:paraId="1C6716EF" w14:textId="77777777" w:rsidR="00350574" w:rsidRPr="00A725FA" w:rsidRDefault="00350574" w:rsidP="00A725FA">
            <w:pPr>
              <w:spacing w:before="120" w:after="120"/>
              <w:rPr>
                <w:sz w:val="14"/>
                <w:szCs w:val="14"/>
              </w:rPr>
            </w:pPr>
            <w:r w:rsidRPr="00A725FA">
              <w:rPr>
                <w:sz w:val="14"/>
                <w:szCs w:val="14"/>
              </w:rPr>
              <w:t xml:space="preserve">Worldwide limits: </w:t>
            </w:r>
          </w:p>
          <w:p w14:paraId="39E798EE" w14:textId="77777777" w:rsidR="00350574" w:rsidRPr="00A725FA" w:rsidRDefault="00350574" w:rsidP="00A725FA">
            <w:pPr>
              <w:spacing w:before="120" w:after="120"/>
              <w:rPr>
                <w:b/>
                <w:sz w:val="14"/>
                <w:szCs w:val="14"/>
              </w:rPr>
            </w:pPr>
            <w:r w:rsidRPr="00A725FA">
              <w:rPr>
                <w:sz w:val="14"/>
                <w:szCs w:val="14"/>
              </w:rPr>
              <w:t xml:space="preserve">Jurisdictional limits: </w:t>
            </w:r>
          </w:p>
          <w:p w14:paraId="46EFE7ED" w14:textId="77777777" w:rsidR="00350574" w:rsidRPr="00F012CE" w:rsidRDefault="00350574" w:rsidP="00A725FA">
            <w:pPr>
              <w:spacing w:before="120" w:after="120"/>
              <w:rPr>
                <w:sz w:val="14"/>
                <w:szCs w:val="14"/>
              </w:rPr>
            </w:pPr>
            <w:r w:rsidRPr="00F012CE">
              <w:rPr>
                <w:sz w:val="14"/>
                <w:szCs w:val="14"/>
              </w:rPr>
              <w:t xml:space="preserve">Retroactive Date: </w:t>
            </w:r>
          </w:p>
          <w:p w14:paraId="04E2AE98" w14:textId="7CAF09DD" w:rsidR="0089716D" w:rsidRPr="00A725FA" w:rsidRDefault="0089716D" w:rsidP="00A725FA">
            <w:pPr>
              <w:spacing w:before="120" w:after="120"/>
              <w:rPr>
                <w:sz w:val="14"/>
                <w:szCs w:val="14"/>
              </w:rPr>
            </w:pPr>
            <w:r w:rsidRPr="00F012CE">
              <w:rPr>
                <w:sz w:val="14"/>
                <w:szCs w:val="14"/>
              </w:rPr>
              <w:t>Subcontractors' Professional Indemnity Insurance / Errors and Omissions Insurance: $</w:t>
            </w:r>
            <w:r w:rsidRPr="00F012CE">
              <w:rPr>
                <w:b/>
                <w:sz w:val="14"/>
                <w:szCs w:val="14"/>
              </w:rPr>
              <w:t>[INSERT]</w:t>
            </w:r>
            <w:r w:rsidRPr="00F012CE">
              <w:rPr>
                <w:sz w:val="14"/>
                <w:szCs w:val="14"/>
              </w:rPr>
              <w:t xml:space="preserve"> per claim and $</w:t>
            </w:r>
            <w:r w:rsidRPr="00F012CE">
              <w:rPr>
                <w:b/>
                <w:sz w:val="14"/>
                <w:szCs w:val="14"/>
              </w:rPr>
              <w:t>[INSERT]</w:t>
            </w:r>
            <w:r w:rsidRPr="00F012CE">
              <w:rPr>
                <w:sz w:val="14"/>
                <w:szCs w:val="14"/>
              </w:rPr>
              <w:t xml:space="preserve"> in aggregate</w:t>
            </w:r>
          </w:p>
        </w:tc>
        <w:tc>
          <w:tcPr>
            <w:tcW w:w="753" w:type="pct"/>
          </w:tcPr>
          <w:p w14:paraId="07509F51" w14:textId="77777777" w:rsidR="00350574" w:rsidRPr="00A725FA" w:rsidRDefault="00350574" w:rsidP="00A725FA">
            <w:pPr>
              <w:spacing w:before="120" w:after="120"/>
              <w:rPr>
                <w:sz w:val="14"/>
                <w:szCs w:val="14"/>
              </w:rPr>
            </w:pPr>
          </w:p>
        </w:tc>
        <w:tc>
          <w:tcPr>
            <w:tcW w:w="659" w:type="pct"/>
          </w:tcPr>
          <w:p w14:paraId="3AFC8C57" w14:textId="77777777" w:rsidR="00350574" w:rsidRPr="00A725FA" w:rsidRDefault="00350574" w:rsidP="00A725FA">
            <w:pPr>
              <w:spacing w:before="120" w:after="120"/>
              <w:rPr>
                <w:sz w:val="14"/>
                <w:szCs w:val="14"/>
              </w:rPr>
            </w:pPr>
          </w:p>
        </w:tc>
      </w:tr>
      <w:tr w:rsidR="00350574" w:rsidRPr="00A725FA" w14:paraId="71D0FDBF" w14:textId="77777777" w:rsidTr="00B11E00">
        <w:tc>
          <w:tcPr>
            <w:tcW w:w="741" w:type="pct"/>
          </w:tcPr>
          <w:p w14:paraId="0259100A" w14:textId="3B78D376" w:rsidR="00350574" w:rsidRPr="00A725FA" w:rsidRDefault="00350574" w:rsidP="00F7540C">
            <w:pPr>
              <w:spacing w:before="120" w:after="120"/>
              <w:rPr>
                <w:b/>
                <w:i/>
                <w:sz w:val="14"/>
                <w:szCs w:val="14"/>
              </w:rPr>
            </w:pPr>
            <w:r w:rsidRPr="00A725FA">
              <w:rPr>
                <w:b/>
                <w:i/>
                <w:sz w:val="14"/>
                <w:szCs w:val="14"/>
              </w:rPr>
              <w:t xml:space="preserve">[IF APPLICABLE - </w:t>
            </w:r>
            <w:r w:rsidRPr="00A725FA">
              <w:rPr>
                <w:b/>
                <w:bCs/>
                <w:i/>
                <w:iCs/>
                <w:sz w:val="14"/>
                <w:szCs w:val="14"/>
              </w:rPr>
              <w:t xml:space="preserve">INSERT OTHER INSURANCES </w:t>
            </w:r>
            <w:r w:rsidRPr="00A36F96">
              <w:rPr>
                <w:b/>
                <w:bCs/>
                <w:i/>
                <w:iCs/>
                <w:sz w:val="14"/>
                <w:szCs w:val="14"/>
              </w:rPr>
              <w:t>REQUIRED UNDER CLAUSE 5.4(a)</w:t>
            </w:r>
            <w:r w:rsidR="00396523" w:rsidRPr="00A36F96">
              <w:rPr>
                <w:b/>
                <w:bCs/>
                <w:i/>
                <w:iCs/>
                <w:sz w:val="14"/>
                <w:szCs w:val="14"/>
              </w:rPr>
              <w:t>(v)</w:t>
            </w:r>
            <w:r w:rsidRPr="00A36F96">
              <w:rPr>
                <w:b/>
                <w:bCs/>
                <w:i/>
                <w:iCs/>
                <w:sz w:val="14"/>
                <w:szCs w:val="14"/>
              </w:rPr>
              <w:t xml:space="preserve"> OF </w:t>
            </w:r>
            <w:r w:rsidR="008F19C0" w:rsidRPr="00A36F96">
              <w:rPr>
                <w:b/>
                <w:bCs/>
                <w:i/>
                <w:iCs/>
                <w:sz w:val="14"/>
                <w:szCs w:val="14"/>
              </w:rPr>
              <w:t xml:space="preserve">THE </w:t>
            </w:r>
            <w:r w:rsidRPr="00A36F96">
              <w:rPr>
                <w:b/>
                <w:bCs/>
                <w:i/>
                <w:iCs/>
                <w:sz w:val="14"/>
                <w:szCs w:val="14"/>
              </w:rPr>
              <w:t>CONDITIONS OF CONTRACT IN PART 5</w:t>
            </w:r>
            <w:r w:rsidRPr="00A36F96">
              <w:rPr>
                <w:b/>
                <w:bCs/>
                <w:i/>
                <w:sz w:val="14"/>
                <w:szCs w:val="14"/>
              </w:rPr>
              <w:t>]</w:t>
            </w:r>
            <w:r w:rsidR="00EF0C0F">
              <w:rPr>
                <w:b/>
                <w:bCs/>
                <w:i/>
                <w:sz w:val="14"/>
                <w:szCs w:val="14"/>
              </w:rPr>
              <w:t xml:space="preserve"> </w:t>
            </w:r>
          </w:p>
        </w:tc>
        <w:tc>
          <w:tcPr>
            <w:tcW w:w="467" w:type="pct"/>
          </w:tcPr>
          <w:p w14:paraId="2DC9006A" w14:textId="77777777" w:rsidR="00350574" w:rsidRPr="00A725FA" w:rsidRDefault="00350574" w:rsidP="00A725FA">
            <w:pPr>
              <w:spacing w:before="120" w:after="120"/>
              <w:rPr>
                <w:sz w:val="14"/>
                <w:szCs w:val="14"/>
              </w:rPr>
            </w:pPr>
          </w:p>
        </w:tc>
        <w:tc>
          <w:tcPr>
            <w:tcW w:w="458" w:type="pct"/>
          </w:tcPr>
          <w:p w14:paraId="13219F81" w14:textId="77777777" w:rsidR="00350574" w:rsidRPr="00A725FA" w:rsidRDefault="00350574" w:rsidP="00A725FA">
            <w:pPr>
              <w:spacing w:before="120" w:after="120"/>
              <w:rPr>
                <w:sz w:val="14"/>
                <w:szCs w:val="14"/>
              </w:rPr>
            </w:pPr>
          </w:p>
        </w:tc>
        <w:tc>
          <w:tcPr>
            <w:tcW w:w="458" w:type="pct"/>
          </w:tcPr>
          <w:p w14:paraId="0BF0DCCD" w14:textId="77777777" w:rsidR="00350574" w:rsidRPr="00A725FA" w:rsidRDefault="00350574" w:rsidP="00A725FA">
            <w:pPr>
              <w:spacing w:before="120" w:after="120"/>
              <w:rPr>
                <w:sz w:val="14"/>
                <w:szCs w:val="14"/>
              </w:rPr>
            </w:pPr>
          </w:p>
        </w:tc>
        <w:tc>
          <w:tcPr>
            <w:tcW w:w="552" w:type="pct"/>
          </w:tcPr>
          <w:p w14:paraId="32535C25" w14:textId="77777777" w:rsidR="00350574" w:rsidRPr="00A725FA" w:rsidRDefault="00350574" w:rsidP="00A725FA">
            <w:pPr>
              <w:spacing w:before="120" w:after="120"/>
              <w:jc w:val="center"/>
              <w:rPr>
                <w:sz w:val="14"/>
                <w:szCs w:val="14"/>
              </w:rPr>
            </w:pPr>
          </w:p>
        </w:tc>
        <w:tc>
          <w:tcPr>
            <w:tcW w:w="912" w:type="pct"/>
            <w:gridSpan w:val="2"/>
          </w:tcPr>
          <w:p w14:paraId="4302CFB5" w14:textId="77777777" w:rsidR="00350574" w:rsidRPr="00A725FA" w:rsidRDefault="00350574" w:rsidP="00A725FA">
            <w:pPr>
              <w:spacing w:before="120" w:after="120"/>
              <w:jc w:val="center"/>
              <w:rPr>
                <w:sz w:val="14"/>
                <w:szCs w:val="14"/>
              </w:rPr>
            </w:pPr>
          </w:p>
        </w:tc>
        <w:tc>
          <w:tcPr>
            <w:tcW w:w="753" w:type="pct"/>
          </w:tcPr>
          <w:p w14:paraId="5DE72B8B" w14:textId="77777777" w:rsidR="00350574" w:rsidRPr="00A725FA" w:rsidRDefault="00350574" w:rsidP="00A725FA">
            <w:pPr>
              <w:spacing w:before="120" w:after="120"/>
              <w:rPr>
                <w:sz w:val="14"/>
                <w:szCs w:val="14"/>
              </w:rPr>
            </w:pPr>
          </w:p>
        </w:tc>
        <w:tc>
          <w:tcPr>
            <w:tcW w:w="659" w:type="pct"/>
          </w:tcPr>
          <w:p w14:paraId="087E56B4" w14:textId="77777777" w:rsidR="00350574" w:rsidRPr="00A725FA" w:rsidRDefault="00350574" w:rsidP="00A725FA">
            <w:pPr>
              <w:spacing w:before="120" w:after="120"/>
              <w:rPr>
                <w:sz w:val="14"/>
                <w:szCs w:val="14"/>
              </w:rPr>
            </w:pPr>
          </w:p>
        </w:tc>
      </w:tr>
    </w:tbl>
    <w:p w14:paraId="79A377BA" w14:textId="77777777" w:rsidR="00350574" w:rsidRDefault="00350574" w:rsidP="006E0EC8">
      <w:pPr>
        <w:pStyle w:val="DefenceNormal"/>
      </w:pPr>
    </w:p>
    <w:p w14:paraId="0F3517C7" w14:textId="7D12BC64" w:rsidR="008142F8" w:rsidRPr="00253C9E" w:rsidRDefault="008142F8" w:rsidP="008142F8">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7E4778">
        <w:fldChar w:fldCharType="begin"/>
      </w:r>
      <w:r w:rsidR="007E4778">
        <w:instrText xml:space="preserve"> REF _Ref159428146 \r \h </w:instrText>
      </w:r>
      <w:r w:rsidR="007E4778">
        <w:fldChar w:fldCharType="separate"/>
      </w:r>
      <w:r w:rsidR="000E0EAD">
        <w:t>Part 5</w:t>
      </w:r>
      <w:r w:rsidR="007E4778">
        <w:fldChar w:fldCharType="end"/>
      </w:r>
      <w:r w:rsidRPr="00253C9E">
        <w:t>?</w:t>
      </w:r>
    </w:p>
    <w:p w14:paraId="02DDF4DB" w14:textId="77777777" w:rsidR="008142F8" w:rsidRPr="00112C28" w:rsidRDefault="008142F8" w:rsidP="008142F8">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18071495" w14:textId="7F2C76BC" w:rsidR="00675F4A" w:rsidRPr="003A04CB" w:rsidRDefault="00675F4A" w:rsidP="00675F4A">
      <w:pPr>
        <w:pStyle w:val="DefenceNormal"/>
        <w:rPr>
          <w:b/>
          <w:i/>
        </w:rPr>
      </w:pPr>
      <w:r w:rsidRPr="003A04CB">
        <w:t xml:space="preserve">The Tenderer is requested to provide evidence from the insurer or a reputable broker </w:t>
      </w:r>
      <w:r w:rsidR="008142F8">
        <w:t xml:space="preserve">stating </w:t>
      </w:r>
      <w:r w:rsidRPr="003A04CB">
        <w:t xml:space="preserve">the extent to which the relevant insurance complies with clauses 5.4 - 5.9 of the Conditions of Contract in </w:t>
      </w:r>
      <w:r w:rsidR="007E4778">
        <w:fldChar w:fldCharType="begin"/>
      </w:r>
      <w:r w:rsidR="007E4778">
        <w:instrText xml:space="preserve"> REF _Ref159428146 \r \h </w:instrText>
      </w:r>
      <w:r w:rsidR="007E4778">
        <w:fldChar w:fldCharType="separate"/>
      </w:r>
      <w:r w:rsidR="000E0EAD">
        <w:t>Part 5</w:t>
      </w:r>
      <w:r w:rsidR="007E4778">
        <w:fldChar w:fldCharType="end"/>
      </w:r>
      <w:r w:rsidRPr="003A04CB">
        <w:t xml:space="preserve">. </w:t>
      </w:r>
      <w:r>
        <w:t xml:space="preserve"> </w:t>
      </w:r>
      <w:r w:rsidRPr="003A04CB">
        <w:t xml:space="preserve">Such evidence may include certificates of currency (no more than 20 days old), current policy wordings (except where such insurances are prescribed by Statutory Requirement) and other written confirmation stating the </w:t>
      </w:r>
      <w:r w:rsidR="008142F8">
        <w:t xml:space="preserve">extent to which the </w:t>
      </w:r>
      <w:r w:rsidRPr="003A04CB">
        <w:t xml:space="preserve">relevant insurance complies with clauses 5.4 - 5.9 of the Conditions of Contract in </w:t>
      </w:r>
      <w:r w:rsidR="007E4778">
        <w:fldChar w:fldCharType="begin"/>
      </w:r>
      <w:r w:rsidR="007E4778">
        <w:instrText xml:space="preserve"> REF _Ref159428146 \r \h </w:instrText>
      </w:r>
      <w:r w:rsidR="007E4778">
        <w:fldChar w:fldCharType="separate"/>
      </w:r>
      <w:r w:rsidR="000E0EAD">
        <w:t>Part 5</w:t>
      </w:r>
      <w:r w:rsidR="007E4778">
        <w:fldChar w:fldCharType="end"/>
      </w:r>
      <w:r w:rsidRPr="003A04CB">
        <w:t>.</w:t>
      </w:r>
      <w:r>
        <w:t xml:space="preserve">  </w:t>
      </w:r>
    </w:p>
    <w:p w14:paraId="62AD533F" w14:textId="4BEE8A52" w:rsidR="00675F4A" w:rsidRDefault="00675F4A" w:rsidP="00675F4A">
      <w:pPr>
        <w:pStyle w:val="DefenceNormal"/>
      </w:pPr>
      <w:r>
        <w:t xml:space="preserve">To the extent that the Tenderer's proposed insurance does not comply with clauses 5.4 - 5.9 of the Conditions of Contract in </w:t>
      </w:r>
      <w:r w:rsidR="007E4778">
        <w:fldChar w:fldCharType="begin"/>
      </w:r>
      <w:r w:rsidR="007E4778">
        <w:instrText xml:space="preserve"> REF _Ref159428146 \r \h </w:instrText>
      </w:r>
      <w:r w:rsidR="007E4778">
        <w:fldChar w:fldCharType="separate"/>
      </w:r>
      <w:r w:rsidR="000E0EAD">
        <w:t>Part 5</w:t>
      </w:r>
      <w:r w:rsidR="007E4778">
        <w:fldChar w:fldCharType="end"/>
      </w:r>
      <w:r>
        <w:t xml:space="preserve">, the Tenderer may propose a departure from clauses 5.4 - 5.9 only.  To do so the Tenderer is </w:t>
      </w:r>
      <w:r>
        <w:lastRenderedPageBreak/>
        <w:t>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675F4A" w:rsidRPr="00347285" w14:paraId="4AB46321" w14:textId="77777777" w:rsidTr="00B11E00">
        <w:tc>
          <w:tcPr>
            <w:tcW w:w="3128" w:type="dxa"/>
          </w:tcPr>
          <w:p w14:paraId="2E5F94CB" w14:textId="77777777" w:rsidR="00675F4A" w:rsidRPr="003A04CB" w:rsidDel="0002119D" w:rsidRDefault="00A95D01" w:rsidP="00866F2B">
            <w:pPr>
              <w:spacing w:after="60"/>
              <w:jc w:val="center"/>
              <w:rPr>
                <w:b/>
              </w:rPr>
            </w:pPr>
            <w:r w:rsidRPr="003A04CB">
              <w:rPr>
                <w:b/>
              </w:rPr>
              <w:t xml:space="preserve">CLAUSE REFERENCE </w:t>
            </w:r>
            <w:r w:rsidR="00675F4A" w:rsidRPr="003A04CB">
              <w:rPr>
                <w:b/>
              </w:rPr>
              <w:t>(C</w:t>
            </w:r>
            <w:r w:rsidR="00675F4A">
              <w:rPr>
                <w:b/>
              </w:rPr>
              <w:t>l</w:t>
            </w:r>
            <w:r w:rsidR="00675F4A" w:rsidRPr="003A04CB">
              <w:rPr>
                <w:b/>
              </w:rPr>
              <w:t>auses 5.4</w:t>
            </w:r>
            <w:r w:rsidR="00675F4A">
              <w:rPr>
                <w:b/>
              </w:rPr>
              <w:t xml:space="preserve"> </w:t>
            </w:r>
            <w:r w:rsidR="00675F4A" w:rsidRPr="003A04CB">
              <w:rPr>
                <w:b/>
              </w:rPr>
              <w:t>-</w:t>
            </w:r>
            <w:r w:rsidR="00675F4A">
              <w:rPr>
                <w:b/>
              </w:rPr>
              <w:t xml:space="preserve"> </w:t>
            </w:r>
            <w:r w:rsidR="00675F4A" w:rsidRPr="003A04CB">
              <w:rPr>
                <w:b/>
              </w:rPr>
              <w:t>5.9 only)</w:t>
            </w:r>
          </w:p>
        </w:tc>
        <w:tc>
          <w:tcPr>
            <w:tcW w:w="3128" w:type="dxa"/>
            <w:shd w:val="clear" w:color="auto" w:fill="auto"/>
            <w:vAlign w:val="center"/>
          </w:tcPr>
          <w:p w14:paraId="23DC01B8" w14:textId="77777777" w:rsidR="00675F4A" w:rsidRPr="003A04CB" w:rsidRDefault="00675F4A" w:rsidP="00866F2B">
            <w:pPr>
              <w:spacing w:after="60"/>
              <w:jc w:val="center"/>
              <w:rPr>
                <w:b/>
              </w:rPr>
            </w:pPr>
            <w:r w:rsidRPr="003A04CB">
              <w:rPr>
                <w:b/>
              </w:rPr>
              <w:t>PROPOSED DEPARTURE (including drafting mark up of amendment proposed)</w:t>
            </w:r>
          </w:p>
        </w:tc>
        <w:tc>
          <w:tcPr>
            <w:tcW w:w="3129" w:type="dxa"/>
            <w:shd w:val="clear" w:color="auto" w:fill="auto"/>
            <w:vAlign w:val="center"/>
          </w:tcPr>
          <w:p w14:paraId="4A3ABEBE" w14:textId="77777777" w:rsidR="00675F4A" w:rsidRPr="003A04CB" w:rsidRDefault="00675F4A" w:rsidP="00866F2B">
            <w:pPr>
              <w:spacing w:after="60"/>
              <w:jc w:val="center"/>
              <w:rPr>
                <w:b/>
              </w:rPr>
            </w:pPr>
            <w:r w:rsidRPr="003A04CB">
              <w:rPr>
                <w:b/>
              </w:rPr>
              <w:t xml:space="preserve">EXPLANATION AND JUSTIFICATION OF THE </w:t>
            </w:r>
            <w:r w:rsidR="00AD0E6E" w:rsidRPr="003A04CB">
              <w:rPr>
                <w:b/>
              </w:rPr>
              <w:t xml:space="preserve">PROPOSED </w:t>
            </w:r>
            <w:r w:rsidRPr="003A04CB">
              <w:rPr>
                <w:b/>
              </w:rPr>
              <w:t>DEPARTURE</w:t>
            </w:r>
          </w:p>
        </w:tc>
      </w:tr>
      <w:tr w:rsidR="00675F4A" w:rsidRPr="00347285" w14:paraId="7B8507AC" w14:textId="77777777" w:rsidTr="00B11E00">
        <w:tc>
          <w:tcPr>
            <w:tcW w:w="3128" w:type="dxa"/>
          </w:tcPr>
          <w:p w14:paraId="054BB63E" w14:textId="77777777" w:rsidR="00675F4A" w:rsidRPr="003A04CB" w:rsidRDefault="00675F4A" w:rsidP="00866F2B">
            <w:pPr>
              <w:spacing w:after="60"/>
              <w:jc w:val="center"/>
              <w:rPr>
                <w:b/>
              </w:rPr>
            </w:pPr>
            <w:r w:rsidRPr="003A04CB">
              <w:rPr>
                <w:b/>
              </w:rPr>
              <w:t>[INSERT]</w:t>
            </w:r>
          </w:p>
        </w:tc>
        <w:tc>
          <w:tcPr>
            <w:tcW w:w="3128" w:type="dxa"/>
            <w:shd w:val="clear" w:color="auto" w:fill="auto"/>
          </w:tcPr>
          <w:p w14:paraId="449B266A" w14:textId="77777777" w:rsidR="00675F4A" w:rsidRPr="003A04CB" w:rsidRDefault="00675F4A" w:rsidP="00866F2B">
            <w:pPr>
              <w:spacing w:after="60"/>
              <w:jc w:val="center"/>
              <w:rPr>
                <w:b/>
              </w:rPr>
            </w:pPr>
            <w:r w:rsidRPr="003A04CB">
              <w:rPr>
                <w:b/>
              </w:rPr>
              <w:t>[INSERT]</w:t>
            </w:r>
          </w:p>
        </w:tc>
        <w:tc>
          <w:tcPr>
            <w:tcW w:w="3129" w:type="dxa"/>
            <w:shd w:val="clear" w:color="auto" w:fill="auto"/>
          </w:tcPr>
          <w:p w14:paraId="0F1D8BB3" w14:textId="77777777" w:rsidR="00675F4A" w:rsidRPr="003A04CB" w:rsidRDefault="00675F4A" w:rsidP="00866F2B">
            <w:pPr>
              <w:spacing w:after="60"/>
              <w:jc w:val="center"/>
              <w:rPr>
                <w:b/>
              </w:rPr>
            </w:pPr>
            <w:r w:rsidRPr="003A04CB">
              <w:rPr>
                <w:b/>
              </w:rPr>
              <w:t>[INSERT]</w:t>
            </w:r>
          </w:p>
        </w:tc>
      </w:tr>
    </w:tbl>
    <w:p w14:paraId="398453C9" w14:textId="77777777" w:rsidR="00675F4A" w:rsidRDefault="00675F4A" w:rsidP="00675F4A">
      <w:pPr>
        <w:pStyle w:val="DefenceNormal"/>
      </w:pPr>
    </w:p>
    <w:p w14:paraId="248F1B11" w14:textId="5D3DB353" w:rsidR="00675F4A" w:rsidRDefault="00675F4A" w:rsidP="00675F4A">
      <w:pPr>
        <w:pStyle w:val="DefenceNormal"/>
      </w:pPr>
      <w:r>
        <w:t>Tenderers are reminded that the Tenderer</w:t>
      </w:r>
      <w:r w:rsidR="00C9150A">
        <w:t>'</w:t>
      </w:r>
      <w:r>
        <w:t xml:space="preserve">s insurance details are an evaluation criteria as specified in clause </w:t>
      </w:r>
      <w:r>
        <w:fldChar w:fldCharType="begin"/>
      </w:r>
      <w:r>
        <w:instrText xml:space="preserve"> REF _Ref45198785 \w \h </w:instrText>
      </w:r>
      <w:r>
        <w:fldChar w:fldCharType="separate"/>
      </w:r>
      <w:r w:rsidR="000E0EAD">
        <w:t>4(a)(ix)A</w:t>
      </w:r>
      <w:r>
        <w:fldChar w:fldCharType="end"/>
      </w:r>
      <w:r>
        <w:t xml:space="preserve"> of the Tender Conditions.  The Commonwealth is not bound to accept any departure proposed by the Tenderer.</w:t>
      </w:r>
    </w:p>
    <w:p w14:paraId="210E14DF" w14:textId="77777777" w:rsidR="00350574" w:rsidRPr="00F555D2" w:rsidRDefault="00350574" w:rsidP="006C5289">
      <w:pPr>
        <w:pStyle w:val="DefenceHeadingNoTOC1"/>
        <w:numPr>
          <w:ilvl w:val="0"/>
          <w:numId w:val="7"/>
        </w:numPr>
      </w:pPr>
      <w:bookmarkStart w:id="2840" w:name="_Toc408929251"/>
      <w:bookmarkStart w:id="2841" w:name="_Toc420339722"/>
      <w:bookmarkStart w:id="2842" w:name="_Toc13143500"/>
      <w:bookmarkStart w:id="2843" w:name="_Ref124954421"/>
      <w:r>
        <w:t>TENDERER'</w:t>
      </w:r>
      <w:r w:rsidR="00EF632A">
        <w:t>S</w:t>
      </w:r>
      <w:r>
        <w:t xml:space="preserve"> </w:t>
      </w:r>
      <w:r w:rsidRPr="00F555D2">
        <w:t>COMMERCIAL-IN-CONFIDENCE INFORMATION</w:t>
      </w:r>
      <w:bookmarkEnd w:id="2840"/>
      <w:bookmarkEnd w:id="2841"/>
      <w:bookmarkEnd w:id="2842"/>
      <w:bookmarkEnd w:id="2843"/>
    </w:p>
    <w:p w14:paraId="3443839B" w14:textId="6FB914DC" w:rsidR="00350574" w:rsidRPr="00F555D2" w:rsidRDefault="00350574" w:rsidP="00B86716">
      <w:pPr>
        <w:pStyle w:val="DefenceNormal"/>
      </w:pPr>
      <w:r w:rsidRPr="00F555D2">
        <w:t xml:space="preserve">The </w:t>
      </w:r>
      <w:r w:rsidRPr="00D52739">
        <w:t>Tenderer</w:t>
      </w:r>
      <w:r w:rsidRPr="00F555D2">
        <w:t xml:space="preserve">'s attention is drawn to clause </w:t>
      </w:r>
      <w:r>
        <w:fldChar w:fldCharType="begin"/>
      </w:r>
      <w:r>
        <w:instrText xml:space="preserve"> REF _Ref225847970 \w \h </w:instrText>
      </w:r>
      <w:r>
        <w:fldChar w:fldCharType="separate"/>
      </w:r>
      <w:r w:rsidR="000E0EAD">
        <w:t>20</w:t>
      </w:r>
      <w:r>
        <w:fldChar w:fldCharType="end"/>
      </w:r>
      <w:r w:rsidRPr="00F555D2">
        <w:t xml:space="preserve"> of the </w:t>
      </w:r>
      <w:r w:rsidRPr="00D52739">
        <w:t>Tender Conditions</w:t>
      </w:r>
      <w:r w:rsidRPr="00F14B5B">
        <w:t xml:space="preserve"> and </w:t>
      </w:r>
      <w:r w:rsidRPr="00287CF6">
        <w:t xml:space="preserve">clause </w:t>
      </w:r>
      <w:r w:rsidR="003D02F2" w:rsidRPr="00287CF6">
        <w:t>19</w:t>
      </w:r>
      <w:r w:rsidRPr="00F14B5B">
        <w:t xml:space="preserve"> of the Conditi</w:t>
      </w:r>
      <w:r w:rsidRPr="00FB5849">
        <w:t xml:space="preserve">ons of Contract in </w:t>
      </w:r>
      <w:r w:rsidR="00216568">
        <w:fldChar w:fldCharType="begin"/>
      </w:r>
      <w:r w:rsidR="00216568">
        <w:instrText xml:space="preserve"> REF _Ref45559634 \w \h </w:instrText>
      </w:r>
      <w:r w:rsidR="00216568">
        <w:fldChar w:fldCharType="separate"/>
      </w:r>
      <w:r w:rsidR="000E0EAD">
        <w:t>Part 5</w:t>
      </w:r>
      <w:r w:rsidR="00216568">
        <w:fldChar w:fldCharType="end"/>
      </w:r>
      <w:r w:rsidR="00CE718B">
        <w:t xml:space="preserve"> and the Commonwealth's policy on the identification of Commercial-in-Confidence Information (including the requirements set out in paragraph </w:t>
      </w:r>
      <w:r w:rsidR="00CE718B">
        <w:fldChar w:fldCharType="begin"/>
      </w:r>
      <w:r w:rsidR="00CE718B">
        <w:instrText xml:space="preserve"> REF _Ref19183105 \n \h </w:instrText>
      </w:r>
      <w:r w:rsidR="00CE718B">
        <w:fldChar w:fldCharType="separate"/>
      </w:r>
      <w:r w:rsidR="000E0EAD">
        <w:t>(c)</w:t>
      </w:r>
      <w:r w:rsidR="00CE718B">
        <w:fldChar w:fldCharType="end"/>
      </w:r>
      <w:r w:rsidR="00462C54">
        <w:t>)</w:t>
      </w:r>
      <w:r w:rsidRPr="00FB5849">
        <w:t>.</w:t>
      </w:r>
    </w:p>
    <w:p w14:paraId="1D1CADEC" w14:textId="14E8D1F7" w:rsidR="00350574" w:rsidRPr="00F555D2" w:rsidRDefault="00350574" w:rsidP="00B86716">
      <w:pPr>
        <w:pStyle w:val="DefenceNormal"/>
      </w:pPr>
      <w:r w:rsidRPr="00B60A5C">
        <w:t xml:space="preserve">To assist the </w:t>
      </w:r>
      <w:r w:rsidRPr="00D52739">
        <w:t>Tenderer</w:t>
      </w:r>
      <w:r w:rsidRPr="00B60A5C">
        <w:t xml:space="preserve"> to </w:t>
      </w:r>
      <w:r>
        <w:t xml:space="preserve">demonstrate its ability to </w:t>
      </w:r>
      <w:r w:rsidRPr="00B60A5C">
        <w:t>satisfy the evaluation criterio</w:t>
      </w:r>
      <w:r>
        <w:t xml:space="preserve">n described under clause </w:t>
      </w:r>
      <w:r w:rsidR="00012BAB">
        <w:fldChar w:fldCharType="begin"/>
      </w:r>
      <w:r w:rsidR="00012BAB">
        <w:instrText xml:space="preserve"> REF _Ref45198785 \w \h </w:instrText>
      </w:r>
      <w:r w:rsidR="00012BAB">
        <w:fldChar w:fldCharType="separate"/>
      </w:r>
      <w:r w:rsidR="000E0EAD">
        <w:t>4(a)(ix)A</w:t>
      </w:r>
      <w:r w:rsidR="00012BAB">
        <w:fldChar w:fldCharType="end"/>
      </w:r>
      <w:r w:rsidRPr="00B60A5C">
        <w:t xml:space="preserve"> of the </w:t>
      </w:r>
      <w:r w:rsidRPr="00D52739">
        <w:t>Tender Conditions</w:t>
      </w:r>
      <w:r w:rsidRPr="00B60A5C">
        <w:t xml:space="preserve"> and to assist the Commonwealth in evaluating its </w:t>
      </w:r>
      <w:r w:rsidRPr="00D52739">
        <w:t>Tender</w:t>
      </w:r>
      <w:r w:rsidRPr="00B60A5C">
        <w:t xml:space="preserve">, the </w:t>
      </w:r>
      <w:r w:rsidRPr="00D52739">
        <w:t>Tenderer</w:t>
      </w:r>
      <w:r w:rsidRPr="00B60A5C">
        <w:t>:</w:t>
      </w:r>
    </w:p>
    <w:p w14:paraId="7048FDB0" w14:textId="77777777" w:rsidR="00350574" w:rsidRPr="006A2607" w:rsidRDefault="00350574" w:rsidP="006C5289">
      <w:pPr>
        <w:pStyle w:val="DefenceHeadingNoTOC3"/>
        <w:numPr>
          <w:ilvl w:val="2"/>
          <w:numId w:val="209"/>
        </w:numPr>
      </w:pPr>
      <w:bookmarkStart w:id="2844" w:name="_Ref254629018"/>
      <w:r w:rsidRPr="00B22FF5">
        <w:t xml:space="preserve">may identify any specific information provided by the </w:t>
      </w:r>
      <w:r w:rsidRPr="00D52739">
        <w:t>Tenderer</w:t>
      </w:r>
      <w:r w:rsidRPr="00B22FF5">
        <w:t xml:space="preserve"> to the Commonwealth that it wishes the Commonwealth to keep c</w:t>
      </w:r>
      <w:r w:rsidRPr="006A2607">
        <w:t>onfidential; and</w:t>
      </w:r>
      <w:bookmarkEnd w:id="2844"/>
    </w:p>
    <w:p w14:paraId="3B3949AA" w14:textId="49719BE6" w:rsidR="00350574" w:rsidRPr="006A2607" w:rsidRDefault="00350574" w:rsidP="00A367AF">
      <w:pPr>
        <w:pStyle w:val="DefenceHeadingNoTOC3"/>
        <w:numPr>
          <w:ilvl w:val="2"/>
          <w:numId w:val="209"/>
        </w:numPr>
      </w:pPr>
      <w:r w:rsidRPr="005B3AC5">
        <w:t>must provide justification</w:t>
      </w:r>
      <w:r w:rsidR="00CE718B">
        <w:t xml:space="preserve">, in accordance with paragraph </w:t>
      </w:r>
      <w:r w:rsidR="00CE718B">
        <w:fldChar w:fldCharType="begin"/>
      </w:r>
      <w:r w:rsidR="00CE718B">
        <w:instrText xml:space="preserve"> REF _Ref19183105 \n \h </w:instrText>
      </w:r>
      <w:r w:rsidR="00CE718B">
        <w:fldChar w:fldCharType="separate"/>
      </w:r>
      <w:r w:rsidR="000E0EAD">
        <w:t>(c)</w:t>
      </w:r>
      <w:r w:rsidR="00CE718B">
        <w:fldChar w:fldCharType="end"/>
      </w:r>
      <w:r w:rsidR="00CE718B">
        <w:t>,</w:t>
      </w:r>
      <w:r w:rsidRPr="005B3AC5">
        <w:t xml:space="preserve"> why the information identified under paragraph </w:t>
      </w:r>
      <w:r>
        <w:fldChar w:fldCharType="begin"/>
      </w:r>
      <w:r>
        <w:instrText xml:space="preserve"> REF _Ref254629018 \n \h  \* MERGEFORMAT </w:instrText>
      </w:r>
      <w:r>
        <w:fldChar w:fldCharType="separate"/>
      </w:r>
      <w:r w:rsidR="000E0EAD">
        <w:t>(a)</w:t>
      </w:r>
      <w:r>
        <w:fldChar w:fldCharType="end"/>
      </w:r>
      <w:r w:rsidRPr="00B22FF5">
        <w:t xml:space="preserve"> </w:t>
      </w:r>
      <w:r w:rsidRPr="006A2607">
        <w:t xml:space="preserve">should be kept confidential. </w:t>
      </w:r>
    </w:p>
    <w:p w14:paraId="1FCBDAFF" w14:textId="77777777" w:rsidR="00CE718B" w:rsidRDefault="00CE718B" w:rsidP="0053435A">
      <w:pPr>
        <w:pStyle w:val="DefenceNormal"/>
      </w:pPr>
      <w:r w:rsidRPr="00CE718B">
        <w:t xml:space="preserve">The Tenderer is referred to the Commonwealth's guidance on the identification of Commercial-in-Confidence Information available at </w:t>
      </w:r>
      <w:r w:rsidR="00994FB9" w:rsidRPr="00994FB9">
        <w:t>https://www.finance.gov.au/government/procurement/buying-australian-government/confidentiality-throughout-procurement-cycle</w:t>
      </w:r>
      <w:r w:rsidR="004A3604">
        <w:t>.</w:t>
      </w:r>
    </w:p>
    <w:p w14:paraId="6A9D331D" w14:textId="77777777" w:rsidR="00350574" w:rsidRDefault="00350574" w:rsidP="0053435A">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CE718B">
        <w:t xml:space="preserve"> and that a Tenderer's information is only kept confidential where there are sound reasons for doing so</w:t>
      </w:r>
      <w:r w:rsidRPr="00F555D2">
        <w:t>.</w:t>
      </w:r>
      <w:r>
        <w:t xml:space="preserve"> </w:t>
      </w:r>
    </w:p>
    <w:p w14:paraId="52050513" w14:textId="2F72BA2F" w:rsidR="00350574" w:rsidRPr="00F555D2" w:rsidRDefault="00350574" w:rsidP="00B86716">
      <w:pPr>
        <w:pStyle w:val="DefenceNormal"/>
      </w:pPr>
      <w:r w:rsidRPr="00F555D2">
        <w:t>Without limiting the Commonwealth's absolute discretion under c</w:t>
      </w:r>
      <w:r w:rsidRPr="00F14B5B">
        <w:t xml:space="preserve">lause </w:t>
      </w:r>
      <w:r>
        <w:fldChar w:fldCharType="begin"/>
      </w:r>
      <w:r>
        <w:instrText xml:space="preserve"> REF _Ref98925772 \w \h </w:instrText>
      </w:r>
      <w:r>
        <w:fldChar w:fldCharType="separate"/>
      </w:r>
      <w:r w:rsidR="000E0EAD">
        <w:t>20(a)(ii)</w:t>
      </w:r>
      <w:r>
        <w:fldChar w:fldCharType="end"/>
      </w:r>
      <w:r>
        <w:t xml:space="preserve"> </w:t>
      </w:r>
      <w:r w:rsidRPr="00F555D2">
        <w:t xml:space="preserve">of the </w:t>
      </w:r>
      <w:r w:rsidRPr="00D52739">
        <w:t>Tender Conditions</w:t>
      </w:r>
      <w:r w:rsidR="00CE718B">
        <w:t xml:space="preserve">, </w:t>
      </w:r>
      <w:r w:rsidR="00CE641C">
        <w:t>Tenderer</w:t>
      </w:r>
      <w:r w:rsidR="00EF632A">
        <w:t>s</w:t>
      </w:r>
      <w:r w:rsidR="00CE718B">
        <w:t xml:space="preserve"> </w:t>
      </w:r>
      <w:r w:rsidR="00EF632A">
        <w:t>are</w:t>
      </w:r>
      <w:r w:rsidR="00CE641C">
        <w:t xml:space="preserve"> </w:t>
      </w:r>
      <w:r w:rsidR="00CE718B">
        <w:t>requested to note that</w:t>
      </w:r>
      <w:r w:rsidRPr="00F555D2">
        <w:t>:</w:t>
      </w:r>
    </w:p>
    <w:p w14:paraId="25A09E6B" w14:textId="77777777" w:rsidR="00CE718B" w:rsidRDefault="00CE718B" w:rsidP="006C5289">
      <w:pPr>
        <w:pStyle w:val="DefenceHeadingNoTOC3"/>
        <w:numPr>
          <w:ilvl w:val="2"/>
          <w:numId w:val="209"/>
        </w:numPr>
      </w:pPr>
      <w:bookmarkStart w:id="2845" w:name="_Ref19183105"/>
      <w:r>
        <w:t>information must have all of the following characteristics before it may be considered to be Commercial-in-Confidence Information:</w:t>
      </w:r>
    </w:p>
    <w:p w14:paraId="1DEA33A8" w14:textId="77777777" w:rsidR="00CE718B" w:rsidRDefault="00CE718B" w:rsidP="006C5289">
      <w:pPr>
        <w:pStyle w:val="DefenceHeadingNoTOC3"/>
        <w:numPr>
          <w:ilvl w:val="3"/>
          <w:numId w:val="209"/>
        </w:numPr>
      </w:pPr>
      <w:r>
        <w:t>the information to be protected must be specifically identified;</w:t>
      </w:r>
    </w:p>
    <w:p w14:paraId="3CCC8421" w14:textId="77777777" w:rsidR="00CE718B" w:rsidRDefault="00CE718B" w:rsidP="006C5289">
      <w:pPr>
        <w:pStyle w:val="DefenceHeadingNoTOC3"/>
        <w:numPr>
          <w:ilvl w:val="3"/>
          <w:numId w:val="209"/>
        </w:numPr>
      </w:pPr>
      <w:r>
        <w:t>the information must be commercially sensitive and not already in the public domain;</w:t>
      </w:r>
    </w:p>
    <w:p w14:paraId="0CF5C680" w14:textId="77777777" w:rsidR="00CE718B" w:rsidRDefault="00CE718B" w:rsidP="006C5289">
      <w:pPr>
        <w:pStyle w:val="DefenceHeadingNoTOC3"/>
        <w:numPr>
          <w:ilvl w:val="3"/>
          <w:numId w:val="209"/>
        </w:numPr>
      </w:pPr>
      <w:r>
        <w:t>disclosure would cause unreasonable detriment to the owner of the information or another party; and</w:t>
      </w:r>
    </w:p>
    <w:p w14:paraId="4BCCCE2D" w14:textId="77777777" w:rsidR="00CE718B" w:rsidRDefault="00CE718B" w:rsidP="006C5289">
      <w:pPr>
        <w:pStyle w:val="DefenceHeadingNoTOC3"/>
        <w:numPr>
          <w:ilvl w:val="3"/>
          <w:numId w:val="209"/>
        </w:numPr>
      </w:pPr>
      <w:r>
        <w:t>the information was provided with an express or implied understanding that it would remain confidential;</w:t>
      </w:r>
    </w:p>
    <w:p w14:paraId="0B0E7E99" w14:textId="474C233A" w:rsidR="00350574" w:rsidRPr="00F555D2" w:rsidRDefault="00CE718B" w:rsidP="00A367AF">
      <w:pPr>
        <w:pStyle w:val="DefenceHeadingNoTOC3"/>
        <w:numPr>
          <w:ilvl w:val="2"/>
          <w:numId w:val="209"/>
        </w:numPr>
      </w:pPr>
      <w:r>
        <w:t xml:space="preserve">without limiting paragraph </w:t>
      </w:r>
      <w:r>
        <w:fldChar w:fldCharType="begin"/>
      </w:r>
      <w:r>
        <w:instrText xml:space="preserve"> REF _Ref19183105 \n \h </w:instrText>
      </w:r>
      <w:r>
        <w:fldChar w:fldCharType="separate"/>
      </w:r>
      <w:r w:rsidR="000E0EAD">
        <w:t>(c)</w:t>
      </w:r>
      <w:r>
        <w:fldChar w:fldCharType="end"/>
      </w:r>
      <w:r>
        <w:t xml:space="preserve">, </w:t>
      </w:r>
      <w:r w:rsidR="00350574" w:rsidRPr="00F555D2">
        <w:t xml:space="preserve">the following types of information in, or </w:t>
      </w:r>
      <w:r w:rsidR="00EF632A">
        <w:t xml:space="preserve">provided </w:t>
      </w:r>
      <w:r w:rsidR="00350574" w:rsidRPr="00F555D2">
        <w:t>in relation to, contracts would generally not be considered Commercial-in-Confidence Information:</w:t>
      </w:r>
      <w:bookmarkEnd w:id="2845"/>
      <w:r w:rsidR="00350574">
        <w:t xml:space="preserve"> </w:t>
      </w:r>
    </w:p>
    <w:p w14:paraId="461B7CC9" w14:textId="77777777" w:rsidR="00350574" w:rsidRPr="00B22FF5" w:rsidRDefault="00350574" w:rsidP="006C5289">
      <w:pPr>
        <w:pStyle w:val="DefenceHeadingNoTOC4"/>
        <w:numPr>
          <w:ilvl w:val="3"/>
          <w:numId w:val="209"/>
        </w:numPr>
      </w:pPr>
      <w:r w:rsidRPr="00B22FF5">
        <w:t>performance and financial guarantees;</w:t>
      </w:r>
    </w:p>
    <w:p w14:paraId="278F169E" w14:textId="77777777" w:rsidR="00350574" w:rsidRPr="006A2607" w:rsidRDefault="00350574" w:rsidP="006C5289">
      <w:pPr>
        <w:pStyle w:val="DefenceHeadingNoTOC4"/>
        <w:numPr>
          <w:ilvl w:val="3"/>
          <w:numId w:val="209"/>
        </w:numPr>
      </w:pPr>
      <w:r w:rsidRPr="006A2607">
        <w:t>indemnities;</w:t>
      </w:r>
    </w:p>
    <w:p w14:paraId="37637EF2" w14:textId="77777777" w:rsidR="00350574" w:rsidRPr="005B3AC5" w:rsidRDefault="00350574" w:rsidP="006C5289">
      <w:pPr>
        <w:pStyle w:val="DefenceHeadingNoTOC4"/>
        <w:numPr>
          <w:ilvl w:val="3"/>
          <w:numId w:val="209"/>
        </w:numPr>
      </w:pPr>
      <w:r w:rsidRPr="005B3AC5">
        <w:t>the price of an individual item, or groups of items of goods or services;</w:t>
      </w:r>
    </w:p>
    <w:p w14:paraId="7F09D1B1" w14:textId="77777777" w:rsidR="00350574" w:rsidRPr="005B3AC5" w:rsidRDefault="00350574" w:rsidP="006C5289">
      <w:pPr>
        <w:pStyle w:val="DefenceHeadingNoTOC4"/>
        <w:numPr>
          <w:ilvl w:val="3"/>
          <w:numId w:val="209"/>
        </w:numPr>
      </w:pPr>
      <w:r w:rsidRPr="005B3AC5">
        <w:lastRenderedPageBreak/>
        <w:t>rebate, liquidated damages and service credit clauses;</w:t>
      </w:r>
    </w:p>
    <w:p w14:paraId="36BE73F4" w14:textId="77777777" w:rsidR="00350574" w:rsidRPr="00E56BE1" w:rsidRDefault="00350574" w:rsidP="006C5289">
      <w:pPr>
        <w:pStyle w:val="DefenceHeadingNoTOC4"/>
        <w:numPr>
          <w:ilvl w:val="3"/>
          <w:numId w:val="209"/>
        </w:numPr>
      </w:pPr>
      <w:r w:rsidRPr="00534A1B">
        <w:t>performance measures appl</w:t>
      </w:r>
      <w:r w:rsidRPr="00E56BE1">
        <w:t>icable to the Contract;</w:t>
      </w:r>
    </w:p>
    <w:p w14:paraId="43732CD6" w14:textId="77777777" w:rsidR="00350574" w:rsidRPr="00D52739" w:rsidRDefault="00350574" w:rsidP="006C5289">
      <w:pPr>
        <w:pStyle w:val="DefenceHeadingNoTOC4"/>
        <w:numPr>
          <w:ilvl w:val="3"/>
          <w:numId w:val="209"/>
        </w:numPr>
      </w:pPr>
      <w:r w:rsidRPr="00D52739">
        <w:t>clauses which describe how Intellectual Property Rights are to be dealt with;</w:t>
      </w:r>
    </w:p>
    <w:p w14:paraId="348BD560" w14:textId="77777777" w:rsidR="00350574" w:rsidRPr="00D52739" w:rsidRDefault="00350574" w:rsidP="006C5289">
      <w:pPr>
        <w:pStyle w:val="DefenceHeadingNoTOC4"/>
        <w:numPr>
          <w:ilvl w:val="3"/>
          <w:numId w:val="209"/>
        </w:numPr>
      </w:pPr>
      <w:r w:rsidRPr="00D52739">
        <w:t>payment arrangements; and</w:t>
      </w:r>
    </w:p>
    <w:p w14:paraId="73859039" w14:textId="77777777" w:rsidR="00350574" w:rsidRPr="00D52739" w:rsidRDefault="00350574" w:rsidP="006C5289">
      <w:pPr>
        <w:pStyle w:val="DefenceHeadingNoTOC4"/>
        <w:numPr>
          <w:ilvl w:val="3"/>
          <w:numId w:val="209"/>
        </w:numPr>
      </w:pPr>
      <w:r w:rsidRPr="00D52739">
        <w:t>the performance of the Contractor against the requirements of the Contract and agreed assessment criteria; and</w:t>
      </w:r>
    </w:p>
    <w:p w14:paraId="65FADE6E" w14:textId="238E8F59" w:rsidR="00350574" w:rsidRPr="00F555D2" w:rsidRDefault="00350574" w:rsidP="006C5289">
      <w:pPr>
        <w:pStyle w:val="DefenceHeadingNoTOC3"/>
        <w:numPr>
          <w:ilvl w:val="2"/>
          <w:numId w:val="209"/>
        </w:numPr>
      </w:pPr>
      <w:r w:rsidRPr="00F555D2">
        <w:t xml:space="preserve">the following types of information may </w:t>
      </w:r>
      <w:r>
        <w:t>(in the Commonwealth</w:t>
      </w:r>
      <w:r w:rsidR="00216568">
        <w:t>'</w:t>
      </w:r>
      <w:r>
        <w:t xml:space="preserve">s absolute discretion) </w:t>
      </w:r>
      <w:r w:rsidRPr="00F555D2">
        <w:t>meet the criteria of being protected as Commercial-in-Confidence Information:</w:t>
      </w:r>
    </w:p>
    <w:p w14:paraId="64340863" w14:textId="77777777" w:rsidR="00350574" w:rsidRPr="00F555D2" w:rsidRDefault="00350574" w:rsidP="008B4223">
      <w:pPr>
        <w:pStyle w:val="DefenceHeadingNoTOC4"/>
        <w:numPr>
          <w:ilvl w:val="3"/>
          <w:numId w:val="18"/>
        </w:numPr>
      </w:pPr>
      <w:r w:rsidRPr="00F555D2">
        <w:t>trade secrets;</w:t>
      </w:r>
    </w:p>
    <w:p w14:paraId="3B32A36B" w14:textId="77777777" w:rsidR="00350574" w:rsidRPr="00F555D2" w:rsidRDefault="00350574" w:rsidP="008B4223">
      <w:pPr>
        <w:pStyle w:val="DefenceHeadingNoTOC4"/>
        <w:numPr>
          <w:ilvl w:val="3"/>
          <w:numId w:val="18"/>
        </w:numPr>
      </w:pPr>
      <w:r w:rsidRPr="00F555D2">
        <w:t>proprietary information (this could be information about how a particular technical or business solution is to be provided);</w:t>
      </w:r>
    </w:p>
    <w:p w14:paraId="20B41777" w14:textId="77777777" w:rsidR="00350574" w:rsidRPr="00F555D2" w:rsidRDefault="00350574" w:rsidP="008B4223">
      <w:pPr>
        <w:pStyle w:val="DefenceHeadingNoTOC4"/>
        <w:numPr>
          <w:ilvl w:val="3"/>
          <w:numId w:val="18"/>
        </w:numPr>
      </w:pPr>
      <w:r w:rsidRPr="00F555D2">
        <w:t>internal costing information or information about profit margins; and</w:t>
      </w:r>
    </w:p>
    <w:p w14:paraId="37F4F0AB" w14:textId="77777777" w:rsidR="00350574" w:rsidRDefault="00350574" w:rsidP="008B4223">
      <w:pPr>
        <w:pStyle w:val="DefenceHeadingNoTOC4"/>
        <w:numPr>
          <w:ilvl w:val="3"/>
          <w:numId w:val="18"/>
        </w:numPr>
      </w:pPr>
      <w:r w:rsidRPr="00F555D2">
        <w:t>pricing structures (</w:t>
      </w:r>
      <w:r>
        <w:t>if</w:t>
      </w:r>
      <w:r w:rsidRPr="00F555D2">
        <w:t xml:space="preserve"> this information would reveal whether there was a profit or loss on the supply of a particular good or service). </w:t>
      </w:r>
    </w:p>
    <w:p w14:paraId="4AC1B20D" w14:textId="5A23C80D" w:rsidR="008F22AB" w:rsidRPr="00F555D2" w:rsidRDefault="008F22AB" w:rsidP="008177D7">
      <w:pPr>
        <w:pStyle w:val="DefenceHeadingNoTOC4"/>
        <w:numPr>
          <w:ilvl w:val="0"/>
          <w:numId w:val="0"/>
        </w:numPr>
      </w:pPr>
      <w:r>
        <w:t>Details of any specific information that the Tenderer wishes the Commonwealth to keep confidential should be provided in table format as set out below</w:t>
      </w:r>
      <w:r w:rsidR="00973385">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2"/>
        <w:gridCol w:w="3113"/>
        <w:gridCol w:w="3123"/>
      </w:tblGrid>
      <w:tr w:rsidR="00350574" w:rsidRPr="005954C4" w14:paraId="296CE663" w14:textId="77777777" w:rsidTr="000C39BE">
        <w:trPr>
          <w:trHeight w:val="586"/>
        </w:trPr>
        <w:tc>
          <w:tcPr>
            <w:tcW w:w="3190" w:type="dxa"/>
          </w:tcPr>
          <w:p w14:paraId="03D88613" w14:textId="77777777" w:rsidR="00350574" w:rsidRPr="00C615C7" w:rsidRDefault="00350574" w:rsidP="006B03B3">
            <w:pPr>
              <w:pStyle w:val="DefenceBoldNormal"/>
              <w:spacing w:before="120" w:after="120"/>
              <w:jc w:val="center"/>
              <w:rPr>
                <w:sz w:val="14"/>
                <w:szCs w:val="14"/>
              </w:rPr>
            </w:pPr>
            <w:r w:rsidRPr="00C615C7">
              <w:rPr>
                <w:sz w:val="14"/>
                <w:szCs w:val="14"/>
              </w:rPr>
              <w:t>SPECIFIC INFORMATION</w:t>
            </w:r>
          </w:p>
        </w:tc>
        <w:tc>
          <w:tcPr>
            <w:tcW w:w="3190" w:type="dxa"/>
          </w:tcPr>
          <w:p w14:paraId="249C4937" w14:textId="77777777" w:rsidR="00350574" w:rsidRPr="00C615C7" w:rsidRDefault="00350574" w:rsidP="006B03B3">
            <w:pPr>
              <w:pStyle w:val="DefenceBoldNormal"/>
              <w:spacing w:before="120" w:after="120"/>
              <w:jc w:val="center"/>
              <w:rPr>
                <w:sz w:val="14"/>
                <w:szCs w:val="14"/>
              </w:rPr>
            </w:pPr>
            <w:r w:rsidRPr="00C615C7">
              <w:rPr>
                <w:sz w:val="14"/>
                <w:szCs w:val="14"/>
              </w:rPr>
              <w:t>JUSTIFICATION</w:t>
            </w:r>
          </w:p>
        </w:tc>
        <w:tc>
          <w:tcPr>
            <w:tcW w:w="3190" w:type="dxa"/>
          </w:tcPr>
          <w:p w14:paraId="1AB1934E" w14:textId="77777777" w:rsidR="00350574" w:rsidRPr="00C615C7" w:rsidRDefault="00350574" w:rsidP="006B03B3">
            <w:pPr>
              <w:pStyle w:val="DefenceBoldNormal"/>
              <w:spacing w:before="120" w:after="120"/>
              <w:jc w:val="center"/>
              <w:rPr>
                <w:sz w:val="14"/>
                <w:szCs w:val="14"/>
              </w:rPr>
            </w:pPr>
            <w:r w:rsidRPr="00C615C7">
              <w:rPr>
                <w:sz w:val="14"/>
                <w:szCs w:val="14"/>
              </w:rPr>
              <w:t>PERIOD OF CONFIDENTIALITY</w:t>
            </w:r>
          </w:p>
        </w:tc>
      </w:tr>
      <w:tr w:rsidR="00350574" w:rsidRPr="005954C4" w14:paraId="00F52A4E" w14:textId="77777777" w:rsidTr="005954C4">
        <w:tc>
          <w:tcPr>
            <w:tcW w:w="3190" w:type="dxa"/>
          </w:tcPr>
          <w:p w14:paraId="51CF2FA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146391F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4AE2FC48"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r>
    </w:tbl>
    <w:p w14:paraId="5864A523" w14:textId="77777777" w:rsidR="00350574" w:rsidRDefault="00350574" w:rsidP="006B03B3">
      <w:pPr>
        <w:pStyle w:val="DefenceNormal"/>
      </w:pPr>
    </w:p>
    <w:p w14:paraId="1DB8E450" w14:textId="77777777" w:rsidR="00357B39" w:rsidRPr="006410AB" w:rsidRDefault="00357B39" w:rsidP="004C1011">
      <w:pPr>
        <w:pStyle w:val="DefenceHeadingNoTOC1"/>
        <w:numPr>
          <w:ilvl w:val="0"/>
          <w:numId w:val="7"/>
        </w:numPr>
      </w:pPr>
      <w:r w:rsidRPr="006410AB">
        <w:t>MINIMUM WARRANTY PERIODS</w:t>
      </w:r>
    </w:p>
    <w:p w14:paraId="732FC2CC" w14:textId="06B63669" w:rsidR="00357B39" w:rsidRPr="00155A72" w:rsidRDefault="00357B39" w:rsidP="004C1011">
      <w:pPr>
        <w:pStyle w:val="DefenceNormal"/>
      </w:pPr>
      <w:r w:rsidRPr="006410AB">
        <w:t xml:space="preserve">The Tenderer's attention is </w:t>
      </w:r>
      <w:r w:rsidRPr="00A36F96">
        <w:t xml:space="preserve">drawn to clause 8.9 of the Conditions of Contract in </w:t>
      </w:r>
      <w:r w:rsidRPr="00A36F96">
        <w:fldChar w:fldCharType="begin"/>
      </w:r>
      <w:r w:rsidRPr="00A36F96">
        <w:instrText xml:space="preserve"> REF _Ref159428146 \r \h </w:instrText>
      </w:r>
      <w:r w:rsidR="00A36F96">
        <w:instrText xml:space="preserve"> \* MERGEFORMAT </w:instrText>
      </w:r>
      <w:r w:rsidRPr="00A36F96">
        <w:fldChar w:fldCharType="separate"/>
      </w:r>
      <w:r w:rsidR="000E0EAD">
        <w:t>Part 5</w:t>
      </w:r>
      <w:r w:rsidRPr="00A36F96">
        <w:fldChar w:fldCharType="end"/>
      </w:r>
      <w:r w:rsidRPr="00A36F96">
        <w:t xml:space="preserve"> and clause 3 of Annexure 1 to</w:t>
      </w:r>
      <w:r w:rsidRPr="006410AB">
        <w:t xml:space="preserve"> the Contract in </w:t>
      </w:r>
      <w:r>
        <w:fldChar w:fldCharType="begin"/>
      </w:r>
      <w:r>
        <w:instrText xml:space="preserve"> REF _Ref159428146 \r \h </w:instrText>
      </w:r>
      <w:r>
        <w:fldChar w:fldCharType="separate"/>
      </w:r>
      <w:r w:rsidR="000E0EAD">
        <w:t>Part 5</w:t>
      </w:r>
      <w:r>
        <w:fldChar w:fldCharType="end"/>
      </w:r>
      <w:r w:rsidRPr="006410AB">
        <w:t>.</w:t>
      </w:r>
      <w:r w:rsidRPr="00155A72">
        <w:t xml:space="preserve">  </w:t>
      </w:r>
    </w:p>
    <w:p w14:paraId="0A510127" w14:textId="3F54DBCA" w:rsidR="00357B39" w:rsidRDefault="00357B39">
      <w:pPr>
        <w:pStyle w:val="DefenceNormal"/>
        <w:rPr>
          <w:bCs/>
        </w:rPr>
      </w:pPr>
      <w:r w:rsidRPr="00155A72">
        <w:t xml:space="preserve">To assist the Tenderer to demonstrate its ability to satisfy the evaluation criterion under clause </w:t>
      </w:r>
      <w:r>
        <w:fldChar w:fldCharType="begin"/>
      </w:r>
      <w:r>
        <w:instrText xml:space="preserve"> REF _Ref45198785 \w \h </w:instrText>
      </w:r>
      <w:r>
        <w:fldChar w:fldCharType="separate"/>
      </w:r>
      <w:r w:rsidR="000E0EAD">
        <w:t>4(a)(ix)A</w:t>
      </w:r>
      <w:r>
        <w:fldChar w:fldCharType="end"/>
      </w:r>
      <w:r w:rsidRPr="00155A72">
        <w:t xml:space="preserve"> of the Tender Conditions and</w:t>
      </w:r>
      <w:r w:rsidRPr="00A528B0">
        <w:t xml:space="preserve"> to assist the Commonwealth in evaluating its </w:t>
      </w:r>
      <w:r w:rsidR="00C45DF7">
        <w:t>Tender</w:t>
      </w:r>
      <w:r w:rsidRPr="00A528B0">
        <w:t xml:space="preserve">, the Tenderer is requested </w:t>
      </w:r>
      <w:r w:rsidRPr="00A528B0">
        <w:rPr>
          <w:bCs/>
        </w:rPr>
        <w:t>to</w:t>
      </w:r>
      <w:r>
        <w:rPr>
          <w:bCs/>
        </w:rPr>
        <w:t xml:space="preserve"> complete the table set out below: </w:t>
      </w:r>
    </w:p>
    <w:p w14:paraId="4CEE065E" w14:textId="6DB5D9A6" w:rsidR="00A332EE" w:rsidRPr="00A528B0" w:rsidRDefault="00A332EE" w:rsidP="004C1011">
      <w:pPr>
        <w:pStyle w:val="DefenceNormal"/>
        <w:rPr>
          <w:bCs/>
        </w:rPr>
      </w:pPr>
      <w:r>
        <w:rPr>
          <w:b/>
          <w:i/>
        </w:rPr>
        <w:t>[</w:t>
      </w:r>
      <w:r w:rsidRPr="007D4B17">
        <w:rPr>
          <w:b/>
          <w:i/>
        </w:rPr>
        <w:t>COMMONWEALTH AND CONTRACT ADMINISTRATOR MUST CONSIDER AND SPECIFY COLLATERAL WARRANTY DESCRIPTIONS APPROPRIATE FOR THE WORKS</w:t>
      </w:r>
      <w:r>
        <w:rPr>
          <w:b/>
          <w:i/>
        </w:rPr>
        <w:t xml:space="preserve"> OR EACH STAGE, AGAINST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357B39" w:rsidRPr="007D4B17" w14:paraId="64373C70" w14:textId="77777777" w:rsidTr="004D3C8F">
        <w:trPr>
          <w:tblHeader/>
          <w:jc w:val="center"/>
        </w:trPr>
        <w:tc>
          <w:tcPr>
            <w:tcW w:w="3182" w:type="pct"/>
          </w:tcPr>
          <w:p w14:paraId="49AB5A5B" w14:textId="7E130A67" w:rsidR="00357B39" w:rsidRPr="007D4B17" w:rsidRDefault="00357B39" w:rsidP="004D3C8F">
            <w:pPr>
              <w:outlineLvl w:val="0"/>
              <w:rPr>
                <w:b/>
              </w:rPr>
            </w:pPr>
            <w:r w:rsidRPr="007D4B17">
              <w:rPr>
                <w:b/>
              </w:rPr>
              <w:t>Description</w:t>
            </w:r>
          </w:p>
        </w:tc>
        <w:tc>
          <w:tcPr>
            <w:tcW w:w="1818" w:type="pct"/>
          </w:tcPr>
          <w:p w14:paraId="4DB6430E" w14:textId="77777777" w:rsidR="00357B39" w:rsidRPr="007D4B17" w:rsidRDefault="00357B39" w:rsidP="004D3C8F">
            <w:pPr>
              <w:outlineLvl w:val="0"/>
              <w:rPr>
                <w:b/>
                <w:i/>
              </w:rPr>
            </w:pPr>
            <w:r w:rsidRPr="007D4B17">
              <w:rPr>
                <w:b/>
              </w:rPr>
              <w:t xml:space="preserve">Minimum Warranty Period </w:t>
            </w:r>
            <w:r>
              <w:rPr>
                <w:b/>
              </w:rPr>
              <w:t>(from the Date of Completion of the Works or the Stage)</w:t>
            </w:r>
          </w:p>
        </w:tc>
      </w:tr>
      <w:tr w:rsidR="00357B39" w:rsidRPr="007D4B17" w14:paraId="35B170BB" w14:textId="77777777" w:rsidTr="004D3C8F">
        <w:trPr>
          <w:jc w:val="center"/>
        </w:trPr>
        <w:tc>
          <w:tcPr>
            <w:tcW w:w="3182" w:type="pct"/>
          </w:tcPr>
          <w:p w14:paraId="3616720D" w14:textId="77777777" w:rsidR="00357B39" w:rsidRPr="007D4B17" w:rsidRDefault="00357B39" w:rsidP="004D3C8F">
            <w:pPr>
              <w:outlineLvl w:val="0"/>
              <w:rPr>
                <w:b/>
                <w:i/>
              </w:rPr>
            </w:pPr>
            <w:r w:rsidRPr="007D4B17">
              <w:t>Access Floor</w:t>
            </w:r>
          </w:p>
        </w:tc>
        <w:tc>
          <w:tcPr>
            <w:tcW w:w="1818" w:type="pct"/>
          </w:tcPr>
          <w:p w14:paraId="16221CA4" w14:textId="77777777" w:rsidR="00357B39" w:rsidRPr="007D4B17" w:rsidRDefault="00357B39" w:rsidP="004D3C8F">
            <w:pPr>
              <w:outlineLvl w:val="0"/>
              <w:rPr>
                <w:b/>
                <w:i/>
              </w:rPr>
            </w:pPr>
            <w:r w:rsidRPr="00171B5B">
              <w:rPr>
                <w:b/>
                <w:iCs/>
              </w:rPr>
              <w:t>[INSERT]</w:t>
            </w:r>
            <w:r w:rsidRPr="007D4B17">
              <w:rPr>
                <w:i/>
              </w:rPr>
              <w:t xml:space="preserve"> </w:t>
            </w:r>
            <w:r w:rsidRPr="007D4B17">
              <w:t>years</w:t>
            </w:r>
          </w:p>
        </w:tc>
      </w:tr>
      <w:tr w:rsidR="00357B39" w:rsidRPr="007D4B17" w14:paraId="1AD3B4BE" w14:textId="77777777" w:rsidTr="004D3C8F">
        <w:trPr>
          <w:jc w:val="center"/>
        </w:trPr>
        <w:tc>
          <w:tcPr>
            <w:tcW w:w="3182" w:type="pct"/>
          </w:tcPr>
          <w:p w14:paraId="733E95C4" w14:textId="77777777" w:rsidR="00357B39" w:rsidRPr="007D4B17" w:rsidRDefault="00357B39" w:rsidP="004D3C8F">
            <w:pPr>
              <w:outlineLvl w:val="0"/>
              <w:rPr>
                <w:b/>
                <w:i/>
              </w:rPr>
            </w:pPr>
            <w:r w:rsidRPr="007D4B17">
              <w:t>Aircraft Aprons, Flexible and Rigid Pavements and Seals</w:t>
            </w:r>
          </w:p>
        </w:tc>
        <w:tc>
          <w:tcPr>
            <w:tcW w:w="1818" w:type="pct"/>
          </w:tcPr>
          <w:p w14:paraId="43046641"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24FE003B" w14:textId="77777777" w:rsidTr="004D3C8F">
        <w:trPr>
          <w:jc w:val="center"/>
        </w:trPr>
        <w:tc>
          <w:tcPr>
            <w:tcW w:w="3182" w:type="pct"/>
          </w:tcPr>
          <w:p w14:paraId="46C98A6E" w14:textId="77777777" w:rsidR="00357B39" w:rsidRPr="007D4B17" w:rsidRDefault="00357B39" w:rsidP="004D3C8F">
            <w:pPr>
              <w:outlineLvl w:val="0"/>
              <w:rPr>
                <w:b/>
                <w:i/>
              </w:rPr>
            </w:pPr>
            <w:r w:rsidRPr="007D4B17">
              <w:t>Benches and Cupboards and Associated Joinery</w:t>
            </w:r>
          </w:p>
        </w:tc>
        <w:tc>
          <w:tcPr>
            <w:tcW w:w="1818" w:type="pct"/>
          </w:tcPr>
          <w:p w14:paraId="3CD07AA6"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AB99015" w14:textId="77777777" w:rsidTr="004D3C8F">
        <w:trPr>
          <w:jc w:val="center"/>
        </w:trPr>
        <w:tc>
          <w:tcPr>
            <w:tcW w:w="3182" w:type="pct"/>
          </w:tcPr>
          <w:p w14:paraId="3F5BADAD" w14:textId="77777777" w:rsidR="00357B39" w:rsidRPr="007D4B17" w:rsidRDefault="00357B39" w:rsidP="004D3C8F">
            <w:pPr>
              <w:outlineLvl w:val="0"/>
              <w:rPr>
                <w:b/>
                <w:i/>
              </w:rPr>
            </w:pPr>
            <w:r w:rsidRPr="007D4B17">
              <w:t xml:space="preserve">Carpentry </w:t>
            </w:r>
          </w:p>
        </w:tc>
        <w:tc>
          <w:tcPr>
            <w:tcW w:w="1818" w:type="pct"/>
          </w:tcPr>
          <w:p w14:paraId="3B22A24F"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0BD5EF61" w14:textId="77777777" w:rsidTr="004D3C8F">
        <w:trPr>
          <w:jc w:val="center"/>
        </w:trPr>
        <w:tc>
          <w:tcPr>
            <w:tcW w:w="3182" w:type="pct"/>
          </w:tcPr>
          <w:p w14:paraId="7BD9583B" w14:textId="77777777" w:rsidR="00357B39" w:rsidRPr="007D4B17" w:rsidRDefault="00357B39" w:rsidP="004D3C8F">
            <w:pPr>
              <w:outlineLvl w:val="0"/>
              <w:rPr>
                <w:b/>
                <w:i/>
              </w:rPr>
            </w:pPr>
            <w:r w:rsidRPr="007D4B17">
              <w:lastRenderedPageBreak/>
              <w:t>Carpet</w:t>
            </w:r>
          </w:p>
        </w:tc>
        <w:tc>
          <w:tcPr>
            <w:tcW w:w="1818" w:type="pct"/>
          </w:tcPr>
          <w:p w14:paraId="5C1AD122"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17F8B5B" w14:textId="77777777" w:rsidTr="004D3C8F">
        <w:trPr>
          <w:jc w:val="center"/>
        </w:trPr>
        <w:tc>
          <w:tcPr>
            <w:tcW w:w="3182" w:type="pct"/>
          </w:tcPr>
          <w:p w14:paraId="294D108A" w14:textId="77777777" w:rsidR="00357B39" w:rsidRPr="007D4B17" w:rsidRDefault="00357B39" w:rsidP="004D3C8F">
            <w:pPr>
              <w:outlineLvl w:val="0"/>
              <w:rPr>
                <w:b/>
                <w:i/>
              </w:rPr>
            </w:pPr>
            <w:r w:rsidRPr="007D4B17">
              <w:t>Communications Systems</w:t>
            </w:r>
          </w:p>
        </w:tc>
        <w:tc>
          <w:tcPr>
            <w:tcW w:w="1818" w:type="pct"/>
          </w:tcPr>
          <w:p w14:paraId="0C804FBC"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304C564" w14:textId="77777777" w:rsidTr="004D3C8F">
        <w:trPr>
          <w:jc w:val="center"/>
        </w:trPr>
        <w:tc>
          <w:tcPr>
            <w:tcW w:w="3182" w:type="pct"/>
          </w:tcPr>
          <w:p w14:paraId="0511F469" w14:textId="77777777" w:rsidR="00357B39" w:rsidRPr="007D4B17" w:rsidRDefault="00357B39" w:rsidP="004D3C8F">
            <w:pPr>
              <w:outlineLvl w:val="0"/>
              <w:rPr>
                <w:b/>
                <w:i/>
              </w:rPr>
            </w:pPr>
            <w:r w:rsidRPr="007D4B17">
              <w:t>Concrete Toppings and Repairs</w:t>
            </w:r>
          </w:p>
        </w:tc>
        <w:tc>
          <w:tcPr>
            <w:tcW w:w="1818" w:type="pct"/>
          </w:tcPr>
          <w:p w14:paraId="1CDA0529"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1860EE4B" w14:textId="77777777" w:rsidTr="004D3C8F">
        <w:trPr>
          <w:jc w:val="center"/>
        </w:trPr>
        <w:tc>
          <w:tcPr>
            <w:tcW w:w="3182" w:type="pct"/>
          </w:tcPr>
          <w:p w14:paraId="191582D2" w14:textId="77777777" w:rsidR="00357B39" w:rsidRPr="007D4B17" w:rsidRDefault="00357B39" w:rsidP="004D3C8F">
            <w:pPr>
              <w:outlineLvl w:val="0"/>
              <w:rPr>
                <w:b/>
                <w:i/>
              </w:rPr>
            </w:pPr>
            <w:r w:rsidRPr="007D4B17">
              <w:t>Drainage</w:t>
            </w:r>
          </w:p>
        </w:tc>
        <w:tc>
          <w:tcPr>
            <w:tcW w:w="1818" w:type="pct"/>
          </w:tcPr>
          <w:p w14:paraId="69485E92"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3907C4A" w14:textId="77777777" w:rsidTr="004D3C8F">
        <w:trPr>
          <w:jc w:val="center"/>
        </w:trPr>
        <w:tc>
          <w:tcPr>
            <w:tcW w:w="3182" w:type="pct"/>
          </w:tcPr>
          <w:p w14:paraId="59A27242" w14:textId="77777777" w:rsidR="00357B39" w:rsidRPr="007D4B17" w:rsidRDefault="00357B39" w:rsidP="004D3C8F">
            <w:pPr>
              <w:outlineLvl w:val="0"/>
              <w:rPr>
                <w:b/>
                <w:i/>
              </w:rPr>
            </w:pPr>
            <w:r w:rsidRPr="007D4B17">
              <w:t>Doors</w:t>
            </w:r>
          </w:p>
        </w:tc>
        <w:tc>
          <w:tcPr>
            <w:tcW w:w="1818" w:type="pct"/>
          </w:tcPr>
          <w:p w14:paraId="480644F6"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46729DD" w14:textId="77777777" w:rsidTr="004D3C8F">
        <w:trPr>
          <w:jc w:val="center"/>
        </w:trPr>
        <w:tc>
          <w:tcPr>
            <w:tcW w:w="3182" w:type="pct"/>
          </w:tcPr>
          <w:p w14:paraId="48FD0470" w14:textId="77777777" w:rsidR="00357B39" w:rsidRPr="007D4B17" w:rsidRDefault="00357B39" w:rsidP="004D3C8F">
            <w:pPr>
              <w:outlineLvl w:val="0"/>
              <w:rPr>
                <w:b/>
                <w:i/>
              </w:rPr>
            </w:pPr>
            <w:r w:rsidRPr="007D4B17">
              <w:t>Electrical Services</w:t>
            </w:r>
          </w:p>
        </w:tc>
        <w:tc>
          <w:tcPr>
            <w:tcW w:w="1818" w:type="pct"/>
          </w:tcPr>
          <w:p w14:paraId="2DA0298F"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190F9383" w14:textId="77777777" w:rsidTr="004D3C8F">
        <w:trPr>
          <w:jc w:val="center"/>
        </w:trPr>
        <w:tc>
          <w:tcPr>
            <w:tcW w:w="3182" w:type="pct"/>
          </w:tcPr>
          <w:p w14:paraId="34BDF819" w14:textId="77777777" w:rsidR="00357B39" w:rsidRPr="007D4B17" w:rsidRDefault="00357B39" w:rsidP="004D3C8F">
            <w:pPr>
              <w:outlineLvl w:val="0"/>
              <w:rPr>
                <w:b/>
                <w:i/>
              </w:rPr>
            </w:pPr>
            <w:r w:rsidRPr="007D4B17">
              <w:t>Electrical Building and Distribution Services</w:t>
            </w:r>
          </w:p>
        </w:tc>
        <w:tc>
          <w:tcPr>
            <w:tcW w:w="1818" w:type="pct"/>
          </w:tcPr>
          <w:p w14:paraId="76E3B7D0"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E40ED19" w14:textId="77777777" w:rsidTr="004D3C8F">
        <w:trPr>
          <w:jc w:val="center"/>
        </w:trPr>
        <w:tc>
          <w:tcPr>
            <w:tcW w:w="3182" w:type="pct"/>
          </w:tcPr>
          <w:p w14:paraId="059AC044" w14:textId="77777777" w:rsidR="00357B39" w:rsidRPr="007D4B17" w:rsidRDefault="00357B39" w:rsidP="004D3C8F">
            <w:pPr>
              <w:outlineLvl w:val="0"/>
              <w:rPr>
                <w:b/>
                <w:i/>
              </w:rPr>
            </w:pPr>
            <w:r w:rsidRPr="007D4B17">
              <w:t>External Coating Systems</w:t>
            </w:r>
          </w:p>
        </w:tc>
        <w:tc>
          <w:tcPr>
            <w:tcW w:w="1818" w:type="pct"/>
          </w:tcPr>
          <w:p w14:paraId="1CCEA29C"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2AA52F81" w14:textId="77777777" w:rsidTr="004D3C8F">
        <w:trPr>
          <w:jc w:val="center"/>
        </w:trPr>
        <w:tc>
          <w:tcPr>
            <w:tcW w:w="3182" w:type="pct"/>
          </w:tcPr>
          <w:p w14:paraId="5BD4BB49" w14:textId="77777777" w:rsidR="00357B39" w:rsidRPr="007D4B17" w:rsidRDefault="00357B39" w:rsidP="004D3C8F">
            <w:pPr>
              <w:outlineLvl w:val="0"/>
              <w:rPr>
                <w:b/>
                <w:i/>
              </w:rPr>
            </w:pPr>
            <w:r w:rsidRPr="007D4B17">
              <w:t>External Lighting</w:t>
            </w:r>
          </w:p>
        </w:tc>
        <w:tc>
          <w:tcPr>
            <w:tcW w:w="1818" w:type="pct"/>
          </w:tcPr>
          <w:p w14:paraId="0B21CC3E"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844A7CB" w14:textId="77777777" w:rsidTr="004D3C8F">
        <w:trPr>
          <w:jc w:val="center"/>
        </w:trPr>
        <w:tc>
          <w:tcPr>
            <w:tcW w:w="3182" w:type="pct"/>
          </w:tcPr>
          <w:p w14:paraId="1E1C3E8F" w14:textId="77777777" w:rsidR="00357B39" w:rsidRPr="007D4B17" w:rsidRDefault="00357B39" w:rsidP="004D3C8F">
            <w:pPr>
              <w:outlineLvl w:val="0"/>
              <w:rPr>
                <w:b/>
                <w:i/>
              </w:rPr>
            </w:pPr>
            <w:r w:rsidRPr="007D4B17">
              <w:t>External Non-Structural Concrete</w:t>
            </w:r>
          </w:p>
        </w:tc>
        <w:tc>
          <w:tcPr>
            <w:tcW w:w="1818" w:type="pct"/>
          </w:tcPr>
          <w:p w14:paraId="3C98AD7F"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955FE92" w14:textId="77777777" w:rsidTr="004D3C8F">
        <w:trPr>
          <w:jc w:val="center"/>
        </w:trPr>
        <w:tc>
          <w:tcPr>
            <w:tcW w:w="3182" w:type="pct"/>
          </w:tcPr>
          <w:p w14:paraId="0CE5FB9A" w14:textId="77777777" w:rsidR="00357B39" w:rsidRPr="007D4B17" w:rsidRDefault="00357B39" w:rsidP="004D3C8F">
            <w:pPr>
              <w:outlineLvl w:val="0"/>
              <w:rPr>
                <w:b/>
                <w:i/>
              </w:rPr>
            </w:pPr>
            <w:r w:rsidRPr="007D4B17">
              <w:t>External Signage (sign writing and lettering)</w:t>
            </w:r>
          </w:p>
        </w:tc>
        <w:tc>
          <w:tcPr>
            <w:tcW w:w="1818" w:type="pct"/>
          </w:tcPr>
          <w:p w14:paraId="6DF20927"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59992310" w14:textId="77777777" w:rsidTr="004D3C8F">
        <w:trPr>
          <w:jc w:val="center"/>
        </w:trPr>
        <w:tc>
          <w:tcPr>
            <w:tcW w:w="3182" w:type="pct"/>
          </w:tcPr>
          <w:p w14:paraId="73142C55" w14:textId="77777777" w:rsidR="00357B39" w:rsidRPr="007D4B17" w:rsidRDefault="00357B39" w:rsidP="004D3C8F">
            <w:pPr>
              <w:outlineLvl w:val="0"/>
              <w:rPr>
                <w:b/>
                <w:i/>
              </w:rPr>
            </w:pPr>
            <w:r w:rsidRPr="007D4B17">
              <w:t>External Signage (excluding sign writing and lettering)</w:t>
            </w:r>
          </w:p>
        </w:tc>
        <w:tc>
          <w:tcPr>
            <w:tcW w:w="1818" w:type="pct"/>
          </w:tcPr>
          <w:p w14:paraId="67F5BE79"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6310BE9C" w14:textId="77777777" w:rsidTr="004D3C8F">
        <w:trPr>
          <w:jc w:val="center"/>
        </w:trPr>
        <w:tc>
          <w:tcPr>
            <w:tcW w:w="3182" w:type="pct"/>
          </w:tcPr>
          <w:p w14:paraId="62E3075C" w14:textId="77777777" w:rsidR="00357B39" w:rsidRPr="007D4B17" w:rsidRDefault="00357B39" w:rsidP="004D3C8F">
            <w:pPr>
              <w:outlineLvl w:val="0"/>
              <w:rPr>
                <w:b/>
                <w:i/>
              </w:rPr>
            </w:pPr>
            <w:r w:rsidRPr="007D4B17">
              <w:t>Façade</w:t>
            </w:r>
          </w:p>
        </w:tc>
        <w:tc>
          <w:tcPr>
            <w:tcW w:w="1818" w:type="pct"/>
          </w:tcPr>
          <w:p w14:paraId="3A9E3980"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43339BF" w14:textId="77777777" w:rsidTr="004D3C8F">
        <w:trPr>
          <w:jc w:val="center"/>
        </w:trPr>
        <w:tc>
          <w:tcPr>
            <w:tcW w:w="3182" w:type="pct"/>
          </w:tcPr>
          <w:p w14:paraId="146D6215" w14:textId="77777777" w:rsidR="00357B39" w:rsidRPr="007D4B17" w:rsidRDefault="00357B39" w:rsidP="004D3C8F">
            <w:pPr>
              <w:outlineLvl w:val="0"/>
              <w:rPr>
                <w:b/>
                <w:i/>
              </w:rPr>
            </w:pPr>
            <w:r w:rsidRPr="007D4B17">
              <w:t>Fire Services</w:t>
            </w:r>
          </w:p>
        </w:tc>
        <w:tc>
          <w:tcPr>
            <w:tcW w:w="1818" w:type="pct"/>
          </w:tcPr>
          <w:p w14:paraId="43587953"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50DFF85E" w14:textId="77777777" w:rsidTr="004D3C8F">
        <w:trPr>
          <w:jc w:val="center"/>
        </w:trPr>
        <w:tc>
          <w:tcPr>
            <w:tcW w:w="3182" w:type="pct"/>
          </w:tcPr>
          <w:p w14:paraId="2C3B3100" w14:textId="77777777" w:rsidR="00357B39" w:rsidRPr="007D4B17" w:rsidRDefault="00357B39" w:rsidP="004D3C8F">
            <w:pPr>
              <w:outlineLvl w:val="0"/>
              <w:rPr>
                <w:b/>
                <w:i/>
              </w:rPr>
            </w:pPr>
            <w:r w:rsidRPr="007D4B17">
              <w:t>Floor and Pavement Markings (internal)</w:t>
            </w:r>
          </w:p>
        </w:tc>
        <w:tc>
          <w:tcPr>
            <w:tcW w:w="1818" w:type="pct"/>
          </w:tcPr>
          <w:p w14:paraId="75D393F4"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3ED8D805" w14:textId="77777777" w:rsidTr="004D3C8F">
        <w:trPr>
          <w:jc w:val="center"/>
        </w:trPr>
        <w:tc>
          <w:tcPr>
            <w:tcW w:w="3182" w:type="pct"/>
          </w:tcPr>
          <w:p w14:paraId="3B480A63" w14:textId="77777777" w:rsidR="00357B39" w:rsidRPr="007D4B17" w:rsidRDefault="00357B39" w:rsidP="004D3C8F">
            <w:pPr>
              <w:outlineLvl w:val="0"/>
              <w:rPr>
                <w:b/>
                <w:i/>
              </w:rPr>
            </w:pPr>
            <w:r w:rsidRPr="007D4B17">
              <w:t>Floor and Pavement Markings (external)</w:t>
            </w:r>
          </w:p>
        </w:tc>
        <w:tc>
          <w:tcPr>
            <w:tcW w:w="1818" w:type="pct"/>
          </w:tcPr>
          <w:p w14:paraId="55C34271"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5CA7833B" w14:textId="77777777" w:rsidTr="004D3C8F">
        <w:trPr>
          <w:jc w:val="center"/>
        </w:trPr>
        <w:tc>
          <w:tcPr>
            <w:tcW w:w="3182" w:type="pct"/>
          </w:tcPr>
          <w:p w14:paraId="1FE41208" w14:textId="77777777" w:rsidR="00357B39" w:rsidRPr="007D4B17" w:rsidRDefault="00357B39" w:rsidP="004D3C8F">
            <w:pPr>
              <w:outlineLvl w:val="0"/>
              <w:rPr>
                <w:b/>
                <w:i/>
              </w:rPr>
            </w:pPr>
            <w:r w:rsidRPr="007D4B17">
              <w:t>Furniture Fittings and Equipment</w:t>
            </w:r>
          </w:p>
        </w:tc>
        <w:tc>
          <w:tcPr>
            <w:tcW w:w="1818" w:type="pct"/>
          </w:tcPr>
          <w:p w14:paraId="0B948B0F"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2A6FC11" w14:textId="77777777" w:rsidTr="004D3C8F">
        <w:trPr>
          <w:jc w:val="center"/>
        </w:trPr>
        <w:tc>
          <w:tcPr>
            <w:tcW w:w="3182" w:type="pct"/>
          </w:tcPr>
          <w:p w14:paraId="216264E6" w14:textId="77777777" w:rsidR="00357B39" w:rsidRPr="007D4B17" w:rsidRDefault="00357B39" w:rsidP="004D3C8F">
            <w:pPr>
              <w:outlineLvl w:val="0"/>
              <w:rPr>
                <w:b/>
                <w:i/>
              </w:rPr>
            </w:pPr>
            <w:r w:rsidRPr="007D4B17">
              <w:t>Gates and Fences</w:t>
            </w:r>
          </w:p>
        </w:tc>
        <w:tc>
          <w:tcPr>
            <w:tcW w:w="1818" w:type="pct"/>
          </w:tcPr>
          <w:p w14:paraId="56C585B3"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609DDBCF" w14:textId="77777777" w:rsidTr="004D3C8F">
        <w:trPr>
          <w:jc w:val="center"/>
        </w:trPr>
        <w:tc>
          <w:tcPr>
            <w:tcW w:w="3182" w:type="pct"/>
          </w:tcPr>
          <w:p w14:paraId="0B21026D" w14:textId="77777777" w:rsidR="00357B39" w:rsidRPr="007D4B17" w:rsidRDefault="00357B39" w:rsidP="004D3C8F">
            <w:pPr>
              <w:outlineLvl w:val="0"/>
              <w:rPr>
                <w:b/>
                <w:i/>
              </w:rPr>
            </w:pPr>
            <w:r w:rsidRPr="007D4B17">
              <w:t>Gantries</w:t>
            </w:r>
          </w:p>
        </w:tc>
        <w:tc>
          <w:tcPr>
            <w:tcW w:w="1818" w:type="pct"/>
          </w:tcPr>
          <w:p w14:paraId="0C66D8F5"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5C0BDDF4" w14:textId="77777777" w:rsidTr="004D3C8F">
        <w:trPr>
          <w:jc w:val="center"/>
        </w:trPr>
        <w:tc>
          <w:tcPr>
            <w:tcW w:w="3182" w:type="pct"/>
          </w:tcPr>
          <w:p w14:paraId="230685DE" w14:textId="77777777" w:rsidR="00357B39" w:rsidRPr="007D4B17" w:rsidRDefault="00357B39" w:rsidP="004D3C8F">
            <w:pPr>
              <w:outlineLvl w:val="0"/>
              <w:rPr>
                <w:b/>
                <w:i/>
              </w:rPr>
            </w:pPr>
            <w:r w:rsidRPr="007D4B17">
              <w:t>Hardened Structures</w:t>
            </w:r>
          </w:p>
        </w:tc>
        <w:tc>
          <w:tcPr>
            <w:tcW w:w="1818" w:type="pct"/>
          </w:tcPr>
          <w:p w14:paraId="4C4A5E2E"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6F24883" w14:textId="77777777" w:rsidTr="004D3C8F">
        <w:trPr>
          <w:jc w:val="center"/>
        </w:trPr>
        <w:tc>
          <w:tcPr>
            <w:tcW w:w="3182" w:type="pct"/>
          </w:tcPr>
          <w:p w14:paraId="4E4ED246" w14:textId="77777777" w:rsidR="00357B39" w:rsidRPr="007D4B17" w:rsidRDefault="00357B39" w:rsidP="004D3C8F">
            <w:pPr>
              <w:outlineLvl w:val="0"/>
              <w:rPr>
                <w:b/>
                <w:i/>
              </w:rPr>
            </w:pPr>
            <w:r w:rsidRPr="007D4B17">
              <w:t>Hardware</w:t>
            </w:r>
          </w:p>
        </w:tc>
        <w:tc>
          <w:tcPr>
            <w:tcW w:w="1818" w:type="pct"/>
          </w:tcPr>
          <w:p w14:paraId="40E5B234"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1CCDDC6D" w14:textId="77777777" w:rsidTr="004D3C8F">
        <w:trPr>
          <w:jc w:val="center"/>
        </w:trPr>
        <w:tc>
          <w:tcPr>
            <w:tcW w:w="3182" w:type="pct"/>
          </w:tcPr>
          <w:p w14:paraId="57D49857" w14:textId="77777777" w:rsidR="00357B39" w:rsidRPr="007D4B17" w:rsidRDefault="00357B39" w:rsidP="004D3C8F">
            <w:pPr>
              <w:outlineLvl w:val="0"/>
              <w:rPr>
                <w:b/>
                <w:i/>
              </w:rPr>
            </w:pPr>
            <w:r w:rsidRPr="007D4B17">
              <w:t>High Ropes Structure and Equipment</w:t>
            </w:r>
          </w:p>
        </w:tc>
        <w:tc>
          <w:tcPr>
            <w:tcW w:w="1818" w:type="pct"/>
          </w:tcPr>
          <w:p w14:paraId="11E517C7"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CE15BAF" w14:textId="77777777" w:rsidTr="004D3C8F">
        <w:trPr>
          <w:jc w:val="center"/>
        </w:trPr>
        <w:tc>
          <w:tcPr>
            <w:tcW w:w="3182" w:type="pct"/>
          </w:tcPr>
          <w:p w14:paraId="208DFEBE" w14:textId="77777777" w:rsidR="00357B39" w:rsidRPr="007D4B17" w:rsidRDefault="00357B39" w:rsidP="004D3C8F">
            <w:pPr>
              <w:outlineLvl w:val="0"/>
              <w:rPr>
                <w:b/>
                <w:i/>
              </w:rPr>
            </w:pPr>
            <w:r w:rsidRPr="007D4B17">
              <w:t>Internal Signage</w:t>
            </w:r>
          </w:p>
        </w:tc>
        <w:tc>
          <w:tcPr>
            <w:tcW w:w="1818" w:type="pct"/>
          </w:tcPr>
          <w:p w14:paraId="02727AE5"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25A5FAE6" w14:textId="77777777" w:rsidTr="004D3C8F">
        <w:trPr>
          <w:jc w:val="center"/>
        </w:trPr>
        <w:tc>
          <w:tcPr>
            <w:tcW w:w="3182" w:type="pct"/>
          </w:tcPr>
          <w:p w14:paraId="6C874721" w14:textId="77777777" w:rsidR="00357B39" w:rsidRPr="007D4B17" w:rsidRDefault="00357B39" w:rsidP="004D3C8F">
            <w:pPr>
              <w:outlineLvl w:val="0"/>
              <w:rPr>
                <w:b/>
                <w:i/>
              </w:rPr>
            </w:pPr>
            <w:r w:rsidRPr="007D4B17">
              <w:t>Kitchen Equipment</w:t>
            </w:r>
          </w:p>
        </w:tc>
        <w:tc>
          <w:tcPr>
            <w:tcW w:w="1818" w:type="pct"/>
          </w:tcPr>
          <w:p w14:paraId="1CC0A5D1"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6BB34FDA" w14:textId="77777777" w:rsidTr="004D3C8F">
        <w:trPr>
          <w:jc w:val="center"/>
        </w:trPr>
        <w:tc>
          <w:tcPr>
            <w:tcW w:w="3182" w:type="pct"/>
          </w:tcPr>
          <w:p w14:paraId="6B971754" w14:textId="77777777" w:rsidR="00357B39" w:rsidRPr="007D4B17" w:rsidRDefault="00357B39" w:rsidP="004D3C8F">
            <w:pPr>
              <w:outlineLvl w:val="0"/>
              <w:rPr>
                <w:b/>
                <w:i/>
              </w:rPr>
            </w:pPr>
            <w:r w:rsidRPr="007D4B17">
              <w:t>Mechanical Services</w:t>
            </w:r>
          </w:p>
        </w:tc>
        <w:tc>
          <w:tcPr>
            <w:tcW w:w="1818" w:type="pct"/>
          </w:tcPr>
          <w:p w14:paraId="1E66E030"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24E821C7" w14:textId="77777777" w:rsidTr="004D3C8F">
        <w:trPr>
          <w:jc w:val="center"/>
        </w:trPr>
        <w:tc>
          <w:tcPr>
            <w:tcW w:w="3182" w:type="pct"/>
          </w:tcPr>
          <w:p w14:paraId="590B43CC" w14:textId="77777777" w:rsidR="00357B39" w:rsidRPr="007D4B17" w:rsidRDefault="00357B39" w:rsidP="004D3C8F">
            <w:pPr>
              <w:outlineLvl w:val="0"/>
              <w:rPr>
                <w:b/>
                <w:i/>
              </w:rPr>
            </w:pPr>
            <w:r w:rsidRPr="007D4B17">
              <w:t>Membrane Roofing and Tanking</w:t>
            </w:r>
          </w:p>
        </w:tc>
        <w:tc>
          <w:tcPr>
            <w:tcW w:w="1818" w:type="pct"/>
          </w:tcPr>
          <w:p w14:paraId="2034CEA4"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FBA79A6" w14:textId="77777777" w:rsidTr="004D3C8F">
        <w:trPr>
          <w:jc w:val="center"/>
        </w:trPr>
        <w:tc>
          <w:tcPr>
            <w:tcW w:w="3182" w:type="pct"/>
          </w:tcPr>
          <w:p w14:paraId="78648B9B" w14:textId="77777777" w:rsidR="00357B39" w:rsidRPr="007D4B17" w:rsidRDefault="00357B39" w:rsidP="004D3C8F">
            <w:pPr>
              <w:outlineLvl w:val="0"/>
              <w:rPr>
                <w:b/>
                <w:i/>
              </w:rPr>
            </w:pPr>
            <w:r w:rsidRPr="007D4B17">
              <w:t>Metal Roof and Walling</w:t>
            </w:r>
          </w:p>
        </w:tc>
        <w:tc>
          <w:tcPr>
            <w:tcW w:w="1818" w:type="pct"/>
          </w:tcPr>
          <w:p w14:paraId="444CC1FA"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687A8857" w14:textId="77777777" w:rsidTr="004D3C8F">
        <w:trPr>
          <w:jc w:val="center"/>
        </w:trPr>
        <w:tc>
          <w:tcPr>
            <w:tcW w:w="3182" w:type="pct"/>
          </w:tcPr>
          <w:p w14:paraId="3FD9A960" w14:textId="77777777" w:rsidR="00357B39" w:rsidRPr="007D4B17" w:rsidRDefault="00357B39" w:rsidP="004D3C8F">
            <w:pPr>
              <w:outlineLvl w:val="0"/>
              <w:rPr>
                <w:b/>
                <w:i/>
              </w:rPr>
            </w:pPr>
            <w:r w:rsidRPr="007D4B17">
              <w:lastRenderedPageBreak/>
              <w:t>Noise Attenuation Structures</w:t>
            </w:r>
          </w:p>
        </w:tc>
        <w:tc>
          <w:tcPr>
            <w:tcW w:w="1818" w:type="pct"/>
          </w:tcPr>
          <w:p w14:paraId="1C439A13"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7FE62676" w14:textId="77777777" w:rsidTr="004D3C8F">
        <w:trPr>
          <w:jc w:val="center"/>
        </w:trPr>
        <w:tc>
          <w:tcPr>
            <w:tcW w:w="3182" w:type="pct"/>
          </w:tcPr>
          <w:p w14:paraId="3FCD6FB6" w14:textId="77777777" w:rsidR="00357B39" w:rsidRPr="007D4B17" w:rsidRDefault="00357B39" w:rsidP="004D3C8F">
            <w:pPr>
              <w:outlineLvl w:val="0"/>
              <w:rPr>
                <w:b/>
                <w:i/>
              </w:rPr>
            </w:pPr>
            <w:r w:rsidRPr="007D4B17">
              <w:t>Painting</w:t>
            </w:r>
          </w:p>
        </w:tc>
        <w:tc>
          <w:tcPr>
            <w:tcW w:w="1818" w:type="pct"/>
          </w:tcPr>
          <w:p w14:paraId="4743677E"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CA50443" w14:textId="77777777" w:rsidTr="004D3C8F">
        <w:trPr>
          <w:jc w:val="center"/>
        </w:trPr>
        <w:tc>
          <w:tcPr>
            <w:tcW w:w="3182" w:type="pct"/>
          </w:tcPr>
          <w:p w14:paraId="3B5E66F7" w14:textId="77777777" w:rsidR="00357B39" w:rsidRPr="007D4B17" w:rsidRDefault="00357B39" w:rsidP="004D3C8F">
            <w:pPr>
              <w:outlineLvl w:val="0"/>
              <w:rPr>
                <w:b/>
                <w:i/>
              </w:rPr>
            </w:pPr>
            <w:r w:rsidRPr="007D4B17">
              <w:t>Partitions</w:t>
            </w:r>
          </w:p>
        </w:tc>
        <w:tc>
          <w:tcPr>
            <w:tcW w:w="1818" w:type="pct"/>
          </w:tcPr>
          <w:p w14:paraId="2FA0F35D"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566F66" w14:paraId="5E13DD44" w14:textId="77777777" w:rsidTr="004D3C8F">
        <w:trPr>
          <w:jc w:val="center"/>
        </w:trPr>
        <w:tc>
          <w:tcPr>
            <w:tcW w:w="3182" w:type="pct"/>
          </w:tcPr>
          <w:p w14:paraId="71A15122" w14:textId="77777777" w:rsidR="00357B39" w:rsidRPr="007D4B17" w:rsidRDefault="00357B39" w:rsidP="004D3C8F">
            <w:pPr>
              <w:outlineLvl w:val="0"/>
            </w:pPr>
            <w:r w:rsidRPr="000C284D">
              <w:t>Piling and foundations</w:t>
            </w:r>
          </w:p>
        </w:tc>
        <w:tc>
          <w:tcPr>
            <w:tcW w:w="1818" w:type="pct"/>
          </w:tcPr>
          <w:p w14:paraId="54B27A8A" w14:textId="77777777" w:rsidR="00357B39" w:rsidRPr="00566F66"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1433CE63" w14:textId="77777777" w:rsidTr="004D3C8F">
        <w:trPr>
          <w:jc w:val="center"/>
        </w:trPr>
        <w:tc>
          <w:tcPr>
            <w:tcW w:w="3182" w:type="pct"/>
          </w:tcPr>
          <w:p w14:paraId="3B1C7170" w14:textId="77777777" w:rsidR="00357B39" w:rsidRPr="007D4B17" w:rsidRDefault="00357B39" w:rsidP="004D3C8F">
            <w:pPr>
              <w:outlineLvl w:val="0"/>
              <w:rPr>
                <w:b/>
                <w:i/>
              </w:rPr>
            </w:pPr>
            <w:r w:rsidRPr="007D4B17">
              <w:t>Plumbing</w:t>
            </w:r>
          </w:p>
        </w:tc>
        <w:tc>
          <w:tcPr>
            <w:tcW w:w="1818" w:type="pct"/>
          </w:tcPr>
          <w:p w14:paraId="4D38B991"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ECBA85C" w14:textId="77777777" w:rsidTr="004D3C8F">
        <w:trPr>
          <w:jc w:val="center"/>
        </w:trPr>
        <w:tc>
          <w:tcPr>
            <w:tcW w:w="3182" w:type="pct"/>
          </w:tcPr>
          <w:p w14:paraId="22817639" w14:textId="77777777" w:rsidR="00357B39" w:rsidRPr="007D4B17" w:rsidRDefault="00357B39" w:rsidP="004D3C8F">
            <w:pPr>
              <w:outlineLvl w:val="0"/>
              <w:rPr>
                <w:b/>
                <w:i/>
              </w:rPr>
            </w:pPr>
            <w:r w:rsidRPr="007D4B17">
              <w:t>Resilient finishes, e.g. Vinyl</w:t>
            </w:r>
          </w:p>
        </w:tc>
        <w:tc>
          <w:tcPr>
            <w:tcW w:w="1818" w:type="pct"/>
          </w:tcPr>
          <w:p w14:paraId="5BA11C68"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5A75C040" w14:textId="77777777" w:rsidTr="004D3C8F">
        <w:trPr>
          <w:jc w:val="center"/>
        </w:trPr>
        <w:tc>
          <w:tcPr>
            <w:tcW w:w="3182" w:type="pct"/>
          </w:tcPr>
          <w:p w14:paraId="76069E72" w14:textId="77777777" w:rsidR="00357B39" w:rsidRPr="007D4B17" w:rsidRDefault="00357B39" w:rsidP="004D3C8F">
            <w:pPr>
              <w:outlineLvl w:val="0"/>
              <w:rPr>
                <w:b/>
                <w:i/>
              </w:rPr>
            </w:pPr>
            <w:r w:rsidRPr="007D4B17">
              <w:t>Security</w:t>
            </w:r>
          </w:p>
        </w:tc>
        <w:tc>
          <w:tcPr>
            <w:tcW w:w="1818" w:type="pct"/>
          </w:tcPr>
          <w:p w14:paraId="76F97120"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071BBF47" w14:textId="77777777" w:rsidTr="004D3C8F">
        <w:trPr>
          <w:jc w:val="center"/>
        </w:trPr>
        <w:tc>
          <w:tcPr>
            <w:tcW w:w="3182" w:type="pct"/>
          </w:tcPr>
          <w:p w14:paraId="725D392E" w14:textId="77777777" w:rsidR="00357B39" w:rsidRPr="007D4B17" w:rsidRDefault="00357B39" w:rsidP="004D3C8F">
            <w:pPr>
              <w:outlineLvl w:val="0"/>
              <w:rPr>
                <w:b/>
                <w:i/>
              </w:rPr>
            </w:pPr>
            <w:r w:rsidRPr="007D4B17">
              <w:t>Sewers</w:t>
            </w:r>
          </w:p>
        </w:tc>
        <w:tc>
          <w:tcPr>
            <w:tcW w:w="1818" w:type="pct"/>
          </w:tcPr>
          <w:p w14:paraId="7D67830F"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62548F7D" w14:textId="77777777" w:rsidTr="004D3C8F">
        <w:trPr>
          <w:jc w:val="center"/>
        </w:trPr>
        <w:tc>
          <w:tcPr>
            <w:tcW w:w="3182" w:type="pct"/>
          </w:tcPr>
          <w:p w14:paraId="4E85BEC4" w14:textId="77777777" w:rsidR="00357B39" w:rsidRPr="007D4B17" w:rsidRDefault="00357B39" w:rsidP="004D3C8F">
            <w:pPr>
              <w:outlineLvl w:val="0"/>
              <w:rPr>
                <w:b/>
                <w:i/>
              </w:rPr>
            </w:pPr>
            <w:r w:rsidRPr="007D4B17">
              <w:t>Stormwater Drainage</w:t>
            </w:r>
          </w:p>
        </w:tc>
        <w:tc>
          <w:tcPr>
            <w:tcW w:w="1818" w:type="pct"/>
          </w:tcPr>
          <w:p w14:paraId="7BF432FA"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4A182B29" w14:textId="77777777" w:rsidTr="004D3C8F">
        <w:trPr>
          <w:jc w:val="center"/>
        </w:trPr>
        <w:tc>
          <w:tcPr>
            <w:tcW w:w="3182" w:type="pct"/>
          </w:tcPr>
          <w:p w14:paraId="61119330" w14:textId="77777777" w:rsidR="00357B39" w:rsidRPr="007D4B17" w:rsidRDefault="00357B39" w:rsidP="004D3C8F">
            <w:pPr>
              <w:outlineLvl w:val="0"/>
              <w:rPr>
                <w:b/>
                <w:i/>
              </w:rPr>
            </w:pPr>
            <w:r w:rsidRPr="007D4B17">
              <w:t>Structural Concrete</w:t>
            </w:r>
          </w:p>
        </w:tc>
        <w:tc>
          <w:tcPr>
            <w:tcW w:w="1818" w:type="pct"/>
          </w:tcPr>
          <w:p w14:paraId="7A487E09" w14:textId="77777777" w:rsidR="00357B39" w:rsidRPr="007D4B17" w:rsidRDefault="00357B39" w:rsidP="004D3C8F">
            <w:pPr>
              <w:outlineLvl w:val="0"/>
              <w:rPr>
                <w:b/>
                <w:i/>
              </w:rPr>
            </w:pPr>
            <w:r w:rsidRPr="001B7957">
              <w:rPr>
                <w:b/>
                <w:iCs/>
              </w:rPr>
              <w:t>[INSERT]</w:t>
            </w:r>
            <w:r w:rsidRPr="001B7957">
              <w:rPr>
                <w:i/>
              </w:rPr>
              <w:t xml:space="preserve"> </w:t>
            </w:r>
            <w:r w:rsidRPr="001B7957">
              <w:t>years</w:t>
            </w:r>
          </w:p>
        </w:tc>
      </w:tr>
      <w:tr w:rsidR="00357B39" w:rsidRPr="007D4B17" w14:paraId="2EBEAA7D" w14:textId="77777777" w:rsidTr="004D3C8F">
        <w:trPr>
          <w:jc w:val="center"/>
        </w:trPr>
        <w:tc>
          <w:tcPr>
            <w:tcW w:w="3182" w:type="pct"/>
          </w:tcPr>
          <w:p w14:paraId="1C3CA288" w14:textId="77777777" w:rsidR="00357B39" w:rsidRPr="007D4B17" w:rsidRDefault="00357B39" w:rsidP="004D3C8F">
            <w:pPr>
              <w:outlineLvl w:val="0"/>
              <w:rPr>
                <w:b/>
                <w:i/>
              </w:rPr>
            </w:pPr>
            <w:r w:rsidRPr="007D4B17">
              <w:t>Structural Steel</w:t>
            </w:r>
          </w:p>
        </w:tc>
        <w:tc>
          <w:tcPr>
            <w:tcW w:w="1818" w:type="pct"/>
          </w:tcPr>
          <w:p w14:paraId="5D33FEB1"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10A8C611" w14:textId="77777777" w:rsidTr="004D3C8F">
        <w:trPr>
          <w:jc w:val="center"/>
        </w:trPr>
        <w:tc>
          <w:tcPr>
            <w:tcW w:w="3182" w:type="pct"/>
          </w:tcPr>
          <w:p w14:paraId="639F3D3F" w14:textId="77777777" w:rsidR="00357B39" w:rsidRPr="007D4B17" w:rsidRDefault="00357B39" w:rsidP="004D3C8F">
            <w:pPr>
              <w:outlineLvl w:val="0"/>
              <w:rPr>
                <w:b/>
                <w:i/>
              </w:rPr>
            </w:pPr>
            <w:r w:rsidRPr="007D4B17">
              <w:t>Sun Control Louvres</w:t>
            </w:r>
          </w:p>
        </w:tc>
        <w:tc>
          <w:tcPr>
            <w:tcW w:w="1818" w:type="pct"/>
          </w:tcPr>
          <w:p w14:paraId="6EFD90CC"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6362DE80" w14:textId="77777777" w:rsidTr="004D3C8F">
        <w:trPr>
          <w:jc w:val="center"/>
        </w:trPr>
        <w:tc>
          <w:tcPr>
            <w:tcW w:w="3182" w:type="pct"/>
          </w:tcPr>
          <w:p w14:paraId="35C339A4" w14:textId="77777777" w:rsidR="00357B39" w:rsidRPr="007D4B17" w:rsidRDefault="00357B39" w:rsidP="004D3C8F">
            <w:pPr>
              <w:outlineLvl w:val="0"/>
              <w:rPr>
                <w:b/>
                <w:i/>
              </w:rPr>
            </w:pPr>
            <w:r w:rsidRPr="007D4B17">
              <w:t>Supervisory / Data Services</w:t>
            </w:r>
          </w:p>
        </w:tc>
        <w:tc>
          <w:tcPr>
            <w:tcW w:w="1818" w:type="pct"/>
          </w:tcPr>
          <w:p w14:paraId="1D871CA6"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26FFADA4" w14:textId="77777777" w:rsidTr="004D3C8F">
        <w:trPr>
          <w:jc w:val="center"/>
        </w:trPr>
        <w:tc>
          <w:tcPr>
            <w:tcW w:w="3182" w:type="pct"/>
          </w:tcPr>
          <w:p w14:paraId="62FEB84D" w14:textId="77777777" w:rsidR="00357B39" w:rsidRPr="007D4B17" w:rsidRDefault="00357B39" w:rsidP="004D3C8F">
            <w:pPr>
              <w:outlineLvl w:val="0"/>
              <w:rPr>
                <w:b/>
                <w:i/>
              </w:rPr>
            </w:pPr>
            <w:r w:rsidRPr="007D4B17">
              <w:t>Suspended Ceilings</w:t>
            </w:r>
          </w:p>
        </w:tc>
        <w:tc>
          <w:tcPr>
            <w:tcW w:w="1818" w:type="pct"/>
          </w:tcPr>
          <w:p w14:paraId="60F16013"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3E6E021B" w14:textId="77777777" w:rsidTr="004D3C8F">
        <w:trPr>
          <w:jc w:val="center"/>
        </w:trPr>
        <w:tc>
          <w:tcPr>
            <w:tcW w:w="3182" w:type="pct"/>
          </w:tcPr>
          <w:p w14:paraId="39B54645" w14:textId="77777777" w:rsidR="00357B39" w:rsidRPr="007D4B17" w:rsidRDefault="00357B39" w:rsidP="004D3C8F">
            <w:pPr>
              <w:outlineLvl w:val="0"/>
              <w:rPr>
                <w:b/>
                <w:i/>
              </w:rPr>
            </w:pPr>
            <w:r w:rsidRPr="007D4B17">
              <w:t>Tiling</w:t>
            </w:r>
          </w:p>
        </w:tc>
        <w:tc>
          <w:tcPr>
            <w:tcW w:w="1818" w:type="pct"/>
          </w:tcPr>
          <w:p w14:paraId="7A5588CC"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4F189E24" w14:textId="77777777" w:rsidTr="004D3C8F">
        <w:trPr>
          <w:jc w:val="center"/>
        </w:trPr>
        <w:tc>
          <w:tcPr>
            <w:tcW w:w="3182" w:type="pct"/>
          </w:tcPr>
          <w:p w14:paraId="1D53935D" w14:textId="77777777" w:rsidR="00357B39" w:rsidRPr="007D4B17" w:rsidRDefault="00357B39" w:rsidP="004D3C8F">
            <w:pPr>
              <w:outlineLvl w:val="0"/>
              <w:rPr>
                <w:b/>
                <w:i/>
              </w:rPr>
            </w:pPr>
            <w:r w:rsidRPr="007D4B17">
              <w:t>Toilet Partitions</w:t>
            </w:r>
          </w:p>
        </w:tc>
        <w:tc>
          <w:tcPr>
            <w:tcW w:w="1818" w:type="pct"/>
          </w:tcPr>
          <w:p w14:paraId="2A490A30"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3455CD1B" w14:textId="77777777" w:rsidTr="004D3C8F">
        <w:trPr>
          <w:jc w:val="center"/>
        </w:trPr>
        <w:tc>
          <w:tcPr>
            <w:tcW w:w="3182" w:type="pct"/>
          </w:tcPr>
          <w:p w14:paraId="7E77A896" w14:textId="77777777" w:rsidR="00357B39" w:rsidRPr="007D4B17" w:rsidRDefault="00357B39" w:rsidP="004D3C8F">
            <w:pPr>
              <w:outlineLvl w:val="0"/>
              <w:rPr>
                <w:b/>
                <w:i/>
              </w:rPr>
            </w:pPr>
            <w:r w:rsidRPr="007D4B17">
              <w:t>Water Supply Services</w:t>
            </w:r>
          </w:p>
        </w:tc>
        <w:tc>
          <w:tcPr>
            <w:tcW w:w="1818" w:type="pct"/>
          </w:tcPr>
          <w:p w14:paraId="4F8B76B5"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70D5552E" w14:textId="77777777" w:rsidTr="004D3C8F">
        <w:trPr>
          <w:jc w:val="center"/>
        </w:trPr>
        <w:tc>
          <w:tcPr>
            <w:tcW w:w="3182" w:type="pct"/>
          </w:tcPr>
          <w:p w14:paraId="5AAA45FF" w14:textId="77777777" w:rsidR="00357B39" w:rsidRPr="007D4B17" w:rsidRDefault="00357B39" w:rsidP="004D3C8F">
            <w:pPr>
              <w:outlineLvl w:val="0"/>
              <w:rPr>
                <w:b/>
                <w:i/>
              </w:rPr>
            </w:pPr>
            <w:r w:rsidRPr="007D4B17">
              <w:t>Windows and Glazing</w:t>
            </w:r>
          </w:p>
        </w:tc>
        <w:tc>
          <w:tcPr>
            <w:tcW w:w="1818" w:type="pct"/>
          </w:tcPr>
          <w:p w14:paraId="514C2286"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5A026056" w14:textId="77777777" w:rsidTr="004D3C8F">
        <w:trPr>
          <w:jc w:val="center"/>
        </w:trPr>
        <w:tc>
          <w:tcPr>
            <w:tcW w:w="3182" w:type="pct"/>
          </w:tcPr>
          <w:p w14:paraId="4331B222" w14:textId="77777777" w:rsidR="00357B39" w:rsidRPr="007D4B17" w:rsidRDefault="00357B39" w:rsidP="004D3C8F">
            <w:pPr>
              <w:outlineLvl w:val="0"/>
              <w:rPr>
                <w:b/>
                <w:i/>
              </w:rPr>
            </w:pPr>
            <w:r w:rsidRPr="007D4B17">
              <w:t>Vehicle Pavement and Seals</w:t>
            </w:r>
          </w:p>
        </w:tc>
        <w:tc>
          <w:tcPr>
            <w:tcW w:w="1818" w:type="pct"/>
          </w:tcPr>
          <w:p w14:paraId="648B95E5" w14:textId="77777777" w:rsidR="00357B39" w:rsidRPr="007D4B17" w:rsidRDefault="00357B39" w:rsidP="004D3C8F">
            <w:pPr>
              <w:outlineLvl w:val="0"/>
              <w:rPr>
                <w:b/>
                <w:i/>
              </w:rPr>
            </w:pPr>
            <w:r w:rsidRPr="002216E5">
              <w:rPr>
                <w:b/>
                <w:iCs/>
              </w:rPr>
              <w:t>[INSERT]</w:t>
            </w:r>
            <w:r w:rsidRPr="002216E5">
              <w:rPr>
                <w:i/>
              </w:rPr>
              <w:t xml:space="preserve"> </w:t>
            </w:r>
            <w:r w:rsidRPr="002216E5">
              <w:t>years</w:t>
            </w:r>
          </w:p>
        </w:tc>
      </w:tr>
      <w:tr w:rsidR="00357B39" w:rsidRPr="007D4B17" w14:paraId="6BFFDEB4" w14:textId="77777777" w:rsidTr="004D3C8F">
        <w:trPr>
          <w:jc w:val="center"/>
        </w:trPr>
        <w:tc>
          <w:tcPr>
            <w:tcW w:w="3182" w:type="pct"/>
          </w:tcPr>
          <w:p w14:paraId="28369D88" w14:textId="77777777" w:rsidR="00357B39" w:rsidRDefault="00357B39" w:rsidP="004D3C8F">
            <w:pPr>
              <w:outlineLvl w:val="0"/>
              <w:rPr>
                <w:b/>
                <w:i/>
              </w:rPr>
            </w:pPr>
            <w:r>
              <w:rPr>
                <w:b/>
                <w:i/>
              </w:rPr>
              <w:t>[OTHERS]</w:t>
            </w:r>
          </w:p>
        </w:tc>
        <w:tc>
          <w:tcPr>
            <w:tcW w:w="1818" w:type="pct"/>
          </w:tcPr>
          <w:p w14:paraId="52463F86" w14:textId="77777777" w:rsidR="00357B39" w:rsidRPr="002216E5" w:rsidRDefault="00357B39" w:rsidP="004D3C8F">
            <w:pPr>
              <w:outlineLvl w:val="0"/>
              <w:rPr>
                <w:b/>
                <w:iCs/>
              </w:rPr>
            </w:pPr>
            <w:r w:rsidRPr="002216E5">
              <w:rPr>
                <w:b/>
                <w:iCs/>
              </w:rPr>
              <w:t>[INSERT]</w:t>
            </w:r>
            <w:r w:rsidRPr="002216E5">
              <w:rPr>
                <w:i/>
              </w:rPr>
              <w:t xml:space="preserve"> </w:t>
            </w:r>
            <w:r w:rsidRPr="002216E5">
              <w:t>years</w:t>
            </w:r>
          </w:p>
        </w:tc>
      </w:tr>
    </w:tbl>
    <w:p w14:paraId="10FBBA9D" w14:textId="77777777" w:rsidR="00357B39" w:rsidRDefault="00357B39" w:rsidP="006B03B3">
      <w:pPr>
        <w:pStyle w:val="DefenceNormal"/>
      </w:pPr>
    </w:p>
    <w:p w14:paraId="28200F67" w14:textId="77777777" w:rsidR="00350574" w:rsidRPr="00BF290A" w:rsidRDefault="0061379C" w:rsidP="006C5289">
      <w:pPr>
        <w:pStyle w:val="DefenceHeadingNoTOC1"/>
        <w:numPr>
          <w:ilvl w:val="0"/>
          <w:numId w:val="7"/>
        </w:numPr>
      </w:pPr>
      <w:bookmarkStart w:id="2846" w:name="_Toc13143502"/>
      <w:bookmarkStart w:id="2847" w:name="_Ref124954437"/>
      <w:r w:rsidRPr="00BF290A">
        <w:t>INFORMATION SECURITY</w:t>
      </w:r>
      <w:bookmarkEnd w:id="2846"/>
      <w:bookmarkEnd w:id="2847"/>
    </w:p>
    <w:p w14:paraId="70FB9FA2" w14:textId="26CD99AE" w:rsidR="00350574" w:rsidRDefault="00350574" w:rsidP="00AD4FF5">
      <w:pPr>
        <w:pStyle w:val="DefenceNormal"/>
      </w:pPr>
      <w:r w:rsidRPr="004765E3">
        <w:t>The Tenderer's attention is drawn to clause</w:t>
      </w:r>
      <w:r w:rsidR="007E4778">
        <w:t xml:space="preserve"> </w:t>
      </w:r>
      <w:r w:rsidR="007E4778" w:rsidRPr="007E4778">
        <w:t xml:space="preserve">20 of the Conditions of Contract in </w:t>
      </w:r>
      <w:r w:rsidR="007E4778">
        <w:fldChar w:fldCharType="begin"/>
      </w:r>
      <w:r w:rsidR="007E4778">
        <w:instrText xml:space="preserve"> REF _Ref159428146 \r \h </w:instrText>
      </w:r>
      <w:r w:rsidR="007E4778">
        <w:fldChar w:fldCharType="separate"/>
      </w:r>
      <w:r w:rsidR="000E0EAD">
        <w:t>Part 5</w:t>
      </w:r>
      <w:r w:rsidR="007E4778">
        <w:fldChar w:fldCharType="end"/>
      </w:r>
      <w:r w:rsidRPr="004765E3">
        <w:t>.</w:t>
      </w:r>
    </w:p>
    <w:p w14:paraId="0027F30E" w14:textId="24B80172" w:rsidR="00350574" w:rsidRPr="003F0B66" w:rsidRDefault="00350574" w:rsidP="00AD4FF5">
      <w:pPr>
        <w:pStyle w:val="DefenceNormal"/>
      </w:pPr>
      <w:r w:rsidRPr="003F0B66">
        <w:t xml:space="preserve">To assist the Tenderer to demonstrate its ability to satisfy the evaluation criterion under clause </w:t>
      </w:r>
      <w:r w:rsidR="00AB2940">
        <w:fldChar w:fldCharType="begin"/>
      </w:r>
      <w:r w:rsidR="00AB2940">
        <w:instrText xml:space="preserve"> REF _Ref45197681 \w \h </w:instrText>
      </w:r>
      <w:r w:rsidR="00AB2940">
        <w:fldChar w:fldCharType="separate"/>
      </w:r>
      <w:r w:rsidR="000E0EAD">
        <w:t>4(a)(ix)B</w:t>
      </w:r>
      <w:r w:rsidR="00AB2940">
        <w:fldChar w:fldCharType="end"/>
      </w:r>
      <w:r w:rsidRPr="003F0B66">
        <w:t xml:space="preserve"> of the Tender Conditions and to assist the Commonwealth in evaluating its Tender, the Tenderer is requested to:</w:t>
      </w:r>
    </w:p>
    <w:p w14:paraId="3EA974AD" w14:textId="77777777" w:rsidR="00DE1CF3" w:rsidRDefault="00DE1CF3" w:rsidP="00DE1CF3">
      <w:pPr>
        <w:pStyle w:val="DefenceHeadingNoTOC3"/>
        <w:numPr>
          <w:ilvl w:val="2"/>
          <w:numId w:val="12"/>
        </w:numPr>
      </w:pPr>
      <w:r>
        <w:t xml:space="preserve">confirm whether or not it currently holds DISP membership and, if so, provide details of such membership in item A; and </w:t>
      </w:r>
    </w:p>
    <w:p w14:paraId="0CB1CB70" w14:textId="585EB380" w:rsidR="00350574" w:rsidRPr="003F0B66" w:rsidRDefault="00DE1CF3" w:rsidP="008B4223">
      <w:pPr>
        <w:pStyle w:val="DefenceHeadingNoTOC3"/>
        <w:numPr>
          <w:ilvl w:val="2"/>
          <w:numId w:val="12"/>
        </w:numPr>
      </w:pPr>
      <w:r>
        <w:t xml:space="preserve">if the Tenderer </w:t>
      </w:r>
      <w:r w:rsidRPr="004C1011">
        <w:rPr>
          <w:b/>
          <w:bCs/>
          <w:u w:val="single"/>
        </w:rPr>
        <w:t>does not</w:t>
      </w:r>
      <w:r>
        <w:t xml:space="preserve"> currently hold DISP membership or if the Tenderer </w:t>
      </w:r>
      <w:r w:rsidRPr="004C1011">
        <w:rPr>
          <w:b/>
          <w:bCs/>
          <w:u w:val="single"/>
        </w:rPr>
        <w:t>does not</w:t>
      </w:r>
      <w:r>
        <w:t xml:space="preserve"> comply with the requirements under the Contract relating to the DISP, </w:t>
      </w:r>
      <w:r w:rsidR="00350574" w:rsidRPr="003F0B66">
        <w:t>complete the Questionnaire in item B.</w:t>
      </w:r>
    </w:p>
    <w:p w14:paraId="13EF203F" w14:textId="65C234E5" w:rsidR="00350574" w:rsidRPr="004C1011" w:rsidRDefault="00350574" w:rsidP="00743498">
      <w:pPr>
        <w:pStyle w:val="DefenceSubTitle"/>
        <w:rPr>
          <w:rFonts w:ascii="Arial" w:hAnsi="Arial" w:cs="Arial"/>
          <w:sz w:val="20"/>
          <w:szCs w:val="16"/>
        </w:rPr>
      </w:pPr>
      <w:r w:rsidRPr="004C1011">
        <w:rPr>
          <w:rFonts w:ascii="Arial" w:hAnsi="Arial" w:cs="Arial"/>
          <w:sz w:val="20"/>
          <w:szCs w:val="16"/>
        </w:rPr>
        <w:lastRenderedPageBreak/>
        <w:t>A</w:t>
      </w:r>
      <w:r w:rsidRPr="004C1011">
        <w:rPr>
          <w:rFonts w:ascii="Arial" w:hAnsi="Arial" w:cs="Arial"/>
          <w:sz w:val="20"/>
          <w:szCs w:val="16"/>
        </w:rPr>
        <w:tab/>
      </w:r>
      <w:r w:rsidR="00DE1CF3" w:rsidRPr="004C1011">
        <w:rPr>
          <w:rFonts w:ascii="Arial" w:hAnsi="Arial" w:cs="Arial"/>
          <w:sz w:val="20"/>
          <w:szCs w:val="16"/>
        </w:rPr>
        <w:t>DEFENCE INDUSTRY SECURITY PROGRAM</w:t>
      </w:r>
    </w:p>
    <w:p w14:paraId="61E7589A" w14:textId="77777777" w:rsidR="00DE1CF3" w:rsidRDefault="00DE1CF3" w:rsidP="00DE1CF3">
      <w:pPr>
        <w:pStyle w:val="DefenceSchedule1"/>
        <w:numPr>
          <w:ilvl w:val="0"/>
          <w:numId w:val="0"/>
        </w:numPr>
      </w:pPr>
      <w:r>
        <w:t>Does the Tenderer currently hold DISP membership?</w:t>
      </w:r>
    </w:p>
    <w:p w14:paraId="033F0376" w14:textId="77777777" w:rsidR="00DE1CF3" w:rsidRDefault="00DE1CF3" w:rsidP="00DE1CF3">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C48BBF5" w14:textId="14ABECCA" w:rsidR="00DE1CF3" w:rsidRDefault="00DE1CF3" w:rsidP="00DE1CF3">
      <w:pPr>
        <w:pStyle w:val="DefenceSchedule1"/>
        <w:numPr>
          <w:ilvl w:val="0"/>
          <w:numId w:val="0"/>
        </w:numPr>
        <w:ind w:left="964" w:hanging="964"/>
      </w:pPr>
      <w:r w:rsidRPr="00162530">
        <w:t>If Yes, please provide details of the relevant level held for each of the following Security Domains:</w:t>
      </w:r>
    </w:p>
    <w:p w14:paraId="0373C134" w14:textId="67D2AFAD" w:rsidR="00DE1CF3" w:rsidRPr="00DE1CF3" w:rsidRDefault="00DE1CF3" w:rsidP="008928E1">
      <w:pPr>
        <w:pStyle w:val="DefenceHeadingNoTOC3"/>
        <w:numPr>
          <w:ilvl w:val="2"/>
          <w:numId w:val="313"/>
        </w:numPr>
      </w:pPr>
      <w:r w:rsidRPr="00162530">
        <w:t>Governance</w:t>
      </w:r>
    </w:p>
    <w:p w14:paraId="57B4BF0B" w14:textId="5F787C63" w:rsidR="00350574" w:rsidRDefault="00350574" w:rsidP="00743498">
      <w:pPr>
        <w:pStyle w:val="DefenceIndent"/>
        <w:rPr>
          <w:b/>
        </w:rPr>
      </w:pPr>
      <w:r w:rsidRPr="00743498">
        <w:rPr>
          <w:b/>
        </w:rPr>
        <w:t>[INSERT]</w:t>
      </w:r>
    </w:p>
    <w:p w14:paraId="13F4236F" w14:textId="64BD003B" w:rsidR="00DE1CF3" w:rsidRPr="00DE1CF3" w:rsidRDefault="00DE1CF3" w:rsidP="00DE1CF3">
      <w:pPr>
        <w:pStyle w:val="DefenceHeadingNoTOC3"/>
        <w:numPr>
          <w:ilvl w:val="2"/>
          <w:numId w:val="313"/>
        </w:numPr>
      </w:pPr>
      <w:r>
        <w:t>Personnel Security</w:t>
      </w:r>
    </w:p>
    <w:p w14:paraId="1800077C" w14:textId="77777777" w:rsidR="00DE1CF3" w:rsidRDefault="00DE1CF3" w:rsidP="00DE1CF3">
      <w:pPr>
        <w:pStyle w:val="DefenceIndent"/>
        <w:rPr>
          <w:b/>
        </w:rPr>
      </w:pPr>
      <w:r w:rsidRPr="00743498">
        <w:rPr>
          <w:b/>
        </w:rPr>
        <w:t>[INSERT]</w:t>
      </w:r>
    </w:p>
    <w:p w14:paraId="617CBC38" w14:textId="06C4ABD7" w:rsidR="00DE1CF3" w:rsidRPr="00DE1CF3" w:rsidRDefault="00DE1CF3" w:rsidP="00DE1CF3">
      <w:pPr>
        <w:pStyle w:val="DefenceHeadingNoTOC3"/>
        <w:numPr>
          <w:ilvl w:val="2"/>
          <w:numId w:val="313"/>
        </w:numPr>
      </w:pPr>
      <w:r>
        <w:t>Physical Security</w:t>
      </w:r>
    </w:p>
    <w:p w14:paraId="094D9CB2" w14:textId="77777777" w:rsidR="00DE1CF3" w:rsidRDefault="00DE1CF3" w:rsidP="00DE1CF3">
      <w:pPr>
        <w:pStyle w:val="DefenceIndent"/>
        <w:rPr>
          <w:b/>
        </w:rPr>
      </w:pPr>
      <w:r w:rsidRPr="00743498">
        <w:rPr>
          <w:b/>
        </w:rPr>
        <w:t>[INSERT]</w:t>
      </w:r>
    </w:p>
    <w:p w14:paraId="523AA183" w14:textId="77777777" w:rsidR="00DE1CF3" w:rsidRPr="00162530" w:rsidRDefault="00DE1CF3" w:rsidP="008928E1">
      <w:pPr>
        <w:pStyle w:val="DefenceHeadingNoTOC3"/>
        <w:numPr>
          <w:ilvl w:val="2"/>
          <w:numId w:val="313"/>
        </w:numPr>
      </w:pPr>
      <w:r w:rsidRPr="00162530">
        <w:t>Information / Cyber Security</w:t>
      </w:r>
    </w:p>
    <w:p w14:paraId="5A09B392" w14:textId="11006314" w:rsidR="00DE1CF3" w:rsidRPr="00DE1CF3" w:rsidRDefault="00DE1CF3" w:rsidP="008928E1">
      <w:pPr>
        <w:pStyle w:val="DefenceSchedule3"/>
        <w:numPr>
          <w:ilvl w:val="0"/>
          <w:numId w:val="0"/>
        </w:numPr>
        <w:ind w:left="964"/>
        <w:rPr>
          <w:b/>
          <w:bCs/>
        </w:rPr>
      </w:pPr>
      <w:r w:rsidRPr="008C6142">
        <w:rPr>
          <w:b/>
          <w:bCs/>
        </w:rPr>
        <w:t>[</w:t>
      </w:r>
      <w:r w:rsidRPr="004C69E0">
        <w:rPr>
          <w:b/>
          <w:bCs/>
        </w:rPr>
        <w:t>INSERT</w:t>
      </w:r>
      <w:r w:rsidRPr="008C6142">
        <w:rPr>
          <w:b/>
          <w:bCs/>
        </w:rPr>
        <w:t>]</w:t>
      </w:r>
    </w:p>
    <w:p w14:paraId="4C11DEA4" w14:textId="77777777" w:rsidR="00350574" w:rsidRPr="004C1011" w:rsidRDefault="00350574" w:rsidP="00743498">
      <w:pPr>
        <w:pStyle w:val="DefenceSubTitle"/>
        <w:rPr>
          <w:rFonts w:ascii="Arial" w:hAnsi="Arial" w:cs="Arial"/>
          <w:sz w:val="20"/>
          <w:szCs w:val="16"/>
        </w:rPr>
      </w:pPr>
      <w:r w:rsidRPr="004C1011">
        <w:rPr>
          <w:rFonts w:ascii="Arial" w:hAnsi="Arial" w:cs="Arial"/>
          <w:sz w:val="20"/>
          <w:szCs w:val="16"/>
        </w:rPr>
        <w:t>B</w:t>
      </w:r>
      <w:r w:rsidRPr="004C1011">
        <w:rPr>
          <w:rFonts w:ascii="Arial" w:hAnsi="Arial" w:cs="Arial"/>
          <w:sz w:val="20"/>
          <w:szCs w:val="16"/>
        </w:rPr>
        <w:tab/>
        <w:t>QUESTIONNAIRE</w:t>
      </w:r>
    </w:p>
    <w:p w14:paraId="6030E65C" w14:textId="1D4990B8" w:rsidR="00DE1CF3" w:rsidRPr="003F0B66" w:rsidRDefault="00DE1CF3" w:rsidP="008928E1">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1DF26319" w14:textId="77777777" w:rsidR="00DE1CF3" w:rsidRPr="00CE6F4E" w:rsidRDefault="00DE1CF3" w:rsidP="008928E1">
      <w:pPr>
        <w:pStyle w:val="DefenceIndent"/>
        <w:numPr>
          <w:ilvl w:val="0"/>
          <w:numId w:val="315"/>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76D08A99" w14:textId="77777777" w:rsidR="00DE1CF3" w:rsidRPr="00DC026D" w:rsidRDefault="00DE1CF3" w:rsidP="00DE1CF3">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39620B97" w14:textId="77777777" w:rsidR="00DE1CF3" w:rsidRPr="008C6142" w:rsidRDefault="00DE1CF3" w:rsidP="00DE1CF3">
      <w:pPr>
        <w:pStyle w:val="DefenceSchedule1"/>
        <w:numPr>
          <w:ilvl w:val="0"/>
          <w:numId w:val="0"/>
        </w:numPr>
        <w:ind w:left="964"/>
      </w:pPr>
      <w:r w:rsidRPr="008C6142">
        <w:t>If No, please provide details:</w:t>
      </w:r>
    </w:p>
    <w:p w14:paraId="01636B03" w14:textId="77777777" w:rsidR="00DE1CF3" w:rsidRPr="00F223D6" w:rsidRDefault="00DE1CF3" w:rsidP="00DE1CF3">
      <w:pPr>
        <w:pStyle w:val="DefenceIndent"/>
      </w:pPr>
      <w:r w:rsidRPr="008C6142">
        <w:rPr>
          <w:b/>
        </w:rPr>
        <w:t>[INSERT]</w:t>
      </w:r>
    </w:p>
    <w:p w14:paraId="1684067F" w14:textId="4D7906E7" w:rsidR="00350574" w:rsidRPr="003F0B66" w:rsidRDefault="00350574" w:rsidP="006E0EC8">
      <w:pPr>
        <w:pStyle w:val="DefenceSchedule1"/>
      </w:pPr>
      <w:r w:rsidRPr="003F0B66">
        <w:t xml:space="preserve">Do the Tenderer's information security procedures, policies and measures comply with the requirements, if it is the successful Tenderer, in the Contract in </w:t>
      </w:r>
      <w:r w:rsidR="00E228C9">
        <w:fldChar w:fldCharType="begin"/>
      </w:r>
      <w:r w:rsidR="00E228C9">
        <w:instrText xml:space="preserve"> REF _Ref45559634 \w \h </w:instrText>
      </w:r>
      <w:r w:rsidR="00E228C9">
        <w:fldChar w:fldCharType="separate"/>
      </w:r>
      <w:r w:rsidR="000E0EAD">
        <w:t>Part 5</w:t>
      </w:r>
      <w:r w:rsidR="00E228C9">
        <w:fldChar w:fldCharType="end"/>
      </w:r>
      <w:r w:rsidRPr="003F0B66">
        <w:t xml:space="preserve"> in respect of Confidential Information </w:t>
      </w:r>
      <w:r w:rsidR="00DE1CF3">
        <w:t>(including any</w:t>
      </w:r>
      <w:r w:rsidR="00DE1CF3" w:rsidRPr="003F0B66">
        <w:t xml:space="preserve"> </w:t>
      </w:r>
      <w:r w:rsidRPr="003F0B66">
        <w:t>Sensitive and Classified Information</w:t>
      </w:r>
      <w:r w:rsidR="00DE1CF3">
        <w:t>)</w:t>
      </w:r>
      <w:r w:rsidRPr="003F0B66">
        <w:t xml:space="preserve">? </w:t>
      </w:r>
    </w:p>
    <w:p w14:paraId="61F9FF44" w14:textId="77777777" w:rsidR="00350574" w:rsidRPr="006E0EC8" w:rsidRDefault="00350574" w:rsidP="006E0EC8">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4EC2B855" w14:textId="77777777" w:rsidR="00350574" w:rsidRPr="003F0B66" w:rsidRDefault="00350574" w:rsidP="006E0EC8">
      <w:pPr>
        <w:pStyle w:val="DefenceIndent"/>
      </w:pPr>
      <w:r w:rsidRPr="003F0B66">
        <w:t>If No, please provide details:</w:t>
      </w:r>
    </w:p>
    <w:p w14:paraId="1F266C8C" w14:textId="77777777" w:rsidR="00350574" w:rsidRPr="006E0EC8" w:rsidRDefault="00350574" w:rsidP="006E0EC8">
      <w:pPr>
        <w:pStyle w:val="DefenceIndent"/>
        <w:rPr>
          <w:b/>
        </w:rPr>
      </w:pPr>
      <w:r w:rsidRPr="006E0EC8">
        <w:rPr>
          <w:b/>
        </w:rPr>
        <w:t>[INSERT]</w:t>
      </w:r>
    </w:p>
    <w:p w14:paraId="201EFE45" w14:textId="051EFFC9" w:rsidR="00350574" w:rsidRPr="003F0B66" w:rsidRDefault="00350574" w:rsidP="006E0EC8">
      <w:pPr>
        <w:pStyle w:val="DefenceIndent"/>
      </w:pPr>
      <w:r w:rsidRPr="003F0B66">
        <w:t>If No, please provide details of the steps that the Tenderer will take to ensure compliance with these requirements before the Award Date, including timeframes</w:t>
      </w:r>
      <w:r w:rsidR="00CC12DD">
        <w:t>:</w:t>
      </w:r>
      <w:r w:rsidRPr="003F0B66">
        <w:t xml:space="preserve"> </w:t>
      </w:r>
    </w:p>
    <w:p w14:paraId="600D5483" w14:textId="77777777" w:rsidR="00350574" w:rsidRPr="006E0EC8" w:rsidRDefault="00350574" w:rsidP="006E0EC8">
      <w:pPr>
        <w:pStyle w:val="DefenceIndent"/>
        <w:rPr>
          <w:b/>
        </w:rPr>
      </w:pPr>
      <w:r w:rsidRPr="006E0EC8">
        <w:rPr>
          <w:b/>
        </w:rPr>
        <w:t>[INSERT]</w:t>
      </w:r>
    </w:p>
    <w:p w14:paraId="7A700F4F" w14:textId="7C178A74" w:rsidR="00350574" w:rsidRPr="003F0B66" w:rsidRDefault="00DE1CF3" w:rsidP="006E0EC8">
      <w:pPr>
        <w:pStyle w:val="DefenceSchedule1"/>
      </w:pPr>
      <w:r>
        <w:t xml:space="preserve">Do the Tenderer's </w:t>
      </w:r>
      <w:r w:rsidRPr="002400F0">
        <w:t>information security procedures, policies and measures</w:t>
      </w:r>
      <w:r>
        <w:t xml:space="preserve"> extend </w:t>
      </w:r>
      <w:r w:rsidR="00350574" w:rsidRPr="003F0B66">
        <w:t xml:space="preserve">to preventing, detecting, reporting on, responding to and closing out: </w:t>
      </w:r>
    </w:p>
    <w:p w14:paraId="5E96354C" w14:textId="3CF8D68C" w:rsidR="00DE1CF3" w:rsidRPr="003F0B66" w:rsidRDefault="00350574" w:rsidP="004F0B94">
      <w:pPr>
        <w:pStyle w:val="DefenceSchedule3"/>
      </w:pPr>
      <w:r w:rsidRPr="003F0B66">
        <w:t>new and emerging threats to information security procedures, policies and measures</w:t>
      </w:r>
      <w:r w:rsidR="00DE1CF3">
        <w:t>; and</w:t>
      </w:r>
      <w:r w:rsidRPr="003F0B66">
        <w:t xml:space="preserve"> </w:t>
      </w:r>
    </w:p>
    <w:p w14:paraId="482AB3F2" w14:textId="3DA7F323" w:rsidR="00350574" w:rsidRPr="008928E1" w:rsidRDefault="00350574" w:rsidP="008928E1">
      <w:pPr>
        <w:pStyle w:val="DefenceSchedule3"/>
      </w:pPr>
      <w:r w:rsidRPr="003F0B66">
        <w:t>hardware or software malfunctions</w:t>
      </w:r>
      <w:r w:rsidRPr="004F0B94">
        <w:t>,</w:t>
      </w:r>
    </w:p>
    <w:p w14:paraId="29462009" w14:textId="4CED225D" w:rsidR="00350574" w:rsidRDefault="00350574" w:rsidP="004F0B94">
      <w:pPr>
        <w:pStyle w:val="DefenceIndent"/>
      </w:pPr>
      <w:r w:rsidRPr="003F0B66">
        <w:lastRenderedPageBreak/>
        <w:t xml:space="preserve">in respect of Confidential Information </w:t>
      </w:r>
      <w:r w:rsidR="00DE1CF3">
        <w:t>(including any</w:t>
      </w:r>
      <w:r w:rsidRPr="003F0B66">
        <w:t xml:space="preserve"> Sensitive and Classified Information</w:t>
      </w:r>
      <w:r w:rsidR="00DE1CF3">
        <w:t>)</w:t>
      </w:r>
      <w:r w:rsidRPr="003F0B66">
        <w:t xml:space="preserve">? </w:t>
      </w:r>
    </w:p>
    <w:p w14:paraId="664C32FC" w14:textId="77777777" w:rsidR="00D84E11" w:rsidRPr="006E0EC8" w:rsidRDefault="00D84E11" w:rsidP="00D84E11">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144CE19D" w14:textId="77777777" w:rsidR="00D84E11" w:rsidRPr="003F0B66" w:rsidRDefault="00D84E11" w:rsidP="00D84E11">
      <w:pPr>
        <w:pStyle w:val="DefenceIndent"/>
      </w:pPr>
      <w:r w:rsidRPr="003F0B66">
        <w:t>If No, please provide details:</w:t>
      </w:r>
    </w:p>
    <w:p w14:paraId="582D2908" w14:textId="2BF68255" w:rsidR="00D84E11" w:rsidRPr="008928E1" w:rsidRDefault="00D84E11" w:rsidP="00D84E11">
      <w:pPr>
        <w:pStyle w:val="DefenceIndent"/>
        <w:rPr>
          <w:b/>
        </w:rPr>
      </w:pPr>
      <w:r w:rsidRPr="006E0EC8">
        <w:rPr>
          <w:b/>
        </w:rPr>
        <w:t>[INSERT]</w:t>
      </w:r>
    </w:p>
    <w:p w14:paraId="0247B9F0" w14:textId="473E3D6C" w:rsidR="00350574" w:rsidRPr="003F0B66" w:rsidRDefault="00350574" w:rsidP="006E0EC8">
      <w:pPr>
        <w:pStyle w:val="DefenceSchedule1"/>
      </w:pPr>
      <w:r w:rsidRPr="003F0B66">
        <w:t>Has the Tenderer been the subject of any notices, investigations, proceedings, consequences or sanctions in relation to an unauthorised disclosure of confidential, sensitive or classified information during the past 5 years?</w:t>
      </w:r>
      <w:r w:rsidRPr="003F0B66">
        <w:rPr>
          <w:b/>
        </w:rPr>
        <w:t xml:space="preserve"> </w:t>
      </w:r>
    </w:p>
    <w:p w14:paraId="14B4D64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p>
    <w:p w14:paraId="788DFE98" w14:textId="77777777" w:rsidR="00350574" w:rsidRPr="003F0B66" w:rsidRDefault="00350574" w:rsidP="004F0B94">
      <w:pPr>
        <w:pStyle w:val="DefenceIndent"/>
      </w:pPr>
      <w:r w:rsidRPr="003F0B66">
        <w:t>If Yes, please provide details:</w:t>
      </w:r>
    </w:p>
    <w:p w14:paraId="7A6D0E04" w14:textId="77777777" w:rsidR="00350574" w:rsidRPr="004F0B94" w:rsidRDefault="00350574" w:rsidP="004F0B94">
      <w:pPr>
        <w:pStyle w:val="DefenceIndent"/>
        <w:rPr>
          <w:b/>
        </w:rPr>
      </w:pPr>
      <w:r w:rsidRPr="004F0B94">
        <w:rPr>
          <w:b/>
        </w:rPr>
        <w:t>[INSERT]</w:t>
      </w:r>
    </w:p>
    <w:p w14:paraId="44BFB8F2" w14:textId="39C72FE7" w:rsidR="00350574" w:rsidRPr="003F0B66" w:rsidRDefault="00350574" w:rsidP="004F0B94">
      <w:pPr>
        <w:pStyle w:val="DefenceIndent"/>
      </w:pPr>
      <w:r w:rsidRPr="003F0B66">
        <w:t>If Yes, is the Tenderer fully complying with the outcomes of such investigations, proceedings, consequences or sanctions?</w:t>
      </w:r>
    </w:p>
    <w:p w14:paraId="0A2701BF"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 </w:t>
      </w:r>
    </w:p>
    <w:p w14:paraId="157AAA19" w14:textId="77777777" w:rsidR="00350574" w:rsidRPr="003F0B66" w:rsidRDefault="00350574" w:rsidP="004F0B94">
      <w:pPr>
        <w:pStyle w:val="DefenceIndent"/>
      </w:pPr>
      <w:r w:rsidRPr="003F0B66">
        <w:t>If No, please provide details:</w:t>
      </w:r>
    </w:p>
    <w:p w14:paraId="1DDC2CEB" w14:textId="77777777" w:rsidR="00350574" w:rsidRPr="004F0B94" w:rsidRDefault="00350574" w:rsidP="004F0B94">
      <w:pPr>
        <w:pStyle w:val="DefenceIndent"/>
        <w:rPr>
          <w:b/>
        </w:rPr>
      </w:pPr>
      <w:r w:rsidRPr="004F0B94">
        <w:rPr>
          <w:b/>
        </w:rPr>
        <w:t>[INSERT]</w:t>
      </w:r>
    </w:p>
    <w:p w14:paraId="684AB8AC" w14:textId="50D8DFB6" w:rsidR="00350574" w:rsidRPr="00AD4FF5" w:rsidRDefault="000E50E5" w:rsidP="006E0EC8">
      <w:pPr>
        <w:pStyle w:val="DefenceSchedule1"/>
      </w:pPr>
      <w:r>
        <w:t>H</w:t>
      </w:r>
      <w:r w:rsidR="00350574" w:rsidRPr="00AD4FF5">
        <w:t>as the Tenderer been subject to a hardware and software malfunction, malicious code or other Security</w:t>
      </w:r>
      <w:r>
        <w:t xml:space="preserve"> or Confidentiality</w:t>
      </w:r>
      <w:r w:rsidR="00350574" w:rsidRPr="00AD4FF5">
        <w:t xml:space="preserve"> Incident in the past 5 years?</w:t>
      </w:r>
      <w:r w:rsidR="00350574" w:rsidRPr="00AD4FF5">
        <w:rPr>
          <w:b/>
        </w:rPr>
        <w:t xml:space="preserve"> </w:t>
      </w:r>
    </w:p>
    <w:p w14:paraId="159B9E3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r w:rsidRPr="004F0B94">
        <w:rPr>
          <w:b/>
        </w:rPr>
        <w:tab/>
      </w:r>
      <w:r w:rsidRPr="004F0B94">
        <w:rPr>
          <w:b/>
        </w:rPr>
        <w:tab/>
      </w:r>
      <w:r w:rsidRPr="004F0B94">
        <w:rPr>
          <w:b/>
        </w:rPr>
        <w:sym w:font="Wingdings" w:char="F071"/>
      </w:r>
      <w:r w:rsidRPr="004F0B94">
        <w:rPr>
          <w:b/>
        </w:rPr>
        <w:t xml:space="preserve">  NOT APPLICABLE</w:t>
      </w:r>
    </w:p>
    <w:p w14:paraId="0E125863" w14:textId="5100F028" w:rsidR="00350574" w:rsidRPr="00AD4FF5" w:rsidRDefault="00350574" w:rsidP="004F0B94">
      <w:pPr>
        <w:pStyle w:val="DefenceIndent"/>
      </w:pPr>
      <w:r w:rsidRPr="00AD4FF5">
        <w:t>If Yes, please provide details</w:t>
      </w:r>
      <w:r w:rsidR="000E50E5" w:rsidRPr="000E50E5">
        <w:t xml:space="preserve"> </w:t>
      </w:r>
      <w:r w:rsidR="000E50E5">
        <w:t>of how the Tenderer managed such incident</w:t>
      </w:r>
      <w:r w:rsidRPr="00AD4FF5">
        <w:t>:</w:t>
      </w:r>
    </w:p>
    <w:p w14:paraId="70D599B7" w14:textId="77777777" w:rsidR="00350574" w:rsidRPr="004F0B94" w:rsidRDefault="00350574" w:rsidP="004F0B94">
      <w:pPr>
        <w:pStyle w:val="DefenceIndent"/>
        <w:rPr>
          <w:b/>
          <w:shd w:val="clear" w:color="000000" w:fill="auto"/>
        </w:rPr>
      </w:pPr>
      <w:r w:rsidRPr="004F0B94">
        <w:rPr>
          <w:b/>
        </w:rPr>
        <w:t>[INSERT]</w:t>
      </w:r>
    </w:p>
    <w:p w14:paraId="39CFEDD2" w14:textId="77777777" w:rsidR="006C74C6" w:rsidRDefault="006C74C6" w:rsidP="006C5289">
      <w:pPr>
        <w:pStyle w:val="DefenceNormal"/>
        <w:pBdr>
          <w:bottom w:val="single" w:sz="4" w:space="1" w:color="auto"/>
        </w:pBdr>
      </w:pPr>
      <w:bookmarkStart w:id="2848" w:name="_Toc408929254"/>
      <w:bookmarkStart w:id="2849" w:name="_Toc420339725"/>
    </w:p>
    <w:p w14:paraId="63BF475A" w14:textId="6D43D534" w:rsidR="00DB653F" w:rsidRDefault="00DB653F" w:rsidP="00B11E00">
      <w:pPr>
        <w:pStyle w:val="DefenceSubTitle"/>
      </w:pPr>
      <w:bookmarkStart w:id="2850" w:name="_Toc45620457"/>
      <w:bookmarkStart w:id="2851" w:name="_Toc45620862"/>
      <w:bookmarkStart w:id="2852" w:name="_Toc45621711"/>
      <w:bookmarkStart w:id="2853" w:name="_Toc49776040"/>
      <w:bookmarkStart w:id="2854" w:name="_Toc49776445"/>
      <w:bookmarkStart w:id="2855" w:name="_Toc55980027"/>
      <w:bookmarkStart w:id="2856" w:name="_Toc57210369"/>
      <w:bookmarkStart w:id="2857" w:name="_Toc57210799"/>
      <w:bookmarkStart w:id="2858" w:name="_Toc57211403"/>
      <w:bookmarkStart w:id="2859" w:name="_Toc57211826"/>
      <w:bookmarkStart w:id="2860" w:name="_Toc57212264"/>
      <w:bookmarkStart w:id="2861" w:name="_Toc57648775"/>
      <w:bookmarkStart w:id="2862" w:name="_Toc63336467"/>
      <w:bookmarkStart w:id="2863" w:name="_Toc45620458"/>
      <w:bookmarkStart w:id="2864" w:name="_Toc45620863"/>
      <w:bookmarkStart w:id="2865" w:name="_Toc45621712"/>
      <w:bookmarkStart w:id="2866" w:name="_Toc49776041"/>
      <w:bookmarkStart w:id="2867" w:name="_Toc49776446"/>
      <w:bookmarkStart w:id="2868" w:name="_Toc55980028"/>
      <w:bookmarkStart w:id="2869" w:name="_Toc57210370"/>
      <w:bookmarkStart w:id="2870" w:name="_Toc57210800"/>
      <w:bookmarkStart w:id="2871" w:name="_Toc57211404"/>
      <w:bookmarkStart w:id="2872" w:name="_Toc57211827"/>
      <w:bookmarkStart w:id="2873" w:name="_Toc57212265"/>
      <w:bookmarkStart w:id="2874" w:name="_Toc57648776"/>
      <w:bookmarkStart w:id="2875" w:name="_Toc63336468"/>
      <w:bookmarkStart w:id="2876" w:name="_Toc45620459"/>
      <w:bookmarkStart w:id="2877" w:name="_Toc45620864"/>
      <w:bookmarkStart w:id="2878" w:name="_Toc45621713"/>
      <w:bookmarkStart w:id="2879" w:name="_Toc49776042"/>
      <w:bookmarkStart w:id="2880" w:name="_Toc49776447"/>
      <w:bookmarkStart w:id="2881" w:name="_Toc55980029"/>
      <w:bookmarkStart w:id="2882" w:name="_Toc57210371"/>
      <w:bookmarkStart w:id="2883" w:name="_Toc57210801"/>
      <w:bookmarkStart w:id="2884" w:name="_Toc57211405"/>
      <w:bookmarkStart w:id="2885" w:name="_Toc57211828"/>
      <w:bookmarkStart w:id="2886" w:name="_Toc57212266"/>
      <w:bookmarkStart w:id="2887" w:name="_Toc57648777"/>
      <w:bookmarkStart w:id="2888" w:name="_Toc63336469"/>
      <w:bookmarkStart w:id="2889" w:name="_Toc45620575"/>
      <w:bookmarkStart w:id="2890" w:name="_Toc45620980"/>
      <w:bookmarkStart w:id="2891" w:name="_Toc45621829"/>
      <w:bookmarkStart w:id="2892" w:name="_Toc49776158"/>
      <w:bookmarkStart w:id="2893" w:name="_Toc49776563"/>
      <w:bookmarkStart w:id="2894" w:name="_Toc55980145"/>
      <w:bookmarkStart w:id="2895" w:name="_Toc57210487"/>
      <w:bookmarkStart w:id="2896" w:name="_Toc57210917"/>
      <w:bookmarkStart w:id="2897" w:name="_Toc57211521"/>
      <w:bookmarkStart w:id="2898" w:name="_Toc57211944"/>
      <w:bookmarkStart w:id="2899" w:name="_Toc57212382"/>
      <w:bookmarkStart w:id="2900" w:name="_Toc57648893"/>
      <w:bookmarkStart w:id="2901" w:name="_Toc63336585"/>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14:paraId="0A4A04E3" w14:textId="77777777" w:rsidR="009F5453" w:rsidRPr="00F44F49" w:rsidRDefault="00F44F49" w:rsidP="00F44F49">
      <w:pPr>
        <w:pStyle w:val="DefenceTenderScheduleHeading"/>
      </w:pPr>
      <w:bookmarkStart w:id="2902" w:name="_Toc109913606"/>
      <w:bookmarkStart w:id="2903" w:name="_Toc109913607"/>
      <w:bookmarkStart w:id="2904" w:name="_Toc109913608"/>
      <w:bookmarkStart w:id="2905" w:name="_Toc109913609"/>
      <w:bookmarkStart w:id="2906" w:name="_Toc109913610"/>
      <w:bookmarkStart w:id="2907" w:name="_Toc109913611"/>
      <w:bookmarkStart w:id="2908" w:name="_Toc109913612"/>
      <w:bookmarkStart w:id="2909" w:name="_Toc109913613"/>
      <w:bookmarkStart w:id="2910" w:name="_Toc13143506"/>
      <w:bookmarkStart w:id="2911" w:name="_Ref45563072"/>
      <w:bookmarkStart w:id="2912" w:name="_Ref45563081"/>
      <w:bookmarkStart w:id="2913" w:name="_Ref55473026"/>
      <w:bookmarkEnd w:id="2902"/>
      <w:bookmarkEnd w:id="2903"/>
      <w:bookmarkEnd w:id="2904"/>
      <w:bookmarkEnd w:id="2905"/>
      <w:bookmarkEnd w:id="2906"/>
      <w:bookmarkEnd w:id="2907"/>
      <w:bookmarkEnd w:id="2908"/>
      <w:bookmarkEnd w:id="2909"/>
      <w:r>
        <w:lastRenderedPageBreak/>
        <w:br/>
      </w:r>
      <w:bookmarkStart w:id="2914" w:name="_Ref77078023"/>
      <w:bookmarkStart w:id="2915" w:name="_Toc97232414"/>
      <w:bookmarkStart w:id="2916" w:name="_Toc97291480"/>
      <w:bookmarkStart w:id="2917" w:name="_Toc97297879"/>
      <w:bookmarkStart w:id="2918" w:name="_Toc183157586"/>
      <w:r w:rsidR="00AD4443" w:rsidRPr="00E52D50">
        <w:t>Statement of Tax Record</w:t>
      </w:r>
      <w:bookmarkEnd w:id="2910"/>
      <w:bookmarkEnd w:id="2911"/>
      <w:bookmarkEnd w:id="2912"/>
      <w:bookmarkEnd w:id="2913"/>
      <w:bookmarkEnd w:id="2914"/>
      <w:bookmarkEnd w:id="2915"/>
      <w:bookmarkEnd w:id="2916"/>
      <w:bookmarkEnd w:id="2917"/>
      <w:bookmarkEnd w:id="2918"/>
    </w:p>
    <w:p w14:paraId="54AA323C" w14:textId="31741365" w:rsidR="00A47C8D" w:rsidRPr="00E03A9D" w:rsidRDefault="00A47C8D" w:rsidP="00A47C8D">
      <w:pPr>
        <w:pStyle w:val="DefenceNormal"/>
        <w:keepNext/>
        <w:spacing w:after="180"/>
        <w:rPr>
          <w:b/>
          <w:i/>
        </w:rPr>
      </w:pPr>
      <w:r w:rsidRPr="00E03A9D">
        <w:rPr>
          <w:b/>
          <w:i/>
        </w:rPr>
        <w:t xml:space="preserve">[THIS TENDER SCHEDULE </w:t>
      </w:r>
      <w:r w:rsidR="00F46403">
        <w:rPr>
          <w:b/>
          <w:i/>
        </w:rPr>
        <w:t>J</w:t>
      </w:r>
      <w:r w:rsidRPr="00E03A9D">
        <w:rPr>
          <w:b/>
          <w:i/>
        </w:rPr>
        <w:t xml:space="preserve"> - STATEMENT OF TAX RECORD WILL ONLY APPLY IF CLAUSE </w:t>
      </w:r>
      <w:r w:rsidR="004705F6">
        <w:rPr>
          <w:b/>
          <w:i/>
        </w:rPr>
        <w:fldChar w:fldCharType="begin"/>
      </w:r>
      <w:r w:rsidR="004705F6">
        <w:rPr>
          <w:b/>
          <w:i/>
        </w:rPr>
        <w:instrText xml:space="preserve"> REF _Ref55465605 \w \h </w:instrText>
      </w:r>
      <w:r w:rsidR="004705F6">
        <w:rPr>
          <w:b/>
          <w:i/>
        </w:rPr>
      </w:r>
      <w:r w:rsidR="004705F6">
        <w:rPr>
          <w:b/>
          <w:i/>
        </w:rPr>
        <w:fldChar w:fldCharType="separate"/>
      </w:r>
      <w:r w:rsidR="000E0EAD">
        <w:rPr>
          <w:b/>
          <w:i/>
        </w:rPr>
        <w:t>29.1</w:t>
      </w:r>
      <w:r w:rsidR="004705F6">
        <w:rPr>
          <w:b/>
          <w:i/>
        </w:rPr>
        <w:fldChar w:fldCharType="end"/>
      </w:r>
      <w:r w:rsidR="004705F6">
        <w:rPr>
          <w:b/>
          <w:i/>
        </w:rPr>
        <w:t xml:space="preserve"> </w:t>
      </w:r>
      <w:r w:rsidRPr="00E03A9D">
        <w:rPr>
          <w:b/>
          <w:i/>
        </w:rPr>
        <w:t>OF THE TENDER CONDITIONS APPLIES.  OTHERWISE DELETE THE CONTENTS OF THIS TENDER SCHEDULE AND MARK IT "NOT USED"]</w:t>
      </w:r>
    </w:p>
    <w:p w14:paraId="2056035D" w14:textId="60101830" w:rsidR="009F5453" w:rsidRDefault="009F5453" w:rsidP="009F5453">
      <w:pPr>
        <w:pStyle w:val="DefenceNormal"/>
      </w:pPr>
      <w:r>
        <w:t>The Tenderer</w:t>
      </w:r>
      <w:r w:rsidR="00DD4803">
        <w:t>'</w:t>
      </w:r>
      <w:r>
        <w:t xml:space="preserve">s attention is drawn to clause </w:t>
      </w:r>
      <w:r w:rsidR="003D12C2" w:rsidRPr="00287CF6">
        <w:t>18.1</w:t>
      </w:r>
      <w:r w:rsidR="008473E2">
        <w:t>4</w:t>
      </w:r>
      <w:r w:rsidRPr="00287CF6">
        <w:t xml:space="preserve"> of</w:t>
      </w:r>
      <w:r>
        <w:t xml:space="preserve"> the Conditions</w:t>
      </w:r>
      <w:r w:rsidR="003D12C2">
        <w:t xml:space="preserve"> of Contract</w:t>
      </w:r>
      <w:r>
        <w:t xml:space="preserve"> in </w:t>
      </w:r>
      <w:r w:rsidR="00E228C9">
        <w:fldChar w:fldCharType="begin"/>
      </w:r>
      <w:r w:rsidR="00E228C9">
        <w:instrText xml:space="preserve"> REF _Ref45559634 \w \h </w:instrText>
      </w:r>
      <w:r w:rsidR="00E228C9">
        <w:fldChar w:fldCharType="separate"/>
      </w:r>
      <w:r w:rsidR="000E0EAD">
        <w:t>Part 5</w:t>
      </w:r>
      <w:r w:rsidR="00E228C9">
        <w:fldChar w:fldCharType="end"/>
      </w:r>
      <w:r>
        <w:t xml:space="preserve"> and clause</w:t>
      </w:r>
      <w:r w:rsidR="004F1E5A">
        <w:t xml:space="preserve"> </w:t>
      </w:r>
      <w:r w:rsidR="005D29C8">
        <w:fldChar w:fldCharType="begin"/>
      </w:r>
      <w:r w:rsidR="005D29C8">
        <w:instrText xml:space="preserve"> REF _Ref13048588 \w \h </w:instrText>
      </w:r>
      <w:r w:rsidR="005D29C8">
        <w:fldChar w:fldCharType="separate"/>
      </w:r>
      <w:r w:rsidR="000E0EAD">
        <w:t>29</w:t>
      </w:r>
      <w:r w:rsidR="005D29C8">
        <w:fldChar w:fldCharType="end"/>
      </w:r>
      <w:r>
        <w:t xml:space="preserve"> of the Tender Conditions.</w:t>
      </w:r>
    </w:p>
    <w:p w14:paraId="1ECBB8EA" w14:textId="78175BBE" w:rsidR="007D2A25" w:rsidRDefault="007D2A25" w:rsidP="009F5453">
      <w:pPr>
        <w:pStyle w:val="DefenceNormal"/>
      </w:pPr>
      <w:r w:rsidRPr="007D2A25">
        <w:t>The Tenderer</w:t>
      </w:r>
      <w:r w:rsidR="00DD4803">
        <w:t>'</w:t>
      </w:r>
      <w:r w:rsidRPr="007D2A25">
        <w:t>s attention is</w:t>
      </w:r>
      <w:r w:rsidR="00967139">
        <w:t xml:space="preserve"> also</w:t>
      </w:r>
      <w:r w:rsidRPr="007D2A25">
        <w:t xml:space="preserve"> drawn to the </w:t>
      </w:r>
      <w:r w:rsidR="006D0B2A">
        <w:t>Shadow</w:t>
      </w:r>
      <w:r w:rsidR="006D0B2A" w:rsidRPr="0016711F">
        <w:t xml:space="preserve"> </w:t>
      </w:r>
      <w:r w:rsidRPr="007D2A25">
        <w:t>Economy Procurement Connected Policy, which imposes obligations on the Commonwealth to obtain from tenderers valid</w:t>
      </w:r>
      <w:r w:rsidR="00A47C8D">
        <w:t xml:space="preserve"> and satisfactory</w:t>
      </w:r>
      <w:r w:rsidRPr="007D2A25">
        <w:t xml:space="preserve"> STRs.  More information about the requirements arising under the </w:t>
      </w:r>
      <w:r w:rsidR="006D0B2A">
        <w:t>Shadow</w:t>
      </w:r>
      <w:r w:rsidR="006D0B2A" w:rsidRPr="0016711F">
        <w:t xml:space="preserve"> </w:t>
      </w:r>
      <w:r w:rsidRPr="007D2A25">
        <w:t xml:space="preserve">Economy Procurement Connected Policy is available from the Department of Treasury at </w:t>
      </w:r>
      <w:r w:rsidR="00252BB6" w:rsidRPr="008928E1">
        <w:t>https://treasury.gov.au/policy-topics/economy/shadow-economy/procurement-connected-policy</w:t>
      </w:r>
      <w:r w:rsidR="00252BB6">
        <w:rPr>
          <w:rStyle w:val="Hyperlink"/>
          <w:bCs/>
        </w:rPr>
        <w:t>.</w:t>
      </w:r>
    </w:p>
    <w:p w14:paraId="0881B058" w14:textId="06D56E5C" w:rsidR="004B18CA" w:rsidRPr="00B63CEC" w:rsidRDefault="004B18CA" w:rsidP="009051B8">
      <w:pPr>
        <w:pStyle w:val="DefenceBoldNormal"/>
      </w:pPr>
      <w:r w:rsidRPr="00B63CEC">
        <w:t xml:space="preserve">The Tenderer must complete and </w:t>
      </w:r>
      <w:r w:rsidRPr="00D630E0">
        <w:t xml:space="preserve">lodge </w:t>
      </w:r>
      <w:r w:rsidR="00223489" w:rsidRPr="00963003">
        <w:fldChar w:fldCharType="begin"/>
      </w:r>
      <w:r w:rsidR="00223489" w:rsidRPr="00963003">
        <w:instrText xml:space="preserve"> REF _Ref45563072 \w \h </w:instrText>
      </w:r>
      <w:r w:rsidR="00755581" w:rsidRPr="00963003">
        <w:instrText xml:space="preserve"> \* MERGEFORMAT </w:instrText>
      </w:r>
      <w:r w:rsidR="00223489" w:rsidRPr="00963003">
        <w:fldChar w:fldCharType="separate"/>
      </w:r>
      <w:r w:rsidR="000E0EAD">
        <w:t>Tender Schedule J</w:t>
      </w:r>
      <w:r w:rsidR="00223489" w:rsidRPr="00963003">
        <w:fldChar w:fldCharType="end"/>
      </w:r>
      <w:r w:rsidR="00223489" w:rsidRPr="006C5289">
        <w:t xml:space="preserve"> -</w:t>
      </w:r>
      <w:r w:rsidR="00F44F49">
        <w:t xml:space="preserve"> </w:t>
      </w:r>
      <w:r w:rsidR="00F44F49">
        <w:fldChar w:fldCharType="begin"/>
      </w:r>
      <w:r w:rsidR="00F44F49">
        <w:instrText xml:space="preserve"> REF _Ref77078023 \h </w:instrText>
      </w:r>
      <w:r w:rsidR="00F44F49">
        <w:fldChar w:fldCharType="separate"/>
      </w:r>
      <w:r w:rsidR="000E0EAD" w:rsidRPr="00E52D50">
        <w:t>Statement of Tax Record</w:t>
      </w:r>
      <w:r w:rsidR="00F44F49">
        <w:fldChar w:fldCharType="end"/>
      </w:r>
      <w:r w:rsidRPr="00D630E0">
        <w:t>.</w:t>
      </w:r>
      <w:r w:rsidRPr="00B63CEC">
        <w:t xml:space="preserve"> This is a minimum form and content requirement under clause </w:t>
      </w:r>
      <w:r w:rsidR="00561201">
        <w:fldChar w:fldCharType="begin"/>
      </w:r>
      <w:r w:rsidR="00561201">
        <w:instrText xml:space="preserve"> REF _Ref22842500 \w \h </w:instrText>
      </w:r>
      <w:r w:rsidR="00561201">
        <w:fldChar w:fldCharType="separate"/>
      </w:r>
      <w:r w:rsidR="000E0EAD">
        <w:t>3.1(b)(iii)</w:t>
      </w:r>
      <w:r w:rsidR="00561201">
        <w:fldChar w:fldCharType="end"/>
      </w:r>
      <w:r w:rsidRPr="00B63CEC">
        <w:t xml:space="preserve"> of the Tender Conditions.  </w:t>
      </w:r>
    </w:p>
    <w:p w14:paraId="7256D072" w14:textId="1025F970" w:rsidR="004B18CA" w:rsidRPr="004C1011" w:rsidRDefault="004B18CA" w:rsidP="009F5453">
      <w:pPr>
        <w:pStyle w:val="DefenceNormal"/>
        <w:rPr>
          <w:rFonts w:ascii="Arial" w:hAnsi="Arial" w:cs="Arial"/>
          <w:b/>
        </w:rPr>
      </w:pPr>
      <w:r w:rsidRPr="004C1011">
        <w:rPr>
          <w:rFonts w:ascii="Arial" w:hAnsi="Arial" w:cs="Arial"/>
          <w:b/>
        </w:rPr>
        <w:t>A</w:t>
      </w:r>
      <w:r w:rsidRPr="004C1011">
        <w:rPr>
          <w:rFonts w:ascii="Arial" w:hAnsi="Arial" w:cs="Arial"/>
          <w:b/>
        </w:rPr>
        <w:tab/>
        <w:t>STATEMENT OF TAX RECORD</w:t>
      </w:r>
    </w:p>
    <w:p w14:paraId="07879343" w14:textId="403E5093" w:rsidR="007422CA" w:rsidRDefault="00A332EE" w:rsidP="004C1011">
      <w:pPr>
        <w:pStyle w:val="DefenceNormal"/>
      </w:pPr>
      <w:bookmarkStart w:id="2919" w:name="_Ref22842897"/>
      <w:bookmarkStart w:id="2920" w:name="_Ref13483592"/>
      <w:r>
        <w:t>T</w:t>
      </w:r>
      <w:r w:rsidR="007422CA">
        <w:t>he Tenderer is to</w:t>
      </w:r>
      <w:bookmarkStart w:id="2921" w:name="_Ref5909210"/>
      <w:r w:rsidR="007422CA">
        <w:t xml:space="preserve"> provide and attach each of the valid and satisfactory STRs referred to in the table below as </w:t>
      </w:r>
      <w:r>
        <w:t xml:space="preserve">required for </w:t>
      </w:r>
      <w:r w:rsidR="007422CA">
        <w:t>the Tenderer</w:t>
      </w:r>
      <w:r>
        <w:t>'s entity type</w:t>
      </w:r>
      <w:r w:rsidR="007422CA">
        <w:t>:</w:t>
      </w:r>
      <w:bookmarkEnd w:id="2919"/>
    </w:p>
    <w:tbl>
      <w:tblPr>
        <w:tblStyle w:val="TableGrid"/>
        <w:tblW w:w="0" w:type="auto"/>
        <w:tblInd w:w="1101" w:type="dxa"/>
        <w:tblLook w:val="04A0" w:firstRow="1" w:lastRow="0" w:firstColumn="1" w:lastColumn="0" w:noHBand="0" w:noVBand="1"/>
      </w:tblPr>
      <w:tblGrid>
        <w:gridCol w:w="3969"/>
        <w:gridCol w:w="3990"/>
      </w:tblGrid>
      <w:tr w:rsidR="009F5453" w14:paraId="12F4F9F1" w14:textId="77777777" w:rsidTr="007F664F">
        <w:tc>
          <w:tcPr>
            <w:tcW w:w="3969" w:type="dxa"/>
            <w:shd w:val="clear" w:color="auto" w:fill="D9D9D9"/>
          </w:tcPr>
          <w:bookmarkEnd w:id="2920"/>
          <w:bookmarkEnd w:id="2921"/>
          <w:p w14:paraId="77292FE7" w14:textId="77777777" w:rsidR="009F5453" w:rsidRPr="003438F2" w:rsidRDefault="009F5453" w:rsidP="009051B8">
            <w:pPr>
              <w:keepNext/>
              <w:spacing w:before="120" w:after="120"/>
              <w:jc w:val="center"/>
              <w:rPr>
                <w:b/>
              </w:rPr>
            </w:pPr>
            <w:r w:rsidRPr="00F61218">
              <w:rPr>
                <w:b/>
              </w:rPr>
              <w:t>If the Tenderer</w:t>
            </w:r>
            <w:r w:rsidRPr="003438F2">
              <w:rPr>
                <w:b/>
              </w:rPr>
              <w:t xml:space="preserve"> is:</w:t>
            </w:r>
          </w:p>
        </w:tc>
        <w:tc>
          <w:tcPr>
            <w:tcW w:w="3990" w:type="dxa"/>
            <w:shd w:val="clear" w:color="auto" w:fill="D9D9D9"/>
          </w:tcPr>
          <w:p w14:paraId="021FA476" w14:textId="77777777" w:rsidR="009F5453" w:rsidRPr="003438F2" w:rsidRDefault="009F5453" w:rsidP="009051B8">
            <w:pPr>
              <w:keepNext/>
              <w:spacing w:before="120" w:after="120"/>
              <w:jc w:val="center"/>
              <w:rPr>
                <w:b/>
              </w:rPr>
            </w:pPr>
            <w:r w:rsidRPr="003438F2">
              <w:rPr>
                <w:b/>
              </w:rPr>
              <w:t>STRs required</w:t>
            </w:r>
            <w:r w:rsidR="0052328F">
              <w:rPr>
                <w:b/>
              </w:rPr>
              <w:t>:</w:t>
            </w:r>
          </w:p>
        </w:tc>
      </w:tr>
      <w:tr w:rsidR="009F5453" w14:paraId="61B44D59" w14:textId="77777777" w:rsidTr="007F664F">
        <w:tc>
          <w:tcPr>
            <w:tcW w:w="3969" w:type="dxa"/>
          </w:tcPr>
          <w:p w14:paraId="5B25596F" w14:textId="77777777" w:rsidR="009F5453" w:rsidRPr="006D7709" w:rsidRDefault="009F5453" w:rsidP="009051B8">
            <w:pPr>
              <w:pStyle w:val="DefenceHeadingNoTOC3"/>
              <w:numPr>
                <w:ilvl w:val="2"/>
                <w:numId w:val="253"/>
              </w:numPr>
              <w:spacing w:before="120" w:after="120"/>
              <w:ind w:left="567" w:hanging="567"/>
            </w:pPr>
            <w:r w:rsidRPr="006D7709">
              <w:t>a body corporate or natural person</w:t>
            </w:r>
          </w:p>
        </w:tc>
        <w:tc>
          <w:tcPr>
            <w:tcW w:w="3990" w:type="dxa"/>
          </w:tcPr>
          <w:p w14:paraId="42E4E1B9" w14:textId="5A01F481" w:rsidR="009F5453" w:rsidRPr="00F61218" w:rsidRDefault="009F5453" w:rsidP="009051B8">
            <w:pPr>
              <w:keepNext/>
              <w:spacing w:before="120" w:after="120"/>
            </w:pPr>
            <w:r w:rsidRPr="00F61218">
              <w:t>a valid</w:t>
            </w:r>
            <w:r w:rsidR="00285025">
              <w:t xml:space="preserve"> and satisfactory</w:t>
            </w:r>
            <w:r w:rsidRPr="00F61218">
              <w:t xml:space="preserve"> STR in respect of that body corporate or person</w:t>
            </w:r>
            <w:r w:rsidR="00A332EE">
              <w:t>.</w:t>
            </w:r>
          </w:p>
        </w:tc>
      </w:tr>
      <w:tr w:rsidR="009F5453" w14:paraId="01D9777C" w14:textId="77777777" w:rsidTr="007F664F">
        <w:tc>
          <w:tcPr>
            <w:tcW w:w="3969" w:type="dxa"/>
          </w:tcPr>
          <w:p w14:paraId="5D0832AF" w14:textId="77777777" w:rsidR="009F5453" w:rsidRPr="006D7709" w:rsidRDefault="009F5453" w:rsidP="00E24A86">
            <w:pPr>
              <w:pStyle w:val="DefenceHeadingNoTOC3"/>
              <w:numPr>
                <w:ilvl w:val="2"/>
                <w:numId w:val="253"/>
              </w:numPr>
              <w:spacing w:before="120" w:after="120"/>
              <w:ind w:left="567" w:hanging="567"/>
            </w:pPr>
            <w:bookmarkStart w:id="2922" w:name="_Ref13483862"/>
            <w:r w:rsidRPr="006D7709">
              <w:t>a partner acting for and on behalf of a partnership</w:t>
            </w:r>
            <w:bookmarkEnd w:id="2922"/>
          </w:p>
        </w:tc>
        <w:tc>
          <w:tcPr>
            <w:tcW w:w="3990" w:type="dxa"/>
          </w:tcPr>
          <w:p w14:paraId="1E8D5E3C"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w:t>
            </w:r>
          </w:p>
          <w:p w14:paraId="3064E489" w14:textId="77777777" w:rsidR="009F5453" w:rsidRPr="00BA0756" w:rsidRDefault="009F5453" w:rsidP="009051B8">
            <w:pPr>
              <w:spacing w:before="120" w:after="120"/>
              <w:ind w:left="567" w:hanging="567"/>
            </w:pPr>
            <w:r w:rsidRPr="00BA0756">
              <w:rPr>
                <w:color w:val="000000"/>
              </w:rPr>
              <w:t>(i)</w:t>
            </w:r>
            <w:r w:rsidRPr="00BA0756">
              <w:rPr>
                <w:color w:val="000000"/>
              </w:rPr>
              <w:tab/>
              <w:t xml:space="preserve">on behalf of the partnership; and </w:t>
            </w:r>
          </w:p>
          <w:p w14:paraId="29A03336" w14:textId="25F24FB4" w:rsidR="009F5453" w:rsidRPr="00BA0756" w:rsidRDefault="009F5453" w:rsidP="009051B8">
            <w:pPr>
              <w:spacing w:before="120" w:after="120"/>
              <w:ind w:left="567" w:hanging="567"/>
            </w:pPr>
            <w:r w:rsidRPr="00BA0756">
              <w:t>(ii)</w:t>
            </w:r>
            <w:r w:rsidRPr="00BA0756">
              <w:tab/>
              <w:t xml:space="preserve">in respect of each partner in the partnership that will be directly involved in the delivery of any resultant </w:t>
            </w:r>
            <w:r>
              <w:t>c</w:t>
            </w:r>
            <w:r w:rsidRPr="00F61218">
              <w:t>ontract or subcontract (as applicable)</w:t>
            </w:r>
            <w:r w:rsidR="00A332EE">
              <w:t>.</w:t>
            </w:r>
          </w:p>
        </w:tc>
      </w:tr>
      <w:tr w:rsidR="009F5453" w14:paraId="6DEBFBF8" w14:textId="77777777" w:rsidTr="007F664F">
        <w:tc>
          <w:tcPr>
            <w:tcW w:w="3969" w:type="dxa"/>
          </w:tcPr>
          <w:p w14:paraId="0EC993DC" w14:textId="0B59F7E2" w:rsidR="009F5453" w:rsidRPr="006D7709" w:rsidRDefault="009F5453" w:rsidP="00E24A86">
            <w:pPr>
              <w:pStyle w:val="DefenceHeadingNoTOC3"/>
              <w:numPr>
                <w:ilvl w:val="2"/>
                <w:numId w:val="253"/>
              </w:numPr>
              <w:spacing w:before="120" w:after="120"/>
              <w:ind w:left="567" w:hanging="567"/>
            </w:pPr>
            <w:r w:rsidRPr="006D7709">
              <w:t>a trustee acting in its capacity as trustee of a</w:t>
            </w:r>
            <w:r w:rsidR="00A332EE">
              <w:t>n Australian</w:t>
            </w:r>
            <w:r w:rsidRPr="006D7709">
              <w:t xml:space="preserve"> trust</w:t>
            </w:r>
          </w:p>
        </w:tc>
        <w:tc>
          <w:tcPr>
            <w:tcW w:w="3990" w:type="dxa"/>
          </w:tcPr>
          <w:p w14:paraId="663A2129"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 in respect of the:</w:t>
            </w:r>
          </w:p>
          <w:p w14:paraId="5F170240" w14:textId="77777777" w:rsidR="009F5453" w:rsidRPr="00BA0756" w:rsidRDefault="009F5453" w:rsidP="009051B8">
            <w:pPr>
              <w:spacing w:before="120" w:after="120"/>
              <w:ind w:left="567" w:hanging="567"/>
              <w:rPr>
                <w:color w:val="000000"/>
              </w:rPr>
            </w:pPr>
            <w:r w:rsidRPr="00BA0756">
              <w:rPr>
                <w:color w:val="000000"/>
              </w:rPr>
              <w:t>(i)</w:t>
            </w:r>
            <w:r w:rsidRPr="00BA0756">
              <w:rPr>
                <w:color w:val="000000"/>
              </w:rPr>
              <w:tab/>
              <w:t>trustee; and</w:t>
            </w:r>
          </w:p>
          <w:p w14:paraId="10BE41B8" w14:textId="765C8593" w:rsidR="009F5453" w:rsidRPr="00BA0756" w:rsidRDefault="009F5453" w:rsidP="009051B8">
            <w:pPr>
              <w:spacing w:before="120" w:after="120"/>
              <w:ind w:left="567" w:hanging="567"/>
            </w:pPr>
            <w:r w:rsidRPr="00BA0756">
              <w:rPr>
                <w:color w:val="000000"/>
              </w:rPr>
              <w:t>(ii)</w:t>
            </w:r>
            <w:r w:rsidRPr="00BA0756">
              <w:rPr>
                <w:color w:val="000000"/>
              </w:rPr>
              <w:tab/>
            </w:r>
            <w:r w:rsidR="00A332EE">
              <w:rPr>
                <w:color w:val="000000"/>
              </w:rPr>
              <w:t>Australian</w:t>
            </w:r>
            <w:r w:rsidR="00A332EE" w:rsidRPr="00BA0756">
              <w:rPr>
                <w:color w:val="000000"/>
              </w:rPr>
              <w:t xml:space="preserve"> </w:t>
            </w:r>
            <w:r w:rsidRPr="00BA0756">
              <w:rPr>
                <w:color w:val="000000"/>
              </w:rPr>
              <w:t>trust</w:t>
            </w:r>
            <w:r w:rsidR="00A332EE">
              <w:rPr>
                <w:color w:val="000000"/>
              </w:rPr>
              <w:t>.</w:t>
            </w:r>
          </w:p>
        </w:tc>
      </w:tr>
      <w:tr w:rsidR="00A332EE" w14:paraId="1BFD4118" w14:textId="77777777" w:rsidTr="007F664F">
        <w:tc>
          <w:tcPr>
            <w:tcW w:w="3969" w:type="dxa"/>
          </w:tcPr>
          <w:p w14:paraId="7D2DEC16" w14:textId="515625BA" w:rsidR="00A332EE" w:rsidRPr="006D7709" w:rsidRDefault="00A332EE" w:rsidP="00E24A86">
            <w:pPr>
              <w:pStyle w:val="DefenceHeadingNoTOC3"/>
              <w:numPr>
                <w:ilvl w:val="2"/>
                <w:numId w:val="253"/>
              </w:numPr>
              <w:spacing w:before="120" w:after="120"/>
              <w:ind w:left="567" w:hanging="567"/>
            </w:pPr>
            <w:r>
              <w:t>a trustee acting in its capacity as trustee of a foreign trust without an Australian tax record of at least 4 years</w:t>
            </w:r>
          </w:p>
        </w:tc>
        <w:tc>
          <w:tcPr>
            <w:tcW w:w="3990" w:type="dxa"/>
          </w:tcPr>
          <w:p w14:paraId="590DEAF6" w14:textId="3A164159" w:rsidR="00A332EE" w:rsidRDefault="00A332EE" w:rsidP="009051B8">
            <w:pPr>
              <w:spacing w:before="120" w:after="120"/>
              <w:rPr>
                <w:color w:val="000000"/>
              </w:rPr>
            </w:pPr>
            <w:r>
              <w:rPr>
                <w:color w:val="000000"/>
              </w:rPr>
              <w:t xml:space="preserve">a valid and satisfactory STR in respect of: </w:t>
            </w:r>
          </w:p>
          <w:p w14:paraId="30B7B97B" w14:textId="77777777" w:rsidR="00A332EE" w:rsidRDefault="00A332EE" w:rsidP="00A332EE">
            <w:pPr>
              <w:spacing w:before="120" w:after="120"/>
              <w:ind w:left="567" w:hanging="567"/>
              <w:rPr>
                <w:color w:val="000000"/>
              </w:rPr>
            </w:pPr>
            <w:r w:rsidRPr="00BA0756">
              <w:rPr>
                <w:color w:val="000000"/>
              </w:rPr>
              <w:t>(i)</w:t>
            </w:r>
            <w:r w:rsidRPr="00BA0756">
              <w:rPr>
                <w:color w:val="000000"/>
              </w:rPr>
              <w:tab/>
              <w:t>trustee; and</w:t>
            </w:r>
          </w:p>
          <w:p w14:paraId="65C6F04A" w14:textId="1F6EF51F" w:rsidR="00A332EE" w:rsidRPr="00F61218" w:rsidRDefault="00A332EE" w:rsidP="004C1011">
            <w:pPr>
              <w:spacing w:before="120" w:after="120"/>
              <w:ind w:left="567" w:hanging="567"/>
              <w:rPr>
                <w:color w:val="000000"/>
              </w:rPr>
            </w:pPr>
            <w:r>
              <w:rPr>
                <w:color w:val="000000"/>
              </w:rPr>
              <w:t>(ii)</w:t>
            </w:r>
            <w:r w:rsidRPr="00BA0756">
              <w:rPr>
                <w:color w:val="000000"/>
              </w:rPr>
              <w:tab/>
            </w:r>
            <w:r>
              <w:rPr>
                <w:color w:val="000000"/>
              </w:rPr>
              <w:t>foreign</w:t>
            </w:r>
            <w:r w:rsidRPr="00BA0756">
              <w:rPr>
                <w:color w:val="000000"/>
              </w:rPr>
              <w:t xml:space="preserve"> trust</w:t>
            </w:r>
            <w:r>
              <w:rPr>
                <w:color w:val="000000"/>
              </w:rPr>
              <w:t>.</w:t>
            </w:r>
          </w:p>
        </w:tc>
      </w:tr>
      <w:tr w:rsidR="009F5453" w14:paraId="3E21EC57" w14:textId="77777777" w:rsidTr="007F664F">
        <w:tc>
          <w:tcPr>
            <w:tcW w:w="3969" w:type="dxa"/>
          </w:tcPr>
          <w:p w14:paraId="112E47EA" w14:textId="77777777" w:rsidR="009F5453" w:rsidRPr="006D7709" w:rsidRDefault="009F5453" w:rsidP="00E24A86">
            <w:pPr>
              <w:pStyle w:val="DefenceHeadingNoTOC3"/>
              <w:numPr>
                <w:ilvl w:val="2"/>
                <w:numId w:val="253"/>
              </w:numPr>
              <w:spacing w:before="120" w:after="120"/>
              <w:ind w:left="567" w:hanging="567"/>
            </w:pPr>
            <w:r w:rsidRPr="006D7709">
              <w:t>a joint venture participant</w:t>
            </w:r>
          </w:p>
        </w:tc>
        <w:tc>
          <w:tcPr>
            <w:tcW w:w="3990" w:type="dxa"/>
          </w:tcPr>
          <w:p w14:paraId="3789A85C" w14:textId="77777777" w:rsidR="009F5453" w:rsidRPr="00F61218" w:rsidRDefault="009F5453" w:rsidP="009051B8">
            <w:pPr>
              <w:spacing w:before="120" w:after="120"/>
            </w:pPr>
            <w:r w:rsidRPr="00F61218">
              <w:t>a valid</w:t>
            </w:r>
            <w:r w:rsidR="00285025">
              <w:t xml:space="preserve"> and satisfactory</w:t>
            </w:r>
            <w:r w:rsidRPr="00F61218">
              <w:t xml:space="preserve"> STR in respect of:</w:t>
            </w:r>
          </w:p>
          <w:p w14:paraId="370CAEC9" w14:textId="77777777" w:rsidR="009F5453" w:rsidRPr="00BA0756" w:rsidRDefault="009F5453" w:rsidP="009051B8">
            <w:pPr>
              <w:spacing w:before="120" w:after="120"/>
              <w:ind w:left="567" w:hanging="567"/>
              <w:rPr>
                <w:color w:val="000000"/>
              </w:rPr>
            </w:pPr>
            <w:r w:rsidRPr="00BA0756">
              <w:t>(i)</w:t>
            </w:r>
            <w:r w:rsidRPr="00BA0756">
              <w:tab/>
              <w:t>eac</w:t>
            </w:r>
            <w:r w:rsidRPr="00BA0756">
              <w:rPr>
                <w:color w:val="000000"/>
              </w:rPr>
              <w:t>h participant in the joint venture; and</w:t>
            </w:r>
          </w:p>
          <w:p w14:paraId="7C9A14EE" w14:textId="1CF1F6CF" w:rsidR="009F5453" w:rsidRPr="001666C4" w:rsidRDefault="009F5453" w:rsidP="009051B8">
            <w:pPr>
              <w:spacing w:before="120" w:after="120"/>
              <w:ind w:left="567" w:hanging="567"/>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r w:rsidR="00A332EE">
              <w:t>.</w:t>
            </w:r>
          </w:p>
        </w:tc>
      </w:tr>
      <w:tr w:rsidR="009F5453" w14:paraId="6B34A649" w14:textId="77777777" w:rsidTr="007F664F">
        <w:tc>
          <w:tcPr>
            <w:tcW w:w="3969" w:type="dxa"/>
          </w:tcPr>
          <w:p w14:paraId="3674A571" w14:textId="77777777" w:rsidR="009F5453" w:rsidRPr="006D7709" w:rsidRDefault="009F5453" w:rsidP="006B0780">
            <w:pPr>
              <w:pStyle w:val="DefenceHeadingNoTOC3"/>
              <w:keepNext/>
              <w:keepLines/>
              <w:numPr>
                <w:ilvl w:val="2"/>
                <w:numId w:val="253"/>
              </w:numPr>
              <w:spacing w:before="120" w:after="120"/>
              <w:ind w:left="567" w:hanging="567"/>
            </w:pPr>
            <w:r w:rsidRPr="006D7709">
              <w:t>a member of a Consolidated Group</w:t>
            </w:r>
          </w:p>
        </w:tc>
        <w:tc>
          <w:tcPr>
            <w:tcW w:w="3990" w:type="dxa"/>
          </w:tcPr>
          <w:p w14:paraId="33FB9FBE" w14:textId="51E9A431" w:rsidR="009F5453" w:rsidRPr="00F61218" w:rsidRDefault="009F5453" w:rsidP="006B0780">
            <w:pPr>
              <w:keepNext/>
              <w:keepLines/>
              <w:spacing w:before="120" w:after="120"/>
            </w:pPr>
            <w:r w:rsidRPr="00F61218">
              <w:t>a valid</w:t>
            </w:r>
            <w:r w:rsidR="00285025">
              <w:t xml:space="preserve"> and satisfactory</w:t>
            </w:r>
            <w:r w:rsidRPr="00F61218">
              <w:t xml:space="preserve"> STR in respect of</w:t>
            </w:r>
            <w:r w:rsidR="00A332EE">
              <w:t xml:space="preserve"> the</w:t>
            </w:r>
            <w:r w:rsidRPr="00F61218">
              <w:t>:</w:t>
            </w:r>
          </w:p>
          <w:p w14:paraId="572BFEA2" w14:textId="201676FE" w:rsidR="009F5453" w:rsidRPr="00BA0756" w:rsidRDefault="009F5453" w:rsidP="006B0780">
            <w:pPr>
              <w:keepNext/>
              <w:keepLines/>
              <w:spacing w:before="120" w:after="120"/>
              <w:ind w:left="567" w:hanging="567"/>
              <w:rPr>
                <w:color w:val="000000"/>
              </w:rPr>
            </w:pPr>
            <w:r w:rsidRPr="00BA0756">
              <w:lastRenderedPageBreak/>
              <w:t>(i)</w:t>
            </w:r>
            <w:r w:rsidRPr="00BA0756">
              <w:tab/>
            </w:r>
            <w:r w:rsidRPr="00BA0756">
              <w:rPr>
                <w:color w:val="000000"/>
              </w:rPr>
              <w:t>relevant member of the Consolidated Group; and</w:t>
            </w:r>
          </w:p>
          <w:p w14:paraId="4DD4790C" w14:textId="18DFBFA6" w:rsidR="009F5453" w:rsidRPr="001666C4" w:rsidRDefault="009F5453" w:rsidP="006B0780">
            <w:pPr>
              <w:keepNext/>
              <w:keepLines/>
              <w:spacing w:before="120" w:after="120"/>
              <w:ind w:left="567" w:hanging="567"/>
            </w:pPr>
            <w:r w:rsidRPr="00BA0756">
              <w:rPr>
                <w:color w:val="000000"/>
              </w:rPr>
              <w:t>(ii)</w:t>
            </w:r>
            <w:r w:rsidRPr="00BA0756">
              <w:rPr>
                <w:color w:val="000000"/>
              </w:rPr>
              <w:tab/>
              <w:t>head company in the Consolidated Group</w:t>
            </w:r>
            <w:r w:rsidR="00A332EE">
              <w:rPr>
                <w:color w:val="000000"/>
              </w:rPr>
              <w:t>.</w:t>
            </w:r>
          </w:p>
        </w:tc>
      </w:tr>
      <w:tr w:rsidR="00A332EE" w14:paraId="0A11A8A7" w14:textId="77777777" w:rsidTr="007F664F">
        <w:tc>
          <w:tcPr>
            <w:tcW w:w="3969" w:type="dxa"/>
          </w:tcPr>
          <w:p w14:paraId="78348A19" w14:textId="0A23DB37" w:rsidR="00A332EE" w:rsidRPr="006D7709" w:rsidRDefault="00A332EE" w:rsidP="00E24A86">
            <w:pPr>
              <w:pStyle w:val="DefenceHeadingNoTOC3"/>
              <w:numPr>
                <w:ilvl w:val="2"/>
                <w:numId w:val="253"/>
              </w:numPr>
              <w:spacing w:before="120" w:after="120"/>
              <w:ind w:left="567" w:hanging="567"/>
            </w:pPr>
            <w:r>
              <w:lastRenderedPageBreak/>
              <w:t>the head company in a Consolidated Group</w:t>
            </w:r>
          </w:p>
        </w:tc>
        <w:tc>
          <w:tcPr>
            <w:tcW w:w="3990" w:type="dxa"/>
          </w:tcPr>
          <w:p w14:paraId="12A2C94F" w14:textId="5B0293B9" w:rsidR="00A332EE" w:rsidRPr="00F61218" w:rsidRDefault="00A332EE" w:rsidP="009051B8">
            <w:pPr>
              <w:spacing w:before="120" w:after="120"/>
            </w:pPr>
            <w:r>
              <w:t xml:space="preserve">a valid and satisfactory STR in respect of the head company in the Consolidated Group. </w:t>
            </w:r>
          </w:p>
        </w:tc>
      </w:tr>
      <w:tr w:rsidR="009F5453" w14:paraId="106A65C8" w14:textId="77777777" w:rsidTr="007F664F">
        <w:tc>
          <w:tcPr>
            <w:tcW w:w="3969" w:type="dxa"/>
          </w:tcPr>
          <w:p w14:paraId="5DDC320F" w14:textId="77777777" w:rsidR="009F5453" w:rsidRPr="006D7709" w:rsidRDefault="009F5453" w:rsidP="00E24A86">
            <w:pPr>
              <w:pStyle w:val="DefenceHeadingNoTOC3"/>
              <w:numPr>
                <w:ilvl w:val="2"/>
                <w:numId w:val="253"/>
              </w:numPr>
              <w:spacing w:before="120" w:after="120"/>
              <w:ind w:left="567" w:hanging="567"/>
            </w:pPr>
            <w:r w:rsidRPr="006D7709">
              <w:t>a member of a GST Group</w:t>
            </w:r>
          </w:p>
        </w:tc>
        <w:tc>
          <w:tcPr>
            <w:tcW w:w="3990" w:type="dxa"/>
          </w:tcPr>
          <w:p w14:paraId="637946E2" w14:textId="77777777" w:rsidR="009F5453" w:rsidRPr="00F61218" w:rsidRDefault="009F5453" w:rsidP="009051B8">
            <w:pPr>
              <w:spacing w:before="120" w:after="120"/>
              <w:rPr>
                <w:color w:val="000000"/>
              </w:rPr>
            </w:pPr>
            <w:r w:rsidRPr="00F61218">
              <w:rPr>
                <w:color w:val="000000"/>
              </w:rPr>
              <w:t>a valid</w:t>
            </w:r>
            <w:r w:rsidR="00285025">
              <w:rPr>
                <w:color w:val="000000"/>
              </w:rPr>
              <w:t xml:space="preserve"> and satisfactory</w:t>
            </w:r>
            <w:r w:rsidRPr="00F61218">
              <w:rPr>
                <w:color w:val="000000"/>
              </w:rPr>
              <w:t xml:space="preserve"> STR in respect of the:</w:t>
            </w:r>
          </w:p>
          <w:p w14:paraId="3EA13959" w14:textId="5AC800D2" w:rsidR="009F5453" w:rsidRPr="00BA0756" w:rsidRDefault="009F5453" w:rsidP="009051B8">
            <w:pPr>
              <w:spacing w:before="120" w:after="120"/>
              <w:ind w:left="567" w:hanging="567"/>
              <w:rPr>
                <w:color w:val="000000"/>
              </w:rPr>
            </w:pPr>
            <w:r w:rsidRPr="00BA0756">
              <w:rPr>
                <w:color w:val="000000"/>
              </w:rPr>
              <w:t>(i)</w:t>
            </w:r>
            <w:r w:rsidRPr="00BA0756">
              <w:rPr>
                <w:color w:val="000000"/>
              </w:rPr>
              <w:tab/>
              <w:t xml:space="preserve">GST Group member; and </w:t>
            </w:r>
          </w:p>
          <w:p w14:paraId="4A21DEBA" w14:textId="45D45700" w:rsidR="009F5453" w:rsidRPr="00BA0756" w:rsidRDefault="009F5453" w:rsidP="009051B8">
            <w:pPr>
              <w:spacing w:before="120" w:after="120"/>
              <w:ind w:left="567" w:hanging="567"/>
            </w:pPr>
            <w:r w:rsidRPr="00BA0756">
              <w:rPr>
                <w:color w:val="000000"/>
              </w:rPr>
              <w:t>(ii)</w:t>
            </w:r>
            <w:r w:rsidRPr="00BA0756">
              <w:rPr>
                <w:color w:val="000000"/>
              </w:rPr>
              <w:tab/>
              <w:t>GST Group representative</w:t>
            </w:r>
            <w:r w:rsidR="00A332EE">
              <w:rPr>
                <w:color w:val="000000"/>
              </w:rPr>
              <w:t>.</w:t>
            </w:r>
          </w:p>
        </w:tc>
      </w:tr>
    </w:tbl>
    <w:p w14:paraId="5CCF65D2" w14:textId="77777777" w:rsidR="00F8026B" w:rsidRDefault="00F8026B" w:rsidP="0016711F">
      <w:pPr>
        <w:pStyle w:val="DefenceNormal"/>
        <w:ind w:left="993"/>
      </w:pPr>
    </w:p>
    <w:p w14:paraId="4F2C76A1" w14:textId="1E725DAB" w:rsidR="00F9280F" w:rsidRPr="004C1011" w:rsidRDefault="00F9280F" w:rsidP="00F9280F">
      <w:pPr>
        <w:pStyle w:val="DefenceSchedule1"/>
        <w:numPr>
          <w:ilvl w:val="0"/>
          <w:numId w:val="0"/>
        </w:numPr>
        <w:rPr>
          <w:rFonts w:ascii="Arial" w:hAnsi="Arial" w:cs="Arial"/>
          <w:b/>
        </w:rPr>
      </w:pPr>
      <w:r w:rsidRPr="004C1011">
        <w:rPr>
          <w:rFonts w:ascii="Arial" w:hAnsi="Arial" w:cs="Arial"/>
          <w:b/>
        </w:rPr>
        <w:t>B</w:t>
      </w:r>
      <w:r w:rsidRPr="004C1011">
        <w:rPr>
          <w:rFonts w:ascii="Arial" w:hAnsi="Arial" w:cs="Arial"/>
          <w:b/>
        </w:rPr>
        <w:tab/>
        <w:t xml:space="preserve">DECLARATION  </w:t>
      </w:r>
    </w:p>
    <w:p w14:paraId="340870B4" w14:textId="63281CED" w:rsidR="00F9280F" w:rsidRDefault="00DB4900" w:rsidP="00F9280F">
      <w:pPr>
        <w:pStyle w:val="DefenceSchedule1"/>
        <w:numPr>
          <w:ilvl w:val="0"/>
          <w:numId w:val="0"/>
        </w:numPr>
        <w:ind w:left="964" w:hanging="964"/>
      </w:pPr>
      <w:r>
        <w:t xml:space="preserve">By executing the Tender Form in </w:t>
      </w:r>
      <w:r w:rsidR="00963003">
        <w:fldChar w:fldCharType="begin"/>
      </w:r>
      <w:r w:rsidR="00963003">
        <w:instrText xml:space="preserve"> REF _Ref159337950 \r \h </w:instrText>
      </w:r>
      <w:r w:rsidR="00963003">
        <w:fldChar w:fldCharType="separate"/>
      </w:r>
      <w:r w:rsidR="000E0EAD">
        <w:t>Part 3</w:t>
      </w:r>
      <w:r w:rsidR="00963003">
        <w:fldChar w:fldCharType="end"/>
      </w:r>
      <w:r>
        <w:t>, t</w:t>
      </w:r>
      <w:r w:rsidR="00F9280F" w:rsidRPr="00B63CEC">
        <w:t xml:space="preserve">he Tenderer declares that: </w:t>
      </w:r>
    </w:p>
    <w:p w14:paraId="04F619B7" w14:textId="2A1CCAEA" w:rsidR="00F9280F" w:rsidRDefault="00F9280F" w:rsidP="004C1011">
      <w:pPr>
        <w:pStyle w:val="DefenceSchedule1"/>
        <w:numPr>
          <w:ilvl w:val="0"/>
          <w:numId w:val="77"/>
        </w:numPr>
      </w:pPr>
      <w:r>
        <w:t xml:space="preserve">it has complied with the requirements in item A of </w:t>
      </w:r>
      <w:r w:rsidR="00755581" w:rsidRPr="00963003">
        <w:fldChar w:fldCharType="begin"/>
      </w:r>
      <w:r w:rsidR="00755581" w:rsidRPr="00963003">
        <w:instrText xml:space="preserve"> REF _Ref45563072 \w \h </w:instrText>
      </w:r>
      <w:r w:rsidR="00DB4900" w:rsidRPr="004C1011">
        <w:instrText xml:space="preserve"> \* MERGEFORMAT </w:instrText>
      </w:r>
      <w:r w:rsidR="00755581" w:rsidRPr="00963003">
        <w:fldChar w:fldCharType="separate"/>
      </w:r>
      <w:r w:rsidR="000E0EAD">
        <w:t>Tender Schedule J</w:t>
      </w:r>
      <w:r w:rsidR="00755581" w:rsidRPr="00963003">
        <w:fldChar w:fldCharType="end"/>
      </w:r>
      <w:r w:rsidR="00755581">
        <w:t xml:space="preserve"> - </w:t>
      </w:r>
      <w:r w:rsidR="00022569">
        <w:fldChar w:fldCharType="begin"/>
      </w:r>
      <w:r w:rsidR="00022569">
        <w:instrText xml:space="preserve"> REF _Ref77078023 \h </w:instrText>
      </w:r>
      <w:r w:rsidR="00022569">
        <w:fldChar w:fldCharType="separate"/>
      </w:r>
      <w:r w:rsidR="000E0EAD" w:rsidRPr="00E52D50">
        <w:t>Statement of Tax Record</w:t>
      </w:r>
      <w:r w:rsidR="00022569">
        <w:fldChar w:fldCharType="end"/>
      </w:r>
      <w:r w:rsidR="00022569">
        <w:t xml:space="preserve"> </w:t>
      </w:r>
      <w:r>
        <w:t>to provide and attach</w:t>
      </w:r>
      <w:r w:rsidR="00A332EE">
        <w:t xml:space="preserve"> </w:t>
      </w:r>
      <w:r>
        <w:t xml:space="preserve">each of the valid and satisfactory STRs referred to in the table in item A as </w:t>
      </w:r>
      <w:r w:rsidR="00A332EE">
        <w:t>required for the Tenderer's entity type</w:t>
      </w:r>
      <w:r>
        <w:t xml:space="preserve">; </w:t>
      </w:r>
    </w:p>
    <w:p w14:paraId="2B88DB9B" w14:textId="4E208066" w:rsidR="00F9280F" w:rsidRPr="00B63CEC" w:rsidRDefault="00F9280F" w:rsidP="00F9280F">
      <w:pPr>
        <w:pStyle w:val="DefenceSchedule1"/>
      </w:pPr>
      <w:r>
        <w:t xml:space="preserve">it has obtained and holds valid and satisfactory STRs </w:t>
      </w:r>
      <w:r w:rsidR="007A2A4A">
        <w:t xml:space="preserve">required for the entity type of </w:t>
      </w:r>
      <w:r>
        <w:t xml:space="preserve">each subcontractor that it will engage for the Contractor's Activities or the Works under a subcontract with an expected value of over $4 million (GST inclusive), if known as at the ATM Close Date and ATM Close Time; </w:t>
      </w:r>
    </w:p>
    <w:p w14:paraId="793B6934" w14:textId="77777777" w:rsidR="007A2A4A" w:rsidRDefault="00F9280F" w:rsidP="003B3200">
      <w:pPr>
        <w:pStyle w:val="DefenceSchedule1"/>
      </w:pPr>
      <w:r>
        <w:t>if it is the successful Tenderer, it will ensure that</w:t>
      </w:r>
      <w:r w:rsidR="007A2A4A">
        <w:t>:</w:t>
      </w:r>
      <w:r>
        <w:t xml:space="preserve"> </w:t>
      </w:r>
    </w:p>
    <w:p w14:paraId="3C5D9BF4" w14:textId="4FEAAE0F" w:rsidR="00F9280F" w:rsidRDefault="00F9280F" w:rsidP="007A2A4A">
      <w:pPr>
        <w:pStyle w:val="DefenceSchedule3"/>
      </w:pPr>
      <w:bookmarkStart w:id="2923" w:name="_Ref182936120"/>
      <w:r>
        <w:t>any subcontractor that it subsequently engages for the Contractor's Activities or the Works under a subcontract with an expected value of over $4 million (GST inclusive) provides it with valid and satisfactory STR</w:t>
      </w:r>
      <w:r w:rsidR="007A2A4A">
        <w:t>s required for the subcontractor's entity type</w:t>
      </w:r>
      <w:r>
        <w:t xml:space="preserve"> prior to entering into the relevant subcontract</w:t>
      </w:r>
      <w:r w:rsidR="00285025">
        <w:t>; and</w:t>
      </w:r>
      <w:bookmarkEnd w:id="2923"/>
    </w:p>
    <w:p w14:paraId="7D4E1901" w14:textId="1B736788" w:rsidR="007A2A4A" w:rsidRDefault="007A2A4A" w:rsidP="004C1011">
      <w:pPr>
        <w:pStyle w:val="DefenceSchedule3"/>
      </w:pPr>
      <w:r>
        <w:t xml:space="preserve">it retains a copy of all STRs held by any subcontractor referred to in paragraph </w:t>
      </w:r>
      <w:r>
        <w:fldChar w:fldCharType="begin"/>
      </w:r>
      <w:r>
        <w:instrText xml:space="preserve"> REF _Ref182936120 \n \h </w:instrText>
      </w:r>
      <w:r>
        <w:fldChar w:fldCharType="separate"/>
      </w:r>
      <w:r w:rsidR="000E0EAD">
        <w:t>(a)</w:t>
      </w:r>
      <w:r>
        <w:fldChar w:fldCharType="end"/>
      </w:r>
      <w:r>
        <w:t xml:space="preserve"> and, on request by the Commonwealth, provide to the Commonwealth a copy of any such STR;</w:t>
      </w:r>
    </w:p>
    <w:p w14:paraId="6E34C6E4" w14:textId="66E45F32" w:rsidR="00285025" w:rsidRDefault="00285025" w:rsidP="00285025">
      <w:pPr>
        <w:pStyle w:val="DefenceSchedule1"/>
      </w:pPr>
      <w:bookmarkStart w:id="2924"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rsidR="007A2A4A">
        <w:t>required for its entity type</w:t>
      </w:r>
      <w:r>
        <w:t xml:space="preserve"> that will be valid and satisfactory on such proposed Award Date</w:t>
      </w:r>
      <w:r w:rsidR="007A2A4A">
        <w:t>; and</w:t>
      </w:r>
      <w:bookmarkEnd w:id="2924"/>
    </w:p>
    <w:p w14:paraId="693A2591" w14:textId="55E663C1" w:rsidR="007A2A4A" w:rsidRDefault="007A2A4A" w:rsidP="00285025">
      <w:pPr>
        <w:pStyle w:val="DefenceSchedule1"/>
      </w:pPr>
      <w:r>
        <w:t>if it is the successful Tenderer, it will ensure that it holds all STRs required for the Tenderer's entity type at all times during the Contractor's Activities and the Works and, on request by the Commonwealth, provide to the Commonwealth a copy of any such STR.</w:t>
      </w:r>
    </w:p>
    <w:p w14:paraId="79BEFE34" w14:textId="77777777" w:rsidR="00285025" w:rsidRPr="002D3FBB" w:rsidRDefault="00285025" w:rsidP="006C5289">
      <w:pPr>
        <w:pStyle w:val="DefenceSchedule1"/>
        <w:numPr>
          <w:ilvl w:val="0"/>
          <w:numId w:val="0"/>
        </w:numPr>
      </w:pPr>
      <w:r w:rsidRPr="002D3FBB">
        <w:t xml:space="preserve">The Tenderer acknowledges and agrees that the Commonwealth: </w:t>
      </w:r>
    </w:p>
    <w:p w14:paraId="2F2B07F4" w14:textId="78FFD0B3" w:rsidR="00285025" w:rsidRPr="002D3FBB" w:rsidRDefault="00285025" w:rsidP="00285025">
      <w:pPr>
        <w:pStyle w:val="DefenceSchedule1"/>
      </w:pPr>
      <w:bookmarkStart w:id="2925"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0E0EAD">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w:t>
      </w:r>
      <w:r w:rsidR="00A332EE">
        <w:t xml:space="preserve">required for its entity type </w:t>
      </w:r>
      <w:r w:rsidRPr="002D3FBB">
        <w:t xml:space="preserve">in accordance with the </w:t>
      </w:r>
      <w:r w:rsidR="006D0B2A">
        <w:t>Shadow</w:t>
      </w:r>
      <w:r w:rsidR="006D0B2A" w:rsidRPr="0016711F">
        <w:t xml:space="preserve"> </w:t>
      </w:r>
      <w:r w:rsidRPr="002D3FBB">
        <w:t>Economy Procurement Connected Policy</w:t>
      </w:r>
      <w:r>
        <w:t xml:space="preserve"> that will be valid and satisfactory on such Award Date</w:t>
      </w:r>
      <w:r w:rsidRPr="002D3FBB">
        <w:t>; and</w:t>
      </w:r>
      <w:bookmarkEnd w:id="2925"/>
    </w:p>
    <w:p w14:paraId="20DCE73F" w14:textId="065F81A2" w:rsidR="00285025" w:rsidRDefault="00285025" w:rsidP="0028502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0E0EAD">
        <w:t>6</w:t>
      </w:r>
      <w:r>
        <w:fldChar w:fldCharType="end"/>
      </w:r>
      <w:r w:rsidRPr="002D3FBB">
        <w:t>.</w:t>
      </w:r>
    </w:p>
    <w:p w14:paraId="37DED6D2" w14:textId="77777777" w:rsidR="004B6540" w:rsidRPr="00A528B0" w:rsidRDefault="004B6540" w:rsidP="006C5289">
      <w:pPr>
        <w:pStyle w:val="DefenceBoldNormal"/>
        <w:keepNext w:val="0"/>
        <w:pBdr>
          <w:bottom w:val="single" w:sz="4" w:space="1" w:color="auto"/>
        </w:pBdr>
        <w:jc w:val="center"/>
      </w:pPr>
    </w:p>
    <w:p w14:paraId="7AE3F992" w14:textId="77777777" w:rsidR="00285025" w:rsidRPr="005D6317" w:rsidRDefault="00285025" w:rsidP="00285025">
      <w:pPr>
        <w:pStyle w:val="DefenceTenderScheduleHeading"/>
      </w:pPr>
      <w:r>
        <w:lastRenderedPageBreak/>
        <w:br/>
      </w:r>
      <w:bookmarkStart w:id="2926" w:name="_Ref52379800"/>
      <w:bookmarkStart w:id="2927" w:name="_Ref52379813"/>
      <w:bookmarkStart w:id="2928" w:name="_Ref52449523"/>
      <w:bookmarkStart w:id="2929" w:name="_Toc52450476"/>
      <w:bookmarkStart w:id="2930" w:name="_Toc52805650"/>
      <w:bookmarkStart w:id="2931" w:name="_Toc54856968"/>
      <w:bookmarkStart w:id="2932" w:name="_Toc97232415"/>
      <w:bookmarkStart w:id="2933" w:name="_Toc97291481"/>
      <w:bookmarkStart w:id="2934" w:name="_Toc97297880"/>
      <w:bookmarkStart w:id="2935" w:name="_Toc183157587"/>
      <w:r w:rsidRPr="00627547">
        <w:t>WHS Accreditation Scheme</w:t>
      </w:r>
      <w:bookmarkEnd w:id="2926"/>
      <w:bookmarkEnd w:id="2927"/>
      <w:r w:rsidRPr="00627547">
        <w:t xml:space="preserve"> Accreditation</w:t>
      </w:r>
      <w:bookmarkEnd w:id="2928"/>
      <w:bookmarkEnd w:id="2929"/>
      <w:bookmarkEnd w:id="2930"/>
      <w:bookmarkEnd w:id="2931"/>
      <w:bookmarkEnd w:id="2932"/>
      <w:bookmarkEnd w:id="2933"/>
      <w:bookmarkEnd w:id="2934"/>
      <w:bookmarkEnd w:id="2935"/>
    </w:p>
    <w:p w14:paraId="16EA5A97" w14:textId="78776BC2" w:rsidR="00285025" w:rsidRPr="005D6317" w:rsidRDefault="00285025" w:rsidP="009051B8">
      <w:pPr>
        <w:pStyle w:val="DefenceNormal"/>
      </w:pPr>
      <w:r w:rsidRPr="005D6317">
        <w:t>The Te</w:t>
      </w:r>
      <w:r w:rsidR="00E8276D">
        <w:t>nderer's attention is drawn to c</w:t>
      </w:r>
      <w:r w:rsidRPr="005D6317">
        <w:t xml:space="preserve">lause </w:t>
      </w:r>
      <w:r>
        <w:fldChar w:fldCharType="begin"/>
      </w:r>
      <w:r>
        <w:instrText xml:space="preserve"> REF _Ref289949917 \n \h </w:instrText>
      </w:r>
      <w:r>
        <w:fldChar w:fldCharType="separate"/>
      </w:r>
      <w:r w:rsidR="000E0EAD">
        <w:t>28</w:t>
      </w:r>
      <w:r>
        <w:fldChar w:fldCharType="end"/>
      </w:r>
      <w:r w:rsidR="00482084">
        <w:t xml:space="preserve"> of</w:t>
      </w:r>
      <w:r w:rsidRPr="005D6317">
        <w:t xml:space="preserve"> the Tender Conditions and clauses 8.</w:t>
      </w:r>
      <w:r>
        <w:t>23</w:t>
      </w:r>
      <w:r w:rsidRPr="005D6317">
        <w:t xml:space="preserve">(d) and (e) of the Conditions of Contract in </w:t>
      </w:r>
      <w:r>
        <w:fldChar w:fldCharType="begin"/>
      </w:r>
      <w:r>
        <w:instrText xml:space="preserve"> REF _Ref45559305 \n \h </w:instrText>
      </w:r>
      <w:r>
        <w:fldChar w:fldCharType="separate"/>
      </w:r>
      <w:r w:rsidR="000E0EAD">
        <w:t>Part 5</w:t>
      </w:r>
      <w:r>
        <w:fldChar w:fldCharType="end"/>
      </w:r>
      <w:r w:rsidRPr="005D6317">
        <w:t xml:space="preserve"> and section 43 of the </w:t>
      </w:r>
      <w:r w:rsidR="00862C6E" w:rsidRPr="00A71A59">
        <w:rPr>
          <w:i/>
        </w:rPr>
        <w:t>Federal Safety Commissioner Act 2022</w:t>
      </w:r>
      <w:r w:rsidR="00862C6E" w:rsidRPr="00A71A59" w:rsidDel="00A71A59">
        <w:rPr>
          <w:i/>
        </w:rPr>
        <w:t xml:space="preserve"> </w:t>
      </w:r>
      <w:r w:rsidRPr="005D6317">
        <w:t>(</w:t>
      </w:r>
      <w:proofErr w:type="spellStart"/>
      <w:r w:rsidRPr="005D6317">
        <w:t>Cth</w:t>
      </w:r>
      <w:proofErr w:type="spellEnd"/>
      <w:r w:rsidRPr="005D6317">
        <w:t>).</w:t>
      </w:r>
    </w:p>
    <w:p w14:paraId="37A212C5" w14:textId="6CE30713" w:rsidR="00285025" w:rsidRPr="005D6317" w:rsidRDefault="00285025" w:rsidP="009051B8">
      <w:pPr>
        <w:pStyle w:val="DefenceBoldNormal"/>
      </w:pPr>
      <w:r w:rsidRPr="005D6317">
        <w:t xml:space="preserve">The Tenderer must complete and lodge </w:t>
      </w:r>
      <w:r w:rsidRPr="00963003">
        <w:fldChar w:fldCharType="begin"/>
      </w:r>
      <w:r w:rsidRPr="00963003">
        <w:instrText xml:space="preserve"> REF _Ref52379800 \w \h  \* MERGEFORMAT </w:instrText>
      </w:r>
      <w:r w:rsidRPr="00963003">
        <w:fldChar w:fldCharType="separate"/>
      </w:r>
      <w:r w:rsidR="000E0EAD">
        <w:t>Tender Schedule K</w:t>
      </w:r>
      <w:r w:rsidRPr="00963003">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0E0EAD" w:rsidRPr="00627547">
        <w:t>WHS Accreditation Scheme Accreditation</w:t>
      </w:r>
      <w:r w:rsidRPr="005D6317">
        <w:fldChar w:fldCharType="end"/>
      </w:r>
      <w:r w:rsidRPr="005D6317">
        <w:t>.</w:t>
      </w:r>
    </w:p>
    <w:p w14:paraId="5FB6E715" w14:textId="01365A80" w:rsidR="00285025" w:rsidRPr="005D6317" w:rsidRDefault="00285025" w:rsidP="009051B8">
      <w:pPr>
        <w:pStyle w:val="DefenceBoldNormal"/>
      </w:pPr>
      <w:r w:rsidRPr="005D6317">
        <w:t xml:space="preserve">The Tenderer should note that if it cannot demonstrate to the Commonwealth on or before the proposed Award Date (as notified by the Commonwealth to the Tenderer) evidence of compliance with clause </w:t>
      </w:r>
      <w:r w:rsidR="0095201F" w:rsidRPr="006C5289">
        <w:fldChar w:fldCharType="begin"/>
      </w:r>
      <w:r w:rsidR="0095201F" w:rsidRPr="006C5289">
        <w:instrText xml:space="preserve"> REF _Ref289949917 \n \h </w:instrText>
      </w:r>
      <w:r w:rsidR="0095201F">
        <w:instrText xml:space="preserve"> \* MERGEFORMAT </w:instrText>
      </w:r>
      <w:r w:rsidR="0095201F" w:rsidRPr="006C5289">
        <w:fldChar w:fldCharType="separate"/>
      </w:r>
      <w:r w:rsidR="000E0EAD">
        <w:t>28</w:t>
      </w:r>
      <w:r w:rsidR="0095201F" w:rsidRPr="006C5289">
        <w:fldChar w:fldCharType="end"/>
      </w:r>
      <w:r w:rsidRPr="005D6317">
        <w:t xml:space="preserve"> of the Tender Conditions and the WHS Accreditation Scheme, the Commonwealth may, in its absolute discretion, exclude the Tenderer from consideration in accordance with clause </w:t>
      </w:r>
      <w:r w:rsidRPr="005D6317">
        <w:fldChar w:fldCharType="begin"/>
      </w:r>
      <w:r w:rsidRPr="005D6317">
        <w:instrText xml:space="preserve"> REF _Ref52367632 \r \h  \* MERGEFORMAT </w:instrText>
      </w:r>
      <w:r w:rsidRPr="005D6317">
        <w:fldChar w:fldCharType="separate"/>
      </w:r>
      <w:r w:rsidR="000E0EAD">
        <w:t>28(h)(ii)</w:t>
      </w:r>
      <w:r w:rsidRPr="005D6317">
        <w:fldChar w:fldCharType="end"/>
      </w:r>
      <w:r w:rsidRPr="005D6317">
        <w:t xml:space="preserve"> of the Tender Conditions.</w:t>
      </w:r>
    </w:p>
    <w:p w14:paraId="06CBF077" w14:textId="1E0E8E34" w:rsidR="00285025" w:rsidRPr="005D6317" w:rsidRDefault="00766C4C" w:rsidP="009051B8">
      <w:pPr>
        <w:pStyle w:val="DefenceNormal"/>
      </w:pPr>
      <w:r>
        <w:t>The Tenderer is requested to provide:</w:t>
      </w:r>
    </w:p>
    <w:p w14:paraId="58D4C4EB" w14:textId="77777777" w:rsidR="00285025" w:rsidRPr="005D6317" w:rsidRDefault="00285025" w:rsidP="00285025">
      <w:pPr>
        <w:pStyle w:val="DefenceHeadingNoTOC3"/>
        <w:numPr>
          <w:ilvl w:val="2"/>
          <w:numId w:val="215"/>
        </w:numPr>
      </w:pPr>
      <w:bookmarkStart w:id="2936" w:name="_Ref52366743"/>
      <w:r w:rsidRPr="005D6317">
        <w:t>evidence of:</w:t>
      </w:r>
      <w:bookmarkEnd w:id="2936"/>
    </w:p>
    <w:p w14:paraId="75935458" w14:textId="77777777" w:rsidR="00285025" w:rsidRPr="005D6317" w:rsidRDefault="00285025" w:rsidP="00285025">
      <w:pPr>
        <w:pStyle w:val="DefenceHeadingNoTOC4"/>
        <w:numPr>
          <w:ilvl w:val="3"/>
          <w:numId w:val="215"/>
        </w:numPr>
      </w:pPr>
      <w:r w:rsidRPr="005D6317">
        <w:t>accreditation in accordance with the WHS Accreditation Scheme by attaching a copy of its accreditation issued by the Federal Safety Commissioner and any expiry dates for such accreditation; or</w:t>
      </w:r>
    </w:p>
    <w:p w14:paraId="3017A02B" w14:textId="77777777" w:rsidR="00285025" w:rsidRPr="005D6317" w:rsidRDefault="00285025" w:rsidP="00285025">
      <w:pPr>
        <w:pStyle w:val="DefenceHeadingNoTOC4"/>
        <w:numPr>
          <w:ilvl w:val="3"/>
          <w:numId w:val="215"/>
        </w:numPr>
      </w:pPr>
      <w:r w:rsidRPr="005D6317">
        <w:t>the steps taken to obtain accreditation in accordance with the WHS Accreditation Scheme, including any application and correspondence with the Office of the Federal Safety Commissioner.</w:t>
      </w:r>
    </w:p>
    <w:p w14:paraId="15685030" w14:textId="77777777" w:rsidR="00285025" w:rsidRPr="005D6317" w:rsidRDefault="00285025" w:rsidP="00285025">
      <w:pPr>
        <w:pStyle w:val="DefenceHeadingNoTOC3"/>
        <w:numPr>
          <w:ilvl w:val="2"/>
          <w:numId w:val="215"/>
        </w:numPr>
      </w:pPr>
      <w:bookmarkStart w:id="2937" w:name="_Ref52366527"/>
      <w:r w:rsidRPr="005D6317">
        <w:t>if a Tender is lodged on a Joint Bid Basis:</w:t>
      </w:r>
      <w:bookmarkEnd w:id="2937"/>
      <w:r w:rsidRPr="005D6317">
        <w:t xml:space="preserve"> </w:t>
      </w:r>
    </w:p>
    <w:p w14:paraId="5DD90E9D" w14:textId="77777777" w:rsidR="00285025" w:rsidRPr="005D6317" w:rsidRDefault="00285025" w:rsidP="00285025">
      <w:pPr>
        <w:pStyle w:val="DefenceHeadingNoTOC4"/>
        <w:numPr>
          <w:ilvl w:val="3"/>
          <w:numId w:val="215"/>
        </w:numPr>
      </w:pPr>
      <w:r w:rsidRPr="005D6317">
        <w:t>details regarding which parties will carry out the WHS Accreditation Scheme Building Work;</w:t>
      </w:r>
    </w:p>
    <w:p w14:paraId="6B127A52" w14:textId="77777777" w:rsidR="00285025" w:rsidRPr="005D6317" w:rsidRDefault="00285025" w:rsidP="00285025">
      <w:pPr>
        <w:pStyle w:val="DefenceHeadingNoTOC4"/>
        <w:numPr>
          <w:ilvl w:val="3"/>
          <w:numId w:val="215"/>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3EEB7B19" w14:textId="77777777" w:rsidR="00285025" w:rsidRPr="005D6317" w:rsidRDefault="00285025" w:rsidP="00285025">
      <w:pPr>
        <w:pStyle w:val="DefenceHeadingNoTOC4"/>
        <w:numPr>
          <w:ilvl w:val="3"/>
          <w:numId w:val="215"/>
        </w:numPr>
      </w:pPr>
      <w:bookmarkStart w:id="2938"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2938"/>
    </w:p>
    <w:p w14:paraId="6ADE49B8" w14:textId="77777777" w:rsidR="00285025" w:rsidRPr="005D6317" w:rsidRDefault="00285025" w:rsidP="00285025">
      <w:pPr>
        <w:pStyle w:val="DefenceHeadingNoTOC5"/>
        <w:numPr>
          <w:ilvl w:val="4"/>
          <w:numId w:val="215"/>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6CBEF74D" w14:textId="77777777" w:rsidR="00285025" w:rsidRPr="005D6317" w:rsidRDefault="00285025" w:rsidP="00285025">
      <w:pPr>
        <w:pStyle w:val="DefenceHeadingNoTOC5"/>
        <w:numPr>
          <w:ilvl w:val="4"/>
          <w:numId w:val="215"/>
        </w:numPr>
      </w:pPr>
      <w:r w:rsidRPr="005D6317">
        <w:t>copies of the written undertakings provided to the Federal Safety Commissioner in relation to the Project; and</w:t>
      </w:r>
    </w:p>
    <w:p w14:paraId="75222EB2" w14:textId="4861F499" w:rsidR="00285025" w:rsidRDefault="00285025" w:rsidP="00285025">
      <w:pPr>
        <w:pStyle w:val="DefenceHeadingNoTOC5"/>
        <w:numPr>
          <w:ilvl w:val="4"/>
          <w:numId w:val="215"/>
        </w:numPr>
      </w:pPr>
      <w:bookmarkStart w:id="2939" w:name="_Ref52368551"/>
      <w:r w:rsidRPr="005D6317">
        <w:t xml:space="preserve">written confirmation from the Federal Safety Commissioner confirming the requirements of section 26(g) of the </w:t>
      </w:r>
      <w:r w:rsidR="000E50E5">
        <w:rPr>
          <w:i/>
          <w:iCs/>
          <w:color w:val="000000"/>
        </w:rPr>
        <w:t>Federal Safety Commissioner (Accreditation Scheme) Amendment Rules 2023</w:t>
      </w:r>
      <w:r w:rsidR="000E50E5" w:rsidRPr="005D6317" w:rsidDel="00065A83">
        <w:rPr>
          <w:i/>
          <w:szCs w:val="26"/>
        </w:rPr>
        <w:t xml:space="preserve"> </w:t>
      </w:r>
      <w:r w:rsidRPr="005D6317">
        <w:t>(</w:t>
      </w:r>
      <w:proofErr w:type="spellStart"/>
      <w:r w:rsidRPr="005D6317">
        <w:t>Cth</w:t>
      </w:r>
      <w:proofErr w:type="spellEnd"/>
      <w:r w:rsidRPr="005D6317">
        <w:t>) have been met in relation to the Project (if the written confirmation has been received prior to the Tender being lodged)</w:t>
      </w:r>
      <w:r w:rsidR="00CE0269">
        <w:t>; and</w:t>
      </w:r>
      <w:bookmarkEnd w:id="2939"/>
    </w:p>
    <w:p w14:paraId="505B601F" w14:textId="6CF7FC39" w:rsidR="0097263E" w:rsidRDefault="00CE0269" w:rsidP="0097263E">
      <w:pPr>
        <w:pStyle w:val="DefenceHeadingNoTOC5"/>
        <w:numPr>
          <w:ilvl w:val="3"/>
          <w:numId w:val="215"/>
        </w:numPr>
        <w:spacing w:after="0"/>
        <w:rPr>
          <w:lang w:eastAsia="en-AU"/>
        </w:rPr>
      </w:pPr>
      <w:r>
        <w:t>if</w:t>
      </w:r>
      <w:r w:rsidRPr="00AF41A3">
        <w:t xml:space="preserve"> </w:t>
      </w:r>
      <w:r w:rsidR="00285025" w:rsidRPr="00AF41A3">
        <w:t xml:space="preserve">the Tenderer has not obtained the written confirmation required by clause </w:t>
      </w:r>
      <w:r w:rsidR="00285025">
        <w:fldChar w:fldCharType="begin"/>
      </w:r>
      <w:r w:rsidR="00285025">
        <w:instrText xml:space="preserve"> REF _Ref54796506 \r \h </w:instrText>
      </w:r>
      <w:r w:rsidR="00285025">
        <w:fldChar w:fldCharType="separate"/>
      </w:r>
      <w:r w:rsidR="000E0EAD">
        <w:t>28(e)(ii)C</w:t>
      </w:r>
      <w:r w:rsidR="00285025">
        <w:fldChar w:fldCharType="end"/>
      </w:r>
      <w:r w:rsidR="00285025" w:rsidRPr="00AF41A3">
        <w:t xml:space="preserve"> of the Tender Conditions prior to their Tender being lodged, </w:t>
      </w:r>
      <w:r>
        <w:t>the</w:t>
      </w:r>
      <w:r w:rsidRPr="00AF41A3">
        <w:t xml:space="preserve"> </w:t>
      </w:r>
      <w:r w:rsidR="00285025" w:rsidRPr="00AF41A3">
        <w:t xml:space="preserve">written confirmation must be provided to the Tender Administrator upon receipt by the Tenderer (and </w:t>
      </w:r>
      <w:r>
        <w:t>when</w:t>
      </w:r>
      <w:r w:rsidRPr="00AF41A3">
        <w:t xml:space="preserve"> </w:t>
      </w:r>
      <w:r w:rsidR="00285025" w:rsidRPr="00AF41A3">
        <w:t>requested by the Tender Administrator).</w:t>
      </w:r>
    </w:p>
    <w:p w14:paraId="2366A454" w14:textId="77777777" w:rsidR="0097263E" w:rsidRDefault="0097263E" w:rsidP="004C1011">
      <w:pPr>
        <w:pStyle w:val="DefenceNormal"/>
        <w:pBdr>
          <w:bottom w:val="single" w:sz="4" w:space="1" w:color="auto"/>
        </w:pBdr>
        <w:rPr>
          <w:b/>
          <w:i/>
          <w:highlight w:val="yellow"/>
        </w:rPr>
      </w:pPr>
    </w:p>
    <w:p w14:paraId="49E75536" w14:textId="77777777" w:rsidR="005768DC" w:rsidRDefault="005768DC" w:rsidP="005768DC">
      <w:pPr>
        <w:pStyle w:val="DefenceTenderScheduleHeading"/>
      </w:pPr>
      <w:bookmarkStart w:id="2940" w:name="_Toc177742220"/>
      <w:bookmarkStart w:id="2941" w:name="_Toc177990672"/>
      <w:bookmarkStart w:id="2942" w:name="_Toc178588685"/>
      <w:bookmarkStart w:id="2943" w:name="_Toc182985486"/>
      <w:bookmarkStart w:id="2944" w:name="_Ref173248093"/>
      <w:bookmarkEnd w:id="2940"/>
      <w:bookmarkEnd w:id="2941"/>
      <w:bookmarkEnd w:id="2942"/>
      <w:bookmarkEnd w:id="2943"/>
      <w:r>
        <w:lastRenderedPageBreak/>
        <w:br/>
      </w:r>
      <w:bookmarkStart w:id="2945" w:name="_Ref173248151"/>
      <w:bookmarkStart w:id="2946" w:name="_Toc175575461"/>
      <w:bookmarkStart w:id="2947" w:name="_Toc183157588"/>
      <w:r>
        <w:t>Environmentally Sustainable Procurement</w:t>
      </w:r>
      <w:bookmarkEnd w:id="2944"/>
      <w:bookmarkEnd w:id="2945"/>
      <w:bookmarkEnd w:id="2946"/>
      <w:bookmarkEnd w:id="2947"/>
    </w:p>
    <w:p w14:paraId="4ABCDE72" w14:textId="1418D40C" w:rsidR="005768DC" w:rsidRDefault="005768DC" w:rsidP="005768DC">
      <w:pPr>
        <w:spacing w:after="200"/>
      </w:pPr>
      <w:r w:rsidRPr="00CC1B93">
        <w:t xml:space="preserve">The Tenderer's attention is drawn to </w:t>
      </w:r>
      <w:r>
        <w:t xml:space="preserve">clause </w:t>
      </w:r>
      <w:r w:rsidR="00AB7815">
        <w:fldChar w:fldCharType="begin"/>
      </w:r>
      <w:r w:rsidR="00AB7815">
        <w:instrText xml:space="preserve"> REF _Ref173248062 \w \h </w:instrText>
      </w:r>
      <w:r w:rsidR="00AB7815">
        <w:fldChar w:fldCharType="separate"/>
      </w:r>
      <w:r w:rsidR="000E0EAD">
        <w:t>30</w:t>
      </w:r>
      <w:r w:rsidR="00AB7815">
        <w:fldChar w:fldCharType="end"/>
      </w:r>
      <w:r w:rsidRPr="00CC1B93">
        <w:t xml:space="preserve"> of the Tender Conditions.  The Tenderer should also note the evaluation criteria under </w:t>
      </w:r>
      <w:r>
        <w:t xml:space="preserve">clause </w:t>
      </w:r>
      <w:r w:rsidR="007A2A4A">
        <w:fldChar w:fldCharType="begin"/>
      </w:r>
      <w:r w:rsidR="007A2A4A">
        <w:instrText xml:space="preserve"> REF _Ref172982745 \w \h </w:instrText>
      </w:r>
      <w:r w:rsidR="007A2A4A">
        <w:fldChar w:fldCharType="separate"/>
      </w:r>
      <w:r w:rsidR="000E0EAD">
        <w:t>4(a)(x)</w:t>
      </w:r>
      <w:r w:rsidR="007A2A4A">
        <w:fldChar w:fldCharType="end"/>
      </w:r>
      <w:r>
        <w:t xml:space="preserve"> </w:t>
      </w:r>
      <w:r w:rsidRPr="00CC1B93">
        <w:t xml:space="preserve">of the Tender Conditions. </w:t>
      </w:r>
    </w:p>
    <w:p w14:paraId="4AAE8F7C" w14:textId="51581E43" w:rsidR="005768DC" w:rsidRDefault="005768DC" w:rsidP="005768DC">
      <w:pPr>
        <w:spacing w:after="200"/>
      </w:pPr>
      <w:r>
        <w:t xml:space="preserve">The Tenderer is requested to complete and lodge item A of this </w:t>
      </w:r>
      <w:r w:rsidR="00C52D2D" w:rsidRPr="004C1011">
        <w:fldChar w:fldCharType="begin"/>
      </w:r>
      <w:r w:rsidR="00C52D2D" w:rsidRPr="00C52D2D">
        <w:instrText xml:space="preserve"> REF _Ref173248151 \r \h </w:instrText>
      </w:r>
      <w:r w:rsidR="00C52D2D">
        <w:instrText xml:space="preserve"> \* MERGEFORMAT </w:instrText>
      </w:r>
      <w:r w:rsidR="00C52D2D" w:rsidRPr="004C1011">
        <w:fldChar w:fldCharType="separate"/>
      </w:r>
      <w:r w:rsidR="000E0EAD">
        <w:t>Tender Schedule L</w:t>
      </w:r>
      <w:r w:rsidR="00C52D2D" w:rsidRPr="004C1011">
        <w:fldChar w:fldCharType="end"/>
      </w:r>
      <w:r w:rsidR="00AB7815" w:rsidRPr="00C52D2D">
        <w:t xml:space="preserve"> - </w:t>
      </w:r>
      <w:r w:rsidR="00C52D2D" w:rsidRPr="004C1011">
        <w:fldChar w:fldCharType="begin"/>
      </w:r>
      <w:r w:rsidR="00C52D2D" w:rsidRPr="004C1011">
        <w:instrText xml:space="preserve"> REF _Ref173248151 \h </w:instrText>
      </w:r>
      <w:r w:rsidR="00C52D2D">
        <w:instrText xml:space="preserve"> \* MERGEFORMAT </w:instrText>
      </w:r>
      <w:r w:rsidR="00C52D2D" w:rsidRPr="004C1011">
        <w:fldChar w:fldCharType="separate"/>
      </w:r>
      <w:r w:rsidR="000E0EAD">
        <w:t>Environmentally Sustainable Procurement</w:t>
      </w:r>
      <w:r w:rsidR="00C52D2D" w:rsidRPr="004C1011">
        <w:fldChar w:fldCharType="end"/>
      </w:r>
      <w:r>
        <w:t xml:space="preserve">, which includes providing details of its practices regarding promoting environmental sustainability. </w:t>
      </w:r>
    </w:p>
    <w:p w14:paraId="25C35A3F" w14:textId="2835C581" w:rsidR="005768DC" w:rsidRDefault="005768DC" w:rsidP="005768DC">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7A2A4A">
        <w:t>made</w:t>
      </w:r>
      <w:r>
        <w:t xml:space="preserve"> by the Tenderer when it executes the Tender Form in </w:t>
      </w:r>
      <w:r w:rsidR="00C52D2D" w:rsidRPr="004C1011">
        <w:fldChar w:fldCharType="begin"/>
      </w:r>
      <w:r w:rsidR="00C52D2D" w:rsidRPr="00C52D2D">
        <w:instrText xml:space="preserve"> REF _Ref175815156 \r \h </w:instrText>
      </w:r>
      <w:r w:rsidR="00C52D2D">
        <w:instrText xml:space="preserve"> \* MERGEFORMAT </w:instrText>
      </w:r>
      <w:r w:rsidR="00C52D2D" w:rsidRPr="004C1011">
        <w:fldChar w:fldCharType="separate"/>
      </w:r>
      <w:r w:rsidR="000E0EAD">
        <w:t>Part 3</w:t>
      </w:r>
      <w:r w:rsidR="00C52D2D" w:rsidRPr="004C1011">
        <w:fldChar w:fldCharType="end"/>
      </w:r>
      <w:r>
        <w:t>.</w:t>
      </w:r>
    </w:p>
    <w:p w14:paraId="5269E054" w14:textId="79DAD1EA" w:rsidR="005768DC" w:rsidRPr="00CC1B93" w:rsidRDefault="005768DC" w:rsidP="005768DC">
      <w:pPr>
        <w:spacing w:after="200"/>
      </w:pPr>
      <w:r w:rsidRPr="00CC1B93">
        <w:t xml:space="preserve">The Tenderer </w:t>
      </w:r>
      <w:r>
        <w:t xml:space="preserve">must </w:t>
      </w:r>
      <w:r w:rsidRPr="00CC1B93">
        <w:t xml:space="preserve">complete and lodge </w:t>
      </w:r>
      <w:r>
        <w:t xml:space="preserve">item C of this </w:t>
      </w:r>
      <w:r w:rsidR="00C52D2D">
        <w:fldChar w:fldCharType="begin"/>
      </w:r>
      <w:r w:rsidR="00C52D2D">
        <w:instrText xml:space="preserve"> REF _Ref173248151 \r \h </w:instrText>
      </w:r>
      <w:r w:rsidR="00C52D2D">
        <w:fldChar w:fldCharType="separate"/>
      </w:r>
      <w:r w:rsidR="000E0EAD">
        <w:t>Tender Schedule L</w:t>
      </w:r>
      <w:r w:rsidR="00C52D2D">
        <w:fldChar w:fldCharType="end"/>
      </w:r>
      <w:r>
        <w:t xml:space="preserve"> - </w:t>
      </w:r>
      <w:r w:rsidR="00C52D2D">
        <w:fldChar w:fldCharType="begin"/>
      </w:r>
      <w:r w:rsidR="00C52D2D">
        <w:instrText xml:space="preserve"> REF _Ref173248151 \h </w:instrText>
      </w:r>
      <w:r w:rsidR="00C52D2D">
        <w:fldChar w:fldCharType="separate"/>
      </w:r>
      <w:r w:rsidR="000E0EAD">
        <w:t>Environmentally Sustainable Procurement</w:t>
      </w:r>
      <w:r w:rsidR="00C52D2D">
        <w:fldChar w:fldCharType="end"/>
      </w:r>
      <w:r w:rsidRPr="00CC1B93">
        <w:t>, which includes</w:t>
      </w:r>
      <w:r>
        <w:t xml:space="preserve"> providing a Supplier Environmental Sustainability Plan </w:t>
      </w:r>
      <w:r w:rsidRPr="00DC0310">
        <w:t>in the form and containing the content set out below</w:t>
      </w:r>
      <w:r>
        <w:t xml:space="preserve">. </w:t>
      </w:r>
      <w:r w:rsidRPr="003F2027">
        <w:rPr>
          <w:b/>
          <w:bCs/>
        </w:rPr>
        <w:t>The Tenderer should note that</w:t>
      </w:r>
      <w:r w:rsidR="007A2A4A">
        <w:rPr>
          <w:b/>
          <w:bCs/>
        </w:rPr>
        <w:t xml:space="preserve"> the completion and lodgement of</w:t>
      </w:r>
      <w:r w:rsidRPr="003F2027">
        <w:rPr>
          <w:b/>
          <w:bCs/>
        </w:rPr>
        <w:t xml:space="preserve"> </w:t>
      </w:r>
      <w:r>
        <w:rPr>
          <w:b/>
          <w:bCs/>
        </w:rPr>
        <w:t xml:space="preserve">item C </w:t>
      </w:r>
      <w:r w:rsidRPr="003F2027">
        <w:rPr>
          <w:b/>
          <w:bCs/>
        </w:rPr>
        <w:t xml:space="preserve">is a minimum form and content requirement for its Tender under clause </w:t>
      </w:r>
      <w:r w:rsidR="00C52D2D">
        <w:rPr>
          <w:b/>
          <w:bCs/>
        </w:rPr>
        <w:fldChar w:fldCharType="begin"/>
      </w:r>
      <w:r w:rsidR="00C52D2D">
        <w:rPr>
          <w:b/>
          <w:bCs/>
        </w:rPr>
        <w:instrText xml:space="preserve"> REF _Ref175815243 \w \h </w:instrText>
      </w:r>
      <w:r w:rsidR="00C52D2D">
        <w:rPr>
          <w:b/>
          <w:bCs/>
        </w:rPr>
      </w:r>
      <w:r w:rsidR="00C52D2D">
        <w:rPr>
          <w:b/>
          <w:bCs/>
        </w:rPr>
        <w:fldChar w:fldCharType="separate"/>
      </w:r>
      <w:r w:rsidR="000E0EAD">
        <w:rPr>
          <w:b/>
          <w:bCs/>
        </w:rPr>
        <w:t>3.1(b)(iv)</w:t>
      </w:r>
      <w:r w:rsidR="00C52D2D">
        <w:rPr>
          <w:b/>
          <w:bCs/>
        </w:rPr>
        <w:fldChar w:fldCharType="end"/>
      </w:r>
      <w:r w:rsidRPr="003F2027">
        <w:rPr>
          <w:b/>
          <w:bCs/>
        </w:rPr>
        <w:t xml:space="preserve"> of the Tender Conditions.</w:t>
      </w:r>
      <w:r w:rsidRPr="003F2027">
        <w:t xml:space="preserve">  </w:t>
      </w:r>
    </w:p>
    <w:p w14:paraId="42CFCE42" w14:textId="71018A00" w:rsidR="005768DC" w:rsidRDefault="005768DC" w:rsidP="005768DC">
      <w:pPr>
        <w:spacing w:after="200"/>
        <w:rPr>
          <w:rFonts w:ascii="Arial" w:hAnsi="Arial" w:cs="Arial"/>
          <w:b/>
          <w:bCs/>
        </w:rPr>
      </w:pPr>
      <w:r>
        <w:rPr>
          <w:rFonts w:ascii="Arial" w:hAnsi="Arial" w:cs="Arial"/>
          <w:b/>
          <w:bCs/>
        </w:rPr>
        <w:t>A</w:t>
      </w:r>
      <w:r>
        <w:rPr>
          <w:rFonts w:ascii="Arial" w:hAnsi="Arial" w:cs="Arial"/>
          <w:b/>
          <w:bCs/>
        </w:rPr>
        <w:tab/>
        <w:t>PRACTICES REGARDING PROMOTING ENVIRONMENTAL SUSTAINABI</w:t>
      </w:r>
      <w:r w:rsidR="00E81260">
        <w:rPr>
          <w:rFonts w:ascii="Arial" w:hAnsi="Arial" w:cs="Arial"/>
          <w:b/>
          <w:bCs/>
        </w:rPr>
        <w:t>LI</w:t>
      </w:r>
      <w:r>
        <w:rPr>
          <w:rFonts w:ascii="Arial" w:hAnsi="Arial" w:cs="Arial"/>
          <w:b/>
          <w:bCs/>
        </w:rPr>
        <w:t>TY</w:t>
      </w:r>
    </w:p>
    <w:p w14:paraId="3928885A" w14:textId="77777777" w:rsidR="005768DC" w:rsidRPr="00B201CE" w:rsidRDefault="005768DC" w:rsidP="005768DC">
      <w:pPr>
        <w:spacing w:after="200"/>
      </w:pPr>
      <w:r>
        <w:t xml:space="preserve">The Tenderer is requested to </w:t>
      </w:r>
      <w:r w:rsidRPr="00B201CE">
        <w:t>provide details of its practices regarding promoting environmental sustainability in relation to the Contractor's Activities and the Works, including having regard to:</w:t>
      </w:r>
    </w:p>
    <w:p w14:paraId="6303BE62" w14:textId="77777777" w:rsidR="005768DC" w:rsidRPr="00B201CE" w:rsidRDefault="005768DC" w:rsidP="004C1011">
      <w:pPr>
        <w:pStyle w:val="DefenceHeadingNoTOC3"/>
        <w:numPr>
          <w:ilvl w:val="2"/>
          <w:numId w:val="346"/>
        </w:numPr>
      </w:pPr>
      <w:r w:rsidRPr="00B201CE">
        <w:t>energy efficiency;</w:t>
      </w:r>
    </w:p>
    <w:p w14:paraId="21AB9FB4" w14:textId="77777777" w:rsidR="005768DC" w:rsidRPr="00B201CE" w:rsidRDefault="005768DC" w:rsidP="004C1011">
      <w:pPr>
        <w:pStyle w:val="DefenceHeadingNoTOC3"/>
        <w:numPr>
          <w:ilvl w:val="2"/>
          <w:numId w:val="346"/>
        </w:numPr>
      </w:pPr>
      <w:r w:rsidRPr="00B201CE">
        <w:t>reducing environmental and climate change impact;</w:t>
      </w:r>
    </w:p>
    <w:p w14:paraId="501A77A9" w14:textId="77777777" w:rsidR="005768DC" w:rsidRPr="00B201CE" w:rsidRDefault="005768DC" w:rsidP="004C1011">
      <w:pPr>
        <w:pStyle w:val="DefenceHeadingNoTOC3"/>
        <w:numPr>
          <w:ilvl w:val="2"/>
          <w:numId w:val="346"/>
        </w:numPr>
      </w:pPr>
      <w:r w:rsidRPr="00B201CE">
        <w:t>circularity of goods and services and the use of recycled products; and</w:t>
      </w:r>
    </w:p>
    <w:p w14:paraId="226D5BDF" w14:textId="77777777" w:rsidR="005768DC" w:rsidRDefault="005768DC" w:rsidP="004C1011">
      <w:pPr>
        <w:pStyle w:val="DefenceHeadingNoTOC3"/>
        <w:numPr>
          <w:ilvl w:val="2"/>
          <w:numId w:val="346"/>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768DC" w:rsidRPr="000E0D2A" w14:paraId="406BBBCD" w14:textId="77777777" w:rsidTr="00AF5DD9">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86A4CCE" w14:textId="77777777" w:rsidR="005768DC" w:rsidRPr="000E0D2A" w:rsidRDefault="005768DC" w:rsidP="00AF5DD9"/>
          <w:p w14:paraId="01117007" w14:textId="77777777" w:rsidR="005768DC" w:rsidRPr="000E0D2A" w:rsidRDefault="005768DC" w:rsidP="00AF5DD9"/>
          <w:p w14:paraId="15037352" w14:textId="77777777" w:rsidR="005768DC" w:rsidRPr="000E0D2A" w:rsidRDefault="005768DC" w:rsidP="00AF5DD9">
            <w:pPr>
              <w:spacing w:after="200"/>
            </w:pPr>
          </w:p>
        </w:tc>
      </w:tr>
    </w:tbl>
    <w:p w14:paraId="0010707F" w14:textId="77777777" w:rsidR="005768DC" w:rsidRDefault="005768DC" w:rsidP="005768DC">
      <w:pPr>
        <w:spacing w:after="200"/>
        <w:rPr>
          <w:rFonts w:ascii="Arial" w:hAnsi="Arial" w:cs="Arial"/>
          <w:b/>
          <w:bCs/>
        </w:rPr>
      </w:pPr>
    </w:p>
    <w:p w14:paraId="11B858CF" w14:textId="77777777" w:rsidR="005768DC" w:rsidRDefault="005768DC" w:rsidP="005768DC">
      <w:pPr>
        <w:spacing w:after="200"/>
        <w:rPr>
          <w:rFonts w:ascii="Arial" w:hAnsi="Arial" w:cs="Arial"/>
          <w:b/>
          <w:bCs/>
        </w:rPr>
      </w:pPr>
      <w:r>
        <w:rPr>
          <w:rFonts w:ascii="Arial" w:hAnsi="Arial" w:cs="Arial"/>
          <w:b/>
          <w:bCs/>
        </w:rPr>
        <w:t>B</w:t>
      </w:r>
      <w:r>
        <w:rPr>
          <w:rFonts w:ascii="Arial" w:hAnsi="Arial" w:cs="Arial"/>
          <w:b/>
          <w:bCs/>
        </w:rPr>
        <w:tab/>
        <w:t>DECLARATION OF COMPLIANCE</w:t>
      </w:r>
    </w:p>
    <w:p w14:paraId="6833B82B" w14:textId="77777777" w:rsidR="005768DC" w:rsidRPr="00B201CE" w:rsidRDefault="005768DC" w:rsidP="005768DC">
      <w:pPr>
        <w:spacing w:after="200"/>
      </w:pPr>
      <w:r w:rsidRPr="00B201CE">
        <w:t xml:space="preserve">The Tenderer </w:t>
      </w:r>
      <w:r>
        <w:t>agrees</w:t>
      </w:r>
      <w:r w:rsidRPr="00B201CE">
        <w:t xml:space="preserve"> </w:t>
      </w:r>
      <w:r>
        <w:t xml:space="preserve">and declares </w:t>
      </w:r>
      <w:r w:rsidRPr="00B201CE">
        <w:t xml:space="preserve">that if it is the successful </w:t>
      </w:r>
      <w:r>
        <w:t>T</w:t>
      </w:r>
      <w:r w:rsidRPr="00B201CE">
        <w:t>enderer it will be required to:</w:t>
      </w:r>
    </w:p>
    <w:p w14:paraId="232D2F3F" w14:textId="77777777" w:rsidR="005768DC" w:rsidRPr="00B201CE" w:rsidRDefault="005768DC" w:rsidP="004C1011">
      <w:pPr>
        <w:pStyle w:val="DefenceHeadingNoTOC3"/>
        <w:numPr>
          <w:ilvl w:val="2"/>
          <w:numId w:val="347"/>
        </w:numPr>
      </w:pPr>
      <w:r w:rsidRPr="00B201CE">
        <w:t>comply with the completed Supplier Environmental Sustainability Plan;</w:t>
      </w:r>
    </w:p>
    <w:p w14:paraId="177A3B30" w14:textId="77777777" w:rsidR="005768DC" w:rsidRPr="00B201CE" w:rsidRDefault="005768DC" w:rsidP="004C1011">
      <w:pPr>
        <w:pStyle w:val="DefenceHeadingNoTOC3"/>
        <w:numPr>
          <w:ilvl w:val="2"/>
          <w:numId w:val="347"/>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473D55DC" w14:textId="77777777" w:rsidR="005768DC" w:rsidRPr="00B201CE" w:rsidRDefault="005768DC" w:rsidP="004C1011">
      <w:pPr>
        <w:pStyle w:val="DefenceHeadingNoTOC3"/>
        <w:numPr>
          <w:ilvl w:val="2"/>
          <w:numId w:val="347"/>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1713C652" w14:textId="77777777" w:rsidR="005768DC" w:rsidRDefault="005768DC" w:rsidP="005768DC">
      <w:pPr>
        <w:spacing w:after="200"/>
        <w:rPr>
          <w:rFonts w:ascii="Arial" w:hAnsi="Arial" w:cs="Arial"/>
          <w:b/>
          <w:bCs/>
        </w:rPr>
      </w:pPr>
      <w:r>
        <w:rPr>
          <w:rFonts w:ascii="Arial" w:hAnsi="Arial" w:cs="Arial"/>
          <w:b/>
          <w:bCs/>
        </w:rPr>
        <w:t>C</w:t>
      </w:r>
      <w:r>
        <w:rPr>
          <w:rFonts w:ascii="Arial" w:hAnsi="Arial" w:cs="Arial"/>
          <w:b/>
          <w:bCs/>
        </w:rPr>
        <w:tab/>
      </w:r>
      <w:r w:rsidRPr="00D049CE">
        <w:rPr>
          <w:rFonts w:ascii="Arial" w:hAnsi="Arial" w:cs="Arial"/>
          <w:b/>
          <w:bCs/>
        </w:rPr>
        <w:t>SUPPLIER ENVIRONMENTAL SUSTAINABILITY PLAN</w:t>
      </w:r>
    </w:p>
    <w:p w14:paraId="6CABF2C1" w14:textId="42C5367A" w:rsidR="005768DC" w:rsidRDefault="005768DC" w:rsidP="005768DC">
      <w:pPr>
        <w:spacing w:after="200"/>
      </w:pPr>
      <w:r w:rsidRPr="00D049CE">
        <w:t>The Tenderer's attention is drawn to the definition of "</w:t>
      </w:r>
      <w:r>
        <w:t>Supplier Environmental Sustainability Plan" in clause 1.1</w:t>
      </w:r>
      <w:r w:rsidRPr="00D049CE">
        <w:t xml:space="preserve"> </w:t>
      </w:r>
      <w:r w:rsidRPr="00CC1B93">
        <w:t xml:space="preserve">of the Conditions </w:t>
      </w:r>
      <w:r>
        <w:t xml:space="preserve">of Contract </w:t>
      </w:r>
      <w:r w:rsidRPr="00CC1B93">
        <w:t>in</w:t>
      </w:r>
      <w:r w:rsidRPr="00A528B0">
        <w:t xml:space="preserve"> </w:t>
      </w:r>
      <w:r w:rsidR="00C52D2D">
        <w:fldChar w:fldCharType="begin"/>
      </w:r>
      <w:r w:rsidR="00C52D2D">
        <w:instrText xml:space="preserve"> REF _Ref45559305 \n \h </w:instrText>
      </w:r>
      <w:r w:rsidR="00C52D2D">
        <w:fldChar w:fldCharType="separate"/>
      </w:r>
      <w:r w:rsidR="000E0EAD">
        <w:t>Part 5</w:t>
      </w:r>
      <w:r w:rsidR="00C52D2D">
        <w:fldChar w:fldCharType="end"/>
      </w:r>
      <w:r>
        <w:t>.</w:t>
      </w:r>
    </w:p>
    <w:p w14:paraId="1B8CD472" w14:textId="3F990623" w:rsidR="005768DC" w:rsidRDefault="005768DC" w:rsidP="005768DC">
      <w:pPr>
        <w:spacing w:after="200"/>
      </w:pPr>
      <w:r w:rsidRPr="00437892">
        <w:t>The Tenderer's "</w:t>
      </w:r>
      <w:r>
        <w:t xml:space="preserve">Supplier Environmental Sustainability Plan" provided in this </w:t>
      </w:r>
      <w:r w:rsidR="00C52D2D">
        <w:fldChar w:fldCharType="begin"/>
      </w:r>
      <w:r w:rsidR="00C52D2D">
        <w:instrText xml:space="preserve"> REF _Ref173248151 \r \h </w:instrText>
      </w:r>
      <w:r w:rsidR="00C52D2D">
        <w:fldChar w:fldCharType="separate"/>
      </w:r>
      <w:r w:rsidR="000E0EAD">
        <w:t>Tender Schedule L</w:t>
      </w:r>
      <w:r w:rsidR="00C52D2D">
        <w:fldChar w:fldCharType="end"/>
      </w:r>
      <w:r w:rsidR="00C52D2D">
        <w:t xml:space="preserve"> - </w:t>
      </w:r>
      <w:r w:rsidR="00C52D2D">
        <w:fldChar w:fldCharType="begin"/>
      </w:r>
      <w:r w:rsidR="00C52D2D">
        <w:instrText xml:space="preserve"> REF _Ref173248151 \h </w:instrText>
      </w:r>
      <w:r w:rsidR="00C52D2D">
        <w:fldChar w:fldCharType="separate"/>
      </w:r>
      <w:r w:rsidR="000E0EAD">
        <w:t>Environmentally Sustainable Procurement</w:t>
      </w:r>
      <w:r w:rsidR="00C52D2D">
        <w:fldChar w:fldCharType="end"/>
      </w:r>
      <w:r>
        <w:t xml:space="preserve"> should include:</w:t>
      </w:r>
    </w:p>
    <w:p w14:paraId="04BED67C" w14:textId="77777777" w:rsidR="005768DC" w:rsidRPr="00D049CE" w:rsidRDefault="005768DC" w:rsidP="004C1011">
      <w:pPr>
        <w:pStyle w:val="DefenceHeadingNoTOC3"/>
        <w:numPr>
          <w:ilvl w:val="2"/>
          <w:numId w:val="348"/>
        </w:numPr>
      </w:pPr>
      <w:r>
        <w:lastRenderedPageBreak/>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283707F3" w14:textId="77777777" w:rsidR="005768DC" w:rsidRPr="00D049CE" w:rsidRDefault="005768DC" w:rsidP="004C1011">
      <w:pPr>
        <w:pStyle w:val="DefenceHeadingNoTOC3"/>
        <w:numPr>
          <w:ilvl w:val="2"/>
          <w:numId w:val="348"/>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6238B1E4" w14:textId="77777777" w:rsidR="005768DC" w:rsidRDefault="005768DC" w:rsidP="004C1011">
      <w:pPr>
        <w:pStyle w:val="DefenceHeadingNoTOC3"/>
        <w:numPr>
          <w:ilvl w:val="2"/>
          <w:numId w:val="348"/>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340D7602" w14:textId="77777777" w:rsidR="005768DC" w:rsidRPr="002274A8" w:rsidRDefault="005768DC" w:rsidP="005768DC">
      <w:pPr>
        <w:spacing w:after="200"/>
      </w:pPr>
      <w:r>
        <w:t xml:space="preserve">The Tenderer is referred to the Commonwealth's guidance in respect of the Supplier Environmental Sustainability Plan available at: </w:t>
      </w:r>
      <w:r w:rsidRPr="003F2027">
        <w:t>https://www.dcceew.gov.au/sites/default/files/documents/sesp-optionbii-base-metrics-construction-2024.pdf</w:t>
      </w:r>
      <w:r>
        <w:t>.</w:t>
      </w:r>
    </w:p>
    <w:p w14:paraId="03750013" w14:textId="77777777" w:rsidR="005768DC" w:rsidRPr="00D049CE" w:rsidRDefault="005768DC" w:rsidP="005768DC">
      <w:pPr>
        <w:numPr>
          <w:ilvl w:val="0"/>
          <w:numId w:val="342"/>
        </w:numPr>
        <w:spacing w:after="200"/>
        <w:outlineLvl w:val="0"/>
        <w:rPr>
          <w:b/>
          <w:i/>
        </w:rPr>
      </w:pPr>
      <w:r w:rsidRPr="00D049CE">
        <w:rPr>
          <w:b/>
          <w:iCs/>
        </w:rPr>
        <w:t xml:space="preserve">Corporate </w:t>
      </w:r>
      <w:r>
        <w:rPr>
          <w:b/>
          <w:iCs/>
        </w:rPr>
        <w:t>E</w:t>
      </w:r>
      <w:r w:rsidRPr="00D049CE">
        <w:rPr>
          <w:b/>
          <w:iCs/>
        </w:rPr>
        <w:t xml:space="preserve">nvironmental </w:t>
      </w:r>
      <w:r>
        <w:rPr>
          <w:b/>
          <w:iCs/>
        </w:rPr>
        <w:t>S</w:t>
      </w:r>
      <w:r w:rsidRPr="00D049CE">
        <w:rPr>
          <w:b/>
          <w:iCs/>
        </w:rPr>
        <w:t xml:space="preserve">ustainability </w:t>
      </w:r>
      <w:r>
        <w:rPr>
          <w:b/>
          <w:iCs/>
        </w:rPr>
        <w:t>P</w:t>
      </w:r>
      <w:r w:rsidRPr="00D049CE">
        <w:rPr>
          <w:b/>
          <w:iCs/>
        </w:rPr>
        <w:t>erformance</w:t>
      </w:r>
    </w:p>
    <w:p w14:paraId="3A90881C" w14:textId="77777777" w:rsidR="005768DC" w:rsidRPr="00D049CE" w:rsidRDefault="005768DC" w:rsidP="005768DC">
      <w:pPr>
        <w:spacing w:after="200"/>
        <w:ind w:left="964"/>
        <w:outlineLvl w:val="0"/>
        <w:rPr>
          <w:b/>
          <w:i/>
          <w:sz w:val="16"/>
          <w:szCs w:val="16"/>
        </w:rPr>
      </w:pPr>
      <w:r>
        <w:t>In 500 words or less, d</w:t>
      </w:r>
      <w:r w:rsidRPr="00D049CE">
        <w:t xml:space="preserve">etail the actions </w:t>
      </w:r>
      <w:r>
        <w:t>the Tenderer</w:t>
      </w:r>
      <w:r w:rsidRPr="00D049CE">
        <w:t xml:space="preserve"> is taking to minimise </w:t>
      </w:r>
      <w:r>
        <w:t>its</w:t>
      </w:r>
      <w:r w:rsidRPr="00D049CE">
        <w:t xml:space="preserve"> environmental impact including any accreditations/certifications, </w:t>
      </w:r>
      <w:r w:rsidRPr="005124D9">
        <w:t>e</w:t>
      </w:r>
      <w:r w:rsidRPr="00E91E94">
        <w:t>nvironmental management systems</w:t>
      </w:r>
      <w:r w:rsidRPr="005124D9">
        <w:t>,</w:t>
      </w:r>
      <w:r w:rsidRPr="00D049CE">
        <w:t xml:space="preserve"> policies and/or processes as applicable</w:t>
      </w:r>
      <w:r>
        <w:t>:</w:t>
      </w:r>
    </w:p>
    <w:p w14:paraId="55C25E48" w14:textId="77777777" w:rsidR="005768DC" w:rsidRDefault="005768DC" w:rsidP="005768DC">
      <w:pPr>
        <w:pStyle w:val="DefenceIndent"/>
      </w:pPr>
      <w:r w:rsidRPr="00DD2A27">
        <w:t>[</w:t>
      </w:r>
      <w:r w:rsidRPr="00336BAC">
        <w:rPr>
          <w:b/>
        </w:rPr>
        <w:t>INSERT DETAILS</w:t>
      </w:r>
      <w:r w:rsidRPr="00DD2A27">
        <w:t>].</w:t>
      </w:r>
    </w:p>
    <w:p w14:paraId="1CA7CE45" w14:textId="2974F4B4" w:rsidR="005768DC" w:rsidRPr="00A36F96" w:rsidRDefault="005768DC" w:rsidP="005768DC">
      <w:pPr>
        <w:numPr>
          <w:ilvl w:val="0"/>
          <w:numId w:val="342"/>
        </w:numPr>
        <w:spacing w:after="200"/>
        <w:outlineLvl w:val="0"/>
      </w:pPr>
      <w:r w:rsidRPr="00A36F96">
        <w:rPr>
          <w:b/>
          <w:bCs/>
        </w:rPr>
        <w:t>Design</w:t>
      </w:r>
      <w:r w:rsidR="00F72077" w:rsidRPr="004C1011">
        <w:rPr>
          <w:b/>
          <w:bCs/>
        </w:rPr>
        <w:t xml:space="preserve"> </w:t>
      </w:r>
    </w:p>
    <w:p w14:paraId="6CA0E5EF" w14:textId="77777777" w:rsidR="005768DC" w:rsidRPr="000014A4" w:rsidRDefault="005768DC" w:rsidP="004C1011">
      <w:pPr>
        <w:pStyle w:val="DefenceHeadingNoTOC3"/>
        <w:numPr>
          <w:ilvl w:val="2"/>
          <w:numId w:val="342"/>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95754D">
        <w:t>Environmental Sustainability Principles</w:t>
      </w:r>
      <w:r w:rsidRPr="000014A4">
        <w:t>. If applicable, detail how the Tenderer's design contributed to obtaining a rating or certification and what rating or certification was obtained:</w:t>
      </w:r>
    </w:p>
    <w:p w14:paraId="73A1FCDB" w14:textId="77777777" w:rsidR="005768DC" w:rsidRDefault="005768DC" w:rsidP="005768DC">
      <w:pPr>
        <w:pStyle w:val="DefenceIndent"/>
        <w:ind w:left="1509" w:firstLine="476"/>
      </w:pPr>
      <w:r w:rsidRPr="00DD2A27">
        <w:t>[</w:t>
      </w:r>
      <w:r w:rsidRPr="00336BAC">
        <w:rPr>
          <w:b/>
        </w:rPr>
        <w:t>INSERT DETAILS</w:t>
      </w:r>
      <w:r w:rsidRPr="00DD2A27">
        <w:t>].</w:t>
      </w:r>
    </w:p>
    <w:p w14:paraId="286E414A" w14:textId="77777777" w:rsidR="005768DC" w:rsidRPr="00437892" w:rsidRDefault="005768DC" w:rsidP="004C1011">
      <w:pPr>
        <w:pStyle w:val="DefenceHeadingNoTOC3"/>
        <w:numPr>
          <w:ilvl w:val="2"/>
          <w:numId w:val="342"/>
        </w:numPr>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934AD3">
        <w:t>Environmental Sustainability Principles</w:t>
      </w:r>
      <w:r>
        <w:t>:</w:t>
      </w:r>
    </w:p>
    <w:p w14:paraId="28CB84BB" w14:textId="10ECD39E" w:rsidR="005768DC" w:rsidRPr="00B201CE" w:rsidRDefault="005768DC" w:rsidP="005768DC">
      <w:pPr>
        <w:pStyle w:val="DefenceIndent"/>
        <w:ind w:left="1509" w:firstLine="476"/>
        <w:rPr>
          <w:b/>
          <w:bCs/>
          <w:i/>
          <w:iCs/>
        </w:rPr>
      </w:pPr>
      <w:r w:rsidRPr="00DD2A27">
        <w:t>[</w:t>
      </w:r>
      <w:r w:rsidRPr="00336BAC">
        <w:rPr>
          <w:b/>
        </w:rPr>
        <w:t>INSERT DETAILS</w:t>
      </w:r>
      <w:r w:rsidRPr="00DD2A27">
        <w:t>]</w:t>
      </w:r>
      <w:r w:rsidR="00CD3D55">
        <w:t>.</w:t>
      </w:r>
    </w:p>
    <w:p w14:paraId="22AFD366" w14:textId="77777777" w:rsidR="005768DC" w:rsidRPr="00D049CE" w:rsidRDefault="005768DC" w:rsidP="005768DC">
      <w:pPr>
        <w:numPr>
          <w:ilvl w:val="0"/>
          <w:numId w:val="342"/>
        </w:numPr>
        <w:spacing w:after="200"/>
        <w:outlineLvl w:val="0"/>
        <w:rPr>
          <w:b/>
          <w:i/>
        </w:rPr>
      </w:pPr>
      <w:r w:rsidRPr="00D049CE">
        <w:rPr>
          <w:b/>
          <w:iCs/>
        </w:rPr>
        <w:t>Climate</w:t>
      </w:r>
    </w:p>
    <w:p w14:paraId="4E4DC53F" w14:textId="77777777" w:rsidR="005768DC" w:rsidRDefault="005768DC" w:rsidP="005768DC">
      <w:pPr>
        <w:pStyle w:val="DefenceHeadingNoTOC3"/>
        <w:numPr>
          <w:ilvl w:val="2"/>
          <w:numId w:val="342"/>
        </w:numPr>
      </w:pPr>
      <w:bookmarkStart w:id="2948"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2948"/>
      <w:r>
        <w:t xml:space="preserve"> </w:t>
      </w:r>
    </w:p>
    <w:p w14:paraId="1894EFE2" w14:textId="08C44775" w:rsidR="005768DC" w:rsidRDefault="005768DC" w:rsidP="00934AD3">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rsidR="00C52D2D">
        <w:fldChar w:fldCharType="begin"/>
      </w:r>
      <w:r w:rsidR="00C52D2D">
        <w:instrText xml:space="preserve"> REF _Ref171101571 \w \h </w:instrText>
      </w:r>
      <w:r w:rsidR="00934AD3">
        <w:instrText xml:space="preserve"> \* MERGEFORMAT </w:instrText>
      </w:r>
      <w:r w:rsidR="00C52D2D">
        <w:fldChar w:fldCharType="separate"/>
      </w:r>
      <w:r w:rsidR="000E0EAD">
        <w:t>3(a)</w:t>
      </w:r>
      <w:r w:rsidR="00C52D2D">
        <w:fldChar w:fldCharType="end"/>
      </w:r>
      <w:r w:rsidRPr="00B7717E">
        <w:t xml:space="preserve"> in such format at Attachment 1 to this </w:t>
      </w:r>
      <w:r w:rsidR="0095754D">
        <w:fldChar w:fldCharType="begin"/>
      </w:r>
      <w:r w:rsidR="0095754D">
        <w:instrText xml:space="preserve"> REF _Ref173248151 \r \h </w:instrText>
      </w:r>
      <w:r w:rsidR="00934AD3">
        <w:instrText xml:space="preserve"> \* MERGEFORMAT </w:instrText>
      </w:r>
      <w:r w:rsidR="0095754D">
        <w:fldChar w:fldCharType="separate"/>
      </w:r>
      <w:r w:rsidR="000E0EAD">
        <w:t>Tender Schedule L</w:t>
      </w:r>
      <w:r w:rsidR="0095754D">
        <w:fldChar w:fldCharType="end"/>
      </w:r>
      <w:r w:rsidR="0095754D">
        <w:t xml:space="preserve"> - </w:t>
      </w:r>
      <w:r w:rsidR="0095754D">
        <w:fldChar w:fldCharType="begin"/>
      </w:r>
      <w:r w:rsidR="0095754D">
        <w:instrText xml:space="preserve"> REF _Ref173248151 \h </w:instrText>
      </w:r>
      <w:r w:rsidR="00934AD3">
        <w:instrText xml:space="preserve"> \* MERGEFORMAT </w:instrText>
      </w:r>
      <w:r w:rsidR="0095754D">
        <w:fldChar w:fldCharType="separate"/>
      </w:r>
      <w:r w:rsidR="000E0EAD">
        <w:t>Environmentally Sustainable Procurement</w:t>
      </w:r>
      <w:r w:rsidR="0095754D">
        <w:fldChar w:fldCharType="end"/>
      </w:r>
      <w:r w:rsidRPr="00B7717E">
        <w:t>.</w:t>
      </w:r>
    </w:p>
    <w:p w14:paraId="24C37D75" w14:textId="77777777" w:rsidR="005768DC" w:rsidRPr="00D049CE" w:rsidRDefault="005768DC" w:rsidP="005768DC">
      <w:pPr>
        <w:pStyle w:val="DefenceHeadingNoTOC3"/>
        <w:numPr>
          <w:ilvl w:val="2"/>
          <w:numId w:val="342"/>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7AB0A87F" w14:textId="77777777" w:rsidR="005768DC" w:rsidRPr="000014A4" w:rsidRDefault="005768DC" w:rsidP="005768DC">
      <w:pPr>
        <w:pStyle w:val="DefenceIndent"/>
        <w:ind w:left="1985"/>
      </w:pPr>
      <w:r w:rsidRPr="00DD2A27">
        <w:t>[</w:t>
      </w:r>
      <w:r w:rsidRPr="00336BAC">
        <w:rPr>
          <w:b/>
        </w:rPr>
        <w:t>INSERT DETAILS</w:t>
      </w:r>
      <w:r w:rsidRPr="00DD2A27">
        <w:t>].</w:t>
      </w:r>
    </w:p>
    <w:p w14:paraId="663D1CC6" w14:textId="77777777" w:rsidR="005768DC" w:rsidRDefault="005768DC" w:rsidP="005768DC">
      <w:pPr>
        <w:pStyle w:val="DefenceHeadingNoTOC3"/>
        <w:numPr>
          <w:ilvl w:val="2"/>
          <w:numId w:val="342"/>
        </w:numPr>
      </w:pPr>
      <w:bookmarkStart w:id="2949" w:name="_Ref171100904"/>
      <w:r>
        <w:t>The Tenderer is requested to identify, by ticking the relevant box or boxes below, whether it proposes to deliver on the additional climate principles:</w:t>
      </w:r>
      <w:bookmarkEnd w:id="2949"/>
    </w:p>
    <w:p w14:paraId="5185D5E2" w14:textId="77777777" w:rsidR="005768DC" w:rsidRDefault="005768DC" w:rsidP="005768DC">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166B25E8" w14:textId="198A10B9" w:rsidR="005768DC" w:rsidRDefault="005768DC" w:rsidP="005768DC">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2799F0DA" w14:textId="77777777" w:rsidR="005768DC" w:rsidRDefault="005768DC" w:rsidP="004C1011">
      <w:pPr>
        <w:pStyle w:val="DefenceHeadingNoTOC3"/>
        <w:numPr>
          <w:ilvl w:val="0"/>
          <w:numId w:val="0"/>
        </w:numPr>
        <w:ind w:left="1928"/>
      </w:pPr>
      <w:r>
        <w:lastRenderedPageBreak/>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7B99E2E" w14:textId="77777777" w:rsidR="005768DC" w:rsidRPr="000014A4" w:rsidRDefault="005768DC" w:rsidP="005768DC">
      <w:pPr>
        <w:pStyle w:val="DefenceIndent"/>
        <w:ind w:left="1985"/>
      </w:pPr>
      <w:r w:rsidRPr="00DD2A27">
        <w:t>[</w:t>
      </w:r>
      <w:r w:rsidRPr="00336BAC">
        <w:rPr>
          <w:b/>
        </w:rPr>
        <w:t>INSERT DETAILS</w:t>
      </w:r>
      <w:r w:rsidRPr="00DD2A27">
        <w:t>].</w:t>
      </w:r>
    </w:p>
    <w:p w14:paraId="06F63364" w14:textId="1AEEF8B8" w:rsidR="005768DC" w:rsidRPr="004C1011" w:rsidRDefault="005768DC" w:rsidP="007A063A">
      <w:pPr>
        <w:numPr>
          <w:ilvl w:val="0"/>
          <w:numId w:val="342"/>
        </w:numPr>
        <w:spacing w:after="200"/>
        <w:outlineLvl w:val="0"/>
        <w:rPr>
          <w:b/>
          <w:iCs/>
        </w:rPr>
      </w:pPr>
      <w:bookmarkStart w:id="2950" w:name="_Ref171100914"/>
      <w:r w:rsidRPr="004C1011">
        <w:rPr>
          <w:b/>
          <w:iCs/>
        </w:rPr>
        <w:t>Environment</w:t>
      </w:r>
      <w:bookmarkEnd w:id="2950"/>
    </w:p>
    <w:p w14:paraId="2E1E2D4A" w14:textId="77777777" w:rsidR="005768DC" w:rsidRPr="00C23441" w:rsidRDefault="005768DC" w:rsidP="004C1011">
      <w:pPr>
        <w:pStyle w:val="DefenceHeadingNoTOC3"/>
        <w:numPr>
          <w:ilvl w:val="2"/>
          <w:numId w:val="342"/>
        </w:numPr>
      </w:pPr>
      <w:r>
        <w:t xml:space="preserve">In 500 words or less, </w:t>
      </w:r>
      <w:r w:rsidRPr="00C23441">
        <w:t xml:space="preserve">detail how </w:t>
      </w:r>
      <w:r>
        <w:t>the Tenderer</w:t>
      </w:r>
      <w:r w:rsidRPr="00C23441">
        <w:t xml:space="preserve"> will minimise or avoid waste to landfill over the term of the Contract, including how </w:t>
      </w:r>
      <w:r>
        <w:t>the Tenderer</w:t>
      </w:r>
      <w:r w:rsidRPr="00C23441">
        <w:t xml:space="preserve"> will increase the level of resource recovery or extend the useful life of material through recycling, reuse, repurposing or other activities</w:t>
      </w:r>
      <w:r>
        <w:t>:</w:t>
      </w:r>
    </w:p>
    <w:p w14:paraId="56BC3EEE" w14:textId="77777777" w:rsidR="005768DC" w:rsidRDefault="005768DC" w:rsidP="005768DC">
      <w:pPr>
        <w:pStyle w:val="DefenceIndent"/>
        <w:ind w:left="1985"/>
      </w:pPr>
      <w:r w:rsidRPr="00DD2A27">
        <w:t>[</w:t>
      </w:r>
      <w:r w:rsidRPr="00336BAC">
        <w:rPr>
          <w:b/>
        </w:rPr>
        <w:t>INSERT DETAILS</w:t>
      </w:r>
      <w:r w:rsidRPr="00DD2A27">
        <w:t>].</w:t>
      </w:r>
    </w:p>
    <w:p w14:paraId="0EC72281" w14:textId="77777777" w:rsidR="005768DC" w:rsidRDefault="005768DC" w:rsidP="004C1011">
      <w:pPr>
        <w:pStyle w:val="DefenceHeadingNoTOC3"/>
        <w:numPr>
          <w:ilvl w:val="2"/>
          <w:numId w:val="342"/>
        </w:numPr>
      </w:pPr>
      <w:bookmarkStart w:id="2951" w:name="_Ref171100909"/>
      <w:r>
        <w:t>The Tenderer is requested to identify, by ticking the relevant box or boxes below, whether it proposes to deliver on the additional environment principles:</w:t>
      </w:r>
      <w:bookmarkEnd w:id="2951"/>
    </w:p>
    <w:p w14:paraId="088373E0" w14:textId="77777777" w:rsidR="005768DC" w:rsidRDefault="005768DC" w:rsidP="004C1011">
      <w:pPr>
        <w:pStyle w:val="DefenceHeadingNoTOC3"/>
        <w:numPr>
          <w:ilvl w:val="0"/>
          <w:numId w:val="0"/>
        </w:numPr>
        <w:ind w:left="1928"/>
      </w:pPr>
      <w:r w:rsidRPr="004C1011">
        <w:sym w:font="Wingdings" w:char="F071"/>
      </w:r>
      <w:r>
        <w:tab/>
      </w:r>
      <w:r w:rsidRPr="00360D91">
        <w:t xml:space="preserve">Optimise </w:t>
      </w:r>
      <w:r>
        <w:t>water efficiency</w:t>
      </w:r>
    </w:p>
    <w:p w14:paraId="36011704" w14:textId="77777777" w:rsidR="005768DC" w:rsidRDefault="005768DC" w:rsidP="004C1011">
      <w:pPr>
        <w:pStyle w:val="DefenceHeadingNoTOC3"/>
        <w:numPr>
          <w:ilvl w:val="0"/>
          <w:numId w:val="0"/>
        </w:numPr>
        <w:ind w:left="1928"/>
      </w:pPr>
      <w:r w:rsidRPr="004C1011">
        <w:sym w:font="Wingdings" w:char="F071"/>
      </w:r>
      <w:r w:rsidRPr="00B1051A">
        <w:t xml:space="preserve"> </w:t>
      </w:r>
      <w:r>
        <w:tab/>
        <w:t>Use safe and renewable inputs</w:t>
      </w:r>
    </w:p>
    <w:p w14:paraId="62DCC899" w14:textId="77777777" w:rsidR="005768DC" w:rsidRDefault="005768DC" w:rsidP="004C1011">
      <w:pPr>
        <w:pStyle w:val="DefenceHeadingNoTOC3"/>
        <w:numPr>
          <w:ilvl w:val="0"/>
          <w:numId w:val="0"/>
        </w:numPr>
        <w:ind w:left="1928"/>
      </w:pPr>
      <w:r w:rsidRPr="004C1011">
        <w:sym w:font="Wingdings" w:char="F071"/>
      </w:r>
      <w:r w:rsidRPr="00B1051A">
        <w:t xml:space="preserve"> </w:t>
      </w:r>
      <w:r>
        <w:tab/>
      </w:r>
      <w:r w:rsidRPr="00E7681A">
        <w:t>Safely use and dispose of chemicals</w:t>
      </w:r>
    </w:p>
    <w:p w14:paraId="4B086EBF" w14:textId="77777777" w:rsidR="005768DC" w:rsidRDefault="005768DC" w:rsidP="004C1011">
      <w:pPr>
        <w:pStyle w:val="DefenceHeadingNoTOC3"/>
        <w:numPr>
          <w:ilvl w:val="0"/>
          <w:numId w:val="0"/>
        </w:numPr>
        <w:ind w:left="1928"/>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1D8D7513" w14:textId="77777777" w:rsidR="005768DC" w:rsidRDefault="005768DC" w:rsidP="005768DC">
      <w:pPr>
        <w:pStyle w:val="DefenceIndent"/>
        <w:ind w:left="1985"/>
      </w:pPr>
      <w:r w:rsidRPr="00DD2A27">
        <w:t>[</w:t>
      </w:r>
      <w:r w:rsidRPr="00336BAC">
        <w:rPr>
          <w:b/>
        </w:rPr>
        <w:t>INSERT DETAILS</w:t>
      </w:r>
      <w:r w:rsidRPr="00DD2A27">
        <w:t>].</w:t>
      </w:r>
    </w:p>
    <w:p w14:paraId="56D10BA7" w14:textId="77777777" w:rsidR="005768DC" w:rsidRPr="004C1011" w:rsidRDefault="005768DC" w:rsidP="007A063A">
      <w:pPr>
        <w:numPr>
          <w:ilvl w:val="0"/>
          <w:numId w:val="342"/>
        </w:numPr>
        <w:spacing w:after="200"/>
        <w:outlineLvl w:val="0"/>
        <w:rPr>
          <w:b/>
          <w:iCs/>
        </w:rPr>
      </w:pPr>
      <w:bookmarkStart w:id="2952" w:name="_Ref171100955"/>
      <w:r w:rsidRPr="007A063A">
        <w:rPr>
          <w:b/>
          <w:iCs/>
        </w:rPr>
        <w:t>Circularity</w:t>
      </w:r>
      <w:bookmarkEnd w:id="2952"/>
    </w:p>
    <w:p w14:paraId="2CB8F6E3" w14:textId="77777777" w:rsidR="005768DC" w:rsidRPr="00B83E0F" w:rsidRDefault="005768DC" w:rsidP="004C1011">
      <w:pPr>
        <w:pStyle w:val="DefenceHeadingNoTOC3"/>
        <w:numPr>
          <w:ilvl w:val="2"/>
          <w:numId w:val="342"/>
        </w:numPr>
      </w:pPr>
      <w:bookmarkStart w:id="2953"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2953"/>
    </w:p>
    <w:p w14:paraId="4EE4278C" w14:textId="16B959C0" w:rsidR="005768DC" w:rsidRPr="00C23441" w:rsidRDefault="005768DC" w:rsidP="004A0158">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rsidR="005D075E">
        <w:fldChar w:fldCharType="begin"/>
      </w:r>
      <w:r w:rsidR="005D075E">
        <w:instrText xml:space="preserve"> REF _Ref171101582 \w \h </w:instrText>
      </w:r>
      <w:r w:rsidR="005D075E">
        <w:fldChar w:fldCharType="separate"/>
      </w:r>
      <w:r w:rsidR="000E0EAD">
        <w:t>5(a)</w:t>
      </w:r>
      <w:r w:rsidR="005D075E">
        <w:fldChar w:fldCharType="end"/>
      </w:r>
      <w:r w:rsidRPr="00B7717E">
        <w:t xml:space="preserve"> in such format at Attachment 1 to this </w:t>
      </w:r>
      <w:r w:rsidR="0095754D">
        <w:fldChar w:fldCharType="begin"/>
      </w:r>
      <w:r w:rsidR="0095754D">
        <w:instrText xml:space="preserve"> REF _Ref173248151 \r \h </w:instrText>
      </w:r>
      <w:r w:rsidR="007A063A">
        <w:instrText xml:space="preserve"> \* MERGEFORMAT </w:instrText>
      </w:r>
      <w:r w:rsidR="0095754D">
        <w:fldChar w:fldCharType="separate"/>
      </w:r>
      <w:r w:rsidR="000E0EAD">
        <w:t>Tender Schedule L</w:t>
      </w:r>
      <w:r w:rsidR="0095754D">
        <w:fldChar w:fldCharType="end"/>
      </w:r>
      <w:r w:rsidR="0095754D">
        <w:t xml:space="preserve"> - </w:t>
      </w:r>
      <w:r w:rsidR="0095754D">
        <w:fldChar w:fldCharType="begin"/>
      </w:r>
      <w:r w:rsidR="0095754D">
        <w:instrText xml:space="preserve"> REF _Ref173248151 \h </w:instrText>
      </w:r>
      <w:r w:rsidR="007A063A">
        <w:instrText xml:space="preserve"> \* MERGEFORMAT </w:instrText>
      </w:r>
      <w:r w:rsidR="0095754D">
        <w:fldChar w:fldCharType="separate"/>
      </w:r>
      <w:r w:rsidR="000E0EAD">
        <w:t>Environmentally Sustainable Procurement</w:t>
      </w:r>
      <w:r w:rsidR="0095754D">
        <w:fldChar w:fldCharType="end"/>
      </w:r>
      <w:r w:rsidRPr="00B7717E">
        <w:t>.</w:t>
      </w:r>
    </w:p>
    <w:p w14:paraId="21CE11D5" w14:textId="77777777" w:rsidR="005768DC" w:rsidRDefault="005768DC" w:rsidP="004C1011">
      <w:pPr>
        <w:pStyle w:val="DefenceHeadingNoTOC3"/>
        <w:numPr>
          <w:ilvl w:val="2"/>
          <w:numId w:val="342"/>
        </w:numPr>
      </w:pPr>
      <w:r>
        <w:t xml:space="preserve">In 500 words or less, </w:t>
      </w:r>
      <w:r w:rsidRPr="00C23441">
        <w:t xml:space="preserve">detail how </w:t>
      </w:r>
      <w:r>
        <w:t>the Tenderer</w:t>
      </w:r>
      <w:r w:rsidRPr="00C23441">
        <w:t xml:space="preserve"> </w:t>
      </w:r>
      <w:r>
        <w:t xml:space="preserve">proposes to </w:t>
      </w:r>
      <w:r w:rsidRPr="00C23441">
        <w:t>identify opportunities and prioritise the use of recycled content in the delivery of the Contract to the maximum extent possible without compromising quality, safety</w:t>
      </w:r>
      <w:r>
        <w:t xml:space="preserve"> </w:t>
      </w:r>
      <w:r w:rsidRPr="00C23441">
        <w:t>and/or capability</w:t>
      </w:r>
      <w:r>
        <w:t xml:space="preserve">: </w:t>
      </w:r>
    </w:p>
    <w:p w14:paraId="798EE866" w14:textId="77777777" w:rsidR="005768DC" w:rsidRDefault="005768DC" w:rsidP="005768DC">
      <w:pPr>
        <w:pStyle w:val="DefenceIndent"/>
        <w:ind w:left="1985"/>
      </w:pPr>
      <w:r w:rsidRPr="00DD2A27">
        <w:t>[</w:t>
      </w:r>
      <w:r w:rsidRPr="00336BAC">
        <w:rPr>
          <w:b/>
        </w:rPr>
        <w:t>INSERT DETAILS</w:t>
      </w:r>
      <w:r w:rsidRPr="00DD2A27">
        <w:t>].</w:t>
      </w:r>
    </w:p>
    <w:p w14:paraId="7A7690F4" w14:textId="77777777" w:rsidR="005768DC" w:rsidRDefault="005768DC" w:rsidP="004C1011">
      <w:pPr>
        <w:pStyle w:val="DefenceHeadingNoTOC3"/>
        <w:numPr>
          <w:ilvl w:val="2"/>
          <w:numId w:val="342"/>
        </w:numPr>
      </w:pPr>
      <w:bookmarkStart w:id="2954" w:name="_Ref171100951"/>
      <w:r>
        <w:t>The Tenderer is requested to identify, by ticking the relevant box or boxes below, whether it proposes to deliver on the additional circularity principles:</w:t>
      </w:r>
      <w:bookmarkEnd w:id="2954"/>
    </w:p>
    <w:p w14:paraId="31A3E33E" w14:textId="77777777" w:rsidR="005768DC" w:rsidRDefault="005768DC" w:rsidP="004C1011">
      <w:pPr>
        <w:pStyle w:val="DefenceHeadingNoTOC3"/>
        <w:numPr>
          <w:ilvl w:val="0"/>
          <w:numId w:val="0"/>
        </w:numPr>
        <w:ind w:left="2892" w:hanging="964"/>
      </w:pPr>
      <w:r w:rsidRPr="004C1011">
        <w:sym w:font="Wingdings" w:char="F071"/>
      </w:r>
      <w:r>
        <w:tab/>
      </w:r>
      <w:r w:rsidRPr="00C23441">
        <w:t>Buildings and fit-outs use less materials, minimise waste, can be deconstructed and reused, are designed for adaptability and flexibility</w:t>
      </w:r>
    </w:p>
    <w:p w14:paraId="77518C13" w14:textId="77777777" w:rsidR="005768DC" w:rsidRDefault="005768DC" w:rsidP="004C1011">
      <w:pPr>
        <w:pStyle w:val="DefenceHeadingNoTOC3"/>
        <w:numPr>
          <w:ilvl w:val="0"/>
          <w:numId w:val="0"/>
        </w:numPr>
        <w:ind w:left="2892" w:hanging="964"/>
      </w:pPr>
      <w:r w:rsidRPr="00061CDB">
        <w:sym w:font="Wingdings" w:char="F071"/>
      </w:r>
      <w:r w:rsidRPr="00B1051A">
        <w:t xml:space="preserve"> </w:t>
      </w:r>
      <w:r>
        <w:tab/>
      </w:r>
      <w:r w:rsidRPr="00306BDC">
        <w:t>Goods are durable, repairable, reusable and/or recyclable</w:t>
      </w:r>
    </w:p>
    <w:p w14:paraId="0E77AAD8" w14:textId="77777777" w:rsidR="005768DC" w:rsidRDefault="005768DC" w:rsidP="004C1011">
      <w:pPr>
        <w:pStyle w:val="DefenceHeadingNoTOC3"/>
        <w:numPr>
          <w:ilvl w:val="0"/>
          <w:numId w:val="0"/>
        </w:numPr>
        <w:ind w:left="2892" w:hanging="964"/>
      </w:pPr>
      <w:r w:rsidRPr="004C1011">
        <w:sym w:font="Wingdings" w:char="F071"/>
      </w:r>
      <w:r w:rsidRPr="00B1051A">
        <w:t xml:space="preserve"> </w:t>
      </w:r>
      <w:r>
        <w:tab/>
      </w:r>
      <w:r w:rsidRPr="00306BDC">
        <w:t>Goods have been refurbished or existing goods are reused</w:t>
      </w:r>
    </w:p>
    <w:p w14:paraId="1FE1D05A" w14:textId="77777777" w:rsidR="005768DC" w:rsidRDefault="005768DC" w:rsidP="004C1011">
      <w:pPr>
        <w:pStyle w:val="DefenceHeadingNoTOC3"/>
        <w:numPr>
          <w:ilvl w:val="0"/>
          <w:numId w:val="0"/>
        </w:numPr>
        <w:ind w:left="2892" w:hanging="964"/>
      </w:pPr>
      <w:r w:rsidRPr="004C1011">
        <w:sym w:font="Wingdings" w:char="F071"/>
      </w:r>
      <w:r>
        <w:tab/>
      </w:r>
      <w:r w:rsidRPr="00306BDC">
        <w:t>Goods are recycled at the end of useful life</w:t>
      </w:r>
    </w:p>
    <w:p w14:paraId="3502C2CB" w14:textId="77777777" w:rsidR="005768DC" w:rsidRDefault="005768DC" w:rsidP="004C1011">
      <w:pPr>
        <w:pStyle w:val="DefenceHeadingNoTOC3"/>
        <w:numPr>
          <w:ilvl w:val="0"/>
          <w:numId w:val="0"/>
        </w:numPr>
        <w:ind w:left="2892" w:hanging="964"/>
      </w:pPr>
      <w:r w:rsidRPr="004C1011">
        <w:sym w:font="Wingdings" w:char="F071"/>
      </w:r>
      <w:r>
        <w:tab/>
      </w:r>
      <w:r w:rsidRPr="00306BDC">
        <w:t>Goods are returned for resource recovery through a take-back or end of life scheme</w:t>
      </w:r>
    </w:p>
    <w:p w14:paraId="45F7C521" w14:textId="77777777" w:rsidR="005768DC" w:rsidRDefault="005768DC" w:rsidP="004C1011">
      <w:pPr>
        <w:pStyle w:val="DefenceHeadingNoTOC3"/>
        <w:numPr>
          <w:ilvl w:val="0"/>
          <w:numId w:val="0"/>
        </w:numPr>
        <w:ind w:left="2892" w:hanging="964"/>
      </w:pPr>
      <w:r w:rsidRPr="004C1011">
        <w:sym w:font="Wingdings" w:char="F071"/>
      </w:r>
      <w:r>
        <w:tab/>
      </w:r>
      <w:r w:rsidRPr="00360D91">
        <w:t>Goods are available for lease, rent or product-as-a-service as an alternative to buying outright</w:t>
      </w:r>
    </w:p>
    <w:p w14:paraId="4D526598" w14:textId="77777777" w:rsidR="005768DC" w:rsidRDefault="005768DC" w:rsidP="004C1011">
      <w:pPr>
        <w:pStyle w:val="DefenceHeadingNoTOC3"/>
        <w:numPr>
          <w:ilvl w:val="0"/>
          <w:numId w:val="0"/>
        </w:numPr>
        <w:ind w:left="1928"/>
      </w:pPr>
      <w:r>
        <w:lastRenderedPageBreak/>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D10538E" w14:textId="77777777" w:rsidR="005768DC" w:rsidRPr="00C23441" w:rsidRDefault="005768DC" w:rsidP="005768DC">
      <w:pPr>
        <w:pStyle w:val="DefenceIndent"/>
        <w:ind w:left="1985"/>
      </w:pPr>
      <w:r w:rsidRPr="00DD2A27">
        <w:t>[</w:t>
      </w:r>
      <w:r w:rsidRPr="00336BAC">
        <w:rPr>
          <w:b/>
        </w:rPr>
        <w:t>INSERT DETAILS</w:t>
      </w:r>
      <w:r w:rsidRPr="00DD2A27">
        <w:t>].</w:t>
      </w:r>
    </w:p>
    <w:p w14:paraId="26625889" w14:textId="77777777" w:rsidR="005768DC" w:rsidRDefault="005768DC" w:rsidP="005768DC">
      <w:pPr>
        <w:numPr>
          <w:ilvl w:val="0"/>
          <w:numId w:val="342"/>
        </w:numPr>
        <w:spacing w:after="200"/>
        <w:outlineLvl w:val="0"/>
      </w:pPr>
      <w:r>
        <w:rPr>
          <w:b/>
          <w:bCs/>
        </w:rPr>
        <w:t>Explanation for not selecting additional principles</w:t>
      </w:r>
    </w:p>
    <w:p w14:paraId="25EB539E" w14:textId="5B0732F2" w:rsidR="005768DC" w:rsidRDefault="005768DC" w:rsidP="005768DC">
      <w:pPr>
        <w:spacing w:after="200"/>
        <w:ind w:left="964"/>
        <w:outlineLvl w:val="0"/>
      </w:pPr>
      <w:r w:rsidRPr="00061CDB">
        <w:t xml:space="preserve">If the Tenderer did not select any additional climate, energy or circularity principles in </w:t>
      </w:r>
      <w:r>
        <w:t xml:space="preserve">paragraphs </w:t>
      </w:r>
      <w:r w:rsidR="000D3896">
        <w:fldChar w:fldCharType="begin"/>
      </w:r>
      <w:r w:rsidR="000D3896">
        <w:instrText xml:space="preserve"> REF _Ref171100904 \w \h </w:instrText>
      </w:r>
      <w:r w:rsidR="000D3896">
        <w:fldChar w:fldCharType="separate"/>
      </w:r>
      <w:r w:rsidR="000E0EAD">
        <w:t>3(c)</w:t>
      </w:r>
      <w:r w:rsidR="000D3896">
        <w:fldChar w:fldCharType="end"/>
      </w:r>
      <w:r>
        <w:t>,</w:t>
      </w:r>
      <w:r w:rsidR="000D3896">
        <w:t xml:space="preserve"> </w:t>
      </w:r>
      <w:r w:rsidR="004A0158">
        <w:fldChar w:fldCharType="begin"/>
      </w:r>
      <w:r w:rsidR="004A0158">
        <w:instrText xml:space="preserve"> REF _Ref171100909 \w \h </w:instrText>
      </w:r>
      <w:r w:rsidR="004A0158">
        <w:fldChar w:fldCharType="separate"/>
      </w:r>
      <w:r w:rsidR="000E0EAD">
        <w:t>4(b)</w:t>
      </w:r>
      <w:r w:rsidR="004A0158">
        <w:fldChar w:fldCharType="end"/>
      </w:r>
      <w:r>
        <w:t xml:space="preserve"> and </w:t>
      </w:r>
      <w:r w:rsidR="004A0158">
        <w:fldChar w:fldCharType="begin"/>
      </w:r>
      <w:r w:rsidR="004A0158">
        <w:instrText xml:space="preserve"> REF _Ref171100951 \w \h </w:instrText>
      </w:r>
      <w:r w:rsidR="004A0158">
        <w:fldChar w:fldCharType="separate"/>
      </w:r>
      <w:r w:rsidR="000E0EAD">
        <w:t>5(c)</w:t>
      </w:r>
      <w:r w:rsidR="004A0158">
        <w:fldChar w:fldCharType="end"/>
      </w:r>
      <w:r>
        <w:t xml:space="preserve"> above, in 250 words or less the Tenderer is requested to provide an explanation: </w:t>
      </w:r>
    </w:p>
    <w:p w14:paraId="4FF391B0" w14:textId="77777777" w:rsidR="005768DC" w:rsidRPr="00061CDB" w:rsidRDefault="005768DC" w:rsidP="005768DC">
      <w:pPr>
        <w:pStyle w:val="DefenceIndent"/>
      </w:pPr>
      <w:r w:rsidRPr="00DD2A27">
        <w:t>[</w:t>
      </w:r>
      <w:r w:rsidRPr="00336BAC">
        <w:rPr>
          <w:b/>
        </w:rPr>
        <w:t>INSERT DETAILS</w:t>
      </w:r>
      <w:r w:rsidRPr="00DD2A27">
        <w:t>].</w:t>
      </w:r>
      <w:bookmarkStart w:id="2955" w:name="_Hlk167107574"/>
    </w:p>
    <w:p w14:paraId="4E28FD1B" w14:textId="77777777" w:rsidR="005768DC" w:rsidRPr="00DA6E16" w:rsidRDefault="005768DC" w:rsidP="005768DC">
      <w:pPr>
        <w:numPr>
          <w:ilvl w:val="0"/>
          <w:numId w:val="342"/>
        </w:numPr>
        <w:spacing w:after="200"/>
        <w:outlineLvl w:val="0"/>
      </w:pPr>
      <w:r>
        <w:rPr>
          <w:b/>
          <w:bCs/>
        </w:rPr>
        <w:t>Innovation</w:t>
      </w:r>
    </w:p>
    <w:p w14:paraId="1582CB6E" w14:textId="77777777" w:rsidR="005768DC" w:rsidRPr="004C1011" w:rsidRDefault="005768DC" w:rsidP="004C1011">
      <w:pPr>
        <w:pStyle w:val="DefenceHeadingNoTOC3"/>
        <w:numPr>
          <w:ilvl w:val="2"/>
          <w:numId w:val="342"/>
        </w:numPr>
      </w:pPr>
      <w:r>
        <w:t>In 250 words or less, d</w:t>
      </w:r>
      <w:r w:rsidRPr="000E6DBD">
        <w:t xml:space="preserve">etail </w:t>
      </w:r>
      <w:r>
        <w:t>the Tenderer's</w:t>
      </w:r>
      <w:r w:rsidRPr="000E6DBD">
        <w:t xml:space="preserve"> previous experience in </w:t>
      </w:r>
      <w:r>
        <w:t xml:space="preserve">identifying and delivering </w:t>
      </w:r>
      <w:r w:rsidRPr="00F05FC7">
        <w:t xml:space="preserve">innovation in </w:t>
      </w:r>
      <w:r w:rsidRPr="00B83E0F">
        <w:t>previous similar projects</w:t>
      </w:r>
      <w:r w:rsidRPr="00F05FC7">
        <w:t xml:space="preserve"> that has</w:t>
      </w:r>
      <w:r>
        <w:t xml:space="preserve"> led to improved environmental sustainability outcomes:</w:t>
      </w:r>
    </w:p>
    <w:p w14:paraId="55C2ED89" w14:textId="77777777" w:rsidR="005768DC" w:rsidRDefault="005768DC" w:rsidP="005768DC">
      <w:pPr>
        <w:pStyle w:val="DefenceIndent"/>
        <w:ind w:left="1985"/>
      </w:pPr>
      <w:r w:rsidRPr="00DD2A27">
        <w:t>[</w:t>
      </w:r>
      <w:r w:rsidRPr="00336BAC">
        <w:rPr>
          <w:b/>
        </w:rPr>
        <w:t>INSERT DETAILS</w:t>
      </w:r>
      <w:r w:rsidRPr="00DD2A27">
        <w:t>].</w:t>
      </w:r>
    </w:p>
    <w:p w14:paraId="321F91EA" w14:textId="77777777" w:rsidR="005768DC" w:rsidRDefault="005768DC" w:rsidP="004C1011">
      <w:pPr>
        <w:pStyle w:val="DefenceHeadingNoTOC3"/>
        <w:numPr>
          <w:ilvl w:val="2"/>
          <w:numId w:val="342"/>
        </w:numPr>
      </w:pPr>
      <w:r>
        <w:t xml:space="preserve">The Tenderer is requested to identify </w:t>
      </w:r>
      <w:r w:rsidRPr="004C1011">
        <w:t xml:space="preserve">at least one </w:t>
      </w:r>
      <w:r>
        <w:t>innovation opportunity and demonstrate how the Tenderer will work with the Commonwealth to continually improve environmental sustainability over the term of the Contract, in the table format below:</w:t>
      </w:r>
    </w:p>
    <w:p w14:paraId="002D7C21" w14:textId="77777777" w:rsidR="005768DC" w:rsidRPr="004C1011" w:rsidRDefault="005768DC" w:rsidP="004C1011">
      <w:pPr>
        <w:pStyle w:val="DefenceHeadingNoTOC3"/>
        <w:numPr>
          <w:ilvl w:val="0"/>
          <w:numId w:val="0"/>
        </w:numPr>
        <w:ind w:left="1928"/>
      </w:pPr>
      <w:r w:rsidRPr="00D3624B">
        <w:t xml:space="preserve">Note: </w:t>
      </w:r>
      <w:r>
        <w:t>i</w:t>
      </w:r>
      <w:r w:rsidRPr="00D3624B">
        <w:t xml:space="preserve">nnovation </w:t>
      </w:r>
      <w:r>
        <w:t>c</w:t>
      </w:r>
      <w:r w:rsidRPr="00D3624B">
        <w:t>ategories include:</w:t>
      </w:r>
    </w:p>
    <w:p w14:paraId="6BFFA15A" w14:textId="77777777" w:rsidR="005768DC" w:rsidRPr="004C1011" w:rsidRDefault="005768DC" w:rsidP="005768DC">
      <w:pPr>
        <w:pStyle w:val="ListParagraph"/>
        <w:numPr>
          <w:ilvl w:val="0"/>
          <w:numId w:val="343"/>
        </w:numPr>
        <w:spacing w:after="200"/>
        <w:ind w:left="2694" w:hanging="709"/>
        <w:contextualSpacing w:val="0"/>
        <w:rPr>
          <w:rFonts w:ascii="Times New Roman" w:hAnsi="Times New Roman"/>
        </w:rPr>
      </w:pPr>
      <w:r w:rsidRPr="004C1011">
        <w:rPr>
          <w:rFonts w:ascii="Times New Roman" w:hAnsi="Times New Roman"/>
        </w:rPr>
        <w:t xml:space="preserve">innovative </w:t>
      </w:r>
      <w:r w:rsidRPr="004C1011">
        <w:rPr>
          <w:rFonts w:ascii="Times New Roman" w:hAnsi="Times New Roman"/>
          <w:b/>
          <w:bCs/>
        </w:rPr>
        <w:t>design</w:t>
      </w:r>
      <w:r w:rsidRPr="004C1011">
        <w:rPr>
          <w:rFonts w:ascii="Times New Roman" w:hAnsi="Times New Roman"/>
        </w:rPr>
        <w:t xml:space="preserve"> e.g. minimisation of materials by designing out waste or using less materials; or designing for improved durability, modularity or disassembly;</w:t>
      </w:r>
    </w:p>
    <w:p w14:paraId="48DDEFB5" w14:textId="77777777" w:rsidR="005768DC" w:rsidRPr="004C1011" w:rsidRDefault="005768DC" w:rsidP="005768DC">
      <w:pPr>
        <w:pStyle w:val="ListParagraph"/>
        <w:numPr>
          <w:ilvl w:val="0"/>
          <w:numId w:val="343"/>
        </w:numPr>
        <w:spacing w:after="200"/>
        <w:ind w:left="2694" w:hanging="709"/>
        <w:contextualSpacing w:val="0"/>
        <w:rPr>
          <w:rFonts w:ascii="Times New Roman" w:hAnsi="Times New Roman"/>
        </w:rPr>
      </w:pPr>
      <w:r w:rsidRPr="004C1011">
        <w:rPr>
          <w:rFonts w:ascii="Times New Roman" w:hAnsi="Times New Roman"/>
        </w:rPr>
        <w:t xml:space="preserve">innovative </w:t>
      </w:r>
      <w:r w:rsidRPr="004C1011">
        <w:rPr>
          <w:rFonts w:ascii="Times New Roman" w:hAnsi="Times New Roman"/>
          <w:b/>
          <w:bCs/>
        </w:rPr>
        <w:t>products</w:t>
      </w:r>
      <w:r w:rsidRPr="004C1011">
        <w:rPr>
          <w:rFonts w:ascii="Times New Roman" w:hAnsi="Times New Roman"/>
        </w:rPr>
        <w:t xml:space="preserve"> e.g. using products that have been refurbished;</w:t>
      </w:r>
    </w:p>
    <w:p w14:paraId="0541DE48" w14:textId="77777777" w:rsidR="005768DC" w:rsidRPr="004C1011" w:rsidRDefault="005768DC" w:rsidP="005768DC">
      <w:pPr>
        <w:pStyle w:val="ListParagraph"/>
        <w:numPr>
          <w:ilvl w:val="0"/>
          <w:numId w:val="343"/>
        </w:numPr>
        <w:spacing w:after="200"/>
        <w:ind w:left="2694" w:hanging="709"/>
        <w:contextualSpacing w:val="0"/>
        <w:rPr>
          <w:rFonts w:ascii="Times New Roman" w:hAnsi="Times New Roman"/>
        </w:rPr>
      </w:pPr>
      <w:r w:rsidRPr="004C1011">
        <w:rPr>
          <w:rFonts w:ascii="Times New Roman" w:hAnsi="Times New Roman"/>
        </w:rPr>
        <w:t xml:space="preserve">innovative </w:t>
      </w:r>
      <w:r w:rsidRPr="004C1011">
        <w:rPr>
          <w:rFonts w:ascii="Times New Roman" w:hAnsi="Times New Roman"/>
          <w:b/>
          <w:bCs/>
        </w:rPr>
        <w:t>materials</w:t>
      </w:r>
      <w:r w:rsidRPr="004C1011">
        <w:rPr>
          <w:rFonts w:ascii="Times New Roman" w:hAnsi="Times New Roman"/>
        </w:rPr>
        <w:t xml:space="preserve"> e.g. more environmentally friendly or safe materials or innovative ways to reuse materials as part of the project; and</w:t>
      </w:r>
    </w:p>
    <w:p w14:paraId="4AF9165F" w14:textId="77777777" w:rsidR="005768DC" w:rsidRPr="004C1011" w:rsidRDefault="005768DC" w:rsidP="005768DC">
      <w:pPr>
        <w:pStyle w:val="ListParagraph"/>
        <w:numPr>
          <w:ilvl w:val="0"/>
          <w:numId w:val="343"/>
        </w:numPr>
        <w:spacing w:after="200"/>
        <w:ind w:left="2694" w:hanging="709"/>
        <w:contextualSpacing w:val="0"/>
        <w:rPr>
          <w:rFonts w:ascii="Times New Roman" w:hAnsi="Times New Roman"/>
        </w:rPr>
      </w:pPr>
      <w:r w:rsidRPr="004C1011">
        <w:rPr>
          <w:rFonts w:ascii="Times New Roman" w:hAnsi="Times New Roman"/>
        </w:rPr>
        <w:t xml:space="preserve">innovative </w:t>
      </w:r>
      <w:r w:rsidRPr="004C1011">
        <w:rPr>
          <w:rFonts w:ascii="Times New Roman" w:hAnsi="Times New Roman"/>
          <w:b/>
          <w:bCs/>
        </w:rPr>
        <w:t>processes</w:t>
      </w:r>
      <w:r w:rsidRPr="004C1011">
        <w:rPr>
          <w:rFonts w:ascii="Times New Roman" w:hAnsi="Times New Roman"/>
        </w:rPr>
        <w:t xml:space="preserve"> e.g. technology that will add value to the project.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5768DC" w:rsidRPr="00D049CE" w14:paraId="731BABA4" w14:textId="77777777" w:rsidTr="00AF5DD9">
        <w:trPr>
          <w:trHeight w:val="393"/>
          <w:tblHeader/>
        </w:trPr>
        <w:tc>
          <w:tcPr>
            <w:tcW w:w="2694" w:type="dxa"/>
          </w:tcPr>
          <w:p w14:paraId="50DC066A" w14:textId="77777777" w:rsidR="005768DC" w:rsidRPr="00D049CE" w:rsidRDefault="005768DC" w:rsidP="00AF5DD9">
            <w:pPr>
              <w:spacing w:before="120" w:after="120"/>
              <w:rPr>
                <w:b/>
                <w:bCs/>
                <w:sz w:val="14"/>
                <w:szCs w:val="14"/>
              </w:rPr>
            </w:pPr>
          </w:p>
        </w:tc>
        <w:tc>
          <w:tcPr>
            <w:tcW w:w="2638" w:type="dxa"/>
          </w:tcPr>
          <w:p w14:paraId="23EEEA6C" w14:textId="77777777" w:rsidR="005768DC" w:rsidRPr="00D049CE" w:rsidRDefault="005768DC" w:rsidP="00AF5DD9">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1FA409E0" w14:textId="77777777" w:rsidR="005768DC" w:rsidRPr="00D049CE" w:rsidRDefault="005768DC" w:rsidP="00AF5DD9">
            <w:pPr>
              <w:spacing w:before="120" w:after="120"/>
              <w:jc w:val="center"/>
              <w:rPr>
                <w:b/>
                <w:bCs/>
                <w:sz w:val="14"/>
                <w:szCs w:val="14"/>
              </w:rPr>
            </w:pPr>
            <w:r w:rsidRPr="00D049CE">
              <w:rPr>
                <w:b/>
                <w:bCs/>
                <w:sz w:val="14"/>
                <w:szCs w:val="14"/>
              </w:rPr>
              <w:t>[ETC]</w:t>
            </w:r>
          </w:p>
        </w:tc>
      </w:tr>
      <w:tr w:rsidR="005768DC" w:rsidRPr="00D049CE" w14:paraId="622864FB" w14:textId="77777777" w:rsidTr="00AF5DD9">
        <w:trPr>
          <w:trHeight w:val="402"/>
        </w:trPr>
        <w:tc>
          <w:tcPr>
            <w:tcW w:w="2694" w:type="dxa"/>
          </w:tcPr>
          <w:p w14:paraId="0794A78C" w14:textId="77777777" w:rsidR="005768DC" w:rsidRPr="00D049CE" w:rsidRDefault="005768DC" w:rsidP="00AF5DD9">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6CEC47CD" w14:textId="77777777" w:rsidR="005768DC" w:rsidRPr="00D049CE" w:rsidRDefault="005768DC" w:rsidP="00AF5DD9">
            <w:pPr>
              <w:spacing w:before="120" w:after="120"/>
              <w:jc w:val="center"/>
              <w:rPr>
                <w:b/>
                <w:bCs/>
                <w:sz w:val="14"/>
                <w:szCs w:val="14"/>
              </w:rPr>
            </w:pPr>
          </w:p>
        </w:tc>
        <w:tc>
          <w:tcPr>
            <w:tcW w:w="2639" w:type="dxa"/>
          </w:tcPr>
          <w:p w14:paraId="3F8B682D" w14:textId="77777777" w:rsidR="005768DC" w:rsidRPr="00D049CE" w:rsidRDefault="005768DC" w:rsidP="00AF5DD9">
            <w:pPr>
              <w:spacing w:before="120" w:after="120"/>
              <w:jc w:val="center"/>
              <w:rPr>
                <w:b/>
                <w:bCs/>
                <w:sz w:val="14"/>
                <w:szCs w:val="14"/>
              </w:rPr>
            </w:pPr>
          </w:p>
        </w:tc>
      </w:tr>
      <w:tr w:rsidR="005768DC" w:rsidRPr="00D049CE" w14:paraId="4833FD80" w14:textId="77777777" w:rsidTr="00AF5DD9">
        <w:trPr>
          <w:trHeight w:val="549"/>
        </w:trPr>
        <w:tc>
          <w:tcPr>
            <w:tcW w:w="2694" w:type="dxa"/>
          </w:tcPr>
          <w:p w14:paraId="42B6DAD5" w14:textId="77777777" w:rsidR="005768DC" w:rsidRPr="00D049CE" w:rsidRDefault="005768DC" w:rsidP="00AF5DD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7BF5FB8F" w14:textId="77777777" w:rsidR="005768DC" w:rsidRPr="00D049CE" w:rsidRDefault="005768DC" w:rsidP="00AF5DD9">
            <w:pPr>
              <w:spacing w:before="120" w:after="120"/>
              <w:jc w:val="center"/>
              <w:rPr>
                <w:b/>
                <w:bCs/>
                <w:sz w:val="14"/>
                <w:szCs w:val="14"/>
              </w:rPr>
            </w:pPr>
          </w:p>
        </w:tc>
        <w:tc>
          <w:tcPr>
            <w:tcW w:w="2639" w:type="dxa"/>
          </w:tcPr>
          <w:p w14:paraId="26C0A984" w14:textId="77777777" w:rsidR="005768DC" w:rsidRPr="00D049CE" w:rsidRDefault="005768DC" w:rsidP="00AF5DD9">
            <w:pPr>
              <w:spacing w:before="120" w:after="120"/>
              <w:jc w:val="center"/>
              <w:rPr>
                <w:b/>
                <w:bCs/>
                <w:sz w:val="14"/>
                <w:szCs w:val="14"/>
              </w:rPr>
            </w:pPr>
          </w:p>
        </w:tc>
      </w:tr>
      <w:tr w:rsidR="005768DC" w:rsidRPr="00D049CE" w14:paraId="128135AD" w14:textId="77777777" w:rsidTr="00AF5DD9">
        <w:trPr>
          <w:trHeight w:val="402"/>
        </w:trPr>
        <w:tc>
          <w:tcPr>
            <w:tcW w:w="2694" w:type="dxa"/>
          </w:tcPr>
          <w:p w14:paraId="0D90FB75" w14:textId="77777777" w:rsidR="005768DC" w:rsidRPr="00D049CE" w:rsidRDefault="005768DC" w:rsidP="00AF5DD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Pr>
                <w:b/>
                <w:bCs/>
                <w:sz w:val="14"/>
                <w:szCs w:val="14"/>
              </w:rPr>
              <w:t>ITS</w:t>
            </w:r>
            <w:r w:rsidRPr="00D049CE">
              <w:rPr>
                <w:b/>
                <w:bCs/>
                <w:sz w:val="14"/>
                <w:szCs w:val="14"/>
              </w:rPr>
              <w:t xml:space="preserve"> INNOVATION OVER THE CONTRACT TERM</w:t>
            </w:r>
          </w:p>
        </w:tc>
        <w:tc>
          <w:tcPr>
            <w:tcW w:w="2638" w:type="dxa"/>
          </w:tcPr>
          <w:p w14:paraId="0E0B76D2" w14:textId="77777777" w:rsidR="005768DC" w:rsidRPr="00D049CE" w:rsidRDefault="005768DC" w:rsidP="00AF5DD9">
            <w:pPr>
              <w:spacing w:before="120" w:after="120"/>
              <w:jc w:val="center"/>
              <w:rPr>
                <w:b/>
                <w:bCs/>
                <w:sz w:val="14"/>
                <w:szCs w:val="14"/>
              </w:rPr>
            </w:pPr>
          </w:p>
        </w:tc>
        <w:tc>
          <w:tcPr>
            <w:tcW w:w="2639" w:type="dxa"/>
          </w:tcPr>
          <w:p w14:paraId="68DA1C6B" w14:textId="77777777" w:rsidR="005768DC" w:rsidRPr="00D049CE" w:rsidRDefault="005768DC" w:rsidP="00AF5DD9">
            <w:pPr>
              <w:spacing w:before="120" w:after="120"/>
              <w:jc w:val="center"/>
              <w:rPr>
                <w:b/>
                <w:bCs/>
                <w:sz w:val="14"/>
                <w:szCs w:val="14"/>
              </w:rPr>
            </w:pPr>
          </w:p>
        </w:tc>
      </w:tr>
      <w:bookmarkEnd w:id="2955"/>
    </w:tbl>
    <w:p w14:paraId="01F4EA8B" w14:textId="77777777" w:rsidR="005768DC" w:rsidRPr="00D049CE" w:rsidRDefault="005768DC" w:rsidP="005768DC">
      <w:pPr>
        <w:spacing w:after="200"/>
      </w:pPr>
    </w:p>
    <w:p w14:paraId="2BD68EEB" w14:textId="77777777" w:rsidR="005768DC" w:rsidRDefault="005768DC" w:rsidP="005768DC">
      <w:pPr>
        <w:rPr>
          <w:rFonts w:ascii="Arial" w:hAnsi="Arial" w:cs="Arial"/>
          <w:b/>
          <w:bCs/>
        </w:rPr>
      </w:pPr>
      <w:r>
        <w:rPr>
          <w:rFonts w:ascii="Arial" w:hAnsi="Arial" w:cs="Arial"/>
          <w:b/>
          <w:bCs/>
        </w:rPr>
        <w:br w:type="page"/>
      </w:r>
    </w:p>
    <w:p w14:paraId="61359E98" w14:textId="3E95B01F" w:rsidR="005768DC" w:rsidRDefault="005768DC" w:rsidP="005768DC">
      <w:pPr>
        <w:spacing w:after="200"/>
        <w:rPr>
          <w:rFonts w:ascii="Arial" w:hAnsi="Arial" w:cs="Arial"/>
          <w:b/>
          <w:bCs/>
        </w:rPr>
      </w:pPr>
      <w:r w:rsidRPr="00B83E0F">
        <w:rPr>
          <w:rFonts w:ascii="Arial" w:hAnsi="Arial" w:cs="Arial"/>
          <w:b/>
          <w:bCs/>
        </w:rPr>
        <w:lastRenderedPageBreak/>
        <w:t xml:space="preserve">Attachment 1 </w:t>
      </w:r>
      <w:r w:rsidRPr="00AF073A">
        <w:rPr>
          <w:rFonts w:ascii="Arial" w:hAnsi="Arial" w:cs="Arial"/>
          <w:b/>
          <w:bCs/>
        </w:rPr>
        <w:t xml:space="preserve">to </w:t>
      </w:r>
      <w:r w:rsidR="006F04B6">
        <w:rPr>
          <w:rFonts w:ascii="Arial" w:hAnsi="Arial" w:cs="Arial"/>
          <w:b/>
          <w:bCs/>
        </w:rPr>
        <w:fldChar w:fldCharType="begin"/>
      </w:r>
      <w:r w:rsidR="006F04B6">
        <w:rPr>
          <w:rFonts w:ascii="Arial" w:hAnsi="Arial" w:cs="Arial"/>
          <w:b/>
          <w:bCs/>
        </w:rPr>
        <w:instrText xml:space="preserve"> REF _Ref173248151 \w \h </w:instrText>
      </w:r>
      <w:r w:rsidR="006F04B6">
        <w:rPr>
          <w:rFonts w:ascii="Arial" w:hAnsi="Arial" w:cs="Arial"/>
          <w:b/>
          <w:bCs/>
        </w:rPr>
      </w:r>
      <w:r w:rsidR="006F04B6">
        <w:rPr>
          <w:rFonts w:ascii="Arial" w:hAnsi="Arial" w:cs="Arial"/>
          <w:b/>
          <w:bCs/>
        </w:rPr>
        <w:fldChar w:fldCharType="separate"/>
      </w:r>
      <w:r w:rsidR="000E0EAD">
        <w:rPr>
          <w:rFonts w:ascii="Arial" w:hAnsi="Arial" w:cs="Arial"/>
          <w:b/>
          <w:bCs/>
        </w:rPr>
        <w:t>Tender Schedule L</w:t>
      </w:r>
      <w:r w:rsidR="006F04B6">
        <w:rPr>
          <w:rFonts w:ascii="Arial" w:hAnsi="Arial" w:cs="Arial"/>
          <w:b/>
          <w:bCs/>
        </w:rPr>
        <w:fldChar w:fldCharType="end"/>
      </w:r>
      <w:r w:rsidRPr="00AF073A">
        <w:rPr>
          <w:rFonts w:ascii="Arial" w:hAnsi="Arial" w:cs="Arial"/>
          <w:b/>
          <w:bCs/>
        </w:rPr>
        <w:t xml:space="preserve"> - </w:t>
      </w:r>
      <w:r w:rsidR="006F04B6">
        <w:rPr>
          <w:rFonts w:ascii="Arial" w:hAnsi="Arial" w:cs="Arial"/>
          <w:b/>
          <w:bCs/>
        </w:rPr>
        <w:fldChar w:fldCharType="begin"/>
      </w:r>
      <w:r w:rsidR="006F04B6">
        <w:rPr>
          <w:rFonts w:ascii="Arial" w:hAnsi="Arial" w:cs="Arial"/>
          <w:b/>
          <w:bCs/>
        </w:rPr>
        <w:instrText xml:space="preserve"> REF _Ref173248151 \h  \* MERGEFORMAT </w:instrText>
      </w:r>
      <w:r w:rsidR="006F04B6">
        <w:rPr>
          <w:rFonts w:ascii="Arial" w:hAnsi="Arial" w:cs="Arial"/>
          <w:b/>
          <w:bCs/>
        </w:rPr>
      </w:r>
      <w:r w:rsidR="006F04B6">
        <w:rPr>
          <w:rFonts w:ascii="Arial" w:hAnsi="Arial" w:cs="Arial"/>
          <w:b/>
          <w:bCs/>
        </w:rPr>
        <w:fldChar w:fldCharType="separate"/>
      </w:r>
      <w:r w:rsidR="000E0EAD" w:rsidRPr="000E0EAD">
        <w:rPr>
          <w:rFonts w:ascii="Arial" w:hAnsi="Arial" w:cs="Arial"/>
          <w:b/>
          <w:bCs/>
        </w:rPr>
        <w:t>Environmentally Sustainable Procurement</w:t>
      </w:r>
      <w:r w:rsidR="006F04B6">
        <w:rPr>
          <w:rFonts w:ascii="Arial" w:hAnsi="Arial" w:cs="Arial"/>
          <w:b/>
          <w:bCs/>
        </w:rPr>
        <w:fldChar w:fldCharType="end"/>
      </w:r>
      <w:r w:rsidRPr="00B83E0F">
        <w:rPr>
          <w:rFonts w:ascii="Arial" w:hAnsi="Arial" w:cs="Arial"/>
          <w:b/>
          <w:bCs/>
        </w:rPr>
        <w:t xml:space="preserve"> </w:t>
      </w:r>
    </w:p>
    <w:p w14:paraId="61121A2A" w14:textId="0F2EB51E" w:rsidR="005768DC" w:rsidRPr="00086B2E" w:rsidRDefault="005768DC" w:rsidP="005768DC">
      <w:pPr>
        <w:spacing w:after="200"/>
        <w:jc w:val="center"/>
        <w:rPr>
          <w:b/>
          <w:bCs/>
        </w:rPr>
      </w:pPr>
      <w:r w:rsidRPr="00086B2E">
        <w:rPr>
          <w:b/>
          <w:bCs/>
        </w:rPr>
        <w:t xml:space="preserve">[THE TENDERER'S RESPONSE TO PARAGRAPHS </w:t>
      </w:r>
      <w:r w:rsidR="006F04B6">
        <w:rPr>
          <w:b/>
          <w:bCs/>
        </w:rPr>
        <w:fldChar w:fldCharType="begin"/>
      </w:r>
      <w:r w:rsidR="006F04B6">
        <w:rPr>
          <w:b/>
          <w:bCs/>
        </w:rPr>
        <w:instrText xml:space="preserve"> REF _Ref171101571 \w \h </w:instrText>
      </w:r>
      <w:r w:rsidR="006F04B6">
        <w:rPr>
          <w:b/>
          <w:bCs/>
        </w:rPr>
      </w:r>
      <w:r w:rsidR="006F04B6">
        <w:rPr>
          <w:b/>
          <w:bCs/>
        </w:rPr>
        <w:fldChar w:fldCharType="separate"/>
      </w:r>
      <w:r w:rsidR="000E0EAD">
        <w:rPr>
          <w:b/>
          <w:bCs/>
        </w:rPr>
        <w:t>3(a)</w:t>
      </w:r>
      <w:r w:rsidR="006F04B6">
        <w:rPr>
          <w:b/>
          <w:bCs/>
        </w:rPr>
        <w:fldChar w:fldCharType="end"/>
      </w:r>
      <w:r w:rsidRPr="00086B2E">
        <w:rPr>
          <w:b/>
          <w:bCs/>
        </w:rPr>
        <w:t xml:space="preserve"> AND </w:t>
      </w:r>
      <w:r w:rsidR="004A0158">
        <w:rPr>
          <w:b/>
          <w:bCs/>
        </w:rPr>
        <w:fldChar w:fldCharType="begin"/>
      </w:r>
      <w:r w:rsidR="004A0158">
        <w:rPr>
          <w:b/>
          <w:bCs/>
        </w:rPr>
        <w:instrText xml:space="preserve"> REF _Ref171101582 \w \h </w:instrText>
      </w:r>
      <w:r w:rsidR="004A0158">
        <w:rPr>
          <w:b/>
          <w:bCs/>
        </w:rPr>
      </w:r>
      <w:r w:rsidR="004A0158">
        <w:rPr>
          <w:b/>
          <w:bCs/>
        </w:rPr>
        <w:fldChar w:fldCharType="separate"/>
      </w:r>
      <w:r w:rsidR="000E0EAD">
        <w:rPr>
          <w:b/>
          <w:bCs/>
        </w:rPr>
        <w:t>5(a)</w:t>
      </w:r>
      <w:r w:rsidR="004A0158">
        <w:rPr>
          <w:b/>
          <w:bCs/>
        </w:rPr>
        <w:fldChar w:fldCharType="end"/>
      </w:r>
      <w:r w:rsidRPr="00086B2E">
        <w:rPr>
          <w:b/>
          <w:bCs/>
        </w:rPr>
        <w:t xml:space="preserve"> OF </w:t>
      </w:r>
      <w:r w:rsidRPr="00AF073A">
        <w:rPr>
          <w:b/>
          <w:bCs/>
        </w:rPr>
        <w:t xml:space="preserve">THIS </w:t>
      </w:r>
      <w:r w:rsidR="006F04B6" w:rsidRPr="004C1011">
        <w:rPr>
          <w:b/>
          <w:bCs/>
        </w:rPr>
        <w:fldChar w:fldCharType="begin"/>
      </w:r>
      <w:r w:rsidR="006F04B6" w:rsidRPr="004C1011">
        <w:rPr>
          <w:b/>
          <w:bCs/>
        </w:rPr>
        <w:instrText xml:space="preserve"> REF _Ref173248151 \w \h </w:instrText>
      </w:r>
      <w:r w:rsidR="006F04B6">
        <w:rPr>
          <w:b/>
          <w:bCs/>
        </w:rPr>
        <w:instrText xml:space="preserve"> \* MERGEFORMAT </w:instrText>
      </w:r>
      <w:r w:rsidR="006F04B6" w:rsidRPr="004C1011">
        <w:rPr>
          <w:b/>
          <w:bCs/>
        </w:rPr>
      </w:r>
      <w:r w:rsidR="006F04B6" w:rsidRPr="004C1011">
        <w:rPr>
          <w:b/>
          <w:bCs/>
        </w:rPr>
        <w:fldChar w:fldCharType="separate"/>
      </w:r>
      <w:r w:rsidR="000E0EAD">
        <w:rPr>
          <w:b/>
          <w:bCs/>
        </w:rPr>
        <w:t>Tender Schedule L</w:t>
      </w:r>
      <w:r w:rsidR="006F04B6" w:rsidRPr="004C1011">
        <w:rPr>
          <w:b/>
          <w:bCs/>
        </w:rPr>
        <w:fldChar w:fldCharType="end"/>
      </w:r>
      <w:r w:rsidR="006F04B6" w:rsidRPr="004C1011">
        <w:rPr>
          <w:b/>
          <w:bCs/>
        </w:rPr>
        <w:t xml:space="preserve"> - </w:t>
      </w:r>
      <w:r w:rsidR="006F04B6" w:rsidRPr="004C1011">
        <w:rPr>
          <w:b/>
          <w:bCs/>
        </w:rPr>
        <w:fldChar w:fldCharType="begin"/>
      </w:r>
      <w:r w:rsidR="006F04B6" w:rsidRPr="004C1011">
        <w:rPr>
          <w:b/>
          <w:bCs/>
        </w:rPr>
        <w:instrText xml:space="preserve"> REF _Ref173248151 \h  \* MERGEFORMAT </w:instrText>
      </w:r>
      <w:r w:rsidR="006F04B6" w:rsidRPr="004C1011">
        <w:rPr>
          <w:b/>
          <w:bCs/>
        </w:rPr>
      </w:r>
      <w:r w:rsidR="006F04B6" w:rsidRPr="004C1011">
        <w:rPr>
          <w:b/>
          <w:bCs/>
        </w:rPr>
        <w:fldChar w:fldCharType="separate"/>
      </w:r>
      <w:r w:rsidR="000E0EAD" w:rsidRPr="000E0EAD">
        <w:rPr>
          <w:b/>
          <w:bCs/>
        </w:rPr>
        <w:t>Environmentally Sustainable Procurement</w:t>
      </w:r>
      <w:r w:rsidR="006F04B6" w:rsidRPr="004C1011">
        <w:rPr>
          <w:b/>
          <w:bCs/>
        </w:rPr>
        <w:fldChar w:fldCharType="end"/>
      </w:r>
      <w:r w:rsidRPr="00933367">
        <w:rPr>
          <w:b/>
          <w:bCs/>
        </w:rPr>
        <w:t xml:space="preserve"> </w:t>
      </w:r>
      <w:r w:rsidRPr="00080675">
        <w:rPr>
          <w:b/>
          <w:bCs/>
        </w:rPr>
        <w:t>TO BE INSERTED</w:t>
      </w:r>
      <w:r w:rsidRPr="00086B2E">
        <w:rPr>
          <w:b/>
          <w:bCs/>
        </w:rPr>
        <w:t>]</w:t>
      </w:r>
    </w:p>
    <w:p w14:paraId="2C5A3AD5" w14:textId="4F984C97" w:rsidR="003C33AD" w:rsidRDefault="003C33AD" w:rsidP="008928E1">
      <w:pPr>
        <w:pBdr>
          <w:bottom w:val="single" w:sz="4" w:space="1" w:color="auto"/>
        </w:pBdr>
        <w:spacing w:after="0"/>
      </w:pPr>
    </w:p>
    <w:p w14:paraId="4C640D0C" w14:textId="68503D2F" w:rsidR="003C33AD" w:rsidRDefault="00F540CE" w:rsidP="004C1011">
      <w:pPr>
        <w:pStyle w:val="DefencePartHeading"/>
        <w:framePr w:w="9530" w:h="12455" w:hRule="exact" w:wrap="notBeside" w:x="1118" w:y="2061"/>
      </w:pPr>
      <w:bookmarkStart w:id="2956" w:name="_Toc408929259"/>
      <w:bookmarkStart w:id="2957" w:name="_Toc420339730"/>
      <w:bookmarkStart w:id="2958" w:name="_Toc13143509"/>
      <w:bookmarkStart w:id="2959" w:name="_Ref45559305"/>
      <w:bookmarkStart w:id="2960" w:name="_Ref45559313"/>
      <w:bookmarkStart w:id="2961" w:name="_Ref45559336"/>
      <w:bookmarkStart w:id="2962" w:name="_Ref45559346"/>
      <w:bookmarkStart w:id="2963" w:name="_Ref45559352"/>
      <w:bookmarkStart w:id="2964" w:name="_Ref45559359"/>
      <w:bookmarkStart w:id="2965" w:name="_Ref45559365"/>
      <w:bookmarkStart w:id="2966" w:name="_Ref45559378"/>
      <w:bookmarkStart w:id="2967" w:name="_Ref45559383"/>
      <w:bookmarkStart w:id="2968" w:name="_Ref45559388"/>
      <w:bookmarkStart w:id="2969" w:name="_Ref45559402"/>
      <w:bookmarkStart w:id="2970" w:name="_Ref45559408"/>
      <w:bookmarkStart w:id="2971" w:name="_Ref45559414"/>
      <w:bookmarkStart w:id="2972" w:name="_Ref45559419"/>
      <w:bookmarkStart w:id="2973" w:name="_Ref45559430"/>
      <w:bookmarkStart w:id="2974" w:name="_Ref45559444"/>
      <w:bookmarkStart w:id="2975" w:name="_Ref45559451"/>
      <w:bookmarkStart w:id="2976" w:name="_Ref45559457"/>
      <w:bookmarkStart w:id="2977" w:name="_Ref45559465"/>
      <w:bookmarkStart w:id="2978" w:name="_Ref45559472"/>
      <w:bookmarkStart w:id="2979" w:name="_Ref45559488"/>
      <w:bookmarkStart w:id="2980" w:name="_Ref45559492"/>
      <w:bookmarkStart w:id="2981" w:name="_Ref45559498"/>
      <w:bookmarkStart w:id="2982" w:name="_Ref45559611"/>
      <w:bookmarkStart w:id="2983" w:name="_Ref45559616"/>
      <w:bookmarkStart w:id="2984" w:name="_Ref45559634"/>
      <w:bookmarkStart w:id="2985" w:name="_Toc97232416"/>
      <w:bookmarkStart w:id="2986" w:name="_Toc97291482"/>
      <w:bookmarkStart w:id="2987" w:name="_Toc97297881"/>
      <w:r>
        <w:lastRenderedPageBreak/>
        <w:t xml:space="preserve"> </w:t>
      </w:r>
      <w:bookmarkStart w:id="2988" w:name="_Ref159428146"/>
      <w:bookmarkStart w:id="2989" w:name="_Toc183157589"/>
      <w:r w:rsidR="003C33AD" w:rsidRPr="0031029D">
        <w:t>- CONTRACT</w:t>
      </w:r>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14:paraId="7D414795" w14:textId="77777777" w:rsidR="00941590" w:rsidRPr="00711052" w:rsidRDefault="00941590" w:rsidP="003C33AD"/>
    <w:sectPr w:rsidR="00941590" w:rsidRPr="00711052" w:rsidSect="003D38FF">
      <w:footerReference w:type="default" r:id="rId18"/>
      <w:footerReference w:type="first" r:id="rId19"/>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B3CA" w14:textId="77777777" w:rsidR="00157EF4" w:rsidRDefault="00157EF4">
      <w:r>
        <w:separator/>
      </w:r>
    </w:p>
  </w:endnote>
  <w:endnote w:type="continuationSeparator" w:id="0">
    <w:p w14:paraId="43B9676C" w14:textId="77777777" w:rsidR="00157EF4" w:rsidRDefault="00157EF4">
      <w:r>
        <w:continuationSeparator/>
      </w:r>
    </w:p>
  </w:endnote>
  <w:endnote w:type="continuationNotice" w:id="1">
    <w:p w14:paraId="28C8A302" w14:textId="77777777" w:rsidR="00157EF4" w:rsidRDefault="00157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07" w:usb1="00000000" w:usb2="00000000" w:usb3="00000000" w:csb0="00000097"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5D8F" w14:textId="77777777" w:rsidR="006C4D4C" w:rsidRDefault="006C4D4C" w:rsidP="00B74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F22C6" w14:textId="75109571" w:rsidR="006C4D4C" w:rsidRDefault="00986C7A" w:rsidP="00BD4B44">
    <w:pPr>
      <w:pStyle w:val="Footer"/>
      <w:ind w:right="360"/>
    </w:pPr>
    <w:fldSimple w:instr=" DOCVARIABLE  CUFooterText \* MERGEFORMAT " w:fldLock="1">
      <w:r>
        <w:t>L\354621925.5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031A"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D5FA1A" w14:textId="1841F5A8" w:rsidR="006C4D4C" w:rsidRPr="006C5289" w:rsidRDefault="006C4D4C" w:rsidP="007759A6">
    <w:pPr>
      <w:pStyle w:val="Footer"/>
      <w:pBdr>
        <w:top w:val="single" w:sz="4" w:space="1" w:color="auto"/>
      </w:pBdr>
      <w:spacing w:before="120"/>
      <w:ind w:right="-2"/>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986C7A">
      <w:rPr>
        <w:rStyle w:val="DocsOpenFilename"/>
        <w:szCs w:val="16"/>
      </w:rPr>
      <w:t>L\354621925.5</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11E0" w14:textId="4779F7C3" w:rsidR="006C4D4C" w:rsidRPr="00E94D8B" w:rsidRDefault="006C4D4C" w:rsidP="0013281D">
    <w:pPr>
      <w:pStyle w:val="Footer"/>
      <w:pBdr>
        <w:top w:val="single" w:sz="4" w:space="1" w:color="auto"/>
      </w:pBdr>
      <w:tabs>
        <w:tab w:val="right" w:pos="9200"/>
      </w:tabs>
      <w:spacing w:before="120"/>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986C7A">
      <w:rPr>
        <w:rStyle w:val="DocsOpenFilename"/>
        <w:szCs w:val="16"/>
      </w:rPr>
      <w:t>L\354621925.5</w:t>
    </w:r>
    <w:r w:rsidRPr="00BF2C21">
      <w:rPr>
        <w:rStyle w:val="DocsOpenFilename"/>
        <w:szCs w:val="16"/>
      </w:rPr>
      <w:fldChar w:fldCharType="end"/>
    </w:r>
    <w:r w:rsidRPr="00E94D8B">
      <w:rPr>
        <w:rStyle w:val="DocsOpenFilename"/>
        <w:szCs w:val="16"/>
      </w:rPr>
      <w:t xml:space="preserve"> </w:t>
    </w:r>
    <w:r>
      <w:rPr>
        <w:sz w:val="16"/>
        <w:szCs w:val="16"/>
      </w:rPr>
      <w:t xml:space="preserve">– </w:t>
    </w:r>
    <w:r w:rsidR="00FB3F00">
      <w:rPr>
        <w:sz w:val="16"/>
        <w:szCs w:val="16"/>
      </w:rPr>
      <w:t>November</w:t>
    </w:r>
    <w:r w:rsidR="00C778DD" w:rsidRPr="00914CE3">
      <w:rPr>
        <w:sz w:val="16"/>
        <w:szCs w:val="16"/>
      </w:rPr>
      <w:t xml:space="preserve"> </w:t>
    </w:r>
    <w:r w:rsidR="00D76244" w:rsidRPr="00914CE3">
      <w:rPr>
        <w:sz w:val="16"/>
        <w:szCs w:val="16"/>
      </w:rPr>
      <w:t>202</w:t>
    </w:r>
    <w:r w:rsidR="00961142" w:rsidRPr="00914CE3">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521D" w14:textId="406B1ADA"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986C7A">
      <w:rPr>
        <w:rStyle w:val="DocsOpenFilename"/>
        <w:szCs w:val="16"/>
      </w:rPr>
      <w:t>L\354621925.5</w:t>
    </w:r>
    <w:r w:rsidRPr="00BF2C21">
      <w:rPr>
        <w:rStyle w:val="DocsOpenFilename"/>
        <w:szCs w:val="16"/>
      </w:rPr>
      <w:fldChar w:fldCharType="end"/>
    </w:r>
    <w:r w:rsidRPr="00E94D8B">
      <w:rPr>
        <w:rStyle w:val="DocsOpenFilename"/>
        <w:szCs w:val="16"/>
      </w:rPr>
      <w:t xml:space="preserve"> </w:t>
    </w:r>
    <w:r w:rsidRPr="00914CE3">
      <w:rPr>
        <w:sz w:val="16"/>
        <w:szCs w:val="16"/>
      </w:rPr>
      <w:t xml:space="preserve">– </w:t>
    </w:r>
    <w:r w:rsidR="00FB3F00">
      <w:rPr>
        <w:sz w:val="16"/>
        <w:szCs w:val="16"/>
      </w:rPr>
      <w:t>November</w:t>
    </w:r>
    <w:r w:rsidR="00961142" w:rsidRPr="00914CE3">
      <w:rPr>
        <w:sz w:val="16"/>
        <w:szCs w:val="16"/>
      </w:rPr>
      <w:t xml:space="preserve"> </w:t>
    </w:r>
    <w:r w:rsidR="00D76244" w:rsidRPr="00914CE3">
      <w:rPr>
        <w:sz w:val="16"/>
        <w:szCs w:val="16"/>
      </w:rPr>
      <w:t>202</w:t>
    </w:r>
    <w:r w:rsidR="00961142" w:rsidRPr="00914CE3">
      <w:rPr>
        <w:sz w:val="16"/>
        <w:szCs w:val="16"/>
      </w:rPr>
      <w:t>4</w:t>
    </w:r>
    <w:r>
      <w:rPr>
        <w:sz w:val="16"/>
        <w:szCs w:val="16"/>
      </w:rPr>
      <w:tab/>
    </w:r>
    <w:r w:rsidRPr="00B74CDD">
      <w:rPr>
        <w:sz w:val="16"/>
        <w:szCs w:val="16"/>
      </w:rPr>
      <w:fldChar w:fldCharType="begin"/>
    </w:r>
    <w:r w:rsidRPr="00B74CDD">
      <w:rPr>
        <w:sz w:val="16"/>
        <w:szCs w:val="16"/>
      </w:rPr>
      <w:instrText xml:space="preserve"> PAGE   \* MERGEFORMAT </w:instrText>
    </w:r>
    <w:r w:rsidRPr="00B74CDD">
      <w:rPr>
        <w:sz w:val="16"/>
        <w:szCs w:val="16"/>
      </w:rPr>
      <w:fldChar w:fldCharType="separate"/>
    </w:r>
    <w:r w:rsidR="00515D73">
      <w:rPr>
        <w:noProof/>
        <w:sz w:val="16"/>
        <w:szCs w:val="16"/>
      </w:rPr>
      <w:t>ii</w:t>
    </w:r>
    <w:r w:rsidRPr="00B74CDD">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732"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06C8F" w14:textId="67F20472" w:rsidR="006C4D4C" w:rsidRPr="00E94D8B" w:rsidRDefault="006C4D4C" w:rsidP="007759A6">
    <w:pPr>
      <w:pStyle w:val="Footer"/>
      <w:pBdr>
        <w:top w:val="single" w:sz="4" w:space="1" w:color="auto"/>
      </w:pBdr>
      <w:spacing w:before="120"/>
      <w:ind w:right="1"/>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986C7A">
      <w:rPr>
        <w:rStyle w:val="DocsOpenFilename"/>
        <w:szCs w:val="16"/>
      </w:rPr>
      <w:t>L\354621925.5</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0EFF" w14:textId="1A670C98"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986C7A">
      <w:rPr>
        <w:rStyle w:val="DocsOpenFilename"/>
        <w:szCs w:val="16"/>
      </w:rPr>
      <w:t>L\354621925.5</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sidR="00CF05A9">
      <w:rPr>
        <w:sz w:val="16"/>
        <w:szCs w:val="16"/>
      </w:rPr>
      <w:t>November</w:t>
    </w:r>
    <w:r w:rsidR="00961142" w:rsidRPr="00914CE3">
      <w:rPr>
        <w:sz w:val="16"/>
        <w:szCs w:val="16"/>
      </w:rPr>
      <w:t xml:space="preserve"> </w:t>
    </w:r>
    <w:r w:rsidR="00D76244" w:rsidRPr="00914CE3">
      <w:rPr>
        <w:sz w:val="16"/>
        <w:szCs w:val="16"/>
      </w:rPr>
      <w:t>202</w:t>
    </w:r>
    <w:r w:rsidR="00961142" w:rsidRPr="00914CE3">
      <w:rPr>
        <w:sz w:val="16"/>
        <w:szCs w:val="16"/>
      </w:rPr>
      <w:t>4</w:t>
    </w:r>
    <w:r w:rsidR="00CC55F3">
      <w:rPr>
        <w:sz w:val="16"/>
        <w:szCs w:val="16"/>
      </w:rPr>
      <w:tab/>
    </w:r>
    <w:r w:rsidR="00FD4812" w:rsidRPr="00FD4812">
      <w:rPr>
        <w:sz w:val="16"/>
        <w:szCs w:val="16"/>
      </w:rPr>
      <w:fldChar w:fldCharType="begin"/>
    </w:r>
    <w:r w:rsidR="00FD4812" w:rsidRPr="00FD4812">
      <w:rPr>
        <w:sz w:val="16"/>
        <w:szCs w:val="16"/>
      </w:rPr>
      <w:instrText xml:space="preserve"> PAGE   \* MERGEFORMAT </w:instrText>
    </w:r>
    <w:r w:rsidR="00FD4812" w:rsidRPr="00FD4812">
      <w:rPr>
        <w:sz w:val="16"/>
        <w:szCs w:val="16"/>
      </w:rPr>
      <w:fldChar w:fldCharType="separate"/>
    </w:r>
    <w:r w:rsidR="00515D73">
      <w:rPr>
        <w:noProof/>
        <w:sz w:val="16"/>
        <w:szCs w:val="16"/>
      </w:rPr>
      <w:t>12</w:t>
    </w:r>
    <w:r w:rsidR="00FD4812" w:rsidRPr="00FD4812">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1FDC" w14:textId="7E5AD3C5" w:rsidR="006C4D4C" w:rsidRPr="0096078F" w:rsidRDefault="006C4D4C" w:rsidP="005B4501">
    <w:pPr>
      <w:pStyle w:val="Footer"/>
      <w:pBdr>
        <w:top w:val="single" w:sz="4" w:space="1" w:color="auto"/>
      </w:pBdr>
      <w:tabs>
        <w:tab w:val="right" w:pos="9400"/>
      </w:tabs>
      <w:rPr>
        <w:sz w:val="16"/>
        <w:szCs w:val="16"/>
      </w:rPr>
    </w:pPr>
    <w:r w:rsidRPr="0096078F">
      <w:rPr>
        <w:rStyle w:val="DocsOpenFilename"/>
        <w:szCs w:val="16"/>
      </w:rPr>
      <w:fldChar w:fldCharType="begin" w:fldLock="1"/>
    </w:r>
    <w:r w:rsidRPr="0096078F">
      <w:rPr>
        <w:rStyle w:val="DocsOpenFilename"/>
        <w:szCs w:val="16"/>
      </w:rPr>
      <w:instrText xml:space="preserve"> DOCVARIABLE  CUFooterText  \* MERGEFORMAT \* MERGEFORMAT </w:instrText>
    </w:r>
    <w:r w:rsidRPr="0096078F">
      <w:rPr>
        <w:rStyle w:val="DocsOpenFilename"/>
        <w:szCs w:val="16"/>
      </w:rPr>
      <w:fldChar w:fldCharType="separate"/>
    </w:r>
    <w:r w:rsidR="00986C7A">
      <w:rPr>
        <w:rStyle w:val="DocsOpenFilename"/>
        <w:szCs w:val="16"/>
      </w:rPr>
      <w:t>L\354621925.5</w:t>
    </w:r>
    <w:r w:rsidRPr="0096078F">
      <w:rPr>
        <w:rStyle w:val="DocsOpenFilename"/>
        <w:szCs w:val="16"/>
      </w:rPr>
      <w:fldChar w:fldCharType="end"/>
    </w:r>
    <w:r w:rsidRPr="0096078F">
      <w:rPr>
        <w:rStyle w:val="DocsOpenFilename"/>
        <w:szCs w:val="16"/>
      </w:rPr>
      <w:tab/>
    </w:r>
    <w:r w:rsidRPr="0096078F">
      <w:rPr>
        <w:rStyle w:val="DocsOpenFilename"/>
        <w:szCs w:val="16"/>
      </w:rPr>
      <w:tab/>
    </w:r>
    <w:r w:rsidRPr="0096078F">
      <w:rPr>
        <w:sz w:val="16"/>
        <w:szCs w:val="16"/>
      </w:rPr>
      <w:fldChar w:fldCharType="begin"/>
    </w:r>
    <w:r w:rsidRPr="0096078F">
      <w:rPr>
        <w:sz w:val="16"/>
        <w:szCs w:val="16"/>
      </w:rPr>
      <w:instrText xml:space="preserve"> PAGE </w:instrText>
    </w:r>
    <w:r w:rsidRPr="0096078F">
      <w:rPr>
        <w:sz w:val="16"/>
        <w:szCs w:val="16"/>
      </w:rPr>
      <w:fldChar w:fldCharType="separate"/>
    </w:r>
    <w:r>
      <w:rPr>
        <w:noProof/>
        <w:sz w:val="16"/>
        <w:szCs w:val="16"/>
      </w:rPr>
      <w:t>139</w:t>
    </w:r>
    <w:r w:rsidRPr="009607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3D7D" w14:textId="77777777" w:rsidR="00157EF4" w:rsidRDefault="00157EF4">
      <w:r>
        <w:separator/>
      </w:r>
    </w:p>
  </w:footnote>
  <w:footnote w:type="continuationSeparator" w:id="0">
    <w:p w14:paraId="18104465" w14:textId="77777777" w:rsidR="00157EF4" w:rsidRDefault="00157EF4">
      <w:r>
        <w:continuationSeparator/>
      </w:r>
    </w:p>
  </w:footnote>
  <w:footnote w:type="continuationNotice" w:id="1">
    <w:p w14:paraId="37E4F131" w14:textId="77777777" w:rsidR="00157EF4" w:rsidRDefault="00157E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5C1" w14:textId="77777777" w:rsidR="00B2792E" w:rsidRDefault="00B2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2139" w14:textId="54472F7C" w:rsidR="006C4D4C" w:rsidRPr="00A34ACA" w:rsidRDefault="006C4D4C" w:rsidP="00F140A6">
    <w:pPr>
      <w:pStyle w:val="DefenceNormal"/>
      <w:pBdr>
        <w:bottom w:val="single" w:sz="4" w:space="1" w:color="auto"/>
      </w:pBdr>
      <w:rPr>
        <w:b/>
        <w:i/>
      </w:rPr>
    </w:pPr>
    <w:r w:rsidRPr="00A34ACA">
      <w:rPr>
        <w:i/>
      </w:rPr>
      <w:t xml:space="preserve">Department of Defence - </w:t>
    </w:r>
    <w:r>
      <w:rPr>
        <w:i/>
      </w:rPr>
      <w:t>Managing Contractor Contract</w:t>
    </w:r>
    <w:r w:rsidRPr="00A34ACA">
      <w:rPr>
        <w:i/>
      </w:rPr>
      <w:t xml:space="preserve"> - Tender Documents - </w:t>
    </w:r>
    <w:r w:rsidRPr="00A34ACA">
      <w:rPr>
        <w:b/>
        <w:i/>
      </w:rPr>
      <w:t xml:space="preserve">[insert project </w:t>
    </w:r>
    <w:r>
      <w:rPr>
        <w:b/>
        <w:i/>
      </w:rPr>
      <w:t xml:space="preserve">name </w:t>
    </w:r>
    <w:r w:rsidRPr="00A34ACA">
      <w:rPr>
        <w:b/>
        <w:i/>
      </w:rPr>
      <w:t xml:space="preserve">and </w:t>
    </w:r>
    <w:r>
      <w:rPr>
        <w:b/>
        <w:i/>
      </w:rPr>
      <w:t xml:space="preserve">description of </w:t>
    </w:r>
    <w:r w:rsidRPr="00A34ACA">
      <w:rPr>
        <w:b/>
        <w:i/>
      </w:rPr>
      <w:t>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48CC" w14:textId="77777777" w:rsidR="006C4D4C" w:rsidRPr="00A34ACA" w:rsidRDefault="006C4D4C" w:rsidP="00A34ACA">
    <w:pPr>
      <w:pStyle w:val="DefenceNormal"/>
      <w:pBdr>
        <w:bottom w:val="single" w:sz="4" w:space="1" w:color="auto"/>
      </w:pBdr>
      <w:rPr>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E0A0" w14:textId="77777777" w:rsidR="006C4D4C" w:rsidRPr="00A34ACA" w:rsidRDefault="006C4D4C" w:rsidP="00A34ACA">
    <w:pPr>
      <w:pStyle w:val="DefenceNormal"/>
      <w:pBdr>
        <w:bottom w:val="single" w:sz="4" w:space="1" w:color="auto"/>
      </w:pBdr>
      <w:rPr>
        <w:i/>
        <w:sz w:val="18"/>
        <w:szCs w:val="18"/>
      </w:rPr>
    </w:pPr>
    <w:r w:rsidRPr="00A34ACA">
      <w:rPr>
        <w:i/>
      </w:rPr>
      <w:t xml:space="preserve">Department of Defence - </w:t>
    </w:r>
    <w:r>
      <w:rPr>
        <w:i/>
      </w:rPr>
      <w:t xml:space="preserve">Managing Contractor </w:t>
    </w:r>
    <w:r w:rsidRPr="00A34ACA">
      <w:rPr>
        <w:i/>
      </w:rPr>
      <w:t>Contract (MCC-1 20</w:t>
    </w:r>
    <w:r>
      <w:rPr>
        <w:i/>
      </w:rPr>
      <w:t>21</w:t>
    </w:r>
    <w:r w:rsidRPr="00A34ACA">
      <w:rPr>
        <w:i/>
      </w:rPr>
      <w:t xml:space="preserve">) - Tender Documents - </w:t>
    </w:r>
    <w:r w:rsidRPr="00A34ACA">
      <w:rPr>
        <w:b/>
        <w:i/>
      </w:rPr>
      <w:t xml:space="preserve">[insert project </w:t>
    </w:r>
    <w:r>
      <w:rPr>
        <w:b/>
        <w:i/>
      </w:rPr>
      <w:t xml:space="preserve">name </w:t>
    </w:r>
    <w:r w:rsidRPr="00A34ACA">
      <w:rPr>
        <w:b/>
        <w:i/>
      </w:rPr>
      <w:t xml:space="preserve">and </w:t>
    </w:r>
    <w:r>
      <w:rPr>
        <w:b/>
        <w:i/>
      </w:rPr>
      <w:t xml:space="preserve">description of </w:t>
    </w:r>
    <w:r w:rsidRPr="00A34ACA">
      <w:rPr>
        <w:b/>
        <w:i/>
      </w:rPr>
      <w: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202"/>
    <w:multiLevelType w:val="hybridMultilevel"/>
    <w:tmpl w:val="27DA3480"/>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75CA2"/>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422"/>
        </w:tabs>
        <w:ind w:left="-422" w:hanging="964"/>
      </w:pPr>
      <w:rPr>
        <w:rFonts w:hint="default"/>
        <w:b w:val="0"/>
        <w:i w:val="0"/>
        <w:caps/>
        <w:sz w:val="20"/>
        <w:szCs w:val="22"/>
        <w:u w:val="none"/>
      </w:rPr>
    </w:lvl>
    <w:lvl w:ilvl="1">
      <w:start w:val="1"/>
      <w:numFmt w:val="decimal"/>
      <w:lvlText w:val="%1.%2"/>
      <w:lvlJc w:val="left"/>
      <w:pPr>
        <w:tabs>
          <w:tab w:val="num" w:pos="-422"/>
        </w:tabs>
        <w:ind w:left="-422" w:hanging="964"/>
      </w:pPr>
      <w:rPr>
        <w:rFonts w:ascii="Arial" w:hAnsi="Arial" w:hint="default"/>
        <w:b w:val="0"/>
        <w:i w:val="0"/>
        <w:sz w:val="20"/>
        <w:u w:val="none"/>
      </w:rPr>
    </w:lvl>
    <w:lvl w:ilvl="2">
      <w:start w:val="1"/>
      <w:numFmt w:val="lowerLetter"/>
      <w:lvlText w:val="(%3)"/>
      <w:lvlJc w:val="left"/>
      <w:pPr>
        <w:tabs>
          <w:tab w:val="num" w:pos="542"/>
        </w:tabs>
        <w:ind w:left="542" w:hanging="964"/>
      </w:pPr>
      <w:rPr>
        <w:rFonts w:ascii="Arial" w:hAnsi="Arial" w:hint="default"/>
        <w:b w:val="0"/>
        <w:i w:val="0"/>
        <w:sz w:val="20"/>
        <w:u w:val="none"/>
      </w:rPr>
    </w:lvl>
    <w:lvl w:ilvl="3">
      <w:start w:val="1"/>
      <w:numFmt w:val="lowerRoman"/>
      <w:lvlText w:val="(%4)"/>
      <w:lvlJc w:val="left"/>
      <w:pPr>
        <w:tabs>
          <w:tab w:val="num" w:pos="1505"/>
        </w:tabs>
        <w:ind w:left="1505" w:hanging="963"/>
      </w:pPr>
      <w:rPr>
        <w:rFonts w:ascii="Arial" w:hAnsi="Arial" w:hint="default"/>
        <w:b w:val="0"/>
        <w:i w:val="0"/>
        <w:sz w:val="20"/>
        <w:u w:val="none"/>
      </w:rPr>
    </w:lvl>
    <w:lvl w:ilvl="4">
      <w:start w:val="1"/>
      <w:numFmt w:val="upperLetter"/>
      <w:lvlText w:val="%5."/>
      <w:lvlJc w:val="left"/>
      <w:pPr>
        <w:tabs>
          <w:tab w:val="num" w:pos="2469"/>
        </w:tabs>
        <w:ind w:left="2469" w:hanging="964"/>
      </w:pPr>
      <w:rPr>
        <w:rFonts w:ascii="Arial" w:hAnsi="Arial" w:hint="default"/>
        <w:b w:val="0"/>
        <w:i w:val="0"/>
        <w:sz w:val="20"/>
        <w:u w:val="none"/>
      </w:rPr>
    </w:lvl>
    <w:lvl w:ilvl="5">
      <w:start w:val="1"/>
      <w:numFmt w:val="decimal"/>
      <w:lvlText w:val="%6)"/>
      <w:lvlJc w:val="left"/>
      <w:pPr>
        <w:tabs>
          <w:tab w:val="num" w:pos="3433"/>
        </w:tabs>
        <w:ind w:left="3433" w:hanging="964"/>
      </w:pPr>
      <w:rPr>
        <w:rFonts w:ascii="Arial" w:hAnsi="Arial" w:hint="default"/>
        <w:b w:val="0"/>
        <w:i w:val="0"/>
        <w:sz w:val="20"/>
        <w:u w:val="none"/>
      </w:rPr>
    </w:lvl>
    <w:lvl w:ilvl="6">
      <w:start w:val="1"/>
      <w:numFmt w:val="lowerLetter"/>
      <w:lvlText w:val="%7)"/>
      <w:lvlJc w:val="left"/>
      <w:pPr>
        <w:tabs>
          <w:tab w:val="num" w:pos="4397"/>
        </w:tabs>
        <w:ind w:left="4397" w:hanging="964"/>
      </w:pPr>
      <w:rPr>
        <w:rFonts w:ascii="Arial" w:hAnsi="Arial" w:hint="default"/>
        <w:b w:val="0"/>
        <w:i w:val="0"/>
        <w:sz w:val="20"/>
        <w:u w:val="none"/>
      </w:rPr>
    </w:lvl>
    <w:lvl w:ilvl="7">
      <w:start w:val="1"/>
      <w:numFmt w:val="lowerRoman"/>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5AE03F1"/>
    <w:multiLevelType w:val="hybridMultilevel"/>
    <w:tmpl w:val="A85EA3FA"/>
    <w:lvl w:ilvl="0" w:tplc="96DE455A">
      <w:start w:val="1"/>
      <w:numFmt w:val="upperLetter"/>
      <w:lvlText w:val="TENDER SCHEDULE %1"/>
      <w:lvlJc w:val="center"/>
      <w:pPr>
        <w:ind w:left="2505" w:hanging="360"/>
      </w:pPr>
      <w:rPr>
        <w:rFonts w:hint="default"/>
      </w:rPr>
    </w:lvl>
    <w:lvl w:ilvl="1" w:tplc="0C090019" w:tentative="1">
      <w:start w:val="1"/>
      <w:numFmt w:val="lowerLetter"/>
      <w:lvlText w:val="%2."/>
      <w:lvlJc w:val="left"/>
      <w:pPr>
        <w:ind w:left="3225" w:hanging="360"/>
      </w:pPr>
    </w:lvl>
    <w:lvl w:ilvl="2" w:tplc="0C09001B" w:tentative="1">
      <w:start w:val="1"/>
      <w:numFmt w:val="lowerRoman"/>
      <w:lvlText w:val="%3."/>
      <w:lvlJc w:val="right"/>
      <w:pPr>
        <w:ind w:left="3945" w:hanging="180"/>
      </w:pPr>
    </w:lvl>
    <w:lvl w:ilvl="3" w:tplc="0C09000F" w:tentative="1">
      <w:start w:val="1"/>
      <w:numFmt w:val="decimal"/>
      <w:lvlText w:val="%4."/>
      <w:lvlJc w:val="left"/>
      <w:pPr>
        <w:ind w:left="4665" w:hanging="360"/>
      </w:pPr>
    </w:lvl>
    <w:lvl w:ilvl="4" w:tplc="0C090019" w:tentative="1">
      <w:start w:val="1"/>
      <w:numFmt w:val="lowerLetter"/>
      <w:lvlText w:val="%5."/>
      <w:lvlJc w:val="left"/>
      <w:pPr>
        <w:ind w:left="5385" w:hanging="360"/>
      </w:pPr>
    </w:lvl>
    <w:lvl w:ilvl="5" w:tplc="0C09001B" w:tentative="1">
      <w:start w:val="1"/>
      <w:numFmt w:val="lowerRoman"/>
      <w:lvlText w:val="%6."/>
      <w:lvlJc w:val="right"/>
      <w:pPr>
        <w:ind w:left="6105" w:hanging="180"/>
      </w:pPr>
    </w:lvl>
    <w:lvl w:ilvl="6" w:tplc="0C09000F" w:tentative="1">
      <w:start w:val="1"/>
      <w:numFmt w:val="decimal"/>
      <w:lvlText w:val="%7."/>
      <w:lvlJc w:val="left"/>
      <w:pPr>
        <w:ind w:left="6825" w:hanging="360"/>
      </w:pPr>
    </w:lvl>
    <w:lvl w:ilvl="7" w:tplc="0C090019" w:tentative="1">
      <w:start w:val="1"/>
      <w:numFmt w:val="lowerLetter"/>
      <w:lvlText w:val="%8."/>
      <w:lvlJc w:val="left"/>
      <w:pPr>
        <w:ind w:left="7545" w:hanging="360"/>
      </w:pPr>
    </w:lvl>
    <w:lvl w:ilvl="8" w:tplc="0C09001B" w:tentative="1">
      <w:start w:val="1"/>
      <w:numFmt w:val="lowerRoman"/>
      <w:lvlText w:val="%9."/>
      <w:lvlJc w:val="right"/>
      <w:pPr>
        <w:ind w:left="8265" w:hanging="180"/>
      </w:pPr>
    </w:lvl>
  </w:abstractNum>
  <w:abstractNum w:abstractNumId="5" w15:restartNumberingAfterBreak="0">
    <w:nsid w:val="082D511C"/>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 w15:restartNumberingAfterBreak="0">
    <w:nsid w:val="087D66C0"/>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96A5E9D"/>
    <w:multiLevelType w:val="hybridMultilevel"/>
    <w:tmpl w:val="D93C7BA6"/>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0BD87EC5"/>
    <w:multiLevelType w:val="hybridMultilevel"/>
    <w:tmpl w:val="F078E728"/>
    <w:lvl w:ilvl="0" w:tplc="B6624596">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16C1225"/>
    <w:multiLevelType w:val="hybridMultilevel"/>
    <w:tmpl w:val="73B2168C"/>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39F6AA8"/>
    <w:multiLevelType w:val="hybridMultilevel"/>
    <w:tmpl w:val="C1882F4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5" w15:restartNumberingAfterBreak="0">
    <w:nsid w:val="1683493F"/>
    <w:multiLevelType w:val="hybridMultilevel"/>
    <w:tmpl w:val="8CE0E37A"/>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5556F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7"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34303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9" w15:restartNumberingAfterBreak="0">
    <w:nsid w:val="183D225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18B20FB5"/>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18F92FDF"/>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1A475DD0"/>
    <w:multiLevelType w:val="multilevel"/>
    <w:tmpl w:val="251AB48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A7B144E"/>
    <w:multiLevelType w:val="hybridMultilevel"/>
    <w:tmpl w:val="3D7A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9F4AAD"/>
    <w:multiLevelType w:val="hybridMultilevel"/>
    <w:tmpl w:val="3A4E0A08"/>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5476D0"/>
    <w:multiLevelType w:val="hybridMultilevel"/>
    <w:tmpl w:val="A332368A"/>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C26879"/>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2705379"/>
    <w:multiLevelType w:val="hybridMultilevel"/>
    <w:tmpl w:val="6B96FC5E"/>
    <w:lvl w:ilvl="0" w:tplc="52F2A946">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3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2" w15:restartNumberingAfterBreak="0">
    <w:nsid w:val="26AE219E"/>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3"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4" w15:restartNumberingAfterBreak="0">
    <w:nsid w:val="2AB107F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5" w15:restartNumberingAfterBreak="0">
    <w:nsid w:val="2BEF265D"/>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6"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30D9414F"/>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40" w15:restartNumberingAfterBreak="0">
    <w:nsid w:val="329F43B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1" w15:restartNumberingAfterBreak="0">
    <w:nsid w:val="32AF2304"/>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2" w15:restartNumberingAfterBreak="0">
    <w:nsid w:val="32E94D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36A05E00"/>
    <w:multiLevelType w:val="hybridMultilevel"/>
    <w:tmpl w:val="F7A8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2A132C"/>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38276FFA"/>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39BD462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8" w15:restartNumberingAfterBreak="0">
    <w:nsid w:val="3A2C66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9" w15:restartNumberingAfterBreak="0">
    <w:nsid w:val="3C7C27BE"/>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0" w15:restartNumberingAfterBreak="0">
    <w:nsid w:val="3CEC6E8E"/>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3DB74922"/>
    <w:multiLevelType w:val="hybridMultilevel"/>
    <w:tmpl w:val="C1882F4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2" w15:restartNumberingAfterBreak="0">
    <w:nsid w:val="3ECB41FF"/>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40BB147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4"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453A11CB"/>
    <w:multiLevelType w:val="hybridMultilevel"/>
    <w:tmpl w:val="7610BA76"/>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7F13798"/>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8"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9" w15:restartNumberingAfterBreak="0">
    <w:nsid w:val="4FB1096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0" w15:restartNumberingAfterBreak="0">
    <w:nsid w:val="52D7395C"/>
    <w:multiLevelType w:val="hybridMultilevel"/>
    <w:tmpl w:val="6636A0A2"/>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37A2620"/>
    <w:multiLevelType w:val="hybridMultilevel"/>
    <w:tmpl w:val="C63A448C"/>
    <w:lvl w:ilvl="0" w:tplc="0C09000F">
      <w:start w:val="1"/>
      <w:numFmt w:val="decimal"/>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2" w15:restartNumberingAfterBreak="0">
    <w:nsid w:val="5406304D"/>
    <w:multiLevelType w:val="hybridMultilevel"/>
    <w:tmpl w:val="187CA590"/>
    <w:lvl w:ilvl="0" w:tplc="96DE455A">
      <w:start w:val="1"/>
      <w:numFmt w:val="upperLetter"/>
      <w:lvlText w:val="TENDER SCHEDULE %1"/>
      <w:lvlJc w:val="center"/>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3" w15:restartNumberingAfterBreak="0">
    <w:nsid w:val="55655233"/>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4" w15:restartNumberingAfterBreak="0">
    <w:nsid w:val="5597497B"/>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5" w15:restartNumberingAfterBreak="0">
    <w:nsid w:val="57842E5C"/>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6" w15:restartNumberingAfterBreak="0">
    <w:nsid w:val="57C1549E"/>
    <w:multiLevelType w:val="multilevel"/>
    <w:tmpl w:val="4AA872D0"/>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7" w15:restartNumberingAfterBreak="0">
    <w:nsid w:val="58533E54"/>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8" w15:restartNumberingAfterBreak="0">
    <w:nsid w:val="59130282"/>
    <w:multiLevelType w:val="multilevel"/>
    <w:tmpl w:val="9DE0141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5A91487A"/>
    <w:multiLevelType w:val="hybridMultilevel"/>
    <w:tmpl w:val="5B2C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AE5CEE"/>
    <w:multiLevelType w:val="multilevel"/>
    <w:tmpl w:val="8AFEB994"/>
    <w:numStyleLink w:val="DefenceHeading"/>
  </w:abstractNum>
  <w:abstractNum w:abstractNumId="71" w15:restartNumberingAfterBreak="0">
    <w:nsid w:val="5C4B62A2"/>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2" w15:restartNumberingAfterBreak="0">
    <w:nsid w:val="5D1D617B"/>
    <w:multiLevelType w:val="hybridMultilevel"/>
    <w:tmpl w:val="085C0046"/>
    <w:lvl w:ilvl="0" w:tplc="87D0AD2A">
      <w:start w:val="1"/>
      <w:numFmt w:val="upperLetter"/>
      <w:lvlText w:val="TENDER SCHEDULE %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15:restartNumberingAfterBreak="0">
    <w:nsid w:val="5E5B0503"/>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4"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75" w15:restartNumberingAfterBreak="0">
    <w:nsid w:val="5F8F37CA"/>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76" w15:restartNumberingAfterBreak="0">
    <w:nsid w:val="6098003F"/>
    <w:multiLevelType w:val="multilevel"/>
    <w:tmpl w:val="22C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B74D23"/>
    <w:multiLevelType w:val="hybridMultilevel"/>
    <w:tmpl w:val="0634610A"/>
    <w:lvl w:ilvl="0" w:tplc="87D0AD2A">
      <w:start w:val="1"/>
      <w:numFmt w:val="upperLetter"/>
      <w:lvlText w:val="TENDER SCHEDU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47D4FAF"/>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79"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60230B9"/>
    <w:multiLevelType w:val="hybridMultilevel"/>
    <w:tmpl w:val="ADC60828"/>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1" w15:restartNumberingAfterBreak="0">
    <w:nsid w:val="67020973"/>
    <w:multiLevelType w:val="hybridMultilevel"/>
    <w:tmpl w:val="4F200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8D73CDA"/>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3"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4" w15:restartNumberingAfterBreak="0">
    <w:nsid w:val="6BAD142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5"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6" w15:restartNumberingAfterBreak="0">
    <w:nsid w:val="6C8163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7" w15:restartNumberingAfterBreak="0">
    <w:nsid w:val="6E0915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8"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89"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3803817"/>
    <w:multiLevelType w:val="hybridMultilevel"/>
    <w:tmpl w:val="2C44BABC"/>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4687BA8"/>
    <w:multiLevelType w:val="hybridMultilevel"/>
    <w:tmpl w:val="413893B2"/>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6543B3B"/>
    <w:multiLevelType w:val="hybridMultilevel"/>
    <w:tmpl w:val="FE0A78E2"/>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3" w15:restartNumberingAfterBreak="0">
    <w:nsid w:val="76612F6E"/>
    <w:multiLevelType w:val="hybridMultilevel"/>
    <w:tmpl w:val="40AECD3A"/>
    <w:lvl w:ilvl="0" w:tplc="A1A85D22">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8AA6E8B"/>
    <w:multiLevelType w:val="hybridMultilevel"/>
    <w:tmpl w:val="E6201F62"/>
    <w:lvl w:ilvl="0" w:tplc="0C09000F">
      <w:start w:val="1"/>
      <w:numFmt w:val="decimal"/>
      <w:lvlText w:val="%1."/>
      <w:lvlJc w:val="left"/>
      <w:pPr>
        <w:ind w:left="1684" w:hanging="360"/>
      </w:pPr>
    </w:lvl>
    <w:lvl w:ilvl="1" w:tplc="43C06824">
      <w:start w:val="1"/>
      <w:numFmt w:val="lowerLetter"/>
      <w:lvlText w:val="(%2)"/>
      <w:lvlJc w:val="left"/>
      <w:pPr>
        <w:ind w:left="2404" w:hanging="360"/>
      </w:pPr>
      <w:rPr>
        <w:rFonts w:ascii="Times New Roman" w:eastAsia="Times New Roman" w:hAnsi="Times New Roman" w:cs="Times New Roman"/>
      </w:r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5" w15:restartNumberingAfterBreak="0">
    <w:nsid w:val="78DA1052"/>
    <w:multiLevelType w:val="hybridMultilevel"/>
    <w:tmpl w:val="ECF2AEF6"/>
    <w:lvl w:ilvl="0" w:tplc="FC481B2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96A1F1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97" w15:restartNumberingAfterBreak="0">
    <w:nsid w:val="7B3B4E2B"/>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98" w15:restartNumberingAfterBreak="0">
    <w:nsid w:val="7F31503B"/>
    <w:multiLevelType w:val="hybridMultilevel"/>
    <w:tmpl w:val="F91C68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9221616">
    <w:abstractNumId w:val="39"/>
  </w:num>
  <w:num w:numId="2" w16cid:durableId="63914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870518">
    <w:abstractNumId w:val="11"/>
    <w:lvlOverride w:ilvl="0">
      <w:startOverride w:val="1"/>
      <w:lvl w:ilvl="0">
        <w:start w:val="1"/>
        <w:numFmt w:val="decimal"/>
        <w:lvlText w:val="%1."/>
        <w:lvlJc w:val="left"/>
        <w:pPr>
          <w:tabs>
            <w:tab w:val="num" w:pos="964"/>
          </w:tabs>
          <w:ind w:left="964" w:hanging="964"/>
        </w:pPr>
        <w:rPr>
          <w:rFonts w:ascii="Arial Bold" w:hAnsi="Arial Bold" w:cs="Times New Roman" w:hint="default"/>
          <w:b/>
          <w:i w:val="0"/>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num>
  <w:num w:numId="4" w16cid:durableId="985817331">
    <w:abstractNumId w:val="88"/>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16cid:durableId="760836371">
    <w:abstractNumId w:val="74"/>
  </w:num>
  <w:num w:numId="6" w16cid:durableId="1338926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5431487">
    <w:abstractNumId w:val="11"/>
    <w:lvlOverride w:ilvl="0">
      <w:startOverride w:val="1"/>
      <w:lvl w:ilvl="0">
        <w:start w:val="1"/>
        <w:numFmt w:val="decimal"/>
        <w:lvlText w:val="%1."/>
        <w:lvlJc w:val="left"/>
        <w:pPr>
          <w:tabs>
            <w:tab w:val="num" w:pos="964"/>
          </w:tabs>
          <w:ind w:left="964" w:hanging="964"/>
        </w:pPr>
        <w:rPr>
          <w:rFonts w:ascii="Arial Bold" w:hAnsi="Arial Bold" w:cs="Times New Roman" w:hint="default"/>
          <w:b/>
          <w:i w:val="0"/>
          <w:sz w:val="20"/>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1928"/>
          </w:tabs>
          <w:ind w:left="1928" w:hanging="964"/>
        </w:pPr>
        <w:rPr>
          <w:rFonts w:cs="Times New Roman" w:hint="default"/>
        </w:rPr>
      </w:lvl>
    </w:lvlOverride>
    <w:lvlOverride w:ilvl="3">
      <w:startOverride w:val="1"/>
      <w:lvl w:ilvl="3">
        <w:start w:val="1"/>
        <w:numFmt w:val="lowerRoman"/>
        <w:lvlText w:val="(%4)"/>
        <w:lvlJc w:val="left"/>
        <w:pPr>
          <w:tabs>
            <w:tab w:val="num" w:pos="2892"/>
          </w:tabs>
          <w:ind w:left="2892" w:hanging="964"/>
        </w:pPr>
        <w:rPr>
          <w:rFonts w:cs="Times New Roman" w:hint="default"/>
        </w:rPr>
      </w:lvl>
    </w:lvlOverride>
    <w:lvlOverride w:ilvl="4">
      <w:startOverride w:val="1"/>
      <w:lvl w:ilvl="4">
        <w:start w:val="1"/>
        <w:numFmt w:val="upperLetter"/>
        <w:lvlText w:val="%5."/>
        <w:lvlJc w:val="left"/>
        <w:pPr>
          <w:tabs>
            <w:tab w:val="num" w:pos="3856"/>
          </w:tabs>
          <w:ind w:left="3856" w:hanging="964"/>
        </w:pPr>
        <w:rPr>
          <w:rFonts w:cs="Times New Roman" w:hint="default"/>
        </w:rPr>
      </w:lvl>
    </w:lvlOverride>
    <w:lvlOverride w:ilvl="5">
      <w:startOverride w:val="1"/>
      <w:lvl w:ilvl="5">
        <w:start w:val="1"/>
        <w:numFmt w:val="decimal"/>
        <w:lvlText w:val="%6)"/>
        <w:lvlJc w:val="left"/>
        <w:pPr>
          <w:tabs>
            <w:tab w:val="num" w:pos="4820"/>
          </w:tabs>
          <w:ind w:left="4820" w:hanging="964"/>
        </w:pPr>
        <w:rPr>
          <w:rFonts w:cs="Times New Roman" w:hint="default"/>
        </w:rPr>
      </w:lvl>
    </w:lvlOverride>
    <w:lvlOverride w:ilvl="6">
      <w:startOverride w:val="1"/>
      <w:lvl w:ilvl="6">
        <w:start w:val="1"/>
        <w:numFmt w:val="lowerLetter"/>
        <w:lvlText w:val="%7)"/>
        <w:lvlJc w:val="left"/>
        <w:pPr>
          <w:tabs>
            <w:tab w:val="num" w:pos="5783"/>
          </w:tabs>
          <w:ind w:left="5783" w:hanging="963"/>
        </w:pPr>
        <w:rPr>
          <w:rFonts w:cs="Times New Roman" w:hint="default"/>
        </w:rPr>
      </w:lvl>
    </w:lvlOverride>
    <w:lvlOverride w:ilvl="7">
      <w:startOverride w:val="1"/>
      <w:lvl w:ilvl="7">
        <w:start w:val="1"/>
        <w:numFmt w:val="lowerRoman"/>
        <w:lvlText w:val="%8)"/>
        <w:lvlJc w:val="left"/>
        <w:pPr>
          <w:tabs>
            <w:tab w:val="num" w:pos="6747"/>
          </w:tabs>
          <w:ind w:left="6747" w:hanging="964"/>
        </w:pPr>
        <w:rPr>
          <w:rFonts w:cs="Times New Roman" w:hint="default"/>
        </w:rPr>
      </w:lvl>
    </w:lvlOverride>
    <w:lvlOverride w:ilvl="8">
      <w:startOverride w:val="1"/>
      <w:lvl w:ilvl="8">
        <w:start w:val="1"/>
        <w:numFmt w:val="lowerRoman"/>
        <w:lvlText w:val="%9."/>
        <w:lvlJc w:val="left"/>
        <w:pPr>
          <w:tabs>
            <w:tab w:val="num" w:pos="8676"/>
          </w:tabs>
          <w:ind w:left="8676" w:hanging="964"/>
        </w:pPr>
        <w:rPr>
          <w:rFonts w:cs="Times New Roman" w:hint="default"/>
        </w:rPr>
      </w:lvl>
    </w:lvlOverride>
  </w:num>
  <w:num w:numId="8" w16cid:durableId="470445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8604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998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832990">
    <w:abstractNumId w:val="11"/>
  </w:num>
  <w:num w:numId="12" w16cid:durableId="982006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9997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746999">
    <w:abstractNumId w:val="9"/>
  </w:num>
  <w:num w:numId="15" w16cid:durableId="700664034">
    <w:abstractNumId w:val="59"/>
  </w:num>
  <w:num w:numId="16" w16cid:durableId="2075426091">
    <w:abstractNumId w:val="75"/>
  </w:num>
  <w:num w:numId="17" w16cid:durableId="541019509">
    <w:abstractNumId w:val="49"/>
  </w:num>
  <w:num w:numId="18" w16cid:durableId="123428088">
    <w:abstractNumId w:val="78"/>
  </w:num>
  <w:num w:numId="19" w16cid:durableId="487793407">
    <w:abstractNumId w:val="42"/>
  </w:num>
  <w:num w:numId="20" w16cid:durableId="189690908">
    <w:abstractNumId w:val="5"/>
  </w:num>
  <w:num w:numId="21" w16cid:durableId="1605648384">
    <w:abstractNumId w:val="97"/>
  </w:num>
  <w:num w:numId="22" w16cid:durableId="528758898">
    <w:abstractNumId w:val="84"/>
  </w:num>
  <w:num w:numId="23" w16cid:durableId="988747338">
    <w:abstractNumId w:val="48"/>
  </w:num>
  <w:num w:numId="24" w16cid:durableId="76632310">
    <w:abstractNumId w:val="96"/>
  </w:num>
  <w:num w:numId="25" w16cid:durableId="408159707">
    <w:abstractNumId w:val="34"/>
  </w:num>
  <w:num w:numId="26" w16cid:durableId="1101144323">
    <w:abstractNumId w:val="18"/>
  </w:num>
  <w:num w:numId="27" w16cid:durableId="1731271274">
    <w:abstractNumId w:val="47"/>
  </w:num>
  <w:num w:numId="28" w16cid:durableId="856963229">
    <w:abstractNumId w:val="35"/>
  </w:num>
  <w:num w:numId="29" w16cid:durableId="10493484">
    <w:abstractNumId w:val="16"/>
  </w:num>
  <w:num w:numId="30" w16cid:durableId="919022177">
    <w:abstractNumId w:val="40"/>
  </w:num>
  <w:num w:numId="31" w16cid:durableId="9156311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0075764">
    <w:abstractNumId w:val="33"/>
  </w:num>
  <w:num w:numId="33" w16cid:durableId="1806579623">
    <w:abstractNumId w:val="3"/>
  </w:num>
  <w:num w:numId="34" w16cid:durableId="51975216">
    <w:abstractNumId w:val="31"/>
  </w:num>
  <w:num w:numId="35" w16cid:durableId="43145409">
    <w:abstractNumId w:val="36"/>
  </w:num>
  <w:num w:numId="36" w16cid:durableId="1804696165">
    <w:abstractNumId w:val="10"/>
  </w:num>
  <w:num w:numId="37" w16cid:durableId="28923046">
    <w:abstractNumId w:val="46"/>
  </w:num>
  <w:num w:numId="38" w16cid:durableId="8566962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10604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1029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2336429">
    <w:abstractNumId w:val="46"/>
  </w:num>
  <w:num w:numId="42" w16cid:durableId="13879478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403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2629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03309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25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8420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91604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46531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8885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48822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65606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77435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85396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97671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90774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42840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72447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70422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6765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3710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1042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44729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6789966">
    <w:abstractNumId w:val="11"/>
  </w:num>
  <w:num w:numId="65" w16cid:durableId="1624456948">
    <w:abstractNumId w:val="83"/>
  </w:num>
  <w:num w:numId="66" w16cid:durableId="2017343084">
    <w:abstractNumId w:val="51"/>
  </w:num>
  <w:num w:numId="67" w16cid:durableId="405031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1229548">
    <w:abstractNumId w:val="92"/>
  </w:num>
  <w:num w:numId="69" w16cid:durableId="139857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780009">
    <w:abstractNumId w:val="65"/>
  </w:num>
  <w:num w:numId="71" w16cid:durableId="2008046151">
    <w:abstractNumId w:val="79"/>
  </w:num>
  <w:num w:numId="72" w16cid:durableId="21433795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0818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8400297">
    <w:abstractNumId w:val="94"/>
  </w:num>
  <w:num w:numId="75" w16cid:durableId="1054935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09138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9899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3002210">
    <w:abstractNumId w:val="14"/>
  </w:num>
  <w:num w:numId="79" w16cid:durableId="653682351">
    <w:abstractNumId w:val="10"/>
  </w:num>
  <w:num w:numId="80" w16cid:durableId="220483470">
    <w:abstractNumId w:val="10"/>
  </w:num>
  <w:num w:numId="81" w16cid:durableId="136194469">
    <w:abstractNumId w:val="43"/>
  </w:num>
  <w:num w:numId="82" w16cid:durableId="1387484216">
    <w:abstractNumId w:val="54"/>
  </w:num>
  <w:num w:numId="83" w16cid:durableId="1338462409">
    <w:abstractNumId w:val="32"/>
  </w:num>
  <w:num w:numId="84" w16cid:durableId="557936367">
    <w:abstractNumId w:val="61"/>
  </w:num>
  <w:num w:numId="85" w16cid:durableId="307246044">
    <w:abstractNumId w:val="80"/>
  </w:num>
  <w:num w:numId="86" w16cid:durableId="436607163">
    <w:abstractNumId w:val="93"/>
  </w:num>
  <w:num w:numId="87" w16cid:durableId="425003846">
    <w:abstractNumId w:val="95"/>
  </w:num>
  <w:num w:numId="88" w16cid:durableId="1114057425">
    <w:abstractNumId w:val="31"/>
  </w:num>
  <w:num w:numId="89" w16cid:durableId="1719234703">
    <w:abstractNumId w:val="31"/>
  </w:num>
  <w:num w:numId="90" w16cid:durableId="1573003963">
    <w:abstractNumId w:val="31"/>
  </w:num>
  <w:num w:numId="91" w16cid:durableId="14307383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31063495">
    <w:abstractNumId w:val="46"/>
  </w:num>
  <w:num w:numId="93" w16cid:durableId="608506301">
    <w:abstractNumId w:val="46"/>
  </w:num>
  <w:num w:numId="94" w16cid:durableId="10873083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37712728">
    <w:abstractNumId w:val="46"/>
  </w:num>
  <w:num w:numId="96" w16cid:durableId="3285629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45207903">
    <w:abstractNumId w:val="46"/>
  </w:num>
  <w:num w:numId="98" w16cid:durableId="451442076">
    <w:abstractNumId w:val="46"/>
  </w:num>
  <w:num w:numId="99" w16cid:durableId="357125086">
    <w:abstractNumId w:val="46"/>
  </w:num>
  <w:num w:numId="100" w16cid:durableId="1867789246">
    <w:abstractNumId w:val="46"/>
  </w:num>
  <w:num w:numId="101" w16cid:durableId="1038554837">
    <w:abstractNumId w:val="46"/>
  </w:num>
  <w:num w:numId="102" w16cid:durableId="524563773">
    <w:abstractNumId w:val="46"/>
  </w:num>
  <w:num w:numId="103" w16cid:durableId="1928152906">
    <w:abstractNumId w:val="46"/>
  </w:num>
  <w:num w:numId="104" w16cid:durableId="14794195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50750948">
    <w:abstractNumId w:val="46"/>
  </w:num>
  <w:num w:numId="106" w16cid:durableId="173693946">
    <w:abstractNumId w:val="46"/>
  </w:num>
  <w:num w:numId="107" w16cid:durableId="379088680">
    <w:abstractNumId w:val="46"/>
  </w:num>
  <w:num w:numId="108" w16cid:durableId="1797020999">
    <w:abstractNumId w:val="46"/>
  </w:num>
  <w:num w:numId="109" w16cid:durableId="19885149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25649508">
    <w:abstractNumId w:val="46"/>
  </w:num>
  <w:num w:numId="111" w16cid:durableId="1568568120">
    <w:abstractNumId w:val="46"/>
  </w:num>
  <w:num w:numId="112" w16cid:durableId="258610089">
    <w:abstractNumId w:val="46"/>
  </w:num>
  <w:num w:numId="113" w16cid:durableId="706876562">
    <w:abstractNumId w:val="46"/>
  </w:num>
  <w:num w:numId="114" w16cid:durableId="348719177">
    <w:abstractNumId w:val="46"/>
  </w:num>
  <w:num w:numId="115" w16cid:durableId="856886800">
    <w:abstractNumId w:val="46"/>
  </w:num>
  <w:num w:numId="116" w16cid:durableId="973558462">
    <w:abstractNumId w:val="46"/>
  </w:num>
  <w:num w:numId="117" w16cid:durableId="863121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8409772">
    <w:abstractNumId w:val="46"/>
  </w:num>
  <w:num w:numId="119" w16cid:durableId="1061294596">
    <w:abstractNumId w:val="46"/>
  </w:num>
  <w:num w:numId="120" w16cid:durableId="15778572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01078983">
    <w:abstractNumId w:val="46"/>
  </w:num>
  <w:num w:numId="122" w16cid:durableId="329187404">
    <w:abstractNumId w:val="46"/>
  </w:num>
  <w:num w:numId="123" w16cid:durableId="5271079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08358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347664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92046997">
    <w:abstractNumId w:val="46"/>
  </w:num>
  <w:num w:numId="127" w16cid:durableId="1957716139">
    <w:abstractNumId w:val="46"/>
  </w:num>
  <w:num w:numId="128" w16cid:durableId="1033770354">
    <w:abstractNumId w:val="46"/>
  </w:num>
  <w:num w:numId="129" w16cid:durableId="654409310">
    <w:abstractNumId w:val="46"/>
  </w:num>
  <w:num w:numId="130" w16cid:durableId="1753430660">
    <w:abstractNumId w:val="53"/>
  </w:num>
  <w:num w:numId="131" w16cid:durableId="1721975999">
    <w:abstractNumId w:val="46"/>
  </w:num>
  <w:num w:numId="132" w16cid:durableId="2023700082">
    <w:abstractNumId w:val="31"/>
  </w:num>
  <w:num w:numId="133" w16cid:durableId="1657104074">
    <w:abstractNumId w:val="46"/>
  </w:num>
  <w:num w:numId="134" w16cid:durableId="397170694">
    <w:abstractNumId w:val="46"/>
  </w:num>
  <w:num w:numId="135" w16cid:durableId="1830976858">
    <w:abstractNumId w:val="46"/>
  </w:num>
  <w:num w:numId="136" w16cid:durableId="1862359649">
    <w:abstractNumId w:val="46"/>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7" w16cid:durableId="591281578">
    <w:abstractNumId w:val="46"/>
  </w:num>
  <w:num w:numId="138" w16cid:durableId="743378658">
    <w:abstractNumId w:val="4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39" w16cid:durableId="5030837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27971848">
    <w:abstractNumId w:val="46"/>
  </w:num>
  <w:num w:numId="141" w16cid:durableId="932057335">
    <w:abstractNumId w:val="4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2" w16cid:durableId="1435054990">
    <w:abstractNumId w:val="46"/>
  </w:num>
  <w:num w:numId="143" w16cid:durableId="935015508">
    <w:abstractNumId w:val="46"/>
  </w:num>
  <w:num w:numId="144" w16cid:durableId="294069427">
    <w:abstractNumId w:val="46"/>
  </w:num>
  <w:num w:numId="145" w16cid:durableId="1619142607">
    <w:abstractNumId w:val="11"/>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46" w16cid:durableId="19362226">
    <w:abstractNumId w:val="46"/>
  </w:num>
  <w:num w:numId="147" w16cid:durableId="1320609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351567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35867235">
    <w:abstractNumId w:val="46"/>
  </w:num>
  <w:num w:numId="150" w16cid:durableId="1353461137">
    <w:abstractNumId w:val="10"/>
  </w:num>
  <w:num w:numId="151" w16cid:durableId="1563641678">
    <w:abstractNumId w:val="63"/>
  </w:num>
  <w:num w:numId="152" w16cid:durableId="836573974">
    <w:abstractNumId w:val="46"/>
  </w:num>
  <w:num w:numId="153" w16cid:durableId="1194080169">
    <w:abstractNumId w:val="31"/>
  </w:num>
  <w:num w:numId="154" w16cid:durableId="666400673">
    <w:abstractNumId w:val="4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55" w16cid:durableId="2139300055">
    <w:abstractNumId w:val="46"/>
  </w:num>
  <w:num w:numId="156" w16cid:durableId="1792632110">
    <w:abstractNumId w:val="46"/>
  </w:num>
  <w:num w:numId="157" w16cid:durableId="528178710">
    <w:abstractNumId w:val="46"/>
  </w:num>
  <w:num w:numId="158" w16cid:durableId="1443769304">
    <w:abstractNumId w:val="46"/>
  </w:num>
  <w:num w:numId="159" w16cid:durableId="1029909990">
    <w:abstractNumId w:val="46"/>
  </w:num>
  <w:num w:numId="160" w16cid:durableId="974067302">
    <w:abstractNumId w:val="46"/>
  </w:num>
  <w:num w:numId="161" w16cid:durableId="426999147">
    <w:abstractNumId w:val="46"/>
  </w:num>
  <w:num w:numId="162" w16cid:durableId="1688212784">
    <w:abstractNumId w:val="31"/>
  </w:num>
  <w:num w:numId="163" w16cid:durableId="1871062533">
    <w:abstractNumId w:val="46"/>
  </w:num>
  <w:num w:numId="164" w16cid:durableId="1887982629">
    <w:abstractNumId w:val="46"/>
  </w:num>
  <w:num w:numId="165" w16cid:durableId="470294217">
    <w:abstractNumId w:val="46"/>
  </w:num>
  <w:num w:numId="166" w16cid:durableId="563181654">
    <w:abstractNumId w:val="46"/>
  </w:num>
  <w:num w:numId="167" w16cid:durableId="1124277484">
    <w:abstractNumId w:val="46"/>
  </w:num>
  <w:num w:numId="168" w16cid:durableId="1045566068">
    <w:abstractNumId w:val="46"/>
  </w:num>
  <w:num w:numId="169" w16cid:durableId="2668860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4593031">
    <w:abstractNumId w:val="31"/>
  </w:num>
  <w:num w:numId="171" w16cid:durableId="1357078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7254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99396729">
    <w:abstractNumId w:val="66"/>
  </w:num>
  <w:num w:numId="174" w16cid:durableId="468279514">
    <w:abstractNumId w:val="68"/>
  </w:num>
  <w:num w:numId="175" w16cid:durableId="657882440">
    <w:abstractNumId w:val="58"/>
  </w:num>
  <w:num w:numId="176" w16cid:durableId="1966698035">
    <w:abstractNumId w:val="70"/>
  </w:num>
  <w:num w:numId="177" w16cid:durableId="1749183253">
    <w:abstractNumId w:val="3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78" w16cid:durableId="1538157596">
    <w:abstractNumId w:val="85"/>
  </w:num>
  <w:num w:numId="179" w16cid:durableId="692341136">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0" w16cid:durableId="27072329">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1" w16cid:durableId="1796634402">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2" w16cid:durableId="644623029">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3" w16cid:durableId="1364092054">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4" w16cid:durableId="1655913441">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5" w16cid:durableId="1157453371">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6" w16cid:durableId="2031451233">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7" w16cid:durableId="107088027">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8" w16cid:durableId="1368140459">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9" w16cid:durableId="198318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977026513">
    <w:abstractNumId w:val="36"/>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91" w16cid:durableId="1989556358">
    <w:abstractNumId w:val="3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2" w16cid:durableId="313680212">
    <w:abstractNumId w:val="3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3" w16cid:durableId="1572539502">
    <w:abstractNumId w:val="3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4" w16cid:durableId="1149903857">
    <w:abstractNumId w:val="3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5" w16cid:durableId="1595746078">
    <w:abstractNumId w:val="46"/>
  </w:num>
  <w:num w:numId="196" w16cid:durableId="2116944275">
    <w:abstractNumId w:val="46"/>
  </w:num>
  <w:num w:numId="197" w16cid:durableId="123619873">
    <w:abstractNumId w:val="68"/>
  </w:num>
  <w:num w:numId="198" w16cid:durableId="760302136">
    <w:abstractNumId w:val="58"/>
  </w:num>
  <w:num w:numId="199" w16cid:durableId="1979647695">
    <w:abstractNumId w:val="22"/>
  </w:num>
  <w:num w:numId="200" w16cid:durableId="379331599">
    <w:abstractNumId w:val="22"/>
    <w:lvlOverride w:ilvl="0">
      <w:startOverride w:val="3"/>
    </w:lvlOverride>
    <w:lvlOverride w:ilvl="1">
      <w:startOverride w:val="4"/>
    </w:lvlOverride>
    <w:lvlOverride w:ilvl="2">
      <w:startOverride w:val="3"/>
    </w:lvlOverride>
    <w:lvlOverride w:ilvl="3">
      <w:startOverride w:val="7"/>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201" w16cid:durableId="1169901572">
    <w:abstractNumId w:val="22"/>
    <w:lvlOverride w:ilvl="0">
      <w:startOverride w:val="3"/>
    </w:lvlOverride>
    <w:lvlOverride w:ilvl="1">
      <w:startOverride w:val="4"/>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92821213">
    <w:abstractNumId w:val="22"/>
  </w:num>
  <w:num w:numId="203" w16cid:durableId="459498459">
    <w:abstractNumId w:val="46"/>
  </w:num>
  <w:num w:numId="204" w16cid:durableId="1503278643">
    <w:abstractNumId w:val="46"/>
  </w:num>
  <w:num w:numId="205" w16cid:durableId="1145701838">
    <w:abstractNumId w:val="46"/>
  </w:num>
  <w:num w:numId="206" w16cid:durableId="445202539">
    <w:abstractNumId w:val="46"/>
  </w:num>
  <w:num w:numId="207" w16cid:durableId="1415980860">
    <w:abstractNumId w:val="46"/>
  </w:num>
  <w:num w:numId="208" w16cid:durableId="438530045">
    <w:abstractNumId w:val="46"/>
  </w:num>
  <w:num w:numId="209" w16cid:durableId="1075854202">
    <w:abstractNumId w:val="86"/>
  </w:num>
  <w:num w:numId="210" w16cid:durableId="121189759">
    <w:abstractNumId w:val="46"/>
  </w:num>
  <w:num w:numId="211" w16cid:durableId="1093163994">
    <w:abstractNumId w:val="46"/>
  </w:num>
  <w:num w:numId="212" w16cid:durableId="1665468375">
    <w:abstractNumId w:val="46"/>
  </w:num>
  <w:num w:numId="213" w16cid:durableId="2002848047">
    <w:abstractNumId w:val="22"/>
  </w:num>
  <w:num w:numId="214" w16cid:durableId="1688288131">
    <w:abstractNumId w:val="6"/>
  </w:num>
  <w:num w:numId="215" w16cid:durableId="1517502887">
    <w:abstractNumId w:val="37"/>
  </w:num>
  <w:num w:numId="216" w16cid:durableId="276252251">
    <w:abstractNumId w:val="77"/>
  </w:num>
  <w:num w:numId="217" w16cid:durableId="886645738">
    <w:abstractNumId w:val="72"/>
  </w:num>
  <w:num w:numId="218" w16cid:durableId="970327637">
    <w:abstractNumId w:val="62"/>
  </w:num>
  <w:num w:numId="219" w16cid:durableId="152990656">
    <w:abstractNumId w:val="0"/>
  </w:num>
  <w:num w:numId="220" w16cid:durableId="1179734237">
    <w:abstractNumId w:val="56"/>
  </w:num>
  <w:num w:numId="221" w16cid:durableId="449281641">
    <w:abstractNumId w:val="4"/>
  </w:num>
  <w:num w:numId="222" w16cid:durableId="1239251141">
    <w:abstractNumId w:val="91"/>
  </w:num>
  <w:num w:numId="223" w16cid:durableId="1987198196">
    <w:abstractNumId w:val="15"/>
  </w:num>
  <w:num w:numId="224" w16cid:durableId="1279338146">
    <w:abstractNumId w:val="90"/>
  </w:num>
  <w:num w:numId="225" w16cid:durableId="1004555314">
    <w:abstractNumId w:val="7"/>
  </w:num>
  <w:num w:numId="226" w16cid:durableId="714693368">
    <w:abstractNumId w:val="60"/>
  </w:num>
  <w:num w:numId="227" w16cid:durableId="252209448">
    <w:abstractNumId w:val="12"/>
  </w:num>
  <w:num w:numId="228" w16cid:durableId="1412434606">
    <w:abstractNumId w:val="24"/>
  </w:num>
  <w:num w:numId="229" w16cid:durableId="1600872173">
    <w:abstractNumId w:val="25"/>
  </w:num>
  <w:num w:numId="230" w16cid:durableId="815295695">
    <w:abstractNumId w:val="10"/>
  </w:num>
  <w:num w:numId="231" w16cid:durableId="844789202">
    <w:abstractNumId w:val="46"/>
  </w:num>
  <w:num w:numId="232" w16cid:durableId="1253121276">
    <w:abstractNumId w:val="46"/>
  </w:num>
  <w:num w:numId="233" w16cid:durableId="1850103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114204696">
    <w:abstractNumId w:val="22"/>
  </w:num>
  <w:num w:numId="235" w16cid:durableId="1341853274">
    <w:abstractNumId w:val="22"/>
  </w:num>
  <w:num w:numId="236" w16cid:durableId="578752454">
    <w:abstractNumId w:val="22"/>
  </w:num>
  <w:num w:numId="237" w16cid:durableId="1705254190">
    <w:abstractNumId w:val="22"/>
  </w:num>
  <w:num w:numId="238" w16cid:durableId="680546865">
    <w:abstractNumId w:val="22"/>
  </w:num>
  <w:num w:numId="239" w16cid:durableId="1884054556">
    <w:abstractNumId w:val="22"/>
  </w:num>
  <w:num w:numId="240" w16cid:durableId="883756887">
    <w:abstractNumId w:val="46"/>
  </w:num>
  <w:num w:numId="241" w16cid:durableId="1460755552">
    <w:abstractNumId w:val="87"/>
  </w:num>
  <w:num w:numId="242" w16cid:durableId="600992735">
    <w:abstractNumId w:val="22"/>
  </w:num>
  <w:num w:numId="243" w16cid:durableId="1547062344">
    <w:abstractNumId w:val="22"/>
  </w:num>
  <w:num w:numId="244" w16cid:durableId="103770894">
    <w:abstractNumId w:val="22"/>
  </w:num>
  <w:num w:numId="245" w16cid:durableId="1095588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498082074">
    <w:abstractNumId w:val="57"/>
  </w:num>
  <w:num w:numId="247" w16cid:durableId="1458336885">
    <w:abstractNumId w:val="46"/>
  </w:num>
  <w:num w:numId="248" w16cid:durableId="317880642">
    <w:abstractNumId w:val="46"/>
  </w:num>
  <w:num w:numId="249" w16cid:durableId="1384211410">
    <w:abstractNumId w:val="46"/>
  </w:num>
  <w:num w:numId="250" w16cid:durableId="41249203">
    <w:abstractNumId w:val="22"/>
  </w:num>
  <w:num w:numId="251" w16cid:durableId="715816634">
    <w:abstractNumId w:val="22"/>
  </w:num>
  <w:num w:numId="252" w16cid:durableId="1556964883">
    <w:abstractNumId w:val="10"/>
  </w:num>
  <w:num w:numId="253" w16cid:durableId="18055384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482813491">
    <w:abstractNumId w:val="58"/>
  </w:num>
  <w:num w:numId="255" w16cid:durableId="583296278">
    <w:abstractNumId w:val="33"/>
  </w:num>
  <w:num w:numId="256" w16cid:durableId="1476020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46029458">
    <w:abstractNumId w:val="36"/>
  </w:num>
  <w:num w:numId="258" w16cid:durableId="2095736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973904426">
    <w:abstractNumId w:val="36"/>
  </w:num>
  <w:num w:numId="260" w16cid:durableId="1270770181">
    <w:abstractNumId w:val="36"/>
  </w:num>
  <w:num w:numId="261" w16cid:durableId="538708673">
    <w:abstractNumId w:val="36"/>
  </w:num>
  <w:num w:numId="262" w16cid:durableId="1359163334">
    <w:abstractNumId w:val="36"/>
  </w:num>
  <w:num w:numId="263" w16cid:durableId="57020547">
    <w:abstractNumId w:val="36"/>
  </w:num>
  <w:num w:numId="264" w16cid:durableId="9221083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26556327">
    <w:abstractNumId w:val="36"/>
  </w:num>
  <w:num w:numId="266" w16cid:durableId="917858972">
    <w:abstractNumId w:val="17"/>
  </w:num>
  <w:num w:numId="267" w16cid:durableId="407727008">
    <w:abstractNumId w:val="10"/>
  </w:num>
  <w:num w:numId="268" w16cid:durableId="889850850">
    <w:abstractNumId w:val="10"/>
  </w:num>
  <w:num w:numId="269" w16cid:durableId="189533176">
    <w:abstractNumId w:val="10"/>
  </w:num>
  <w:num w:numId="270" w16cid:durableId="229771511">
    <w:abstractNumId w:val="10"/>
  </w:num>
  <w:num w:numId="271" w16cid:durableId="1477333003">
    <w:abstractNumId w:val="10"/>
  </w:num>
  <w:num w:numId="272" w16cid:durableId="1912931170">
    <w:abstractNumId w:val="36"/>
  </w:num>
  <w:num w:numId="273" w16cid:durableId="867791687">
    <w:abstractNumId w:val="29"/>
  </w:num>
  <w:num w:numId="274" w16cid:durableId="1099259149">
    <w:abstractNumId w:val="13"/>
  </w:num>
  <w:num w:numId="275" w16cid:durableId="566843166">
    <w:abstractNumId w:val="28"/>
  </w:num>
  <w:num w:numId="276" w16cid:durableId="1915972394">
    <w:abstractNumId w:val="36"/>
  </w:num>
  <w:num w:numId="277" w16cid:durableId="829373560">
    <w:abstractNumId w:val="36"/>
  </w:num>
  <w:num w:numId="278" w16cid:durableId="493886290">
    <w:abstractNumId w:val="98"/>
  </w:num>
  <w:num w:numId="279" w16cid:durableId="1894123311">
    <w:abstractNumId w:val="36"/>
  </w:num>
  <w:num w:numId="280" w16cid:durableId="300812450">
    <w:abstractNumId w:val="19"/>
  </w:num>
  <w:num w:numId="281" w16cid:durableId="1568346811">
    <w:abstractNumId w:val="36"/>
  </w:num>
  <w:num w:numId="282" w16cid:durableId="1628974867">
    <w:abstractNumId w:val="36"/>
  </w:num>
  <w:num w:numId="283" w16cid:durableId="892696114">
    <w:abstractNumId w:val="36"/>
  </w:num>
  <w:num w:numId="284" w16cid:durableId="22217089">
    <w:abstractNumId w:val="36"/>
  </w:num>
  <w:num w:numId="285" w16cid:durableId="1779056531">
    <w:abstractNumId w:val="36"/>
  </w:num>
  <w:num w:numId="286" w16cid:durableId="431046916">
    <w:abstractNumId w:val="36"/>
  </w:num>
  <w:num w:numId="287" w16cid:durableId="2109349332">
    <w:abstractNumId w:val="67"/>
  </w:num>
  <w:num w:numId="288" w16cid:durableId="1113014989">
    <w:abstractNumId w:val="55"/>
  </w:num>
  <w:num w:numId="289" w16cid:durableId="687677232">
    <w:abstractNumId w:val="36"/>
  </w:num>
  <w:num w:numId="290" w16cid:durableId="1835141609">
    <w:abstractNumId w:val="36"/>
  </w:num>
  <w:num w:numId="291" w16cid:durableId="231544167">
    <w:abstractNumId w:val="36"/>
  </w:num>
  <w:num w:numId="292" w16cid:durableId="1110080528">
    <w:abstractNumId w:val="36"/>
  </w:num>
  <w:num w:numId="293" w16cid:durableId="582909326">
    <w:abstractNumId w:val="36"/>
  </w:num>
  <w:num w:numId="294" w16cid:durableId="2072341302">
    <w:abstractNumId w:val="36"/>
  </w:num>
  <w:num w:numId="295" w16cid:durableId="455687349">
    <w:abstractNumId w:val="36"/>
  </w:num>
  <w:num w:numId="296" w16cid:durableId="2145418133">
    <w:abstractNumId w:val="36"/>
  </w:num>
  <w:num w:numId="297" w16cid:durableId="712080322">
    <w:abstractNumId w:val="36"/>
  </w:num>
  <w:num w:numId="298" w16cid:durableId="1997874392">
    <w:abstractNumId w:val="70"/>
  </w:num>
  <w:num w:numId="299" w16cid:durableId="1200505853">
    <w:abstractNumId w:val="70"/>
  </w:num>
  <w:num w:numId="300" w16cid:durableId="1161241850">
    <w:abstractNumId w:val="70"/>
  </w:num>
  <w:num w:numId="301" w16cid:durableId="342780695">
    <w:abstractNumId w:val="70"/>
  </w:num>
  <w:num w:numId="302" w16cid:durableId="1447581246">
    <w:abstractNumId w:val="70"/>
  </w:num>
  <w:num w:numId="303" w16cid:durableId="126625794">
    <w:abstractNumId w:val="70"/>
  </w:num>
  <w:num w:numId="304" w16cid:durableId="1134909597">
    <w:abstractNumId w:val="70"/>
  </w:num>
  <w:num w:numId="305" w16cid:durableId="559168317">
    <w:abstractNumId w:val="70"/>
  </w:num>
  <w:num w:numId="306" w16cid:durableId="2029526015">
    <w:abstractNumId w:val="70"/>
  </w:num>
  <w:num w:numId="307" w16cid:durableId="172233058">
    <w:abstractNumId w:val="70"/>
  </w:num>
  <w:num w:numId="308" w16cid:durableId="347604772">
    <w:abstractNumId w:val="70"/>
  </w:num>
  <w:num w:numId="309" w16cid:durableId="1037437945">
    <w:abstractNumId w:val="36"/>
  </w:num>
  <w:num w:numId="310" w16cid:durableId="1088234506">
    <w:abstractNumId w:val="36"/>
  </w:num>
  <w:num w:numId="311" w16cid:durableId="600602384">
    <w:abstractNumId w:val="36"/>
  </w:num>
  <w:num w:numId="312" w16cid:durableId="909343517">
    <w:abstractNumId w:val="36"/>
  </w:num>
  <w:num w:numId="313" w16cid:durableId="737746006">
    <w:abstractNumId w:val="64"/>
  </w:num>
  <w:num w:numId="314" w16cid:durableId="763376211">
    <w:abstractNumId w:val="36"/>
  </w:num>
  <w:num w:numId="315" w16cid:durableId="1841043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860003">
    <w:abstractNumId w:val="10"/>
  </w:num>
  <w:num w:numId="317" w16cid:durableId="38407964">
    <w:abstractNumId w:val="36"/>
  </w:num>
  <w:num w:numId="318" w16cid:durableId="1392728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774060603">
    <w:abstractNumId w:val="70"/>
  </w:num>
  <w:num w:numId="320" w16cid:durableId="1898977129">
    <w:abstractNumId w:val="36"/>
  </w:num>
  <w:num w:numId="321" w16cid:durableId="394818127">
    <w:abstractNumId w:val="36"/>
  </w:num>
  <w:num w:numId="322" w16cid:durableId="617613209">
    <w:abstractNumId w:val="45"/>
  </w:num>
  <w:num w:numId="323" w16cid:durableId="2048948996">
    <w:abstractNumId w:val="76"/>
  </w:num>
  <w:num w:numId="324" w16cid:durableId="319820248">
    <w:abstractNumId w:val="44"/>
  </w:num>
  <w:num w:numId="325" w16cid:durableId="451558033">
    <w:abstractNumId w:val="23"/>
  </w:num>
  <w:num w:numId="326" w16cid:durableId="1742018506">
    <w:abstractNumId w:val="69"/>
  </w:num>
  <w:num w:numId="327" w16cid:durableId="1572156822">
    <w:abstractNumId w:val="10"/>
  </w:num>
  <w:num w:numId="328" w16cid:durableId="1950089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331765527">
    <w:abstractNumId w:val="10"/>
  </w:num>
  <w:num w:numId="330" w16cid:durableId="1712608195">
    <w:abstractNumId w:val="10"/>
  </w:num>
  <w:num w:numId="331" w16cid:durableId="760563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044251836">
    <w:abstractNumId w:val="10"/>
  </w:num>
  <w:num w:numId="333" w16cid:durableId="189610495">
    <w:abstractNumId w:val="2"/>
  </w:num>
  <w:num w:numId="334" w16cid:durableId="927079466">
    <w:abstractNumId w:val="81"/>
  </w:num>
  <w:num w:numId="335" w16cid:durableId="127285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932203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2120753807">
    <w:abstractNumId w:val="41"/>
  </w:num>
  <w:num w:numId="338" w16cid:durableId="1996954128">
    <w:abstractNumId w:val="36"/>
  </w:num>
  <w:num w:numId="339" w16cid:durableId="2051608245">
    <w:abstractNumId w:val="50"/>
  </w:num>
  <w:num w:numId="340" w16cid:durableId="890075536">
    <w:abstractNumId w:val="8"/>
  </w:num>
  <w:num w:numId="341" w16cid:durableId="1617639381">
    <w:abstractNumId w:val="36"/>
  </w:num>
  <w:num w:numId="342" w16cid:durableId="1880361784">
    <w:abstractNumId w:val="27"/>
  </w:num>
  <w:num w:numId="343" w16cid:durableId="70857518">
    <w:abstractNumId w:val="30"/>
  </w:num>
  <w:num w:numId="344" w16cid:durableId="2004510063">
    <w:abstractNumId w:val="1"/>
  </w:num>
  <w:num w:numId="345" w16cid:durableId="1127504063">
    <w:abstractNumId w:val="36"/>
  </w:num>
  <w:num w:numId="346" w16cid:durableId="1768689554">
    <w:abstractNumId w:val="73"/>
  </w:num>
  <w:num w:numId="347" w16cid:durableId="1025331041">
    <w:abstractNumId w:val="20"/>
  </w:num>
  <w:num w:numId="348" w16cid:durableId="1047680105">
    <w:abstractNumId w:val="21"/>
  </w:num>
  <w:num w:numId="349" w16cid:durableId="580993602">
    <w:abstractNumId w:val="71"/>
  </w:num>
  <w:num w:numId="350" w16cid:durableId="1944679269">
    <w:abstractNumId w:val="36"/>
  </w:num>
  <w:num w:numId="351" w16cid:durableId="816609824">
    <w:abstractNumId w:val="82"/>
  </w:num>
  <w:num w:numId="352" w16cid:durableId="863203303">
    <w:abstractNumId w:val="36"/>
  </w:num>
  <w:num w:numId="353" w16cid:durableId="495922137">
    <w:abstractNumId w:val="52"/>
  </w:num>
  <w:num w:numId="354" w16cid:durableId="479619393">
    <w:abstractNumId w:val="36"/>
  </w:num>
  <w:num w:numId="355" w16cid:durableId="2135057234">
    <w:abstractNumId w:val="36"/>
  </w:num>
  <w:num w:numId="356" w16cid:durableId="763185912">
    <w:abstractNumId w:val="36"/>
  </w:num>
  <w:num w:numId="357" w16cid:durableId="1683698710">
    <w:abstractNumId w:val="36"/>
  </w:num>
  <w:num w:numId="358" w16cid:durableId="1156992983">
    <w:abstractNumId w:val="36"/>
  </w:num>
  <w:num w:numId="359" w16cid:durableId="2145273478">
    <w:abstractNumId w:val="36"/>
  </w:num>
  <w:num w:numId="360" w16cid:durableId="504592996">
    <w:abstractNumId w:val="36"/>
  </w:num>
  <w:num w:numId="361" w16cid:durableId="1693457900">
    <w:abstractNumId w:val="36"/>
  </w:num>
  <w:num w:numId="362" w16cid:durableId="1137602145">
    <w:abstractNumId w:val="36"/>
  </w:num>
  <w:num w:numId="363" w16cid:durableId="1287469449">
    <w:abstractNumId w:val="36"/>
  </w:num>
  <w:num w:numId="364" w16cid:durableId="1852991151">
    <w:abstractNumId w:val="36"/>
  </w:num>
  <w:num w:numId="365" w16cid:durableId="1639797600">
    <w:abstractNumId w:val="36"/>
  </w:num>
  <w:num w:numId="366" w16cid:durableId="158623218">
    <w:abstractNumId w:val="36"/>
  </w:num>
  <w:num w:numId="367" w16cid:durableId="1085539421">
    <w:abstractNumId w:val="36"/>
  </w:num>
  <w:num w:numId="368" w16cid:durableId="289554215">
    <w:abstractNumId w:val="36"/>
  </w:num>
  <w:num w:numId="369" w16cid:durableId="1634365718">
    <w:abstractNumId w:val="36"/>
  </w:num>
  <w:num w:numId="370" w16cid:durableId="781846288">
    <w:abstractNumId w:val="36"/>
  </w:num>
  <w:num w:numId="371" w16cid:durableId="333261085">
    <w:abstractNumId w:val="36"/>
  </w:num>
  <w:num w:numId="372" w16cid:durableId="45303763">
    <w:abstractNumId w:val="36"/>
  </w:num>
  <w:num w:numId="373" w16cid:durableId="1218516204">
    <w:abstractNumId w:val="26"/>
  </w:num>
  <w:num w:numId="374" w16cid:durableId="957182465">
    <w:abstractNumId w:val="36"/>
  </w:num>
  <w:num w:numId="375" w16cid:durableId="1334800500">
    <w:abstractNumId w:val="36"/>
  </w:num>
  <w:num w:numId="376" w16cid:durableId="1141390022">
    <w:abstractNumId w:val="36"/>
  </w:num>
  <w:num w:numId="377" w16cid:durableId="1045103342">
    <w:abstractNumId w:val="38"/>
  </w:num>
  <w:num w:numId="378" w16cid:durableId="249705153">
    <w:abstractNumId w:val="36"/>
  </w:num>
  <w:num w:numId="379" w16cid:durableId="1092899401">
    <w:abstractNumId w:val="36"/>
  </w:num>
  <w:num w:numId="380" w16cid:durableId="815218495">
    <w:abstractNumId w:val="36"/>
  </w:num>
  <w:num w:numId="381" w16cid:durableId="8262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54621925.5"/>
    <w:docVar w:name="filename" w:val="SBY\REA\53625033\4"/>
  </w:docVars>
  <w:rsids>
    <w:rsidRoot w:val="005E50C7"/>
    <w:rsid w:val="0000049D"/>
    <w:rsid w:val="00001820"/>
    <w:rsid w:val="00001D85"/>
    <w:rsid w:val="00001E21"/>
    <w:rsid w:val="0000221D"/>
    <w:rsid w:val="00002675"/>
    <w:rsid w:val="00002AF3"/>
    <w:rsid w:val="0000331A"/>
    <w:rsid w:val="00004353"/>
    <w:rsid w:val="0000435A"/>
    <w:rsid w:val="00004813"/>
    <w:rsid w:val="00005AE8"/>
    <w:rsid w:val="00005FFA"/>
    <w:rsid w:val="00006A00"/>
    <w:rsid w:val="00006DFF"/>
    <w:rsid w:val="00010391"/>
    <w:rsid w:val="00010963"/>
    <w:rsid w:val="00010C08"/>
    <w:rsid w:val="00010DFA"/>
    <w:rsid w:val="00012492"/>
    <w:rsid w:val="000125A0"/>
    <w:rsid w:val="00012B80"/>
    <w:rsid w:val="00012BAB"/>
    <w:rsid w:val="000131DB"/>
    <w:rsid w:val="000136C1"/>
    <w:rsid w:val="00013833"/>
    <w:rsid w:val="00013D68"/>
    <w:rsid w:val="00013EB9"/>
    <w:rsid w:val="00014120"/>
    <w:rsid w:val="000141FB"/>
    <w:rsid w:val="00015047"/>
    <w:rsid w:val="00016964"/>
    <w:rsid w:val="000169D6"/>
    <w:rsid w:val="00016C4D"/>
    <w:rsid w:val="00016EFE"/>
    <w:rsid w:val="000176CB"/>
    <w:rsid w:val="000179C6"/>
    <w:rsid w:val="00017DDF"/>
    <w:rsid w:val="00020195"/>
    <w:rsid w:val="0002056B"/>
    <w:rsid w:val="00020816"/>
    <w:rsid w:val="00020BBB"/>
    <w:rsid w:val="00020D2E"/>
    <w:rsid w:val="00021304"/>
    <w:rsid w:val="000214D7"/>
    <w:rsid w:val="00021B43"/>
    <w:rsid w:val="00022569"/>
    <w:rsid w:val="00022B12"/>
    <w:rsid w:val="00022F0A"/>
    <w:rsid w:val="00023122"/>
    <w:rsid w:val="00023C17"/>
    <w:rsid w:val="0002490B"/>
    <w:rsid w:val="00024B10"/>
    <w:rsid w:val="00024E4B"/>
    <w:rsid w:val="0002510C"/>
    <w:rsid w:val="00025A42"/>
    <w:rsid w:val="00026DAC"/>
    <w:rsid w:val="00026E2D"/>
    <w:rsid w:val="000277A0"/>
    <w:rsid w:val="00027DE0"/>
    <w:rsid w:val="00027F2B"/>
    <w:rsid w:val="000306C8"/>
    <w:rsid w:val="000307EB"/>
    <w:rsid w:val="00030A12"/>
    <w:rsid w:val="00030D5F"/>
    <w:rsid w:val="00030E19"/>
    <w:rsid w:val="00031334"/>
    <w:rsid w:val="0003157F"/>
    <w:rsid w:val="00031653"/>
    <w:rsid w:val="00031A24"/>
    <w:rsid w:val="00031D05"/>
    <w:rsid w:val="00031DFD"/>
    <w:rsid w:val="00031E97"/>
    <w:rsid w:val="00031F6C"/>
    <w:rsid w:val="0003240A"/>
    <w:rsid w:val="00032735"/>
    <w:rsid w:val="000329E5"/>
    <w:rsid w:val="00032DCA"/>
    <w:rsid w:val="000340FB"/>
    <w:rsid w:val="00034A59"/>
    <w:rsid w:val="000367CC"/>
    <w:rsid w:val="00036955"/>
    <w:rsid w:val="00037078"/>
    <w:rsid w:val="00037AEE"/>
    <w:rsid w:val="00040432"/>
    <w:rsid w:val="000418D5"/>
    <w:rsid w:val="00041927"/>
    <w:rsid w:val="00042C31"/>
    <w:rsid w:val="00042DC4"/>
    <w:rsid w:val="00042F38"/>
    <w:rsid w:val="00043220"/>
    <w:rsid w:val="00043558"/>
    <w:rsid w:val="00043A5C"/>
    <w:rsid w:val="00043DB1"/>
    <w:rsid w:val="0004445B"/>
    <w:rsid w:val="00044D05"/>
    <w:rsid w:val="00044F6B"/>
    <w:rsid w:val="00045005"/>
    <w:rsid w:val="00045186"/>
    <w:rsid w:val="00045670"/>
    <w:rsid w:val="00046148"/>
    <w:rsid w:val="000462E1"/>
    <w:rsid w:val="00046890"/>
    <w:rsid w:val="00046F05"/>
    <w:rsid w:val="00047118"/>
    <w:rsid w:val="000476DD"/>
    <w:rsid w:val="00047D3F"/>
    <w:rsid w:val="00047E4D"/>
    <w:rsid w:val="00051AD6"/>
    <w:rsid w:val="00051E76"/>
    <w:rsid w:val="000520AF"/>
    <w:rsid w:val="00052246"/>
    <w:rsid w:val="00052401"/>
    <w:rsid w:val="00052C5E"/>
    <w:rsid w:val="0005358C"/>
    <w:rsid w:val="000539E4"/>
    <w:rsid w:val="00053A9C"/>
    <w:rsid w:val="00053C49"/>
    <w:rsid w:val="00053DC4"/>
    <w:rsid w:val="000541DD"/>
    <w:rsid w:val="00054389"/>
    <w:rsid w:val="0005450C"/>
    <w:rsid w:val="000545B0"/>
    <w:rsid w:val="0005497F"/>
    <w:rsid w:val="00054A9C"/>
    <w:rsid w:val="000552A1"/>
    <w:rsid w:val="0005586B"/>
    <w:rsid w:val="00055D51"/>
    <w:rsid w:val="00056A3C"/>
    <w:rsid w:val="00056BDC"/>
    <w:rsid w:val="000571CE"/>
    <w:rsid w:val="00057663"/>
    <w:rsid w:val="00057692"/>
    <w:rsid w:val="00060705"/>
    <w:rsid w:val="00060F7A"/>
    <w:rsid w:val="000617E2"/>
    <w:rsid w:val="000617EA"/>
    <w:rsid w:val="000618EE"/>
    <w:rsid w:val="00062CD6"/>
    <w:rsid w:val="00062D67"/>
    <w:rsid w:val="00062F28"/>
    <w:rsid w:val="00063264"/>
    <w:rsid w:val="00064A58"/>
    <w:rsid w:val="00064E81"/>
    <w:rsid w:val="00064FC5"/>
    <w:rsid w:val="00065242"/>
    <w:rsid w:val="00065E36"/>
    <w:rsid w:val="00066D1E"/>
    <w:rsid w:val="00066DF6"/>
    <w:rsid w:val="000670A4"/>
    <w:rsid w:val="0006741B"/>
    <w:rsid w:val="00067937"/>
    <w:rsid w:val="00067C8C"/>
    <w:rsid w:val="000700AB"/>
    <w:rsid w:val="0007013D"/>
    <w:rsid w:val="000705D9"/>
    <w:rsid w:val="0007082C"/>
    <w:rsid w:val="00070CEA"/>
    <w:rsid w:val="0007103E"/>
    <w:rsid w:val="0007178B"/>
    <w:rsid w:val="0007186D"/>
    <w:rsid w:val="00072DAE"/>
    <w:rsid w:val="00073123"/>
    <w:rsid w:val="00073C88"/>
    <w:rsid w:val="000742F5"/>
    <w:rsid w:val="000748D3"/>
    <w:rsid w:val="000749E2"/>
    <w:rsid w:val="000759A5"/>
    <w:rsid w:val="00075A25"/>
    <w:rsid w:val="0007609B"/>
    <w:rsid w:val="00076973"/>
    <w:rsid w:val="00077370"/>
    <w:rsid w:val="000774E9"/>
    <w:rsid w:val="0007780C"/>
    <w:rsid w:val="00077901"/>
    <w:rsid w:val="00077B07"/>
    <w:rsid w:val="000801CB"/>
    <w:rsid w:val="0008041D"/>
    <w:rsid w:val="00080866"/>
    <w:rsid w:val="0008094E"/>
    <w:rsid w:val="00080A58"/>
    <w:rsid w:val="00080C24"/>
    <w:rsid w:val="00080FA9"/>
    <w:rsid w:val="000810C3"/>
    <w:rsid w:val="00081831"/>
    <w:rsid w:val="000826EE"/>
    <w:rsid w:val="0008396F"/>
    <w:rsid w:val="00083A58"/>
    <w:rsid w:val="00083EB7"/>
    <w:rsid w:val="000844C1"/>
    <w:rsid w:val="00084625"/>
    <w:rsid w:val="00084670"/>
    <w:rsid w:val="00084E72"/>
    <w:rsid w:val="000852A2"/>
    <w:rsid w:val="000852D9"/>
    <w:rsid w:val="000872E1"/>
    <w:rsid w:val="00087944"/>
    <w:rsid w:val="00087DC1"/>
    <w:rsid w:val="00090618"/>
    <w:rsid w:val="00090AA8"/>
    <w:rsid w:val="00090B08"/>
    <w:rsid w:val="0009180A"/>
    <w:rsid w:val="00091EB3"/>
    <w:rsid w:val="0009249E"/>
    <w:rsid w:val="000924A7"/>
    <w:rsid w:val="00093157"/>
    <w:rsid w:val="00093572"/>
    <w:rsid w:val="0009364A"/>
    <w:rsid w:val="00093A4F"/>
    <w:rsid w:val="00093C86"/>
    <w:rsid w:val="00093DE3"/>
    <w:rsid w:val="00093DE9"/>
    <w:rsid w:val="00093FC0"/>
    <w:rsid w:val="000948CD"/>
    <w:rsid w:val="00094C6D"/>
    <w:rsid w:val="000957DE"/>
    <w:rsid w:val="00095B11"/>
    <w:rsid w:val="00095FB3"/>
    <w:rsid w:val="000960E4"/>
    <w:rsid w:val="0009650E"/>
    <w:rsid w:val="00096642"/>
    <w:rsid w:val="00096FA2"/>
    <w:rsid w:val="000971B5"/>
    <w:rsid w:val="00097572"/>
    <w:rsid w:val="00097895"/>
    <w:rsid w:val="00097CEE"/>
    <w:rsid w:val="000A006E"/>
    <w:rsid w:val="000A02F8"/>
    <w:rsid w:val="000A03EB"/>
    <w:rsid w:val="000A06AD"/>
    <w:rsid w:val="000A07AB"/>
    <w:rsid w:val="000A0FB9"/>
    <w:rsid w:val="000A0FD9"/>
    <w:rsid w:val="000A1172"/>
    <w:rsid w:val="000A11E0"/>
    <w:rsid w:val="000A1708"/>
    <w:rsid w:val="000A1715"/>
    <w:rsid w:val="000A1D18"/>
    <w:rsid w:val="000A23FE"/>
    <w:rsid w:val="000A27E3"/>
    <w:rsid w:val="000A3296"/>
    <w:rsid w:val="000A3826"/>
    <w:rsid w:val="000A3965"/>
    <w:rsid w:val="000A3B99"/>
    <w:rsid w:val="000A3E0D"/>
    <w:rsid w:val="000A40AD"/>
    <w:rsid w:val="000A4542"/>
    <w:rsid w:val="000A47C1"/>
    <w:rsid w:val="000A4A1D"/>
    <w:rsid w:val="000A54C5"/>
    <w:rsid w:val="000A556C"/>
    <w:rsid w:val="000A56CC"/>
    <w:rsid w:val="000A5B51"/>
    <w:rsid w:val="000A5EBB"/>
    <w:rsid w:val="000A6016"/>
    <w:rsid w:val="000A65AF"/>
    <w:rsid w:val="000A6D8E"/>
    <w:rsid w:val="000A6DDB"/>
    <w:rsid w:val="000A6E13"/>
    <w:rsid w:val="000A7371"/>
    <w:rsid w:val="000A794F"/>
    <w:rsid w:val="000B0012"/>
    <w:rsid w:val="000B103D"/>
    <w:rsid w:val="000B126D"/>
    <w:rsid w:val="000B166F"/>
    <w:rsid w:val="000B1F5C"/>
    <w:rsid w:val="000B220A"/>
    <w:rsid w:val="000B2822"/>
    <w:rsid w:val="000B2DAB"/>
    <w:rsid w:val="000B3BD1"/>
    <w:rsid w:val="000B41C1"/>
    <w:rsid w:val="000B4910"/>
    <w:rsid w:val="000B4A1F"/>
    <w:rsid w:val="000B4FB9"/>
    <w:rsid w:val="000B5A44"/>
    <w:rsid w:val="000B5C7A"/>
    <w:rsid w:val="000B65B8"/>
    <w:rsid w:val="000B6A25"/>
    <w:rsid w:val="000B7121"/>
    <w:rsid w:val="000B7F56"/>
    <w:rsid w:val="000C0C90"/>
    <w:rsid w:val="000C0DBA"/>
    <w:rsid w:val="000C2028"/>
    <w:rsid w:val="000C2C60"/>
    <w:rsid w:val="000C377B"/>
    <w:rsid w:val="000C37C0"/>
    <w:rsid w:val="000C39BE"/>
    <w:rsid w:val="000C3AA8"/>
    <w:rsid w:val="000C3CCF"/>
    <w:rsid w:val="000C57C1"/>
    <w:rsid w:val="000C599E"/>
    <w:rsid w:val="000C6428"/>
    <w:rsid w:val="000C7D91"/>
    <w:rsid w:val="000C7EDC"/>
    <w:rsid w:val="000D0A4A"/>
    <w:rsid w:val="000D0DE5"/>
    <w:rsid w:val="000D16D5"/>
    <w:rsid w:val="000D18AC"/>
    <w:rsid w:val="000D1C9D"/>
    <w:rsid w:val="000D1E33"/>
    <w:rsid w:val="000D29B7"/>
    <w:rsid w:val="000D2CAF"/>
    <w:rsid w:val="000D3746"/>
    <w:rsid w:val="000D3896"/>
    <w:rsid w:val="000D3D9E"/>
    <w:rsid w:val="000D3F70"/>
    <w:rsid w:val="000D4927"/>
    <w:rsid w:val="000D4E41"/>
    <w:rsid w:val="000D4FBA"/>
    <w:rsid w:val="000D5066"/>
    <w:rsid w:val="000D5154"/>
    <w:rsid w:val="000D59D4"/>
    <w:rsid w:val="000D5B19"/>
    <w:rsid w:val="000D5F2F"/>
    <w:rsid w:val="000D60E2"/>
    <w:rsid w:val="000D6599"/>
    <w:rsid w:val="000D6C89"/>
    <w:rsid w:val="000D79F9"/>
    <w:rsid w:val="000D7C1F"/>
    <w:rsid w:val="000D7F54"/>
    <w:rsid w:val="000D7FC1"/>
    <w:rsid w:val="000E0502"/>
    <w:rsid w:val="000E09AE"/>
    <w:rsid w:val="000E0C7C"/>
    <w:rsid w:val="000E0D2A"/>
    <w:rsid w:val="000E0EAD"/>
    <w:rsid w:val="000E1704"/>
    <w:rsid w:val="000E18BB"/>
    <w:rsid w:val="000E1FB0"/>
    <w:rsid w:val="000E201C"/>
    <w:rsid w:val="000E2551"/>
    <w:rsid w:val="000E2B84"/>
    <w:rsid w:val="000E2FCD"/>
    <w:rsid w:val="000E32A3"/>
    <w:rsid w:val="000E4A14"/>
    <w:rsid w:val="000E4AAD"/>
    <w:rsid w:val="000E4F67"/>
    <w:rsid w:val="000E50E5"/>
    <w:rsid w:val="000E5E08"/>
    <w:rsid w:val="000E67F3"/>
    <w:rsid w:val="000E6D43"/>
    <w:rsid w:val="000E6D98"/>
    <w:rsid w:val="000E6FCB"/>
    <w:rsid w:val="000E74A2"/>
    <w:rsid w:val="000E781D"/>
    <w:rsid w:val="000E7D5E"/>
    <w:rsid w:val="000E7F46"/>
    <w:rsid w:val="000F0570"/>
    <w:rsid w:val="000F0A66"/>
    <w:rsid w:val="000F12C7"/>
    <w:rsid w:val="000F156D"/>
    <w:rsid w:val="000F2064"/>
    <w:rsid w:val="000F20F9"/>
    <w:rsid w:val="000F2168"/>
    <w:rsid w:val="000F272A"/>
    <w:rsid w:val="000F2B19"/>
    <w:rsid w:val="000F2FF1"/>
    <w:rsid w:val="000F3406"/>
    <w:rsid w:val="000F3491"/>
    <w:rsid w:val="000F3796"/>
    <w:rsid w:val="000F44D2"/>
    <w:rsid w:val="000F4826"/>
    <w:rsid w:val="000F486B"/>
    <w:rsid w:val="000F48B3"/>
    <w:rsid w:val="000F4A9A"/>
    <w:rsid w:val="000F4C2C"/>
    <w:rsid w:val="000F5102"/>
    <w:rsid w:val="000F58C7"/>
    <w:rsid w:val="000F5A4E"/>
    <w:rsid w:val="000F5A79"/>
    <w:rsid w:val="000F5A80"/>
    <w:rsid w:val="000F6440"/>
    <w:rsid w:val="000F64C7"/>
    <w:rsid w:val="000F6A71"/>
    <w:rsid w:val="000F6AB2"/>
    <w:rsid w:val="000F7015"/>
    <w:rsid w:val="000F7192"/>
    <w:rsid w:val="000F7574"/>
    <w:rsid w:val="000F763D"/>
    <w:rsid w:val="00100773"/>
    <w:rsid w:val="001007BB"/>
    <w:rsid w:val="00101580"/>
    <w:rsid w:val="00101596"/>
    <w:rsid w:val="00101835"/>
    <w:rsid w:val="00101F39"/>
    <w:rsid w:val="00102242"/>
    <w:rsid w:val="0010230F"/>
    <w:rsid w:val="0010267A"/>
    <w:rsid w:val="00102BAD"/>
    <w:rsid w:val="00103064"/>
    <w:rsid w:val="0010362A"/>
    <w:rsid w:val="00103838"/>
    <w:rsid w:val="00103A36"/>
    <w:rsid w:val="00103B3B"/>
    <w:rsid w:val="00103FC5"/>
    <w:rsid w:val="001042CB"/>
    <w:rsid w:val="00104AC6"/>
    <w:rsid w:val="00104DD7"/>
    <w:rsid w:val="00104E44"/>
    <w:rsid w:val="00106605"/>
    <w:rsid w:val="00106B09"/>
    <w:rsid w:val="00107D5D"/>
    <w:rsid w:val="00111F3A"/>
    <w:rsid w:val="00112790"/>
    <w:rsid w:val="001128A5"/>
    <w:rsid w:val="00112CC4"/>
    <w:rsid w:val="00112D10"/>
    <w:rsid w:val="00112DA4"/>
    <w:rsid w:val="00112DD6"/>
    <w:rsid w:val="00112F14"/>
    <w:rsid w:val="0011344D"/>
    <w:rsid w:val="0011344F"/>
    <w:rsid w:val="00114242"/>
    <w:rsid w:val="001142EB"/>
    <w:rsid w:val="00114BF6"/>
    <w:rsid w:val="00114CE2"/>
    <w:rsid w:val="00114D2B"/>
    <w:rsid w:val="00115210"/>
    <w:rsid w:val="00115223"/>
    <w:rsid w:val="00115BD9"/>
    <w:rsid w:val="00115CBB"/>
    <w:rsid w:val="0011611C"/>
    <w:rsid w:val="00116255"/>
    <w:rsid w:val="0011655C"/>
    <w:rsid w:val="0011671F"/>
    <w:rsid w:val="00117B93"/>
    <w:rsid w:val="00117E12"/>
    <w:rsid w:val="00120188"/>
    <w:rsid w:val="001204AE"/>
    <w:rsid w:val="00121040"/>
    <w:rsid w:val="001210D5"/>
    <w:rsid w:val="0012148A"/>
    <w:rsid w:val="001218E9"/>
    <w:rsid w:val="00121D7B"/>
    <w:rsid w:val="00121E23"/>
    <w:rsid w:val="00122329"/>
    <w:rsid w:val="00122DF5"/>
    <w:rsid w:val="0012372C"/>
    <w:rsid w:val="001239C2"/>
    <w:rsid w:val="00123D9F"/>
    <w:rsid w:val="00124B5F"/>
    <w:rsid w:val="00124BD6"/>
    <w:rsid w:val="00124D80"/>
    <w:rsid w:val="00124DD4"/>
    <w:rsid w:val="00125161"/>
    <w:rsid w:val="00125519"/>
    <w:rsid w:val="00125953"/>
    <w:rsid w:val="00125B8A"/>
    <w:rsid w:val="00125EA0"/>
    <w:rsid w:val="0012642C"/>
    <w:rsid w:val="00126ACE"/>
    <w:rsid w:val="00127331"/>
    <w:rsid w:val="001275B4"/>
    <w:rsid w:val="00127ABC"/>
    <w:rsid w:val="00127BAB"/>
    <w:rsid w:val="00127D24"/>
    <w:rsid w:val="00127D5B"/>
    <w:rsid w:val="00130521"/>
    <w:rsid w:val="00130911"/>
    <w:rsid w:val="00130E8B"/>
    <w:rsid w:val="00130FFC"/>
    <w:rsid w:val="001310D2"/>
    <w:rsid w:val="0013158A"/>
    <w:rsid w:val="00131655"/>
    <w:rsid w:val="001319B6"/>
    <w:rsid w:val="0013277F"/>
    <w:rsid w:val="0013281D"/>
    <w:rsid w:val="00132AF6"/>
    <w:rsid w:val="00132EE3"/>
    <w:rsid w:val="00133ACD"/>
    <w:rsid w:val="001345F6"/>
    <w:rsid w:val="00134966"/>
    <w:rsid w:val="00136181"/>
    <w:rsid w:val="00136A0C"/>
    <w:rsid w:val="00136F83"/>
    <w:rsid w:val="00137357"/>
    <w:rsid w:val="001373CE"/>
    <w:rsid w:val="0013782E"/>
    <w:rsid w:val="001379F7"/>
    <w:rsid w:val="00140034"/>
    <w:rsid w:val="001401BC"/>
    <w:rsid w:val="00140F2F"/>
    <w:rsid w:val="001412BA"/>
    <w:rsid w:val="001413CF"/>
    <w:rsid w:val="00141A0B"/>
    <w:rsid w:val="00141A74"/>
    <w:rsid w:val="00141D28"/>
    <w:rsid w:val="0014218B"/>
    <w:rsid w:val="0014253D"/>
    <w:rsid w:val="00142589"/>
    <w:rsid w:val="00142759"/>
    <w:rsid w:val="00142B52"/>
    <w:rsid w:val="00142DC6"/>
    <w:rsid w:val="00142E52"/>
    <w:rsid w:val="00143390"/>
    <w:rsid w:val="0014371D"/>
    <w:rsid w:val="00143CD8"/>
    <w:rsid w:val="00144411"/>
    <w:rsid w:val="001449A7"/>
    <w:rsid w:val="00144AC0"/>
    <w:rsid w:val="00144C91"/>
    <w:rsid w:val="001458C5"/>
    <w:rsid w:val="001467A6"/>
    <w:rsid w:val="00146D8C"/>
    <w:rsid w:val="00146F05"/>
    <w:rsid w:val="00147608"/>
    <w:rsid w:val="00147A82"/>
    <w:rsid w:val="00147C78"/>
    <w:rsid w:val="00147F2A"/>
    <w:rsid w:val="00150D12"/>
    <w:rsid w:val="001511A0"/>
    <w:rsid w:val="00151411"/>
    <w:rsid w:val="00151987"/>
    <w:rsid w:val="00151B4A"/>
    <w:rsid w:val="00151CA8"/>
    <w:rsid w:val="00151CF2"/>
    <w:rsid w:val="00152099"/>
    <w:rsid w:val="0015232B"/>
    <w:rsid w:val="001524E2"/>
    <w:rsid w:val="00152536"/>
    <w:rsid w:val="00152A43"/>
    <w:rsid w:val="00152ABB"/>
    <w:rsid w:val="00152B0F"/>
    <w:rsid w:val="00152E95"/>
    <w:rsid w:val="00152EE3"/>
    <w:rsid w:val="001532F6"/>
    <w:rsid w:val="001538D2"/>
    <w:rsid w:val="00153A85"/>
    <w:rsid w:val="00153CC2"/>
    <w:rsid w:val="00154064"/>
    <w:rsid w:val="00154926"/>
    <w:rsid w:val="00154982"/>
    <w:rsid w:val="00155400"/>
    <w:rsid w:val="001558E0"/>
    <w:rsid w:val="00155E5C"/>
    <w:rsid w:val="00156103"/>
    <w:rsid w:val="0015610A"/>
    <w:rsid w:val="00157792"/>
    <w:rsid w:val="001577D8"/>
    <w:rsid w:val="00157926"/>
    <w:rsid w:val="00157B6D"/>
    <w:rsid w:val="00157EF4"/>
    <w:rsid w:val="00160016"/>
    <w:rsid w:val="00160161"/>
    <w:rsid w:val="001606AA"/>
    <w:rsid w:val="001609B8"/>
    <w:rsid w:val="001609DC"/>
    <w:rsid w:val="00160D15"/>
    <w:rsid w:val="00160D57"/>
    <w:rsid w:val="00160E54"/>
    <w:rsid w:val="00161AD0"/>
    <w:rsid w:val="00161BFA"/>
    <w:rsid w:val="00161CC6"/>
    <w:rsid w:val="00161ED9"/>
    <w:rsid w:val="00162184"/>
    <w:rsid w:val="00162AAC"/>
    <w:rsid w:val="00163744"/>
    <w:rsid w:val="00163AD1"/>
    <w:rsid w:val="00163BEA"/>
    <w:rsid w:val="00163E85"/>
    <w:rsid w:val="0016404C"/>
    <w:rsid w:val="0016464D"/>
    <w:rsid w:val="00164870"/>
    <w:rsid w:val="00164A96"/>
    <w:rsid w:val="00164BD5"/>
    <w:rsid w:val="00164D5F"/>
    <w:rsid w:val="00164E52"/>
    <w:rsid w:val="001651A9"/>
    <w:rsid w:val="00165BEB"/>
    <w:rsid w:val="00165F9F"/>
    <w:rsid w:val="001666C4"/>
    <w:rsid w:val="0016672C"/>
    <w:rsid w:val="00166913"/>
    <w:rsid w:val="00166F6E"/>
    <w:rsid w:val="00167092"/>
    <w:rsid w:val="001670C4"/>
    <w:rsid w:val="0016711F"/>
    <w:rsid w:val="00167575"/>
    <w:rsid w:val="00167E43"/>
    <w:rsid w:val="00167EB6"/>
    <w:rsid w:val="0017038C"/>
    <w:rsid w:val="001709F9"/>
    <w:rsid w:val="00170DD0"/>
    <w:rsid w:val="0017151A"/>
    <w:rsid w:val="00171552"/>
    <w:rsid w:val="0017202D"/>
    <w:rsid w:val="001720DC"/>
    <w:rsid w:val="0017311B"/>
    <w:rsid w:val="00173C1D"/>
    <w:rsid w:val="00173EAB"/>
    <w:rsid w:val="00173F05"/>
    <w:rsid w:val="0017433B"/>
    <w:rsid w:val="001744D2"/>
    <w:rsid w:val="00174D36"/>
    <w:rsid w:val="00174F65"/>
    <w:rsid w:val="00175338"/>
    <w:rsid w:val="0017583E"/>
    <w:rsid w:val="00175994"/>
    <w:rsid w:val="0017635A"/>
    <w:rsid w:val="00176810"/>
    <w:rsid w:val="001803DA"/>
    <w:rsid w:val="001805CB"/>
    <w:rsid w:val="00180E39"/>
    <w:rsid w:val="0018121E"/>
    <w:rsid w:val="00181525"/>
    <w:rsid w:val="0018198C"/>
    <w:rsid w:val="00181991"/>
    <w:rsid w:val="00181E4C"/>
    <w:rsid w:val="0018263B"/>
    <w:rsid w:val="00182713"/>
    <w:rsid w:val="00182889"/>
    <w:rsid w:val="00182BB9"/>
    <w:rsid w:val="00182C32"/>
    <w:rsid w:val="001831E8"/>
    <w:rsid w:val="001836C9"/>
    <w:rsid w:val="00183EC3"/>
    <w:rsid w:val="00183F97"/>
    <w:rsid w:val="0018424C"/>
    <w:rsid w:val="00184497"/>
    <w:rsid w:val="001849F8"/>
    <w:rsid w:val="00184A2B"/>
    <w:rsid w:val="00184C48"/>
    <w:rsid w:val="001855E1"/>
    <w:rsid w:val="00185A56"/>
    <w:rsid w:val="001864C4"/>
    <w:rsid w:val="001866C0"/>
    <w:rsid w:val="00186793"/>
    <w:rsid w:val="0018681E"/>
    <w:rsid w:val="001872B2"/>
    <w:rsid w:val="00187C00"/>
    <w:rsid w:val="00187D12"/>
    <w:rsid w:val="00187D4F"/>
    <w:rsid w:val="001909EE"/>
    <w:rsid w:val="00191188"/>
    <w:rsid w:val="0019168A"/>
    <w:rsid w:val="00192872"/>
    <w:rsid w:val="001928C3"/>
    <w:rsid w:val="00193674"/>
    <w:rsid w:val="00193A7A"/>
    <w:rsid w:val="00193FA2"/>
    <w:rsid w:val="00194036"/>
    <w:rsid w:val="0019489E"/>
    <w:rsid w:val="00194E7E"/>
    <w:rsid w:val="00194EA5"/>
    <w:rsid w:val="00195C33"/>
    <w:rsid w:val="0019616D"/>
    <w:rsid w:val="00196D60"/>
    <w:rsid w:val="00197179"/>
    <w:rsid w:val="001A0133"/>
    <w:rsid w:val="001A0971"/>
    <w:rsid w:val="001A0AC4"/>
    <w:rsid w:val="001A11FD"/>
    <w:rsid w:val="001A198A"/>
    <w:rsid w:val="001A30D1"/>
    <w:rsid w:val="001A3B71"/>
    <w:rsid w:val="001A4270"/>
    <w:rsid w:val="001A4E31"/>
    <w:rsid w:val="001A57EC"/>
    <w:rsid w:val="001A5A68"/>
    <w:rsid w:val="001A5E51"/>
    <w:rsid w:val="001A5FE0"/>
    <w:rsid w:val="001A64DB"/>
    <w:rsid w:val="001A66BD"/>
    <w:rsid w:val="001A6899"/>
    <w:rsid w:val="001A6CFB"/>
    <w:rsid w:val="001B020A"/>
    <w:rsid w:val="001B053B"/>
    <w:rsid w:val="001B06D7"/>
    <w:rsid w:val="001B0946"/>
    <w:rsid w:val="001B09E2"/>
    <w:rsid w:val="001B1B27"/>
    <w:rsid w:val="001B201D"/>
    <w:rsid w:val="001B2410"/>
    <w:rsid w:val="001B29C3"/>
    <w:rsid w:val="001B35AD"/>
    <w:rsid w:val="001B36A9"/>
    <w:rsid w:val="001B3887"/>
    <w:rsid w:val="001B4AEF"/>
    <w:rsid w:val="001B4CEB"/>
    <w:rsid w:val="001B5675"/>
    <w:rsid w:val="001B6226"/>
    <w:rsid w:val="001B6EC8"/>
    <w:rsid w:val="001B6F98"/>
    <w:rsid w:val="001B71F0"/>
    <w:rsid w:val="001B7242"/>
    <w:rsid w:val="001B7C4E"/>
    <w:rsid w:val="001B7FF8"/>
    <w:rsid w:val="001C044F"/>
    <w:rsid w:val="001C26FD"/>
    <w:rsid w:val="001C28A8"/>
    <w:rsid w:val="001C2951"/>
    <w:rsid w:val="001C2BA0"/>
    <w:rsid w:val="001C2E54"/>
    <w:rsid w:val="001C3C0F"/>
    <w:rsid w:val="001C3ED8"/>
    <w:rsid w:val="001C4CEA"/>
    <w:rsid w:val="001C4F1A"/>
    <w:rsid w:val="001C53A9"/>
    <w:rsid w:val="001C58CC"/>
    <w:rsid w:val="001C59CC"/>
    <w:rsid w:val="001C5E2A"/>
    <w:rsid w:val="001C658E"/>
    <w:rsid w:val="001C660E"/>
    <w:rsid w:val="001C6CE8"/>
    <w:rsid w:val="001C713C"/>
    <w:rsid w:val="001C7151"/>
    <w:rsid w:val="001C71F0"/>
    <w:rsid w:val="001C7683"/>
    <w:rsid w:val="001C7A89"/>
    <w:rsid w:val="001C7B2D"/>
    <w:rsid w:val="001D073B"/>
    <w:rsid w:val="001D0871"/>
    <w:rsid w:val="001D09B8"/>
    <w:rsid w:val="001D0C94"/>
    <w:rsid w:val="001D14E1"/>
    <w:rsid w:val="001D1ED4"/>
    <w:rsid w:val="001D2061"/>
    <w:rsid w:val="001D29D9"/>
    <w:rsid w:val="001D2A95"/>
    <w:rsid w:val="001D2BBD"/>
    <w:rsid w:val="001D2D29"/>
    <w:rsid w:val="001D3472"/>
    <w:rsid w:val="001D38AA"/>
    <w:rsid w:val="001D3A63"/>
    <w:rsid w:val="001D3E47"/>
    <w:rsid w:val="001D3EF7"/>
    <w:rsid w:val="001D46E1"/>
    <w:rsid w:val="001D47D6"/>
    <w:rsid w:val="001D4819"/>
    <w:rsid w:val="001D4A1B"/>
    <w:rsid w:val="001D4A68"/>
    <w:rsid w:val="001D506D"/>
    <w:rsid w:val="001D5B88"/>
    <w:rsid w:val="001D63DB"/>
    <w:rsid w:val="001D654F"/>
    <w:rsid w:val="001D749A"/>
    <w:rsid w:val="001D75A6"/>
    <w:rsid w:val="001E1563"/>
    <w:rsid w:val="001E15AE"/>
    <w:rsid w:val="001E1B04"/>
    <w:rsid w:val="001E1D36"/>
    <w:rsid w:val="001E1EAF"/>
    <w:rsid w:val="001E237D"/>
    <w:rsid w:val="001E252E"/>
    <w:rsid w:val="001E32FE"/>
    <w:rsid w:val="001E3427"/>
    <w:rsid w:val="001E407C"/>
    <w:rsid w:val="001E41DE"/>
    <w:rsid w:val="001E4599"/>
    <w:rsid w:val="001E4938"/>
    <w:rsid w:val="001E4ACC"/>
    <w:rsid w:val="001E4DE1"/>
    <w:rsid w:val="001E4DE2"/>
    <w:rsid w:val="001E4F9D"/>
    <w:rsid w:val="001E5240"/>
    <w:rsid w:val="001E614F"/>
    <w:rsid w:val="001E6E1F"/>
    <w:rsid w:val="001E7214"/>
    <w:rsid w:val="001E731C"/>
    <w:rsid w:val="001E75F0"/>
    <w:rsid w:val="001E76F5"/>
    <w:rsid w:val="001E786A"/>
    <w:rsid w:val="001E7EC2"/>
    <w:rsid w:val="001F08E5"/>
    <w:rsid w:val="001F0A99"/>
    <w:rsid w:val="001F0E73"/>
    <w:rsid w:val="001F0F87"/>
    <w:rsid w:val="001F1250"/>
    <w:rsid w:val="001F1DE0"/>
    <w:rsid w:val="001F1F56"/>
    <w:rsid w:val="001F21EE"/>
    <w:rsid w:val="001F2BB3"/>
    <w:rsid w:val="001F2C3D"/>
    <w:rsid w:val="001F308E"/>
    <w:rsid w:val="001F3762"/>
    <w:rsid w:val="001F395A"/>
    <w:rsid w:val="001F3D2F"/>
    <w:rsid w:val="001F4165"/>
    <w:rsid w:val="001F4300"/>
    <w:rsid w:val="001F433C"/>
    <w:rsid w:val="001F452F"/>
    <w:rsid w:val="001F4890"/>
    <w:rsid w:val="001F4CD0"/>
    <w:rsid w:val="001F509B"/>
    <w:rsid w:val="001F523B"/>
    <w:rsid w:val="001F56C2"/>
    <w:rsid w:val="001F5ACE"/>
    <w:rsid w:val="001F5B00"/>
    <w:rsid w:val="001F5B3D"/>
    <w:rsid w:val="001F5F1B"/>
    <w:rsid w:val="001F6051"/>
    <w:rsid w:val="001F64F3"/>
    <w:rsid w:val="001F66E2"/>
    <w:rsid w:val="001F677D"/>
    <w:rsid w:val="001F6D58"/>
    <w:rsid w:val="001F7067"/>
    <w:rsid w:val="001F75C3"/>
    <w:rsid w:val="001F7628"/>
    <w:rsid w:val="001F7795"/>
    <w:rsid w:val="001F798D"/>
    <w:rsid w:val="00200D99"/>
    <w:rsid w:val="002013B4"/>
    <w:rsid w:val="002016D0"/>
    <w:rsid w:val="0020183E"/>
    <w:rsid w:val="0020186B"/>
    <w:rsid w:val="0020191B"/>
    <w:rsid w:val="00201A99"/>
    <w:rsid w:val="0020246C"/>
    <w:rsid w:val="00202860"/>
    <w:rsid w:val="00202A6F"/>
    <w:rsid w:val="00202F84"/>
    <w:rsid w:val="002035F0"/>
    <w:rsid w:val="002037C1"/>
    <w:rsid w:val="002038C3"/>
    <w:rsid w:val="0020430F"/>
    <w:rsid w:val="002043BC"/>
    <w:rsid w:val="0020490B"/>
    <w:rsid w:val="0020491D"/>
    <w:rsid w:val="00204FD4"/>
    <w:rsid w:val="002050C3"/>
    <w:rsid w:val="00205194"/>
    <w:rsid w:val="00205368"/>
    <w:rsid w:val="002062DA"/>
    <w:rsid w:val="00206811"/>
    <w:rsid w:val="0020743F"/>
    <w:rsid w:val="00207BEF"/>
    <w:rsid w:val="00207F88"/>
    <w:rsid w:val="002104A4"/>
    <w:rsid w:val="00210F47"/>
    <w:rsid w:val="002116B7"/>
    <w:rsid w:val="0021189D"/>
    <w:rsid w:val="00212158"/>
    <w:rsid w:val="00212238"/>
    <w:rsid w:val="0021281B"/>
    <w:rsid w:val="00212DA8"/>
    <w:rsid w:val="00213502"/>
    <w:rsid w:val="00213555"/>
    <w:rsid w:val="00213A37"/>
    <w:rsid w:val="0021432C"/>
    <w:rsid w:val="002149A4"/>
    <w:rsid w:val="00214AA5"/>
    <w:rsid w:val="00214AF4"/>
    <w:rsid w:val="00215125"/>
    <w:rsid w:val="002154D4"/>
    <w:rsid w:val="00215D60"/>
    <w:rsid w:val="00216056"/>
    <w:rsid w:val="00216568"/>
    <w:rsid w:val="00216DA3"/>
    <w:rsid w:val="0022088F"/>
    <w:rsid w:val="00220D01"/>
    <w:rsid w:val="0022109D"/>
    <w:rsid w:val="002216F4"/>
    <w:rsid w:val="00222149"/>
    <w:rsid w:val="0022235C"/>
    <w:rsid w:val="00222363"/>
    <w:rsid w:val="0022248A"/>
    <w:rsid w:val="0022251D"/>
    <w:rsid w:val="00222E19"/>
    <w:rsid w:val="00222F02"/>
    <w:rsid w:val="00223489"/>
    <w:rsid w:val="00223583"/>
    <w:rsid w:val="00223793"/>
    <w:rsid w:val="00224960"/>
    <w:rsid w:val="002250B2"/>
    <w:rsid w:val="0022560F"/>
    <w:rsid w:val="00225D98"/>
    <w:rsid w:val="00225E81"/>
    <w:rsid w:val="00226399"/>
    <w:rsid w:val="00226504"/>
    <w:rsid w:val="00226892"/>
    <w:rsid w:val="00226B51"/>
    <w:rsid w:val="00226C1E"/>
    <w:rsid w:val="00226F5B"/>
    <w:rsid w:val="00227758"/>
    <w:rsid w:val="00227A3C"/>
    <w:rsid w:val="002301F3"/>
    <w:rsid w:val="0023046B"/>
    <w:rsid w:val="00230D45"/>
    <w:rsid w:val="00230D78"/>
    <w:rsid w:val="00230DB5"/>
    <w:rsid w:val="00230F14"/>
    <w:rsid w:val="00231021"/>
    <w:rsid w:val="00231168"/>
    <w:rsid w:val="002319B7"/>
    <w:rsid w:val="00231E3C"/>
    <w:rsid w:val="00231EEF"/>
    <w:rsid w:val="00231FC1"/>
    <w:rsid w:val="00232519"/>
    <w:rsid w:val="002325FD"/>
    <w:rsid w:val="00232859"/>
    <w:rsid w:val="00233362"/>
    <w:rsid w:val="00233AD0"/>
    <w:rsid w:val="00233BD6"/>
    <w:rsid w:val="00233C46"/>
    <w:rsid w:val="002349A6"/>
    <w:rsid w:val="00234EE4"/>
    <w:rsid w:val="00234F15"/>
    <w:rsid w:val="00235112"/>
    <w:rsid w:val="00235268"/>
    <w:rsid w:val="00235815"/>
    <w:rsid w:val="00236391"/>
    <w:rsid w:val="00236976"/>
    <w:rsid w:val="00240380"/>
    <w:rsid w:val="002405AD"/>
    <w:rsid w:val="00240B27"/>
    <w:rsid w:val="00240C43"/>
    <w:rsid w:val="00240DEF"/>
    <w:rsid w:val="00241475"/>
    <w:rsid w:val="002417B6"/>
    <w:rsid w:val="00241AEE"/>
    <w:rsid w:val="00242800"/>
    <w:rsid w:val="002428BA"/>
    <w:rsid w:val="002429BC"/>
    <w:rsid w:val="002432CB"/>
    <w:rsid w:val="00243B7F"/>
    <w:rsid w:val="0024490A"/>
    <w:rsid w:val="00244978"/>
    <w:rsid w:val="00244A6E"/>
    <w:rsid w:val="002455DF"/>
    <w:rsid w:val="00245E27"/>
    <w:rsid w:val="0024633D"/>
    <w:rsid w:val="002467A6"/>
    <w:rsid w:val="00246B4C"/>
    <w:rsid w:val="00247CD0"/>
    <w:rsid w:val="00247EAC"/>
    <w:rsid w:val="00247F5A"/>
    <w:rsid w:val="00247F73"/>
    <w:rsid w:val="00250EEC"/>
    <w:rsid w:val="002511A3"/>
    <w:rsid w:val="00251B42"/>
    <w:rsid w:val="00251B5F"/>
    <w:rsid w:val="0025255B"/>
    <w:rsid w:val="0025255F"/>
    <w:rsid w:val="00252BB6"/>
    <w:rsid w:val="00252CD4"/>
    <w:rsid w:val="00253335"/>
    <w:rsid w:val="00254F21"/>
    <w:rsid w:val="00255CEF"/>
    <w:rsid w:val="0025600E"/>
    <w:rsid w:val="00256F0F"/>
    <w:rsid w:val="00256FAE"/>
    <w:rsid w:val="002573BE"/>
    <w:rsid w:val="00257412"/>
    <w:rsid w:val="00257CE8"/>
    <w:rsid w:val="00257D37"/>
    <w:rsid w:val="002610E8"/>
    <w:rsid w:val="002612D9"/>
    <w:rsid w:val="002613EC"/>
    <w:rsid w:val="00261962"/>
    <w:rsid w:val="00261B39"/>
    <w:rsid w:val="00262263"/>
    <w:rsid w:val="0026255A"/>
    <w:rsid w:val="0026301D"/>
    <w:rsid w:val="002634A5"/>
    <w:rsid w:val="00263546"/>
    <w:rsid w:val="00263590"/>
    <w:rsid w:val="002644E3"/>
    <w:rsid w:val="00264B82"/>
    <w:rsid w:val="00265228"/>
    <w:rsid w:val="002668C2"/>
    <w:rsid w:val="00266A94"/>
    <w:rsid w:val="00266B75"/>
    <w:rsid w:val="00266CDC"/>
    <w:rsid w:val="00267660"/>
    <w:rsid w:val="0026785D"/>
    <w:rsid w:val="002679D1"/>
    <w:rsid w:val="002702A3"/>
    <w:rsid w:val="002703B0"/>
    <w:rsid w:val="0027118C"/>
    <w:rsid w:val="0027175F"/>
    <w:rsid w:val="002725C9"/>
    <w:rsid w:val="00273B0D"/>
    <w:rsid w:val="00274634"/>
    <w:rsid w:val="00274E86"/>
    <w:rsid w:val="002756CB"/>
    <w:rsid w:val="00275AB9"/>
    <w:rsid w:val="00275E11"/>
    <w:rsid w:val="00276130"/>
    <w:rsid w:val="00276975"/>
    <w:rsid w:val="00276A50"/>
    <w:rsid w:val="00276E09"/>
    <w:rsid w:val="002771DD"/>
    <w:rsid w:val="00277F3B"/>
    <w:rsid w:val="00280013"/>
    <w:rsid w:val="00280BA2"/>
    <w:rsid w:val="00280C48"/>
    <w:rsid w:val="00281424"/>
    <w:rsid w:val="0028173B"/>
    <w:rsid w:val="00281956"/>
    <w:rsid w:val="00282130"/>
    <w:rsid w:val="00282837"/>
    <w:rsid w:val="002829E6"/>
    <w:rsid w:val="00282EB4"/>
    <w:rsid w:val="00283094"/>
    <w:rsid w:val="00283B11"/>
    <w:rsid w:val="00283F2D"/>
    <w:rsid w:val="002841C2"/>
    <w:rsid w:val="00284948"/>
    <w:rsid w:val="00285025"/>
    <w:rsid w:val="00285815"/>
    <w:rsid w:val="00285D3B"/>
    <w:rsid w:val="00286020"/>
    <w:rsid w:val="00286070"/>
    <w:rsid w:val="0028621B"/>
    <w:rsid w:val="0028691D"/>
    <w:rsid w:val="00286AA7"/>
    <w:rsid w:val="00287217"/>
    <w:rsid w:val="0028738D"/>
    <w:rsid w:val="002873A9"/>
    <w:rsid w:val="002875D3"/>
    <w:rsid w:val="00287CCB"/>
    <w:rsid w:val="00287CF6"/>
    <w:rsid w:val="00290AD3"/>
    <w:rsid w:val="00290ADF"/>
    <w:rsid w:val="00290F12"/>
    <w:rsid w:val="00291BFA"/>
    <w:rsid w:val="0029246F"/>
    <w:rsid w:val="00292E93"/>
    <w:rsid w:val="00294866"/>
    <w:rsid w:val="00294BA6"/>
    <w:rsid w:val="00294DE8"/>
    <w:rsid w:val="002950F5"/>
    <w:rsid w:val="0029511E"/>
    <w:rsid w:val="002951FC"/>
    <w:rsid w:val="00295211"/>
    <w:rsid w:val="0029523C"/>
    <w:rsid w:val="00295254"/>
    <w:rsid w:val="0029618A"/>
    <w:rsid w:val="002962B0"/>
    <w:rsid w:val="00296797"/>
    <w:rsid w:val="0029759E"/>
    <w:rsid w:val="002976B1"/>
    <w:rsid w:val="00297964"/>
    <w:rsid w:val="00297D32"/>
    <w:rsid w:val="002A02D7"/>
    <w:rsid w:val="002A0B59"/>
    <w:rsid w:val="002A0BC2"/>
    <w:rsid w:val="002A0DB2"/>
    <w:rsid w:val="002A0F73"/>
    <w:rsid w:val="002A14EA"/>
    <w:rsid w:val="002A173E"/>
    <w:rsid w:val="002A17D6"/>
    <w:rsid w:val="002A20C7"/>
    <w:rsid w:val="002A2FAE"/>
    <w:rsid w:val="002A36B9"/>
    <w:rsid w:val="002A4233"/>
    <w:rsid w:val="002A45BC"/>
    <w:rsid w:val="002A45F9"/>
    <w:rsid w:val="002A486D"/>
    <w:rsid w:val="002A51FE"/>
    <w:rsid w:val="002A5BA0"/>
    <w:rsid w:val="002A5D89"/>
    <w:rsid w:val="002A61C6"/>
    <w:rsid w:val="002A6400"/>
    <w:rsid w:val="002A6981"/>
    <w:rsid w:val="002A69E7"/>
    <w:rsid w:val="002A6A9C"/>
    <w:rsid w:val="002A6E21"/>
    <w:rsid w:val="002A7290"/>
    <w:rsid w:val="002A7CE0"/>
    <w:rsid w:val="002A7EB1"/>
    <w:rsid w:val="002B0704"/>
    <w:rsid w:val="002B1594"/>
    <w:rsid w:val="002B1620"/>
    <w:rsid w:val="002B1B0E"/>
    <w:rsid w:val="002B1B8B"/>
    <w:rsid w:val="002B1E15"/>
    <w:rsid w:val="002B2125"/>
    <w:rsid w:val="002B23B1"/>
    <w:rsid w:val="002B2A6E"/>
    <w:rsid w:val="002B2B8D"/>
    <w:rsid w:val="002B32C6"/>
    <w:rsid w:val="002B3590"/>
    <w:rsid w:val="002B35AC"/>
    <w:rsid w:val="002B37A7"/>
    <w:rsid w:val="002B4799"/>
    <w:rsid w:val="002B4C5F"/>
    <w:rsid w:val="002B5087"/>
    <w:rsid w:val="002B608A"/>
    <w:rsid w:val="002B6152"/>
    <w:rsid w:val="002B6A86"/>
    <w:rsid w:val="002B6A9F"/>
    <w:rsid w:val="002B6DB2"/>
    <w:rsid w:val="002B7048"/>
    <w:rsid w:val="002C0A31"/>
    <w:rsid w:val="002C10AD"/>
    <w:rsid w:val="002C10B0"/>
    <w:rsid w:val="002C185E"/>
    <w:rsid w:val="002C19AA"/>
    <w:rsid w:val="002C1EC2"/>
    <w:rsid w:val="002C20BD"/>
    <w:rsid w:val="002C2F4A"/>
    <w:rsid w:val="002C5094"/>
    <w:rsid w:val="002C524F"/>
    <w:rsid w:val="002C57D1"/>
    <w:rsid w:val="002C621E"/>
    <w:rsid w:val="002C62A6"/>
    <w:rsid w:val="002C6999"/>
    <w:rsid w:val="002C6A5F"/>
    <w:rsid w:val="002C6CD0"/>
    <w:rsid w:val="002C734C"/>
    <w:rsid w:val="002C769B"/>
    <w:rsid w:val="002C7DE1"/>
    <w:rsid w:val="002C7E16"/>
    <w:rsid w:val="002D024F"/>
    <w:rsid w:val="002D08EB"/>
    <w:rsid w:val="002D1473"/>
    <w:rsid w:val="002D179E"/>
    <w:rsid w:val="002D1E4E"/>
    <w:rsid w:val="002D3E51"/>
    <w:rsid w:val="002D436C"/>
    <w:rsid w:val="002D4F02"/>
    <w:rsid w:val="002D500D"/>
    <w:rsid w:val="002D5BF1"/>
    <w:rsid w:val="002D61C9"/>
    <w:rsid w:val="002D624E"/>
    <w:rsid w:val="002D75BC"/>
    <w:rsid w:val="002D75CB"/>
    <w:rsid w:val="002D7DC2"/>
    <w:rsid w:val="002E02BB"/>
    <w:rsid w:val="002E02C7"/>
    <w:rsid w:val="002E0434"/>
    <w:rsid w:val="002E0485"/>
    <w:rsid w:val="002E0658"/>
    <w:rsid w:val="002E0677"/>
    <w:rsid w:val="002E0887"/>
    <w:rsid w:val="002E0B99"/>
    <w:rsid w:val="002E0C26"/>
    <w:rsid w:val="002E0DAE"/>
    <w:rsid w:val="002E0EB6"/>
    <w:rsid w:val="002E10C3"/>
    <w:rsid w:val="002E16FD"/>
    <w:rsid w:val="002E1D24"/>
    <w:rsid w:val="002E1D9F"/>
    <w:rsid w:val="002E271B"/>
    <w:rsid w:val="002E276C"/>
    <w:rsid w:val="002E29C1"/>
    <w:rsid w:val="002E38B6"/>
    <w:rsid w:val="002E39ED"/>
    <w:rsid w:val="002E3B06"/>
    <w:rsid w:val="002E4244"/>
    <w:rsid w:val="002E44D2"/>
    <w:rsid w:val="002E5A71"/>
    <w:rsid w:val="002E5C64"/>
    <w:rsid w:val="002E651D"/>
    <w:rsid w:val="002E66AB"/>
    <w:rsid w:val="002E71B8"/>
    <w:rsid w:val="002E7224"/>
    <w:rsid w:val="002E7292"/>
    <w:rsid w:val="002E7485"/>
    <w:rsid w:val="002E7689"/>
    <w:rsid w:val="002F00AD"/>
    <w:rsid w:val="002F0149"/>
    <w:rsid w:val="002F1749"/>
    <w:rsid w:val="002F2684"/>
    <w:rsid w:val="002F2E1A"/>
    <w:rsid w:val="002F3568"/>
    <w:rsid w:val="002F439B"/>
    <w:rsid w:val="002F4689"/>
    <w:rsid w:val="002F4953"/>
    <w:rsid w:val="002F4D04"/>
    <w:rsid w:val="002F51B0"/>
    <w:rsid w:val="002F524A"/>
    <w:rsid w:val="002F52BC"/>
    <w:rsid w:val="002F54D5"/>
    <w:rsid w:val="002F5A2C"/>
    <w:rsid w:val="002F5A32"/>
    <w:rsid w:val="002F5FA3"/>
    <w:rsid w:val="002F67F2"/>
    <w:rsid w:val="002F6C13"/>
    <w:rsid w:val="002F7464"/>
    <w:rsid w:val="002F775C"/>
    <w:rsid w:val="002F7967"/>
    <w:rsid w:val="002F7BDF"/>
    <w:rsid w:val="003000EF"/>
    <w:rsid w:val="003004BC"/>
    <w:rsid w:val="00300C1A"/>
    <w:rsid w:val="0030184E"/>
    <w:rsid w:val="00301A70"/>
    <w:rsid w:val="00302116"/>
    <w:rsid w:val="00303848"/>
    <w:rsid w:val="00303DB2"/>
    <w:rsid w:val="0030493F"/>
    <w:rsid w:val="00304B88"/>
    <w:rsid w:val="00304D27"/>
    <w:rsid w:val="00304E65"/>
    <w:rsid w:val="00305915"/>
    <w:rsid w:val="00305A3B"/>
    <w:rsid w:val="00305CD5"/>
    <w:rsid w:val="00305FF4"/>
    <w:rsid w:val="003064A8"/>
    <w:rsid w:val="003069F7"/>
    <w:rsid w:val="00306AF9"/>
    <w:rsid w:val="00307296"/>
    <w:rsid w:val="003072E0"/>
    <w:rsid w:val="00307FFC"/>
    <w:rsid w:val="0031029D"/>
    <w:rsid w:val="00310B05"/>
    <w:rsid w:val="00310B6E"/>
    <w:rsid w:val="00310CB9"/>
    <w:rsid w:val="00310E42"/>
    <w:rsid w:val="0031187A"/>
    <w:rsid w:val="00311881"/>
    <w:rsid w:val="00311AE2"/>
    <w:rsid w:val="0031287D"/>
    <w:rsid w:val="00312ACB"/>
    <w:rsid w:val="0031306F"/>
    <w:rsid w:val="00313261"/>
    <w:rsid w:val="00313414"/>
    <w:rsid w:val="00313A91"/>
    <w:rsid w:val="00313C07"/>
    <w:rsid w:val="00314334"/>
    <w:rsid w:val="00314462"/>
    <w:rsid w:val="00314849"/>
    <w:rsid w:val="0031491F"/>
    <w:rsid w:val="00314EF9"/>
    <w:rsid w:val="00315084"/>
    <w:rsid w:val="00315F3F"/>
    <w:rsid w:val="0031694C"/>
    <w:rsid w:val="00316DC0"/>
    <w:rsid w:val="003172C6"/>
    <w:rsid w:val="00317570"/>
    <w:rsid w:val="003178D4"/>
    <w:rsid w:val="00317DCB"/>
    <w:rsid w:val="0032044E"/>
    <w:rsid w:val="00320495"/>
    <w:rsid w:val="00320AD7"/>
    <w:rsid w:val="00320F79"/>
    <w:rsid w:val="00321037"/>
    <w:rsid w:val="0032152A"/>
    <w:rsid w:val="0032153C"/>
    <w:rsid w:val="00321F73"/>
    <w:rsid w:val="0032240B"/>
    <w:rsid w:val="00322673"/>
    <w:rsid w:val="00322D75"/>
    <w:rsid w:val="0032372A"/>
    <w:rsid w:val="00323A45"/>
    <w:rsid w:val="00323D34"/>
    <w:rsid w:val="0032492D"/>
    <w:rsid w:val="00324945"/>
    <w:rsid w:val="0032513F"/>
    <w:rsid w:val="00325323"/>
    <w:rsid w:val="00325355"/>
    <w:rsid w:val="0032558D"/>
    <w:rsid w:val="00325DDD"/>
    <w:rsid w:val="00325F86"/>
    <w:rsid w:val="0032668A"/>
    <w:rsid w:val="00326CB9"/>
    <w:rsid w:val="00326D1F"/>
    <w:rsid w:val="00326D2B"/>
    <w:rsid w:val="00326E48"/>
    <w:rsid w:val="0032763C"/>
    <w:rsid w:val="00327FEF"/>
    <w:rsid w:val="00330079"/>
    <w:rsid w:val="00330191"/>
    <w:rsid w:val="003305FF"/>
    <w:rsid w:val="00330A6F"/>
    <w:rsid w:val="00330B8F"/>
    <w:rsid w:val="00331017"/>
    <w:rsid w:val="0033110B"/>
    <w:rsid w:val="00331457"/>
    <w:rsid w:val="0033181F"/>
    <w:rsid w:val="00331CDE"/>
    <w:rsid w:val="00332EC9"/>
    <w:rsid w:val="0033355A"/>
    <w:rsid w:val="0033398E"/>
    <w:rsid w:val="00333D9B"/>
    <w:rsid w:val="00334073"/>
    <w:rsid w:val="00334307"/>
    <w:rsid w:val="003345BA"/>
    <w:rsid w:val="00335118"/>
    <w:rsid w:val="00335150"/>
    <w:rsid w:val="003353F8"/>
    <w:rsid w:val="00335C52"/>
    <w:rsid w:val="00336186"/>
    <w:rsid w:val="0033637F"/>
    <w:rsid w:val="003363D8"/>
    <w:rsid w:val="00336D8F"/>
    <w:rsid w:val="00337BA1"/>
    <w:rsid w:val="00337BF0"/>
    <w:rsid w:val="00337D7F"/>
    <w:rsid w:val="003404A9"/>
    <w:rsid w:val="0034091D"/>
    <w:rsid w:val="003413A9"/>
    <w:rsid w:val="00341647"/>
    <w:rsid w:val="0034181B"/>
    <w:rsid w:val="003418A7"/>
    <w:rsid w:val="0034205F"/>
    <w:rsid w:val="003428BF"/>
    <w:rsid w:val="00342F3F"/>
    <w:rsid w:val="0034322C"/>
    <w:rsid w:val="003436B1"/>
    <w:rsid w:val="003438F2"/>
    <w:rsid w:val="003439FA"/>
    <w:rsid w:val="0034446B"/>
    <w:rsid w:val="00344BA2"/>
    <w:rsid w:val="00344ECE"/>
    <w:rsid w:val="00345111"/>
    <w:rsid w:val="003453C1"/>
    <w:rsid w:val="00345B00"/>
    <w:rsid w:val="00346B03"/>
    <w:rsid w:val="00346E3C"/>
    <w:rsid w:val="00347210"/>
    <w:rsid w:val="00347B45"/>
    <w:rsid w:val="003500C5"/>
    <w:rsid w:val="00350574"/>
    <w:rsid w:val="00350821"/>
    <w:rsid w:val="00350BA9"/>
    <w:rsid w:val="00350C55"/>
    <w:rsid w:val="00350E03"/>
    <w:rsid w:val="003518F4"/>
    <w:rsid w:val="00352196"/>
    <w:rsid w:val="00352483"/>
    <w:rsid w:val="00352AA5"/>
    <w:rsid w:val="00353091"/>
    <w:rsid w:val="00353183"/>
    <w:rsid w:val="00353402"/>
    <w:rsid w:val="00353581"/>
    <w:rsid w:val="003535DD"/>
    <w:rsid w:val="00353EFF"/>
    <w:rsid w:val="00353F67"/>
    <w:rsid w:val="00354222"/>
    <w:rsid w:val="00354235"/>
    <w:rsid w:val="003548C8"/>
    <w:rsid w:val="00354B8B"/>
    <w:rsid w:val="00356101"/>
    <w:rsid w:val="003561E1"/>
    <w:rsid w:val="00357105"/>
    <w:rsid w:val="00357A82"/>
    <w:rsid w:val="00357B39"/>
    <w:rsid w:val="00357E19"/>
    <w:rsid w:val="003606A7"/>
    <w:rsid w:val="00360757"/>
    <w:rsid w:val="00360BEF"/>
    <w:rsid w:val="00361157"/>
    <w:rsid w:val="0036188E"/>
    <w:rsid w:val="00361CB3"/>
    <w:rsid w:val="0036268E"/>
    <w:rsid w:val="003628BA"/>
    <w:rsid w:val="003628C3"/>
    <w:rsid w:val="00363FC9"/>
    <w:rsid w:val="0036428B"/>
    <w:rsid w:val="0036456A"/>
    <w:rsid w:val="00365154"/>
    <w:rsid w:val="0036532C"/>
    <w:rsid w:val="0036548F"/>
    <w:rsid w:val="0036552D"/>
    <w:rsid w:val="003655A9"/>
    <w:rsid w:val="00365F14"/>
    <w:rsid w:val="0036670D"/>
    <w:rsid w:val="003672DB"/>
    <w:rsid w:val="0036730D"/>
    <w:rsid w:val="00367A88"/>
    <w:rsid w:val="00367A94"/>
    <w:rsid w:val="00370AA6"/>
    <w:rsid w:val="00370EEA"/>
    <w:rsid w:val="00371408"/>
    <w:rsid w:val="0037158B"/>
    <w:rsid w:val="003715D9"/>
    <w:rsid w:val="0037169D"/>
    <w:rsid w:val="0037192F"/>
    <w:rsid w:val="00371938"/>
    <w:rsid w:val="00371DB7"/>
    <w:rsid w:val="00371DC4"/>
    <w:rsid w:val="00372CFE"/>
    <w:rsid w:val="00372F0E"/>
    <w:rsid w:val="0037318B"/>
    <w:rsid w:val="003734AA"/>
    <w:rsid w:val="003734CD"/>
    <w:rsid w:val="003736AA"/>
    <w:rsid w:val="00373863"/>
    <w:rsid w:val="0037418E"/>
    <w:rsid w:val="003743C1"/>
    <w:rsid w:val="0037462C"/>
    <w:rsid w:val="003746BD"/>
    <w:rsid w:val="003752F8"/>
    <w:rsid w:val="003753EC"/>
    <w:rsid w:val="0037581B"/>
    <w:rsid w:val="00375BC0"/>
    <w:rsid w:val="00375C26"/>
    <w:rsid w:val="00376259"/>
    <w:rsid w:val="00376355"/>
    <w:rsid w:val="0037640E"/>
    <w:rsid w:val="003764C6"/>
    <w:rsid w:val="00377839"/>
    <w:rsid w:val="003779A1"/>
    <w:rsid w:val="00377B3F"/>
    <w:rsid w:val="00377C8B"/>
    <w:rsid w:val="00380010"/>
    <w:rsid w:val="003806CE"/>
    <w:rsid w:val="00380DD5"/>
    <w:rsid w:val="00380F2C"/>
    <w:rsid w:val="003822A2"/>
    <w:rsid w:val="003828A7"/>
    <w:rsid w:val="00382944"/>
    <w:rsid w:val="003833AF"/>
    <w:rsid w:val="0038373D"/>
    <w:rsid w:val="00383C83"/>
    <w:rsid w:val="00383CD6"/>
    <w:rsid w:val="0038484B"/>
    <w:rsid w:val="003853DC"/>
    <w:rsid w:val="003856BC"/>
    <w:rsid w:val="003860AD"/>
    <w:rsid w:val="00386669"/>
    <w:rsid w:val="00386743"/>
    <w:rsid w:val="00386CF2"/>
    <w:rsid w:val="0038767D"/>
    <w:rsid w:val="0038776B"/>
    <w:rsid w:val="00387CA1"/>
    <w:rsid w:val="00387CF4"/>
    <w:rsid w:val="003909ED"/>
    <w:rsid w:val="00390F98"/>
    <w:rsid w:val="00390FA2"/>
    <w:rsid w:val="00391058"/>
    <w:rsid w:val="00391126"/>
    <w:rsid w:val="00391354"/>
    <w:rsid w:val="003914A0"/>
    <w:rsid w:val="00391B31"/>
    <w:rsid w:val="00391BC3"/>
    <w:rsid w:val="00391FDF"/>
    <w:rsid w:val="00392880"/>
    <w:rsid w:val="00393315"/>
    <w:rsid w:val="0039351A"/>
    <w:rsid w:val="0039364D"/>
    <w:rsid w:val="00393657"/>
    <w:rsid w:val="00393B1A"/>
    <w:rsid w:val="003943FC"/>
    <w:rsid w:val="00394648"/>
    <w:rsid w:val="003947A1"/>
    <w:rsid w:val="00394883"/>
    <w:rsid w:val="003948C3"/>
    <w:rsid w:val="00395092"/>
    <w:rsid w:val="00395255"/>
    <w:rsid w:val="00396183"/>
    <w:rsid w:val="00396523"/>
    <w:rsid w:val="00396872"/>
    <w:rsid w:val="00396D4A"/>
    <w:rsid w:val="003A035A"/>
    <w:rsid w:val="003A0411"/>
    <w:rsid w:val="003A0DE8"/>
    <w:rsid w:val="003A171D"/>
    <w:rsid w:val="003A1AF6"/>
    <w:rsid w:val="003A20D8"/>
    <w:rsid w:val="003A266E"/>
    <w:rsid w:val="003A266F"/>
    <w:rsid w:val="003A3182"/>
    <w:rsid w:val="003A3341"/>
    <w:rsid w:val="003A3455"/>
    <w:rsid w:val="003A36E6"/>
    <w:rsid w:val="003A3C9F"/>
    <w:rsid w:val="003A3D67"/>
    <w:rsid w:val="003A4722"/>
    <w:rsid w:val="003A4C7A"/>
    <w:rsid w:val="003A4ED7"/>
    <w:rsid w:val="003A51FD"/>
    <w:rsid w:val="003A53F0"/>
    <w:rsid w:val="003A5506"/>
    <w:rsid w:val="003A581E"/>
    <w:rsid w:val="003A60F4"/>
    <w:rsid w:val="003A66BC"/>
    <w:rsid w:val="003A7808"/>
    <w:rsid w:val="003A7BFA"/>
    <w:rsid w:val="003A7CBE"/>
    <w:rsid w:val="003B037D"/>
    <w:rsid w:val="003B0512"/>
    <w:rsid w:val="003B0752"/>
    <w:rsid w:val="003B07A1"/>
    <w:rsid w:val="003B08ED"/>
    <w:rsid w:val="003B1211"/>
    <w:rsid w:val="003B1289"/>
    <w:rsid w:val="003B149A"/>
    <w:rsid w:val="003B15C3"/>
    <w:rsid w:val="003B1978"/>
    <w:rsid w:val="003B1ABF"/>
    <w:rsid w:val="003B2413"/>
    <w:rsid w:val="003B27F4"/>
    <w:rsid w:val="003B3000"/>
    <w:rsid w:val="003B3130"/>
    <w:rsid w:val="003B3200"/>
    <w:rsid w:val="003B326C"/>
    <w:rsid w:val="003B3396"/>
    <w:rsid w:val="003B34AC"/>
    <w:rsid w:val="003B3D99"/>
    <w:rsid w:val="003B3F37"/>
    <w:rsid w:val="003B4063"/>
    <w:rsid w:val="003B4182"/>
    <w:rsid w:val="003B41BE"/>
    <w:rsid w:val="003B420D"/>
    <w:rsid w:val="003B4521"/>
    <w:rsid w:val="003B4CD4"/>
    <w:rsid w:val="003B51EF"/>
    <w:rsid w:val="003B5CC4"/>
    <w:rsid w:val="003B6187"/>
    <w:rsid w:val="003B6561"/>
    <w:rsid w:val="003B66B1"/>
    <w:rsid w:val="003B6AF2"/>
    <w:rsid w:val="003B6BC2"/>
    <w:rsid w:val="003B7331"/>
    <w:rsid w:val="003B7966"/>
    <w:rsid w:val="003B7B40"/>
    <w:rsid w:val="003B7BFA"/>
    <w:rsid w:val="003B7EE3"/>
    <w:rsid w:val="003C07F7"/>
    <w:rsid w:val="003C09FD"/>
    <w:rsid w:val="003C0A48"/>
    <w:rsid w:val="003C0C36"/>
    <w:rsid w:val="003C1298"/>
    <w:rsid w:val="003C14AA"/>
    <w:rsid w:val="003C14EF"/>
    <w:rsid w:val="003C15D2"/>
    <w:rsid w:val="003C208C"/>
    <w:rsid w:val="003C280C"/>
    <w:rsid w:val="003C2B5F"/>
    <w:rsid w:val="003C3295"/>
    <w:rsid w:val="003C338D"/>
    <w:rsid w:val="003C33AD"/>
    <w:rsid w:val="003C3592"/>
    <w:rsid w:val="003C460A"/>
    <w:rsid w:val="003C4A23"/>
    <w:rsid w:val="003C4C48"/>
    <w:rsid w:val="003C4CF5"/>
    <w:rsid w:val="003C5F41"/>
    <w:rsid w:val="003C5FD4"/>
    <w:rsid w:val="003C61CC"/>
    <w:rsid w:val="003C6428"/>
    <w:rsid w:val="003C7378"/>
    <w:rsid w:val="003C79DD"/>
    <w:rsid w:val="003C7F68"/>
    <w:rsid w:val="003D021F"/>
    <w:rsid w:val="003D02F2"/>
    <w:rsid w:val="003D041A"/>
    <w:rsid w:val="003D0440"/>
    <w:rsid w:val="003D0D76"/>
    <w:rsid w:val="003D11E5"/>
    <w:rsid w:val="003D12C2"/>
    <w:rsid w:val="003D2067"/>
    <w:rsid w:val="003D2884"/>
    <w:rsid w:val="003D2DBD"/>
    <w:rsid w:val="003D309A"/>
    <w:rsid w:val="003D38FF"/>
    <w:rsid w:val="003D3D3E"/>
    <w:rsid w:val="003D3D60"/>
    <w:rsid w:val="003D45C2"/>
    <w:rsid w:val="003D4DB1"/>
    <w:rsid w:val="003D5054"/>
    <w:rsid w:val="003D5079"/>
    <w:rsid w:val="003D5147"/>
    <w:rsid w:val="003D53D9"/>
    <w:rsid w:val="003D54AA"/>
    <w:rsid w:val="003D59AE"/>
    <w:rsid w:val="003D5CFC"/>
    <w:rsid w:val="003D6225"/>
    <w:rsid w:val="003D6340"/>
    <w:rsid w:val="003D64F2"/>
    <w:rsid w:val="003D659A"/>
    <w:rsid w:val="003D69D5"/>
    <w:rsid w:val="003D6A79"/>
    <w:rsid w:val="003D6BF5"/>
    <w:rsid w:val="003D7031"/>
    <w:rsid w:val="003D723C"/>
    <w:rsid w:val="003E060F"/>
    <w:rsid w:val="003E12AF"/>
    <w:rsid w:val="003E15CE"/>
    <w:rsid w:val="003E1B59"/>
    <w:rsid w:val="003E1BE1"/>
    <w:rsid w:val="003E1E43"/>
    <w:rsid w:val="003E2061"/>
    <w:rsid w:val="003E20D4"/>
    <w:rsid w:val="003E2499"/>
    <w:rsid w:val="003E2C8D"/>
    <w:rsid w:val="003E3158"/>
    <w:rsid w:val="003E3B78"/>
    <w:rsid w:val="003E40D5"/>
    <w:rsid w:val="003E41FA"/>
    <w:rsid w:val="003E426E"/>
    <w:rsid w:val="003E486E"/>
    <w:rsid w:val="003E4EE7"/>
    <w:rsid w:val="003E5980"/>
    <w:rsid w:val="003E6A13"/>
    <w:rsid w:val="003E6B54"/>
    <w:rsid w:val="003E6C4A"/>
    <w:rsid w:val="003E7693"/>
    <w:rsid w:val="003E7861"/>
    <w:rsid w:val="003E7892"/>
    <w:rsid w:val="003E7ADD"/>
    <w:rsid w:val="003E7E86"/>
    <w:rsid w:val="003F0B66"/>
    <w:rsid w:val="003F103D"/>
    <w:rsid w:val="003F10D6"/>
    <w:rsid w:val="003F1718"/>
    <w:rsid w:val="003F19D4"/>
    <w:rsid w:val="003F1AE0"/>
    <w:rsid w:val="003F2695"/>
    <w:rsid w:val="003F3860"/>
    <w:rsid w:val="003F3BA8"/>
    <w:rsid w:val="003F3F3A"/>
    <w:rsid w:val="003F44D4"/>
    <w:rsid w:val="003F4562"/>
    <w:rsid w:val="003F4FED"/>
    <w:rsid w:val="003F509A"/>
    <w:rsid w:val="003F54BF"/>
    <w:rsid w:val="003F6026"/>
    <w:rsid w:val="003F61CC"/>
    <w:rsid w:val="003F629E"/>
    <w:rsid w:val="003F65F9"/>
    <w:rsid w:val="003F6B00"/>
    <w:rsid w:val="003F6F59"/>
    <w:rsid w:val="003F7200"/>
    <w:rsid w:val="003F7AD5"/>
    <w:rsid w:val="004000C0"/>
    <w:rsid w:val="00400405"/>
    <w:rsid w:val="0040074E"/>
    <w:rsid w:val="00400A00"/>
    <w:rsid w:val="00400DCE"/>
    <w:rsid w:val="00400FC5"/>
    <w:rsid w:val="00401269"/>
    <w:rsid w:val="0040156E"/>
    <w:rsid w:val="00401893"/>
    <w:rsid w:val="00401968"/>
    <w:rsid w:val="00401A01"/>
    <w:rsid w:val="00401AB5"/>
    <w:rsid w:val="00401C01"/>
    <w:rsid w:val="00401E7B"/>
    <w:rsid w:val="004022EC"/>
    <w:rsid w:val="004024C3"/>
    <w:rsid w:val="00402704"/>
    <w:rsid w:val="00402AD1"/>
    <w:rsid w:val="00403AA0"/>
    <w:rsid w:val="00403CBB"/>
    <w:rsid w:val="00404142"/>
    <w:rsid w:val="004050B7"/>
    <w:rsid w:val="004058FD"/>
    <w:rsid w:val="00405A9A"/>
    <w:rsid w:val="00405C05"/>
    <w:rsid w:val="00405CD6"/>
    <w:rsid w:val="004061CC"/>
    <w:rsid w:val="0040673D"/>
    <w:rsid w:val="004067B5"/>
    <w:rsid w:val="0040686F"/>
    <w:rsid w:val="00406B1B"/>
    <w:rsid w:val="00406EEB"/>
    <w:rsid w:val="00407439"/>
    <w:rsid w:val="00407457"/>
    <w:rsid w:val="00407541"/>
    <w:rsid w:val="00407B53"/>
    <w:rsid w:val="00407F5D"/>
    <w:rsid w:val="00410028"/>
    <w:rsid w:val="00410239"/>
    <w:rsid w:val="00410724"/>
    <w:rsid w:val="00410D54"/>
    <w:rsid w:val="00410DD5"/>
    <w:rsid w:val="0041154F"/>
    <w:rsid w:val="00411C51"/>
    <w:rsid w:val="00411CA8"/>
    <w:rsid w:val="004122A3"/>
    <w:rsid w:val="0041293A"/>
    <w:rsid w:val="004130BE"/>
    <w:rsid w:val="004133CE"/>
    <w:rsid w:val="00413B2A"/>
    <w:rsid w:val="00413C86"/>
    <w:rsid w:val="00413E4C"/>
    <w:rsid w:val="00413F34"/>
    <w:rsid w:val="0041457A"/>
    <w:rsid w:val="00415111"/>
    <w:rsid w:val="0041598F"/>
    <w:rsid w:val="00415C0E"/>
    <w:rsid w:val="00415D2B"/>
    <w:rsid w:val="00415DCF"/>
    <w:rsid w:val="004160DF"/>
    <w:rsid w:val="004161DB"/>
    <w:rsid w:val="004164C6"/>
    <w:rsid w:val="004169B1"/>
    <w:rsid w:val="00416CD3"/>
    <w:rsid w:val="00416FF4"/>
    <w:rsid w:val="00417089"/>
    <w:rsid w:val="004170BC"/>
    <w:rsid w:val="00417771"/>
    <w:rsid w:val="00417849"/>
    <w:rsid w:val="00417D7F"/>
    <w:rsid w:val="00420910"/>
    <w:rsid w:val="00421DD8"/>
    <w:rsid w:val="00422067"/>
    <w:rsid w:val="00422247"/>
    <w:rsid w:val="0042264A"/>
    <w:rsid w:val="00422B2D"/>
    <w:rsid w:val="00422BD3"/>
    <w:rsid w:val="00422CDF"/>
    <w:rsid w:val="00423E55"/>
    <w:rsid w:val="00424028"/>
    <w:rsid w:val="0042422F"/>
    <w:rsid w:val="0042487B"/>
    <w:rsid w:val="00424A82"/>
    <w:rsid w:val="00425285"/>
    <w:rsid w:val="00426126"/>
    <w:rsid w:val="004264D8"/>
    <w:rsid w:val="00426539"/>
    <w:rsid w:val="00426738"/>
    <w:rsid w:val="0042688B"/>
    <w:rsid w:val="00426D02"/>
    <w:rsid w:val="00430340"/>
    <w:rsid w:val="00430562"/>
    <w:rsid w:val="00430641"/>
    <w:rsid w:val="00430B12"/>
    <w:rsid w:val="00430D00"/>
    <w:rsid w:val="0043152A"/>
    <w:rsid w:val="0043190E"/>
    <w:rsid w:val="00431A0F"/>
    <w:rsid w:val="00431A67"/>
    <w:rsid w:val="00431C09"/>
    <w:rsid w:val="00432592"/>
    <w:rsid w:val="00432B11"/>
    <w:rsid w:val="00432BE1"/>
    <w:rsid w:val="00434436"/>
    <w:rsid w:val="00434689"/>
    <w:rsid w:val="00435443"/>
    <w:rsid w:val="0043553B"/>
    <w:rsid w:val="00435B24"/>
    <w:rsid w:val="0043629F"/>
    <w:rsid w:val="00436C40"/>
    <w:rsid w:val="00437A37"/>
    <w:rsid w:val="00437A56"/>
    <w:rsid w:val="00440DCA"/>
    <w:rsid w:val="00441523"/>
    <w:rsid w:val="004416AC"/>
    <w:rsid w:val="004417C1"/>
    <w:rsid w:val="00441E58"/>
    <w:rsid w:val="004427C3"/>
    <w:rsid w:val="00442857"/>
    <w:rsid w:val="00442933"/>
    <w:rsid w:val="00443968"/>
    <w:rsid w:val="004440AF"/>
    <w:rsid w:val="00444541"/>
    <w:rsid w:val="0044471D"/>
    <w:rsid w:val="00444885"/>
    <w:rsid w:val="00444FB2"/>
    <w:rsid w:val="004452EB"/>
    <w:rsid w:val="00445791"/>
    <w:rsid w:val="004457FE"/>
    <w:rsid w:val="00445800"/>
    <w:rsid w:val="00446364"/>
    <w:rsid w:val="0044646B"/>
    <w:rsid w:val="00446777"/>
    <w:rsid w:val="00446CF1"/>
    <w:rsid w:val="004472AC"/>
    <w:rsid w:val="0044759F"/>
    <w:rsid w:val="00447BDE"/>
    <w:rsid w:val="00447C57"/>
    <w:rsid w:val="0045012A"/>
    <w:rsid w:val="00450142"/>
    <w:rsid w:val="00450159"/>
    <w:rsid w:val="0045040A"/>
    <w:rsid w:val="00450938"/>
    <w:rsid w:val="00450DE2"/>
    <w:rsid w:val="004516D8"/>
    <w:rsid w:val="00451869"/>
    <w:rsid w:val="004519C8"/>
    <w:rsid w:val="0045203A"/>
    <w:rsid w:val="004520DF"/>
    <w:rsid w:val="0045243D"/>
    <w:rsid w:val="004527CB"/>
    <w:rsid w:val="004529AB"/>
    <w:rsid w:val="00452BA3"/>
    <w:rsid w:val="004533C0"/>
    <w:rsid w:val="00453EAB"/>
    <w:rsid w:val="00453F51"/>
    <w:rsid w:val="0045455C"/>
    <w:rsid w:val="004549CA"/>
    <w:rsid w:val="00454F43"/>
    <w:rsid w:val="0045590B"/>
    <w:rsid w:val="00455B51"/>
    <w:rsid w:val="00455D60"/>
    <w:rsid w:val="00456B4C"/>
    <w:rsid w:val="00456ED6"/>
    <w:rsid w:val="00457058"/>
    <w:rsid w:val="00457864"/>
    <w:rsid w:val="0045796C"/>
    <w:rsid w:val="00457BEB"/>
    <w:rsid w:val="00460651"/>
    <w:rsid w:val="00460D16"/>
    <w:rsid w:val="00460E70"/>
    <w:rsid w:val="00461080"/>
    <w:rsid w:val="00461215"/>
    <w:rsid w:val="00461759"/>
    <w:rsid w:val="00461838"/>
    <w:rsid w:val="00461A69"/>
    <w:rsid w:val="0046212D"/>
    <w:rsid w:val="00462C54"/>
    <w:rsid w:val="00462EFD"/>
    <w:rsid w:val="00463041"/>
    <w:rsid w:val="00463454"/>
    <w:rsid w:val="004635F8"/>
    <w:rsid w:val="00463B76"/>
    <w:rsid w:val="00463BC1"/>
    <w:rsid w:val="00464106"/>
    <w:rsid w:val="004667A8"/>
    <w:rsid w:val="00466A9B"/>
    <w:rsid w:val="00467236"/>
    <w:rsid w:val="00467739"/>
    <w:rsid w:val="00467B6A"/>
    <w:rsid w:val="00467C9C"/>
    <w:rsid w:val="00467D2C"/>
    <w:rsid w:val="00467D96"/>
    <w:rsid w:val="004701DD"/>
    <w:rsid w:val="004705F6"/>
    <w:rsid w:val="00470B7A"/>
    <w:rsid w:val="00470BB0"/>
    <w:rsid w:val="00470D49"/>
    <w:rsid w:val="004713A5"/>
    <w:rsid w:val="00471829"/>
    <w:rsid w:val="00471918"/>
    <w:rsid w:val="00472B22"/>
    <w:rsid w:val="00472FE8"/>
    <w:rsid w:val="00473E6C"/>
    <w:rsid w:val="004747D3"/>
    <w:rsid w:val="00474CB6"/>
    <w:rsid w:val="00474CD5"/>
    <w:rsid w:val="00475975"/>
    <w:rsid w:val="0047623A"/>
    <w:rsid w:val="004765E3"/>
    <w:rsid w:val="00476B8D"/>
    <w:rsid w:val="00477571"/>
    <w:rsid w:val="00477CCE"/>
    <w:rsid w:val="00477E69"/>
    <w:rsid w:val="004804F8"/>
    <w:rsid w:val="0048097A"/>
    <w:rsid w:val="00480B5A"/>
    <w:rsid w:val="00480CDD"/>
    <w:rsid w:val="00481210"/>
    <w:rsid w:val="004817B6"/>
    <w:rsid w:val="00481862"/>
    <w:rsid w:val="00481A8F"/>
    <w:rsid w:val="00481B81"/>
    <w:rsid w:val="00482084"/>
    <w:rsid w:val="00482086"/>
    <w:rsid w:val="00483544"/>
    <w:rsid w:val="00483571"/>
    <w:rsid w:val="00483809"/>
    <w:rsid w:val="0048382D"/>
    <w:rsid w:val="00483B65"/>
    <w:rsid w:val="004846D8"/>
    <w:rsid w:val="00484857"/>
    <w:rsid w:val="00484A16"/>
    <w:rsid w:val="00484EDF"/>
    <w:rsid w:val="00485085"/>
    <w:rsid w:val="00485152"/>
    <w:rsid w:val="004851DF"/>
    <w:rsid w:val="004853B7"/>
    <w:rsid w:val="0048544D"/>
    <w:rsid w:val="004859F2"/>
    <w:rsid w:val="00486172"/>
    <w:rsid w:val="0048637E"/>
    <w:rsid w:val="004868F0"/>
    <w:rsid w:val="00487431"/>
    <w:rsid w:val="004876B3"/>
    <w:rsid w:val="00487C2B"/>
    <w:rsid w:val="00487E5E"/>
    <w:rsid w:val="004904AC"/>
    <w:rsid w:val="00490976"/>
    <w:rsid w:val="00490D53"/>
    <w:rsid w:val="00491246"/>
    <w:rsid w:val="00491776"/>
    <w:rsid w:val="004918C5"/>
    <w:rsid w:val="00491B0D"/>
    <w:rsid w:val="00491D2E"/>
    <w:rsid w:val="00492173"/>
    <w:rsid w:val="0049315E"/>
    <w:rsid w:val="00493DDD"/>
    <w:rsid w:val="00493F08"/>
    <w:rsid w:val="0049459F"/>
    <w:rsid w:val="0049464E"/>
    <w:rsid w:val="004947A6"/>
    <w:rsid w:val="00494DDA"/>
    <w:rsid w:val="0049510D"/>
    <w:rsid w:val="00495361"/>
    <w:rsid w:val="00495B6F"/>
    <w:rsid w:val="00495DA7"/>
    <w:rsid w:val="00495E65"/>
    <w:rsid w:val="0049601C"/>
    <w:rsid w:val="004965FE"/>
    <w:rsid w:val="0049705C"/>
    <w:rsid w:val="004970A5"/>
    <w:rsid w:val="00497DF2"/>
    <w:rsid w:val="004A0158"/>
    <w:rsid w:val="004A01EB"/>
    <w:rsid w:val="004A0E2C"/>
    <w:rsid w:val="004A1716"/>
    <w:rsid w:val="004A1C87"/>
    <w:rsid w:val="004A2E75"/>
    <w:rsid w:val="004A2FF3"/>
    <w:rsid w:val="004A3604"/>
    <w:rsid w:val="004A41CC"/>
    <w:rsid w:val="004A4383"/>
    <w:rsid w:val="004A4DF8"/>
    <w:rsid w:val="004A51D5"/>
    <w:rsid w:val="004A5897"/>
    <w:rsid w:val="004A5A1D"/>
    <w:rsid w:val="004A65E4"/>
    <w:rsid w:val="004A6BC9"/>
    <w:rsid w:val="004A6E99"/>
    <w:rsid w:val="004A7BC5"/>
    <w:rsid w:val="004A7F89"/>
    <w:rsid w:val="004B18CA"/>
    <w:rsid w:val="004B1942"/>
    <w:rsid w:val="004B2616"/>
    <w:rsid w:val="004B2655"/>
    <w:rsid w:val="004B28FD"/>
    <w:rsid w:val="004B2C4A"/>
    <w:rsid w:val="004B31DE"/>
    <w:rsid w:val="004B355A"/>
    <w:rsid w:val="004B3696"/>
    <w:rsid w:val="004B3D6C"/>
    <w:rsid w:val="004B3D9D"/>
    <w:rsid w:val="004B43EF"/>
    <w:rsid w:val="004B4809"/>
    <w:rsid w:val="004B4E86"/>
    <w:rsid w:val="004B6458"/>
    <w:rsid w:val="004B6540"/>
    <w:rsid w:val="004B69E5"/>
    <w:rsid w:val="004B705D"/>
    <w:rsid w:val="004B7391"/>
    <w:rsid w:val="004B75CE"/>
    <w:rsid w:val="004B7F14"/>
    <w:rsid w:val="004C0067"/>
    <w:rsid w:val="004C0569"/>
    <w:rsid w:val="004C1011"/>
    <w:rsid w:val="004C19A7"/>
    <w:rsid w:val="004C19C7"/>
    <w:rsid w:val="004C1B38"/>
    <w:rsid w:val="004C1CD6"/>
    <w:rsid w:val="004C1D13"/>
    <w:rsid w:val="004C1D9F"/>
    <w:rsid w:val="004C1F0A"/>
    <w:rsid w:val="004C2090"/>
    <w:rsid w:val="004C23E8"/>
    <w:rsid w:val="004C25B5"/>
    <w:rsid w:val="004C2667"/>
    <w:rsid w:val="004C28E3"/>
    <w:rsid w:val="004C2BFF"/>
    <w:rsid w:val="004C2D99"/>
    <w:rsid w:val="004C2E6A"/>
    <w:rsid w:val="004C31D3"/>
    <w:rsid w:val="004C3A68"/>
    <w:rsid w:val="004C3A9D"/>
    <w:rsid w:val="004C3C5F"/>
    <w:rsid w:val="004C3FAB"/>
    <w:rsid w:val="004C42F8"/>
    <w:rsid w:val="004C480C"/>
    <w:rsid w:val="004C49F7"/>
    <w:rsid w:val="004C5063"/>
    <w:rsid w:val="004C58A0"/>
    <w:rsid w:val="004C6698"/>
    <w:rsid w:val="004C688C"/>
    <w:rsid w:val="004C6E35"/>
    <w:rsid w:val="004C7832"/>
    <w:rsid w:val="004C7862"/>
    <w:rsid w:val="004C78F6"/>
    <w:rsid w:val="004C78F8"/>
    <w:rsid w:val="004D0048"/>
    <w:rsid w:val="004D0173"/>
    <w:rsid w:val="004D0D84"/>
    <w:rsid w:val="004D1745"/>
    <w:rsid w:val="004D1FA7"/>
    <w:rsid w:val="004D1FAA"/>
    <w:rsid w:val="004D21FE"/>
    <w:rsid w:val="004D274E"/>
    <w:rsid w:val="004D2FF8"/>
    <w:rsid w:val="004D48B6"/>
    <w:rsid w:val="004D5061"/>
    <w:rsid w:val="004D5461"/>
    <w:rsid w:val="004D6249"/>
    <w:rsid w:val="004D6B32"/>
    <w:rsid w:val="004D71CA"/>
    <w:rsid w:val="004D78D2"/>
    <w:rsid w:val="004D7D50"/>
    <w:rsid w:val="004E0400"/>
    <w:rsid w:val="004E0735"/>
    <w:rsid w:val="004E0F8E"/>
    <w:rsid w:val="004E0FC2"/>
    <w:rsid w:val="004E1224"/>
    <w:rsid w:val="004E17EF"/>
    <w:rsid w:val="004E1D6B"/>
    <w:rsid w:val="004E2B2C"/>
    <w:rsid w:val="004E2D19"/>
    <w:rsid w:val="004E2E38"/>
    <w:rsid w:val="004E2EDC"/>
    <w:rsid w:val="004E3935"/>
    <w:rsid w:val="004E3B18"/>
    <w:rsid w:val="004E41AE"/>
    <w:rsid w:val="004E4907"/>
    <w:rsid w:val="004E4949"/>
    <w:rsid w:val="004E4A54"/>
    <w:rsid w:val="004E4E72"/>
    <w:rsid w:val="004E5078"/>
    <w:rsid w:val="004E5840"/>
    <w:rsid w:val="004E5893"/>
    <w:rsid w:val="004E6E3A"/>
    <w:rsid w:val="004E7507"/>
    <w:rsid w:val="004E7946"/>
    <w:rsid w:val="004E7CD8"/>
    <w:rsid w:val="004F02E4"/>
    <w:rsid w:val="004F096C"/>
    <w:rsid w:val="004F0B94"/>
    <w:rsid w:val="004F0E61"/>
    <w:rsid w:val="004F160B"/>
    <w:rsid w:val="004F1839"/>
    <w:rsid w:val="004F1E5A"/>
    <w:rsid w:val="004F214A"/>
    <w:rsid w:val="004F2C8C"/>
    <w:rsid w:val="004F36DB"/>
    <w:rsid w:val="004F4D2E"/>
    <w:rsid w:val="004F5244"/>
    <w:rsid w:val="004F5523"/>
    <w:rsid w:val="004F55B2"/>
    <w:rsid w:val="004F5B93"/>
    <w:rsid w:val="004F5F48"/>
    <w:rsid w:val="004F6789"/>
    <w:rsid w:val="004F6915"/>
    <w:rsid w:val="004F7409"/>
    <w:rsid w:val="004F75EF"/>
    <w:rsid w:val="005007A9"/>
    <w:rsid w:val="00501066"/>
    <w:rsid w:val="00501351"/>
    <w:rsid w:val="00501659"/>
    <w:rsid w:val="00501F00"/>
    <w:rsid w:val="0050264F"/>
    <w:rsid w:val="0050293D"/>
    <w:rsid w:val="00502C90"/>
    <w:rsid w:val="00502D9D"/>
    <w:rsid w:val="00502DC2"/>
    <w:rsid w:val="00502E47"/>
    <w:rsid w:val="00502EFF"/>
    <w:rsid w:val="00503D41"/>
    <w:rsid w:val="00503E26"/>
    <w:rsid w:val="00503F3F"/>
    <w:rsid w:val="005042E1"/>
    <w:rsid w:val="005047B1"/>
    <w:rsid w:val="005047E7"/>
    <w:rsid w:val="00504A0F"/>
    <w:rsid w:val="00504BD5"/>
    <w:rsid w:val="00504CED"/>
    <w:rsid w:val="00504E93"/>
    <w:rsid w:val="00505014"/>
    <w:rsid w:val="005053EC"/>
    <w:rsid w:val="00505998"/>
    <w:rsid w:val="00505A3D"/>
    <w:rsid w:val="00505AE9"/>
    <w:rsid w:val="005063B3"/>
    <w:rsid w:val="0050694C"/>
    <w:rsid w:val="005069FD"/>
    <w:rsid w:val="00506B24"/>
    <w:rsid w:val="00506EE0"/>
    <w:rsid w:val="00507A56"/>
    <w:rsid w:val="00507BC3"/>
    <w:rsid w:val="0051025E"/>
    <w:rsid w:val="00510A60"/>
    <w:rsid w:val="00511CEA"/>
    <w:rsid w:val="00511F62"/>
    <w:rsid w:val="0051210E"/>
    <w:rsid w:val="00512A9D"/>
    <w:rsid w:val="00513773"/>
    <w:rsid w:val="005138BB"/>
    <w:rsid w:val="00513D1A"/>
    <w:rsid w:val="00513E2E"/>
    <w:rsid w:val="00514984"/>
    <w:rsid w:val="00514C7F"/>
    <w:rsid w:val="0051533A"/>
    <w:rsid w:val="005153DE"/>
    <w:rsid w:val="005158DD"/>
    <w:rsid w:val="0051596E"/>
    <w:rsid w:val="00515D73"/>
    <w:rsid w:val="00516426"/>
    <w:rsid w:val="005165EB"/>
    <w:rsid w:val="00516901"/>
    <w:rsid w:val="00516AED"/>
    <w:rsid w:val="0051713C"/>
    <w:rsid w:val="0051726F"/>
    <w:rsid w:val="00520277"/>
    <w:rsid w:val="00520A9F"/>
    <w:rsid w:val="00520FC8"/>
    <w:rsid w:val="005212B6"/>
    <w:rsid w:val="00521D8A"/>
    <w:rsid w:val="00521E99"/>
    <w:rsid w:val="005225D2"/>
    <w:rsid w:val="005228BC"/>
    <w:rsid w:val="005228D1"/>
    <w:rsid w:val="00522FB4"/>
    <w:rsid w:val="00523048"/>
    <w:rsid w:val="0052328F"/>
    <w:rsid w:val="00524A05"/>
    <w:rsid w:val="00524EE1"/>
    <w:rsid w:val="00525094"/>
    <w:rsid w:val="005250A4"/>
    <w:rsid w:val="005255CD"/>
    <w:rsid w:val="005258BA"/>
    <w:rsid w:val="00525F22"/>
    <w:rsid w:val="00526440"/>
    <w:rsid w:val="0052646A"/>
    <w:rsid w:val="0052673A"/>
    <w:rsid w:val="00527114"/>
    <w:rsid w:val="005271CA"/>
    <w:rsid w:val="0052788B"/>
    <w:rsid w:val="00527D32"/>
    <w:rsid w:val="00527DD0"/>
    <w:rsid w:val="00530002"/>
    <w:rsid w:val="005307E6"/>
    <w:rsid w:val="00530C37"/>
    <w:rsid w:val="005311D5"/>
    <w:rsid w:val="005316B8"/>
    <w:rsid w:val="005317A7"/>
    <w:rsid w:val="005319E6"/>
    <w:rsid w:val="00531B0D"/>
    <w:rsid w:val="00531BB8"/>
    <w:rsid w:val="00532058"/>
    <w:rsid w:val="00532452"/>
    <w:rsid w:val="0053253D"/>
    <w:rsid w:val="005327D1"/>
    <w:rsid w:val="00532C1C"/>
    <w:rsid w:val="005332D3"/>
    <w:rsid w:val="0053364F"/>
    <w:rsid w:val="00533BA1"/>
    <w:rsid w:val="00533E2B"/>
    <w:rsid w:val="0053429B"/>
    <w:rsid w:val="00534334"/>
    <w:rsid w:val="0053435A"/>
    <w:rsid w:val="0053462A"/>
    <w:rsid w:val="005346A7"/>
    <w:rsid w:val="00534844"/>
    <w:rsid w:val="005349B3"/>
    <w:rsid w:val="00534A1B"/>
    <w:rsid w:val="005351EA"/>
    <w:rsid w:val="00535782"/>
    <w:rsid w:val="00535861"/>
    <w:rsid w:val="005359B7"/>
    <w:rsid w:val="00535C22"/>
    <w:rsid w:val="00535E8E"/>
    <w:rsid w:val="0053639A"/>
    <w:rsid w:val="005368D5"/>
    <w:rsid w:val="00536B6F"/>
    <w:rsid w:val="00537346"/>
    <w:rsid w:val="005373B3"/>
    <w:rsid w:val="00537DDC"/>
    <w:rsid w:val="0054029F"/>
    <w:rsid w:val="005403A9"/>
    <w:rsid w:val="00540904"/>
    <w:rsid w:val="00541310"/>
    <w:rsid w:val="005413F3"/>
    <w:rsid w:val="00541765"/>
    <w:rsid w:val="005418AA"/>
    <w:rsid w:val="00541AE8"/>
    <w:rsid w:val="00541B50"/>
    <w:rsid w:val="00541C3D"/>
    <w:rsid w:val="00542023"/>
    <w:rsid w:val="00542397"/>
    <w:rsid w:val="00542420"/>
    <w:rsid w:val="005425B4"/>
    <w:rsid w:val="0054273C"/>
    <w:rsid w:val="0054370D"/>
    <w:rsid w:val="0054391D"/>
    <w:rsid w:val="00543A2A"/>
    <w:rsid w:val="00543D42"/>
    <w:rsid w:val="00544397"/>
    <w:rsid w:val="00544D66"/>
    <w:rsid w:val="00544F92"/>
    <w:rsid w:val="00544F93"/>
    <w:rsid w:val="00545EA3"/>
    <w:rsid w:val="0054684B"/>
    <w:rsid w:val="00546AE5"/>
    <w:rsid w:val="00547209"/>
    <w:rsid w:val="005474FF"/>
    <w:rsid w:val="00547581"/>
    <w:rsid w:val="00547907"/>
    <w:rsid w:val="00547CBD"/>
    <w:rsid w:val="00550C7B"/>
    <w:rsid w:val="00551B41"/>
    <w:rsid w:val="005523D6"/>
    <w:rsid w:val="0055288D"/>
    <w:rsid w:val="0055290A"/>
    <w:rsid w:val="005532B3"/>
    <w:rsid w:val="00553499"/>
    <w:rsid w:val="00553538"/>
    <w:rsid w:val="005536C3"/>
    <w:rsid w:val="00553770"/>
    <w:rsid w:val="005537DF"/>
    <w:rsid w:val="00553B54"/>
    <w:rsid w:val="00553DA1"/>
    <w:rsid w:val="00553E55"/>
    <w:rsid w:val="00554BC6"/>
    <w:rsid w:val="00555354"/>
    <w:rsid w:val="00555429"/>
    <w:rsid w:val="0055607C"/>
    <w:rsid w:val="005562B4"/>
    <w:rsid w:val="00556649"/>
    <w:rsid w:val="0055665A"/>
    <w:rsid w:val="005566DF"/>
    <w:rsid w:val="00556716"/>
    <w:rsid w:val="005568DC"/>
    <w:rsid w:val="00556ADC"/>
    <w:rsid w:val="00557501"/>
    <w:rsid w:val="0055794B"/>
    <w:rsid w:val="00557AE7"/>
    <w:rsid w:val="00557FF2"/>
    <w:rsid w:val="0056025F"/>
    <w:rsid w:val="00560E33"/>
    <w:rsid w:val="00561201"/>
    <w:rsid w:val="005612EF"/>
    <w:rsid w:val="00561534"/>
    <w:rsid w:val="005615BB"/>
    <w:rsid w:val="005616E1"/>
    <w:rsid w:val="00561859"/>
    <w:rsid w:val="00561E1E"/>
    <w:rsid w:val="0056215B"/>
    <w:rsid w:val="005623DF"/>
    <w:rsid w:val="0056296A"/>
    <w:rsid w:val="00562BD6"/>
    <w:rsid w:val="005632CA"/>
    <w:rsid w:val="00563634"/>
    <w:rsid w:val="00564224"/>
    <w:rsid w:val="00564E3A"/>
    <w:rsid w:val="005653CD"/>
    <w:rsid w:val="0056594A"/>
    <w:rsid w:val="00566525"/>
    <w:rsid w:val="00566760"/>
    <w:rsid w:val="00566AA8"/>
    <w:rsid w:val="00566B4E"/>
    <w:rsid w:val="00567844"/>
    <w:rsid w:val="00567E98"/>
    <w:rsid w:val="0057014F"/>
    <w:rsid w:val="00570668"/>
    <w:rsid w:val="005709CD"/>
    <w:rsid w:val="00570B78"/>
    <w:rsid w:val="00570D19"/>
    <w:rsid w:val="00570EED"/>
    <w:rsid w:val="00571DB4"/>
    <w:rsid w:val="00572398"/>
    <w:rsid w:val="005729CD"/>
    <w:rsid w:val="00572D47"/>
    <w:rsid w:val="005733E4"/>
    <w:rsid w:val="005733FE"/>
    <w:rsid w:val="0057418B"/>
    <w:rsid w:val="00574777"/>
    <w:rsid w:val="005748E0"/>
    <w:rsid w:val="00574BBB"/>
    <w:rsid w:val="00574E1F"/>
    <w:rsid w:val="0057529E"/>
    <w:rsid w:val="005757E5"/>
    <w:rsid w:val="005759B9"/>
    <w:rsid w:val="005762D8"/>
    <w:rsid w:val="00576627"/>
    <w:rsid w:val="005768DC"/>
    <w:rsid w:val="00576B10"/>
    <w:rsid w:val="0057709E"/>
    <w:rsid w:val="005779E2"/>
    <w:rsid w:val="00577B10"/>
    <w:rsid w:val="00577D98"/>
    <w:rsid w:val="0058028F"/>
    <w:rsid w:val="00580336"/>
    <w:rsid w:val="005803A5"/>
    <w:rsid w:val="00580431"/>
    <w:rsid w:val="00581358"/>
    <w:rsid w:val="00581383"/>
    <w:rsid w:val="00581A40"/>
    <w:rsid w:val="00581A9E"/>
    <w:rsid w:val="00581BE4"/>
    <w:rsid w:val="005823D7"/>
    <w:rsid w:val="00582762"/>
    <w:rsid w:val="005828E4"/>
    <w:rsid w:val="00582A28"/>
    <w:rsid w:val="00583209"/>
    <w:rsid w:val="005836D7"/>
    <w:rsid w:val="005837CC"/>
    <w:rsid w:val="00583A2E"/>
    <w:rsid w:val="00583EA3"/>
    <w:rsid w:val="00584417"/>
    <w:rsid w:val="00584AE5"/>
    <w:rsid w:val="00584E6E"/>
    <w:rsid w:val="00584FEC"/>
    <w:rsid w:val="00585645"/>
    <w:rsid w:val="0058622E"/>
    <w:rsid w:val="00586825"/>
    <w:rsid w:val="00586938"/>
    <w:rsid w:val="00586D0E"/>
    <w:rsid w:val="00586F1C"/>
    <w:rsid w:val="0058750B"/>
    <w:rsid w:val="0058758F"/>
    <w:rsid w:val="00587605"/>
    <w:rsid w:val="005878D8"/>
    <w:rsid w:val="00587A6E"/>
    <w:rsid w:val="00587B3C"/>
    <w:rsid w:val="005902C2"/>
    <w:rsid w:val="00590BC7"/>
    <w:rsid w:val="00592A62"/>
    <w:rsid w:val="00592D28"/>
    <w:rsid w:val="005938BA"/>
    <w:rsid w:val="0059395E"/>
    <w:rsid w:val="00594067"/>
    <w:rsid w:val="0059440F"/>
    <w:rsid w:val="005946EE"/>
    <w:rsid w:val="00594865"/>
    <w:rsid w:val="00594F3B"/>
    <w:rsid w:val="00595358"/>
    <w:rsid w:val="005954C4"/>
    <w:rsid w:val="005956FC"/>
    <w:rsid w:val="00596383"/>
    <w:rsid w:val="005963EB"/>
    <w:rsid w:val="005967D1"/>
    <w:rsid w:val="00596A47"/>
    <w:rsid w:val="00596E3F"/>
    <w:rsid w:val="00597328"/>
    <w:rsid w:val="0059776D"/>
    <w:rsid w:val="00597DD2"/>
    <w:rsid w:val="005A0584"/>
    <w:rsid w:val="005A0585"/>
    <w:rsid w:val="005A06A0"/>
    <w:rsid w:val="005A0A56"/>
    <w:rsid w:val="005A0C3D"/>
    <w:rsid w:val="005A1414"/>
    <w:rsid w:val="005A1B4B"/>
    <w:rsid w:val="005A1B66"/>
    <w:rsid w:val="005A229A"/>
    <w:rsid w:val="005A2BB7"/>
    <w:rsid w:val="005A2C84"/>
    <w:rsid w:val="005A2D38"/>
    <w:rsid w:val="005A2E35"/>
    <w:rsid w:val="005A4254"/>
    <w:rsid w:val="005A4563"/>
    <w:rsid w:val="005A4A51"/>
    <w:rsid w:val="005A5557"/>
    <w:rsid w:val="005A627B"/>
    <w:rsid w:val="005A6500"/>
    <w:rsid w:val="005A6AF1"/>
    <w:rsid w:val="005A6FB7"/>
    <w:rsid w:val="005A78DA"/>
    <w:rsid w:val="005B089E"/>
    <w:rsid w:val="005B08CD"/>
    <w:rsid w:val="005B0B99"/>
    <w:rsid w:val="005B0EFC"/>
    <w:rsid w:val="005B0FB8"/>
    <w:rsid w:val="005B1010"/>
    <w:rsid w:val="005B13E3"/>
    <w:rsid w:val="005B14FD"/>
    <w:rsid w:val="005B15C3"/>
    <w:rsid w:val="005B1677"/>
    <w:rsid w:val="005B1B82"/>
    <w:rsid w:val="005B239F"/>
    <w:rsid w:val="005B2852"/>
    <w:rsid w:val="005B2946"/>
    <w:rsid w:val="005B29B6"/>
    <w:rsid w:val="005B2D0B"/>
    <w:rsid w:val="005B2EEB"/>
    <w:rsid w:val="005B32B2"/>
    <w:rsid w:val="005B3AC5"/>
    <w:rsid w:val="005B3B1F"/>
    <w:rsid w:val="005B3CAC"/>
    <w:rsid w:val="005B41AC"/>
    <w:rsid w:val="005B4501"/>
    <w:rsid w:val="005B4671"/>
    <w:rsid w:val="005B5294"/>
    <w:rsid w:val="005B56C4"/>
    <w:rsid w:val="005B5774"/>
    <w:rsid w:val="005B5848"/>
    <w:rsid w:val="005B5CB0"/>
    <w:rsid w:val="005B5FBA"/>
    <w:rsid w:val="005B617A"/>
    <w:rsid w:val="005B6628"/>
    <w:rsid w:val="005B6809"/>
    <w:rsid w:val="005B68C3"/>
    <w:rsid w:val="005B6C9A"/>
    <w:rsid w:val="005B6D08"/>
    <w:rsid w:val="005B6E04"/>
    <w:rsid w:val="005B6E66"/>
    <w:rsid w:val="005B700E"/>
    <w:rsid w:val="005B7135"/>
    <w:rsid w:val="005B7888"/>
    <w:rsid w:val="005C07AE"/>
    <w:rsid w:val="005C0F5B"/>
    <w:rsid w:val="005C104D"/>
    <w:rsid w:val="005C1E42"/>
    <w:rsid w:val="005C1E9D"/>
    <w:rsid w:val="005C236C"/>
    <w:rsid w:val="005C2569"/>
    <w:rsid w:val="005C26E4"/>
    <w:rsid w:val="005C2AF3"/>
    <w:rsid w:val="005C36BE"/>
    <w:rsid w:val="005C3FA8"/>
    <w:rsid w:val="005C405C"/>
    <w:rsid w:val="005C491C"/>
    <w:rsid w:val="005C5904"/>
    <w:rsid w:val="005C5DA5"/>
    <w:rsid w:val="005C7120"/>
    <w:rsid w:val="005C7135"/>
    <w:rsid w:val="005C7445"/>
    <w:rsid w:val="005C773B"/>
    <w:rsid w:val="005C7822"/>
    <w:rsid w:val="005C78BF"/>
    <w:rsid w:val="005C7CFF"/>
    <w:rsid w:val="005C7ED9"/>
    <w:rsid w:val="005C7F07"/>
    <w:rsid w:val="005C7F26"/>
    <w:rsid w:val="005D0551"/>
    <w:rsid w:val="005D065D"/>
    <w:rsid w:val="005D066F"/>
    <w:rsid w:val="005D075E"/>
    <w:rsid w:val="005D0D6C"/>
    <w:rsid w:val="005D0D92"/>
    <w:rsid w:val="005D10C9"/>
    <w:rsid w:val="005D136A"/>
    <w:rsid w:val="005D156F"/>
    <w:rsid w:val="005D1706"/>
    <w:rsid w:val="005D1D87"/>
    <w:rsid w:val="005D1D89"/>
    <w:rsid w:val="005D1EFA"/>
    <w:rsid w:val="005D277E"/>
    <w:rsid w:val="005D2806"/>
    <w:rsid w:val="005D29C8"/>
    <w:rsid w:val="005D2D54"/>
    <w:rsid w:val="005D33CC"/>
    <w:rsid w:val="005D3D7E"/>
    <w:rsid w:val="005D4543"/>
    <w:rsid w:val="005D48D5"/>
    <w:rsid w:val="005D4E38"/>
    <w:rsid w:val="005D5130"/>
    <w:rsid w:val="005D5658"/>
    <w:rsid w:val="005D5DD9"/>
    <w:rsid w:val="005D5DDB"/>
    <w:rsid w:val="005D5F9B"/>
    <w:rsid w:val="005D6A3D"/>
    <w:rsid w:val="005D7961"/>
    <w:rsid w:val="005D7AB8"/>
    <w:rsid w:val="005D7ED2"/>
    <w:rsid w:val="005E00DD"/>
    <w:rsid w:val="005E0462"/>
    <w:rsid w:val="005E048C"/>
    <w:rsid w:val="005E08CA"/>
    <w:rsid w:val="005E09A5"/>
    <w:rsid w:val="005E0C72"/>
    <w:rsid w:val="005E0D79"/>
    <w:rsid w:val="005E14B3"/>
    <w:rsid w:val="005E192C"/>
    <w:rsid w:val="005E1EA8"/>
    <w:rsid w:val="005E27C9"/>
    <w:rsid w:val="005E2C0D"/>
    <w:rsid w:val="005E2C41"/>
    <w:rsid w:val="005E2E43"/>
    <w:rsid w:val="005E3331"/>
    <w:rsid w:val="005E3A01"/>
    <w:rsid w:val="005E3A2F"/>
    <w:rsid w:val="005E3D90"/>
    <w:rsid w:val="005E42E2"/>
    <w:rsid w:val="005E4647"/>
    <w:rsid w:val="005E46F6"/>
    <w:rsid w:val="005E4980"/>
    <w:rsid w:val="005E4C43"/>
    <w:rsid w:val="005E4C97"/>
    <w:rsid w:val="005E50C7"/>
    <w:rsid w:val="005E5778"/>
    <w:rsid w:val="005E5ED9"/>
    <w:rsid w:val="005E64D7"/>
    <w:rsid w:val="005E7046"/>
    <w:rsid w:val="005F0644"/>
    <w:rsid w:val="005F0A15"/>
    <w:rsid w:val="005F0C9E"/>
    <w:rsid w:val="005F1596"/>
    <w:rsid w:val="005F16E3"/>
    <w:rsid w:val="005F1AC0"/>
    <w:rsid w:val="005F2873"/>
    <w:rsid w:val="005F2B23"/>
    <w:rsid w:val="005F2BEE"/>
    <w:rsid w:val="005F3550"/>
    <w:rsid w:val="005F3879"/>
    <w:rsid w:val="005F404B"/>
    <w:rsid w:val="005F41EC"/>
    <w:rsid w:val="005F4303"/>
    <w:rsid w:val="005F4896"/>
    <w:rsid w:val="005F48E0"/>
    <w:rsid w:val="005F56B5"/>
    <w:rsid w:val="005F57CD"/>
    <w:rsid w:val="005F60BD"/>
    <w:rsid w:val="005F61FA"/>
    <w:rsid w:val="005F698F"/>
    <w:rsid w:val="005F6D43"/>
    <w:rsid w:val="005F6E0C"/>
    <w:rsid w:val="005F7084"/>
    <w:rsid w:val="00600458"/>
    <w:rsid w:val="00600A3F"/>
    <w:rsid w:val="00600C46"/>
    <w:rsid w:val="00600E52"/>
    <w:rsid w:val="00600F43"/>
    <w:rsid w:val="00601081"/>
    <w:rsid w:val="00601836"/>
    <w:rsid w:val="00601CA4"/>
    <w:rsid w:val="00601E81"/>
    <w:rsid w:val="00602BEE"/>
    <w:rsid w:val="00602C2A"/>
    <w:rsid w:val="00602E42"/>
    <w:rsid w:val="0060306D"/>
    <w:rsid w:val="0060316C"/>
    <w:rsid w:val="0060317C"/>
    <w:rsid w:val="006037F2"/>
    <w:rsid w:val="00603F50"/>
    <w:rsid w:val="00604B5A"/>
    <w:rsid w:val="00604EAC"/>
    <w:rsid w:val="0060511D"/>
    <w:rsid w:val="0060537F"/>
    <w:rsid w:val="006057E9"/>
    <w:rsid w:val="00605B15"/>
    <w:rsid w:val="00606608"/>
    <w:rsid w:val="006066C3"/>
    <w:rsid w:val="00606C3C"/>
    <w:rsid w:val="00606DEF"/>
    <w:rsid w:val="0060702C"/>
    <w:rsid w:val="00607E4E"/>
    <w:rsid w:val="00610081"/>
    <w:rsid w:val="0061072E"/>
    <w:rsid w:val="00610DEF"/>
    <w:rsid w:val="006111F8"/>
    <w:rsid w:val="0061143A"/>
    <w:rsid w:val="0061161F"/>
    <w:rsid w:val="006116EF"/>
    <w:rsid w:val="00611AF4"/>
    <w:rsid w:val="0061213C"/>
    <w:rsid w:val="00612708"/>
    <w:rsid w:val="00612A19"/>
    <w:rsid w:val="0061323E"/>
    <w:rsid w:val="0061379C"/>
    <w:rsid w:val="00613A05"/>
    <w:rsid w:val="00613ED2"/>
    <w:rsid w:val="006144C4"/>
    <w:rsid w:val="00614848"/>
    <w:rsid w:val="006148FD"/>
    <w:rsid w:val="00614941"/>
    <w:rsid w:val="00614A1E"/>
    <w:rsid w:val="00614A67"/>
    <w:rsid w:val="00614B14"/>
    <w:rsid w:val="00615625"/>
    <w:rsid w:val="00616219"/>
    <w:rsid w:val="0061661C"/>
    <w:rsid w:val="00616C70"/>
    <w:rsid w:val="00616FFC"/>
    <w:rsid w:val="0061716C"/>
    <w:rsid w:val="00617176"/>
    <w:rsid w:val="0062008F"/>
    <w:rsid w:val="006202CE"/>
    <w:rsid w:val="0062040C"/>
    <w:rsid w:val="006215F7"/>
    <w:rsid w:val="00621835"/>
    <w:rsid w:val="00621966"/>
    <w:rsid w:val="006222AF"/>
    <w:rsid w:val="006229BB"/>
    <w:rsid w:val="00622EF6"/>
    <w:rsid w:val="00623104"/>
    <w:rsid w:val="00623299"/>
    <w:rsid w:val="00623823"/>
    <w:rsid w:val="006238C4"/>
    <w:rsid w:val="00623975"/>
    <w:rsid w:val="00623F9F"/>
    <w:rsid w:val="00624229"/>
    <w:rsid w:val="0062552D"/>
    <w:rsid w:val="006256BA"/>
    <w:rsid w:val="00625DDB"/>
    <w:rsid w:val="00625F96"/>
    <w:rsid w:val="00626716"/>
    <w:rsid w:val="00627358"/>
    <w:rsid w:val="00627547"/>
    <w:rsid w:val="00630768"/>
    <w:rsid w:val="00630C2A"/>
    <w:rsid w:val="00631347"/>
    <w:rsid w:val="00631552"/>
    <w:rsid w:val="00631704"/>
    <w:rsid w:val="006331B4"/>
    <w:rsid w:val="00633673"/>
    <w:rsid w:val="00633B54"/>
    <w:rsid w:val="0063462C"/>
    <w:rsid w:val="0063486F"/>
    <w:rsid w:val="006354EB"/>
    <w:rsid w:val="00635838"/>
    <w:rsid w:val="00636FEE"/>
    <w:rsid w:val="006373BA"/>
    <w:rsid w:val="00640C83"/>
    <w:rsid w:val="00640ECB"/>
    <w:rsid w:val="006412B8"/>
    <w:rsid w:val="00641A66"/>
    <w:rsid w:val="00641C2E"/>
    <w:rsid w:val="006422F4"/>
    <w:rsid w:val="00642600"/>
    <w:rsid w:val="006428CB"/>
    <w:rsid w:val="0064290B"/>
    <w:rsid w:val="00642B11"/>
    <w:rsid w:val="006436CA"/>
    <w:rsid w:val="00643829"/>
    <w:rsid w:val="0064393D"/>
    <w:rsid w:val="00644A2A"/>
    <w:rsid w:val="00644DCD"/>
    <w:rsid w:val="00645DC3"/>
    <w:rsid w:val="00646777"/>
    <w:rsid w:val="006468C1"/>
    <w:rsid w:val="0064694B"/>
    <w:rsid w:val="00646D2F"/>
    <w:rsid w:val="006476C3"/>
    <w:rsid w:val="00647F98"/>
    <w:rsid w:val="00650364"/>
    <w:rsid w:val="006507D5"/>
    <w:rsid w:val="00651141"/>
    <w:rsid w:val="00651511"/>
    <w:rsid w:val="00651808"/>
    <w:rsid w:val="00651F6F"/>
    <w:rsid w:val="00652E9B"/>
    <w:rsid w:val="0065395C"/>
    <w:rsid w:val="00653AC0"/>
    <w:rsid w:val="00654089"/>
    <w:rsid w:val="0065445F"/>
    <w:rsid w:val="00654B3F"/>
    <w:rsid w:val="00655269"/>
    <w:rsid w:val="00655CC0"/>
    <w:rsid w:val="00655FF9"/>
    <w:rsid w:val="00656B20"/>
    <w:rsid w:val="00656B39"/>
    <w:rsid w:val="00657080"/>
    <w:rsid w:val="00657712"/>
    <w:rsid w:val="00657A0F"/>
    <w:rsid w:val="00657D15"/>
    <w:rsid w:val="006607A5"/>
    <w:rsid w:val="00660940"/>
    <w:rsid w:val="00661040"/>
    <w:rsid w:val="0066195C"/>
    <w:rsid w:val="00661AE1"/>
    <w:rsid w:val="006624D9"/>
    <w:rsid w:val="00662569"/>
    <w:rsid w:val="006627E2"/>
    <w:rsid w:val="00662ADC"/>
    <w:rsid w:val="00662F35"/>
    <w:rsid w:val="00662FF1"/>
    <w:rsid w:val="00663A2D"/>
    <w:rsid w:val="00663EFC"/>
    <w:rsid w:val="006640AF"/>
    <w:rsid w:val="006648C0"/>
    <w:rsid w:val="00664CA3"/>
    <w:rsid w:val="00664F66"/>
    <w:rsid w:val="006653BF"/>
    <w:rsid w:val="00665FF3"/>
    <w:rsid w:val="006663C0"/>
    <w:rsid w:val="00666878"/>
    <w:rsid w:val="00666D0A"/>
    <w:rsid w:val="00667307"/>
    <w:rsid w:val="006674DE"/>
    <w:rsid w:val="00670692"/>
    <w:rsid w:val="00670D05"/>
    <w:rsid w:val="0067175B"/>
    <w:rsid w:val="00671F28"/>
    <w:rsid w:val="00672CAB"/>
    <w:rsid w:val="00672F79"/>
    <w:rsid w:val="00672FD4"/>
    <w:rsid w:val="006730C0"/>
    <w:rsid w:val="006735F0"/>
    <w:rsid w:val="006743AE"/>
    <w:rsid w:val="0067441D"/>
    <w:rsid w:val="00674D95"/>
    <w:rsid w:val="00674DE5"/>
    <w:rsid w:val="00675617"/>
    <w:rsid w:val="00675B6C"/>
    <w:rsid w:val="00675F4A"/>
    <w:rsid w:val="0067660E"/>
    <w:rsid w:val="00676801"/>
    <w:rsid w:val="00676C06"/>
    <w:rsid w:val="00676E5C"/>
    <w:rsid w:val="00676F10"/>
    <w:rsid w:val="006773B2"/>
    <w:rsid w:val="006773EE"/>
    <w:rsid w:val="00677E86"/>
    <w:rsid w:val="00677E93"/>
    <w:rsid w:val="00677FA1"/>
    <w:rsid w:val="006803FF"/>
    <w:rsid w:val="00680886"/>
    <w:rsid w:val="00680C20"/>
    <w:rsid w:val="00680FA2"/>
    <w:rsid w:val="006811CA"/>
    <w:rsid w:val="006813B9"/>
    <w:rsid w:val="00682034"/>
    <w:rsid w:val="006820B6"/>
    <w:rsid w:val="0068244F"/>
    <w:rsid w:val="0068461E"/>
    <w:rsid w:val="00684696"/>
    <w:rsid w:val="006847FD"/>
    <w:rsid w:val="00684DBB"/>
    <w:rsid w:val="00685371"/>
    <w:rsid w:val="0068547A"/>
    <w:rsid w:val="00685504"/>
    <w:rsid w:val="00685569"/>
    <w:rsid w:val="006866EF"/>
    <w:rsid w:val="00686961"/>
    <w:rsid w:val="00686B09"/>
    <w:rsid w:val="00686D53"/>
    <w:rsid w:val="00687993"/>
    <w:rsid w:val="00687FA5"/>
    <w:rsid w:val="006905C9"/>
    <w:rsid w:val="00690617"/>
    <w:rsid w:val="006908F3"/>
    <w:rsid w:val="0069094E"/>
    <w:rsid w:val="00690EDC"/>
    <w:rsid w:val="00691C1D"/>
    <w:rsid w:val="00691E42"/>
    <w:rsid w:val="00692025"/>
    <w:rsid w:val="0069256F"/>
    <w:rsid w:val="00692E53"/>
    <w:rsid w:val="006940D7"/>
    <w:rsid w:val="00694142"/>
    <w:rsid w:val="006941E2"/>
    <w:rsid w:val="0069487B"/>
    <w:rsid w:val="00695663"/>
    <w:rsid w:val="00695949"/>
    <w:rsid w:val="00695AAC"/>
    <w:rsid w:val="00695DB7"/>
    <w:rsid w:val="00696E59"/>
    <w:rsid w:val="00697498"/>
    <w:rsid w:val="006977CA"/>
    <w:rsid w:val="006A028F"/>
    <w:rsid w:val="006A0AEA"/>
    <w:rsid w:val="006A138A"/>
    <w:rsid w:val="006A1D37"/>
    <w:rsid w:val="006A1E3E"/>
    <w:rsid w:val="006A2097"/>
    <w:rsid w:val="006A2607"/>
    <w:rsid w:val="006A2901"/>
    <w:rsid w:val="006A2C20"/>
    <w:rsid w:val="006A3481"/>
    <w:rsid w:val="006A3A49"/>
    <w:rsid w:val="006A3ABE"/>
    <w:rsid w:val="006A3B89"/>
    <w:rsid w:val="006A4292"/>
    <w:rsid w:val="006A487F"/>
    <w:rsid w:val="006A4D5B"/>
    <w:rsid w:val="006A5326"/>
    <w:rsid w:val="006A5ABD"/>
    <w:rsid w:val="006A6229"/>
    <w:rsid w:val="006A6511"/>
    <w:rsid w:val="006A6A8B"/>
    <w:rsid w:val="006A7091"/>
    <w:rsid w:val="006A736E"/>
    <w:rsid w:val="006A758A"/>
    <w:rsid w:val="006A7748"/>
    <w:rsid w:val="006A7EC1"/>
    <w:rsid w:val="006B03B3"/>
    <w:rsid w:val="006B0780"/>
    <w:rsid w:val="006B0DE5"/>
    <w:rsid w:val="006B0E1D"/>
    <w:rsid w:val="006B0F99"/>
    <w:rsid w:val="006B0FF9"/>
    <w:rsid w:val="006B1526"/>
    <w:rsid w:val="006B1542"/>
    <w:rsid w:val="006B16D8"/>
    <w:rsid w:val="006B1A91"/>
    <w:rsid w:val="006B1EFB"/>
    <w:rsid w:val="006B210E"/>
    <w:rsid w:val="006B23C3"/>
    <w:rsid w:val="006B2415"/>
    <w:rsid w:val="006B2596"/>
    <w:rsid w:val="006B26C4"/>
    <w:rsid w:val="006B31D5"/>
    <w:rsid w:val="006B3904"/>
    <w:rsid w:val="006B3B7A"/>
    <w:rsid w:val="006B3E36"/>
    <w:rsid w:val="006B4118"/>
    <w:rsid w:val="006B43BD"/>
    <w:rsid w:val="006B4524"/>
    <w:rsid w:val="006B457B"/>
    <w:rsid w:val="006B467D"/>
    <w:rsid w:val="006B5EB9"/>
    <w:rsid w:val="006B62D9"/>
    <w:rsid w:val="006B639A"/>
    <w:rsid w:val="006B698C"/>
    <w:rsid w:val="006B6ED1"/>
    <w:rsid w:val="006B6EDD"/>
    <w:rsid w:val="006B7A80"/>
    <w:rsid w:val="006C0367"/>
    <w:rsid w:val="006C159B"/>
    <w:rsid w:val="006C1CC6"/>
    <w:rsid w:val="006C1D68"/>
    <w:rsid w:val="006C2079"/>
    <w:rsid w:val="006C2263"/>
    <w:rsid w:val="006C2330"/>
    <w:rsid w:val="006C2438"/>
    <w:rsid w:val="006C2793"/>
    <w:rsid w:val="006C37F6"/>
    <w:rsid w:val="006C4D4C"/>
    <w:rsid w:val="006C5017"/>
    <w:rsid w:val="006C5235"/>
    <w:rsid w:val="006C5289"/>
    <w:rsid w:val="006C5668"/>
    <w:rsid w:val="006C5972"/>
    <w:rsid w:val="006C5D95"/>
    <w:rsid w:val="006C5FCB"/>
    <w:rsid w:val="006C691A"/>
    <w:rsid w:val="006C6D2B"/>
    <w:rsid w:val="006C6D6C"/>
    <w:rsid w:val="006C6EF5"/>
    <w:rsid w:val="006C74C6"/>
    <w:rsid w:val="006C7A60"/>
    <w:rsid w:val="006D0B2A"/>
    <w:rsid w:val="006D166D"/>
    <w:rsid w:val="006D1A1E"/>
    <w:rsid w:val="006D1F68"/>
    <w:rsid w:val="006D25AB"/>
    <w:rsid w:val="006D2AC4"/>
    <w:rsid w:val="006D33AE"/>
    <w:rsid w:val="006D34A9"/>
    <w:rsid w:val="006D34B8"/>
    <w:rsid w:val="006D382D"/>
    <w:rsid w:val="006D3B50"/>
    <w:rsid w:val="006D4776"/>
    <w:rsid w:val="006D499B"/>
    <w:rsid w:val="006D49D3"/>
    <w:rsid w:val="006D50B1"/>
    <w:rsid w:val="006D5449"/>
    <w:rsid w:val="006D5B30"/>
    <w:rsid w:val="006D6943"/>
    <w:rsid w:val="006D6F49"/>
    <w:rsid w:val="006D75D8"/>
    <w:rsid w:val="006D7C0D"/>
    <w:rsid w:val="006D7C8B"/>
    <w:rsid w:val="006E0124"/>
    <w:rsid w:val="006E0675"/>
    <w:rsid w:val="006E0EC8"/>
    <w:rsid w:val="006E1137"/>
    <w:rsid w:val="006E13F5"/>
    <w:rsid w:val="006E1F10"/>
    <w:rsid w:val="006E2068"/>
    <w:rsid w:val="006E24A1"/>
    <w:rsid w:val="006E24DC"/>
    <w:rsid w:val="006E3645"/>
    <w:rsid w:val="006E3BF6"/>
    <w:rsid w:val="006E4053"/>
    <w:rsid w:val="006E4161"/>
    <w:rsid w:val="006E452C"/>
    <w:rsid w:val="006E46CA"/>
    <w:rsid w:val="006E4B5D"/>
    <w:rsid w:val="006E5027"/>
    <w:rsid w:val="006E586A"/>
    <w:rsid w:val="006E59F2"/>
    <w:rsid w:val="006E5EE8"/>
    <w:rsid w:val="006E6082"/>
    <w:rsid w:val="006E6295"/>
    <w:rsid w:val="006E651B"/>
    <w:rsid w:val="006E68F1"/>
    <w:rsid w:val="006E6ADD"/>
    <w:rsid w:val="006E73CA"/>
    <w:rsid w:val="006E7E6F"/>
    <w:rsid w:val="006F04B6"/>
    <w:rsid w:val="006F0AB6"/>
    <w:rsid w:val="006F0AD3"/>
    <w:rsid w:val="006F0C68"/>
    <w:rsid w:val="006F115F"/>
    <w:rsid w:val="006F1924"/>
    <w:rsid w:val="006F1DF1"/>
    <w:rsid w:val="006F267A"/>
    <w:rsid w:val="006F35B8"/>
    <w:rsid w:val="006F3877"/>
    <w:rsid w:val="006F3E65"/>
    <w:rsid w:val="006F4A34"/>
    <w:rsid w:val="006F5AEC"/>
    <w:rsid w:val="006F6024"/>
    <w:rsid w:val="006F60C7"/>
    <w:rsid w:val="006F61EF"/>
    <w:rsid w:val="006F67D0"/>
    <w:rsid w:val="006F6AB8"/>
    <w:rsid w:val="006F6FBB"/>
    <w:rsid w:val="006F7601"/>
    <w:rsid w:val="006F7B9B"/>
    <w:rsid w:val="007008B0"/>
    <w:rsid w:val="00701171"/>
    <w:rsid w:val="00701AA8"/>
    <w:rsid w:val="00701C93"/>
    <w:rsid w:val="00701F0E"/>
    <w:rsid w:val="007021C7"/>
    <w:rsid w:val="00702694"/>
    <w:rsid w:val="00702992"/>
    <w:rsid w:val="00703133"/>
    <w:rsid w:val="00703634"/>
    <w:rsid w:val="00704DFB"/>
    <w:rsid w:val="00704F4F"/>
    <w:rsid w:val="007055E3"/>
    <w:rsid w:val="007056EA"/>
    <w:rsid w:val="00705896"/>
    <w:rsid w:val="007069EA"/>
    <w:rsid w:val="00707388"/>
    <w:rsid w:val="00707827"/>
    <w:rsid w:val="00707B4F"/>
    <w:rsid w:val="0071099D"/>
    <w:rsid w:val="00710CAE"/>
    <w:rsid w:val="00711052"/>
    <w:rsid w:val="00711166"/>
    <w:rsid w:val="00711305"/>
    <w:rsid w:val="007117BA"/>
    <w:rsid w:val="00711A9D"/>
    <w:rsid w:val="00712461"/>
    <w:rsid w:val="007125C8"/>
    <w:rsid w:val="00712A57"/>
    <w:rsid w:val="00712C2F"/>
    <w:rsid w:val="00712C7B"/>
    <w:rsid w:val="00712D3E"/>
    <w:rsid w:val="00712D41"/>
    <w:rsid w:val="00713119"/>
    <w:rsid w:val="00713199"/>
    <w:rsid w:val="00713589"/>
    <w:rsid w:val="00713E5A"/>
    <w:rsid w:val="007146AE"/>
    <w:rsid w:val="00714869"/>
    <w:rsid w:val="00714930"/>
    <w:rsid w:val="007157F3"/>
    <w:rsid w:val="00715BFB"/>
    <w:rsid w:val="00715DE1"/>
    <w:rsid w:val="007165B1"/>
    <w:rsid w:val="00716897"/>
    <w:rsid w:val="00716EC9"/>
    <w:rsid w:val="00717C3F"/>
    <w:rsid w:val="00717E45"/>
    <w:rsid w:val="00720098"/>
    <w:rsid w:val="0072066A"/>
    <w:rsid w:val="0072263A"/>
    <w:rsid w:val="00722EB2"/>
    <w:rsid w:val="007232EA"/>
    <w:rsid w:val="00723596"/>
    <w:rsid w:val="00723620"/>
    <w:rsid w:val="0072366E"/>
    <w:rsid w:val="00723CB8"/>
    <w:rsid w:val="00723F82"/>
    <w:rsid w:val="0072421B"/>
    <w:rsid w:val="00724721"/>
    <w:rsid w:val="007249D4"/>
    <w:rsid w:val="00725431"/>
    <w:rsid w:val="0072579D"/>
    <w:rsid w:val="007261F1"/>
    <w:rsid w:val="007261FA"/>
    <w:rsid w:val="00726493"/>
    <w:rsid w:val="00726DED"/>
    <w:rsid w:val="00726E4D"/>
    <w:rsid w:val="00726E85"/>
    <w:rsid w:val="0072701E"/>
    <w:rsid w:val="00727385"/>
    <w:rsid w:val="007276BB"/>
    <w:rsid w:val="00727A49"/>
    <w:rsid w:val="00727D59"/>
    <w:rsid w:val="00727F7F"/>
    <w:rsid w:val="0073081E"/>
    <w:rsid w:val="0073081F"/>
    <w:rsid w:val="007310EB"/>
    <w:rsid w:val="0073132B"/>
    <w:rsid w:val="00731584"/>
    <w:rsid w:val="00731CAB"/>
    <w:rsid w:val="0073208B"/>
    <w:rsid w:val="007321B8"/>
    <w:rsid w:val="007324F2"/>
    <w:rsid w:val="00733CD6"/>
    <w:rsid w:val="00733F18"/>
    <w:rsid w:val="007343F8"/>
    <w:rsid w:val="0073480F"/>
    <w:rsid w:val="00734E8F"/>
    <w:rsid w:val="007355F1"/>
    <w:rsid w:val="00735902"/>
    <w:rsid w:val="00735AF2"/>
    <w:rsid w:val="00736443"/>
    <w:rsid w:val="007369F5"/>
    <w:rsid w:val="00737192"/>
    <w:rsid w:val="007371B1"/>
    <w:rsid w:val="00737B4F"/>
    <w:rsid w:val="00737E58"/>
    <w:rsid w:val="00737FA4"/>
    <w:rsid w:val="00740106"/>
    <w:rsid w:val="00740455"/>
    <w:rsid w:val="00740E63"/>
    <w:rsid w:val="00740E68"/>
    <w:rsid w:val="007410F5"/>
    <w:rsid w:val="007418F5"/>
    <w:rsid w:val="00741AD0"/>
    <w:rsid w:val="00741D6A"/>
    <w:rsid w:val="00741F68"/>
    <w:rsid w:val="007422CA"/>
    <w:rsid w:val="0074275C"/>
    <w:rsid w:val="007430A0"/>
    <w:rsid w:val="00743498"/>
    <w:rsid w:val="00743D45"/>
    <w:rsid w:val="00744134"/>
    <w:rsid w:val="007443A0"/>
    <w:rsid w:val="00744441"/>
    <w:rsid w:val="007446BF"/>
    <w:rsid w:val="00744730"/>
    <w:rsid w:val="00744D1E"/>
    <w:rsid w:val="007467EB"/>
    <w:rsid w:val="0074702C"/>
    <w:rsid w:val="0074770F"/>
    <w:rsid w:val="0075001E"/>
    <w:rsid w:val="007500FB"/>
    <w:rsid w:val="00750388"/>
    <w:rsid w:val="007509DB"/>
    <w:rsid w:val="00750DDD"/>
    <w:rsid w:val="00751561"/>
    <w:rsid w:val="00751B21"/>
    <w:rsid w:val="00751C08"/>
    <w:rsid w:val="00752219"/>
    <w:rsid w:val="00752518"/>
    <w:rsid w:val="007526B8"/>
    <w:rsid w:val="00752B02"/>
    <w:rsid w:val="00753783"/>
    <w:rsid w:val="007539B0"/>
    <w:rsid w:val="00753C0A"/>
    <w:rsid w:val="00753C8D"/>
    <w:rsid w:val="00753E90"/>
    <w:rsid w:val="00754469"/>
    <w:rsid w:val="007547A6"/>
    <w:rsid w:val="007548EA"/>
    <w:rsid w:val="00754EE2"/>
    <w:rsid w:val="00754FEB"/>
    <w:rsid w:val="00755581"/>
    <w:rsid w:val="0075570A"/>
    <w:rsid w:val="007565C9"/>
    <w:rsid w:val="007569EB"/>
    <w:rsid w:val="00756E7E"/>
    <w:rsid w:val="0075754B"/>
    <w:rsid w:val="00757AFD"/>
    <w:rsid w:val="00757DEE"/>
    <w:rsid w:val="00760420"/>
    <w:rsid w:val="00760727"/>
    <w:rsid w:val="007617EB"/>
    <w:rsid w:val="00762109"/>
    <w:rsid w:val="007623AB"/>
    <w:rsid w:val="00762882"/>
    <w:rsid w:val="007628B8"/>
    <w:rsid w:val="00762FE4"/>
    <w:rsid w:val="00763064"/>
    <w:rsid w:val="00763209"/>
    <w:rsid w:val="007632DE"/>
    <w:rsid w:val="007636EC"/>
    <w:rsid w:val="00763866"/>
    <w:rsid w:val="00763D8F"/>
    <w:rsid w:val="00763EC9"/>
    <w:rsid w:val="0076416A"/>
    <w:rsid w:val="0076426A"/>
    <w:rsid w:val="0076455E"/>
    <w:rsid w:val="00764D35"/>
    <w:rsid w:val="00764E75"/>
    <w:rsid w:val="0076540F"/>
    <w:rsid w:val="00765946"/>
    <w:rsid w:val="00765B9A"/>
    <w:rsid w:val="007660EE"/>
    <w:rsid w:val="00766C4C"/>
    <w:rsid w:val="00766E65"/>
    <w:rsid w:val="00767701"/>
    <w:rsid w:val="007700B2"/>
    <w:rsid w:val="00770243"/>
    <w:rsid w:val="0077042D"/>
    <w:rsid w:val="00770D07"/>
    <w:rsid w:val="00770E6A"/>
    <w:rsid w:val="00770F46"/>
    <w:rsid w:val="007710BA"/>
    <w:rsid w:val="007712B8"/>
    <w:rsid w:val="00771A2D"/>
    <w:rsid w:val="007726BD"/>
    <w:rsid w:val="00772815"/>
    <w:rsid w:val="007729E6"/>
    <w:rsid w:val="00774860"/>
    <w:rsid w:val="00775046"/>
    <w:rsid w:val="00775226"/>
    <w:rsid w:val="00775872"/>
    <w:rsid w:val="007759A6"/>
    <w:rsid w:val="00775F46"/>
    <w:rsid w:val="00776A52"/>
    <w:rsid w:val="007778BC"/>
    <w:rsid w:val="007805D4"/>
    <w:rsid w:val="00780686"/>
    <w:rsid w:val="00780877"/>
    <w:rsid w:val="00780A7A"/>
    <w:rsid w:val="00780C24"/>
    <w:rsid w:val="007810E3"/>
    <w:rsid w:val="00781432"/>
    <w:rsid w:val="00781641"/>
    <w:rsid w:val="00781B58"/>
    <w:rsid w:val="00781C04"/>
    <w:rsid w:val="00782192"/>
    <w:rsid w:val="00782C52"/>
    <w:rsid w:val="0078309F"/>
    <w:rsid w:val="0078329F"/>
    <w:rsid w:val="00783321"/>
    <w:rsid w:val="00783A07"/>
    <w:rsid w:val="00783DA9"/>
    <w:rsid w:val="007848F5"/>
    <w:rsid w:val="00784C00"/>
    <w:rsid w:val="00784C57"/>
    <w:rsid w:val="00785014"/>
    <w:rsid w:val="00786654"/>
    <w:rsid w:val="00786C5A"/>
    <w:rsid w:val="00787400"/>
    <w:rsid w:val="007878C2"/>
    <w:rsid w:val="00787C83"/>
    <w:rsid w:val="00787E02"/>
    <w:rsid w:val="007908D0"/>
    <w:rsid w:val="00790902"/>
    <w:rsid w:val="0079105B"/>
    <w:rsid w:val="00791A9B"/>
    <w:rsid w:val="00791B22"/>
    <w:rsid w:val="007920F1"/>
    <w:rsid w:val="0079294E"/>
    <w:rsid w:val="00792A1E"/>
    <w:rsid w:val="00792BEA"/>
    <w:rsid w:val="0079337F"/>
    <w:rsid w:val="00793597"/>
    <w:rsid w:val="007935D0"/>
    <w:rsid w:val="007939B3"/>
    <w:rsid w:val="00793D66"/>
    <w:rsid w:val="00794390"/>
    <w:rsid w:val="00794881"/>
    <w:rsid w:val="00794909"/>
    <w:rsid w:val="00794CD4"/>
    <w:rsid w:val="00794DCB"/>
    <w:rsid w:val="0079545B"/>
    <w:rsid w:val="00795BDA"/>
    <w:rsid w:val="0079666A"/>
    <w:rsid w:val="0079702C"/>
    <w:rsid w:val="007970B4"/>
    <w:rsid w:val="007976EB"/>
    <w:rsid w:val="007A01E0"/>
    <w:rsid w:val="007A063A"/>
    <w:rsid w:val="007A06BF"/>
    <w:rsid w:val="007A0726"/>
    <w:rsid w:val="007A141D"/>
    <w:rsid w:val="007A1441"/>
    <w:rsid w:val="007A2084"/>
    <w:rsid w:val="007A29BA"/>
    <w:rsid w:val="007A2A4A"/>
    <w:rsid w:val="007A2F2A"/>
    <w:rsid w:val="007A35B9"/>
    <w:rsid w:val="007A362A"/>
    <w:rsid w:val="007A366D"/>
    <w:rsid w:val="007A3784"/>
    <w:rsid w:val="007A3808"/>
    <w:rsid w:val="007A3DE5"/>
    <w:rsid w:val="007A4034"/>
    <w:rsid w:val="007A4F35"/>
    <w:rsid w:val="007A54A4"/>
    <w:rsid w:val="007A5C67"/>
    <w:rsid w:val="007A5CC7"/>
    <w:rsid w:val="007A63F0"/>
    <w:rsid w:val="007A6946"/>
    <w:rsid w:val="007A7D48"/>
    <w:rsid w:val="007A7F43"/>
    <w:rsid w:val="007B088C"/>
    <w:rsid w:val="007B08A7"/>
    <w:rsid w:val="007B0968"/>
    <w:rsid w:val="007B1483"/>
    <w:rsid w:val="007B14CF"/>
    <w:rsid w:val="007B1674"/>
    <w:rsid w:val="007B18E2"/>
    <w:rsid w:val="007B1CA7"/>
    <w:rsid w:val="007B316C"/>
    <w:rsid w:val="007B31B1"/>
    <w:rsid w:val="007B3ABC"/>
    <w:rsid w:val="007B3B12"/>
    <w:rsid w:val="007B42FC"/>
    <w:rsid w:val="007B459C"/>
    <w:rsid w:val="007B50C6"/>
    <w:rsid w:val="007B53D7"/>
    <w:rsid w:val="007B5EFA"/>
    <w:rsid w:val="007B5F45"/>
    <w:rsid w:val="007B6280"/>
    <w:rsid w:val="007B67CA"/>
    <w:rsid w:val="007B6E25"/>
    <w:rsid w:val="007B7182"/>
    <w:rsid w:val="007B7868"/>
    <w:rsid w:val="007B7BA3"/>
    <w:rsid w:val="007B7BFE"/>
    <w:rsid w:val="007B7EF0"/>
    <w:rsid w:val="007C0520"/>
    <w:rsid w:val="007C0DBB"/>
    <w:rsid w:val="007C1135"/>
    <w:rsid w:val="007C1AAD"/>
    <w:rsid w:val="007C1C6C"/>
    <w:rsid w:val="007C22D3"/>
    <w:rsid w:val="007C37B1"/>
    <w:rsid w:val="007C3F45"/>
    <w:rsid w:val="007C3F9A"/>
    <w:rsid w:val="007C473A"/>
    <w:rsid w:val="007C493B"/>
    <w:rsid w:val="007C4B79"/>
    <w:rsid w:val="007C4E74"/>
    <w:rsid w:val="007C5A9D"/>
    <w:rsid w:val="007C5B29"/>
    <w:rsid w:val="007C6008"/>
    <w:rsid w:val="007C643C"/>
    <w:rsid w:val="007C68A0"/>
    <w:rsid w:val="007C68D6"/>
    <w:rsid w:val="007C6B2D"/>
    <w:rsid w:val="007C777C"/>
    <w:rsid w:val="007C7B8A"/>
    <w:rsid w:val="007D01EA"/>
    <w:rsid w:val="007D04B9"/>
    <w:rsid w:val="007D0EBF"/>
    <w:rsid w:val="007D14AB"/>
    <w:rsid w:val="007D16BD"/>
    <w:rsid w:val="007D23FB"/>
    <w:rsid w:val="007D2798"/>
    <w:rsid w:val="007D2A25"/>
    <w:rsid w:val="007D3A55"/>
    <w:rsid w:val="007D458E"/>
    <w:rsid w:val="007D4F23"/>
    <w:rsid w:val="007D5078"/>
    <w:rsid w:val="007D558E"/>
    <w:rsid w:val="007D5885"/>
    <w:rsid w:val="007D5CBA"/>
    <w:rsid w:val="007D5DEF"/>
    <w:rsid w:val="007D5F10"/>
    <w:rsid w:val="007D6BED"/>
    <w:rsid w:val="007D6C30"/>
    <w:rsid w:val="007D6DA9"/>
    <w:rsid w:val="007D6E24"/>
    <w:rsid w:val="007D6E4F"/>
    <w:rsid w:val="007D702C"/>
    <w:rsid w:val="007D7306"/>
    <w:rsid w:val="007D736C"/>
    <w:rsid w:val="007E035D"/>
    <w:rsid w:val="007E0DC0"/>
    <w:rsid w:val="007E0F0A"/>
    <w:rsid w:val="007E1351"/>
    <w:rsid w:val="007E15CD"/>
    <w:rsid w:val="007E1957"/>
    <w:rsid w:val="007E1BE3"/>
    <w:rsid w:val="007E1C53"/>
    <w:rsid w:val="007E2384"/>
    <w:rsid w:val="007E2A4E"/>
    <w:rsid w:val="007E2CCA"/>
    <w:rsid w:val="007E35AE"/>
    <w:rsid w:val="007E3F7F"/>
    <w:rsid w:val="007E40E6"/>
    <w:rsid w:val="007E4392"/>
    <w:rsid w:val="007E45B3"/>
    <w:rsid w:val="007E4604"/>
    <w:rsid w:val="007E4778"/>
    <w:rsid w:val="007E47B8"/>
    <w:rsid w:val="007E4E49"/>
    <w:rsid w:val="007E54C3"/>
    <w:rsid w:val="007E5DB2"/>
    <w:rsid w:val="007E6116"/>
    <w:rsid w:val="007E6B87"/>
    <w:rsid w:val="007E72EA"/>
    <w:rsid w:val="007E773F"/>
    <w:rsid w:val="007E7943"/>
    <w:rsid w:val="007E7B83"/>
    <w:rsid w:val="007E7EAF"/>
    <w:rsid w:val="007F0390"/>
    <w:rsid w:val="007F0D2C"/>
    <w:rsid w:val="007F0E03"/>
    <w:rsid w:val="007F10A0"/>
    <w:rsid w:val="007F187F"/>
    <w:rsid w:val="007F28E9"/>
    <w:rsid w:val="007F2A43"/>
    <w:rsid w:val="007F3197"/>
    <w:rsid w:val="007F3C9C"/>
    <w:rsid w:val="007F42BA"/>
    <w:rsid w:val="007F528D"/>
    <w:rsid w:val="007F5399"/>
    <w:rsid w:val="007F5AF3"/>
    <w:rsid w:val="007F635E"/>
    <w:rsid w:val="007F664F"/>
    <w:rsid w:val="007F667B"/>
    <w:rsid w:val="007F7290"/>
    <w:rsid w:val="007F7871"/>
    <w:rsid w:val="0080033A"/>
    <w:rsid w:val="008007DC"/>
    <w:rsid w:val="008016B6"/>
    <w:rsid w:val="00801C48"/>
    <w:rsid w:val="00802020"/>
    <w:rsid w:val="008025A5"/>
    <w:rsid w:val="008025D2"/>
    <w:rsid w:val="00802907"/>
    <w:rsid w:val="008031DB"/>
    <w:rsid w:val="008033D5"/>
    <w:rsid w:val="008037C4"/>
    <w:rsid w:val="00803D7D"/>
    <w:rsid w:val="00803DF6"/>
    <w:rsid w:val="0080434F"/>
    <w:rsid w:val="008044E6"/>
    <w:rsid w:val="00804CD2"/>
    <w:rsid w:val="00805A58"/>
    <w:rsid w:val="00805D1F"/>
    <w:rsid w:val="00805DD0"/>
    <w:rsid w:val="00805F96"/>
    <w:rsid w:val="0080630C"/>
    <w:rsid w:val="00806BC2"/>
    <w:rsid w:val="00806F61"/>
    <w:rsid w:val="00806FBB"/>
    <w:rsid w:val="00807C9D"/>
    <w:rsid w:val="00807F19"/>
    <w:rsid w:val="0081010A"/>
    <w:rsid w:val="008101B9"/>
    <w:rsid w:val="00810207"/>
    <w:rsid w:val="0081109A"/>
    <w:rsid w:val="00811C47"/>
    <w:rsid w:val="00812150"/>
    <w:rsid w:val="00812BA2"/>
    <w:rsid w:val="00813FBC"/>
    <w:rsid w:val="008142F8"/>
    <w:rsid w:val="008144AA"/>
    <w:rsid w:val="00814B6E"/>
    <w:rsid w:val="008157BF"/>
    <w:rsid w:val="00815D22"/>
    <w:rsid w:val="00816C19"/>
    <w:rsid w:val="00816FF1"/>
    <w:rsid w:val="00817023"/>
    <w:rsid w:val="008170B1"/>
    <w:rsid w:val="008177D7"/>
    <w:rsid w:val="00817999"/>
    <w:rsid w:val="00817D61"/>
    <w:rsid w:val="00820270"/>
    <w:rsid w:val="00820DA1"/>
    <w:rsid w:val="00820FE0"/>
    <w:rsid w:val="008211C4"/>
    <w:rsid w:val="00821A4B"/>
    <w:rsid w:val="008222BF"/>
    <w:rsid w:val="0082269D"/>
    <w:rsid w:val="00823251"/>
    <w:rsid w:val="008235C3"/>
    <w:rsid w:val="00823815"/>
    <w:rsid w:val="00823B62"/>
    <w:rsid w:val="00823FC6"/>
    <w:rsid w:val="00824111"/>
    <w:rsid w:val="008244D7"/>
    <w:rsid w:val="00824589"/>
    <w:rsid w:val="008245D4"/>
    <w:rsid w:val="00825037"/>
    <w:rsid w:val="00825512"/>
    <w:rsid w:val="008259CD"/>
    <w:rsid w:val="00825B6D"/>
    <w:rsid w:val="00826522"/>
    <w:rsid w:val="008267A6"/>
    <w:rsid w:val="00826DAF"/>
    <w:rsid w:val="00827784"/>
    <w:rsid w:val="00827832"/>
    <w:rsid w:val="008305A0"/>
    <w:rsid w:val="0083089B"/>
    <w:rsid w:val="00830F5A"/>
    <w:rsid w:val="00831801"/>
    <w:rsid w:val="00831A9F"/>
    <w:rsid w:val="00831B8C"/>
    <w:rsid w:val="00832983"/>
    <w:rsid w:val="00832E0D"/>
    <w:rsid w:val="00833D37"/>
    <w:rsid w:val="00834004"/>
    <w:rsid w:val="008343CA"/>
    <w:rsid w:val="008346F9"/>
    <w:rsid w:val="00835037"/>
    <w:rsid w:val="008356E2"/>
    <w:rsid w:val="00835D1E"/>
    <w:rsid w:val="00835F0E"/>
    <w:rsid w:val="0083652C"/>
    <w:rsid w:val="00836A0B"/>
    <w:rsid w:val="00836DD1"/>
    <w:rsid w:val="008371BA"/>
    <w:rsid w:val="00837286"/>
    <w:rsid w:val="00837A8F"/>
    <w:rsid w:val="00837D6D"/>
    <w:rsid w:val="00837DEF"/>
    <w:rsid w:val="0084063C"/>
    <w:rsid w:val="0084068D"/>
    <w:rsid w:val="00840E1A"/>
    <w:rsid w:val="0084120C"/>
    <w:rsid w:val="008414FC"/>
    <w:rsid w:val="00841549"/>
    <w:rsid w:val="00841B70"/>
    <w:rsid w:val="00841FD8"/>
    <w:rsid w:val="00842BB3"/>
    <w:rsid w:val="0084315B"/>
    <w:rsid w:val="008438EF"/>
    <w:rsid w:val="00843A70"/>
    <w:rsid w:val="00843CD4"/>
    <w:rsid w:val="00844176"/>
    <w:rsid w:val="00844B7D"/>
    <w:rsid w:val="00844DFA"/>
    <w:rsid w:val="00845308"/>
    <w:rsid w:val="00845549"/>
    <w:rsid w:val="00845CFD"/>
    <w:rsid w:val="00845DA1"/>
    <w:rsid w:val="00845F9E"/>
    <w:rsid w:val="00846B84"/>
    <w:rsid w:val="008473E2"/>
    <w:rsid w:val="008475C4"/>
    <w:rsid w:val="00847A0A"/>
    <w:rsid w:val="00847AA5"/>
    <w:rsid w:val="0085093E"/>
    <w:rsid w:val="00850D5E"/>
    <w:rsid w:val="00850E18"/>
    <w:rsid w:val="00851093"/>
    <w:rsid w:val="00851662"/>
    <w:rsid w:val="00851E1C"/>
    <w:rsid w:val="0085221B"/>
    <w:rsid w:val="0085252E"/>
    <w:rsid w:val="00852630"/>
    <w:rsid w:val="00852F5D"/>
    <w:rsid w:val="008530A4"/>
    <w:rsid w:val="008534A6"/>
    <w:rsid w:val="00853D94"/>
    <w:rsid w:val="00853DC7"/>
    <w:rsid w:val="008547E6"/>
    <w:rsid w:val="00854D6D"/>
    <w:rsid w:val="00855612"/>
    <w:rsid w:val="0085565B"/>
    <w:rsid w:val="0085590A"/>
    <w:rsid w:val="008569C6"/>
    <w:rsid w:val="008569FF"/>
    <w:rsid w:val="00856AFB"/>
    <w:rsid w:val="00856EF2"/>
    <w:rsid w:val="008579BE"/>
    <w:rsid w:val="00857EA4"/>
    <w:rsid w:val="0086058A"/>
    <w:rsid w:val="00861190"/>
    <w:rsid w:val="008611FB"/>
    <w:rsid w:val="0086147A"/>
    <w:rsid w:val="00861894"/>
    <w:rsid w:val="00861943"/>
    <w:rsid w:val="00861F70"/>
    <w:rsid w:val="0086268F"/>
    <w:rsid w:val="0086272A"/>
    <w:rsid w:val="00862B18"/>
    <w:rsid w:val="00862C6E"/>
    <w:rsid w:val="00862FD7"/>
    <w:rsid w:val="008630EC"/>
    <w:rsid w:val="008641F9"/>
    <w:rsid w:val="00864BE0"/>
    <w:rsid w:val="00864DCB"/>
    <w:rsid w:val="00864F21"/>
    <w:rsid w:val="008651D9"/>
    <w:rsid w:val="0086520B"/>
    <w:rsid w:val="00865588"/>
    <w:rsid w:val="008657D5"/>
    <w:rsid w:val="00866184"/>
    <w:rsid w:val="008664F9"/>
    <w:rsid w:val="008667F0"/>
    <w:rsid w:val="00866850"/>
    <w:rsid w:val="00866AC0"/>
    <w:rsid w:val="00866F2B"/>
    <w:rsid w:val="0086732E"/>
    <w:rsid w:val="0087014E"/>
    <w:rsid w:val="00870175"/>
    <w:rsid w:val="00870898"/>
    <w:rsid w:val="00870BB5"/>
    <w:rsid w:val="008716EC"/>
    <w:rsid w:val="008719C4"/>
    <w:rsid w:val="00871A4F"/>
    <w:rsid w:val="00871E2E"/>
    <w:rsid w:val="008723C2"/>
    <w:rsid w:val="00872997"/>
    <w:rsid w:val="00872B1B"/>
    <w:rsid w:val="00872BE7"/>
    <w:rsid w:val="00872E8E"/>
    <w:rsid w:val="00874074"/>
    <w:rsid w:val="00874EC6"/>
    <w:rsid w:val="00875E6A"/>
    <w:rsid w:val="008767BE"/>
    <w:rsid w:val="0087711C"/>
    <w:rsid w:val="00877693"/>
    <w:rsid w:val="00877AE7"/>
    <w:rsid w:val="008803E9"/>
    <w:rsid w:val="008809F8"/>
    <w:rsid w:val="008812F7"/>
    <w:rsid w:val="008815DA"/>
    <w:rsid w:val="008819A1"/>
    <w:rsid w:val="00881F90"/>
    <w:rsid w:val="008824D9"/>
    <w:rsid w:val="008826F4"/>
    <w:rsid w:val="00883623"/>
    <w:rsid w:val="00883B8E"/>
    <w:rsid w:val="008841BB"/>
    <w:rsid w:val="0088423C"/>
    <w:rsid w:val="00884C90"/>
    <w:rsid w:val="008852F1"/>
    <w:rsid w:val="008865DD"/>
    <w:rsid w:val="00886E9F"/>
    <w:rsid w:val="00887352"/>
    <w:rsid w:val="00887388"/>
    <w:rsid w:val="00887AB5"/>
    <w:rsid w:val="00887BF8"/>
    <w:rsid w:val="00887C06"/>
    <w:rsid w:val="00887FFA"/>
    <w:rsid w:val="00890083"/>
    <w:rsid w:val="00890312"/>
    <w:rsid w:val="0089042E"/>
    <w:rsid w:val="00890446"/>
    <w:rsid w:val="0089074A"/>
    <w:rsid w:val="008909B5"/>
    <w:rsid w:val="0089109B"/>
    <w:rsid w:val="0089137C"/>
    <w:rsid w:val="00891803"/>
    <w:rsid w:val="00891F60"/>
    <w:rsid w:val="008928E1"/>
    <w:rsid w:val="008932A0"/>
    <w:rsid w:val="008938DE"/>
    <w:rsid w:val="00893916"/>
    <w:rsid w:val="008941C2"/>
    <w:rsid w:val="0089428B"/>
    <w:rsid w:val="0089429E"/>
    <w:rsid w:val="00894E31"/>
    <w:rsid w:val="00894F36"/>
    <w:rsid w:val="0089552C"/>
    <w:rsid w:val="00895C4C"/>
    <w:rsid w:val="008962C1"/>
    <w:rsid w:val="008963FE"/>
    <w:rsid w:val="0089674C"/>
    <w:rsid w:val="0089693C"/>
    <w:rsid w:val="00896963"/>
    <w:rsid w:val="00896E25"/>
    <w:rsid w:val="00896FF1"/>
    <w:rsid w:val="0089716D"/>
    <w:rsid w:val="00897491"/>
    <w:rsid w:val="0089753B"/>
    <w:rsid w:val="00897660"/>
    <w:rsid w:val="00897855"/>
    <w:rsid w:val="00897B01"/>
    <w:rsid w:val="00897E5C"/>
    <w:rsid w:val="008A0B97"/>
    <w:rsid w:val="008A0EC8"/>
    <w:rsid w:val="008A114A"/>
    <w:rsid w:val="008A123C"/>
    <w:rsid w:val="008A12EC"/>
    <w:rsid w:val="008A1F13"/>
    <w:rsid w:val="008A210F"/>
    <w:rsid w:val="008A2203"/>
    <w:rsid w:val="008A22E6"/>
    <w:rsid w:val="008A2668"/>
    <w:rsid w:val="008A2B6B"/>
    <w:rsid w:val="008A3FD5"/>
    <w:rsid w:val="008A4490"/>
    <w:rsid w:val="008A44E1"/>
    <w:rsid w:val="008A5A7E"/>
    <w:rsid w:val="008A5B06"/>
    <w:rsid w:val="008A5DB4"/>
    <w:rsid w:val="008A5E2B"/>
    <w:rsid w:val="008A5FFC"/>
    <w:rsid w:val="008A677E"/>
    <w:rsid w:val="008A7814"/>
    <w:rsid w:val="008A7BB9"/>
    <w:rsid w:val="008A7FB0"/>
    <w:rsid w:val="008B06BB"/>
    <w:rsid w:val="008B07DC"/>
    <w:rsid w:val="008B0F06"/>
    <w:rsid w:val="008B1007"/>
    <w:rsid w:val="008B1892"/>
    <w:rsid w:val="008B1918"/>
    <w:rsid w:val="008B2230"/>
    <w:rsid w:val="008B2B88"/>
    <w:rsid w:val="008B31AC"/>
    <w:rsid w:val="008B3860"/>
    <w:rsid w:val="008B4223"/>
    <w:rsid w:val="008B5360"/>
    <w:rsid w:val="008B543F"/>
    <w:rsid w:val="008B5871"/>
    <w:rsid w:val="008B5EDF"/>
    <w:rsid w:val="008B6022"/>
    <w:rsid w:val="008B68AE"/>
    <w:rsid w:val="008B7D72"/>
    <w:rsid w:val="008B7F39"/>
    <w:rsid w:val="008C04ED"/>
    <w:rsid w:val="008C14D1"/>
    <w:rsid w:val="008C189E"/>
    <w:rsid w:val="008C1AD6"/>
    <w:rsid w:val="008C227C"/>
    <w:rsid w:val="008C26C5"/>
    <w:rsid w:val="008C372B"/>
    <w:rsid w:val="008C392F"/>
    <w:rsid w:val="008C3EA0"/>
    <w:rsid w:val="008C45DD"/>
    <w:rsid w:val="008C462E"/>
    <w:rsid w:val="008C4661"/>
    <w:rsid w:val="008C4B82"/>
    <w:rsid w:val="008C4E07"/>
    <w:rsid w:val="008C5032"/>
    <w:rsid w:val="008C5133"/>
    <w:rsid w:val="008C5CCC"/>
    <w:rsid w:val="008C740C"/>
    <w:rsid w:val="008C775E"/>
    <w:rsid w:val="008C7B96"/>
    <w:rsid w:val="008D08DB"/>
    <w:rsid w:val="008D0ADF"/>
    <w:rsid w:val="008D0CD5"/>
    <w:rsid w:val="008D0DE1"/>
    <w:rsid w:val="008D0F1F"/>
    <w:rsid w:val="008D107E"/>
    <w:rsid w:val="008D1B02"/>
    <w:rsid w:val="008D1D8C"/>
    <w:rsid w:val="008D1E37"/>
    <w:rsid w:val="008D1E8E"/>
    <w:rsid w:val="008D215C"/>
    <w:rsid w:val="008D21CA"/>
    <w:rsid w:val="008D2C95"/>
    <w:rsid w:val="008D2E2A"/>
    <w:rsid w:val="008D308F"/>
    <w:rsid w:val="008D34AB"/>
    <w:rsid w:val="008D3D76"/>
    <w:rsid w:val="008D4315"/>
    <w:rsid w:val="008D45E5"/>
    <w:rsid w:val="008D48A3"/>
    <w:rsid w:val="008D4ADC"/>
    <w:rsid w:val="008D4D8B"/>
    <w:rsid w:val="008D567E"/>
    <w:rsid w:val="008D6073"/>
    <w:rsid w:val="008D60A8"/>
    <w:rsid w:val="008D630B"/>
    <w:rsid w:val="008D75A8"/>
    <w:rsid w:val="008D7685"/>
    <w:rsid w:val="008D77A9"/>
    <w:rsid w:val="008D7F33"/>
    <w:rsid w:val="008D7FFD"/>
    <w:rsid w:val="008E00B4"/>
    <w:rsid w:val="008E0BCE"/>
    <w:rsid w:val="008E0D55"/>
    <w:rsid w:val="008E0FB6"/>
    <w:rsid w:val="008E1060"/>
    <w:rsid w:val="008E144D"/>
    <w:rsid w:val="008E2C53"/>
    <w:rsid w:val="008E2D11"/>
    <w:rsid w:val="008E3654"/>
    <w:rsid w:val="008E3887"/>
    <w:rsid w:val="008E3952"/>
    <w:rsid w:val="008E4183"/>
    <w:rsid w:val="008E4351"/>
    <w:rsid w:val="008E47A7"/>
    <w:rsid w:val="008E4BB2"/>
    <w:rsid w:val="008E507D"/>
    <w:rsid w:val="008E5644"/>
    <w:rsid w:val="008E5887"/>
    <w:rsid w:val="008E615F"/>
    <w:rsid w:val="008E6406"/>
    <w:rsid w:val="008E648D"/>
    <w:rsid w:val="008E65A7"/>
    <w:rsid w:val="008E6807"/>
    <w:rsid w:val="008E68A2"/>
    <w:rsid w:val="008E6FF5"/>
    <w:rsid w:val="008E7ABB"/>
    <w:rsid w:val="008E7E4B"/>
    <w:rsid w:val="008F0452"/>
    <w:rsid w:val="008F086E"/>
    <w:rsid w:val="008F0A98"/>
    <w:rsid w:val="008F17F8"/>
    <w:rsid w:val="008F19C0"/>
    <w:rsid w:val="008F209A"/>
    <w:rsid w:val="008F22AB"/>
    <w:rsid w:val="008F455D"/>
    <w:rsid w:val="008F52E5"/>
    <w:rsid w:val="008F5A31"/>
    <w:rsid w:val="008F5F46"/>
    <w:rsid w:val="008F65F4"/>
    <w:rsid w:val="008F6FA6"/>
    <w:rsid w:val="008F7645"/>
    <w:rsid w:val="008F7808"/>
    <w:rsid w:val="008F79B7"/>
    <w:rsid w:val="008F7D9A"/>
    <w:rsid w:val="00900974"/>
    <w:rsid w:val="009009A9"/>
    <w:rsid w:val="009014E8"/>
    <w:rsid w:val="00901C7E"/>
    <w:rsid w:val="0090279D"/>
    <w:rsid w:val="0090416F"/>
    <w:rsid w:val="00904FCD"/>
    <w:rsid w:val="009051B8"/>
    <w:rsid w:val="009058E7"/>
    <w:rsid w:val="0090635D"/>
    <w:rsid w:val="0090789D"/>
    <w:rsid w:val="00907B11"/>
    <w:rsid w:val="00907BCC"/>
    <w:rsid w:val="00910A56"/>
    <w:rsid w:val="00911481"/>
    <w:rsid w:val="009119A7"/>
    <w:rsid w:val="00911A87"/>
    <w:rsid w:val="00912413"/>
    <w:rsid w:val="009131FC"/>
    <w:rsid w:val="00913968"/>
    <w:rsid w:val="00913F38"/>
    <w:rsid w:val="0091468C"/>
    <w:rsid w:val="00914CE3"/>
    <w:rsid w:val="00914D3C"/>
    <w:rsid w:val="00915887"/>
    <w:rsid w:val="00915AE5"/>
    <w:rsid w:val="00915F4B"/>
    <w:rsid w:val="00916226"/>
    <w:rsid w:val="00916653"/>
    <w:rsid w:val="00916758"/>
    <w:rsid w:val="009167C2"/>
    <w:rsid w:val="00916E8A"/>
    <w:rsid w:val="00917CEF"/>
    <w:rsid w:val="00917D99"/>
    <w:rsid w:val="00917DF2"/>
    <w:rsid w:val="00917E52"/>
    <w:rsid w:val="00920120"/>
    <w:rsid w:val="009204F6"/>
    <w:rsid w:val="00920FD8"/>
    <w:rsid w:val="00921119"/>
    <w:rsid w:val="00921189"/>
    <w:rsid w:val="00922D2B"/>
    <w:rsid w:val="00922EBE"/>
    <w:rsid w:val="0092388D"/>
    <w:rsid w:val="00923924"/>
    <w:rsid w:val="009240B0"/>
    <w:rsid w:val="00924EC2"/>
    <w:rsid w:val="0092569E"/>
    <w:rsid w:val="00925A92"/>
    <w:rsid w:val="009264C7"/>
    <w:rsid w:val="00926BBC"/>
    <w:rsid w:val="00927355"/>
    <w:rsid w:val="0092752D"/>
    <w:rsid w:val="00927B3E"/>
    <w:rsid w:val="00927F36"/>
    <w:rsid w:val="00931210"/>
    <w:rsid w:val="00931EBE"/>
    <w:rsid w:val="0093208E"/>
    <w:rsid w:val="0093229A"/>
    <w:rsid w:val="009329A8"/>
    <w:rsid w:val="00932BD4"/>
    <w:rsid w:val="009334F7"/>
    <w:rsid w:val="00933799"/>
    <w:rsid w:val="00934AD3"/>
    <w:rsid w:val="00934ECC"/>
    <w:rsid w:val="00936DE4"/>
    <w:rsid w:val="00937447"/>
    <w:rsid w:val="00937A5E"/>
    <w:rsid w:val="00937CBD"/>
    <w:rsid w:val="0094012B"/>
    <w:rsid w:val="0094033F"/>
    <w:rsid w:val="00940779"/>
    <w:rsid w:val="00940E36"/>
    <w:rsid w:val="00941590"/>
    <w:rsid w:val="009419A4"/>
    <w:rsid w:val="00941BDF"/>
    <w:rsid w:val="00942198"/>
    <w:rsid w:val="009421D5"/>
    <w:rsid w:val="009425E8"/>
    <w:rsid w:val="00942F0A"/>
    <w:rsid w:val="00942F1B"/>
    <w:rsid w:val="009430E0"/>
    <w:rsid w:val="0094348E"/>
    <w:rsid w:val="00943D7A"/>
    <w:rsid w:val="00945D34"/>
    <w:rsid w:val="00945F65"/>
    <w:rsid w:val="00946044"/>
    <w:rsid w:val="00946456"/>
    <w:rsid w:val="0094655E"/>
    <w:rsid w:val="009467ED"/>
    <w:rsid w:val="00946F9B"/>
    <w:rsid w:val="00947528"/>
    <w:rsid w:val="00947B7E"/>
    <w:rsid w:val="00950342"/>
    <w:rsid w:val="00950343"/>
    <w:rsid w:val="009506E9"/>
    <w:rsid w:val="009507A7"/>
    <w:rsid w:val="00950AF2"/>
    <w:rsid w:val="00950BDD"/>
    <w:rsid w:val="00950F88"/>
    <w:rsid w:val="009518E9"/>
    <w:rsid w:val="0095201F"/>
    <w:rsid w:val="00952A98"/>
    <w:rsid w:val="00952D83"/>
    <w:rsid w:val="00952DBD"/>
    <w:rsid w:val="0095304B"/>
    <w:rsid w:val="009542CC"/>
    <w:rsid w:val="00954534"/>
    <w:rsid w:val="009548A2"/>
    <w:rsid w:val="00954BD1"/>
    <w:rsid w:val="00954EE3"/>
    <w:rsid w:val="00954F60"/>
    <w:rsid w:val="00955372"/>
    <w:rsid w:val="009561C7"/>
    <w:rsid w:val="00956ADE"/>
    <w:rsid w:val="00957263"/>
    <w:rsid w:val="0095754D"/>
    <w:rsid w:val="0095786C"/>
    <w:rsid w:val="00957CAB"/>
    <w:rsid w:val="00957E65"/>
    <w:rsid w:val="00957F2E"/>
    <w:rsid w:val="009602B6"/>
    <w:rsid w:val="00960575"/>
    <w:rsid w:val="0096078F"/>
    <w:rsid w:val="00961127"/>
    <w:rsid w:val="00961142"/>
    <w:rsid w:val="00963003"/>
    <w:rsid w:val="009630FA"/>
    <w:rsid w:val="00963728"/>
    <w:rsid w:val="0096391B"/>
    <w:rsid w:val="009642D7"/>
    <w:rsid w:val="00964317"/>
    <w:rsid w:val="0096454F"/>
    <w:rsid w:val="00964664"/>
    <w:rsid w:val="00964978"/>
    <w:rsid w:val="00964E55"/>
    <w:rsid w:val="009650B4"/>
    <w:rsid w:val="0096584C"/>
    <w:rsid w:val="00965B45"/>
    <w:rsid w:val="00965D87"/>
    <w:rsid w:val="00965D99"/>
    <w:rsid w:val="00965DAD"/>
    <w:rsid w:val="0096647C"/>
    <w:rsid w:val="009665C3"/>
    <w:rsid w:val="00966717"/>
    <w:rsid w:val="00966E27"/>
    <w:rsid w:val="00967139"/>
    <w:rsid w:val="009671F8"/>
    <w:rsid w:val="0096733C"/>
    <w:rsid w:val="009676E1"/>
    <w:rsid w:val="0096786A"/>
    <w:rsid w:val="00967C7E"/>
    <w:rsid w:val="00967CE0"/>
    <w:rsid w:val="00967DF3"/>
    <w:rsid w:val="00967F0E"/>
    <w:rsid w:val="009705B3"/>
    <w:rsid w:val="00970C92"/>
    <w:rsid w:val="00970D96"/>
    <w:rsid w:val="00970F03"/>
    <w:rsid w:val="00971045"/>
    <w:rsid w:val="00971E1D"/>
    <w:rsid w:val="00971F80"/>
    <w:rsid w:val="0097263E"/>
    <w:rsid w:val="00972E44"/>
    <w:rsid w:val="00972FBD"/>
    <w:rsid w:val="00973261"/>
    <w:rsid w:val="00973385"/>
    <w:rsid w:val="00973972"/>
    <w:rsid w:val="00973C47"/>
    <w:rsid w:val="009747D6"/>
    <w:rsid w:val="00974A01"/>
    <w:rsid w:val="0097506E"/>
    <w:rsid w:val="00976211"/>
    <w:rsid w:val="00976BF3"/>
    <w:rsid w:val="00976E08"/>
    <w:rsid w:val="00976F18"/>
    <w:rsid w:val="00976F9B"/>
    <w:rsid w:val="0097727C"/>
    <w:rsid w:val="00977D39"/>
    <w:rsid w:val="00980252"/>
    <w:rsid w:val="009805B1"/>
    <w:rsid w:val="009808F8"/>
    <w:rsid w:val="009809EF"/>
    <w:rsid w:val="00980B51"/>
    <w:rsid w:val="00981658"/>
    <w:rsid w:val="00981C21"/>
    <w:rsid w:val="0098218D"/>
    <w:rsid w:val="009835FC"/>
    <w:rsid w:val="0098387B"/>
    <w:rsid w:val="00983BCA"/>
    <w:rsid w:val="0098410D"/>
    <w:rsid w:val="00984598"/>
    <w:rsid w:val="00985634"/>
    <w:rsid w:val="00985804"/>
    <w:rsid w:val="0098601C"/>
    <w:rsid w:val="00986C7A"/>
    <w:rsid w:val="00987175"/>
    <w:rsid w:val="00987CBC"/>
    <w:rsid w:val="0099018C"/>
    <w:rsid w:val="0099055B"/>
    <w:rsid w:val="00990E04"/>
    <w:rsid w:val="00990ED7"/>
    <w:rsid w:val="009910E1"/>
    <w:rsid w:val="0099123B"/>
    <w:rsid w:val="00991C87"/>
    <w:rsid w:val="00991D56"/>
    <w:rsid w:val="00991D5F"/>
    <w:rsid w:val="0099201C"/>
    <w:rsid w:val="00992490"/>
    <w:rsid w:val="00992F1A"/>
    <w:rsid w:val="009931F3"/>
    <w:rsid w:val="00993245"/>
    <w:rsid w:val="00993274"/>
    <w:rsid w:val="00993586"/>
    <w:rsid w:val="009936F8"/>
    <w:rsid w:val="00993C44"/>
    <w:rsid w:val="00993D05"/>
    <w:rsid w:val="00993DC6"/>
    <w:rsid w:val="00993E39"/>
    <w:rsid w:val="00993F32"/>
    <w:rsid w:val="009947DB"/>
    <w:rsid w:val="00994880"/>
    <w:rsid w:val="00994BC4"/>
    <w:rsid w:val="00994D28"/>
    <w:rsid w:val="00994F9F"/>
    <w:rsid w:val="00994FB9"/>
    <w:rsid w:val="00995365"/>
    <w:rsid w:val="009956C7"/>
    <w:rsid w:val="00995769"/>
    <w:rsid w:val="00995B66"/>
    <w:rsid w:val="00995E22"/>
    <w:rsid w:val="00996235"/>
    <w:rsid w:val="009963A6"/>
    <w:rsid w:val="009963F7"/>
    <w:rsid w:val="009968A7"/>
    <w:rsid w:val="009968DD"/>
    <w:rsid w:val="00996BAE"/>
    <w:rsid w:val="00996CC4"/>
    <w:rsid w:val="009A1519"/>
    <w:rsid w:val="009A16A7"/>
    <w:rsid w:val="009A1B86"/>
    <w:rsid w:val="009A20EA"/>
    <w:rsid w:val="009A2804"/>
    <w:rsid w:val="009A2A39"/>
    <w:rsid w:val="009A3143"/>
    <w:rsid w:val="009A3591"/>
    <w:rsid w:val="009A39C0"/>
    <w:rsid w:val="009A3B06"/>
    <w:rsid w:val="009A43FE"/>
    <w:rsid w:val="009A4E0D"/>
    <w:rsid w:val="009A5607"/>
    <w:rsid w:val="009A62FF"/>
    <w:rsid w:val="009A639E"/>
    <w:rsid w:val="009A6484"/>
    <w:rsid w:val="009A6907"/>
    <w:rsid w:val="009A6DA4"/>
    <w:rsid w:val="009A6F9B"/>
    <w:rsid w:val="009A74FD"/>
    <w:rsid w:val="009A7852"/>
    <w:rsid w:val="009A79B6"/>
    <w:rsid w:val="009A7F5F"/>
    <w:rsid w:val="009B0528"/>
    <w:rsid w:val="009B15F6"/>
    <w:rsid w:val="009B20AA"/>
    <w:rsid w:val="009B243E"/>
    <w:rsid w:val="009B296E"/>
    <w:rsid w:val="009B2991"/>
    <w:rsid w:val="009B2C51"/>
    <w:rsid w:val="009B314B"/>
    <w:rsid w:val="009B38FD"/>
    <w:rsid w:val="009B3A83"/>
    <w:rsid w:val="009B3B71"/>
    <w:rsid w:val="009B4409"/>
    <w:rsid w:val="009B47A9"/>
    <w:rsid w:val="009B4F25"/>
    <w:rsid w:val="009B5395"/>
    <w:rsid w:val="009B59D0"/>
    <w:rsid w:val="009B5D01"/>
    <w:rsid w:val="009B6065"/>
    <w:rsid w:val="009B6425"/>
    <w:rsid w:val="009B6F2F"/>
    <w:rsid w:val="009B7809"/>
    <w:rsid w:val="009B7A09"/>
    <w:rsid w:val="009B7B40"/>
    <w:rsid w:val="009C0808"/>
    <w:rsid w:val="009C17BD"/>
    <w:rsid w:val="009C17DC"/>
    <w:rsid w:val="009C1B3C"/>
    <w:rsid w:val="009C20E5"/>
    <w:rsid w:val="009C2551"/>
    <w:rsid w:val="009C25A5"/>
    <w:rsid w:val="009C2CD2"/>
    <w:rsid w:val="009C30A0"/>
    <w:rsid w:val="009C340D"/>
    <w:rsid w:val="009C39D5"/>
    <w:rsid w:val="009C5095"/>
    <w:rsid w:val="009C5CA9"/>
    <w:rsid w:val="009C6C68"/>
    <w:rsid w:val="009C6EC9"/>
    <w:rsid w:val="009C7656"/>
    <w:rsid w:val="009C768C"/>
    <w:rsid w:val="009C76AF"/>
    <w:rsid w:val="009C7730"/>
    <w:rsid w:val="009C7915"/>
    <w:rsid w:val="009C7A75"/>
    <w:rsid w:val="009D00DA"/>
    <w:rsid w:val="009D0238"/>
    <w:rsid w:val="009D0379"/>
    <w:rsid w:val="009D0545"/>
    <w:rsid w:val="009D0F40"/>
    <w:rsid w:val="009D0F61"/>
    <w:rsid w:val="009D0FB9"/>
    <w:rsid w:val="009D15A9"/>
    <w:rsid w:val="009D166E"/>
    <w:rsid w:val="009D18D5"/>
    <w:rsid w:val="009D19AD"/>
    <w:rsid w:val="009D1E43"/>
    <w:rsid w:val="009D310F"/>
    <w:rsid w:val="009D35AE"/>
    <w:rsid w:val="009D3672"/>
    <w:rsid w:val="009D37CD"/>
    <w:rsid w:val="009D3A2C"/>
    <w:rsid w:val="009D3A45"/>
    <w:rsid w:val="009D3B44"/>
    <w:rsid w:val="009D3DE2"/>
    <w:rsid w:val="009D408D"/>
    <w:rsid w:val="009D48EF"/>
    <w:rsid w:val="009D4A6D"/>
    <w:rsid w:val="009D4BE6"/>
    <w:rsid w:val="009D4E50"/>
    <w:rsid w:val="009D61CF"/>
    <w:rsid w:val="009D7648"/>
    <w:rsid w:val="009D770E"/>
    <w:rsid w:val="009D78BC"/>
    <w:rsid w:val="009D79F1"/>
    <w:rsid w:val="009D7B1D"/>
    <w:rsid w:val="009D7DAA"/>
    <w:rsid w:val="009D7F89"/>
    <w:rsid w:val="009E0457"/>
    <w:rsid w:val="009E103B"/>
    <w:rsid w:val="009E1AF3"/>
    <w:rsid w:val="009E220D"/>
    <w:rsid w:val="009E253A"/>
    <w:rsid w:val="009E3DB7"/>
    <w:rsid w:val="009E43C5"/>
    <w:rsid w:val="009E469F"/>
    <w:rsid w:val="009E47AA"/>
    <w:rsid w:val="009E498F"/>
    <w:rsid w:val="009E49C8"/>
    <w:rsid w:val="009E4B70"/>
    <w:rsid w:val="009E5017"/>
    <w:rsid w:val="009E50E6"/>
    <w:rsid w:val="009E5C08"/>
    <w:rsid w:val="009E5C51"/>
    <w:rsid w:val="009E5DA7"/>
    <w:rsid w:val="009E5E51"/>
    <w:rsid w:val="009E5F6B"/>
    <w:rsid w:val="009E6A34"/>
    <w:rsid w:val="009E6AA7"/>
    <w:rsid w:val="009E6F86"/>
    <w:rsid w:val="009F0025"/>
    <w:rsid w:val="009F03CA"/>
    <w:rsid w:val="009F15CE"/>
    <w:rsid w:val="009F1618"/>
    <w:rsid w:val="009F22F8"/>
    <w:rsid w:val="009F2433"/>
    <w:rsid w:val="009F2801"/>
    <w:rsid w:val="009F2955"/>
    <w:rsid w:val="009F2FB3"/>
    <w:rsid w:val="009F36D8"/>
    <w:rsid w:val="009F3798"/>
    <w:rsid w:val="009F445B"/>
    <w:rsid w:val="009F4502"/>
    <w:rsid w:val="009F5453"/>
    <w:rsid w:val="009F5E85"/>
    <w:rsid w:val="009F602A"/>
    <w:rsid w:val="009F6D39"/>
    <w:rsid w:val="009F6DAB"/>
    <w:rsid w:val="009F73B1"/>
    <w:rsid w:val="00A00485"/>
    <w:rsid w:val="00A008E8"/>
    <w:rsid w:val="00A009AC"/>
    <w:rsid w:val="00A014B7"/>
    <w:rsid w:val="00A0152A"/>
    <w:rsid w:val="00A02238"/>
    <w:rsid w:val="00A02242"/>
    <w:rsid w:val="00A023CF"/>
    <w:rsid w:val="00A02401"/>
    <w:rsid w:val="00A02526"/>
    <w:rsid w:val="00A025E6"/>
    <w:rsid w:val="00A02C1D"/>
    <w:rsid w:val="00A0304F"/>
    <w:rsid w:val="00A03FEE"/>
    <w:rsid w:val="00A04292"/>
    <w:rsid w:val="00A0464F"/>
    <w:rsid w:val="00A0469A"/>
    <w:rsid w:val="00A048A4"/>
    <w:rsid w:val="00A0519D"/>
    <w:rsid w:val="00A05256"/>
    <w:rsid w:val="00A05536"/>
    <w:rsid w:val="00A05D48"/>
    <w:rsid w:val="00A0619F"/>
    <w:rsid w:val="00A06392"/>
    <w:rsid w:val="00A0653A"/>
    <w:rsid w:val="00A0686C"/>
    <w:rsid w:val="00A0692F"/>
    <w:rsid w:val="00A0760C"/>
    <w:rsid w:val="00A07780"/>
    <w:rsid w:val="00A1074A"/>
    <w:rsid w:val="00A10D15"/>
    <w:rsid w:val="00A11055"/>
    <w:rsid w:val="00A1160F"/>
    <w:rsid w:val="00A11966"/>
    <w:rsid w:val="00A11CA9"/>
    <w:rsid w:val="00A12A22"/>
    <w:rsid w:val="00A12C27"/>
    <w:rsid w:val="00A12E4D"/>
    <w:rsid w:val="00A13009"/>
    <w:rsid w:val="00A1339D"/>
    <w:rsid w:val="00A136B3"/>
    <w:rsid w:val="00A137E7"/>
    <w:rsid w:val="00A13BE9"/>
    <w:rsid w:val="00A13D72"/>
    <w:rsid w:val="00A13E29"/>
    <w:rsid w:val="00A14554"/>
    <w:rsid w:val="00A14A60"/>
    <w:rsid w:val="00A1581C"/>
    <w:rsid w:val="00A16289"/>
    <w:rsid w:val="00A16607"/>
    <w:rsid w:val="00A16AFF"/>
    <w:rsid w:val="00A16D1E"/>
    <w:rsid w:val="00A20152"/>
    <w:rsid w:val="00A20537"/>
    <w:rsid w:val="00A2078D"/>
    <w:rsid w:val="00A20B18"/>
    <w:rsid w:val="00A2140E"/>
    <w:rsid w:val="00A216A2"/>
    <w:rsid w:val="00A21F87"/>
    <w:rsid w:val="00A224B2"/>
    <w:rsid w:val="00A22612"/>
    <w:rsid w:val="00A22A7A"/>
    <w:rsid w:val="00A22CEB"/>
    <w:rsid w:val="00A22F6E"/>
    <w:rsid w:val="00A2344B"/>
    <w:rsid w:val="00A2360C"/>
    <w:rsid w:val="00A23673"/>
    <w:rsid w:val="00A2380D"/>
    <w:rsid w:val="00A23CE7"/>
    <w:rsid w:val="00A23E49"/>
    <w:rsid w:val="00A24111"/>
    <w:rsid w:val="00A246D0"/>
    <w:rsid w:val="00A247F2"/>
    <w:rsid w:val="00A24CC7"/>
    <w:rsid w:val="00A2555D"/>
    <w:rsid w:val="00A2580F"/>
    <w:rsid w:val="00A25AD0"/>
    <w:rsid w:val="00A25BAB"/>
    <w:rsid w:val="00A2601D"/>
    <w:rsid w:val="00A27116"/>
    <w:rsid w:val="00A27307"/>
    <w:rsid w:val="00A273B7"/>
    <w:rsid w:val="00A27A0A"/>
    <w:rsid w:val="00A305D7"/>
    <w:rsid w:val="00A305F2"/>
    <w:rsid w:val="00A31658"/>
    <w:rsid w:val="00A31829"/>
    <w:rsid w:val="00A32031"/>
    <w:rsid w:val="00A3233C"/>
    <w:rsid w:val="00A32357"/>
    <w:rsid w:val="00A327C9"/>
    <w:rsid w:val="00A329B5"/>
    <w:rsid w:val="00A32CDD"/>
    <w:rsid w:val="00A32F07"/>
    <w:rsid w:val="00A332EE"/>
    <w:rsid w:val="00A33470"/>
    <w:rsid w:val="00A33A38"/>
    <w:rsid w:val="00A33A49"/>
    <w:rsid w:val="00A34005"/>
    <w:rsid w:val="00A34A1D"/>
    <w:rsid w:val="00A34ACA"/>
    <w:rsid w:val="00A35074"/>
    <w:rsid w:val="00A350EB"/>
    <w:rsid w:val="00A35BDD"/>
    <w:rsid w:val="00A35D5B"/>
    <w:rsid w:val="00A3603B"/>
    <w:rsid w:val="00A3653F"/>
    <w:rsid w:val="00A367AF"/>
    <w:rsid w:val="00A36F96"/>
    <w:rsid w:val="00A370FE"/>
    <w:rsid w:val="00A3713F"/>
    <w:rsid w:val="00A37769"/>
    <w:rsid w:val="00A37FC0"/>
    <w:rsid w:val="00A40045"/>
    <w:rsid w:val="00A4012E"/>
    <w:rsid w:val="00A402D7"/>
    <w:rsid w:val="00A403E3"/>
    <w:rsid w:val="00A4049E"/>
    <w:rsid w:val="00A40973"/>
    <w:rsid w:val="00A413A6"/>
    <w:rsid w:val="00A414E2"/>
    <w:rsid w:val="00A418D0"/>
    <w:rsid w:val="00A41C78"/>
    <w:rsid w:val="00A41E2F"/>
    <w:rsid w:val="00A42247"/>
    <w:rsid w:val="00A422EE"/>
    <w:rsid w:val="00A42893"/>
    <w:rsid w:val="00A434C7"/>
    <w:rsid w:val="00A43958"/>
    <w:rsid w:val="00A44227"/>
    <w:rsid w:val="00A4493E"/>
    <w:rsid w:val="00A44E02"/>
    <w:rsid w:val="00A45867"/>
    <w:rsid w:val="00A45A92"/>
    <w:rsid w:val="00A45F96"/>
    <w:rsid w:val="00A461B7"/>
    <w:rsid w:val="00A466DC"/>
    <w:rsid w:val="00A47048"/>
    <w:rsid w:val="00A477A7"/>
    <w:rsid w:val="00A47C5A"/>
    <w:rsid w:val="00A47C8D"/>
    <w:rsid w:val="00A5021C"/>
    <w:rsid w:val="00A50BFA"/>
    <w:rsid w:val="00A50CA5"/>
    <w:rsid w:val="00A50E12"/>
    <w:rsid w:val="00A51335"/>
    <w:rsid w:val="00A51375"/>
    <w:rsid w:val="00A51708"/>
    <w:rsid w:val="00A51A66"/>
    <w:rsid w:val="00A52584"/>
    <w:rsid w:val="00A529B2"/>
    <w:rsid w:val="00A534DB"/>
    <w:rsid w:val="00A53B46"/>
    <w:rsid w:val="00A5493E"/>
    <w:rsid w:val="00A54E30"/>
    <w:rsid w:val="00A568DB"/>
    <w:rsid w:val="00A56F2B"/>
    <w:rsid w:val="00A60217"/>
    <w:rsid w:val="00A609EF"/>
    <w:rsid w:val="00A60F39"/>
    <w:rsid w:val="00A60F72"/>
    <w:rsid w:val="00A61008"/>
    <w:rsid w:val="00A63136"/>
    <w:rsid w:val="00A6323F"/>
    <w:rsid w:val="00A63951"/>
    <w:rsid w:val="00A63E36"/>
    <w:rsid w:val="00A64478"/>
    <w:rsid w:val="00A645CF"/>
    <w:rsid w:val="00A64A04"/>
    <w:rsid w:val="00A64F4F"/>
    <w:rsid w:val="00A65031"/>
    <w:rsid w:val="00A651AF"/>
    <w:rsid w:val="00A653BB"/>
    <w:rsid w:val="00A65A31"/>
    <w:rsid w:val="00A65C28"/>
    <w:rsid w:val="00A6618A"/>
    <w:rsid w:val="00A66489"/>
    <w:rsid w:val="00A665B3"/>
    <w:rsid w:val="00A668C4"/>
    <w:rsid w:val="00A66B11"/>
    <w:rsid w:val="00A6753F"/>
    <w:rsid w:val="00A700EE"/>
    <w:rsid w:val="00A70F59"/>
    <w:rsid w:val="00A71112"/>
    <w:rsid w:val="00A71396"/>
    <w:rsid w:val="00A713DA"/>
    <w:rsid w:val="00A719A8"/>
    <w:rsid w:val="00A71A2D"/>
    <w:rsid w:val="00A7229F"/>
    <w:rsid w:val="00A725FA"/>
    <w:rsid w:val="00A7275C"/>
    <w:rsid w:val="00A72A72"/>
    <w:rsid w:val="00A72E97"/>
    <w:rsid w:val="00A7303B"/>
    <w:rsid w:val="00A7349F"/>
    <w:rsid w:val="00A73D1F"/>
    <w:rsid w:val="00A73E0C"/>
    <w:rsid w:val="00A7405C"/>
    <w:rsid w:val="00A745FA"/>
    <w:rsid w:val="00A74689"/>
    <w:rsid w:val="00A74FB8"/>
    <w:rsid w:val="00A755BB"/>
    <w:rsid w:val="00A7598E"/>
    <w:rsid w:val="00A75E81"/>
    <w:rsid w:val="00A7642A"/>
    <w:rsid w:val="00A7649A"/>
    <w:rsid w:val="00A7676B"/>
    <w:rsid w:val="00A76D94"/>
    <w:rsid w:val="00A770C1"/>
    <w:rsid w:val="00A7721F"/>
    <w:rsid w:val="00A7742A"/>
    <w:rsid w:val="00A779E1"/>
    <w:rsid w:val="00A77BA8"/>
    <w:rsid w:val="00A80C6E"/>
    <w:rsid w:val="00A81348"/>
    <w:rsid w:val="00A81B4F"/>
    <w:rsid w:val="00A8231D"/>
    <w:rsid w:val="00A82610"/>
    <w:rsid w:val="00A82894"/>
    <w:rsid w:val="00A83DA2"/>
    <w:rsid w:val="00A847AD"/>
    <w:rsid w:val="00A84DCB"/>
    <w:rsid w:val="00A857F1"/>
    <w:rsid w:val="00A85886"/>
    <w:rsid w:val="00A85A32"/>
    <w:rsid w:val="00A85F2C"/>
    <w:rsid w:val="00A87C70"/>
    <w:rsid w:val="00A90290"/>
    <w:rsid w:val="00A9055C"/>
    <w:rsid w:val="00A90A7B"/>
    <w:rsid w:val="00A90CDC"/>
    <w:rsid w:val="00A90CF7"/>
    <w:rsid w:val="00A911D8"/>
    <w:rsid w:val="00A91BDD"/>
    <w:rsid w:val="00A921ED"/>
    <w:rsid w:val="00A92693"/>
    <w:rsid w:val="00A931C8"/>
    <w:rsid w:val="00A932F5"/>
    <w:rsid w:val="00A93EE5"/>
    <w:rsid w:val="00A93F90"/>
    <w:rsid w:val="00A93FD3"/>
    <w:rsid w:val="00A943DB"/>
    <w:rsid w:val="00A9460B"/>
    <w:rsid w:val="00A94664"/>
    <w:rsid w:val="00A94AAF"/>
    <w:rsid w:val="00A94CDE"/>
    <w:rsid w:val="00A94D29"/>
    <w:rsid w:val="00A95D01"/>
    <w:rsid w:val="00A96014"/>
    <w:rsid w:val="00A96BA5"/>
    <w:rsid w:val="00A96BD0"/>
    <w:rsid w:val="00A96C06"/>
    <w:rsid w:val="00A97155"/>
    <w:rsid w:val="00A9745F"/>
    <w:rsid w:val="00A97952"/>
    <w:rsid w:val="00AA0589"/>
    <w:rsid w:val="00AA0B35"/>
    <w:rsid w:val="00AA1068"/>
    <w:rsid w:val="00AA117E"/>
    <w:rsid w:val="00AA1482"/>
    <w:rsid w:val="00AA1529"/>
    <w:rsid w:val="00AA1BE5"/>
    <w:rsid w:val="00AA265E"/>
    <w:rsid w:val="00AA284A"/>
    <w:rsid w:val="00AA301B"/>
    <w:rsid w:val="00AA3718"/>
    <w:rsid w:val="00AA3AE5"/>
    <w:rsid w:val="00AA3FC1"/>
    <w:rsid w:val="00AA4BED"/>
    <w:rsid w:val="00AA4E8E"/>
    <w:rsid w:val="00AA51B3"/>
    <w:rsid w:val="00AA55B6"/>
    <w:rsid w:val="00AA6423"/>
    <w:rsid w:val="00AA6BA6"/>
    <w:rsid w:val="00AA6FA4"/>
    <w:rsid w:val="00AA6FAF"/>
    <w:rsid w:val="00AB0D00"/>
    <w:rsid w:val="00AB1296"/>
    <w:rsid w:val="00AB1BE6"/>
    <w:rsid w:val="00AB2456"/>
    <w:rsid w:val="00AB252F"/>
    <w:rsid w:val="00AB25A3"/>
    <w:rsid w:val="00AB2656"/>
    <w:rsid w:val="00AB2940"/>
    <w:rsid w:val="00AB2981"/>
    <w:rsid w:val="00AB2B62"/>
    <w:rsid w:val="00AB2DD6"/>
    <w:rsid w:val="00AB4BF9"/>
    <w:rsid w:val="00AB5179"/>
    <w:rsid w:val="00AB5624"/>
    <w:rsid w:val="00AB5A74"/>
    <w:rsid w:val="00AB5CFA"/>
    <w:rsid w:val="00AB5E74"/>
    <w:rsid w:val="00AB607F"/>
    <w:rsid w:val="00AB64A4"/>
    <w:rsid w:val="00AB7197"/>
    <w:rsid w:val="00AB722A"/>
    <w:rsid w:val="00AB72A6"/>
    <w:rsid w:val="00AB7815"/>
    <w:rsid w:val="00AB7865"/>
    <w:rsid w:val="00AB7A0A"/>
    <w:rsid w:val="00AB7D0B"/>
    <w:rsid w:val="00AC09F9"/>
    <w:rsid w:val="00AC0A63"/>
    <w:rsid w:val="00AC0AD7"/>
    <w:rsid w:val="00AC0B94"/>
    <w:rsid w:val="00AC14FD"/>
    <w:rsid w:val="00AC1C54"/>
    <w:rsid w:val="00AC1D45"/>
    <w:rsid w:val="00AC275D"/>
    <w:rsid w:val="00AC28C8"/>
    <w:rsid w:val="00AC2AC5"/>
    <w:rsid w:val="00AC2D76"/>
    <w:rsid w:val="00AC36E0"/>
    <w:rsid w:val="00AC3769"/>
    <w:rsid w:val="00AC38EC"/>
    <w:rsid w:val="00AC4176"/>
    <w:rsid w:val="00AC4C71"/>
    <w:rsid w:val="00AC5630"/>
    <w:rsid w:val="00AC58EF"/>
    <w:rsid w:val="00AC6136"/>
    <w:rsid w:val="00AC61EB"/>
    <w:rsid w:val="00AC64B1"/>
    <w:rsid w:val="00AC761F"/>
    <w:rsid w:val="00AC76BB"/>
    <w:rsid w:val="00AC7781"/>
    <w:rsid w:val="00AC78EC"/>
    <w:rsid w:val="00AC79B1"/>
    <w:rsid w:val="00AC7B83"/>
    <w:rsid w:val="00AD00FA"/>
    <w:rsid w:val="00AD0943"/>
    <w:rsid w:val="00AD0E6E"/>
    <w:rsid w:val="00AD1479"/>
    <w:rsid w:val="00AD1641"/>
    <w:rsid w:val="00AD1BAD"/>
    <w:rsid w:val="00AD20D4"/>
    <w:rsid w:val="00AD20F3"/>
    <w:rsid w:val="00AD22B3"/>
    <w:rsid w:val="00AD2C61"/>
    <w:rsid w:val="00AD3109"/>
    <w:rsid w:val="00AD365F"/>
    <w:rsid w:val="00AD3789"/>
    <w:rsid w:val="00AD381A"/>
    <w:rsid w:val="00AD386A"/>
    <w:rsid w:val="00AD3E8D"/>
    <w:rsid w:val="00AD3F26"/>
    <w:rsid w:val="00AD3FBE"/>
    <w:rsid w:val="00AD41E0"/>
    <w:rsid w:val="00AD43D6"/>
    <w:rsid w:val="00AD43F5"/>
    <w:rsid w:val="00AD4443"/>
    <w:rsid w:val="00AD4C66"/>
    <w:rsid w:val="00AD4DBE"/>
    <w:rsid w:val="00AD4FF5"/>
    <w:rsid w:val="00AD5779"/>
    <w:rsid w:val="00AD5A71"/>
    <w:rsid w:val="00AD5C5F"/>
    <w:rsid w:val="00AD659E"/>
    <w:rsid w:val="00AD6D43"/>
    <w:rsid w:val="00AD6DCE"/>
    <w:rsid w:val="00AD732D"/>
    <w:rsid w:val="00AD74B2"/>
    <w:rsid w:val="00AE0391"/>
    <w:rsid w:val="00AE0A03"/>
    <w:rsid w:val="00AE0C3E"/>
    <w:rsid w:val="00AE18D9"/>
    <w:rsid w:val="00AE1AC3"/>
    <w:rsid w:val="00AE1B84"/>
    <w:rsid w:val="00AE1BCC"/>
    <w:rsid w:val="00AE1EFA"/>
    <w:rsid w:val="00AE25D9"/>
    <w:rsid w:val="00AE261D"/>
    <w:rsid w:val="00AE2BB9"/>
    <w:rsid w:val="00AE2C88"/>
    <w:rsid w:val="00AE3182"/>
    <w:rsid w:val="00AE32F3"/>
    <w:rsid w:val="00AE3874"/>
    <w:rsid w:val="00AE3CB3"/>
    <w:rsid w:val="00AE4250"/>
    <w:rsid w:val="00AE4401"/>
    <w:rsid w:val="00AE4DA8"/>
    <w:rsid w:val="00AE51C1"/>
    <w:rsid w:val="00AE5553"/>
    <w:rsid w:val="00AE5BC4"/>
    <w:rsid w:val="00AE608B"/>
    <w:rsid w:val="00AE616D"/>
    <w:rsid w:val="00AE61F7"/>
    <w:rsid w:val="00AE698B"/>
    <w:rsid w:val="00AE6CCD"/>
    <w:rsid w:val="00AE6F3E"/>
    <w:rsid w:val="00AE718B"/>
    <w:rsid w:val="00AE72AC"/>
    <w:rsid w:val="00AE760A"/>
    <w:rsid w:val="00AE7649"/>
    <w:rsid w:val="00AE7825"/>
    <w:rsid w:val="00AE7D07"/>
    <w:rsid w:val="00AF0485"/>
    <w:rsid w:val="00AF0922"/>
    <w:rsid w:val="00AF13E2"/>
    <w:rsid w:val="00AF1806"/>
    <w:rsid w:val="00AF1CA0"/>
    <w:rsid w:val="00AF2073"/>
    <w:rsid w:val="00AF24C0"/>
    <w:rsid w:val="00AF2C00"/>
    <w:rsid w:val="00AF2E43"/>
    <w:rsid w:val="00AF30DA"/>
    <w:rsid w:val="00AF319A"/>
    <w:rsid w:val="00AF355F"/>
    <w:rsid w:val="00AF3599"/>
    <w:rsid w:val="00AF3DFB"/>
    <w:rsid w:val="00AF3F9C"/>
    <w:rsid w:val="00AF3FCC"/>
    <w:rsid w:val="00AF3FCE"/>
    <w:rsid w:val="00AF4B1A"/>
    <w:rsid w:val="00AF543B"/>
    <w:rsid w:val="00AF5805"/>
    <w:rsid w:val="00AF6263"/>
    <w:rsid w:val="00AF6DC2"/>
    <w:rsid w:val="00AF701F"/>
    <w:rsid w:val="00AF70CD"/>
    <w:rsid w:val="00AF733C"/>
    <w:rsid w:val="00AF787F"/>
    <w:rsid w:val="00AF7DB0"/>
    <w:rsid w:val="00AF7F7C"/>
    <w:rsid w:val="00B00374"/>
    <w:rsid w:val="00B007BD"/>
    <w:rsid w:val="00B0082C"/>
    <w:rsid w:val="00B00DA8"/>
    <w:rsid w:val="00B00DD0"/>
    <w:rsid w:val="00B011C0"/>
    <w:rsid w:val="00B01C10"/>
    <w:rsid w:val="00B01E68"/>
    <w:rsid w:val="00B01F1F"/>
    <w:rsid w:val="00B01FC7"/>
    <w:rsid w:val="00B021BD"/>
    <w:rsid w:val="00B029F3"/>
    <w:rsid w:val="00B03962"/>
    <w:rsid w:val="00B03AE5"/>
    <w:rsid w:val="00B04621"/>
    <w:rsid w:val="00B047FC"/>
    <w:rsid w:val="00B0500A"/>
    <w:rsid w:val="00B05155"/>
    <w:rsid w:val="00B05AF1"/>
    <w:rsid w:val="00B05BDC"/>
    <w:rsid w:val="00B05D94"/>
    <w:rsid w:val="00B065E6"/>
    <w:rsid w:val="00B06CAB"/>
    <w:rsid w:val="00B06CF1"/>
    <w:rsid w:val="00B0730F"/>
    <w:rsid w:val="00B077B3"/>
    <w:rsid w:val="00B07A0C"/>
    <w:rsid w:val="00B07B10"/>
    <w:rsid w:val="00B07CCB"/>
    <w:rsid w:val="00B10250"/>
    <w:rsid w:val="00B111B9"/>
    <w:rsid w:val="00B11256"/>
    <w:rsid w:val="00B116CE"/>
    <w:rsid w:val="00B11757"/>
    <w:rsid w:val="00B11E00"/>
    <w:rsid w:val="00B1208B"/>
    <w:rsid w:val="00B12D0B"/>
    <w:rsid w:val="00B13554"/>
    <w:rsid w:val="00B139F8"/>
    <w:rsid w:val="00B1446F"/>
    <w:rsid w:val="00B14C32"/>
    <w:rsid w:val="00B150A3"/>
    <w:rsid w:val="00B1518E"/>
    <w:rsid w:val="00B153E5"/>
    <w:rsid w:val="00B1548D"/>
    <w:rsid w:val="00B1581D"/>
    <w:rsid w:val="00B15CAD"/>
    <w:rsid w:val="00B161B7"/>
    <w:rsid w:val="00B16920"/>
    <w:rsid w:val="00B16EA4"/>
    <w:rsid w:val="00B17787"/>
    <w:rsid w:val="00B17927"/>
    <w:rsid w:val="00B17955"/>
    <w:rsid w:val="00B17D70"/>
    <w:rsid w:val="00B17D94"/>
    <w:rsid w:val="00B20046"/>
    <w:rsid w:val="00B2029D"/>
    <w:rsid w:val="00B21287"/>
    <w:rsid w:val="00B216AC"/>
    <w:rsid w:val="00B21A61"/>
    <w:rsid w:val="00B22934"/>
    <w:rsid w:val="00B22E6A"/>
    <w:rsid w:val="00B22F4A"/>
    <w:rsid w:val="00B22FF5"/>
    <w:rsid w:val="00B24200"/>
    <w:rsid w:val="00B24AEC"/>
    <w:rsid w:val="00B2558E"/>
    <w:rsid w:val="00B258BA"/>
    <w:rsid w:val="00B25C15"/>
    <w:rsid w:val="00B268CA"/>
    <w:rsid w:val="00B26902"/>
    <w:rsid w:val="00B26D48"/>
    <w:rsid w:val="00B26E2D"/>
    <w:rsid w:val="00B2792E"/>
    <w:rsid w:val="00B27B6B"/>
    <w:rsid w:val="00B27FA1"/>
    <w:rsid w:val="00B301F8"/>
    <w:rsid w:val="00B3031A"/>
    <w:rsid w:val="00B305C7"/>
    <w:rsid w:val="00B308D2"/>
    <w:rsid w:val="00B30A3E"/>
    <w:rsid w:val="00B30E04"/>
    <w:rsid w:val="00B3107E"/>
    <w:rsid w:val="00B31428"/>
    <w:rsid w:val="00B31803"/>
    <w:rsid w:val="00B31DD8"/>
    <w:rsid w:val="00B31DF3"/>
    <w:rsid w:val="00B31F2C"/>
    <w:rsid w:val="00B328F9"/>
    <w:rsid w:val="00B329FD"/>
    <w:rsid w:val="00B32D51"/>
    <w:rsid w:val="00B33157"/>
    <w:rsid w:val="00B331EA"/>
    <w:rsid w:val="00B3390A"/>
    <w:rsid w:val="00B33D18"/>
    <w:rsid w:val="00B3416F"/>
    <w:rsid w:val="00B3433C"/>
    <w:rsid w:val="00B34910"/>
    <w:rsid w:val="00B349F7"/>
    <w:rsid w:val="00B34B8A"/>
    <w:rsid w:val="00B34EC8"/>
    <w:rsid w:val="00B34F95"/>
    <w:rsid w:val="00B355D1"/>
    <w:rsid w:val="00B355FA"/>
    <w:rsid w:val="00B359B6"/>
    <w:rsid w:val="00B36236"/>
    <w:rsid w:val="00B36CBF"/>
    <w:rsid w:val="00B36D41"/>
    <w:rsid w:val="00B3700C"/>
    <w:rsid w:val="00B375EE"/>
    <w:rsid w:val="00B37621"/>
    <w:rsid w:val="00B37F8B"/>
    <w:rsid w:val="00B402C7"/>
    <w:rsid w:val="00B40347"/>
    <w:rsid w:val="00B4090F"/>
    <w:rsid w:val="00B40DE3"/>
    <w:rsid w:val="00B413A1"/>
    <w:rsid w:val="00B41514"/>
    <w:rsid w:val="00B415BA"/>
    <w:rsid w:val="00B41B8E"/>
    <w:rsid w:val="00B42461"/>
    <w:rsid w:val="00B42494"/>
    <w:rsid w:val="00B42A72"/>
    <w:rsid w:val="00B42DDF"/>
    <w:rsid w:val="00B4326C"/>
    <w:rsid w:val="00B4337F"/>
    <w:rsid w:val="00B433CB"/>
    <w:rsid w:val="00B43687"/>
    <w:rsid w:val="00B437A0"/>
    <w:rsid w:val="00B43FF4"/>
    <w:rsid w:val="00B44800"/>
    <w:rsid w:val="00B449F3"/>
    <w:rsid w:val="00B4551F"/>
    <w:rsid w:val="00B463EA"/>
    <w:rsid w:val="00B468C5"/>
    <w:rsid w:val="00B46C52"/>
    <w:rsid w:val="00B471AE"/>
    <w:rsid w:val="00B476D8"/>
    <w:rsid w:val="00B47FBB"/>
    <w:rsid w:val="00B501D7"/>
    <w:rsid w:val="00B502DC"/>
    <w:rsid w:val="00B50AD2"/>
    <w:rsid w:val="00B50BD4"/>
    <w:rsid w:val="00B51866"/>
    <w:rsid w:val="00B51BD6"/>
    <w:rsid w:val="00B51D6B"/>
    <w:rsid w:val="00B51FBA"/>
    <w:rsid w:val="00B51FE3"/>
    <w:rsid w:val="00B527FE"/>
    <w:rsid w:val="00B52FE0"/>
    <w:rsid w:val="00B530EA"/>
    <w:rsid w:val="00B53167"/>
    <w:rsid w:val="00B533E5"/>
    <w:rsid w:val="00B538FA"/>
    <w:rsid w:val="00B53D57"/>
    <w:rsid w:val="00B540B1"/>
    <w:rsid w:val="00B540DD"/>
    <w:rsid w:val="00B541E4"/>
    <w:rsid w:val="00B54C8E"/>
    <w:rsid w:val="00B54D55"/>
    <w:rsid w:val="00B553C0"/>
    <w:rsid w:val="00B55BC7"/>
    <w:rsid w:val="00B55EA3"/>
    <w:rsid w:val="00B561EB"/>
    <w:rsid w:val="00B5639D"/>
    <w:rsid w:val="00B56773"/>
    <w:rsid w:val="00B56801"/>
    <w:rsid w:val="00B56A1D"/>
    <w:rsid w:val="00B5702D"/>
    <w:rsid w:val="00B5710E"/>
    <w:rsid w:val="00B5756E"/>
    <w:rsid w:val="00B60292"/>
    <w:rsid w:val="00B60297"/>
    <w:rsid w:val="00B60A5C"/>
    <w:rsid w:val="00B60BBB"/>
    <w:rsid w:val="00B60E2C"/>
    <w:rsid w:val="00B60EC0"/>
    <w:rsid w:val="00B6132B"/>
    <w:rsid w:val="00B61830"/>
    <w:rsid w:val="00B61A71"/>
    <w:rsid w:val="00B61C6B"/>
    <w:rsid w:val="00B61F72"/>
    <w:rsid w:val="00B624A1"/>
    <w:rsid w:val="00B62AEB"/>
    <w:rsid w:val="00B63044"/>
    <w:rsid w:val="00B630ED"/>
    <w:rsid w:val="00B6345E"/>
    <w:rsid w:val="00B63B92"/>
    <w:rsid w:val="00B63F51"/>
    <w:rsid w:val="00B64149"/>
    <w:rsid w:val="00B641B3"/>
    <w:rsid w:val="00B6472B"/>
    <w:rsid w:val="00B64C36"/>
    <w:rsid w:val="00B654CF"/>
    <w:rsid w:val="00B657B7"/>
    <w:rsid w:val="00B65874"/>
    <w:rsid w:val="00B65A9D"/>
    <w:rsid w:val="00B65B13"/>
    <w:rsid w:val="00B65FDB"/>
    <w:rsid w:val="00B6625A"/>
    <w:rsid w:val="00B6648F"/>
    <w:rsid w:val="00B67222"/>
    <w:rsid w:val="00B67EBF"/>
    <w:rsid w:val="00B70545"/>
    <w:rsid w:val="00B70C28"/>
    <w:rsid w:val="00B70C52"/>
    <w:rsid w:val="00B71042"/>
    <w:rsid w:val="00B71109"/>
    <w:rsid w:val="00B711A3"/>
    <w:rsid w:val="00B71290"/>
    <w:rsid w:val="00B7174B"/>
    <w:rsid w:val="00B7252F"/>
    <w:rsid w:val="00B727B0"/>
    <w:rsid w:val="00B72A88"/>
    <w:rsid w:val="00B72C55"/>
    <w:rsid w:val="00B72C64"/>
    <w:rsid w:val="00B72D2D"/>
    <w:rsid w:val="00B72DE7"/>
    <w:rsid w:val="00B732F9"/>
    <w:rsid w:val="00B7341D"/>
    <w:rsid w:val="00B73606"/>
    <w:rsid w:val="00B737E4"/>
    <w:rsid w:val="00B73DA7"/>
    <w:rsid w:val="00B7423A"/>
    <w:rsid w:val="00B7467D"/>
    <w:rsid w:val="00B74CDD"/>
    <w:rsid w:val="00B7595E"/>
    <w:rsid w:val="00B75B91"/>
    <w:rsid w:val="00B76879"/>
    <w:rsid w:val="00B77196"/>
    <w:rsid w:val="00B77318"/>
    <w:rsid w:val="00B77AB2"/>
    <w:rsid w:val="00B77DAE"/>
    <w:rsid w:val="00B80023"/>
    <w:rsid w:val="00B80921"/>
    <w:rsid w:val="00B81386"/>
    <w:rsid w:val="00B8146A"/>
    <w:rsid w:val="00B81C99"/>
    <w:rsid w:val="00B823BF"/>
    <w:rsid w:val="00B82FB3"/>
    <w:rsid w:val="00B83041"/>
    <w:rsid w:val="00B83E98"/>
    <w:rsid w:val="00B8440D"/>
    <w:rsid w:val="00B84A27"/>
    <w:rsid w:val="00B84A43"/>
    <w:rsid w:val="00B84E30"/>
    <w:rsid w:val="00B85491"/>
    <w:rsid w:val="00B85501"/>
    <w:rsid w:val="00B86374"/>
    <w:rsid w:val="00B86716"/>
    <w:rsid w:val="00B86E15"/>
    <w:rsid w:val="00B875A3"/>
    <w:rsid w:val="00B875E1"/>
    <w:rsid w:val="00B87760"/>
    <w:rsid w:val="00B908D6"/>
    <w:rsid w:val="00B90C4B"/>
    <w:rsid w:val="00B90E2F"/>
    <w:rsid w:val="00B912B6"/>
    <w:rsid w:val="00B91832"/>
    <w:rsid w:val="00B920A7"/>
    <w:rsid w:val="00B92248"/>
    <w:rsid w:val="00B92446"/>
    <w:rsid w:val="00B92D56"/>
    <w:rsid w:val="00B92F93"/>
    <w:rsid w:val="00B9314E"/>
    <w:rsid w:val="00B93A78"/>
    <w:rsid w:val="00B94BB6"/>
    <w:rsid w:val="00B954B7"/>
    <w:rsid w:val="00B9555C"/>
    <w:rsid w:val="00B9562E"/>
    <w:rsid w:val="00B95644"/>
    <w:rsid w:val="00B95BD3"/>
    <w:rsid w:val="00B96196"/>
    <w:rsid w:val="00B9632A"/>
    <w:rsid w:val="00B96A16"/>
    <w:rsid w:val="00B978F3"/>
    <w:rsid w:val="00BA00E7"/>
    <w:rsid w:val="00BA0175"/>
    <w:rsid w:val="00BA0756"/>
    <w:rsid w:val="00BA0ECE"/>
    <w:rsid w:val="00BA0F5A"/>
    <w:rsid w:val="00BA1436"/>
    <w:rsid w:val="00BA1F3E"/>
    <w:rsid w:val="00BA1F5A"/>
    <w:rsid w:val="00BA207C"/>
    <w:rsid w:val="00BA3BC8"/>
    <w:rsid w:val="00BA3F6F"/>
    <w:rsid w:val="00BA4546"/>
    <w:rsid w:val="00BA4C59"/>
    <w:rsid w:val="00BA50D8"/>
    <w:rsid w:val="00BA572C"/>
    <w:rsid w:val="00BA5ACE"/>
    <w:rsid w:val="00BA5F82"/>
    <w:rsid w:val="00BA6018"/>
    <w:rsid w:val="00BA6746"/>
    <w:rsid w:val="00BA6B11"/>
    <w:rsid w:val="00BA6BE2"/>
    <w:rsid w:val="00BA6BE7"/>
    <w:rsid w:val="00BA6F0B"/>
    <w:rsid w:val="00BA74D1"/>
    <w:rsid w:val="00BA7948"/>
    <w:rsid w:val="00BA7DD6"/>
    <w:rsid w:val="00BB01A3"/>
    <w:rsid w:val="00BB0681"/>
    <w:rsid w:val="00BB06FD"/>
    <w:rsid w:val="00BB096A"/>
    <w:rsid w:val="00BB0D6D"/>
    <w:rsid w:val="00BB1B21"/>
    <w:rsid w:val="00BB287E"/>
    <w:rsid w:val="00BB2A07"/>
    <w:rsid w:val="00BB2AB3"/>
    <w:rsid w:val="00BB3A6A"/>
    <w:rsid w:val="00BB3A9A"/>
    <w:rsid w:val="00BB3DC1"/>
    <w:rsid w:val="00BB420E"/>
    <w:rsid w:val="00BB5A04"/>
    <w:rsid w:val="00BB6022"/>
    <w:rsid w:val="00BB6043"/>
    <w:rsid w:val="00BB6626"/>
    <w:rsid w:val="00BB78F9"/>
    <w:rsid w:val="00BB7DAC"/>
    <w:rsid w:val="00BB7FA0"/>
    <w:rsid w:val="00BB7FB8"/>
    <w:rsid w:val="00BC099F"/>
    <w:rsid w:val="00BC0DF7"/>
    <w:rsid w:val="00BC13B9"/>
    <w:rsid w:val="00BC182D"/>
    <w:rsid w:val="00BC20EA"/>
    <w:rsid w:val="00BC273F"/>
    <w:rsid w:val="00BC2AA1"/>
    <w:rsid w:val="00BC2DA7"/>
    <w:rsid w:val="00BC465F"/>
    <w:rsid w:val="00BC4896"/>
    <w:rsid w:val="00BC49A1"/>
    <w:rsid w:val="00BC55B4"/>
    <w:rsid w:val="00BC5A7D"/>
    <w:rsid w:val="00BC604B"/>
    <w:rsid w:val="00BC6914"/>
    <w:rsid w:val="00BC72F7"/>
    <w:rsid w:val="00BC7448"/>
    <w:rsid w:val="00BD1046"/>
    <w:rsid w:val="00BD16D0"/>
    <w:rsid w:val="00BD199E"/>
    <w:rsid w:val="00BD2FB4"/>
    <w:rsid w:val="00BD3125"/>
    <w:rsid w:val="00BD3586"/>
    <w:rsid w:val="00BD399A"/>
    <w:rsid w:val="00BD3A84"/>
    <w:rsid w:val="00BD3AAB"/>
    <w:rsid w:val="00BD3DFC"/>
    <w:rsid w:val="00BD3E0F"/>
    <w:rsid w:val="00BD4095"/>
    <w:rsid w:val="00BD42D0"/>
    <w:rsid w:val="00BD4B3F"/>
    <w:rsid w:val="00BD4B42"/>
    <w:rsid w:val="00BD4B44"/>
    <w:rsid w:val="00BD4D02"/>
    <w:rsid w:val="00BD5E0F"/>
    <w:rsid w:val="00BD6789"/>
    <w:rsid w:val="00BD6D75"/>
    <w:rsid w:val="00BE0AFC"/>
    <w:rsid w:val="00BE0C27"/>
    <w:rsid w:val="00BE0F0C"/>
    <w:rsid w:val="00BE12DE"/>
    <w:rsid w:val="00BE181B"/>
    <w:rsid w:val="00BE1CA7"/>
    <w:rsid w:val="00BE1CB0"/>
    <w:rsid w:val="00BE1D2B"/>
    <w:rsid w:val="00BE325A"/>
    <w:rsid w:val="00BE33BB"/>
    <w:rsid w:val="00BE354A"/>
    <w:rsid w:val="00BE3572"/>
    <w:rsid w:val="00BE3CAA"/>
    <w:rsid w:val="00BE3E66"/>
    <w:rsid w:val="00BE4BFB"/>
    <w:rsid w:val="00BE5039"/>
    <w:rsid w:val="00BE56FD"/>
    <w:rsid w:val="00BE5708"/>
    <w:rsid w:val="00BE5756"/>
    <w:rsid w:val="00BE58CC"/>
    <w:rsid w:val="00BE6429"/>
    <w:rsid w:val="00BE6671"/>
    <w:rsid w:val="00BE66D7"/>
    <w:rsid w:val="00BE6AEC"/>
    <w:rsid w:val="00BE6BB0"/>
    <w:rsid w:val="00BE6BD2"/>
    <w:rsid w:val="00BE6C93"/>
    <w:rsid w:val="00BE6E85"/>
    <w:rsid w:val="00BF0064"/>
    <w:rsid w:val="00BF04E3"/>
    <w:rsid w:val="00BF0C69"/>
    <w:rsid w:val="00BF163B"/>
    <w:rsid w:val="00BF1867"/>
    <w:rsid w:val="00BF1EF1"/>
    <w:rsid w:val="00BF22A8"/>
    <w:rsid w:val="00BF26D3"/>
    <w:rsid w:val="00BF290A"/>
    <w:rsid w:val="00BF2C21"/>
    <w:rsid w:val="00BF2F1D"/>
    <w:rsid w:val="00BF2F49"/>
    <w:rsid w:val="00BF3AD8"/>
    <w:rsid w:val="00BF3E88"/>
    <w:rsid w:val="00BF4CB4"/>
    <w:rsid w:val="00BF53CA"/>
    <w:rsid w:val="00BF55EB"/>
    <w:rsid w:val="00BF5BAB"/>
    <w:rsid w:val="00BF6249"/>
    <w:rsid w:val="00BF64BA"/>
    <w:rsid w:val="00BF65E9"/>
    <w:rsid w:val="00BF6734"/>
    <w:rsid w:val="00BF6AEE"/>
    <w:rsid w:val="00BF704D"/>
    <w:rsid w:val="00BF7548"/>
    <w:rsid w:val="00BF786C"/>
    <w:rsid w:val="00BF7AA3"/>
    <w:rsid w:val="00BF7D67"/>
    <w:rsid w:val="00BF7FCA"/>
    <w:rsid w:val="00C00120"/>
    <w:rsid w:val="00C007D1"/>
    <w:rsid w:val="00C0092F"/>
    <w:rsid w:val="00C01033"/>
    <w:rsid w:val="00C01835"/>
    <w:rsid w:val="00C01D72"/>
    <w:rsid w:val="00C01D8D"/>
    <w:rsid w:val="00C01E74"/>
    <w:rsid w:val="00C0294C"/>
    <w:rsid w:val="00C02C9A"/>
    <w:rsid w:val="00C03B5E"/>
    <w:rsid w:val="00C03EF9"/>
    <w:rsid w:val="00C0486F"/>
    <w:rsid w:val="00C04C65"/>
    <w:rsid w:val="00C04DDE"/>
    <w:rsid w:val="00C04E49"/>
    <w:rsid w:val="00C04EAA"/>
    <w:rsid w:val="00C05192"/>
    <w:rsid w:val="00C05691"/>
    <w:rsid w:val="00C064C5"/>
    <w:rsid w:val="00C06F74"/>
    <w:rsid w:val="00C07DA8"/>
    <w:rsid w:val="00C1055D"/>
    <w:rsid w:val="00C105D0"/>
    <w:rsid w:val="00C109C8"/>
    <w:rsid w:val="00C10AD6"/>
    <w:rsid w:val="00C10C84"/>
    <w:rsid w:val="00C10F7E"/>
    <w:rsid w:val="00C11044"/>
    <w:rsid w:val="00C112DD"/>
    <w:rsid w:val="00C11866"/>
    <w:rsid w:val="00C11A73"/>
    <w:rsid w:val="00C11C3C"/>
    <w:rsid w:val="00C11D4C"/>
    <w:rsid w:val="00C121DA"/>
    <w:rsid w:val="00C12B0B"/>
    <w:rsid w:val="00C12C29"/>
    <w:rsid w:val="00C130FE"/>
    <w:rsid w:val="00C1362D"/>
    <w:rsid w:val="00C1366B"/>
    <w:rsid w:val="00C1380C"/>
    <w:rsid w:val="00C13B48"/>
    <w:rsid w:val="00C13BC2"/>
    <w:rsid w:val="00C140CC"/>
    <w:rsid w:val="00C1463C"/>
    <w:rsid w:val="00C14688"/>
    <w:rsid w:val="00C14C20"/>
    <w:rsid w:val="00C14C33"/>
    <w:rsid w:val="00C1502B"/>
    <w:rsid w:val="00C15120"/>
    <w:rsid w:val="00C152EC"/>
    <w:rsid w:val="00C15542"/>
    <w:rsid w:val="00C157F9"/>
    <w:rsid w:val="00C15905"/>
    <w:rsid w:val="00C16432"/>
    <w:rsid w:val="00C1644F"/>
    <w:rsid w:val="00C164DD"/>
    <w:rsid w:val="00C16881"/>
    <w:rsid w:val="00C1790B"/>
    <w:rsid w:val="00C17CCB"/>
    <w:rsid w:val="00C202D5"/>
    <w:rsid w:val="00C20C64"/>
    <w:rsid w:val="00C20DE8"/>
    <w:rsid w:val="00C20E65"/>
    <w:rsid w:val="00C21363"/>
    <w:rsid w:val="00C217B0"/>
    <w:rsid w:val="00C21DE0"/>
    <w:rsid w:val="00C22ED3"/>
    <w:rsid w:val="00C2388F"/>
    <w:rsid w:val="00C23A4B"/>
    <w:rsid w:val="00C23E8E"/>
    <w:rsid w:val="00C24561"/>
    <w:rsid w:val="00C24584"/>
    <w:rsid w:val="00C24CD4"/>
    <w:rsid w:val="00C25D19"/>
    <w:rsid w:val="00C25E93"/>
    <w:rsid w:val="00C2681A"/>
    <w:rsid w:val="00C27895"/>
    <w:rsid w:val="00C27DB7"/>
    <w:rsid w:val="00C27F08"/>
    <w:rsid w:val="00C30743"/>
    <w:rsid w:val="00C309DA"/>
    <w:rsid w:val="00C30B5F"/>
    <w:rsid w:val="00C313F9"/>
    <w:rsid w:val="00C320C3"/>
    <w:rsid w:val="00C324CD"/>
    <w:rsid w:val="00C324CF"/>
    <w:rsid w:val="00C32799"/>
    <w:rsid w:val="00C32C4D"/>
    <w:rsid w:val="00C32F6C"/>
    <w:rsid w:val="00C330CD"/>
    <w:rsid w:val="00C33F3D"/>
    <w:rsid w:val="00C34279"/>
    <w:rsid w:val="00C34BC0"/>
    <w:rsid w:val="00C350EB"/>
    <w:rsid w:val="00C35BA6"/>
    <w:rsid w:val="00C35C9E"/>
    <w:rsid w:val="00C36246"/>
    <w:rsid w:val="00C366AA"/>
    <w:rsid w:val="00C366E1"/>
    <w:rsid w:val="00C37482"/>
    <w:rsid w:val="00C40670"/>
    <w:rsid w:val="00C4275D"/>
    <w:rsid w:val="00C429EB"/>
    <w:rsid w:val="00C4305D"/>
    <w:rsid w:val="00C4316C"/>
    <w:rsid w:val="00C437E8"/>
    <w:rsid w:val="00C43B8F"/>
    <w:rsid w:val="00C444F5"/>
    <w:rsid w:val="00C44B5F"/>
    <w:rsid w:val="00C44BCA"/>
    <w:rsid w:val="00C4549D"/>
    <w:rsid w:val="00C45DF7"/>
    <w:rsid w:val="00C46417"/>
    <w:rsid w:val="00C46B0E"/>
    <w:rsid w:val="00C46BDD"/>
    <w:rsid w:val="00C46DB5"/>
    <w:rsid w:val="00C473EC"/>
    <w:rsid w:val="00C47EEF"/>
    <w:rsid w:val="00C50157"/>
    <w:rsid w:val="00C507CA"/>
    <w:rsid w:val="00C50836"/>
    <w:rsid w:val="00C511B6"/>
    <w:rsid w:val="00C511F1"/>
    <w:rsid w:val="00C51771"/>
    <w:rsid w:val="00C52243"/>
    <w:rsid w:val="00C527C4"/>
    <w:rsid w:val="00C52A43"/>
    <w:rsid w:val="00C52C92"/>
    <w:rsid w:val="00C52D2D"/>
    <w:rsid w:val="00C52F6E"/>
    <w:rsid w:val="00C53230"/>
    <w:rsid w:val="00C537F0"/>
    <w:rsid w:val="00C53AC3"/>
    <w:rsid w:val="00C53CE9"/>
    <w:rsid w:val="00C5433B"/>
    <w:rsid w:val="00C54425"/>
    <w:rsid w:val="00C54AF3"/>
    <w:rsid w:val="00C5591F"/>
    <w:rsid w:val="00C5606B"/>
    <w:rsid w:val="00C56806"/>
    <w:rsid w:val="00C57441"/>
    <w:rsid w:val="00C574E6"/>
    <w:rsid w:val="00C605E5"/>
    <w:rsid w:val="00C6072C"/>
    <w:rsid w:val="00C608D5"/>
    <w:rsid w:val="00C609A9"/>
    <w:rsid w:val="00C60A79"/>
    <w:rsid w:val="00C60E0D"/>
    <w:rsid w:val="00C615C7"/>
    <w:rsid w:val="00C62018"/>
    <w:rsid w:val="00C62284"/>
    <w:rsid w:val="00C625EB"/>
    <w:rsid w:val="00C62852"/>
    <w:rsid w:val="00C632AB"/>
    <w:rsid w:val="00C63AA0"/>
    <w:rsid w:val="00C63E9F"/>
    <w:rsid w:val="00C6406C"/>
    <w:rsid w:val="00C641BF"/>
    <w:rsid w:val="00C643A3"/>
    <w:rsid w:val="00C64417"/>
    <w:rsid w:val="00C6449B"/>
    <w:rsid w:val="00C64D2B"/>
    <w:rsid w:val="00C64F4C"/>
    <w:rsid w:val="00C65143"/>
    <w:rsid w:val="00C65687"/>
    <w:rsid w:val="00C6656D"/>
    <w:rsid w:val="00C66600"/>
    <w:rsid w:val="00C66645"/>
    <w:rsid w:val="00C670FE"/>
    <w:rsid w:val="00C67163"/>
    <w:rsid w:val="00C6788D"/>
    <w:rsid w:val="00C67AF0"/>
    <w:rsid w:val="00C67FEC"/>
    <w:rsid w:val="00C70F64"/>
    <w:rsid w:val="00C710CB"/>
    <w:rsid w:val="00C71677"/>
    <w:rsid w:val="00C71949"/>
    <w:rsid w:val="00C72099"/>
    <w:rsid w:val="00C721F7"/>
    <w:rsid w:val="00C726E9"/>
    <w:rsid w:val="00C729AB"/>
    <w:rsid w:val="00C734DB"/>
    <w:rsid w:val="00C73861"/>
    <w:rsid w:val="00C74321"/>
    <w:rsid w:val="00C745D5"/>
    <w:rsid w:val="00C74EBF"/>
    <w:rsid w:val="00C75090"/>
    <w:rsid w:val="00C7537A"/>
    <w:rsid w:val="00C75A80"/>
    <w:rsid w:val="00C76F42"/>
    <w:rsid w:val="00C772A4"/>
    <w:rsid w:val="00C772FE"/>
    <w:rsid w:val="00C77419"/>
    <w:rsid w:val="00C77467"/>
    <w:rsid w:val="00C778DD"/>
    <w:rsid w:val="00C77AE1"/>
    <w:rsid w:val="00C77F58"/>
    <w:rsid w:val="00C77F99"/>
    <w:rsid w:val="00C8052F"/>
    <w:rsid w:val="00C80607"/>
    <w:rsid w:val="00C808A4"/>
    <w:rsid w:val="00C80EF6"/>
    <w:rsid w:val="00C81A8E"/>
    <w:rsid w:val="00C81F87"/>
    <w:rsid w:val="00C82B22"/>
    <w:rsid w:val="00C83019"/>
    <w:rsid w:val="00C8339F"/>
    <w:rsid w:val="00C836FE"/>
    <w:rsid w:val="00C83D24"/>
    <w:rsid w:val="00C84E3C"/>
    <w:rsid w:val="00C85175"/>
    <w:rsid w:val="00C8619F"/>
    <w:rsid w:val="00C873AD"/>
    <w:rsid w:val="00C87FDB"/>
    <w:rsid w:val="00C87FF6"/>
    <w:rsid w:val="00C9003B"/>
    <w:rsid w:val="00C903C1"/>
    <w:rsid w:val="00C90442"/>
    <w:rsid w:val="00C9046C"/>
    <w:rsid w:val="00C90DDC"/>
    <w:rsid w:val="00C90EEA"/>
    <w:rsid w:val="00C9123E"/>
    <w:rsid w:val="00C9145F"/>
    <w:rsid w:val="00C9150A"/>
    <w:rsid w:val="00C91FD9"/>
    <w:rsid w:val="00C92E79"/>
    <w:rsid w:val="00C92FC8"/>
    <w:rsid w:val="00C9304A"/>
    <w:rsid w:val="00C93494"/>
    <w:rsid w:val="00C9358C"/>
    <w:rsid w:val="00C93CBE"/>
    <w:rsid w:val="00C93FA8"/>
    <w:rsid w:val="00C9434B"/>
    <w:rsid w:val="00C94361"/>
    <w:rsid w:val="00C944B7"/>
    <w:rsid w:val="00C9466B"/>
    <w:rsid w:val="00C95810"/>
    <w:rsid w:val="00C96555"/>
    <w:rsid w:val="00C9687B"/>
    <w:rsid w:val="00C97170"/>
    <w:rsid w:val="00CA03BB"/>
    <w:rsid w:val="00CA0751"/>
    <w:rsid w:val="00CA07DB"/>
    <w:rsid w:val="00CA0B39"/>
    <w:rsid w:val="00CA1127"/>
    <w:rsid w:val="00CA13EA"/>
    <w:rsid w:val="00CA2172"/>
    <w:rsid w:val="00CA277C"/>
    <w:rsid w:val="00CA2BD9"/>
    <w:rsid w:val="00CA360E"/>
    <w:rsid w:val="00CA38FE"/>
    <w:rsid w:val="00CA4104"/>
    <w:rsid w:val="00CA4BCC"/>
    <w:rsid w:val="00CA55A7"/>
    <w:rsid w:val="00CA57E3"/>
    <w:rsid w:val="00CA5DA2"/>
    <w:rsid w:val="00CA5E72"/>
    <w:rsid w:val="00CA6A24"/>
    <w:rsid w:val="00CA6DAD"/>
    <w:rsid w:val="00CA701E"/>
    <w:rsid w:val="00CA75A1"/>
    <w:rsid w:val="00CA7932"/>
    <w:rsid w:val="00CA7BEC"/>
    <w:rsid w:val="00CA7E33"/>
    <w:rsid w:val="00CB01C4"/>
    <w:rsid w:val="00CB0403"/>
    <w:rsid w:val="00CB04D1"/>
    <w:rsid w:val="00CB0A43"/>
    <w:rsid w:val="00CB0CFB"/>
    <w:rsid w:val="00CB1A68"/>
    <w:rsid w:val="00CB1C92"/>
    <w:rsid w:val="00CB1CEA"/>
    <w:rsid w:val="00CB2147"/>
    <w:rsid w:val="00CB27AC"/>
    <w:rsid w:val="00CB2DC6"/>
    <w:rsid w:val="00CB3000"/>
    <w:rsid w:val="00CB322C"/>
    <w:rsid w:val="00CB3A9A"/>
    <w:rsid w:val="00CB3F31"/>
    <w:rsid w:val="00CB4335"/>
    <w:rsid w:val="00CB4469"/>
    <w:rsid w:val="00CB4861"/>
    <w:rsid w:val="00CB4CDB"/>
    <w:rsid w:val="00CB5576"/>
    <w:rsid w:val="00CB5772"/>
    <w:rsid w:val="00CB6231"/>
    <w:rsid w:val="00CB6273"/>
    <w:rsid w:val="00CB62A6"/>
    <w:rsid w:val="00CB676D"/>
    <w:rsid w:val="00CB68E8"/>
    <w:rsid w:val="00CB698D"/>
    <w:rsid w:val="00CB69FA"/>
    <w:rsid w:val="00CB6D70"/>
    <w:rsid w:val="00CB7571"/>
    <w:rsid w:val="00CB7977"/>
    <w:rsid w:val="00CB7CA6"/>
    <w:rsid w:val="00CB7DEB"/>
    <w:rsid w:val="00CC0019"/>
    <w:rsid w:val="00CC0487"/>
    <w:rsid w:val="00CC0C43"/>
    <w:rsid w:val="00CC12DD"/>
    <w:rsid w:val="00CC158B"/>
    <w:rsid w:val="00CC1B0A"/>
    <w:rsid w:val="00CC1E0A"/>
    <w:rsid w:val="00CC247E"/>
    <w:rsid w:val="00CC2596"/>
    <w:rsid w:val="00CC26D5"/>
    <w:rsid w:val="00CC2955"/>
    <w:rsid w:val="00CC2B00"/>
    <w:rsid w:val="00CC2B61"/>
    <w:rsid w:val="00CC3642"/>
    <w:rsid w:val="00CC3736"/>
    <w:rsid w:val="00CC4213"/>
    <w:rsid w:val="00CC43F6"/>
    <w:rsid w:val="00CC49DA"/>
    <w:rsid w:val="00CC55F3"/>
    <w:rsid w:val="00CC6032"/>
    <w:rsid w:val="00CC6216"/>
    <w:rsid w:val="00CC62D3"/>
    <w:rsid w:val="00CC6461"/>
    <w:rsid w:val="00CC6A52"/>
    <w:rsid w:val="00CC6E46"/>
    <w:rsid w:val="00CC7DB5"/>
    <w:rsid w:val="00CD0095"/>
    <w:rsid w:val="00CD0538"/>
    <w:rsid w:val="00CD0686"/>
    <w:rsid w:val="00CD0CE6"/>
    <w:rsid w:val="00CD0E96"/>
    <w:rsid w:val="00CD134F"/>
    <w:rsid w:val="00CD14EC"/>
    <w:rsid w:val="00CD17AA"/>
    <w:rsid w:val="00CD1CE6"/>
    <w:rsid w:val="00CD1F2F"/>
    <w:rsid w:val="00CD280E"/>
    <w:rsid w:val="00CD2906"/>
    <w:rsid w:val="00CD2E32"/>
    <w:rsid w:val="00CD349E"/>
    <w:rsid w:val="00CD3602"/>
    <w:rsid w:val="00CD39A8"/>
    <w:rsid w:val="00CD3C09"/>
    <w:rsid w:val="00CD3D55"/>
    <w:rsid w:val="00CD3E56"/>
    <w:rsid w:val="00CD4EC6"/>
    <w:rsid w:val="00CD5510"/>
    <w:rsid w:val="00CD5F60"/>
    <w:rsid w:val="00CD664B"/>
    <w:rsid w:val="00CD675E"/>
    <w:rsid w:val="00CD6974"/>
    <w:rsid w:val="00CD6F56"/>
    <w:rsid w:val="00CD73E1"/>
    <w:rsid w:val="00CD74EE"/>
    <w:rsid w:val="00CD75B0"/>
    <w:rsid w:val="00CD7D8D"/>
    <w:rsid w:val="00CD7E27"/>
    <w:rsid w:val="00CE0022"/>
    <w:rsid w:val="00CE0269"/>
    <w:rsid w:val="00CE090B"/>
    <w:rsid w:val="00CE0BF3"/>
    <w:rsid w:val="00CE0C23"/>
    <w:rsid w:val="00CE0D3F"/>
    <w:rsid w:val="00CE1601"/>
    <w:rsid w:val="00CE1653"/>
    <w:rsid w:val="00CE1868"/>
    <w:rsid w:val="00CE1BB3"/>
    <w:rsid w:val="00CE2338"/>
    <w:rsid w:val="00CE251E"/>
    <w:rsid w:val="00CE26F4"/>
    <w:rsid w:val="00CE2A22"/>
    <w:rsid w:val="00CE3029"/>
    <w:rsid w:val="00CE30D9"/>
    <w:rsid w:val="00CE3248"/>
    <w:rsid w:val="00CE328F"/>
    <w:rsid w:val="00CE393B"/>
    <w:rsid w:val="00CE4068"/>
    <w:rsid w:val="00CE488D"/>
    <w:rsid w:val="00CE605F"/>
    <w:rsid w:val="00CE6181"/>
    <w:rsid w:val="00CE641C"/>
    <w:rsid w:val="00CE718B"/>
    <w:rsid w:val="00CE7426"/>
    <w:rsid w:val="00CE7900"/>
    <w:rsid w:val="00CE7CFF"/>
    <w:rsid w:val="00CF0517"/>
    <w:rsid w:val="00CF05A9"/>
    <w:rsid w:val="00CF0EFB"/>
    <w:rsid w:val="00CF11A6"/>
    <w:rsid w:val="00CF1753"/>
    <w:rsid w:val="00CF1C78"/>
    <w:rsid w:val="00CF25EB"/>
    <w:rsid w:val="00CF386B"/>
    <w:rsid w:val="00CF3CAF"/>
    <w:rsid w:val="00CF3D7F"/>
    <w:rsid w:val="00CF47C7"/>
    <w:rsid w:val="00CF579A"/>
    <w:rsid w:val="00CF6486"/>
    <w:rsid w:val="00CF653E"/>
    <w:rsid w:val="00CF6CFC"/>
    <w:rsid w:val="00CF6E94"/>
    <w:rsid w:val="00CF6F3E"/>
    <w:rsid w:val="00CF727B"/>
    <w:rsid w:val="00CF7395"/>
    <w:rsid w:val="00CF7AA5"/>
    <w:rsid w:val="00CF7E9F"/>
    <w:rsid w:val="00D000DF"/>
    <w:rsid w:val="00D0040B"/>
    <w:rsid w:val="00D0055B"/>
    <w:rsid w:val="00D01A24"/>
    <w:rsid w:val="00D01CCD"/>
    <w:rsid w:val="00D02037"/>
    <w:rsid w:val="00D02C61"/>
    <w:rsid w:val="00D02D2C"/>
    <w:rsid w:val="00D031B1"/>
    <w:rsid w:val="00D035AB"/>
    <w:rsid w:val="00D03645"/>
    <w:rsid w:val="00D0376B"/>
    <w:rsid w:val="00D03800"/>
    <w:rsid w:val="00D0400E"/>
    <w:rsid w:val="00D04761"/>
    <w:rsid w:val="00D048D6"/>
    <w:rsid w:val="00D052EA"/>
    <w:rsid w:val="00D05452"/>
    <w:rsid w:val="00D05569"/>
    <w:rsid w:val="00D057EE"/>
    <w:rsid w:val="00D0620A"/>
    <w:rsid w:val="00D078DA"/>
    <w:rsid w:val="00D07EC4"/>
    <w:rsid w:val="00D1044B"/>
    <w:rsid w:val="00D106D6"/>
    <w:rsid w:val="00D10AD7"/>
    <w:rsid w:val="00D110DA"/>
    <w:rsid w:val="00D1232A"/>
    <w:rsid w:val="00D128AA"/>
    <w:rsid w:val="00D1291C"/>
    <w:rsid w:val="00D12C54"/>
    <w:rsid w:val="00D1306F"/>
    <w:rsid w:val="00D13201"/>
    <w:rsid w:val="00D1335B"/>
    <w:rsid w:val="00D13397"/>
    <w:rsid w:val="00D13F4F"/>
    <w:rsid w:val="00D143E5"/>
    <w:rsid w:val="00D14C8D"/>
    <w:rsid w:val="00D1528B"/>
    <w:rsid w:val="00D15445"/>
    <w:rsid w:val="00D15557"/>
    <w:rsid w:val="00D15A65"/>
    <w:rsid w:val="00D15A6F"/>
    <w:rsid w:val="00D15C1B"/>
    <w:rsid w:val="00D15DA7"/>
    <w:rsid w:val="00D15F00"/>
    <w:rsid w:val="00D1603A"/>
    <w:rsid w:val="00D1678C"/>
    <w:rsid w:val="00D167A6"/>
    <w:rsid w:val="00D16AB1"/>
    <w:rsid w:val="00D16E51"/>
    <w:rsid w:val="00D1732D"/>
    <w:rsid w:val="00D17C2F"/>
    <w:rsid w:val="00D17D85"/>
    <w:rsid w:val="00D20504"/>
    <w:rsid w:val="00D2073C"/>
    <w:rsid w:val="00D20B8C"/>
    <w:rsid w:val="00D2121F"/>
    <w:rsid w:val="00D21410"/>
    <w:rsid w:val="00D2146D"/>
    <w:rsid w:val="00D21690"/>
    <w:rsid w:val="00D21A1D"/>
    <w:rsid w:val="00D21EB5"/>
    <w:rsid w:val="00D21FE5"/>
    <w:rsid w:val="00D222DC"/>
    <w:rsid w:val="00D2253D"/>
    <w:rsid w:val="00D22D4C"/>
    <w:rsid w:val="00D22EB1"/>
    <w:rsid w:val="00D22F21"/>
    <w:rsid w:val="00D23335"/>
    <w:rsid w:val="00D23607"/>
    <w:rsid w:val="00D238F9"/>
    <w:rsid w:val="00D23993"/>
    <w:rsid w:val="00D23C5C"/>
    <w:rsid w:val="00D24A90"/>
    <w:rsid w:val="00D2540F"/>
    <w:rsid w:val="00D25ABD"/>
    <w:rsid w:val="00D25F2F"/>
    <w:rsid w:val="00D25F91"/>
    <w:rsid w:val="00D2620C"/>
    <w:rsid w:val="00D2621C"/>
    <w:rsid w:val="00D26795"/>
    <w:rsid w:val="00D26F8B"/>
    <w:rsid w:val="00D272BA"/>
    <w:rsid w:val="00D274AA"/>
    <w:rsid w:val="00D2798B"/>
    <w:rsid w:val="00D27BFD"/>
    <w:rsid w:val="00D27FA9"/>
    <w:rsid w:val="00D306DC"/>
    <w:rsid w:val="00D307FF"/>
    <w:rsid w:val="00D30CED"/>
    <w:rsid w:val="00D30DE1"/>
    <w:rsid w:val="00D3133E"/>
    <w:rsid w:val="00D3138B"/>
    <w:rsid w:val="00D316B1"/>
    <w:rsid w:val="00D316BB"/>
    <w:rsid w:val="00D31B9E"/>
    <w:rsid w:val="00D31D83"/>
    <w:rsid w:val="00D32141"/>
    <w:rsid w:val="00D32482"/>
    <w:rsid w:val="00D32661"/>
    <w:rsid w:val="00D32724"/>
    <w:rsid w:val="00D32B67"/>
    <w:rsid w:val="00D330A6"/>
    <w:rsid w:val="00D338E0"/>
    <w:rsid w:val="00D33DE1"/>
    <w:rsid w:val="00D34364"/>
    <w:rsid w:val="00D34AC6"/>
    <w:rsid w:val="00D34CF8"/>
    <w:rsid w:val="00D352FD"/>
    <w:rsid w:val="00D3613E"/>
    <w:rsid w:val="00D36967"/>
    <w:rsid w:val="00D369B1"/>
    <w:rsid w:val="00D37215"/>
    <w:rsid w:val="00D37285"/>
    <w:rsid w:val="00D373F6"/>
    <w:rsid w:val="00D37580"/>
    <w:rsid w:val="00D37BC1"/>
    <w:rsid w:val="00D37CCD"/>
    <w:rsid w:val="00D400C1"/>
    <w:rsid w:val="00D4043E"/>
    <w:rsid w:val="00D404A6"/>
    <w:rsid w:val="00D4051C"/>
    <w:rsid w:val="00D4107A"/>
    <w:rsid w:val="00D420F3"/>
    <w:rsid w:val="00D42324"/>
    <w:rsid w:val="00D42369"/>
    <w:rsid w:val="00D42516"/>
    <w:rsid w:val="00D42C98"/>
    <w:rsid w:val="00D42FF3"/>
    <w:rsid w:val="00D432DA"/>
    <w:rsid w:val="00D435DD"/>
    <w:rsid w:val="00D436A3"/>
    <w:rsid w:val="00D436DD"/>
    <w:rsid w:val="00D4371C"/>
    <w:rsid w:val="00D43928"/>
    <w:rsid w:val="00D43DE8"/>
    <w:rsid w:val="00D43F43"/>
    <w:rsid w:val="00D441F3"/>
    <w:rsid w:val="00D447A1"/>
    <w:rsid w:val="00D44868"/>
    <w:rsid w:val="00D44C9F"/>
    <w:rsid w:val="00D45266"/>
    <w:rsid w:val="00D45D29"/>
    <w:rsid w:val="00D45F6B"/>
    <w:rsid w:val="00D46C10"/>
    <w:rsid w:val="00D47372"/>
    <w:rsid w:val="00D47678"/>
    <w:rsid w:val="00D476C0"/>
    <w:rsid w:val="00D50027"/>
    <w:rsid w:val="00D50494"/>
    <w:rsid w:val="00D5163E"/>
    <w:rsid w:val="00D519F2"/>
    <w:rsid w:val="00D51F96"/>
    <w:rsid w:val="00D52343"/>
    <w:rsid w:val="00D52739"/>
    <w:rsid w:val="00D5278B"/>
    <w:rsid w:val="00D52CCA"/>
    <w:rsid w:val="00D5300A"/>
    <w:rsid w:val="00D534FD"/>
    <w:rsid w:val="00D54BAF"/>
    <w:rsid w:val="00D54E19"/>
    <w:rsid w:val="00D54F6A"/>
    <w:rsid w:val="00D54FAF"/>
    <w:rsid w:val="00D557E9"/>
    <w:rsid w:val="00D55FBF"/>
    <w:rsid w:val="00D5607D"/>
    <w:rsid w:val="00D562F4"/>
    <w:rsid w:val="00D5673F"/>
    <w:rsid w:val="00D56ADE"/>
    <w:rsid w:val="00D56B75"/>
    <w:rsid w:val="00D56BCD"/>
    <w:rsid w:val="00D56C4D"/>
    <w:rsid w:val="00D56E74"/>
    <w:rsid w:val="00D572AF"/>
    <w:rsid w:val="00D57F38"/>
    <w:rsid w:val="00D60373"/>
    <w:rsid w:val="00D60392"/>
    <w:rsid w:val="00D60BC7"/>
    <w:rsid w:val="00D61638"/>
    <w:rsid w:val="00D61684"/>
    <w:rsid w:val="00D61D51"/>
    <w:rsid w:val="00D61ED8"/>
    <w:rsid w:val="00D62126"/>
    <w:rsid w:val="00D62CCB"/>
    <w:rsid w:val="00D630E0"/>
    <w:rsid w:val="00D633E6"/>
    <w:rsid w:val="00D63725"/>
    <w:rsid w:val="00D6397B"/>
    <w:rsid w:val="00D63C8A"/>
    <w:rsid w:val="00D6472B"/>
    <w:rsid w:val="00D64839"/>
    <w:rsid w:val="00D64AD3"/>
    <w:rsid w:val="00D64B54"/>
    <w:rsid w:val="00D64CB1"/>
    <w:rsid w:val="00D64F1D"/>
    <w:rsid w:val="00D65591"/>
    <w:rsid w:val="00D65B93"/>
    <w:rsid w:val="00D65DC7"/>
    <w:rsid w:val="00D6620F"/>
    <w:rsid w:val="00D66239"/>
    <w:rsid w:val="00D66FCD"/>
    <w:rsid w:val="00D673CB"/>
    <w:rsid w:val="00D70644"/>
    <w:rsid w:val="00D7069A"/>
    <w:rsid w:val="00D70968"/>
    <w:rsid w:val="00D70CF1"/>
    <w:rsid w:val="00D70DF4"/>
    <w:rsid w:val="00D70FBC"/>
    <w:rsid w:val="00D715A1"/>
    <w:rsid w:val="00D717D9"/>
    <w:rsid w:val="00D71D3B"/>
    <w:rsid w:val="00D7215A"/>
    <w:rsid w:val="00D72573"/>
    <w:rsid w:val="00D7280E"/>
    <w:rsid w:val="00D72B54"/>
    <w:rsid w:val="00D73087"/>
    <w:rsid w:val="00D7387A"/>
    <w:rsid w:val="00D738FD"/>
    <w:rsid w:val="00D73AED"/>
    <w:rsid w:val="00D73AFD"/>
    <w:rsid w:val="00D73DB5"/>
    <w:rsid w:val="00D73EED"/>
    <w:rsid w:val="00D740D0"/>
    <w:rsid w:val="00D749DD"/>
    <w:rsid w:val="00D74E59"/>
    <w:rsid w:val="00D75513"/>
    <w:rsid w:val="00D76185"/>
    <w:rsid w:val="00D76244"/>
    <w:rsid w:val="00D76296"/>
    <w:rsid w:val="00D76A1B"/>
    <w:rsid w:val="00D76A68"/>
    <w:rsid w:val="00D76FD2"/>
    <w:rsid w:val="00D77522"/>
    <w:rsid w:val="00D77A69"/>
    <w:rsid w:val="00D805B0"/>
    <w:rsid w:val="00D81013"/>
    <w:rsid w:val="00D811FC"/>
    <w:rsid w:val="00D8130B"/>
    <w:rsid w:val="00D82287"/>
    <w:rsid w:val="00D825A8"/>
    <w:rsid w:val="00D82757"/>
    <w:rsid w:val="00D828B4"/>
    <w:rsid w:val="00D82ADB"/>
    <w:rsid w:val="00D82D50"/>
    <w:rsid w:val="00D82F62"/>
    <w:rsid w:val="00D834B3"/>
    <w:rsid w:val="00D835A9"/>
    <w:rsid w:val="00D837BF"/>
    <w:rsid w:val="00D83B07"/>
    <w:rsid w:val="00D84E11"/>
    <w:rsid w:val="00D84E4E"/>
    <w:rsid w:val="00D85250"/>
    <w:rsid w:val="00D85286"/>
    <w:rsid w:val="00D85460"/>
    <w:rsid w:val="00D85714"/>
    <w:rsid w:val="00D85980"/>
    <w:rsid w:val="00D85CE3"/>
    <w:rsid w:val="00D8653E"/>
    <w:rsid w:val="00D86707"/>
    <w:rsid w:val="00D86A23"/>
    <w:rsid w:val="00D87BDA"/>
    <w:rsid w:val="00D90086"/>
    <w:rsid w:val="00D902EB"/>
    <w:rsid w:val="00D9051D"/>
    <w:rsid w:val="00D91E6D"/>
    <w:rsid w:val="00D93680"/>
    <w:rsid w:val="00D93E96"/>
    <w:rsid w:val="00D94500"/>
    <w:rsid w:val="00D96183"/>
    <w:rsid w:val="00D96412"/>
    <w:rsid w:val="00D96413"/>
    <w:rsid w:val="00D967E3"/>
    <w:rsid w:val="00D96D83"/>
    <w:rsid w:val="00D96DEA"/>
    <w:rsid w:val="00D972E6"/>
    <w:rsid w:val="00D97441"/>
    <w:rsid w:val="00D9744A"/>
    <w:rsid w:val="00D97BE1"/>
    <w:rsid w:val="00DA1611"/>
    <w:rsid w:val="00DA180D"/>
    <w:rsid w:val="00DA19E8"/>
    <w:rsid w:val="00DA2172"/>
    <w:rsid w:val="00DA2228"/>
    <w:rsid w:val="00DA2639"/>
    <w:rsid w:val="00DA30D1"/>
    <w:rsid w:val="00DA355E"/>
    <w:rsid w:val="00DA367A"/>
    <w:rsid w:val="00DA389F"/>
    <w:rsid w:val="00DA3ADD"/>
    <w:rsid w:val="00DA3F62"/>
    <w:rsid w:val="00DA4198"/>
    <w:rsid w:val="00DA4627"/>
    <w:rsid w:val="00DA5603"/>
    <w:rsid w:val="00DA5C6C"/>
    <w:rsid w:val="00DA63EA"/>
    <w:rsid w:val="00DB0295"/>
    <w:rsid w:val="00DB0784"/>
    <w:rsid w:val="00DB0986"/>
    <w:rsid w:val="00DB1FCE"/>
    <w:rsid w:val="00DB2588"/>
    <w:rsid w:val="00DB263A"/>
    <w:rsid w:val="00DB295D"/>
    <w:rsid w:val="00DB300A"/>
    <w:rsid w:val="00DB32B9"/>
    <w:rsid w:val="00DB34E0"/>
    <w:rsid w:val="00DB3985"/>
    <w:rsid w:val="00DB3D3D"/>
    <w:rsid w:val="00DB3E1E"/>
    <w:rsid w:val="00DB421E"/>
    <w:rsid w:val="00DB4416"/>
    <w:rsid w:val="00DB46E6"/>
    <w:rsid w:val="00DB4900"/>
    <w:rsid w:val="00DB511F"/>
    <w:rsid w:val="00DB52AF"/>
    <w:rsid w:val="00DB5447"/>
    <w:rsid w:val="00DB5A2D"/>
    <w:rsid w:val="00DB5A5A"/>
    <w:rsid w:val="00DB5ABE"/>
    <w:rsid w:val="00DB5D83"/>
    <w:rsid w:val="00DB5FAC"/>
    <w:rsid w:val="00DB653F"/>
    <w:rsid w:val="00DB6DBB"/>
    <w:rsid w:val="00DB6FD5"/>
    <w:rsid w:val="00DB7083"/>
    <w:rsid w:val="00DB742F"/>
    <w:rsid w:val="00DB7437"/>
    <w:rsid w:val="00DB7792"/>
    <w:rsid w:val="00DB7D23"/>
    <w:rsid w:val="00DC0A1C"/>
    <w:rsid w:val="00DC0E0C"/>
    <w:rsid w:val="00DC0EC5"/>
    <w:rsid w:val="00DC1335"/>
    <w:rsid w:val="00DC2027"/>
    <w:rsid w:val="00DC21CB"/>
    <w:rsid w:val="00DC22EF"/>
    <w:rsid w:val="00DC3B8B"/>
    <w:rsid w:val="00DC3FD1"/>
    <w:rsid w:val="00DC4405"/>
    <w:rsid w:val="00DC4410"/>
    <w:rsid w:val="00DC492D"/>
    <w:rsid w:val="00DC50DF"/>
    <w:rsid w:val="00DC50FB"/>
    <w:rsid w:val="00DC5875"/>
    <w:rsid w:val="00DC5D3F"/>
    <w:rsid w:val="00DC60ED"/>
    <w:rsid w:val="00DC6281"/>
    <w:rsid w:val="00DC6F49"/>
    <w:rsid w:val="00DC6FA6"/>
    <w:rsid w:val="00DC711F"/>
    <w:rsid w:val="00DC7478"/>
    <w:rsid w:val="00DC7B2F"/>
    <w:rsid w:val="00DD08D3"/>
    <w:rsid w:val="00DD14DF"/>
    <w:rsid w:val="00DD194B"/>
    <w:rsid w:val="00DD269E"/>
    <w:rsid w:val="00DD2948"/>
    <w:rsid w:val="00DD2A21"/>
    <w:rsid w:val="00DD34EA"/>
    <w:rsid w:val="00DD3FEF"/>
    <w:rsid w:val="00DD4803"/>
    <w:rsid w:val="00DD579F"/>
    <w:rsid w:val="00DD5A14"/>
    <w:rsid w:val="00DD5B4A"/>
    <w:rsid w:val="00DD5FE9"/>
    <w:rsid w:val="00DD6355"/>
    <w:rsid w:val="00DD6A11"/>
    <w:rsid w:val="00DD6BA5"/>
    <w:rsid w:val="00DD6C46"/>
    <w:rsid w:val="00DD711C"/>
    <w:rsid w:val="00DE00CC"/>
    <w:rsid w:val="00DE06B5"/>
    <w:rsid w:val="00DE0E80"/>
    <w:rsid w:val="00DE12E9"/>
    <w:rsid w:val="00DE138D"/>
    <w:rsid w:val="00DE18D4"/>
    <w:rsid w:val="00DE19DB"/>
    <w:rsid w:val="00DE1C16"/>
    <w:rsid w:val="00DE1CF3"/>
    <w:rsid w:val="00DE2117"/>
    <w:rsid w:val="00DE21E5"/>
    <w:rsid w:val="00DE2448"/>
    <w:rsid w:val="00DE25DE"/>
    <w:rsid w:val="00DE2C3F"/>
    <w:rsid w:val="00DE2D47"/>
    <w:rsid w:val="00DE2F87"/>
    <w:rsid w:val="00DE314A"/>
    <w:rsid w:val="00DE406B"/>
    <w:rsid w:val="00DE4174"/>
    <w:rsid w:val="00DE438B"/>
    <w:rsid w:val="00DE43EA"/>
    <w:rsid w:val="00DE4AF5"/>
    <w:rsid w:val="00DE4EF6"/>
    <w:rsid w:val="00DE4F3D"/>
    <w:rsid w:val="00DE5549"/>
    <w:rsid w:val="00DE555F"/>
    <w:rsid w:val="00DE56A8"/>
    <w:rsid w:val="00DE5B92"/>
    <w:rsid w:val="00DE5BE3"/>
    <w:rsid w:val="00DE65C9"/>
    <w:rsid w:val="00DE676A"/>
    <w:rsid w:val="00DE6830"/>
    <w:rsid w:val="00DE6917"/>
    <w:rsid w:val="00DE69C3"/>
    <w:rsid w:val="00DE6ABE"/>
    <w:rsid w:val="00DE6C2C"/>
    <w:rsid w:val="00DE7055"/>
    <w:rsid w:val="00DE7333"/>
    <w:rsid w:val="00DE73BD"/>
    <w:rsid w:val="00DE77B5"/>
    <w:rsid w:val="00DE781C"/>
    <w:rsid w:val="00DF0CCF"/>
    <w:rsid w:val="00DF0ED2"/>
    <w:rsid w:val="00DF1274"/>
    <w:rsid w:val="00DF189C"/>
    <w:rsid w:val="00DF198C"/>
    <w:rsid w:val="00DF1D13"/>
    <w:rsid w:val="00DF1EA2"/>
    <w:rsid w:val="00DF2182"/>
    <w:rsid w:val="00DF2438"/>
    <w:rsid w:val="00DF27CE"/>
    <w:rsid w:val="00DF2802"/>
    <w:rsid w:val="00DF379D"/>
    <w:rsid w:val="00DF44F2"/>
    <w:rsid w:val="00DF4588"/>
    <w:rsid w:val="00DF495C"/>
    <w:rsid w:val="00DF5643"/>
    <w:rsid w:val="00DF568F"/>
    <w:rsid w:val="00DF5C74"/>
    <w:rsid w:val="00DF6820"/>
    <w:rsid w:val="00DF7460"/>
    <w:rsid w:val="00DF7ECC"/>
    <w:rsid w:val="00DF7FA9"/>
    <w:rsid w:val="00E00050"/>
    <w:rsid w:val="00E006F9"/>
    <w:rsid w:val="00E00ADA"/>
    <w:rsid w:val="00E00DA1"/>
    <w:rsid w:val="00E0222E"/>
    <w:rsid w:val="00E026CC"/>
    <w:rsid w:val="00E028E3"/>
    <w:rsid w:val="00E029A8"/>
    <w:rsid w:val="00E03A9D"/>
    <w:rsid w:val="00E03F31"/>
    <w:rsid w:val="00E0434C"/>
    <w:rsid w:val="00E049C9"/>
    <w:rsid w:val="00E04CC4"/>
    <w:rsid w:val="00E05134"/>
    <w:rsid w:val="00E05642"/>
    <w:rsid w:val="00E057AF"/>
    <w:rsid w:val="00E05B94"/>
    <w:rsid w:val="00E06829"/>
    <w:rsid w:val="00E068FF"/>
    <w:rsid w:val="00E07400"/>
    <w:rsid w:val="00E07C2F"/>
    <w:rsid w:val="00E07C3E"/>
    <w:rsid w:val="00E07CBF"/>
    <w:rsid w:val="00E101FD"/>
    <w:rsid w:val="00E1043E"/>
    <w:rsid w:val="00E10895"/>
    <w:rsid w:val="00E10925"/>
    <w:rsid w:val="00E10E83"/>
    <w:rsid w:val="00E10FBA"/>
    <w:rsid w:val="00E113F5"/>
    <w:rsid w:val="00E11B93"/>
    <w:rsid w:val="00E12405"/>
    <w:rsid w:val="00E125DC"/>
    <w:rsid w:val="00E12712"/>
    <w:rsid w:val="00E13AB9"/>
    <w:rsid w:val="00E152D6"/>
    <w:rsid w:val="00E1563B"/>
    <w:rsid w:val="00E1569A"/>
    <w:rsid w:val="00E1570F"/>
    <w:rsid w:val="00E1572A"/>
    <w:rsid w:val="00E16131"/>
    <w:rsid w:val="00E17276"/>
    <w:rsid w:val="00E20284"/>
    <w:rsid w:val="00E209CD"/>
    <w:rsid w:val="00E20A59"/>
    <w:rsid w:val="00E210AB"/>
    <w:rsid w:val="00E21468"/>
    <w:rsid w:val="00E2182E"/>
    <w:rsid w:val="00E21E0F"/>
    <w:rsid w:val="00E228C9"/>
    <w:rsid w:val="00E236E2"/>
    <w:rsid w:val="00E249F6"/>
    <w:rsid w:val="00E249FB"/>
    <w:rsid w:val="00E24A86"/>
    <w:rsid w:val="00E24B42"/>
    <w:rsid w:val="00E25748"/>
    <w:rsid w:val="00E25988"/>
    <w:rsid w:val="00E25F07"/>
    <w:rsid w:val="00E26285"/>
    <w:rsid w:val="00E2650C"/>
    <w:rsid w:val="00E27683"/>
    <w:rsid w:val="00E276A2"/>
    <w:rsid w:val="00E27997"/>
    <w:rsid w:val="00E27A25"/>
    <w:rsid w:val="00E27D09"/>
    <w:rsid w:val="00E27E50"/>
    <w:rsid w:val="00E304DC"/>
    <w:rsid w:val="00E314FF"/>
    <w:rsid w:val="00E31720"/>
    <w:rsid w:val="00E32301"/>
    <w:rsid w:val="00E32639"/>
    <w:rsid w:val="00E33143"/>
    <w:rsid w:val="00E33CD9"/>
    <w:rsid w:val="00E33E72"/>
    <w:rsid w:val="00E3404F"/>
    <w:rsid w:val="00E3480E"/>
    <w:rsid w:val="00E35C71"/>
    <w:rsid w:val="00E3612C"/>
    <w:rsid w:val="00E362C3"/>
    <w:rsid w:val="00E3632F"/>
    <w:rsid w:val="00E36443"/>
    <w:rsid w:val="00E366C7"/>
    <w:rsid w:val="00E36DC6"/>
    <w:rsid w:val="00E36F7F"/>
    <w:rsid w:val="00E3748A"/>
    <w:rsid w:val="00E37783"/>
    <w:rsid w:val="00E37840"/>
    <w:rsid w:val="00E37D10"/>
    <w:rsid w:val="00E37D79"/>
    <w:rsid w:val="00E40329"/>
    <w:rsid w:val="00E4057C"/>
    <w:rsid w:val="00E40825"/>
    <w:rsid w:val="00E40B7B"/>
    <w:rsid w:val="00E40F34"/>
    <w:rsid w:val="00E4127B"/>
    <w:rsid w:val="00E413F5"/>
    <w:rsid w:val="00E416D1"/>
    <w:rsid w:val="00E422A4"/>
    <w:rsid w:val="00E4281F"/>
    <w:rsid w:val="00E42F2C"/>
    <w:rsid w:val="00E4315A"/>
    <w:rsid w:val="00E431FB"/>
    <w:rsid w:val="00E43264"/>
    <w:rsid w:val="00E43732"/>
    <w:rsid w:val="00E43B79"/>
    <w:rsid w:val="00E4421D"/>
    <w:rsid w:val="00E4467F"/>
    <w:rsid w:val="00E44BA1"/>
    <w:rsid w:val="00E44BA9"/>
    <w:rsid w:val="00E453AF"/>
    <w:rsid w:val="00E45D72"/>
    <w:rsid w:val="00E46052"/>
    <w:rsid w:val="00E46449"/>
    <w:rsid w:val="00E466F4"/>
    <w:rsid w:val="00E469FE"/>
    <w:rsid w:val="00E46EE9"/>
    <w:rsid w:val="00E47015"/>
    <w:rsid w:val="00E471DB"/>
    <w:rsid w:val="00E473C1"/>
    <w:rsid w:val="00E479C4"/>
    <w:rsid w:val="00E47AC5"/>
    <w:rsid w:val="00E47E48"/>
    <w:rsid w:val="00E47F2C"/>
    <w:rsid w:val="00E47F9B"/>
    <w:rsid w:val="00E47FF6"/>
    <w:rsid w:val="00E50025"/>
    <w:rsid w:val="00E50116"/>
    <w:rsid w:val="00E508B1"/>
    <w:rsid w:val="00E508E7"/>
    <w:rsid w:val="00E50CA9"/>
    <w:rsid w:val="00E5105A"/>
    <w:rsid w:val="00E5105D"/>
    <w:rsid w:val="00E5119F"/>
    <w:rsid w:val="00E52139"/>
    <w:rsid w:val="00E5247E"/>
    <w:rsid w:val="00E52740"/>
    <w:rsid w:val="00E52A15"/>
    <w:rsid w:val="00E52B3B"/>
    <w:rsid w:val="00E52D2E"/>
    <w:rsid w:val="00E52D50"/>
    <w:rsid w:val="00E52EEE"/>
    <w:rsid w:val="00E5335C"/>
    <w:rsid w:val="00E53586"/>
    <w:rsid w:val="00E5365B"/>
    <w:rsid w:val="00E5397E"/>
    <w:rsid w:val="00E53C3B"/>
    <w:rsid w:val="00E54114"/>
    <w:rsid w:val="00E5456C"/>
    <w:rsid w:val="00E55891"/>
    <w:rsid w:val="00E55F68"/>
    <w:rsid w:val="00E5610B"/>
    <w:rsid w:val="00E563A2"/>
    <w:rsid w:val="00E56BE1"/>
    <w:rsid w:val="00E56DA3"/>
    <w:rsid w:val="00E5742F"/>
    <w:rsid w:val="00E57509"/>
    <w:rsid w:val="00E575C8"/>
    <w:rsid w:val="00E57A7E"/>
    <w:rsid w:val="00E60092"/>
    <w:rsid w:val="00E60242"/>
    <w:rsid w:val="00E60244"/>
    <w:rsid w:val="00E60A1A"/>
    <w:rsid w:val="00E60C6A"/>
    <w:rsid w:val="00E612DE"/>
    <w:rsid w:val="00E61316"/>
    <w:rsid w:val="00E61415"/>
    <w:rsid w:val="00E614F5"/>
    <w:rsid w:val="00E617D2"/>
    <w:rsid w:val="00E618A2"/>
    <w:rsid w:val="00E61BF5"/>
    <w:rsid w:val="00E61E15"/>
    <w:rsid w:val="00E62188"/>
    <w:rsid w:val="00E63371"/>
    <w:rsid w:val="00E648F9"/>
    <w:rsid w:val="00E64B4F"/>
    <w:rsid w:val="00E64B5C"/>
    <w:rsid w:val="00E65E2F"/>
    <w:rsid w:val="00E66334"/>
    <w:rsid w:val="00E67DED"/>
    <w:rsid w:val="00E70190"/>
    <w:rsid w:val="00E70955"/>
    <w:rsid w:val="00E7099F"/>
    <w:rsid w:val="00E71406"/>
    <w:rsid w:val="00E715CE"/>
    <w:rsid w:val="00E71A34"/>
    <w:rsid w:val="00E71B10"/>
    <w:rsid w:val="00E71F3E"/>
    <w:rsid w:val="00E72091"/>
    <w:rsid w:val="00E72501"/>
    <w:rsid w:val="00E73309"/>
    <w:rsid w:val="00E736A6"/>
    <w:rsid w:val="00E741C2"/>
    <w:rsid w:val="00E7467B"/>
    <w:rsid w:val="00E74A02"/>
    <w:rsid w:val="00E74AA2"/>
    <w:rsid w:val="00E74FB0"/>
    <w:rsid w:val="00E7576E"/>
    <w:rsid w:val="00E75F32"/>
    <w:rsid w:val="00E76652"/>
    <w:rsid w:val="00E76784"/>
    <w:rsid w:val="00E769E5"/>
    <w:rsid w:val="00E76C50"/>
    <w:rsid w:val="00E76E30"/>
    <w:rsid w:val="00E76F9A"/>
    <w:rsid w:val="00E7725B"/>
    <w:rsid w:val="00E774C9"/>
    <w:rsid w:val="00E77540"/>
    <w:rsid w:val="00E77E86"/>
    <w:rsid w:val="00E80008"/>
    <w:rsid w:val="00E80741"/>
    <w:rsid w:val="00E809D6"/>
    <w:rsid w:val="00E80CA5"/>
    <w:rsid w:val="00E81260"/>
    <w:rsid w:val="00E81650"/>
    <w:rsid w:val="00E81885"/>
    <w:rsid w:val="00E8204F"/>
    <w:rsid w:val="00E8276D"/>
    <w:rsid w:val="00E82C9B"/>
    <w:rsid w:val="00E83054"/>
    <w:rsid w:val="00E8352E"/>
    <w:rsid w:val="00E836E8"/>
    <w:rsid w:val="00E83702"/>
    <w:rsid w:val="00E83935"/>
    <w:rsid w:val="00E83CA4"/>
    <w:rsid w:val="00E8417F"/>
    <w:rsid w:val="00E84882"/>
    <w:rsid w:val="00E85223"/>
    <w:rsid w:val="00E852B4"/>
    <w:rsid w:val="00E85576"/>
    <w:rsid w:val="00E86C3F"/>
    <w:rsid w:val="00E86F22"/>
    <w:rsid w:val="00E873E7"/>
    <w:rsid w:val="00E8746C"/>
    <w:rsid w:val="00E8780A"/>
    <w:rsid w:val="00E902E4"/>
    <w:rsid w:val="00E90379"/>
    <w:rsid w:val="00E90683"/>
    <w:rsid w:val="00E90B0F"/>
    <w:rsid w:val="00E914F9"/>
    <w:rsid w:val="00E9155C"/>
    <w:rsid w:val="00E9176E"/>
    <w:rsid w:val="00E91971"/>
    <w:rsid w:val="00E91E5C"/>
    <w:rsid w:val="00E91F5C"/>
    <w:rsid w:val="00E923C5"/>
    <w:rsid w:val="00E928B2"/>
    <w:rsid w:val="00E92A9F"/>
    <w:rsid w:val="00E931D9"/>
    <w:rsid w:val="00E936A8"/>
    <w:rsid w:val="00E93845"/>
    <w:rsid w:val="00E9398E"/>
    <w:rsid w:val="00E93EDA"/>
    <w:rsid w:val="00E944D8"/>
    <w:rsid w:val="00E946C6"/>
    <w:rsid w:val="00E94D8B"/>
    <w:rsid w:val="00E9558C"/>
    <w:rsid w:val="00E962A5"/>
    <w:rsid w:val="00E964DF"/>
    <w:rsid w:val="00E96632"/>
    <w:rsid w:val="00E968A0"/>
    <w:rsid w:val="00E96D37"/>
    <w:rsid w:val="00E96EBA"/>
    <w:rsid w:val="00E96F9C"/>
    <w:rsid w:val="00E97409"/>
    <w:rsid w:val="00E9756F"/>
    <w:rsid w:val="00E977E5"/>
    <w:rsid w:val="00EA0302"/>
    <w:rsid w:val="00EA054C"/>
    <w:rsid w:val="00EA0934"/>
    <w:rsid w:val="00EA1363"/>
    <w:rsid w:val="00EA161C"/>
    <w:rsid w:val="00EA1712"/>
    <w:rsid w:val="00EA1878"/>
    <w:rsid w:val="00EA1EAA"/>
    <w:rsid w:val="00EA225A"/>
    <w:rsid w:val="00EA2478"/>
    <w:rsid w:val="00EA2A0F"/>
    <w:rsid w:val="00EA2FB9"/>
    <w:rsid w:val="00EA33E0"/>
    <w:rsid w:val="00EA3D25"/>
    <w:rsid w:val="00EA4339"/>
    <w:rsid w:val="00EA4571"/>
    <w:rsid w:val="00EA4B0E"/>
    <w:rsid w:val="00EA5037"/>
    <w:rsid w:val="00EA5042"/>
    <w:rsid w:val="00EA5863"/>
    <w:rsid w:val="00EA62D1"/>
    <w:rsid w:val="00EA651F"/>
    <w:rsid w:val="00EA6A72"/>
    <w:rsid w:val="00EA7017"/>
    <w:rsid w:val="00EA7524"/>
    <w:rsid w:val="00EA77E3"/>
    <w:rsid w:val="00EA7BF1"/>
    <w:rsid w:val="00EA7D27"/>
    <w:rsid w:val="00EA7DEB"/>
    <w:rsid w:val="00EA7F13"/>
    <w:rsid w:val="00EB0A39"/>
    <w:rsid w:val="00EB0E09"/>
    <w:rsid w:val="00EB1617"/>
    <w:rsid w:val="00EB1630"/>
    <w:rsid w:val="00EB215A"/>
    <w:rsid w:val="00EB21F6"/>
    <w:rsid w:val="00EB295D"/>
    <w:rsid w:val="00EB2C42"/>
    <w:rsid w:val="00EB398C"/>
    <w:rsid w:val="00EB398E"/>
    <w:rsid w:val="00EB3D12"/>
    <w:rsid w:val="00EB485F"/>
    <w:rsid w:val="00EB48A4"/>
    <w:rsid w:val="00EB4E0E"/>
    <w:rsid w:val="00EB58C2"/>
    <w:rsid w:val="00EB66E3"/>
    <w:rsid w:val="00EB6765"/>
    <w:rsid w:val="00EB6ED4"/>
    <w:rsid w:val="00EB7815"/>
    <w:rsid w:val="00EB78C8"/>
    <w:rsid w:val="00EB7FD0"/>
    <w:rsid w:val="00EB7FDC"/>
    <w:rsid w:val="00EC0033"/>
    <w:rsid w:val="00EC0085"/>
    <w:rsid w:val="00EC02D1"/>
    <w:rsid w:val="00EC0818"/>
    <w:rsid w:val="00EC09AC"/>
    <w:rsid w:val="00EC09F3"/>
    <w:rsid w:val="00EC19EF"/>
    <w:rsid w:val="00EC20A2"/>
    <w:rsid w:val="00EC2671"/>
    <w:rsid w:val="00EC2772"/>
    <w:rsid w:val="00EC287F"/>
    <w:rsid w:val="00EC29EC"/>
    <w:rsid w:val="00EC2D82"/>
    <w:rsid w:val="00EC37D0"/>
    <w:rsid w:val="00EC39D4"/>
    <w:rsid w:val="00EC3FE3"/>
    <w:rsid w:val="00EC4869"/>
    <w:rsid w:val="00EC4A63"/>
    <w:rsid w:val="00EC4B2D"/>
    <w:rsid w:val="00EC507B"/>
    <w:rsid w:val="00EC5166"/>
    <w:rsid w:val="00EC57F7"/>
    <w:rsid w:val="00EC5A86"/>
    <w:rsid w:val="00EC6EC4"/>
    <w:rsid w:val="00EC6F22"/>
    <w:rsid w:val="00EC7060"/>
    <w:rsid w:val="00EC729C"/>
    <w:rsid w:val="00EC734E"/>
    <w:rsid w:val="00EC76CF"/>
    <w:rsid w:val="00EC7706"/>
    <w:rsid w:val="00EC7C2D"/>
    <w:rsid w:val="00EC7C42"/>
    <w:rsid w:val="00EC7C79"/>
    <w:rsid w:val="00ED07CB"/>
    <w:rsid w:val="00ED09CD"/>
    <w:rsid w:val="00ED0B9A"/>
    <w:rsid w:val="00ED0F24"/>
    <w:rsid w:val="00ED1380"/>
    <w:rsid w:val="00ED1B31"/>
    <w:rsid w:val="00ED1D2F"/>
    <w:rsid w:val="00ED21EB"/>
    <w:rsid w:val="00ED2A23"/>
    <w:rsid w:val="00ED3ABF"/>
    <w:rsid w:val="00ED3F02"/>
    <w:rsid w:val="00ED437D"/>
    <w:rsid w:val="00ED4ADA"/>
    <w:rsid w:val="00ED4AE8"/>
    <w:rsid w:val="00ED4D64"/>
    <w:rsid w:val="00ED7ADA"/>
    <w:rsid w:val="00ED7CEE"/>
    <w:rsid w:val="00ED7D1C"/>
    <w:rsid w:val="00ED7EEE"/>
    <w:rsid w:val="00EE0C5F"/>
    <w:rsid w:val="00EE1CB4"/>
    <w:rsid w:val="00EE2053"/>
    <w:rsid w:val="00EE2B5B"/>
    <w:rsid w:val="00EE2D5E"/>
    <w:rsid w:val="00EE3FF4"/>
    <w:rsid w:val="00EE41EE"/>
    <w:rsid w:val="00EE47AC"/>
    <w:rsid w:val="00EE524A"/>
    <w:rsid w:val="00EE5921"/>
    <w:rsid w:val="00EE5A6F"/>
    <w:rsid w:val="00EE627B"/>
    <w:rsid w:val="00EE633F"/>
    <w:rsid w:val="00EE638D"/>
    <w:rsid w:val="00EE6E22"/>
    <w:rsid w:val="00EE7505"/>
    <w:rsid w:val="00EE7BEB"/>
    <w:rsid w:val="00EE7C2D"/>
    <w:rsid w:val="00EE7C75"/>
    <w:rsid w:val="00EE7D12"/>
    <w:rsid w:val="00EF0583"/>
    <w:rsid w:val="00EF0C0F"/>
    <w:rsid w:val="00EF0D6B"/>
    <w:rsid w:val="00EF1AE3"/>
    <w:rsid w:val="00EF1B97"/>
    <w:rsid w:val="00EF2605"/>
    <w:rsid w:val="00EF32CD"/>
    <w:rsid w:val="00EF34E9"/>
    <w:rsid w:val="00EF387F"/>
    <w:rsid w:val="00EF3DAE"/>
    <w:rsid w:val="00EF4186"/>
    <w:rsid w:val="00EF4408"/>
    <w:rsid w:val="00EF4C5E"/>
    <w:rsid w:val="00EF4D81"/>
    <w:rsid w:val="00EF4FCB"/>
    <w:rsid w:val="00EF525C"/>
    <w:rsid w:val="00EF544D"/>
    <w:rsid w:val="00EF548B"/>
    <w:rsid w:val="00EF5738"/>
    <w:rsid w:val="00EF5B93"/>
    <w:rsid w:val="00EF615F"/>
    <w:rsid w:val="00EF632A"/>
    <w:rsid w:val="00EF64F3"/>
    <w:rsid w:val="00EF77F2"/>
    <w:rsid w:val="00F003CB"/>
    <w:rsid w:val="00F00749"/>
    <w:rsid w:val="00F007EC"/>
    <w:rsid w:val="00F00DA0"/>
    <w:rsid w:val="00F012CE"/>
    <w:rsid w:val="00F014B7"/>
    <w:rsid w:val="00F014D9"/>
    <w:rsid w:val="00F01738"/>
    <w:rsid w:val="00F01EB9"/>
    <w:rsid w:val="00F020A0"/>
    <w:rsid w:val="00F02628"/>
    <w:rsid w:val="00F028AC"/>
    <w:rsid w:val="00F02AA0"/>
    <w:rsid w:val="00F03230"/>
    <w:rsid w:val="00F03CDE"/>
    <w:rsid w:val="00F04461"/>
    <w:rsid w:val="00F04909"/>
    <w:rsid w:val="00F04FAC"/>
    <w:rsid w:val="00F051F3"/>
    <w:rsid w:val="00F05730"/>
    <w:rsid w:val="00F05EA0"/>
    <w:rsid w:val="00F06D11"/>
    <w:rsid w:val="00F07176"/>
    <w:rsid w:val="00F0731C"/>
    <w:rsid w:val="00F07915"/>
    <w:rsid w:val="00F07AF8"/>
    <w:rsid w:val="00F1007E"/>
    <w:rsid w:val="00F10250"/>
    <w:rsid w:val="00F10708"/>
    <w:rsid w:val="00F10F4D"/>
    <w:rsid w:val="00F11697"/>
    <w:rsid w:val="00F117EA"/>
    <w:rsid w:val="00F11953"/>
    <w:rsid w:val="00F11A4B"/>
    <w:rsid w:val="00F11AF1"/>
    <w:rsid w:val="00F11C44"/>
    <w:rsid w:val="00F122E3"/>
    <w:rsid w:val="00F12E5E"/>
    <w:rsid w:val="00F1345C"/>
    <w:rsid w:val="00F136A2"/>
    <w:rsid w:val="00F13791"/>
    <w:rsid w:val="00F140A6"/>
    <w:rsid w:val="00F14603"/>
    <w:rsid w:val="00F14B5B"/>
    <w:rsid w:val="00F14CA7"/>
    <w:rsid w:val="00F156D8"/>
    <w:rsid w:val="00F16045"/>
    <w:rsid w:val="00F16360"/>
    <w:rsid w:val="00F165BF"/>
    <w:rsid w:val="00F16BAB"/>
    <w:rsid w:val="00F16D6A"/>
    <w:rsid w:val="00F17257"/>
    <w:rsid w:val="00F17451"/>
    <w:rsid w:val="00F17B0B"/>
    <w:rsid w:val="00F2002A"/>
    <w:rsid w:val="00F21747"/>
    <w:rsid w:val="00F2255A"/>
    <w:rsid w:val="00F229D4"/>
    <w:rsid w:val="00F233E6"/>
    <w:rsid w:val="00F235AA"/>
    <w:rsid w:val="00F23665"/>
    <w:rsid w:val="00F2380A"/>
    <w:rsid w:val="00F23975"/>
    <w:rsid w:val="00F2397E"/>
    <w:rsid w:val="00F23AE3"/>
    <w:rsid w:val="00F23C00"/>
    <w:rsid w:val="00F23D88"/>
    <w:rsid w:val="00F25120"/>
    <w:rsid w:val="00F258B7"/>
    <w:rsid w:val="00F26369"/>
    <w:rsid w:val="00F26675"/>
    <w:rsid w:val="00F26679"/>
    <w:rsid w:val="00F26B93"/>
    <w:rsid w:val="00F26C0A"/>
    <w:rsid w:val="00F275E5"/>
    <w:rsid w:val="00F27720"/>
    <w:rsid w:val="00F278AF"/>
    <w:rsid w:val="00F301EE"/>
    <w:rsid w:val="00F30608"/>
    <w:rsid w:val="00F3068E"/>
    <w:rsid w:val="00F307BD"/>
    <w:rsid w:val="00F30958"/>
    <w:rsid w:val="00F30CA0"/>
    <w:rsid w:val="00F314C9"/>
    <w:rsid w:val="00F3162E"/>
    <w:rsid w:val="00F31735"/>
    <w:rsid w:val="00F319AF"/>
    <w:rsid w:val="00F31F1E"/>
    <w:rsid w:val="00F32AD2"/>
    <w:rsid w:val="00F32B37"/>
    <w:rsid w:val="00F33054"/>
    <w:rsid w:val="00F333AE"/>
    <w:rsid w:val="00F33464"/>
    <w:rsid w:val="00F337A4"/>
    <w:rsid w:val="00F341C8"/>
    <w:rsid w:val="00F343E1"/>
    <w:rsid w:val="00F34678"/>
    <w:rsid w:val="00F34A39"/>
    <w:rsid w:val="00F35697"/>
    <w:rsid w:val="00F35DA3"/>
    <w:rsid w:val="00F35DD3"/>
    <w:rsid w:val="00F35E45"/>
    <w:rsid w:val="00F3636B"/>
    <w:rsid w:val="00F36D9A"/>
    <w:rsid w:val="00F37476"/>
    <w:rsid w:val="00F402A7"/>
    <w:rsid w:val="00F40640"/>
    <w:rsid w:val="00F409EA"/>
    <w:rsid w:val="00F40C3C"/>
    <w:rsid w:val="00F4104C"/>
    <w:rsid w:val="00F413C7"/>
    <w:rsid w:val="00F4186F"/>
    <w:rsid w:val="00F41996"/>
    <w:rsid w:val="00F41C8F"/>
    <w:rsid w:val="00F41CDE"/>
    <w:rsid w:val="00F41D2D"/>
    <w:rsid w:val="00F423DF"/>
    <w:rsid w:val="00F426F0"/>
    <w:rsid w:val="00F42B0E"/>
    <w:rsid w:val="00F42EEC"/>
    <w:rsid w:val="00F43B29"/>
    <w:rsid w:val="00F4492E"/>
    <w:rsid w:val="00F44A0D"/>
    <w:rsid w:val="00F44F49"/>
    <w:rsid w:val="00F457E5"/>
    <w:rsid w:val="00F45982"/>
    <w:rsid w:val="00F46403"/>
    <w:rsid w:val="00F467CF"/>
    <w:rsid w:val="00F46BFB"/>
    <w:rsid w:val="00F46E92"/>
    <w:rsid w:val="00F47038"/>
    <w:rsid w:val="00F474C1"/>
    <w:rsid w:val="00F47AD3"/>
    <w:rsid w:val="00F507C3"/>
    <w:rsid w:val="00F50935"/>
    <w:rsid w:val="00F50CB9"/>
    <w:rsid w:val="00F50CC4"/>
    <w:rsid w:val="00F51465"/>
    <w:rsid w:val="00F5187D"/>
    <w:rsid w:val="00F51C80"/>
    <w:rsid w:val="00F51EF5"/>
    <w:rsid w:val="00F53855"/>
    <w:rsid w:val="00F53A9A"/>
    <w:rsid w:val="00F53AD3"/>
    <w:rsid w:val="00F53E09"/>
    <w:rsid w:val="00F540CE"/>
    <w:rsid w:val="00F555D2"/>
    <w:rsid w:val="00F55803"/>
    <w:rsid w:val="00F56266"/>
    <w:rsid w:val="00F5676A"/>
    <w:rsid w:val="00F57202"/>
    <w:rsid w:val="00F57C14"/>
    <w:rsid w:val="00F60256"/>
    <w:rsid w:val="00F6055F"/>
    <w:rsid w:val="00F60D74"/>
    <w:rsid w:val="00F61218"/>
    <w:rsid w:val="00F61D13"/>
    <w:rsid w:val="00F62556"/>
    <w:rsid w:val="00F62EB9"/>
    <w:rsid w:val="00F6330D"/>
    <w:rsid w:val="00F63540"/>
    <w:rsid w:val="00F6388C"/>
    <w:rsid w:val="00F63B5E"/>
    <w:rsid w:val="00F63BB4"/>
    <w:rsid w:val="00F63F48"/>
    <w:rsid w:val="00F640EF"/>
    <w:rsid w:val="00F64350"/>
    <w:rsid w:val="00F64459"/>
    <w:rsid w:val="00F646C8"/>
    <w:rsid w:val="00F64B3C"/>
    <w:rsid w:val="00F64F7C"/>
    <w:rsid w:val="00F652B2"/>
    <w:rsid w:val="00F652C1"/>
    <w:rsid w:val="00F6590A"/>
    <w:rsid w:val="00F66007"/>
    <w:rsid w:val="00F66067"/>
    <w:rsid w:val="00F6631F"/>
    <w:rsid w:val="00F66B49"/>
    <w:rsid w:val="00F66D54"/>
    <w:rsid w:val="00F66E08"/>
    <w:rsid w:val="00F66E51"/>
    <w:rsid w:val="00F67139"/>
    <w:rsid w:val="00F6722E"/>
    <w:rsid w:val="00F6753E"/>
    <w:rsid w:val="00F67EA0"/>
    <w:rsid w:val="00F67FF1"/>
    <w:rsid w:val="00F7050C"/>
    <w:rsid w:val="00F70963"/>
    <w:rsid w:val="00F71983"/>
    <w:rsid w:val="00F71F06"/>
    <w:rsid w:val="00F72077"/>
    <w:rsid w:val="00F72192"/>
    <w:rsid w:val="00F727D5"/>
    <w:rsid w:val="00F72EEC"/>
    <w:rsid w:val="00F734DE"/>
    <w:rsid w:val="00F7440A"/>
    <w:rsid w:val="00F74467"/>
    <w:rsid w:val="00F744C9"/>
    <w:rsid w:val="00F74516"/>
    <w:rsid w:val="00F7493D"/>
    <w:rsid w:val="00F74AC3"/>
    <w:rsid w:val="00F74FEF"/>
    <w:rsid w:val="00F7540C"/>
    <w:rsid w:val="00F754A5"/>
    <w:rsid w:val="00F76207"/>
    <w:rsid w:val="00F76348"/>
    <w:rsid w:val="00F769FF"/>
    <w:rsid w:val="00F76B7C"/>
    <w:rsid w:val="00F76EF2"/>
    <w:rsid w:val="00F8000C"/>
    <w:rsid w:val="00F8026B"/>
    <w:rsid w:val="00F80C12"/>
    <w:rsid w:val="00F80C3B"/>
    <w:rsid w:val="00F80DEA"/>
    <w:rsid w:val="00F8130A"/>
    <w:rsid w:val="00F815BF"/>
    <w:rsid w:val="00F819BB"/>
    <w:rsid w:val="00F81DD5"/>
    <w:rsid w:val="00F81E9F"/>
    <w:rsid w:val="00F81F1A"/>
    <w:rsid w:val="00F820B4"/>
    <w:rsid w:val="00F82CD8"/>
    <w:rsid w:val="00F82DFA"/>
    <w:rsid w:val="00F83797"/>
    <w:rsid w:val="00F837A3"/>
    <w:rsid w:val="00F83CCE"/>
    <w:rsid w:val="00F843A2"/>
    <w:rsid w:val="00F843BA"/>
    <w:rsid w:val="00F84701"/>
    <w:rsid w:val="00F8539A"/>
    <w:rsid w:val="00F85402"/>
    <w:rsid w:val="00F85F5D"/>
    <w:rsid w:val="00F866FB"/>
    <w:rsid w:val="00F86C6B"/>
    <w:rsid w:val="00F86D04"/>
    <w:rsid w:val="00F86EF3"/>
    <w:rsid w:val="00F90800"/>
    <w:rsid w:val="00F908BA"/>
    <w:rsid w:val="00F90C6B"/>
    <w:rsid w:val="00F91248"/>
    <w:rsid w:val="00F91436"/>
    <w:rsid w:val="00F91752"/>
    <w:rsid w:val="00F91B1F"/>
    <w:rsid w:val="00F91B49"/>
    <w:rsid w:val="00F91D04"/>
    <w:rsid w:val="00F92152"/>
    <w:rsid w:val="00F9280F"/>
    <w:rsid w:val="00F92B20"/>
    <w:rsid w:val="00F92EC9"/>
    <w:rsid w:val="00F93335"/>
    <w:rsid w:val="00F948EF"/>
    <w:rsid w:val="00F94AB7"/>
    <w:rsid w:val="00F961A8"/>
    <w:rsid w:val="00F964F6"/>
    <w:rsid w:val="00F96A88"/>
    <w:rsid w:val="00F96D2B"/>
    <w:rsid w:val="00F9706A"/>
    <w:rsid w:val="00F9761D"/>
    <w:rsid w:val="00F9783E"/>
    <w:rsid w:val="00F97BFB"/>
    <w:rsid w:val="00F97CCB"/>
    <w:rsid w:val="00F97CD7"/>
    <w:rsid w:val="00F97FDF"/>
    <w:rsid w:val="00FA0730"/>
    <w:rsid w:val="00FA0D60"/>
    <w:rsid w:val="00FA0DD6"/>
    <w:rsid w:val="00FA0EEE"/>
    <w:rsid w:val="00FA148F"/>
    <w:rsid w:val="00FA18FA"/>
    <w:rsid w:val="00FA201B"/>
    <w:rsid w:val="00FA312D"/>
    <w:rsid w:val="00FA3984"/>
    <w:rsid w:val="00FA3FA7"/>
    <w:rsid w:val="00FA4020"/>
    <w:rsid w:val="00FA418A"/>
    <w:rsid w:val="00FA445B"/>
    <w:rsid w:val="00FA4493"/>
    <w:rsid w:val="00FA44D7"/>
    <w:rsid w:val="00FA5317"/>
    <w:rsid w:val="00FA539E"/>
    <w:rsid w:val="00FA53A7"/>
    <w:rsid w:val="00FA5A4B"/>
    <w:rsid w:val="00FA5DAA"/>
    <w:rsid w:val="00FA5F20"/>
    <w:rsid w:val="00FA6390"/>
    <w:rsid w:val="00FA643B"/>
    <w:rsid w:val="00FA644C"/>
    <w:rsid w:val="00FA6468"/>
    <w:rsid w:val="00FA677D"/>
    <w:rsid w:val="00FA6D0D"/>
    <w:rsid w:val="00FA76B7"/>
    <w:rsid w:val="00FA77F2"/>
    <w:rsid w:val="00FA7EC0"/>
    <w:rsid w:val="00FB02D6"/>
    <w:rsid w:val="00FB02E1"/>
    <w:rsid w:val="00FB1105"/>
    <w:rsid w:val="00FB12EF"/>
    <w:rsid w:val="00FB14D4"/>
    <w:rsid w:val="00FB196D"/>
    <w:rsid w:val="00FB203F"/>
    <w:rsid w:val="00FB2634"/>
    <w:rsid w:val="00FB298D"/>
    <w:rsid w:val="00FB37C4"/>
    <w:rsid w:val="00FB3F00"/>
    <w:rsid w:val="00FB5390"/>
    <w:rsid w:val="00FB57B8"/>
    <w:rsid w:val="00FB5849"/>
    <w:rsid w:val="00FB58CD"/>
    <w:rsid w:val="00FB59CC"/>
    <w:rsid w:val="00FB5BBC"/>
    <w:rsid w:val="00FB5D05"/>
    <w:rsid w:val="00FB5FD4"/>
    <w:rsid w:val="00FB6291"/>
    <w:rsid w:val="00FB6840"/>
    <w:rsid w:val="00FB6F61"/>
    <w:rsid w:val="00FB7497"/>
    <w:rsid w:val="00FB7967"/>
    <w:rsid w:val="00FB7A2B"/>
    <w:rsid w:val="00FB7A7F"/>
    <w:rsid w:val="00FB7F59"/>
    <w:rsid w:val="00FC0397"/>
    <w:rsid w:val="00FC053C"/>
    <w:rsid w:val="00FC092A"/>
    <w:rsid w:val="00FC0C20"/>
    <w:rsid w:val="00FC0F39"/>
    <w:rsid w:val="00FC179F"/>
    <w:rsid w:val="00FC199A"/>
    <w:rsid w:val="00FC1B8F"/>
    <w:rsid w:val="00FC1FF7"/>
    <w:rsid w:val="00FC240B"/>
    <w:rsid w:val="00FC27A2"/>
    <w:rsid w:val="00FC2D2C"/>
    <w:rsid w:val="00FC3676"/>
    <w:rsid w:val="00FC3B0D"/>
    <w:rsid w:val="00FC428A"/>
    <w:rsid w:val="00FC4BF8"/>
    <w:rsid w:val="00FC5162"/>
    <w:rsid w:val="00FC5802"/>
    <w:rsid w:val="00FC5AF0"/>
    <w:rsid w:val="00FC5D84"/>
    <w:rsid w:val="00FC5E44"/>
    <w:rsid w:val="00FC6129"/>
    <w:rsid w:val="00FC62A9"/>
    <w:rsid w:val="00FC662B"/>
    <w:rsid w:val="00FC6BF0"/>
    <w:rsid w:val="00FC7D53"/>
    <w:rsid w:val="00FD05A0"/>
    <w:rsid w:val="00FD0E4F"/>
    <w:rsid w:val="00FD14EF"/>
    <w:rsid w:val="00FD17E7"/>
    <w:rsid w:val="00FD2510"/>
    <w:rsid w:val="00FD2A22"/>
    <w:rsid w:val="00FD30BC"/>
    <w:rsid w:val="00FD31B3"/>
    <w:rsid w:val="00FD33BC"/>
    <w:rsid w:val="00FD3D8B"/>
    <w:rsid w:val="00FD3DB5"/>
    <w:rsid w:val="00FD3E73"/>
    <w:rsid w:val="00FD4812"/>
    <w:rsid w:val="00FD49A5"/>
    <w:rsid w:val="00FD4E6A"/>
    <w:rsid w:val="00FD54B6"/>
    <w:rsid w:val="00FD59F4"/>
    <w:rsid w:val="00FD5B93"/>
    <w:rsid w:val="00FD5DC8"/>
    <w:rsid w:val="00FD61FD"/>
    <w:rsid w:val="00FD63DD"/>
    <w:rsid w:val="00FD667B"/>
    <w:rsid w:val="00FD675A"/>
    <w:rsid w:val="00FD6B53"/>
    <w:rsid w:val="00FD71A3"/>
    <w:rsid w:val="00FD7616"/>
    <w:rsid w:val="00FD7659"/>
    <w:rsid w:val="00FD7B97"/>
    <w:rsid w:val="00FD7D6A"/>
    <w:rsid w:val="00FD7F05"/>
    <w:rsid w:val="00FE0C2E"/>
    <w:rsid w:val="00FE0C75"/>
    <w:rsid w:val="00FE174E"/>
    <w:rsid w:val="00FE1A71"/>
    <w:rsid w:val="00FE1B05"/>
    <w:rsid w:val="00FE1C42"/>
    <w:rsid w:val="00FE1D3A"/>
    <w:rsid w:val="00FE2805"/>
    <w:rsid w:val="00FE3553"/>
    <w:rsid w:val="00FE3592"/>
    <w:rsid w:val="00FE3A94"/>
    <w:rsid w:val="00FE3AFB"/>
    <w:rsid w:val="00FE3BFD"/>
    <w:rsid w:val="00FE4317"/>
    <w:rsid w:val="00FE4548"/>
    <w:rsid w:val="00FE4CAD"/>
    <w:rsid w:val="00FE4CB2"/>
    <w:rsid w:val="00FE4ED5"/>
    <w:rsid w:val="00FE5225"/>
    <w:rsid w:val="00FE526F"/>
    <w:rsid w:val="00FE57B0"/>
    <w:rsid w:val="00FE6A31"/>
    <w:rsid w:val="00FE712B"/>
    <w:rsid w:val="00FE75D1"/>
    <w:rsid w:val="00FE7633"/>
    <w:rsid w:val="00FE7900"/>
    <w:rsid w:val="00FE7938"/>
    <w:rsid w:val="00FE7E91"/>
    <w:rsid w:val="00FF0578"/>
    <w:rsid w:val="00FF0C82"/>
    <w:rsid w:val="00FF0E72"/>
    <w:rsid w:val="00FF10D4"/>
    <w:rsid w:val="00FF1718"/>
    <w:rsid w:val="00FF31E7"/>
    <w:rsid w:val="00FF32C1"/>
    <w:rsid w:val="00FF3890"/>
    <w:rsid w:val="00FF3B75"/>
    <w:rsid w:val="00FF3F19"/>
    <w:rsid w:val="00FF4A19"/>
    <w:rsid w:val="00FF5868"/>
    <w:rsid w:val="00FF5B9A"/>
    <w:rsid w:val="00FF65FC"/>
    <w:rsid w:val="00FF794D"/>
    <w:rsid w:val="00FF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71E7C"/>
  <w15:docId w15:val="{BD83458B-3E2D-423B-89C4-4F4597B8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2B"/>
    <w:pPr>
      <w:spacing w:after="240"/>
    </w:pPr>
    <w:rPr>
      <w:rFonts w:eastAsia="Times New Roman"/>
      <w:lang w:eastAsia="en-US"/>
    </w:rPr>
  </w:style>
  <w:style w:type="paragraph" w:styleId="Heading1">
    <w:name w:val="heading 1"/>
    <w:next w:val="Normal"/>
    <w:qFormat/>
    <w:rsid w:val="00C14C20"/>
    <w:pPr>
      <w:keepNext/>
      <w:numPr>
        <w:numId w:val="178"/>
      </w:numPr>
      <w:spacing w:after="220"/>
      <w:outlineLvl w:val="0"/>
    </w:pPr>
    <w:rPr>
      <w:rFonts w:eastAsia="Times New Roman" w:cs="Arial"/>
      <w:b/>
      <w:bCs/>
      <w:sz w:val="28"/>
      <w:szCs w:val="32"/>
      <w:lang w:eastAsia="en-US"/>
    </w:rPr>
  </w:style>
  <w:style w:type="paragraph" w:styleId="Heading2">
    <w:name w:val="heading 2"/>
    <w:next w:val="Normal"/>
    <w:qFormat/>
    <w:rsid w:val="00C14C20"/>
    <w:pPr>
      <w:keepNext/>
      <w:numPr>
        <w:ilvl w:val="1"/>
        <w:numId w:val="178"/>
      </w:numPr>
      <w:spacing w:after="220"/>
      <w:outlineLvl w:val="1"/>
    </w:pPr>
    <w:rPr>
      <w:rFonts w:eastAsia="Times New Roman"/>
      <w:b/>
      <w:bCs/>
      <w:iCs/>
      <w:sz w:val="24"/>
      <w:szCs w:val="28"/>
      <w:lang w:eastAsia="en-US"/>
    </w:rPr>
  </w:style>
  <w:style w:type="paragraph" w:styleId="Heading3">
    <w:name w:val="heading 3"/>
    <w:basedOn w:val="Normal"/>
    <w:qFormat/>
    <w:rsid w:val="00C14C20"/>
    <w:pPr>
      <w:numPr>
        <w:ilvl w:val="2"/>
        <w:numId w:val="178"/>
      </w:numPr>
      <w:outlineLvl w:val="2"/>
    </w:pPr>
    <w:rPr>
      <w:rFonts w:cs="Arial"/>
      <w:bCs/>
      <w:szCs w:val="26"/>
      <w:lang w:eastAsia="en-AU"/>
    </w:rPr>
  </w:style>
  <w:style w:type="paragraph" w:styleId="Heading4">
    <w:name w:val="heading 4"/>
    <w:basedOn w:val="Normal"/>
    <w:qFormat/>
    <w:rsid w:val="00C14C20"/>
    <w:pPr>
      <w:numPr>
        <w:ilvl w:val="3"/>
        <w:numId w:val="178"/>
      </w:numPr>
      <w:outlineLvl w:val="3"/>
    </w:pPr>
    <w:rPr>
      <w:bCs/>
      <w:szCs w:val="28"/>
      <w:lang w:eastAsia="en-AU"/>
    </w:rPr>
  </w:style>
  <w:style w:type="paragraph" w:styleId="Heading5">
    <w:name w:val="heading 5"/>
    <w:basedOn w:val="Normal"/>
    <w:qFormat/>
    <w:rsid w:val="00C14C20"/>
    <w:pPr>
      <w:numPr>
        <w:ilvl w:val="4"/>
        <w:numId w:val="178"/>
      </w:numPr>
      <w:outlineLvl w:val="4"/>
    </w:pPr>
    <w:rPr>
      <w:bCs/>
      <w:iCs/>
      <w:szCs w:val="26"/>
      <w:lang w:eastAsia="en-AU"/>
    </w:rPr>
  </w:style>
  <w:style w:type="paragraph" w:styleId="Heading6">
    <w:name w:val="heading 6"/>
    <w:basedOn w:val="Normal"/>
    <w:qFormat/>
    <w:rsid w:val="00C14C20"/>
    <w:pPr>
      <w:numPr>
        <w:ilvl w:val="5"/>
        <w:numId w:val="178"/>
      </w:numPr>
      <w:outlineLvl w:val="5"/>
    </w:pPr>
    <w:rPr>
      <w:bCs/>
      <w:szCs w:val="22"/>
      <w:lang w:eastAsia="en-AU"/>
    </w:rPr>
  </w:style>
  <w:style w:type="paragraph" w:styleId="Heading7">
    <w:name w:val="heading 7"/>
    <w:basedOn w:val="Normal"/>
    <w:qFormat/>
    <w:rsid w:val="00C14C20"/>
    <w:pPr>
      <w:numPr>
        <w:ilvl w:val="6"/>
        <w:numId w:val="178"/>
      </w:numPr>
      <w:outlineLvl w:val="6"/>
    </w:pPr>
    <w:rPr>
      <w:lang w:eastAsia="en-AU"/>
    </w:rPr>
  </w:style>
  <w:style w:type="paragraph" w:styleId="Heading8">
    <w:name w:val="heading 8"/>
    <w:basedOn w:val="Normal"/>
    <w:qFormat/>
    <w:rsid w:val="00C14C20"/>
    <w:pPr>
      <w:numPr>
        <w:ilvl w:val="7"/>
        <w:numId w:val="178"/>
      </w:numPr>
      <w:outlineLvl w:val="7"/>
    </w:pPr>
    <w:rPr>
      <w:iCs/>
      <w:lang w:eastAsia="en-AU"/>
    </w:rPr>
  </w:style>
  <w:style w:type="paragraph" w:styleId="Heading9">
    <w:name w:val="heading 9"/>
    <w:basedOn w:val="Normal"/>
    <w:next w:val="Normal"/>
    <w:qFormat/>
    <w:rsid w:val="00C14C20"/>
    <w:pPr>
      <w:keepNext/>
      <w:numPr>
        <w:ilvl w:val="8"/>
        <w:numId w:val="17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6472B"/>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C14C20"/>
    <w:pPr>
      <w:spacing w:after="200"/>
    </w:pPr>
    <w:rPr>
      <w:rFonts w:eastAsia="Times New Roman"/>
      <w:lang w:eastAsia="en-US"/>
    </w:rPr>
  </w:style>
  <w:style w:type="character" w:customStyle="1" w:styleId="DefenceNormalChar">
    <w:name w:val="DefenceNormal Char"/>
    <w:link w:val="DefenceNormal"/>
    <w:locked/>
    <w:rsid w:val="00C92E79"/>
    <w:rPr>
      <w:rFonts w:eastAsia="Times New Roman"/>
      <w:lang w:eastAsia="en-US"/>
    </w:rPr>
  </w:style>
  <w:style w:type="paragraph" w:styleId="TOC2">
    <w:name w:val="toc 2"/>
    <w:basedOn w:val="DefenceNormal"/>
    <w:next w:val="Normal"/>
    <w:uiPriority w:val="39"/>
    <w:rsid w:val="00F646C8"/>
    <w:pPr>
      <w:tabs>
        <w:tab w:val="right" w:leader="dot" w:pos="9356"/>
      </w:tabs>
      <w:spacing w:after="0"/>
      <w:ind w:left="964" w:right="1134" w:hanging="964"/>
    </w:pPr>
  </w:style>
  <w:style w:type="paragraph" w:customStyle="1" w:styleId="DefenceHeading3">
    <w:name w:val="DefenceHeading 3"/>
    <w:basedOn w:val="DefenceNormal"/>
    <w:link w:val="DefenceHeading3Char"/>
    <w:qFormat/>
    <w:rsid w:val="00C14C20"/>
    <w:pPr>
      <w:numPr>
        <w:ilvl w:val="2"/>
        <w:numId w:val="302"/>
      </w:numPr>
      <w:outlineLvl w:val="2"/>
    </w:pPr>
    <w:rPr>
      <w:rFonts w:cs="Arial"/>
      <w:bCs/>
      <w:szCs w:val="26"/>
    </w:rPr>
  </w:style>
  <w:style w:type="character" w:customStyle="1" w:styleId="DocsOpenFilename">
    <w:name w:val="DocsOpen Filename"/>
    <w:uiPriority w:val="99"/>
    <w:rsid w:val="00121E23"/>
    <w:rPr>
      <w:rFonts w:ascii="Times New Roman" w:hAnsi="Times New Roman"/>
      <w:sz w:val="16"/>
    </w:rPr>
  </w:style>
  <w:style w:type="paragraph" w:styleId="Footer">
    <w:name w:val="footer"/>
    <w:basedOn w:val="Normal"/>
    <w:link w:val="FooterChar"/>
    <w:rsid w:val="00C14C20"/>
    <w:pPr>
      <w:tabs>
        <w:tab w:val="center" w:pos="4513"/>
        <w:tab w:val="right" w:pos="9026"/>
      </w:tabs>
      <w:spacing w:after="0"/>
    </w:pPr>
  </w:style>
  <w:style w:type="paragraph" w:styleId="Header">
    <w:name w:val="header"/>
    <w:basedOn w:val="Normal"/>
    <w:link w:val="HeaderChar"/>
    <w:rsid w:val="00C14C20"/>
    <w:pPr>
      <w:tabs>
        <w:tab w:val="center" w:pos="4513"/>
        <w:tab w:val="right" w:pos="9026"/>
      </w:tabs>
      <w:spacing w:after="0"/>
    </w:pPr>
  </w:style>
  <w:style w:type="character" w:styleId="Hyperlink">
    <w:name w:val="Hyperlink"/>
    <w:uiPriority w:val="99"/>
    <w:rsid w:val="007F3197"/>
    <w:rPr>
      <w:color w:val="0000FF"/>
      <w:u w:val="none"/>
    </w:rPr>
  </w:style>
  <w:style w:type="paragraph" w:styleId="ListBullet">
    <w:name w:val="List Bullet"/>
    <w:basedOn w:val="DefenceNormal"/>
    <w:uiPriority w:val="99"/>
    <w:rsid w:val="00B95BD3"/>
    <w:pPr>
      <w:numPr>
        <w:numId w:val="255"/>
      </w:numPr>
      <w:spacing w:after="220"/>
    </w:pPr>
  </w:style>
  <w:style w:type="paragraph" w:styleId="ListBullet2">
    <w:name w:val="List Bullet 2"/>
    <w:basedOn w:val="DefenceNormal"/>
    <w:uiPriority w:val="99"/>
    <w:rsid w:val="007F3197"/>
    <w:pPr>
      <w:numPr>
        <w:ilvl w:val="1"/>
        <w:numId w:val="255"/>
      </w:numPr>
    </w:pPr>
  </w:style>
  <w:style w:type="paragraph" w:styleId="ListBullet3">
    <w:name w:val="List Bullet 3"/>
    <w:basedOn w:val="Normal"/>
    <w:uiPriority w:val="99"/>
    <w:rsid w:val="007F3197"/>
    <w:pPr>
      <w:numPr>
        <w:ilvl w:val="2"/>
        <w:numId w:val="255"/>
      </w:numPr>
    </w:pPr>
  </w:style>
  <w:style w:type="paragraph" w:styleId="ListBullet4">
    <w:name w:val="List Bullet 4"/>
    <w:basedOn w:val="Normal"/>
    <w:uiPriority w:val="99"/>
    <w:rsid w:val="007F3197"/>
    <w:pPr>
      <w:numPr>
        <w:ilvl w:val="3"/>
        <w:numId w:val="255"/>
      </w:numPr>
    </w:pPr>
  </w:style>
  <w:style w:type="paragraph" w:styleId="ListBullet5">
    <w:name w:val="List Bullet 5"/>
    <w:basedOn w:val="Normal"/>
    <w:uiPriority w:val="99"/>
    <w:rsid w:val="007F3197"/>
    <w:pPr>
      <w:numPr>
        <w:ilvl w:val="4"/>
        <w:numId w:val="255"/>
      </w:numPr>
    </w:pPr>
  </w:style>
  <w:style w:type="paragraph" w:styleId="Subtitle">
    <w:name w:val="Subtitle"/>
    <w:basedOn w:val="Normal"/>
    <w:uiPriority w:val="99"/>
    <w:qFormat/>
    <w:rsid w:val="007F3197"/>
    <w:pPr>
      <w:keepNext/>
    </w:pPr>
    <w:rPr>
      <w:rFonts w:ascii="Arial" w:hAnsi="Arial" w:cs="Arial"/>
      <w:b/>
      <w:sz w:val="24"/>
    </w:rPr>
  </w:style>
  <w:style w:type="paragraph" w:customStyle="1" w:styleId="TableText">
    <w:name w:val="TableText"/>
    <w:basedOn w:val="Normal"/>
    <w:link w:val="TableTextChar"/>
    <w:rsid w:val="00223489"/>
    <w:pPr>
      <w:spacing w:after="0"/>
    </w:pPr>
  </w:style>
  <w:style w:type="character" w:customStyle="1" w:styleId="TableTextChar">
    <w:name w:val="TableText Char"/>
    <w:link w:val="TableText"/>
    <w:locked/>
    <w:rsid w:val="00223489"/>
    <w:rPr>
      <w:rFonts w:eastAsia="Times New Roman"/>
      <w:lang w:eastAsia="en-US"/>
    </w:rPr>
  </w:style>
  <w:style w:type="paragraph" w:styleId="Title">
    <w:name w:val="Title"/>
    <w:basedOn w:val="Normal"/>
    <w:link w:val="TitleChar"/>
    <w:uiPriority w:val="99"/>
    <w:qFormat/>
    <w:rsid w:val="007F3197"/>
    <w:pPr>
      <w:keepNext/>
    </w:pPr>
    <w:rPr>
      <w:rFonts w:ascii="Arial" w:hAnsi="Arial" w:cs="Arial"/>
      <w:b/>
      <w:bCs/>
      <w:sz w:val="28"/>
      <w:szCs w:val="32"/>
    </w:rPr>
  </w:style>
  <w:style w:type="paragraph" w:customStyle="1" w:styleId="TOCHeader">
    <w:name w:val="TOCHeader"/>
    <w:basedOn w:val="Normal"/>
    <w:rsid w:val="007F3197"/>
    <w:pPr>
      <w:keepNext/>
    </w:pPr>
    <w:rPr>
      <w:rFonts w:ascii="Arial" w:hAnsi="Arial"/>
      <w:b/>
      <w:sz w:val="24"/>
    </w:rPr>
  </w:style>
  <w:style w:type="paragraph" w:styleId="EndnoteText">
    <w:name w:val="endnote text"/>
    <w:basedOn w:val="Normal"/>
    <w:uiPriority w:val="99"/>
    <w:rsid w:val="007F3197"/>
  </w:style>
  <w:style w:type="character" w:styleId="EndnoteReference">
    <w:name w:val="endnote reference"/>
    <w:uiPriority w:val="99"/>
    <w:rsid w:val="007F3197"/>
    <w:rPr>
      <w:vertAlign w:val="superscript"/>
    </w:rPr>
  </w:style>
  <w:style w:type="paragraph" w:styleId="FootnoteText">
    <w:name w:val="footnote text"/>
    <w:basedOn w:val="Normal"/>
    <w:link w:val="FootnoteTextChar"/>
    <w:uiPriority w:val="99"/>
    <w:rsid w:val="007F3197"/>
  </w:style>
  <w:style w:type="character" w:styleId="FootnoteReference">
    <w:name w:val="footnote reference"/>
    <w:uiPriority w:val="99"/>
    <w:rsid w:val="007F3197"/>
    <w:rPr>
      <w:vertAlign w:val="superscript"/>
    </w:rPr>
  </w:style>
  <w:style w:type="character" w:styleId="PageNumber">
    <w:name w:val="page number"/>
    <w:basedOn w:val="DefaultParagraphFont"/>
    <w:semiHidden/>
    <w:rsid w:val="007F3197"/>
  </w:style>
  <w:style w:type="paragraph" w:customStyle="1" w:styleId="DefenceBoldNormal">
    <w:name w:val="DefenceBoldNormal"/>
    <w:basedOn w:val="DefenceNormal"/>
    <w:rsid w:val="007F3197"/>
    <w:pPr>
      <w:keepNext/>
    </w:pPr>
    <w:rPr>
      <w:b/>
    </w:rPr>
  </w:style>
  <w:style w:type="character" w:styleId="FollowedHyperlink">
    <w:name w:val="FollowedHyperlink"/>
    <w:uiPriority w:val="99"/>
    <w:rsid w:val="00D373F6"/>
    <w:rPr>
      <w:color w:val="800080"/>
      <w:u w:val="single"/>
    </w:rPr>
  </w:style>
  <w:style w:type="paragraph" w:styleId="TOC3">
    <w:name w:val="toc 3"/>
    <w:basedOn w:val="Normal"/>
    <w:next w:val="Normal"/>
    <w:autoRedefine/>
    <w:uiPriority w:val="39"/>
    <w:rsid w:val="00F646C8"/>
    <w:pPr>
      <w:spacing w:after="220"/>
      <w:ind w:left="440"/>
    </w:pPr>
    <w:rPr>
      <w:szCs w:val="24"/>
    </w:rPr>
  </w:style>
  <w:style w:type="paragraph" w:styleId="TOC4">
    <w:name w:val="toc 4"/>
    <w:basedOn w:val="Normal"/>
    <w:next w:val="Normal"/>
    <w:autoRedefine/>
    <w:uiPriority w:val="39"/>
    <w:rsid w:val="00F646C8"/>
    <w:pPr>
      <w:spacing w:after="220"/>
      <w:ind w:left="660"/>
    </w:pPr>
    <w:rPr>
      <w:szCs w:val="24"/>
    </w:rPr>
  </w:style>
  <w:style w:type="paragraph" w:styleId="TOC5">
    <w:name w:val="toc 5"/>
    <w:basedOn w:val="Normal"/>
    <w:next w:val="Normal"/>
    <w:autoRedefine/>
    <w:uiPriority w:val="39"/>
    <w:rsid w:val="00F646C8"/>
    <w:pPr>
      <w:spacing w:after="220"/>
      <w:ind w:left="880"/>
    </w:pPr>
    <w:rPr>
      <w:szCs w:val="24"/>
    </w:rPr>
  </w:style>
  <w:style w:type="paragraph" w:styleId="TOC6">
    <w:name w:val="toc 6"/>
    <w:basedOn w:val="Normal"/>
    <w:next w:val="Normal"/>
    <w:autoRedefine/>
    <w:uiPriority w:val="39"/>
    <w:rsid w:val="00F646C8"/>
    <w:pPr>
      <w:spacing w:after="220"/>
      <w:ind w:left="1100"/>
    </w:pPr>
    <w:rPr>
      <w:szCs w:val="24"/>
    </w:rPr>
  </w:style>
  <w:style w:type="paragraph" w:styleId="TOC7">
    <w:name w:val="toc 7"/>
    <w:basedOn w:val="Normal"/>
    <w:next w:val="Normal"/>
    <w:autoRedefine/>
    <w:uiPriority w:val="39"/>
    <w:rsid w:val="00F646C8"/>
    <w:pPr>
      <w:spacing w:after="220"/>
      <w:ind w:left="1320"/>
    </w:pPr>
    <w:rPr>
      <w:szCs w:val="24"/>
    </w:rPr>
  </w:style>
  <w:style w:type="paragraph" w:styleId="TOC8">
    <w:name w:val="toc 8"/>
    <w:basedOn w:val="Normal"/>
    <w:next w:val="Normal"/>
    <w:autoRedefine/>
    <w:uiPriority w:val="39"/>
    <w:rsid w:val="00F646C8"/>
    <w:pPr>
      <w:spacing w:after="220"/>
      <w:ind w:left="1540"/>
    </w:pPr>
    <w:rPr>
      <w:szCs w:val="24"/>
    </w:rPr>
  </w:style>
  <w:style w:type="paragraph" w:styleId="TOC9">
    <w:name w:val="toc 9"/>
    <w:basedOn w:val="Normal"/>
    <w:next w:val="Normal"/>
    <w:uiPriority w:val="39"/>
    <w:rsid w:val="00F646C8"/>
    <w:pPr>
      <w:spacing w:after="220"/>
      <w:ind w:left="1758"/>
    </w:pPr>
    <w:rPr>
      <w:szCs w:val="24"/>
    </w:rPr>
  </w:style>
  <w:style w:type="paragraph" w:customStyle="1" w:styleId="SubtitleTNR">
    <w:name w:val="Subtitle_TNR"/>
    <w:basedOn w:val="Normal"/>
    <w:uiPriority w:val="99"/>
    <w:rsid w:val="00121E23"/>
    <w:pPr>
      <w:keepNext/>
    </w:pPr>
    <w:rPr>
      <w:b/>
      <w:sz w:val="24"/>
    </w:rPr>
  </w:style>
  <w:style w:type="paragraph" w:customStyle="1" w:styleId="TitleTNR">
    <w:name w:val="Title_TNR"/>
    <w:basedOn w:val="Normal"/>
    <w:uiPriority w:val="99"/>
    <w:rsid w:val="00121E23"/>
    <w:pPr>
      <w:keepNext/>
    </w:pPr>
    <w:rPr>
      <w:rFonts w:cs="Arial"/>
      <w:b/>
      <w:bCs/>
      <w:sz w:val="28"/>
      <w:szCs w:val="32"/>
    </w:rPr>
  </w:style>
  <w:style w:type="paragraph" w:customStyle="1" w:styleId="DefenceDefinition0">
    <w:name w:val="DefenceDefinition"/>
    <w:rsid w:val="00C14C20"/>
    <w:pPr>
      <w:numPr>
        <w:numId w:val="33"/>
      </w:numPr>
      <w:spacing w:after="220"/>
      <w:outlineLvl w:val="0"/>
    </w:pPr>
    <w:rPr>
      <w:rFonts w:eastAsia="Times New Roman"/>
      <w:szCs w:val="22"/>
      <w:lang w:eastAsia="en-US"/>
    </w:rPr>
  </w:style>
  <w:style w:type="paragraph" w:customStyle="1" w:styleId="DefenceIndent2">
    <w:name w:val="DefenceIndent2"/>
    <w:basedOn w:val="DefenceNormal"/>
    <w:rsid w:val="00C14C20"/>
    <w:pPr>
      <w:ind w:left="1928"/>
    </w:pPr>
  </w:style>
  <w:style w:type="paragraph" w:customStyle="1" w:styleId="ListNumber6">
    <w:name w:val="List Number 6"/>
    <w:basedOn w:val="Normal"/>
    <w:uiPriority w:val="99"/>
    <w:semiHidden/>
    <w:rsid w:val="00D373F6"/>
    <w:pPr>
      <w:tabs>
        <w:tab w:val="num" w:pos="5783"/>
      </w:tabs>
      <w:ind w:left="5783" w:hanging="963"/>
    </w:pPr>
  </w:style>
  <w:style w:type="paragraph" w:styleId="TableofFigures">
    <w:name w:val="table of figures"/>
    <w:basedOn w:val="Normal"/>
    <w:next w:val="Normal"/>
    <w:uiPriority w:val="99"/>
    <w:semiHidden/>
    <w:rsid w:val="00D373F6"/>
    <w:pPr>
      <w:ind w:left="400" w:hanging="400"/>
    </w:pPr>
  </w:style>
  <w:style w:type="paragraph" w:customStyle="1" w:styleId="DefenceSubTitle">
    <w:name w:val="DefenceSubTitle"/>
    <w:basedOn w:val="Normal"/>
    <w:rsid w:val="00C14C20"/>
    <w:pPr>
      <w:keepNext/>
      <w:keepLines/>
      <w:spacing w:after="220"/>
    </w:pPr>
    <w:rPr>
      <w:b/>
      <w:sz w:val="24"/>
    </w:rPr>
  </w:style>
  <w:style w:type="paragraph" w:customStyle="1" w:styleId="DefenceDefinitionNum">
    <w:name w:val="DefenceDefinitionNum"/>
    <w:rsid w:val="00C14C20"/>
    <w:pPr>
      <w:numPr>
        <w:ilvl w:val="1"/>
        <w:numId w:val="33"/>
      </w:numPr>
      <w:spacing w:after="200"/>
      <w:outlineLvl w:val="1"/>
    </w:pPr>
    <w:rPr>
      <w:rFonts w:eastAsia="Times New Roman"/>
      <w:color w:val="000000"/>
      <w:szCs w:val="24"/>
      <w:lang w:eastAsia="en-US"/>
    </w:rPr>
  </w:style>
  <w:style w:type="paragraph" w:customStyle="1" w:styleId="DefenceDefinitionNum2">
    <w:name w:val="DefenceDefinitionNum2"/>
    <w:rsid w:val="00C14C20"/>
    <w:pPr>
      <w:numPr>
        <w:ilvl w:val="2"/>
        <w:numId w:val="33"/>
      </w:numPr>
      <w:spacing w:after="200"/>
      <w:outlineLvl w:val="2"/>
    </w:pPr>
    <w:rPr>
      <w:rFonts w:eastAsia="Times New Roman"/>
      <w:bCs/>
      <w:szCs w:val="28"/>
      <w:lang w:eastAsia="en-US"/>
    </w:rPr>
  </w:style>
  <w:style w:type="paragraph" w:customStyle="1" w:styleId="DefenceHeading1">
    <w:name w:val="DefenceHeading 1"/>
    <w:next w:val="Normal"/>
    <w:qFormat/>
    <w:rsid w:val="00C14C20"/>
    <w:pPr>
      <w:keepNext/>
      <w:numPr>
        <w:numId w:val="302"/>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C14C20"/>
    <w:pPr>
      <w:keepNext/>
      <w:numPr>
        <w:ilvl w:val="1"/>
        <w:numId w:val="302"/>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C14C20"/>
    <w:pPr>
      <w:numPr>
        <w:ilvl w:val="3"/>
        <w:numId w:val="302"/>
      </w:numPr>
      <w:outlineLvl w:val="3"/>
    </w:pPr>
  </w:style>
  <w:style w:type="paragraph" w:customStyle="1" w:styleId="DefenceHeading5">
    <w:name w:val="DefenceHeading 5"/>
    <w:basedOn w:val="DefenceNormal"/>
    <w:link w:val="DefenceHeading5Char"/>
    <w:qFormat/>
    <w:rsid w:val="00C14C20"/>
    <w:pPr>
      <w:numPr>
        <w:ilvl w:val="4"/>
        <w:numId w:val="302"/>
      </w:numPr>
      <w:outlineLvl w:val="4"/>
    </w:pPr>
    <w:rPr>
      <w:bCs/>
      <w:iCs/>
      <w:szCs w:val="26"/>
    </w:rPr>
  </w:style>
  <w:style w:type="paragraph" w:customStyle="1" w:styleId="DefenceHeading6">
    <w:name w:val="DefenceHeading 6"/>
    <w:basedOn w:val="DefenceNormal"/>
    <w:rsid w:val="00C14C20"/>
    <w:pPr>
      <w:numPr>
        <w:ilvl w:val="5"/>
        <w:numId w:val="302"/>
      </w:numPr>
      <w:outlineLvl w:val="5"/>
    </w:pPr>
  </w:style>
  <w:style w:type="paragraph" w:customStyle="1" w:styleId="DefenceHeading7">
    <w:name w:val="DefenceHeading 7"/>
    <w:basedOn w:val="DefenceNormal"/>
    <w:rsid w:val="00C14C20"/>
    <w:pPr>
      <w:numPr>
        <w:ilvl w:val="6"/>
        <w:numId w:val="302"/>
      </w:numPr>
      <w:outlineLvl w:val="6"/>
    </w:pPr>
  </w:style>
  <w:style w:type="paragraph" w:customStyle="1" w:styleId="DefenceHeading8">
    <w:name w:val="DefenceHeading 8"/>
    <w:basedOn w:val="DefenceNormal"/>
    <w:rsid w:val="00C14C20"/>
    <w:pPr>
      <w:numPr>
        <w:ilvl w:val="7"/>
        <w:numId w:val="302"/>
      </w:numPr>
      <w:outlineLvl w:val="7"/>
    </w:pPr>
  </w:style>
  <w:style w:type="paragraph" w:customStyle="1" w:styleId="DefenceTitle">
    <w:name w:val="DefenceTitle"/>
    <w:rsid w:val="00C14C20"/>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C14C20"/>
    <w:pPr>
      <w:keepNext/>
      <w:keepLines/>
      <w:numPr>
        <w:ilvl w:val="8"/>
        <w:numId w:val="302"/>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7F3197"/>
    <w:pPr>
      <w:ind w:left="964"/>
    </w:pPr>
  </w:style>
  <w:style w:type="paragraph" w:customStyle="1" w:styleId="DefenceIndent3">
    <w:name w:val="DefenceIndent3"/>
    <w:basedOn w:val="DefenceNormal"/>
    <w:rsid w:val="00C14C20"/>
    <w:pPr>
      <w:ind w:left="2892"/>
    </w:pPr>
  </w:style>
  <w:style w:type="paragraph" w:customStyle="1" w:styleId="DefenceSchedule1">
    <w:name w:val="DefenceSchedule1"/>
    <w:basedOn w:val="DefenceNormal"/>
    <w:link w:val="DefenceSchedule1Char"/>
    <w:rsid w:val="00C14C20"/>
    <w:pPr>
      <w:numPr>
        <w:numId w:val="36"/>
      </w:numPr>
      <w:outlineLvl w:val="0"/>
    </w:pPr>
  </w:style>
  <w:style w:type="paragraph" w:customStyle="1" w:styleId="DefenceSchedule2">
    <w:name w:val="DefenceSchedule2"/>
    <w:basedOn w:val="DefenceNormal"/>
    <w:rsid w:val="00C14C20"/>
    <w:pPr>
      <w:numPr>
        <w:ilvl w:val="1"/>
        <w:numId w:val="36"/>
      </w:numPr>
      <w:outlineLvl w:val="1"/>
    </w:pPr>
  </w:style>
  <w:style w:type="paragraph" w:customStyle="1" w:styleId="DefenceSchedule3">
    <w:name w:val="DefenceSchedule3"/>
    <w:basedOn w:val="DefenceNormal"/>
    <w:rsid w:val="00C14C20"/>
    <w:pPr>
      <w:numPr>
        <w:ilvl w:val="2"/>
        <w:numId w:val="36"/>
      </w:numPr>
      <w:outlineLvl w:val="2"/>
    </w:pPr>
  </w:style>
  <w:style w:type="paragraph" w:customStyle="1" w:styleId="DefenceSchedule4">
    <w:name w:val="DefenceSchedule4"/>
    <w:basedOn w:val="DefenceNormal"/>
    <w:rsid w:val="00C14C20"/>
    <w:pPr>
      <w:numPr>
        <w:ilvl w:val="3"/>
        <w:numId w:val="36"/>
      </w:numPr>
      <w:outlineLvl w:val="3"/>
    </w:pPr>
  </w:style>
  <w:style w:type="paragraph" w:customStyle="1" w:styleId="DefenceSchedule5">
    <w:name w:val="DefenceSchedule5"/>
    <w:basedOn w:val="DefenceNormal"/>
    <w:rsid w:val="00C14C20"/>
    <w:pPr>
      <w:numPr>
        <w:ilvl w:val="4"/>
        <w:numId w:val="36"/>
      </w:numPr>
      <w:outlineLvl w:val="4"/>
    </w:pPr>
  </w:style>
  <w:style w:type="paragraph" w:customStyle="1" w:styleId="DefenceSchedule6">
    <w:name w:val="DefenceSchedule6"/>
    <w:basedOn w:val="DefenceNormal"/>
    <w:rsid w:val="00C14C20"/>
    <w:pPr>
      <w:numPr>
        <w:ilvl w:val="5"/>
        <w:numId w:val="36"/>
      </w:numPr>
      <w:outlineLvl w:val="5"/>
    </w:pPr>
  </w:style>
  <w:style w:type="table" w:styleId="TableGrid">
    <w:name w:val="Table Grid"/>
    <w:basedOn w:val="TableNormal"/>
    <w:uiPriority w:val="59"/>
    <w:rsid w:val="007F3197"/>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93208E"/>
  </w:style>
  <w:style w:type="paragraph" w:customStyle="1" w:styleId="IndentParaLevel1">
    <w:name w:val="IndentParaLevel1"/>
    <w:basedOn w:val="Normal"/>
    <w:rsid w:val="002B5087"/>
    <w:pPr>
      <w:ind w:left="964"/>
    </w:pPr>
  </w:style>
  <w:style w:type="paragraph" w:customStyle="1" w:styleId="IndentParaLevel2">
    <w:name w:val="IndentParaLevel2"/>
    <w:basedOn w:val="Normal"/>
    <w:rsid w:val="007F528D"/>
    <w:pPr>
      <w:widowControl w:val="0"/>
      <w:ind w:left="1928"/>
    </w:pPr>
  </w:style>
  <w:style w:type="character" w:customStyle="1" w:styleId="AltOpt">
    <w:name w:val="AltOpt"/>
    <w:rsid w:val="00121E23"/>
    <w:rPr>
      <w:rFonts w:ascii="Times New Roman" w:hAnsi="Times New Roman"/>
      <w:b/>
      <w:color w:val="FFFF99"/>
      <w:sz w:val="22"/>
      <w:shd w:val="clear" w:color="auto" w:fill="808080"/>
    </w:rPr>
  </w:style>
  <w:style w:type="paragraph" w:customStyle="1" w:styleId="DefenceDefinitionNum3">
    <w:name w:val="DefenceDefinitionNum3"/>
    <w:rsid w:val="00C14C20"/>
    <w:pPr>
      <w:numPr>
        <w:ilvl w:val="3"/>
        <w:numId w:val="33"/>
      </w:numPr>
      <w:spacing w:after="220"/>
      <w:outlineLvl w:val="3"/>
    </w:pPr>
    <w:rPr>
      <w:rFonts w:eastAsia="Times New Roman"/>
      <w:bCs/>
      <w:szCs w:val="28"/>
      <w:lang w:eastAsia="en-US"/>
    </w:rPr>
  </w:style>
  <w:style w:type="paragraph" w:customStyle="1" w:styleId="AnnexureHeading">
    <w:name w:val="Annexure Heading"/>
    <w:basedOn w:val="Normal"/>
    <w:next w:val="Normal"/>
    <w:uiPriority w:val="99"/>
    <w:rsid w:val="007F3197"/>
    <w:pPr>
      <w:pageBreakBefore/>
    </w:pPr>
    <w:rPr>
      <w:rFonts w:ascii="Arial" w:hAnsi="Arial"/>
      <w:b/>
      <w:sz w:val="24"/>
    </w:rPr>
  </w:style>
  <w:style w:type="paragraph" w:customStyle="1" w:styleId="Definition">
    <w:name w:val="Definition"/>
    <w:basedOn w:val="Normal"/>
    <w:uiPriority w:val="99"/>
    <w:rsid w:val="00121E23"/>
    <w:rPr>
      <w:szCs w:val="22"/>
    </w:rPr>
  </w:style>
  <w:style w:type="paragraph" w:customStyle="1" w:styleId="DefinitionNum2">
    <w:name w:val="DefinitionNum2"/>
    <w:basedOn w:val="Normal"/>
    <w:uiPriority w:val="99"/>
    <w:rsid w:val="00121E23"/>
    <w:rPr>
      <w:color w:val="000000"/>
    </w:rPr>
  </w:style>
  <w:style w:type="paragraph" w:customStyle="1" w:styleId="DefinitionNum3">
    <w:name w:val="DefinitionNum3"/>
    <w:basedOn w:val="Normal"/>
    <w:uiPriority w:val="99"/>
    <w:rsid w:val="00121E23"/>
    <w:pPr>
      <w:outlineLvl w:val="2"/>
    </w:pPr>
    <w:rPr>
      <w:color w:val="000000"/>
      <w:szCs w:val="22"/>
    </w:rPr>
  </w:style>
  <w:style w:type="paragraph" w:customStyle="1" w:styleId="DefinitionNum4">
    <w:name w:val="DefinitionNum4"/>
    <w:basedOn w:val="Normal"/>
    <w:uiPriority w:val="99"/>
    <w:rsid w:val="00121E23"/>
  </w:style>
  <w:style w:type="paragraph" w:customStyle="1" w:styleId="EndIdentifier">
    <w:name w:val="EndIdentifier"/>
    <w:basedOn w:val="Normal"/>
    <w:uiPriority w:val="99"/>
    <w:rsid w:val="007F3197"/>
    <w:rPr>
      <w:bCs/>
      <w:i/>
      <w:color w:val="800080"/>
    </w:rPr>
  </w:style>
  <w:style w:type="paragraph" w:customStyle="1" w:styleId="MinorTitleArial">
    <w:name w:val="Minor_Title_Arial"/>
    <w:next w:val="Normal"/>
    <w:uiPriority w:val="99"/>
    <w:rsid w:val="007F3197"/>
    <w:rPr>
      <w:rFonts w:ascii="Arial" w:eastAsia="Times New Roman" w:hAnsi="Arial" w:cs="Arial"/>
      <w:color w:val="000000"/>
      <w:sz w:val="18"/>
      <w:szCs w:val="18"/>
      <w:lang w:eastAsia="en-US"/>
    </w:rPr>
  </w:style>
  <w:style w:type="paragraph" w:customStyle="1" w:styleId="TitleArial">
    <w:name w:val="Title_Arial"/>
    <w:next w:val="Normal"/>
    <w:rsid w:val="00121E23"/>
    <w:rPr>
      <w:rFonts w:ascii="Arial" w:hAnsi="Arial" w:cs="Arial"/>
      <w:bCs/>
      <w:color w:val="D21034"/>
      <w:sz w:val="44"/>
      <w:szCs w:val="44"/>
      <w:lang w:eastAsia="en-US"/>
    </w:rPr>
  </w:style>
  <w:style w:type="paragraph" w:styleId="TOAHeading">
    <w:name w:val="toa heading"/>
    <w:basedOn w:val="Normal"/>
    <w:next w:val="Normal"/>
    <w:uiPriority w:val="99"/>
    <w:semiHidden/>
    <w:rsid w:val="007F3197"/>
    <w:pPr>
      <w:spacing w:before="120"/>
    </w:pPr>
    <w:rPr>
      <w:rFonts w:ascii="Arial" w:hAnsi="Arial"/>
      <w:b/>
      <w:bCs/>
    </w:rPr>
  </w:style>
  <w:style w:type="paragraph" w:customStyle="1" w:styleId="IndentParaLevel8">
    <w:name w:val="IndentParaLevel8"/>
    <w:basedOn w:val="Normal"/>
    <w:rsid w:val="00136181"/>
    <w:pPr>
      <w:tabs>
        <w:tab w:val="left" w:pos="963"/>
      </w:tabs>
      <w:autoSpaceDE w:val="0"/>
      <w:autoSpaceDN w:val="0"/>
      <w:adjustRightInd w:val="0"/>
      <w:spacing w:after="0"/>
      <w:ind w:left="963" w:hanging="963"/>
    </w:pPr>
    <w:rPr>
      <w:sz w:val="24"/>
      <w:lang w:val="en-US"/>
    </w:rPr>
  </w:style>
  <w:style w:type="paragraph" w:styleId="BalloonText">
    <w:name w:val="Balloon Text"/>
    <w:basedOn w:val="Normal"/>
    <w:link w:val="BalloonTextChar"/>
    <w:uiPriority w:val="99"/>
    <w:rsid w:val="00911A87"/>
    <w:pPr>
      <w:spacing w:after="0"/>
    </w:pPr>
    <w:rPr>
      <w:rFonts w:ascii="Arial" w:hAnsi="Arial"/>
      <w:sz w:val="16"/>
    </w:rPr>
  </w:style>
  <w:style w:type="character" w:customStyle="1" w:styleId="BalloonTextChar">
    <w:name w:val="Balloon Text Char"/>
    <w:link w:val="BalloonText"/>
    <w:uiPriority w:val="99"/>
    <w:locked/>
    <w:rsid w:val="00911A87"/>
    <w:rPr>
      <w:rFonts w:ascii="Arial" w:hAnsi="Arial"/>
      <w:sz w:val="16"/>
      <w:lang w:val="x-none" w:eastAsia="en-US"/>
    </w:rPr>
  </w:style>
  <w:style w:type="character" w:customStyle="1" w:styleId="DefenceHeading4Char">
    <w:name w:val="DefenceHeading 4 Char"/>
    <w:link w:val="DefenceHeading4"/>
    <w:locked/>
    <w:rsid w:val="00471829"/>
    <w:rPr>
      <w:rFonts w:eastAsia="Times New Roman"/>
      <w:lang w:eastAsia="en-US"/>
    </w:rPr>
  </w:style>
  <w:style w:type="paragraph" w:styleId="Date">
    <w:name w:val="Date"/>
    <w:basedOn w:val="Normal"/>
    <w:next w:val="Normal"/>
    <w:link w:val="DateChar"/>
    <w:rsid w:val="00852F5D"/>
    <w:rPr>
      <w:sz w:val="24"/>
    </w:rPr>
  </w:style>
  <w:style w:type="character" w:customStyle="1" w:styleId="DateChar">
    <w:name w:val="Date Char"/>
    <w:link w:val="Date"/>
    <w:locked/>
    <w:rsid w:val="00852F5D"/>
    <w:rPr>
      <w:rFonts w:eastAsia="Times New Roman"/>
      <w:sz w:val="24"/>
      <w:lang w:val="x-none" w:eastAsia="en-US"/>
    </w:rPr>
  </w:style>
  <w:style w:type="paragraph" w:customStyle="1" w:styleId="CUNumber2">
    <w:name w:val="CU_Number2"/>
    <w:basedOn w:val="Normal"/>
    <w:rsid w:val="00F337A4"/>
    <w:pPr>
      <w:tabs>
        <w:tab w:val="num" w:pos="964"/>
      </w:tabs>
      <w:ind w:left="964" w:hanging="964"/>
      <w:outlineLvl w:val="1"/>
    </w:pPr>
  </w:style>
  <w:style w:type="character" w:customStyle="1" w:styleId="DefenceHeading3Char">
    <w:name w:val="DefenceHeading 3 Char"/>
    <w:link w:val="DefenceHeading3"/>
    <w:locked/>
    <w:rsid w:val="00AD6D43"/>
    <w:rPr>
      <w:rFonts w:eastAsia="Times New Roman" w:cs="Arial"/>
      <w:bCs/>
      <w:szCs w:val="26"/>
      <w:lang w:eastAsia="en-US"/>
    </w:rPr>
  </w:style>
  <w:style w:type="character" w:customStyle="1" w:styleId="DefenceHeading5Char">
    <w:name w:val="DefenceHeading 5 Char"/>
    <w:link w:val="DefenceHeading5"/>
    <w:locked/>
    <w:rsid w:val="00AD6D43"/>
    <w:rPr>
      <w:rFonts w:eastAsia="Times New Roman"/>
      <w:bCs/>
      <w:iCs/>
      <w:szCs w:val="26"/>
      <w:lang w:eastAsia="en-US"/>
    </w:rPr>
  </w:style>
  <w:style w:type="character" w:customStyle="1" w:styleId="DefenceIndentChar">
    <w:name w:val="DefenceIndent Char"/>
    <w:link w:val="DefenceIndent"/>
    <w:locked/>
    <w:rsid w:val="00161ED9"/>
    <w:rPr>
      <w:rFonts w:eastAsia="Times New Roman"/>
      <w:lang w:eastAsia="en-US"/>
    </w:rPr>
  </w:style>
  <w:style w:type="character" w:customStyle="1" w:styleId="FootnoteTextChar">
    <w:name w:val="Footnote Text Char"/>
    <w:link w:val="FootnoteText"/>
    <w:uiPriority w:val="99"/>
    <w:locked/>
    <w:rsid w:val="00996BAE"/>
    <w:rPr>
      <w:rFonts w:eastAsia="Times New Roman"/>
      <w:lang w:eastAsia="en-US"/>
    </w:rPr>
  </w:style>
  <w:style w:type="character" w:customStyle="1" w:styleId="FooterChar">
    <w:name w:val="Footer Char"/>
    <w:basedOn w:val="DefaultParagraphFont"/>
    <w:link w:val="Footer"/>
    <w:locked/>
    <w:rsid w:val="00C14C20"/>
    <w:rPr>
      <w:rFonts w:eastAsia="Times New Roman"/>
      <w:lang w:eastAsia="en-US"/>
    </w:rPr>
  </w:style>
  <w:style w:type="paragraph" w:customStyle="1" w:styleId="DefenceHeadingNoTOC1">
    <w:name w:val="DefenceHeading No TOC 1"/>
    <w:qFormat/>
    <w:rsid w:val="00C14C20"/>
    <w:pPr>
      <w:numPr>
        <w:numId w:val="35"/>
      </w:numPr>
      <w:spacing w:after="220"/>
    </w:pPr>
    <w:rPr>
      <w:rFonts w:ascii="Arial" w:eastAsia="Times New Roman" w:hAnsi="Arial"/>
      <w:b/>
      <w:sz w:val="22"/>
      <w:lang w:eastAsia="en-US"/>
    </w:rPr>
  </w:style>
  <w:style w:type="paragraph" w:customStyle="1" w:styleId="DefenceHeadingNoTOC2">
    <w:name w:val="DefenceHeading No TOC 2"/>
    <w:qFormat/>
    <w:rsid w:val="00C14C20"/>
    <w:pPr>
      <w:numPr>
        <w:ilvl w:val="1"/>
        <w:numId w:val="3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C14C20"/>
    <w:pPr>
      <w:numPr>
        <w:ilvl w:val="2"/>
        <w:numId w:val="35"/>
      </w:numPr>
    </w:pPr>
  </w:style>
  <w:style w:type="paragraph" w:customStyle="1" w:styleId="DefenceHeadingNoTOC4">
    <w:name w:val="DefenceHeading No TOC 4"/>
    <w:basedOn w:val="DefenceNormal"/>
    <w:qFormat/>
    <w:rsid w:val="00C14C20"/>
    <w:pPr>
      <w:numPr>
        <w:ilvl w:val="3"/>
        <w:numId w:val="35"/>
      </w:numPr>
    </w:pPr>
  </w:style>
  <w:style w:type="paragraph" w:customStyle="1" w:styleId="DefenceHeadingNoTOC5">
    <w:name w:val="DefenceHeading No TOC 5"/>
    <w:basedOn w:val="DefenceNormal"/>
    <w:qFormat/>
    <w:rsid w:val="00C14C20"/>
    <w:pPr>
      <w:numPr>
        <w:ilvl w:val="4"/>
        <w:numId w:val="35"/>
      </w:numPr>
    </w:pPr>
  </w:style>
  <w:style w:type="paragraph" w:customStyle="1" w:styleId="DefenceHeadingNoTOC6">
    <w:name w:val="DefenceHeading No TOC 6"/>
    <w:basedOn w:val="DefenceNormal"/>
    <w:qFormat/>
    <w:rsid w:val="00C14C20"/>
    <w:pPr>
      <w:numPr>
        <w:ilvl w:val="5"/>
        <w:numId w:val="35"/>
      </w:numPr>
    </w:pPr>
  </w:style>
  <w:style w:type="paragraph" w:customStyle="1" w:styleId="DefenceHeadingNoTOC7">
    <w:name w:val="DefenceHeading No TOC 7"/>
    <w:basedOn w:val="DefenceNormal"/>
    <w:qFormat/>
    <w:rsid w:val="00C14C20"/>
    <w:pPr>
      <w:numPr>
        <w:ilvl w:val="6"/>
        <w:numId w:val="35"/>
      </w:numPr>
    </w:pPr>
  </w:style>
  <w:style w:type="paragraph" w:customStyle="1" w:styleId="DefenceHeadingNoTOC8">
    <w:name w:val="DefenceHeading No TOC 8"/>
    <w:basedOn w:val="DefenceNormal"/>
    <w:qFormat/>
    <w:rsid w:val="00C14C20"/>
    <w:pPr>
      <w:numPr>
        <w:ilvl w:val="7"/>
        <w:numId w:val="35"/>
      </w:numPr>
    </w:pPr>
  </w:style>
  <w:style w:type="paragraph" w:styleId="ListParagraph">
    <w:name w:val="List Paragraph"/>
    <w:basedOn w:val="Normal"/>
    <w:link w:val="ListParagraphChar"/>
    <w:uiPriority w:val="34"/>
    <w:qFormat/>
    <w:rsid w:val="00161ED9"/>
    <w:pPr>
      <w:ind w:left="720"/>
      <w:contextualSpacing/>
    </w:pPr>
    <w:rPr>
      <w:rFonts w:ascii="Arial" w:hAnsi="Arial"/>
    </w:rPr>
  </w:style>
  <w:style w:type="paragraph" w:customStyle="1" w:styleId="CUNumber1">
    <w:name w:val="CU_Number1"/>
    <w:basedOn w:val="Normal"/>
    <w:rsid w:val="004472AC"/>
    <w:pPr>
      <w:numPr>
        <w:numId w:val="5"/>
      </w:numPr>
      <w:outlineLvl w:val="0"/>
    </w:pPr>
  </w:style>
  <w:style w:type="character" w:styleId="CommentReference">
    <w:name w:val="annotation reference"/>
    <w:uiPriority w:val="99"/>
    <w:rsid w:val="008D4ADC"/>
    <w:rPr>
      <w:sz w:val="16"/>
    </w:rPr>
  </w:style>
  <w:style w:type="paragraph" w:styleId="CommentText">
    <w:name w:val="annotation text"/>
    <w:basedOn w:val="Normal"/>
    <w:link w:val="CommentTextChar"/>
    <w:uiPriority w:val="99"/>
    <w:rsid w:val="008D4ADC"/>
  </w:style>
  <w:style w:type="character" w:customStyle="1" w:styleId="CommentTextChar">
    <w:name w:val="Comment Text Char"/>
    <w:link w:val="CommentText"/>
    <w:uiPriority w:val="99"/>
    <w:locked/>
    <w:rsid w:val="008D4ADC"/>
    <w:rPr>
      <w:rFonts w:eastAsia="Times New Roman"/>
      <w:lang w:val="x-none" w:eastAsia="en-US"/>
    </w:rPr>
  </w:style>
  <w:style w:type="paragraph" w:styleId="CommentSubject">
    <w:name w:val="annotation subject"/>
    <w:basedOn w:val="CommentText"/>
    <w:next w:val="CommentText"/>
    <w:link w:val="CommentSubjectChar"/>
    <w:rsid w:val="008D4ADC"/>
    <w:rPr>
      <w:b/>
      <w:bCs/>
    </w:rPr>
  </w:style>
  <w:style w:type="character" w:customStyle="1" w:styleId="CommentSubjectChar">
    <w:name w:val="Comment Subject Char"/>
    <w:link w:val="CommentSubject"/>
    <w:locked/>
    <w:rsid w:val="008D4ADC"/>
    <w:rPr>
      <w:rFonts w:eastAsia="Times New Roman"/>
      <w:b/>
      <w:lang w:val="x-none" w:eastAsia="en-US"/>
    </w:rPr>
  </w:style>
  <w:style w:type="paragraph" w:styleId="Revision">
    <w:name w:val="Revision"/>
    <w:hidden/>
    <w:semiHidden/>
    <w:rsid w:val="00EC2671"/>
    <w:rPr>
      <w:szCs w:val="24"/>
      <w:lang w:eastAsia="en-US"/>
    </w:rPr>
  </w:style>
  <w:style w:type="numbering" w:customStyle="1" w:styleId="DefenceHeadingNoTOC">
    <w:name w:val="DefenceHeadingNoTOC"/>
    <w:rsid w:val="00C14C20"/>
    <w:pPr>
      <w:numPr>
        <w:numId w:val="11"/>
      </w:numPr>
    </w:pPr>
  </w:style>
  <w:style w:type="numbering" w:customStyle="1" w:styleId="DefenceListBullet">
    <w:name w:val="Defence List Bullet"/>
    <w:rsid w:val="00C14C20"/>
    <w:pPr>
      <w:numPr>
        <w:numId w:val="32"/>
      </w:numPr>
    </w:pPr>
  </w:style>
  <w:style w:type="numbering" w:customStyle="1" w:styleId="DefenceDefinition">
    <w:name w:val="Defence Definition"/>
    <w:rsid w:val="00C14C20"/>
    <w:pPr>
      <w:numPr>
        <w:numId w:val="33"/>
      </w:numPr>
    </w:pPr>
  </w:style>
  <w:style w:type="numbering" w:customStyle="1" w:styleId="DefenceHeading">
    <w:name w:val="DefenceHeading"/>
    <w:rsid w:val="00C14C20"/>
    <w:pPr>
      <w:numPr>
        <w:numId w:val="34"/>
      </w:numPr>
    </w:pPr>
  </w:style>
  <w:style w:type="numbering" w:customStyle="1" w:styleId="DefenceHeadingNoTOC0">
    <w:name w:val="DefenceHeading NoTOC"/>
    <w:rsid w:val="00C14C20"/>
    <w:pPr>
      <w:numPr>
        <w:numId w:val="35"/>
      </w:numPr>
    </w:pPr>
  </w:style>
  <w:style w:type="numbering" w:customStyle="1" w:styleId="DefenceSchedule">
    <w:name w:val="DefenceSchedule"/>
    <w:rsid w:val="00C14C20"/>
    <w:pPr>
      <w:numPr>
        <w:numId w:val="36"/>
      </w:numPr>
    </w:pPr>
  </w:style>
  <w:style w:type="table" w:customStyle="1" w:styleId="TableGrid1">
    <w:name w:val="Table Grid1"/>
    <w:basedOn w:val="TableNormal"/>
    <w:next w:val="TableGrid"/>
    <w:rsid w:val="00FC662B"/>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067B5"/>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TCOCLV2-ASDEFCON">
    <w:name w:val="COT/COC LV2 - ASDEFCON"/>
    <w:basedOn w:val="Normal"/>
    <w:next w:val="COTCOCLV3-ASDEFCON"/>
    <w:rsid w:val="00672F79"/>
    <w:pPr>
      <w:keepNext/>
      <w:keepLines/>
      <w:numPr>
        <w:ilvl w:val="1"/>
        <w:numId w:val="71"/>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72F79"/>
    <w:pPr>
      <w:numPr>
        <w:ilvl w:val="2"/>
        <w:numId w:val="71"/>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72F79"/>
    <w:pPr>
      <w:keepNext/>
      <w:keepLines/>
      <w:numPr>
        <w:numId w:val="71"/>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72F79"/>
    <w:pPr>
      <w:numPr>
        <w:ilvl w:val="3"/>
        <w:numId w:val="71"/>
      </w:numPr>
      <w:spacing w:after="120"/>
      <w:jc w:val="both"/>
    </w:pPr>
    <w:rPr>
      <w:rFonts w:ascii="Arial" w:hAnsi="Arial"/>
      <w:color w:val="000000"/>
      <w:szCs w:val="40"/>
      <w:lang w:eastAsia="en-AU"/>
    </w:rPr>
  </w:style>
  <w:style w:type="paragraph" w:customStyle="1" w:styleId="COTCOCLV5-ASDEFCON">
    <w:name w:val="COT/COC LV5 - ASDEFCON"/>
    <w:basedOn w:val="Normal"/>
    <w:rsid w:val="00672F79"/>
    <w:pPr>
      <w:numPr>
        <w:ilvl w:val="4"/>
        <w:numId w:val="71"/>
      </w:numPr>
      <w:spacing w:after="120"/>
      <w:jc w:val="both"/>
    </w:pPr>
    <w:rPr>
      <w:rFonts w:ascii="Arial" w:hAnsi="Arial"/>
      <w:color w:val="000000"/>
      <w:szCs w:val="40"/>
      <w:lang w:eastAsia="en-AU"/>
    </w:rPr>
  </w:style>
  <w:style w:type="paragraph" w:customStyle="1" w:styleId="COTCOCLV6-ASDEFCON">
    <w:name w:val="COT/COC LV6 - ASDEFCON"/>
    <w:basedOn w:val="Normal"/>
    <w:rsid w:val="00672F79"/>
    <w:pPr>
      <w:keepLines/>
      <w:numPr>
        <w:ilvl w:val="5"/>
        <w:numId w:val="71"/>
      </w:numPr>
      <w:spacing w:after="120"/>
      <w:jc w:val="both"/>
    </w:pPr>
    <w:rPr>
      <w:rFonts w:ascii="Arial" w:hAnsi="Arial"/>
      <w:color w:val="000000"/>
      <w:szCs w:val="40"/>
      <w:lang w:eastAsia="en-AU"/>
    </w:rPr>
  </w:style>
  <w:style w:type="paragraph" w:customStyle="1" w:styleId="ATTANNLV1-ASDEFCON">
    <w:name w:val="ATT/ANN LV1 - ASDEFCON"/>
    <w:basedOn w:val="Normal"/>
    <w:next w:val="ATTANNLV2-ASDEFCON"/>
    <w:rsid w:val="00672F79"/>
    <w:pPr>
      <w:keepNext/>
      <w:keepLines/>
      <w:numPr>
        <w:numId w:val="72"/>
      </w:numPr>
      <w:spacing w:before="240" w:after="120"/>
      <w:jc w:val="both"/>
    </w:pPr>
    <w:rPr>
      <w:rFonts w:ascii="Arial Bold" w:hAnsi="Arial Bold"/>
      <w:b/>
      <w:caps/>
      <w:color w:val="000000"/>
      <w:lang w:eastAsia="en-AU"/>
    </w:rPr>
  </w:style>
  <w:style w:type="paragraph" w:customStyle="1" w:styleId="ATTANNLV2-ASDEFCON">
    <w:name w:val="ATT/ANN LV2 - ASDEFCON"/>
    <w:basedOn w:val="Normal"/>
    <w:link w:val="ATTANNLV2-ASDEFCONChar"/>
    <w:rsid w:val="00672F79"/>
    <w:pPr>
      <w:numPr>
        <w:ilvl w:val="1"/>
        <w:numId w:val="72"/>
      </w:numPr>
      <w:spacing w:after="120"/>
      <w:jc w:val="both"/>
    </w:pPr>
    <w:rPr>
      <w:rFonts w:ascii="Arial" w:hAnsi="Arial"/>
      <w:color w:val="000000"/>
      <w:lang w:eastAsia="en-AU"/>
    </w:rPr>
  </w:style>
  <w:style w:type="character" w:customStyle="1" w:styleId="ATTANNLV2-ASDEFCONChar">
    <w:name w:val="ATT/ANN LV2 - ASDEFCON Char"/>
    <w:link w:val="ATTANNLV2-ASDEFCON"/>
    <w:rsid w:val="00672F79"/>
    <w:rPr>
      <w:rFonts w:ascii="Arial" w:eastAsia="Times New Roman" w:hAnsi="Arial"/>
      <w:color w:val="000000"/>
      <w:szCs w:val="24"/>
    </w:rPr>
  </w:style>
  <w:style w:type="paragraph" w:customStyle="1" w:styleId="ATTANNLV3-ASDEFCON">
    <w:name w:val="ATT/ANN LV3 - ASDEFCON"/>
    <w:basedOn w:val="Normal"/>
    <w:rsid w:val="00672F79"/>
    <w:pPr>
      <w:numPr>
        <w:ilvl w:val="2"/>
        <w:numId w:val="72"/>
      </w:numPr>
      <w:spacing w:after="120"/>
      <w:jc w:val="both"/>
    </w:pPr>
    <w:rPr>
      <w:rFonts w:ascii="Arial" w:hAnsi="Arial"/>
      <w:color w:val="000000"/>
      <w:lang w:eastAsia="en-AU"/>
    </w:rPr>
  </w:style>
  <w:style w:type="paragraph" w:customStyle="1" w:styleId="ATTANNLV4-ASDEFCON">
    <w:name w:val="ATT/ANN LV4 - ASDEFCON"/>
    <w:basedOn w:val="Normal"/>
    <w:rsid w:val="00672F79"/>
    <w:pPr>
      <w:numPr>
        <w:ilvl w:val="3"/>
        <w:numId w:val="72"/>
      </w:numPr>
      <w:spacing w:after="120"/>
      <w:jc w:val="both"/>
    </w:pPr>
    <w:rPr>
      <w:rFonts w:ascii="Arial" w:hAnsi="Arial"/>
      <w:color w:val="000000"/>
      <w:lang w:eastAsia="en-AU"/>
    </w:rPr>
  </w:style>
  <w:style w:type="character" w:customStyle="1" w:styleId="DefenceTenderertocomplete">
    <w:name w:val="Defence Tenderer to complete"/>
    <w:basedOn w:val="DefaultParagraphFont"/>
    <w:uiPriority w:val="1"/>
    <w:qFormat/>
    <w:rsid w:val="00C14C20"/>
    <w:rPr>
      <w:b/>
      <w:caps w:val="0"/>
      <w:smallCaps w:val="0"/>
    </w:rPr>
  </w:style>
  <w:style w:type="paragraph" w:customStyle="1" w:styleId="DefenceTenderScheduleHeading">
    <w:name w:val="Defence Tender Schedule Heading"/>
    <w:basedOn w:val="Normal"/>
    <w:next w:val="Normal"/>
    <w:rsid w:val="00C14C20"/>
    <w:pPr>
      <w:keepNext/>
      <w:keepLines/>
      <w:pageBreakBefore/>
      <w:widowControl w:val="0"/>
      <w:numPr>
        <w:numId w:val="175"/>
      </w:numPr>
      <w:spacing w:line="360" w:lineRule="auto"/>
      <w:jc w:val="center"/>
    </w:pPr>
    <w:rPr>
      <w:rFonts w:ascii="Arial Bold" w:hAnsi="Arial Bold"/>
      <w:b/>
      <w:caps/>
      <w:sz w:val="32"/>
    </w:rPr>
  </w:style>
  <w:style w:type="paragraph" w:customStyle="1" w:styleId="DefencePartHeading">
    <w:name w:val="Defence Part Heading"/>
    <w:next w:val="DefenceNormal"/>
    <w:qFormat/>
    <w:rsid w:val="007700B2"/>
    <w:pPr>
      <w:keepLines/>
      <w:pageBreakBefore/>
      <w:framePr w:w="11091" w:h="14045" w:hRule="exact" w:wrap="notBeside" w:vAnchor="page" w:hAnchor="page" w:x="412" w:y="1778"/>
      <w:numPr>
        <w:numId w:val="174"/>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C14C20"/>
    <w:rPr>
      <w:b/>
      <w:i/>
    </w:rPr>
  </w:style>
  <w:style w:type="paragraph" w:customStyle="1" w:styleId="DefenceIndent1">
    <w:name w:val="DefenceIndent1"/>
    <w:basedOn w:val="DefenceNormal"/>
    <w:rsid w:val="00C14C20"/>
    <w:pPr>
      <w:ind w:left="964"/>
    </w:pPr>
  </w:style>
  <w:style w:type="paragraph" w:styleId="TOCHeading">
    <w:name w:val="TOC Heading"/>
    <w:basedOn w:val="Heading1"/>
    <w:next w:val="Normal"/>
    <w:rsid w:val="00C14C20"/>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TitleChar">
    <w:name w:val="Title Char"/>
    <w:link w:val="Title"/>
    <w:uiPriority w:val="99"/>
    <w:locked/>
    <w:rsid w:val="00112D10"/>
    <w:rPr>
      <w:rFonts w:ascii="Arial" w:eastAsia="Times New Roman" w:hAnsi="Arial" w:cs="Arial"/>
      <w:b/>
      <w:bCs/>
      <w:sz w:val="28"/>
      <w:szCs w:val="32"/>
      <w:lang w:eastAsia="en-US"/>
    </w:rPr>
  </w:style>
  <w:style w:type="paragraph" w:customStyle="1" w:styleId="Defenceendsection">
    <w:name w:val="Defence end section"/>
    <w:next w:val="Normal"/>
    <w:rsid w:val="00112D10"/>
    <w:pPr>
      <w:pBdr>
        <w:bottom w:val="single" w:sz="4" w:space="1" w:color="auto"/>
      </w:pBdr>
      <w:ind w:left="964" w:hanging="964"/>
    </w:pPr>
    <w:rPr>
      <w:rFonts w:eastAsia="Times New Roman"/>
      <w:lang w:eastAsia="en-US"/>
    </w:rPr>
  </w:style>
  <w:style w:type="character" w:customStyle="1" w:styleId="DefenceSchedule1Char">
    <w:name w:val="DefenceSchedule1 Char"/>
    <w:link w:val="DefenceSchedule1"/>
    <w:locked/>
    <w:rsid w:val="00285025"/>
    <w:rPr>
      <w:rFonts w:eastAsia="Times New Roman"/>
      <w:lang w:eastAsia="en-US"/>
    </w:rPr>
  </w:style>
  <w:style w:type="character" w:customStyle="1" w:styleId="HeaderChar">
    <w:name w:val="Header Char"/>
    <w:basedOn w:val="DefaultParagraphFont"/>
    <w:link w:val="Header"/>
    <w:rsid w:val="00C14C20"/>
    <w:rPr>
      <w:rFonts w:eastAsia="Times New Roman"/>
      <w:lang w:eastAsia="en-US"/>
    </w:rPr>
  </w:style>
  <w:style w:type="character" w:styleId="UnresolvedMention">
    <w:name w:val="Unresolved Mention"/>
    <w:basedOn w:val="DefaultParagraphFont"/>
    <w:uiPriority w:val="99"/>
    <w:semiHidden/>
    <w:unhideWhenUsed/>
    <w:rsid w:val="00961142"/>
    <w:rPr>
      <w:color w:val="605E5C"/>
      <w:shd w:val="clear" w:color="auto" w:fill="E1DFDD"/>
    </w:rPr>
  </w:style>
  <w:style w:type="character" w:customStyle="1" w:styleId="ui-provider">
    <w:name w:val="ui-provider"/>
    <w:basedOn w:val="DefaultParagraphFont"/>
    <w:rsid w:val="00335118"/>
  </w:style>
  <w:style w:type="paragraph" w:styleId="NormalWeb">
    <w:name w:val="Normal (Web)"/>
    <w:basedOn w:val="Normal"/>
    <w:uiPriority w:val="99"/>
    <w:unhideWhenUsed/>
    <w:rsid w:val="007710BA"/>
    <w:pPr>
      <w:spacing w:before="100" w:beforeAutospacing="1" w:after="100" w:afterAutospacing="1"/>
    </w:pPr>
    <w:rPr>
      <w:sz w:val="24"/>
      <w:szCs w:val="24"/>
      <w:lang w:eastAsia="en-AU"/>
    </w:rPr>
  </w:style>
  <w:style w:type="paragraph" w:customStyle="1" w:styleId="CUNumber3">
    <w:name w:val="CU_Number3"/>
    <w:basedOn w:val="Normal"/>
    <w:rsid w:val="005D0D6C"/>
    <w:pPr>
      <w:tabs>
        <w:tab w:val="num" w:pos="1928"/>
      </w:tabs>
      <w:ind w:left="1928" w:hanging="964"/>
      <w:outlineLvl w:val="2"/>
    </w:pPr>
    <w:rPr>
      <w:rFonts w:ascii="Arial" w:hAnsi="Arial"/>
    </w:rPr>
  </w:style>
  <w:style w:type="paragraph" w:customStyle="1" w:styleId="CUNumber4">
    <w:name w:val="CU_Number4"/>
    <w:basedOn w:val="Normal"/>
    <w:rsid w:val="005D0D6C"/>
    <w:pPr>
      <w:tabs>
        <w:tab w:val="num" w:pos="1505"/>
      </w:tabs>
      <w:ind w:left="1505" w:hanging="963"/>
      <w:outlineLvl w:val="3"/>
    </w:pPr>
    <w:rPr>
      <w:rFonts w:ascii="Arial" w:hAnsi="Arial"/>
    </w:rPr>
  </w:style>
  <w:style w:type="paragraph" w:customStyle="1" w:styleId="CUNumber5">
    <w:name w:val="CU_Number5"/>
    <w:basedOn w:val="Normal"/>
    <w:rsid w:val="005D0D6C"/>
    <w:pPr>
      <w:tabs>
        <w:tab w:val="num" w:pos="2469"/>
      </w:tabs>
      <w:ind w:left="2469" w:hanging="964"/>
      <w:outlineLvl w:val="4"/>
    </w:pPr>
    <w:rPr>
      <w:rFonts w:ascii="Arial" w:hAnsi="Arial"/>
    </w:rPr>
  </w:style>
  <w:style w:type="paragraph" w:customStyle="1" w:styleId="CUNumber6">
    <w:name w:val="CU_Number6"/>
    <w:basedOn w:val="Normal"/>
    <w:rsid w:val="005D0D6C"/>
    <w:pPr>
      <w:tabs>
        <w:tab w:val="num" w:pos="3433"/>
      </w:tabs>
      <w:ind w:left="3433" w:hanging="964"/>
      <w:outlineLvl w:val="5"/>
    </w:pPr>
    <w:rPr>
      <w:rFonts w:ascii="Arial" w:hAnsi="Arial"/>
    </w:rPr>
  </w:style>
  <w:style w:type="paragraph" w:customStyle="1" w:styleId="CUNumber7">
    <w:name w:val="CU_Number7"/>
    <w:basedOn w:val="Normal"/>
    <w:rsid w:val="005D0D6C"/>
    <w:pPr>
      <w:tabs>
        <w:tab w:val="num" w:pos="4397"/>
      </w:tabs>
      <w:ind w:left="4397" w:hanging="964"/>
      <w:outlineLvl w:val="6"/>
    </w:pPr>
    <w:rPr>
      <w:rFonts w:ascii="Arial" w:hAnsi="Arial"/>
    </w:rPr>
  </w:style>
  <w:style w:type="paragraph" w:customStyle="1" w:styleId="CUNumber8">
    <w:name w:val="CU_Number8"/>
    <w:basedOn w:val="Normal"/>
    <w:rsid w:val="005D0D6C"/>
    <w:pPr>
      <w:tabs>
        <w:tab w:val="num" w:pos="5360"/>
      </w:tabs>
      <w:ind w:left="5360" w:hanging="963"/>
      <w:outlineLvl w:val="7"/>
    </w:pPr>
    <w:rPr>
      <w:rFonts w:ascii="Arial" w:hAnsi="Arial"/>
    </w:rPr>
  </w:style>
  <w:style w:type="numbering" w:customStyle="1" w:styleId="CUNumber">
    <w:name w:val="CU_Number"/>
    <w:uiPriority w:val="99"/>
    <w:rsid w:val="005D0D6C"/>
    <w:pPr>
      <w:numPr>
        <w:numId w:val="333"/>
      </w:numPr>
    </w:pPr>
  </w:style>
  <w:style w:type="character" w:customStyle="1" w:styleId="ListParagraphChar">
    <w:name w:val="List Paragraph Char"/>
    <w:basedOn w:val="DefaultParagraphFont"/>
    <w:link w:val="ListParagraph"/>
    <w:uiPriority w:val="34"/>
    <w:locked/>
    <w:rsid w:val="00677E8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5260704">
      <w:bodyDiv w:val="1"/>
      <w:marLeft w:val="0"/>
      <w:marRight w:val="0"/>
      <w:marTop w:val="0"/>
      <w:marBottom w:val="0"/>
      <w:divBdr>
        <w:top w:val="none" w:sz="0" w:space="0" w:color="auto"/>
        <w:left w:val="none" w:sz="0" w:space="0" w:color="auto"/>
        <w:bottom w:val="none" w:sz="0" w:space="0" w:color="auto"/>
        <w:right w:val="none" w:sz="0" w:space="0" w:color="auto"/>
      </w:divBdr>
    </w:div>
    <w:div w:id="392392825">
      <w:bodyDiv w:val="1"/>
      <w:marLeft w:val="0"/>
      <w:marRight w:val="0"/>
      <w:marTop w:val="0"/>
      <w:marBottom w:val="0"/>
      <w:divBdr>
        <w:top w:val="none" w:sz="0" w:space="0" w:color="auto"/>
        <w:left w:val="none" w:sz="0" w:space="0" w:color="auto"/>
        <w:bottom w:val="none" w:sz="0" w:space="0" w:color="auto"/>
        <w:right w:val="none" w:sz="0" w:space="0" w:color="auto"/>
      </w:divBdr>
    </w:div>
    <w:div w:id="1074477605">
      <w:bodyDiv w:val="1"/>
      <w:marLeft w:val="0"/>
      <w:marRight w:val="0"/>
      <w:marTop w:val="0"/>
      <w:marBottom w:val="0"/>
      <w:divBdr>
        <w:top w:val="none" w:sz="0" w:space="0" w:color="auto"/>
        <w:left w:val="none" w:sz="0" w:space="0" w:color="auto"/>
        <w:bottom w:val="none" w:sz="0" w:space="0" w:color="auto"/>
        <w:right w:val="none" w:sz="0" w:space="0" w:color="auto"/>
      </w:divBdr>
    </w:div>
    <w:div w:id="1521431441">
      <w:bodyDiv w:val="1"/>
      <w:marLeft w:val="0"/>
      <w:marRight w:val="0"/>
      <w:marTop w:val="0"/>
      <w:marBottom w:val="0"/>
      <w:divBdr>
        <w:top w:val="none" w:sz="0" w:space="0" w:color="auto"/>
        <w:left w:val="none" w:sz="0" w:space="0" w:color="auto"/>
        <w:bottom w:val="none" w:sz="0" w:space="0" w:color="auto"/>
        <w:right w:val="none" w:sz="0" w:space="0" w:color="auto"/>
      </w:divBdr>
    </w:div>
    <w:div w:id="1654019885">
      <w:bodyDiv w:val="1"/>
      <w:marLeft w:val="0"/>
      <w:marRight w:val="0"/>
      <w:marTop w:val="0"/>
      <w:marBottom w:val="0"/>
      <w:divBdr>
        <w:top w:val="none" w:sz="0" w:space="0" w:color="auto"/>
        <w:left w:val="none" w:sz="0" w:space="0" w:color="auto"/>
        <w:bottom w:val="none" w:sz="0" w:space="0" w:color="auto"/>
        <w:right w:val="none" w:sz="0" w:space="0" w:color="auto"/>
      </w:divBdr>
    </w:div>
    <w:div w:id="1663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oter" Target="footer7.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 L e g a l ! 3 5 4 6 2 1 9 2 5 . 5 < / d o c u m e n t i d >  
     < s e n d e r i d > J B I D D L E < / s e n d e r i d >  
     < s e n d e r e m a i l > J B I D D L E @ C L A Y T O N U T Z . C O M < / s e n d e r e m a i l >  
     < l a s t m o d i f i e d > 2 0 2 4 - 1 1 - 2 2 T 1 5 : 4 4 : 0 0 . 0 0 0 0 0 0 0 + 1 1 : 0 0 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49E7-B1CA-451C-81AA-45D38B3A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60</TotalTime>
  <Pages>98</Pages>
  <Words>32573</Words>
  <Characters>204043</Characters>
  <Application>Microsoft Office Word</Application>
  <DocSecurity>0</DocSecurity>
  <Lines>5231</Lines>
  <Paragraphs>2751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233865</CharactersWithSpaces>
  <SharedDoc>false</SharedDoc>
  <HLinks>
    <vt:vector size="426" baseType="variant">
      <vt:variant>
        <vt:i4>8257651</vt:i4>
      </vt:variant>
      <vt:variant>
        <vt:i4>1446</vt:i4>
      </vt:variant>
      <vt:variant>
        <vt:i4>0</vt:i4>
      </vt:variant>
      <vt:variant>
        <vt:i4>5</vt:i4>
      </vt:variant>
      <vt:variant>
        <vt:lpwstr/>
      </vt:variant>
      <vt:variant>
        <vt:lpwstr>tenderadmin</vt:lpwstr>
      </vt:variant>
      <vt:variant>
        <vt:i4>65562</vt:i4>
      </vt:variant>
      <vt:variant>
        <vt:i4>1422</vt:i4>
      </vt:variant>
      <vt:variant>
        <vt:i4>0</vt:i4>
      </vt:variant>
      <vt:variant>
        <vt:i4>5</vt:i4>
      </vt:variant>
      <vt:variant>
        <vt:lpwstr/>
      </vt:variant>
      <vt:variant>
        <vt:lpwstr>tenderer</vt:lpwstr>
      </vt:variant>
      <vt:variant>
        <vt:i4>1048604</vt:i4>
      </vt:variant>
      <vt:variant>
        <vt:i4>1419</vt:i4>
      </vt:variant>
      <vt:variant>
        <vt:i4>0</vt:i4>
      </vt:variant>
      <vt:variant>
        <vt:i4>5</vt:i4>
      </vt:variant>
      <vt:variant>
        <vt:lpwstr/>
      </vt:variant>
      <vt:variant>
        <vt:lpwstr>tenderconditions</vt:lpwstr>
      </vt:variant>
      <vt:variant>
        <vt:i4>7536767</vt:i4>
      </vt:variant>
      <vt:variant>
        <vt:i4>1413</vt:i4>
      </vt:variant>
      <vt:variant>
        <vt:i4>0</vt:i4>
      </vt:variant>
      <vt:variant>
        <vt:i4>5</vt:i4>
      </vt:variant>
      <vt:variant>
        <vt:lpwstr/>
      </vt:variant>
      <vt:variant>
        <vt:lpwstr>tender</vt:lpwstr>
      </vt:variant>
      <vt:variant>
        <vt:i4>65562</vt:i4>
      </vt:variant>
      <vt:variant>
        <vt:i4>1410</vt:i4>
      </vt:variant>
      <vt:variant>
        <vt:i4>0</vt:i4>
      </vt:variant>
      <vt:variant>
        <vt:i4>5</vt:i4>
      </vt:variant>
      <vt:variant>
        <vt:lpwstr/>
      </vt:variant>
      <vt:variant>
        <vt:lpwstr>tenderer</vt:lpwstr>
      </vt:variant>
      <vt:variant>
        <vt:i4>1048604</vt:i4>
      </vt:variant>
      <vt:variant>
        <vt:i4>1407</vt:i4>
      </vt:variant>
      <vt:variant>
        <vt:i4>0</vt:i4>
      </vt:variant>
      <vt:variant>
        <vt:i4>5</vt:i4>
      </vt:variant>
      <vt:variant>
        <vt:lpwstr/>
      </vt:variant>
      <vt:variant>
        <vt:lpwstr>tenderconditions</vt:lpwstr>
      </vt:variant>
      <vt:variant>
        <vt:i4>7536767</vt:i4>
      </vt:variant>
      <vt:variant>
        <vt:i4>1401</vt:i4>
      </vt:variant>
      <vt:variant>
        <vt:i4>0</vt:i4>
      </vt:variant>
      <vt:variant>
        <vt:i4>5</vt:i4>
      </vt:variant>
      <vt:variant>
        <vt:lpwstr/>
      </vt:variant>
      <vt:variant>
        <vt:lpwstr>tender</vt:lpwstr>
      </vt:variant>
      <vt:variant>
        <vt:i4>65562</vt:i4>
      </vt:variant>
      <vt:variant>
        <vt:i4>1398</vt:i4>
      </vt:variant>
      <vt:variant>
        <vt:i4>0</vt:i4>
      </vt:variant>
      <vt:variant>
        <vt:i4>5</vt:i4>
      </vt:variant>
      <vt:variant>
        <vt:lpwstr/>
      </vt:variant>
      <vt:variant>
        <vt:lpwstr>tenderer</vt:lpwstr>
      </vt:variant>
      <vt:variant>
        <vt:i4>7077947</vt:i4>
      </vt:variant>
      <vt:variant>
        <vt:i4>1332</vt:i4>
      </vt:variant>
      <vt:variant>
        <vt:i4>0</vt:i4>
      </vt:variant>
      <vt:variant>
        <vt:i4>5</vt:i4>
      </vt:variant>
      <vt:variant>
        <vt:lpwstr>http://www.defence.gov.au/agsva</vt:lpwstr>
      </vt:variant>
      <vt:variant>
        <vt:lpwstr/>
      </vt:variant>
      <vt:variant>
        <vt:i4>7536767</vt:i4>
      </vt:variant>
      <vt:variant>
        <vt:i4>1296</vt:i4>
      </vt:variant>
      <vt:variant>
        <vt:i4>0</vt:i4>
      </vt:variant>
      <vt:variant>
        <vt:i4>5</vt:i4>
      </vt:variant>
      <vt:variant>
        <vt:lpwstr/>
      </vt:variant>
      <vt:variant>
        <vt:lpwstr>tender</vt:lpwstr>
      </vt:variant>
      <vt:variant>
        <vt:i4>65562</vt:i4>
      </vt:variant>
      <vt:variant>
        <vt:i4>1194</vt:i4>
      </vt:variant>
      <vt:variant>
        <vt:i4>0</vt:i4>
      </vt:variant>
      <vt:variant>
        <vt:i4>5</vt:i4>
      </vt:variant>
      <vt:variant>
        <vt:lpwstr/>
      </vt:variant>
      <vt:variant>
        <vt:lpwstr>tenderer</vt:lpwstr>
      </vt:variant>
      <vt:variant>
        <vt:i4>65562</vt:i4>
      </vt:variant>
      <vt:variant>
        <vt:i4>1191</vt:i4>
      </vt:variant>
      <vt:variant>
        <vt:i4>0</vt:i4>
      </vt:variant>
      <vt:variant>
        <vt:i4>5</vt:i4>
      </vt:variant>
      <vt:variant>
        <vt:lpwstr/>
      </vt:variant>
      <vt:variant>
        <vt:lpwstr>tenderer</vt:lpwstr>
      </vt:variant>
      <vt:variant>
        <vt:i4>65562</vt:i4>
      </vt:variant>
      <vt:variant>
        <vt:i4>1188</vt:i4>
      </vt:variant>
      <vt:variant>
        <vt:i4>0</vt:i4>
      </vt:variant>
      <vt:variant>
        <vt:i4>5</vt:i4>
      </vt:variant>
      <vt:variant>
        <vt:lpwstr/>
      </vt:variant>
      <vt:variant>
        <vt:lpwstr>tenderer</vt:lpwstr>
      </vt:variant>
      <vt:variant>
        <vt:i4>65562</vt:i4>
      </vt:variant>
      <vt:variant>
        <vt:i4>1185</vt:i4>
      </vt:variant>
      <vt:variant>
        <vt:i4>0</vt:i4>
      </vt:variant>
      <vt:variant>
        <vt:i4>5</vt:i4>
      </vt:variant>
      <vt:variant>
        <vt:lpwstr/>
      </vt:variant>
      <vt:variant>
        <vt:lpwstr>tenderer</vt:lpwstr>
      </vt:variant>
      <vt:variant>
        <vt:i4>3801118</vt:i4>
      </vt:variant>
      <vt:variant>
        <vt:i4>897</vt:i4>
      </vt:variant>
      <vt:variant>
        <vt:i4>0</vt:i4>
      </vt:variant>
      <vt:variant>
        <vt:i4>5</vt:i4>
      </vt:variant>
      <vt:variant>
        <vt:lpwstr>mailto:procurement.complaints@defence.gov.au</vt:lpwstr>
      </vt:variant>
      <vt:variant>
        <vt:lpwstr/>
      </vt:variant>
      <vt:variant>
        <vt:i4>3604529</vt:i4>
      </vt:variant>
      <vt:variant>
        <vt:i4>879</vt:i4>
      </vt:variant>
      <vt:variant>
        <vt:i4>0</vt:i4>
      </vt:variant>
      <vt:variant>
        <vt:i4>5</vt:i4>
      </vt:variant>
      <vt:variant>
        <vt:lpwstr>https://www.abcc.gov.au/building-code/workplace-relations-management-plans</vt:lpwstr>
      </vt:variant>
      <vt:variant>
        <vt:lpwstr/>
      </vt:variant>
      <vt:variant>
        <vt:i4>720926</vt:i4>
      </vt:variant>
      <vt:variant>
        <vt:i4>876</vt:i4>
      </vt:variant>
      <vt:variant>
        <vt:i4>0</vt:i4>
      </vt:variant>
      <vt:variant>
        <vt:i4>5</vt:i4>
      </vt:variant>
      <vt:variant>
        <vt:lpwstr/>
      </vt:variant>
      <vt:variant>
        <vt:lpwstr>TenderScheduleKItemB</vt:lpwstr>
      </vt:variant>
      <vt:variant>
        <vt:i4>1441892</vt:i4>
      </vt:variant>
      <vt:variant>
        <vt:i4>819</vt:i4>
      </vt:variant>
      <vt:variant>
        <vt:i4>0</vt:i4>
      </vt:variant>
      <vt:variant>
        <vt:i4>5</vt:i4>
      </vt:variant>
      <vt:variant>
        <vt:lpwstr>mailto:xyz@xxx.com.xx</vt:lpwstr>
      </vt:variant>
      <vt:variant>
        <vt:lpwstr/>
      </vt:variant>
      <vt:variant>
        <vt:i4>2359310</vt:i4>
      </vt:variant>
      <vt:variant>
        <vt:i4>314</vt:i4>
      </vt:variant>
      <vt:variant>
        <vt:i4>0</vt:i4>
      </vt:variant>
      <vt:variant>
        <vt:i4>5</vt:i4>
      </vt:variant>
      <vt:variant>
        <vt:lpwstr/>
      </vt:variant>
      <vt:variant>
        <vt:lpwstr>_Toc8061025</vt:lpwstr>
      </vt:variant>
      <vt:variant>
        <vt:i4>2359310</vt:i4>
      </vt:variant>
      <vt:variant>
        <vt:i4>308</vt:i4>
      </vt:variant>
      <vt:variant>
        <vt:i4>0</vt:i4>
      </vt:variant>
      <vt:variant>
        <vt:i4>5</vt:i4>
      </vt:variant>
      <vt:variant>
        <vt:lpwstr/>
      </vt:variant>
      <vt:variant>
        <vt:lpwstr>_Toc8061024</vt:lpwstr>
      </vt:variant>
      <vt:variant>
        <vt:i4>2359310</vt:i4>
      </vt:variant>
      <vt:variant>
        <vt:i4>302</vt:i4>
      </vt:variant>
      <vt:variant>
        <vt:i4>0</vt:i4>
      </vt:variant>
      <vt:variant>
        <vt:i4>5</vt:i4>
      </vt:variant>
      <vt:variant>
        <vt:lpwstr/>
      </vt:variant>
      <vt:variant>
        <vt:lpwstr>_Toc8061023</vt:lpwstr>
      </vt:variant>
      <vt:variant>
        <vt:i4>2359310</vt:i4>
      </vt:variant>
      <vt:variant>
        <vt:i4>296</vt:i4>
      </vt:variant>
      <vt:variant>
        <vt:i4>0</vt:i4>
      </vt:variant>
      <vt:variant>
        <vt:i4>5</vt:i4>
      </vt:variant>
      <vt:variant>
        <vt:lpwstr/>
      </vt:variant>
      <vt:variant>
        <vt:lpwstr>_Toc8061022</vt:lpwstr>
      </vt:variant>
      <vt:variant>
        <vt:i4>2359310</vt:i4>
      </vt:variant>
      <vt:variant>
        <vt:i4>290</vt:i4>
      </vt:variant>
      <vt:variant>
        <vt:i4>0</vt:i4>
      </vt:variant>
      <vt:variant>
        <vt:i4>5</vt:i4>
      </vt:variant>
      <vt:variant>
        <vt:lpwstr/>
      </vt:variant>
      <vt:variant>
        <vt:lpwstr>_Toc8061021</vt:lpwstr>
      </vt:variant>
      <vt:variant>
        <vt:i4>2359310</vt:i4>
      </vt:variant>
      <vt:variant>
        <vt:i4>284</vt:i4>
      </vt:variant>
      <vt:variant>
        <vt:i4>0</vt:i4>
      </vt:variant>
      <vt:variant>
        <vt:i4>5</vt:i4>
      </vt:variant>
      <vt:variant>
        <vt:lpwstr/>
      </vt:variant>
      <vt:variant>
        <vt:lpwstr>_Toc8061020</vt:lpwstr>
      </vt:variant>
      <vt:variant>
        <vt:i4>2555918</vt:i4>
      </vt:variant>
      <vt:variant>
        <vt:i4>278</vt:i4>
      </vt:variant>
      <vt:variant>
        <vt:i4>0</vt:i4>
      </vt:variant>
      <vt:variant>
        <vt:i4>5</vt:i4>
      </vt:variant>
      <vt:variant>
        <vt:lpwstr/>
      </vt:variant>
      <vt:variant>
        <vt:lpwstr>_Toc8061019</vt:lpwstr>
      </vt:variant>
      <vt:variant>
        <vt:i4>2555918</vt:i4>
      </vt:variant>
      <vt:variant>
        <vt:i4>272</vt:i4>
      </vt:variant>
      <vt:variant>
        <vt:i4>0</vt:i4>
      </vt:variant>
      <vt:variant>
        <vt:i4>5</vt:i4>
      </vt:variant>
      <vt:variant>
        <vt:lpwstr/>
      </vt:variant>
      <vt:variant>
        <vt:lpwstr>_Toc8061018</vt:lpwstr>
      </vt:variant>
      <vt:variant>
        <vt:i4>2555918</vt:i4>
      </vt:variant>
      <vt:variant>
        <vt:i4>266</vt:i4>
      </vt:variant>
      <vt:variant>
        <vt:i4>0</vt:i4>
      </vt:variant>
      <vt:variant>
        <vt:i4>5</vt:i4>
      </vt:variant>
      <vt:variant>
        <vt:lpwstr/>
      </vt:variant>
      <vt:variant>
        <vt:lpwstr>_Toc8061017</vt:lpwstr>
      </vt:variant>
      <vt:variant>
        <vt:i4>2555918</vt:i4>
      </vt:variant>
      <vt:variant>
        <vt:i4>260</vt:i4>
      </vt:variant>
      <vt:variant>
        <vt:i4>0</vt:i4>
      </vt:variant>
      <vt:variant>
        <vt:i4>5</vt:i4>
      </vt:variant>
      <vt:variant>
        <vt:lpwstr/>
      </vt:variant>
      <vt:variant>
        <vt:lpwstr>_Toc8061016</vt:lpwstr>
      </vt:variant>
      <vt:variant>
        <vt:i4>2555918</vt:i4>
      </vt:variant>
      <vt:variant>
        <vt:i4>254</vt:i4>
      </vt:variant>
      <vt:variant>
        <vt:i4>0</vt:i4>
      </vt:variant>
      <vt:variant>
        <vt:i4>5</vt:i4>
      </vt:variant>
      <vt:variant>
        <vt:lpwstr/>
      </vt:variant>
      <vt:variant>
        <vt:lpwstr>_Toc8061015</vt:lpwstr>
      </vt:variant>
      <vt:variant>
        <vt:i4>2555918</vt:i4>
      </vt:variant>
      <vt:variant>
        <vt:i4>248</vt:i4>
      </vt:variant>
      <vt:variant>
        <vt:i4>0</vt:i4>
      </vt:variant>
      <vt:variant>
        <vt:i4>5</vt:i4>
      </vt:variant>
      <vt:variant>
        <vt:lpwstr/>
      </vt:variant>
      <vt:variant>
        <vt:lpwstr>_Toc8061014</vt:lpwstr>
      </vt:variant>
      <vt:variant>
        <vt:i4>2555918</vt:i4>
      </vt:variant>
      <vt:variant>
        <vt:i4>242</vt:i4>
      </vt:variant>
      <vt:variant>
        <vt:i4>0</vt:i4>
      </vt:variant>
      <vt:variant>
        <vt:i4>5</vt:i4>
      </vt:variant>
      <vt:variant>
        <vt:lpwstr/>
      </vt:variant>
      <vt:variant>
        <vt:lpwstr>_Toc8061013</vt:lpwstr>
      </vt:variant>
      <vt:variant>
        <vt:i4>2555918</vt:i4>
      </vt:variant>
      <vt:variant>
        <vt:i4>236</vt:i4>
      </vt:variant>
      <vt:variant>
        <vt:i4>0</vt:i4>
      </vt:variant>
      <vt:variant>
        <vt:i4>5</vt:i4>
      </vt:variant>
      <vt:variant>
        <vt:lpwstr/>
      </vt:variant>
      <vt:variant>
        <vt:lpwstr>_Toc8061012</vt:lpwstr>
      </vt:variant>
      <vt:variant>
        <vt:i4>2555918</vt:i4>
      </vt:variant>
      <vt:variant>
        <vt:i4>230</vt:i4>
      </vt:variant>
      <vt:variant>
        <vt:i4>0</vt:i4>
      </vt:variant>
      <vt:variant>
        <vt:i4>5</vt:i4>
      </vt:variant>
      <vt:variant>
        <vt:lpwstr/>
      </vt:variant>
      <vt:variant>
        <vt:lpwstr>_Toc8061011</vt:lpwstr>
      </vt:variant>
      <vt:variant>
        <vt:i4>2555918</vt:i4>
      </vt:variant>
      <vt:variant>
        <vt:i4>224</vt:i4>
      </vt:variant>
      <vt:variant>
        <vt:i4>0</vt:i4>
      </vt:variant>
      <vt:variant>
        <vt:i4>5</vt:i4>
      </vt:variant>
      <vt:variant>
        <vt:lpwstr/>
      </vt:variant>
      <vt:variant>
        <vt:lpwstr>_Toc8061010</vt:lpwstr>
      </vt:variant>
      <vt:variant>
        <vt:i4>2490382</vt:i4>
      </vt:variant>
      <vt:variant>
        <vt:i4>218</vt:i4>
      </vt:variant>
      <vt:variant>
        <vt:i4>0</vt:i4>
      </vt:variant>
      <vt:variant>
        <vt:i4>5</vt:i4>
      </vt:variant>
      <vt:variant>
        <vt:lpwstr/>
      </vt:variant>
      <vt:variant>
        <vt:lpwstr>_Toc8061009</vt:lpwstr>
      </vt:variant>
      <vt:variant>
        <vt:i4>2490382</vt:i4>
      </vt:variant>
      <vt:variant>
        <vt:i4>212</vt:i4>
      </vt:variant>
      <vt:variant>
        <vt:i4>0</vt:i4>
      </vt:variant>
      <vt:variant>
        <vt:i4>5</vt:i4>
      </vt:variant>
      <vt:variant>
        <vt:lpwstr/>
      </vt:variant>
      <vt:variant>
        <vt:lpwstr>_Toc8061008</vt:lpwstr>
      </vt:variant>
      <vt:variant>
        <vt:i4>2490382</vt:i4>
      </vt:variant>
      <vt:variant>
        <vt:i4>206</vt:i4>
      </vt:variant>
      <vt:variant>
        <vt:i4>0</vt:i4>
      </vt:variant>
      <vt:variant>
        <vt:i4>5</vt:i4>
      </vt:variant>
      <vt:variant>
        <vt:lpwstr/>
      </vt:variant>
      <vt:variant>
        <vt:lpwstr>_Toc8061007</vt:lpwstr>
      </vt:variant>
      <vt:variant>
        <vt:i4>2490382</vt:i4>
      </vt:variant>
      <vt:variant>
        <vt:i4>200</vt:i4>
      </vt:variant>
      <vt:variant>
        <vt:i4>0</vt:i4>
      </vt:variant>
      <vt:variant>
        <vt:i4>5</vt:i4>
      </vt:variant>
      <vt:variant>
        <vt:lpwstr/>
      </vt:variant>
      <vt:variant>
        <vt:lpwstr>_Toc8061006</vt:lpwstr>
      </vt:variant>
      <vt:variant>
        <vt:i4>2490382</vt:i4>
      </vt:variant>
      <vt:variant>
        <vt:i4>194</vt:i4>
      </vt:variant>
      <vt:variant>
        <vt:i4>0</vt:i4>
      </vt:variant>
      <vt:variant>
        <vt:i4>5</vt:i4>
      </vt:variant>
      <vt:variant>
        <vt:lpwstr/>
      </vt:variant>
      <vt:variant>
        <vt:lpwstr>_Toc8061005</vt:lpwstr>
      </vt:variant>
      <vt:variant>
        <vt:i4>2490382</vt:i4>
      </vt:variant>
      <vt:variant>
        <vt:i4>188</vt:i4>
      </vt:variant>
      <vt:variant>
        <vt:i4>0</vt:i4>
      </vt:variant>
      <vt:variant>
        <vt:i4>5</vt:i4>
      </vt:variant>
      <vt:variant>
        <vt:lpwstr/>
      </vt:variant>
      <vt:variant>
        <vt:lpwstr>_Toc8061004</vt:lpwstr>
      </vt:variant>
      <vt:variant>
        <vt:i4>2490382</vt:i4>
      </vt:variant>
      <vt:variant>
        <vt:i4>182</vt:i4>
      </vt:variant>
      <vt:variant>
        <vt:i4>0</vt:i4>
      </vt:variant>
      <vt:variant>
        <vt:i4>5</vt:i4>
      </vt:variant>
      <vt:variant>
        <vt:lpwstr/>
      </vt:variant>
      <vt:variant>
        <vt:lpwstr>_Toc8061003</vt:lpwstr>
      </vt:variant>
      <vt:variant>
        <vt:i4>2490382</vt:i4>
      </vt:variant>
      <vt:variant>
        <vt:i4>176</vt:i4>
      </vt:variant>
      <vt:variant>
        <vt:i4>0</vt:i4>
      </vt:variant>
      <vt:variant>
        <vt:i4>5</vt:i4>
      </vt:variant>
      <vt:variant>
        <vt:lpwstr/>
      </vt:variant>
      <vt:variant>
        <vt:lpwstr>_Toc8061002</vt:lpwstr>
      </vt:variant>
      <vt:variant>
        <vt:i4>2490382</vt:i4>
      </vt:variant>
      <vt:variant>
        <vt:i4>170</vt:i4>
      </vt:variant>
      <vt:variant>
        <vt:i4>0</vt:i4>
      </vt:variant>
      <vt:variant>
        <vt:i4>5</vt:i4>
      </vt:variant>
      <vt:variant>
        <vt:lpwstr/>
      </vt:variant>
      <vt:variant>
        <vt:lpwstr>_Toc8061001</vt:lpwstr>
      </vt:variant>
      <vt:variant>
        <vt:i4>2490382</vt:i4>
      </vt:variant>
      <vt:variant>
        <vt:i4>164</vt:i4>
      </vt:variant>
      <vt:variant>
        <vt:i4>0</vt:i4>
      </vt:variant>
      <vt:variant>
        <vt:i4>5</vt:i4>
      </vt:variant>
      <vt:variant>
        <vt:lpwstr/>
      </vt:variant>
      <vt:variant>
        <vt:lpwstr>_Toc8061000</vt:lpwstr>
      </vt:variant>
      <vt:variant>
        <vt:i4>3014663</vt:i4>
      </vt:variant>
      <vt:variant>
        <vt:i4>158</vt:i4>
      </vt:variant>
      <vt:variant>
        <vt:i4>0</vt:i4>
      </vt:variant>
      <vt:variant>
        <vt:i4>5</vt:i4>
      </vt:variant>
      <vt:variant>
        <vt:lpwstr/>
      </vt:variant>
      <vt:variant>
        <vt:lpwstr>_Toc8060999</vt:lpwstr>
      </vt:variant>
      <vt:variant>
        <vt:i4>3014663</vt:i4>
      </vt:variant>
      <vt:variant>
        <vt:i4>152</vt:i4>
      </vt:variant>
      <vt:variant>
        <vt:i4>0</vt:i4>
      </vt:variant>
      <vt:variant>
        <vt:i4>5</vt:i4>
      </vt:variant>
      <vt:variant>
        <vt:lpwstr/>
      </vt:variant>
      <vt:variant>
        <vt:lpwstr>_Toc8060998</vt:lpwstr>
      </vt:variant>
      <vt:variant>
        <vt:i4>3014663</vt:i4>
      </vt:variant>
      <vt:variant>
        <vt:i4>146</vt:i4>
      </vt:variant>
      <vt:variant>
        <vt:i4>0</vt:i4>
      </vt:variant>
      <vt:variant>
        <vt:i4>5</vt:i4>
      </vt:variant>
      <vt:variant>
        <vt:lpwstr/>
      </vt:variant>
      <vt:variant>
        <vt:lpwstr>_Toc8060997</vt:lpwstr>
      </vt:variant>
      <vt:variant>
        <vt:i4>3014663</vt:i4>
      </vt:variant>
      <vt:variant>
        <vt:i4>140</vt:i4>
      </vt:variant>
      <vt:variant>
        <vt:i4>0</vt:i4>
      </vt:variant>
      <vt:variant>
        <vt:i4>5</vt:i4>
      </vt:variant>
      <vt:variant>
        <vt:lpwstr/>
      </vt:variant>
      <vt:variant>
        <vt:lpwstr>_Toc8060996</vt:lpwstr>
      </vt:variant>
      <vt:variant>
        <vt:i4>3014663</vt:i4>
      </vt:variant>
      <vt:variant>
        <vt:i4>134</vt:i4>
      </vt:variant>
      <vt:variant>
        <vt:i4>0</vt:i4>
      </vt:variant>
      <vt:variant>
        <vt:i4>5</vt:i4>
      </vt:variant>
      <vt:variant>
        <vt:lpwstr/>
      </vt:variant>
      <vt:variant>
        <vt:lpwstr>_Toc8060995</vt:lpwstr>
      </vt:variant>
      <vt:variant>
        <vt:i4>3014663</vt:i4>
      </vt:variant>
      <vt:variant>
        <vt:i4>128</vt:i4>
      </vt:variant>
      <vt:variant>
        <vt:i4>0</vt:i4>
      </vt:variant>
      <vt:variant>
        <vt:i4>5</vt:i4>
      </vt:variant>
      <vt:variant>
        <vt:lpwstr/>
      </vt:variant>
      <vt:variant>
        <vt:lpwstr>_Toc8060994</vt:lpwstr>
      </vt:variant>
      <vt:variant>
        <vt:i4>3014663</vt:i4>
      </vt:variant>
      <vt:variant>
        <vt:i4>122</vt:i4>
      </vt:variant>
      <vt:variant>
        <vt:i4>0</vt:i4>
      </vt:variant>
      <vt:variant>
        <vt:i4>5</vt:i4>
      </vt:variant>
      <vt:variant>
        <vt:lpwstr/>
      </vt:variant>
      <vt:variant>
        <vt:lpwstr>_Toc8060993</vt:lpwstr>
      </vt:variant>
      <vt:variant>
        <vt:i4>3014663</vt:i4>
      </vt:variant>
      <vt:variant>
        <vt:i4>116</vt:i4>
      </vt:variant>
      <vt:variant>
        <vt:i4>0</vt:i4>
      </vt:variant>
      <vt:variant>
        <vt:i4>5</vt:i4>
      </vt:variant>
      <vt:variant>
        <vt:lpwstr/>
      </vt:variant>
      <vt:variant>
        <vt:lpwstr>_Toc8060992</vt:lpwstr>
      </vt:variant>
      <vt:variant>
        <vt:i4>3014663</vt:i4>
      </vt:variant>
      <vt:variant>
        <vt:i4>110</vt:i4>
      </vt:variant>
      <vt:variant>
        <vt:i4>0</vt:i4>
      </vt:variant>
      <vt:variant>
        <vt:i4>5</vt:i4>
      </vt:variant>
      <vt:variant>
        <vt:lpwstr/>
      </vt:variant>
      <vt:variant>
        <vt:lpwstr>_Toc8060991</vt:lpwstr>
      </vt:variant>
      <vt:variant>
        <vt:i4>3014663</vt:i4>
      </vt:variant>
      <vt:variant>
        <vt:i4>104</vt:i4>
      </vt:variant>
      <vt:variant>
        <vt:i4>0</vt:i4>
      </vt:variant>
      <vt:variant>
        <vt:i4>5</vt:i4>
      </vt:variant>
      <vt:variant>
        <vt:lpwstr/>
      </vt:variant>
      <vt:variant>
        <vt:lpwstr>_Toc8060990</vt:lpwstr>
      </vt:variant>
      <vt:variant>
        <vt:i4>3080199</vt:i4>
      </vt:variant>
      <vt:variant>
        <vt:i4>98</vt:i4>
      </vt:variant>
      <vt:variant>
        <vt:i4>0</vt:i4>
      </vt:variant>
      <vt:variant>
        <vt:i4>5</vt:i4>
      </vt:variant>
      <vt:variant>
        <vt:lpwstr/>
      </vt:variant>
      <vt:variant>
        <vt:lpwstr>_Toc8060989</vt:lpwstr>
      </vt:variant>
      <vt:variant>
        <vt:i4>3080199</vt:i4>
      </vt:variant>
      <vt:variant>
        <vt:i4>92</vt:i4>
      </vt:variant>
      <vt:variant>
        <vt:i4>0</vt:i4>
      </vt:variant>
      <vt:variant>
        <vt:i4>5</vt:i4>
      </vt:variant>
      <vt:variant>
        <vt:lpwstr/>
      </vt:variant>
      <vt:variant>
        <vt:lpwstr>_Toc8060988</vt:lpwstr>
      </vt:variant>
      <vt:variant>
        <vt:i4>3080199</vt:i4>
      </vt:variant>
      <vt:variant>
        <vt:i4>86</vt:i4>
      </vt:variant>
      <vt:variant>
        <vt:i4>0</vt:i4>
      </vt:variant>
      <vt:variant>
        <vt:i4>5</vt:i4>
      </vt:variant>
      <vt:variant>
        <vt:lpwstr/>
      </vt:variant>
      <vt:variant>
        <vt:lpwstr>_Toc8060987</vt:lpwstr>
      </vt:variant>
      <vt:variant>
        <vt:i4>3080199</vt:i4>
      </vt:variant>
      <vt:variant>
        <vt:i4>80</vt:i4>
      </vt:variant>
      <vt:variant>
        <vt:i4>0</vt:i4>
      </vt:variant>
      <vt:variant>
        <vt:i4>5</vt:i4>
      </vt:variant>
      <vt:variant>
        <vt:lpwstr/>
      </vt:variant>
      <vt:variant>
        <vt:lpwstr>_Toc8060986</vt:lpwstr>
      </vt:variant>
      <vt:variant>
        <vt:i4>3080199</vt:i4>
      </vt:variant>
      <vt:variant>
        <vt:i4>74</vt:i4>
      </vt:variant>
      <vt:variant>
        <vt:i4>0</vt:i4>
      </vt:variant>
      <vt:variant>
        <vt:i4>5</vt:i4>
      </vt:variant>
      <vt:variant>
        <vt:lpwstr/>
      </vt:variant>
      <vt:variant>
        <vt:lpwstr>_Toc8060985</vt:lpwstr>
      </vt:variant>
      <vt:variant>
        <vt:i4>3080199</vt:i4>
      </vt:variant>
      <vt:variant>
        <vt:i4>68</vt:i4>
      </vt:variant>
      <vt:variant>
        <vt:i4>0</vt:i4>
      </vt:variant>
      <vt:variant>
        <vt:i4>5</vt:i4>
      </vt:variant>
      <vt:variant>
        <vt:lpwstr/>
      </vt:variant>
      <vt:variant>
        <vt:lpwstr>_Toc8060984</vt:lpwstr>
      </vt:variant>
      <vt:variant>
        <vt:i4>3080199</vt:i4>
      </vt:variant>
      <vt:variant>
        <vt:i4>62</vt:i4>
      </vt:variant>
      <vt:variant>
        <vt:i4>0</vt:i4>
      </vt:variant>
      <vt:variant>
        <vt:i4>5</vt:i4>
      </vt:variant>
      <vt:variant>
        <vt:lpwstr/>
      </vt:variant>
      <vt:variant>
        <vt:lpwstr>_Toc8060983</vt:lpwstr>
      </vt:variant>
      <vt:variant>
        <vt:i4>3080199</vt:i4>
      </vt:variant>
      <vt:variant>
        <vt:i4>56</vt:i4>
      </vt:variant>
      <vt:variant>
        <vt:i4>0</vt:i4>
      </vt:variant>
      <vt:variant>
        <vt:i4>5</vt:i4>
      </vt:variant>
      <vt:variant>
        <vt:lpwstr/>
      </vt:variant>
      <vt:variant>
        <vt:lpwstr>_Toc8060982</vt:lpwstr>
      </vt:variant>
      <vt:variant>
        <vt:i4>3080199</vt:i4>
      </vt:variant>
      <vt:variant>
        <vt:i4>50</vt:i4>
      </vt:variant>
      <vt:variant>
        <vt:i4>0</vt:i4>
      </vt:variant>
      <vt:variant>
        <vt:i4>5</vt:i4>
      </vt:variant>
      <vt:variant>
        <vt:lpwstr/>
      </vt:variant>
      <vt:variant>
        <vt:lpwstr>_Toc8060981</vt:lpwstr>
      </vt:variant>
      <vt:variant>
        <vt:i4>3080199</vt:i4>
      </vt:variant>
      <vt:variant>
        <vt:i4>44</vt:i4>
      </vt:variant>
      <vt:variant>
        <vt:i4>0</vt:i4>
      </vt:variant>
      <vt:variant>
        <vt:i4>5</vt:i4>
      </vt:variant>
      <vt:variant>
        <vt:lpwstr/>
      </vt:variant>
      <vt:variant>
        <vt:lpwstr>_Toc8060980</vt:lpwstr>
      </vt:variant>
      <vt:variant>
        <vt:i4>2097159</vt:i4>
      </vt:variant>
      <vt:variant>
        <vt:i4>38</vt:i4>
      </vt:variant>
      <vt:variant>
        <vt:i4>0</vt:i4>
      </vt:variant>
      <vt:variant>
        <vt:i4>5</vt:i4>
      </vt:variant>
      <vt:variant>
        <vt:lpwstr/>
      </vt:variant>
      <vt:variant>
        <vt:lpwstr>_Toc8060979</vt:lpwstr>
      </vt:variant>
      <vt:variant>
        <vt:i4>2097159</vt:i4>
      </vt:variant>
      <vt:variant>
        <vt:i4>32</vt:i4>
      </vt:variant>
      <vt:variant>
        <vt:i4>0</vt:i4>
      </vt:variant>
      <vt:variant>
        <vt:i4>5</vt:i4>
      </vt:variant>
      <vt:variant>
        <vt:lpwstr/>
      </vt:variant>
      <vt:variant>
        <vt:lpwstr>_Toc8060978</vt:lpwstr>
      </vt:variant>
      <vt:variant>
        <vt:i4>2097159</vt:i4>
      </vt:variant>
      <vt:variant>
        <vt:i4>26</vt:i4>
      </vt:variant>
      <vt:variant>
        <vt:i4>0</vt:i4>
      </vt:variant>
      <vt:variant>
        <vt:i4>5</vt:i4>
      </vt:variant>
      <vt:variant>
        <vt:lpwstr/>
      </vt:variant>
      <vt:variant>
        <vt:lpwstr>_Toc8060977</vt:lpwstr>
      </vt:variant>
      <vt:variant>
        <vt:i4>2097159</vt:i4>
      </vt:variant>
      <vt:variant>
        <vt:i4>20</vt:i4>
      </vt:variant>
      <vt:variant>
        <vt:i4>0</vt:i4>
      </vt:variant>
      <vt:variant>
        <vt:i4>5</vt:i4>
      </vt:variant>
      <vt:variant>
        <vt:lpwstr/>
      </vt:variant>
      <vt:variant>
        <vt:lpwstr>_Toc8060976</vt:lpwstr>
      </vt:variant>
      <vt:variant>
        <vt:i4>2097159</vt:i4>
      </vt:variant>
      <vt:variant>
        <vt:i4>14</vt:i4>
      </vt:variant>
      <vt:variant>
        <vt:i4>0</vt:i4>
      </vt:variant>
      <vt:variant>
        <vt:i4>5</vt:i4>
      </vt:variant>
      <vt:variant>
        <vt:lpwstr/>
      </vt:variant>
      <vt:variant>
        <vt:lpwstr>_Toc8060975</vt:lpwstr>
      </vt:variant>
      <vt:variant>
        <vt:i4>2097159</vt:i4>
      </vt:variant>
      <vt:variant>
        <vt:i4>8</vt:i4>
      </vt:variant>
      <vt:variant>
        <vt:i4>0</vt:i4>
      </vt:variant>
      <vt:variant>
        <vt:i4>5</vt:i4>
      </vt:variant>
      <vt:variant>
        <vt:lpwstr/>
      </vt:variant>
      <vt:variant>
        <vt:lpwstr>_Toc8060974</vt:lpwstr>
      </vt:variant>
      <vt:variant>
        <vt:i4>2097159</vt:i4>
      </vt:variant>
      <vt:variant>
        <vt:i4>2</vt:i4>
      </vt:variant>
      <vt:variant>
        <vt:i4>0</vt:i4>
      </vt:variant>
      <vt:variant>
        <vt:i4>5</vt:i4>
      </vt:variant>
      <vt:variant>
        <vt:lpwstr/>
      </vt:variant>
      <vt:variant>
        <vt:lpwstr>_Toc8060973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11</cp:revision>
  <cp:lastPrinted>2024-11-22T04:02:00Z</cp:lastPrinted>
  <dcterms:created xsi:type="dcterms:W3CDTF">2024-11-21T21:36:00Z</dcterms:created>
  <dcterms:modified xsi:type="dcterms:W3CDTF">2024-11-22T04:44:00Z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AF33539235</vt:lpwstr>
  </property>
  <property fmtid="{D5CDD505-2E9C-101B-9397-08002B2CF9AE}" pid="4" name="Objective-Title">
    <vt:lpwstr>ManagingContractorContractTenderDocumentsApril2018</vt:lpwstr>
  </property>
  <property fmtid="{D5CDD505-2E9C-101B-9397-08002B2CF9AE}" pid="5" name="Objective-Comment">
    <vt:lpwstr/>
  </property>
  <property fmtid="{D5CDD505-2E9C-101B-9397-08002B2CF9AE}" pid="6" name="Objective-CreationStamp">
    <vt:filetime>2018-05-24T04:35:20Z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2018-05-25T01:49:25Z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