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6C93" w14:textId="4DE5F2BC" w:rsidR="00EE07E5" w:rsidRPr="00795B62" w:rsidRDefault="00B574C7" w:rsidP="00EE07E5">
      <w:pPr>
        <w:pStyle w:val="DefenceTitle"/>
      </w:pPr>
      <w:r>
        <w:rPr>
          <w:noProof/>
          <w:lang w:eastAsia="en-AU"/>
        </w:rPr>
        <w:drawing>
          <wp:inline distT="0" distB="0" distL="0" distR="0" wp14:anchorId="7CBAE602" wp14:editId="6EDA75CC">
            <wp:extent cx="2205355"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355" cy="775970"/>
                    </a:xfrm>
                    <a:prstGeom prst="rect">
                      <a:avLst/>
                    </a:prstGeom>
                    <a:noFill/>
                    <a:ln>
                      <a:noFill/>
                    </a:ln>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04AC2AE4" w14:textId="27C28099" w:rsidR="00EE07E5" w:rsidRDefault="00283EFE" w:rsidP="00EE07E5">
      <w:pPr>
        <w:pStyle w:val="DefenceTitle"/>
        <w:rPr>
          <w:sz w:val="24"/>
          <w:szCs w:val="24"/>
        </w:rPr>
      </w:pPr>
      <w:r>
        <w:rPr>
          <w:sz w:val="24"/>
          <w:szCs w:val="24"/>
        </w:rPr>
        <w:t xml:space="preserve">DESIGN SERVICES </w:t>
      </w:r>
      <w:r w:rsidR="00DC2162">
        <w:rPr>
          <w:sz w:val="24"/>
          <w:szCs w:val="24"/>
        </w:rPr>
        <w:t>Contract</w:t>
      </w:r>
    </w:p>
    <w:p w14:paraId="376FEB7E" w14:textId="736AE9CA" w:rsidR="00617B2A" w:rsidRPr="00617B2A" w:rsidRDefault="00EB7B7E" w:rsidP="00617B2A">
      <w:pPr>
        <w:pStyle w:val="DefenceTitle"/>
      </w:pPr>
      <w:r>
        <w:rPr>
          <w:sz w:val="24"/>
          <w:szCs w:val="24"/>
        </w:rPr>
        <w:t>November</w:t>
      </w:r>
      <w:r w:rsidR="00A30717" w:rsidRPr="00F85489">
        <w:rPr>
          <w:sz w:val="24"/>
          <w:szCs w:val="24"/>
        </w:rPr>
        <w:t xml:space="preserve"> 202</w:t>
      </w:r>
      <w:r w:rsidR="00B574C7" w:rsidRPr="00F85489">
        <w:rPr>
          <w:sz w:val="24"/>
          <w:szCs w:val="24"/>
        </w:rPr>
        <w:t>4</w:t>
      </w:r>
    </w:p>
    <w:p w14:paraId="0A9E74E5" w14:textId="7AAF6ECE" w:rsidR="00341AB9" w:rsidRDefault="00341AB9" w:rsidP="00897AC8">
      <w:pPr>
        <w:pStyle w:val="DefenceHeading1"/>
      </w:pPr>
      <w:r>
        <w:t>INVITATION TO REGISTER INTEREST</w:t>
      </w:r>
      <w:r w:rsidR="00F739F0">
        <w:br/>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341AB9" w:rsidRPr="00795B62" w14:paraId="38A8BC9E" w14:textId="77777777" w:rsidTr="00B15060">
        <w:trPr>
          <w:tblHeader/>
        </w:trPr>
        <w:tc>
          <w:tcPr>
            <w:tcW w:w="1985" w:type="dxa"/>
            <w:shd w:val="pct10" w:color="auto" w:fill="auto"/>
          </w:tcPr>
          <w:p w14:paraId="7BF71C13" w14:textId="77777777" w:rsidR="00341AB9" w:rsidRPr="00795B62" w:rsidRDefault="00341AB9" w:rsidP="005C33D3">
            <w:pPr>
              <w:pStyle w:val="DefenceBoldNormal"/>
            </w:pPr>
            <w:r w:rsidRPr="00795B62">
              <w:t>Topic/Subject</w:t>
            </w:r>
          </w:p>
        </w:tc>
        <w:tc>
          <w:tcPr>
            <w:tcW w:w="1559" w:type="dxa"/>
            <w:shd w:val="pct10" w:color="auto" w:fill="auto"/>
          </w:tcPr>
          <w:p w14:paraId="51FD0F85" w14:textId="77777777" w:rsidR="00341AB9" w:rsidRPr="00795B62" w:rsidRDefault="00341AB9" w:rsidP="005C33D3">
            <w:pPr>
              <w:pStyle w:val="DefenceBoldNormal"/>
            </w:pPr>
            <w:r w:rsidRPr="00795B62">
              <w:t>Reference (if applicable)</w:t>
            </w:r>
          </w:p>
        </w:tc>
        <w:tc>
          <w:tcPr>
            <w:tcW w:w="5812" w:type="dxa"/>
            <w:shd w:val="pct10" w:color="auto" w:fill="auto"/>
          </w:tcPr>
          <w:p w14:paraId="74493CA7" w14:textId="77777777" w:rsidR="00341AB9" w:rsidRPr="00795B62" w:rsidRDefault="00341AB9" w:rsidP="005C33D3">
            <w:pPr>
              <w:pStyle w:val="DefenceBoldNormal"/>
              <w:tabs>
                <w:tab w:val="left" w:pos="1425"/>
              </w:tabs>
            </w:pPr>
            <w:r w:rsidRPr="00795B62">
              <w:t>Description</w:t>
            </w:r>
          </w:p>
        </w:tc>
      </w:tr>
      <w:tr w:rsidR="0085087F" w:rsidRPr="00D17091" w14:paraId="26C9E01A" w14:textId="77777777" w:rsidTr="00B15060">
        <w:tc>
          <w:tcPr>
            <w:tcW w:w="1985" w:type="dxa"/>
            <w:shd w:val="clear" w:color="auto" w:fill="auto"/>
          </w:tcPr>
          <w:p w14:paraId="046D3AD5" w14:textId="00271A5A" w:rsidR="0085087F" w:rsidRDefault="0085087F" w:rsidP="00D87A06">
            <w:pPr>
              <w:pStyle w:val="DefenceNormal"/>
            </w:pPr>
            <w:proofErr w:type="spellStart"/>
            <w:r>
              <w:t>AusTender</w:t>
            </w:r>
            <w:proofErr w:type="spellEnd"/>
            <w:r>
              <w:t xml:space="preserve"> </w:t>
            </w:r>
          </w:p>
        </w:tc>
        <w:tc>
          <w:tcPr>
            <w:tcW w:w="1559" w:type="dxa"/>
            <w:shd w:val="clear" w:color="auto" w:fill="auto"/>
          </w:tcPr>
          <w:p w14:paraId="6D76B63F" w14:textId="0C87CFA0" w:rsidR="0085087F" w:rsidRDefault="0085087F" w:rsidP="00D87A06">
            <w:pPr>
              <w:pStyle w:val="DefenceNormal"/>
            </w:pPr>
            <w:r>
              <w:t>Clause 1.6(b)</w:t>
            </w:r>
          </w:p>
        </w:tc>
        <w:tc>
          <w:tcPr>
            <w:tcW w:w="5812" w:type="dxa"/>
            <w:shd w:val="clear" w:color="auto" w:fill="auto"/>
          </w:tcPr>
          <w:p w14:paraId="7E3A89EA" w14:textId="11114328" w:rsidR="0085087F" w:rsidRDefault="0085087F" w:rsidP="00D87A06">
            <w:pPr>
              <w:pStyle w:val="DefenceNormal"/>
            </w:pPr>
            <w:r>
              <w:t xml:space="preserve">Amendment to update the contact details for the </w:t>
            </w:r>
            <w:proofErr w:type="spellStart"/>
            <w:r>
              <w:t>AusTender</w:t>
            </w:r>
            <w:proofErr w:type="spellEnd"/>
            <w:r>
              <w:t xml:space="preserve"> Helpdesk. </w:t>
            </w:r>
          </w:p>
        </w:tc>
      </w:tr>
      <w:tr w:rsidR="00D87A06" w:rsidRPr="00D17091" w14:paraId="318F6137" w14:textId="77777777" w:rsidTr="00B15060">
        <w:tc>
          <w:tcPr>
            <w:tcW w:w="1985" w:type="dxa"/>
            <w:shd w:val="clear" w:color="auto" w:fill="auto"/>
          </w:tcPr>
          <w:p w14:paraId="6D5B6013" w14:textId="2215243B" w:rsidR="00D87A06" w:rsidRDefault="00D87A06" w:rsidP="00D87A06">
            <w:pPr>
              <w:pStyle w:val="DefenceNormal"/>
            </w:pPr>
            <w:r>
              <w:t xml:space="preserve">Evaluation of Tenders </w:t>
            </w:r>
          </w:p>
        </w:tc>
        <w:tc>
          <w:tcPr>
            <w:tcW w:w="1559" w:type="dxa"/>
            <w:shd w:val="clear" w:color="auto" w:fill="auto"/>
          </w:tcPr>
          <w:p w14:paraId="6581B595" w14:textId="63C80779" w:rsidR="00D87A06" w:rsidRDefault="00D87A06" w:rsidP="00D87A06">
            <w:pPr>
              <w:pStyle w:val="DefenceNormal"/>
            </w:pPr>
            <w:r>
              <w:t>Clause 2(b)(iv)</w:t>
            </w:r>
          </w:p>
        </w:tc>
        <w:tc>
          <w:tcPr>
            <w:tcW w:w="5812" w:type="dxa"/>
            <w:shd w:val="clear" w:color="auto" w:fill="auto"/>
          </w:tcPr>
          <w:p w14:paraId="3C1FF88F" w14:textId="5E9576FD" w:rsidR="00D87A06" w:rsidRDefault="00D87A06" w:rsidP="00D87A06">
            <w:pPr>
              <w:pStyle w:val="DefenceNormal"/>
            </w:pPr>
            <w:r>
              <w:t xml:space="preserve">Amendment to provide that the Commonwealth may (in its absolute discretion) decide not to evaluate or continue to evaluate any material provided in excess of any page limit specified in a Schedule. </w:t>
            </w:r>
          </w:p>
        </w:tc>
      </w:tr>
      <w:tr w:rsidR="004A081B" w:rsidRPr="00D17091" w14:paraId="2F955937" w14:textId="77777777" w:rsidTr="00B15060">
        <w:tc>
          <w:tcPr>
            <w:tcW w:w="1985" w:type="dxa"/>
            <w:shd w:val="clear" w:color="auto" w:fill="auto"/>
          </w:tcPr>
          <w:p w14:paraId="42F6E558" w14:textId="09FB2576" w:rsidR="004A081B" w:rsidRDefault="004A081B" w:rsidP="004A081B">
            <w:pPr>
              <w:pStyle w:val="DefenceNormal"/>
            </w:pPr>
            <w:r>
              <w:t xml:space="preserve">Tender </w:t>
            </w:r>
            <w:r w:rsidR="00EB7B7E">
              <w:t>M</w:t>
            </w:r>
            <w:r>
              <w:t xml:space="preserve">inimum </w:t>
            </w:r>
            <w:r w:rsidR="00EB7B7E">
              <w:t>F</w:t>
            </w:r>
            <w:r>
              <w:t xml:space="preserve">orm and </w:t>
            </w:r>
            <w:r w:rsidR="00EB7B7E">
              <w:t>C</w:t>
            </w:r>
            <w:r>
              <w:t xml:space="preserve">ontent </w:t>
            </w:r>
            <w:r w:rsidR="00EB7B7E">
              <w:t>R</w:t>
            </w:r>
            <w:r>
              <w:t xml:space="preserve">equirements and </w:t>
            </w:r>
            <w:r w:rsidR="00EB7B7E">
              <w:t>E</w:t>
            </w:r>
            <w:r>
              <w:t xml:space="preserve">valuation </w:t>
            </w:r>
            <w:r w:rsidR="00EB7B7E">
              <w:t>C</w:t>
            </w:r>
            <w:r>
              <w:t xml:space="preserve">riteria </w:t>
            </w:r>
          </w:p>
        </w:tc>
        <w:tc>
          <w:tcPr>
            <w:tcW w:w="1559" w:type="dxa"/>
            <w:shd w:val="clear" w:color="auto" w:fill="auto"/>
          </w:tcPr>
          <w:p w14:paraId="14C93784" w14:textId="7F5B2990" w:rsidR="004A081B" w:rsidRDefault="004A081B" w:rsidP="004A081B">
            <w:pPr>
              <w:pStyle w:val="DefenceNormal"/>
            </w:pPr>
            <w:r>
              <w:t>Clause 2(c)</w:t>
            </w:r>
          </w:p>
        </w:tc>
        <w:tc>
          <w:tcPr>
            <w:tcW w:w="5812" w:type="dxa"/>
            <w:shd w:val="clear" w:color="auto" w:fill="auto"/>
          </w:tcPr>
          <w:p w14:paraId="06636E91" w14:textId="546FBA49" w:rsidR="004A081B" w:rsidRDefault="004A081B" w:rsidP="004A081B">
            <w:pPr>
              <w:pStyle w:val="DefenceNormal"/>
              <w:keepNext/>
            </w:pPr>
            <w:r>
              <w:t xml:space="preserve">Amendments to align with the updated </w:t>
            </w:r>
            <w:r w:rsidR="00EB7B7E">
              <w:t>Design Services Contract</w:t>
            </w:r>
            <w:r>
              <w:t xml:space="preserve"> Tender Documents minimum form and content requirements and evaluation criteria. </w:t>
            </w:r>
          </w:p>
        </w:tc>
      </w:tr>
      <w:tr w:rsidR="00EB7B7E" w:rsidRPr="00D17091" w14:paraId="75895C57" w14:textId="77777777" w:rsidTr="00B15060">
        <w:tc>
          <w:tcPr>
            <w:tcW w:w="1985" w:type="dxa"/>
            <w:shd w:val="clear" w:color="auto" w:fill="auto"/>
          </w:tcPr>
          <w:p w14:paraId="40CFA19A" w14:textId="3D8C47CA" w:rsidR="00EB7B7E" w:rsidRDefault="00EB7B7E" w:rsidP="004A081B">
            <w:pPr>
              <w:pStyle w:val="DefenceNormal"/>
            </w:pPr>
            <w:r>
              <w:t xml:space="preserve">Shadow Economy Procurement Connected Policy </w:t>
            </w:r>
          </w:p>
        </w:tc>
        <w:tc>
          <w:tcPr>
            <w:tcW w:w="1559" w:type="dxa"/>
            <w:shd w:val="clear" w:color="auto" w:fill="auto"/>
          </w:tcPr>
          <w:p w14:paraId="787760BE" w14:textId="570CFE8D" w:rsidR="00EB7B7E" w:rsidRDefault="00EB7B7E" w:rsidP="004A081B">
            <w:pPr>
              <w:pStyle w:val="DefenceNormal"/>
            </w:pPr>
            <w:r>
              <w:t>Clauses 3.1(b), 3.2(b) and 20, Paragraph (g) of the Registration of Interest Form and Schedule E – Statement of Tax Record</w:t>
            </w:r>
          </w:p>
        </w:tc>
        <w:tc>
          <w:tcPr>
            <w:tcW w:w="5812" w:type="dxa"/>
            <w:shd w:val="clear" w:color="auto" w:fill="auto"/>
          </w:tcPr>
          <w:p w14:paraId="16C74406" w14:textId="320243B4" w:rsidR="00EB7B7E" w:rsidRDefault="00EB7B7E" w:rsidP="004A081B">
            <w:pPr>
              <w:pStyle w:val="DefenceNormal"/>
              <w:keepNext/>
            </w:pPr>
            <w:r>
              <w:t>Amendments to reflect the updated Shadow Economy Procurement Connected Policy.</w:t>
            </w:r>
          </w:p>
        </w:tc>
      </w:tr>
      <w:tr w:rsidR="00394A41" w:rsidRPr="00D17091" w14:paraId="5824CD62" w14:textId="77777777" w:rsidTr="00B15060">
        <w:tc>
          <w:tcPr>
            <w:tcW w:w="1985" w:type="dxa"/>
            <w:shd w:val="clear" w:color="auto" w:fill="auto"/>
          </w:tcPr>
          <w:p w14:paraId="309BBAF9" w14:textId="4191C079" w:rsidR="00394A41" w:rsidRDefault="00394A41" w:rsidP="00394A41">
            <w:pPr>
              <w:pStyle w:val="DefenceNormal"/>
            </w:pPr>
            <w:r>
              <w:t xml:space="preserve">Tender Process Acknowledgement  </w:t>
            </w:r>
          </w:p>
        </w:tc>
        <w:tc>
          <w:tcPr>
            <w:tcW w:w="1559" w:type="dxa"/>
            <w:shd w:val="clear" w:color="auto" w:fill="auto"/>
          </w:tcPr>
          <w:p w14:paraId="6160B0C1" w14:textId="358651A8" w:rsidR="00394A41" w:rsidRDefault="00394A41" w:rsidP="00394A41">
            <w:pPr>
              <w:pStyle w:val="DefenceNormal"/>
            </w:pPr>
            <w:r>
              <w:t>Clause 5(d)</w:t>
            </w:r>
          </w:p>
        </w:tc>
        <w:tc>
          <w:tcPr>
            <w:tcW w:w="5812" w:type="dxa"/>
            <w:shd w:val="clear" w:color="auto" w:fill="auto"/>
          </w:tcPr>
          <w:p w14:paraId="5569D532" w14:textId="75197494" w:rsidR="00394A41" w:rsidRDefault="00394A41" w:rsidP="00394A41">
            <w:pPr>
              <w:pStyle w:val="DefenceNormal"/>
            </w:pPr>
            <w:r>
              <w:t>Amendment to clarify the Commonwealth’s right to vary, suspend</w:t>
            </w:r>
            <w:r w:rsidR="00243472">
              <w:t>,</w:t>
            </w:r>
            <w:r>
              <w:t xml:space="preserve"> discontinue or terminate the registration of interest process at any time and for any reason. </w:t>
            </w:r>
          </w:p>
        </w:tc>
      </w:tr>
      <w:tr w:rsidR="00394A41" w:rsidRPr="00D17091" w14:paraId="3FBBF6AE" w14:textId="77777777" w:rsidTr="00B15060">
        <w:tc>
          <w:tcPr>
            <w:tcW w:w="1985" w:type="dxa"/>
            <w:shd w:val="clear" w:color="auto" w:fill="auto"/>
          </w:tcPr>
          <w:p w14:paraId="0EB92F1C" w14:textId="23B08547" w:rsidR="00394A41" w:rsidRDefault="00394A41" w:rsidP="00394A41">
            <w:pPr>
              <w:pStyle w:val="DefenceNormal"/>
            </w:pPr>
            <w:r>
              <w:t>Notification of Registrations of Interest</w:t>
            </w:r>
          </w:p>
        </w:tc>
        <w:tc>
          <w:tcPr>
            <w:tcW w:w="1559" w:type="dxa"/>
            <w:shd w:val="clear" w:color="auto" w:fill="auto"/>
          </w:tcPr>
          <w:p w14:paraId="7151016A" w14:textId="060C0E2B" w:rsidR="00394A41" w:rsidRDefault="00394A41" w:rsidP="00394A41">
            <w:pPr>
              <w:pStyle w:val="DefenceNormal"/>
            </w:pPr>
            <w:r>
              <w:t>Clauses 6(a)(i)A and (ii)</w:t>
            </w:r>
          </w:p>
        </w:tc>
        <w:tc>
          <w:tcPr>
            <w:tcW w:w="5812" w:type="dxa"/>
            <w:shd w:val="clear" w:color="auto" w:fill="auto"/>
          </w:tcPr>
          <w:p w14:paraId="4BB02659" w14:textId="1D91F89A" w:rsidR="00394A41" w:rsidRDefault="00394A41" w:rsidP="00394A41">
            <w:pPr>
              <w:pStyle w:val="DefenceNormal"/>
            </w:pPr>
            <w:r>
              <w:t>Amendments to provide that Applicants</w:t>
            </w:r>
            <w:r w:rsidR="00243472">
              <w:t xml:space="preserve"> </w:t>
            </w:r>
            <w:r>
              <w:t>will be notified in writing if their Registration of I</w:t>
            </w:r>
            <w:r w:rsidRPr="00243472">
              <w:t>nterest is non-conforming, successful or unsuccessful, consistent</w:t>
            </w:r>
            <w:r>
              <w:t xml:space="preserve"> with the updated Commonwealth Procurement Rules. </w:t>
            </w:r>
          </w:p>
        </w:tc>
      </w:tr>
      <w:tr w:rsidR="00EB7B7E" w:rsidRPr="00D17091" w14:paraId="03EB907F" w14:textId="77777777" w:rsidTr="00B15060">
        <w:tc>
          <w:tcPr>
            <w:tcW w:w="1985" w:type="dxa"/>
            <w:shd w:val="clear" w:color="auto" w:fill="auto"/>
          </w:tcPr>
          <w:p w14:paraId="07E7963E" w14:textId="37D5A32B" w:rsidR="00EB7B7E" w:rsidRDefault="00EB7B7E" w:rsidP="00394A41">
            <w:pPr>
              <w:pStyle w:val="DefenceNormal"/>
            </w:pPr>
            <w:r>
              <w:t>Fraud and Corruption</w:t>
            </w:r>
          </w:p>
        </w:tc>
        <w:tc>
          <w:tcPr>
            <w:tcW w:w="1559" w:type="dxa"/>
            <w:shd w:val="clear" w:color="auto" w:fill="auto"/>
          </w:tcPr>
          <w:p w14:paraId="5A7B6BD0" w14:textId="04C7766D" w:rsidR="00EB7B7E" w:rsidRDefault="00EB7B7E" w:rsidP="00394A41">
            <w:pPr>
              <w:pStyle w:val="DefenceNormal"/>
            </w:pPr>
            <w:r>
              <w:t>Clause 19.6(f)</w:t>
            </w:r>
          </w:p>
        </w:tc>
        <w:tc>
          <w:tcPr>
            <w:tcW w:w="5812" w:type="dxa"/>
            <w:shd w:val="clear" w:color="auto" w:fill="auto"/>
          </w:tcPr>
          <w:p w14:paraId="4BE3F99B" w14:textId="192239B3" w:rsidR="00EB7B7E" w:rsidRDefault="00EB7B7E" w:rsidP="00394A41">
            <w:pPr>
              <w:pStyle w:val="DefenceNormal"/>
            </w:pPr>
            <w:r>
              <w:t>Amendments to include known or suspected Fraud or Corruption which is occurring or has occurred in connection with the registration of interest process as a new Strategic Notice Event, consistent with the Commonwealth Fraud and Corruption Policy.</w:t>
            </w:r>
          </w:p>
        </w:tc>
      </w:tr>
      <w:tr w:rsidR="004A081B" w:rsidRPr="00D17091" w14:paraId="4EC9B857" w14:textId="77777777" w:rsidTr="00B15060">
        <w:tc>
          <w:tcPr>
            <w:tcW w:w="1985" w:type="dxa"/>
            <w:shd w:val="clear" w:color="auto" w:fill="auto"/>
          </w:tcPr>
          <w:p w14:paraId="5BC94D99" w14:textId="507A870F" w:rsidR="004A081B" w:rsidRDefault="004A081B" w:rsidP="004A081B">
            <w:pPr>
              <w:pStyle w:val="DefenceNormal"/>
            </w:pPr>
            <w:r>
              <w:t xml:space="preserve">Environmental Sustainability </w:t>
            </w:r>
          </w:p>
        </w:tc>
        <w:tc>
          <w:tcPr>
            <w:tcW w:w="1559" w:type="dxa"/>
            <w:shd w:val="clear" w:color="auto" w:fill="auto"/>
          </w:tcPr>
          <w:p w14:paraId="54B2DCBE" w14:textId="12C0BB3E" w:rsidR="004A081B" w:rsidRPr="00125FFA" w:rsidRDefault="004A081B" w:rsidP="004A081B">
            <w:pPr>
              <w:pStyle w:val="DefenceNormal"/>
            </w:pPr>
            <w:r>
              <w:t xml:space="preserve">Clause </w:t>
            </w:r>
            <w:r w:rsidR="00F81E6D">
              <w:t>23</w:t>
            </w:r>
          </w:p>
        </w:tc>
        <w:tc>
          <w:tcPr>
            <w:tcW w:w="5812" w:type="dxa"/>
            <w:shd w:val="clear" w:color="auto" w:fill="auto"/>
          </w:tcPr>
          <w:p w14:paraId="6CCB5005" w14:textId="1A1B971E" w:rsidR="004A081B" w:rsidRDefault="004A081B" w:rsidP="004A081B">
            <w:pPr>
              <w:pStyle w:val="DefenceNormal"/>
            </w:pPr>
            <w:r>
              <w:t xml:space="preserve">Amendments to </w:t>
            </w:r>
            <w:r w:rsidRPr="0033684C">
              <w:t xml:space="preserve">include a new clause </w:t>
            </w:r>
            <w:r>
              <w:t>2</w:t>
            </w:r>
            <w:r w:rsidR="00C859A6">
              <w:t>3</w:t>
            </w:r>
            <w:r w:rsidRPr="0033684C">
              <w:t xml:space="preserve"> which draws</w:t>
            </w:r>
            <w:r>
              <w:t xml:space="preserve"> the </w:t>
            </w:r>
            <w:r w:rsidR="00D22BE6">
              <w:t>Applicant</w:t>
            </w:r>
            <w:r>
              <w:t xml:space="preserve">’s </w:t>
            </w:r>
            <w:r w:rsidRPr="00D87A06">
              <w:t xml:space="preserve">attention to, and sets out relevant requirements </w:t>
            </w:r>
            <w:r>
              <w:t xml:space="preserve">in respect </w:t>
            </w:r>
            <w:r w:rsidRPr="00D87A06">
              <w:t>of, the Environmentally Sustainable Procurement Policy</w:t>
            </w:r>
            <w:r w:rsidR="000C703C">
              <w:t>, if applicable</w:t>
            </w:r>
            <w:r>
              <w:t xml:space="preserve">. </w:t>
            </w:r>
          </w:p>
        </w:tc>
      </w:tr>
      <w:tr w:rsidR="00951D2A" w:rsidRPr="00D17091" w14:paraId="43B6D8F5" w14:textId="77777777" w:rsidTr="00B15060">
        <w:tc>
          <w:tcPr>
            <w:tcW w:w="1985" w:type="dxa"/>
            <w:shd w:val="clear" w:color="auto" w:fill="auto"/>
          </w:tcPr>
          <w:p w14:paraId="1AC36420" w14:textId="4516887F" w:rsidR="00951D2A" w:rsidRDefault="00951D2A" w:rsidP="00951D2A">
            <w:pPr>
              <w:pStyle w:val="DefenceNormal"/>
            </w:pPr>
            <w:r>
              <w:lastRenderedPageBreak/>
              <w:t>Commonwealth Supplier Code of Conduct</w:t>
            </w:r>
          </w:p>
        </w:tc>
        <w:tc>
          <w:tcPr>
            <w:tcW w:w="1559" w:type="dxa"/>
            <w:shd w:val="clear" w:color="auto" w:fill="auto"/>
          </w:tcPr>
          <w:p w14:paraId="54E4EF6C" w14:textId="326C9452" w:rsidR="00951D2A" w:rsidRDefault="00951D2A" w:rsidP="00951D2A">
            <w:pPr>
              <w:pStyle w:val="DefenceNormal"/>
            </w:pPr>
            <w:r>
              <w:t>Paragraph (e) of the Registration of Interest Form</w:t>
            </w:r>
          </w:p>
        </w:tc>
        <w:tc>
          <w:tcPr>
            <w:tcW w:w="5812" w:type="dxa"/>
            <w:shd w:val="clear" w:color="auto" w:fill="auto"/>
          </w:tcPr>
          <w:p w14:paraId="6DC1ED3B" w14:textId="0A82C983" w:rsidR="00951D2A" w:rsidRDefault="00951D2A" w:rsidP="00951D2A">
            <w:pPr>
              <w:pStyle w:val="DefenceNormal"/>
            </w:pPr>
            <w:r>
              <w:t>Amendment to include an acknowledgement from the Applicant that it will at all times act consistently with the Commonwealth Supplier Code of Conduct.</w:t>
            </w:r>
          </w:p>
        </w:tc>
      </w:tr>
      <w:tr w:rsidR="00951D2A" w:rsidRPr="00D17091" w14:paraId="3EFF59A4" w14:textId="77777777" w:rsidTr="00B15060">
        <w:tc>
          <w:tcPr>
            <w:tcW w:w="1985" w:type="dxa"/>
            <w:shd w:val="clear" w:color="auto" w:fill="auto"/>
          </w:tcPr>
          <w:p w14:paraId="50914039" w14:textId="62F8698C" w:rsidR="00951D2A" w:rsidRDefault="00951D2A" w:rsidP="00951D2A">
            <w:pPr>
              <w:pStyle w:val="DefenceNormal"/>
            </w:pPr>
            <w:r>
              <w:t>ESD and WOL Manager</w:t>
            </w:r>
          </w:p>
        </w:tc>
        <w:tc>
          <w:tcPr>
            <w:tcW w:w="1559" w:type="dxa"/>
            <w:shd w:val="clear" w:color="auto" w:fill="auto"/>
          </w:tcPr>
          <w:p w14:paraId="6F59A298" w14:textId="7F95856C" w:rsidR="00951D2A" w:rsidRDefault="00951D2A" w:rsidP="00951D2A">
            <w:pPr>
              <w:pStyle w:val="DefenceNormal"/>
            </w:pPr>
            <w:r>
              <w:t>Schedule A – Proposed Resources</w:t>
            </w:r>
          </w:p>
        </w:tc>
        <w:tc>
          <w:tcPr>
            <w:tcW w:w="5812" w:type="dxa"/>
            <w:shd w:val="clear" w:color="auto" w:fill="auto"/>
          </w:tcPr>
          <w:p w14:paraId="5CBFA3E4" w14:textId="7BE20ED6" w:rsidR="00951D2A" w:rsidRDefault="00951D2A" w:rsidP="00951D2A">
            <w:pPr>
              <w:pStyle w:val="DefenceNormal"/>
            </w:pPr>
            <w:r>
              <w:t>Amendment to remove the requirement for Applicants to nominate an "ESD and WOL Manager", consistent with amendments to the Design Services Contract Tender Documents and Conditions of Contract.</w:t>
            </w:r>
          </w:p>
        </w:tc>
      </w:tr>
      <w:tr w:rsidR="00951D2A" w:rsidRPr="00D17091" w14:paraId="342F32B6" w14:textId="77777777" w:rsidTr="00B15060">
        <w:tc>
          <w:tcPr>
            <w:tcW w:w="1985" w:type="dxa"/>
            <w:shd w:val="clear" w:color="auto" w:fill="auto"/>
          </w:tcPr>
          <w:p w14:paraId="0CC1AEE5" w14:textId="54C7BCFE" w:rsidR="00951D2A" w:rsidRDefault="00951D2A" w:rsidP="00951D2A">
            <w:pPr>
              <w:pStyle w:val="DefenceNormal"/>
            </w:pPr>
            <w:r>
              <w:t xml:space="preserve">General </w:t>
            </w:r>
          </w:p>
        </w:tc>
        <w:tc>
          <w:tcPr>
            <w:tcW w:w="1559" w:type="dxa"/>
            <w:shd w:val="clear" w:color="auto" w:fill="auto"/>
          </w:tcPr>
          <w:p w14:paraId="7D5F30ED" w14:textId="0DAA34EB" w:rsidR="00951D2A" w:rsidRPr="00125FFA" w:rsidRDefault="00951D2A" w:rsidP="00951D2A">
            <w:pPr>
              <w:pStyle w:val="DefenceNormal"/>
            </w:pPr>
            <w:r>
              <w:t xml:space="preserve">Various </w:t>
            </w:r>
          </w:p>
        </w:tc>
        <w:tc>
          <w:tcPr>
            <w:tcW w:w="5812" w:type="dxa"/>
            <w:shd w:val="clear" w:color="auto" w:fill="auto"/>
          </w:tcPr>
          <w:p w14:paraId="47E4EB99" w14:textId="349FCC7B" w:rsidR="00951D2A" w:rsidRDefault="00951D2A" w:rsidP="00951D2A">
            <w:pPr>
              <w:pStyle w:val="DefenceNormal"/>
            </w:pPr>
            <w:r>
              <w:t>Further amendments, including minor drafting and tidy-up amendments, amendments to the naming convention for the Design Services Contract and consequential amendments.</w:t>
            </w:r>
          </w:p>
        </w:tc>
      </w:tr>
    </w:tbl>
    <w:p w14:paraId="60C9C71C" w14:textId="373AD257" w:rsidR="00617B2A" w:rsidRDefault="00617B2A" w:rsidP="00C06BDD">
      <w:pPr>
        <w:pStyle w:val="DefenceHeading1"/>
        <w:spacing w:before="360"/>
      </w:pPr>
      <w:r>
        <w:t>DISCLAIMER AND CONFIDENTIALITY aGREEMENT</w:t>
      </w:r>
      <w:r w:rsidR="00F739F0">
        <w:br/>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617B2A" w:rsidRPr="00795B62" w14:paraId="3050CA01" w14:textId="77777777" w:rsidTr="0085467C">
        <w:trPr>
          <w:tblHeader/>
        </w:trPr>
        <w:tc>
          <w:tcPr>
            <w:tcW w:w="1985" w:type="dxa"/>
            <w:shd w:val="pct10" w:color="auto" w:fill="auto"/>
          </w:tcPr>
          <w:p w14:paraId="4711A534" w14:textId="77777777" w:rsidR="00617B2A" w:rsidRPr="00795B62" w:rsidRDefault="00617B2A" w:rsidP="0085467C">
            <w:pPr>
              <w:pStyle w:val="DefenceBoldNormal"/>
            </w:pPr>
            <w:r w:rsidRPr="00795B62">
              <w:t>Topic/Subject</w:t>
            </w:r>
          </w:p>
        </w:tc>
        <w:tc>
          <w:tcPr>
            <w:tcW w:w="1559" w:type="dxa"/>
            <w:shd w:val="pct10" w:color="auto" w:fill="auto"/>
          </w:tcPr>
          <w:p w14:paraId="0AFB8673" w14:textId="77777777" w:rsidR="00617B2A" w:rsidRPr="00795B62" w:rsidRDefault="00617B2A" w:rsidP="0085467C">
            <w:pPr>
              <w:pStyle w:val="DefenceBoldNormal"/>
            </w:pPr>
            <w:r w:rsidRPr="00795B62">
              <w:t>Reference (if applicable)</w:t>
            </w:r>
          </w:p>
        </w:tc>
        <w:tc>
          <w:tcPr>
            <w:tcW w:w="5812" w:type="dxa"/>
            <w:shd w:val="pct10" w:color="auto" w:fill="auto"/>
          </w:tcPr>
          <w:p w14:paraId="6E6192FC" w14:textId="77777777" w:rsidR="00617B2A" w:rsidRPr="00795B62" w:rsidRDefault="00617B2A" w:rsidP="0085467C">
            <w:pPr>
              <w:pStyle w:val="DefenceBoldNormal"/>
              <w:tabs>
                <w:tab w:val="left" w:pos="1425"/>
              </w:tabs>
            </w:pPr>
            <w:r w:rsidRPr="00795B62">
              <w:t>Description</w:t>
            </w:r>
          </w:p>
        </w:tc>
      </w:tr>
      <w:tr w:rsidR="006E7081" w:rsidRPr="00D17091" w14:paraId="0F8D9456" w14:textId="77777777" w:rsidTr="0085467C">
        <w:tc>
          <w:tcPr>
            <w:tcW w:w="1985" w:type="dxa"/>
            <w:shd w:val="clear" w:color="auto" w:fill="auto"/>
          </w:tcPr>
          <w:p w14:paraId="1D71466E" w14:textId="2CCFB5FC" w:rsidR="006E7081" w:rsidRPr="008A1CE3" w:rsidRDefault="006E7081" w:rsidP="006E7081">
            <w:pPr>
              <w:pStyle w:val="DefenceNormal"/>
            </w:pPr>
            <w:r>
              <w:t xml:space="preserve">Tender Process Acknowledgement  </w:t>
            </w:r>
          </w:p>
        </w:tc>
        <w:tc>
          <w:tcPr>
            <w:tcW w:w="1559" w:type="dxa"/>
            <w:shd w:val="clear" w:color="auto" w:fill="auto"/>
          </w:tcPr>
          <w:p w14:paraId="1DA7B147" w14:textId="19C96798" w:rsidR="006E7081" w:rsidRPr="008A1CE3" w:rsidRDefault="006E7081" w:rsidP="006E7081">
            <w:pPr>
              <w:pStyle w:val="DefenceNormal"/>
            </w:pPr>
            <w:r>
              <w:t>Clause 4(c)</w:t>
            </w:r>
          </w:p>
        </w:tc>
        <w:tc>
          <w:tcPr>
            <w:tcW w:w="5812" w:type="dxa"/>
            <w:shd w:val="clear" w:color="auto" w:fill="auto"/>
          </w:tcPr>
          <w:p w14:paraId="4548A924" w14:textId="31C616F5" w:rsidR="006E7081" w:rsidRPr="008A1CE3" w:rsidRDefault="006E7081" w:rsidP="006E7081">
            <w:pPr>
              <w:pStyle w:val="DefenceNormal"/>
            </w:pPr>
            <w:r>
              <w:t>Amendment to clarify the Commonwealth’s right to vary, suspend</w:t>
            </w:r>
            <w:r w:rsidR="00243472">
              <w:t>,</w:t>
            </w:r>
            <w:r>
              <w:t xml:space="preserve"> discontinue or terminate the </w:t>
            </w:r>
            <w:r w:rsidR="00243472">
              <w:t>Process</w:t>
            </w:r>
            <w:r>
              <w:t xml:space="preserve"> at any time and for any reason. </w:t>
            </w:r>
          </w:p>
        </w:tc>
      </w:tr>
      <w:tr w:rsidR="00951D2A" w:rsidRPr="00D17091" w14:paraId="676BFBF3" w14:textId="77777777" w:rsidTr="0085467C">
        <w:tc>
          <w:tcPr>
            <w:tcW w:w="1985" w:type="dxa"/>
            <w:shd w:val="clear" w:color="auto" w:fill="auto"/>
          </w:tcPr>
          <w:p w14:paraId="6B54D8DF" w14:textId="0535DAE0" w:rsidR="00951D2A" w:rsidRDefault="00951D2A" w:rsidP="00951D2A">
            <w:pPr>
              <w:pStyle w:val="DefenceNormal"/>
            </w:pPr>
            <w:r>
              <w:t xml:space="preserve">Fraud and Corruption </w:t>
            </w:r>
          </w:p>
        </w:tc>
        <w:tc>
          <w:tcPr>
            <w:tcW w:w="1559" w:type="dxa"/>
            <w:shd w:val="clear" w:color="auto" w:fill="auto"/>
          </w:tcPr>
          <w:p w14:paraId="3110D162" w14:textId="7E1A8229" w:rsidR="00951D2A" w:rsidRDefault="00951D2A" w:rsidP="00951D2A">
            <w:pPr>
              <w:pStyle w:val="DefenceNormal"/>
            </w:pPr>
            <w:r>
              <w:t>Clauses 24(d), (g) and (q)</w:t>
            </w:r>
          </w:p>
        </w:tc>
        <w:tc>
          <w:tcPr>
            <w:tcW w:w="5812" w:type="dxa"/>
            <w:shd w:val="clear" w:color="auto" w:fill="auto"/>
          </w:tcPr>
          <w:p w14:paraId="6D3D6581" w14:textId="5A006756" w:rsidR="00951D2A" w:rsidRDefault="00951D2A" w:rsidP="00951D2A">
            <w:pPr>
              <w:pStyle w:val="DefenceNormal"/>
            </w:pPr>
            <w:r>
              <w:t>Amendments to include known or suspected Fraud or Corruption which is occurring or has occurred in connection with the Process as a new Strategic Notice Event, consistent with the Commonwealth Fraud and Corruption Policy.</w:t>
            </w:r>
          </w:p>
        </w:tc>
      </w:tr>
      <w:tr w:rsidR="00951D2A" w:rsidRPr="00D17091" w14:paraId="466760E3" w14:textId="77777777" w:rsidTr="0085467C">
        <w:tc>
          <w:tcPr>
            <w:tcW w:w="1985" w:type="dxa"/>
            <w:shd w:val="clear" w:color="auto" w:fill="auto"/>
          </w:tcPr>
          <w:p w14:paraId="7FB1882E" w14:textId="5C89459A" w:rsidR="00951D2A" w:rsidRDefault="00951D2A" w:rsidP="00951D2A">
            <w:pPr>
              <w:pStyle w:val="DefenceNormal"/>
            </w:pPr>
            <w:r>
              <w:t xml:space="preserve">General </w:t>
            </w:r>
          </w:p>
        </w:tc>
        <w:tc>
          <w:tcPr>
            <w:tcW w:w="1559" w:type="dxa"/>
            <w:shd w:val="clear" w:color="auto" w:fill="auto"/>
          </w:tcPr>
          <w:p w14:paraId="58C24C8A" w14:textId="19400C59" w:rsidR="00951D2A" w:rsidRDefault="00951D2A" w:rsidP="00951D2A">
            <w:pPr>
              <w:pStyle w:val="DefenceNormal"/>
            </w:pPr>
            <w:r>
              <w:t xml:space="preserve">Various </w:t>
            </w:r>
          </w:p>
        </w:tc>
        <w:tc>
          <w:tcPr>
            <w:tcW w:w="5812" w:type="dxa"/>
            <w:shd w:val="clear" w:color="auto" w:fill="auto"/>
          </w:tcPr>
          <w:p w14:paraId="30FF1F7A" w14:textId="10AA6D00" w:rsidR="00951D2A" w:rsidRDefault="00951D2A" w:rsidP="00951D2A">
            <w:pPr>
              <w:pStyle w:val="DefenceNormal"/>
            </w:pPr>
            <w:r>
              <w:t xml:space="preserve">Further amendments, including minor drafting and tidy-up amendments, amendments to the naming convention for the Design Services Contract and consequential amendments. </w:t>
            </w:r>
          </w:p>
        </w:tc>
      </w:tr>
    </w:tbl>
    <w:p w14:paraId="58846AFE" w14:textId="66A43709" w:rsidR="00897AC8" w:rsidRDefault="00897AC8" w:rsidP="00C06BDD">
      <w:pPr>
        <w:pStyle w:val="DefenceHeading1"/>
        <w:spacing w:before="360"/>
      </w:pPr>
      <w:r w:rsidRPr="00795B62">
        <w:t xml:space="preserve">TENDER DOCUMENTS </w:t>
      </w:r>
      <w:r w:rsidR="00F739F0">
        <w:br/>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61"/>
        <w:gridCol w:w="5810"/>
      </w:tblGrid>
      <w:tr w:rsidR="00951D2A" w:rsidRPr="00795B62" w14:paraId="3CA2C960" w14:textId="77777777" w:rsidTr="00841E76">
        <w:trPr>
          <w:cantSplit/>
          <w:tblHeader/>
        </w:trPr>
        <w:tc>
          <w:tcPr>
            <w:tcW w:w="1985" w:type="dxa"/>
            <w:shd w:val="pct10" w:color="auto" w:fill="auto"/>
          </w:tcPr>
          <w:p w14:paraId="3EA1844D" w14:textId="77777777" w:rsidR="00951D2A" w:rsidRPr="00795B62" w:rsidRDefault="00951D2A" w:rsidP="00841E76">
            <w:pPr>
              <w:pStyle w:val="DefenceBoldNormal"/>
              <w:keepNext w:val="0"/>
            </w:pPr>
            <w:r w:rsidRPr="00795B62">
              <w:t>Topic/Subject</w:t>
            </w:r>
          </w:p>
        </w:tc>
        <w:tc>
          <w:tcPr>
            <w:tcW w:w="1561" w:type="dxa"/>
            <w:shd w:val="pct10" w:color="auto" w:fill="auto"/>
          </w:tcPr>
          <w:p w14:paraId="555D5650" w14:textId="77777777" w:rsidR="00951D2A" w:rsidRPr="00795B62" w:rsidRDefault="00951D2A" w:rsidP="00841E76">
            <w:pPr>
              <w:pStyle w:val="DefenceBoldNormal"/>
            </w:pPr>
            <w:r w:rsidRPr="00795B62">
              <w:t>Reference (if applicable)</w:t>
            </w:r>
          </w:p>
        </w:tc>
        <w:tc>
          <w:tcPr>
            <w:tcW w:w="5810" w:type="dxa"/>
            <w:shd w:val="pct10" w:color="auto" w:fill="auto"/>
          </w:tcPr>
          <w:p w14:paraId="78C51AD1" w14:textId="77777777" w:rsidR="00951D2A" w:rsidRPr="00795B62" w:rsidRDefault="00951D2A" w:rsidP="00841E76">
            <w:pPr>
              <w:pStyle w:val="DefenceBoldNormal"/>
              <w:tabs>
                <w:tab w:val="left" w:pos="1425"/>
              </w:tabs>
            </w:pPr>
            <w:r w:rsidRPr="00795B62">
              <w:t>Description</w:t>
            </w:r>
          </w:p>
        </w:tc>
      </w:tr>
      <w:tr w:rsidR="00951D2A" w14:paraId="1E06E8AD" w14:textId="77777777" w:rsidTr="00841E76">
        <w:trPr>
          <w:cantSplit/>
          <w:trHeight w:val="362"/>
        </w:trPr>
        <w:tc>
          <w:tcPr>
            <w:tcW w:w="1985" w:type="dxa"/>
            <w:shd w:val="clear" w:color="auto" w:fill="auto"/>
          </w:tcPr>
          <w:p w14:paraId="4C142EAF" w14:textId="6D964F34" w:rsidR="00951D2A" w:rsidRDefault="00951D2A" w:rsidP="00951D2A">
            <w:pPr>
              <w:pStyle w:val="DefenceNormal"/>
            </w:pPr>
            <w:proofErr w:type="spellStart"/>
            <w:r>
              <w:t>AusTender</w:t>
            </w:r>
            <w:proofErr w:type="spellEnd"/>
          </w:p>
        </w:tc>
        <w:tc>
          <w:tcPr>
            <w:tcW w:w="1561" w:type="dxa"/>
            <w:shd w:val="clear" w:color="auto" w:fill="auto"/>
          </w:tcPr>
          <w:p w14:paraId="3D4FBC00" w14:textId="794B70BD" w:rsidR="00951D2A" w:rsidRDefault="00951D2A" w:rsidP="00951D2A">
            <w:pPr>
              <w:pStyle w:val="DefenceNormal"/>
              <w:keepNext/>
            </w:pPr>
            <w:r>
              <w:t>Clause 1.2(b)</w:t>
            </w:r>
          </w:p>
        </w:tc>
        <w:tc>
          <w:tcPr>
            <w:tcW w:w="5810" w:type="dxa"/>
            <w:shd w:val="clear" w:color="auto" w:fill="auto"/>
          </w:tcPr>
          <w:p w14:paraId="36EC3054" w14:textId="19DA4384" w:rsidR="00951D2A" w:rsidRDefault="00951D2A" w:rsidP="00951D2A">
            <w:pPr>
              <w:pStyle w:val="DefenceNormal"/>
              <w:keepNext/>
            </w:pPr>
            <w:r>
              <w:t xml:space="preserve">Amendment to update the contact details for the </w:t>
            </w:r>
            <w:proofErr w:type="spellStart"/>
            <w:r>
              <w:t>AusTender</w:t>
            </w:r>
            <w:proofErr w:type="spellEnd"/>
            <w:r>
              <w:t xml:space="preserve"> Helpdesk.</w:t>
            </w:r>
          </w:p>
        </w:tc>
      </w:tr>
      <w:tr w:rsidR="00951D2A" w14:paraId="6C8CD4C9" w14:textId="77777777" w:rsidTr="00841E76">
        <w:trPr>
          <w:trHeight w:val="362"/>
        </w:trPr>
        <w:tc>
          <w:tcPr>
            <w:tcW w:w="1985" w:type="dxa"/>
            <w:shd w:val="clear" w:color="auto" w:fill="auto"/>
          </w:tcPr>
          <w:p w14:paraId="1050F7F8" w14:textId="77777777" w:rsidR="00951D2A" w:rsidRDefault="00951D2A" w:rsidP="00841E76">
            <w:pPr>
              <w:pStyle w:val="DefenceNormal"/>
            </w:pPr>
            <w:r>
              <w:t xml:space="preserve">Environmental Sustainability </w:t>
            </w:r>
          </w:p>
          <w:p w14:paraId="0A18E661" w14:textId="1FA3BB77" w:rsidR="00F15D92" w:rsidRPr="00F15D92" w:rsidRDefault="00F15D92" w:rsidP="00841E76">
            <w:pPr>
              <w:pStyle w:val="DefenceNormal"/>
              <w:rPr>
                <w:b/>
                <w:bCs/>
                <w:i/>
                <w:iCs/>
              </w:rPr>
            </w:pPr>
          </w:p>
        </w:tc>
        <w:tc>
          <w:tcPr>
            <w:tcW w:w="1561" w:type="dxa"/>
            <w:shd w:val="clear" w:color="auto" w:fill="auto"/>
          </w:tcPr>
          <w:p w14:paraId="784ACD2F" w14:textId="52112A92" w:rsidR="00951D2A" w:rsidRPr="00F2677B" w:rsidRDefault="00951D2A" w:rsidP="00841E76">
            <w:pPr>
              <w:pStyle w:val="DefenceNormal"/>
              <w:keepNext/>
            </w:pPr>
            <w:r>
              <w:t xml:space="preserve">Clauses 3.1(b)(iv), 4(a)(x) and 29, </w:t>
            </w:r>
            <w:r w:rsidR="00700E88">
              <w:t xml:space="preserve">Tender Particulars, </w:t>
            </w:r>
            <w:r>
              <w:t>Tender Schedule K - Environmentally Sustainable Procurement and various consequential</w:t>
            </w:r>
          </w:p>
        </w:tc>
        <w:tc>
          <w:tcPr>
            <w:tcW w:w="5810" w:type="dxa"/>
            <w:shd w:val="clear" w:color="auto" w:fill="auto"/>
          </w:tcPr>
          <w:p w14:paraId="68AE7BE2" w14:textId="77777777" w:rsidR="00951D2A" w:rsidRDefault="00951D2A" w:rsidP="00841E76">
            <w:pPr>
              <w:pStyle w:val="DefenceNormal"/>
              <w:keepNext/>
            </w:pPr>
            <w:r>
              <w:t xml:space="preserve">Amendments to: </w:t>
            </w:r>
          </w:p>
          <w:p w14:paraId="6492B68D" w14:textId="49BD28F3" w:rsidR="000C703C" w:rsidRDefault="00951D2A" w:rsidP="00D22BE6">
            <w:pPr>
              <w:pStyle w:val="DefenceNormal"/>
              <w:numPr>
                <w:ilvl w:val="0"/>
                <w:numId w:val="16"/>
              </w:numPr>
            </w:pPr>
            <w:r>
              <w:t xml:space="preserve">include a new evaluation criterion and Tender Schedule K titled "Environmentally Sustainable Procurement" consistent with the Department of Climate Change, Energy, the Environment and Water’s "Environmentally Sustainable Procurement Policy"; </w:t>
            </w:r>
          </w:p>
          <w:p w14:paraId="3B1E6421" w14:textId="2FC0D57E" w:rsidR="00951D2A" w:rsidRDefault="00951D2A" w:rsidP="00D22BE6">
            <w:pPr>
              <w:pStyle w:val="DefenceNormal"/>
              <w:numPr>
                <w:ilvl w:val="0"/>
                <w:numId w:val="16"/>
              </w:numPr>
            </w:pPr>
            <w:r>
              <w:t>provide that the completion and lodgement of part of Tender Schedule K - Environmentally Sustainable Procurement is a minimum form and content requirement for Tenders</w:t>
            </w:r>
            <w:r w:rsidR="00C859A6">
              <w:t>, if applicable</w:t>
            </w:r>
            <w:r>
              <w:t xml:space="preserve">; </w:t>
            </w:r>
          </w:p>
          <w:p w14:paraId="17F41C75" w14:textId="63410A1E" w:rsidR="00951D2A" w:rsidRPr="00D87A06" w:rsidRDefault="00951D2A" w:rsidP="00D22BE6">
            <w:pPr>
              <w:pStyle w:val="DefenceNormal"/>
              <w:numPr>
                <w:ilvl w:val="0"/>
                <w:numId w:val="16"/>
              </w:numPr>
            </w:pPr>
            <w:r w:rsidRPr="0033684C">
              <w:lastRenderedPageBreak/>
              <w:t xml:space="preserve">include a new clause </w:t>
            </w:r>
            <w:r>
              <w:t>29</w:t>
            </w:r>
            <w:r w:rsidRPr="0033684C">
              <w:t xml:space="preserve"> which draws</w:t>
            </w:r>
            <w:r>
              <w:t xml:space="preserve"> the Tenderer’s </w:t>
            </w:r>
            <w:r w:rsidRPr="00D87A06">
              <w:t xml:space="preserve">attention to, and sets out relevant requirements </w:t>
            </w:r>
            <w:r>
              <w:t xml:space="preserve">in respect </w:t>
            </w:r>
            <w:r w:rsidRPr="00D87A06">
              <w:t xml:space="preserve">of, the Environmentally Sustainable Procurement Policy; </w:t>
            </w:r>
            <w:r w:rsidR="000C703C">
              <w:t>and</w:t>
            </w:r>
          </w:p>
          <w:p w14:paraId="39362095" w14:textId="64167CA7" w:rsidR="00951D2A" w:rsidRDefault="00951D2A" w:rsidP="000C703C">
            <w:pPr>
              <w:pStyle w:val="DefenceNormal"/>
              <w:numPr>
                <w:ilvl w:val="0"/>
                <w:numId w:val="16"/>
              </w:numPr>
            </w:pPr>
            <w:r w:rsidRPr="00D87A06">
              <w:t>consequential amendments to defined terms</w:t>
            </w:r>
            <w:r>
              <w:t>, including to insert a definition for "Environmental Sustainability Principles" and to remove references to the ESD and WOL Manager</w:t>
            </w:r>
            <w:r w:rsidRPr="00D87A06">
              <w:t>.</w:t>
            </w:r>
          </w:p>
        </w:tc>
      </w:tr>
      <w:tr w:rsidR="000C703C" w14:paraId="3026F329" w14:textId="77777777" w:rsidTr="00841E76">
        <w:trPr>
          <w:trHeight w:val="362"/>
        </w:trPr>
        <w:tc>
          <w:tcPr>
            <w:tcW w:w="1985" w:type="dxa"/>
            <w:shd w:val="clear" w:color="auto" w:fill="auto"/>
          </w:tcPr>
          <w:p w14:paraId="11AD3541" w14:textId="1B6AA51D" w:rsidR="000C703C" w:rsidRDefault="000C703C" w:rsidP="00841E76">
            <w:pPr>
              <w:pStyle w:val="DefenceNormal"/>
            </w:pPr>
            <w:r>
              <w:lastRenderedPageBreak/>
              <w:t>Shadow Economy Procurement Connected Policy</w:t>
            </w:r>
          </w:p>
        </w:tc>
        <w:tc>
          <w:tcPr>
            <w:tcW w:w="1561" w:type="dxa"/>
            <w:shd w:val="clear" w:color="auto" w:fill="auto"/>
          </w:tcPr>
          <w:p w14:paraId="3CE0C053" w14:textId="06A0E19A" w:rsidR="000C703C" w:rsidRDefault="000C703C" w:rsidP="00841E76">
            <w:pPr>
              <w:pStyle w:val="DefenceNormal"/>
              <w:keepNext/>
            </w:pPr>
            <w:r>
              <w:t>Clauses 3.3(b) and 27 and Tender Schedule I – Statement of Tax Record</w:t>
            </w:r>
          </w:p>
        </w:tc>
        <w:tc>
          <w:tcPr>
            <w:tcW w:w="5810" w:type="dxa"/>
            <w:shd w:val="clear" w:color="auto" w:fill="auto"/>
          </w:tcPr>
          <w:p w14:paraId="153F1575" w14:textId="47A6B608" w:rsidR="000C703C" w:rsidRDefault="000C703C" w:rsidP="00841E76">
            <w:pPr>
              <w:pStyle w:val="DefenceNormal"/>
              <w:keepNext/>
            </w:pPr>
            <w:r>
              <w:t>Amendments to reflect the updated Shadow Economy Procurement Connected Policy.</w:t>
            </w:r>
          </w:p>
        </w:tc>
      </w:tr>
      <w:tr w:rsidR="000C703C" w14:paraId="0CB3FDC3" w14:textId="77777777" w:rsidTr="00841E76">
        <w:trPr>
          <w:trHeight w:val="362"/>
        </w:trPr>
        <w:tc>
          <w:tcPr>
            <w:tcW w:w="1985" w:type="dxa"/>
            <w:shd w:val="clear" w:color="auto" w:fill="auto"/>
          </w:tcPr>
          <w:p w14:paraId="3E164E0C" w14:textId="63C0C2AA" w:rsidR="000C703C" w:rsidRDefault="000C703C" w:rsidP="000C703C">
            <w:pPr>
              <w:pStyle w:val="DefenceNormal"/>
            </w:pPr>
            <w:r>
              <w:t xml:space="preserve">Evaluation of Tenders </w:t>
            </w:r>
          </w:p>
        </w:tc>
        <w:tc>
          <w:tcPr>
            <w:tcW w:w="1561" w:type="dxa"/>
            <w:shd w:val="clear" w:color="auto" w:fill="auto"/>
          </w:tcPr>
          <w:p w14:paraId="78BCF574" w14:textId="74F8D696" w:rsidR="000C703C" w:rsidRDefault="000C703C" w:rsidP="000C703C">
            <w:pPr>
              <w:pStyle w:val="DefenceNormal"/>
              <w:keepNext/>
            </w:pPr>
            <w:r>
              <w:t>Clause 4(d)(iv)</w:t>
            </w:r>
          </w:p>
        </w:tc>
        <w:tc>
          <w:tcPr>
            <w:tcW w:w="5810" w:type="dxa"/>
            <w:shd w:val="clear" w:color="auto" w:fill="auto"/>
          </w:tcPr>
          <w:p w14:paraId="04214DD8" w14:textId="094D28BD" w:rsidR="000C703C" w:rsidRDefault="000C703C" w:rsidP="000C703C">
            <w:pPr>
              <w:pStyle w:val="DefenceNormal"/>
              <w:keepNext/>
            </w:pPr>
            <w:r>
              <w:t xml:space="preserve">Amendment to provide that the Commonwealth may (in its absolute discretion) decide not to evaluate or continue to evaluate any material provided in excess of any page limit specified in a Tender Schedule. </w:t>
            </w:r>
          </w:p>
        </w:tc>
      </w:tr>
      <w:tr w:rsidR="000C703C" w14:paraId="063BCF22" w14:textId="77777777" w:rsidTr="00841E76">
        <w:trPr>
          <w:trHeight w:val="362"/>
        </w:trPr>
        <w:tc>
          <w:tcPr>
            <w:tcW w:w="1985" w:type="dxa"/>
            <w:shd w:val="clear" w:color="auto" w:fill="auto"/>
          </w:tcPr>
          <w:p w14:paraId="55C9073A" w14:textId="70209208" w:rsidR="000C703C" w:rsidRDefault="000C703C" w:rsidP="000C703C">
            <w:pPr>
              <w:pStyle w:val="DefenceNormal"/>
            </w:pPr>
            <w:r>
              <w:t xml:space="preserve">Tender Process Acknowledgement  </w:t>
            </w:r>
          </w:p>
        </w:tc>
        <w:tc>
          <w:tcPr>
            <w:tcW w:w="1561" w:type="dxa"/>
            <w:shd w:val="clear" w:color="auto" w:fill="auto"/>
          </w:tcPr>
          <w:p w14:paraId="1C271503" w14:textId="2C8F1FAA" w:rsidR="000C703C" w:rsidRDefault="000C703C" w:rsidP="000C703C">
            <w:pPr>
              <w:pStyle w:val="DefenceNormal"/>
              <w:keepNext/>
            </w:pPr>
            <w:r>
              <w:t>Clause 7.3(b)</w:t>
            </w:r>
          </w:p>
        </w:tc>
        <w:tc>
          <w:tcPr>
            <w:tcW w:w="5810" w:type="dxa"/>
            <w:shd w:val="clear" w:color="auto" w:fill="auto"/>
          </w:tcPr>
          <w:p w14:paraId="225DDEDF" w14:textId="09BE7FD3" w:rsidR="000C703C" w:rsidRDefault="000C703C" w:rsidP="000C703C">
            <w:pPr>
              <w:pStyle w:val="DefenceNormal"/>
              <w:keepNext/>
            </w:pPr>
            <w:r>
              <w:t xml:space="preserve">Amendment to clarify the Commonwealth’s right to vary, suspend or discontinue or terminate the tender process at any time and for any reason. </w:t>
            </w:r>
          </w:p>
        </w:tc>
      </w:tr>
      <w:tr w:rsidR="000C703C" w14:paraId="753103CF" w14:textId="77777777" w:rsidTr="00841E76">
        <w:trPr>
          <w:trHeight w:val="362"/>
        </w:trPr>
        <w:tc>
          <w:tcPr>
            <w:tcW w:w="1985" w:type="dxa"/>
            <w:shd w:val="clear" w:color="auto" w:fill="auto"/>
          </w:tcPr>
          <w:p w14:paraId="7022DC81" w14:textId="28D45E3A" w:rsidR="000C703C" w:rsidRDefault="000C703C" w:rsidP="000C703C">
            <w:pPr>
              <w:pStyle w:val="DefenceNormal"/>
            </w:pPr>
            <w:r>
              <w:t>Notification of Tenders</w:t>
            </w:r>
          </w:p>
        </w:tc>
        <w:tc>
          <w:tcPr>
            <w:tcW w:w="1561" w:type="dxa"/>
            <w:shd w:val="clear" w:color="auto" w:fill="auto"/>
          </w:tcPr>
          <w:p w14:paraId="04722C9D" w14:textId="1731013E" w:rsidR="000C703C" w:rsidRDefault="000C703C" w:rsidP="000C703C">
            <w:pPr>
              <w:pStyle w:val="DefenceNormal"/>
              <w:keepNext/>
            </w:pPr>
            <w:r>
              <w:t>Clauses 9(a)(i) and (ii)B</w:t>
            </w:r>
          </w:p>
        </w:tc>
        <w:tc>
          <w:tcPr>
            <w:tcW w:w="5810" w:type="dxa"/>
            <w:shd w:val="clear" w:color="auto" w:fill="auto"/>
          </w:tcPr>
          <w:p w14:paraId="2B263E4E" w14:textId="4E097706" w:rsidR="000C703C" w:rsidRDefault="000C703C" w:rsidP="000C703C">
            <w:pPr>
              <w:pStyle w:val="DefenceNormal"/>
              <w:keepNext/>
            </w:pPr>
            <w:r>
              <w:t xml:space="preserve">Amendments to provide that Tenderers will be notified in writing if their Tender is non-conforming or otherwise unsuccessful, consistent with the updated Commonwealth Procurement Rules. </w:t>
            </w:r>
          </w:p>
        </w:tc>
      </w:tr>
      <w:tr w:rsidR="000C703C" w14:paraId="64E2E993" w14:textId="77777777" w:rsidTr="00841E76">
        <w:trPr>
          <w:trHeight w:val="362"/>
        </w:trPr>
        <w:tc>
          <w:tcPr>
            <w:tcW w:w="1985" w:type="dxa"/>
            <w:shd w:val="clear" w:color="auto" w:fill="auto"/>
          </w:tcPr>
          <w:p w14:paraId="0F3739D9" w14:textId="5C27F04D" w:rsidR="000C703C" w:rsidRDefault="000C703C" w:rsidP="000C703C">
            <w:pPr>
              <w:pStyle w:val="DefenceNormal"/>
            </w:pPr>
            <w:r>
              <w:t xml:space="preserve">Statutory Declaration </w:t>
            </w:r>
          </w:p>
        </w:tc>
        <w:tc>
          <w:tcPr>
            <w:tcW w:w="1561" w:type="dxa"/>
            <w:shd w:val="clear" w:color="auto" w:fill="auto"/>
          </w:tcPr>
          <w:p w14:paraId="54B2F254" w14:textId="65671F16" w:rsidR="000C703C" w:rsidRDefault="000C703C" w:rsidP="000C703C">
            <w:pPr>
              <w:pStyle w:val="DefenceNormal"/>
              <w:keepNext/>
            </w:pPr>
            <w:r>
              <w:t>(Previous) Statutory Declaration in the Tender Form, sections 1(f) and 1</w:t>
            </w:r>
            <w:r w:rsidR="00700E88">
              <w:t>2</w:t>
            </w:r>
            <w:r>
              <w:t xml:space="preserve"> of the Tender Form and various consequential</w:t>
            </w:r>
          </w:p>
        </w:tc>
        <w:tc>
          <w:tcPr>
            <w:tcW w:w="5810" w:type="dxa"/>
            <w:shd w:val="clear" w:color="auto" w:fill="auto"/>
          </w:tcPr>
          <w:p w14:paraId="7DF12E6E" w14:textId="77777777" w:rsidR="000C703C" w:rsidRDefault="000C703C" w:rsidP="00700E88">
            <w:pPr>
              <w:pStyle w:val="DefenceNormal"/>
            </w:pPr>
            <w:r>
              <w:t>Amendments to:</w:t>
            </w:r>
          </w:p>
          <w:p w14:paraId="288F3DB5" w14:textId="68C66F18" w:rsidR="000C703C" w:rsidRDefault="000C703C" w:rsidP="00700E88">
            <w:pPr>
              <w:pStyle w:val="DefenceNormal"/>
              <w:numPr>
                <w:ilvl w:val="0"/>
                <w:numId w:val="16"/>
              </w:numPr>
            </w:pPr>
            <w:r>
              <w:t xml:space="preserve">remove the Statutory Declaration previously included in Part 3 of the Tender Documents with consequential amendments throughout the Tender Conditions; </w:t>
            </w:r>
            <w:r w:rsidR="00D22BE6">
              <w:t>and</w:t>
            </w:r>
          </w:p>
          <w:p w14:paraId="700758B4" w14:textId="37418094" w:rsidR="000C703C" w:rsidRDefault="000C703C" w:rsidP="00700E88">
            <w:pPr>
              <w:pStyle w:val="DefenceNormal"/>
              <w:keepNext/>
              <w:numPr>
                <w:ilvl w:val="0"/>
                <w:numId w:val="16"/>
              </w:numPr>
            </w:pPr>
            <w:r>
              <w:t>streamline the declarations previously given under the Statutory Declaration and in certain Tender Schedules in a new section 1(f) and 1</w:t>
            </w:r>
            <w:r w:rsidR="00C859A6">
              <w:t>2</w:t>
            </w:r>
            <w:r>
              <w:t xml:space="preserve"> of the Tender Form.</w:t>
            </w:r>
          </w:p>
        </w:tc>
      </w:tr>
      <w:tr w:rsidR="00700E88" w14:paraId="0EAF89F1" w14:textId="77777777" w:rsidTr="00841E76">
        <w:trPr>
          <w:trHeight w:val="362"/>
        </w:trPr>
        <w:tc>
          <w:tcPr>
            <w:tcW w:w="1985" w:type="dxa"/>
            <w:shd w:val="clear" w:color="auto" w:fill="auto"/>
          </w:tcPr>
          <w:p w14:paraId="48F6DA03" w14:textId="5930CBD7" w:rsidR="00700E88" w:rsidRDefault="00700E88" w:rsidP="00700E88">
            <w:pPr>
              <w:pStyle w:val="DefenceNormal"/>
            </w:pPr>
            <w:r>
              <w:t>Commonwealth Supplier Code of Conduct</w:t>
            </w:r>
          </w:p>
        </w:tc>
        <w:tc>
          <w:tcPr>
            <w:tcW w:w="1561" w:type="dxa"/>
            <w:shd w:val="clear" w:color="auto" w:fill="auto"/>
          </w:tcPr>
          <w:p w14:paraId="4116909D" w14:textId="1FE45972" w:rsidR="00700E88" w:rsidRDefault="00700E88" w:rsidP="00700E88">
            <w:pPr>
              <w:pStyle w:val="DefenceNormal"/>
              <w:keepNext/>
            </w:pPr>
            <w:r>
              <w:t xml:space="preserve">Section 11 of the Tender Form </w:t>
            </w:r>
          </w:p>
        </w:tc>
        <w:tc>
          <w:tcPr>
            <w:tcW w:w="5810" w:type="dxa"/>
            <w:shd w:val="clear" w:color="auto" w:fill="auto"/>
          </w:tcPr>
          <w:p w14:paraId="19B6A39D" w14:textId="39703767" w:rsidR="00700E88" w:rsidRDefault="00700E88" w:rsidP="00700E88">
            <w:pPr>
              <w:pStyle w:val="DefenceNormal"/>
            </w:pPr>
            <w:r>
              <w:t>Amendments to refer the Tenderer to, and for the Tenderer to agree that it will at all times act consistently with, the Commonwealth Supplier Code of Conduct.</w:t>
            </w:r>
          </w:p>
        </w:tc>
      </w:tr>
      <w:tr w:rsidR="00700E88" w14:paraId="27A936EB" w14:textId="77777777" w:rsidTr="00841E76">
        <w:trPr>
          <w:trHeight w:val="362"/>
        </w:trPr>
        <w:tc>
          <w:tcPr>
            <w:tcW w:w="1985" w:type="dxa"/>
            <w:shd w:val="clear" w:color="auto" w:fill="auto"/>
          </w:tcPr>
          <w:p w14:paraId="36FB4D6E" w14:textId="7F701D4E" w:rsidR="00700E88" w:rsidRDefault="00700E88" w:rsidP="00700E88">
            <w:pPr>
              <w:pStyle w:val="DefenceNormal"/>
            </w:pPr>
            <w:r>
              <w:t>Quality Plan</w:t>
            </w:r>
          </w:p>
        </w:tc>
        <w:tc>
          <w:tcPr>
            <w:tcW w:w="1561" w:type="dxa"/>
            <w:shd w:val="clear" w:color="auto" w:fill="auto"/>
          </w:tcPr>
          <w:p w14:paraId="61D63FAA" w14:textId="0B214215" w:rsidR="00700E88" w:rsidRDefault="00700E88" w:rsidP="00700E88">
            <w:pPr>
              <w:pStyle w:val="DefenceNormal"/>
              <w:keepNext/>
            </w:pPr>
            <w:r>
              <w:t>Tender Schedule A - Draft Project Plans</w:t>
            </w:r>
          </w:p>
        </w:tc>
        <w:tc>
          <w:tcPr>
            <w:tcW w:w="5810" w:type="dxa"/>
            <w:shd w:val="clear" w:color="auto" w:fill="auto"/>
          </w:tcPr>
          <w:p w14:paraId="73553A44" w14:textId="15F0E624" w:rsidR="00700E88" w:rsidRDefault="00700E88" w:rsidP="00700E88">
            <w:pPr>
              <w:pStyle w:val="DefenceNormal"/>
              <w:keepNext/>
            </w:pPr>
            <w:r>
              <w:t xml:space="preserve">Amendment to request that the Tenderer provide details of its quality assurance procedure, system or framework in its response to Tender Schedule A - Draft Project Plans. </w:t>
            </w:r>
          </w:p>
        </w:tc>
      </w:tr>
      <w:tr w:rsidR="00700E88" w14:paraId="28E9F892" w14:textId="77777777" w:rsidTr="00841E76">
        <w:trPr>
          <w:trHeight w:val="362"/>
        </w:trPr>
        <w:tc>
          <w:tcPr>
            <w:tcW w:w="1985" w:type="dxa"/>
            <w:shd w:val="clear" w:color="auto" w:fill="auto"/>
          </w:tcPr>
          <w:p w14:paraId="29B27B0B" w14:textId="55B9A3A1" w:rsidR="00700E88" w:rsidRPr="00700E88" w:rsidRDefault="00700E88" w:rsidP="00700E88">
            <w:pPr>
              <w:pStyle w:val="DefenceNormal"/>
            </w:pPr>
            <w:r w:rsidRPr="00700E88">
              <w:t>Indigenous Procurement Policy</w:t>
            </w:r>
          </w:p>
        </w:tc>
        <w:tc>
          <w:tcPr>
            <w:tcW w:w="1561" w:type="dxa"/>
            <w:shd w:val="clear" w:color="auto" w:fill="auto"/>
          </w:tcPr>
          <w:p w14:paraId="4DC74C4D" w14:textId="27ED56DC" w:rsidR="00700E88" w:rsidRPr="00700E88" w:rsidRDefault="00700E88" w:rsidP="00D22BE6">
            <w:pPr>
              <w:pStyle w:val="DefenceNormal"/>
            </w:pPr>
            <w:r w:rsidRPr="00700E88">
              <w:t xml:space="preserve">Paragraph (c) and item C of Tender Schedule J - Indigenous Procurement Policy </w:t>
            </w:r>
          </w:p>
          <w:p w14:paraId="71C706A1" w14:textId="77777777" w:rsidR="00700E88" w:rsidRPr="00700E88" w:rsidRDefault="00700E88" w:rsidP="00D22BE6">
            <w:pPr>
              <w:pStyle w:val="DefenceNormal"/>
            </w:pPr>
          </w:p>
          <w:p w14:paraId="3F270E2B" w14:textId="77777777" w:rsidR="00700E88" w:rsidRPr="00700E88" w:rsidRDefault="00700E88" w:rsidP="00700E88">
            <w:pPr>
              <w:pStyle w:val="DefenceNormal"/>
              <w:keepNext/>
            </w:pPr>
          </w:p>
        </w:tc>
        <w:tc>
          <w:tcPr>
            <w:tcW w:w="5810" w:type="dxa"/>
            <w:shd w:val="clear" w:color="auto" w:fill="auto"/>
          </w:tcPr>
          <w:p w14:paraId="585751CD" w14:textId="7E1523BC" w:rsidR="00700E88" w:rsidRDefault="00700E88" w:rsidP="00700E88">
            <w:pPr>
              <w:pStyle w:val="DefenceNormal"/>
              <w:keepNext/>
            </w:pPr>
            <w:r w:rsidRPr="00125FFA">
              <w:t>Amendments to</w:t>
            </w:r>
            <w:r>
              <w:t xml:space="preserve"> Tender Schedule J - Indigenous Procurement Policy to require the Tenderer to lodge details of its intended approach to Indigenous industry engagement, including Indigenous sub</w:t>
            </w:r>
            <w:r w:rsidR="008A7A3F">
              <w:t>consultant</w:t>
            </w:r>
            <w:r>
              <w:t>s.</w:t>
            </w:r>
          </w:p>
        </w:tc>
      </w:tr>
      <w:tr w:rsidR="00700E88" w14:paraId="3FE11897" w14:textId="77777777" w:rsidTr="00841E76">
        <w:trPr>
          <w:trHeight w:val="362"/>
        </w:trPr>
        <w:tc>
          <w:tcPr>
            <w:tcW w:w="1985" w:type="dxa"/>
            <w:shd w:val="clear" w:color="auto" w:fill="auto"/>
          </w:tcPr>
          <w:p w14:paraId="45961F15" w14:textId="35279B50" w:rsidR="00700E88" w:rsidRDefault="00700E88" w:rsidP="00700E88">
            <w:pPr>
              <w:pStyle w:val="DefenceNormal"/>
            </w:pPr>
            <w:r>
              <w:lastRenderedPageBreak/>
              <w:t xml:space="preserve">General </w:t>
            </w:r>
          </w:p>
        </w:tc>
        <w:tc>
          <w:tcPr>
            <w:tcW w:w="1561" w:type="dxa"/>
            <w:shd w:val="clear" w:color="auto" w:fill="auto"/>
          </w:tcPr>
          <w:p w14:paraId="2B334012" w14:textId="4B7E1D0F" w:rsidR="00700E88" w:rsidRDefault="00700E88" w:rsidP="00700E88">
            <w:pPr>
              <w:pStyle w:val="DefenceNormal"/>
              <w:keepNext/>
            </w:pPr>
            <w:r>
              <w:t xml:space="preserve">Various </w:t>
            </w:r>
          </w:p>
        </w:tc>
        <w:tc>
          <w:tcPr>
            <w:tcW w:w="5810" w:type="dxa"/>
            <w:shd w:val="clear" w:color="auto" w:fill="auto"/>
          </w:tcPr>
          <w:p w14:paraId="682DCB67" w14:textId="1D019898" w:rsidR="00700E88" w:rsidRDefault="00700E88" w:rsidP="00700E88">
            <w:pPr>
              <w:pStyle w:val="DefenceNormal"/>
              <w:keepNext/>
            </w:pPr>
            <w:r>
              <w:t>Further amendments, including minor drafting and tidy-up amendments, amendments to the naming convention for the Design Services Contract and consequential amendments.</w:t>
            </w:r>
          </w:p>
        </w:tc>
      </w:tr>
    </w:tbl>
    <w:p w14:paraId="152C0AC0" w14:textId="55A52916" w:rsidR="00ED6C10" w:rsidRDefault="00ED6C10" w:rsidP="00ED6C10">
      <w:pPr>
        <w:pStyle w:val="DefenceNormal"/>
      </w:pPr>
    </w:p>
    <w:p w14:paraId="04072542" w14:textId="44E02F88" w:rsidR="00FF3491" w:rsidRPr="00795B62" w:rsidRDefault="00FF3491" w:rsidP="002105C1">
      <w:pPr>
        <w:pStyle w:val="DefenceHeading1"/>
        <w:keepLines/>
      </w:pPr>
      <w:r>
        <w:t>CONTRACT</w:t>
      </w:r>
      <w:r w:rsidR="00F739F0">
        <w:br/>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B15060">
        <w:trPr>
          <w:tblHeader/>
        </w:trPr>
        <w:tc>
          <w:tcPr>
            <w:tcW w:w="1985" w:type="dxa"/>
            <w:shd w:val="pct10" w:color="auto" w:fill="auto"/>
          </w:tcPr>
          <w:p w14:paraId="212CFD37" w14:textId="77777777" w:rsidR="00FF3491" w:rsidRPr="00795B62" w:rsidRDefault="00FF3491" w:rsidP="002105C1">
            <w:pPr>
              <w:pStyle w:val="DefenceBoldNormal"/>
              <w:keepLines/>
            </w:pPr>
            <w:r w:rsidRPr="00795B62">
              <w:t>Topic/Subject</w:t>
            </w:r>
          </w:p>
        </w:tc>
        <w:tc>
          <w:tcPr>
            <w:tcW w:w="1559" w:type="dxa"/>
            <w:shd w:val="pct10" w:color="auto" w:fill="auto"/>
          </w:tcPr>
          <w:p w14:paraId="55FAEF36" w14:textId="77777777" w:rsidR="00FF3491" w:rsidRPr="00795B62" w:rsidRDefault="00FF3491" w:rsidP="002105C1">
            <w:pPr>
              <w:pStyle w:val="DefenceBoldNormal"/>
              <w:keepLines/>
            </w:pPr>
            <w:r w:rsidRPr="00795B62">
              <w:t>Reference (if applicable)</w:t>
            </w:r>
          </w:p>
        </w:tc>
        <w:tc>
          <w:tcPr>
            <w:tcW w:w="5918" w:type="dxa"/>
            <w:shd w:val="pct10" w:color="auto" w:fill="auto"/>
          </w:tcPr>
          <w:p w14:paraId="16B7C85B" w14:textId="77777777" w:rsidR="00FF3491" w:rsidRPr="00795B62" w:rsidRDefault="00FF3491" w:rsidP="002105C1">
            <w:pPr>
              <w:pStyle w:val="DefenceBoldNormal"/>
              <w:keepLines/>
              <w:tabs>
                <w:tab w:val="left" w:pos="1425"/>
              </w:tabs>
            </w:pPr>
            <w:r w:rsidRPr="00795B62">
              <w:t>Description</w:t>
            </w:r>
          </w:p>
        </w:tc>
      </w:tr>
      <w:tr w:rsidR="00912F43" w:rsidRPr="00795B62" w14:paraId="3583DBCB" w14:textId="77777777" w:rsidTr="00B15060">
        <w:tc>
          <w:tcPr>
            <w:tcW w:w="1985" w:type="dxa"/>
            <w:shd w:val="clear" w:color="auto" w:fill="auto"/>
          </w:tcPr>
          <w:p w14:paraId="536C9CFF" w14:textId="463CD85B" w:rsidR="00912F43" w:rsidRPr="000D4ACF" w:rsidRDefault="00912F43" w:rsidP="002105C1">
            <w:pPr>
              <w:pStyle w:val="DefenceNormal"/>
              <w:keepNext/>
              <w:keepLines/>
            </w:pPr>
            <w:r>
              <w:t xml:space="preserve">Environmental Sustainability </w:t>
            </w:r>
          </w:p>
        </w:tc>
        <w:tc>
          <w:tcPr>
            <w:tcW w:w="1559" w:type="dxa"/>
            <w:shd w:val="clear" w:color="auto" w:fill="auto"/>
          </w:tcPr>
          <w:p w14:paraId="7E088CDB" w14:textId="16EEB1F1" w:rsidR="00912F43" w:rsidRDefault="00CB6CE3" w:rsidP="002105C1">
            <w:pPr>
              <w:pStyle w:val="DefenceNormal"/>
              <w:keepNext/>
              <w:keepLines/>
            </w:pPr>
            <w:r>
              <w:t>Clause</w:t>
            </w:r>
            <w:r w:rsidR="002105C1">
              <w:t>s</w:t>
            </w:r>
            <w:r>
              <w:t xml:space="preserve"> 1.1, </w:t>
            </w:r>
            <w:r w:rsidR="00F1514C">
              <w:t xml:space="preserve">15 </w:t>
            </w:r>
            <w:r w:rsidR="002105C1">
              <w:t xml:space="preserve">and </w:t>
            </w:r>
            <w:r w:rsidR="00F1514C">
              <w:t>16</w:t>
            </w:r>
            <w:r w:rsidR="002105C1">
              <w:t>.1</w:t>
            </w:r>
            <w:r w:rsidR="00700E88">
              <w:t>8</w:t>
            </w:r>
            <w:r w:rsidR="002105C1">
              <w:t xml:space="preserve">, Annexure </w:t>
            </w:r>
            <w:r w:rsidR="00CD7E1D">
              <w:t>6</w:t>
            </w:r>
            <w:r w:rsidR="002105C1">
              <w:t xml:space="preserve"> - Supplier Environmental Sustainability Plan and various consequential</w:t>
            </w:r>
          </w:p>
          <w:p w14:paraId="08CFC6AB" w14:textId="0A20763F" w:rsidR="002D22EC" w:rsidRPr="000D4ACF" w:rsidRDefault="002D22EC" w:rsidP="002105C1">
            <w:pPr>
              <w:pStyle w:val="DefenceNormal"/>
              <w:keepNext/>
              <w:keepLines/>
            </w:pPr>
          </w:p>
        </w:tc>
        <w:tc>
          <w:tcPr>
            <w:tcW w:w="5918" w:type="dxa"/>
            <w:shd w:val="clear" w:color="auto" w:fill="auto"/>
          </w:tcPr>
          <w:p w14:paraId="1E622B7A" w14:textId="6BC440F9" w:rsidR="00912F43" w:rsidRDefault="00912F43" w:rsidP="002105C1">
            <w:pPr>
              <w:pStyle w:val="DefenceNormal"/>
              <w:keepNext/>
              <w:keepLines/>
            </w:pPr>
            <w:r>
              <w:t xml:space="preserve">Amendments to: </w:t>
            </w:r>
          </w:p>
          <w:p w14:paraId="66BE569A" w14:textId="2F17726A" w:rsidR="00912F43" w:rsidRDefault="00CB6CE3" w:rsidP="002105C1">
            <w:pPr>
              <w:pStyle w:val="DefenceNormal"/>
              <w:keepNext/>
              <w:keepLines/>
              <w:numPr>
                <w:ilvl w:val="0"/>
                <w:numId w:val="16"/>
              </w:numPr>
            </w:pPr>
            <w:r>
              <w:t>delete the ESD and WOL Plan and its associated requirements and definitions</w:t>
            </w:r>
            <w:r w:rsidR="002105C1">
              <w:t xml:space="preserve">, including to delete references to the ESD and WOL Manager and to remove </w:t>
            </w:r>
            <w:r w:rsidR="00B80B0B">
              <w:t xml:space="preserve">the </w:t>
            </w:r>
            <w:r w:rsidR="002105C1">
              <w:t xml:space="preserve">ESD requirements from clause </w:t>
            </w:r>
            <w:r w:rsidR="00F1514C">
              <w:t xml:space="preserve">15 </w:t>
            </w:r>
            <w:r w:rsidR="00B80B0B">
              <w:t>so that it relates to whole of life only</w:t>
            </w:r>
            <w:r>
              <w:t xml:space="preserve">; </w:t>
            </w:r>
          </w:p>
          <w:p w14:paraId="47F18A76" w14:textId="63BC22BF" w:rsidR="00CB6CE3" w:rsidRDefault="00CB6CE3" w:rsidP="002105C1">
            <w:pPr>
              <w:pStyle w:val="DefenceNormal"/>
              <w:keepNext/>
              <w:keepLines/>
              <w:numPr>
                <w:ilvl w:val="0"/>
                <w:numId w:val="16"/>
              </w:numPr>
            </w:pPr>
            <w:r>
              <w:t>re-name the Environmental Management Plan to the "Environmental Management and Sustainability Plan"</w:t>
            </w:r>
            <w:r w:rsidR="002105C1">
              <w:t xml:space="preserve"> and include a requirement that the Environmental Management and Sustainability Plan address all matters in the Smart Infrastructure Handbook and the Sustainable Procurement Guide; and </w:t>
            </w:r>
          </w:p>
          <w:p w14:paraId="4CD5CC94" w14:textId="2A1DC08A" w:rsidR="00700E88" w:rsidRDefault="002D22EC" w:rsidP="002105C1">
            <w:pPr>
              <w:pStyle w:val="DefenceNormal"/>
              <w:keepNext/>
              <w:keepLines/>
              <w:numPr>
                <w:ilvl w:val="0"/>
                <w:numId w:val="16"/>
              </w:numPr>
            </w:pPr>
            <w:r>
              <w:t xml:space="preserve">insert a new clause </w:t>
            </w:r>
            <w:r w:rsidR="00F1514C">
              <w:t>16</w:t>
            </w:r>
            <w:r>
              <w:t>.1</w:t>
            </w:r>
            <w:r w:rsidR="00D22BE6">
              <w:t>8</w:t>
            </w:r>
            <w:r w:rsidR="00F1514C">
              <w:t xml:space="preserve"> and corresponding Contract Particular</w:t>
            </w:r>
            <w:r>
              <w:t xml:space="preserve"> which </w:t>
            </w:r>
            <w:r w:rsidR="00FB1633">
              <w:t>provides that</w:t>
            </w:r>
            <w:r>
              <w:t xml:space="preserve"> the </w:t>
            </w:r>
            <w:r w:rsidR="008A7A3F">
              <w:t>Consultant</w:t>
            </w:r>
            <w:r>
              <w:t xml:space="preserve"> </w:t>
            </w:r>
            <w:r w:rsidR="00FB1633">
              <w:t>must</w:t>
            </w:r>
            <w:r w:rsidR="00D22BE6">
              <w:t>,</w:t>
            </w:r>
            <w:r w:rsidR="00F1514C">
              <w:t xml:space="preserve"> </w:t>
            </w:r>
            <w:r w:rsidR="00D22BE6">
              <w:t xml:space="preserve">if clause 16.18 applies, </w:t>
            </w:r>
            <w:r>
              <w:t>comply with</w:t>
            </w:r>
            <w:r w:rsidR="00FB1633">
              <w:t>, and periodically report against,</w:t>
            </w:r>
            <w:r>
              <w:t xml:space="preserve"> its Supplier Environmental Sustainability Plan</w:t>
            </w:r>
            <w:r w:rsidR="00FB1633">
              <w:t xml:space="preserve"> </w:t>
            </w:r>
            <w:r w:rsidR="002105C1">
              <w:t xml:space="preserve">annexed at Annexure </w:t>
            </w:r>
            <w:r w:rsidR="00D22BE6">
              <w:t>6</w:t>
            </w:r>
            <w:r w:rsidR="002105C1">
              <w:t xml:space="preserve">, </w:t>
            </w:r>
          </w:p>
          <w:p w14:paraId="26055468" w14:textId="278FA5BB" w:rsidR="002D22EC" w:rsidRDefault="002105C1" w:rsidP="00700E88">
            <w:pPr>
              <w:pStyle w:val="DefenceNormal"/>
              <w:keepNext/>
              <w:keepLines/>
            </w:pPr>
            <w:r>
              <w:t xml:space="preserve">consistent with the requirements of the Environmentally Sustainable Procurement Policy. </w:t>
            </w:r>
          </w:p>
        </w:tc>
      </w:tr>
      <w:tr w:rsidR="00D22BE6" w:rsidRPr="00795B62" w14:paraId="1472AECC" w14:textId="77777777" w:rsidTr="00B15060">
        <w:tc>
          <w:tcPr>
            <w:tcW w:w="1985" w:type="dxa"/>
            <w:shd w:val="clear" w:color="auto" w:fill="auto"/>
          </w:tcPr>
          <w:p w14:paraId="06775C32" w14:textId="67606191" w:rsidR="00D22BE6" w:rsidRDefault="00D22BE6" w:rsidP="00D22BE6">
            <w:pPr>
              <w:pStyle w:val="DefenceNormal"/>
              <w:keepNext/>
              <w:keepLines/>
            </w:pPr>
            <w:r>
              <w:t xml:space="preserve">Fraud and Corruption </w:t>
            </w:r>
          </w:p>
        </w:tc>
        <w:tc>
          <w:tcPr>
            <w:tcW w:w="1559" w:type="dxa"/>
            <w:shd w:val="clear" w:color="auto" w:fill="auto"/>
          </w:tcPr>
          <w:p w14:paraId="2C189ACB" w14:textId="6839ECE3" w:rsidR="00D22BE6" w:rsidRDefault="00D22BE6" w:rsidP="00D22BE6">
            <w:pPr>
              <w:pStyle w:val="DefenceNormal"/>
              <w:keepNext/>
              <w:keepLines/>
            </w:pPr>
            <w:r>
              <w:t>Clauses 1.1, 5.7 and 19.5</w:t>
            </w:r>
          </w:p>
        </w:tc>
        <w:tc>
          <w:tcPr>
            <w:tcW w:w="5918" w:type="dxa"/>
            <w:shd w:val="clear" w:color="auto" w:fill="auto"/>
          </w:tcPr>
          <w:p w14:paraId="6CB97EAB" w14:textId="77777777" w:rsidR="00D22BE6" w:rsidRDefault="00D22BE6" w:rsidP="00D22BE6">
            <w:pPr>
              <w:pStyle w:val="DefenceNormal"/>
              <w:keepNext/>
            </w:pPr>
            <w:r>
              <w:t xml:space="preserve">Amendments to: </w:t>
            </w:r>
          </w:p>
          <w:p w14:paraId="233D6A5F" w14:textId="4DBECFB6" w:rsidR="00D22BE6" w:rsidRDefault="00D22BE6" w:rsidP="00D22BE6">
            <w:pPr>
              <w:pStyle w:val="DefenceNormal"/>
              <w:keepNext/>
              <w:numPr>
                <w:ilvl w:val="0"/>
                <w:numId w:val="19"/>
              </w:numPr>
            </w:pPr>
            <w:bookmarkStart w:id="0" w:name="_Hlk179892991"/>
            <w:r>
              <w:t>include known or suspected Fraud or Corruption which is occurring or has occurred in connection with the Contract or the Services as a new Strategic Notice Event</w:t>
            </w:r>
            <w:bookmarkEnd w:id="0"/>
            <w:r>
              <w:t xml:space="preserve">; and </w:t>
            </w:r>
          </w:p>
          <w:p w14:paraId="062688EB" w14:textId="57E1CC91" w:rsidR="00D22BE6" w:rsidRDefault="00D22BE6" w:rsidP="00D22BE6">
            <w:pPr>
              <w:pStyle w:val="DefenceNormal"/>
              <w:keepNext/>
              <w:numPr>
                <w:ilvl w:val="0"/>
                <w:numId w:val="19"/>
              </w:numPr>
            </w:pPr>
            <w:r>
              <w:t xml:space="preserve">streamline the Consultant’s obligations in respect of Fraud and Corruption, including to replace the previous "Fraud Control" provision with a new Strategic Notice Event and a new clause 19.5 which </w:t>
            </w:r>
            <w:bookmarkStart w:id="1" w:name="_Hlk179893010"/>
            <w:r>
              <w:t>sets out additional obligations with which the Consultant must comply in respect of known or suspected Fraud or Corruption</w:t>
            </w:r>
            <w:bookmarkEnd w:id="1"/>
            <w:r>
              <w:t xml:space="preserve">, </w:t>
            </w:r>
          </w:p>
          <w:p w14:paraId="46F7332A" w14:textId="0F5F6103" w:rsidR="00D22BE6" w:rsidRDefault="00D22BE6" w:rsidP="00D22BE6">
            <w:pPr>
              <w:pStyle w:val="DefenceNormal"/>
              <w:keepNext/>
              <w:keepLines/>
            </w:pPr>
            <w:r>
              <w:t>consistent with the Commonwealth Fraud and Corruption Policy.</w:t>
            </w:r>
          </w:p>
        </w:tc>
      </w:tr>
      <w:tr w:rsidR="00D22BE6" w:rsidRPr="00795B62" w14:paraId="336C9E39" w14:textId="77777777" w:rsidTr="00B15060">
        <w:tc>
          <w:tcPr>
            <w:tcW w:w="1985" w:type="dxa"/>
            <w:shd w:val="clear" w:color="auto" w:fill="auto"/>
          </w:tcPr>
          <w:p w14:paraId="2B29F9FB" w14:textId="3B5FB5B4" w:rsidR="00D22BE6" w:rsidRDefault="00D22BE6" w:rsidP="00D22BE6">
            <w:pPr>
              <w:pStyle w:val="DefenceNormal"/>
              <w:keepNext/>
              <w:keepLines/>
            </w:pPr>
            <w:r>
              <w:t>Shadow Economy Procurement Connected Policy</w:t>
            </w:r>
          </w:p>
        </w:tc>
        <w:tc>
          <w:tcPr>
            <w:tcW w:w="1559" w:type="dxa"/>
            <w:shd w:val="clear" w:color="auto" w:fill="auto"/>
          </w:tcPr>
          <w:p w14:paraId="0467E61B" w14:textId="5C250544" w:rsidR="00D22BE6" w:rsidRDefault="00D22BE6" w:rsidP="00D22BE6">
            <w:pPr>
              <w:pStyle w:val="DefenceNormal"/>
              <w:keepNext/>
              <w:keepLines/>
            </w:pPr>
            <w:r>
              <w:t>Clause 16.14</w:t>
            </w:r>
          </w:p>
        </w:tc>
        <w:tc>
          <w:tcPr>
            <w:tcW w:w="5918" w:type="dxa"/>
            <w:shd w:val="clear" w:color="auto" w:fill="auto"/>
          </w:tcPr>
          <w:p w14:paraId="20F35E12" w14:textId="32B9B7B6" w:rsidR="00D22BE6" w:rsidRDefault="00D22BE6" w:rsidP="00D22BE6">
            <w:pPr>
              <w:pStyle w:val="DefenceNormal"/>
              <w:keepNext/>
            </w:pPr>
            <w:r>
              <w:t>Amendments to reflect the updated Shadow Economy Procurement Connected Policy.</w:t>
            </w:r>
          </w:p>
        </w:tc>
      </w:tr>
      <w:tr w:rsidR="00D22BE6" w:rsidRPr="00795B62" w14:paraId="03615129" w14:textId="77777777" w:rsidTr="00B15060">
        <w:tc>
          <w:tcPr>
            <w:tcW w:w="1985" w:type="dxa"/>
            <w:shd w:val="clear" w:color="auto" w:fill="auto"/>
          </w:tcPr>
          <w:p w14:paraId="5F891550" w14:textId="6A0264DB" w:rsidR="00D22BE6" w:rsidRDefault="00D22BE6" w:rsidP="00D22BE6">
            <w:pPr>
              <w:pStyle w:val="DefenceNormal"/>
            </w:pPr>
            <w:r>
              <w:t xml:space="preserve">Commonwealth Supplier Code of Conduct </w:t>
            </w:r>
          </w:p>
        </w:tc>
        <w:tc>
          <w:tcPr>
            <w:tcW w:w="1559" w:type="dxa"/>
            <w:shd w:val="clear" w:color="auto" w:fill="auto"/>
          </w:tcPr>
          <w:p w14:paraId="2903823E" w14:textId="67CCB306" w:rsidR="00D22BE6" w:rsidRDefault="00D22BE6" w:rsidP="00D22BE6">
            <w:pPr>
              <w:pStyle w:val="DefenceNormal"/>
            </w:pPr>
            <w:r>
              <w:t>Clause 16.1</w:t>
            </w:r>
            <w:r w:rsidR="00C57C36">
              <w:t>7</w:t>
            </w:r>
            <w:r>
              <w:t xml:space="preserve"> </w:t>
            </w:r>
          </w:p>
        </w:tc>
        <w:tc>
          <w:tcPr>
            <w:tcW w:w="5918" w:type="dxa"/>
            <w:shd w:val="clear" w:color="auto" w:fill="auto"/>
          </w:tcPr>
          <w:p w14:paraId="06A858BF" w14:textId="0D46E156" w:rsidR="00D22BE6" w:rsidRDefault="00D22BE6" w:rsidP="00D22BE6">
            <w:pPr>
              <w:pStyle w:val="DefenceNormal"/>
              <w:keepNext/>
            </w:pPr>
            <w:r>
              <w:t xml:space="preserve">Amendment to include requirements in respect of, and require that the Consultant comply with, the Commonwealth Supplier Code of </w:t>
            </w:r>
            <w:r>
              <w:lastRenderedPageBreak/>
              <w:t xml:space="preserve">Conduct, </w:t>
            </w:r>
            <w:r w:rsidRPr="00243472">
              <w:t>consistent</w:t>
            </w:r>
            <w:r>
              <w:t xml:space="preserve"> with the updated Commonwealth Procurement Rules.</w:t>
            </w:r>
          </w:p>
        </w:tc>
      </w:tr>
      <w:tr w:rsidR="00D22BE6" w:rsidRPr="00795B62" w14:paraId="28C6FD1A" w14:textId="77777777" w:rsidTr="00B15060">
        <w:tc>
          <w:tcPr>
            <w:tcW w:w="1985" w:type="dxa"/>
            <w:shd w:val="clear" w:color="auto" w:fill="auto"/>
          </w:tcPr>
          <w:p w14:paraId="31DCAB0E" w14:textId="12AA4838" w:rsidR="00D22BE6" w:rsidRDefault="00D22BE6" w:rsidP="00D22BE6">
            <w:pPr>
              <w:pStyle w:val="DefenceNormal"/>
            </w:pPr>
            <w:r>
              <w:lastRenderedPageBreak/>
              <w:t xml:space="preserve">General </w:t>
            </w:r>
          </w:p>
        </w:tc>
        <w:tc>
          <w:tcPr>
            <w:tcW w:w="1559" w:type="dxa"/>
            <w:shd w:val="clear" w:color="auto" w:fill="auto"/>
          </w:tcPr>
          <w:p w14:paraId="799AFBE5" w14:textId="29A1407F" w:rsidR="00D22BE6" w:rsidRDefault="00D22BE6" w:rsidP="00D22BE6">
            <w:pPr>
              <w:pStyle w:val="DefenceNormal"/>
            </w:pPr>
            <w:r>
              <w:t xml:space="preserve">Various </w:t>
            </w:r>
          </w:p>
        </w:tc>
        <w:tc>
          <w:tcPr>
            <w:tcW w:w="5918" w:type="dxa"/>
            <w:shd w:val="clear" w:color="auto" w:fill="auto"/>
          </w:tcPr>
          <w:p w14:paraId="49BE68CB" w14:textId="4348AB26" w:rsidR="00D22BE6" w:rsidRDefault="00D22BE6" w:rsidP="00D22BE6">
            <w:pPr>
              <w:pStyle w:val="DefenceNormal"/>
              <w:keepNext/>
            </w:pPr>
            <w:r>
              <w:t>Further amendments, including minor drafting and tidy-up amendments, amendments to the naming convention for the Design Services Contract and consequential amendments.</w:t>
            </w:r>
          </w:p>
        </w:tc>
      </w:tr>
    </w:tbl>
    <w:p w14:paraId="366FBD28" w14:textId="77777777" w:rsidR="00897AC8" w:rsidRPr="00897AC8" w:rsidRDefault="00897AC8" w:rsidP="00D22BE6">
      <w:pPr>
        <w:pStyle w:val="DefenceNormal"/>
        <w:keepNext/>
        <w:spacing w:before="120"/>
        <w:rPr>
          <w:b/>
        </w:rPr>
      </w:pPr>
      <w:r w:rsidRPr="00897AC8">
        <w:rPr>
          <w:b/>
        </w:rPr>
        <w:t>DISCLAIMER:</w:t>
      </w:r>
    </w:p>
    <w:p w14:paraId="77B8845D" w14:textId="6678AD9D" w:rsidR="00665923" w:rsidRDefault="008B72E0" w:rsidP="00F831D2">
      <w:pPr>
        <w:pStyle w:val="DefenceNormal"/>
      </w:pPr>
      <w:r>
        <w:t>The summary is not intended to be a substitute for legal advice or for reading the actual documents, and nothing in the summary will alter or affect the respective rights, obligations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p w14:paraId="194397EB" w14:textId="77777777" w:rsidR="005434BC" w:rsidRPr="0009716B" w:rsidRDefault="005434BC" w:rsidP="00F831D2">
      <w:pPr>
        <w:pStyle w:val="DefenceNormal"/>
      </w:pPr>
    </w:p>
    <w:sectPr w:rsidR="005434BC" w:rsidRPr="0009716B" w:rsidSect="001732A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90790" w14:textId="77777777" w:rsidR="001732A5" w:rsidRDefault="001732A5">
      <w:r>
        <w:separator/>
      </w:r>
    </w:p>
  </w:endnote>
  <w:endnote w:type="continuationSeparator" w:id="0">
    <w:p w14:paraId="2F513483" w14:textId="77777777" w:rsidR="001732A5" w:rsidRDefault="001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040DDACB" w:rsidR="006E5250" w:rsidRDefault="00F739F0" w:rsidP="00FB61A1">
    <w:pPr>
      <w:pStyle w:val="Footer"/>
      <w:ind w:right="360"/>
    </w:pPr>
    <w:r>
      <w:fldChar w:fldCharType="begin" w:fldLock="1"/>
    </w:r>
    <w:r>
      <w:instrText xml:space="preserve"> DOCVARIABLE  CUFooterText \* MERGEFORMAT </w:instrText>
    </w:r>
    <w:r>
      <w:fldChar w:fldCharType="separate"/>
    </w:r>
    <w:r w:rsidR="00F96F0A">
      <w:t>L\355029349.2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C8DB" w14:textId="1EFC1B6D" w:rsidR="006E5250" w:rsidRDefault="00F739F0" w:rsidP="00FE4447">
    <w:pPr>
      <w:pStyle w:val="Footer"/>
      <w:pBdr>
        <w:top w:val="single" w:sz="4" w:space="1" w:color="auto"/>
      </w:pBdr>
      <w:ind w:right="-2"/>
      <w:jc w:val="right"/>
    </w:pPr>
    <w:r>
      <w:fldChar w:fldCharType="begin" w:fldLock="1"/>
    </w:r>
    <w:r>
      <w:instrText xml:space="preserve"> DOCVARIABLE  CUFooterText \* MERGEFORMAT </w:instrText>
    </w:r>
    <w:r>
      <w:fldChar w:fldCharType="separate"/>
    </w:r>
    <w:r w:rsidR="00F96F0A">
      <w:t>L\355029349.2</w:t>
    </w:r>
    <w:r>
      <w:fldChar w:fldCharType="end"/>
    </w:r>
    <w:r w:rsidR="006E5250">
      <w:tab/>
    </w:r>
    <w:r w:rsidR="006E5250">
      <w:tab/>
    </w:r>
    <w:r w:rsidR="006E5250">
      <w:br/>
    </w:r>
    <w:r w:rsidR="006E5250">
      <w:fldChar w:fldCharType="begin"/>
    </w:r>
    <w:r w:rsidR="006E5250">
      <w:instrText xml:space="preserve"> PAGE   \* MERGEFORMAT </w:instrText>
    </w:r>
    <w:r w:rsidR="006E5250">
      <w:fldChar w:fldCharType="separate"/>
    </w:r>
    <w:r w:rsidR="00385748">
      <w:rPr>
        <w:noProof/>
      </w:rPr>
      <w:t>1</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5232" w14:textId="73E97ABC" w:rsidR="006E5250" w:rsidRDefault="00F739F0">
    <w:pPr>
      <w:pStyle w:val="Footer"/>
    </w:pPr>
    <w:r>
      <w:fldChar w:fldCharType="begin" w:fldLock="1"/>
    </w:r>
    <w:r>
      <w:instrText xml:space="preserve"> DOCVARIABLE  CUFooterText \* MERGEFORMAT </w:instrText>
    </w:r>
    <w:r>
      <w:fldChar w:fldCharType="separate"/>
    </w:r>
    <w:r w:rsidR="00F96F0A">
      <w:t>L\355029349.2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9B0F2" w14:textId="77777777" w:rsidR="001732A5" w:rsidRDefault="001732A5">
      <w:r>
        <w:separator/>
      </w:r>
    </w:p>
  </w:footnote>
  <w:footnote w:type="continuationSeparator" w:id="0">
    <w:p w14:paraId="7F52A02A" w14:textId="77777777" w:rsidR="001732A5" w:rsidRDefault="0017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7D844" w14:textId="77777777" w:rsidR="005C7661" w:rsidRDefault="005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66F9" w14:textId="77777777" w:rsidR="005C7661" w:rsidRDefault="005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C517EED"/>
    <w:multiLevelType w:val="hybridMultilevel"/>
    <w:tmpl w:val="333A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285802"/>
    <w:multiLevelType w:val="hybridMultilevel"/>
    <w:tmpl w:val="63AAE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 w15:restartNumberingAfterBreak="0">
    <w:nsid w:val="38820FB7"/>
    <w:multiLevelType w:val="hybridMultilevel"/>
    <w:tmpl w:val="2EBE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87998"/>
    <w:multiLevelType w:val="hybridMultilevel"/>
    <w:tmpl w:val="B1A48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11"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DB0D85"/>
    <w:multiLevelType w:val="hybridMultilevel"/>
    <w:tmpl w:val="B61C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C33E49"/>
    <w:multiLevelType w:val="hybridMultilevel"/>
    <w:tmpl w:val="6CD2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5"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74CE47DB"/>
    <w:multiLevelType w:val="hybridMultilevel"/>
    <w:tmpl w:val="A59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19"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17"/>
  </w:num>
  <w:num w:numId="2" w16cid:durableId="1287814589">
    <w:abstractNumId w:val="14"/>
  </w:num>
  <w:num w:numId="3" w16cid:durableId="8919508">
    <w:abstractNumId w:val="9"/>
  </w:num>
  <w:num w:numId="4" w16cid:durableId="53824102">
    <w:abstractNumId w:val="11"/>
  </w:num>
  <w:num w:numId="5" w16cid:durableId="503201923">
    <w:abstractNumId w:val="18"/>
  </w:num>
  <w:num w:numId="6" w16cid:durableId="30494658">
    <w:abstractNumId w:val="15"/>
  </w:num>
  <w:num w:numId="7" w16cid:durableId="1869171658">
    <w:abstractNumId w:val="3"/>
  </w:num>
  <w:num w:numId="8" w16cid:durableId="1359700646">
    <w:abstractNumId w:val="5"/>
  </w:num>
  <w:num w:numId="9" w16cid:durableId="955333088">
    <w:abstractNumId w:val="19"/>
  </w:num>
  <w:num w:numId="10" w16cid:durableId="1164123705">
    <w:abstractNumId w:val="0"/>
  </w:num>
  <w:num w:numId="11" w16cid:durableId="27265401">
    <w:abstractNumId w:val="7"/>
  </w:num>
  <w:num w:numId="12" w16cid:durableId="511452865">
    <w:abstractNumId w:val="6"/>
  </w:num>
  <w:num w:numId="13" w16cid:durableId="1010445509">
    <w:abstractNumId w:val="4"/>
  </w:num>
  <w:num w:numId="14" w16cid:durableId="619260045">
    <w:abstractNumId w:val="16"/>
  </w:num>
  <w:num w:numId="15" w16cid:durableId="636375106">
    <w:abstractNumId w:val="2"/>
  </w:num>
  <w:num w:numId="16" w16cid:durableId="449319772">
    <w:abstractNumId w:val="8"/>
  </w:num>
  <w:num w:numId="17" w16cid:durableId="353462039">
    <w:abstractNumId w:val="1"/>
  </w:num>
  <w:num w:numId="18" w16cid:durableId="1698385213">
    <w:abstractNumId w:val="13"/>
  </w:num>
  <w:num w:numId="19" w16cid:durableId="16020312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activeWritingStyle w:appName="MSWord" w:lang="en-AU" w:vendorID="64" w:dllVersion="6" w:nlCheck="1" w:checkStyle="1"/>
  <w:activeWritingStyle w:appName="MSWord" w:lang="en-AU"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5029349.2"/>
  </w:docVars>
  <w:rsids>
    <w:rsidRoot w:val="00BC38D7"/>
    <w:rsid w:val="00001ACC"/>
    <w:rsid w:val="00001C4E"/>
    <w:rsid w:val="00004481"/>
    <w:rsid w:val="00005EBB"/>
    <w:rsid w:val="0000602C"/>
    <w:rsid w:val="00007C41"/>
    <w:rsid w:val="0001053D"/>
    <w:rsid w:val="00011F27"/>
    <w:rsid w:val="00014CA1"/>
    <w:rsid w:val="000158D0"/>
    <w:rsid w:val="000159DB"/>
    <w:rsid w:val="00017874"/>
    <w:rsid w:val="00021A3B"/>
    <w:rsid w:val="00023DED"/>
    <w:rsid w:val="00024F67"/>
    <w:rsid w:val="00025D98"/>
    <w:rsid w:val="00025DE3"/>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391"/>
    <w:rsid w:val="00054A4E"/>
    <w:rsid w:val="00060094"/>
    <w:rsid w:val="000605B8"/>
    <w:rsid w:val="00062A63"/>
    <w:rsid w:val="00062DA2"/>
    <w:rsid w:val="0006328F"/>
    <w:rsid w:val="000632D8"/>
    <w:rsid w:val="00063DC5"/>
    <w:rsid w:val="00065C6D"/>
    <w:rsid w:val="00066176"/>
    <w:rsid w:val="00067026"/>
    <w:rsid w:val="000719AF"/>
    <w:rsid w:val="00073484"/>
    <w:rsid w:val="0007377E"/>
    <w:rsid w:val="00073891"/>
    <w:rsid w:val="00073953"/>
    <w:rsid w:val="0007399B"/>
    <w:rsid w:val="00073A55"/>
    <w:rsid w:val="00075F95"/>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3151"/>
    <w:rsid w:val="000B44F3"/>
    <w:rsid w:val="000B4A99"/>
    <w:rsid w:val="000B55E1"/>
    <w:rsid w:val="000B5682"/>
    <w:rsid w:val="000B5C32"/>
    <w:rsid w:val="000B6601"/>
    <w:rsid w:val="000B73C5"/>
    <w:rsid w:val="000C0B55"/>
    <w:rsid w:val="000C322E"/>
    <w:rsid w:val="000C40C9"/>
    <w:rsid w:val="000C46DB"/>
    <w:rsid w:val="000C484A"/>
    <w:rsid w:val="000C571F"/>
    <w:rsid w:val="000C703C"/>
    <w:rsid w:val="000C74A3"/>
    <w:rsid w:val="000D05A5"/>
    <w:rsid w:val="000D0856"/>
    <w:rsid w:val="000D1997"/>
    <w:rsid w:val="000D1BC6"/>
    <w:rsid w:val="000D206C"/>
    <w:rsid w:val="000D223F"/>
    <w:rsid w:val="000D2940"/>
    <w:rsid w:val="000D4ACF"/>
    <w:rsid w:val="000D61B1"/>
    <w:rsid w:val="000D7C4A"/>
    <w:rsid w:val="000D7CD0"/>
    <w:rsid w:val="000E01E6"/>
    <w:rsid w:val="000E0602"/>
    <w:rsid w:val="000E1ED4"/>
    <w:rsid w:val="000E2D2A"/>
    <w:rsid w:val="000E33C7"/>
    <w:rsid w:val="000E5FFC"/>
    <w:rsid w:val="000E7755"/>
    <w:rsid w:val="000E797D"/>
    <w:rsid w:val="000F2C99"/>
    <w:rsid w:val="000F3E25"/>
    <w:rsid w:val="000F4602"/>
    <w:rsid w:val="000F4717"/>
    <w:rsid w:val="000F4E3E"/>
    <w:rsid w:val="000F5759"/>
    <w:rsid w:val="000F6493"/>
    <w:rsid w:val="00100B05"/>
    <w:rsid w:val="00101288"/>
    <w:rsid w:val="0010158E"/>
    <w:rsid w:val="00101E0E"/>
    <w:rsid w:val="00101E9B"/>
    <w:rsid w:val="00102610"/>
    <w:rsid w:val="00105730"/>
    <w:rsid w:val="0010581B"/>
    <w:rsid w:val="00105E7D"/>
    <w:rsid w:val="001071AE"/>
    <w:rsid w:val="0011087C"/>
    <w:rsid w:val="001123DB"/>
    <w:rsid w:val="00113096"/>
    <w:rsid w:val="001155A2"/>
    <w:rsid w:val="001173E7"/>
    <w:rsid w:val="00117DF8"/>
    <w:rsid w:val="001207B0"/>
    <w:rsid w:val="00120820"/>
    <w:rsid w:val="00120A50"/>
    <w:rsid w:val="001245CC"/>
    <w:rsid w:val="001250D2"/>
    <w:rsid w:val="00125FFA"/>
    <w:rsid w:val="0012642D"/>
    <w:rsid w:val="00126F85"/>
    <w:rsid w:val="00127111"/>
    <w:rsid w:val="001301E5"/>
    <w:rsid w:val="00130814"/>
    <w:rsid w:val="00130970"/>
    <w:rsid w:val="00132601"/>
    <w:rsid w:val="00133699"/>
    <w:rsid w:val="00134EC8"/>
    <w:rsid w:val="00135D81"/>
    <w:rsid w:val="00140015"/>
    <w:rsid w:val="00142E2B"/>
    <w:rsid w:val="0014361C"/>
    <w:rsid w:val="00143759"/>
    <w:rsid w:val="00144A8E"/>
    <w:rsid w:val="00145DBF"/>
    <w:rsid w:val="00145E04"/>
    <w:rsid w:val="001460D6"/>
    <w:rsid w:val="001469E4"/>
    <w:rsid w:val="00146B2E"/>
    <w:rsid w:val="001475AD"/>
    <w:rsid w:val="00150034"/>
    <w:rsid w:val="00150663"/>
    <w:rsid w:val="00150EE2"/>
    <w:rsid w:val="001528D5"/>
    <w:rsid w:val="00153C03"/>
    <w:rsid w:val="00155EB6"/>
    <w:rsid w:val="0016198E"/>
    <w:rsid w:val="00163811"/>
    <w:rsid w:val="00164633"/>
    <w:rsid w:val="001652A3"/>
    <w:rsid w:val="00165BED"/>
    <w:rsid w:val="00167132"/>
    <w:rsid w:val="001672FD"/>
    <w:rsid w:val="00170212"/>
    <w:rsid w:val="00170253"/>
    <w:rsid w:val="0017199A"/>
    <w:rsid w:val="0017210A"/>
    <w:rsid w:val="0017328E"/>
    <w:rsid w:val="001732A5"/>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4872"/>
    <w:rsid w:val="00195225"/>
    <w:rsid w:val="00196A70"/>
    <w:rsid w:val="00197EF2"/>
    <w:rsid w:val="001A255D"/>
    <w:rsid w:val="001A2869"/>
    <w:rsid w:val="001A28F9"/>
    <w:rsid w:val="001A4CEB"/>
    <w:rsid w:val="001B0530"/>
    <w:rsid w:val="001B0CEF"/>
    <w:rsid w:val="001B1919"/>
    <w:rsid w:val="001B2FC8"/>
    <w:rsid w:val="001B39DF"/>
    <w:rsid w:val="001B4E46"/>
    <w:rsid w:val="001B6810"/>
    <w:rsid w:val="001B714A"/>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D771B"/>
    <w:rsid w:val="001E1515"/>
    <w:rsid w:val="001E1E12"/>
    <w:rsid w:val="001E46C7"/>
    <w:rsid w:val="001E471E"/>
    <w:rsid w:val="001E5656"/>
    <w:rsid w:val="001E5EA3"/>
    <w:rsid w:val="001E69D7"/>
    <w:rsid w:val="001E7E5E"/>
    <w:rsid w:val="001F1355"/>
    <w:rsid w:val="001F1BB9"/>
    <w:rsid w:val="001F2845"/>
    <w:rsid w:val="001F4C8A"/>
    <w:rsid w:val="001F5360"/>
    <w:rsid w:val="001F5439"/>
    <w:rsid w:val="001F5727"/>
    <w:rsid w:val="001F7837"/>
    <w:rsid w:val="00200B3A"/>
    <w:rsid w:val="0020270F"/>
    <w:rsid w:val="0020365B"/>
    <w:rsid w:val="002046DC"/>
    <w:rsid w:val="00205DD2"/>
    <w:rsid w:val="002066FF"/>
    <w:rsid w:val="0020684E"/>
    <w:rsid w:val="002105C1"/>
    <w:rsid w:val="00210F8C"/>
    <w:rsid w:val="00214082"/>
    <w:rsid w:val="002149AA"/>
    <w:rsid w:val="002150C2"/>
    <w:rsid w:val="0021665F"/>
    <w:rsid w:val="0021694E"/>
    <w:rsid w:val="00220799"/>
    <w:rsid w:val="002207D1"/>
    <w:rsid w:val="00221491"/>
    <w:rsid w:val="002234C7"/>
    <w:rsid w:val="00225A25"/>
    <w:rsid w:val="00225D08"/>
    <w:rsid w:val="00226C6D"/>
    <w:rsid w:val="00231CA8"/>
    <w:rsid w:val="00231E2D"/>
    <w:rsid w:val="00231E5F"/>
    <w:rsid w:val="002326C0"/>
    <w:rsid w:val="002336A8"/>
    <w:rsid w:val="00234075"/>
    <w:rsid w:val="002342EC"/>
    <w:rsid w:val="00241DA3"/>
    <w:rsid w:val="00243472"/>
    <w:rsid w:val="00243673"/>
    <w:rsid w:val="00243CB9"/>
    <w:rsid w:val="00243DF1"/>
    <w:rsid w:val="00244517"/>
    <w:rsid w:val="00244F52"/>
    <w:rsid w:val="00245ED5"/>
    <w:rsid w:val="00247791"/>
    <w:rsid w:val="00247ACA"/>
    <w:rsid w:val="0025094A"/>
    <w:rsid w:val="00251BCC"/>
    <w:rsid w:val="002534A5"/>
    <w:rsid w:val="002542CC"/>
    <w:rsid w:val="00255AC5"/>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5467"/>
    <w:rsid w:val="00277580"/>
    <w:rsid w:val="00277FC6"/>
    <w:rsid w:val="00281459"/>
    <w:rsid w:val="00281E18"/>
    <w:rsid w:val="00283B90"/>
    <w:rsid w:val="00283EFE"/>
    <w:rsid w:val="0028622F"/>
    <w:rsid w:val="00287BBF"/>
    <w:rsid w:val="00291729"/>
    <w:rsid w:val="0029351F"/>
    <w:rsid w:val="002938B9"/>
    <w:rsid w:val="002967EB"/>
    <w:rsid w:val="0029758B"/>
    <w:rsid w:val="00297C12"/>
    <w:rsid w:val="002A0C3F"/>
    <w:rsid w:val="002A138A"/>
    <w:rsid w:val="002A1504"/>
    <w:rsid w:val="002A2889"/>
    <w:rsid w:val="002A2895"/>
    <w:rsid w:val="002A3195"/>
    <w:rsid w:val="002A5AA2"/>
    <w:rsid w:val="002A7F20"/>
    <w:rsid w:val="002B0ADB"/>
    <w:rsid w:val="002B0B3B"/>
    <w:rsid w:val="002B24D2"/>
    <w:rsid w:val="002B2E4F"/>
    <w:rsid w:val="002C0E80"/>
    <w:rsid w:val="002C10CD"/>
    <w:rsid w:val="002C1A9B"/>
    <w:rsid w:val="002C25D6"/>
    <w:rsid w:val="002C2872"/>
    <w:rsid w:val="002C3133"/>
    <w:rsid w:val="002C64F2"/>
    <w:rsid w:val="002D0906"/>
    <w:rsid w:val="002D22EC"/>
    <w:rsid w:val="002D254D"/>
    <w:rsid w:val="002D30FD"/>
    <w:rsid w:val="002D406D"/>
    <w:rsid w:val="002D4E27"/>
    <w:rsid w:val="002D57D9"/>
    <w:rsid w:val="002D79D1"/>
    <w:rsid w:val="002E1009"/>
    <w:rsid w:val="002E1171"/>
    <w:rsid w:val="002E33E4"/>
    <w:rsid w:val="002E3B93"/>
    <w:rsid w:val="002E4A87"/>
    <w:rsid w:val="002E6B2B"/>
    <w:rsid w:val="002E6F0B"/>
    <w:rsid w:val="002F025C"/>
    <w:rsid w:val="002F119C"/>
    <w:rsid w:val="002F32E3"/>
    <w:rsid w:val="002F3B58"/>
    <w:rsid w:val="002F3F8A"/>
    <w:rsid w:val="00300036"/>
    <w:rsid w:val="003017F2"/>
    <w:rsid w:val="003031DF"/>
    <w:rsid w:val="00303A71"/>
    <w:rsid w:val="00303F2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330D3"/>
    <w:rsid w:val="00333207"/>
    <w:rsid w:val="003335D6"/>
    <w:rsid w:val="00334426"/>
    <w:rsid w:val="00335411"/>
    <w:rsid w:val="003356F5"/>
    <w:rsid w:val="00335B0B"/>
    <w:rsid w:val="0033684C"/>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28E"/>
    <w:rsid w:val="00362F5D"/>
    <w:rsid w:val="003633E0"/>
    <w:rsid w:val="00363448"/>
    <w:rsid w:val="00364B5D"/>
    <w:rsid w:val="0036665D"/>
    <w:rsid w:val="00367D09"/>
    <w:rsid w:val="0037111E"/>
    <w:rsid w:val="003711BE"/>
    <w:rsid w:val="0037126E"/>
    <w:rsid w:val="0037287C"/>
    <w:rsid w:val="003765B7"/>
    <w:rsid w:val="003773B9"/>
    <w:rsid w:val="0038227A"/>
    <w:rsid w:val="003846D6"/>
    <w:rsid w:val="00385748"/>
    <w:rsid w:val="0038645A"/>
    <w:rsid w:val="00386E6C"/>
    <w:rsid w:val="00390710"/>
    <w:rsid w:val="00390CCF"/>
    <w:rsid w:val="00392F6A"/>
    <w:rsid w:val="003941FE"/>
    <w:rsid w:val="00394A41"/>
    <w:rsid w:val="00396695"/>
    <w:rsid w:val="00397438"/>
    <w:rsid w:val="00397C70"/>
    <w:rsid w:val="003A019F"/>
    <w:rsid w:val="003A367C"/>
    <w:rsid w:val="003A3D7A"/>
    <w:rsid w:val="003A4074"/>
    <w:rsid w:val="003A46B4"/>
    <w:rsid w:val="003A52B0"/>
    <w:rsid w:val="003A6208"/>
    <w:rsid w:val="003A6546"/>
    <w:rsid w:val="003A7CD1"/>
    <w:rsid w:val="003B08BE"/>
    <w:rsid w:val="003B311B"/>
    <w:rsid w:val="003B5216"/>
    <w:rsid w:val="003B634A"/>
    <w:rsid w:val="003B7960"/>
    <w:rsid w:val="003C2D73"/>
    <w:rsid w:val="003C2EE9"/>
    <w:rsid w:val="003C3A88"/>
    <w:rsid w:val="003C49CA"/>
    <w:rsid w:val="003C57CB"/>
    <w:rsid w:val="003D108C"/>
    <w:rsid w:val="003D1345"/>
    <w:rsid w:val="003D1B1E"/>
    <w:rsid w:val="003D3DA2"/>
    <w:rsid w:val="003D7B3D"/>
    <w:rsid w:val="003D7E18"/>
    <w:rsid w:val="003E0DCE"/>
    <w:rsid w:val="003E0E34"/>
    <w:rsid w:val="003E0F2C"/>
    <w:rsid w:val="003E15A2"/>
    <w:rsid w:val="003E2078"/>
    <w:rsid w:val="003E33A9"/>
    <w:rsid w:val="003E3D70"/>
    <w:rsid w:val="003E5FA5"/>
    <w:rsid w:val="003E74EC"/>
    <w:rsid w:val="003F0BF7"/>
    <w:rsid w:val="003F1590"/>
    <w:rsid w:val="003F20E1"/>
    <w:rsid w:val="003F3F31"/>
    <w:rsid w:val="003F61DD"/>
    <w:rsid w:val="003F6BB2"/>
    <w:rsid w:val="003F6CFF"/>
    <w:rsid w:val="003F7E1C"/>
    <w:rsid w:val="0040035A"/>
    <w:rsid w:val="00401AA7"/>
    <w:rsid w:val="00402B83"/>
    <w:rsid w:val="0040316A"/>
    <w:rsid w:val="004053B5"/>
    <w:rsid w:val="004056E3"/>
    <w:rsid w:val="00405ECF"/>
    <w:rsid w:val="00405EE6"/>
    <w:rsid w:val="00407334"/>
    <w:rsid w:val="004078D9"/>
    <w:rsid w:val="004102B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BAA"/>
    <w:rsid w:val="00427F50"/>
    <w:rsid w:val="00431306"/>
    <w:rsid w:val="00431D8A"/>
    <w:rsid w:val="0043209C"/>
    <w:rsid w:val="004329AA"/>
    <w:rsid w:val="00432DDE"/>
    <w:rsid w:val="00433565"/>
    <w:rsid w:val="0043639F"/>
    <w:rsid w:val="00436B51"/>
    <w:rsid w:val="00442D56"/>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6110A"/>
    <w:rsid w:val="00462DF3"/>
    <w:rsid w:val="0046391E"/>
    <w:rsid w:val="00465DF4"/>
    <w:rsid w:val="004669F0"/>
    <w:rsid w:val="00466BEB"/>
    <w:rsid w:val="00467B76"/>
    <w:rsid w:val="004702CB"/>
    <w:rsid w:val="0047235B"/>
    <w:rsid w:val="00472FEC"/>
    <w:rsid w:val="004746AB"/>
    <w:rsid w:val="004759EC"/>
    <w:rsid w:val="004760CC"/>
    <w:rsid w:val="00476C7F"/>
    <w:rsid w:val="004828FF"/>
    <w:rsid w:val="00484315"/>
    <w:rsid w:val="00484705"/>
    <w:rsid w:val="00486786"/>
    <w:rsid w:val="00487AF5"/>
    <w:rsid w:val="00491F56"/>
    <w:rsid w:val="004933D1"/>
    <w:rsid w:val="00494436"/>
    <w:rsid w:val="00495AEE"/>
    <w:rsid w:val="004963C8"/>
    <w:rsid w:val="00496A68"/>
    <w:rsid w:val="004A081B"/>
    <w:rsid w:val="004A1BC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07C2"/>
    <w:rsid w:val="004E13B0"/>
    <w:rsid w:val="004E1B04"/>
    <w:rsid w:val="004E24E1"/>
    <w:rsid w:val="004E4096"/>
    <w:rsid w:val="004E41F4"/>
    <w:rsid w:val="004E5064"/>
    <w:rsid w:val="004E5582"/>
    <w:rsid w:val="004E5889"/>
    <w:rsid w:val="004E672E"/>
    <w:rsid w:val="004E6F94"/>
    <w:rsid w:val="004E726B"/>
    <w:rsid w:val="004F1339"/>
    <w:rsid w:val="004F1ABA"/>
    <w:rsid w:val="004F4557"/>
    <w:rsid w:val="004F4FDC"/>
    <w:rsid w:val="004F5AD5"/>
    <w:rsid w:val="00500AA1"/>
    <w:rsid w:val="00500E82"/>
    <w:rsid w:val="00500FC1"/>
    <w:rsid w:val="00502A51"/>
    <w:rsid w:val="00504571"/>
    <w:rsid w:val="00511F7E"/>
    <w:rsid w:val="0051220A"/>
    <w:rsid w:val="00513CD9"/>
    <w:rsid w:val="00514112"/>
    <w:rsid w:val="00517922"/>
    <w:rsid w:val="00517ACA"/>
    <w:rsid w:val="0052078A"/>
    <w:rsid w:val="00521B0B"/>
    <w:rsid w:val="00523F11"/>
    <w:rsid w:val="00524324"/>
    <w:rsid w:val="005250BD"/>
    <w:rsid w:val="00525289"/>
    <w:rsid w:val="0052594A"/>
    <w:rsid w:val="00525967"/>
    <w:rsid w:val="00525C4C"/>
    <w:rsid w:val="00525EEC"/>
    <w:rsid w:val="00532C0D"/>
    <w:rsid w:val="00532F14"/>
    <w:rsid w:val="00535211"/>
    <w:rsid w:val="00536525"/>
    <w:rsid w:val="0053671A"/>
    <w:rsid w:val="00536B65"/>
    <w:rsid w:val="00536F25"/>
    <w:rsid w:val="00537C1B"/>
    <w:rsid w:val="00540510"/>
    <w:rsid w:val="005406C6"/>
    <w:rsid w:val="005434BC"/>
    <w:rsid w:val="0054591D"/>
    <w:rsid w:val="005467D2"/>
    <w:rsid w:val="005472E0"/>
    <w:rsid w:val="0055109A"/>
    <w:rsid w:val="00551DF8"/>
    <w:rsid w:val="005528BC"/>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591C"/>
    <w:rsid w:val="00585DF7"/>
    <w:rsid w:val="0058793F"/>
    <w:rsid w:val="00587A91"/>
    <w:rsid w:val="00587E72"/>
    <w:rsid w:val="005908BD"/>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B1225"/>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B9F"/>
    <w:rsid w:val="005E130C"/>
    <w:rsid w:val="005E17B1"/>
    <w:rsid w:val="005E21F5"/>
    <w:rsid w:val="005E305C"/>
    <w:rsid w:val="005E35C1"/>
    <w:rsid w:val="005E750B"/>
    <w:rsid w:val="005E75B1"/>
    <w:rsid w:val="005F200D"/>
    <w:rsid w:val="005F6796"/>
    <w:rsid w:val="005F74D9"/>
    <w:rsid w:val="00600360"/>
    <w:rsid w:val="00601656"/>
    <w:rsid w:val="00603A47"/>
    <w:rsid w:val="00605BE7"/>
    <w:rsid w:val="006061F7"/>
    <w:rsid w:val="00610B12"/>
    <w:rsid w:val="006117F4"/>
    <w:rsid w:val="00611A8C"/>
    <w:rsid w:val="0061494E"/>
    <w:rsid w:val="0061569D"/>
    <w:rsid w:val="006169C9"/>
    <w:rsid w:val="00617B2A"/>
    <w:rsid w:val="00620799"/>
    <w:rsid w:val="00622901"/>
    <w:rsid w:val="006233B4"/>
    <w:rsid w:val="0062469F"/>
    <w:rsid w:val="0062473E"/>
    <w:rsid w:val="00624A76"/>
    <w:rsid w:val="006304DF"/>
    <w:rsid w:val="00631AD8"/>
    <w:rsid w:val="00631B92"/>
    <w:rsid w:val="006328F1"/>
    <w:rsid w:val="00634EDE"/>
    <w:rsid w:val="0063573C"/>
    <w:rsid w:val="00635D2B"/>
    <w:rsid w:val="00635FCC"/>
    <w:rsid w:val="006363D0"/>
    <w:rsid w:val="006412F1"/>
    <w:rsid w:val="00643BB2"/>
    <w:rsid w:val="00645B21"/>
    <w:rsid w:val="00646AE5"/>
    <w:rsid w:val="00646BEC"/>
    <w:rsid w:val="006471D1"/>
    <w:rsid w:val="00647605"/>
    <w:rsid w:val="00647B3A"/>
    <w:rsid w:val="00652478"/>
    <w:rsid w:val="00653333"/>
    <w:rsid w:val="00654322"/>
    <w:rsid w:val="00656AEF"/>
    <w:rsid w:val="00661AD7"/>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308D"/>
    <w:rsid w:val="006844ED"/>
    <w:rsid w:val="006912C7"/>
    <w:rsid w:val="0069390B"/>
    <w:rsid w:val="0069610E"/>
    <w:rsid w:val="006A0FFC"/>
    <w:rsid w:val="006A1F40"/>
    <w:rsid w:val="006A2223"/>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443C"/>
    <w:rsid w:val="006C5276"/>
    <w:rsid w:val="006C5FB0"/>
    <w:rsid w:val="006D2FD0"/>
    <w:rsid w:val="006D2FFE"/>
    <w:rsid w:val="006D3BA4"/>
    <w:rsid w:val="006D4FE9"/>
    <w:rsid w:val="006D5EAA"/>
    <w:rsid w:val="006E0BCF"/>
    <w:rsid w:val="006E1B97"/>
    <w:rsid w:val="006E2784"/>
    <w:rsid w:val="006E2EF8"/>
    <w:rsid w:val="006E5250"/>
    <w:rsid w:val="006E54E8"/>
    <w:rsid w:val="006E5F50"/>
    <w:rsid w:val="006E7081"/>
    <w:rsid w:val="006E7914"/>
    <w:rsid w:val="006F039E"/>
    <w:rsid w:val="006F16E6"/>
    <w:rsid w:val="006F3DBD"/>
    <w:rsid w:val="006F64C2"/>
    <w:rsid w:val="006F6FFE"/>
    <w:rsid w:val="00700445"/>
    <w:rsid w:val="00700E88"/>
    <w:rsid w:val="00702128"/>
    <w:rsid w:val="00702B53"/>
    <w:rsid w:val="007036E1"/>
    <w:rsid w:val="007038C8"/>
    <w:rsid w:val="00703B23"/>
    <w:rsid w:val="00704131"/>
    <w:rsid w:val="007059A3"/>
    <w:rsid w:val="007059E7"/>
    <w:rsid w:val="00706E24"/>
    <w:rsid w:val="00707B16"/>
    <w:rsid w:val="00707C81"/>
    <w:rsid w:val="007104E2"/>
    <w:rsid w:val="00710525"/>
    <w:rsid w:val="007110AF"/>
    <w:rsid w:val="007110F6"/>
    <w:rsid w:val="00711F11"/>
    <w:rsid w:val="00712B15"/>
    <w:rsid w:val="00712C46"/>
    <w:rsid w:val="00713066"/>
    <w:rsid w:val="00717014"/>
    <w:rsid w:val="00717291"/>
    <w:rsid w:val="00717734"/>
    <w:rsid w:val="00717FAF"/>
    <w:rsid w:val="00720B9D"/>
    <w:rsid w:val="00722A01"/>
    <w:rsid w:val="00723213"/>
    <w:rsid w:val="00723A4A"/>
    <w:rsid w:val="00724F80"/>
    <w:rsid w:val="00725A61"/>
    <w:rsid w:val="00726827"/>
    <w:rsid w:val="00732181"/>
    <w:rsid w:val="007322DF"/>
    <w:rsid w:val="007322F8"/>
    <w:rsid w:val="0073379A"/>
    <w:rsid w:val="00734F44"/>
    <w:rsid w:val="007368C1"/>
    <w:rsid w:val="007413C7"/>
    <w:rsid w:val="00743022"/>
    <w:rsid w:val="0074399B"/>
    <w:rsid w:val="007453C6"/>
    <w:rsid w:val="007478BB"/>
    <w:rsid w:val="00750150"/>
    <w:rsid w:val="00750F5C"/>
    <w:rsid w:val="00751803"/>
    <w:rsid w:val="00755B2E"/>
    <w:rsid w:val="00757151"/>
    <w:rsid w:val="007575C4"/>
    <w:rsid w:val="0076308F"/>
    <w:rsid w:val="00765605"/>
    <w:rsid w:val="00766469"/>
    <w:rsid w:val="00766F39"/>
    <w:rsid w:val="0076710C"/>
    <w:rsid w:val="007730EF"/>
    <w:rsid w:val="00773565"/>
    <w:rsid w:val="00773FC4"/>
    <w:rsid w:val="00775CB8"/>
    <w:rsid w:val="00776918"/>
    <w:rsid w:val="00781A5F"/>
    <w:rsid w:val="007841D5"/>
    <w:rsid w:val="00784595"/>
    <w:rsid w:val="00785088"/>
    <w:rsid w:val="00786FCF"/>
    <w:rsid w:val="007870B6"/>
    <w:rsid w:val="0078721D"/>
    <w:rsid w:val="0078725C"/>
    <w:rsid w:val="0079171A"/>
    <w:rsid w:val="00794707"/>
    <w:rsid w:val="0079535B"/>
    <w:rsid w:val="00795B62"/>
    <w:rsid w:val="00797D14"/>
    <w:rsid w:val="007A0E5E"/>
    <w:rsid w:val="007A2791"/>
    <w:rsid w:val="007A2EAC"/>
    <w:rsid w:val="007A429E"/>
    <w:rsid w:val="007A4954"/>
    <w:rsid w:val="007A5266"/>
    <w:rsid w:val="007A7167"/>
    <w:rsid w:val="007B09FA"/>
    <w:rsid w:val="007B1001"/>
    <w:rsid w:val="007B1234"/>
    <w:rsid w:val="007B1D3A"/>
    <w:rsid w:val="007B21BA"/>
    <w:rsid w:val="007B25A9"/>
    <w:rsid w:val="007B42A3"/>
    <w:rsid w:val="007B5446"/>
    <w:rsid w:val="007B59AD"/>
    <w:rsid w:val="007B7D45"/>
    <w:rsid w:val="007C6660"/>
    <w:rsid w:val="007C6932"/>
    <w:rsid w:val="007C733E"/>
    <w:rsid w:val="007C7B27"/>
    <w:rsid w:val="007C7C31"/>
    <w:rsid w:val="007D086F"/>
    <w:rsid w:val="007D50D6"/>
    <w:rsid w:val="007D5FC4"/>
    <w:rsid w:val="007E121A"/>
    <w:rsid w:val="007E311A"/>
    <w:rsid w:val="007E34EC"/>
    <w:rsid w:val="007E39B0"/>
    <w:rsid w:val="007E3AB4"/>
    <w:rsid w:val="007E5529"/>
    <w:rsid w:val="007E5AB2"/>
    <w:rsid w:val="007E6EF3"/>
    <w:rsid w:val="007F065B"/>
    <w:rsid w:val="007F0B81"/>
    <w:rsid w:val="007F5BEB"/>
    <w:rsid w:val="007F5D34"/>
    <w:rsid w:val="007F785F"/>
    <w:rsid w:val="00802668"/>
    <w:rsid w:val="00802F91"/>
    <w:rsid w:val="008046AF"/>
    <w:rsid w:val="00804B87"/>
    <w:rsid w:val="00806528"/>
    <w:rsid w:val="00811AA2"/>
    <w:rsid w:val="00811E8D"/>
    <w:rsid w:val="008136BE"/>
    <w:rsid w:val="00813A1B"/>
    <w:rsid w:val="00814848"/>
    <w:rsid w:val="00816372"/>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C92"/>
    <w:rsid w:val="008371E1"/>
    <w:rsid w:val="008376AF"/>
    <w:rsid w:val="00840030"/>
    <w:rsid w:val="00841ADA"/>
    <w:rsid w:val="00842BB1"/>
    <w:rsid w:val="00844631"/>
    <w:rsid w:val="008448AC"/>
    <w:rsid w:val="0084782E"/>
    <w:rsid w:val="0085087F"/>
    <w:rsid w:val="0085109C"/>
    <w:rsid w:val="00853123"/>
    <w:rsid w:val="008535C9"/>
    <w:rsid w:val="00853AA1"/>
    <w:rsid w:val="0085503B"/>
    <w:rsid w:val="008572D0"/>
    <w:rsid w:val="00857AAB"/>
    <w:rsid w:val="008615B6"/>
    <w:rsid w:val="00862074"/>
    <w:rsid w:val="00863C8C"/>
    <w:rsid w:val="008640A3"/>
    <w:rsid w:val="008716C6"/>
    <w:rsid w:val="00872743"/>
    <w:rsid w:val="008743FB"/>
    <w:rsid w:val="00874676"/>
    <w:rsid w:val="00876056"/>
    <w:rsid w:val="00880561"/>
    <w:rsid w:val="008807F4"/>
    <w:rsid w:val="00880D66"/>
    <w:rsid w:val="00881515"/>
    <w:rsid w:val="008844F2"/>
    <w:rsid w:val="00884535"/>
    <w:rsid w:val="008849D0"/>
    <w:rsid w:val="0088518E"/>
    <w:rsid w:val="00885787"/>
    <w:rsid w:val="00895997"/>
    <w:rsid w:val="00895ECE"/>
    <w:rsid w:val="00896224"/>
    <w:rsid w:val="00897AC8"/>
    <w:rsid w:val="00897C95"/>
    <w:rsid w:val="008A017C"/>
    <w:rsid w:val="008A111C"/>
    <w:rsid w:val="008A125D"/>
    <w:rsid w:val="008A1CE3"/>
    <w:rsid w:val="008A3BB1"/>
    <w:rsid w:val="008A67EC"/>
    <w:rsid w:val="008A7A3F"/>
    <w:rsid w:val="008A7AB3"/>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8BF"/>
    <w:rsid w:val="008C4B8E"/>
    <w:rsid w:val="008C4D02"/>
    <w:rsid w:val="008C5106"/>
    <w:rsid w:val="008C51D8"/>
    <w:rsid w:val="008C673E"/>
    <w:rsid w:val="008D2405"/>
    <w:rsid w:val="008D3D32"/>
    <w:rsid w:val="008D3DC2"/>
    <w:rsid w:val="008D400A"/>
    <w:rsid w:val="008D5D1A"/>
    <w:rsid w:val="008D6448"/>
    <w:rsid w:val="008D7495"/>
    <w:rsid w:val="008D7A2E"/>
    <w:rsid w:val="008E1C49"/>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2F43"/>
    <w:rsid w:val="00913C93"/>
    <w:rsid w:val="0091551C"/>
    <w:rsid w:val="00920F47"/>
    <w:rsid w:val="00920FEB"/>
    <w:rsid w:val="00921253"/>
    <w:rsid w:val="00922BBB"/>
    <w:rsid w:val="00925A5B"/>
    <w:rsid w:val="00925B2E"/>
    <w:rsid w:val="00926C37"/>
    <w:rsid w:val="0092755A"/>
    <w:rsid w:val="00930241"/>
    <w:rsid w:val="00932F17"/>
    <w:rsid w:val="00933AE7"/>
    <w:rsid w:val="00933BB6"/>
    <w:rsid w:val="00933D1C"/>
    <w:rsid w:val="00935C0C"/>
    <w:rsid w:val="009375C8"/>
    <w:rsid w:val="009413D4"/>
    <w:rsid w:val="009415A0"/>
    <w:rsid w:val="00941A6E"/>
    <w:rsid w:val="00942708"/>
    <w:rsid w:val="00945AB7"/>
    <w:rsid w:val="0094637E"/>
    <w:rsid w:val="0094654B"/>
    <w:rsid w:val="00951D2A"/>
    <w:rsid w:val="00952D13"/>
    <w:rsid w:val="00953AD0"/>
    <w:rsid w:val="00953B39"/>
    <w:rsid w:val="00953DA7"/>
    <w:rsid w:val="009541D1"/>
    <w:rsid w:val="0096031E"/>
    <w:rsid w:val="00961A83"/>
    <w:rsid w:val="009661D8"/>
    <w:rsid w:val="00966DB2"/>
    <w:rsid w:val="00970374"/>
    <w:rsid w:val="009708DB"/>
    <w:rsid w:val="009725ED"/>
    <w:rsid w:val="00973621"/>
    <w:rsid w:val="00974135"/>
    <w:rsid w:val="009749A8"/>
    <w:rsid w:val="00975EF6"/>
    <w:rsid w:val="00976095"/>
    <w:rsid w:val="00976BAF"/>
    <w:rsid w:val="00976C3F"/>
    <w:rsid w:val="00982FBB"/>
    <w:rsid w:val="00986020"/>
    <w:rsid w:val="00986BDA"/>
    <w:rsid w:val="009871D9"/>
    <w:rsid w:val="00987CD2"/>
    <w:rsid w:val="009901F6"/>
    <w:rsid w:val="00991676"/>
    <w:rsid w:val="00991733"/>
    <w:rsid w:val="0099312C"/>
    <w:rsid w:val="0099401F"/>
    <w:rsid w:val="0099410D"/>
    <w:rsid w:val="00995512"/>
    <w:rsid w:val="0099580B"/>
    <w:rsid w:val="00997147"/>
    <w:rsid w:val="00997ED6"/>
    <w:rsid w:val="009A37CD"/>
    <w:rsid w:val="009B12B9"/>
    <w:rsid w:val="009B13DB"/>
    <w:rsid w:val="009B2D34"/>
    <w:rsid w:val="009B3DF7"/>
    <w:rsid w:val="009B6D8D"/>
    <w:rsid w:val="009C2ADB"/>
    <w:rsid w:val="009C4CAF"/>
    <w:rsid w:val="009C5848"/>
    <w:rsid w:val="009C6431"/>
    <w:rsid w:val="009C72A8"/>
    <w:rsid w:val="009C7AD8"/>
    <w:rsid w:val="009D008D"/>
    <w:rsid w:val="009D2B4D"/>
    <w:rsid w:val="009D4823"/>
    <w:rsid w:val="009D744F"/>
    <w:rsid w:val="009E06FE"/>
    <w:rsid w:val="009E0F8A"/>
    <w:rsid w:val="009E1CA6"/>
    <w:rsid w:val="009E2608"/>
    <w:rsid w:val="009E2AC6"/>
    <w:rsid w:val="009E3758"/>
    <w:rsid w:val="009E4471"/>
    <w:rsid w:val="009E44D3"/>
    <w:rsid w:val="009E6858"/>
    <w:rsid w:val="009E76C1"/>
    <w:rsid w:val="009F1DF4"/>
    <w:rsid w:val="009F2A95"/>
    <w:rsid w:val="009F3CF6"/>
    <w:rsid w:val="009F4875"/>
    <w:rsid w:val="009F4A6B"/>
    <w:rsid w:val="009F67F9"/>
    <w:rsid w:val="009F7A98"/>
    <w:rsid w:val="00A0170D"/>
    <w:rsid w:val="00A01930"/>
    <w:rsid w:val="00A03581"/>
    <w:rsid w:val="00A03BFB"/>
    <w:rsid w:val="00A0671A"/>
    <w:rsid w:val="00A07509"/>
    <w:rsid w:val="00A1268B"/>
    <w:rsid w:val="00A13D85"/>
    <w:rsid w:val="00A15BAB"/>
    <w:rsid w:val="00A15BAC"/>
    <w:rsid w:val="00A16B4B"/>
    <w:rsid w:val="00A172D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764E"/>
    <w:rsid w:val="00A37D51"/>
    <w:rsid w:val="00A40B86"/>
    <w:rsid w:val="00A42327"/>
    <w:rsid w:val="00A43734"/>
    <w:rsid w:val="00A45461"/>
    <w:rsid w:val="00A46276"/>
    <w:rsid w:val="00A53553"/>
    <w:rsid w:val="00A552FD"/>
    <w:rsid w:val="00A56469"/>
    <w:rsid w:val="00A604D5"/>
    <w:rsid w:val="00A605DC"/>
    <w:rsid w:val="00A60D69"/>
    <w:rsid w:val="00A6288F"/>
    <w:rsid w:val="00A63336"/>
    <w:rsid w:val="00A63487"/>
    <w:rsid w:val="00A63B6D"/>
    <w:rsid w:val="00A6502C"/>
    <w:rsid w:val="00A70746"/>
    <w:rsid w:val="00A7186E"/>
    <w:rsid w:val="00A71B54"/>
    <w:rsid w:val="00A75636"/>
    <w:rsid w:val="00A76A3F"/>
    <w:rsid w:val="00A770EB"/>
    <w:rsid w:val="00A77810"/>
    <w:rsid w:val="00A779BD"/>
    <w:rsid w:val="00A80AE9"/>
    <w:rsid w:val="00A80C6E"/>
    <w:rsid w:val="00A81117"/>
    <w:rsid w:val="00A81E68"/>
    <w:rsid w:val="00A834A2"/>
    <w:rsid w:val="00A86DCF"/>
    <w:rsid w:val="00A87B94"/>
    <w:rsid w:val="00A93085"/>
    <w:rsid w:val="00A9414D"/>
    <w:rsid w:val="00A94ABD"/>
    <w:rsid w:val="00A954D6"/>
    <w:rsid w:val="00A9574A"/>
    <w:rsid w:val="00A966E6"/>
    <w:rsid w:val="00AA15B9"/>
    <w:rsid w:val="00AA20C0"/>
    <w:rsid w:val="00AA2647"/>
    <w:rsid w:val="00AA2951"/>
    <w:rsid w:val="00AA5FA6"/>
    <w:rsid w:val="00AA60FC"/>
    <w:rsid w:val="00AA6FD6"/>
    <w:rsid w:val="00AB1D8A"/>
    <w:rsid w:val="00AB201B"/>
    <w:rsid w:val="00AB31CE"/>
    <w:rsid w:val="00AB41FC"/>
    <w:rsid w:val="00AB540A"/>
    <w:rsid w:val="00AB6098"/>
    <w:rsid w:val="00AC1659"/>
    <w:rsid w:val="00AC2A61"/>
    <w:rsid w:val="00AC2F5A"/>
    <w:rsid w:val="00AC45FF"/>
    <w:rsid w:val="00AC4E96"/>
    <w:rsid w:val="00AC559B"/>
    <w:rsid w:val="00AC5F68"/>
    <w:rsid w:val="00AC79AB"/>
    <w:rsid w:val="00AD037E"/>
    <w:rsid w:val="00AD048C"/>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67B"/>
    <w:rsid w:val="00AE7D09"/>
    <w:rsid w:val="00AF1AA3"/>
    <w:rsid w:val="00AF23ED"/>
    <w:rsid w:val="00AF559A"/>
    <w:rsid w:val="00AF629D"/>
    <w:rsid w:val="00B0006C"/>
    <w:rsid w:val="00B0064F"/>
    <w:rsid w:val="00B006F3"/>
    <w:rsid w:val="00B01D27"/>
    <w:rsid w:val="00B0301D"/>
    <w:rsid w:val="00B0512F"/>
    <w:rsid w:val="00B1039F"/>
    <w:rsid w:val="00B11ADD"/>
    <w:rsid w:val="00B12938"/>
    <w:rsid w:val="00B13F42"/>
    <w:rsid w:val="00B1439B"/>
    <w:rsid w:val="00B15060"/>
    <w:rsid w:val="00B17E41"/>
    <w:rsid w:val="00B2055E"/>
    <w:rsid w:val="00B2503A"/>
    <w:rsid w:val="00B261A9"/>
    <w:rsid w:val="00B27902"/>
    <w:rsid w:val="00B30960"/>
    <w:rsid w:val="00B30F64"/>
    <w:rsid w:val="00B315F9"/>
    <w:rsid w:val="00B443CA"/>
    <w:rsid w:val="00B458D5"/>
    <w:rsid w:val="00B552AE"/>
    <w:rsid w:val="00B55889"/>
    <w:rsid w:val="00B574C7"/>
    <w:rsid w:val="00B576D7"/>
    <w:rsid w:val="00B60476"/>
    <w:rsid w:val="00B628F7"/>
    <w:rsid w:val="00B63F27"/>
    <w:rsid w:val="00B64C82"/>
    <w:rsid w:val="00B64D9B"/>
    <w:rsid w:val="00B667F8"/>
    <w:rsid w:val="00B66D49"/>
    <w:rsid w:val="00B7022B"/>
    <w:rsid w:val="00B717C9"/>
    <w:rsid w:val="00B73529"/>
    <w:rsid w:val="00B74E29"/>
    <w:rsid w:val="00B80B0B"/>
    <w:rsid w:val="00B81334"/>
    <w:rsid w:val="00B82110"/>
    <w:rsid w:val="00B83228"/>
    <w:rsid w:val="00B910FE"/>
    <w:rsid w:val="00B93D51"/>
    <w:rsid w:val="00B93DE4"/>
    <w:rsid w:val="00B9557B"/>
    <w:rsid w:val="00B957A7"/>
    <w:rsid w:val="00B97095"/>
    <w:rsid w:val="00B971A6"/>
    <w:rsid w:val="00BA23C8"/>
    <w:rsid w:val="00BA2DBC"/>
    <w:rsid w:val="00BA3288"/>
    <w:rsid w:val="00BA4E9E"/>
    <w:rsid w:val="00BB00CC"/>
    <w:rsid w:val="00BB40C2"/>
    <w:rsid w:val="00BB7CAA"/>
    <w:rsid w:val="00BB7FB7"/>
    <w:rsid w:val="00BC0899"/>
    <w:rsid w:val="00BC1884"/>
    <w:rsid w:val="00BC1E90"/>
    <w:rsid w:val="00BC38D7"/>
    <w:rsid w:val="00BC43FA"/>
    <w:rsid w:val="00BC46BB"/>
    <w:rsid w:val="00BC4C2F"/>
    <w:rsid w:val="00BC5348"/>
    <w:rsid w:val="00BC67F3"/>
    <w:rsid w:val="00BC6DFC"/>
    <w:rsid w:val="00BC735D"/>
    <w:rsid w:val="00BC7A9E"/>
    <w:rsid w:val="00BC7E4C"/>
    <w:rsid w:val="00BD0402"/>
    <w:rsid w:val="00BD0CFB"/>
    <w:rsid w:val="00BD3635"/>
    <w:rsid w:val="00BD6068"/>
    <w:rsid w:val="00BD60F7"/>
    <w:rsid w:val="00BE0258"/>
    <w:rsid w:val="00BE0755"/>
    <w:rsid w:val="00BE0C19"/>
    <w:rsid w:val="00BE0C27"/>
    <w:rsid w:val="00BE1121"/>
    <w:rsid w:val="00BE1454"/>
    <w:rsid w:val="00BE3370"/>
    <w:rsid w:val="00BE3B03"/>
    <w:rsid w:val="00BE4D8C"/>
    <w:rsid w:val="00BE5789"/>
    <w:rsid w:val="00BE5D0B"/>
    <w:rsid w:val="00BE6F14"/>
    <w:rsid w:val="00BF01A3"/>
    <w:rsid w:val="00BF1553"/>
    <w:rsid w:val="00BF27B1"/>
    <w:rsid w:val="00BF3C00"/>
    <w:rsid w:val="00BF4C79"/>
    <w:rsid w:val="00BF5972"/>
    <w:rsid w:val="00BF6A95"/>
    <w:rsid w:val="00C0069E"/>
    <w:rsid w:val="00C013C9"/>
    <w:rsid w:val="00C03435"/>
    <w:rsid w:val="00C04CD7"/>
    <w:rsid w:val="00C05DDC"/>
    <w:rsid w:val="00C06BDD"/>
    <w:rsid w:val="00C0717C"/>
    <w:rsid w:val="00C1048E"/>
    <w:rsid w:val="00C17387"/>
    <w:rsid w:val="00C17939"/>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75D3"/>
    <w:rsid w:val="00C42284"/>
    <w:rsid w:val="00C44150"/>
    <w:rsid w:val="00C47A2A"/>
    <w:rsid w:val="00C5035D"/>
    <w:rsid w:val="00C53EDA"/>
    <w:rsid w:val="00C5448D"/>
    <w:rsid w:val="00C559EA"/>
    <w:rsid w:val="00C55C2D"/>
    <w:rsid w:val="00C563C6"/>
    <w:rsid w:val="00C5658D"/>
    <w:rsid w:val="00C57C36"/>
    <w:rsid w:val="00C6045C"/>
    <w:rsid w:val="00C608B1"/>
    <w:rsid w:val="00C620F7"/>
    <w:rsid w:val="00C62443"/>
    <w:rsid w:val="00C62B37"/>
    <w:rsid w:val="00C62DF0"/>
    <w:rsid w:val="00C62FAC"/>
    <w:rsid w:val="00C63224"/>
    <w:rsid w:val="00C63E80"/>
    <w:rsid w:val="00C63FFE"/>
    <w:rsid w:val="00C641C2"/>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9A6"/>
    <w:rsid w:val="00C85CA8"/>
    <w:rsid w:val="00C86A7F"/>
    <w:rsid w:val="00C92313"/>
    <w:rsid w:val="00C94F23"/>
    <w:rsid w:val="00C96E5C"/>
    <w:rsid w:val="00C96F4C"/>
    <w:rsid w:val="00CA0464"/>
    <w:rsid w:val="00CA0C05"/>
    <w:rsid w:val="00CA14AF"/>
    <w:rsid w:val="00CA25D2"/>
    <w:rsid w:val="00CA3AED"/>
    <w:rsid w:val="00CA4C6A"/>
    <w:rsid w:val="00CA52C2"/>
    <w:rsid w:val="00CA549C"/>
    <w:rsid w:val="00CA7630"/>
    <w:rsid w:val="00CB09E3"/>
    <w:rsid w:val="00CB49DE"/>
    <w:rsid w:val="00CB6CE3"/>
    <w:rsid w:val="00CC0B30"/>
    <w:rsid w:val="00CC1892"/>
    <w:rsid w:val="00CC3BC6"/>
    <w:rsid w:val="00CC4202"/>
    <w:rsid w:val="00CC452B"/>
    <w:rsid w:val="00CD2019"/>
    <w:rsid w:val="00CD2343"/>
    <w:rsid w:val="00CD3414"/>
    <w:rsid w:val="00CD4C15"/>
    <w:rsid w:val="00CD50F3"/>
    <w:rsid w:val="00CD770E"/>
    <w:rsid w:val="00CD7C51"/>
    <w:rsid w:val="00CD7E1D"/>
    <w:rsid w:val="00CD7FD7"/>
    <w:rsid w:val="00CE0AF0"/>
    <w:rsid w:val="00CE1A84"/>
    <w:rsid w:val="00CE1E41"/>
    <w:rsid w:val="00CE24B1"/>
    <w:rsid w:val="00CE4E20"/>
    <w:rsid w:val="00CE678D"/>
    <w:rsid w:val="00CE6E50"/>
    <w:rsid w:val="00CE7BED"/>
    <w:rsid w:val="00CF0070"/>
    <w:rsid w:val="00CF091E"/>
    <w:rsid w:val="00CF09C1"/>
    <w:rsid w:val="00CF1C44"/>
    <w:rsid w:val="00CF2ACD"/>
    <w:rsid w:val="00CF3D3A"/>
    <w:rsid w:val="00CF4511"/>
    <w:rsid w:val="00CF65CA"/>
    <w:rsid w:val="00CF6C73"/>
    <w:rsid w:val="00D00772"/>
    <w:rsid w:val="00D0192F"/>
    <w:rsid w:val="00D020D0"/>
    <w:rsid w:val="00D02B1E"/>
    <w:rsid w:val="00D03177"/>
    <w:rsid w:val="00D03220"/>
    <w:rsid w:val="00D04267"/>
    <w:rsid w:val="00D05FBD"/>
    <w:rsid w:val="00D06048"/>
    <w:rsid w:val="00D07C8D"/>
    <w:rsid w:val="00D10211"/>
    <w:rsid w:val="00D10A78"/>
    <w:rsid w:val="00D119D8"/>
    <w:rsid w:val="00D11F18"/>
    <w:rsid w:val="00D13D03"/>
    <w:rsid w:val="00D14869"/>
    <w:rsid w:val="00D17091"/>
    <w:rsid w:val="00D17D9D"/>
    <w:rsid w:val="00D20A99"/>
    <w:rsid w:val="00D213CA"/>
    <w:rsid w:val="00D2294F"/>
    <w:rsid w:val="00D22A68"/>
    <w:rsid w:val="00D22BE6"/>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67DF"/>
    <w:rsid w:val="00D374CD"/>
    <w:rsid w:val="00D400B1"/>
    <w:rsid w:val="00D4050F"/>
    <w:rsid w:val="00D410DB"/>
    <w:rsid w:val="00D418B3"/>
    <w:rsid w:val="00D42A92"/>
    <w:rsid w:val="00D4418B"/>
    <w:rsid w:val="00D45AF2"/>
    <w:rsid w:val="00D46F40"/>
    <w:rsid w:val="00D47BB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94E"/>
    <w:rsid w:val="00D656FA"/>
    <w:rsid w:val="00D65D98"/>
    <w:rsid w:val="00D669CC"/>
    <w:rsid w:val="00D67078"/>
    <w:rsid w:val="00D7030B"/>
    <w:rsid w:val="00D7346C"/>
    <w:rsid w:val="00D74DB2"/>
    <w:rsid w:val="00D7679D"/>
    <w:rsid w:val="00D77DB9"/>
    <w:rsid w:val="00D82E72"/>
    <w:rsid w:val="00D848B7"/>
    <w:rsid w:val="00D84DFA"/>
    <w:rsid w:val="00D86685"/>
    <w:rsid w:val="00D869A3"/>
    <w:rsid w:val="00D86F3D"/>
    <w:rsid w:val="00D87A06"/>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B2F3C"/>
    <w:rsid w:val="00DB7D29"/>
    <w:rsid w:val="00DC2031"/>
    <w:rsid w:val="00DC2162"/>
    <w:rsid w:val="00DC25F8"/>
    <w:rsid w:val="00DC27FC"/>
    <w:rsid w:val="00DC36AF"/>
    <w:rsid w:val="00DC476D"/>
    <w:rsid w:val="00DC6501"/>
    <w:rsid w:val="00DC7B66"/>
    <w:rsid w:val="00DD0336"/>
    <w:rsid w:val="00DD106D"/>
    <w:rsid w:val="00DD1627"/>
    <w:rsid w:val="00DD2A49"/>
    <w:rsid w:val="00DD40BB"/>
    <w:rsid w:val="00DD6D1F"/>
    <w:rsid w:val="00DD6F55"/>
    <w:rsid w:val="00DE08CE"/>
    <w:rsid w:val="00DE13E2"/>
    <w:rsid w:val="00DE29B9"/>
    <w:rsid w:val="00DE49F5"/>
    <w:rsid w:val="00DE538E"/>
    <w:rsid w:val="00DE5758"/>
    <w:rsid w:val="00DE5BBD"/>
    <w:rsid w:val="00DE5EE7"/>
    <w:rsid w:val="00DE60C3"/>
    <w:rsid w:val="00DE7D3D"/>
    <w:rsid w:val="00DF1CBF"/>
    <w:rsid w:val="00DF29AE"/>
    <w:rsid w:val="00DF3004"/>
    <w:rsid w:val="00DF38B8"/>
    <w:rsid w:val="00DF38F4"/>
    <w:rsid w:val="00DF523A"/>
    <w:rsid w:val="00DF6B14"/>
    <w:rsid w:val="00DF713C"/>
    <w:rsid w:val="00E00C31"/>
    <w:rsid w:val="00E025A3"/>
    <w:rsid w:val="00E03253"/>
    <w:rsid w:val="00E04C25"/>
    <w:rsid w:val="00E0709E"/>
    <w:rsid w:val="00E074EE"/>
    <w:rsid w:val="00E11DC0"/>
    <w:rsid w:val="00E12726"/>
    <w:rsid w:val="00E13799"/>
    <w:rsid w:val="00E138D9"/>
    <w:rsid w:val="00E13C09"/>
    <w:rsid w:val="00E13ED5"/>
    <w:rsid w:val="00E1681E"/>
    <w:rsid w:val="00E16983"/>
    <w:rsid w:val="00E16A03"/>
    <w:rsid w:val="00E179B6"/>
    <w:rsid w:val="00E17B78"/>
    <w:rsid w:val="00E20534"/>
    <w:rsid w:val="00E20BB0"/>
    <w:rsid w:val="00E2180F"/>
    <w:rsid w:val="00E24182"/>
    <w:rsid w:val="00E330ED"/>
    <w:rsid w:val="00E35013"/>
    <w:rsid w:val="00E4035E"/>
    <w:rsid w:val="00E40462"/>
    <w:rsid w:val="00E40626"/>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3774"/>
    <w:rsid w:val="00E55170"/>
    <w:rsid w:val="00E56018"/>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19D0"/>
    <w:rsid w:val="00E82ED0"/>
    <w:rsid w:val="00E837C3"/>
    <w:rsid w:val="00E86E92"/>
    <w:rsid w:val="00E907F2"/>
    <w:rsid w:val="00E92F08"/>
    <w:rsid w:val="00E94A83"/>
    <w:rsid w:val="00E9573E"/>
    <w:rsid w:val="00E96834"/>
    <w:rsid w:val="00E976FD"/>
    <w:rsid w:val="00EA03EB"/>
    <w:rsid w:val="00EA1396"/>
    <w:rsid w:val="00EA3105"/>
    <w:rsid w:val="00EA69A1"/>
    <w:rsid w:val="00EA6EE0"/>
    <w:rsid w:val="00EB1027"/>
    <w:rsid w:val="00EB1B37"/>
    <w:rsid w:val="00EB30F6"/>
    <w:rsid w:val="00EB4CD3"/>
    <w:rsid w:val="00EB4FF0"/>
    <w:rsid w:val="00EB5253"/>
    <w:rsid w:val="00EB532E"/>
    <w:rsid w:val="00EB7B7E"/>
    <w:rsid w:val="00EC1BF8"/>
    <w:rsid w:val="00EC3564"/>
    <w:rsid w:val="00EC4143"/>
    <w:rsid w:val="00EC6C16"/>
    <w:rsid w:val="00EC6F34"/>
    <w:rsid w:val="00ED05B3"/>
    <w:rsid w:val="00ED1CB8"/>
    <w:rsid w:val="00ED4D48"/>
    <w:rsid w:val="00ED5814"/>
    <w:rsid w:val="00ED6A99"/>
    <w:rsid w:val="00ED6C10"/>
    <w:rsid w:val="00EE04AC"/>
    <w:rsid w:val="00EE07E5"/>
    <w:rsid w:val="00EE0AF3"/>
    <w:rsid w:val="00EE221F"/>
    <w:rsid w:val="00EE2545"/>
    <w:rsid w:val="00EE2604"/>
    <w:rsid w:val="00EE3333"/>
    <w:rsid w:val="00EE3580"/>
    <w:rsid w:val="00EE65EC"/>
    <w:rsid w:val="00EE7E8B"/>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514C"/>
    <w:rsid w:val="00F15B03"/>
    <w:rsid w:val="00F15D92"/>
    <w:rsid w:val="00F178FB"/>
    <w:rsid w:val="00F2098A"/>
    <w:rsid w:val="00F22079"/>
    <w:rsid w:val="00F22CB7"/>
    <w:rsid w:val="00F23911"/>
    <w:rsid w:val="00F246FA"/>
    <w:rsid w:val="00F24FB8"/>
    <w:rsid w:val="00F25739"/>
    <w:rsid w:val="00F2677B"/>
    <w:rsid w:val="00F273A4"/>
    <w:rsid w:val="00F2760B"/>
    <w:rsid w:val="00F32B2E"/>
    <w:rsid w:val="00F330FD"/>
    <w:rsid w:val="00F35C3E"/>
    <w:rsid w:val="00F3635F"/>
    <w:rsid w:val="00F3682F"/>
    <w:rsid w:val="00F36C3C"/>
    <w:rsid w:val="00F371E0"/>
    <w:rsid w:val="00F42738"/>
    <w:rsid w:val="00F432BC"/>
    <w:rsid w:val="00F43409"/>
    <w:rsid w:val="00F4402C"/>
    <w:rsid w:val="00F46B0D"/>
    <w:rsid w:val="00F47835"/>
    <w:rsid w:val="00F5049A"/>
    <w:rsid w:val="00F505D4"/>
    <w:rsid w:val="00F51675"/>
    <w:rsid w:val="00F5218A"/>
    <w:rsid w:val="00F53141"/>
    <w:rsid w:val="00F53B27"/>
    <w:rsid w:val="00F54C96"/>
    <w:rsid w:val="00F55AA0"/>
    <w:rsid w:val="00F575FA"/>
    <w:rsid w:val="00F60E76"/>
    <w:rsid w:val="00F62044"/>
    <w:rsid w:val="00F64770"/>
    <w:rsid w:val="00F65467"/>
    <w:rsid w:val="00F65C74"/>
    <w:rsid w:val="00F67B07"/>
    <w:rsid w:val="00F70D46"/>
    <w:rsid w:val="00F739F0"/>
    <w:rsid w:val="00F74442"/>
    <w:rsid w:val="00F751DD"/>
    <w:rsid w:val="00F7639F"/>
    <w:rsid w:val="00F765A1"/>
    <w:rsid w:val="00F80625"/>
    <w:rsid w:val="00F8101F"/>
    <w:rsid w:val="00F815BE"/>
    <w:rsid w:val="00F8192A"/>
    <w:rsid w:val="00F81E6D"/>
    <w:rsid w:val="00F831D2"/>
    <w:rsid w:val="00F84224"/>
    <w:rsid w:val="00F85489"/>
    <w:rsid w:val="00F861EA"/>
    <w:rsid w:val="00F87277"/>
    <w:rsid w:val="00F9228A"/>
    <w:rsid w:val="00F939FC"/>
    <w:rsid w:val="00F958ED"/>
    <w:rsid w:val="00F968B4"/>
    <w:rsid w:val="00F96CB5"/>
    <w:rsid w:val="00F96F0A"/>
    <w:rsid w:val="00FA1BB9"/>
    <w:rsid w:val="00FA2346"/>
    <w:rsid w:val="00FA567C"/>
    <w:rsid w:val="00FA58D0"/>
    <w:rsid w:val="00FA65D2"/>
    <w:rsid w:val="00FA78F7"/>
    <w:rsid w:val="00FB0058"/>
    <w:rsid w:val="00FB0124"/>
    <w:rsid w:val="00FB0C00"/>
    <w:rsid w:val="00FB1633"/>
    <w:rsid w:val="00FB247B"/>
    <w:rsid w:val="00FB47F9"/>
    <w:rsid w:val="00FB59A3"/>
    <w:rsid w:val="00FB61A1"/>
    <w:rsid w:val="00FB742D"/>
    <w:rsid w:val="00FC0BAC"/>
    <w:rsid w:val="00FC174A"/>
    <w:rsid w:val="00FC1CDC"/>
    <w:rsid w:val="00FC21F6"/>
    <w:rsid w:val="00FC3072"/>
    <w:rsid w:val="00FC4039"/>
    <w:rsid w:val="00FC5065"/>
    <w:rsid w:val="00FC6CF8"/>
    <w:rsid w:val="00FE17CA"/>
    <w:rsid w:val="00FE19C7"/>
    <w:rsid w:val="00FE2468"/>
    <w:rsid w:val="00FE43FA"/>
    <w:rsid w:val="00FE4447"/>
    <w:rsid w:val="00FE75AA"/>
    <w:rsid w:val="00FF0BA8"/>
    <w:rsid w:val="00FF3491"/>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 L e g a l ! 3 5 5 0 2 9 3 4 9 . 2 < / d o c u m e n t i d >  
     < s e n d e r i d > J B I D D L E < / s e n d e r i d >  
     < s e n d e r e m a i l > J B I D D L E @ C L A Y T O N U T Z . C O M < / s e n d e r e m a i l >  
     < l a s t m o d i f i e d > 2 0 2 4 - 1 1 - 1 3 T 1 4 : 3 1 : 0 0 . 0 0 0 0 0 0 0 + 1 1 : 0 0 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55</TotalTime>
  <Pages>5</Pages>
  <Words>1335</Words>
  <Characters>8154</Characters>
  <Application>Microsoft Office Word</Application>
  <DocSecurity>0</DocSecurity>
  <Lines>166</Lines>
  <Paragraphs>102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8</cp:revision>
  <cp:lastPrinted>2019-10-24T01:23:00Z</cp:lastPrinted>
  <dcterms:created xsi:type="dcterms:W3CDTF">2024-11-04T05:13:00Z</dcterms:created>
  <dcterms:modified xsi:type="dcterms:W3CDTF">2024-11-13T03:31:00Z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