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2F5F" w14:textId="78522E0C" w:rsidR="00EE3A84" w:rsidRDefault="0056139F">
      <w:pPr>
        <w:pStyle w:val="DefenceNormal"/>
        <w:jc w:val="center"/>
      </w:pPr>
      <w:bookmarkStart w:id="0" w:name="_GoBack"/>
      <w:bookmarkEnd w:id="0"/>
      <w:r w:rsidRPr="00F31912">
        <w:rPr>
          <w:noProof/>
          <w:lang w:eastAsia="en-AU"/>
        </w:rPr>
        <w:drawing>
          <wp:inline distT="0" distB="0" distL="0" distR="0" wp14:anchorId="0DD7C59D" wp14:editId="29C4D088">
            <wp:extent cx="1200150" cy="880844"/>
            <wp:effectExtent l="0" t="0" r="0" b="0"/>
            <wp:docPr id="15" name="Picture 15" descr="\\d85userdata.dpe.protected.mil.au\dy\dylan.choy1\My Documents\Defence Logo 2022\Defence New Logos_Black Logo Cen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85userdata.dpe.protected.mil.au\dy\dylan.choy1\My Documents\Defence Logo 2022\Defence New Logos_Black Logo Centr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3891" cy="890929"/>
                    </a:xfrm>
                    <a:prstGeom prst="rect">
                      <a:avLst/>
                    </a:prstGeom>
                    <a:noFill/>
                    <a:ln>
                      <a:noFill/>
                    </a:ln>
                  </pic:spPr>
                </pic:pic>
              </a:graphicData>
            </a:graphic>
          </wp:inline>
        </w:drawing>
      </w:r>
    </w:p>
    <w:p w14:paraId="00E71B6B" w14:textId="77777777" w:rsidR="00EE3A84" w:rsidRDefault="00EE3A84" w:rsidP="008E55CF">
      <w:pPr>
        <w:pStyle w:val="DefenceNormal"/>
      </w:pPr>
    </w:p>
    <w:p w14:paraId="3D138B6C" w14:textId="77777777" w:rsidR="00EE3A84" w:rsidRDefault="00EE3A84" w:rsidP="008E55CF">
      <w:pPr>
        <w:pStyle w:val="DefenceNormal"/>
      </w:pPr>
    </w:p>
    <w:p w14:paraId="31D886E0" w14:textId="77777777" w:rsidR="00EE3A84" w:rsidRDefault="00EE3A84" w:rsidP="008E55CF">
      <w:pPr>
        <w:pStyle w:val="DefenceNormal"/>
      </w:pPr>
    </w:p>
    <w:p w14:paraId="5ABB201B" w14:textId="77777777" w:rsidR="00EE3A84" w:rsidRDefault="00FF5BEC">
      <w:pPr>
        <w:pStyle w:val="DefenceTitle"/>
      </w:pPr>
      <w:r>
        <w:t>PROJECT NUMBER:</w:t>
      </w:r>
      <w:r>
        <w:rPr>
          <w:i/>
        </w:rPr>
        <w:t xml:space="preserve"> [INSERT PROJECT NUMBER]</w:t>
      </w:r>
    </w:p>
    <w:p w14:paraId="57CB98C1" w14:textId="4A551903" w:rsidR="00EE3A84" w:rsidRDefault="00FF5BEC">
      <w:pPr>
        <w:pStyle w:val="DefenceTitle"/>
      </w:pPr>
      <w:r>
        <w:t xml:space="preserve">PROJECT NAME: </w:t>
      </w:r>
      <w:r>
        <w:rPr>
          <w:i/>
        </w:rPr>
        <w:t>[INSERT PROJECT NAME and Description of Services, as applicable]</w:t>
      </w:r>
    </w:p>
    <w:p w14:paraId="38B00200" w14:textId="77777777" w:rsidR="00EE3A84" w:rsidRDefault="00EE3A84">
      <w:pPr>
        <w:pStyle w:val="DefenceNormal"/>
      </w:pPr>
    </w:p>
    <w:p w14:paraId="53498454" w14:textId="3DAD57BD" w:rsidR="00EE3A84" w:rsidRDefault="001059D6">
      <w:pPr>
        <w:pStyle w:val="DefenceTitle"/>
      </w:pPr>
      <w:r>
        <w:t xml:space="preserve">MAINTENANCE </w:t>
      </w:r>
      <w:r w:rsidR="00FF5BEC">
        <w:t>SERVICES CONTRACT</w:t>
      </w:r>
      <w:r w:rsidR="000A58FA">
        <w:t xml:space="preserve"> </w:t>
      </w:r>
      <w:r w:rsidR="000A58FA">
        <w:rPr>
          <w:lang w:val="fr-FR"/>
        </w:rPr>
        <w:t>(INTERNATIONAL)</w:t>
      </w:r>
    </w:p>
    <w:p w14:paraId="46666B8C" w14:textId="749439FA" w:rsidR="00EE3A84" w:rsidRDefault="00FF5BEC">
      <w:pPr>
        <w:pStyle w:val="DefenceTitle"/>
      </w:pPr>
      <w:r>
        <w:t>(</w:t>
      </w:r>
      <w:r w:rsidR="001059D6">
        <w:t>MSC</w:t>
      </w:r>
      <w:r w:rsidR="000A58FA">
        <w:t>I</w:t>
      </w:r>
      <w:r>
        <w:t>-20</w:t>
      </w:r>
      <w:r w:rsidR="00991D1D">
        <w:t>2</w:t>
      </w:r>
      <w:r w:rsidR="00421FC0">
        <w:t>4</w:t>
      </w:r>
      <w:r>
        <w:t>)</w:t>
      </w:r>
    </w:p>
    <w:p w14:paraId="6238BC50" w14:textId="77777777" w:rsidR="00EE3A84" w:rsidRDefault="00EE3A84">
      <w:pPr>
        <w:pStyle w:val="DefenceNormal"/>
      </w:pPr>
    </w:p>
    <w:p w14:paraId="359D3CD4" w14:textId="0FFE81A8" w:rsidR="00EE3A84" w:rsidRPr="0003513C" w:rsidRDefault="005D443F">
      <w:pPr>
        <w:pStyle w:val="DefenceNormal"/>
        <w:jc w:val="center"/>
        <w:rPr>
          <w:b/>
          <w:bCs/>
          <w:i/>
          <w:caps/>
        </w:rPr>
      </w:pPr>
      <w:r w:rsidRPr="00432C7F">
        <w:rPr>
          <w:b/>
          <w:bCs/>
          <w:i/>
          <w:caps/>
        </w:rPr>
        <w:t>[Last amended</w:t>
      </w:r>
      <w:r w:rsidRPr="00772AD5">
        <w:rPr>
          <w:b/>
          <w:bCs/>
          <w:i/>
          <w:caps/>
        </w:rPr>
        <w:t>:</w:t>
      </w:r>
      <w:r w:rsidR="00510142" w:rsidRPr="00772AD5">
        <w:rPr>
          <w:b/>
          <w:bCs/>
          <w:i/>
          <w:caps/>
        </w:rPr>
        <w:t xml:space="preserve"> </w:t>
      </w:r>
      <w:r w:rsidR="000477FF">
        <w:rPr>
          <w:b/>
          <w:bCs/>
          <w:i/>
          <w:caps/>
        </w:rPr>
        <w:t>20</w:t>
      </w:r>
      <w:r w:rsidR="00421FC0">
        <w:rPr>
          <w:b/>
          <w:i/>
          <w:caps/>
        </w:rPr>
        <w:t xml:space="preserve"> </w:t>
      </w:r>
      <w:r w:rsidR="002A23F7">
        <w:rPr>
          <w:b/>
          <w:bCs/>
          <w:i/>
          <w:caps/>
        </w:rPr>
        <w:t>MARCH</w:t>
      </w:r>
      <w:r w:rsidR="00421FC0">
        <w:rPr>
          <w:b/>
          <w:bCs/>
          <w:i/>
          <w:caps/>
        </w:rPr>
        <w:t xml:space="preserve"> 2024</w:t>
      </w:r>
      <w:r w:rsidR="0078542A" w:rsidRPr="0003513C">
        <w:rPr>
          <w:b/>
          <w:i/>
          <w:caps/>
        </w:rPr>
        <w:t xml:space="preserve"> </w:t>
      </w:r>
      <w:r w:rsidR="00FF5BEC" w:rsidRPr="0003513C">
        <w:rPr>
          <w:b/>
          <w:bCs/>
          <w:i/>
          <w:caps/>
        </w:rPr>
        <w:t>- PLEASE REMOVE PRIOR TO PUBLICATION OF TENDER DOCUMENTS]</w:t>
      </w:r>
    </w:p>
    <w:p w14:paraId="6C335CD7" w14:textId="1FB2805A" w:rsidR="00EE3A84" w:rsidRPr="008E55CF" w:rsidRDefault="00EE3A84" w:rsidP="008E55CF">
      <w:pPr>
        <w:pStyle w:val="DefenceNormal"/>
      </w:pPr>
    </w:p>
    <w:p w14:paraId="1DF2C9E0" w14:textId="77777777" w:rsidR="00CC760E" w:rsidRPr="008E55CF" w:rsidRDefault="00CC760E" w:rsidP="008E55CF">
      <w:pPr>
        <w:pStyle w:val="DefenceNormal"/>
      </w:pPr>
    </w:p>
    <w:p w14:paraId="097D9D6B" w14:textId="77777777" w:rsidR="00EE3A84" w:rsidRDefault="00EE3A84">
      <w:pPr>
        <w:pStyle w:val="DefenceNormal"/>
        <w:rPr>
          <w:szCs w:val="22"/>
          <w:lang w:val="en-US"/>
        </w:rPr>
      </w:pPr>
    </w:p>
    <w:p w14:paraId="105AAFC8" w14:textId="77777777" w:rsidR="00AE2F70" w:rsidRDefault="00AE2F70" w:rsidP="008E55CF">
      <w:pPr>
        <w:pStyle w:val="DefenceNormal"/>
      </w:pPr>
      <w:r>
        <w:br w:type="page"/>
      </w:r>
    </w:p>
    <w:p w14:paraId="0C6EB3D6" w14:textId="215D38D9" w:rsidR="00EE3A84" w:rsidRDefault="00A91E60">
      <w:pPr>
        <w:pStyle w:val="TOCHeader"/>
        <w:spacing w:after="120"/>
        <w:rPr>
          <w:rFonts w:cs="Arial"/>
        </w:rPr>
      </w:pPr>
      <w:r>
        <w:rPr>
          <w:rFonts w:cs="Arial"/>
        </w:rPr>
        <w:lastRenderedPageBreak/>
        <w:t>Table of Contents</w:t>
      </w:r>
    </w:p>
    <w:p w14:paraId="270918D0" w14:textId="5E5AFECE" w:rsidR="000D2DB5" w:rsidRDefault="00FF5BEC">
      <w:pPr>
        <w:pStyle w:val="TOC1"/>
        <w:rPr>
          <w:rFonts w:asciiTheme="minorHAnsi" w:eastAsiaTheme="minorEastAsia" w:hAnsiTheme="minorHAnsi" w:cstheme="minorBidi"/>
          <w:b w:val="0"/>
          <w:caps w:val="0"/>
          <w:noProof/>
          <w:kern w:val="2"/>
          <w:sz w:val="22"/>
          <w:lang w:eastAsia="en-AU"/>
          <w14:ligatures w14:val="standardContextual"/>
        </w:rPr>
      </w:pPr>
      <w:r>
        <w:rPr>
          <w:rFonts w:ascii="Arial" w:hAnsi="Arial" w:cs="Arial"/>
        </w:rPr>
        <w:fldChar w:fldCharType="begin"/>
      </w:r>
      <w:r>
        <w:rPr>
          <w:rFonts w:ascii="Arial" w:hAnsi="Arial" w:cs="Arial"/>
        </w:rPr>
        <w:instrText xml:space="preserve"> TOC \H \Z \T "DEFENCEHEADING 1,1,DEFENCEHEADING 2,2,DEFENCEHEADING 9,1"  TOC \H \Z \T "DEFENCEHEADING 1,1,DEFENCEHEADING 2,2,DEFENCEHEADING 9,1</w:instrText>
      </w:r>
      <w:r w:rsidR="004B239F">
        <w:rPr>
          <w:rFonts w:ascii="Arial" w:hAnsi="Arial" w:cs="Arial"/>
        </w:rPr>
        <w:instrText>,defence annexure heading,1</w:instrText>
      </w:r>
      <w:r>
        <w:rPr>
          <w:rFonts w:ascii="Arial" w:hAnsi="Arial" w:cs="Arial"/>
        </w:rPr>
        <w:instrText xml:space="preserve">" </w:instrText>
      </w:r>
      <w:r>
        <w:rPr>
          <w:rFonts w:ascii="Arial" w:hAnsi="Arial" w:cs="Arial"/>
        </w:rPr>
        <w:fldChar w:fldCharType="separate"/>
      </w:r>
      <w:hyperlink w:anchor="_Toc161820043" w:history="1">
        <w:r w:rsidR="000D2DB5" w:rsidRPr="0090784E">
          <w:rPr>
            <w:rStyle w:val="Hyperlink"/>
            <w:noProof/>
          </w:rPr>
          <w:t>FORMAL AGREEMENT</w:t>
        </w:r>
        <w:r w:rsidR="000D2DB5">
          <w:rPr>
            <w:noProof/>
            <w:webHidden/>
          </w:rPr>
          <w:tab/>
        </w:r>
        <w:r w:rsidR="000D2DB5">
          <w:rPr>
            <w:noProof/>
            <w:webHidden/>
          </w:rPr>
          <w:fldChar w:fldCharType="begin"/>
        </w:r>
        <w:r w:rsidR="000D2DB5">
          <w:rPr>
            <w:noProof/>
            <w:webHidden/>
          </w:rPr>
          <w:instrText xml:space="preserve"> PAGEREF _Toc161820043 \h </w:instrText>
        </w:r>
        <w:r w:rsidR="000D2DB5">
          <w:rPr>
            <w:noProof/>
            <w:webHidden/>
          </w:rPr>
        </w:r>
        <w:r w:rsidR="000D2DB5">
          <w:rPr>
            <w:noProof/>
            <w:webHidden/>
          </w:rPr>
          <w:fldChar w:fldCharType="separate"/>
        </w:r>
        <w:r w:rsidR="000D2DB5">
          <w:rPr>
            <w:noProof/>
            <w:webHidden/>
          </w:rPr>
          <w:t>1</w:t>
        </w:r>
        <w:r w:rsidR="000D2DB5">
          <w:rPr>
            <w:noProof/>
            <w:webHidden/>
          </w:rPr>
          <w:fldChar w:fldCharType="end"/>
        </w:r>
      </w:hyperlink>
    </w:p>
    <w:p w14:paraId="2309AE31" w14:textId="7BBC0993"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044" w:history="1">
        <w:r w:rsidR="000D2DB5" w:rsidRPr="0090784E">
          <w:rPr>
            <w:rStyle w:val="Hyperlink"/>
            <w:noProof/>
          </w:rPr>
          <w:t>CONDITIONS OF CONTRACT</w:t>
        </w:r>
        <w:r w:rsidR="000D2DB5">
          <w:rPr>
            <w:noProof/>
            <w:webHidden/>
          </w:rPr>
          <w:tab/>
        </w:r>
        <w:r w:rsidR="000D2DB5">
          <w:rPr>
            <w:noProof/>
            <w:webHidden/>
          </w:rPr>
          <w:fldChar w:fldCharType="begin"/>
        </w:r>
        <w:r w:rsidR="000D2DB5">
          <w:rPr>
            <w:noProof/>
            <w:webHidden/>
          </w:rPr>
          <w:instrText xml:space="preserve"> PAGEREF _Toc161820044 \h </w:instrText>
        </w:r>
        <w:r w:rsidR="000D2DB5">
          <w:rPr>
            <w:noProof/>
            <w:webHidden/>
          </w:rPr>
        </w:r>
        <w:r w:rsidR="000D2DB5">
          <w:rPr>
            <w:noProof/>
            <w:webHidden/>
          </w:rPr>
          <w:fldChar w:fldCharType="separate"/>
        </w:r>
        <w:r w:rsidR="000D2DB5">
          <w:rPr>
            <w:noProof/>
            <w:webHidden/>
          </w:rPr>
          <w:t>3</w:t>
        </w:r>
        <w:r w:rsidR="000D2DB5">
          <w:rPr>
            <w:noProof/>
            <w:webHidden/>
          </w:rPr>
          <w:fldChar w:fldCharType="end"/>
        </w:r>
      </w:hyperlink>
    </w:p>
    <w:p w14:paraId="456C6458" w14:textId="78EA91C5"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045" w:history="1">
        <w:r w:rsidR="000D2DB5" w:rsidRPr="0090784E">
          <w:rPr>
            <w:rStyle w:val="Hyperlink"/>
            <w:bCs/>
            <w:noProof/>
          </w:rPr>
          <w:t>1.</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Glossary of terms, interpretation AND MISCELLANEOUS</w:t>
        </w:r>
        <w:r w:rsidR="000D2DB5">
          <w:rPr>
            <w:noProof/>
            <w:webHidden/>
          </w:rPr>
          <w:tab/>
        </w:r>
        <w:r w:rsidR="000D2DB5">
          <w:rPr>
            <w:noProof/>
            <w:webHidden/>
          </w:rPr>
          <w:fldChar w:fldCharType="begin"/>
        </w:r>
        <w:r w:rsidR="000D2DB5">
          <w:rPr>
            <w:noProof/>
            <w:webHidden/>
          </w:rPr>
          <w:instrText xml:space="preserve"> PAGEREF _Toc161820045 \h </w:instrText>
        </w:r>
        <w:r w:rsidR="000D2DB5">
          <w:rPr>
            <w:noProof/>
            <w:webHidden/>
          </w:rPr>
        </w:r>
        <w:r w:rsidR="000D2DB5">
          <w:rPr>
            <w:noProof/>
            <w:webHidden/>
          </w:rPr>
          <w:fldChar w:fldCharType="separate"/>
        </w:r>
        <w:r w:rsidR="000D2DB5">
          <w:rPr>
            <w:noProof/>
            <w:webHidden/>
          </w:rPr>
          <w:t>3</w:t>
        </w:r>
        <w:r w:rsidR="000D2DB5">
          <w:rPr>
            <w:noProof/>
            <w:webHidden/>
          </w:rPr>
          <w:fldChar w:fldCharType="end"/>
        </w:r>
      </w:hyperlink>
    </w:p>
    <w:p w14:paraId="6A5255F0" w14:textId="09DF3E5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46" w:history="1">
        <w:r w:rsidR="000D2DB5" w:rsidRPr="0090784E">
          <w:rPr>
            <w:rStyle w:val="Hyperlink"/>
            <w:rFonts w:ascii="Arial Bold" w:hAnsi="Arial Bold"/>
            <w:noProof/>
          </w:rPr>
          <w:t>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Glossary of Terms</w:t>
        </w:r>
        <w:r w:rsidR="000D2DB5">
          <w:rPr>
            <w:noProof/>
            <w:webHidden/>
          </w:rPr>
          <w:tab/>
        </w:r>
        <w:r w:rsidR="000D2DB5">
          <w:rPr>
            <w:noProof/>
            <w:webHidden/>
          </w:rPr>
          <w:fldChar w:fldCharType="begin"/>
        </w:r>
        <w:r w:rsidR="000D2DB5">
          <w:rPr>
            <w:noProof/>
            <w:webHidden/>
          </w:rPr>
          <w:instrText xml:space="preserve"> PAGEREF _Toc161820046 \h </w:instrText>
        </w:r>
        <w:r w:rsidR="000D2DB5">
          <w:rPr>
            <w:noProof/>
            <w:webHidden/>
          </w:rPr>
        </w:r>
        <w:r w:rsidR="000D2DB5">
          <w:rPr>
            <w:noProof/>
            <w:webHidden/>
          </w:rPr>
          <w:fldChar w:fldCharType="separate"/>
        </w:r>
        <w:r w:rsidR="000D2DB5">
          <w:rPr>
            <w:noProof/>
            <w:webHidden/>
          </w:rPr>
          <w:t>3</w:t>
        </w:r>
        <w:r w:rsidR="000D2DB5">
          <w:rPr>
            <w:noProof/>
            <w:webHidden/>
          </w:rPr>
          <w:fldChar w:fldCharType="end"/>
        </w:r>
      </w:hyperlink>
    </w:p>
    <w:p w14:paraId="73B7CD73" w14:textId="3230189C"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47" w:history="1">
        <w:r w:rsidR="000D2DB5" w:rsidRPr="0090784E">
          <w:rPr>
            <w:rStyle w:val="Hyperlink"/>
            <w:rFonts w:ascii="Arial Bold" w:hAnsi="Arial Bold"/>
            <w:noProof/>
          </w:rPr>
          <w:t>1.2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Interpretation</w:t>
        </w:r>
        <w:r w:rsidR="000D2DB5">
          <w:rPr>
            <w:noProof/>
            <w:webHidden/>
          </w:rPr>
          <w:tab/>
        </w:r>
        <w:r w:rsidR="000D2DB5">
          <w:rPr>
            <w:noProof/>
            <w:webHidden/>
          </w:rPr>
          <w:fldChar w:fldCharType="begin"/>
        </w:r>
        <w:r w:rsidR="000D2DB5">
          <w:rPr>
            <w:noProof/>
            <w:webHidden/>
          </w:rPr>
          <w:instrText xml:space="preserve"> PAGEREF _Toc161820047 \h </w:instrText>
        </w:r>
        <w:r w:rsidR="000D2DB5">
          <w:rPr>
            <w:noProof/>
            <w:webHidden/>
          </w:rPr>
        </w:r>
        <w:r w:rsidR="000D2DB5">
          <w:rPr>
            <w:noProof/>
            <w:webHidden/>
          </w:rPr>
          <w:fldChar w:fldCharType="separate"/>
        </w:r>
        <w:r w:rsidR="000D2DB5">
          <w:rPr>
            <w:noProof/>
            <w:webHidden/>
          </w:rPr>
          <w:t>23</w:t>
        </w:r>
        <w:r w:rsidR="000D2DB5">
          <w:rPr>
            <w:noProof/>
            <w:webHidden/>
          </w:rPr>
          <w:fldChar w:fldCharType="end"/>
        </w:r>
      </w:hyperlink>
    </w:p>
    <w:p w14:paraId="6D5198E1" w14:textId="4BE9F3D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48" w:history="1">
        <w:r w:rsidR="000D2DB5" w:rsidRPr="0090784E">
          <w:rPr>
            <w:rStyle w:val="Hyperlink"/>
            <w:rFonts w:ascii="Arial Bold" w:hAnsi="Arial Bold"/>
            <w:noProof/>
          </w:rPr>
          <w:t>1.3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Miscellaneous</w:t>
        </w:r>
        <w:r w:rsidR="000D2DB5">
          <w:rPr>
            <w:noProof/>
            <w:webHidden/>
          </w:rPr>
          <w:tab/>
        </w:r>
        <w:r w:rsidR="000D2DB5">
          <w:rPr>
            <w:noProof/>
            <w:webHidden/>
          </w:rPr>
          <w:fldChar w:fldCharType="begin"/>
        </w:r>
        <w:r w:rsidR="000D2DB5">
          <w:rPr>
            <w:noProof/>
            <w:webHidden/>
          </w:rPr>
          <w:instrText xml:space="preserve"> PAGEREF _Toc161820048 \h </w:instrText>
        </w:r>
        <w:r w:rsidR="000D2DB5">
          <w:rPr>
            <w:noProof/>
            <w:webHidden/>
          </w:rPr>
        </w:r>
        <w:r w:rsidR="000D2DB5">
          <w:rPr>
            <w:noProof/>
            <w:webHidden/>
          </w:rPr>
          <w:fldChar w:fldCharType="separate"/>
        </w:r>
        <w:r w:rsidR="000D2DB5">
          <w:rPr>
            <w:noProof/>
            <w:webHidden/>
          </w:rPr>
          <w:t>25</w:t>
        </w:r>
        <w:r w:rsidR="000D2DB5">
          <w:rPr>
            <w:noProof/>
            <w:webHidden/>
          </w:rPr>
          <w:fldChar w:fldCharType="end"/>
        </w:r>
      </w:hyperlink>
    </w:p>
    <w:p w14:paraId="6E62E35A" w14:textId="52ED22E9"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49" w:history="1">
        <w:r w:rsidR="000D2DB5" w:rsidRPr="0090784E">
          <w:rPr>
            <w:rStyle w:val="Hyperlink"/>
            <w:rFonts w:ascii="Arial Bold" w:hAnsi="Arial Bold"/>
            <w:noProof/>
          </w:rPr>
          <w:t>1.4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Resolution of Ambiguities</w:t>
        </w:r>
        <w:r w:rsidR="000D2DB5">
          <w:rPr>
            <w:noProof/>
            <w:webHidden/>
          </w:rPr>
          <w:tab/>
        </w:r>
        <w:r w:rsidR="000D2DB5">
          <w:rPr>
            <w:noProof/>
            <w:webHidden/>
          </w:rPr>
          <w:fldChar w:fldCharType="begin"/>
        </w:r>
        <w:r w:rsidR="000D2DB5">
          <w:rPr>
            <w:noProof/>
            <w:webHidden/>
          </w:rPr>
          <w:instrText xml:space="preserve"> PAGEREF _Toc161820049 \h </w:instrText>
        </w:r>
        <w:r w:rsidR="000D2DB5">
          <w:rPr>
            <w:noProof/>
            <w:webHidden/>
          </w:rPr>
        </w:r>
        <w:r w:rsidR="000D2DB5">
          <w:rPr>
            <w:noProof/>
            <w:webHidden/>
          </w:rPr>
          <w:fldChar w:fldCharType="separate"/>
        </w:r>
        <w:r w:rsidR="000D2DB5">
          <w:rPr>
            <w:noProof/>
            <w:webHidden/>
          </w:rPr>
          <w:t>25</w:t>
        </w:r>
        <w:r w:rsidR="000D2DB5">
          <w:rPr>
            <w:noProof/>
            <w:webHidden/>
          </w:rPr>
          <w:fldChar w:fldCharType="end"/>
        </w:r>
      </w:hyperlink>
    </w:p>
    <w:p w14:paraId="62B8D806" w14:textId="0D740144"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050" w:history="1">
        <w:r w:rsidR="000D2DB5" w:rsidRPr="0090784E">
          <w:rPr>
            <w:rStyle w:val="Hyperlink"/>
            <w:noProof/>
          </w:rPr>
          <w:t>2.</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term</w:t>
        </w:r>
        <w:r w:rsidR="000D2DB5">
          <w:rPr>
            <w:noProof/>
            <w:webHidden/>
          </w:rPr>
          <w:tab/>
        </w:r>
        <w:r w:rsidR="000D2DB5">
          <w:rPr>
            <w:noProof/>
            <w:webHidden/>
          </w:rPr>
          <w:fldChar w:fldCharType="begin"/>
        </w:r>
        <w:r w:rsidR="000D2DB5">
          <w:rPr>
            <w:noProof/>
            <w:webHidden/>
          </w:rPr>
          <w:instrText xml:space="preserve"> PAGEREF _Toc161820050 \h </w:instrText>
        </w:r>
        <w:r w:rsidR="000D2DB5">
          <w:rPr>
            <w:noProof/>
            <w:webHidden/>
          </w:rPr>
        </w:r>
        <w:r w:rsidR="000D2DB5">
          <w:rPr>
            <w:noProof/>
            <w:webHidden/>
          </w:rPr>
          <w:fldChar w:fldCharType="separate"/>
        </w:r>
        <w:r w:rsidR="000D2DB5">
          <w:rPr>
            <w:noProof/>
            <w:webHidden/>
          </w:rPr>
          <w:t>27</w:t>
        </w:r>
        <w:r w:rsidR="000D2DB5">
          <w:rPr>
            <w:noProof/>
            <w:webHidden/>
          </w:rPr>
          <w:fldChar w:fldCharType="end"/>
        </w:r>
      </w:hyperlink>
    </w:p>
    <w:p w14:paraId="68444069" w14:textId="1190381C"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1" w:history="1">
        <w:r w:rsidR="000D2DB5" w:rsidRPr="0090784E">
          <w:rPr>
            <w:rStyle w:val="Hyperlink"/>
            <w:rFonts w:ascii="Arial Bold" w:hAnsi="Arial Bold"/>
            <w:noProof/>
          </w:rPr>
          <w:t>2.1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Term</w:t>
        </w:r>
        <w:r w:rsidR="000D2DB5">
          <w:rPr>
            <w:noProof/>
            <w:webHidden/>
          </w:rPr>
          <w:tab/>
        </w:r>
        <w:r w:rsidR="000D2DB5">
          <w:rPr>
            <w:noProof/>
            <w:webHidden/>
          </w:rPr>
          <w:fldChar w:fldCharType="begin"/>
        </w:r>
        <w:r w:rsidR="000D2DB5">
          <w:rPr>
            <w:noProof/>
            <w:webHidden/>
          </w:rPr>
          <w:instrText xml:space="preserve"> PAGEREF _Toc161820051 \h </w:instrText>
        </w:r>
        <w:r w:rsidR="000D2DB5">
          <w:rPr>
            <w:noProof/>
            <w:webHidden/>
          </w:rPr>
        </w:r>
        <w:r w:rsidR="000D2DB5">
          <w:rPr>
            <w:noProof/>
            <w:webHidden/>
          </w:rPr>
          <w:fldChar w:fldCharType="separate"/>
        </w:r>
        <w:r w:rsidR="000D2DB5">
          <w:rPr>
            <w:noProof/>
            <w:webHidden/>
          </w:rPr>
          <w:t>27</w:t>
        </w:r>
        <w:r w:rsidR="000D2DB5">
          <w:rPr>
            <w:noProof/>
            <w:webHidden/>
          </w:rPr>
          <w:fldChar w:fldCharType="end"/>
        </w:r>
      </w:hyperlink>
    </w:p>
    <w:p w14:paraId="1D67DB02" w14:textId="074245B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2" w:history="1">
        <w:r w:rsidR="000D2DB5" w:rsidRPr="0090784E">
          <w:rPr>
            <w:rStyle w:val="Hyperlink"/>
            <w:rFonts w:ascii="Arial Bold" w:hAnsi="Arial Bold"/>
            <w:noProof/>
          </w:rPr>
          <w:t>2.2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Option to extend</w:t>
        </w:r>
        <w:r w:rsidR="000D2DB5">
          <w:rPr>
            <w:noProof/>
            <w:webHidden/>
          </w:rPr>
          <w:tab/>
        </w:r>
        <w:r w:rsidR="000D2DB5">
          <w:rPr>
            <w:noProof/>
            <w:webHidden/>
          </w:rPr>
          <w:fldChar w:fldCharType="begin"/>
        </w:r>
        <w:r w:rsidR="000D2DB5">
          <w:rPr>
            <w:noProof/>
            <w:webHidden/>
          </w:rPr>
          <w:instrText xml:space="preserve"> PAGEREF _Toc161820052 \h </w:instrText>
        </w:r>
        <w:r w:rsidR="000D2DB5">
          <w:rPr>
            <w:noProof/>
            <w:webHidden/>
          </w:rPr>
        </w:r>
        <w:r w:rsidR="000D2DB5">
          <w:rPr>
            <w:noProof/>
            <w:webHidden/>
          </w:rPr>
          <w:fldChar w:fldCharType="separate"/>
        </w:r>
        <w:r w:rsidR="000D2DB5">
          <w:rPr>
            <w:noProof/>
            <w:webHidden/>
          </w:rPr>
          <w:t>27</w:t>
        </w:r>
        <w:r w:rsidR="000D2DB5">
          <w:rPr>
            <w:noProof/>
            <w:webHidden/>
          </w:rPr>
          <w:fldChar w:fldCharType="end"/>
        </w:r>
      </w:hyperlink>
    </w:p>
    <w:p w14:paraId="34498D8E" w14:textId="6F8DFC9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3" w:history="1">
        <w:r w:rsidR="000D2DB5" w:rsidRPr="0090784E">
          <w:rPr>
            <w:rStyle w:val="Hyperlink"/>
            <w:rFonts w:ascii="Arial Bold" w:hAnsi="Arial Bold"/>
            <w:noProof/>
          </w:rPr>
          <w:t>2.3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Holding over</w:t>
        </w:r>
        <w:r w:rsidR="000D2DB5">
          <w:rPr>
            <w:noProof/>
            <w:webHidden/>
          </w:rPr>
          <w:tab/>
        </w:r>
        <w:r w:rsidR="000D2DB5">
          <w:rPr>
            <w:noProof/>
            <w:webHidden/>
          </w:rPr>
          <w:fldChar w:fldCharType="begin"/>
        </w:r>
        <w:r w:rsidR="000D2DB5">
          <w:rPr>
            <w:noProof/>
            <w:webHidden/>
          </w:rPr>
          <w:instrText xml:space="preserve"> PAGEREF _Toc161820053 \h </w:instrText>
        </w:r>
        <w:r w:rsidR="000D2DB5">
          <w:rPr>
            <w:noProof/>
            <w:webHidden/>
          </w:rPr>
        </w:r>
        <w:r w:rsidR="000D2DB5">
          <w:rPr>
            <w:noProof/>
            <w:webHidden/>
          </w:rPr>
          <w:fldChar w:fldCharType="separate"/>
        </w:r>
        <w:r w:rsidR="000D2DB5">
          <w:rPr>
            <w:noProof/>
            <w:webHidden/>
          </w:rPr>
          <w:t>28</w:t>
        </w:r>
        <w:r w:rsidR="000D2DB5">
          <w:rPr>
            <w:noProof/>
            <w:webHidden/>
          </w:rPr>
          <w:fldChar w:fldCharType="end"/>
        </w:r>
      </w:hyperlink>
    </w:p>
    <w:p w14:paraId="04C85269" w14:textId="7F9FE2F0"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054" w:history="1">
        <w:r w:rsidR="000D2DB5" w:rsidRPr="0090784E">
          <w:rPr>
            <w:rStyle w:val="Hyperlink"/>
            <w:noProof/>
          </w:rPr>
          <w:t>3.</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services</w:t>
        </w:r>
        <w:r w:rsidR="000D2DB5">
          <w:rPr>
            <w:noProof/>
            <w:webHidden/>
          </w:rPr>
          <w:tab/>
        </w:r>
        <w:r w:rsidR="000D2DB5">
          <w:rPr>
            <w:noProof/>
            <w:webHidden/>
          </w:rPr>
          <w:fldChar w:fldCharType="begin"/>
        </w:r>
        <w:r w:rsidR="000D2DB5">
          <w:rPr>
            <w:noProof/>
            <w:webHidden/>
          </w:rPr>
          <w:instrText xml:space="preserve"> PAGEREF _Toc161820054 \h </w:instrText>
        </w:r>
        <w:r w:rsidR="000D2DB5">
          <w:rPr>
            <w:noProof/>
            <w:webHidden/>
          </w:rPr>
        </w:r>
        <w:r w:rsidR="000D2DB5">
          <w:rPr>
            <w:noProof/>
            <w:webHidden/>
          </w:rPr>
          <w:fldChar w:fldCharType="separate"/>
        </w:r>
        <w:r w:rsidR="000D2DB5">
          <w:rPr>
            <w:noProof/>
            <w:webHidden/>
          </w:rPr>
          <w:t>29</w:t>
        </w:r>
        <w:r w:rsidR="000D2DB5">
          <w:rPr>
            <w:noProof/>
            <w:webHidden/>
          </w:rPr>
          <w:fldChar w:fldCharType="end"/>
        </w:r>
      </w:hyperlink>
    </w:p>
    <w:p w14:paraId="140E471C" w14:textId="6B10F89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5" w:history="1">
        <w:r w:rsidR="000D2DB5" w:rsidRPr="0090784E">
          <w:rPr>
            <w:rStyle w:val="Hyperlink"/>
            <w:rFonts w:ascii="Arial Bold" w:hAnsi="Arial Bold"/>
            <w:noProof/>
          </w:rPr>
          <w:t>3.1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Engagement</w:t>
        </w:r>
        <w:r w:rsidR="000D2DB5">
          <w:rPr>
            <w:noProof/>
            <w:webHidden/>
          </w:rPr>
          <w:tab/>
        </w:r>
        <w:r w:rsidR="000D2DB5">
          <w:rPr>
            <w:noProof/>
            <w:webHidden/>
          </w:rPr>
          <w:fldChar w:fldCharType="begin"/>
        </w:r>
        <w:r w:rsidR="000D2DB5">
          <w:rPr>
            <w:noProof/>
            <w:webHidden/>
          </w:rPr>
          <w:instrText xml:space="preserve"> PAGEREF _Toc161820055 \h </w:instrText>
        </w:r>
        <w:r w:rsidR="000D2DB5">
          <w:rPr>
            <w:noProof/>
            <w:webHidden/>
          </w:rPr>
        </w:r>
        <w:r w:rsidR="000D2DB5">
          <w:rPr>
            <w:noProof/>
            <w:webHidden/>
          </w:rPr>
          <w:fldChar w:fldCharType="separate"/>
        </w:r>
        <w:r w:rsidR="000D2DB5">
          <w:rPr>
            <w:noProof/>
            <w:webHidden/>
          </w:rPr>
          <w:t>29</w:t>
        </w:r>
        <w:r w:rsidR="000D2DB5">
          <w:rPr>
            <w:noProof/>
            <w:webHidden/>
          </w:rPr>
          <w:fldChar w:fldCharType="end"/>
        </w:r>
      </w:hyperlink>
    </w:p>
    <w:p w14:paraId="02CAC329" w14:textId="3DEA993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6" w:history="1">
        <w:r w:rsidR="000D2DB5" w:rsidRPr="0090784E">
          <w:rPr>
            <w:rStyle w:val="Hyperlink"/>
            <w:rFonts w:ascii="Arial Bold" w:hAnsi="Arial Bold"/>
            <w:noProof/>
          </w:rPr>
          <w:t>3.2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Transition-In</w:t>
        </w:r>
        <w:r w:rsidR="000D2DB5">
          <w:rPr>
            <w:noProof/>
            <w:webHidden/>
          </w:rPr>
          <w:tab/>
        </w:r>
        <w:r w:rsidR="000D2DB5">
          <w:rPr>
            <w:noProof/>
            <w:webHidden/>
          </w:rPr>
          <w:fldChar w:fldCharType="begin"/>
        </w:r>
        <w:r w:rsidR="000D2DB5">
          <w:rPr>
            <w:noProof/>
            <w:webHidden/>
          </w:rPr>
          <w:instrText xml:space="preserve"> PAGEREF _Toc161820056 \h </w:instrText>
        </w:r>
        <w:r w:rsidR="000D2DB5">
          <w:rPr>
            <w:noProof/>
            <w:webHidden/>
          </w:rPr>
        </w:r>
        <w:r w:rsidR="000D2DB5">
          <w:rPr>
            <w:noProof/>
            <w:webHidden/>
          </w:rPr>
          <w:fldChar w:fldCharType="separate"/>
        </w:r>
        <w:r w:rsidR="000D2DB5">
          <w:rPr>
            <w:noProof/>
            <w:webHidden/>
          </w:rPr>
          <w:t>30</w:t>
        </w:r>
        <w:r w:rsidR="000D2DB5">
          <w:rPr>
            <w:noProof/>
            <w:webHidden/>
          </w:rPr>
          <w:fldChar w:fldCharType="end"/>
        </w:r>
      </w:hyperlink>
    </w:p>
    <w:p w14:paraId="37ADA209" w14:textId="09C9A23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7" w:history="1">
        <w:r w:rsidR="000D2DB5" w:rsidRPr="0090784E">
          <w:rPr>
            <w:rStyle w:val="Hyperlink"/>
            <w:rFonts w:ascii="Arial Bold" w:hAnsi="Arial Bold"/>
            <w:noProof/>
          </w:rPr>
          <w:t>3.3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Planning</w:t>
        </w:r>
        <w:r w:rsidR="000D2DB5">
          <w:rPr>
            <w:noProof/>
            <w:webHidden/>
          </w:rPr>
          <w:tab/>
        </w:r>
        <w:r w:rsidR="000D2DB5">
          <w:rPr>
            <w:noProof/>
            <w:webHidden/>
          </w:rPr>
          <w:fldChar w:fldCharType="begin"/>
        </w:r>
        <w:r w:rsidR="000D2DB5">
          <w:rPr>
            <w:noProof/>
            <w:webHidden/>
          </w:rPr>
          <w:instrText xml:space="preserve"> PAGEREF _Toc161820057 \h </w:instrText>
        </w:r>
        <w:r w:rsidR="000D2DB5">
          <w:rPr>
            <w:noProof/>
            <w:webHidden/>
          </w:rPr>
        </w:r>
        <w:r w:rsidR="000D2DB5">
          <w:rPr>
            <w:noProof/>
            <w:webHidden/>
          </w:rPr>
          <w:fldChar w:fldCharType="separate"/>
        </w:r>
        <w:r w:rsidR="000D2DB5">
          <w:rPr>
            <w:noProof/>
            <w:webHidden/>
          </w:rPr>
          <w:t>30</w:t>
        </w:r>
        <w:r w:rsidR="000D2DB5">
          <w:rPr>
            <w:noProof/>
            <w:webHidden/>
          </w:rPr>
          <w:fldChar w:fldCharType="end"/>
        </w:r>
      </w:hyperlink>
    </w:p>
    <w:p w14:paraId="1B2DF835" w14:textId="5BDAF3B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8" w:history="1">
        <w:r w:rsidR="000D2DB5" w:rsidRPr="0090784E">
          <w:rPr>
            <w:rStyle w:val="Hyperlink"/>
            <w:rFonts w:ascii="Arial Bold" w:hAnsi="Arial Bold"/>
            <w:noProof/>
          </w:rPr>
          <w:t>3.4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Knowledge of the Commonwealth's Requirements</w:t>
        </w:r>
        <w:r w:rsidR="000D2DB5">
          <w:rPr>
            <w:noProof/>
            <w:webHidden/>
          </w:rPr>
          <w:tab/>
        </w:r>
        <w:r w:rsidR="000D2DB5">
          <w:rPr>
            <w:noProof/>
            <w:webHidden/>
          </w:rPr>
          <w:fldChar w:fldCharType="begin"/>
        </w:r>
        <w:r w:rsidR="000D2DB5">
          <w:rPr>
            <w:noProof/>
            <w:webHidden/>
          </w:rPr>
          <w:instrText xml:space="preserve"> PAGEREF _Toc161820058 \h </w:instrText>
        </w:r>
        <w:r w:rsidR="000D2DB5">
          <w:rPr>
            <w:noProof/>
            <w:webHidden/>
          </w:rPr>
        </w:r>
        <w:r w:rsidR="000D2DB5">
          <w:rPr>
            <w:noProof/>
            <w:webHidden/>
          </w:rPr>
          <w:fldChar w:fldCharType="separate"/>
        </w:r>
        <w:r w:rsidR="000D2DB5">
          <w:rPr>
            <w:noProof/>
            <w:webHidden/>
          </w:rPr>
          <w:t>30</w:t>
        </w:r>
        <w:r w:rsidR="000D2DB5">
          <w:rPr>
            <w:noProof/>
            <w:webHidden/>
          </w:rPr>
          <w:fldChar w:fldCharType="end"/>
        </w:r>
      </w:hyperlink>
    </w:p>
    <w:p w14:paraId="4D97D7EE" w14:textId="0A4FE25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59" w:history="1">
        <w:r w:rsidR="000D2DB5" w:rsidRPr="0090784E">
          <w:rPr>
            <w:rStyle w:val="Hyperlink"/>
            <w:rFonts w:ascii="Arial Bold" w:hAnsi="Arial Bold"/>
            <w:noProof/>
          </w:rPr>
          <w:t>3.5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General Service delivery obligations</w:t>
        </w:r>
        <w:r w:rsidR="000D2DB5">
          <w:rPr>
            <w:noProof/>
            <w:webHidden/>
          </w:rPr>
          <w:tab/>
        </w:r>
        <w:r w:rsidR="000D2DB5">
          <w:rPr>
            <w:noProof/>
            <w:webHidden/>
          </w:rPr>
          <w:fldChar w:fldCharType="begin"/>
        </w:r>
        <w:r w:rsidR="000D2DB5">
          <w:rPr>
            <w:noProof/>
            <w:webHidden/>
          </w:rPr>
          <w:instrText xml:space="preserve"> PAGEREF _Toc161820059 \h </w:instrText>
        </w:r>
        <w:r w:rsidR="000D2DB5">
          <w:rPr>
            <w:noProof/>
            <w:webHidden/>
          </w:rPr>
        </w:r>
        <w:r w:rsidR="000D2DB5">
          <w:rPr>
            <w:noProof/>
            <w:webHidden/>
          </w:rPr>
          <w:fldChar w:fldCharType="separate"/>
        </w:r>
        <w:r w:rsidR="000D2DB5">
          <w:rPr>
            <w:noProof/>
            <w:webHidden/>
          </w:rPr>
          <w:t>30</w:t>
        </w:r>
        <w:r w:rsidR="000D2DB5">
          <w:rPr>
            <w:noProof/>
            <w:webHidden/>
          </w:rPr>
          <w:fldChar w:fldCharType="end"/>
        </w:r>
      </w:hyperlink>
    </w:p>
    <w:p w14:paraId="554394A9" w14:textId="5F96FD3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0" w:history="1">
        <w:r w:rsidR="000D2DB5" w:rsidRPr="0090784E">
          <w:rPr>
            <w:rStyle w:val="Hyperlink"/>
            <w:rFonts w:ascii="Arial Bold" w:hAnsi="Arial Bold"/>
            <w:noProof/>
          </w:rPr>
          <w:t>3.6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Access to the Site</w:t>
        </w:r>
        <w:r w:rsidR="000D2DB5">
          <w:rPr>
            <w:noProof/>
            <w:webHidden/>
          </w:rPr>
          <w:tab/>
        </w:r>
        <w:r w:rsidR="000D2DB5">
          <w:rPr>
            <w:noProof/>
            <w:webHidden/>
          </w:rPr>
          <w:fldChar w:fldCharType="begin"/>
        </w:r>
        <w:r w:rsidR="000D2DB5">
          <w:rPr>
            <w:noProof/>
            <w:webHidden/>
          </w:rPr>
          <w:instrText xml:space="preserve"> PAGEREF _Toc161820060 \h </w:instrText>
        </w:r>
        <w:r w:rsidR="000D2DB5">
          <w:rPr>
            <w:noProof/>
            <w:webHidden/>
          </w:rPr>
        </w:r>
        <w:r w:rsidR="000D2DB5">
          <w:rPr>
            <w:noProof/>
            <w:webHidden/>
          </w:rPr>
          <w:fldChar w:fldCharType="separate"/>
        </w:r>
        <w:r w:rsidR="000D2DB5">
          <w:rPr>
            <w:noProof/>
            <w:webHidden/>
          </w:rPr>
          <w:t>31</w:t>
        </w:r>
        <w:r w:rsidR="000D2DB5">
          <w:rPr>
            <w:noProof/>
            <w:webHidden/>
          </w:rPr>
          <w:fldChar w:fldCharType="end"/>
        </w:r>
      </w:hyperlink>
    </w:p>
    <w:p w14:paraId="1CAAF103" w14:textId="4A93FEB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1" w:history="1">
        <w:r w:rsidR="000D2DB5" w:rsidRPr="0090784E">
          <w:rPr>
            <w:rStyle w:val="Hyperlink"/>
            <w:rFonts w:ascii="Arial Bold" w:hAnsi="Arial Bold"/>
            <w:noProof/>
          </w:rPr>
          <w:t>3.7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Sites and Assets</w:t>
        </w:r>
        <w:r w:rsidR="000D2DB5">
          <w:rPr>
            <w:noProof/>
            <w:webHidden/>
          </w:rPr>
          <w:tab/>
        </w:r>
        <w:r w:rsidR="000D2DB5">
          <w:rPr>
            <w:noProof/>
            <w:webHidden/>
          </w:rPr>
          <w:fldChar w:fldCharType="begin"/>
        </w:r>
        <w:r w:rsidR="000D2DB5">
          <w:rPr>
            <w:noProof/>
            <w:webHidden/>
          </w:rPr>
          <w:instrText xml:space="preserve"> PAGEREF _Toc161820061 \h </w:instrText>
        </w:r>
        <w:r w:rsidR="000D2DB5">
          <w:rPr>
            <w:noProof/>
            <w:webHidden/>
          </w:rPr>
        </w:r>
        <w:r w:rsidR="000D2DB5">
          <w:rPr>
            <w:noProof/>
            <w:webHidden/>
          </w:rPr>
          <w:fldChar w:fldCharType="separate"/>
        </w:r>
        <w:r w:rsidR="000D2DB5">
          <w:rPr>
            <w:noProof/>
            <w:webHidden/>
          </w:rPr>
          <w:t>32</w:t>
        </w:r>
        <w:r w:rsidR="000D2DB5">
          <w:rPr>
            <w:noProof/>
            <w:webHidden/>
          </w:rPr>
          <w:fldChar w:fldCharType="end"/>
        </w:r>
      </w:hyperlink>
    </w:p>
    <w:p w14:paraId="64ECBCDB" w14:textId="74B8F67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2" w:history="1">
        <w:r w:rsidR="000D2DB5" w:rsidRPr="0090784E">
          <w:rPr>
            <w:rStyle w:val="Hyperlink"/>
            <w:rFonts w:ascii="Arial Bold" w:hAnsi="Arial Bold"/>
            <w:noProof/>
          </w:rPr>
          <w:t>3.8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Business Rules</w:t>
        </w:r>
        <w:r w:rsidR="000D2DB5">
          <w:rPr>
            <w:noProof/>
            <w:webHidden/>
          </w:rPr>
          <w:tab/>
        </w:r>
        <w:r w:rsidR="000D2DB5">
          <w:rPr>
            <w:noProof/>
            <w:webHidden/>
          </w:rPr>
          <w:fldChar w:fldCharType="begin"/>
        </w:r>
        <w:r w:rsidR="000D2DB5">
          <w:rPr>
            <w:noProof/>
            <w:webHidden/>
          </w:rPr>
          <w:instrText xml:space="preserve"> PAGEREF _Toc161820062 \h </w:instrText>
        </w:r>
        <w:r w:rsidR="000D2DB5">
          <w:rPr>
            <w:noProof/>
            <w:webHidden/>
          </w:rPr>
        </w:r>
        <w:r w:rsidR="000D2DB5">
          <w:rPr>
            <w:noProof/>
            <w:webHidden/>
          </w:rPr>
          <w:fldChar w:fldCharType="separate"/>
        </w:r>
        <w:r w:rsidR="000D2DB5">
          <w:rPr>
            <w:noProof/>
            <w:webHidden/>
          </w:rPr>
          <w:t>32</w:t>
        </w:r>
        <w:r w:rsidR="000D2DB5">
          <w:rPr>
            <w:noProof/>
            <w:webHidden/>
          </w:rPr>
          <w:fldChar w:fldCharType="end"/>
        </w:r>
      </w:hyperlink>
    </w:p>
    <w:p w14:paraId="6916034F" w14:textId="058194E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3" w:history="1">
        <w:r w:rsidR="000D2DB5" w:rsidRPr="0090784E">
          <w:rPr>
            <w:rStyle w:val="Hyperlink"/>
            <w:rFonts w:ascii="Arial Bold" w:hAnsi="Arial Bold"/>
            <w:noProof/>
          </w:rPr>
          <w:t>3.9</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Making good and keeping clean</w:t>
        </w:r>
        <w:r w:rsidR="000D2DB5">
          <w:rPr>
            <w:noProof/>
            <w:webHidden/>
          </w:rPr>
          <w:tab/>
        </w:r>
        <w:r w:rsidR="000D2DB5">
          <w:rPr>
            <w:noProof/>
            <w:webHidden/>
          </w:rPr>
          <w:fldChar w:fldCharType="begin"/>
        </w:r>
        <w:r w:rsidR="000D2DB5">
          <w:rPr>
            <w:noProof/>
            <w:webHidden/>
          </w:rPr>
          <w:instrText xml:space="preserve"> PAGEREF _Toc161820063 \h </w:instrText>
        </w:r>
        <w:r w:rsidR="000D2DB5">
          <w:rPr>
            <w:noProof/>
            <w:webHidden/>
          </w:rPr>
        </w:r>
        <w:r w:rsidR="000D2DB5">
          <w:rPr>
            <w:noProof/>
            <w:webHidden/>
          </w:rPr>
          <w:fldChar w:fldCharType="separate"/>
        </w:r>
        <w:r w:rsidR="000D2DB5">
          <w:rPr>
            <w:noProof/>
            <w:webHidden/>
          </w:rPr>
          <w:t>32</w:t>
        </w:r>
        <w:r w:rsidR="000D2DB5">
          <w:rPr>
            <w:noProof/>
            <w:webHidden/>
          </w:rPr>
          <w:fldChar w:fldCharType="end"/>
        </w:r>
      </w:hyperlink>
    </w:p>
    <w:p w14:paraId="0C89E12B" w14:textId="59E3F44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4" w:history="1">
        <w:r w:rsidR="000D2DB5" w:rsidRPr="0090784E">
          <w:rPr>
            <w:rStyle w:val="Hyperlink"/>
            <w:rFonts w:ascii="Arial Bold" w:hAnsi="Arial Bold"/>
            <w:noProof/>
          </w:rPr>
          <w:t>3.10</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Removal of goods, materials, plant and equipment</w:t>
        </w:r>
        <w:r w:rsidR="000D2DB5">
          <w:rPr>
            <w:noProof/>
            <w:webHidden/>
          </w:rPr>
          <w:tab/>
        </w:r>
        <w:r w:rsidR="000D2DB5">
          <w:rPr>
            <w:noProof/>
            <w:webHidden/>
          </w:rPr>
          <w:fldChar w:fldCharType="begin"/>
        </w:r>
        <w:r w:rsidR="000D2DB5">
          <w:rPr>
            <w:noProof/>
            <w:webHidden/>
          </w:rPr>
          <w:instrText xml:space="preserve"> PAGEREF _Toc161820064 \h </w:instrText>
        </w:r>
        <w:r w:rsidR="000D2DB5">
          <w:rPr>
            <w:noProof/>
            <w:webHidden/>
          </w:rPr>
        </w:r>
        <w:r w:rsidR="000D2DB5">
          <w:rPr>
            <w:noProof/>
            <w:webHidden/>
          </w:rPr>
          <w:fldChar w:fldCharType="separate"/>
        </w:r>
        <w:r w:rsidR="000D2DB5">
          <w:rPr>
            <w:noProof/>
            <w:webHidden/>
          </w:rPr>
          <w:t>33</w:t>
        </w:r>
        <w:r w:rsidR="000D2DB5">
          <w:rPr>
            <w:noProof/>
            <w:webHidden/>
          </w:rPr>
          <w:fldChar w:fldCharType="end"/>
        </w:r>
      </w:hyperlink>
    </w:p>
    <w:p w14:paraId="208FDE94" w14:textId="6447B44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5" w:history="1">
        <w:r w:rsidR="000D2DB5" w:rsidRPr="0090784E">
          <w:rPr>
            <w:rStyle w:val="Hyperlink"/>
            <w:rFonts w:ascii="Arial Bold" w:hAnsi="Arial Bold"/>
            <w:noProof/>
          </w:rPr>
          <w:t>3.11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Utilities</w:t>
        </w:r>
        <w:r w:rsidR="000D2DB5">
          <w:rPr>
            <w:noProof/>
            <w:webHidden/>
          </w:rPr>
          <w:tab/>
        </w:r>
        <w:r w:rsidR="000D2DB5">
          <w:rPr>
            <w:noProof/>
            <w:webHidden/>
          </w:rPr>
          <w:fldChar w:fldCharType="begin"/>
        </w:r>
        <w:r w:rsidR="000D2DB5">
          <w:rPr>
            <w:noProof/>
            <w:webHidden/>
          </w:rPr>
          <w:instrText xml:space="preserve"> PAGEREF _Toc161820065 \h </w:instrText>
        </w:r>
        <w:r w:rsidR="000D2DB5">
          <w:rPr>
            <w:noProof/>
            <w:webHidden/>
          </w:rPr>
        </w:r>
        <w:r w:rsidR="000D2DB5">
          <w:rPr>
            <w:noProof/>
            <w:webHidden/>
          </w:rPr>
          <w:fldChar w:fldCharType="separate"/>
        </w:r>
        <w:r w:rsidR="000D2DB5">
          <w:rPr>
            <w:noProof/>
            <w:webHidden/>
          </w:rPr>
          <w:t>33</w:t>
        </w:r>
        <w:r w:rsidR="000D2DB5">
          <w:rPr>
            <w:noProof/>
            <w:webHidden/>
          </w:rPr>
          <w:fldChar w:fldCharType="end"/>
        </w:r>
      </w:hyperlink>
    </w:p>
    <w:p w14:paraId="4A5A90D5" w14:textId="1EB203E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6" w:history="1">
        <w:r w:rsidR="000D2DB5" w:rsidRPr="0090784E">
          <w:rPr>
            <w:rStyle w:val="Hyperlink"/>
            <w:rFonts w:ascii="Arial Bold" w:hAnsi="Arial Bold"/>
            <w:noProof/>
          </w:rPr>
          <w:t>3.12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Innovations</w:t>
        </w:r>
        <w:r w:rsidR="000D2DB5">
          <w:rPr>
            <w:noProof/>
            <w:webHidden/>
          </w:rPr>
          <w:tab/>
        </w:r>
        <w:r w:rsidR="000D2DB5">
          <w:rPr>
            <w:noProof/>
            <w:webHidden/>
          </w:rPr>
          <w:fldChar w:fldCharType="begin"/>
        </w:r>
        <w:r w:rsidR="000D2DB5">
          <w:rPr>
            <w:noProof/>
            <w:webHidden/>
          </w:rPr>
          <w:instrText xml:space="preserve"> PAGEREF _Toc161820066 \h </w:instrText>
        </w:r>
        <w:r w:rsidR="000D2DB5">
          <w:rPr>
            <w:noProof/>
            <w:webHidden/>
          </w:rPr>
        </w:r>
        <w:r w:rsidR="000D2DB5">
          <w:rPr>
            <w:noProof/>
            <w:webHidden/>
          </w:rPr>
          <w:fldChar w:fldCharType="separate"/>
        </w:r>
        <w:r w:rsidR="000D2DB5">
          <w:rPr>
            <w:noProof/>
            <w:webHidden/>
          </w:rPr>
          <w:t>33</w:t>
        </w:r>
        <w:r w:rsidR="000D2DB5">
          <w:rPr>
            <w:noProof/>
            <w:webHidden/>
          </w:rPr>
          <w:fldChar w:fldCharType="end"/>
        </w:r>
      </w:hyperlink>
    </w:p>
    <w:p w14:paraId="0F7316A5" w14:textId="2CBC0089"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7" w:history="1">
        <w:r w:rsidR="000D2DB5" w:rsidRPr="0090784E">
          <w:rPr>
            <w:rStyle w:val="Hyperlink"/>
            <w:rFonts w:ascii="Arial Bold" w:hAnsi="Arial Bold"/>
            <w:noProof/>
          </w:rPr>
          <w:t>3.13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Productivity and purchasing power</w:t>
        </w:r>
        <w:r w:rsidR="000D2DB5">
          <w:rPr>
            <w:noProof/>
            <w:webHidden/>
          </w:rPr>
          <w:tab/>
        </w:r>
        <w:r w:rsidR="000D2DB5">
          <w:rPr>
            <w:noProof/>
            <w:webHidden/>
          </w:rPr>
          <w:fldChar w:fldCharType="begin"/>
        </w:r>
        <w:r w:rsidR="000D2DB5">
          <w:rPr>
            <w:noProof/>
            <w:webHidden/>
          </w:rPr>
          <w:instrText xml:space="preserve"> PAGEREF _Toc161820067 \h </w:instrText>
        </w:r>
        <w:r w:rsidR="000D2DB5">
          <w:rPr>
            <w:noProof/>
            <w:webHidden/>
          </w:rPr>
        </w:r>
        <w:r w:rsidR="000D2DB5">
          <w:rPr>
            <w:noProof/>
            <w:webHidden/>
          </w:rPr>
          <w:fldChar w:fldCharType="separate"/>
        </w:r>
        <w:r w:rsidR="000D2DB5">
          <w:rPr>
            <w:noProof/>
            <w:webHidden/>
          </w:rPr>
          <w:t>33</w:t>
        </w:r>
        <w:r w:rsidR="000D2DB5">
          <w:rPr>
            <w:noProof/>
            <w:webHidden/>
          </w:rPr>
          <w:fldChar w:fldCharType="end"/>
        </w:r>
      </w:hyperlink>
    </w:p>
    <w:p w14:paraId="4D38748F" w14:textId="51E1385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8" w:history="1">
        <w:r w:rsidR="000D2DB5" w:rsidRPr="0090784E">
          <w:rPr>
            <w:rStyle w:val="Hyperlink"/>
            <w:rFonts w:ascii="Arial Bold" w:hAnsi="Arial Bold"/>
            <w:noProof/>
          </w:rPr>
          <w:t>3.14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Authority to Act</w:t>
        </w:r>
        <w:r w:rsidR="000D2DB5">
          <w:rPr>
            <w:noProof/>
            <w:webHidden/>
          </w:rPr>
          <w:tab/>
        </w:r>
        <w:r w:rsidR="000D2DB5">
          <w:rPr>
            <w:noProof/>
            <w:webHidden/>
          </w:rPr>
          <w:fldChar w:fldCharType="begin"/>
        </w:r>
        <w:r w:rsidR="000D2DB5">
          <w:rPr>
            <w:noProof/>
            <w:webHidden/>
          </w:rPr>
          <w:instrText xml:space="preserve"> PAGEREF _Toc161820068 \h </w:instrText>
        </w:r>
        <w:r w:rsidR="000D2DB5">
          <w:rPr>
            <w:noProof/>
            <w:webHidden/>
          </w:rPr>
        </w:r>
        <w:r w:rsidR="000D2DB5">
          <w:rPr>
            <w:noProof/>
            <w:webHidden/>
          </w:rPr>
          <w:fldChar w:fldCharType="separate"/>
        </w:r>
        <w:r w:rsidR="000D2DB5">
          <w:rPr>
            <w:noProof/>
            <w:webHidden/>
          </w:rPr>
          <w:t>34</w:t>
        </w:r>
        <w:r w:rsidR="000D2DB5">
          <w:rPr>
            <w:noProof/>
            <w:webHidden/>
          </w:rPr>
          <w:fldChar w:fldCharType="end"/>
        </w:r>
      </w:hyperlink>
    </w:p>
    <w:p w14:paraId="09DC69C5" w14:textId="390B5A3C"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69" w:history="1">
        <w:r w:rsidR="000D2DB5" w:rsidRPr="0090784E">
          <w:rPr>
            <w:rStyle w:val="Hyperlink"/>
            <w:rFonts w:ascii="Arial Bold" w:hAnsi="Arial Bold"/>
            <w:noProof/>
          </w:rPr>
          <w:t>3.15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w:t>
        </w:r>
        <w:r w:rsidR="000D2DB5" w:rsidRPr="0090784E">
          <w:rPr>
            <w:rStyle w:val="Hyperlink"/>
            <w:noProof/>
          </w:rPr>
          <w:noBreakHyphen/>
          <w:t>operation with Other Contractors</w:t>
        </w:r>
        <w:r w:rsidR="000D2DB5">
          <w:rPr>
            <w:noProof/>
            <w:webHidden/>
          </w:rPr>
          <w:tab/>
        </w:r>
        <w:r w:rsidR="000D2DB5">
          <w:rPr>
            <w:noProof/>
            <w:webHidden/>
          </w:rPr>
          <w:fldChar w:fldCharType="begin"/>
        </w:r>
        <w:r w:rsidR="000D2DB5">
          <w:rPr>
            <w:noProof/>
            <w:webHidden/>
          </w:rPr>
          <w:instrText xml:space="preserve"> PAGEREF _Toc161820069 \h </w:instrText>
        </w:r>
        <w:r w:rsidR="000D2DB5">
          <w:rPr>
            <w:noProof/>
            <w:webHidden/>
          </w:rPr>
        </w:r>
        <w:r w:rsidR="000D2DB5">
          <w:rPr>
            <w:noProof/>
            <w:webHidden/>
          </w:rPr>
          <w:fldChar w:fldCharType="separate"/>
        </w:r>
        <w:r w:rsidR="000D2DB5">
          <w:rPr>
            <w:noProof/>
            <w:webHidden/>
          </w:rPr>
          <w:t>34</w:t>
        </w:r>
        <w:r w:rsidR="000D2DB5">
          <w:rPr>
            <w:noProof/>
            <w:webHidden/>
          </w:rPr>
          <w:fldChar w:fldCharType="end"/>
        </w:r>
      </w:hyperlink>
    </w:p>
    <w:p w14:paraId="67D2598B" w14:textId="527C5A2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0" w:history="1">
        <w:r w:rsidR="000D2DB5" w:rsidRPr="0090784E">
          <w:rPr>
            <w:rStyle w:val="Hyperlink"/>
            <w:rFonts w:ascii="Arial Bold" w:hAnsi="Arial Bold"/>
            <w:noProof/>
          </w:rPr>
          <w:t>3.16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Access to Contractor's Premises</w:t>
        </w:r>
        <w:r w:rsidR="000D2DB5">
          <w:rPr>
            <w:noProof/>
            <w:webHidden/>
          </w:rPr>
          <w:tab/>
        </w:r>
        <w:r w:rsidR="000D2DB5">
          <w:rPr>
            <w:noProof/>
            <w:webHidden/>
          </w:rPr>
          <w:fldChar w:fldCharType="begin"/>
        </w:r>
        <w:r w:rsidR="000D2DB5">
          <w:rPr>
            <w:noProof/>
            <w:webHidden/>
          </w:rPr>
          <w:instrText xml:space="preserve"> PAGEREF _Toc161820070 \h </w:instrText>
        </w:r>
        <w:r w:rsidR="000D2DB5">
          <w:rPr>
            <w:noProof/>
            <w:webHidden/>
          </w:rPr>
        </w:r>
        <w:r w:rsidR="000D2DB5">
          <w:rPr>
            <w:noProof/>
            <w:webHidden/>
          </w:rPr>
          <w:fldChar w:fldCharType="separate"/>
        </w:r>
        <w:r w:rsidR="000D2DB5">
          <w:rPr>
            <w:noProof/>
            <w:webHidden/>
          </w:rPr>
          <w:t>34</w:t>
        </w:r>
        <w:r w:rsidR="000D2DB5">
          <w:rPr>
            <w:noProof/>
            <w:webHidden/>
          </w:rPr>
          <w:fldChar w:fldCharType="end"/>
        </w:r>
      </w:hyperlink>
    </w:p>
    <w:p w14:paraId="0BC2256E" w14:textId="7F7C7DE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1" w:history="1">
        <w:r w:rsidR="000D2DB5" w:rsidRPr="0090784E">
          <w:rPr>
            <w:rStyle w:val="Hyperlink"/>
            <w:rFonts w:ascii="Arial Bold" w:hAnsi="Arial Bold"/>
            <w:noProof/>
          </w:rPr>
          <w:t>3.17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Conflict of Interest</w:t>
        </w:r>
        <w:r w:rsidR="000D2DB5">
          <w:rPr>
            <w:noProof/>
            <w:webHidden/>
          </w:rPr>
          <w:tab/>
        </w:r>
        <w:r w:rsidR="000D2DB5">
          <w:rPr>
            <w:noProof/>
            <w:webHidden/>
          </w:rPr>
          <w:fldChar w:fldCharType="begin"/>
        </w:r>
        <w:r w:rsidR="000D2DB5">
          <w:rPr>
            <w:noProof/>
            <w:webHidden/>
          </w:rPr>
          <w:instrText xml:space="preserve"> PAGEREF _Toc161820071 \h </w:instrText>
        </w:r>
        <w:r w:rsidR="000D2DB5">
          <w:rPr>
            <w:noProof/>
            <w:webHidden/>
          </w:rPr>
        </w:r>
        <w:r w:rsidR="000D2DB5">
          <w:rPr>
            <w:noProof/>
            <w:webHidden/>
          </w:rPr>
          <w:fldChar w:fldCharType="separate"/>
        </w:r>
        <w:r w:rsidR="000D2DB5">
          <w:rPr>
            <w:noProof/>
            <w:webHidden/>
          </w:rPr>
          <w:t>34</w:t>
        </w:r>
        <w:r w:rsidR="000D2DB5">
          <w:rPr>
            <w:noProof/>
            <w:webHidden/>
          </w:rPr>
          <w:fldChar w:fldCharType="end"/>
        </w:r>
      </w:hyperlink>
    </w:p>
    <w:p w14:paraId="3222B112" w14:textId="62F5710C"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2" w:history="1">
        <w:r w:rsidR="000D2DB5" w:rsidRPr="0090784E">
          <w:rPr>
            <w:rStyle w:val="Hyperlink"/>
            <w:rFonts w:ascii="Arial Bold" w:hAnsi="Arial Bold"/>
            <w:noProof/>
          </w:rPr>
          <w:t>3.18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Statutory Requirements</w:t>
        </w:r>
        <w:r w:rsidR="000D2DB5">
          <w:rPr>
            <w:noProof/>
            <w:webHidden/>
          </w:rPr>
          <w:tab/>
        </w:r>
        <w:r w:rsidR="000D2DB5">
          <w:rPr>
            <w:noProof/>
            <w:webHidden/>
          </w:rPr>
          <w:fldChar w:fldCharType="begin"/>
        </w:r>
        <w:r w:rsidR="000D2DB5">
          <w:rPr>
            <w:noProof/>
            <w:webHidden/>
          </w:rPr>
          <w:instrText xml:space="preserve"> PAGEREF _Toc161820072 \h </w:instrText>
        </w:r>
        <w:r w:rsidR="000D2DB5">
          <w:rPr>
            <w:noProof/>
            <w:webHidden/>
          </w:rPr>
        </w:r>
        <w:r w:rsidR="000D2DB5">
          <w:rPr>
            <w:noProof/>
            <w:webHidden/>
          </w:rPr>
          <w:fldChar w:fldCharType="separate"/>
        </w:r>
        <w:r w:rsidR="000D2DB5">
          <w:rPr>
            <w:noProof/>
            <w:webHidden/>
          </w:rPr>
          <w:t>34</w:t>
        </w:r>
        <w:r w:rsidR="000D2DB5">
          <w:rPr>
            <w:noProof/>
            <w:webHidden/>
          </w:rPr>
          <w:fldChar w:fldCharType="end"/>
        </w:r>
      </w:hyperlink>
    </w:p>
    <w:p w14:paraId="77EFDDA5" w14:textId="62A2130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3" w:history="1">
        <w:r w:rsidR="000D2DB5" w:rsidRPr="0090784E">
          <w:rPr>
            <w:rStyle w:val="Hyperlink"/>
            <w:rFonts w:ascii="Arial Bold" w:hAnsi="Arial Bold"/>
            <w:noProof/>
          </w:rPr>
          <w:t>3.19</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Change in Statutory Requirements or Variance with Contract</w:t>
        </w:r>
        <w:r w:rsidR="000D2DB5">
          <w:rPr>
            <w:noProof/>
            <w:webHidden/>
          </w:rPr>
          <w:tab/>
        </w:r>
        <w:r w:rsidR="000D2DB5">
          <w:rPr>
            <w:noProof/>
            <w:webHidden/>
          </w:rPr>
          <w:fldChar w:fldCharType="begin"/>
        </w:r>
        <w:r w:rsidR="000D2DB5">
          <w:rPr>
            <w:noProof/>
            <w:webHidden/>
          </w:rPr>
          <w:instrText xml:space="preserve"> PAGEREF _Toc161820073 \h </w:instrText>
        </w:r>
        <w:r w:rsidR="000D2DB5">
          <w:rPr>
            <w:noProof/>
            <w:webHidden/>
          </w:rPr>
        </w:r>
        <w:r w:rsidR="000D2DB5">
          <w:rPr>
            <w:noProof/>
            <w:webHidden/>
          </w:rPr>
          <w:fldChar w:fldCharType="separate"/>
        </w:r>
        <w:r w:rsidR="000D2DB5">
          <w:rPr>
            <w:noProof/>
            <w:webHidden/>
          </w:rPr>
          <w:t>35</w:t>
        </w:r>
        <w:r w:rsidR="000D2DB5">
          <w:rPr>
            <w:noProof/>
            <w:webHidden/>
          </w:rPr>
          <w:fldChar w:fldCharType="end"/>
        </w:r>
      </w:hyperlink>
    </w:p>
    <w:p w14:paraId="4817088A" w14:textId="3F61C85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4" w:history="1">
        <w:r w:rsidR="000D2DB5" w:rsidRPr="0090784E">
          <w:rPr>
            <w:rStyle w:val="Hyperlink"/>
            <w:rFonts w:ascii="Arial Bold" w:hAnsi="Arial Bold"/>
            <w:noProof/>
          </w:rPr>
          <w:t>3.20</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The Environment</w:t>
        </w:r>
        <w:r w:rsidR="000D2DB5">
          <w:rPr>
            <w:noProof/>
            <w:webHidden/>
          </w:rPr>
          <w:tab/>
        </w:r>
        <w:r w:rsidR="000D2DB5">
          <w:rPr>
            <w:noProof/>
            <w:webHidden/>
          </w:rPr>
          <w:fldChar w:fldCharType="begin"/>
        </w:r>
        <w:r w:rsidR="000D2DB5">
          <w:rPr>
            <w:noProof/>
            <w:webHidden/>
          </w:rPr>
          <w:instrText xml:space="preserve"> PAGEREF _Toc161820074 \h </w:instrText>
        </w:r>
        <w:r w:rsidR="000D2DB5">
          <w:rPr>
            <w:noProof/>
            <w:webHidden/>
          </w:rPr>
        </w:r>
        <w:r w:rsidR="000D2DB5">
          <w:rPr>
            <w:noProof/>
            <w:webHidden/>
          </w:rPr>
          <w:fldChar w:fldCharType="separate"/>
        </w:r>
        <w:r w:rsidR="000D2DB5">
          <w:rPr>
            <w:noProof/>
            <w:webHidden/>
          </w:rPr>
          <w:t>35</w:t>
        </w:r>
        <w:r w:rsidR="000D2DB5">
          <w:rPr>
            <w:noProof/>
            <w:webHidden/>
          </w:rPr>
          <w:fldChar w:fldCharType="end"/>
        </w:r>
      </w:hyperlink>
    </w:p>
    <w:p w14:paraId="36AF6AE1" w14:textId="1D64FB2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5" w:history="1">
        <w:r w:rsidR="000D2DB5" w:rsidRPr="0090784E">
          <w:rPr>
            <w:rStyle w:val="Hyperlink"/>
            <w:rFonts w:ascii="Arial Bold" w:hAnsi="Arial Bold"/>
            <w:noProof/>
          </w:rPr>
          <w:t>3.21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Hazardous Substances</w:t>
        </w:r>
        <w:r w:rsidR="000D2DB5">
          <w:rPr>
            <w:noProof/>
            <w:webHidden/>
          </w:rPr>
          <w:tab/>
        </w:r>
        <w:r w:rsidR="000D2DB5">
          <w:rPr>
            <w:noProof/>
            <w:webHidden/>
          </w:rPr>
          <w:fldChar w:fldCharType="begin"/>
        </w:r>
        <w:r w:rsidR="000D2DB5">
          <w:rPr>
            <w:noProof/>
            <w:webHidden/>
          </w:rPr>
          <w:instrText xml:space="preserve"> PAGEREF _Toc161820075 \h </w:instrText>
        </w:r>
        <w:r w:rsidR="000D2DB5">
          <w:rPr>
            <w:noProof/>
            <w:webHidden/>
          </w:rPr>
        </w:r>
        <w:r w:rsidR="000D2DB5">
          <w:rPr>
            <w:noProof/>
            <w:webHidden/>
          </w:rPr>
          <w:fldChar w:fldCharType="separate"/>
        </w:r>
        <w:r w:rsidR="000D2DB5">
          <w:rPr>
            <w:noProof/>
            <w:webHidden/>
          </w:rPr>
          <w:t>36</w:t>
        </w:r>
        <w:r w:rsidR="000D2DB5">
          <w:rPr>
            <w:noProof/>
            <w:webHidden/>
          </w:rPr>
          <w:fldChar w:fldCharType="end"/>
        </w:r>
      </w:hyperlink>
    </w:p>
    <w:p w14:paraId="02A3FDED" w14:textId="5605B3D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6" w:history="1">
        <w:r w:rsidR="000D2DB5" w:rsidRPr="0090784E">
          <w:rPr>
            <w:rStyle w:val="Hyperlink"/>
            <w:rFonts w:ascii="Arial Bold" w:hAnsi="Arial Bold"/>
            <w:noProof/>
          </w:rPr>
          <w:t>3.22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Representations and warranties</w:t>
        </w:r>
        <w:r w:rsidR="000D2DB5">
          <w:rPr>
            <w:noProof/>
            <w:webHidden/>
          </w:rPr>
          <w:tab/>
        </w:r>
        <w:r w:rsidR="000D2DB5">
          <w:rPr>
            <w:noProof/>
            <w:webHidden/>
          </w:rPr>
          <w:fldChar w:fldCharType="begin"/>
        </w:r>
        <w:r w:rsidR="000D2DB5">
          <w:rPr>
            <w:noProof/>
            <w:webHidden/>
          </w:rPr>
          <w:instrText xml:space="preserve"> PAGEREF _Toc161820076 \h </w:instrText>
        </w:r>
        <w:r w:rsidR="000D2DB5">
          <w:rPr>
            <w:noProof/>
            <w:webHidden/>
          </w:rPr>
        </w:r>
        <w:r w:rsidR="000D2DB5">
          <w:rPr>
            <w:noProof/>
            <w:webHidden/>
          </w:rPr>
          <w:fldChar w:fldCharType="separate"/>
        </w:r>
        <w:r w:rsidR="000D2DB5">
          <w:rPr>
            <w:noProof/>
            <w:webHidden/>
          </w:rPr>
          <w:t>37</w:t>
        </w:r>
        <w:r w:rsidR="000D2DB5">
          <w:rPr>
            <w:noProof/>
            <w:webHidden/>
          </w:rPr>
          <w:fldChar w:fldCharType="end"/>
        </w:r>
      </w:hyperlink>
    </w:p>
    <w:p w14:paraId="68512BCF" w14:textId="5A8013DD"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7" w:history="1">
        <w:r w:rsidR="000D2DB5" w:rsidRPr="0090784E">
          <w:rPr>
            <w:rStyle w:val="Hyperlink"/>
            <w:rFonts w:ascii="Arial Bold" w:hAnsi="Arial Bold"/>
            <w:noProof/>
          </w:rPr>
          <w:t>3.23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Work Health and Safety</w:t>
        </w:r>
        <w:r w:rsidR="000D2DB5">
          <w:rPr>
            <w:noProof/>
            <w:webHidden/>
          </w:rPr>
          <w:tab/>
        </w:r>
        <w:r w:rsidR="000D2DB5">
          <w:rPr>
            <w:noProof/>
            <w:webHidden/>
          </w:rPr>
          <w:fldChar w:fldCharType="begin"/>
        </w:r>
        <w:r w:rsidR="000D2DB5">
          <w:rPr>
            <w:noProof/>
            <w:webHidden/>
          </w:rPr>
          <w:instrText xml:space="preserve"> PAGEREF _Toc161820077 \h </w:instrText>
        </w:r>
        <w:r w:rsidR="000D2DB5">
          <w:rPr>
            <w:noProof/>
            <w:webHidden/>
          </w:rPr>
        </w:r>
        <w:r w:rsidR="000D2DB5">
          <w:rPr>
            <w:noProof/>
            <w:webHidden/>
          </w:rPr>
          <w:fldChar w:fldCharType="separate"/>
        </w:r>
        <w:r w:rsidR="000D2DB5">
          <w:rPr>
            <w:noProof/>
            <w:webHidden/>
          </w:rPr>
          <w:t>38</w:t>
        </w:r>
        <w:r w:rsidR="000D2DB5">
          <w:rPr>
            <w:noProof/>
            <w:webHidden/>
          </w:rPr>
          <w:fldChar w:fldCharType="end"/>
        </w:r>
      </w:hyperlink>
    </w:p>
    <w:p w14:paraId="0D0AA5AE" w14:textId="3F256B09"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78" w:history="1">
        <w:r w:rsidR="000D2DB5" w:rsidRPr="0090784E">
          <w:rPr>
            <w:rStyle w:val="Hyperlink"/>
            <w:rFonts w:ascii="Arial Bold" w:hAnsi="Arial Bold"/>
            <w:noProof/>
          </w:rPr>
          <w:t>3.24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Local Industry Capability</w:t>
        </w:r>
        <w:r w:rsidR="000D2DB5">
          <w:rPr>
            <w:noProof/>
            <w:webHidden/>
          </w:rPr>
          <w:tab/>
        </w:r>
        <w:r w:rsidR="000D2DB5">
          <w:rPr>
            <w:noProof/>
            <w:webHidden/>
          </w:rPr>
          <w:fldChar w:fldCharType="begin"/>
        </w:r>
        <w:r w:rsidR="000D2DB5">
          <w:rPr>
            <w:noProof/>
            <w:webHidden/>
          </w:rPr>
          <w:instrText xml:space="preserve"> PAGEREF _Toc161820078 \h </w:instrText>
        </w:r>
        <w:r w:rsidR="000D2DB5">
          <w:rPr>
            <w:noProof/>
            <w:webHidden/>
          </w:rPr>
        </w:r>
        <w:r w:rsidR="000D2DB5">
          <w:rPr>
            <w:noProof/>
            <w:webHidden/>
          </w:rPr>
          <w:fldChar w:fldCharType="separate"/>
        </w:r>
        <w:r w:rsidR="000D2DB5">
          <w:rPr>
            <w:noProof/>
            <w:webHidden/>
          </w:rPr>
          <w:t>40</w:t>
        </w:r>
        <w:r w:rsidR="000D2DB5">
          <w:rPr>
            <w:noProof/>
            <w:webHidden/>
          </w:rPr>
          <w:fldChar w:fldCharType="end"/>
        </w:r>
      </w:hyperlink>
    </w:p>
    <w:p w14:paraId="6C82C9E4" w14:textId="170E30D9"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079" w:history="1">
        <w:r w:rsidR="000D2DB5" w:rsidRPr="0090784E">
          <w:rPr>
            <w:rStyle w:val="Hyperlink"/>
            <w:bCs/>
            <w:noProof/>
          </w:rPr>
          <w:t>4.</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Role of the COMMONWEALTH</w:t>
        </w:r>
        <w:r w:rsidR="000D2DB5">
          <w:rPr>
            <w:noProof/>
            <w:webHidden/>
          </w:rPr>
          <w:tab/>
        </w:r>
        <w:r w:rsidR="000D2DB5">
          <w:rPr>
            <w:noProof/>
            <w:webHidden/>
          </w:rPr>
          <w:fldChar w:fldCharType="begin"/>
        </w:r>
        <w:r w:rsidR="000D2DB5">
          <w:rPr>
            <w:noProof/>
            <w:webHidden/>
          </w:rPr>
          <w:instrText xml:space="preserve"> PAGEREF _Toc161820079 \h </w:instrText>
        </w:r>
        <w:r w:rsidR="000D2DB5">
          <w:rPr>
            <w:noProof/>
            <w:webHidden/>
          </w:rPr>
        </w:r>
        <w:r w:rsidR="000D2DB5">
          <w:rPr>
            <w:noProof/>
            <w:webHidden/>
          </w:rPr>
          <w:fldChar w:fldCharType="separate"/>
        </w:r>
        <w:r w:rsidR="000D2DB5">
          <w:rPr>
            <w:noProof/>
            <w:webHidden/>
          </w:rPr>
          <w:t>41</w:t>
        </w:r>
        <w:r w:rsidR="000D2DB5">
          <w:rPr>
            <w:noProof/>
            <w:webHidden/>
          </w:rPr>
          <w:fldChar w:fldCharType="end"/>
        </w:r>
      </w:hyperlink>
    </w:p>
    <w:p w14:paraId="70882D2E" w14:textId="66A1A8C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0" w:history="1">
        <w:r w:rsidR="000D2DB5" w:rsidRPr="0090784E">
          <w:rPr>
            <w:rStyle w:val="Hyperlink"/>
            <w:rFonts w:ascii="Arial Bold" w:hAnsi="Arial Bold"/>
            <w:noProof/>
          </w:rPr>
          <w:t>4.1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Information and Services</w:t>
        </w:r>
        <w:r w:rsidR="000D2DB5">
          <w:rPr>
            <w:noProof/>
            <w:webHidden/>
          </w:rPr>
          <w:tab/>
        </w:r>
        <w:r w:rsidR="000D2DB5">
          <w:rPr>
            <w:noProof/>
            <w:webHidden/>
          </w:rPr>
          <w:fldChar w:fldCharType="begin"/>
        </w:r>
        <w:r w:rsidR="000D2DB5">
          <w:rPr>
            <w:noProof/>
            <w:webHidden/>
          </w:rPr>
          <w:instrText xml:space="preserve"> PAGEREF _Toc161820080 \h </w:instrText>
        </w:r>
        <w:r w:rsidR="000D2DB5">
          <w:rPr>
            <w:noProof/>
            <w:webHidden/>
          </w:rPr>
        </w:r>
        <w:r w:rsidR="000D2DB5">
          <w:rPr>
            <w:noProof/>
            <w:webHidden/>
          </w:rPr>
          <w:fldChar w:fldCharType="separate"/>
        </w:r>
        <w:r w:rsidR="000D2DB5">
          <w:rPr>
            <w:noProof/>
            <w:webHidden/>
          </w:rPr>
          <w:t>41</w:t>
        </w:r>
        <w:r w:rsidR="000D2DB5">
          <w:rPr>
            <w:noProof/>
            <w:webHidden/>
          </w:rPr>
          <w:fldChar w:fldCharType="end"/>
        </w:r>
      </w:hyperlink>
    </w:p>
    <w:p w14:paraId="333A3992" w14:textId="379726E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1" w:history="1">
        <w:r w:rsidR="000D2DB5" w:rsidRPr="0090784E">
          <w:rPr>
            <w:rStyle w:val="Hyperlink"/>
            <w:rFonts w:ascii="Arial Bold" w:hAnsi="Arial Bold"/>
            <w:noProof/>
          </w:rPr>
          <w:t>4.2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Additional Information</w:t>
        </w:r>
        <w:r w:rsidR="000D2DB5">
          <w:rPr>
            <w:noProof/>
            <w:webHidden/>
          </w:rPr>
          <w:tab/>
        </w:r>
        <w:r w:rsidR="000D2DB5">
          <w:rPr>
            <w:noProof/>
            <w:webHidden/>
          </w:rPr>
          <w:fldChar w:fldCharType="begin"/>
        </w:r>
        <w:r w:rsidR="000D2DB5">
          <w:rPr>
            <w:noProof/>
            <w:webHidden/>
          </w:rPr>
          <w:instrText xml:space="preserve"> PAGEREF _Toc161820081 \h </w:instrText>
        </w:r>
        <w:r w:rsidR="000D2DB5">
          <w:rPr>
            <w:noProof/>
            <w:webHidden/>
          </w:rPr>
        </w:r>
        <w:r w:rsidR="000D2DB5">
          <w:rPr>
            <w:noProof/>
            <w:webHidden/>
          </w:rPr>
          <w:fldChar w:fldCharType="separate"/>
        </w:r>
        <w:r w:rsidR="000D2DB5">
          <w:rPr>
            <w:noProof/>
            <w:webHidden/>
          </w:rPr>
          <w:t>41</w:t>
        </w:r>
        <w:r w:rsidR="000D2DB5">
          <w:rPr>
            <w:noProof/>
            <w:webHidden/>
          </w:rPr>
          <w:fldChar w:fldCharType="end"/>
        </w:r>
      </w:hyperlink>
    </w:p>
    <w:p w14:paraId="5BBF5341" w14:textId="7B6DFDD8"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082" w:history="1">
        <w:r w:rsidR="000D2DB5" w:rsidRPr="0090784E">
          <w:rPr>
            <w:rStyle w:val="Hyperlink"/>
            <w:bCs/>
            <w:noProof/>
          </w:rPr>
          <w:t>5.</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Personnel</w:t>
        </w:r>
        <w:r w:rsidR="000D2DB5">
          <w:rPr>
            <w:noProof/>
            <w:webHidden/>
          </w:rPr>
          <w:tab/>
        </w:r>
        <w:r w:rsidR="000D2DB5">
          <w:rPr>
            <w:noProof/>
            <w:webHidden/>
          </w:rPr>
          <w:fldChar w:fldCharType="begin"/>
        </w:r>
        <w:r w:rsidR="000D2DB5">
          <w:rPr>
            <w:noProof/>
            <w:webHidden/>
          </w:rPr>
          <w:instrText xml:space="preserve"> PAGEREF _Toc161820082 \h </w:instrText>
        </w:r>
        <w:r w:rsidR="000D2DB5">
          <w:rPr>
            <w:noProof/>
            <w:webHidden/>
          </w:rPr>
        </w:r>
        <w:r w:rsidR="000D2DB5">
          <w:rPr>
            <w:noProof/>
            <w:webHidden/>
          </w:rPr>
          <w:fldChar w:fldCharType="separate"/>
        </w:r>
        <w:r w:rsidR="000D2DB5">
          <w:rPr>
            <w:noProof/>
            <w:webHidden/>
          </w:rPr>
          <w:t>42</w:t>
        </w:r>
        <w:r w:rsidR="000D2DB5">
          <w:rPr>
            <w:noProof/>
            <w:webHidden/>
          </w:rPr>
          <w:fldChar w:fldCharType="end"/>
        </w:r>
      </w:hyperlink>
    </w:p>
    <w:p w14:paraId="55E9CDD0" w14:textId="251FF19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3" w:history="1">
        <w:r w:rsidR="000D2DB5" w:rsidRPr="0090784E">
          <w:rPr>
            <w:rStyle w:val="Hyperlink"/>
            <w:rFonts w:ascii="Arial Bold" w:hAnsi="Arial Bold"/>
            <w:noProof/>
          </w:rPr>
          <w:t>5.1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 Administrator</w:t>
        </w:r>
        <w:r w:rsidR="000D2DB5">
          <w:rPr>
            <w:noProof/>
            <w:webHidden/>
          </w:rPr>
          <w:tab/>
        </w:r>
        <w:r w:rsidR="000D2DB5">
          <w:rPr>
            <w:noProof/>
            <w:webHidden/>
          </w:rPr>
          <w:fldChar w:fldCharType="begin"/>
        </w:r>
        <w:r w:rsidR="000D2DB5">
          <w:rPr>
            <w:noProof/>
            <w:webHidden/>
          </w:rPr>
          <w:instrText xml:space="preserve"> PAGEREF _Toc161820083 \h </w:instrText>
        </w:r>
        <w:r w:rsidR="000D2DB5">
          <w:rPr>
            <w:noProof/>
            <w:webHidden/>
          </w:rPr>
        </w:r>
        <w:r w:rsidR="000D2DB5">
          <w:rPr>
            <w:noProof/>
            <w:webHidden/>
          </w:rPr>
          <w:fldChar w:fldCharType="separate"/>
        </w:r>
        <w:r w:rsidR="000D2DB5">
          <w:rPr>
            <w:noProof/>
            <w:webHidden/>
          </w:rPr>
          <w:t>42</w:t>
        </w:r>
        <w:r w:rsidR="000D2DB5">
          <w:rPr>
            <w:noProof/>
            <w:webHidden/>
          </w:rPr>
          <w:fldChar w:fldCharType="end"/>
        </w:r>
      </w:hyperlink>
    </w:p>
    <w:p w14:paraId="05897F4E" w14:textId="0C608B3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4" w:history="1">
        <w:r w:rsidR="000D2DB5" w:rsidRPr="0090784E">
          <w:rPr>
            <w:rStyle w:val="Hyperlink"/>
            <w:rFonts w:ascii="Arial Bold" w:hAnsi="Arial Bold"/>
            <w:noProof/>
          </w:rPr>
          <w:t>5.2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Replacement of Contract Administrator</w:t>
        </w:r>
        <w:r w:rsidR="000D2DB5">
          <w:rPr>
            <w:noProof/>
            <w:webHidden/>
          </w:rPr>
          <w:tab/>
        </w:r>
        <w:r w:rsidR="000D2DB5">
          <w:rPr>
            <w:noProof/>
            <w:webHidden/>
          </w:rPr>
          <w:fldChar w:fldCharType="begin"/>
        </w:r>
        <w:r w:rsidR="000D2DB5">
          <w:rPr>
            <w:noProof/>
            <w:webHidden/>
          </w:rPr>
          <w:instrText xml:space="preserve"> PAGEREF _Toc161820084 \h </w:instrText>
        </w:r>
        <w:r w:rsidR="000D2DB5">
          <w:rPr>
            <w:noProof/>
            <w:webHidden/>
          </w:rPr>
        </w:r>
        <w:r w:rsidR="000D2DB5">
          <w:rPr>
            <w:noProof/>
            <w:webHidden/>
          </w:rPr>
          <w:fldChar w:fldCharType="separate"/>
        </w:r>
        <w:r w:rsidR="000D2DB5">
          <w:rPr>
            <w:noProof/>
            <w:webHidden/>
          </w:rPr>
          <w:t>42</w:t>
        </w:r>
        <w:r w:rsidR="000D2DB5">
          <w:rPr>
            <w:noProof/>
            <w:webHidden/>
          </w:rPr>
          <w:fldChar w:fldCharType="end"/>
        </w:r>
      </w:hyperlink>
    </w:p>
    <w:p w14:paraId="06E5858B" w14:textId="0AF7EC9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5" w:history="1">
        <w:r w:rsidR="000D2DB5" w:rsidRPr="0090784E">
          <w:rPr>
            <w:rStyle w:val="Hyperlink"/>
            <w:rFonts w:ascii="Arial Bold" w:hAnsi="Arial Bold"/>
            <w:noProof/>
          </w:rPr>
          <w:t>5.3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Parties' Conduct</w:t>
        </w:r>
        <w:r w:rsidR="000D2DB5">
          <w:rPr>
            <w:noProof/>
            <w:webHidden/>
          </w:rPr>
          <w:tab/>
        </w:r>
        <w:r w:rsidR="000D2DB5">
          <w:rPr>
            <w:noProof/>
            <w:webHidden/>
          </w:rPr>
          <w:fldChar w:fldCharType="begin"/>
        </w:r>
        <w:r w:rsidR="000D2DB5">
          <w:rPr>
            <w:noProof/>
            <w:webHidden/>
          </w:rPr>
          <w:instrText xml:space="preserve"> PAGEREF _Toc161820085 \h </w:instrText>
        </w:r>
        <w:r w:rsidR="000D2DB5">
          <w:rPr>
            <w:noProof/>
            <w:webHidden/>
          </w:rPr>
        </w:r>
        <w:r w:rsidR="000D2DB5">
          <w:rPr>
            <w:noProof/>
            <w:webHidden/>
          </w:rPr>
          <w:fldChar w:fldCharType="separate"/>
        </w:r>
        <w:r w:rsidR="000D2DB5">
          <w:rPr>
            <w:noProof/>
            <w:webHidden/>
          </w:rPr>
          <w:t>42</w:t>
        </w:r>
        <w:r w:rsidR="000D2DB5">
          <w:rPr>
            <w:noProof/>
            <w:webHidden/>
          </w:rPr>
          <w:fldChar w:fldCharType="end"/>
        </w:r>
      </w:hyperlink>
    </w:p>
    <w:p w14:paraId="2E40CD6F" w14:textId="7F24AA2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6" w:history="1">
        <w:r w:rsidR="000D2DB5" w:rsidRPr="0090784E">
          <w:rPr>
            <w:rStyle w:val="Hyperlink"/>
            <w:rFonts w:ascii="Arial Bold" w:hAnsi="Arial Bold"/>
            <w:noProof/>
          </w:rPr>
          <w:t>5.4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 Administrator's Representative</w:t>
        </w:r>
        <w:r w:rsidR="000D2DB5">
          <w:rPr>
            <w:noProof/>
            <w:webHidden/>
          </w:rPr>
          <w:tab/>
        </w:r>
        <w:r w:rsidR="000D2DB5">
          <w:rPr>
            <w:noProof/>
            <w:webHidden/>
          </w:rPr>
          <w:fldChar w:fldCharType="begin"/>
        </w:r>
        <w:r w:rsidR="000D2DB5">
          <w:rPr>
            <w:noProof/>
            <w:webHidden/>
          </w:rPr>
          <w:instrText xml:space="preserve"> PAGEREF _Toc161820086 \h </w:instrText>
        </w:r>
        <w:r w:rsidR="000D2DB5">
          <w:rPr>
            <w:noProof/>
            <w:webHidden/>
          </w:rPr>
        </w:r>
        <w:r w:rsidR="000D2DB5">
          <w:rPr>
            <w:noProof/>
            <w:webHidden/>
          </w:rPr>
          <w:fldChar w:fldCharType="separate"/>
        </w:r>
        <w:r w:rsidR="000D2DB5">
          <w:rPr>
            <w:noProof/>
            <w:webHidden/>
          </w:rPr>
          <w:t>42</w:t>
        </w:r>
        <w:r w:rsidR="000D2DB5">
          <w:rPr>
            <w:noProof/>
            <w:webHidden/>
          </w:rPr>
          <w:fldChar w:fldCharType="end"/>
        </w:r>
      </w:hyperlink>
    </w:p>
    <w:p w14:paraId="0715EE0D" w14:textId="2D47DE3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7" w:history="1">
        <w:r w:rsidR="000D2DB5" w:rsidRPr="0090784E">
          <w:rPr>
            <w:rStyle w:val="Hyperlink"/>
            <w:rFonts w:ascii="Arial Bold" w:hAnsi="Arial Bold"/>
            <w:noProof/>
          </w:rPr>
          <w:t>5.5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Key People for the Services</w:t>
        </w:r>
        <w:r w:rsidR="000D2DB5">
          <w:rPr>
            <w:noProof/>
            <w:webHidden/>
          </w:rPr>
          <w:tab/>
        </w:r>
        <w:r w:rsidR="000D2DB5">
          <w:rPr>
            <w:noProof/>
            <w:webHidden/>
          </w:rPr>
          <w:fldChar w:fldCharType="begin"/>
        </w:r>
        <w:r w:rsidR="000D2DB5">
          <w:rPr>
            <w:noProof/>
            <w:webHidden/>
          </w:rPr>
          <w:instrText xml:space="preserve"> PAGEREF _Toc161820087 \h </w:instrText>
        </w:r>
        <w:r w:rsidR="000D2DB5">
          <w:rPr>
            <w:noProof/>
            <w:webHidden/>
          </w:rPr>
        </w:r>
        <w:r w:rsidR="000D2DB5">
          <w:rPr>
            <w:noProof/>
            <w:webHidden/>
          </w:rPr>
          <w:fldChar w:fldCharType="separate"/>
        </w:r>
        <w:r w:rsidR="000D2DB5">
          <w:rPr>
            <w:noProof/>
            <w:webHidden/>
          </w:rPr>
          <w:t>42</w:t>
        </w:r>
        <w:r w:rsidR="000D2DB5">
          <w:rPr>
            <w:noProof/>
            <w:webHidden/>
          </w:rPr>
          <w:fldChar w:fldCharType="end"/>
        </w:r>
      </w:hyperlink>
    </w:p>
    <w:p w14:paraId="6F5A0A37" w14:textId="22FDBD2F"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8" w:history="1">
        <w:r w:rsidR="000D2DB5" w:rsidRPr="0090784E">
          <w:rPr>
            <w:rStyle w:val="Hyperlink"/>
            <w:rFonts w:ascii="Arial Bold" w:hAnsi="Arial Bold"/>
            <w:noProof/>
          </w:rPr>
          <w:t>5.6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Removal of Persons</w:t>
        </w:r>
        <w:r w:rsidR="000D2DB5">
          <w:rPr>
            <w:noProof/>
            <w:webHidden/>
          </w:rPr>
          <w:tab/>
        </w:r>
        <w:r w:rsidR="000D2DB5">
          <w:rPr>
            <w:noProof/>
            <w:webHidden/>
          </w:rPr>
          <w:fldChar w:fldCharType="begin"/>
        </w:r>
        <w:r w:rsidR="000D2DB5">
          <w:rPr>
            <w:noProof/>
            <w:webHidden/>
          </w:rPr>
          <w:instrText xml:space="preserve"> PAGEREF _Toc161820088 \h </w:instrText>
        </w:r>
        <w:r w:rsidR="000D2DB5">
          <w:rPr>
            <w:noProof/>
            <w:webHidden/>
          </w:rPr>
        </w:r>
        <w:r w:rsidR="000D2DB5">
          <w:rPr>
            <w:noProof/>
            <w:webHidden/>
          </w:rPr>
          <w:fldChar w:fldCharType="separate"/>
        </w:r>
        <w:r w:rsidR="000D2DB5">
          <w:rPr>
            <w:noProof/>
            <w:webHidden/>
          </w:rPr>
          <w:t>43</w:t>
        </w:r>
        <w:r w:rsidR="000D2DB5">
          <w:rPr>
            <w:noProof/>
            <w:webHidden/>
          </w:rPr>
          <w:fldChar w:fldCharType="end"/>
        </w:r>
      </w:hyperlink>
    </w:p>
    <w:p w14:paraId="6C46C13C" w14:textId="7133051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89" w:history="1">
        <w:r w:rsidR="000D2DB5" w:rsidRPr="0090784E">
          <w:rPr>
            <w:rStyle w:val="Hyperlink"/>
            <w:rFonts w:ascii="Arial Bold" w:hAnsi="Arial Bold"/>
            <w:noProof/>
          </w:rPr>
          <w:t>5.7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Minimum resource levels</w:t>
        </w:r>
        <w:r w:rsidR="000D2DB5">
          <w:rPr>
            <w:noProof/>
            <w:webHidden/>
          </w:rPr>
          <w:tab/>
        </w:r>
        <w:r w:rsidR="000D2DB5">
          <w:rPr>
            <w:noProof/>
            <w:webHidden/>
          </w:rPr>
          <w:fldChar w:fldCharType="begin"/>
        </w:r>
        <w:r w:rsidR="000D2DB5">
          <w:rPr>
            <w:noProof/>
            <w:webHidden/>
          </w:rPr>
          <w:instrText xml:space="preserve"> PAGEREF _Toc161820089 \h </w:instrText>
        </w:r>
        <w:r w:rsidR="000D2DB5">
          <w:rPr>
            <w:noProof/>
            <w:webHidden/>
          </w:rPr>
        </w:r>
        <w:r w:rsidR="000D2DB5">
          <w:rPr>
            <w:noProof/>
            <w:webHidden/>
          </w:rPr>
          <w:fldChar w:fldCharType="separate"/>
        </w:r>
        <w:r w:rsidR="000D2DB5">
          <w:rPr>
            <w:noProof/>
            <w:webHidden/>
          </w:rPr>
          <w:t>43</w:t>
        </w:r>
        <w:r w:rsidR="000D2DB5">
          <w:rPr>
            <w:noProof/>
            <w:webHidden/>
          </w:rPr>
          <w:fldChar w:fldCharType="end"/>
        </w:r>
      </w:hyperlink>
    </w:p>
    <w:p w14:paraId="7170124E" w14:textId="7211BD0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90" w:history="1">
        <w:r w:rsidR="000D2DB5" w:rsidRPr="0090784E">
          <w:rPr>
            <w:rStyle w:val="Hyperlink"/>
            <w:rFonts w:ascii="Arial Bold" w:hAnsi="Arial Bold"/>
            <w:noProof/>
          </w:rPr>
          <w:t>5.8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Monthly Meeting</w:t>
        </w:r>
        <w:r w:rsidR="000D2DB5">
          <w:rPr>
            <w:noProof/>
            <w:webHidden/>
          </w:rPr>
          <w:tab/>
        </w:r>
        <w:r w:rsidR="000D2DB5">
          <w:rPr>
            <w:noProof/>
            <w:webHidden/>
          </w:rPr>
          <w:fldChar w:fldCharType="begin"/>
        </w:r>
        <w:r w:rsidR="000D2DB5">
          <w:rPr>
            <w:noProof/>
            <w:webHidden/>
          </w:rPr>
          <w:instrText xml:space="preserve"> PAGEREF _Toc161820090 \h </w:instrText>
        </w:r>
        <w:r w:rsidR="000D2DB5">
          <w:rPr>
            <w:noProof/>
            <w:webHidden/>
          </w:rPr>
        </w:r>
        <w:r w:rsidR="000D2DB5">
          <w:rPr>
            <w:noProof/>
            <w:webHidden/>
          </w:rPr>
          <w:fldChar w:fldCharType="separate"/>
        </w:r>
        <w:r w:rsidR="000D2DB5">
          <w:rPr>
            <w:noProof/>
            <w:webHidden/>
          </w:rPr>
          <w:t>43</w:t>
        </w:r>
        <w:r w:rsidR="000D2DB5">
          <w:rPr>
            <w:noProof/>
            <w:webHidden/>
          </w:rPr>
          <w:fldChar w:fldCharType="end"/>
        </w:r>
      </w:hyperlink>
    </w:p>
    <w:p w14:paraId="737B2FBF" w14:textId="0F88A7D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91" w:history="1">
        <w:r w:rsidR="000D2DB5" w:rsidRPr="0090784E">
          <w:rPr>
            <w:rStyle w:val="Hyperlink"/>
            <w:rFonts w:ascii="Arial Bold" w:hAnsi="Arial Bold"/>
            <w:noProof/>
          </w:rPr>
          <w:t>5.9</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Contractor’s Monthly Report</w:t>
        </w:r>
        <w:r w:rsidR="000D2DB5">
          <w:rPr>
            <w:noProof/>
            <w:webHidden/>
          </w:rPr>
          <w:tab/>
        </w:r>
        <w:r w:rsidR="000D2DB5">
          <w:rPr>
            <w:noProof/>
            <w:webHidden/>
          </w:rPr>
          <w:fldChar w:fldCharType="begin"/>
        </w:r>
        <w:r w:rsidR="000D2DB5">
          <w:rPr>
            <w:noProof/>
            <w:webHidden/>
          </w:rPr>
          <w:instrText xml:space="preserve"> PAGEREF _Toc161820091 \h </w:instrText>
        </w:r>
        <w:r w:rsidR="000D2DB5">
          <w:rPr>
            <w:noProof/>
            <w:webHidden/>
          </w:rPr>
        </w:r>
        <w:r w:rsidR="000D2DB5">
          <w:rPr>
            <w:noProof/>
            <w:webHidden/>
          </w:rPr>
          <w:fldChar w:fldCharType="separate"/>
        </w:r>
        <w:r w:rsidR="000D2DB5">
          <w:rPr>
            <w:noProof/>
            <w:webHidden/>
          </w:rPr>
          <w:t>44</w:t>
        </w:r>
        <w:r w:rsidR="000D2DB5">
          <w:rPr>
            <w:noProof/>
            <w:webHidden/>
          </w:rPr>
          <w:fldChar w:fldCharType="end"/>
        </w:r>
      </w:hyperlink>
    </w:p>
    <w:p w14:paraId="57E3A480" w14:textId="7F25460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92" w:history="1">
        <w:r w:rsidR="000D2DB5" w:rsidRPr="0090784E">
          <w:rPr>
            <w:rStyle w:val="Hyperlink"/>
            <w:rFonts w:ascii="Arial Bold" w:hAnsi="Arial Bold"/>
            <w:noProof/>
          </w:rPr>
          <w:t>5.10</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Contractor’s Quarterly Report</w:t>
        </w:r>
        <w:r w:rsidR="000D2DB5">
          <w:rPr>
            <w:noProof/>
            <w:webHidden/>
          </w:rPr>
          <w:tab/>
        </w:r>
        <w:r w:rsidR="000D2DB5">
          <w:rPr>
            <w:noProof/>
            <w:webHidden/>
          </w:rPr>
          <w:fldChar w:fldCharType="begin"/>
        </w:r>
        <w:r w:rsidR="000D2DB5">
          <w:rPr>
            <w:noProof/>
            <w:webHidden/>
          </w:rPr>
          <w:instrText xml:space="preserve"> PAGEREF _Toc161820092 \h </w:instrText>
        </w:r>
        <w:r w:rsidR="000D2DB5">
          <w:rPr>
            <w:noProof/>
            <w:webHidden/>
          </w:rPr>
        </w:r>
        <w:r w:rsidR="000D2DB5">
          <w:rPr>
            <w:noProof/>
            <w:webHidden/>
          </w:rPr>
          <w:fldChar w:fldCharType="separate"/>
        </w:r>
        <w:r w:rsidR="000D2DB5">
          <w:rPr>
            <w:noProof/>
            <w:webHidden/>
          </w:rPr>
          <w:t>46</w:t>
        </w:r>
        <w:r w:rsidR="000D2DB5">
          <w:rPr>
            <w:noProof/>
            <w:webHidden/>
          </w:rPr>
          <w:fldChar w:fldCharType="end"/>
        </w:r>
      </w:hyperlink>
    </w:p>
    <w:p w14:paraId="532AB4EA" w14:textId="2E9475B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93" w:history="1">
        <w:r w:rsidR="000D2DB5" w:rsidRPr="0090784E">
          <w:rPr>
            <w:rStyle w:val="Hyperlink"/>
            <w:rFonts w:ascii="Arial Bold" w:hAnsi="Arial Bold"/>
            <w:noProof/>
          </w:rPr>
          <w:t>5.11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Meetings and Reports Generally</w:t>
        </w:r>
        <w:r w:rsidR="000D2DB5">
          <w:rPr>
            <w:noProof/>
            <w:webHidden/>
          </w:rPr>
          <w:tab/>
        </w:r>
        <w:r w:rsidR="000D2DB5">
          <w:rPr>
            <w:noProof/>
            <w:webHidden/>
          </w:rPr>
          <w:fldChar w:fldCharType="begin"/>
        </w:r>
        <w:r w:rsidR="000D2DB5">
          <w:rPr>
            <w:noProof/>
            <w:webHidden/>
          </w:rPr>
          <w:instrText xml:space="preserve"> PAGEREF _Toc161820093 \h </w:instrText>
        </w:r>
        <w:r w:rsidR="000D2DB5">
          <w:rPr>
            <w:noProof/>
            <w:webHidden/>
          </w:rPr>
        </w:r>
        <w:r w:rsidR="000D2DB5">
          <w:rPr>
            <w:noProof/>
            <w:webHidden/>
          </w:rPr>
          <w:fldChar w:fldCharType="separate"/>
        </w:r>
        <w:r w:rsidR="000D2DB5">
          <w:rPr>
            <w:noProof/>
            <w:webHidden/>
          </w:rPr>
          <w:t>46</w:t>
        </w:r>
        <w:r w:rsidR="000D2DB5">
          <w:rPr>
            <w:noProof/>
            <w:webHidden/>
          </w:rPr>
          <w:fldChar w:fldCharType="end"/>
        </w:r>
      </w:hyperlink>
    </w:p>
    <w:p w14:paraId="286B5CDC" w14:textId="3E3E7025" w:rsidR="000D2DB5" w:rsidRDefault="00E32EEB" w:rsidP="000477FF">
      <w:pPr>
        <w:pStyle w:val="TOC1"/>
        <w:keepNext/>
        <w:keepLines/>
        <w:rPr>
          <w:rFonts w:asciiTheme="minorHAnsi" w:eastAsiaTheme="minorEastAsia" w:hAnsiTheme="minorHAnsi" w:cstheme="minorBidi"/>
          <w:b w:val="0"/>
          <w:caps w:val="0"/>
          <w:noProof/>
          <w:kern w:val="2"/>
          <w:sz w:val="22"/>
          <w:lang w:eastAsia="en-AU"/>
          <w14:ligatures w14:val="standardContextual"/>
        </w:rPr>
      </w:pPr>
      <w:hyperlink w:anchor="_Toc161820094" w:history="1">
        <w:r w:rsidR="000D2DB5" w:rsidRPr="0090784E">
          <w:rPr>
            <w:rStyle w:val="Hyperlink"/>
            <w:bCs/>
            <w:noProof/>
          </w:rPr>
          <w:t>6.</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bCs/>
            <w:noProof/>
          </w:rPr>
          <w:t>security</w:t>
        </w:r>
        <w:r w:rsidR="000D2DB5">
          <w:rPr>
            <w:noProof/>
            <w:webHidden/>
          </w:rPr>
          <w:tab/>
        </w:r>
        <w:r w:rsidR="000D2DB5">
          <w:rPr>
            <w:noProof/>
            <w:webHidden/>
          </w:rPr>
          <w:fldChar w:fldCharType="begin"/>
        </w:r>
        <w:r w:rsidR="000D2DB5">
          <w:rPr>
            <w:noProof/>
            <w:webHidden/>
          </w:rPr>
          <w:instrText xml:space="preserve"> PAGEREF _Toc161820094 \h </w:instrText>
        </w:r>
        <w:r w:rsidR="000D2DB5">
          <w:rPr>
            <w:noProof/>
            <w:webHidden/>
          </w:rPr>
        </w:r>
        <w:r w:rsidR="000D2DB5">
          <w:rPr>
            <w:noProof/>
            <w:webHidden/>
          </w:rPr>
          <w:fldChar w:fldCharType="separate"/>
        </w:r>
        <w:r w:rsidR="000D2DB5">
          <w:rPr>
            <w:noProof/>
            <w:webHidden/>
          </w:rPr>
          <w:t>47</w:t>
        </w:r>
        <w:r w:rsidR="000D2DB5">
          <w:rPr>
            <w:noProof/>
            <w:webHidden/>
          </w:rPr>
          <w:fldChar w:fldCharType="end"/>
        </w:r>
      </w:hyperlink>
    </w:p>
    <w:p w14:paraId="39D63452" w14:textId="38D9362D" w:rsidR="000D2DB5" w:rsidRDefault="00E32EEB" w:rsidP="000477FF">
      <w:pPr>
        <w:pStyle w:val="TOC2"/>
        <w:keepNext/>
        <w:keepLines/>
        <w:rPr>
          <w:rFonts w:asciiTheme="minorHAnsi" w:eastAsiaTheme="minorEastAsia" w:hAnsiTheme="minorHAnsi" w:cstheme="minorBidi"/>
          <w:noProof/>
          <w:kern w:val="2"/>
          <w:sz w:val="22"/>
          <w:szCs w:val="22"/>
          <w:lang w:eastAsia="en-AU"/>
          <w14:ligatures w14:val="standardContextual"/>
        </w:rPr>
      </w:pPr>
      <w:hyperlink w:anchor="_Toc161820095" w:history="1">
        <w:r w:rsidR="000D2DB5" w:rsidRPr="0090784E">
          <w:rPr>
            <w:rStyle w:val="Hyperlink"/>
            <w:rFonts w:ascii="Arial Bold" w:hAnsi="Arial Bold"/>
            <w:noProof/>
          </w:rPr>
          <w:t>6.1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Form</w:t>
        </w:r>
        <w:r w:rsidR="000D2DB5">
          <w:rPr>
            <w:noProof/>
            <w:webHidden/>
          </w:rPr>
          <w:tab/>
        </w:r>
        <w:r w:rsidR="000D2DB5">
          <w:rPr>
            <w:noProof/>
            <w:webHidden/>
          </w:rPr>
          <w:fldChar w:fldCharType="begin"/>
        </w:r>
        <w:r w:rsidR="000D2DB5">
          <w:rPr>
            <w:noProof/>
            <w:webHidden/>
          </w:rPr>
          <w:instrText xml:space="preserve"> PAGEREF _Toc161820095 \h </w:instrText>
        </w:r>
        <w:r w:rsidR="000D2DB5">
          <w:rPr>
            <w:noProof/>
            <w:webHidden/>
          </w:rPr>
        </w:r>
        <w:r w:rsidR="000D2DB5">
          <w:rPr>
            <w:noProof/>
            <w:webHidden/>
          </w:rPr>
          <w:fldChar w:fldCharType="separate"/>
        </w:r>
        <w:r w:rsidR="000D2DB5">
          <w:rPr>
            <w:noProof/>
            <w:webHidden/>
          </w:rPr>
          <w:t>47</w:t>
        </w:r>
        <w:r w:rsidR="000D2DB5">
          <w:rPr>
            <w:noProof/>
            <w:webHidden/>
          </w:rPr>
          <w:fldChar w:fldCharType="end"/>
        </w:r>
      </w:hyperlink>
    </w:p>
    <w:p w14:paraId="69A203CE" w14:textId="1B3A6DD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96" w:history="1">
        <w:r w:rsidR="000D2DB5" w:rsidRPr="0090784E">
          <w:rPr>
            <w:rStyle w:val="Hyperlink"/>
            <w:rFonts w:ascii="Arial Bold" w:hAnsi="Arial Bold"/>
            <w:noProof/>
          </w:rPr>
          <w:t>6.2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Release of Security</w:t>
        </w:r>
        <w:r w:rsidR="000D2DB5">
          <w:rPr>
            <w:noProof/>
            <w:webHidden/>
          </w:rPr>
          <w:tab/>
        </w:r>
        <w:r w:rsidR="000D2DB5">
          <w:rPr>
            <w:noProof/>
            <w:webHidden/>
          </w:rPr>
          <w:fldChar w:fldCharType="begin"/>
        </w:r>
        <w:r w:rsidR="000D2DB5">
          <w:rPr>
            <w:noProof/>
            <w:webHidden/>
          </w:rPr>
          <w:instrText xml:space="preserve"> PAGEREF _Toc161820096 \h </w:instrText>
        </w:r>
        <w:r w:rsidR="000D2DB5">
          <w:rPr>
            <w:noProof/>
            <w:webHidden/>
          </w:rPr>
        </w:r>
        <w:r w:rsidR="000D2DB5">
          <w:rPr>
            <w:noProof/>
            <w:webHidden/>
          </w:rPr>
          <w:fldChar w:fldCharType="separate"/>
        </w:r>
        <w:r w:rsidR="000D2DB5">
          <w:rPr>
            <w:noProof/>
            <w:webHidden/>
          </w:rPr>
          <w:t>47</w:t>
        </w:r>
        <w:r w:rsidR="000D2DB5">
          <w:rPr>
            <w:noProof/>
            <w:webHidden/>
          </w:rPr>
          <w:fldChar w:fldCharType="end"/>
        </w:r>
      </w:hyperlink>
    </w:p>
    <w:p w14:paraId="0778E3C2" w14:textId="0F7FD04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97" w:history="1">
        <w:r w:rsidR="000D2DB5" w:rsidRPr="0090784E">
          <w:rPr>
            <w:rStyle w:val="Hyperlink"/>
            <w:rFonts w:ascii="Arial Bold" w:hAnsi="Arial Bold"/>
            <w:noProof/>
          </w:rPr>
          <w:t>6.3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Interest</w:t>
        </w:r>
        <w:r w:rsidR="000D2DB5">
          <w:rPr>
            <w:noProof/>
            <w:webHidden/>
          </w:rPr>
          <w:tab/>
        </w:r>
        <w:r w:rsidR="000D2DB5">
          <w:rPr>
            <w:noProof/>
            <w:webHidden/>
          </w:rPr>
          <w:fldChar w:fldCharType="begin"/>
        </w:r>
        <w:r w:rsidR="000D2DB5">
          <w:rPr>
            <w:noProof/>
            <w:webHidden/>
          </w:rPr>
          <w:instrText xml:space="preserve"> PAGEREF _Toc161820097 \h </w:instrText>
        </w:r>
        <w:r w:rsidR="000D2DB5">
          <w:rPr>
            <w:noProof/>
            <w:webHidden/>
          </w:rPr>
        </w:r>
        <w:r w:rsidR="000D2DB5">
          <w:rPr>
            <w:noProof/>
            <w:webHidden/>
          </w:rPr>
          <w:fldChar w:fldCharType="separate"/>
        </w:r>
        <w:r w:rsidR="000D2DB5">
          <w:rPr>
            <w:noProof/>
            <w:webHidden/>
          </w:rPr>
          <w:t>47</w:t>
        </w:r>
        <w:r w:rsidR="000D2DB5">
          <w:rPr>
            <w:noProof/>
            <w:webHidden/>
          </w:rPr>
          <w:fldChar w:fldCharType="end"/>
        </w:r>
      </w:hyperlink>
    </w:p>
    <w:p w14:paraId="43C64EDC" w14:textId="06CA3C7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098" w:history="1">
        <w:r w:rsidR="000D2DB5" w:rsidRPr="0090784E">
          <w:rPr>
            <w:rStyle w:val="Hyperlink"/>
            <w:rFonts w:ascii="Arial Bold" w:hAnsi="Arial Bold"/>
            <w:noProof/>
          </w:rPr>
          <w:t>6.4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Deed of Guarantee, Undertaking and Substitution</w:t>
        </w:r>
        <w:r w:rsidR="000D2DB5">
          <w:rPr>
            <w:noProof/>
            <w:webHidden/>
          </w:rPr>
          <w:tab/>
        </w:r>
        <w:r w:rsidR="000D2DB5">
          <w:rPr>
            <w:noProof/>
            <w:webHidden/>
          </w:rPr>
          <w:fldChar w:fldCharType="begin"/>
        </w:r>
        <w:r w:rsidR="000D2DB5">
          <w:rPr>
            <w:noProof/>
            <w:webHidden/>
          </w:rPr>
          <w:instrText xml:space="preserve"> PAGEREF _Toc161820098 \h </w:instrText>
        </w:r>
        <w:r w:rsidR="000D2DB5">
          <w:rPr>
            <w:noProof/>
            <w:webHidden/>
          </w:rPr>
        </w:r>
        <w:r w:rsidR="000D2DB5">
          <w:rPr>
            <w:noProof/>
            <w:webHidden/>
          </w:rPr>
          <w:fldChar w:fldCharType="separate"/>
        </w:r>
        <w:r w:rsidR="000D2DB5">
          <w:rPr>
            <w:noProof/>
            <w:webHidden/>
          </w:rPr>
          <w:t>47</w:t>
        </w:r>
        <w:r w:rsidR="000D2DB5">
          <w:rPr>
            <w:noProof/>
            <w:webHidden/>
          </w:rPr>
          <w:fldChar w:fldCharType="end"/>
        </w:r>
      </w:hyperlink>
    </w:p>
    <w:p w14:paraId="29CC2F68" w14:textId="0F6296D6"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099" w:history="1">
        <w:r w:rsidR="000D2DB5" w:rsidRPr="0090784E">
          <w:rPr>
            <w:rStyle w:val="Hyperlink"/>
            <w:noProof/>
          </w:rPr>
          <w:t>7.</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risks and Insurance</w:t>
        </w:r>
        <w:r w:rsidR="000D2DB5">
          <w:rPr>
            <w:noProof/>
            <w:webHidden/>
          </w:rPr>
          <w:tab/>
        </w:r>
        <w:r w:rsidR="000D2DB5">
          <w:rPr>
            <w:noProof/>
            <w:webHidden/>
          </w:rPr>
          <w:fldChar w:fldCharType="begin"/>
        </w:r>
        <w:r w:rsidR="000D2DB5">
          <w:rPr>
            <w:noProof/>
            <w:webHidden/>
          </w:rPr>
          <w:instrText xml:space="preserve"> PAGEREF _Toc161820099 \h </w:instrText>
        </w:r>
        <w:r w:rsidR="000D2DB5">
          <w:rPr>
            <w:noProof/>
            <w:webHidden/>
          </w:rPr>
        </w:r>
        <w:r w:rsidR="000D2DB5">
          <w:rPr>
            <w:noProof/>
            <w:webHidden/>
          </w:rPr>
          <w:fldChar w:fldCharType="separate"/>
        </w:r>
        <w:r w:rsidR="000D2DB5">
          <w:rPr>
            <w:noProof/>
            <w:webHidden/>
          </w:rPr>
          <w:t>48</w:t>
        </w:r>
        <w:r w:rsidR="000D2DB5">
          <w:rPr>
            <w:noProof/>
            <w:webHidden/>
          </w:rPr>
          <w:fldChar w:fldCharType="end"/>
        </w:r>
      </w:hyperlink>
    </w:p>
    <w:p w14:paraId="19436853" w14:textId="42DC602D"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0" w:history="1">
        <w:r w:rsidR="000D2DB5" w:rsidRPr="0090784E">
          <w:rPr>
            <w:rStyle w:val="Hyperlink"/>
            <w:rFonts w:ascii="Arial Bold" w:hAnsi="Arial Bold"/>
            <w:noProof/>
          </w:rPr>
          <w:t>7.1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Risk of damage</w:t>
        </w:r>
        <w:r w:rsidR="000D2DB5">
          <w:rPr>
            <w:noProof/>
            <w:webHidden/>
          </w:rPr>
          <w:tab/>
        </w:r>
        <w:r w:rsidR="000D2DB5">
          <w:rPr>
            <w:noProof/>
            <w:webHidden/>
          </w:rPr>
          <w:fldChar w:fldCharType="begin"/>
        </w:r>
        <w:r w:rsidR="000D2DB5">
          <w:rPr>
            <w:noProof/>
            <w:webHidden/>
          </w:rPr>
          <w:instrText xml:space="preserve"> PAGEREF _Toc161820100 \h </w:instrText>
        </w:r>
        <w:r w:rsidR="000D2DB5">
          <w:rPr>
            <w:noProof/>
            <w:webHidden/>
          </w:rPr>
        </w:r>
        <w:r w:rsidR="000D2DB5">
          <w:rPr>
            <w:noProof/>
            <w:webHidden/>
          </w:rPr>
          <w:fldChar w:fldCharType="separate"/>
        </w:r>
        <w:r w:rsidR="000D2DB5">
          <w:rPr>
            <w:noProof/>
            <w:webHidden/>
          </w:rPr>
          <w:t>48</w:t>
        </w:r>
        <w:r w:rsidR="000D2DB5">
          <w:rPr>
            <w:noProof/>
            <w:webHidden/>
          </w:rPr>
          <w:fldChar w:fldCharType="end"/>
        </w:r>
      </w:hyperlink>
    </w:p>
    <w:p w14:paraId="4A05ECD4" w14:textId="0D22FB2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1" w:history="1">
        <w:r w:rsidR="000D2DB5" w:rsidRPr="0090784E">
          <w:rPr>
            <w:rStyle w:val="Hyperlink"/>
            <w:rFonts w:ascii="Arial Bold" w:hAnsi="Arial Bold"/>
            <w:noProof/>
          </w:rPr>
          <w:t>7.2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 Insurance Obligations</w:t>
        </w:r>
        <w:r w:rsidR="000D2DB5">
          <w:rPr>
            <w:noProof/>
            <w:webHidden/>
          </w:rPr>
          <w:tab/>
        </w:r>
        <w:r w:rsidR="000D2DB5">
          <w:rPr>
            <w:noProof/>
            <w:webHidden/>
          </w:rPr>
          <w:fldChar w:fldCharType="begin"/>
        </w:r>
        <w:r w:rsidR="000D2DB5">
          <w:rPr>
            <w:noProof/>
            <w:webHidden/>
          </w:rPr>
          <w:instrText xml:space="preserve"> PAGEREF _Toc161820101 \h </w:instrText>
        </w:r>
        <w:r w:rsidR="000D2DB5">
          <w:rPr>
            <w:noProof/>
            <w:webHidden/>
          </w:rPr>
        </w:r>
        <w:r w:rsidR="000D2DB5">
          <w:rPr>
            <w:noProof/>
            <w:webHidden/>
          </w:rPr>
          <w:fldChar w:fldCharType="separate"/>
        </w:r>
        <w:r w:rsidR="000D2DB5">
          <w:rPr>
            <w:noProof/>
            <w:webHidden/>
          </w:rPr>
          <w:t>48</w:t>
        </w:r>
        <w:r w:rsidR="000D2DB5">
          <w:rPr>
            <w:noProof/>
            <w:webHidden/>
          </w:rPr>
          <w:fldChar w:fldCharType="end"/>
        </w:r>
      </w:hyperlink>
    </w:p>
    <w:p w14:paraId="605B4F17" w14:textId="07A17F6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2" w:history="1">
        <w:r w:rsidR="000D2DB5" w:rsidRPr="0090784E">
          <w:rPr>
            <w:rStyle w:val="Hyperlink"/>
            <w:rFonts w:ascii="Arial Bold" w:hAnsi="Arial Bold"/>
            <w:noProof/>
          </w:rPr>
          <w:t>7.3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Failure to Insure</w:t>
        </w:r>
        <w:r w:rsidR="000D2DB5">
          <w:rPr>
            <w:noProof/>
            <w:webHidden/>
          </w:rPr>
          <w:tab/>
        </w:r>
        <w:r w:rsidR="000D2DB5">
          <w:rPr>
            <w:noProof/>
            <w:webHidden/>
          </w:rPr>
          <w:fldChar w:fldCharType="begin"/>
        </w:r>
        <w:r w:rsidR="000D2DB5">
          <w:rPr>
            <w:noProof/>
            <w:webHidden/>
          </w:rPr>
          <w:instrText xml:space="preserve"> PAGEREF _Toc161820102 \h </w:instrText>
        </w:r>
        <w:r w:rsidR="000D2DB5">
          <w:rPr>
            <w:noProof/>
            <w:webHidden/>
          </w:rPr>
        </w:r>
        <w:r w:rsidR="000D2DB5">
          <w:rPr>
            <w:noProof/>
            <w:webHidden/>
          </w:rPr>
          <w:fldChar w:fldCharType="separate"/>
        </w:r>
        <w:r w:rsidR="000D2DB5">
          <w:rPr>
            <w:noProof/>
            <w:webHidden/>
          </w:rPr>
          <w:t>50</w:t>
        </w:r>
        <w:r w:rsidR="000D2DB5">
          <w:rPr>
            <w:noProof/>
            <w:webHidden/>
          </w:rPr>
          <w:fldChar w:fldCharType="end"/>
        </w:r>
      </w:hyperlink>
    </w:p>
    <w:p w14:paraId="29F60989" w14:textId="55D3271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3" w:history="1">
        <w:r w:rsidR="000D2DB5" w:rsidRPr="0090784E">
          <w:rPr>
            <w:rStyle w:val="Hyperlink"/>
            <w:rFonts w:ascii="Arial Bold" w:hAnsi="Arial Bold"/>
            <w:noProof/>
          </w:rPr>
          <w:t>7.4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Period of Insurance</w:t>
        </w:r>
        <w:r w:rsidR="000D2DB5">
          <w:rPr>
            <w:noProof/>
            <w:webHidden/>
          </w:rPr>
          <w:tab/>
        </w:r>
        <w:r w:rsidR="000D2DB5">
          <w:rPr>
            <w:noProof/>
            <w:webHidden/>
          </w:rPr>
          <w:fldChar w:fldCharType="begin"/>
        </w:r>
        <w:r w:rsidR="000D2DB5">
          <w:rPr>
            <w:noProof/>
            <w:webHidden/>
          </w:rPr>
          <w:instrText xml:space="preserve"> PAGEREF _Toc161820103 \h </w:instrText>
        </w:r>
        <w:r w:rsidR="000D2DB5">
          <w:rPr>
            <w:noProof/>
            <w:webHidden/>
          </w:rPr>
        </w:r>
        <w:r w:rsidR="000D2DB5">
          <w:rPr>
            <w:noProof/>
            <w:webHidden/>
          </w:rPr>
          <w:fldChar w:fldCharType="separate"/>
        </w:r>
        <w:r w:rsidR="000D2DB5">
          <w:rPr>
            <w:noProof/>
            <w:webHidden/>
          </w:rPr>
          <w:t>50</w:t>
        </w:r>
        <w:r w:rsidR="000D2DB5">
          <w:rPr>
            <w:noProof/>
            <w:webHidden/>
          </w:rPr>
          <w:fldChar w:fldCharType="end"/>
        </w:r>
      </w:hyperlink>
    </w:p>
    <w:p w14:paraId="5ED8A0FD" w14:textId="7F6B54D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4" w:history="1">
        <w:r w:rsidR="000D2DB5" w:rsidRPr="0090784E">
          <w:rPr>
            <w:rStyle w:val="Hyperlink"/>
            <w:rFonts w:ascii="Arial Bold" w:hAnsi="Arial Bold"/>
            <w:noProof/>
          </w:rPr>
          <w:t>7.5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Notice of Potential Claim</w:t>
        </w:r>
        <w:r w:rsidR="000D2DB5">
          <w:rPr>
            <w:noProof/>
            <w:webHidden/>
          </w:rPr>
          <w:tab/>
        </w:r>
        <w:r w:rsidR="000D2DB5">
          <w:rPr>
            <w:noProof/>
            <w:webHidden/>
          </w:rPr>
          <w:fldChar w:fldCharType="begin"/>
        </w:r>
        <w:r w:rsidR="000D2DB5">
          <w:rPr>
            <w:noProof/>
            <w:webHidden/>
          </w:rPr>
          <w:instrText xml:space="preserve"> PAGEREF _Toc161820104 \h </w:instrText>
        </w:r>
        <w:r w:rsidR="000D2DB5">
          <w:rPr>
            <w:noProof/>
            <w:webHidden/>
          </w:rPr>
        </w:r>
        <w:r w:rsidR="000D2DB5">
          <w:rPr>
            <w:noProof/>
            <w:webHidden/>
          </w:rPr>
          <w:fldChar w:fldCharType="separate"/>
        </w:r>
        <w:r w:rsidR="000D2DB5">
          <w:rPr>
            <w:noProof/>
            <w:webHidden/>
          </w:rPr>
          <w:t>50</w:t>
        </w:r>
        <w:r w:rsidR="000D2DB5">
          <w:rPr>
            <w:noProof/>
            <w:webHidden/>
          </w:rPr>
          <w:fldChar w:fldCharType="end"/>
        </w:r>
      </w:hyperlink>
    </w:p>
    <w:p w14:paraId="37A4EA0B" w14:textId="1395D2E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5" w:history="1">
        <w:r w:rsidR="000D2DB5" w:rsidRPr="0090784E">
          <w:rPr>
            <w:rStyle w:val="Hyperlink"/>
            <w:rFonts w:ascii="Arial Bold" w:hAnsi="Arial Bold"/>
            <w:noProof/>
          </w:rPr>
          <w:t>7.6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Cross Liability</w:t>
        </w:r>
        <w:r w:rsidR="000D2DB5">
          <w:rPr>
            <w:noProof/>
            <w:webHidden/>
          </w:rPr>
          <w:tab/>
        </w:r>
        <w:r w:rsidR="000D2DB5">
          <w:rPr>
            <w:noProof/>
            <w:webHidden/>
          </w:rPr>
          <w:fldChar w:fldCharType="begin"/>
        </w:r>
        <w:r w:rsidR="000D2DB5">
          <w:rPr>
            <w:noProof/>
            <w:webHidden/>
          </w:rPr>
          <w:instrText xml:space="preserve"> PAGEREF _Toc161820105 \h </w:instrText>
        </w:r>
        <w:r w:rsidR="000D2DB5">
          <w:rPr>
            <w:noProof/>
            <w:webHidden/>
          </w:rPr>
        </w:r>
        <w:r w:rsidR="000D2DB5">
          <w:rPr>
            <w:noProof/>
            <w:webHidden/>
          </w:rPr>
          <w:fldChar w:fldCharType="separate"/>
        </w:r>
        <w:r w:rsidR="000D2DB5">
          <w:rPr>
            <w:noProof/>
            <w:webHidden/>
          </w:rPr>
          <w:t>50</w:t>
        </w:r>
        <w:r w:rsidR="000D2DB5">
          <w:rPr>
            <w:noProof/>
            <w:webHidden/>
          </w:rPr>
          <w:fldChar w:fldCharType="end"/>
        </w:r>
      </w:hyperlink>
    </w:p>
    <w:p w14:paraId="4CB3838F" w14:textId="615C597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6" w:history="1">
        <w:r w:rsidR="000D2DB5" w:rsidRPr="0090784E">
          <w:rPr>
            <w:rStyle w:val="Hyperlink"/>
            <w:rFonts w:ascii="Arial Bold" w:hAnsi="Arial Bold"/>
            <w:noProof/>
          </w:rPr>
          <w:t>7.7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Insurances Secondary</w:t>
        </w:r>
        <w:r w:rsidR="000D2DB5">
          <w:rPr>
            <w:noProof/>
            <w:webHidden/>
          </w:rPr>
          <w:tab/>
        </w:r>
        <w:r w:rsidR="000D2DB5">
          <w:rPr>
            <w:noProof/>
            <w:webHidden/>
          </w:rPr>
          <w:fldChar w:fldCharType="begin"/>
        </w:r>
        <w:r w:rsidR="000D2DB5">
          <w:rPr>
            <w:noProof/>
            <w:webHidden/>
          </w:rPr>
          <w:instrText xml:space="preserve"> PAGEREF _Toc161820106 \h </w:instrText>
        </w:r>
        <w:r w:rsidR="000D2DB5">
          <w:rPr>
            <w:noProof/>
            <w:webHidden/>
          </w:rPr>
        </w:r>
        <w:r w:rsidR="000D2DB5">
          <w:rPr>
            <w:noProof/>
            <w:webHidden/>
          </w:rPr>
          <w:fldChar w:fldCharType="separate"/>
        </w:r>
        <w:r w:rsidR="000D2DB5">
          <w:rPr>
            <w:noProof/>
            <w:webHidden/>
          </w:rPr>
          <w:t>51</w:t>
        </w:r>
        <w:r w:rsidR="000D2DB5">
          <w:rPr>
            <w:noProof/>
            <w:webHidden/>
          </w:rPr>
          <w:fldChar w:fldCharType="end"/>
        </w:r>
      </w:hyperlink>
    </w:p>
    <w:p w14:paraId="1DCADD71" w14:textId="6FE379C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7" w:history="1">
        <w:r w:rsidR="000D2DB5" w:rsidRPr="0090784E">
          <w:rPr>
            <w:rStyle w:val="Hyperlink"/>
            <w:rFonts w:ascii="Arial Bold" w:hAnsi="Arial Bold"/>
            <w:noProof/>
          </w:rPr>
          <w:t>7.8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Exclusion of Consequential Loss and Limitation on Liability</w:t>
        </w:r>
        <w:r w:rsidR="000D2DB5">
          <w:rPr>
            <w:noProof/>
            <w:webHidden/>
          </w:rPr>
          <w:tab/>
        </w:r>
        <w:r w:rsidR="000D2DB5">
          <w:rPr>
            <w:noProof/>
            <w:webHidden/>
          </w:rPr>
          <w:fldChar w:fldCharType="begin"/>
        </w:r>
        <w:r w:rsidR="000D2DB5">
          <w:rPr>
            <w:noProof/>
            <w:webHidden/>
          </w:rPr>
          <w:instrText xml:space="preserve"> PAGEREF _Toc161820107 \h </w:instrText>
        </w:r>
        <w:r w:rsidR="000D2DB5">
          <w:rPr>
            <w:noProof/>
            <w:webHidden/>
          </w:rPr>
        </w:r>
        <w:r w:rsidR="000D2DB5">
          <w:rPr>
            <w:noProof/>
            <w:webHidden/>
          </w:rPr>
          <w:fldChar w:fldCharType="separate"/>
        </w:r>
        <w:r w:rsidR="000D2DB5">
          <w:rPr>
            <w:noProof/>
            <w:webHidden/>
          </w:rPr>
          <w:t>51</w:t>
        </w:r>
        <w:r w:rsidR="000D2DB5">
          <w:rPr>
            <w:noProof/>
            <w:webHidden/>
          </w:rPr>
          <w:fldChar w:fldCharType="end"/>
        </w:r>
      </w:hyperlink>
    </w:p>
    <w:p w14:paraId="0A9DFF63" w14:textId="137218FB"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08" w:history="1">
        <w:r w:rsidR="000D2DB5" w:rsidRPr="0090784E">
          <w:rPr>
            <w:rStyle w:val="Hyperlink"/>
            <w:noProof/>
          </w:rPr>
          <w:t>8.</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Contract documents and commonwealth material</w:t>
        </w:r>
        <w:r w:rsidR="000D2DB5">
          <w:rPr>
            <w:noProof/>
            <w:webHidden/>
          </w:rPr>
          <w:tab/>
        </w:r>
        <w:r w:rsidR="000D2DB5">
          <w:rPr>
            <w:noProof/>
            <w:webHidden/>
          </w:rPr>
          <w:fldChar w:fldCharType="begin"/>
        </w:r>
        <w:r w:rsidR="000D2DB5">
          <w:rPr>
            <w:noProof/>
            <w:webHidden/>
          </w:rPr>
          <w:instrText xml:space="preserve"> PAGEREF _Toc161820108 \h </w:instrText>
        </w:r>
        <w:r w:rsidR="000D2DB5">
          <w:rPr>
            <w:noProof/>
            <w:webHidden/>
          </w:rPr>
        </w:r>
        <w:r w:rsidR="000D2DB5">
          <w:rPr>
            <w:noProof/>
            <w:webHidden/>
          </w:rPr>
          <w:fldChar w:fldCharType="separate"/>
        </w:r>
        <w:r w:rsidR="000D2DB5">
          <w:rPr>
            <w:noProof/>
            <w:webHidden/>
          </w:rPr>
          <w:t>53</w:t>
        </w:r>
        <w:r w:rsidR="000D2DB5">
          <w:rPr>
            <w:noProof/>
            <w:webHidden/>
          </w:rPr>
          <w:fldChar w:fldCharType="end"/>
        </w:r>
      </w:hyperlink>
    </w:p>
    <w:p w14:paraId="6A5B2971" w14:textId="3C9982A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09" w:history="1">
        <w:r w:rsidR="000D2DB5" w:rsidRPr="0090784E">
          <w:rPr>
            <w:rStyle w:val="Hyperlink"/>
            <w:rFonts w:ascii="Arial Bold" w:hAnsi="Arial Bold"/>
            <w:noProof/>
          </w:rPr>
          <w:t>8.1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Licence over Contract Documents</w:t>
        </w:r>
        <w:r w:rsidR="000D2DB5">
          <w:rPr>
            <w:noProof/>
            <w:webHidden/>
          </w:rPr>
          <w:tab/>
        </w:r>
        <w:r w:rsidR="000D2DB5">
          <w:rPr>
            <w:noProof/>
            <w:webHidden/>
          </w:rPr>
          <w:fldChar w:fldCharType="begin"/>
        </w:r>
        <w:r w:rsidR="000D2DB5">
          <w:rPr>
            <w:noProof/>
            <w:webHidden/>
          </w:rPr>
          <w:instrText xml:space="preserve"> PAGEREF _Toc161820109 \h </w:instrText>
        </w:r>
        <w:r w:rsidR="000D2DB5">
          <w:rPr>
            <w:noProof/>
            <w:webHidden/>
          </w:rPr>
        </w:r>
        <w:r w:rsidR="000D2DB5">
          <w:rPr>
            <w:noProof/>
            <w:webHidden/>
          </w:rPr>
          <w:fldChar w:fldCharType="separate"/>
        </w:r>
        <w:r w:rsidR="000D2DB5">
          <w:rPr>
            <w:noProof/>
            <w:webHidden/>
          </w:rPr>
          <w:t>53</w:t>
        </w:r>
        <w:r w:rsidR="000D2DB5">
          <w:rPr>
            <w:noProof/>
            <w:webHidden/>
          </w:rPr>
          <w:fldChar w:fldCharType="end"/>
        </w:r>
      </w:hyperlink>
    </w:p>
    <w:p w14:paraId="4651C1E5" w14:textId="5E1FBE6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0" w:history="1">
        <w:r w:rsidR="000D2DB5" w:rsidRPr="0090784E">
          <w:rPr>
            <w:rStyle w:val="Hyperlink"/>
            <w:rFonts w:ascii="Arial Bold" w:hAnsi="Arial Bold"/>
            <w:noProof/>
          </w:rPr>
          <w:t>8.2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Intellectual Property Warranties</w:t>
        </w:r>
        <w:r w:rsidR="000D2DB5">
          <w:rPr>
            <w:noProof/>
            <w:webHidden/>
          </w:rPr>
          <w:tab/>
        </w:r>
        <w:r w:rsidR="000D2DB5">
          <w:rPr>
            <w:noProof/>
            <w:webHidden/>
          </w:rPr>
          <w:fldChar w:fldCharType="begin"/>
        </w:r>
        <w:r w:rsidR="000D2DB5">
          <w:rPr>
            <w:noProof/>
            <w:webHidden/>
          </w:rPr>
          <w:instrText xml:space="preserve"> PAGEREF _Toc161820110 \h </w:instrText>
        </w:r>
        <w:r w:rsidR="000D2DB5">
          <w:rPr>
            <w:noProof/>
            <w:webHidden/>
          </w:rPr>
        </w:r>
        <w:r w:rsidR="000D2DB5">
          <w:rPr>
            <w:noProof/>
            <w:webHidden/>
          </w:rPr>
          <w:fldChar w:fldCharType="separate"/>
        </w:r>
        <w:r w:rsidR="000D2DB5">
          <w:rPr>
            <w:noProof/>
            <w:webHidden/>
          </w:rPr>
          <w:t>53</w:t>
        </w:r>
        <w:r w:rsidR="000D2DB5">
          <w:rPr>
            <w:noProof/>
            <w:webHidden/>
          </w:rPr>
          <w:fldChar w:fldCharType="end"/>
        </w:r>
      </w:hyperlink>
    </w:p>
    <w:p w14:paraId="498852F8" w14:textId="389A61AC"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1" w:history="1">
        <w:r w:rsidR="000D2DB5" w:rsidRPr="0090784E">
          <w:rPr>
            <w:rStyle w:val="Hyperlink"/>
            <w:rFonts w:ascii="Arial Bold" w:hAnsi="Arial Bold"/>
            <w:noProof/>
          </w:rPr>
          <w:t>8.3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Intellectual Property Rights</w:t>
        </w:r>
        <w:r w:rsidR="000D2DB5">
          <w:rPr>
            <w:noProof/>
            <w:webHidden/>
          </w:rPr>
          <w:tab/>
        </w:r>
        <w:r w:rsidR="000D2DB5">
          <w:rPr>
            <w:noProof/>
            <w:webHidden/>
          </w:rPr>
          <w:fldChar w:fldCharType="begin"/>
        </w:r>
        <w:r w:rsidR="000D2DB5">
          <w:rPr>
            <w:noProof/>
            <w:webHidden/>
          </w:rPr>
          <w:instrText xml:space="preserve"> PAGEREF _Toc161820111 \h </w:instrText>
        </w:r>
        <w:r w:rsidR="000D2DB5">
          <w:rPr>
            <w:noProof/>
            <w:webHidden/>
          </w:rPr>
        </w:r>
        <w:r w:rsidR="000D2DB5">
          <w:rPr>
            <w:noProof/>
            <w:webHidden/>
          </w:rPr>
          <w:fldChar w:fldCharType="separate"/>
        </w:r>
        <w:r w:rsidR="000D2DB5">
          <w:rPr>
            <w:noProof/>
            <w:webHidden/>
          </w:rPr>
          <w:t>53</w:t>
        </w:r>
        <w:r w:rsidR="000D2DB5">
          <w:rPr>
            <w:noProof/>
            <w:webHidden/>
          </w:rPr>
          <w:fldChar w:fldCharType="end"/>
        </w:r>
      </w:hyperlink>
    </w:p>
    <w:p w14:paraId="0DE3D9B3" w14:textId="4F2609B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2" w:history="1">
        <w:r w:rsidR="000D2DB5" w:rsidRPr="0090784E">
          <w:rPr>
            <w:rStyle w:val="Hyperlink"/>
            <w:rFonts w:ascii="Arial Bold" w:hAnsi="Arial Bold"/>
            <w:noProof/>
          </w:rPr>
          <w:t>8.4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Commonwealth Material</w:t>
        </w:r>
        <w:r w:rsidR="000D2DB5">
          <w:rPr>
            <w:noProof/>
            <w:webHidden/>
          </w:rPr>
          <w:tab/>
        </w:r>
        <w:r w:rsidR="000D2DB5">
          <w:rPr>
            <w:noProof/>
            <w:webHidden/>
          </w:rPr>
          <w:fldChar w:fldCharType="begin"/>
        </w:r>
        <w:r w:rsidR="000D2DB5">
          <w:rPr>
            <w:noProof/>
            <w:webHidden/>
          </w:rPr>
          <w:instrText xml:space="preserve"> PAGEREF _Toc161820112 \h </w:instrText>
        </w:r>
        <w:r w:rsidR="000D2DB5">
          <w:rPr>
            <w:noProof/>
            <w:webHidden/>
          </w:rPr>
        </w:r>
        <w:r w:rsidR="000D2DB5">
          <w:rPr>
            <w:noProof/>
            <w:webHidden/>
          </w:rPr>
          <w:fldChar w:fldCharType="separate"/>
        </w:r>
        <w:r w:rsidR="000D2DB5">
          <w:rPr>
            <w:noProof/>
            <w:webHidden/>
          </w:rPr>
          <w:t>54</w:t>
        </w:r>
        <w:r w:rsidR="000D2DB5">
          <w:rPr>
            <w:noProof/>
            <w:webHidden/>
          </w:rPr>
          <w:fldChar w:fldCharType="end"/>
        </w:r>
      </w:hyperlink>
    </w:p>
    <w:p w14:paraId="79236730" w14:textId="30CB15A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3" w:history="1">
        <w:r w:rsidR="000D2DB5" w:rsidRPr="0090784E">
          <w:rPr>
            <w:rStyle w:val="Hyperlink"/>
            <w:rFonts w:ascii="Arial Bold" w:hAnsi="Arial Bold"/>
            <w:noProof/>
          </w:rPr>
          <w:t>8.5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Access to Premises and Contract Documents</w:t>
        </w:r>
        <w:r w:rsidR="000D2DB5">
          <w:rPr>
            <w:noProof/>
            <w:webHidden/>
          </w:rPr>
          <w:tab/>
        </w:r>
        <w:r w:rsidR="000D2DB5">
          <w:rPr>
            <w:noProof/>
            <w:webHidden/>
          </w:rPr>
          <w:fldChar w:fldCharType="begin"/>
        </w:r>
        <w:r w:rsidR="000D2DB5">
          <w:rPr>
            <w:noProof/>
            <w:webHidden/>
          </w:rPr>
          <w:instrText xml:space="preserve"> PAGEREF _Toc161820113 \h </w:instrText>
        </w:r>
        <w:r w:rsidR="000D2DB5">
          <w:rPr>
            <w:noProof/>
            <w:webHidden/>
          </w:rPr>
        </w:r>
        <w:r w:rsidR="000D2DB5">
          <w:rPr>
            <w:noProof/>
            <w:webHidden/>
          </w:rPr>
          <w:fldChar w:fldCharType="separate"/>
        </w:r>
        <w:r w:rsidR="000D2DB5">
          <w:rPr>
            <w:noProof/>
            <w:webHidden/>
          </w:rPr>
          <w:t>54</w:t>
        </w:r>
        <w:r w:rsidR="000D2DB5">
          <w:rPr>
            <w:noProof/>
            <w:webHidden/>
          </w:rPr>
          <w:fldChar w:fldCharType="end"/>
        </w:r>
      </w:hyperlink>
    </w:p>
    <w:p w14:paraId="5E3AA15C" w14:textId="630C963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4" w:history="1">
        <w:r w:rsidR="000D2DB5" w:rsidRPr="0090784E">
          <w:rPr>
            <w:rStyle w:val="Hyperlink"/>
            <w:rFonts w:ascii="Arial Bold" w:hAnsi="Arial Bold"/>
            <w:noProof/>
          </w:rPr>
          <w:t>8.6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Updating Contract Documents for addition and deletion of Assets or Sites</w:t>
        </w:r>
        <w:r w:rsidR="000D2DB5">
          <w:rPr>
            <w:noProof/>
            <w:webHidden/>
          </w:rPr>
          <w:tab/>
        </w:r>
        <w:r w:rsidR="000D2DB5">
          <w:rPr>
            <w:noProof/>
            <w:webHidden/>
          </w:rPr>
          <w:fldChar w:fldCharType="begin"/>
        </w:r>
        <w:r w:rsidR="000D2DB5">
          <w:rPr>
            <w:noProof/>
            <w:webHidden/>
          </w:rPr>
          <w:instrText xml:space="preserve"> PAGEREF _Toc161820114 \h </w:instrText>
        </w:r>
        <w:r w:rsidR="000D2DB5">
          <w:rPr>
            <w:noProof/>
            <w:webHidden/>
          </w:rPr>
        </w:r>
        <w:r w:rsidR="000D2DB5">
          <w:rPr>
            <w:noProof/>
            <w:webHidden/>
          </w:rPr>
          <w:fldChar w:fldCharType="separate"/>
        </w:r>
        <w:r w:rsidR="000D2DB5">
          <w:rPr>
            <w:noProof/>
            <w:webHidden/>
          </w:rPr>
          <w:t>54</w:t>
        </w:r>
        <w:r w:rsidR="000D2DB5">
          <w:rPr>
            <w:noProof/>
            <w:webHidden/>
          </w:rPr>
          <w:fldChar w:fldCharType="end"/>
        </w:r>
      </w:hyperlink>
    </w:p>
    <w:p w14:paraId="0A4D2942" w14:textId="7B3C55D4"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15" w:history="1">
        <w:r w:rsidR="000D2DB5" w:rsidRPr="0090784E">
          <w:rPr>
            <w:rStyle w:val="Hyperlink"/>
            <w:noProof/>
          </w:rPr>
          <w:t>9.</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subcontracting and reimbursable work</w:t>
        </w:r>
        <w:r w:rsidR="000D2DB5">
          <w:rPr>
            <w:noProof/>
            <w:webHidden/>
          </w:rPr>
          <w:tab/>
        </w:r>
        <w:r w:rsidR="000D2DB5">
          <w:rPr>
            <w:noProof/>
            <w:webHidden/>
          </w:rPr>
          <w:fldChar w:fldCharType="begin"/>
        </w:r>
        <w:r w:rsidR="000D2DB5">
          <w:rPr>
            <w:noProof/>
            <w:webHidden/>
          </w:rPr>
          <w:instrText xml:space="preserve"> PAGEREF _Toc161820115 \h </w:instrText>
        </w:r>
        <w:r w:rsidR="000D2DB5">
          <w:rPr>
            <w:noProof/>
            <w:webHidden/>
          </w:rPr>
        </w:r>
        <w:r w:rsidR="000D2DB5">
          <w:rPr>
            <w:noProof/>
            <w:webHidden/>
          </w:rPr>
          <w:fldChar w:fldCharType="separate"/>
        </w:r>
        <w:r w:rsidR="000D2DB5">
          <w:rPr>
            <w:noProof/>
            <w:webHidden/>
          </w:rPr>
          <w:t>55</w:t>
        </w:r>
        <w:r w:rsidR="000D2DB5">
          <w:rPr>
            <w:noProof/>
            <w:webHidden/>
          </w:rPr>
          <w:fldChar w:fldCharType="end"/>
        </w:r>
      </w:hyperlink>
    </w:p>
    <w:p w14:paraId="4D346C7E" w14:textId="55503289"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6" w:history="1">
        <w:r w:rsidR="000D2DB5" w:rsidRPr="0090784E">
          <w:rPr>
            <w:rStyle w:val="Hyperlink"/>
            <w:rFonts w:ascii="Arial Bold" w:hAnsi="Arial Bold"/>
            <w:noProof/>
          </w:rPr>
          <w:t>9.1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Subcontracting</w:t>
        </w:r>
        <w:r w:rsidR="000D2DB5">
          <w:rPr>
            <w:noProof/>
            <w:webHidden/>
          </w:rPr>
          <w:tab/>
        </w:r>
        <w:r w:rsidR="000D2DB5">
          <w:rPr>
            <w:noProof/>
            <w:webHidden/>
          </w:rPr>
          <w:fldChar w:fldCharType="begin"/>
        </w:r>
        <w:r w:rsidR="000D2DB5">
          <w:rPr>
            <w:noProof/>
            <w:webHidden/>
          </w:rPr>
          <w:instrText xml:space="preserve"> PAGEREF _Toc161820116 \h </w:instrText>
        </w:r>
        <w:r w:rsidR="000D2DB5">
          <w:rPr>
            <w:noProof/>
            <w:webHidden/>
          </w:rPr>
        </w:r>
        <w:r w:rsidR="000D2DB5">
          <w:rPr>
            <w:noProof/>
            <w:webHidden/>
          </w:rPr>
          <w:fldChar w:fldCharType="separate"/>
        </w:r>
        <w:r w:rsidR="000D2DB5">
          <w:rPr>
            <w:noProof/>
            <w:webHidden/>
          </w:rPr>
          <w:t>55</w:t>
        </w:r>
        <w:r w:rsidR="000D2DB5">
          <w:rPr>
            <w:noProof/>
            <w:webHidden/>
          </w:rPr>
          <w:fldChar w:fldCharType="end"/>
        </w:r>
      </w:hyperlink>
    </w:p>
    <w:p w14:paraId="6F32FB5B" w14:textId="6BC88BD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7" w:history="1">
        <w:r w:rsidR="000D2DB5" w:rsidRPr="0090784E">
          <w:rPr>
            <w:rStyle w:val="Hyperlink"/>
            <w:rFonts w:ascii="Arial Bold" w:hAnsi="Arial Bold"/>
            <w:noProof/>
          </w:rPr>
          <w:t>9.2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Subcontract Proposal</w:t>
        </w:r>
        <w:r w:rsidR="000D2DB5">
          <w:rPr>
            <w:noProof/>
            <w:webHidden/>
          </w:rPr>
          <w:tab/>
        </w:r>
        <w:r w:rsidR="000D2DB5">
          <w:rPr>
            <w:noProof/>
            <w:webHidden/>
          </w:rPr>
          <w:fldChar w:fldCharType="begin"/>
        </w:r>
        <w:r w:rsidR="000D2DB5">
          <w:rPr>
            <w:noProof/>
            <w:webHidden/>
          </w:rPr>
          <w:instrText xml:space="preserve"> PAGEREF _Toc161820117 \h </w:instrText>
        </w:r>
        <w:r w:rsidR="000D2DB5">
          <w:rPr>
            <w:noProof/>
            <w:webHidden/>
          </w:rPr>
        </w:r>
        <w:r w:rsidR="000D2DB5">
          <w:rPr>
            <w:noProof/>
            <w:webHidden/>
          </w:rPr>
          <w:fldChar w:fldCharType="separate"/>
        </w:r>
        <w:r w:rsidR="000D2DB5">
          <w:rPr>
            <w:noProof/>
            <w:webHidden/>
          </w:rPr>
          <w:t>56</w:t>
        </w:r>
        <w:r w:rsidR="000D2DB5">
          <w:rPr>
            <w:noProof/>
            <w:webHidden/>
          </w:rPr>
          <w:fldChar w:fldCharType="end"/>
        </w:r>
      </w:hyperlink>
    </w:p>
    <w:p w14:paraId="11E1CD3E" w14:textId="715D981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8" w:history="1">
        <w:r w:rsidR="000D2DB5" w:rsidRPr="0090784E">
          <w:rPr>
            <w:rStyle w:val="Hyperlink"/>
            <w:rFonts w:ascii="Arial Bold" w:hAnsi="Arial Bold"/>
            <w:noProof/>
          </w:rPr>
          <w:t>9.3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Co-ordination and management of subcontractors</w:t>
        </w:r>
        <w:r w:rsidR="000D2DB5">
          <w:rPr>
            <w:noProof/>
            <w:webHidden/>
          </w:rPr>
          <w:tab/>
        </w:r>
        <w:r w:rsidR="000D2DB5">
          <w:rPr>
            <w:noProof/>
            <w:webHidden/>
          </w:rPr>
          <w:fldChar w:fldCharType="begin"/>
        </w:r>
        <w:r w:rsidR="000D2DB5">
          <w:rPr>
            <w:noProof/>
            <w:webHidden/>
          </w:rPr>
          <w:instrText xml:space="preserve"> PAGEREF _Toc161820118 \h </w:instrText>
        </w:r>
        <w:r w:rsidR="000D2DB5">
          <w:rPr>
            <w:noProof/>
            <w:webHidden/>
          </w:rPr>
        </w:r>
        <w:r w:rsidR="000D2DB5">
          <w:rPr>
            <w:noProof/>
            <w:webHidden/>
          </w:rPr>
          <w:fldChar w:fldCharType="separate"/>
        </w:r>
        <w:r w:rsidR="000D2DB5">
          <w:rPr>
            <w:noProof/>
            <w:webHidden/>
          </w:rPr>
          <w:t>56</w:t>
        </w:r>
        <w:r w:rsidR="000D2DB5">
          <w:rPr>
            <w:noProof/>
            <w:webHidden/>
          </w:rPr>
          <w:fldChar w:fldCharType="end"/>
        </w:r>
      </w:hyperlink>
    </w:p>
    <w:p w14:paraId="1E8B8EAE" w14:textId="5EC8559F"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19" w:history="1">
        <w:r w:rsidR="000D2DB5" w:rsidRPr="0090784E">
          <w:rPr>
            <w:rStyle w:val="Hyperlink"/>
            <w:rFonts w:ascii="Arial Bold" w:hAnsi="Arial Bold"/>
            <w:noProof/>
          </w:rPr>
          <w:t>9.4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Sole sourcing</w:t>
        </w:r>
        <w:r w:rsidR="000D2DB5">
          <w:rPr>
            <w:noProof/>
            <w:webHidden/>
          </w:rPr>
          <w:tab/>
        </w:r>
        <w:r w:rsidR="000D2DB5">
          <w:rPr>
            <w:noProof/>
            <w:webHidden/>
          </w:rPr>
          <w:fldChar w:fldCharType="begin"/>
        </w:r>
        <w:r w:rsidR="000D2DB5">
          <w:rPr>
            <w:noProof/>
            <w:webHidden/>
          </w:rPr>
          <w:instrText xml:space="preserve"> PAGEREF _Toc161820119 \h </w:instrText>
        </w:r>
        <w:r w:rsidR="000D2DB5">
          <w:rPr>
            <w:noProof/>
            <w:webHidden/>
          </w:rPr>
        </w:r>
        <w:r w:rsidR="000D2DB5">
          <w:rPr>
            <w:noProof/>
            <w:webHidden/>
          </w:rPr>
          <w:fldChar w:fldCharType="separate"/>
        </w:r>
        <w:r w:rsidR="000D2DB5">
          <w:rPr>
            <w:noProof/>
            <w:webHidden/>
          </w:rPr>
          <w:t>57</w:t>
        </w:r>
        <w:r w:rsidR="000D2DB5">
          <w:rPr>
            <w:noProof/>
            <w:webHidden/>
          </w:rPr>
          <w:fldChar w:fldCharType="end"/>
        </w:r>
      </w:hyperlink>
    </w:p>
    <w:p w14:paraId="6AED63CD" w14:textId="2E2F6B3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0" w:history="1">
        <w:r w:rsidR="000D2DB5" w:rsidRPr="0090784E">
          <w:rPr>
            <w:rStyle w:val="Hyperlink"/>
            <w:rFonts w:ascii="Arial Bold" w:hAnsi="Arial Bold"/>
            <w:noProof/>
          </w:rPr>
          <w:t>9.5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Tendering ethics and value for money</w:t>
        </w:r>
        <w:r w:rsidR="000D2DB5">
          <w:rPr>
            <w:noProof/>
            <w:webHidden/>
          </w:rPr>
          <w:tab/>
        </w:r>
        <w:r w:rsidR="000D2DB5">
          <w:rPr>
            <w:noProof/>
            <w:webHidden/>
          </w:rPr>
          <w:fldChar w:fldCharType="begin"/>
        </w:r>
        <w:r w:rsidR="000D2DB5">
          <w:rPr>
            <w:noProof/>
            <w:webHidden/>
          </w:rPr>
          <w:instrText xml:space="preserve"> PAGEREF _Toc161820120 \h </w:instrText>
        </w:r>
        <w:r w:rsidR="000D2DB5">
          <w:rPr>
            <w:noProof/>
            <w:webHidden/>
          </w:rPr>
        </w:r>
        <w:r w:rsidR="000D2DB5">
          <w:rPr>
            <w:noProof/>
            <w:webHidden/>
          </w:rPr>
          <w:fldChar w:fldCharType="separate"/>
        </w:r>
        <w:r w:rsidR="000D2DB5">
          <w:rPr>
            <w:noProof/>
            <w:webHidden/>
          </w:rPr>
          <w:t>57</w:t>
        </w:r>
        <w:r w:rsidR="000D2DB5">
          <w:rPr>
            <w:noProof/>
            <w:webHidden/>
          </w:rPr>
          <w:fldChar w:fldCharType="end"/>
        </w:r>
      </w:hyperlink>
    </w:p>
    <w:p w14:paraId="301AB153" w14:textId="304567C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1" w:history="1">
        <w:r w:rsidR="000D2DB5" w:rsidRPr="0090784E">
          <w:rPr>
            <w:rStyle w:val="Hyperlink"/>
            <w:rFonts w:ascii="Arial Bold" w:hAnsi="Arial Bold"/>
            <w:noProof/>
          </w:rPr>
          <w:t>9.6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Tendering process</w:t>
        </w:r>
        <w:r w:rsidR="000D2DB5">
          <w:rPr>
            <w:noProof/>
            <w:webHidden/>
          </w:rPr>
          <w:tab/>
        </w:r>
        <w:r w:rsidR="000D2DB5">
          <w:rPr>
            <w:noProof/>
            <w:webHidden/>
          </w:rPr>
          <w:fldChar w:fldCharType="begin"/>
        </w:r>
        <w:r w:rsidR="000D2DB5">
          <w:rPr>
            <w:noProof/>
            <w:webHidden/>
          </w:rPr>
          <w:instrText xml:space="preserve"> PAGEREF _Toc161820121 \h </w:instrText>
        </w:r>
        <w:r w:rsidR="000D2DB5">
          <w:rPr>
            <w:noProof/>
            <w:webHidden/>
          </w:rPr>
        </w:r>
        <w:r w:rsidR="000D2DB5">
          <w:rPr>
            <w:noProof/>
            <w:webHidden/>
          </w:rPr>
          <w:fldChar w:fldCharType="separate"/>
        </w:r>
        <w:r w:rsidR="000D2DB5">
          <w:rPr>
            <w:noProof/>
            <w:webHidden/>
          </w:rPr>
          <w:t>57</w:t>
        </w:r>
        <w:r w:rsidR="000D2DB5">
          <w:rPr>
            <w:noProof/>
            <w:webHidden/>
          </w:rPr>
          <w:fldChar w:fldCharType="end"/>
        </w:r>
      </w:hyperlink>
    </w:p>
    <w:p w14:paraId="0B118EC1" w14:textId="224C196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2" w:history="1">
        <w:r w:rsidR="000D2DB5" w:rsidRPr="0090784E">
          <w:rPr>
            <w:rStyle w:val="Hyperlink"/>
            <w:rFonts w:ascii="Arial Bold" w:hAnsi="Arial Bold"/>
            <w:noProof/>
          </w:rPr>
          <w:t>9.7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Self-Delivery</w:t>
        </w:r>
        <w:r w:rsidR="000D2DB5">
          <w:rPr>
            <w:noProof/>
            <w:webHidden/>
          </w:rPr>
          <w:tab/>
        </w:r>
        <w:r w:rsidR="000D2DB5">
          <w:rPr>
            <w:noProof/>
            <w:webHidden/>
          </w:rPr>
          <w:fldChar w:fldCharType="begin"/>
        </w:r>
        <w:r w:rsidR="000D2DB5">
          <w:rPr>
            <w:noProof/>
            <w:webHidden/>
          </w:rPr>
          <w:instrText xml:space="preserve"> PAGEREF _Toc161820122 \h </w:instrText>
        </w:r>
        <w:r w:rsidR="000D2DB5">
          <w:rPr>
            <w:noProof/>
            <w:webHidden/>
          </w:rPr>
        </w:r>
        <w:r w:rsidR="000D2DB5">
          <w:rPr>
            <w:noProof/>
            <w:webHidden/>
          </w:rPr>
          <w:fldChar w:fldCharType="separate"/>
        </w:r>
        <w:r w:rsidR="000D2DB5">
          <w:rPr>
            <w:noProof/>
            <w:webHidden/>
          </w:rPr>
          <w:t>58</w:t>
        </w:r>
        <w:r w:rsidR="000D2DB5">
          <w:rPr>
            <w:noProof/>
            <w:webHidden/>
          </w:rPr>
          <w:fldChar w:fldCharType="end"/>
        </w:r>
      </w:hyperlink>
    </w:p>
    <w:p w14:paraId="3B9E2E2C" w14:textId="58311F1F"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23" w:history="1">
        <w:r w:rsidR="000D2DB5" w:rsidRPr="0090784E">
          <w:rPr>
            <w:rStyle w:val="Hyperlink"/>
            <w:noProof/>
          </w:rPr>
          <w:t>10.</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Quality</w:t>
        </w:r>
        <w:r w:rsidR="000D2DB5">
          <w:rPr>
            <w:noProof/>
            <w:webHidden/>
          </w:rPr>
          <w:tab/>
        </w:r>
        <w:r w:rsidR="000D2DB5">
          <w:rPr>
            <w:noProof/>
            <w:webHidden/>
          </w:rPr>
          <w:fldChar w:fldCharType="begin"/>
        </w:r>
        <w:r w:rsidR="000D2DB5">
          <w:rPr>
            <w:noProof/>
            <w:webHidden/>
          </w:rPr>
          <w:instrText xml:space="preserve"> PAGEREF _Toc161820123 \h </w:instrText>
        </w:r>
        <w:r w:rsidR="000D2DB5">
          <w:rPr>
            <w:noProof/>
            <w:webHidden/>
          </w:rPr>
        </w:r>
        <w:r w:rsidR="000D2DB5">
          <w:rPr>
            <w:noProof/>
            <w:webHidden/>
          </w:rPr>
          <w:fldChar w:fldCharType="separate"/>
        </w:r>
        <w:r w:rsidR="000D2DB5">
          <w:rPr>
            <w:noProof/>
            <w:webHidden/>
          </w:rPr>
          <w:t>59</w:t>
        </w:r>
        <w:r w:rsidR="000D2DB5">
          <w:rPr>
            <w:noProof/>
            <w:webHidden/>
          </w:rPr>
          <w:fldChar w:fldCharType="end"/>
        </w:r>
      </w:hyperlink>
    </w:p>
    <w:p w14:paraId="3E5E2055" w14:textId="68166FE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4" w:history="1">
        <w:r w:rsidR="000D2DB5" w:rsidRPr="0090784E">
          <w:rPr>
            <w:rStyle w:val="Hyperlink"/>
            <w:rFonts w:ascii="Arial Bold" w:hAnsi="Arial Bold"/>
            <w:noProof/>
          </w:rPr>
          <w:t>10.1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Good Industry Practice</w:t>
        </w:r>
        <w:r w:rsidR="000D2DB5">
          <w:rPr>
            <w:noProof/>
            <w:webHidden/>
          </w:rPr>
          <w:tab/>
        </w:r>
        <w:r w:rsidR="000D2DB5">
          <w:rPr>
            <w:noProof/>
            <w:webHidden/>
          </w:rPr>
          <w:fldChar w:fldCharType="begin"/>
        </w:r>
        <w:r w:rsidR="000D2DB5">
          <w:rPr>
            <w:noProof/>
            <w:webHidden/>
          </w:rPr>
          <w:instrText xml:space="preserve"> PAGEREF _Toc161820124 \h </w:instrText>
        </w:r>
        <w:r w:rsidR="000D2DB5">
          <w:rPr>
            <w:noProof/>
            <w:webHidden/>
          </w:rPr>
        </w:r>
        <w:r w:rsidR="000D2DB5">
          <w:rPr>
            <w:noProof/>
            <w:webHidden/>
          </w:rPr>
          <w:fldChar w:fldCharType="separate"/>
        </w:r>
        <w:r w:rsidR="000D2DB5">
          <w:rPr>
            <w:noProof/>
            <w:webHidden/>
          </w:rPr>
          <w:t>59</w:t>
        </w:r>
        <w:r w:rsidR="000D2DB5">
          <w:rPr>
            <w:noProof/>
            <w:webHidden/>
          </w:rPr>
          <w:fldChar w:fldCharType="end"/>
        </w:r>
      </w:hyperlink>
    </w:p>
    <w:p w14:paraId="3C0B2842" w14:textId="7CAEC7E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5" w:history="1">
        <w:r w:rsidR="000D2DB5" w:rsidRPr="0090784E">
          <w:rPr>
            <w:rStyle w:val="Hyperlink"/>
            <w:rFonts w:ascii="Arial Bold" w:hAnsi="Arial Bold"/>
            <w:noProof/>
          </w:rPr>
          <w:t>10.2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Quality Assurance</w:t>
        </w:r>
        <w:r w:rsidR="000D2DB5">
          <w:rPr>
            <w:noProof/>
            <w:webHidden/>
          </w:rPr>
          <w:tab/>
        </w:r>
        <w:r w:rsidR="000D2DB5">
          <w:rPr>
            <w:noProof/>
            <w:webHidden/>
          </w:rPr>
          <w:fldChar w:fldCharType="begin"/>
        </w:r>
        <w:r w:rsidR="000D2DB5">
          <w:rPr>
            <w:noProof/>
            <w:webHidden/>
          </w:rPr>
          <w:instrText xml:space="preserve"> PAGEREF _Toc161820125 \h </w:instrText>
        </w:r>
        <w:r w:rsidR="000D2DB5">
          <w:rPr>
            <w:noProof/>
            <w:webHidden/>
          </w:rPr>
        </w:r>
        <w:r w:rsidR="000D2DB5">
          <w:rPr>
            <w:noProof/>
            <w:webHidden/>
          </w:rPr>
          <w:fldChar w:fldCharType="separate"/>
        </w:r>
        <w:r w:rsidR="000D2DB5">
          <w:rPr>
            <w:noProof/>
            <w:webHidden/>
          </w:rPr>
          <w:t>59</w:t>
        </w:r>
        <w:r w:rsidR="000D2DB5">
          <w:rPr>
            <w:noProof/>
            <w:webHidden/>
          </w:rPr>
          <w:fldChar w:fldCharType="end"/>
        </w:r>
      </w:hyperlink>
    </w:p>
    <w:p w14:paraId="13143B7B" w14:textId="219E21F9"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6" w:history="1">
        <w:r w:rsidR="000D2DB5" w:rsidRPr="0090784E">
          <w:rPr>
            <w:rStyle w:val="Hyperlink"/>
            <w:rFonts w:ascii="Arial Bold" w:hAnsi="Arial Bold"/>
            <w:noProof/>
          </w:rPr>
          <w:t>10.3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 audit, testing and inspection</w:t>
        </w:r>
        <w:r w:rsidR="000D2DB5">
          <w:rPr>
            <w:noProof/>
            <w:webHidden/>
          </w:rPr>
          <w:tab/>
        </w:r>
        <w:r w:rsidR="000D2DB5">
          <w:rPr>
            <w:noProof/>
            <w:webHidden/>
          </w:rPr>
          <w:fldChar w:fldCharType="begin"/>
        </w:r>
        <w:r w:rsidR="000D2DB5">
          <w:rPr>
            <w:noProof/>
            <w:webHidden/>
          </w:rPr>
          <w:instrText xml:space="preserve"> PAGEREF _Toc161820126 \h </w:instrText>
        </w:r>
        <w:r w:rsidR="000D2DB5">
          <w:rPr>
            <w:noProof/>
            <w:webHidden/>
          </w:rPr>
        </w:r>
        <w:r w:rsidR="000D2DB5">
          <w:rPr>
            <w:noProof/>
            <w:webHidden/>
          </w:rPr>
          <w:fldChar w:fldCharType="separate"/>
        </w:r>
        <w:r w:rsidR="000D2DB5">
          <w:rPr>
            <w:noProof/>
            <w:webHidden/>
          </w:rPr>
          <w:t>59</w:t>
        </w:r>
        <w:r w:rsidR="000D2DB5">
          <w:rPr>
            <w:noProof/>
            <w:webHidden/>
          </w:rPr>
          <w:fldChar w:fldCharType="end"/>
        </w:r>
      </w:hyperlink>
    </w:p>
    <w:p w14:paraId="0A3A8673" w14:textId="414C919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7" w:history="1">
        <w:r w:rsidR="000D2DB5" w:rsidRPr="0090784E">
          <w:rPr>
            <w:rStyle w:val="Hyperlink"/>
            <w:rFonts w:ascii="Arial Bold" w:hAnsi="Arial Bold"/>
            <w:noProof/>
          </w:rPr>
          <w:t>10.4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Commonwealth audits and testing</w:t>
        </w:r>
        <w:r w:rsidR="000D2DB5">
          <w:rPr>
            <w:noProof/>
            <w:webHidden/>
          </w:rPr>
          <w:tab/>
        </w:r>
        <w:r w:rsidR="000D2DB5">
          <w:rPr>
            <w:noProof/>
            <w:webHidden/>
          </w:rPr>
          <w:fldChar w:fldCharType="begin"/>
        </w:r>
        <w:r w:rsidR="000D2DB5">
          <w:rPr>
            <w:noProof/>
            <w:webHidden/>
          </w:rPr>
          <w:instrText xml:space="preserve"> PAGEREF _Toc161820127 \h </w:instrText>
        </w:r>
        <w:r w:rsidR="000D2DB5">
          <w:rPr>
            <w:noProof/>
            <w:webHidden/>
          </w:rPr>
        </w:r>
        <w:r w:rsidR="000D2DB5">
          <w:rPr>
            <w:noProof/>
            <w:webHidden/>
          </w:rPr>
          <w:fldChar w:fldCharType="separate"/>
        </w:r>
        <w:r w:rsidR="000D2DB5">
          <w:rPr>
            <w:noProof/>
            <w:webHidden/>
          </w:rPr>
          <w:t>59</w:t>
        </w:r>
        <w:r w:rsidR="000D2DB5">
          <w:rPr>
            <w:noProof/>
            <w:webHidden/>
          </w:rPr>
          <w:fldChar w:fldCharType="end"/>
        </w:r>
      </w:hyperlink>
    </w:p>
    <w:p w14:paraId="02449610" w14:textId="6AC332EC"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8" w:history="1">
        <w:r w:rsidR="000D2DB5" w:rsidRPr="0090784E">
          <w:rPr>
            <w:rStyle w:val="Hyperlink"/>
            <w:rFonts w:ascii="Arial Bold" w:hAnsi="Arial Bold"/>
            <w:noProof/>
          </w:rPr>
          <w:t>10.5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Defects and non-Complying Services</w:t>
        </w:r>
        <w:r w:rsidR="000D2DB5">
          <w:rPr>
            <w:noProof/>
            <w:webHidden/>
          </w:rPr>
          <w:tab/>
        </w:r>
        <w:r w:rsidR="000D2DB5">
          <w:rPr>
            <w:noProof/>
            <w:webHidden/>
          </w:rPr>
          <w:fldChar w:fldCharType="begin"/>
        </w:r>
        <w:r w:rsidR="000D2DB5">
          <w:rPr>
            <w:noProof/>
            <w:webHidden/>
          </w:rPr>
          <w:instrText xml:space="preserve"> PAGEREF _Toc161820128 \h </w:instrText>
        </w:r>
        <w:r w:rsidR="000D2DB5">
          <w:rPr>
            <w:noProof/>
            <w:webHidden/>
          </w:rPr>
        </w:r>
        <w:r w:rsidR="000D2DB5">
          <w:rPr>
            <w:noProof/>
            <w:webHidden/>
          </w:rPr>
          <w:fldChar w:fldCharType="separate"/>
        </w:r>
        <w:r w:rsidR="000D2DB5">
          <w:rPr>
            <w:noProof/>
            <w:webHidden/>
          </w:rPr>
          <w:t>60</w:t>
        </w:r>
        <w:r w:rsidR="000D2DB5">
          <w:rPr>
            <w:noProof/>
            <w:webHidden/>
          </w:rPr>
          <w:fldChar w:fldCharType="end"/>
        </w:r>
      </w:hyperlink>
    </w:p>
    <w:p w14:paraId="1C3DA4B4" w14:textId="1F39399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29" w:history="1">
        <w:r w:rsidR="000D2DB5" w:rsidRPr="0090784E">
          <w:rPr>
            <w:rStyle w:val="Hyperlink"/>
            <w:rFonts w:ascii="Arial Bold" w:hAnsi="Arial Bold"/>
            <w:noProof/>
          </w:rPr>
          <w:t>10.6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Reperformance of the Defect or non-complying Services</w:t>
        </w:r>
        <w:r w:rsidR="000D2DB5">
          <w:rPr>
            <w:noProof/>
            <w:webHidden/>
          </w:rPr>
          <w:tab/>
        </w:r>
        <w:r w:rsidR="000D2DB5">
          <w:rPr>
            <w:noProof/>
            <w:webHidden/>
          </w:rPr>
          <w:fldChar w:fldCharType="begin"/>
        </w:r>
        <w:r w:rsidR="000D2DB5">
          <w:rPr>
            <w:noProof/>
            <w:webHidden/>
          </w:rPr>
          <w:instrText xml:space="preserve"> PAGEREF _Toc161820129 \h </w:instrText>
        </w:r>
        <w:r w:rsidR="000D2DB5">
          <w:rPr>
            <w:noProof/>
            <w:webHidden/>
          </w:rPr>
        </w:r>
        <w:r w:rsidR="000D2DB5">
          <w:rPr>
            <w:noProof/>
            <w:webHidden/>
          </w:rPr>
          <w:fldChar w:fldCharType="separate"/>
        </w:r>
        <w:r w:rsidR="000D2DB5">
          <w:rPr>
            <w:noProof/>
            <w:webHidden/>
          </w:rPr>
          <w:t>60</w:t>
        </w:r>
        <w:r w:rsidR="000D2DB5">
          <w:rPr>
            <w:noProof/>
            <w:webHidden/>
          </w:rPr>
          <w:fldChar w:fldCharType="end"/>
        </w:r>
      </w:hyperlink>
    </w:p>
    <w:p w14:paraId="03E44C69" w14:textId="418EDB0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0" w:history="1">
        <w:r w:rsidR="000D2DB5" w:rsidRPr="0090784E">
          <w:rPr>
            <w:rStyle w:val="Hyperlink"/>
            <w:rFonts w:ascii="Arial Bold" w:hAnsi="Arial Bold"/>
            <w:noProof/>
          </w:rPr>
          <w:t>10.7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Acceptance of the Defect or non-complying Services</w:t>
        </w:r>
        <w:r w:rsidR="000D2DB5">
          <w:rPr>
            <w:noProof/>
            <w:webHidden/>
          </w:rPr>
          <w:tab/>
        </w:r>
        <w:r w:rsidR="000D2DB5">
          <w:rPr>
            <w:noProof/>
            <w:webHidden/>
          </w:rPr>
          <w:fldChar w:fldCharType="begin"/>
        </w:r>
        <w:r w:rsidR="000D2DB5">
          <w:rPr>
            <w:noProof/>
            <w:webHidden/>
          </w:rPr>
          <w:instrText xml:space="preserve"> PAGEREF _Toc161820130 \h </w:instrText>
        </w:r>
        <w:r w:rsidR="000D2DB5">
          <w:rPr>
            <w:noProof/>
            <w:webHidden/>
          </w:rPr>
        </w:r>
        <w:r w:rsidR="000D2DB5">
          <w:rPr>
            <w:noProof/>
            <w:webHidden/>
          </w:rPr>
          <w:fldChar w:fldCharType="separate"/>
        </w:r>
        <w:r w:rsidR="000D2DB5">
          <w:rPr>
            <w:noProof/>
            <w:webHidden/>
          </w:rPr>
          <w:t>61</w:t>
        </w:r>
        <w:r w:rsidR="000D2DB5">
          <w:rPr>
            <w:noProof/>
            <w:webHidden/>
          </w:rPr>
          <w:fldChar w:fldCharType="end"/>
        </w:r>
      </w:hyperlink>
    </w:p>
    <w:p w14:paraId="68541968" w14:textId="477EDC2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1" w:history="1">
        <w:r w:rsidR="000D2DB5" w:rsidRPr="0090784E">
          <w:rPr>
            <w:rStyle w:val="Hyperlink"/>
            <w:rFonts w:ascii="Arial Bold" w:hAnsi="Arial Bold"/>
            <w:noProof/>
          </w:rPr>
          <w:t>10.8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Warranties</w:t>
        </w:r>
        <w:r w:rsidR="000D2DB5">
          <w:rPr>
            <w:noProof/>
            <w:webHidden/>
          </w:rPr>
          <w:tab/>
        </w:r>
        <w:r w:rsidR="000D2DB5">
          <w:rPr>
            <w:noProof/>
            <w:webHidden/>
          </w:rPr>
          <w:fldChar w:fldCharType="begin"/>
        </w:r>
        <w:r w:rsidR="000D2DB5">
          <w:rPr>
            <w:noProof/>
            <w:webHidden/>
          </w:rPr>
          <w:instrText xml:space="preserve"> PAGEREF _Toc161820131 \h </w:instrText>
        </w:r>
        <w:r w:rsidR="000D2DB5">
          <w:rPr>
            <w:noProof/>
            <w:webHidden/>
          </w:rPr>
        </w:r>
        <w:r w:rsidR="000D2DB5">
          <w:rPr>
            <w:noProof/>
            <w:webHidden/>
          </w:rPr>
          <w:fldChar w:fldCharType="separate"/>
        </w:r>
        <w:r w:rsidR="000D2DB5">
          <w:rPr>
            <w:noProof/>
            <w:webHidden/>
          </w:rPr>
          <w:t>61</w:t>
        </w:r>
        <w:r w:rsidR="000D2DB5">
          <w:rPr>
            <w:noProof/>
            <w:webHidden/>
          </w:rPr>
          <w:fldChar w:fldCharType="end"/>
        </w:r>
      </w:hyperlink>
    </w:p>
    <w:p w14:paraId="7D5F8CA2" w14:textId="4E694AC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2" w:history="1">
        <w:r w:rsidR="000D2DB5" w:rsidRPr="0090784E">
          <w:rPr>
            <w:rStyle w:val="Hyperlink"/>
            <w:rFonts w:ascii="Arial Bold" w:hAnsi="Arial Bold"/>
            <w:noProof/>
          </w:rPr>
          <w:t>10.9</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 Management Plans</w:t>
        </w:r>
        <w:r w:rsidR="000D2DB5">
          <w:rPr>
            <w:noProof/>
            <w:webHidden/>
          </w:rPr>
          <w:tab/>
        </w:r>
        <w:r w:rsidR="000D2DB5">
          <w:rPr>
            <w:noProof/>
            <w:webHidden/>
          </w:rPr>
          <w:fldChar w:fldCharType="begin"/>
        </w:r>
        <w:r w:rsidR="000D2DB5">
          <w:rPr>
            <w:noProof/>
            <w:webHidden/>
          </w:rPr>
          <w:instrText xml:space="preserve"> PAGEREF _Toc161820132 \h </w:instrText>
        </w:r>
        <w:r w:rsidR="000D2DB5">
          <w:rPr>
            <w:noProof/>
            <w:webHidden/>
          </w:rPr>
        </w:r>
        <w:r w:rsidR="000D2DB5">
          <w:rPr>
            <w:noProof/>
            <w:webHidden/>
          </w:rPr>
          <w:fldChar w:fldCharType="separate"/>
        </w:r>
        <w:r w:rsidR="000D2DB5">
          <w:rPr>
            <w:noProof/>
            <w:webHidden/>
          </w:rPr>
          <w:t>62</w:t>
        </w:r>
        <w:r w:rsidR="000D2DB5">
          <w:rPr>
            <w:noProof/>
            <w:webHidden/>
          </w:rPr>
          <w:fldChar w:fldCharType="end"/>
        </w:r>
      </w:hyperlink>
    </w:p>
    <w:p w14:paraId="55A32B98" w14:textId="77C31FD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3" w:history="1">
        <w:r w:rsidR="000D2DB5" w:rsidRPr="0090784E">
          <w:rPr>
            <w:rStyle w:val="Hyperlink"/>
            <w:rFonts w:ascii="Arial Bold" w:hAnsi="Arial Bold"/>
            <w:noProof/>
          </w:rPr>
          <w:t>10.10</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Monitoring of satisfaction</w:t>
        </w:r>
        <w:r w:rsidR="000D2DB5">
          <w:rPr>
            <w:noProof/>
            <w:webHidden/>
          </w:rPr>
          <w:tab/>
        </w:r>
        <w:r w:rsidR="000D2DB5">
          <w:rPr>
            <w:noProof/>
            <w:webHidden/>
          </w:rPr>
          <w:fldChar w:fldCharType="begin"/>
        </w:r>
        <w:r w:rsidR="000D2DB5">
          <w:rPr>
            <w:noProof/>
            <w:webHidden/>
          </w:rPr>
          <w:instrText xml:space="preserve"> PAGEREF _Toc161820133 \h </w:instrText>
        </w:r>
        <w:r w:rsidR="000D2DB5">
          <w:rPr>
            <w:noProof/>
            <w:webHidden/>
          </w:rPr>
        </w:r>
        <w:r w:rsidR="000D2DB5">
          <w:rPr>
            <w:noProof/>
            <w:webHidden/>
          </w:rPr>
          <w:fldChar w:fldCharType="separate"/>
        </w:r>
        <w:r w:rsidR="000D2DB5">
          <w:rPr>
            <w:noProof/>
            <w:webHidden/>
          </w:rPr>
          <w:t>63</w:t>
        </w:r>
        <w:r w:rsidR="000D2DB5">
          <w:rPr>
            <w:noProof/>
            <w:webHidden/>
          </w:rPr>
          <w:fldChar w:fldCharType="end"/>
        </w:r>
      </w:hyperlink>
    </w:p>
    <w:p w14:paraId="6FCC5316" w14:textId="6888C62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4" w:history="1">
        <w:r w:rsidR="000D2DB5" w:rsidRPr="0090784E">
          <w:rPr>
            <w:rStyle w:val="Hyperlink"/>
            <w:rFonts w:ascii="Arial Bold" w:hAnsi="Arial Bold"/>
            <w:noProof/>
          </w:rPr>
          <w:t>10.11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Performance Management</w:t>
        </w:r>
        <w:r w:rsidR="000D2DB5">
          <w:rPr>
            <w:noProof/>
            <w:webHidden/>
          </w:rPr>
          <w:tab/>
        </w:r>
        <w:r w:rsidR="000D2DB5">
          <w:rPr>
            <w:noProof/>
            <w:webHidden/>
          </w:rPr>
          <w:fldChar w:fldCharType="begin"/>
        </w:r>
        <w:r w:rsidR="000D2DB5">
          <w:rPr>
            <w:noProof/>
            <w:webHidden/>
          </w:rPr>
          <w:instrText xml:space="preserve"> PAGEREF _Toc161820134 \h </w:instrText>
        </w:r>
        <w:r w:rsidR="000D2DB5">
          <w:rPr>
            <w:noProof/>
            <w:webHidden/>
          </w:rPr>
        </w:r>
        <w:r w:rsidR="000D2DB5">
          <w:rPr>
            <w:noProof/>
            <w:webHidden/>
          </w:rPr>
          <w:fldChar w:fldCharType="separate"/>
        </w:r>
        <w:r w:rsidR="000D2DB5">
          <w:rPr>
            <w:noProof/>
            <w:webHidden/>
          </w:rPr>
          <w:t>63</w:t>
        </w:r>
        <w:r w:rsidR="000D2DB5">
          <w:rPr>
            <w:noProof/>
            <w:webHidden/>
          </w:rPr>
          <w:fldChar w:fldCharType="end"/>
        </w:r>
      </w:hyperlink>
    </w:p>
    <w:p w14:paraId="0C9C7047" w14:textId="00441534"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35" w:history="1">
        <w:r w:rsidR="000D2DB5" w:rsidRPr="0090784E">
          <w:rPr>
            <w:rStyle w:val="Hyperlink"/>
            <w:noProof/>
          </w:rPr>
          <w:t>11.</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Time</w:t>
        </w:r>
        <w:r w:rsidR="000D2DB5">
          <w:rPr>
            <w:noProof/>
            <w:webHidden/>
          </w:rPr>
          <w:tab/>
        </w:r>
        <w:r w:rsidR="000D2DB5">
          <w:rPr>
            <w:noProof/>
            <w:webHidden/>
          </w:rPr>
          <w:fldChar w:fldCharType="begin"/>
        </w:r>
        <w:r w:rsidR="000D2DB5">
          <w:rPr>
            <w:noProof/>
            <w:webHidden/>
          </w:rPr>
          <w:instrText xml:space="preserve"> PAGEREF _Toc161820135 \h </w:instrText>
        </w:r>
        <w:r w:rsidR="000D2DB5">
          <w:rPr>
            <w:noProof/>
            <w:webHidden/>
          </w:rPr>
        </w:r>
        <w:r w:rsidR="000D2DB5">
          <w:rPr>
            <w:noProof/>
            <w:webHidden/>
          </w:rPr>
          <w:fldChar w:fldCharType="separate"/>
        </w:r>
        <w:r w:rsidR="000D2DB5">
          <w:rPr>
            <w:noProof/>
            <w:webHidden/>
          </w:rPr>
          <w:t>66</w:t>
        </w:r>
        <w:r w:rsidR="000D2DB5">
          <w:rPr>
            <w:noProof/>
            <w:webHidden/>
          </w:rPr>
          <w:fldChar w:fldCharType="end"/>
        </w:r>
      </w:hyperlink>
    </w:p>
    <w:p w14:paraId="688BFBE1" w14:textId="28331C4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6" w:history="1">
        <w:r w:rsidR="000D2DB5" w:rsidRPr="0090784E">
          <w:rPr>
            <w:rStyle w:val="Hyperlink"/>
            <w:rFonts w:ascii="Arial Bold" w:hAnsi="Arial Bold"/>
            <w:noProof/>
          </w:rPr>
          <w:t>11.1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Progress</w:t>
        </w:r>
        <w:r w:rsidR="000D2DB5">
          <w:rPr>
            <w:noProof/>
            <w:webHidden/>
          </w:rPr>
          <w:tab/>
        </w:r>
        <w:r w:rsidR="000D2DB5">
          <w:rPr>
            <w:noProof/>
            <w:webHidden/>
          </w:rPr>
          <w:fldChar w:fldCharType="begin"/>
        </w:r>
        <w:r w:rsidR="000D2DB5">
          <w:rPr>
            <w:noProof/>
            <w:webHidden/>
          </w:rPr>
          <w:instrText xml:space="preserve"> PAGEREF _Toc161820136 \h </w:instrText>
        </w:r>
        <w:r w:rsidR="000D2DB5">
          <w:rPr>
            <w:noProof/>
            <w:webHidden/>
          </w:rPr>
        </w:r>
        <w:r w:rsidR="000D2DB5">
          <w:rPr>
            <w:noProof/>
            <w:webHidden/>
          </w:rPr>
          <w:fldChar w:fldCharType="separate"/>
        </w:r>
        <w:r w:rsidR="000D2DB5">
          <w:rPr>
            <w:noProof/>
            <w:webHidden/>
          </w:rPr>
          <w:t>66</w:t>
        </w:r>
        <w:r w:rsidR="000D2DB5">
          <w:rPr>
            <w:noProof/>
            <w:webHidden/>
          </w:rPr>
          <w:fldChar w:fldCharType="end"/>
        </w:r>
      </w:hyperlink>
    </w:p>
    <w:p w14:paraId="5D4AC765" w14:textId="2611D44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7" w:history="1">
        <w:r w:rsidR="000D2DB5" w:rsidRPr="0090784E">
          <w:rPr>
            <w:rStyle w:val="Hyperlink"/>
            <w:rFonts w:ascii="Arial Bold" w:hAnsi="Arial Bold"/>
            <w:noProof/>
          </w:rPr>
          <w:t>11.2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Programming</w:t>
        </w:r>
        <w:r w:rsidR="000D2DB5">
          <w:rPr>
            <w:noProof/>
            <w:webHidden/>
          </w:rPr>
          <w:tab/>
        </w:r>
        <w:r w:rsidR="000D2DB5">
          <w:rPr>
            <w:noProof/>
            <w:webHidden/>
          </w:rPr>
          <w:fldChar w:fldCharType="begin"/>
        </w:r>
        <w:r w:rsidR="000D2DB5">
          <w:rPr>
            <w:noProof/>
            <w:webHidden/>
          </w:rPr>
          <w:instrText xml:space="preserve"> PAGEREF _Toc161820137 \h </w:instrText>
        </w:r>
        <w:r w:rsidR="000D2DB5">
          <w:rPr>
            <w:noProof/>
            <w:webHidden/>
          </w:rPr>
        </w:r>
        <w:r w:rsidR="000D2DB5">
          <w:rPr>
            <w:noProof/>
            <w:webHidden/>
          </w:rPr>
          <w:fldChar w:fldCharType="separate"/>
        </w:r>
        <w:r w:rsidR="000D2DB5">
          <w:rPr>
            <w:noProof/>
            <w:webHidden/>
          </w:rPr>
          <w:t>66</w:t>
        </w:r>
        <w:r w:rsidR="000D2DB5">
          <w:rPr>
            <w:noProof/>
            <w:webHidden/>
          </w:rPr>
          <w:fldChar w:fldCharType="end"/>
        </w:r>
      </w:hyperlink>
    </w:p>
    <w:p w14:paraId="18D053AC" w14:textId="7A5FDB9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8" w:history="1">
        <w:r w:rsidR="000D2DB5" w:rsidRPr="0090784E">
          <w:rPr>
            <w:rStyle w:val="Hyperlink"/>
            <w:rFonts w:ascii="Arial Bold" w:hAnsi="Arial Bold"/>
            <w:noProof/>
          </w:rPr>
          <w:t>11.3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 Not Relieved</w:t>
        </w:r>
        <w:r w:rsidR="000D2DB5">
          <w:rPr>
            <w:noProof/>
            <w:webHidden/>
          </w:rPr>
          <w:tab/>
        </w:r>
        <w:r w:rsidR="000D2DB5">
          <w:rPr>
            <w:noProof/>
            <w:webHidden/>
          </w:rPr>
          <w:fldChar w:fldCharType="begin"/>
        </w:r>
        <w:r w:rsidR="000D2DB5">
          <w:rPr>
            <w:noProof/>
            <w:webHidden/>
          </w:rPr>
          <w:instrText xml:space="preserve"> PAGEREF _Toc161820138 \h </w:instrText>
        </w:r>
        <w:r w:rsidR="000D2DB5">
          <w:rPr>
            <w:noProof/>
            <w:webHidden/>
          </w:rPr>
        </w:r>
        <w:r w:rsidR="000D2DB5">
          <w:rPr>
            <w:noProof/>
            <w:webHidden/>
          </w:rPr>
          <w:fldChar w:fldCharType="separate"/>
        </w:r>
        <w:r w:rsidR="000D2DB5">
          <w:rPr>
            <w:noProof/>
            <w:webHidden/>
          </w:rPr>
          <w:t>66</w:t>
        </w:r>
        <w:r w:rsidR="000D2DB5">
          <w:rPr>
            <w:noProof/>
            <w:webHidden/>
          </w:rPr>
          <w:fldChar w:fldCharType="end"/>
        </w:r>
      </w:hyperlink>
    </w:p>
    <w:p w14:paraId="0B26A921" w14:textId="3E5DAD6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39" w:history="1">
        <w:r w:rsidR="000D2DB5" w:rsidRPr="0090784E">
          <w:rPr>
            <w:rStyle w:val="Hyperlink"/>
            <w:rFonts w:ascii="Arial Bold" w:hAnsi="Arial Bold"/>
            <w:noProof/>
          </w:rPr>
          <w:t>11.4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Suspension</w:t>
        </w:r>
        <w:r w:rsidR="000D2DB5">
          <w:rPr>
            <w:noProof/>
            <w:webHidden/>
          </w:rPr>
          <w:tab/>
        </w:r>
        <w:r w:rsidR="000D2DB5">
          <w:rPr>
            <w:noProof/>
            <w:webHidden/>
          </w:rPr>
          <w:fldChar w:fldCharType="begin"/>
        </w:r>
        <w:r w:rsidR="000D2DB5">
          <w:rPr>
            <w:noProof/>
            <w:webHidden/>
          </w:rPr>
          <w:instrText xml:space="preserve"> PAGEREF _Toc161820139 \h </w:instrText>
        </w:r>
        <w:r w:rsidR="000D2DB5">
          <w:rPr>
            <w:noProof/>
            <w:webHidden/>
          </w:rPr>
        </w:r>
        <w:r w:rsidR="000D2DB5">
          <w:rPr>
            <w:noProof/>
            <w:webHidden/>
          </w:rPr>
          <w:fldChar w:fldCharType="separate"/>
        </w:r>
        <w:r w:rsidR="000D2DB5">
          <w:rPr>
            <w:noProof/>
            <w:webHidden/>
          </w:rPr>
          <w:t>67</w:t>
        </w:r>
        <w:r w:rsidR="000D2DB5">
          <w:rPr>
            <w:noProof/>
            <w:webHidden/>
          </w:rPr>
          <w:fldChar w:fldCharType="end"/>
        </w:r>
      </w:hyperlink>
    </w:p>
    <w:p w14:paraId="653320F1" w14:textId="509380D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0" w:history="1">
        <w:r w:rsidR="000D2DB5" w:rsidRPr="0090784E">
          <w:rPr>
            <w:rStyle w:val="Hyperlink"/>
            <w:rFonts w:ascii="Arial Bold" w:hAnsi="Arial Bold"/>
            <w:noProof/>
          </w:rPr>
          <w:t>11.5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Delays Entitling Claim in Extension of Time</w:t>
        </w:r>
        <w:r w:rsidR="000D2DB5">
          <w:rPr>
            <w:noProof/>
            <w:webHidden/>
          </w:rPr>
          <w:tab/>
        </w:r>
        <w:r w:rsidR="000D2DB5">
          <w:rPr>
            <w:noProof/>
            <w:webHidden/>
          </w:rPr>
          <w:fldChar w:fldCharType="begin"/>
        </w:r>
        <w:r w:rsidR="000D2DB5">
          <w:rPr>
            <w:noProof/>
            <w:webHidden/>
          </w:rPr>
          <w:instrText xml:space="preserve"> PAGEREF _Toc161820140 \h </w:instrText>
        </w:r>
        <w:r w:rsidR="000D2DB5">
          <w:rPr>
            <w:noProof/>
            <w:webHidden/>
          </w:rPr>
        </w:r>
        <w:r w:rsidR="000D2DB5">
          <w:rPr>
            <w:noProof/>
            <w:webHidden/>
          </w:rPr>
          <w:fldChar w:fldCharType="separate"/>
        </w:r>
        <w:r w:rsidR="000D2DB5">
          <w:rPr>
            <w:noProof/>
            <w:webHidden/>
          </w:rPr>
          <w:t>67</w:t>
        </w:r>
        <w:r w:rsidR="000D2DB5">
          <w:rPr>
            <w:noProof/>
            <w:webHidden/>
          </w:rPr>
          <w:fldChar w:fldCharType="end"/>
        </w:r>
      </w:hyperlink>
    </w:p>
    <w:p w14:paraId="7583A21A" w14:textId="037CEDB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1" w:history="1">
        <w:r w:rsidR="000D2DB5" w:rsidRPr="0090784E">
          <w:rPr>
            <w:rStyle w:val="Hyperlink"/>
            <w:rFonts w:ascii="Arial Bold" w:hAnsi="Arial Bold"/>
            <w:noProof/>
          </w:rPr>
          <w:t>11.6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Force Majeure</w:t>
        </w:r>
        <w:r w:rsidR="000D2DB5">
          <w:rPr>
            <w:noProof/>
            <w:webHidden/>
          </w:rPr>
          <w:tab/>
        </w:r>
        <w:r w:rsidR="000D2DB5">
          <w:rPr>
            <w:noProof/>
            <w:webHidden/>
          </w:rPr>
          <w:fldChar w:fldCharType="begin"/>
        </w:r>
        <w:r w:rsidR="000D2DB5">
          <w:rPr>
            <w:noProof/>
            <w:webHidden/>
          </w:rPr>
          <w:instrText xml:space="preserve"> PAGEREF _Toc161820141 \h </w:instrText>
        </w:r>
        <w:r w:rsidR="000D2DB5">
          <w:rPr>
            <w:noProof/>
            <w:webHidden/>
          </w:rPr>
        </w:r>
        <w:r w:rsidR="000D2DB5">
          <w:rPr>
            <w:noProof/>
            <w:webHidden/>
          </w:rPr>
          <w:fldChar w:fldCharType="separate"/>
        </w:r>
        <w:r w:rsidR="000D2DB5">
          <w:rPr>
            <w:noProof/>
            <w:webHidden/>
          </w:rPr>
          <w:t>68</w:t>
        </w:r>
        <w:r w:rsidR="000D2DB5">
          <w:rPr>
            <w:noProof/>
            <w:webHidden/>
          </w:rPr>
          <w:fldChar w:fldCharType="end"/>
        </w:r>
      </w:hyperlink>
    </w:p>
    <w:p w14:paraId="55EEB681" w14:textId="29DA28A2"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42" w:history="1">
        <w:r w:rsidR="000D2DB5" w:rsidRPr="0090784E">
          <w:rPr>
            <w:rStyle w:val="Hyperlink"/>
            <w:noProof/>
          </w:rPr>
          <w:t>12.</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VariationS</w:t>
        </w:r>
        <w:r w:rsidR="000D2DB5">
          <w:rPr>
            <w:noProof/>
            <w:webHidden/>
          </w:rPr>
          <w:tab/>
        </w:r>
        <w:r w:rsidR="000D2DB5">
          <w:rPr>
            <w:noProof/>
            <w:webHidden/>
          </w:rPr>
          <w:fldChar w:fldCharType="begin"/>
        </w:r>
        <w:r w:rsidR="000D2DB5">
          <w:rPr>
            <w:noProof/>
            <w:webHidden/>
          </w:rPr>
          <w:instrText xml:space="preserve"> PAGEREF _Toc161820142 \h </w:instrText>
        </w:r>
        <w:r w:rsidR="000D2DB5">
          <w:rPr>
            <w:noProof/>
            <w:webHidden/>
          </w:rPr>
        </w:r>
        <w:r w:rsidR="000D2DB5">
          <w:rPr>
            <w:noProof/>
            <w:webHidden/>
          </w:rPr>
          <w:fldChar w:fldCharType="separate"/>
        </w:r>
        <w:r w:rsidR="000D2DB5">
          <w:rPr>
            <w:noProof/>
            <w:webHidden/>
          </w:rPr>
          <w:t>69</w:t>
        </w:r>
        <w:r w:rsidR="000D2DB5">
          <w:rPr>
            <w:noProof/>
            <w:webHidden/>
          </w:rPr>
          <w:fldChar w:fldCharType="end"/>
        </w:r>
      </w:hyperlink>
    </w:p>
    <w:p w14:paraId="41DC64D4" w14:textId="4035F3D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3" w:history="1">
        <w:r w:rsidR="000D2DB5" w:rsidRPr="0090784E">
          <w:rPr>
            <w:rStyle w:val="Hyperlink"/>
            <w:rFonts w:ascii="Arial Bold" w:hAnsi="Arial Bold"/>
            <w:noProof/>
          </w:rPr>
          <w:t>12.1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Variation Price Request</w:t>
        </w:r>
        <w:r w:rsidR="000D2DB5">
          <w:rPr>
            <w:noProof/>
            <w:webHidden/>
          </w:rPr>
          <w:tab/>
        </w:r>
        <w:r w:rsidR="000D2DB5">
          <w:rPr>
            <w:noProof/>
            <w:webHidden/>
          </w:rPr>
          <w:fldChar w:fldCharType="begin"/>
        </w:r>
        <w:r w:rsidR="000D2DB5">
          <w:rPr>
            <w:noProof/>
            <w:webHidden/>
          </w:rPr>
          <w:instrText xml:space="preserve"> PAGEREF _Toc161820143 \h </w:instrText>
        </w:r>
        <w:r w:rsidR="000D2DB5">
          <w:rPr>
            <w:noProof/>
            <w:webHidden/>
          </w:rPr>
        </w:r>
        <w:r w:rsidR="000D2DB5">
          <w:rPr>
            <w:noProof/>
            <w:webHidden/>
          </w:rPr>
          <w:fldChar w:fldCharType="separate"/>
        </w:r>
        <w:r w:rsidR="000D2DB5">
          <w:rPr>
            <w:noProof/>
            <w:webHidden/>
          </w:rPr>
          <w:t>69</w:t>
        </w:r>
        <w:r w:rsidR="000D2DB5">
          <w:rPr>
            <w:noProof/>
            <w:webHidden/>
          </w:rPr>
          <w:fldChar w:fldCharType="end"/>
        </w:r>
      </w:hyperlink>
    </w:p>
    <w:p w14:paraId="3F14FD6B" w14:textId="7F40C2D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4" w:history="1">
        <w:r w:rsidR="000D2DB5" w:rsidRPr="0090784E">
          <w:rPr>
            <w:rStyle w:val="Hyperlink"/>
            <w:rFonts w:ascii="Arial Bold" w:hAnsi="Arial Bold"/>
            <w:noProof/>
          </w:rPr>
          <w:t>12.2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Variation Order</w:t>
        </w:r>
        <w:r w:rsidR="000D2DB5">
          <w:rPr>
            <w:noProof/>
            <w:webHidden/>
          </w:rPr>
          <w:tab/>
        </w:r>
        <w:r w:rsidR="000D2DB5">
          <w:rPr>
            <w:noProof/>
            <w:webHidden/>
          </w:rPr>
          <w:fldChar w:fldCharType="begin"/>
        </w:r>
        <w:r w:rsidR="000D2DB5">
          <w:rPr>
            <w:noProof/>
            <w:webHidden/>
          </w:rPr>
          <w:instrText xml:space="preserve"> PAGEREF _Toc161820144 \h </w:instrText>
        </w:r>
        <w:r w:rsidR="000D2DB5">
          <w:rPr>
            <w:noProof/>
            <w:webHidden/>
          </w:rPr>
        </w:r>
        <w:r w:rsidR="000D2DB5">
          <w:rPr>
            <w:noProof/>
            <w:webHidden/>
          </w:rPr>
          <w:fldChar w:fldCharType="separate"/>
        </w:r>
        <w:r w:rsidR="000D2DB5">
          <w:rPr>
            <w:noProof/>
            <w:webHidden/>
          </w:rPr>
          <w:t>69</w:t>
        </w:r>
        <w:r w:rsidR="000D2DB5">
          <w:rPr>
            <w:noProof/>
            <w:webHidden/>
          </w:rPr>
          <w:fldChar w:fldCharType="end"/>
        </w:r>
      </w:hyperlink>
    </w:p>
    <w:p w14:paraId="234ADAFF" w14:textId="7B227FC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5" w:history="1">
        <w:r w:rsidR="000D2DB5" w:rsidRPr="0090784E">
          <w:rPr>
            <w:rStyle w:val="Hyperlink"/>
            <w:rFonts w:ascii="Arial Bold" w:hAnsi="Arial Bold"/>
            <w:noProof/>
          </w:rPr>
          <w:t>12.3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Valuation of Variation</w:t>
        </w:r>
        <w:r w:rsidR="000D2DB5">
          <w:rPr>
            <w:noProof/>
            <w:webHidden/>
          </w:rPr>
          <w:tab/>
        </w:r>
        <w:r w:rsidR="000D2DB5">
          <w:rPr>
            <w:noProof/>
            <w:webHidden/>
          </w:rPr>
          <w:fldChar w:fldCharType="begin"/>
        </w:r>
        <w:r w:rsidR="000D2DB5">
          <w:rPr>
            <w:noProof/>
            <w:webHidden/>
          </w:rPr>
          <w:instrText xml:space="preserve"> PAGEREF _Toc161820145 \h </w:instrText>
        </w:r>
        <w:r w:rsidR="000D2DB5">
          <w:rPr>
            <w:noProof/>
            <w:webHidden/>
          </w:rPr>
        </w:r>
        <w:r w:rsidR="000D2DB5">
          <w:rPr>
            <w:noProof/>
            <w:webHidden/>
          </w:rPr>
          <w:fldChar w:fldCharType="separate"/>
        </w:r>
        <w:r w:rsidR="000D2DB5">
          <w:rPr>
            <w:noProof/>
            <w:webHidden/>
          </w:rPr>
          <w:t>69</w:t>
        </w:r>
        <w:r w:rsidR="000D2DB5">
          <w:rPr>
            <w:noProof/>
            <w:webHidden/>
          </w:rPr>
          <w:fldChar w:fldCharType="end"/>
        </w:r>
      </w:hyperlink>
    </w:p>
    <w:p w14:paraId="09C03C69" w14:textId="35DB6B2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6" w:history="1">
        <w:r w:rsidR="000D2DB5" w:rsidRPr="0090784E">
          <w:rPr>
            <w:rStyle w:val="Hyperlink"/>
            <w:rFonts w:ascii="Arial Bold" w:hAnsi="Arial Bold"/>
            <w:noProof/>
          </w:rPr>
          <w:t>12.4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Table of Variation Rates and Prices</w:t>
        </w:r>
        <w:r w:rsidR="000D2DB5">
          <w:rPr>
            <w:noProof/>
            <w:webHidden/>
          </w:rPr>
          <w:tab/>
        </w:r>
        <w:r w:rsidR="000D2DB5">
          <w:rPr>
            <w:noProof/>
            <w:webHidden/>
          </w:rPr>
          <w:fldChar w:fldCharType="begin"/>
        </w:r>
        <w:r w:rsidR="000D2DB5">
          <w:rPr>
            <w:noProof/>
            <w:webHidden/>
          </w:rPr>
          <w:instrText xml:space="preserve"> PAGEREF _Toc161820146 \h </w:instrText>
        </w:r>
        <w:r w:rsidR="000D2DB5">
          <w:rPr>
            <w:noProof/>
            <w:webHidden/>
          </w:rPr>
        </w:r>
        <w:r w:rsidR="000D2DB5">
          <w:rPr>
            <w:noProof/>
            <w:webHidden/>
          </w:rPr>
          <w:fldChar w:fldCharType="separate"/>
        </w:r>
        <w:r w:rsidR="000D2DB5">
          <w:rPr>
            <w:noProof/>
            <w:webHidden/>
          </w:rPr>
          <w:t>70</w:t>
        </w:r>
        <w:r w:rsidR="000D2DB5">
          <w:rPr>
            <w:noProof/>
            <w:webHidden/>
          </w:rPr>
          <w:fldChar w:fldCharType="end"/>
        </w:r>
      </w:hyperlink>
    </w:p>
    <w:p w14:paraId="2EDA3E78" w14:textId="022969E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7" w:history="1">
        <w:r w:rsidR="000D2DB5" w:rsidRPr="0090784E">
          <w:rPr>
            <w:rStyle w:val="Hyperlink"/>
            <w:rFonts w:ascii="Arial Bold" w:hAnsi="Arial Bold"/>
            <w:noProof/>
          </w:rPr>
          <w:t>12.5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Omissions</w:t>
        </w:r>
        <w:r w:rsidR="000D2DB5">
          <w:rPr>
            <w:noProof/>
            <w:webHidden/>
          </w:rPr>
          <w:tab/>
        </w:r>
        <w:r w:rsidR="000D2DB5">
          <w:rPr>
            <w:noProof/>
            <w:webHidden/>
          </w:rPr>
          <w:fldChar w:fldCharType="begin"/>
        </w:r>
        <w:r w:rsidR="000D2DB5">
          <w:rPr>
            <w:noProof/>
            <w:webHidden/>
          </w:rPr>
          <w:instrText xml:space="preserve"> PAGEREF _Toc161820147 \h </w:instrText>
        </w:r>
        <w:r w:rsidR="000D2DB5">
          <w:rPr>
            <w:noProof/>
            <w:webHidden/>
          </w:rPr>
        </w:r>
        <w:r w:rsidR="000D2DB5">
          <w:rPr>
            <w:noProof/>
            <w:webHidden/>
          </w:rPr>
          <w:fldChar w:fldCharType="separate"/>
        </w:r>
        <w:r w:rsidR="000D2DB5">
          <w:rPr>
            <w:noProof/>
            <w:webHidden/>
          </w:rPr>
          <w:t>70</w:t>
        </w:r>
        <w:r w:rsidR="000D2DB5">
          <w:rPr>
            <w:noProof/>
            <w:webHidden/>
          </w:rPr>
          <w:fldChar w:fldCharType="end"/>
        </w:r>
      </w:hyperlink>
    </w:p>
    <w:p w14:paraId="059B4F86" w14:textId="638FF777"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48" w:history="1">
        <w:r w:rsidR="000D2DB5" w:rsidRPr="0090784E">
          <w:rPr>
            <w:rStyle w:val="Hyperlink"/>
            <w:noProof/>
          </w:rPr>
          <w:t>13.</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Payment</w:t>
        </w:r>
        <w:r w:rsidR="000D2DB5">
          <w:rPr>
            <w:noProof/>
            <w:webHidden/>
          </w:rPr>
          <w:tab/>
        </w:r>
        <w:r w:rsidR="000D2DB5">
          <w:rPr>
            <w:noProof/>
            <w:webHidden/>
          </w:rPr>
          <w:fldChar w:fldCharType="begin"/>
        </w:r>
        <w:r w:rsidR="000D2DB5">
          <w:rPr>
            <w:noProof/>
            <w:webHidden/>
          </w:rPr>
          <w:instrText xml:space="preserve"> PAGEREF _Toc161820148 \h </w:instrText>
        </w:r>
        <w:r w:rsidR="000D2DB5">
          <w:rPr>
            <w:noProof/>
            <w:webHidden/>
          </w:rPr>
        </w:r>
        <w:r w:rsidR="000D2DB5">
          <w:rPr>
            <w:noProof/>
            <w:webHidden/>
          </w:rPr>
          <w:fldChar w:fldCharType="separate"/>
        </w:r>
        <w:r w:rsidR="000D2DB5">
          <w:rPr>
            <w:noProof/>
            <w:webHidden/>
          </w:rPr>
          <w:t>71</w:t>
        </w:r>
        <w:r w:rsidR="000D2DB5">
          <w:rPr>
            <w:noProof/>
            <w:webHidden/>
          </w:rPr>
          <w:fldChar w:fldCharType="end"/>
        </w:r>
      </w:hyperlink>
    </w:p>
    <w:p w14:paraId="3246778F" w14:textId="638BC21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49" w:history="1">
        <w:r w:rsidR="000D2DB5" w:rsidRPr="0090784E">
          <w:rPr>
            <w:rStyle w:val="Hyperlink"/>
            <w:rFonts w:ascii="Arial Bold" w:hAnsi="Arial Bold"/>
            <w:noProof/>
          </w:rPr>
          <w:t>13.1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Payment Obligation</w:t>
        </w:r>
        <w:r w:rsidR="000D2DB5">
          <w:rPr>
            <w:noProof/>
            <w:webHidden/>
          </w:rPr>
          <w:tab/>
        </w:r>
        <w:r w:rsidR="000D2DB5">
          <w:rPr>
            <w:noProof/>
            <w:webHidden/>
          </w:rPr>
          <w:fldChar w:fldCharType="begin"/>
        </w:r>
        <w:r w:rsidR="000D2DB5">
          <w:rPr>
            <w:noProof/>
            <w:webHidden/>
          </w:rPr>
          <w:instrText xml:space="preserve"> PAGEREF _Toc161820149 \h </w:instrText>
        </w:r>
        <w:r w:rsidR="000D2DB5">
          <w:rPr>
            <w:noProof/>
            <w:webHidden/>
          </w:rPr>
        </w:r>
        <w:r w:rsidR="000D2DB5">
          <w:rPr>
            <w:noProof/>
            <w:webHidden/>
          </w:rPr>
          <w:fldChar w:fldCharType="separate"/>
        </w:r>
        <w:r w:rsidR="000D2DB5">
          <w:rPr>
            <w:noProof/>
            <w:webHidden/>
          </w:rPr>
          <w:t>71</w:t>
        </w:r>
        <w:r w:rsidR="000D2DB5">
          <w:rPr>
            <w:noProof/>
            <w:webHidden/>
          </w:rPr>
          <w:fldChar w:fldCharType="end"/>
        </w:r>
      </w:hyperlink>
    </w:p>
    <w:p w14:paraId="54658569" w14:textId="6F028D7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0" w:history="1">
        <w:r w:rsidR="000D2DB5" w:rsidRPr="0090784E">
          <w:rPr>
            <w:rStyle w:val="Hyperlink"/>
            <w:rFonts w:ascii="Arial Bold" w:hAnsi="Arial Bold"/>
            <w:noProof/>
          </w:rPr>
          <w:t>13.2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Issue of invoices</w:t>
        </w:r>
        <w:r w:rsidR="000D2DB5">
          <w:rPr>
            <w:noProof/>
            <w:webHidden/>
          </w:rPr>
          <w:tab/>
        </w:r>
        <w:r w:rsidR="000D2DB5">
          <w:rPr>
            <w:noProof/>
            <w:webHidden/>
          </w:rPr>
          <w:fldChar w:fldCharType="begin"/>
        </w:r>
        <w:r w:rsidR="000D2DB5">
          <w:rPr>
            <w:noProof/>
            <w:webHidden/>
          </w:rPr>
          <w:instrText xml:space="preserve"> PAGEREF _Toc161820150 \h </w:instrText>
        </w:r>
        <w:r w:rsidR="000D2DB5">
          <w:rPr>
            <w:noProof/>
            <w:webHidden/>
          </w:rPr>
        </w:r>
        <w:r w:rsidR="000D2DB5">
          <w:rPr>
            <w:noProof/>
            <w:webHidden/>
          </w:rPr>
          <w:fldChar w:fldCharType="separate"/>
        </w:r>
        <w:r w:rsidR="000D2DB5">
          <w:rPr>
            <w:noProof/>
            <w:webHidden/>
          </w:rPr>
          <w:t>71</w:t>
        </w:r>
        <w:r w:rsidR="000D2DB5">
          <w:rPr>
            <w:noProof/>
            <w:webHidden/>
          </w:rPr>
          <w:fldChar w:fldCharType="end"/>
        </w:r>
      </w:hyperlink>
    </w:p>
    <w:p w14:paraId="55BBEC87" w14:textId="39F0E6C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1" w:history="1">
        <w:r w:rsidR="000D2DB5" w:rsidRPr="0090784E">
          <w:rPr>
            <w:rStyle w:val="Hyperlink"/>
            <w:rFonts w:ascii="Arial Bold" w:hAnsi="Arial Bold"/>
            <w:noProof/>
          </w:rPr>
          <w:t>13.3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Payment</w:t>
        </w:r>
        <w:r w:rsidR="000D2DB5">
          <w:rPr>
            <w:noProof/>
            <w:webHidden/>
          </w:rPr>
          <w:tab/>
        </w:r>
        <w:r w:rsidR="000D2DB5">
          <w:rPr>
            <w:noProof/>
            <w:webHidden/>
          </w:rPr>
          <w:fldChar w:fldCharType="begin"/>
        </w:r>
        <w:r w:rsidR="000D2DB5">
          <w:rPr>
            <w:noProof/>
            <w:webHidden/>
          </w:rPr>
          <w:instrText xml:space="preserve"> PAGEREF _Toc161820151 \h </w:instrText>
        </w:r>
        <w:r w:rsidR="000D2DB5">
          <w:rPr>
            <w:noProof/>
            <w:webHidden/>
          </w:rPr>
        </w:r>
        <w:r w:rsidR="000D2DB5">
          <w:rPr>
            <w:noProof/>
            <w:webHidden/>
          </w:rPr>
          <w:fldChar w:fldCharType="separate"/>
        </w:r>
        <w:r w:rsidR="000D2DB5">
          <w:rPr>
            <w:noProof/>
            <w:webHidden/>
          </w:rPr>
          <w:t>71</w:t>
        </w:r>
        <w:r w:rsidR="000D2DB5">
          <w:rPr>
            <w:noProof/>
            <w:webHidden/>
          </w:rPr>
          <w:fldChar w:fldCharType="end"/>
        </w:r>
      </w:hyperlink>
    </w:p>
    <w:p w14:paraId="256DD9A7" w14:textId="239D27CD"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2" w:history="1">
        <w:r w:rsidR="000D2DB5" w:rsidRPr="0090784E">
          <w:rPr>
            <w:rStyle w:val="Hyperlink"/>
            <w:rFonts w:ascii="Arial Bold" w:hAnsi="Arial Bold"/>
            <w:noProof/>
          </w:rPr>
          <w:t>13.4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Payment on Account</w:t>
        </w:r>
        <w:r w:rsidR="000D2DB5">
          <w:rPr>
            <w:noProof/>
            <w:webHidden/>
          </w:rPr>
          <w:tab/>
        </w:r>
        <w:r w:rsidR="000D2DB5">
          <w:rPr>
            <w:noProof/>
            <w:webHidden/>
          </w:rPr>
          <w:fldChar w:fldCharType="begin"/>
        </w:r>
        <w:r w:rsidR="000D2DB5">
          <w:rPr>
            <w:noProof/>
            <w:webHidden/>
          </w:rPr>
          <w:instrText xml:space="preserve"> PAGEREF _Toc161820152 \h </w:instrText>
        </w:r>
        <w:r w:rsidR="000D2DB5">
          <w:rPr>
            <w:noProof/>
            <w:webHidden/>
          </w:rPr>
        </w:r>
        <w:r w:rsidR="000D2DB5">
          <w:rPr>
            <w:noProof/>
            <w:webHidden/>
          </w:rPr>
          <w:fldChar w:fldCharType="separate"/>
        </w:r>
        <w:r w:rsidR="000D2DB5">
          <w:rPr>
            <w:noProof/>
            <w:webHidden/>
          </w:rPr>
          <w:t>72</w:t>
        </w:r>
        <w:r w:rsidR="000D2DB5">
          <w:rPr>
            <w:noProof/>
            <w:webHidden/>
          </w:rPr>
          <w:fldChar w:fldCharType="end"/>
        </w:r>
      </w:hyperlink>
    </w:p>
    <w:p w14:paraId="024390A5" w14:textId="06E2181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3" w:history="1">
        <w:r w:rsidR="000D2DB5" w:rsidRPr="0090784E">
          <w:rPr>
            <w:rStyle w:val="Hyperlink"/>
            <w:rFonts w:ascii="Arial Bold" w:hAnsi="Arial Bold"/>
            <w:noProof/>
          </w:rPr>
          <w:t>13.5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Completion Invoice and Notice</w:t>
        </w:r>
        <w:r w:rsidR="000D2DB5">
          <w:rPr>
            <w:noProof/>
            <w:webHidden/>
          </w:rPr>
          <w:tab/>
        </w:r>
        <w:r w:rsidR="000D2DB5">
          <w:rPr>
            <w:noProof/>
            <w:webHidden/>
          </w:rPr>
          <w:fldChar w:fldCharType="begin"/>
        </w:r>
        <w:r w:rsidR="000D2DB5">
          <w:rPr>
            <w:noProof/>
            <w:webHidden/>
          </w:rPr>
          <w:instrText xml:space="preserve"> PAGEREF _Toc161820153 \h </w:instrText>
        </w:r>
        <w:r w:rsidR="000D2DB5">
          <w:rPr>
            <w:noProof/>
            <w:webHidden/>
          </w:rPr>
        </w:r>
        <w:r w:rsidR="000D2DB5">
          <w:rPr>
            <w:noProof/>
            <w:webHidden/>
          </w:rPr>
          <w:fldChar w:fldCharType="separate"/>
        </w:r>
        <w:r w:rsidR="000D2DB5">
          <w:rPr>
            <w:noProof/>
            <w:webHidden/>
          </w:rPr>
          <w:t>72</w:t>
        </w:r>
        <w:r w:rsidR="000D2DB5">
          <w:rPr>
            <w:noProof/>
            <w:webHidden/>
          </w:rPr>
          <w:fldChar w:fldCharType="end"/>
        </w:r>
      </w:hyperlink>
    </w:p>
    <w:p w14:paraId="7510CD86" w14:textId="3B8FFE5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4" w:history="1">
        <w:r w:rsidR="000D2DB5" w:rsidRPr="0090784E">
          <w:rPr>
            <w:rStyle w:val="Hyperlink"/>
            <w:rFonts w:ascii="Arial Bold" w:hAnsi="Arial Bold"/>
            <w:noProof/>
          </w:rPr>
          <w:t>13.6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Release after Completion Invoice and Notice</w:t>
        </w:r>
        <w:r w:rsidR="000D2DB5">
          <w:rPr>
            <w:noProof/>
            <w:webHidden/>
          </w:rPr>
          <w:tab/>
        </w:r>
        <w:r w:rsidR="000D2DB5">
          <w:rPr>
            <w:noProof/>
            <w:webHidden/>
          </w:rPr>
          <w:fldChar w:fldCharType="begin"/>
        </w:r>
        <w:r w:rsidR="000D2DB5">
          <w:rPr>
            <w:noProof/>
            <w:webHidden/>
          </w:rPr>
          <w:instrText xml:space="preserve"> PAGEREF _Toc161820154 \h </w:instrText>
        </w:r>
        <w:r w:rsidR="000D2DB5">
          <w:rPr>
            <w:noProof/>
            <w:webHidden/>
          </w:rPr>
        </w:r>
        <w:r w:rsidR="000D2DB5">
          <w:rPr>
            <w:noProof/>
            <w:webHidden/>
          </w:rPr>
          <w:fldChar w:fldCharType="separate"/>
        </w:r>
        <w:r w:rsidR="000D2DB5">
          <w:rPr>
            <w:noProof/>
            <w:webHidden/>
          </w:rPr>
          <w:t>73</w:t>
        </w:r>
        <w:r w:rsidR="000D2DB5">
          <w:rPr>
            <w:noProof/>
            <w:webHidden/>
          </w:rPr>
          <w:fldChar w:fldCharType="end"/>
        </w:r>
      </w:hyperlink>
    </w:p>
    <w:p w14:paraId="20A987BE" w14:textId="7885C31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5" w:history="1">
        <w:r w:rsidR="000D2DB5" w:rsidRPr="0090784E">
          <w:rPr>
            <w:rStyle w:val="Hyperlink"/>
            <w:rFonts w:ascii="Arial Bold" w:hAnsi="Arial Bold"/>
            <w:noProof/>
          </w:rPr>
          <w:t>13.7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Interest</w:t>
        </w:r>
        <w:r w:rsidR="000D2DB5">
          <w:rPr>
            <w:noProof/>
            <w:webHidden/>
          </w:rPr>
          <w:tab/>
        </w:r>
        <w:r w:rsidR="000D2DB5">
          <w:rPr>
            <w:noProof/>
            <w:webHidden/>
          </w:rPr>
          <w:fldChar w:fldCharType="begin"/>
        </w:r>
        <w:r w:rsidR="000D2DB5">
          <w:rPr>
            <w:noProof/>
            <w:webHidden/>
          </w:rPr>
          <w:instrText xml:space="preserve"> PAGEREF _Toc161820155 \h </w:instrText>
        </w:r>
        <w:r w:rsidR="000D2DB5">
          <w:rPr>
            <w:noProof/>
            <w:webHidden/>
          </w:rPr>
        </w:r>
        <w:r w:rsidR="000D2DB5">
          <w:rPr>
            <w:noProof/>
            <w:webHidden/>
          </w:rPr>
          <w:fldChar w:fldCharType="separate"/>
        </w:r>
        <w:r w:rsidR="000D2DB5">
          <w:rPr>
            <w:noProof/>
            <w:webHidden/>
          </w:rPr>
          <w:t>73</w:t>
        </w:r>
        <w:r w:rsidR="000D2DB5">
          <w:rPr>
            <w:noProof/>
            <w:webHidden/>
          </w:rPr>
          <w:fldChar w:fldCharType="end"/>
        </w:r>
      </w:hyperlink>
    </w:p>
    <w:p w14:paraId="22C94A62" w14:textId="305CE05C"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6" w:history="1">
        <w:r w:rsidR="000D2DB5" w:rsidRPr="0090784E">
          <w:rPr>
            <w:rStyle w:val="Hyperlink"/>
            <w:rFonts w:ascii="Arial Bold" w:hAnsi="Arial Bold"/>
            <w:noProof/>
          </w:rPr>
          <w:t>13.8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Right of Set-Off</w:t>
        </w:r>
        <w:r w:rsidR="000D2DB5">
          <w:rPr>
            <w:noProof/>
            <w:webHidden/>
          </w:rPr>
          <w:tab/>
        </w:r>
        <w:r w:rsidR="000D2DB5">
          <w:rPr>
            <w:noProof/>
            <w:webHidden/>
          </w:rPr>
          <w:fldChar w:fldCharType="begin"/>
        </w:r>
        <w:r w:rsidR="000D2DB5">
          <w:rPr>
            <w:noProof/>
            <w:webHidden/>
          </w:rPr>
          <w:instrText xml:space="preserve"> PAGEREF _Toc161820156 \h </w:instrText>
        </w:r>
        <w:r w:rsidR="000D2DB5">
          <w:rPr>
            <w:noProof/>
            <w:webHidden/>
          </w:rPr>
        </w:r>
        <w:r w:rsidR="000D2DB5">
          <w:rPr>
            <w:noProof/>
            <w:webHidden/>
          </w:rPr>
          <w:fldChar w:fldCharType="separate"/>
        </w:r>
        <w:r w:rsidR="000D2DB5">
          <w:rPr>
            <w:noProof/>
            <w:webHidden/>
          </w:rPr>
          <w:t>73</w:t>
        </w:r>
        <w:r w:rsidR="000D2DB5">
          <w:rPr>
            <w:noProof/>
            <w:webHidden/>
          </w:rPr>
          <w:fldChar w:fldCharType="end"/>
        </w:r>
      </w:hyperlink>
    </w:p>
    <w:p w14:paraId="1F375A96" w14:textId="1AD42AC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7" w:history="1">
        <w:r w:rsidR="000D2DB5" w:rsidRPr="0090784E">
          <w:rPr>
            <w:rStyle w:val="Hyperlink"/>
            <w:rFonts w:ascii="Arial Bold" w:hAnsi="Arial Bold"/>
            <w:noProof/>
          </w:rPr>
          <w:t>13.9</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Payment of Workers and Subcontractors</w:t>
        </w:r>
        <w:r w:rsidR="000D2DB5">
          <w:rPr>
            <w:noProof/>
            <w:webHidden/>
          </w:rPr>
          <w:tab/>
        </w:r>
        <w:r w:rsidR="000D2DB5">
          <w:rPr>
            <w:noProof/>
            <w:webHidden/>
          </w:rPr>
          <w:fldChar w:fldCharType="begin"/>
        </w:r>
        <w:r w:rsidR="000D2DB5">
          <w:rPr>
            <w:noProof/>
            <w:webHidden/>
          </w:rPr>
          <w:instrText xml:space="preserve"> PAGEREF _Toc161820157 \h </w:instrText>
        </w:r>
        <w:r w:rsidR="000D2DB5">
          <w:rPr>
            <w:noProof/>
            <w:webHidden/>
          </w:rPr>
        </w:r>
        <w:r w:rsidR="000D2DB5">
          <w:rPr>
            <w:noProof/>
            <w:webHidden/>
          </w:rPr>
          <w:fldChar w:fldCharType="separate"/>
        </w:r>
        <w:r w:rsidR="000D2DB5">
          <w:rPr>
            <w:noProof/>
            <w:webHidden/>
          </w:rPr>
          <w:t>73</w:t>
        </w:r>
        <w:r w:rsidR="000D2DB5">
          <w:rPr>
            <w:noProof/>
            <w:webHidden/>
          </w:rPr>
          <w:fldChar w:fldCharType="end"/>
        </w:r>
      </w:hyperlink>
    </w:p>
    <w:p w14:paraId="299ADCD3" w14:textId="128A56D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8" w:history="1">
        <w:r w:rsidR="000D2DB5" w:rsidRPr="0090784E">
          <w:rPr>
            <w:rStyle w:val="Hyperlink"/>
            <w:rFonts w:ascii="Arial Bold" w:hAnsi="Arial Bold"/>
            <w:noProof/>
          </w:rPr>
          <w:t>13.10</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General Liability for Taxes</w:t>
        </w:r>
        <w:r w:rsidR="000D2DB5">
          <w:rPr>
            <w:noProof/>
            <w:webHidden/>
          </w:rPr>
          <w:tab/>
        </w:r>
        <w:r w:rsidR="000D2DB5">
          <w:rPr>
            <w:noProof/>
            <w:webHidden/>
          </w:rPr>
          <w:fldChar w:fldCharType="begin"/>
        </w:r>
        <w:r w:rsidR="000D2DB5">
          <w:rPr>
            <w:noProof/>
            <w:webHidden/>
          </w:rPr>
          <w:instrText xml:space="preserve"> PAGEREF _Toc161820158 \h </w:instrText>
        </w:r>
        <w:r w:rsidR="000D2DB5">
          <w:rPr>
            <w:noProof/>
            <w:webHidden/>
          </w:rPr>
        </w:r>
        <w:r w:rsidR="000D2DB5">
          <w:rPr>
            <w:noProof/>
            <w:webHidden/>
          </w:rPr>
          <w:fldChar w:fldCharType="separate"/>
        </w:r>
        <w:r w:rsidR="000D2DB5">
          <w:rPr>
            <w:noProof/>
            <w:webHidden/>
          </w:rPr>
          <w:t>73</w:t>
        </w:r>
        <w:r w:rsidR="000D2DB5">
          <w:rPr>
            <w:noProof/>
            <w:webHidden/>
          </w:rPr>
          <w:fldChar w:fldCharType="end"/>
        </w:r>
      </w:hyperlink>
    </w:p>
    <w:p w14:paraId="35164433" w14:textId="5A4D6BA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59" w:history="1">
        <w:r w:rsidR="000D2DB5" w:rsidRPr="0090784E">
          <w:rPr>
            <w:rStyle w:val="Hyperlink"/>
            <w:rFonts w:ascii="Arial Bold" w:hAnsi="Arial Bold"/>
            <w:noProof/>
          </w:rPr>
          <w:t>13.11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GST</w:t>
        </w:r>
        <w:r w:rsidR="000D2DB5">
          <w:rPr>
            <w:noProof/>
            <w:webHidden/>
          </w:rPr>
          <w:tab/>
        </w:r>
        <w:r w:rsidR="000D2DB5">
          <w:rPr>
            <w:noProof/>
            <w:webHidden/>
          </w:rPr>
          <w:fldChar w:fldCharType="begin"/>
        </w:r>
        <w:r w:rsidR="000D2DB5">
          <w:rPr>
            <w:noProof/>
            <w:webHidden/>
          </w:rPr>
          <w:instrText xml:space="preserve"> PAGEREF _Toc161820159 \h </w:instrText>
        </w:r>
        <w:r w:rsidR="000D2DB5">
          <w:rPr>
            <w:noProof/>
            <w:webHidden/>
          </w:rPr>
        </w:r>
        <w:r w:rsidR="000D2DB5">
          <w:rPr>
            <w:noProof/>
            <w:webHidden/>
          </w:rPr>
          <w:fldChar w:fldCharType="separate"/>
        </w:r>
        <w:r w:rsidR="000D2DB5">
          <w:rPr>
            <w:noProof/>
            <w:webHidden/>
          </w:rPr>
          <w:t>73</w:t>
        </w:r>
        <w:r w:rsidR="000D2DB5">
          <w:rPr>
            <w:noProof/>
            <w:webHidden/>
          </w:rPr>
          <w:fldChar w:fldCharType="end"/>
        </w:r>
      </w:hyperlink>
    </w:p>
    <w:p w14:paraId="32431F30" w14:textId="6D9C0D8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0" w:history="1">
        <w:r w:rsidR="000D2DB5" w:rsidRPr="0090784E">
          <w:rPr>
            <w:rStyle w:val="Hyperlink"/>
            <w:rFonts w:ascii="Arial Bold" w:hAnsi="Arial Bold"/>
            <w:noProof/>
          </w:rPr>
          <w:t>13.12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Accounting Records</w:t>
        </w:r>
        <w:r w:rsidR="000D2DB5">
          <w:rPr>
            <w:noProof/>
            <w:webHidden/>
          </w:rPr>
          <w:tab/>
        </w:r>
        <w:r w:rsidR="000D2DB5">
          <w:rPr>
            <w:noProof/>
            <w:webHidden/>
          </w:rPr>
          <w:fldChar w:fldCharType="begin"/>
        </w:r>
        <w:r w:rsidR="000D2DB5">
          <w:rPr>
            <w:noProof/>
            <w:webHidden/>
          </w:rPr>
          <w:instrText xml:space="preserve"> PAGEREF _Toc161820160 \h </w:instrText>
        </w:r>
        <w:r w:rsidR="000D2DB5">
          <w:rPr>
            <w:noProof/>
            <w:webHidden/>
          </w:rPr>
        </w:r>
        <w:r w:rsidR="000D2DB5">
          <w:rPr>
            <w:noProof/>
            <w:webHidden/>
          </w:rPr>
          <w:fldChar w:fldCharType="separate"/>
        </w:r>
        <w:r w:rsidR="000D2DB5">
          <w:rPr>
            <w:noProof/>
            <w:webHidden/>
          </w:rPr>
          <w:t>74</w:t>
        </w:r>
        <w:r w:rsidR="000D2DB5">
          <w:rPr>
            <w:noProof/>
            <w:webHidden/>
          </w:rPr>
          <w:fldChar w:fldCharType="end"/>
        </w:r>
      </w:hyperlink>
    </w:p>
    <w:p w14:paraId="541032ED" w14:textId="4606D89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1" w:history="1">
        <w:r w:rsidR="000D2DB5" w:rsidRPr="0090784E">
          <w:rPr>
            <w:rStyle w:val="Hyperlink"/>
            <w:rFonts w:ascii="Arial Bold" w:hAnsi="Arial Bold"/>
            <w:noProof/>
          </w:rPr>
          <w:t>13.13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Cost Allocation Advice</w:t>
        </w:r>
        <w:r w:rsidR="000D2DB5">
          <w:rPr>
            <w:noProof/>
            <w:webHidden/>
          </w:rPr>
          <w:tab/>
        </w:r>
        <w:r w:rsidR="000D2DB5">
          <w:rPr>
            <w:noProof/>
            <w:webHidden/>
          </w:rPr>
          <w:fldChar w:fldCharType="begin"/>
        </w:r>
        <w:r w:rsidR="000D2DB5">
          <w:rPr>
            <w:noProof/>
            <w:webHidden/>
          </w:rPr>
          <w:instrText xml:space="preserve"> PAGEREF _Toc161820161 \h </w:instrText>
        </w:r>
        <w:r w:rsidR="000D2DB5">
          <w:rPr>
            <w:noProof/>
            <w:webHidden/>
          </w:rPr>
        </w:r>
        <w:r w:rsidR="000D2DB5">
          <w:rPr>
            <w:noProof/>
            <w:webHidden/>
          </w:rPr>
          <w:fldChar w:fldCharType="separate"/>
        </w:r>
        <w:r w:rsidR="000D2DB5">
          <w:rPr>
            <w:noProof/>
            <w:webHidden/>
          </w:rPr>
          <w:t>74</w:t>
        </w:r>
        <w:r w:rsidR="000D2DB5">
          <w:rPr>
            <w:noProof/>
            <w:webHidden/>
          </w:rPr>
          <w:fldChar w:fldCharType="end"/>
        </w:r>
      </w:hyperlink>
    </w:p>
    <w:p w14:paraId="0C7E9AAC" w14:textId="49F3510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2" w:history="1">
        <w:r w:rsidR="000D2DB5" w:rsidRPr="0090784E">
          <w:rPr>
            <w:rStyle w:val="Hyperlink"/>
            <w:rFonts w:ascii="Arial Bold" w:hAnsi="Arial Bold"/>
            <w:noProof/>
          </w:rPr>
          <w:t>13.14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Applicable Currencies</w:t>
        </w:r>
        <w:r w:rsidR="000D2DB5">
          <w:rPr>
            <w:noProof/>
            <w:webHidden/>
          </w:rPr>
          <w:tab/>
        </w:r>
        <w:r w:rsidR="000D2DB5">
          <w:rPr>
            <w:noProof/>
            <w:webHidden/>
          </w:rPr>
          <w:fldChar w:fldCharType="begin"/>
        </w:r>
        <w:r w:rsidR="000D2DB5">
          <w:rPr>
            <w:noProof/>
            <w:webHidden/>
          </w:rPr>
          <w:instrText xml:space="preserve"> PAGEREF _Toc161820162 \h </w:instrText>
        </w:r>
        <w:r w:rsidR="000D2DB5">
          <w:rPr>
            <w:noProof/>
            <w:webHidden/>
          </w:rPr>
        </w:r>
        <w:r w:rsidR="000D2DB5">
          <w:rPr>
            <w:noProof/>
            <w:webHidden/>
          </w:rPr>
          <w:fldChar w:fldCharType="separate"/>
        </w:r>
        <w:r w:rsidR="000D2DB5">
          <w:rPr>
            <w:noProof/>
            <w:webHidden/>
          </w:rPr>
          <w:t>74</w:t>
        </w:r>
        <w:r w:rsidR="000D2DB5">
          <w:rPr>
            <w:noProof/>
            <w:webHidden/>
          </w:rPr>
          <w:fldChar w:fldCharType="end"/>
        </w:r>
      </w:hyperlink>
    </w:p>
    <w:p w14:paraId="70007386" w14:textId="7C35412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3" w:history="1">
        <w:r w:rsidR="000D2DB5" w:rsidRPr="0090784E">
          <w:rPr>
            <w:rStyle w:val="Hyperlink"/>
            <w:rFonts w:ascii="Arial Bold" w:hAnsi="Arial Bold"/>
            <w:noProof/>
          </w:rPr>
          <w:t>13.15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Unfixed plant and materials</w:t>
        </w:r>
        <w:r w:rsidR="000D2DB5">
          <w:rPr>
            <w:noProof/>
            <w:webHidden/>
          </w:rPr>
          <w:tab/>
        </w:r>
        <w:r w:rsidR="000D2DB5">
          <w:rPr>
            <w:noProof/>
            <w:webHidden/>
          </w:rPr>
          <w:fldChar w:fldCharType="begin"/>
        </w:r>
        <w:r w:rsidR="000D2DB5">
          <w:rPr>
            <w:noProof/>
            <w:webHidden/>
          </w:rPr>
          <w:instrText xml:space="preserve"> PAGEREF _Toc161820163 \h </w:instrText>
        </w:r>
        <w:r w:rsidR="000D2DB5">
          <w:rPr>
            <w:noProof/>
            <w:webHidden/>
          </w:rPr>
        </w:r>
        <w:r w:rsidR="000D2DB5">
          <w:rPr>
            <w:noProof/>
            <w:webHidden/>
          </w:rPr>
          <w:fldChar w:fldCharType="separate"/>
        </w:r>
        <w:r w:rsidR="000D2DB5">
          <w:rPr>
            <w:noProof/>
            <w:webHidden/>
          </w:rPr>
          <w:t>75</w:t>
        </w:r>
        <w:r w:rsidR="000D2DB5">
          <w:rPr>
            <w:noProof/>
            <w:webHidden/>
          </w:rPr>
          <w:fldChar w:fldCharType="end"/>
        </w:r>
      </w:hyperlink>
    </w:p>
    <w:p w14:paraId="5C5CE0FA" w14:textId="457AF61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4" w:history="1">
        <w:r w:rsidR="000D2DB5" w:rsidRPr="0090784E">
          <w:rPr>
            <w:rStyle w:val="Hyperlink"/>
            <w:rFonts w:ascii="Arial Bold" w:hAnsi="Arial Bold"/>
            <w:noProof/>
          </w:rPr>
          <w:t>13.16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All Work</w:t>
        </w:r>
        <w:r w:rsidR="000D2DB5">
          <w:rPr>
            <w:noProof/>
            <w:webHidden/>
          </w:rPr>
          <w:tab/>
        </w:r>
        <w:r w:rsidR="000D2DB5">
          <w:rPr>
            <w:noProof/>
            <w:webHidden/>
          </w:rPr>
          <w:fldChar w:fldCharType="begin"/>
        </w:r>
        <w:r w:rsidR="000D2DB5">
          <w:rPr>
            <w:noProof/>
            <w:webHidden/>
          </w:rPr>
          <w:instrText xml:space="preserve"> PAGEREF _Toc161820164 \h </w:instrText>
        </w:r>
        <w:r w:rsidR="000D2DB5">
          <w:rPr>
            <w:noProof/>
            <w:webHidden/>
          </w:rPr>
        </w:r>
        <w:r w:rsidR="000D2DB5">
          <w:rPr>
            <w:noProof/>
            <w:webHidden/>
          </w:rPr>
          <w:fldChar w:fldCharType="separate"/>
        </w:r>
        <w:r w:rsidR="000D2DB5">
          <w:rPr>
            <w:noProof/>
            <w:webHidden/>
          </w:rPr>
          <w:t>75</w:t>
        </w:r>
        <w:r w:rsidR="000D2DB5">
          <w:rPr>
            <w:noProof/>
            <w:webHidden/>
          </w:rPr>
          <w:fldChar w:fldCharType="end"/>
        </w:r>
      </w:hyperlink>
    </w:p>
    <w:p w14:paraId="722FB60D" w14:textId="7EE279D3"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65" w:history="1">
        <w:r w:rsidR="000D2DB5" w:rsidRPr="0090784E">
          <w:rPr>
            <w:rStyle w:val="Hyperlink"/>
            <w:noProof/>
          </w:rPr>
          <w:t>14.</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Trust Account and Trust Deed</w:t>
        </w:r>
        <w:r w:rsidR="000D2DB5">
          <w:rPr>
            <w:noProof/>
            <w:webHidden/>
          </w:rPr>
          <w:tab/>
        </w:r>
        <w:r w:rsidR="000D2DB5">
          <w:rPr>
            <w:noProof/>
            <w:webHidden/>
          </w:rPr>
          <w:fldChar w:fldCharType="begin"/>
        </w:r>
        <w:r w:rsidR="000D2DB5">
          <w:rPr>
            <w:noProof/>
            <w:webHidden/>
          </w:rPr>
          <w:instrText xml:space="preserve"> PAGEREF _Toc161820165 \h </w:instrText>
        </w:r>
        <w:r w:rsidR="000D2DB5">
          <w:rPr>
            <w:noProof/>
            <w:webHidden/>
          </w:rPr>
        </w:r>
        <w:r w:rsidR="000D2DB5">
          <w:rPr>
            <w:noProof/>
            <w:webHidden/>
          </w:rPr>
          <w:fldChar w:fldCharType="separate"/>
        </w:r>
        <w:r w:rsidR="000D2DB5">
          <w:rPr>
            <w:noProof/>
            <w:webHidden/>
          </w:rPr>
          <w:t>76</w:t>
        </w:r>
        <w:r w:rsidR="000D2DB5">
          <w:rPr>
            <w:noProof/>
            <w:webHidden/>
          </w:rPr>
          <w:fldChar w:fldCharType="end"/>
        </w:r>
      </w:hyperlink>
    </w:p>
    <w:p w14:paraId="2B680BC2" w14:textId="0FC28E36"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66" w:history="1">
        <w:r w:rsidR="000D2DB5" w:rsidRPr="0090784E">
          <w:rPr>
            <w:rStyle w:val="Hyperlink"/>
            <w:noProof/>
          </w:rPr>
          <w:t>15.</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Termination</w:t>
        </w:r>
        <w:r w:rsidR="000D2DB5">
          <w:rPr>
            <w:noProof/>
            <w:webHidden/>
          </w:rPr>
          <w:tab/>
        </w:r>
        <w:r w:rsidR="000D2DB5">
          <w:rPr>
            <w:noProof/>
            <w:webHidden/>
          </w:rPr>
          <w:fldChar w:fldCharType="begin"/>
        </w:r>
        <w:r w:rsidR="000D2DB5">
          <w:rPr>
            <w:noProof/>
            <w:webHidden/>
          </w:rPr>
          <w:instrText xml:space="preserve"> PAGEREF _Toc161820166 \h </w:instrText>
        </w:r>
        <w:r w:rsidR="000D2DB5">
          <w:rPr>
            <w:noProof/>
            <w:webHidden/>
          </w:rPr>
        </w:r>
        <w:r w:rsidR="000D2DB5">
          <w:rPr>
            <w:noProof/>
            <w:webHidden/>
          </w:rPr>
          <w:fldChar w:fldCharType="separate"/>
        </w:r>
        <w:r w:rsidR="000D2DB5">
          <w:rPr>
            <w:noProof/>
            <w:webHidden/>
          </w:rPr>
          <w:t>77</w:t>
        </w:r>
        <w:r w:rsidR="000D2DB5">
          <w:rPr>
            <w:noProof/>
            <w:webHidden/>
          </w:rPr>
          <w:fldChar w:fldCharType="end"/>
        </w:r>
      </w:hyperlink>
    </w:p>
    <w:p w14:paraId="5197CED8" w14:textId="2A181CA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7" w:history="1">
        <w:r w:rsidR="000D2DB5" w:rsidRPr="0090784E">
          <w:rPr>
            <w:rStyle w:val="Hyperlink"/>
            <w:rFonts w:ascii="Arial Bold" w:hAnsi="Arial Bold"/>
            <w:noProof/>
          </w:rPr>
          <w:t>15.1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Preservation of Rights</w:t>
        </w:r>
        <w:r w:rsidR="000D2DB5">
          <w:rPr>
            <w:noProof/>
            <w:webHidden/>
          </w:rPr>
          <w:tab/>
        </w:r>
        <w:r w:rsidR="000D2DB5">
          <w:rPr>
            <w:noProof/>
            <w:webHidden/>
          </w:rPr>
          <w:fldChar w:fldCharType="begin"/>
        </w:r>
        <w:r w:rsidR="000D2DB5">
          <w:rPr>
            <w:noProof/>
            <w:webHidden/>
          </w:rPr>
          <w:instrText xml:space="preserve"> PAGEREF _Toc161820167 \h </w:instrText>
        </w:r>
        <w:r w:rsidR="000D2DB5">
          <w:rPr>
            <w:noProof/>
            <w:webHidden/>
          </w:rPr>
        </w:r>
        <w:r w:rsidR="000D2DB5">
          <w:rPr>
            <w:noProof/>
            <w:webHidden/>
          </w:rPr>
          <w:fldChar w:fldCharType="separate"/>
        </w:r>
        <w:r w:rsidR="000D2DB5">
          <w:rPr>
            <w:noProof/>
            <w:webHidden/>
          </w:rPr>
          <w:t>77</w:t>
        </w:r>
        <w:r w:rsidR="000D2DB5">
          <w:rPr>
            <w:noProof/>
            <w:webHidden/>
          </w:rPr>
          <w:fldChar w:fldCharType="end"/>
        </w:r>
      </w:hyperlink>
    </w:p>
    <w:p w14:paraId="47E7053E" w14:textId="1647395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8" w:history="1">
        <w:r w:rsidR="000D2DB5" w:rsidRPr="0090784E">
          <w:rPr>
            <w:rStyle w:val="Hyperlink"/>
            <w:rFonts w:ascii="Arial Bold" w:hAnsi="Arial Bold"/>
            <w:noProof/>
          </w:rPr>
          <w:t>15.2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 Default</w:t>
        </w:r>
        <w:r w:rsidR="000D2DB5">
          <w:rPr>
            <w:noProof/>
            <w:webHidden/>
          </w:rPr>
          <w:tab/>
        </w:r>
        <w:r w:rsidR="000D2DB5">
          <w:rPr>
            <w:noProof/>
            <w:webHidden/>
          </w:rPr>
          <w:fldChar w:fldCharType="begin"/>
        </w:r>
        <w:r w:rsidR="000D2DB5">
          <w:rPr>
            <w:noProof/>
            <w:webHidden/>
          </w:rPr>
          <w:instrText xml:space="preserve"> PAGEREF _Toc161820168 \h </w:instrText>
        </w:r>
        <w:r w:rsidR="000D2DB5">
          <w:rPr>
            <w:noProof/>
            <w:webHidden/>
          </w:rPr>
        </w:r>
        <w:r w:rsidR="000D2DB5">
          <w:rPr>
            <w:noProof/>
            <w:webHidden/>
          </w:rPr>
          <w:fldChar w:fldCharType="separate"/>
        </w:r>
        <w:r w:rsidR="000D2DB5">
          <w:rPr>
            <w:noProof/>
            <w:webHidden/>
          </w:rPr>
          <w:t>77</w:t>
        </w:r>
        <w:r w:rsidR="000D2DB5">
          <w:rPr>
            <w:noProof/>
            <w:webHidden/>
          </w:rPr>
          <w:fldChar w:fldCharType="end"/>
        </w:r>
      </w:hyperlink>
    </w:p>
    <w:p w14:paraId="04C0EE06" w14:textId="2EFB64DF"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69" w:history="1">
        <w:r w:rsidR="000D2DB5" w:rsidRPr="0090784E">
          <w:rPr>
            <w:rStyle w:val="Hyperlink"/>
            <w:rFonts w:ascii="Arial Bold" w:hAnsi="Arial Bold"/>
            <w:noProof/>
          </w:rPr>
          <w:t>15.3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Contents of Notice of Default</w:t>
        </w:r>
        <w:r w:rsidR="000D2DB5">
          <w:rPr>
            <w:noProof/>
            <w:webHidden/>
          </w:rPr>
          <w:tab/>
        </w:r>
        <w:r w:rsidR="000D2DB5">
          <w:rPr>
            <w:noProof/>
            <w:webHidden/>
          </w:rPr>
          <w:fldChar w:fldCharType="begin"/>
        </w:r>
        <w:r w:rsidR="000D2DB5">
          <w:rPr>
            <w:noProof/>
            <w:webHidden/>
          </w:rPr>
          <w:instrText xml:space="preserve"> PAGEREF _Toc161820169 \h </w:instrText>
        </w:r>
        <w:r w:rsidR="000D2DB5">
          <w:rPr>
            <w:noProof/>
            <w:webHidden/>
          </w:rPr>
        </w:r>
        <w:r w:rsidR="000D2DB5">
          <w:rPr>
            <w:noProof/>
            <w:webHidden/>
          </w:rPr>
          <w:fldChar w:fldCharType="separate"/>
        </w:r>
        <w:r w:rsidR="000D2DB5">
          <w:rPr>
            <w:noProof/>
            <w:webHidden/>
          </w:rPr>
          <w:t>77</w:t>
        </w:r>
        <w:r w:rsidR="000D2DB5">
          <w:rPr>
            <w:noProof/>
            <w:webHidden/>
          </w:rPr>
          <w:fldChar w:fldCharType="end"/>
        </w:r>
      </w:hyperlink>
    </w:p>
    <w:p w14:paraId="78780F21" w14:textId="43DC8B8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0" w:history="1">
        <w:r w:rsidR="000D2DB5" w:rsidRPr="0090784E">
          <w:rPr>
            <w:rStyle w:val="Hyperlink"/>
            <w:rFonts w:ascii="Arial Bold" w:hAnsi="Arial Bold"/>
            <w:noProof/>
          </w:rPr>
          <w:t>15.4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Termination for Insolvency or Breach</w:t>
        </w:r>
        <w:r w:rsidR="000D2DB5">
          <w:rPr>
            <w:noProof/>
            <w:webHidden/>
          </w:rPr>
          <w:tab/>
        </w:r>
        <w:r w:rsidR="000D2DB5">
          <w:rPr>
            <w:noProof/>
            <w:webHidden/>
          </w:rPr>
          <w:fldChar w:fldCharType="begin"/>
        </w:r>
        <w:r w:rsidR="000D2DB5">
          <w:rPr>
            <w:noProof/>
            <w:webHidden/>
          </w:rPr>
          <w:instrText xml:space="preserve"> PAGEREF _Toc161820170 \h </w:instrText>
        </w:r>
        <w:r w:rsidR="000D2DB5">
          <w:rPr>
            <w:noProof/>
            <w:webHidden/>
          </w:rPr>
        </w:r>
        <w:r w:rsidR="000D2DB5">
          <w:rPr>
            <w:noProof/>
            <w:webHidden/>
          </w:rPr>
          <w:fldChar w:fldCharType="separate"/>
        </w:r>
        <w:r w:rsidR="000D2DB5">
          <w:rPr>
            <w:noProof/>
            <w:webHidden/>
          </w:rPr>
          <w:t>77</w:t>
        </w:r>
        <w:r w:rsidR="000D2DB5">
          <w:rPr>
            <w:noProof/>
            <w:webHidden/>
          </w:rPr>
          <w:fldChar w:fldCharType="end"/>
        </w:r>
      </w:hyperlink>
    </w:p>
    <w:p w14:paraId="30E9529C" w14:textId="4BECF6F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1" w:history="1">
        <w:r w:rsidR="000D2DB5" w:rsidRPr="0090784E">
          <w:rPr>
            <w:rStyle w:val="Hyperlink"/>
            <w:rFonts w:ascii="Arial Bold" w:hAnsi="Arial Bold"/>
            <w:noProof/>
          </w:rPr>
          <w:t>15.5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Termination of a Service Request</w:t>
        </w:r>
        <w:r w:rsidR="000D2DB5">
          <w:rPr>
            <w:noProof/>
            <w:webHidden/>
          </w:rPr>
          <w:tab/>
        </w:r>
        <w:r w:rsidR="000D2DB5">
          <w:rPr>
            <w:noProof/>
            <w:webHidden/>
          </w:rPr>
          <w:fldChar w:fldCharType="begin"/>
        </w:r>
        <w:r w:rsidR="000D2DB5">
          <w:rPr>
            <w:noProof/>
            <w:webHidden/>
          </w:rPr>
          <w:instrText xml:space="preserve"> PAGEREF _Toc161820171 \h </w:instrText>
        </w:r>
        <w:r w:rsidR="000D2DB5">
          <w:rPr>
            <w:noProof/>
            <w:webHidden/>
          </w:rPr>
        </w:r>
        <w:r w:rsidR="000D2DB5">
          <w:rPr>
            <w:noProof/>
            <w:webHidden/>
          </w:rPr>
          <w:fldChar w:fldCharType="separate"/>
        </w:r>
        <w:r w:rsidR="000D2DB5">
          <w:rPr>
            <w:noProof/>
            <w:webHidden/>
          </w:rPr>
          <w:t>77</w:t>
        </w:r>
        <w:r w:rsidR="000D2DB5">
          <w:rPr>
            <w:noProof/>
            <w:webHidden/>
          </w:rPr>
          <w:fldChar w:fldCharType="end"/>
        </w:r>
      </w:hyperlink>
    </w:p>
    <w:p w14:paraId="0212FAA0" w14:textId="171DF80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2" w:history="1">
        <w:r w:rsidR="000D2DB5" w:rsidRPr="0090784E">
          <w:rPr>
            <w:rStyle w:val="Hyperlink"/>
            <w:rFonts w:ascii="Arial Bold" w:hAnsi="Arial Bold"/>
            <w:noProof/>
          </w:rPr>
          <w:t>15.6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Commonwealth's Entitlements after Termination or omission by Commonwealth</w:t>
        </w:r>
        <w:r w:rsidR="000D2DB5">
          <w:rPr>
            <w:noProof/>
            <w:webHidden/>
          </w:rPr>
          <w:tab/>
        </w:r>
        <w:r w:rsidR="000D2DB5">
          <w:rPr>
            <w:noProof/>
            <w:webHidden/>
          </w:rPr>
          <w:fldChar w:fldCharType="begin"/>
        </w:r>
        <w:r w:rsidR="000D2DB5">
          <w:rPr>
            <w:noProof/>
            <w:webHidden/>
          </w:rPr>
          <w:instrText xml:space="preserve"> PAGEREF _Toc161820172 \h </w:instrText>
        </w:r>
        <w:r w:rsidR="000D2DB5">
          <w:rPr>
            <w:noProof/>
            <w:webHidden/>
          </w:rPr>
        </w:r>
        <w:r w:rsidR="000D2DB5">
          <w:rPr>
            <w:noProof/>
            <w:webHidden/>
          </w:rPr>
          <w:fldChar w:fldCharType="separate"/>
        </w:r>
        <w:r w:rsidR="000D2DB5">
          <w:rPr>
            <w:noProof/>
            <w:webHidden/>
          </w:rPr>
          <w:t>77</w:t>
        </w:r>
        <w:r w:rsidR="000D2DB5">
          <w:rPr>
            <w:noProof/>
            <w:webHidden/>
          </w:rPr>
          <w:fldChar w:fldCharType="end"/>
        </w:r>
      </w:hyperlink>
    </w:p>
    <w:p w14:paraId="2D257856" w14:textId="7B3EC67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3" w:history="1">
        <w:r w:rsidR="000D2DB5" w:rsidRPr="0090784E">
          <w:rPr>
            <w:rStyle w:val="Hyperlink"/>
            <w:rFonts w:ascii="Arial Bold" w:hAnsi="Arial Bold"/>
            <w:noProof/>
          </w:rPr>
          <w:t>15.7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Contractor’s Entitlements after Termination by Contractor</w:t>
        </w:r>
        <w:r w:rsidR="000D2DB5">
          <w:rPr>
            <w:noProof/>
            <w:webHidden/>
          </w:rPr>
          <w:tab/>
        </w:r>
        <w:r w:rsidR="000D2DB5">
          <w:rPr>
            <w:noProof/>
            <w:webHidden/>
          </w:rPr>
          <w:fldChar w:fldCharType="begin"/>
        </w:r>
        <w:r w:rsidR="000D2DB5">
          <w:rPr>
            <w:noProof/>
            <w:webHidden/>
          </w:rPr>
          <w:instrText xml:space="preserve"> PAGEREF _Toc161820173 \h </w:instrText>
        </w:r>
        <w:r w:rsidR="000D2DB5">
          <w:rPr>
            <w:noProof/>
            <w:webHidden/>
          </w:rPr>
        </w:r>
        <w:r w:rsidR="000D2DB5">
          <w:rPr>
            <w:noProof/>
            <w:webHidden/>
          </w:rPr>
          <w:fldChar w:fldCharType="separate"/>
        </w:r>
        <w:r w:rsidR="000D2DB5">
          <w:rPr>
            <w:noProof/>
            <w:webHidden/>
          </w:rPr>
          <w:t>78</w:t>
        </w:r>
        <w:r w:rsidR="000D2DB5">
          <w:rPr>
            <w:noProof/>
            <w:webHidden/>
          </w:rPr>
          <w:fldChar w:fldCharType="end"/>
        </w:r>
      </w:hyperlink>
    </w:p>
    <w:p w14:paraId="1186352B" w14:textId="7A7DC439"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4" w:history="1">
        <w:r w:rsidR="000D2DB5" w:rsidRPr="0090784E">
          <w:rPr>
            <w:rStyle w:val="Hyperlink"/>
            <w:rFonts w:ascii="Arial Bold" w:hAnsi="Arial Bold"/>
            <w:noProof/>
          </w:rPr>
          <w:t>15.8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Termination for Convenience</w:t>
        </w:r>
        <w:r w:rsidR="000D2DB5">
          <w:rPr>
            <w:noProof/>
            <w:webHidden/>
          </w:rPr>
          <w:tab/>
        </w:r>
        <w:r w:rsidR="000D2DB5">
          <w:rPr>
            <w:noProof/>
            <w:webHidden/>
          </w:rPr>
          <w:fldChar w:fldCharType="begin"/>
        </w:r>
        <w:r w:rsidR="000D2DB5">
          <w:rPr>
            <w:noProof/>
            <w:webHidden/>
          </w:rPr>
          <w:instrText xml:space="preserve"> PAGEREF _Toc161820174 \h </w:instrText>
        </w:r>
        <w:r w:rsidR="000D2DB5">
          <w:rPr>
            <w:noProof/>
            <w:webHidden/>
          </w:rPr>
        </w:r>
        <w:r w:rsidR="000D2DB5">
          <w:rPr>
            <w:noProof/>
            <w:webHidden/>
          </w:rPr>
          <w:fldChar w:fldCharType="separate"/>
        </w:r>
        <w:r w:rsidR="000D2DB5">
          <w:rPr>
            <w:noProof/>
            <w:webHidden/>
          </w:rPr>
          <w:t>78</w:t>
        </w:r>
        <w:r w:rsidR="000D2DB5">
          <w:rPr>
            <w:noProof/>
            <w:webHidden/>
          </w:rPr>
          <w:fldChar w:fldCharType="end"/>
        </w:r>
      </w:hyperlink>
    </w:p>
    <w:p w14:paraId="64B26665" w14:textId="3094958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5" w:history="1">
        <w:r w:rsidR="000D2DB5" w:rsidRPr="0090784E">
          <w:rPr>
            <w:rStyle w:val="Hyperlink"/>
            <w:rFonts w:ascii="Arial Bold" w:hAnsi="Arial Bold"/>
            <w:noProof/>
          </w:rPr>
          <w:t>15.9</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Contractor’s Entitlements after Termination for Force Majeure or Convenience by Commonwealth</w:t>
        </w:r>
        <w:r w:rsidR="000D2DB5">
          <w:rPr>
            <w:noProof/>
            <w:webHidden/>
          </w:rPr>
          <w:tab/>
        </w:r>
        <w:r w:rsidR="000D2DB5">
          <w:rPr>
            <w:noProof/>
            <w:webHidden/>
          </w:rPr>
          <w:fldChar w:fldCharType="begin"/>
        </w:r>
        <w:r w:rsidR="000D2DB5">
          <w:rPr>
            <w:noProof/>
            <w:webHidden/>
          </w:rPr>
          <w:instrText xml:space="preserve"> PAGEREF _Toc161820175 \h </w:instrText>
        </w:r>
        <w:r w:rsidR="000D2DB5">
          <w:rPr>
            <w:noProof/>
            <w:webHidden/>
          </w:rPr>
        </w:r>
        <w:r w:rsidR="000D2DB5">
          <w:rPr>
            <w:noProof/>
            <w:webHidden/>
          </w:rPr>
          <w:fldChar w:fldCharType="separate"/>
        </w:r>
        <w:r w:rsidR="000D2DB5">
          <w:rPr>
            <w:noProof/>
            <w:webHidden/>
          </w:rPr>
          <w:t>78</w:t>
        </w:r>
        <w:r w:rsidR="000D2DB5">
          <w:rPr>
            <w:noProof/>
            <w:webHidden/>
          </w:rPr>
          <w:fldChar w:fldCharType="end"/>
        </w:r>
      </w:hyperlink>
    </w:p>
    <w:p w14:paraId="2B0F1E3D" w14:textId="7B74DA8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6" w:history="1">
        <w:r w:rsidR="000D2DB5" w:rsidRPr="0090784E">
          <w:rPr>
            <w:rStyle w:val="Hyperlink"/>
            <w:rFonts w:ascii="Arial Bold" w:hAnsi="Arial Bold"/>
            <w:noProof/>
          </w:rPr>
          <w:t>15.10</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Transition-Out</w:t>
        </w:r>
        <w:r w:rsidR="000D2DB5">
          <w:rPr>
            <w:noProof/>
            <w:webHidden/>
          </w:rPr>
          <w:tab/>
        </w:r>
        <w:r w:rsidR="000D2DB5">
          <w:rPr>
            <w:noProof/>
            <w:webHidden/>
          </w:rPr>
          <w:fldChar w:fldCharType="begin"/>
        </w:r>
        <w:r w:rsidR="000D2DB5">
          <w:rPr>
            <w:noProof/>
            <w:webHidden/>
          </w:rPr>
          <w:instrText xml:space="preserve"> PAGEREF _Toc161820176 \h </w:instrText>
        </w:r>
        <w:r w:rsidR="000D2DB5">
          <w:rPr>
            <w:noProof/>
            <w:webHidden/>
          </w:rPr>
        </w:r>
        <w:r w:rsidR="000D2DB5">
          <w:rPr>
            <w:noProof/>
            <w:webHidden/>
          </w:rPr>
          <w:fldChar w:fldCharType="separate"/>
        </w:r>
        <w:r w:rsidR="000D2DB5">
          <w:rPr>
            <w:noProof/>
            <w:webHidden/>
          </w:rPr>
          <w:t>79</w:t>
        </w:r>
        <w:r w:rsidR="000D2DB5">
          <w:rPr>
            <w:noProof/>
            <w:webHidden/>
          </w:rPr>
          <w:fldChar w:fldCharType="end"/>
        </w:r>
      </w:hyperlink>
    </w:p>
    <w:p w14:paraId="7E07D310" w14:textId="5F35C323"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77" w:history="1">
        <w:r w:rsidR="000D2DB5" w:rsidRPr="0090784E">
          <w:rPr>
            <w:rStyle w:val="Hyperlink"/>
            <w:noProof/>
          </w:rPr>
          <w:t>16.</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DisputeS</w:t>
        </w:r>
        <w:r w:rsidR="000D2DB5">
          <w:rPr>
            <w:noProof/>
            <w:webHidden/>
          </w:rPr>
          <w:tab/>
        </w:r>
        <w:r w:rsidR="000D2DB5">
          <w:rPr>
            <w:noProof/>
            <w:webHidden/>
          </w:rPr>
          <w:fldChar w:fldCharType="begin"/>
        </w:r>
        <w:r w:rsidR="000D2DB5">
          <w:rPr>
            <w:noProof/>
            <w:webHidden/>
          </w:rPr>
          <w:instrText xml:space="preserve"> PAGEREF _Toc161820177 \h </w:instrText>
        </w:r>
        <w:r w:rsidR="000D2DB5">
          <w:rPr>
            <w:noProof/>
            <w:webHidden/>
          </w:rPr>
        </w:r>
        <w:r w:rsidR="000D2DB5">
          <w:rPr>
            <w:noProof/>
            <w:webHidden/>
          </w:rPr>
          <w:fldChar w:fldCharType="separate"/>
        </w:r>
        <w:r w:rsidR="000D2DB5">
          <w:rPr>
            <w:noProof/>
            <w:webHidden/>
          </w:rPr>
          <w:t>80</w:t>
        </w:r>
        <w:r w:rsidR="000D2DB5">
          <w:rPr>
            <w:noProof/>
            <w:webHidden/>
          </w:rPr>
          <w:fldChar w:fldCharType="end"/>
        </w:r>
      </w:hyperlink>
    </w:p>
    <w:p w14:paraId="0D3902E7" w14:textId="7E78BCC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8" w:history="1">
        <w:r w:rsidR="000D2DB5" w:rsidRPr="0090784E">
          <w:rPr>
            <w:rStyle w:val="Hyperlink"/>
            <w:rFonts w:ascii="Arial Bold" w:hAnsi="Arial Bold"/>
            <w:noProof/>
          </w:rPr>
          <w:t>16.1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Notice of Dispute</w:t>
        </w:r>
        <w:r w:rsidR="000D2DB5">
          <w:rPr>
            <w:noProof/>
            <w:webHidden/>
          </w:rPr>
          <w:tab/>
        </w:r>
        <w:r w:rsidR="000D2DB5">
          <w:rPr>
            <w:noProof/>
            <w:webHidden/>
          </w:rPr>
          <w:fldChar w:fldCharType="begin"/>
        </w:r>
        <w:r w:rsidR="000D2DB5">
          <w:rPr>
            <w:noProof/>
            <w:webHidden/>
          </w:rPr>
          <w:instrText xml:space="preserve"> PAGEREF _Toc161820178 \h </w:instrText>
        </w:r>
        <w:r w:rsidR="000D2DB5">
          <w:rPr>
            <w:noProof/>
            <w:webHidden/>
          </w:rPr>
        </w:r>
        <w:r w:rsidR="000D2DB5">
          <w:rPr>
            <w:noProof/>
            <w:webHidden/>
          </w:rPr>
          <w:fldChar w:fldCharType="separate"/>
        </w:r>
        <w:r w:rsidR="000D2DB5">
          <w:rPr>
            <w:noProof/>
            <w:webHidden/>
          </w:rPr>
          <w:t>80</w:t>
        </w:r>
        <w:r w:rsidR="000D2DB5">
          <w:rPr>
            <w:noProof/>
            <w:webHidden/>
          </w:rPr>
          <w:fldChar w:fldCharType="end"/>
        </w:r>
      </w:hyperlink>
    </w:p>
    <w:p w14:paraId="5F311595" w14:textId="0668A56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79" w:history="1">
        <w:r w:rsidR="000D2DB5" w:rsidRPr="0090784E">
          <w:rPr>
            <w:rStyle w:val="Hyperlink"/>
            <w:rFonts w:ascii="Arial Bold" w:hAnsi="Arial Bold"/>
            <w:noProof/>
          </w:rPr>
          <w:t>16.2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Negotiation between the parties</w:t>
        </w:r>
        <w:r w:rsidR="000D2DB5">
          <w:rPr>
            <w:noProof/>
            <w:webHidden/>
          </w:rPr>
          <w:tab/>
        </w:r>
        <w:r w:rsidR="000D2DB5">
          <w:rPr>
            <w:noProof/>
            <w:webHidden/>
          </w:rPr>
          <w:fldChar w:fldCharType="begin"/>
        </w:r>
        <w:r w:rsidR="000D2DB5">
          <w:rPr>
            <w:noProof/>
            <w:webHidden/>
          </w:rPr>
          <w:instrText xml:space="preserve"> PAGEREF _Toc161820179 \h </w:instrText>
        </w:r>
        <w:r w:rsidR="000D2DB5">
          <w:rPr>
            <w:noProof/>
            <w:webHidden/>
          </w:rPr>
        </w:r>
        <w:r w:rsidR="000D2DB5">
          <w:rPr>
            <w:noProof/>
            <w:webHidden/>
          </w:rPr>
          <w:fldChar w:fldCharType="separate"/>
        </w:r>
        <w:r w:rsidR="000D2DB5">
          <w:rPr>
            <w:noProof/>
            <w:webHidden/>
          </w:rPr>
          <w:t>80</w:t>
        </w:r>
        <w:r w:rsidR="000D2DB5">
          <w:rPr>
            <w:noProof/>
            <w:webHidden/>
          </w:rPr>
          <w:fldChar w:fldCharType="end"/>
        </w:r>
      </w:hyperlink>
    </w:p>
    <w:p w14:paraId="7915E1C6" w14:textId="6B3BBB7F"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0" w:history="1">
        <w:r w:rsidR="000D2DB5" w:rsidRPr="0090784E">
          <w:rPr>
            <w:rStyle w:val="Hyperlink"/>
            <w:rFonts w:ascii="Arial Bold" w:hAnsi="Arial Bold"/>
            <w:noProof/>
          </w:rPr>
          <w:t>16.3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Expert Determination</w:t>
        </w:r>
        <w:r w:rsidR="000D2DB5">
          <w:rPr>
            <w:noProof/>
            <w:webHidden/>
          </w:rPr>
          <w:tab/>
        </w:r>
        <w:r w:rsidR="000D2DB5">
          <w:rPr>
            <w:noProof/>
            <w:webHidden/>
          </w:rPr>
          <w:fldChar w:fldCharType="begin"/>
        </w:r>
        <w:r w:rsidR="000D2DB5">
          <w:rPr>
            <w:noProof/>
            <w:webHidden/>
          </w:rPr>
          <w:instrText xml:space="preserve"> PAGEREF _Toc161820180 \h </w:instrText>
        </w:r>
        <w:r w:rsidR="000D2DB5">
          <w:rPr>
            <w:noProof/>
            <w:webHidden/>
          </w:rPr>
        </w:r>
        <w:r w:rsidR="000D2DB5">
          <w:rPr>
            <w:noProof/>
            <w:webHidden/>
          </w:rPr>
          <w:fldChar w:fldCharType="separate"/>
        </w:r>
        <w:r w:rsidR="000D2DB5">
          <w:rPr>
            <w:noProof/>
            <w:webHidden/>
          </w:rPr>
          <w:t>80</w:t>
        </w:r>
        <w:r w:rsidR="000D2DB5">
          <w:rPr>
            <w:noProof/>
            <w:webHidden/>
          </w:rPr>
          <w:fldChar w:fldCharType="end"/>
        </w:r>
      </w:hyperlink>
    </w:p>
    <w:p w14:paraId="5783514E" w14:textId="66AAAFB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1" w:history="1">
        <w:r w:rsidR="000D2DB5" w:rsidRPr="0090784E">
          <w:rPr>
            <w:rStyle w:val="Hyperlink"/>
            <w:rFonts w:ascii="Arial Bold" w:hAnsi="Arial Bold"/>
            <w:noProof/>
          </w:rPr>
          <w:t>16.4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The Expert</w:t>
        </w:r>
        <w:r w:rsidR="000D2DB5">
          <w:rPr>
            <w:noProof/>
            <w:webHidden/>
          </w:rPr>
          <w:tab/>
        </w:r>
        <w:r w:rsidR="000D2DB5">
          <w:rPr>
            <w:noProof/>
            <w:webHidden/>
          </w:rPr>
          <w:fldChar w:fldCharType="begin"/>
        </w:r>
        <w:r w:rsidR="000D2DB5">
          <w:rPr>
            <w:noProof/>
            <w:webHidden/>
          </w:rPr>
          <w:instrText xml:space="preserve"> PAGEREF _Toc161820181 \h </w:instrText>
        </w:r>
        <w:r w:rsidR="000D2DB5">
          <w:rPr>
            <w:noProof/>
            <w:webHidden/>
          </w:rPr>
        </w:r>
        <w:r w:rsidR="000D2DB5">
          <w:rPr>
            <w:noProof/>
            <w:webHidden/>
          </w:rPr>
          <w:fldChar w:fldCharType="separate"/>
        </w:r>
        <w:r w:rsidR="000D2DB5">
          <w:rPr>
            <w:noProof/>
            <w:webHidden/>
          </w:rPr>
          <w:t>80</w:t>
        </w:r>
        <w:r w:rsidR="000D2DB5">
          <w:rPr>
            <w:noProof/>
            <w:webHidden/>
          </w:rPr>
          <w:fldChar w:fldCharType="end"/>
        </w:r>
      </w:hyperlink>
    </w:p>
    <w:p w14:paraId="63D2F839" w14:textId="5782D13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2" w:history="1">
        <w:r w:rsidR="000D2DB5" w:rsidRPr="0090784E">
          <w:rPr>
            <w:rStyle w:val="Hyperlink"/>
            <w:rFonts w:ascii="Arial Bold" w:hAnsi="Arial Bold"/>
            <w:noProof/>
          </w:rPr>
          <w:t>16.5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Not Arbitration</w:t>
        </w:r>
        <w:r w:rsidR="000D2DB5">
          <w:rPr>
            <w:noProof/>
            <w:webHidden/>
          </w:rPr>
          <w:tab/>
        </w:r>
        <w:r w:rsidR="000D2DB5">
          <w:rPr>
            <w:noProof/>
            <w:webHidden/>
          </w:rPr>
          <w:fldChar w:fldCharType="begin"/>
        </w:r>
        <w:r w:rsidR="000D2DB5">
          <w:rPr>
            <w:noProof/>
            <w:webHidden/>
          </w:rPr>
          <w:instrText xml:space="preserve"> PAGEREF _Toc161820182 \h </w:instrText>
        </w:r>
        <w:r w:rsidR="000D2DB5">
          <w:rPr>
            <w:noProof/>
            <w:webHidden/>
          </w:rPr>
        </w:r>
        <w:r w:rsidR="000D2DB5">
          <w:rPr>
            <w:noProof/>
            <w:webHidden/>
          </w:rPr>
          <w:fldChar w:fldCharType="separate"/>
        </w:r>
        <w:r w:rsidR="000D2DB5">
          <w:rPr>
            <w:noProof/>
            <w:webHidden/>
          </w:rPr>
          <w:t>81</w:t>
        </w:r>
        <w:r w:rsidR="000D2DB5">
          <w:rPr>
            <w:noProof/>
            <w:webHidden/>
          </w:rPr>
          <w:fldChar w:fldCharType="end"/>
        </w:r>
      </w:hyperlink>
    </w:p>
    <w:p w14:paraId="2F898936" w14:textId="1070B7F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3" w:history="1">
        <w:r w:rsidR="000D2DB5" w:rsidRPr="0090784E">
          <w:rPr>
            <w:rStyle w:val="Hyperlink"/>
            <w:rFonts w:ascii="Arial Bold" w:hAnsi="Arial Bold"/>
            <w:noProof/>
          </w:rPr>
          <w:t>16.6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Procedure for Determination</w:t>
        </w:r>
        <w:r w:rsidR="000D2DB5">
          <w:rPr>
            <w:noProof/>
            <w:webHidden/>
          </w:rPr>
          <w:tab/>
        </w:r>
        <w:r w:rsidR="000D2DB5">
          <w:rPr>
            <w:noProof/>
            <w:webHidden/>
          </w:rPr>
          <w:fldChar w:fldCharType="begin"/>
        </w:r>
        <w:r w:rsidR="000D2DB5">
          <w:rPr>
            <w:noProof/>
            <w:webHidden/>
          </w:rPr>
          <w:instrText xml:space="preserve"> PAGEREF _Toc161820183 \h </w:instrText>
        </w:r>
        <w:r w:rsidR="000D2DB5">
          <w:rPr>
            <w:noProof/>
            <w:webHidden/>
          </w:rPr>
        </w:r>
        <w:r w:rsidR="000D2DB5">
          <w:rPr>
            <w:noProof/>
            <w:webHidden/>
          </w:rPr>
          <w:fldChar w:fldCharType="separate"/>
        </w:r>
        <w:r w:rsidR="000D2DB5">
          <w:rPr>
            <w:noProof/>
            <w:webHidden/>
          </w:rPr>
          <w:t>81</w:t>
        </w:r>
        <w:r w:rsidR="000D2DB5">
          <w:rPr>
            <w:noProof/>
            <w:webHidden/>
          </w:rPr>
          <w:fldChar w:fldCharType="end"/>
        </w:r>
      </w:hyperlink>
    </w:p>
    <w:p w14:paraId="4A61A2AD" w14:textId="18A0957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4" w:history="1">
        <w:r w:rsidR="000D2DB5" w:rsidRPr="0090784E">
          <w:rPr>
            <w:rStyle w:val="Hyperlink"/>
            <w:rFonts w:ascii="Arial Bold" w:hAnsi="Arial Bold"/>
            <w:noProof/>
          </w:rPr>
          <w:t>16.7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Disclosure of Interest</w:t>
        </w:r>
        <w:r w:rsidR="000D2DB5">
          <w:rPr>
            <w:noProof/>
            <w:webHidden/>
          </w:rPr>
          <w:tab/>
        </w:r>
        <w:r w:rsidR="000D2DB5">
          <w:rPr>
            <w:noProof/>
            <w:webHidden/>
          </w:rPr>
          <w:fldChar w:fldCharType="begin"/>
        </w:r>
        <w:r w:rsidR="000D2DB5">
          <w:rPr>
            <w:noProof/>
            <w:webHidden/>
          </w:rPr>
          <w:instrText xml:space="preserve"> PAGEREF _Toc161820184 \h </w:instrText>
        </w:r>
        <w:r w:rsidR="000D2DB5">
          <w:rPr>
            <w:noProof/>
            <w:webHidden/>
          </w:rPr>
        </w:r>
        <w:r w:rsidR="000D2DB5">
          <w:rPr>
            <w:noProof/>
            <w:webHidden/>
          </w:rPr>
          <w:fldChar w:fldCharType="separate"/>
        </w:r>
        <w:r w:rsidR="000D2DB5">
          <w:rPr>
            <w:noProof/>
            <w:webHidden/>
          </w:rPr>
          <w:t>81</w:t>
        </w:r>
        <w:r w:rsidR="000D2DB5">
          <w:rPr>
            <w:noProof/>
            <w:webHidden/>
          </w:rPr>
          <w:fldChar w:fldCharType="end"/>
        </w:r>
      </w:hyperlink>
    </w:p>
    <w:p w14:paraId="1EAA9A52" w14:textId="7844536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5" w:history="1">
        <w:r w:rsidR="000D2DB5" w:rsidRPr="0090784E">
          <w:rPr>
            <w:rStyle w:val="Hyperlink"/>
            <w:rFonts w:ascii="Arial Bold" w:hAnsi="Arial Bold"/>
            <w:noProof/>
          </w:rPr>
          <w:t>16.8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Costs</w:t>
        </w:r>
        <w:r w:rsidR="000D2DB5">
          <w:rPr>
            <w:noProof/>
            <w:webHidden/>
          </w:rPr>
          <w:tab/>
        </w:r>
        <w:r w:rsidR="000D2DB5">
          <w:rPr>
            <w:noProof/>
            <w:webHidden/>
          </w:rPr>
          <w:fldChar w:fldCharType="begin"/>
        </w:r>
        <w:r w:rsidR="000D2DB5">
          <w:rPr>
            <w:noProof/>
            <w:webHidden/>
          </w:rPr>
          <w:instrText xml:space="preserve"> PAGEREF _Toc161820185 \h </w:instrText>
        </w:r>
        <w:r w:rsidR="000D2DB5">
          <w:rPr>
            <w:noProof/>
            <w:webHidden/>
          </w:rPr>
        </w:r>
        <w:r w:rsidR="000D2DB5">
          <w:rPr>
            <w:noProof/>
            <w:webHidden/>
          </w:rPr>
          <w:fldChar w:fldCharType="separate"/>
        </w:r>
        <w:r w:rsidR="000D2DB5">
          <w:rPr>
            <w:noProof/>
            <w:webHidden/>
          </w:rPr>
          <w:t>81</w:t>
        </w:r>
        <w:r w:rsidR="000D2DB5">
          <w:rPr>
            <w:noProof/>
            <w:webHidden/>
          </w:rPr>
          <w:fldChar w:fldCharType="end"/>
        </w:r>
      </w:hyperlink>
    </w:p>
    <w:p w14:paraId="11EEFC9B" w14:textId="5605FD7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6" w:history="1">
        <w:r w:rsidR="000D2DB5" w:rsidRPr="0090784E">
          <w:rPr>
            <w:rStyle w:val="Hyperlink"/>
            <w:rFonts w:ascii="Arial Bold" w:hAnsi="Arial Bold"/>
            <w:noProof/>
          </w:rPr>
          <w:t>16.9</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Conclusion of Expert Determination</w:t>
        </w:r>
        <w:r w:rsidR="000D2DB5">
          <w:rPr>
            <w:noProof/>
            <w:webHidden/>
          </w:rPr>
          <w:tab/>
        </w:r>
        <w:r w:rsidR="000D2DB5">
          <w:rPr>
            <w:noProof/>
            <w:webHidden/>
          </w:rPr>
          <w:fldChar w:fldCharType="begin"/>
        </w:r>
        <w:r w:rsidR="000D2DB5">
          <w:rPr>
            <w:noProof/>
            <w:webHidden/>
          </w:rPr>
          <w:instrText xml:space="preserve"> PAGEREF _Toc161820186 \h </w:instrText>
        </w:r>
        <w:r w:rsidR="000D2DB5">
          <w:rPr>
            <w:noProof/>
            <w:webHidden/>
          </w:rPr>
        </w:r>
        <w:r w:rsidR="000D2DB5">
          <w:rPr>
            <w:noProof/>
            <w:webHidden/>
          </w:rPr>
          <w:fldChar w:fldCharType="separate"/>
        </w:r>
        <w:r w:rsidR="000D2DB5">
          <w:rPr>
            <w:noProof/>
            <w:webHidden/>
          </w:rPr>
          <w:t>81</w:t>
        </w:r>
        <w:r w:rsidR="000D2DB5">
          <w:rPr>
            <w:noProof/>
            <w:webHidden/>
          </w:rPr>
          <w:fldChar w:fldCharType="end"/>
        </w:r>
      </w:hyperlink>
    </w:p>
    <w:p w14:paraId="185D7E5C" w14:textId="2FF776A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7" w:history="1">
        <w:r w:rsidR="000D2DB5" w:rsidRPr="0090784E">
          <w:rPr>
            <w:rStyle w:val="Hyperlink"/>
            <w:rFonts w:ascii="Arial Bold" w:hAnsi="Arial Bold"/>
            <w:noProof/>
          </w:rPr>
          <w:t>16.10</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Expert Determination Agreement</w:t>
        </w:r>
        <w:r w:rsidR="000D2DB5">
          <w:rPr>
            <w:noProof/>
            <w:webHidden/>
          </w:rPr>
          <w:tab/>
        </w:r>
        <w:r w:rsidR="000D2DB5">
          <w:rPr>
            <w:noProof/>
            <w:webHidden/>
          </w:rPr>
          <w:fldChar w:fldCharType="begin"/>
        </w:r>
        <w:r w:rsidR="000D2DB5">
          <w:rPr>
            <w:noProof/>
            <w:webHidden/>
          </w:rPr>
          <w:instrText xml:space="preserve"> PAGEREF _Toc161820187 \h </w:instrText>
        </w:r>
        <w:r w:rsidR="000D2DB5">
          <w:rPr>
            <w:noProof/>
            <w:webHidden/>
          </w:rPr>
        </w:r>
        <w:r w:rsidR="000D2DB5">
          <w:rPr>
            <w:noProof/>
            <w:webHidden/>
          </w:rPr>
          <w:fldChar w:fldCharType="separate"/>
        </w:r>
        <w:r w:rsidR="000D2DB5">
          <w:rPr>
            <w:noProof/>
            <w:webHidden/>
          </w:rPr>
          <w:t>82</w:t>
        </w:r>
        <w:r w:rsidR="000D2DB5">
          <w:rPr>
            <w:noProof/>
            <w:webHidden/>
          </w:rPr>
          <w:fldChar w:fldCharType="end"/>
        </w:r>
      </w:hyperlink>
    </w:p>
    <w:p w14:paraId="55C53DCD" w14:textId="4FAE168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8" w:history="1">
        <w:r w:rsidR="000D2DB5" w:rsidRPr="0090784E">
          <w:rPr>
            <w:rStyle w:val="Hyperlink"/>
            <w:rFonts w:ascii="Arial Bold" w:hAnsi="Arial Bold"/>
            <w:noProof/>
          </w:rPr>
          <w:t>16.11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Determination of Expert</w:t>
        </w:r>
        <w:r w:rsidR="000D2DB5">
          <w:rPr>
            <w:noProof/>
            <w:webHidden/>
          </w:rPr>
          <w:tab/>
        </w:r>
        <w:r w:rsidR="000D2DB5">
          <w:rPr>
            <w:noProof/>
            <w:webHidden/>
          </w:rPr>
          <w:fldChar w:fldCharType="begin"/>
        </w:r>
        <w:r w:rsidR="000D2DB5">
          <w:rPr>
            <w:noProof/>
            <w:webHidden/>
          </w:rPr>
          <w:instrText xml:space="preserve"> PAGEREF _Toc161820188 \h </w:instrText>
        </w:r>
        <w:r w:rsidR="000D2DB5">
          <w:rPr>
            <w:noProof/>
            <w:webHidden/>
          </w:rPr>
        </w:r>
        <w:r w:rsidR="000D2DB5">
          <w:rPr>
            <w:noProof/>
            <w:webHidden/>
          </w:rPr>
          <w:fldChar w:fldCharType="separate"/>
        </w:r>
        <w:r w:rsidR="000D2DB5">
          <w:rPr>
            <w:noProof/>
            <w:webHidden/>
          </w:rPr>
          <w:t>82</w:t>
        </w:r>
        <w:r w:rsidR="000D2DB5">
          <w:rPr>
            <w:noProof/>
            <w:webHidden/>
          </w:rPr>
          <w:fldChar w:fldCharType="end"/>
        </w:r>
      </w:hyperlink>
    </w:p>
    <w:p w14:paraId="0AE0CC06" w14:textId="1CE8095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89" w:history="1">
        <w:r w:rsidR="000D2DB5" w:rsidRPr="0090784E">
          <w:rPr>
            <w:rStyle w:val="Hyperlink"/>
            <w:rFonts w:ascii="Arial Bold" w:hAnsi="Arial Bold"/>
            <w:noProof/>
          </w:rPr>
          <w:t>16.12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Arbitration Agreement</w:t>
        </w:r>
        <w:r w:rsidR="000D2DB5">
          <w:rPr>
            <w:noProof/>
            <w:webHidden/>
          </w:rPr>
          <w:tab/>
        </w:r>
        <w:r w:rsidR="000D2DB5">
          <w:rPr>
            <w:noProof/>
            <w:webHidden/>
          </w:rPr>
          <w:fldChar w:fldCharType="begin"/>
        </w:r>
        <w:r w:rsidR="000D2DB5">
          <w:rPr>
            <w:noProof/>
            <w:webHidden/>
          </w:rPr>
          <w:instrText xml:space="preserve"> PAGEREF _Toc161820189 \h </w:instrText>
        </w:r>
        <w:r w:rsidR="000D2DB5">
          <w:rPr>
            <w:noProof/>
            <w:webHidden/>
          </w:rPr>
        </w:r>
        <w:r w:rsidR="000D2DB5">
          <w:rPr>
            <w:noProof/>
            <w:webHidden/>
          </w:rPr>
          <w:fldChar w:fldCharType="separate"/>
        </w:r>
        <w:r w:rsidR="000D2DB5">
          <w:rPr>
            <w:noProof/>
            <w:webHidden/>
          </w:rPr>
          <w:t>82</w:t>
        </w:r>
        <w:r w:rsidR="000D2DB5">
          <w:rPr>
            <w:noProof/>
            <w:webHidden/>
          </w:rPr>
          <w:fldChar w:fldCharType="end"/>
        </w:r>
      </w:hyperlink>
    </w:p>
    <w:p w14:paraId="6CFFC0E4" w14:textId="50B43E0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0" w:history="1">
        <w:r w:rsidR="000D2DB5" w:rsidRPr="0090784E">
          <w:rPr>
            <w:rStyle w:val="Hyperlink"/>
            <w:rFonts w:ascii="Arial Bold" w:hAnsi="Arial Bold"/>
            <w:noProof/>
          </w:rPr>
          <w:t>16.13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Arbitration</w:t>
        </w:r>
        <w:r w:rsidR="000D2DB5">
          <w:rPr>
            <w:noProof/>
            <w:webHidden/>
          </w:rPr>
          <w:tab/>
        </w:r>
        <w:r w:rsidR="000D2DB5">
          <w:rPr>
            <w:noProof/>
            <w:webHidden/>
          </w:rPr>
          <w:fldChar w:fldCharType="begin"/>
        </w:r>
        <w:r w:rsidR="000D2DB5">
          <w:rPr>
            <w:noProof/>
            <w:webHidden/>
          </w:rPr>
          <w:instrText xml:space="preserve"> PAGEREF _Toc161820190 \h </w:instrText>
        </w:r>
        <w:r w:rsidR="000D2DB5">
          <w:rPr>
            <w:noProof/>
            <w:webHidden/>
          </w:rPr>
        </w:r>
        <w:r w:rsidR="000D2DB5">
          <w:rPr>
            <w:noProof/>
            <w:webHidden/>
          </w:rPr>
          <w:fldChar w:fldCharType="separate"/>
        </w:r>
        <w:r w:rsidR="000D2DB5">
          <w:rPr>
            <w:noProof/>
            <w:webHidden/>
          </w:rPr>
          <w:t>82</w:t>
        </w:r>
        <w:r w:rsidR="000D2DB5">
          <w:rPr>
            <w:noProof/>
            <w:webHidden/>
          </w:rPr>
          <w:fldChar w:fldCharType="end"/>
        </w:r>
      </w:hyperlink>
    </w:p>
    <w:p w14:paraId="2A97EC4E" w14:textId="599737BF"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1" w:history="1">
        <w:r w:rsidR="000D2DB5" w:rsidRPr="0090784E">
          <w:rPr>
            <w:rStyle w:val="Hyperlink"/>
            <w:rFonts w:ascii="Arial Bold" w:hAnsi="Arial Bold"/>
            <w:noProof/>
          </w:rPr>
          <w:t>16.14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Proportionate Liability</w:t>
        </w:r>
        <w:r w:rsidR="000D2DB5">
          <w:rPr>
            <w:noProof/>
            <w:webHidden/>
          </w:rPr>
          <w:tab/>
        </w:r>
        <w:r w:rsidR="000D2DB5">
          <w:rPr>
            <w:noProof/>
            <w:webHidden/>
          </w:rPr>
          <w:fldChar w:fldCharType="begin"/>
        </w:r>
        <w:r w:rsidR="000D2DB5">
          <w:rPr>
            <w:noProof/>
            <w:webHidden/>
          </w:rPr>
          <w:instrText xml:space="preserve"> PAGEREF _Toc161820191 \h </w:instrText>
        </w:r>
        <w:r w:rsidR="000D2DB5">
          <w:rPr>
            <w:noProof/>
            <w:webHidden/>
          </w:rPr>
        </w:r>
        <w:r w:rsidR="000D2DB5">
          <w:rPr>
            <w:noProof/>
            <w:webHidden/>
          </w:rPr>
          <w:fldChar w:fldCharType="separate"/>
        </w:r>
        <w:r w:rsidR="000D2DB5">
          <w:rPr>
            <w:noProof/>
            <w:webHidden/>
          </w:rPr>
          <w:t>83</w:t>
        </w:r>
        <w:r w:rsidR="000D2DB5">
          <w:rPr>
            <w:noProof/>
            <w:webHidden/>
          </w:rPr>
          <w:fldChar w:fldCharType="end"/>
        </w:r>
      </w:hyperlink>
    </w:p>
    <w:p w14:paraId="21514162" w14:textId="0C5BF30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2" w:history="1">
        <w:r w:rsidR="000D2DB5" w:rsidRPr="0090784E">
          <w:rPr>
            <w:rStyle w:val="Hyperlink"/>
            <w:rFonts w:ascii="Arial Bold" w:hAnsi="Arial Bold"/>
            <w:noProof/>
          </w:rPr>
          <w:t>16.15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Continuation of Services</w:t>
        </w:r>
        <w:r w:rsidR="000D2DB5">
          <w:rPr>
            <w:noProof/>
            <w:webHidden/>
          </w:rPr>
          <w:tab/>
        </w:r>
        <w:r w:rsidR="000D2DB5">
          <w:rPr>
            <w:noProof/>
            <w:webHidden/>
          </w:rPr>
          <w:fldChar w:fldCharType="begin"/>
        </w:r>
        <w:r w:rsidR="000D2DB5">
          <w:rPr>
            <w:noProof/>
            <w:webHidden/>
          </w:rPr>
          <w:instrText xml:space="preserve"> PAGEREF _Toc161820192 \h </w:instrText>
        </w:r>
        <w:r w:rsidR="000D2DB5">
          <w:rPr>
            <w:noProof/>
            <w:webHidden/>
          </w:rPr>
        </w:r>
        <w:r w:rsidR="000D2DB5">
          <w:rPr>
            <w:noProof/>
            <w:webHidden/>
          </w:rPr>
          <w:fldChar w:fldCharType="separate"/>
        </w:r>
        <w:r w:rsidR="000D2DB5">
          <w:rPr>
            <w:noProof/>
            <w:webHidden/>
          </w:rPr>
          <w:t>83</w:t>
        </w:r>
        <w:r w:rsidR="000D2DB5">
          <w:rPr>
            <w:noProof/>
            <w:webHidden/>
          </w:rPr>
          <w:fldChar w:fldCharType="end"/>
        </w:r>
      </w:hyperlink>
    </w:p>
    <w:p w14:paraId="4546064C" w14:textId="6F19811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3" w:history="1">
        <w:r w:rsidR="000D2DB5" w:rsidRPr="0090784E">
          <w:rPr>
            <w:rStyle w:val="Hyperlink"/>
            <w:rFonts w:ascii="Arial Bold" w:hAnsi="Arial Bold"/>
            <w:noProof/>
          </w:rPr>
          <w:t>16.16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Submission to jurisdiction</w:t>
        </w:r>
        <w:r w:rsidR="000D2DB5">
          <w:rPr>
            <w:noProof/>
            <w:webHidden/>
          </w:rPr>
          <w:tab/>
        </w:r>
        <w:r w:rsidR="000D2DB5">
          <w:rPr>
            <w:noProof/>
            <w:webHidden/>
          </w:rPr>
          <w:fldChar w:fldCharType="begin"/>
        </w:r>
        <w:r w:rsidR="000D2DB5">
          <w:rPr>
            <w:noProof/>
            <w:webHidden/>
          </w:rPr>
          <w:instrText xml:space="preserve"> PAGEREF _Toc161820193 \h </w:instrText>
        </w:r>
        <w:r w:rsidR="000D2DB5">
          <w:rPr>
            <w:noProof/>
            <w:webHidden/>
          </w:rPr>
        </w:r>
        <w:r w:rsidR="000D2DB5">
          <w:rPr>
            <w:noProof/>
            <w:webHidden/>
          </w:rPr>
          <w:fldChar w:fldCharType="separate"/>
        </w:r>
        <w:r w:rsidR="000D2DB5">
          <w:rPr>
            <w:noProof/>
            <w:webHidden/>
          </w:rPr>
          <w:t>84</w:t>
        </w:r>
        <w:r w:rsidR="000D2DB5">
          <w:rPr>
            <w:noProof/>
            <w:webHidden/>
          </w:rPr>
          <w:fldChar w:fldCharType="end"/>
        </w:r>
      </w:hyperlink>
    </w:p>
    <w:p w14:paraId="2A6C6634" w14:textId="4C6BA29D"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194" w:history="1">
        <w:r w:rsidR="000D2DB5" w:rsidRPr="0090784E">
          <w:rPr>
            <w:rStyle w:val="Hyperlink"/>
            <w:noProof/>
          </w:rPr>
          <w:t>17.</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Notices</w:t>
        </w:r>
        <w:r w:rsidR="000D2DB5">
          <w:rPr>
            <w:noProof/>
            <w:webHidden/>
          </w:rPr>
          <w:tab/>
        </w:r>
        <w:r w:rsidR="000D2DB5">
          <w:rPr>
            <w:noProof/>
            <w:webHidden/>
          </w:rPr>
          <w:fldChar w:fldCharType="begin"/>
        </w:r>
        <w:r w:rsidR="000D2DB5">
          <w:rPr>
            <w:noProof/>
            <w:webHidden/>
          </w:rPr>
          <w:instrText xml:space="preserve"> PAGEREF _Toc161820194 \h </w:instrText>
        </w:r>
        <w:r w:rsidR="000D2DB5">
          <w:rPr>
            <w:noProof/>
            <w:webHidden/>
          </w:rPr>
        </w:r>
        <w:r w:rsidR="000D2DB5">
          <w:rPr>
            <w:noProof/>
            <w:webHidden/>
          </w:rPr>
          <w:fldChar w:fldCharType="separate"/>
        </w:r>
        <w:r w:rsidR="000D2DB5">
          <w:rPr>
            <w:noProof/>
            <w:webHidden/>
          </w:rPr>
          <w:t>85</w:t>
        </w:r>
        <w:r w:rsidR="000D2DB5">
          <w:rPr>
            <w:noProof/>
            <w:webHidden/>
          </w:rPr>
          <w:fldChar w:fldCharType="end"/>
        </w:r>
      </w:hyperlink>
    </w:p>
    <w:p w14:paraId="1B99B581" w14:textId="3EA8246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5" w:history="1">
        <w:r w:rsidR="000D2DB5" w:rsidRPr="0090784E">
          <w:rPr>
            <w:rStyle w:val="Hyperlink"/>
            <w:rFonts w:ascii="Arial Bold" w:hAnsi="Arial Bold"/>
            <w:noProof/>
          </w:rPr>
          <w:t>17.1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Notice of Variation</w:t>
        </w:r>
        <w:r w:rsidR="000D2DB5">
          <w:rPr>
            <w:noProof/>
            <w:webHidden/>
          </w:rPr>
          <w:tab/>
        </w:r>
        <w:r w:rsidR="000D2DB5">
          <w:rPr>
            <w:noProof/>
            <w:webHidden/>
          </w:rPr>
          <w:fldChar w:fldCharType="begin"/>
        </w:r>
        <w:r w:rsidR="000D2DB5">
          <w:rPr>
            <w:noProof/>
            <w:webHidden/>
          </w:rPr>
          <w:instrText xml:space="preserve"> PAGEREF _Toc161820195 \h </w:instrText>
        </w:r>
        <w:r w:rsidR="000D2DB5">
          <w:rPr>
            <w:noProof/>
            <w:webHidden/>
          </w:rPr>
        </w:r>
        <w:r w:rsidR="000D2DB5">
          <w:rPr>
            <w:noProof/>
            <w:webHidden/>
          </w:rPr>
          <w:fldChar w:fldCharType="separate"/>
        </w:r>
        <w:r w:rsidR="000D2DB5">
          <w:rPr>
            <w:noProof/>
            <w:webHidden/>
          </w:rPr>
          <w:t>85</w:t>
        </w:r>
        <w:r w:rsidR="000D2DB5">
          <w:rPr>
            <w:noProof/>
            <w:webHidden/>
          </w:rPr>
          <w:fldChar w:fldCharType="end"/>
        </w:r>
      </w:hyperlink>
    </w:p>
    <w:p w14:paraId="72D4DCD1" w14:textId="68BC1EF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6" w:history="1">
        <w:r w:rsidR="000D2DB5" w:rsidRPr="0090784E">
          <w:rPr>
            <w:rStyle w:val="Hyperlink"/>
            <w:rFonts w:ascii="Arial Bold" w:hAnsi="Arial Bold"/>
            <w:noProof/>
          </w:rPr>
          <w:t>17.2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Notices of Other Claims</w:t>
        </w:r>
        <w:r w:rsidR="000D2DB5">
          <w:rPr>
            <w:noProof/>
            <w:webHidden/>
          </w:rPr>
          <w:tab/>
        </w:r>
        <w:r w:rsidR="000D2DB5">
          <w:rPr>
            <w:noProof/>
            <w:webHidden/>
          </w:rPr>
          <w:fldChar w:fldCharType="begin"/>
        </w:r>
        <w:r w:rsidR="000D2DB5">
          <w:rPr>
            <w:noProof/>
            <w:webHidden/>
          </w:rPr>
          <w:instrText xml:space="preserve"> PAGEREF _Toc161820196 \h </w:instrText>
        </w:r>
        <w:r w:rsidR="000D2DB5">
          <w:rPr>
            <w:noProof/>
            <w:webHidden/>
          </w:rPr>
        </w:r>
        <w:r w:rsidR="000D2DB5">
          <w:rPr>
            <w:noProof/>
            <w:webHidden/>
          </w:rPr>
          <w:fldChar w:fldCharType="separate"/>
        </w:r>
        <w:r w:rsidR="000D2DB5">
          <w:rPr>
            <w:noProof/>
            <w:webHidden/>
          </w:rPr>
          <w:t>85</w:t>
        </w:r>
        <w:r w:rsidR="000D2DB5">
          <w:rPr>
            <w:noProof/>
            <w:webHidden/>
          </w:rPr>
          <w:fldChar w:fldCharType="end"/>
        </w:r>
      </w:hyperlink>
    </w:p>
    <w:p w14:paraId="6B283EA6" w14:textId="3352DB9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7" w:history="1">
        <w:r w:rsidR="000D2DB5" w:rsidRPr="0090784E">
          <w:rPr>
            <w:rStyle w:val="Hyperlink"/>
            <w:rFonts w:ascii="Arial Bold" w:hAnsi="Arial Bold"/>
            <w:noProof/>
          </w:rPr>
          <w:t>17.3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Time Bar</w:t>
        </w:r>
        <w:r w:rsidR="000D2DB5">
          <w:rPr>
            <w:noProof/>
            <w:webHidden/>
          </w:rPr>
          <w:tab/>
        </w:r>
        <w:r w:rsidR="000D2DB5">
          <w:rPr>
            <w:noProof/>
            <w:webHidden/>
          </w:rPr>
          <w:fldChar w:fldCharType="begin"/>
        </w:r>
        <w:r w:rsidR="000D2DB5">
          <w:rPr>
            <w:noProof/>
            <w:webHidden/>
          </w:rPr>
          <w:instrText xml:space="preserve"> PAGEREF _Toc161820197 \h </w:instrText>
        </w:r>
        <w:r w:rsidR="000D2DB5">
          <w:rPr>
            <w:noProof/>
            <w:webHidden/>
          </w:rPr>
        </w:r>
        <w:r w:rsidR="000D2DB5">
          <w:rPr>
            <w:noProof/>
            <w:webHidden/>
          </w:rPr>
          <w:fldChar w:fldCharType="separate"/>
        </w:r>
        <w:r w:rsidR="000D2DB5">
          <w:rPr>
            <w:noProof/>
            <w:webHidden/>
          </w:rPr>
          <w:t>85</w:t>
        </w:r>
        <w:r w:rsidR="000D2DB5">
          <w:rPr>
            <w:noProof/>
            <w:webHidden/>
          </w:rPr>
          <w:fldChar w:fldCharType="end"/>
        </w:r>
      </w:hyperlink>
    </w:p>
    <w:p w14:paraId="01F868E9" w14:textId="5AD8E22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8" w:history="1">
        <w:r w:rsidR="000D2DB5" w:rsidRPr="0090784E">
          <w:rPr>
            <w:rStyle w:val="Hyperlink"/>
            <w:rFonts w:ascii="Arial Bold" w:hAnsi="Arial Bold"/>
            <w:noProof/>
          </w:rPr>
          <w:t>17.4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Other Provisions Unaffected</w:t>
        </w:r>
        <w:r w:rsidR="000D2DB5">
          <w:rPr>
            <w:noProof/>
            <w:webHidden/>
          </w:rPr>
          <w:tab/>
        </w:r>
        <w:r w:rsidR="000D2DB5">
          <w:rPr>
            <w:noProof/>
            <w:webHidden/>
          </w:rPr>
          <w:fldChar w:fldCharType="begin"/>
        </w:r>
        <w:r w:rsidR="000D2DB5">
          <w:rPr>
            <w:noProof/>
            <w:webHidden/>
          </w:rPr>
          <w:instrText xml:space="preserve"> PAGEREF _Toc161820198 \h </w:instrText>
        </w:r>
        <w:r w:rsidR="000D2DB5">
          <w:rPr>
            <w:noProof/>
            <w:webHidden/>
          </w:rPr>
        </w:r>
        <w:r w:rsidR="000D2DB5">
          <w:rPr>
            <w:noProof/>
            <w:webHidden/>
          </w:rPr>
          <w:fldChar w:fldCharType="separate"/>
        </w:r>
        <w:r w:rsidR="000D2DB5">
          <w:rPr>
            <w:noProof/>
            <w:webHidden/>
          </w:rPr>
          <w:t>85</w:t>
        </w:r>
        <w:r w:rsidR="000D2DB5">
          <w:rPr>
            <w:noProof/>
            <w:webHidden/>
          </w:rPr>
          <w:fldChar w:fldCharType="end"/>
        </w:r>
      </w:hyperlink>
    </w:p>
    <w:p w14:paraId="31DD56D6" w14:textId="62D82BF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199" w:history="1">
        <w:r w:rsidR="000D2DB5" w:rsidRPr="0090784E">
          <w:rPr>
            <w:rStyle w:val="Hyperlink"/>
            <w:rFonts w:ascii="Arial Bold" w:hAnsi="Arial Bold"/>
            <w:noProof/>
          </w:rPr>
          <w:t>17.5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Address for Service</w:t>
        </w:r>
        <w:r w:rsidR="000D2DB5">
          <w:rPr>
            <w:noProof/>
            <w:webHidden/>
          </w:rPr>
          <w:tab/>
        </w:r>
        <w:r w:rsidR="000D2DB5">
          <w:rPr>
            <w:noProof/>
            <w:webHidden/>
          </w:rPr>
          <w:fldChar w:fldCharType="begin"/>
        </w:r>
        <w:r w:rsidR="000D2DB5">
          <w:rPr>
            <w:noProof/>
            <w:webHidden/>
          </w:rPr>
          <w:instrText xml:space="preserve"> PAGEREF _Toc161820199 \h </w:instrText>
        </w:r>
        <w:r w:rsidR="000D2DB5">
          <w:rPr>
            <w:noProof/>
            <w:webHidden/>
          </w:rPr>
        </w:r>
        <w:r w:rsidR="000D2DB5">
          <w:rPr>
            <w:noProof/>
            <w:webHidden/>
          </w:rPr>
          <w:fldChar w:fldCharType="separate"/>
        </w:r>
        <w:r w:rsidR="000D2DB5">
          <w:rPr>
            <w:noProof/>
            <w:webHidden/>
          </w:rPr>
          <w:t>85</w:t>
        </w:r>
        <w:r w:rsidR="000D2DB5">
          <w:rPr>
            <w:noProof/>
            <w:webHidden/>
          </w:rPr>
          <w:fldChar w:fldCharType="end"/>
        </w:r>
      </w:hyperlink>
    </w:p>
    <w:p w14:paraId="13591F52" w14:textId="4722F67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0" w:history="1">
        <w:r w:rsidR="000D2DB5" w:rsidRPr="0090784E">
          <w:rPr>
            <w:rStyle w:val="Hyperlink"/>
            <w:rFonts w:ascii="Arial Bold" w:hAnsi="Arial Bold"/>
            <w:noProof/>
          </w:rPr>
          <w:t>17.6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Receipt of Notices</w:t>
        </w:r>
        <w:r w:rsidR="000D2DB5">
          <w:rPr>
            <w:noProof/>
            <w:webHidden/>
          </w:rPr>
          <w:tab/>
        </w:r>
        <w:r w:rsidR="000D2DB5">
          <w:rPr>
            <w:noProof/>
            <w:webHidden/>
          </w:rPr>
          <w:fldChar w:fldCharType="begin"/>
        </w:r>
        <w:r w:rsidR="000D2DB5">
          <w:rPr>
            <w:noProof/>
            <w:webHidden/>
          </w:rPr>
          <w:instrText xml:space="preserve"> PAGEREF _Toc161820200 \h </w:instrText>
        </w:r>
        <w:r w:rsidR="000D2DB5">
          <w:rPr>
            <w:noProof/>
            <w:webHidden/>
          </w:rPr>
        </w:r>
        <w:r w:rsidR="000D2DB5">
          <w:rPr>
            <w:noProof/>
            <w:webHidden/>
          </w:rPr>
          <w:fldChar w:fldCharType="separate"/>
        </w:r>
        <w:r w:rsidR="000D2DB5">
          <w:rPr>
            <w:noProof/>
            <w:webHidden/>
          </w:rPr>
          <w:t>86</w:t>
        </w:r>
        <w:r w:rsidR="000D2DB5">
          <w:rPr>
            <w:noProof/>
            <w:webHidden/>
          </w:rPr>
          <w:fldChar w:fldCharType="end"/>
        </w:r>
      </w:hyperlink>
    </w:p>
    <w:p w14:paraId="5D135385" w14:textId="4A9F4A6C" w:rsidR="000D2DB5" w:rsidRDefault="00E32EEB" w:rsidP="000477FF">
      <w:pPr>
        <w:pStyle w:val="TOC1"/>
        <w:keepNext/>
        <w:keepLines/>
        <w:rPr>
          <w:rFonts w:asciiTheme="minorHAnsi" w:eastAsiaTheme="minorEastAsia" w:hAnsiTheme="minorHAnsi" w:cstheme="minorBidi"/>
          <w:b w:val="0"/>
          <w:caps w:val="0"/>
          <w:noProof/>
          <w:kern w:val="2"/>
          <w:sz w:val="22"/>
          <w:lang w:eastAsia="en-AU"/>
          <w14:ligatures w14:val="standardContextual"/>
        </w:rPr>
      </w:pPr>
      <w:hyperlink w:anchor="_Toc161820201" w:history="1">
        <w:r w:rsidR="000D2DB5" w:rsidRPr="0090784E">
          <w:rPr>
            <w:rStyle w:val="Hyperlink"/>
            <w:noProof/>
          </w:rPr>
          <w:t>18.</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General</w:t>
        </w:r>
        <w:r w:rsidR="000D2DB5">
          <w:rPr>
            <w:noProof/>
            <w:webHidden/>
          </w:rPr>
          <w:tab/>
        </w:r>
        <w:r w:rsidR="000D2DB5">
          <w:rPr>
            <w:noProof/>
            <w:webHidden/>
          </w:rPr>
          <w:fldChar w:fldCharType="begin"/>
        </w:r>
        <w:r w:rsidR="000D2DB5">
          <w:rPr>
            <w:noProof/>
            <w:webHidden/>
          </w:rPr>
          <w:instrText xml:space="preserve"> PAGEREF _Toc161820201 \h </w:instrText>
        </w:r>
        <w:r w:rsidR="000D2DB5">
          <w:rPr>
            <w:noProof/>
            <w:webHidden/>
          </w:rPr>
        </w:r>
        <w:r w:rsidR="000D2DB5">
          <w:rPr>
            <w:noProof/>
            <w:webHidden/>
          </w:rPr>
          <w:fldChar w:fldCharType="separate"/>
        </w:r>
        <w:r w:rsidR="000D2DB5">
          <w:rPr>
            <w:noProof/>
            <w:webHidden/>
          </w:rPr>
          <w:t>87</w:t>
        </w:r>
        <w:r w:rsidR="000D2DB5">
          <w:rPr>
            <w:noProof/>
            <w:webHidden/>
          </w:rPr>
          <w:fldChar w:fldCharType="end"/>
        </w:r>
      </w:hyperlink>
    </w:p>
    <w:p w14:paraId="49780123" w14:textId="51A5EA76" w:rsidR="000D2DB5" w:rsidRDefault="00E32EEB" w:rsidP="000477FF">
      <w:pPr>
        <w:pStyle w:val="TOC2"/>
        <w:keepNext/>
        <w:keepLines/>
        <w:rPr>
          <w:rFonts w:asciiTheme="minorHAnsi" w:eastAsiaTheme="minorEastAsia" w:hAnsiTheme="minorHAnsi" w:cstheme="minorBidi"/>
          <w:noProof/>
          <w:kern w:val="2"/>
          <w:sz w:val="22"/>
          <w:szCs w:val="22"/>
          <w:lang w:eastAsia="en-AU"/>
          <w14:ligatures w14:val="standardContextual"/>
        </w:rPr>
      </w:pPr>
      <w:hyperlink w:anchor="_Toc161820202" w:history="1">
        <w:r w:rsidR="000D2DB5" w:rsidRPr="0090784E">
          <w:rPr>
            <w:rStyle w:val="Hyperlink"/>
            <w:rFonts w:ascii="Arial Bold" w:hAnsi="Arial Bold"/>
            <w:noProof/>
          </w:rPr>
          <w:t>18.1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Workplace Gender Equality</w:t>
        </w:r>
        <w:r w:rsidR="000D2DB5">
          <w:rPr>
            <w:noProof/>
            <w:webHidden/>
          </w:rPr>
          <w:tab/>
        </w:r>
        <w:r w:rsidR="000D2DB5">
          <w:rPr>
            <w:noProof/>
            <w:webHidden/>
          </w:rPr>
          <w:fldChar w:fldCharType="begin"/>
        </w:r>
        <w:r w:rsidR="000D2DB5">
          <w:rPr>
            <w:noProof/>
            <w:webHidden/>
          </w:rPr>
          <w:instrText xml:space="preserve"> PAGEREF _Toc161820202 \h </w:instrText>
        </w:r>
        <w:r w:rsidR="000D2DB5">
          <w:rPr>
            <w:noProof/>
            <w:webHidden/>
          </w:rPr>
        </w:r>
        <w:r w:rsidR="000D2DB5">
          <w:rPr>
            <w:noProof/>
            <w:webHidden/>
          </w:rPr>
          <w:fldChar w:fldCharType="separate"/>
        </w:r>
        <w:r w:rsidR="000D2DB5">
          <w:rPr>
            <w:noProof/>
            <w:webHidden/>
          </w:rPr>
          <w:t>87</w:t>
        </w:r>
        <w:r w:rsidR="000D2DB5">
          <w:rPr>
            <w:noProof/>
            <w:webHidden/>
          </w:rPr>
          <w:fldChar w:fldCharType="end"/>
        </w:r>
      </w:hyperlink>
    </w:p>
    <w:p w14:paraId="1BD0842B" w14:textId="2F21984E"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3" w:history="1">
        <w:r w:rsidR="000D2DB5" w:rsidRPr="0090784E">
          <w:rPr>
            <w:rStyle w:val="Hyperlink"/>
            <w:rFonts w:ascii="Arial Bold" w:hAnsi="Arial Bold"/>
            <w:noProof/>
          </w:rPr>
          <w:t>18.2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Privacy</w:t>
        </w:r>
        <w:r w:rsidR="000D2DB5">
          <w:rPr>
            <w:noProof/>
            <w:webHidden/>
          </w:rPr>
          <w:tab/>
        </w:r>
        <w:r w:rsidR="000D2DB5">
          <w:rPr>
            <w:noProof/>
            <w:webHidden/>
          </w:rPr>
          <w:fldChar w:fldCharType="begin"/>
        </w:r>
        <w:r w:rsidR="000D2DB5">
          <w:rPr>
            <w:noProof/>
            <w:webHidden/>
          </w:rPr>
          <w:instrText xml:space="preserve"> PAGEREF _Toc161820203 \h </w:instrText>
        </w:r>
        <w:r w:rsidR="000D2DB5">
          <w:rPr>
            <w:noProof/>
            <w:webHidden/>
          </w:rPr>
        </w:r>
        <w:r w:rsidR="000D2DB5">
          <w:rPr>
            <w:noProof/>
            <w:webHidden/>
          </w:rPr>
          <w:fldChar w:fldCharType="separate"/>
        </w:r>
        <w:r w:rsidR="000D2DB5">
          <w:rPr>
            <w:noProof/>
            <w:webHidden/>
          </w:rPr>
          <w:t>87</w:t>
        </w:r>
        <w:r w:rsidR="000D2DB5">
          <w:rPr>
            <w:noProof/>
            <w:webHidden/>
          </w:rPr>
          <w:fldChar w:fldCharType="end"/>
        </w:r>
      </w:hyperlink>
    </w:p>
    <w:p w14:paraId="296B210A" w14:textId="5324E1B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4" w:history="1">
        <w:r w:rsidR="000D2DB5" w:rsidRPr="0090784E">
          <w:rPr>
            <w:rStyle w:val="Hyperlink"/>
            <w:rFonts w:ascii="Arial Bold" w:hAnsi="Arial Bold"/>
            <w:noProof/>
          </w:rPr>
          <w:t>18.3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Moral Rights</w:t>
        </w:r>
        <w:r w:rsidR="000D2DB5">
          <w:rPr>
            <w:noProof/>
            <w:webHidden/>
          </w:rPr>
          <w:tab/>
        </w:r>
        <w:r w:rsidR="000D2DB5">
          <w:rPr>
            <w:noProof/>
            <w:webHidden/>
          </w:rPr>
          <w:fldChar w:fldCharType="begin"/>
        </w:r>
        <w:r w:rsidR="000D2DB5">
          <w:rPr>
            <w:noProof/>
            <w:webHidden/>
          </w:rPr>
          <w:instrText xml:space="preserve"> PAGEREF _Toc161820204 \h </w:instrText>
        </w:r>
        <w:r w:rsidR="000D2DB5">
          <w:rPr>
            <w:noProof/>
            <w:webHidden/>
          </w:rPr>
        </w:r>
        <w:r w:rsidR="000D2DB5">
          <w:rPr>
            <w:noProof/>
            <w:webHidden/>
          </w:rPr>
          <w:fldChar w:fldCharType="separate"/>
        </w:r>
        <w:r w:rsidR="000D2DB5">
          <w:rPr>
            <w:noProof/>
            <w:webHidden/>
          </w:rPr>
          <w:t>88</w:t>
        </w:r>
        <w:r w:rsidR="000D2DB5">
          <w:rPr>
            <w:noProof/>
            <w:webHidden/>
          </w:rPr>
          <w:fldChar w:fldCharType="end"/>
        </w:r>
      </w:hyperlink>
    </w:p>
    <w:p w14:paraId="0DDF580C" w14:textId="135665BF"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5" w:history="1">
        <w:r w:rsidR="000D2DB5" w:rsidRPr="0090784E">
          <w:rPr>
            <w:rStyle w:val="Hyperlink"/>
            <w:rFonts w:ascii="Arial Bold" w:hAnsi="Arial Bold"/>
            <w:noProof/>
          </w:rPr>
          <w:t>18.4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Freedom of Information</w:t>
        </w:r>
        <w:r w:rsidR="000D2DB5">
          <w:rPr>
            <w:noProof/>
            <w:webHidden/>
          </w:rPr>
          <w:tab/>
        </w:r>
        <w:r w:rsidR="000D2DB5">
          <w:rPr>
            <w:noProof/>
            <w:webHidden/>
          </w:rPr>
          <w:fldChar w:fldCharType="begin"/>
        </w:r>
        <w:r w:rsidR="000D2DB5">
          <w:rPr>
            <w:noProof/>
            <w:webHidden/>
          </w:rPr>
          <w:instrText xml:space="preserve"> PAGEREF _Toc161820205 \h </w:instrText>
        </w:r>
        <w:r w:rsidR="000D2DB5">
          <w:rPr>
            <w:noProof/>
            <w:webHidden/>
          </w:rPr>
        </w:r>
        <w:r w:rsidR="000D2DB5">
          <w:rPr>
            <w:noProof/>
            <w:webHidden/>
          </w:rPr>
          <w:fldChar w:fldCharType="separate"/>
        </w:r>
        <w:r w:rsidR="000D2DB5">
          <w:rPr>
            <w:noProof/>
            <w:webHidden/>
          </w:rPr>
          <w:t>90</w:t>
        </w:r>
        <w:r w:rsidR="000D2DB5">
          <w:rPr>
            <w:noProof/>
            <w:webHidden/>
          </w:rPr>
          <w:fldChar w:fldCharType="end"/>
        </w:r>
      </w:hyperlink>
    </w:p>
    <w:p w14:paraId="4C418EEA" w14:textId="6BAA831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6" w:history="1">
        <w:r w:rsidR="000D2DB5" w:rsidRPr="0090784E">
          <w:rPr>
            <w:rStyle w:val="Hyperlink"/>
            <w:rFonts w:ascii="Arial Bold" w:hAnsi="Arial Bold"/>
            <w:noProof/>
          </w:rPr>
          <w:t>18.5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Long Service Leave</w:t>
        </w:r>
        <w:r w:rsidR="000D2DB5">
          <w:rPr>
            <w:noProof/>
            <w:webHidden/>
          </w:rPr>
          <w:tab/>
        </w:r>
        <w:r w:rsidR="000D2DB5">
          <w:rPr>
            <w:noProof/>
            <w:webHidden/>
          </w:rPr>
          <w:fldChar w:fldCharType="begin"/>
        </w:r>
        <w:r w:rsidR="000D2DB5">
          <w:rPr>
            <w:noProof/>
            <w:webHidden/>
          </w:rPr>
          <w:instrText xml:space="preserve"> PAGEREF _Toc161820206 \h </w:instrText>
        </w:r>
        <w:r w:rsidR="000D2DB5">
          <w:rPr>
            <w:noProof/>
            <w:webHidden/>
          </w:rPr>
        </w:r>
        <w:r w:rsidR="000D2DB5">
          <w:rPr>
            <w:noProof/>
            <w:webHidden/>
          </w:rPr>
          <w:fldChar w:fldCharType="separate"/>
        </w:r>
        <w:r w:rsidR="000D2DB5">
          <w:rPr>
            <w:noProof/>
            <w:webHidden/>
          </w:rPr>
          <w:t>90</w:t>
        </w:r>
        <w:r w:rsidR="000D2DB5">
          <w:rPr>
            <w:noProof/>
            <w:webHidden/>
          </w:rPr>
          <w:fldChar w:fldCharType="end"/>
        </w:r>
      </w:hyperlink>
    </w:p>
    <w:p w14:paraId="0A147696" w14:textId="4246FCB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7" w:history="1">
        <w:r w:rsidR="000D2DB5" w:rsidRPr="0090784E">
          <w:rPr>
            <w:rStyle w:val="Hyperlink"/>
            <w:rFonts w:ascii="Arial Bold" w:hAnsi="Arial Bold"/>
            <w:noProof/>
          </w:rPr>
          <w:t>18.6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Assignment</w:t>
        </w:r>
        <w:r w:rsidR="000D2DB5">
          <w:rPr>
            <w:noProof/>
            <w:webHidden/>
          </w:rPr>
          <w:tab/>
        </w:r>
        <w:r w:rsidR="000D2DB5">
          <w:rPr>
            <w:noProof/>
            <w:webHidden/>
          </w:rPr>
          <w:fldChar w:fldCharType="begin"/>
        </w:r>
        <w:r w:rsidR="000D2DB5">
          <w:rPr>
            <w:noProof/>
            <w:webHidden/>
          </w:rPr>
          <w:instrText xml:space="preserve"> PAGEREF _Toc161820207 \h </w:instrText>
        </w:r>
        <w:r w:rsidR="000D2DB5">
          <w:rPr>
            <w:noProof/>
            <w:webHidden/>
          </w:rPr>
        </w:r>
        <w:r w:rsidR="000D2DB5">
          <w:rPr>
            <w:noProof/>
            <w:webHidden/>
          </w:rPr>
          <w:fldChar w:fldCharType="separate"/>
        </w:r>
        <w:r w:rsidR="000D2DB5">
          <w:rPr>
            <w:noProof/>
            <w:webHidden/>
          </w:rPr>
          <w:t>90</w:t>
        </w:r>
        <w:r w:rsidR="000D2DB5">
          <w:rPr>
            <w:noProof/>
            <w:webHidden/>
          </w:rPr>
          <w:fldChar w:fldCharType="end"/>
        </w:r>
      </w:hyperlink>
    </w:p>
    <w:p w14:paraId="4E160839" w14:textId="32BD3EB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8" w:history="1">
        <w:r w:rsidR="000D2DB5" w:rsidRPr="0090784E">
          <w:rPr>
            <w:rStyle w:val="Hyperlink"/>
            <w:rFonts w:ascii="Arial Bold" w:hAnsi="Arial Bold"/>
            <w:noProof/>
          </w:rPr>
          <w:t>18.7</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Publicity</w:t>
        </w:r>
        <w:r w:rsidR="000D2DB5">
          <w:rPr>
            <w:noProof/>
            <w:webHidden/>
          </w:rPr>
          <w:tab/>
        </w:r>
        <w:r w:rsidR="000D2DB5">
          <w:rPr>
            <w:noProof/>
            <w:webHidden/>
          </w:rPr>
          <w:fldChar w:fldCharType="begin"/>
        </w:r>
        <w:r w:rsidR="000D2DB5">
          <w:rPr>
            <w:noProof/>
            <w:webHidden/>
          </w:rPr>
          <w:instrText xml:space="preserve"> PAGEREF _Toc161820208 \h </w:instrText>
        </w:r>
        <w:r w:rsidR="000D2DB5">
          <w:rPr>
            <w:noProof/>
            <w:webHidden/>
          </w:rPr>
        </w:r>
        <w:r w:rsidR="000D2DB5">
          <w:rPr>
            <w:noProof/>
            <w:webHidden/>
          </w:rPr>
          <w:fldChar w:fldCharType="separate"/>
        </w:r>
        <w:r w:rsidR="000D2DB5">
          <w:rPr>
            <w:noProof/>
            <w:webHidden/>
          </w:rPr>
          <w:t>90</w:t>
        </w:r>
        <w:r w:rsidR="000D2DB5">
          <w:rPr>
            <w:noProof/>
            <w:webHidden/>
          </w:rPr>
          <w:fldChar w:fldCharType="end"/>
        </w:r>
      </w:hyperlink>
    </w:p>
    <w:p w14:paraId="3E46413B" w14:textId="680899EF"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09" w:history="1">
        <w:r w:rsidR="000D2DB5" w:rsidRPr="0090784E">
          <w:rPr>
            <w:rStyle w:val="Hyperlink"/>
            <w:rFonts w:ascii="Arial Bold" w:hAnsi="Arial Bold"/>
            <w:noProof/>
          </w:rPr>
          <w:t>18.8</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Shadow Economy Procurement Connected Policy</w:t>
        </w:r>
        <w:r w:rsidR="000D2DB5">
          <w:rPr>
            <w:noProof/>
            <w:webHidden/>
          </w:rPr>
          <w:tab/>
        </w:r>
        <w:r w:rsidR="000D2DB5">
          <w:rPr>
            <w:noProof/>
            <w:webHidden/>
          </w:rPr>
          <w:fldChar w:fldCharType="begin"/>
        </w:r>
        <w:r w:rsidR="000D2DB5">
          <w:rPr>
            <w:noProof/>
            <w:webHidden/>
          </w:rPr>
          <w:instrText xml:space="preserve"> PAGEREF _Toc161820209 \h </w:instrText>
        </w:r>
        <w:r w:rsidR="000D2DB5">
          <w:rPr>
            <w:noProof/>
            <w:webHidden/>
          </w:rPr>
        </w:r>
        <w:r w:rsidR="000D2DB5">
          <w:rPr>
            <w:noProof/>
            <w:webHidden/>
          </w:rPr>
          <w:fldChar w:fldCharType="separate"/>
        </w:r>
        <w:r w:rsidR="000D2DB5">
          <w:rPr>
            <w:noProof/>
            <w:webHidden/>
          </w:rPr>
          <w:t>90</w:t>
        </w:r>
        <w:r w:rsidR="000D2DB5">
          <w:rPr>
            <w:noProof/>
            <w:webHidden/>
          </w:rPr>
          <w:fldChar w:fldCharType="end"/>
        </w:r>
      </w:hyperlink>
    </w:p>
    <w:p w14:paraId="28415C10" w14:textId="0CBA5823"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10" w:history="1">
        <w:r w:rsidR="000D2DB5" w:rsidRPr="0090784E">
          <w:rPr>
            <w:rStyle w:val="Hyperlink"/>
            <w:noProof/>
          </w:rPr>
          <w:t>19.</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Fraud Control, Anti-Corruption and Modern Slavery</w:t>
        </w:r>
        <w:r w:rsidR="000D2DB5">
          <w:rPr>
            <w:noProof/>
            <w:webHidden/>
          </w:rPr>
          <w:tab/>
        </w:r>
        <w:r w:rsidR="000D2DB5">
          <w:rPr>
            <w:noProof/>
            <w:webHidden/>
          </w:rPr>
          <w:fldChar w:fldCharType="begin"/>
        </w:r>
        <w:r w:rsidR="000D2DB5">
          <w:rPr>
            <w:noProof/>
            <w:webHidden/>
          </w:rPr>
          <w:instrText xml:space="preserve"> PAGEREF _Toc161820210 \h </w:instrText>
        </w:r>
        <w:r w:rsidR="000D2DB5">
          <w:rPr>
            <w:noProof/>
            <w:webHidden/>
          </w:rPr>
        </w:r>
        <w:r w:rsidR="000D2DB5">
          <w:rPr>
            <w:noProof/>
            <w:webHidden/>
          </w:rPr>
          <w:fldChar w:fldCharType="separate"/>
        </w:r>
        <w:r w:rsidR="000D2DB5">
          <w:rPr>
            <w:noProof/>
            <w:webHidden/>
          </w:rPr>
          <w:t>93</w:t>
        </w:r>
        <w:r w:rsidR="000D2DB5">
          <w:rPr>
            <w:noProof/>
            <w:webHidden/>
          </w:rPr>
          <w:fldChar w:fldCharType="end"/>
        </w:r>
      </w:hyperlink>
    </w:p>
    <w:p w14:paraId="6E758D4E" w14:textId="3CCEFD37"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11" w:history="1">
        <w:r w:rsidR="000D2DB5" w:rsidRPr="0090784E">
          <w:rPr>
            <w:rStyle w:val="Hyperlink"/>
            <w:rFonts w:ascii="Arial Bold" w:hAnsi="Arial Bold"/>
            <w:noProof/>
          </w:rPr>
          <w:t>19.1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Fraud Control and Anti-Bribery and Corruption</w:t>
        </w:r>
        <w:r w:rsidR="000D2DB5">
          <w:rPr>
            <w:noProof/>
            <w:webHidden/>
          </w:rPr>
          <w:tab/>
        </w:r>
        <w:r w:rsidR="000D2DB5">
          <w:rPr>
            <w:noProof/>
            <w:webHidden/>
          </w:rPr>
          <w:fldChar w:fldCharType="begin"/>
        </w:r>
        <w:r w:rsidR="000D2DB5">
          <w:rPr>
            <w:noProof/>
            <w:webHidden/>
          </w:rPr>
          <w:instrText xml:space="preserve"> PAGEREF _Toc161820211 \h </w:instrText>
        </w:r>
        <w:r w:rsidR="000D2DB5">
          <w:rPr>
            <w:noProof/>
            <w:webHidden/>
          </w:rPr>
        </w:r>
        <w:r w:rsidR="000D2DB5">
          <w:rPr>
            <w:noProof/>
            <w:webHidden/>
          </w:rPr>
          <w:fldChar w:fldCharType="separate"/>
        </w:r>
        <w:r w:rsidR="000D2DB5">
          <w:rPr>
            <w:noProof/>
            <w:webHidden/>
          </w:rPr>
          <w:t>93</w:t>
        </w:r>
        <w:r w:rsidR="000D2DB5">
          <w:rPr>
            <w:noProof/>
            <w:webHidden/>
          </w:rPr>
          <w:fldChar w:fldCharType="end"/>
        </w:r>
      </w:hyperlink>
    </w:p>
    <w:p w14:paraId="2EBACBB8" w14:textId="04BD7D26"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12" w:history="1">
        <w:r w:rsidR="000D2DB5" w:rsidRPr="0090784E">
          <w:rPr>
            <w:rStyle w:val="Hyperlink"/>
            <w:rFonts w:ascii="Arial Bold" w:hAnsi="Arial Bold"/>
            <w:noProof/>
          </w:rPr>
          <w:t>19.2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Modern Slavery</w:t>
        </w:r>
        <w:r w:rsidR="000D2DB5">
          <w:rPr>
            <w:noProof/>
            <w:webHidden/>
          </w:rPr>
          <w:tab/>
        </w:r>
        <w:r w:rsidR="000D2DB5">
          <w:rPr>
            <w:noProof/>
            <w:webHidden/>
          </w:rPr>
          <w:fldChar w:fldCharType="begin"/>
        </w:r>
        <w:r w:rsidR="000D2DB5">
          <w:rPr>
            <w:noProof/>
            <w:webHidden/>
          </w:rPr>
          <w:instrText xml:space="preserve"> PAGEREF _Toc161820212 \h </w:instrText>
        </w:r>
        <w:r w:rsidR="000D2DB5">
          <w:rPr>
            <w:noProof/>
            <w:webHidden/>
          </w:rPr>
        </w:r>
        <w:r w:rsidR="000D2DB5">
          <w:rPr>
            <w:noProof/>
            <w:webHidden/>
          </w:rPr>
          <w:fldChar w:fldCharType="separate"/>
        </w:r>
        <w:r w:rsidR="000D2DB5">
          <w:rPr>
            <w:noProof/>
            <w:webHidden/>
          </w:rPr>
          <w:t>94</w:t>
        </w:r>
        <w:r w:rsidR="000D2DB5">
          <w:rPr>
            <w:noProof/>
            <w:webHidden/>
          </w:rPr>
          <w:fldChar w:fldCharType="end"/>
        </w:r>
      </w:hyperlink>
    </w:p>
    <w:p w14:paraId="4F26185A" w14:textId="0C0D1C5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13" w:history="1">
        <w:r w:rsidR="000D2DB5" w:rsidRPr="0090784E">
          <w:rPr>
            <w:rStyle w:val="Hyperlink"/>
            <w:rFonts w:ascii="Arial Bold" w:hAnsi="Arial Bold"/>
            <w:noProof/>
          </w:rPr>
          <w:t>19.3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Breach or Suspected Breach of Fraud, Anti-Bribery and Corruption or Modern Slavery Obligations</w:t>
        </w:r>
        <w:r w:rsidR="000D2DB5">
          <w:rPr>
            <w:noProof/>
            <w:webHidden/>
          </w:rPr>
          <w:tab/>
        </w:r>
        <w:r w:rsidR="000D2DB5">
          <w:rPr>
            <w:noProof/>
            <w:webHidden/>
          </w:rPr>
          <w:fldChar w:fldCharType="begin"/>
        </w:r>
        <w:r w:rsidR="000D2DB5">
          <w:rPr>
            <w:noProof/>
            <w:webHidden/>
          </w:rPr>
          <w:instrText xml:space="preserve"> PAGEREF _Toc161820213 \h </w:instrText>
        </w:r>
        <w:r w:rsidR="000D2DB5">
          <w:rPr>
            <w:noProof/>
            <w:webHidden/>
          </w:rPr>
        </w:r>
        <w:r w:rsidR="000D2DB5">
          <w:rPr>
            <w:noProof/>
            <w:webHidden/>
          </w:rPr>
          <w:fldChar w:fldCharType="separate"/>
        </w:r>
        <w:r w:rsidR="000D2DB5">
          <w:rPr>
            <w:noProof/>
            <w:webHidden/>
          </w:rPr>
          <w:t>94</w:t>
        </w:r>
        <w:r w:rsidR="000D2DB5">
          <w:rPr>
            <w:noProof/>
            <w:webHidden/>
          </w:rPr>
          <w:fldChar w:fldCharType="end"/>
        </w:r>
      </w:hyperlink>
    </w:p>
    <w:p w14:paraId="03810B9E" w14:textId="39D8668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14" w:history="1">
        <w:r w:rsidR="000D2DB5" w:rsidRPr="0090784E">
          <w:rPr>
            <w:rStyle w:val="Hyperlink"/>
            <w:rFonts w:ascii="Arial Bold" w:hAnsi="Arial Bold"/>
            <w:noProof/>
          </w:rPr>
          <w:t>19.4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Subcontracts</w:t>
        </w:r>
        <w:r w:rsidR="000D2DB5">
          <w:rPr>
            <w:noProof/>
            <w:webHidden/>
          </w:rPr>
          <w:tab/>
        </w:r>
        <w:r w:rsidR="000D2DB5">
          <w:rPr>
            <w:noProof/>
            <w:webHidden/>
          </w:rPr>
          <w:fldChar w:fldCharType="begin"/>
        </w:r>
        <w:r w:rsidR="000D2DB5">
          <w:rPr>
            <w:noProof/>
            <w:webHidden/>
          </w:rPr>
          <w:instrText xml:space="preserve"> PAGEREF _Toc161820214 \h </w:instrText>
        </w:r>
        <w:r w:rsidR="000D2DB5">
          <w:rPr>
            <w:noProof/>
            <w:webHidden/>
          </w:rPr>
        </w:r>
        <w:r w:rsidR="000D2DB5">
          <w:rPr>
            <w:noProof/>
            <w:webHidden/>
          </w:rPr>
          <w:fldChar w:fldCharType="separate"/>
        </w:r>
        <w:r w:rsidR="000D2DB5">
          <w:rPr>
            <w:noProof/>
            <w:webHidden/>
          </w:rPr>
          <w:t>95</w:t>
        </w:r>
        <w:r w:rsidR="000D2DB5">
          <w:rPr>
            <w:noProof/>
            <w:webHidden/>
          </w:rPr>
          <w:fldChar w:fldCharType="end"/>
        </w:r>
      </w:hyperlink>
    </w:p>
    <w:p w14:paraId="08A7547D" w14:textId="5146808F"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15" w:history="1">
        <w:r w:rsidR="000D2DB5" w:rsidRPr="0090784E">
          <w:rPr>
            <w:rStyle w:val="Hyperlink"/>
            <w:noProof/>
          </w:rPr>
          <w:t>20.</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COMMERCIAL-IN-CONFIDENCE INFORMATION</w:t>
        </w:r>
        <w:r w:rsidR="000D2DB5">
          <w:rPr>
            <w:noProof/>
            <w:webHidden/>
          </w:rPr>
          <w:tab/>
        </w:r>
        <w:r w:rsidR="000D2DB5">
          <w:rPr>
            <w:noProof/>
            <w:webHidden/>
          </w:rPr>
          <w:fldChar w:fldCharType="begin"/>
        </w:r>
        <w:r w:rsidR="000D2DB5">
          <w:rPr>
            <w:noProof/>
            <w:webHidden/>
          </w:rPr>
          <w:instrText xml:space="preserve"> PAGEREF _Toc161820215 \h </w:instrText>
        </w:r>
        <w:r w:rsidR="000D2DB5">
          <w:rPr>
            <w:noProof/>
            <w:webHidden/>
          </w:rPr>
        </w:r>
        <w:r w:rsidR="000D2DB5">
          <w:rPr>
            <w:noProof/>
            <w:webHidden/>
          </w:rPr>
          <w:fldChar w:fldCharType="separate"/>
        </w:r>
        <w:r w:rsidR="000D2DB5">
          <w:rPr>
            <w:noProof/>
            <w:webHidden/>
          </w:rPr>
          <w:t>96</w:t>
        </w:r>
        <w:r w:rsidR="000D2DB5">
          <w:rPr>
            <w:noProof/>
            <w:webHidden/>
          </w:rPr>
          <w:fldChar w:fldCharType="end"/>
        </w:r>
      </w:hyperlink>
    </w:p>
    <w:p w14:paraId="1660F9B5" w14:textId="02BFB64D"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16" w:history="1">
        <w:r w:rsidR="000D2DB5" w:rsidRPr="0090784E">
          <w:rPr>
            <w:rStyle w:val="Hyperlink"/>
            <w:rFonts w:ascii="Arial Bold" w:hAnsi="Arial Bold"/>
            <w:noProof/>
            <w:lang w:eastAsia="en-AU"/>
          </w:rPr>
          <w:t>20.1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lang w:eastAsia="en-AU"/>
          </w:rPr>
          <w:t>General</w:t>
        </w:r>
        <w:r w:rsidR="000D2DB5">
          <w:rPr>
            <w:noProof/>
            <w:webHidden/>
          </w:rPr>
          <w:tab/>
        </w:r>
        <w:r w:rsidR="000D2DB5">
          <w:rPr>
            <w:noProof/>
            <w:webHidden/>
          </w:rPr>
          <w:fldChar w:fldCharType="begin"/>
        </w:r>
        <w:r w:rsidR="000D2DB5">
          <w:rPr>
            <w:noProof/>
            <w:webHidden/>
          </w:rPr>
          <w:instrText xml:space="preserve"> PAGEREF _Toc161820216 \h </w:instrText>
        </w:r>
        <w:r w:rsidR="000D2DB5">
          <w:rPr>
            <w:noProof/>
            <w:webHidden/>
          </w:rPr>
        </w:r>
        <w:r w:rsidR="000D2DB5">
          <w:rPr>
            <w:noProof/>
            <w:webHidden/>
          </w:rPr>
          <w:fldChar w:fldCharType="separate"/>
        </w:r>
        <w:r w:rsidR="000D2DB5">
          <w:rPr>
            <w:noProof/>
            <w:webHidden/>
          </w:rPr>
          <w:t>96</w:t>
        </w:r>
        <w:r w:rsidR="000D2DB5">
          <w:rPr>
            <w:noProof/>
            <w:webHidden/>
          </w:rPr>
          <w:fldChar w:fldCharType="end"/>
        </w:r>
      </w:hyperlink>
    </w:p>
    <w:p w14:paraId="2158545F" w14:textId="7285E61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17" w:history="1">
        <w:r w:rsidR="000D2DB5" w:rsidRPr="0090784E">
          <w:rPr>
            <w:rStyle w:val="Hyperlink"/>
            <w:rFonts w:ascii="Arial Bold" w:hAnsi="Arial Bold"/>
            <w:noProof/>
            <w:lang w:eastAsia="en-AU"/>
          </w:rPr>
          <w:t>20.2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lang w:eastAsia="en-AU"/>
          </w:rPr>
          <w:t>Commercial-in-Confidence Information</w:t>
        </w:r>
        <w:r w:rsidR="000D2DB5">
          <w:rPr>
            <w:noProof/>
            <w:webHidden/>
          </w:rPr>
          <w:tab/>
        </w:r>
        <w:r w:rsidR="000D2DB5">
          <w:rPr>
            <w:noProof/>
            <w:webHidden/>
          </w:rPr>
          <w:fldChar w:fldCharType="begin"/>
        </w:r>
        <w:r w:rsidR="000D2DB5">
          <w:rPr>
            <w:noProof/>
            <w:webHidden/>
          </w:rPr>
          <w:instrText xml:space="preserve"> PAGEREF _Toc161820217 \h </w:instrText>
        </w:r>
        <w:r w:rsidR="000D2DB5">
          <w:rPr>
            <w:noProof/>
            <w:webHidden/>
          </w:rPr>
        </w:r>
        <w:r w:rsidR="000D2DB5">
          <w:rPr>
            <w:noProof/>
            <w:webHidden/>
          </w:rPr>
          <w:fldChar w:fldCharType="separate"/>
        </w:r>
        <w:r w:rsidR="000D2DB5">
          <w:rPr>
            <w:noProof/>
            <w:webHidden/>
          </w:rPr>
          <w:t>96</w:t>
        </w:r>
        <w:r w:rsidR="000D2DB5">
          <w:rPr>
            <w:noProof/>
            <w:webHidden/>
          </w:rPr>
          <w:fldChar w:fldCharType="end"/>
        </w:r>
      </w:hyperlink>
    </w:p>
    <w:p w14:paraId="54A97C27" w14:textId="62E7EBB0"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18" w:history="1">
        <w:r w:rsidR="000D2DB5" w:rsidRPr="0090784E">
          <w:rPr>
            <w:rStyle w:val="Hyperlink"/>
            <w:noProof/>
          </w:rPr>
          <w:t>21.</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INFORMATION SECURITY - CONFIDENTIAL INFORMATION</w:t>
        </w:r>
        <w:r w:rsidR="000D2DB5">
          <w:rPr>
            <w:noProof/>
            <w:webHidden/>
          </w:rPr>
          <w:tab/>
        </w:r>
        <w:r w:rsidR="000D2DB5">
          <w:rPr>
            <w:noProof/>
            <w:webHidden/>
          </w:rPr>
          <w:fldChar w:fldCharType="begin"/>
        </w:r>
        <w:r w:rsidR="000D2DB5">
          <w:rPr>
            <w:noProof/>
            <w:webHidden/>
          </w:rPr>
          <w:instrText xml:space="preserve"> PAGEREF _Toc161820218 \h </w:instrText>
        </w:r>
        <w:r w:rsidR="000D2DB5">
          <w:rPr>
            <w:noProof/>
            <w:webHidden/>
          </w:rPr>
        </w:r>
        <w:r w:rsidR="000D2DB5">
          <w:rPr>
            <w:noProof/>
            <w:webHidden/>
          </w:rPr>
          <w:fldChar w:fldCharType="separate"/>
        </w:r>
        <w:r w:rsidR="000D2DB5">
          <w:rPr>
            <w:noProof/>
            <w:webHidden/>
          </w:rPr>
          <w:t>98</w:t>
        </w:r>
        <w:r w:rsidR="000D2DB5">
          <w:rPr>
            <w:noProof/>
            <w:webHidden/>
          </w:rPr>
          <w:fldChar w:fldCharType="end"/>
        </w:r>
      </w:hyperlink>
    </w:p>
    <w:p w14:paraId="050CD47D" w14:textId="0D99E9D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19" w:history="1">
        <w:r w:rsidR="000D2DB5" w:rsidRPr="0090784E">
          <w:rPr>
            <w:rStyle w:val="Hyperlink"/>
            <w:rFonts w:ascii="Arial Bold" w:hAnsi="Arial Bold"/>
            <w:noProof/>
          </w:rPr>
          <w:t>21.1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Contractor’s Warranty</w:t>
        </w:r>
        <w:r w:rsidR="000D2DB5">
          <w:rPr>
            <w:noProof/>
            <w:webHidden/>
          </w:rPr>
          <w:tab/>
        </w:r>
        <w:r w:rsidR="000D2DB5">
          <w:rPr>
            <w:noProof/>
            <w:webHidden/>
          </w:rPr>
          <w:fldChar w:fldCharType="begin"/>
        </w:r>
        <w:r w:rsidR="000D2DB5">
          <w:rPr>
            <w:noProof/>
            <w:webHidden/>
          </w:rPr>
          <w:instrText xml:space="preserve"> PAGEREF _Toc161820219 \h </w:instrText>
        </w:r>
        <w:r w:rsidR="000D2DB5">
          <w:rPr>
            <w:noProof/>
            <w:webHidden/>
          </w:rPr>
        </w:r>
        <w:r w:rsidR="000D2DB5">
          <w:rPr>
            <w:noProof/>
            <w:webHidden/>
          </w:rPr>
          <w:fldChar w:fldCharType="separate"/>
        </w:r>
        <w:r w:rsidR="000D2DB5">
          <w:rPr>
            <w:noProof/>
            <w:webHidden/>
          </w:rPr>
          <w:t>98</w:t>
        </w:r>
        <w:r w:rsidR="000D2DB5">
          <w:rPr>
            <w:noProof/>
            <w:webHidden/>
          </w:rPr>
          <w:fldChar w:fldCharType="end"/>
        </w:r>
      </w:hyperlink>
    </w:p>
    <w:p w14:paraId="58407D99" w14:textId="0B889158"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0" w:history="1">
        <w:r w:rsidR="000D2DB5" w:rsidRPr="0090784E">
          <w:rPr>
            <w:rStyle w:val="Hyperlink"/>
            <w:rFonts w:ascii="Arial Bold" w:hAnsi="Arial Bold"/>
            <w:noProof/>
          </w:rPr>
          <w:t>21.2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Confidential Information Requirements</w:t>
        </w:r>
        <w:r w:rsidR="000D2DB5">
          <w:rPr>
            <w:noProof/>
            <w:webHidden/>
          </w:rPr>
          <w:tab/>
        </w:r>
        <w:r w:rsidR="000D2DB5">
          <w:rPr>
            <w:noProof/>
            <w:webHidden/>
          </w:rPr>
          <w:fldChar w:fldCharType="begin"/>
        </w:r>
        <w:r w:rsidR="000D2DB5">
          <w:rPr>
            <w:noProof/>
            <w:webHidden/>
          </w:rPr>
          <w:instrText xml:space="preserve"> PAGEREF _Toc161820220 \h </w:instrText>
        </w:r>
        <w:r w:rsidR="000D2DB5">
          <w:rPr>
            <w:noProof/>
            <w:webHidden/>
          </w:rPr>
        </w:r>
        <w:r w:rsidR="000D2DB5">
          <w:rPr>
            <w:noProof/>
            <w:webHidden/>
          </w:rPr>
          <w:fldChar w:fldCharType="separate"/>
        </w:r>
        <w:r w:rsidR="000D2DB5">
          <w:rPr>
            <w:noProof/>
            <w:webHidden/>
          </w:rPr>
          <w:t>98</w:t>
        </w:r>
        <w:r w:rsidR="000D2DB5">
          <w:rPr>
            <w:noProof/>
            <w:webHidden/>
          </w:rPr>
          <w:fldChar w:fldCharType="end"/>
        </w:r>
      </w:hyperlink>
    </w:p>
    <w:p w14:paraId="3D1F4DA5" w14:textId="04608B7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1" w:history="1">
        <w:r w:rsidR="000D2DB5" w:rsidRPr="0090784E">
          <w:rPr>
            <w:rStyle w:val="Hyperlink"/>
            <w:rFonts w:ascii="Arial Bold" w:hAnsi="Arial Bold"/>
            <w:noProof/>
          </w:rPr>
          <w:t>21.3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Return, Destruction and Erasure of Confidential Information</w:t>
        </w:r>
        <w:r w:rsidR="000D2DB5">
          <w:rPr>
            <w:noProof/>
            <w:webHidden/>
          </w:rPr>
          <w:tab/>
        </w:r>
        <w:r w:rsidR="000D2DB5">
          <w:rPr>
            <w:noProof/>
            <w:webHidden/>
          </w:rPr>
          <w:fldChar w:fldCharType="begin"/>
        </w:r>
        <w:r w:rsidR="000D2DB5">
          <w:rPr>
            <w:noProof/>
            <w:webHidden/>
          </w:rPr>
          <w:instrText xml:space="preserve"> PAGEREF _Toc161820221 \h </w:instrText>
        </w:r>
        <w:r w:rsidR="000D2DB5">
          <w:rPr>
            <w:noProof/>
            <w:webHidden/>
          </w:rPr>
        </w:r>
        <w:r w:rsidR="000D2DB5">
          <w:rPr>
            <w:noProof/>
            <w:webHidden/>
          </w:rPr>
          <w:fldChar w:fldCharType="separate"/>
        </w:r>
        <w:r w:rsidR="000D2DB5">
          <w:rPr>
            <w:noProof/>
            <w:webHidden/>
          </w:rPr>
          <w:t>99</w:t>
        </w:r>
        <w:r w:rsidR="000D2DB5">
          <w:rPr>
            <w:noProof/>
            <w:webHidden/>
          </w:rPr>
          <w:fldChar w:fldCharType="end"/>
        </w:r>
      </w:hyperlink>
    </w:p>
    <w:p w14:paraId="74F27E77" w14:textId="00CE152B"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2" w:history="1">
        <w:r w:rsidR="000D2DB5" w:rsidRPr="0090784E">
          <w:rPr>
            <w:rStyle w:val="Hyperlink"/>
            <w:rFonts w:ascii="Arial Bold" w:hAnsi="Arial Bold"/>
            <w:noProof/>
          </w:rPr>
          <w:t>21.4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Compliance</w:t>
        </w:r>
        <w:r w:rsidR="000D2DB5">
          <w:rPr>
            <w:noProof/>
            <w:webHidden/>
          </w:rPr>
          <w:tab/>
        </w:r>
        <w:r w:rsidR="000D2DB5">
          <w:rPr>
            <w:noProof/>
            <w:webHidden/>
          </w:rPr>
          <w:fldChar w:fldCharType="begin"/>
        </w:r>
        <w:r w:rsidR="000D2DB5">
          <w:rPr>
            <w:noProof/>
            <w:webHidden/>
          </w:rPr>
          <w:instrText xml:space="preserve"> PAGEREF _Toc161820222 \h </w:instrText>
        </w:r>
        <w:r w:rsidR="000D2DB5">
          <w:rPr>
            <w:noProof/>
            <w:webHidden/>
          </w:rPr>
        </w:r>
        <w:r w:rsidR="000D2DB5">
          <w:rPr>
            <w:noProof/>
            <w:webHidden/>
          </w:rPr>
          <w:fldChar w:fldCharType="separate"/>
        </w:r>
        <w:r w:rsidR="000D2DB5">
          <w:rPr>
            <w:noProof/>
            <w:webHidden/>
          </w:rPr>
          <w:t>100</w:t>
        </w:r>
        <w:r w:rsidR="000D2DB5">
          <w:rPr>
            <w:noProof/>
            <w:webHidden/>
          </w:rPr>
          <w:fldChar w:fldCharType="end"/>
        </w:r>
      </w:hyperlink>
    </w:p>
    <w:p w14:paraId="15EA9F08" w14:textId="3A7AB552"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3" w:history="1">
        <w:r w:rsidR="000D2DB5" w:rsidRPr="0090784E">
          <w:rPr>
            <w:rStyle w:val="Hyperlink"/>
            <w:rFonts w:ascii="Arial Bold" w:hAnsi="Arial Bold"/>
            <w:noProof/>
          </w:rPr>
          <w:t>21.5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Acknowledgement, Release and Indemnity</w:t>
        </w:r>
        <w:r w:rsidR="000D2DB5">
          <w:rPr>
            <w:noProof/>
            <w:webHidden/>
          </w:rPr>
          <w:tab/>
        </w:r>
        <w:r w:rsidR="000D2DB5">
          <w:rPr>
            <w:noProof/>
            <w:webHidden/>
          </w:rPr>
          <w:fldChar w:fldCharType="begin"/>
        </w:r>
        <w:r w:rsidR="000D2DB5">
          <w:rPr>
            <w:noProof/>
            <w:webHidden/>
          </w:rPr>
          <w:instrText xml:space="preserve"> PAGEREF _Toc161820223 \h </w:instrText>
        </w:r>
        <w:r w:rsidR="000D2DB5">
          <w:rPr>
            <w:noProof/>
            <w:webHidden/>
          </w:rPr>
        </w:r>
        <w:r w:rsidR="000D2DB5">
          <w:rPr>
            <w:noProof/>
            <w:webHidden/>
          </w:rPr>
          <w:fldChar w:fldCharType="separate"/>
        </w:r>
        <w:r w:rsidR="000D2DB5">
          <w:rPr>
            <w:noProof/>
            <w:webHidden/>
          </w:rPr>
          <w:t>100</w:t>
        </w:r>
        <w:r w:rsidR="000D2DB5">
          <w:rPr>
            <w:noProof/>
            <w:webHidden/>
          </w:rPr>
          <w:fldChar w:fldCharType="end"/>
        </w:r>
      </w:hyperlink>
    </w:p>
    <w:p w14:paraId="64E3BCDD" w14:textId="61DD642B"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24" w:history="1">
        <w:r w:rsidR="000D2DB5" w:rsidRPr="0090784E">
          <w:rPr>
            <w:rStyle w:val="Hyperlink"/>
            <w:noProof/>
          </w:rPr>
          <w:t>22.</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INFORMATION SECURITY - SENSITIVE AND CLASSIFIED INFORMATION</w:t>
        </w:r>
        <w:r w:rsidR="000D2DB5">
          <w:rPr>
            <w:noProof/>
            <w:webHidden/>
          </w:rPr>
          <w:tab/>
        </w:r>
        <w:r w:rsidR="000D2DB5">
          <w:rPr>
            <w:noProof/>
            <w:webHidden/>
          </w:rPr>
          <w:fldChar w:fldCharType="begin"/>
        </w:r>
        <w:r w:rsidR="000D2DB5">
          <w:rPr>
            <w:noProof/>
            <w:webHidden/>
          </w:rPr>
          <w:instrText xml:space="preserve"> PAGEREF _Toc161820224 \h </w:instrText>
        </w:r>
        <w:r w:rsidR="000D2DB5">
          <w:rPr>
            <w:noProof/>
            <w:webHidden/>
          </w:rPr>
        </w:r>
        <w:r w:rsidR="000D2DB5">
          <w:rPr>
            <w:noProof/>
            <w:webHidden/>
          </w:rPr>
          <w:fldChar w:fldCharType="separate"/>
        </w:r>
        <w:r w:rsidR="000D2DB5">
          <w:rPr>
            <w:noProof/>
            <w:webHidden/>
          </w:rPr>
          <w:t>102</w:t>
        </w:r>
        <w:r w:rsidR="000D2DB5">
          <w:rPr>
            <w:noProof/>
            <w:webHidden/>
          </w:rPr>
          <w:fldChar w:fldCharType="end"/>
        </w:r>
      </w:hyperlink>
    </w:p>
    <w:p w14:paraId="0FD144A7" w14:textId="098AA8F1"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5" w:history="1">
        <w:r w:rsidR="000D2DB5" w:rsidRPr="0090784E">
          <w:rPr>
            <w:rStyle w:val="Hyperlink"/>
            <w:rFonts w:ascii="Arial Bold" w:hAnsi="Arial Bold"/>
            <w:noProof/>
          </w:rPr>
          <w:t>22.1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Sensitive and Classified Information, generally</w:t>
        </w:r>
        <w:r w:rsidR="000D2DB5">
          <w:rPr>
            <w:noProof/>
            <w:webHidden/>
          </w:rPr>
          <w:tab/>
        </w:r>
        <w:r w:rsidR="000D2DB5">
          <w:rPr>
            <w:noProof/>
            <w:webHidden/>
          </w:rPr>
          <w:fldChar w:fldCharType="begin"/>
        </w:r>
        <w:r w:rsidR="000D2DB5">
          <w:rPr>
            <w:noProof/>
            <w:webHidden/>
          </w:rPr>
          <w:instrText xml:space="preserve"> PAGEREF _Toc161820225 \h </w:instrText>
        </w:r>
        <w:r w:rsidR="000D2DB5">
          <w:rPr>
            <w:noProof/>
            <w:webHidden/>
          </w:rPr>
        </w:r>
        <w:r w:rsidR="000D2DB5">
          <w:rPr>
            <w:noProof/>
            <w:webHidden/>
          </w:rPr>
          <w:fldChar w:fldCharType="separate"/>
        </w:r>
        <w:r w:rsidR="000D2DB5">
          <w:rPr>
            <w:noProof/>
            <w:webHidden/>
          </w:rPr>
          <w:t>102</w:t>
        </w:r>
        <w:r w:rsidR="000D2DB5">
          <w:rPr>
            <w:noProof/>
            <w:webHidden/>
          </w:rPr>
          <w:fldChar w:fldCharType="end"/>
        </w:r>
      </w:hyperlink>
    </w:p>
    <w:p w14:paraId="6A437064" w14:textId="6B2F655A"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6" w:history="1">
        <w:r w:rsidR="000D2DB5" w:rsidRPr="0090784E">
          <w:rPr>
            <w:rStyle w:val="Hyperlink"/>
            <w:rFonts w:ascii="Arial Bold" w:hAnsi="Arial Bold"/>
            <w:noProof/>
          </w:rPr>
          <w:t>22.2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Contractor’s Warranties</w:t>
        </w:r>
        <w:r w:rsidR="000D2DB5">
          <w:rPr>
            <w:noProof/>
            <w:webHidden/>
          </w:rPr>
          <w:tab/>
        </w:r>
        <w:r w:rsidR="000D2DB5">
          <w:rPr>
            <w:noProof/>
            <w:webHidden/>
          </w:rPr>
          <w:fldChar w:fldCharType="begin"/>
        </w:r>
        <w:r w:rsidR="000D2DB5">
          <w:rPr>
            <w:noProof/>
            <w:webHidden/>
          </w:rPr>
          <w:instrText xml:space="preserve"> PAGEREF _Toc161820226 \h </w:instrText>
        </w:r>
        <w:r w:rsidR="000D2DB5">
          <w:rPr>
            <w:noProof/>
            <w:webHidden/>
          </w:rPr>
        </w:r>
        <w:r w:rsidR="000D2DB5">
          <w:rPr>
            <w:noProof/>
            <w:webHidden/>
          </w:rPr>
          <w:fldChar w:fldCharType="separate"/>
        </w:r>
        <w:r w:rsidR="000D2DB5">
          <w:rPr>
            <w:noProof/>
            <w:webHidden/>
          </w:rPr>
          <w:t>102</w:t>
        </w:r>
        <w:r w:rsidR="000D2DB5">
          <w:rPr>
            <w:noProof/>
            <w:webHidden/>
          </w:rPr>
          <w:fldChar w:fldCharType="end"/>
        </w:r>
      </w:hyperlink>
    </w:p>
    <w:p w14:paraId="383B8F3C" w14:textId="10458A33"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7" w:history="1">
        <w:r w:rsidR="000D2DB5" w:rsidRPr="0090784E">
          <w:rPr>
            <w:rStyle w:val="Hyperlink"/>
            <w:rFonts w:ascii="Arial Bold" w:hAnsi="Arial Bold"/>
            <w:noProof/>
          </w:rPr>
          <w:t>22.3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Sensitive and Classified Information Requirements</w:t>
        </w:r>
        <w:r w:rsidR="000D2DB5">
          <w:rPr>
            <w:noProof/>
            <w:webHidden/>
          </w:rPr>
          <w:tab/>
        </w:r>
        <w:r w:rsidR="000D2DB5">
          <w:rPr>
            <w:noProof/>
            <w:webHidden/>
          </w:rPr>
          <w:fldChar w:fldCharType="begin"/>
        </w:r>
        <w:r w:rsidR="000D2DB5">
          <w:rPr>
            <w:noProof/>
            <w:webHidden/>
          </w:rPr>
          <w:instrText xml:space="preserve"> PAGEREF _Toc161820227 \h </w:instrText>
        </w:r>
        <w:r w:rsidR="000D2DB5">
          <w:rPr>
            <w:noProof/>
            <w:webHidden/>
          </w:rPr>
        </w:r>
        <w:r w:rsidR="000D2DB5">
          <w:rPr>
            <w:noProof/>
            <w:webHidden/>
          </w:rPr>
          <w:fldChar w:fldCharType="separate"/>
        </w:r>
        <w:r w:rsidR="000D2DB5">
          <w:rPr>
            <w:noProof/>
            <w:webHidden/>
          </w:rPr>
          <w:t>102</w:t>
        </w:r>
        <w:r w:rsidR="000D2DB5">
          <w:rPr>
            <w:noProof/>
            <w:webHidden/>
          </w:rPr>
          <w:fldChar w:fldCharType="end"/>
        </w:r>
      </w:hyperlink>
    </w:p>
    <w:p w14:paraId="5FF2C1A5" w14:textId="1C5BED0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8" w:history="1">
        <w:r w:rsidR="000D2DB5" w:rsidRPr="0090784E">
          <w:rPr>
            <w:rStyle w:val="Hyperlink"/>
            <w:rFonts w:ascii="Arial Bold" w:hAnsi="Arial Bold"/>
            <w:noProof/>
          </w:rPr>
          <w:t>22.4</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Return, Destruction and Erasure of Sensitive and Classified Information</w:t>
        </w:r>
        <w:r w:rsidR="000D2DB5">
          <w:rPr>
            <w:noProof/>
            <w:webHidden/>
          </w:rPr>
          <w:tab/>
        </w:r>
        <w:r w:rsidR="000D2DB5">
          <w:rPr>
            <w:noProof/>
            <w:webHidden/>
          </w:rPr>
          <w:fldChar w:fldCharType="begin"/>
        </w:r>
        <w:r w:rsidR="000D2DB5">
          <w:rPr>
            <w:noProof/>
            <w:webHidden/>
          </w:rPr>
          <w:instrText xml:space="preserve"> PAGEREF _Toc161820228 \h </w:instrText>
        </w:r>
        <w:r w:rsidR="000D2DB5">
          <w:rPr>
            <w:noProof/>
            <w:webHidden/>
          </w:rPr>
        </w:r>
        <w:r w:rsidR="000D2DB5">
          <w:rPr>
            <w:noProof/>
            <w:webHidden/>
          </w:rPr>
          <w:fldChar w:fldCharType="separate"/>
        </w:r>
        <w:r w:rsidR="000D2DB5">
          <w:rPr>
            <w:noProof/>
            <w:webHidden/>
          </w:rPr>
          <w:t>104</w:t>
        </w:r>
        <w:r w:rsidR="000D2DB5">
          <w:rPr>
            <w:noProof/>
            <w:webHidden/>
          </w:rPr>
          <w:fldChar w:fldCharType="end"/>
        </w:r>
      </w:hyperlink>
    </w:p>
    <w:p w14:paraId="7EFBB067" w14:textId="6CA3D76D"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29" w:history="1">
        <w:r w:rsidR="000D2DB5" w:rsidRPr="0090784E">
          <w:rPr>
            <w:rStyle w:val="Hyperlink"/>
            <w:rFonts w:ascii="Arial Bold" w:hAnsi="Arial Bold"/>
            <w:noProof/>
          </w:rPr>
          <w:t>22.5</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Compliance</w:t>
        </w:r>
        <w:r w:rsidR="000D2DB5">
          <w:rPr>
            <w:noProof/>
            <w:webHidden/>
          </w:rPr>
          <w:tab/>
        </w:r>
        <w:r w:rsidR="000D2DB5">
          <w:rPr>
            <w:noProof/>
            <w:webHidden/>
          </w:rPr>
          <w:fldChar w:fldCharType="begin"/>
        </w:r>
        <w:r w:rsidR="000D2DB5">
          <w:rPr>
            <w:noProof/>
            <w:webHidden/>
          </w:rPr>
          <w:instrText xml:space="preserve"> PAGEREF _Toc161820229 \h </w:instrText>
        </w:r>
        <w:r w:rsidR="000D2DB5">
          <w:rPr>
            <w:noProof/>
            <w:webHidden/>
          </w:rPr>
        </w:r>
        <w:r w:rsidR="000D2DB5">
          <w:rPr>
            <w:noProof/>
            <w:webHidden/>
          </w:rPr>
          <w:fldChar w:fldCharType="separate"/>
        </w:r>
        <w:r w:rsidR="000D2DB5">
          <w:rPr>
            <w:noProof/>
            <w:webHidden/>
          </w:rPr>
          <w:t>105</w:t>
        </w:r>
        <w:r w:rsidR="000D2DB5">
          <w:rPr>
            <w:noProof/>
            <w:webHidden/>
          </w:rPr>
          <w:fldChar w:fldCharType="end"/>
        </w:r>
      </w:hyperlink>
    </w:p>
    <w:p w14:paraId="18AB5AFA" w14:textId="07A3D905"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30" w:history="1">
        <w:r w:rsidR="000D2DB5" w:rsidRPr="0090784E">
          <w:rPr>
            <w:rStyle w:val="Hyperlink"/>
            <w:rFonts w:ascii="Arial Bold" w:hAnsi="Arial Bold"/>
            <w:noProof/>
          </w:rPr>
          <w:t>22.6</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Acknowledgement, Release and Indemnity</w:t>
        </w:r>
        <w:r w:rsidR="000D2DB5">
          <w:rPr>
            <w:noProof/>
            <w:webHidden/>
          </w:rPr>
          <w:tab/>
        </w:r>
        <w:r w:rsidR="000D2DB5">
          <w:rPr>
            <w:noProof/>
            <w:webHidden/>
          </w:rPr>
          <w:fldChar w:fldCharType="begin"/>
        </w:r>
        <w:r w:rsidR="000D2DB5">
          <w:rPr>
            <w:noProof/>
            <w:webHidden/>
          </w:rPr>
          <w:instrText xml:space="preserve"> PAGEREF _Toc161820230 \h </w:instrText>
        </w:r>
        <w:r w:rsidR="000D2DB5">
          <w:rPr>
            <w:noProof/>
            <w:webHidden/>
          </w:rPr>
        </w:r>
        <w:r w:rsidR="000D2DB5">
          <w:rPr>
            <w:noProof/>
            <w:webHidden/>
          </w:rPr>
          <w:fldChar w:fldCharType="separate"/>
        </w:r>
        <w:r w:rsidR="000D2DB5">
          <w:rPr>
            <w:noProof/>
            <w:webHidden/>
          </w:rPr>
          <w:t>106</w:t>
        </w:r>
        <w:r w:rsidR="000D2DB5">
          <w:rPr>
            <w:noProof/>
            <w:webHidden/>
          </w:rPr>
          <w:fldChar w:fldCharType="end"/>
        </w:r>
      </w:hyperlink>
    </w:p>
    <w:p w14:paraId="00CDF088" w14:textId="66803113"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31" w:history="1">
        <w:r w:rsidR="000D2DB5" w:rsidRPr="0090784E">
          <w:rPr>
            <w:rStyle w:val="Hyperlink"/>
            <w:noProof/>
          </w:rPr>
          <w:t>23.</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MATERIAL CHANGE or STRATEGIC INTEREST ISSUE</w:t>
        </w:r>
        <w:r w:rsidR="000D2DB5">
          <w:rPr>
            <w:noProof/>
            <w:webHidden/>
          </w:rPr>
          <w:tab/>
        </w:r>
        <w:r w:rsidR="000D2DB5">
          <w:rPr>
            <w:noProof/>
            <w:webHidden/>
          </w:rPr>
          <w:fldChar w:fldCharType="begin"/>
        </w:r>
        <w:r w:rsidR="000D2DB5">
          <w:rPr>
            <w:noProof/>
            <w:webHidden/>
          </w:rPr>
          <w:instrText xml:space="preserve"> PAGEREF _Toc161820231 \h </w:instrText>
        </w:r>
        <w:r w:rsidR="000D2DB5">
          <w:rPr>
            <w:noProof/>
            <w:webHidden/>
          </w:rPr>
        </w:r>
        <w:r w:rsidR="000D2DB5">
          <w:rPr>
            <w:noProof/>
            <w:webHidden/>
          </w:rPr>
          <w:fldChar w:fldCharType="separate"/>
        </w:r>
        <w:r w:rsidR="000D2DB5">
          <w:rPr>
            <w:noProof/>
            <w:webHidden/>
          </w:rPr>
          <w:t>108</w:t>
        </w:r>
        <w:r w:rsidR="000D2DB5">
          <w:rPr>
            <w:noProof/>
            <w:webHidden/>
          </w:rPr>
          <w:fldChar w:fldCharType="end"/>
        </w:r>
      </w:hyperlink>
    </w:p>
    <w:p w14:paraId="77913E5C" w14:textId="028A8D94"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32" w:history="1">
        <w:r w:rsidR="000D2DB5" w:rsidRPr="0090784E">
          <w:rPr>
            <w:rStyle w:val="Hyperlink"/>
            <w:rFonts w:ascii="Arial Bold" w:hAnsi="Arial Bold"/>
            <w:noProof/>
          </w:rPr>
          <w:t>23.1</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Contractor’s Warranty</w:t>
        </w:r>
        <w:r w:rsidR="000D2DB5">
          <w:rPr>
            <w:noProof/>
            <w:webHidden/>
          </w:rPr>
          <w:tab/>
        </w:r>
        <w:r w:rsidR="000D2DB5">
          <w:rPr>
            <w:noProof/>
            <w:webHidden/>
          </w:rPr>
          <w:fldChar w:fldCharType="begin"/>
        </w:r>
        <w:r w:rsidR="000D2DB5">
          <w:rPr>
            <w:noProof/>
            <w:webHidden/>
          </w:rPr>
          <w:instrText xml:space="preserve"> PAGEREF _Toc161820232 \h </w:instrText>
        </w:r>
        <w:r w:rsidR="000D2DB5">
          <w:rPr>
            <w:noProof/>
            <w:webHidden/>
          </w:rPr>
        </w:r>
        <w:r w:rsidR="000D2DB5">
          <w:rPr>
            <w:noProof/>
            <w:webHidden/>
          </w:rPr>
          <w:fldChar w:fldCharType="separate"/>
        </w:r>
        <w:r w:rsidR="000D2DB5">
          <w:rPr>
            <w:noProof/>
            <w:webHidden/>
          </w:rPr>
          <w:t>108</w:t>
        </w:r>
        <w:r w:rsidR="000D2DB5">
          <w:rPr>
            <w:noProof/>
            <w:webHidden/>
          </w:rPr>
          <w:fldChar w:fldCharType="end"/>
        </w:r>
      </w:hyperlink>
    </w:p>
    <w:p w14:paraId="1A124F07" w14:textId="5B1F1BDD"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33" w:history="1">
        <w:r w:rsidR="000D2DB5" w:rsidRPr="0090784E">
          <w:rPr>
            <w:rStyle w:val="Hyperlink"/>
            <w:rFonts w:ascii="Arial Bold" w:hAnsi="Arial Bold"/>
            <w:noProof/>
          </w:rPr>
          <w:t>23.2</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Notice of Material Change or Strategic Interest Issue</w:t>
        </w:r>
        <w:r w:rsidR="000D2DB5">
          <w:rPr>
            <w:noProof/>
            <w:webHidden/>
          </w:rPr>
          <w:tab/>
        </w:r>
        <w:r w:rsidR="000D2DB5">
          <w:rPr>
            <w:noProof/>
            <w:webHidden/>
          </w:rPr>
          <w:fldChar w:fldCharType="begin"/>
        </w:r>
        <w:r w:rsidR="000D2DB5">
          <w:rPr>
            <w:noProof/>
            <w:webHidden/>
          </w:rPr>
          <w:instrText xml:space="preserve"> PAGEREF _Toc161820233 \h </w:instrText>
        </w:r>
        <w:r w:rsidR="000D2DB5">
          <w:rPr>
            <w:noProof/>
            <w:webHidden/>
          </w:rPr>
        </w:r>
        <w:r w:rsidR="000D2DB5">
          <w:rPr>
            <w:noProof/>
            <w:webHidden/>
          </w:rPr>
          <w:fldChar w:fldCharType="separate"/>
        </w:r>
        <w:r w:rsidR="000D2DB5">
          <w:rPr>
            <w:noProof/>
            <w:webHidden/>
          </w:rPr>
          <w:t>108</w:t>
        </w:r>
        <w:r w:rsidR="000D2DB5">
          <w:rPr>
            <w:noProof/>
            <w:webHidden/>
          </w:rPr>
          <w:fldChar w:fldCharType="end"/>
        </w:r>
      </w:hyperlink>
    </w:p>
    <w:p w14:paraId="4B6E8B72" w14:textId="5FE35FC0" w:rsidR="000D2DB5" w:rsidRDefault="00E32EEB">
      <w:pPr>
        <w:pStyle w:val="TOC2"/>
        <w:rPr>
          <w:rFonts w:asciiTheme="minorHAnsi" w:eastAsiaTheme="minorEastAsia" w:hAnsiTheme="minorHAnsi" w:cstheme="minorBidi"/>
          <w:noProof/>
          <w:kern w:val="2"/>
          <w:sz w:val="22"/>
          <w:szCs w:val="22"/>
          <w:lang w:eastAsia="en-AU"/>
          <w14:ligatures w14:val="standardContextual"/>
        </w:rPr>
      </w:pPr>
      <w:hyperlink w:anchor="_Toc161820234" w:history="1">
        <w:r w:rsidR="000D2DB5" w:rsidRPr="0090784E">
          <w:rPr>
            <w:rStyle w:val="Hyperlink"/>
            <w:rFonts w:ascii="Arial Bold" w:hAnsi="Arial Bold"/>
            <w:noProof/>
          </w:rPr>
          <w:t>23.3</w:t>
        </w:r>
        <w:r w:rsidR="000D2DB5">
          <w:rPr>
            <w:rFonts w:asciiTheme="minorHAnsi" w:eastAsiaTheme="minorEastAsia" w:hAnsiTheme="minorHAnsi" w:cstheme="minorBidi"/>
            <w:noProof/>
            <w:kern w:val="2"/>
            <w:sz w:val="22"/>
            <w:szCs w:val="22"/>
            <w:lang w:eastAsia="en-AU"/>
            <w14:ligatures w14:val="standardContextual"/>
          </w:rPr>
          <w:tab/>
        </w:r>
        <w:r w:rsidR="000D2DB5" w:rsidRPr="0090784E">
          <w:rPr>
            <w:rStyle w:val="Hyperlink"/>
            <w:noProof/>
          </w:rPr>
          <w:t>Acknowledgement, Release and Indemnity</w:t>
        </w:r>
        <w:r w:rsidR="000D2DB5">
          <w:rPr>
            <w:noProof/>
            <w:webHidden/>
          </w:rPr>
          <w:tab/>
        </w:r>
        <w:r w:rsidR="000D2DB5">
          <w:rPr>
            <w:noProof/>
            <w:webHidden/>
          </w:rPr>
          <w:fldChar w:fldCharType="begin"/>
        </w:r>
        <w:r w:rsidR="000D2DB5">
          <w:rPr>
            <w:noProof/>
            <w:webHidden/>
          </w:rPr>
          <w:instrText xml:space="preserve"> PAGEREF _Toc161820234 \h </w:instrText>
        </w:r>
        <w:r w:rsidR="000D2DB5">
          <w:rPr>
            <w:noProof/>
            <w:webHidden/>
          </w:rPr>
        </w:r>
        <w:r w:rsidR="000D2DB5">
          <w:rPr>
            <w:noProof/>
            <w:webHidden/>
          </w:rPr>
          <w:fldChar w:fldCharType="separate"/>
        </w:r>
        <w:r w:rsidR="000D2DB5">
          <w:rPr>
            <w:noProof/>
            <w:webHidden/>
          </w:rPr>
          <w:t>108</w:t>
        </w:r>
        <w:r w:rsidR="000D2DB5">
          <w:rPr>
            <w:noProof/>
            <w:webHidden/>
          </w:rPr>
          <w:fldChar w:fldCharType="end"/>
        </w:r>
      </w:hyperlink>
    </w:p>
    <w:p w14:paraId="6AE86E53" w14:textId="434EC308"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35" w:history="1">
        <w:r w:rsidR="000D2DB5" w:rsidRPr="0090784E">
          <w:rPr>
            <w:rStyle w:val="Hyperlink"/>
            <w:noProof/>
          </w:rPr>
          <w:t>24.</w:t>
        </w:r>
        <w:r w:rsidR="000D2DB5">
          <w:rPr>
            <w:rFonts w:asciiTheme="minorHAnsi" w:eastAsiaTheme="minorEastAsia" w:hAnsiTheme="minorHAnsi" w:cstheme="minorBidi"/>
            <w:b w:val="0"/>
            <w:caps w:val="0"/>
            <w:noProof/>
            <w:kern w:val="2"/>
            <w:sz w:val="22"/>
            <w:lang w:eastAsia="en-AU"/>
            <w14:ligatures w14:val="standardContextual"/>
          </w:rPr>
          <w:tab/>
        </w:r>
        <w:r w:rsidR="000D2DB5" w:rsidRPr="0090784E">
          <w:rPr>
            <w:rStyle w:val="Hyperlink"/>
            <w:noProof/>
          </w:rPr>
          <w:t>FINANCIAL VIABILITY</w:t>
        </w:r>
        <w:r w:rsidR="000D2DB5">
          <w:rPr>
            <w:noProof/>
            <w:webHidden/>
          </w:rPr>
          <w:tab/>
        </w:r>
        <w:r w:rsidR="000D2DB5">
          <w:rPr>
            <w:noProof/>
            <w:webHidden/>
          </w:rPr>
          <w:fldChar w:fldCharType="begin"/>
        </w:r>
        <w:r w:rsidR="000D2DB5">
          <w:rPr>
            <w:noProof/>
            <w:webHidden/>
          </w:rPr>
          <w:instrText xml:space="preserve"> PAGEREF _Toc161820235 \h </w:instrText>
        </w:r>
        <w:r w:rsidR="000D2DB5">
          <w:rPr>
            <w:noProof/>
            <w:webHidden/>
          </w:rPr>
        </w:r>
        <w:r w:rsidR="000D2DB5">
          <w:rPr>
            <w:noProof/>
            <w:webHidden/>
          </w:rPr>
          <w:fldChar w:fldCharType="separate"/>
        </w:r>
        <w:r w:rsidR="000D2DB5">
          <w:rPr>
            <w:noProof/>
            <w:webHidden/>
          </w:rPr>
          <w:t>111</w:t>
        </w:r>
        <w:r w:rsidR="000D2DB5">
          <w:rPr>
            <w:noProof/>
            <w:webHidden/>
          </w:rPr>
          <w:fldChar w:fldCharType="end"/>
        </w:r>
      </w:hyperlink>
    </w:p>
    <w:p w14:paraId="71DD6527" w14:textId="2B7858C1"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36" w:history="1">
        <w:r w:rsidR="000D2DB5" w:rsidRPr="0090784E">
          <w:rPr>
            <w:rStyle w:val="Hyperlink"/>
            <w:noProof/>
          </w:rPr>
          <w:t>CONTRACT PARTICULARS</w:t>
        </w:r>
        <w:r w:rsidR="000D2DB5">
          <w:rPr>
            <w:noProof/>
            <w:webHidden/>
          </w:rPr>
          <w:tab/>
        </w:r>
        <w:r w:rsidR="000D2DB5">
          <w:rPr>
            <w:noProof/>
            <w:webHidden/>
          </w:rPr>
          <w:fldChar w:fldCharType="begin"/>
        </w:r>
        <w:r w:rsidR="000D2DB5">
          <w:rPr>
            <w:noProof/>
            <w:webHidden/>
          </w:rPr>
          <w:instrText xml:space="preserve"> PAGEREF _Toc161820236 \h </w:instrText>
        </w:r>
        <w:r w:rsidR="000D2DB5">
          <w:rPr>
            <w:noProof/>
            <w:webHidden/>
          </w:rPr>
        </w:r>
        <w:r w:rsidR="000D2DB5">
          <w:rPr>
            <w:noProof/>
            <w:webHidden/>
          </w:rPr>
          <w:fldChar w:fldCharType="separate"/>
        </w:r>
        <w:r w:rsidR="000D2DB5">
          <w:rPr>
            <w:noProof/>
            <w:webHidden/>
          </w:rPr>
          <w:t>113</w:t>
        </w:r>
        <w:r w:rsidR="000D2DB5">
          <w:rPr>
            <w:noProof/>
            <w:webHidden/>
          </w:rPr>
          <w:fldChar w:fldCharType="end"/>
        </w:r>
      </w:hyperlink>
    </w:p>
    <w:p w14:paraId="557E84E0" w14:textId="3D012001"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37" w:history="1">
        <w:r w:rsidR="000D2DB5" w:rsidRPr="0090784E">
          <w:rPr>
            <w:rStyle w:val="Hyperlink"/>
            <w:noProof/>
          </w:rPr>
          <w:t>Annexure 1 - Specification</w:t>
        </w:r>
        <w:r w:rsidR="000D2DB5">
          <w:rPr>
            <w:noProof/>
            <w:webHidden/>
          </w:rPr>
          <w:tab/>
        </w:r>
        <w:r w:rsidR="000D2DB5">
          <w:rPr>
            <w:noProof/>
            <w:webHidden/>
          </w:rPr>
          <w:fldChar w:fldCharType="begin"/>
        </w:r>
        <w:r w:rsidR="000D2DB5">
          <w:rPr>
            <w:noProof/>
            <w:webHidden/>
          </w:rPr>
          <w:instrText xml:space="preserve"> PAGEREF _Toc161820237 \h </w:instrText>
        </w:r>
        <w:r w:rsidR="000D2DB5">
          <w:rPr>
            <w:noProof/>
            <w:webHidden/>
          </w:rPr>
        </w:r>
        <w:r w:rsidR="000D2DB5">
          <w:rPr>
            <w:noProof/>
            <w:webHidden/>
          </w:rPr>
          <w:fldChar w:fldCharType="separate"/>
        </w:r>
        <w:r w:rsidR="000D2DB5">
          <w:rPr>
            <w:noProof/>
            <w:webHidden/>
          </w:rPr>
          <w:t>120</w:t>
        </w:r>
        <w:r w:rsidR="000D2DB5">
          <w:rPr>
            <w:noProof/>
            <w:webHidden/>
          </w:rPr>
          <w:fldChar w:fldCharType="end"/>
        </w:r>
      </w:hyperlink>
    </w:p>
    <w:p w14:paraId="71BC5B04" w14:textId="1045698A"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38" w:history="1">
        <w:r w:rsidR="000D2DB5" w:rsidRPr="0090784E">
          <w:rPr>
            <w:rStyle w:val="Hyperlink"/>
            <w:noProof/>
          </w:rPr>
          <w:t>Annexure 2 - Fee</w:t>
        </w:r>
        <w:r w:rsidR="000D2DB5">
          <w:rPr>
            <w:noProof/>
            <w:webHidden/>
          </w:rPr>
          <w:tab/>
        </w:r>
        <w:r w:rsidR="000D2DB5">
          <w:rPr>
            <w:noProof/>
            <w:webHidden/>
          </w:rPr>
          <w:fldChar w:fldCharType="begin"/>
        </w:r>
        <w:r w:rsidR="000D2DB5">
          <w:rPr>
            <w:noProof/>
            <w:webHidden/>
          </w:rPr>
          <w:instrText xml:space="preserve"> PAGEREF _Toc161820238 \h </w:instrText>
        </w:r>
        <w:r w:rsidR="000D2DB5">
          <w:rPr>
            <w:noProof/>
            <w:webHidden/>
          </w:rPr>
        </w:r>
        <w:r w:rsidR="000D2DB5">
          <w:rPr>
            <w:noProof/>
            <w:webHidden/>
          </w:rPr>
          <w:fldChar w:fldCharType="separate"/>
        </w:r>
        <w:r w:rsidR="000D2DB5">
          <w:rPr>
            <w:noProof/>
            <w:webHidden/>
          </w:rPr>
          <w:t>121</w:t>
        </w:r>
        <w:r w:rsidR="000D2DB5">
          <w:rPr>
            <w:noProof/>
            <w:webHidden/>
          </w:rPr>
          <w:fldChar w:fldCharType="end"/>
        </w:r>
      </w:hyperlink>
    </w:p>
    <w:p w14:paraId="61FC99E5" w14:textId="75142CDB"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39" w:history="1">
        <w:r w:rsidR="000D2DB5" w:rsidRPr="0090784E">
          <w:rPr>
            <w:rStyle w:val="Hyperlink"/>
            <w:noProof/>
          </w:rPr>
          <w:t>Annexure 3 - Table of Variation Rates and Prices</w:t>
        </w:r>
        <w:r w:rsidR="000D2DB5">
          <w:rPr>
            <w:noProof/>
            <w:webHidden/>
          </w:rPr>
          <w:tab/>
        </w:r>
        <w:r w:rsidR="000D2DB5">
          <w:rPr>
            <w:noProof/>
            <w:webHidden/>
          </w:rPr>
          <w:fldChar w:fldCharType="begin"/>
        </w:r>
        <w:r w:rsidR="000D2DB5">
          <w:rPr>
            <w:noProof/>
            <w:webHidden/>
          </w:rPr>
          <w:instrText xml:space="preserve"> PAGEREF _Toc161820239 \h </w:instrText>
        </w:r>
        <w:r w:rsidR="000D2DB5">
          <w:rPr>
            <w:noProof/>
            <w:webHidden/>
          </w:rPr>
        </w:r>
        <w:r w:rsidR="000D2DB5">
          <w:rPr>
            <w:noProof/>
            <w:webHidden/>
          </w:rPr>
          <w:fldChar w:fldCharType="separate"/>
        </w:r>
        <w:r w:rsidR="000D2DB5">
          <w:rPr>
            <w:noProof/>
            <w:webHidden/>
          </w:rPr>
          <w:t>122</w:t>
        </w:r>
        <w:r w:rsidR="000D2DB5">
          <w:rPr>
            <w:noProof/>
            <w:webHidden/>
          </w:rPr>
          <w:fldChar w:fldCharType="end"/>
        </w:r>
      </w:hyperlink>
    </w:p>
    <w:p w14:paraId="32A8C055" w14:textId="6F48C66B"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40" w:history="1">
        <w:r w:rsidR="000D2DB5" w:rsidRPr="0090784E">
          <w:rPr>
            <w:rStyle w:val="Hyperlink"/>
            <w:noProof/>
          </w:rPr>
          <w:t>Annexure 4 - Minimum Resource Levels</w:t>
        </w:r>
        <w:r w:rsidR="000D2DB5">
          <w:rPr>
            <w:noProof/>
            <w:webHidden/>
          </w:rPr>
          <w:tab/>
        </w:r>
        <w:r w:rsidR="000D2DB5">
          <w:rPr>
            <w:noProof/>
            <w:webHidden/>
          </w:rPr>
          <w:fldChar w:fldCharType="begin"/>
        </w:r>
        <w:r w:rsidR="000D2DB5">
          <w:rPr>
            <w:noProof/>
            <w:webHidden/>
          </w:rPr>
          <w:instrText xml:space="preserve"> PAGEREF _Toc161820240 \h </w:instrText>
        </w:r>
        <w:r w:rsidR="000D2DB5">
          <w:rPr>
            <w:noProof/>
            <w:webHidden/>
          </w:rPr>
        </w:r>
        <w:r w:rsidR="000D2DB5">
          <w:rPr>
            <w:noProof/>
            <w:webHidden/>
          </w:rPr>
          <w:fldChar w:fldCharType="separate"/>
        </w:r>
        <w:r w:rsidR="000D2DB5">
          <w:rPr>
            <w:noProof/>
            <w:webHidden/>
          </w:rPr>
          <w:t>123</w:t>
        </w:r>
        <w:r w:rsidR="000D2DB5">
          <w:rPr>
            <w:noProof/>
            <w:webHidden/>
          </w:rPr>
          <w:fldChar w:fldCharType="end"/>
        </w:r>
      </w:hyperlink>
    </w:p>
    <w:p w14:paraId="0EE74410" w14:textId="5B4332DF"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41" w:history="1">
        <w:r w:rsidR="000D2DB5" w:rsidRPr="0090784E">
          <w:rPr>
            <w:rStyle w:val="Hyperlink"/>
            <w:noProof/>
          </w:rPr>
          <w:t>Annexure 5 - Key People</w:t>
        </w:r>
        <w:r w:rsidR="000D2DB5">
          <w:rPr>
            <w:noProof/>
            <w:webHidden/>
          </w:rPr>
          <w:tab/>
        </w:r>
        <w:r w:rsidR="000D2DB5">
          <w:rPr>
            <w:noProof/>
            <w:webHidden/>
          </w:rPr>
          <w:fldChar w:fldCharType="begin"/>
        </w:r>
        <w:r w:rsidR="000D2DB5">
          <w:rPr>
            <w:noProof/>
            <w:webHidden/>
          </w:rPr>
          <w:instrText xml:space="preserve"> PAGEREF _Toc161820241 \h </w:instrText>
        </w:r>
        <w:r w:rsidR="000D2DB5">
          <w:rPr>
            <w:noProof/>
            <w:webHidden/>
          </w:rPr>
        </w:r>
        <w:r w:rsidR="000D2DB5">
          <w:rPr>
            <w:noProof/>
            <w:webHidden/>
          </w:rPr>
          <w:fldChar w:fldCharType="separate"/>
        </w:r>
        <w:r w:rsidR="000D2DB5">
          <w:rPr>
            <w:noProof/>
            <w:webHidden/>
          </w:rPr>
          <w:t>124</w:t>
        </w:r>
        <w:r w:rsidR="000D2DB5">
          <w:rPr>
            <w:noProof/>
            <w:webHidden/>
          </w:rPr>
          <w:fldChar w:fldCharType="end"/>
        </w:r>
      </w:hyperlink>
    </w:p>
    <w:p w14:paraId="592AE2B7" w14:textId="4DEEC91D" w:rsidR="000D2DB5" w:rsidRDefault="00E32EEB">
      <w:pPr>
        <w:pStyle w:val="TOC1"/>
        <w:rPr>
          <w:rFonts w:asciiTheme="minorHAnsi" w:eastAsiaTheme="minorEastAsia" w:hAnsiTheme="minorHAnsi" w:cstheme="minorBidi"/>
          <w:b w:val="0"/>
          <w:caps w:val="0"/>
          <w:noProof/>
          <w:kern w:val="2"/>
          <w:sz w:val="22"/>
          <w:lang w:eastAsia="en-AU"/>
          <w14:ligatures w14:val="standardContextual"/>
        </w:rPr>
      </w:pPr>
      <w:hyperlink w:anchor="_Toc161820242" w:history="1">
        <w:r w:rsidR="000D2DB5" w:rsidRPr="0090784E">
          <w:rPr>
            <w:rStyle w:val="Hyperlink"/>
            <w:noProof/>
          </w:rPr>
          <w:t>Annexure 6 - Special Conditions</w:t>
        </w:r>
        <w:r w:rsidR="000D2DB5">
          <w:rPr>
            <w:noProof/>
            <w:webHidden/>
          </w:rPr>
          <w:tab/>
        </w:r>
        <w:r w:rsidR="000D2DB5">
          <w:rPr>
            <w:noProof/>
            <w:webHidden/>
          </w:rPr>
          <w:fldChar w:fldCharType="begin"/>
        </w:r>
        <w:r w:rsidR="000D2DB5">
          <w:rPr>
            <w:noProof/>
            <w:webHidden/>
          </w:rPr>
          <w:instrText xml:space="preserve"> PAGEREF _Toc161820242 \h </w:instrText>
        </w:r>
        <w:r w:rsidR="000D2DB5">
          <w:rPr>
            <w:noProof/>
            <w:webHidden/>
          </w:rPr>
        </w:r>
        <w:r w:rsidR="000D2DB5">
          <w:rPr>
            <w:noProof/>
            <w:webHidden/>
          </w:rPr>
          <w:fldChar w:fldCharType="separate"/>
        </w:r>
        <w:r w:rsidR="000D2DB5">
          <w:rPr>
            <w:noProof/>
            <w:webHidden/>
          </w:rPr>
          <w:t>125</w:t>
        </w:r>
        <w:r w:rsidR="000D2DB5">
          <w:rPr>
            <w:noProof/>
            <w:webHidden/>
          </w:rPr>
          <w:fldChar w:fldCharType="end"/>
        </w:r>
      </w:hyperlink>
    </w:p>
    <w:p w14:paraId="6741530A" w14:textId="5D487C91" w:rsidR="00EE3A84" w:rsidRDefault="00FF5BEC" w:rsidP="008E55CF">
      <w:pPr>
        <w:pStyle w:val="DefenceNormal"/>
        <w:sectPr w:rsidR="00EE3A84" w:rsidSect="004C227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418" w:header="1077" w:footer="567" w:gutter="0"/>
          <w:pgNumType w:fmt="lowerRoman" w:start="1"/>
          <w:cols w:space="708"/>
          <w:titlePg/>
          <w:docGrid w:linePitch="360"/>
        </w:sectPr>
      </w:pPr>
      <w:r>
        <w:fldChar w:fldCharType="end"/>
      </w:r>
    </w:p>
    <w:p w14:paraId="501B9334" w14:textId="77777777" w:rsidR="00EE3A84" w:rsidRDefault="00FF5BEC">
      <w:pPr>
        <w:pStyle w:val="DefenceHeading9"/>
      </w:pPr>
      <w:bookmarkStart w:id="1" w:name="_Toc72049155"/>
      <w:bookmarkStart w:id="2" w:name="_Toc392233956"/>
      <w:bookmarkStart w:id="3" w:name="_Ref454963981"/>
      <w:bookmarkStart w:id="4" w:name="_Toc13244325"/>
      <w:bookmarkStart w:id="5" w:name="_Toc161820043"/>
      <w:r>
        <w:lastRenderedPageBreak/>
        <w:t>FORMAL AGREEMENT</w:t>
      </w:r>
      <w:bookmarkEnd w:id="1"/>
      <w:bookmarkEnd w:id="2"/>
      <w:bookmarkEnd w:id="3"/>
      <w:bookmarkEnd w:id="4"/>
      <w:bookmarkEnd w:id="5"/>
    </w:p>
    <w:p w14:paraId="4CEB134C" w14:textId="77777777" w:rsidR="00EE3A84" w:rsidRDefault="00FF5BEC">
      <w:pPr>
        <w:pStyle w:val="DefenceNormal"/>
      </w:pPr>
      <w:r>
        <w:t xml:space="preserve">The </w:t>
      </w:r>
      <w:r w:rsidRPr="006B0FD0">
        <w:t>Contract</w:t>
      </w:r>
      <w:r>
        <w:t xml:space="preserve"> is made on                   day of</w:t>
      </w:r>
    </w:p>
    <w:p w14:paraId="7150298A" w14:textId="77777777" w:rsidR="00EE3A84" w:rsidRDefault="00FF5BEC">
      <w:pPr>
        <w:pStyle w:val="DefenceSubTitle"/>
      </w:pPr>
      <w:r>
        <w:t>Parties</w:t>
      </w:r>
      <w:r>
        <w:tab/>
        <w:t>Commonwealth of Australia (</w:t>
      </w:r>
      <w:r w:rsidRPr="006B0FD0">
        <w:t>Commonwealth</w:t>
      </w:r>
      <w:r>
        <w:t>)</w:t>
      </w:r>
    </w:p>
    <w:p w14:paraId="2B5698A8" w14:textId="36F2E37C" w:rsidR="00EE3A84" w:rsidRDefault="00FF5BEC">
      <w:pPr>
        <w:pStyle w:val="DefenceSubTitle"/>
      </w:pPr>
      <w:r>
        <w:tab/>
        <w:t xml:space="preserve">The </w:t>
      </w:r>
      <w:r w:rsidR="001059D6">
        <w:t xml:space="preserve">contractor </w:t>
      </w:r>
      <w:r>
        <w:t xml:space="preserve">specified in the </w:t>
      </w:r>
      <w:r w:rsidRPr="006B0FD0">
        <w:t>Contract Particulars</w:t>
      </w:r>
      <w:r>
        <w:t xml:space="preserve"> (</w:t>
      </w:r>
      <w:r w:rsidR="00E1575E">
        <w:rPr>
          <w:szCs w:val="22"/>
        </w:rPr>
        <w:t>Contractor</w:t>
      </w:r>
      <w:r>
        <w:t>)</w:t>
      </w:r>
    </w:p>
    <w:p w14:paraId="342B32E2" w14:textId="6F1A1699" w:rsidR="00EE3A84" w:rsidRDefault="00FF5BEC">
      <w:pPr>
        <w:pStyle w:val="DefenceNormal"/>
      </w:pPr>
      <w:r>
        <w:rPr>
          <w:szCs w:val="22"/>
        </w:rPr>
        <w:t xml:space="preserve">The </w:t>
      </w:r>
      <w:r w:rsidRPr="006B0FD0">
        <w:t>Commonwealth</w:t>
      </w:r>
      <w:r>
        <w:rPr>
          <w:szCs w:val="22"/>
        </w:rPr>
        <w:t xml:space="preserve"> and the</w:t>
      </w:r>
      <w:r w:rsidR="001059D6">
        <w:rPr>
          <w:szCs w:val="22"/>
        </w:rPr>
        <w:t xml:space="preserve"> Contractor</w:t>
      </w:r>
      <w:r>
        <w:rPr>
          <w:szCs w:val="22"/>
        </w:rPr>
        <w:t xml:space="preserve"> promise to carry out and complete their respective obligations in accordance with</w:t>
      </w:r>
      <w:r w:rsidR="00551CFE">
        <w:rPr>
          <w:szCs w:val="22"/>
        </w:rPr>
        <w:t xml:space="preserve"> the</w:t>
      </w:r>
      <w:r>
        <w:rPr>
          <w:szCs w:val="22"/>
        </w:rPr>
        <w:t>:</w:t>
      </w:r>
    </w:p>
    <w:p w14:paraId="784BD75F" w14:textId="77777777" w:rsidR="00EE3A84" w:rsidRDefault="00FF5BEC">
      <w:pPr>
        <w:pStyle w:val="DefenceNormal"/>
      </w:pPr>
      <w:r>
        <w:t>(a)</w:t>
      </w:r>
      <w:r>
        <w:tab/>
        <w:t>attached Conditions of Contract; and</w:t>
      </w:r>
    </w:p>
    <w:p w14:paraId="10925E76" w14:textId="3FA7FAEE" w:rsidR="00EE3A84" w:rsidRDefault="00FF5BEC">
      <w:pPr>
        <w:pStyle w:val="DefenceNormal"/>
        <w:ind w:left="964" w:hanging="964"/>
      </w:pPr>
      <w:r>
        <w:t>(b)</w:t>
      </w:r>
      <w:r>
        <w:tab/>
        <w:t xml:space="preserve">other documents referred to in </w:t>
      </w:r>
      <w:r w:rsidR="001E4054">
        <w:t xml:space="preserve">the definition of "Contract" in </w:t>
      </w:r>
      <w:r>
        <w:t xml:space="preserve">clause </w:t>
      </w:r>
      <w:r>
        <w:fldChar w:fldCharType="begin"/>
      </w:r>
      <w:r>
        <w:instrText xml:space="preserve"> REF _Ref72641488 \r \h  \* MERGEFORMAT </w:instrText>
      </w:r>
      <w:r>
        <w:fldChar w:fldCharType="separate"/>
      </w:r>
      <w:r w:rsidR="00E167EA">
        <w:t>1.1</w:t>
      </w:r>
      <w:r>
        <w:fldChar w:fldCharType="end"/>
      </w:r>
      <w:r>
        <w:t xml:space="preserve"> of the Conditions of Contract.</w:t>
      </w:r>
    </w:p>
    <w:p w14:paraId="5A3E8D96" w14:textId="77777777" w:rsidR="008F37C2" w:rsidRDefault="008F37C2" w:rsidP="00274AE1">
      <w:pPr>
        <w:pStyle w:val="DefenceNormal"/>
      </w:pPr>
      <w:r w:rsidRPr="008F37C2">
        <w:t>This Formal Agreement may be executed in any number of counterparts and all such counterparts taken together will be deemed to constitute one and the same instrument.</w:t>
      </w:r>
    </w:p>
    <w:p w14:paraId="41E8642D" w14:textId="77777777" w:rsidR="0056139F" w:rsidRDefault="0056139F">
      <w:pPr>
        <w:pStyle w:val="DefenceNormal"/>
        <w:rPr>
          <w:rFonts w:ascii="Arial" w:hAnsi="Arial" w:cs="Arial"/>
          <w:b/>
          <w:bCs/>
        </w:rPr>
      </w:pPr>
      <w:r>
        <w:rPr>
          <w:rFonts w:ascii="Arial" w:hAnsi="Arial" w:cs="Arial"/>
          <w:b/>
          <w:bCs/>
        </w:rPr>
        <w:br w:type="page"/>
      </w:r>
    </w:p>
    <w:p w14:paraId="2CCAA097" w14:textId="3A96AFF0" w:rsidR="00EE3A84" w:rsidRDefault="00FF5BEC">
      <w:pPr>
        <w:pStyle w:val="DefenceNormal"/>
        <w:rPr>
          <w:rFonts w:ascii="Arial" w:hAnsi="Arial" w:cs="Arial"/>
          <w:b/>
        </w:rPr>
      </w:pPr>
      <w:r>
        <w:rPr>
          <w:rFonts w:ascii="Arial" w:hAnsi="Arial" w:cs="Arial"/>
          <w:b/>
          <w:bCs/>
        </w:rPr>
        <w:lastRenderedPageBreak/>
        <w:t>SIGNED</w:t>
      </w:r>
      <w:r>
        <w:rPr>
          <w:rFonts w:ascii="Arial" w:hAnsi="Arial" w:cs="Arial"/>
          <w:b/>
        </w:rPr>
        <w:t xml:space="preserve">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44A7376F" w14:textId="77777777">
        <w:trPr>
          <w:cantSplit/>
        </w:trPr>
        <w:tc>
          <w:tcPr>
            <w:tcW w:w="4400" w:type="dxa"/>
          </w:tcPr>
          <w:p w14:paraId="747F8650" w14:textId="77777777" w:rsidR="00EE3A84" w:rsidRDefault="00FF5BEC">
            <w:pPr>
              <w:keepNext/>
              <w:keepLines/>
              <w:spacing w:after="0"/>
            </w:pPr>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5B509383" w14:textId="77777777" w:rsidR="00EE3A84" w:rsidRDefault="00EE3A84">
            <w:pPr>
              <w:keepNext/>
              <w:keepLines/>
              <w:spacing w:after="0"/>
            </w:pPr>
          </w:p>
        </w:tc>
        <w:tc>
          <w:tcPr>
            <w:tcW w:w="330" w:type="dxa"/>
            <w:tcBorders>
              <w:left w:val="single" w:sz="4" w:space="0" w:color="auto"/>
            </w:tcBorders>
          </w:tcPr>
          <w:p w14:paraId="3D37EA86" w14:textId="77777777" w:rsidR="00EE3A84" w:rsidRDefault="00EE3A84">
            <w:pPr>
              <w:keepNext/>
              <w:keepLines/>
              <w:spacing w:after="0"/>
            </w:pPr>
          </w:p>
        </w:tc>
        <w:tc>
          <w:tcPr>
            <w:tcW w:w="4290" w:type="dxa"/>
          </w:tcPr>
          <w:p w14:paraId="252CD9AB" w14:textId="77777777" w:rsidR="00EE3A84" w:rsidRDefault="00EE3A84">
            <w:pPr>
              <w:keepNext/>
              <w:keepLines/>
              <w:spacing w:after="0"/>
            </w:pPr>
          </w:p>
        </w:tc>
      </w:tr>
      <w:tr w:rsidR="00EE3A84" w14:paraId="1E02A634" w14:textId="77777777">
        <w:trPr>
          <w:cantSplit/>
          <w:trHeight w:hRule="exact" w:val="737"/>
        </w:trPr>
        <w:tc>
          <w:tcPr>
            <w:tcW w:w="4400" w:type="dxa"/>
            <w:tcBorders>
              <w:bottom w:val="single" w:sz="4" w:space="0" w:color="auto"/>
            </w:tcBorders>
          </w:tcPr>
          <w:p w14:paraId="5E066DA5" w14:textId="77777777" w:rsidR="00EE3A84" w:rsidRDefault="00EE3A84">
            <w:pPr>
              <w:keepNext/>
              <w:keepLines/>
              <w:spacing w:after="0"/>
            </w:pPr>
          </w:p>
        </w:tc>
        <w:tc>
          <w:tcPr>
            <w:tcW w:w="330" w:type="dxa"/>
            <w:tcBorders>
              <w:right w:val="single" w:sz="4" w:space="0" w:color="auto"/>
            </w:tcBorders>
          </w:tcPr>
          <w:p w14:paraId="37A9485B" w14:textId="77777777" w:rsidR="00EE3A84" w:rsidRDefault="00EE3A84">
            <w:pPr>
              <w:keepNext/>
              <w:keepLines/>
              <w:spacing w:after="0"/>
            </w:pPr>
          </w:p>
        </w:tc>
        <w:tc>
          <w:tcPr>
            <w:tcW w:w="330" w:type="dxa"/>
            <w:tcBorders>
              <w:left w:val="single" w:sz="4" w:space="0" w:color="auto"/>
            </w:tcBorders>
          </w:tcPr>
          <w:p w14:paraId="744996BC" w14:textId="77777777" w:rsidR="00EE3A84" w:rsidRDefault="00EE3A84">
            <w:pPr>
              <w:keepNext/>
              <w:keepLines/>
              <w:spacing w:after="0"/>
            </w:pPr>
          </w:p>
        </w:tc>
        <w:tc>
          <w:tcPr>
            <w:tcW w:w="4290" w:type="dxa"/>
            <w:tcBorders>
              <w:bottom w:val="single" w:sz="4" w:space="0" w:color="auto"/>
            </w:tcBorders>
          </w:tcPr>
          <w:p w14:paraId="462895AB" w14:textId="77777777" w:rsidR="00EE3A84" w:rsidRDefault="00EE3A84">
            <w:pPr>
              <w:keepNext/>
              <w:keepLines/>
              <w:spacing w:after="0"/>
            </w:pPr>
          </w:p>
        </w:tc>
      </w:tr>
      <w:tr w:rsidR="00EE3A84" w14:paraId="44B146B7" w14:textId="77777777">
        <w:trPr>
          <w:cantSplit/>
        </w:trPr>
        <w:tc>
          <w:tcPr>
            <w:tcW w:w="4400" w:type="dxa"/>
            <w:tcBorders>
              <w:top w:val="single" w:sz="4" w:space="0" w:color="auto"/>
            </w:tcBorders>
          </w:tcPr>
          <w:p w14:paraId="66AECDA3" w14:textId="77777777" w:rsidR="00EE3A84" w:rsidRDefault="00FF5BEC">
            <w:pPr>
              <w:keepNext/>
              <w:keepLines/>
              <w:spacing w:after="0"/>
            </w:pPr>
            <w:r>
              <w:t>Signature of Witness</w:t>
            </w:r>
          </w:p>
        </w:tc>
        <w:tc>
          <w:tcPr>
            <w:tcW w:w="330" w:type="dxa"/>
            <w:shd w:val="clear" w:color="auto" w:fill="auto"/>
          </w:tcPr>
          <w:p w14:paraId="5B13E19F" w14:textId="77777777" w:rsidR="00EE3A84" w:rsidRDefault="00EE3A84">
            <w:pPr>
              <w:keepNext/>
              <w:keepLines/>
              <w:spacing w:after="0"/>
            </w:pPr>
          </w:p>
        </w:tc>
        <w:tc>
          <w:tcPr>
            <w:tcW w:w="330" w:type="dxa"/>
            <w:shd w:val="clear" w:color="auto" w:fill="auto"/>
          </w:tcPr>
          <w:p w14:paraId="24C370D2" w14:textId="77777777" w:rsidR="00EE3A84" w:rsidRDefault="00EE3A84">
            <w:pPr>
              <w:keepNext/>
              <w:keepLines/>
              <w:spacing w:after="0"/>
            </w:pPr>
          </w:p>
        </w:tc>
        <w:tc>
          <w:tcPr>
            <w:tcW w:w="4290" w:type="dxa"/>
            <w:tcBorders>
              <w:top w:val="single" w:sz="4" w:space="0" w:color="auto"/>
            </w:tcBorders>
            <w:shd w:val="clear" w:color="auto" w:fill="auto"/>
          </w:tcPr>
          <w:p w14:paraId="78CBFCE1" w14:textId="77777777" w:rsidR="00EE3A84" w:rsidRDefault="00FF5BEC">
            <w:pPr>
              <w:keepNext/>
              <w:keepLines/>
              <w:spacing w:after="0"/>
            </w:pPr>
            <w:r>
              <w:t>Signature of Authorised Officer</w:t>
            </w:r>
          </w:p>
        </w:tc>
      </w:tr>
      <w:tr w:rsidR="00EE3A84" w14:paraId="78F56299" w14:textId="77777777" w:rsidTr="005C5424">
        <w:trPr>
          <w:cantSplit/>
          <w:trHeight w:hRule="exact" w:val="445"/>
        </w:trPr>
        <w:tc>
          <w:tcPr>
            <w:tcW w:w="4400" w:type="dxa"/>
            <w:tcBorders>
              <w:bottom w:val="single" w:sz="4" w:space="0" w:color="auto"/>
            </w:tcBorders>
          </w:tcPr>
          <w:p w14:paraId="5FF2A170" w14:textId="77777777" w:rsidR="00EE3A84" w:rsidRDefault="00EE3A84">
            <w:pPr>
              <w:keepNext/>
              <w:keepLines/>
              <w:spacing w:after="0"/>
            </w:pPr>
          </w:p>
        </w:tc>
        <w:tc>
          <w:tcPr>
            <w:tcW w:w="330" w:type="dxa"/>
          </w:tcPr>
          <w:p w14:paraId="7A28200C" w14:textId="77777777" w:rsidR="00EE3A84" w:rsidRDefault="00EE3A84">
            <w:pPr>
              <w:keepNext/>
              <w:keepLines/>
              <w:spacing w:after="0"/>
            </w:pPr>
          </w:p>
        </w:tc>
        <w:tc>
          <w:tcPr>
            <w:tcW w:w="330" w:type="dxa"/>
          </w:tcPr>
          <w:p w14:paraId="70626ECF" w14:textId="77777777" w:rsidR="00EE3A84" w:rsidRDefault="00EE3A84">
            <w:pPr>
              <w:keepNext/>
              <w:keepLines/>
              <w:spacing w:after="0"/>
            </w:pPr>
          </w:p>
        </w:tc>
        <w:tc>
          <w:tcPr>
            <w:tcW w:w="4290" w:type="dxa"/>
            <w:tcBorders>
              <w:bottom w:val="single" w:sz="4" w:space="0" w:color="auto"/>
            </w:tcBorders>
          </w:tcPr>
          <w:p w14:paraId="0B41DE2F" w14:textId="77777777" w:rsidR="00EE3A84" w:rsidRDefault="00EE3A84">
            <w:pPr>
              <w:keepNext/>
              <w:keepLines/>
              <w:spacing w:after="0"/>
            </w:pPr>
          </w:p>
        </w:tc>
      </w:tr>
      <w:tr w:rsidR="00EE3A84" w14:paraId="471B35DD" w14:textId="77777777">
        <w:trPr>
          <w:cantSplit/>
        </w:trPr>
        <w:tc>
          <w:tcPr>
            <w:tcW w:w="4400" w:type="dxa"/>
            <w:tcBorders>
              <w:top w:val="single" w:sz="4" w:space="0" w:color="auto"/>
            </w:tcBorders>
          </w:tcPr>
          <w:p w14:paraId="78D48A41" w14:textId="77777777" w:rsidR="00EE3A84" w:rsidRDefault="00FF5BEC">
            <w:pPr>
              <w:keepLines/>
              <w:spacing w:after="0"/>
              <w:rPr>
                <w:noProof/>
              </w:rPr>
            </w:pPr>
            <w:r>
              <w:t>Name of Witness in full</w:t>
            </w:r>
          </w:p>
        </w:tc>
        <w:tc>
          <w:tcPr>
            <w:tcW w:w="330" w:type="dxa"/>
            <w:shd w:val="clear" w:color="auto" w:fill="auto"/>
          </w:tcPr>
          <w:p w14:paraId="0CC8D76D" w14:textId="77777777" w:rsidR="00EE3A84" w:rsidRDefault="00EE3A84">
            <w:pPr>
              <w:keepLines/>
              <w:spacing w:after="0"/>
            </w:pPr>
          </w:p>
        </w:tc>
        <w:tc>
          <w:tcPr>
            <w:tcW w:w="330" w:type="dxa"/>
            <w:shd w:val="clear" w:color="auto" w:fill="auto"/>
          </w:tcPr>
          <w:p w14:paraId="0FFD3529" w14:textId="77777777" w:rsidR="00EE3A84" w:rsidRDefault="00EE3A84">
            <w:pPr>
              <w:keepLines/>
              <w:spacing w:after="0"/>
            </w:pPr>
          </w:p>
        </w:tc>
        <w:tc>
          <w:tcPr>
            <w:tcW w:w="4290" w:type="dxa"/>
            <w:tcBorders>
              <w:top w:val="single" w:sz="4" w:space="0" w:color="auto"/>
            </w:tcBorders>
            <w:shd w:val="clear" w:color="auto" w:fill="auto"/>
          </w:tcPr>
          <w:p w14:paraId="7FED2116" w14:textId="77777777" w:rsidR="00EE3A84" w:rsidRDefault="00FF5BEC">
            <w:pPr>
              <w:keepLines/>
              <w:spacing w:after="0"/>
            </w:pPr>
            <w:r>
              <w:t>Name of Authorised Officer in full</w:t>
            </w:r>
          </w:p>
        </w:tc>
      </w:tr>
    </w:tbl>
    <w:p w14:paraId="79EE3646" w14:textId="77777777" w:rsidR="00EE3A84" w:rsidRDefault="00EE3A84">
      <w:pPr>
        <w:pStyle w:val="DefenceNormal"/>
        <w:rPr>
          <w:b/>
        </w:rPr>
      </w:pPr>
    </w:p>
    <w:p w14:paraId="42A51736" w14:textId="77777777" w:rsidR="00EE3A84" w:rsidRDefault="00FF5BEC">
      <w:pPr>
        <w:pStyle w:val="DefenceNormal"/>
        <w:rPr>
          <w:b/>
          <w:i/>
        </w:rPr>
      </w:pPr>
      <w:r>
        <w:rPr>
          <w:b/>
          <w:i/>
        </w:rPr>
        <w:t>[S 127 OF CORPORATIONS ACT]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FB3EF8" w:rsidRPr="00FB3EF8" w14:paraId="0B0EF660" w14:textId="77777777" w:rsidTr="00474777">
        <w:trPr>
          <w:cantSplit/>
        </w:trPr>
        <w:tc>
          <w:tcPr>
            <w:tcW w:w="4400" w:type="dxa"/>
            <w:hideMark/>
          </w:tcPr>
          <w:p w14:paraId="52784F27" w14:textId="30BE16C5" w:rsidR="00FB3EF8" w:rsidRPr="00FB3EF8" w:rsidRDefault="00FB3EF8" w:rsidP="00FB3EF8">
            <w:pPr>
              <w:keepNext/>
              <w:keepLines/>
              <w:spacing w:after="0"/>
              <w:rPr>
                <w:rFonts w:eastAsia="SimSun"/>
                <w:color w:val="000000"/>
              </w:rPr>
            </w:pPr>
            <w:r w:rsidRPr="00FB3EF8">
              <w:rPr>
                <w:rFonts w:eastAsia="SimSun" w:cs="Arial"/>
                <w:b/>
                <w:bCs/>
              </w:rPr>
              <w:t xml:space="preserve">Executed </w:t>
            </w:r>
            <w:r w:rsidRPr="00FB3EF8">
              <w:rPr>
                <w:rFonts w:eastAsia="SimSun"/>
              </w:rPr>
              <w:t>by the</w:t>
            </w:r>
            <w:r w:rsidR="001059D6">
              <w:rPr>
                <w:rFonts w:eastAsia="SimSun"/>
              </w:rPr>
              <w:t xml:space="preserve"> </w:t>
            </w:r>
            <w:r w:rsidR="001059D6" w:rsidRPr="001059D6">
              <w:rPr>
                <w:rFonts w:eastAsia="SimSun"/>
                <w:b/>
                <w:bCs/>
              </w:rPr>
              <w:t>Contractor</w:t>
            </w:r>
            <w:r w:rsidRPr="00FB3EF8">
              <w:rPr>
                <w:rFonts w:eastAsia="SimSun"/>
                <w:b/>
                <w:bCs/>
              </w:rPr>
              <w:t xml:space="preserve"> </w:t>
            </w:r>
            <w:r w:rsidRPr="00FB3EF8">
              <w:rPr>
                <w:rFonts w:eastAsia="SimSun"/>
              </w:rPr>
              <w:t xml:space="preserve">in accordance with section 127 of the </w:t>
            </w:r>
            <w:r w:rsidRPr="00FB3EF8">
              <w:rPr>
                <w:rFonts w:eastAsia="SimSun"/>
                <w:i/>
              </w:rPr>
              <w:t>Corporations Act 2001</w:t>
            </w:r>
            <w:r w:rsidRPr="00FB3EF8">
              <w:rPr>
                <w:rFonts w:eastAsia="SimSun"/>
              </w:rPr>
              <w:t xml:space="preserve"> (Cth):</w:t>
            </w:r>
          </w:p>
        </w:tc>
        <w:tc>
          <w:tcPr>
            <w:tcW w:w="330" w:type="dxa"/>
            <w:tcBorders>
              <w:top w:val="nil"/>
              <w:left w:val="nil"/>
              <w:bottom w:val="nil"/>
              <w:right w:val="single" w:sz="4" w:space="0" w:color="auto"/>
            </w:tcBorders>
          </w:tcPr>
          <w:p w14:paraId="6C817185"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3CECD9CD" w14:textId="77777777" w:rsidR="00FB3EF8" w:rsidRPr="00FB3EF8" w:rsidRDefault="00FB3EF8" w:rsidP="00FB3EF8">
            <w:pPr>
              <w:keepNext/>
              <w:keepLines/>
              <w:spacing w:after="0"/>
              <w:rPr>
                <w:rFonts w:eastAsia="SimSun"/>
                <w:color w:val="000000"/>
              </w:rPr>
            </w:pPr>
          </w:p>
        </w:tc>
        <w:tc>
          <w:tcPr>
            <w:tcW w:w="4290" w:type="dxa"/>
          </w:tcPr>
          <w:p w14:paraId="656C6942" w14:textId="77777777" w:rsidR="00FB3EF8" w:rsidRPr="00FB3EF8" w:rsidRDefault="00FB3EF8" w:rsidP="00FB3EF8">
            <w:pPr>
              <w:keepNext/>
              <w:keepLines/>
              <w:spacing w:after="0"/>
              <w:rPr>
                <w:rFonts w:eastAsia="SimSun"/>
                <w:color w:val="000000"/>
              </w:rPr>
            </w:pPr>
          </w:p>
        </w:tc>
      </w:tr>
      <w:tr w:rsidR="00FB3EF8" w:rsidRPr="00FB3EF8" w14:paraId="1405A314" w14:textId="77777777" w:rsidTr="00474777">
        <w:trPr>
          <w:cantSplit/>
          <w:trHeight w:hRule="exact" w:val="737"/>
        </w:trPr>
        <w:tc>
          <w:tcPr>
            <w:tcW w:w="4400" w:type="dxa"/>
            <w:tcBorders>
              <w:top w:val="nil"/>
              <w:left w:val="nil"/>
              <w:bottom w:val="single" w:sz="4" w:space="0" w:color="auto"/>
              <w:right w:val="nil"/>
            </w:tcBorders>
          </w:tcPr>
          <w:p w14:paraId="580E7BD8" w14:textId="77777777" w:rsidR="00FB3EF8" w:rsidRPr="00FB3EF8" w:rsidRDefault="00FB3EF8" w:rsidP="00FB3EF8">
            <w:pPr>
              <w:keepNext/>
              <w:keepLines/>
              <w:spacing w:after="0"/>
              <w:rPr>
                <w:rFonts w:eastAsia="SimSun"/>
                <w:color w:val="000000"/>
              </w:rPr>
            </w:pPr>
          </w:p>
        </w:tc>
        <w:tc>
          <w:tcPr>
            <w:tcW w:w="330" w:type="dxa"/>
            <w:tcBorders>
              <w:top w:val="nil"/>
              <w:left w:val="nil"/>
              <w:bottom w:val="nil"/>
              <w:right w:val="single" w:sz="4" w:space="0" w:color="auto"/>
            </w:tcBorders>
          </w:tcPr>
          <w:p w14:paraId="3EB1E56F"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49BBB69B" w14:textId="77777777" w:rsidR="00FB3EF8" w:rsidRPr="00FB3EF8" w:rsidRDefault="00FB3EF8" w:rsidP="00FB3EF8">
            <w:pPr>
              <w:keepNext/>
              <w:keepLines/>
              <w:spacing w:after="0"/>
              <w:rPr>
                <w:rFonts w:eastAsia="SimSun"/>
                <w:color w:val="000000"/>
              </w:rPr>
            </w:pPr>
          </w:p>
        </w:tc>
        <w:tc>
          <w:tcPr>
            <w:tcW w:w="4290" w:type="dxa"/>
            <w:tcBorders>
              <w:top w:val="nil"/>
              <w:left w:val="nil"/>
              <w:bottom w:val="single" w:sz="4" w:space="0" w:color="auto"/>
              <w:right w:val="nil"/>
            </w:tcBorders>
          </w:tcPr>
          <w:p w14:paraId="415925A3" w14:textId="77777777" w:rsidR="00FB3EF8" w:rsidRPr="00FB3EF8" w:rsidRDefault="00FB3EF8" w:rsidP="00FB3EF8">
            <w:pPr>
              <w:keepNext/>
              <w:keepLines/>
              <w:spacing w:after="0"/>
              <w:rPr>
                <w:rFonts w:eastAsia="SimSun"/>
                <w:color w:val="000000"/>
              </w:rPr>
            </w:pPr>
          </w:p>
        </w:tc>
      </w:tr>
      <w:tr w:rsidR="00FB3EF8" w:rsidRPr="00FB3EF8" w14:paraId="117C743E" w14:textId="77777777" w:rsidTr="00474777">
        <w:trPr>
          <w:cantSplit/>
        </w:trPr>
        <w:tc>
          <w:tcPr>
            <w:tcW w:w="4400" w:type="dxa"/>
            <w:tcBorders>
              <w:top w:val="single" w:sz="4" w:space="0" w:color="auto"/>
              <w:left w:val="nil"/>
              <w:bottom w:val="nil"/>
              <w:right w:val="nil"/>
            </w:tcBorders>
            <w:hideMark/>
          </w:tcPr>
          <w:p w14:paraId="374DE6F8" w14:textId="77777777" w:rsidR="00FB3EF8" w:rsidRPr="00FB3EF8" w:rsidRDefault="00FB3EF8" w:rsidP="00FB3EF8">
            <w:pPr>
              <w:keepNext/>
              <w:keepLines/>
              <w:spacing w:after="0"/>
              <w:rPr>
                <w:rFonts w:eastAsia="SimSun"/>
                <w:color w:val="000000"/>
              </w:rPr>
            </w:pPr>
            <w:r w:rsidRPr="00FB3EF8">
              <w:rPr>
                <w:rFonts w:eastAsia="SimSun"/>
                <w:color w:val="000000"/>
              </w:rPr>
              <w:t>Signature of director</w:t>
            </w:r>
          </w:p>
        </w:tc>
        <w:tc>
          <w:tcPr>
            <w:tcW w:w="330" w:type="dxa"/>
          </w:tcPr>
          <w:p w14:paraId="42A2947B" w14:textId="77777777" w:rsidR="00FB3EF8" w:rsidRPr="00FB3EF8" w:rsidRDefault="00FB3EF8" w:rsidP="00FB3EF8">
            <w:pPr>
              <w:keepNext/>
              <w:keepLines/>
              <w:spacing w:after="0"/>
              <w:rPr>
                <w:rFonts w:eastAsia="SimSun"/>
                <w:color w:val="000000"/>
              </w:rPr>
            </w:pPr>
          </w:p>
        </w:tc>
        <w:tc>
          <w:tcPr>
            <w:tcW w:w="330" w:type="dxa"/>
          </w:tcPr>
          <w:p w14:paraId="72270B19" w14:textId="77777777" w:rsidR="00FB3EF8" w:rsidRPr="00FB3EF8" w:rsidRDefault="00FB3EF8" w:rsidP="00FB3EF8">
            <w:pPr>
              <w:keepNext/>
              <w:keepLines/>
              <w:spacing w:after="0"/>
              <w:rPr>
                <w:rFonts w:eastAsia="SimSun"/>
                <w:color w:val="000000"/>
              </w:rPr>
            </w:pPr>
          </w:p>
        </w:tc>
        <w:tc>
          <w:tcPr>
            <w:tcW w:w="4290" w:type="dxa"/>
            <w:tcBorders>
              <w:top w:val="single" w:sz="4" w:space="0" w:color="auto"/>
              <w:left w:val="nil"/>
              <w:bottom w:val="nil"/>
              <w:right w:val="nil"/>
            </w:tcBorders>
            <w:hideMark/>
          </w:tcPr>
          <w:p w14:paraId="5EE1A4CF" w14:textId="77777777" w:rsidR="00FB3EF8" w:rsidRPr="00FB3EF8" w:rsidRDefault="00FB3EF8" w:rsidP="00FB3EF8">
            <w:pPr>
              <w:keepNext/>
              <w:keepLines/>
              <w:spacing w:after="0"/>
              <w:rPr>
                <w:rFonts w:eastAsia="SimSun"/>
                <w:color w:val="000000"/>
              </w:rPr>
            </w:pPr>
            <w:r w:rsidRPr="00FB3EF8">
              <w:rPr>
                <w:rFonts w:eastAsia="SimSun"/>
              </w:rPr>
              <w:t xml:space="preserve">Signature of company secretary/director </w:t>
            </w:r>
            <w:r w:rsidRPr="00FB3EF8">
              <w:rPr>
                <w:rFonts w:eastAsia="SimSun"/>
                <w:b/>
                <w:i/>
              </w:rPr>
              <w:t>[</w:t>
            </w:r>
            <w:r w:rsidRPr="00FB3EF8">
              <w:rPr>
                <w:rFonts w:eastAsia="SimSun"/>
                <w:b/>
                <w:i/>
                <w:iCs/>
              </w:rPr>
              <w:t>delete position as appropriate</w:t>
            </w:r>
            <w:r w:rsidRPr="00FB3EF8">
              <w:rPr>
                <w:rFonts w:eastAsia="SimSun"/>
                <w:b/>
                <w:i/>
              </w:rPr>
              <w:t>]</w:t>
            </w:r>
          </w:p>
        </w:tc>
      </w:tr>
      <w:tr w:rsidR="00FB3EF8" w:rsidRPr="00FB3EF8" w14:paraId="218465A9" w14:textId="77777777" w:rsidTr="00474777">
        <w:trPr>
          <w:cantSplit/>
          <w:trHeight w:hRule="exact" w:val="737"/>
        </w:trPr>
        <w:tc>
          <w:tcPr>
            <w:tcW w:w="4400" w:type="dxa"/>
          </w:tcPr>
          <w:p w14:paraId="6E84163C" w14:textId="77777777" w:rsidR="00FB3EF8" w:rsidRPr="00FB3EF8" w:rsidRDefault="00FB3EF8" w:rsidP="00FB3EF8">
            <w:pPr>
              <w:keepNext/>
              <w:keepLines/>
              <w:spacing w:after="0"/>
              <w:rPr>
                <w:rFonts w:eastAsia="SimSun"/>
                <w:color w:val="000000"/>
              </w:rPr>
            </w:pPr>
          </w:p>
        </w:tc>
        <w:tc>
          <w:tcPr>
            <w:tcW w:w="330" w:type="dxa"/>
          </w:tcPr>
          <w:p w14:paraId="5C55DFF9" w14:textId="77777777" w:rsidR="00FB3EF8" w:rsidRPr="00FB3EF8" w:rsidRDefault="00FB3EF8" w:rsidP="00FB3EF8">
            <w:pPr>
              <w:keepNext/>
              <w:keepLines/>
              <w:spacing w:after="0"/>
              <w:rPr>
                <w:rFonts w:eastAsia="SimSun"/>
                <w:color w:val="000000"/>
              </w:rPr>
            </w:pPr>
          </w:p>
        </w:tc>
        <w:tc>
          <w:tcPr>
            <w:tcW w:w="330" w:type="dxa"/>
          </w:tcPr>
          <w:p w14:paraId="657E4E1D" w14:textId="77777777" w:rsidR="00FB3EF8" w:rsidRPr="00FB3EF8" w:rsidRDefault="00FB3EF8" w:rsidP="00FB3EF8">
            <w:pPr>
              <w:keepNext/>
              <w:keepLines/>
              <w:spacing w:after="0"/>
              <w:rPr>
                <w:rFonts w:eastAsia="SimSun"/>
                <w:color w:val="000000"/>
              </w:rPr>
            </w:pPr>
          </w:p>
        </w:tc>
        <w:tc>
          <w:tcPr>
            <w:tcW w:w="4290" w:type="dxa"/>
          </w:tcPr>
          <w:p w14:paraId="398795A3" w14:textId="77777777" w:rsidR="00FB3EF8" w:rsidRPr="00FB3EF8" w:rsidRDefault="00FB3EF8" w:rsidP="00FB3EF8">
            <w:pPr>
              <w:keepNext/>
              <w:keepLines/>
              <w:spacing w:after="0"/>
              <w:rPr>
                <w:rFonts w:eastAsia="SimSun"/>
                <w:color w:val="000000"/>
              </w:rPr>
            </w:pPr>
          </w:p>
        </w:tc>
      </w:tr>
      <w:tr w:rsidR="00FB3EF8" w:rsidRPr="00FB3EF8" w14:paraId="4A5C9EDA" w14:textId="77777777" w:rsidTr="00474777">
        <w:trPr>
          <w:cantSplit/>
        </w:trPr>
        <w:tc>
          <w:tcPr>
            <w:tcW w:w="4400" w:type="dxa"/>
            <w:tcBorders>
              <w:top w:val="single" w:sz="4" w:space="0" w:color="auto"/>
              <w:left w:val="nil"/>
              <w:bottom w:val="single" w:sz="4" w:space="0" w:color="auto"/>
              <w:right w:val="nil"/>
            </w:tcBorders>
            <w:hideMark/>
          </w:tcPr>
          <w:p w14:paraId="6F3CB6E5" w14:textId="47496546" w:rsidR="00FB3EF8" w:rsidRPr="001059D6" w:rsidRDefault="00FB3EF8" w:rsidP="00FB3EF8">
            <w:pPr>
              <w:keepLines/>
              <w:spacing w:after="0"/>
              <w:rPr>
                <w:rFonts w:eastAsia="SimSun"/>
                <w:b/>
                <w:bCs/>
                <w:noProof/>
                <w:color w:val="000000"/>
              </w:rPr>
            </w:pPr>
            <w:r w:rsidRPr="00FB3EF8">
              <w:rPr>
                <w:rFonts w:eastAsia="SimSun"/>
              </w:rPr>
              <w:t>Full name of director who states that they are a director of the</w:t>
            </w:r>
            <w:r w:rsidR="001059D6">
              <w:rPr>
                <w:rFonts w:eastAsia="SimSun"/>
              </w:rPr>
              <w:t xml:space="preserve"> </w:t>
            </w:r>
            <w:r w:rsidR="001059D6">
              <w:rPr>
                <w:rFonts w:eastAsia="SimSun"/>
                <w:b/>
                <w:bCs/>
              </w:rPr>
              <w:t>Contractor</w:t>
            </w:r>
          </w:p>
        </w:tc>
        <w:tc>
          <w:tcPr>
            <w:tcW w:w="330" w:type="dxa"/>
          </w:tcPr>
          <w:p w14:paraId="0741595E" w14:textId="77777777" w:rsidR="00FB3EF8" w:rsidRPr="00FB3EF8" w:rsidRDefault="00FB3EF8" w:rsidP="00FB3EF8">
            <w:pPr>
              <w:keepLines/>
              <w:spacing w:after="0"/>
              <w:rPr>
                <w:rFonts w:eastAsia="SimSun"/>
                <w:color w:val="000000"/>
              </w:rPr>
            </w:pPr>
          </w:p>
        </w:tc>
        <w:tc>
          <w:tcPr>
            <w:tcW w:w="330" w:type="dxa"/>
          </w:tcPr>
          <w:p w14:paraId="710E2D75" w14:textId="77777777" w:rsidR="00FB3EF8" w:rsidRPr="00FB3EF8" w:rsidRDefault="00FB3EF8" w:rsidP="00FB3EF8">
            <w:pPr>
              <w:keepLines/>
              <w:spacing w:after="0"/>
              <w:rPr>
                <w:rFonts w:eastAsia="SimSun"/>
                <w:color w:val="000000"/>
              </w:rPr>
            </w:pPr>
          </w:p>
        </w:tc>
        <w:tc>
          <w:tcPr>
            <w:tcW w:w="4290" w:type="dxa"/>
            <w:tcBorders>
              <w:top w:val="single" w:sz="4" w:space="0" w:color="auto"/>
              <w:left w:val="nil"/>
              <w:bottom w:val="single" w:sz="4" w:space="0" w:color="auto"/>
              <w:right w:val="nil"/>
            </w:tcBorders>
            <w:hideMark/>
          </w:tcPr>
          <w:p w14:paraId="47F2D831" w14:textId="65BF1322" w:rsidR="00FB3EF8" w:rsidRPr="00FB3EF8" w:rsidRDefault="00FB3EF8" w:rsidP="00FB3EF8">
            <w:pPr>
              <w:keepLines/>
              <w:spacing w:after="0"/>
              <w:rPr>
                <w:rFonts w:eastAsia="SimSun"/>
                <w:color w:val="000000"/>
              </w:rPr>
            </w:pPr>
            <w:r w:rsidRPr="00FB3EF8">
              <w:rPr>
                <w:rFonts w:eastAsia="SimSun"/>
              </w:rPr>
              <w:t xml:space="preserve">Full name of company secretary/director </w:t>
            </w:r>
            <w:r w:rsidRPr="00FB3EF8">
              <w:rPr>
                <w:rFonts w:eastAsia="SimSun"/>
                <w:b/>
                <w:i/>
              </w:rPr>
              <w:t>[</w:t>
            </w:r>
            <w:r w:rsidRPr="00FB3EF8">
              <w:rPr>
                <w:rFonts w:eastAsia="SimSun"/>
                <w:b/>
                <w:i/>
                <w:iCs/>
              </w:rPr>
              <w:t>delete position as appropriate</w:t>
            </w:r>
            <w:r w:rsidRPr="00FB3EF8">
              <w:rPr>
                <w:rFonts w:eastAsia="SimSun"/>
                <w:b/>
                <w:i/>
              </w:rPr>
              <w:t xml:space="preserve">] </w:t>
            </w:r>
            <w:r w:rsidRPr="00FB3EF8">
              <w:rPr>
                <w:rFonts w:eastAsia="SimSun"/>
              </w:rPr>
              <w:t xml:space="preserve">who states that they are a company secretary/director </w:t>
            </w:r>
            <w:r w:rsidRPr="00FB3EF8">
              <w:rPr>
                <w:rFonts w:eastAsia="SimSun"/>
                <w:b/>
                <w:i/>
              </w:rPr>
              <w:t>[</w:t>
            </w:r>
            <w:r w:rsidRPr="00FB3EF8">
              <w:rPr>
                <w:rFonts w:eastAsia="SimSun"/>
                <w:b/>
                <w:i/>
                <w:iCs/>
              </w:rPr>
              <w:t>delete position as appropriate</w:t>
            </w:r>
            <w:r w:rsidRPr="00FB3EF8">
              <w:rPr>
                <w:rFonts w:eastAsia="SimSun"/>
                <w:b/>
                <w:i/>
              </w:rPr>
              <w:t>]</w:t>
            </w:r>
            <w:r w:rsidRPr="00FB3EF8">
              <w:rPr>
                <w:rFonts w:eastAsia="SimSun"/>
              </w:rPr>
              <w:t xml:space="preserve"> of the </w:t>
            </w:r>
            <w:r w:rsidR="001059D6">
              <w:rPr>
                <w:rFonts w:eastAsia="SimSun" w:cs="Arial"/>
                <w:b/>
                <w:bCs/>
              </w:rPr>
              <w:t>Contractor</w:t>
            </w:r>
          </w:p>
        </w:tc>
      </w:tr>
    </w:tbl>
    <w:p w14:paraId="11CB79D6" w14:textId="77777777" w:rsidR="0056139F" w:rsidRDefault="0056139F" w:rsidP="00474777">
      <w:pPr>
        <w:pStyle w:val="DefenceNormal"/>
        <w:keepNext/>
        <w:rPr>
          <w:b/>
          <w:i/>
        </w:rPr>
      </w:pPr>
    </w:p>
    <w:p w14:paraId="5E46DCDF" w14:textId="5F0D06D1" w:rsidR="00EE3A84" w:rsidRDefault="00FF5BEC" w:rsidP="00474777">
      <w:pPr>
        <w:pStyle w:val="DefenceNormal"/>
        <w:keepNext/>
        <w:rPr>
          <w:b/>
          <w:i/>
        </w:rPr>
      </w:pPr>
      <w:r>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4F3CC305" w14:textId="77777777">
        <w:trPr>
          <w:cantSplit/>
        </w:trPr>
        <w:tc>
          <w:tcPr>
            <w:tcW w:w="4400" w:type="dxa"/>
          </w:tcPr>
          <w:p w14:paraId="5F944262" w14:textId="3C49F632" w:rsidR="00EE3A84" w:rsidRDefault="00FF5BEC">
            <w:pPr>
              <w:keepNext/>
              <w:keepLines/>
              <w:spacing w:after="0"/>
            </w:pPr>
            <w:r>
              <w:rPr>
                <w:rFonts w:cs="Arial"/>
                <w:b/>
                <w:bCs/>
              </w:rPr>
              <w:t xml:space="preserve">Signed </w:t>
            </w:r>
            <w:r>
              <w:t>for and on behalf of the</w:t>
            </w:r>
            <w:r w:rsidR="001059D6">
              <w:t xml:space="preserve"> </w:t>
            </w:r>
            <w:r w:rsidR="001059D6" w:rsidRPr="001059D6">
              <w:rPr>
                <w:b/>
                <w:bCs/>
              </w:rPr>
              <w:t>Contractor</w:t>
            </w:r>
            <w:r>
              <w:rPr>
                <w:b/>
              </w:rPr>
              <w:t xml:space="preserve"> </w:t>
            </w:r>
            <w:r>
              <w:t>by its authorised signatory in the presence of:</w:t>
            </w:r>
          </w:p>
        </w:tc>
        <w:tc>
          <w:tcPr>
            <w:tcW w:w="330" w:type="dxa"/>
            <w:tcBorders>
              <w:right w:val="single" w:sz="4" w:space="0" w:color="auto"/>
            </w:tcBorders>
          </w:tcPr>
          <w:p w14:paraId="55C38E9B" w14:textId="77777777" w:rsidR="00EE3A84" w:rsidRDefault="00EE3A84">
            <w:pPr>
              <w:keepNext/>
              <w:keepLines/>
              <w:spacing w:after="0"/>
            </w:pPr>
          </w:p>
        </w:tc>
        <w:tc>
          <w:tcPr>
            <w:tcW w:w="330" w:type="dxa"/>
            <w:tcBorders>
              <w:left w:val="single" w:sz="4" w:space="0" w:color="auto"/>
            </w:tcBorders>
          </w:tcPr>
          <w:p w14:paraId="4A42A474" w14:textId="77777777" w:rsidR="00EE3A84" w:rsidRDefault="00EE3A84">
            <w:pPr>
              <w:keepNext/>
              <w:keepLines/>
              <w:spacing w:after="0"/>
            </w:pPr>
          </w:p>
        </w:tc>
        <w:tc>
          <w:tcPr>
            <w:tcW w:w="4290" w:type="dxa"/>
          </w:tcPr>
          <w:p w14:paraId="79ABCF4D" w14:textId="77777777" w:rsidR="00EE3A84" w:rsidRDefault="00EE3A84">
            <w:pPr>
              <w:keepNext/>
              <w:keepLines/>
              <w:spacing w:after="0"/>
            </w:pPr>
          </w:p>
        </w:tc>
      </w:tr>
      <w:tr w:rsidR="00EE3A84" w14:paraId="6AE374BD" w14:textId="77777777">
        <w:trPr>
          <w:cantSplit/>
          <w:trHeight w:hRule="exact" w:val="737"/>
        </w:trPr>
        <w:tc>
          <w:tcPr>
            <w:tcW w:w="4400" w:type="dxa"/>
            <w:tcBorders>
              <w:bottom w:val="single" w:sz="4" w:space="0" w:color="auto"/>
            </w:tcBorders>
          </w:tcPr>
          <w:p w14:paraId="69126F01" w14:textId="77777777" w:rsidR="00EE3A84" w:rsidRDefault="00EE3A84">
            <w:pPr>
              <w:keepNext/>
              <w:keepLines/>
              <w:spacing w:after="0"/>
            </w:pPr>
          </w:p>
        </w:tc>
        <w:tc>
          <w:tcPr>
            <w:tcW w:w="330" w:type="dxa"/>
            <w:tcBorders>
              <w:right w:val="single" w:sz="4" w:space="0" w:color="auto"/>
            </w:tcBorders>
          </w:tcPr>
          <w:p w14:paraId="0339718D" w14:textId="77777777" w:rsidR="00EE3A84" w:rsidRDefault="00EE3A84">
            <w:pPr>
              <w:keepNext/>
              <w:keepLines/>
              <w:spacing w:after="0"/>
            </w:pPr>
          </w:p>
        </w:tc>
        <w:tc>
          <w:tcPr>
            <w:tcW w:w="330" w:type="dxa"/>
            <w:tcBorders>
              <w:left w:val="single" w:sz="4" w:space="0" w:color="auto"/>
            </w:tcBorders>
          </w:tcPr>
          <w:p w14:paraId="4DC5EF2F" w14:textId="77777777" w:rsidR="00EE3A84" w:rsidRDefault="00EE3A84">
            <w:pPr>
              <w:keepNext/>
              <w:keepLines/>
              <w:spacing w:after="0"/>
            </w:pPr>
          </w:p>
        </w:tc>
        <w:tc>
          <w:tcPr>
            <w:tcW w:w="4290" w:type="dxa"/>
            <w:tcBorders>
              <w:bottom w:val="single" w:sz="4" w:space="0" w:color="auto"/>
            </w:tcBorders>
          </w:tcPr>
          <w:p w14:paraId="3D75CA6C" w14:textId="77777777" w:rsidR="00EE3A84" w:rsidRDefault="00EE3A84">
            <w:pPr>
              <w:keepNext/>
              <w:keepLines/>
              <w:spacing w:after="0"/>
            </w:pPr>
          </w:p>
        </w:tc>
      </w:tr>
      <w:tr w:rsidR="00EE3A84" w14:paraId="6D4BD078" w14:textId="77777777">
        <w:trPr>
          <w:cantSplit/>
        </w:trPr>
        <w:tc>
          <w:tcPr>
            <w:tcW w:w="4400" w:type="dxa"/>
            <w:tcBorders>
              <w:top w:val="single" w:sz="4" w:space="0" w:color="auto"/>
            </w:tcBorders>
          </w:tcPr>
          <w:p w14:paraId="330258E4" w14:textId="77777777" w:rsidR="00EE3A84" w:rsidRDefault="00FF5BEC">
            <w:pPr>
              <w:keepNext/>
              <w:keepLines/>
              <w:spacing w:after="0"/>
            </w:pPr>
            <w:r>
              <w:t>Signature of witness</w:t>
            </w:r>
          </w:p>
        </w:tc>
        <w:tc>
          <w:tcPr>
            <w:tcW w:w="330" w:type="dxa"/>
            <w:shd w:val="clear" w:color="auto" w:fill="auto"/>
          </w:tcPr>
          <w:p w14:paraId="7C1901C2" w14:textId="77777777" w:rsidR="00EE3A84" w:rsidRDefault="00EE3A84">
            <w:pPr>
              <w:keepNext/>
              <w:keepLines/>
              <w:spacing w:after="0"/>
            </w:pPr>
          </w:p>
        </w:tc>
        <w:tc>
          <w:tcPr>
            <w:tcW w:w="330" w:type="dxa"/>
            <w:shd w:val="clear" w:color="auto" w:fill="auto"/>
          </w:tcPr>
          <w:p w14:paraId="666574FF" w14:textId="77777777" w:rsidR="00EE3A84" w:rsidRDefault="00EE3A84">
            <w:pPr>
              <w:keepNext/>
              <w:keepLines/>
              <w:spacing w:after="0"/>
            </w:pPr>
          </w:p>
        </w:tc>
        <w:tc>
          <w:tcPr>
            <w:tcW w:w="4290" w:type="dxa"/>
            <w:tcBorders>
              <w:top w:val="single" w:sz="4" w:space="0" w:color="auto"/>
            </w:tcBorders>
            <w:shd w:val="clear" w:color="auto" w:fill="auto"/>
          </w:tcPr>
          <w:p w14:paraId="5D464ED9" w14:textId="77777777" w:rsidR="00EE3A84" w:rsidRDefault="00FF5BEC">
            <w:pPr>
              <w:keepNext/>
              <w:keepLines/>
              <w:spacing w:after="0"/>
            </w:pPr>
            <w:r>
              <w:t>Signature of authorised signatory</w:t>
            </w:r>
          </w:p>
        </w:tc>
      </w:tr>
      <w:tr w:rsidR="00EE3A84" w14:paraId="0D87E5BD" w14:textId="77777777" w:rsidTr="005C5424">
        <w:trPr>
          <w:cantSplit/>
          <w:trHeight w:hRule="exact" w:val="499"/>
        </w:trPr>
        <w:tc>
          <w:tcPr>
            <w:tcW w:w="4400" w:type="dxa"/>
            <w:tcBorders>
              <w:bottom w:val="single" w:sz="4" w:space="0" w:color="auto"/>
            </w:tcBorders>
          </w:tcPr>
          <w:p w14:paraId="10896C2E" w14:textId="77777777" w:rsidR="00EE3A84" w:rsidRDefault="00EE3A84">
            <w:pPr>
              <w:keepNext/>
              <w:keepLines/>
              <w:spacing w:after="0"/>
            </w:pPr>
          </w:p>
        </w:tc>
        <w:tc>
          <w:tcPr>
            <w:tcW w:w="330" w:type="dxa"/>
          </w:tcPr>
          <w:p w14:paraId="0307D970" w14:textId="77777777" w:rsidR="00EE3A84" w:rsidRDefault="00EE3A84">
            <w:pPr>
              <w:keepNext/>
              <w:keepLines/>
              <w:spacing w:after="0"/>
            </w:pPr>
          </w:p>
        </w:tc>
        <w:tc>
          <w:tcPr>
            <w:tcW w:w="330" w:type="dxa"/>
          </w:tcPr>
          <w:p w14:paraId="5F2D3E0E" w14:textId="77777777" w:rsidR="00EE3A84" w:rsidRDefault="00EE3A84">
            <w:pPr>
              <w:keepNext/>
              <w:keepLines/>
              <w:spacing w:after="0"/>
            </w:pPr>
          </w:p>
        </w:tc>
        <w:tc>
          <w:tcPr>
            <w:tcW w:w="4290" w:type="dxa"/>
            <w:tcBorders>
              <w:bottom w:val="single" w:sz="4" w:space="0" w:color="auto"/>
            </w:tcBorders>
          </w:tcPr>
          <w:p w14:paraId="65B28AE8" w14:textId="77777777" w:rsidR="00EE3A84" w:rsidRDefault="00EE3A84">
            <w:pPr>
              <w:keepNext/>
              <w:keepLines/>
              <w:spacing w:after="0"/>
            </w:pPr>
          </w:p>
        </w:tc>
      </w:tr>
      <w:tr w:rsidR="00EE3A84" w14:paraId="01B8C8D1" w14:textId="77777777">
        <w:trPr>
          <w:cantSplit/>
        </w:trPr>
        <w:tc>
          <w:tcPr>
            <w:tcW w:w="4400" w:type="dxa"/>
            <w:tcBorders>
              <w:top w:val="single" w:sz="4" w:space="0" w:color="auto"/>
            </w:tcBorders>
          </w:tcPr>
          <w:p w14:paraId="31853603" w14:textId="77777777" w:rsidR="00EE3A84" w:rsidRDefault="00FF5BEC">
            <w:pPr>
              <w:keepLines/>
              <w:spacing w:after="0"/>
              <w:rPr>
                <w:noProof/>
              </w:rPr>
            </w:pPr>
            <w:r>
              <w:t>Full name of witness</w:t>
            </w:r>
          </w:p>
        </w:tc>
        <w:tc>
          <w:tcPr>
            <w:tcW w:w="330" w:type="dxa"/>
            <w:shd w:val="clear" w:color="auto" w:fill="auto"/>
          </w:tcPr>
          <w:p w14:paraId="5E75ED53" w14:textId="77777777" w:rsidR="00EE3A84" w:rsidRDefault="00EE3A84">
            <w:pPr>
              <w:keepLines/>
              <w:spacing w:after="0"/>
            </w:pPr>
          </w:p>
        </w:tc>
        <w:tc>
          <w:tcPr>
            <w:tcW w:w="330" w:type="dxa"/>
            <w:shd w:val="clear" w:color="auto" w:fill="auto"/>
          </w:tcPr>
          <w:p w14:paraId="6D1E79FE" w14:textId="77777777" w:rsidR="00EE3A84" w:rsidRDefault="00EE3A84">
            <w:pPr>
              <w:keepLines/>
              <w:spacing w:after="0"/>
            </w:pPr>
          </w:p>
        </w:tc>
        <w:tc>
          <w:tcPr>
            <w:tcW w:w="4290" w:type="dxa"/>
            <w:shd w:val="clear" w:color="auto" w:fill="auto"/>
          </w:tcPr>
          <w:p w14:paraId="453AF43E" w14:textId="77777777" w:rsidR="00EE3A84" w:rsidRDefault="00FF5BEC">
            <w:pPr>
              <w:keepLines/>
              <w:spacing w:after="0"/>
            </w:pPr>
            <w:r>
              <w:t>Full name of authorised signatory</w:t>
            </w:r>
          </w:p>
        </w:tc>
      </w:tr>
    </w:tbl>
    <w:p w14:paraId="28FCA8AF" w14:textId="7C76BA7F" w:rsidR="00EE3A84" w:rsidRDefault="00FF5BEC">
      <w:pPr>
        <w:pStyle w:val="DefenceNormal"/>
      </w:pPr>
      <w:r>
        <w:rPr>
          <w:b/>
          <w:i/>
        </w:rPr>
        <w:br/>
      </w:r>
      <w:r w:rsidRPr="002B1C06">
        <w:rPr>
          <w:b/>
          <w:i/>
        </w:rPr>
        <w:t xml:space="preserve">[THESE ARE EXAMPLE EXECUTION CLAUSES ONLY.  INSERT APPROPRIATE EXECUTION CLAUSE FOR </w:t>
      </w:r>
      <w:r w:rsidR="001059D6" w:rsidRPr="002B1C06">
        <w:rPr>
          <w:b/>
          <w:i/>
        </w:rPr>
        <w:t>CONTRACTOR</w:t>
      </w:r>
      <w:r w:rsidRPr="002B1C06">
        <w:rPr>
          <w:b/>
          <w:i/>
        </w:rPr>
        <w:t>]</w:t>
      </w:r>
    </w:p>
    <w:p w14:paraId="29941383" w14:textId="77777777" w:rsidR="00EE3A84" w:rsidRDefault="00EE3A84">
      <w:pPr>
        <w:pStyle w:val="DefenceNormal"/>
      </w:pPr>
    </w:p>
    <w:p w14:paraId="1ACA5382" w14:textId="77777777" w:rsidR="00474777" w:rsidRDefault="00474777">
      <w:pPr>
        <w:pStyle w:val="DefenceNormal"/>
      </w:pPr>
    </w:p>
    <w:p w14:paraId="7FE0023C" w14:textId="6717E573" w:rsidR="00474777" w:rsidRDefault="00474777">
      <w:pPr>
        <w:pStyle w:val="DefenceNormal"/>
        <w:sectPr w:rsidR="00474777">
          <w:endnotePr>
            <w:numFmt w:val="decimal"/>
          </w:endnotePr>
          <w:pgSz w:w="11909" w:h="16834"/>
          <w:pgMar w:top="1134" w:right="1134" w:bottom="1219" w:left="1418" w:header="720" w:footer="720" w:gutter="0"/>
          <w:pgNumType w:start="1"/>
          <w:cols w:space="720"/>
          <w:noEndnote/>
        </w:sectPr>
      </w:pPr>
    </w:p>
    <w:p w14:paraId="4FC2C5A3" w14:textId="77777777" w:rsidR="00EE3A84" w:rsidRDefault="00FF5BEC">
      <w:pPr>
        <w:pStyle w:val="DefenceHeading9"/>
      </w:pPr>
      <w:bookmarkStart w:id="6" w:name="_Toc72049156"/>
      <w:bookmarkStart w:id="7" w:name="_Toc392233957"/>
      <w:bookmarkStart w:id="8" w:name="_Toc13244326"/>
      <w:bookmarkStart w:id="9" w:name="_Toc161820044"/>
      <w:r>
        <w:lastRenderedPageBreak/>
        <w:t>CONDITIONS OF CONTRACT</w:t>
      </w:r>
      <w:bookmarkEnd w:id="6"/>
      <w:bookmarkEnd w:id="7"/>
      <w:bookmarkEnd w:id="8"/>
      <w:bookmarkEnd w:id="9"/>
    </w:p>
    <w:p w14:paraId="7E24D235" w14:textId="77777777" w:rsidR="00EE3A84" w:rsidRPr="00B70B27" w:rsidRDefault="00FF5BEC" w:rsidP="00D75789">
      <w:pPr>
        <w:pStyle w:val="DefenceHeading1"/>
        <w:numPr>
          <w:ilvl w:val="0"/>
          <w:numId w:val="49"/>
        </w:numPr>
        <w:rPr>
          <w:bCs/>
        </w:rPr>
      </w:pPr>
      <w:bookmarkStart w:id="10" w:name="_Ref52277147"/>
      <w:bookmarkStart w:id="11" w:name="_Toc72049157"/>
      <w:bookmarkStart w:id="12" w:name="_Toc392233958"/>
      <w:bookmarkStart w:id="13" w:name="_Toc13244327"/>
      <w:bookmarkStart w:id="14" w:name="_Toc161820045"/>
      <w:r>
        <w:t>Glossary of terms, interpretation AND MISCELLANEOUS</w:t>
      </w:r>
      <w:bookmarkEnd w:id="10"/>
      <w:bookmarkEnd w:id="11"/>
      <w:bookmarkEnd w:id="12"/>
      <w:bookmarkEnd w:id="13"/>
      <w:bookmarkEnd w:id="14"/>
    </w:p>
    <w:p w14:paraId="65A12CD8" w14:textId="77777777" w:rsidR="00EE3A84" w:rsidRDefault="00FF5BEC">
      <w:pPr>
        <w:pStyle w:val="DefenceHeading2"/>
      </w:pPr>
      <w:bookmarkStart w:id="15" w:name="_Toc522938401"/>
      <w:bookmarkStart w:id="16" w:name="_Ref41900300"/>
      <w:bookmarkStart w:id="17" w:name="_Ref41900588"/>
      <w:bookmarkStart w:id="18" w:name="_Ref46705651"/>
      <w:bookmarkStart w:id="19" w:name="_Ref46705671"/>
      <w:bookmarkStart w:id="20" w:name="_Ref47147919"/>
      <w:bookmarkStart w:id="21" w:name="_Ref48022091"/>
      <w:bookmarkStart w:id="22" w:name="_Toc72049158"/>
      <w:bookmarkStart w:id="23" w:name="_Ref72641488"/>
      <w:bookmarkStart w:id="24" w:name="_Ref72642233"/>
      <w:bookmarkStart w:id="25" w:name="_Ref114554065"/>
      <w:bookmarkStart w:id="26" w:name="_Ref122328841"/>
      <w:bookmarkStart w:id="27" w:name="_Ref122328895"/>
      <w:bookmarkStart w:id="28" w:name="_Ref122329076"/>
      <w:bookmarkStart w:id="29" w:name="_Ref122329852"/>
      <w:bookmarkStart w:id="30" w:name="_Ref162940778"/>
      <w:bookmarkStart w:id="31" w:name="_Ref162941821"/>
      <w:bookmarkStart w:id="32" w:name="_Toc392233959"/>
      <w:bookmarkStart w:id="33" w:name="_Ref452661612"/>
      <w:bookmarkStart w:id="34" w:name="_Ref452661635"/>
      <w:bookmarkStart w:id="35" w:name="_Ref452661647"/>
      <w:bookmarkStart w:id="36" w:name="_Ref452661723"/>
      <w:bookmarkStart w:id="37" w:name="_Ref452661740"/>
      <w:bookmarkStart w:id="38" w:name="_Ref452729988"/>
      <w:bookmarkStart w:id="39" w:name="_Ref452730367"/>
      <w:bookmarkStart w:id="40" w:name="_Ref452730379"/>
      <w:bookmarkStart w:id="41" w:name="_Ref452730425"/>
      <w:bookmarkStart w:id="42" w:name="_Ref454917430"/>
      <w:bookmarkStart w:id="43" w:name="_Ref461119994"/>
      <w:bookmarkStart w:id="44" w:name="_Toc13244328"/>
      <w:bookmarkStart w:id="45" w:name="_Toc161820046"/>
      <w:r>
        <w:t>Glossary of Terms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3424264" w14:textId="358EA515" w:rsidR="00EE3A84" w:rsidRPr="00B61BAB" w:rsidRDefault="00FF5BEC">
      <w:pPr>
        <w:pStyle w:val="DefenceNormal"/>
      </w:pPr>
      <w:r>
        <w:t xml:space="preserve">Unless the context otherwise indicates, whenever used in the </w:t>
      </w:r>
      <w:r w:rsidRPr="006B0FD0">
        <w:t>Contract</w:t>
      </w:r>
      <w:r>
        <w:t xml:space="preserve">, each word or phrase in the headings in </w:t>
      </w:r>
      <w:r w:rsidRPr="00B61BAB">
        <w:t>clause </w:t>
      </w:r>
      <w:r w:rsidRPr="00B61BAB">
        <w:fldChar w:fldCharType="begin"/>
      </w:r>
      <w:r w:rsidRPr="00B61BAB">
        <w:instrText xml:space="preserve"> REF _Ref41900300 \w \h  \* MERGEFORMAT </w:instrText>
      </w:r>
      <w:r w:rsidRPr="00B61BAB">
        <w:fldChar w:fldCharType="separate"/>
      </w:r>
      <w:r w:rsidR="00E167EA">
        <w:t>1.1</w:t>
      </w:r>
      <w:r w:rsidRPr="00B61BAB">
        <w:fldChar w:fldCharType="end"/>
      </w:r>
      <w:r w:rsidRPr="00B61BAB">
        <w:t xml:space="preserve"> has the meaning given to it under the relevant heading.</w:t>
      </w:r>
    </w:p>
    <w:p w14:paraId="35060EE4" w14:textId="77777777" w:rsidR="00535AD0" w:rsidRDefault="00535AD0" w:rsidP="00535AD0">
      <w:pPr>
        <w:pStyle w:val="DefenceBoldNormal"/>
      </w:pPr>
      <w:bookmarkStart w:id="46" w:name="ActofPrevention"/>
      <w:r>
        <w:t>ACM</w:t>
      </w:r>
    </w:p>
    <w:p w14:paraId="447623A9" w14:textId="77777777" w:rsidR="00535AD0" w:rsidRDefault="00535AD0" w:rsidP="00535AD0">
      <w:pPr>
        <w:pStyle w:val="DefenceDefinition0"/>
      </w:pPr>
      <w:r>
        <w:t>H</w:t>
      </w:r>
      <w:r w:rsidRPr="00175F98">
        <w:t xml:space="preserve">as the meaning given in subregulation 5(1) of the </w:t>
      </w:r>
      <w:r w:rsidRPr="00E454B2">
        <w:rPr>
          <w:i/>
        </w:rPr>
        <w:t xml:space="preserve">Work Health and Safety Regulations </w:t>
      </w:r>
      <w:r w:rsidRPr="00F836D6">
        <w:rPr>
          <w:i/>
          <w:iCs/>
        </w:rPr>
        <w:t>2011</w:t>
      </w:r>
      <w:r w:rsidRPr="00175F98">
        <w:t xml:space="preserve"> (Cth)</w:t>
      </w:r>
      <w:r w:rsidRPr="009445B5">
        <w:t>.</w:t>
      </w:r>
    </w:p>
    <w:p w14:paraId="0C839F02" w14:textId="77777777" w:rsidR="00EE3A84" w:rsidRDefault="00FF5BEC">
      <w:pPr>
        <w:pStyle w:val="DefenceBoldNormal"/>
      </w:pPr>
      <w:r>
        <w:t>Act of Prevention</w:t>
      </w:r>
      <w:bookmarkEnd w:id="46"/>
    </w:p>
    <w:p w14:paraId="3077C959" w14:textId="77777777" w:rsidR="00EE3A84" w:rsidRPr="00CD11A9" w:rsidRDefault="00FF5BEC">
      <w:pPr>
        <w:pStyle w:val="DefenceDefinition0"/>
      </w:pPr>
      <w:r w:rsidRPr="00CD11A9">
        <w:t>Any one of:</w:t>
      </w:r>
    </w:p>
    <w:p w14:paraId="7E7428F4" w14:textId="77777777" w:rsidR="00EE3A84" w:rsidRPr="00CD11A9" w:rsidRDefault="00FF5BEC">
      <w:pPr>
        <w:pStyle w:val="DefenceDefinitionNum"/>
      </w:pPr>
      <w:r w:rsidRPr="00CD11A9">
        <w:t>a breach of the Contract by the Commonwealth;</w:t>
      </w:r>
    </w:p>
    <w:p w14:paraId="49541FBC" w14:textId="77777777" w:rsidR="00EE3A84" w:rsidRPr="00CD11A9" w:rsidRDefault="00FF5BEC">
      <w:pPr>
        <w:pStyle w:val="DefenceDefinitionNum"/>
      </w:pPr>
      <w:r w:rsidRPr="00CD11A9">
        <w:t>any other act or omission of the Commonwealth, the Contract Administrator or an Other Contractor</w:t>
      </w:r>
      <w:r w:rsidRPr="00CD11A9">
        <w:rPr>
          <w:szCs w:val="22"/>
        </w:rPr>
        <w:t xml:space="preserve"> engaged by the </w:t>
      </w:r>
      <w:r w:rsidRPr="00CD11A9">
        <w:t>Commonwealth</w:t>
      </w:r>
      <w:r w:rsidRPr="00CD11A9">
        <w:rPr>
          <w:szCs w:val="22"/>
        </w:rPr>
        <w:t>; or</w:t>
      </w:r>
    </w:p>
    <w:p w14:paraId="3B525C51" w14:textId="77777777" w:rsidR="00EE3A84" w:rsidRPr="00916C39" w:rsidRDefault="00FF5BEC">
      <w:pPr>
        <w:pStyle w:val="DefenceDefinitionNum"/>
      </w:pPr>
      <w:r w:rsidRPr="00CD11A9">
        <w:t xml:space="preserve">a Variation the subject of a direction by the </w:t>
      </w:r>
      <w:r w:rsidRPr="00916C39">
        <w:t>Contract Administrator,</w:t>
      </w:r>
    </w:p>
    <w:p w14:paraId="61AC7447" w14:textId="77777777" w:rsidR="00EE3A84" w:rsidRPr="00916C39" w:rsidRDefault="00FF5BEC">
      <w:pPr>
        <w:pStyle w:val="DefenceDefinition0"/>
      </w:pPr>
      <w:r w:rsidRPr="00916C39">
        <w:t>but excluding any act or omission of the Commonwealth, the Contract Administrator or an Other Contractor engaged by the Commonwealth</w:t>
      </w:r>
      <w:r w:rsidRPr="005F65D8">
        <w:t xml:space="preserve"> </w:t>
      </w:r>
      <w:r w:rsidRPr="00916C39">
        <w:t>in accordance with or otherwise permitted by the Contract.</w:t>
      </w:r>
    </w:p>
    <w:p w14:paraId="2FF5B45E" w14:textId="77777777" w:rsidR="00DD5BC4" w:rsidRPr="00CC095C" w:rsidRDefault="00DD5BC4" w:rsidP="008E55CF">
      <w:pPr>
        <w:pStyle w:val="DefenceBoldNormal"/>
      </w:pPr>
      <w:bookmarkStart w:id="47" w:name="AgreedSubconsultant"/>
      <w:r w:rsidRPr="00CC095C">
        <w:t>Additional Host Nation Requirements</w:t>
      </w:r>
    </w:p>
    <w:p w14:paraId="00153532" w14:textId="77777777" w:rsidR="00DD5BC4" w:rsidRPr="00334AF1" w:rsidRDefault="00DD5BC4" w:rsidP="00DD5BC4">
      <w:pPr>
        <w:pStyle w:val="DefenceDefinition0"/>
      </w:pPr>
      <w:r w:rsidRPr="00334AF1">
        <w:t>Means those requirements set out in the Contract Particulars.</w:t>
      </w:r>
    </w:p>
    <w:p w14:paraId="48A677BC" w14:textId="77777777" w:rsidR="00DD5BC4" w:rsidRDefault="00DD5BC4" w:rsidP="008E55CF">
      <w:pPr>
        <w:pStyle w:val="DefenceBoldNormal"/>
      </w:pPr>
      <w:r>
        <w:t xml:space="preserve">Anti-Corruption Laws </w:t>
      </w:r>
    </w:p>
    <w:p w14:paraId="354C4675" w14:textId="77777777" w:rsidR="00DD5BC4" w:rsidRDefault="00DD5BC4" w:rsidP="008E55CF">
      <w:pPr>
        <w:pStyle w:val="DefenceDefinition0"/>
      </w:pPr>
      <w:r>
        <w:t xml:space="preserve">Means all </w:t>
      </w:r>
      <w:r w:rsidRPr="00CC095C">
        <w:t>Statutory Requirements</w:t>
      </w:r>
      <w:r w:rsidRPr="00574DA0">
        <w:t xml:space="preserve"> relating</w:t>
      </w:r>
      <w:r>
        <w:t xml:space="preserve"> to anti-bribery and anti-corruption, including:</w:t>
      </w:r>
    </w:p>
    <w:p w14:paraId="4A37D1D7" w14:textId="77777777" w:rsidR="00DD5BC4" w:rsidRDefault="00DD5BC4" w:rsidP="00A0757D">
      <w:pPr>
        <w:pStyle w:val="DefenceDefinitionNum"/>
      </w:pPr>
      <w:r>
        <w:t xml:space="preserve">laws in Australia relating to anti-bribery and anti-corruption including the </w:t>
      </w:r>
      <w:r w:rsidRPr="001B0AC7">
        <w:t>Criminal Code</w:t>
      </w:r>
      <w:r>
        <w:t>;</w:t>
      </w:r>
      <w:r w:rsidRPr="00596CF8">
        <w:t xml:space="preserve"> </w:t>
      </w:r>
    </w:p>
    <w:p w14:paraId="5A7A0F0E" w14:textId="77777777" w:rsidR="00DD5BC4" w:rsidRDefault="00DD5BC4" w:rsidP="00A0757D">
      <w:pPr>
        <w:pStyle w:val="DefenceDefinitionNum"/>
      </w:pPr>
      <w:r>
        <w:t>laws in the Host</w:t>
      </w:r>
      <w:r w:rsidRPr="00813598">
        <w:t xml:space="preserve"> </w:t>
      </w:r>
      <w:r>
        <w:t>Nation relating to anti-bribery and anti-corruption; and</w:t>
      </w:r>
    </w:p>
    <w:p w14:paraId="17A05FC9" w14:textId="4C41F1A1" w:rsidR="00DD5BC4" w:rsidRPr="00A2065E" w:rsidRDefault="00DD5BC4" w:rsidP="00A0757D">
      <w:pPr>
        <w:pStyle w:val="DefenceDefinitionNum"/>
      </w:pPr>
      <w:r w:rsidRPr="00A2065E">
        <w:t xml:space="preserve">if applicable to the Contractor or any of its officers, employees, </w:t>
      </w:r>
      <w:r w:rsidR="00AA52B4">
        <w:t>subcontractor</w:t>
      </w:r>
      <w:r w:rsidRPr="00A2065E">
        <w:t>s and agents:</w:t>
      </w:r>
    </w:p>
    <w:p w14:paraId="7E87515F" w14:textId="77777777" w:rsidR="00DD5BC4" w:rsidRPr="00376E8A" w:rsidRDefault="00DD5BC4" w:rsidP="00A0757D">
      <w:pPr>
        <w:pStyle w:val="DefenceDefinitionNum2"/>
      </w:pPr>
      <w:r w:rsidRPr="00006737">
        <w:rPr>
          <w:i/>
        </w:rPr>
        <w:t>Foreign Corrupt Practices Act of 1997</w:t>
      </w:r>
      <w:r w:rsidRPr="00376E8A">
        <w:t>, 15 USC § 78dd-1; and</w:t>
      </w:r>
    </w:p>
    <w:p w14:paraId="2849A1EC" w14:textId="77777777" w:rsidR="00DD5BC4" w:rsidRPr="00376E8A" w:rsidRDefault="00DD5BC4" w:rsidP="00A0757D">
      <w:pPr>
        <w:pStyle w:val="DefenceDefinitionNum2"/>
      </w:pPr>
      <w:r w:rsidRPr="00006737">
        <w:rPr>
          <w:i/>
        </w:rPr>
        <w:t>Bribery Act 2010</w:t>
      </w:r>
      <w:r w:rsidRPr="00376E8A">
        <w:t xml:space="preserve"> (UK). </w:t>
      </w:r>
    </w:p>
    <w:p w14:paraId="2F7EA02B" w14:textId="0C0DE178" w:rsidR="002C566A" w:rsidRDefault="002C566A">
      <w:pPr>
        <w:pStyle w:val="DefenceBoldNormal"/>
      </w:pPr>
      <w:bookmarkStart w:id="48" w:name="Approval"/>
      <w:bookmarkEnd w:id="47"/>
      <w:r>
        <w:t>Annual Requirements</w:t>
      </w:r>
    </w:p>
    <w:p w14:paraId="5BBCD4E1" w14:textId="196DB751" w:rsidR="002C566A" w:rsidRPr="002C566A" w:rsidRDefault="008348A6" w:rsidP="00474777">
      <w:pPr>
        <w:pStyle w:val="DefenceDefinition0"/>
      </w:pPr>
      <w:r>
        <w:t xml:space="preserve">In respect of a year during the term of the Contract, the Commonwealth’s requirements for the Services to be provided by the Contractor in that year (including information, documents and other material) as provided by </w:t>
      </w:r>
      <w:r w:rsidR="00D93646">
        <w:t xml:space="preserve">or on behalf of </w:t>
      </w:r>
      <w:r>
        <w:t xml:space="preserve">the Contract Administrator to the Contractor prior to commencement of that year. </w:t>
      </w:r>
    </w:p>
    <w:p w14:paraId="7109AF62" w14:textId="4C6DE889" w:rsidR="00EE3A84" w:rsidRDefault="00FF5BEC">
      <w:pPr>
        <w:pStyle w:val="DefenceBoldNormal"/>
      </w:pPr>
      <w:r>
        <w:t>Approval</w:t>
      </w:r>
      <w:bookmarkEnd w:id="48"/>
    </w:p>
    <w:p w14:paraId="078EAFC2" w14:textId="47183BFD" w:rsidR="00EE3A84" w:rsidRDefault="00FF5BEC" w:rsidP="00AE2F70">
      <w:pPr>
        <w:pStyle w:val="DefenceDefinition0"/>
      </w:pPr>
      <w:r>
        <w:t xml:space="preserve">Any licence, permit, consent, approval, determination, certificate, notice or other requirement of any </w:t>
      </w:r>
      <w:r w:rsidR="00DD5BC4">
        <w:t>national</w:t>
      </w:r>
      <w:r>
        <w:t xml:space="preserve">, </w:t>
      </w:r>
      <w:r w:rsidR="00DD5BC4">
        <w:t>s</w:t>
      </w:r>
      <w:r>
        <w:t xml:space="preserve">tate or local authority, body or other organisation having any jurisdiction in connection with </w:t>
      </w:r>
      <w:r w:rsidR="001E67E1">
        <w:t>a</w:t>
      </w:r>
      <w:r>
        <w:t xml:space="preserve"> </w:t>
      </w:r>
      <w:r w:rsidRPr="006B0FD0">
        <w:t>Site</w:t>
      </w:r>
      <w:r w:rsidR="001E67E1">
        <w:t xml:space="preserve"> or</w:t>
      </w:r>
      <w:r>
        <w:t xml:space="preserve"> the </w:t>
      </w:r>
      <w:r w:rsidRPr="006B0FD0">
        <w:t>Services</w:t>
      </w:r>
      <w:r>
        <w:t xml:space="preserve"> or under any applicable </w:t>
      </w:r>
      <w:r w:rsidRPr="006B0FD0">
        <w:t>Statutory Requirement</w:t>
      </w:r>
      <w:r>
        <w:t>, which must be obtained or satisfied to</w:t>
      </w:r>
      <w:r w:rsidR="00474777">
        <w:t xml:space="preserve"> </w:t>
      </w:r>
      <w:r>
        <w:t xml:space="preserve">carry out the </w:t>
      </w:r>
      <w:r w:rsidRPr="006B0FD0">
        <w:t>Services</w:t>
      </w:r>
      <w:r w:rsidR="00D03E11">
        <w:t>.</w:t>
      </w:r>
    </w:p>
    <w:p w14:paraId="33AF469A" w14:textId="5005F773" w:rsidR="0090308E" w:rsidRDefault="0090308E" w:rsidP="00AB3F75">
      <w:pPr>
        <w:pStyle w:val="DefenceBoldNormal"/>
      </w:pPr>
      <w:bookmarkStart w:id="49" w:name="ASDCertifiedCloudServicesList"/>
      <w:r>
        <w:t>Approved Security</w:t>
      </w:r>
    </w:p>
    <w:p w14:paraId="481E7382" w14:textId="77777777" w:rsidR="0090308E" w:rsidRPr="00CC095C" w:rsidRDefault="0090308E" w:rsidP="0090308E">
      <w:pPr>
        <w:pStyle w:val="DefenceDefinition0"/>
        <w:rPr>
          <w:b/>
        </w:rPr>
      </w:pPr>
      <w:r w:rsidRPr="005D2C6B">
        <w:t>An unconditional undertaking (duly stamped) in the form</w:t>
      </w:r>
      <w:r>
        <w:t>:</w:t>
      </w:r>
      <w:r w:rsidRPr="005D2C6B">
        <w:t xml:space="preserve"> </w:t>
      </w:r>
    </w:p>
    <w:p w14:paraId="53420F8D" w14:textId="77777777" w:rsidR="0090308E" w:rsidRDefault="0090308E" w:rsidP="00D75789">
      <w:pPr>
        <w:pStyle w:val="DefenceDefinitionNum"/>
        <w:numPr>
          <w:ilvl w:val="1"/>
          <w:numId w:val="57"/>
        </w:numPr>
      </w:pPr>
      <w:r w:rsidRPr="005D2C6B">
        <w:lastRenderedPageBreak/>
        <w:t xml:space="preserve">set out in the </w:t>
      </w:r>
      <w:r w:rsidRPr="00B644E7">
        <w:t>Schedule of Collateral Documents</w:t>
      </w:r>
      <w:r>
        <w:t>; or</w:t>
      </w:r>
    </w:p>
    <w:p w14:paraId="285B7F72" w14:textId="77777777" w:rsidR="0090308E" w:rsidRDefault="0090308E" w:rsidP="00D75789">
      <w:pPr>
        <w:pStyle w:val="DefenceDefinitionNum"/>
        <w:numPr>
          <w:ilvl w:val="1"/>
          <w:numId w:val="57"/>
        </w:numPr>
      </w:pPr>
      <w:r>
        <w:t xml:space="preserve">required by the </w:t>
      </w:r>
      <w:r w:rsidRPr="00D879ED">
        <w:t>Contract Administrator</w:t>
      </w:r>
      <w:r>
        <w:t>,</w:t>
      </w:r>
    </w:p>
    <w:p w14:paraId="0FF2D471" w14:textId="4CFC51EB" w:rsidR="0090308E" w:rsidRPr="00461EBC" w:rsidRDefault="0090308E" w:rsidP="00AE2F70">
      <w:pPr>
        <w:pStyle w:val="DefenceDefinition0"/>
      </w:pPr>
      <w:r w:rsidRPr="005D2C6B">
        <w:t xml:space="preserve">and otherwise on terms and given by a financial institution approved by the </w:t>
      </w:r>
      <w:r w:rsidRPr="00B644E7">
        <w:t>Commonwealth</w:t>
      </w:r>
      <w:r w:rsidRPr="005D2C6B">
        <w:t>.</w:t>
      </w:r>
    </w:p>
    <w:p w14:paraId="06855B68" w14:textId="2593D717" w:rsidR="00AB3F75" w:rsidRDefault="00AB3F75" w:rsidP="00AB3F75">
      <w:pPr>
        <w:pStyle w:val="DefenceBoldNormal"/>
      </w:pPr>
      <w:r>
        <w:t>Asbestos</w:t>
      </w:r>
    </w:p>
    <w:p w14:paraId="45106452" w14:textId="77777777" w:rsidR="00AB3F75" w:rsidRPr="00AB3F75" w:rsidRDefault="00AB3F75" w:rsidP="00896376">
      <w:pPr>
        <w:pStyle w:val="DefenceDefinition0"/>
        <w:rPr>
          <w:b/>
        </w:rPr>
      </w:pPr>
      <w:r w:rsidRPr="00AB3F75">
        <w:t xml:space="preserve">Has the meaning given in subregulation 5(1) of the </w:t>
      </w:r>
      <w:r w:rsidRPr="00AB3F75">
        <w:rPr>
          <w:i/>
        </w:rPr>
        <w:t>Work Health and Safety Regulations</w:t>
      </w:r>
      <w:r w:rsidRPr="00AB3F75">
        <w:t xml:space="preserve"> </w:t>
      </w:r>
      <w:r w:rsidRPr="003E1F24">
        <w:rPr>
          <w:i/>
        </w:rPr>
        <w:t>2011</w:t>
      </w:r>
      <w:r w:rsidRPr="00AB3F75">
        <w:t xml:space="preserve"> (Cth).</w:t>
      </w:r>
    </w:p>
    <w:p w14:paraId="31D38EF3" w14:textId="6DCDB3D5" w:rsidR="000320D9" w:rsidRDefault="000320D9">
      <w:pPr>
        <w:pStyle w:val="DefenceBoldNormal"/>
      </w:pPr>
      <w:bookmarkStart w:id="50" w:name="AustralianPrivacyPrinciple"/>
      <w:bookmarkEnd w:id="49"/>
      <w:r>
        <w:t>Asset</w:t>
      </w:r>
    </w:p>
    <w:p w14:paraId="06A66F5F" w14:textId="0AB89511" w:rsidR="000320D9" w:rsidRPr="00FA611C" w:rsidRDefault="00520E2B" w:rsidP="00AE2F70">
      <w:pPr>
        <w:pStyle w:val="DefenceDefinition0"/>
      </w:pPr>
      <w:r>
        <w:t>A</w:t>
      </w:r>
      <w:r w:rsidR="00C32C4D">
        <w:t xml:space="preserve"> building</w:t>
      </w:r>
      <w:r>
        <w:t>, asset</w:t>
      </w:r>
      <w:r w:rsidR="00C32C4D">
        <w:t xml:space="preserve"> or infrastructure</w:t>
      </w:r>
      <w:r>
        <w:t xml:space="preserve"> to which Services will be provided.</w:t>
      </w:r>
      <w:r w:rsidR="00C32C4D">
        <w:t xml:space="preserve"> </w:t>
      </w:r>
    </w:p>
    <w:p w14:paraId="20E578D4" w14:textId="32CB06E0" w:rsidR="00EE3A84" w:rsidRDefault="00FF5BEC">
      <w:pPr>
        <w:pStyle w:val="DefenceBoldNormal"/>
      </w:pPr>
      <w:r>
        <w:t>Australian Privacy Principle</w:t>
      </w:r>
      <w:bookmarkEnd w:id="50"/>
    </w:p>
    <w:p w14:paraId="1E592B18" w14:textId="77777777" w:rsidR="00EE3A84" w:rsidRDefault="00FF5BEC">
      <w:pPr>
        <w:pStyle w:val="DefenceDefinition0"/>
      </w:pPr>
      <w:r>
        <w:t xml:space="preserve">Has the meaning given in the </w:t>
      </w:r>
      <w:r w:rsidRPr="006B0FD0">
        <w:t>Privacy Act</w:t>
      </w:r>
      <w:r>
        <w:t>.</w:t>
      </w:r>
    </w:p>
    <w:p w14:paraId="0D953DE0" w14:textId="4BCBE537" w:rsidR="00DB5315" w:rsidRDefault="00DB5315">
      <w:pPr>
        <w:pStyle w:val="DefenceBoldNormal"/>
      </w:pPr>
      <w:bookmarkStart w:id="51" w:name="AwardDate"/>
      <w:r>
        <w:t>Authorised Subcontract</w:t>
      </w:r>
    </w:p>
    <w:p w14:paraId="49D9C61F" w14:textId="77777777" w:rsidR="00DB5315" w:rsidRDefault="00DB5315">
      <w:pPr>
        <w:pStyle w:val="DefenceBoldNormal"/>
        <w:rPr>
          <w:b w:val="0"/>
          <w:bCs/>
        </w:rPr>
      </w:pPr>
      <w:r>
        <w:rPr>
          <w:b w:val="0"/>
          <w:bCs/>
        </w:rPr>
        <w:t>An agreement which is entered into by the Contractor with a subcontractor:</w:t>
      </w:r>
    </w:p>
    <w:p w14:paraId="682552B5" w14:textId="558F6B7F" w:rsidR="00DB5315" w:rsidRPr="00FB7ED6" w:rsidRDefault="00DB5315" w:rsidP="00D75789">
      <w:pPr>
        <w:pStyle w:val="DefenceDefinitionNum"/>
        <w:numPr>
          <w:ilvl w:val="1"/>
          <w:numId w:val="72"/>
        </w:numPr>
        <w:rPr>
          <w:b/>
          <w:bCs/>
        </w:rPr>
      </w:pPr>
      <w:r>
        <w:t xml:space="preserve">in accordance with the Contract (including clauses </w:t>
      </w:r>
      <w:r w:rsidR="00E70FED" w:rsidRPr="00432C7F">
        <w:fldChar w:fldCharType="begin"/>
      </w:r>
      <w:r w:rsidR="00E70FED" w:rsidRPr="00E70FED">
        <w:instrText xml:space="preserve"> REF _Ref122431625 \r \h </w:instrText>
      </w:r>
      <w:r w:rsidR="00E70FED">
        <w:instrText xml:space="preserve"> \* MERGEFORMAT </w:instrText>
      </w:r>
      <w:r w:rsidR="00E70FED" w:rsidRPr="00432C7F">
        <w:fldChar w:fldCharType="separate"/>
      </w:r>
      <w:r w:rsidR="00E167EA">
        <w:t>9.4</w:t>
      </w:r>
      <w:r w:rsidR="00E70FED" w:rsidRPr="00432C7F">
        <w:fldChar w:fldCharType="end"/>
      </w:r>
      <w:r w:rsidR="00E70FED" w:rsidRPr="00FB7ED6">
        <w:t xml:space="preserve">, </w:t>
      </w:r>
      <w:r w:rsidR="00E70FED" w:rsidRPr="00FB7ED6">
        <w:fldChar w:fldCharType="begin"/>
      </w:r>
      <w:r w:rsidR="00E70FED" w:rsidRPr="00FB7ED6">
        <w:instrText xml:space="preserve"> REF _Ref121489629 \r \h </w:instrText>
      </w:r>
      <w:r w:rsidR="00E70FED">
        <w:instrText xml:space="preserve"> \* MERGEFORMAT </w:instrText>
      </w:r>
      <w:r w:rsidR="00E70FED" w:rsidRPr="00FB7ED6">
        <w:fldChar w:fldCharType="separate"/>
      </w:r>
      <w:r w:rsidR="00E167EA">
        <w:t>9.5</w:t>
      </w:r>
      <w:r w:rsidR="00E70FED" w:rsidRPr="00FB7ED6">
        <w:fldChar w:fldCharType="end"/>
      </w:r>
      <w:r w:rsidR="00E70FED" w:rsidRPr="00FB7ED6">
        <w:t xml:space="preserve"> or </w:t>
      </w:r>
      <w:r w:rsidR="00E70FED" w:rsidRPr="00FB7ED6">
        <w:fldChar w:fldCharType="begin"/>
      </w:r>
      <w:r w:rsidR="00E70FED" w:rsidRPr="00FB7ED6">
        <w:instrText xml:space="preserve"> REF _Ref121491841 \r \h </w:instrText>
      </w:r>
      <w:r w:rsidR="00E70FED">
        <w:instrText xml:space="preserve"> \* MERGEFORMAT </w:instrText>
      </w:r>
      <w:r w:rsidR="00E70FED" w:rsidRPr="00FB7ED6">
        <w:fldChar w:fldCharType="separate"/>
      </w:r>
      <w:r w:rsidR="00E167EA">
        <w:t>9.6</w:t>
      </w:r>
      <w:r w:rsidR="00E70FED" w:rsidRPr="00FB7ED6">
        <w:fldChar w:fldCharType="end"/>
      </w:r>
      <w:r>
        <w:t xml:space="preserve"> as applicable);</w:t>
      </w:r>
    </w:p>
    <w:p w14:paraId="7A467613" w14:textId="7E552986" w:rsidR="00DB5315" w:rsidRPr="00FB7ED6" w:rsidRDefault="00DB5315" w:rsidP="00D75789">
      <w:pPr>
        <w:pStyle w:val="DefenceDefinitionNum"/>
        <w:numPr>
          <w:ilvl w:val="1"/>
          <w:numId w:val="72"/>
        </w:numPr>
        <w:rPr>
          <w:b/>
          <w:bCs/>
        </w:rPr>
      </w:pPr>
      <w:r>
        <w:t>which includes the provisions required by the Contract; and</w:t>
      </w:r>
    </w:p>
    <w:p w14:paraId="2426F4CA" w14:textId="15232FDE" w:rsidR="00DB5315" w:rsidRPr="0036766C" w:rsidRDefault="00DB5315" w:rsidP="00D75789">
      <w:pPr>
        <w:pStyle w:val="DefenceDefinitionNum"/>
        <w:numPr>
          <w:ilvl w:val="1"/>
          <w:numId w:val="72"/>
        </w:numPr>
        <w:rPr>
          <w:bCs/>
        </w:rPr>
      </w:pPr>
      <w:r>
        <w:t xml:space="preserve">which includes rates </w:t>
      </w:r>
      <w:r w:rsidR="0081432D">
        <w:t>which are no less favourable than</w:t>
      </w:r>
      <w:r>
        <w:t xml:space="preserve"> the rates in </w:t>
      </w:r>
      <w:r w:rsidR="004B239F">
        <w:fldChar w:fldCharType="begin"/>
      </w:r>
      <w:r w:rsidR="004B239F">
        <w:instrText xml:space="preserve"> REF _Ref145096076 \w \h </w:instrText>
      </w:r>
      <w:r w:rsidR="004B239F">
        <w:fldChar w:fldCharType="separate"/>
      </w:r>
      <w:r w:rsidR="00E167EA">
        <w:t>Annexure 3</w:t>
      </w:r>
      <w:r w:rsidR="004B239F">
        <w:fldChar w:fldCharType="end"/>
      </w:r>
      <w:r>
        <w:t xml:space="preserve">. </w:t>
      </w:r>
    </w:p>
    <w:p w14:paraId="5DD6F588" w14:textId="00E5DE7E" w:rsidR="00EE3A84" w:rsidRDefault="00FF5BEC">
      <w:pPr>
        <w:pStyle w:val="DefenceBoldNormal"/>
      </w:pPr>
      <w:r>
        <w:t>Award Date</w:t>
      </w:r>
      <w:bookmarkEnd w:id="51"/>
    </w:p>
    <w:p w14:paraId="1A965CFE" w14:textId="23BF4270" w:rsidR="00EE3A84" w:rsidRDefault="00FF5BEC">
      <w:pPr>
        <w:pStyle w:val="DefenceDefinition0"/>
      </w:pPr>
      <w:r>
        <w:t xml:space="preserve">The date on which the Formal Agreement, to which these Conditions of Contract are attached, has been completed and signed by the </w:t>
      </w:r>
      <w:r w:rsidRPr="006B0FD0">
        <w:t>Commonwealth</w:t>
      </w:r>
      <w:r>
        <w:t xml:space="preserve"> and the</w:t>
      </w:r>
      <w:r w:rsidR="001059D6">
        <w:t xml:space="preserve"> Contractor</w:t>
      </w:r>
      <w:r>
        <w:t>.</w:t>
      </w:r>
    </w:p>
    <w:p w14:paraId="57123571" w14:textId="77777777" w:rsidR="00EE3A84" w:rsidRDefault="00FF5BEC">
      <w:pPr>
        <w:pStyle w:val="DefenceBoldNormal"/>
      </w:pPr>
      <w:bookmarkStart w:id="52" w:name="ChangeofControl"/>
      <w:r w:rsidRPr="00B61BAB">
        <w:t>Change of Control</w:t>
      </w:r>
      <w:bookmarkEnd w:id="52"/>
    </w:p>
    <w:p w14:paraId="70991DE5" w14:textId="70BD4A09" w:rsidR="00EE3A84" w:rsidRDefault="00FF5BEC">
      <w:pPr>
        <w:pStyle w:val="DefenceDefinition0"/>
      </w:pPr>
      <w:r>
        <w:t>In relation to the</w:t>
      </w:r>
      <w:r w:rsidR="001059D6">
        <w:t xml:space="preserve"> Contractor</w:t>
      </w:r>
      <w:r>
        <w:t xml:space="preserve">, where a person who did not (directly or indirectly) effectively </w:t>
      </w:r>
      <w:r w:rsidRPr="006B0FD0">
        <w:t>Control</w:t>
      </w:r>
      <w:r>
        <w:t xml:space="preserve"> the</w:t>
      </w:r>
      <w:r w:rsidR="001059D6">
        <w:t xml:space="preserve"> Contractor</w:t>
      </w:r>
      <w:r>
        <w:t xml:space="preserve"> at the </w:t>
      </w:r>
      <w:r w:rsidRPr="006B0FD0">
        <w:t>Award Date</w:t>
      </w:r>
      <w:r>
        <w:t xml:space="preserve">, either alone or together with others, acquires </w:t>
      </w:r>
      <w:r w:rsidRPr="006B0FD0">
        <w:t>Control</w:t>
      </w:r>
      <w:r w:rsidRPr="005F65D8">
        <w:t xml:space="preserve"> </w:t>
      </w:r>
      <w:r>
        <w:t>of the</w:t>
      </w:r>
      <w:r w:rsidR="001059D6">
        <w:t xml:space="preserve"> Contractor</w:t>
      </w:r>
      <w:r w:rsidR="00DD5BC4" w:rsidRPr="00DD5BC4">
        <w:t xml:space="preserve"> </w:t>
      </w:r>
      <w:r w:rsidR="00DD5BC4" w:rsidRPr="00090193">
        <w:t>other than by transfer of any share or unit or other interest in the nature of equity which is listed on a recognised stock exchange</w:t>
      </w:r>
      <w:r w:rsidRPr="00090193">
        <w:t>.</w:t>
      </w:r>
    </w:p>
    <w:p w14:paraId="3D1CBEF8" w14:textId="77777777" w:rsidR="00EE3A84" w:rsidRDefault="00FF5BEC">
      <w:pPr>
        <w:pStyle w:val="DefenceBoldNormal"/>
      </w:pPr>
      <w:bookmarkStart w:id="53" w:name="Claim"/>
      <w:r>
        <w:t>Claim</w:t>
      </w:r>
      <w:bookmarkEnd w:id="53"/>
    </w:p>
    <w:p w14:paraId="12D715C6" w14:textId="77777777" w:rsidR="00EE3A84" w:rsidRDefault="00FF5BEC">
      <w:pPr>
        <w:pStyle w:val="DefenceDefinition0"/>
      </w:pPr>
      <w:r>
        <w:t>Includes any claim for an increase in the Fee, for payment of money (including damages) or for an extension of time:</w:t>
      </w:r>
    </w:p>
    <w:p w14:paraId="606B1310" w14:textId="77777777" w:rsidR="00EE3A84" w:rsidRDefault="00FF5BEC" w:rsidP="00896376">
      <w:pPr>
        <w:pStyle w:val="DefenceDefinitionNum"/>
      </w:pPr>
      <w:r>
        <w:t xml:space="preserve">under, arising out of or in connection with the </w:t>
      </w:r>
      <w:r w:rsidRPr="006B0FD0">
        <w:t>Contract</w:t>
      </w:r>
      <w:r>
        <w:t xml:space="preserve">, including any </w:t>
      </w:r>
      <w:r w:rsidRPr="006B0FD0">
        <w:t>direction</w:t>
      </w:r>
      <w:r>
        <w:t xml:space="preserve"> of the </w:t>
      </w:r>
      <w:r w:rsidRPr="006B0FD0">
        <w:t>Contract Administrator</w:t>
      </w:r>
      <w:r>
        <w:t>;</w:t>
      </w:r>
    </w:p>
    <w:p w14:paraId="06C72741" w14:textId="7BD55D00" w:rsidR="00EE3A84" w:rsidRDefault="00FF5BEC" w:rsidP="00896376">
      <w:pPr>
        <w:pStyle w:val="DefenceDefinitionNum"/>
      </w:pPr>
      <w:r>
        <w:t xml:space="preserve">arising out of or in connection with the </w:t>
      </w:r>
      <w:r w:rsidRPr="006B0FD0">
        <w:t>Services</w:t>
      </w:r>
      <w:r>
        <w:t xml:space="preserve"> or either party’s conduct before the </w:t>
      </w:r>
      <w:r w:rsidRPr="006B0FD0">
        <w:t>Contract</w:t>
      </w:r>
      <w:r>
        <w:t>; or</w:t>
      </w:r>
    </w:p>
    <w:p w14:paraId="2139A54F" w14:textId="77777777" w:rsidR="00EE3A84" w:rsidRDefault="00FF5BEC" w:rsidP="00896376">
      <w:pPr>
        <w:pStyle w:val="DefenceDefinitionNum"/>
      </w:pPr>
      <w:r>
        <w:t>otherwise at law or in equity including:</w:t>
      </w:r>
    </w:p>
    <w:p w14:paraId="3B87801F" w14:textId="77777777" w:rsidR="00EE3A84" w:rsidRDefault="00FF5BEC">
      <w:pPr>
        <w:pStyle w:val="DefenceDefinitionNum2"/>
      </w:pPr>
      <w:r>
        <w:t>by statute;</w:t>
      </w:r>
    </w:p>
    <w:p w14:paraId="584AF67C" w14:textId="77777777" w:rsidR="00EE3A84" w:rsidRDefault="00FF5BEC">
      <w:pPr>
        <w:pStyle w:val="DefenceDefinitionNum2"/>
      </w:pPr>
      <w:r>
        <w:t>in tort for negligence or otherwise, including negligent misrepresentation; or</w:t>
      </w:r>
    </w:p>
    <w:p w14:paraId="4EDEC8FD" w14:textId="77777777" w:rsidR="00EE3A84" w:rsidRDefault="00FF5BEC">
      <w:pPr>
        <w:pStyle w:val="DefenceDefinitionNum2"/>
      </w:pPr>
      <w:r>
        <w:t>for restitution.</w:t>
      </w:r>
    </w:p>
    <w:p w14:paraId="7CD2BC2F" w14:textId="0B26FFA5" w:rsidR="00575161" w:rsidRDefault="00575161">
      <w:pPr>
        <w:pStyle w:val="DefenceBoldNormal"/>
      </w:pPr>
      <w:bookmarkStart w:id="54" w:name="Commonwealth"/>
      <w:r>
        <w:t>Code of Practice</w:t>
      </w:r>
    </w:p>
    <w:p w14:paraId="06BBE324" w14:textId="7E143E62" w:rsidR="00575161" w:rsidRPr="00575161" w:rsidRDefault="00575161" w:rsidP="008251B2">
      <w:pPr>
        <w:pStyle w:val="DefenceDefinition0"/>
        <w:rPr>
          <w:b/>
          <w:bCs/>
        </w:rPr>
      </w:pPr>
      <w:r>
        <w:rPr>
          <w:bCs/>
        </w:rPr>
        <w:t>A cod</w:t>
      </w:r>
      <w:r w:rsidR="0064325A">
        <w:rPr>
          <w:bCs/>
        </w:rPr>
        <w:t>e</w:t>
      </w:r>
      <w:r>
        <w:rPr>
          <w:bCs/>
        </w:rPr>
        <w:t xml:space="preserve"> of </w:t>
      </w:r>
      <w:r w:rsidRPr="008251B2">
        <w:t>practice</w:t>
      </w:r>
      <w:r>
        <w:rPr>
          <w:bCs/>
        </w:rPr>
        <w:t xml:space="preserve"> approved in accordance with the WHS Legislation.</w:t>
      </w:r>
    </w:p>
    <w:p w14:paraId="53D178DC" w14:textId="473FFCD1" w:rsidR="00EE3A84" w:rsidRDefault="00FF5BEC">
      <w:pPr>
        <w:pStyle w:val="DefenceBoldNormal"/>
      </w:pPr>
      <w:r>
        <w:lastRenderedPageBreak/>
        <w:t>Commonwealth</w:t>
      </w:r>
      <w:bookmarkEnd w:id="54"/>
    </w:p>
    <w:p w14:paraId="26167FCB" w14:textId="77777777" w:rsidR="00EE3A84" w:rsidRPr="00B61BAB" w:rsidRDefault="00FF5BEC">
      <w:pPr>
        <w:pStyle w:val="DefenceDefinition0"/>
      </w:pPr>
      <w:r w:rsidRPr="00B61BAB">
        <w:t>Commonwealth of Australia</w:t>
      </w:r>
      <w:r w:rsidR="001402BC" w:rsidRPr="001402BC">
        <w:t xml:space="preserve"> </w:t>
      </w:r>
      <w:r w:rsidR="001402BC">
        <w:t>as represented by the Australian Department of Defence</w:t>
      </w:r>
      <w:r w:rsidRPr="00B61BAB">
        <w:t>.</w:t>
      </w:r>
    </w:p>
    <w:p w14:paraId="4831497D" w14:textId="77777777" w:rsidR="00EE3A84" w:rsidRDefault="00FF5BEC">
      <w:pPr>
        <w:pStyle w:val="DefenceBoldNormal"/>
      </w:pPr>
      <w:bookmarkStart w:id="55" w:name="CommonwealthMaterial"/>
      <w:r w:rsidRPr="00B61BAB">
        <w:t>Commonwealth Material</w:t>
      </w:r>
      <w:bookmarkEnd w:id="55"/>
    </w:p>
    <w:p w14:paraId="25DD29D6" w14:textId="1FCADFEB" w:rsidR="00EE3A84" w:rsidRDefault="00FF5BEC">
      <w:pPr>
        <w:pStyle w:val="DefenceDefinition0"/>
      </w:pPr>
      <w:r>
        <w:t>All material provided to the</w:t>
      </w:r>
      <w:r w:rsidR="001059D6">
        <w:t xml:space="preserve"> Contractor</w:t>
      </w:r>
      <w:r>
        <w:t xml:space="preserve"> by the </w:t>
      </w:r>
      <w:r w:rsidRPr="006B0FD0">
        <w:t>Commonwealth</w:t>
      </w:r>
      <w:r>
        <w:t>, including documents, equipment, machinery and data (stored by any means).</w:t>
      </w:r>
    </w:p>
    <w:p w14:paraId="75527593" w14:textId="59A285E4" w:rsidR="00EF538D" w:rsidRDefault="00EF538D">
      <w:pPr>
        <w:pStyle w:val="DefenceBoldNormal"/>
      </w:pPr>
      <w:r>
        <w:t>Commonwealth Risk</w:t>
      </w:r>
    </w:p>
    <w:p w14:paraId="44139568" w14:textId="77777777" w:rsidR="00EF538D" w:rsidRPr="005D2C6B" w:rsidRDefault="00EF538D" w:rsidP="00EF538D">
      <w:pPr>
        <w:pStyle w:val="DefenceDefinition0"/>
      </w:pPr>
      <w:r w:rsidRPr="005D2C6B">
        <w:t xml:space="preserve">Any one of: </w:t>
      </w:r>
    </w:p>
    <w:p w14:paraId="3E5795CA" w14:textId="77777777" w:rsidR="00EF538D" w:rsidRPr="005D2C6B" w:rsidRDefault="00EF538D" w:rsidP="00EF538D">
      <w:pPr>
        <w:pStyle w:val="DefenceDefinitionNum"/>
      </w:pPr>
      <w:r w:rsidRPr="005D2C6B">
        <w:t xml:space="preserve">war, invasion, </w:t>
      </w:r>
      <w:r>
        <w:t xml:space="preserve">terrorism, </w:t>
      </w:r>
      <w:r w:rsidRPr="005D2C6B">
        <w:t xml:space="preserve">act of foreign enemies, hostilities (whether war is declared or not), civil war, rebellion, revolution, insurrection or military or usurped powers, martial law or confiscation by order of any government or public authority; </w:t>
      </w:r>
    </w:p>
    <w:p w14:paraId="411A4C83" w14:textId="77777777" w:rsidR="00EF538D" w:rsidRPr="005D2C6B" w:rsidRDefault="00EF538D" w:rsidP="00EF538D">
      <w:pPr>
        <w:pStyle w:val="DefenceDefinitionNum"/>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4AF75598" w14:textId="73761181" w:rsidR="00EF538D" w:rsidRPr="00EF345B" w:rsidRDefault="00EF538D" w:rsidP="00AE2F70">
      <w:pPr>
        <w:pStyle w:val="DefenceDefinitionNum"/>
      </w:pPr>
      <w:r w:rsidRPr="005D2C6B">
        <w:t xml:space="preserve">ionising radiations or contamination by radioactivity from any nuclear fuel or from any nuclear waste from the combustion of nuclear fuel not caused by the </w:t>
      </w:r>
      <w:r w:rsidRPr="00B644E7">
        <w:t>Contractor</w:t>
      </w:r>
      <w:r w:rsidRPr="005D2C6B">
        <w:t xml:space="preserve"> or any subcontractor or any of their employees or agents.</w:t>
      </w:r>
    </w:p>
    <w:p w14:paraId="34EA9ECC" w14:textId="4FF9FB03" w:rsidR="00EE3A84" w:rsidRDefault="00FF5BEC">
      <w:pPr>
        <w:pStyle w:val="DefenceBoldNormal"/>
      </w:pPr>
      <w:bookmarkStart w:id="56" w:name="Completion"/>
      <w:r>
        <w:t>Completion</w:t>
      </w:r>
      <w:bookmarkEnd w:id="56"/>
    </w:p>
    <w:p w14:paraId="2824EC47" w14:textId="2F0A271F" w:rsidR="00A75CFD" w:rsidRDefault="006E7893" w:rsidP="00896376">
      <w:pPr>
        <w:pStyle w:val="DefenceDefinition0"/>
        <w:keepNext/>
      </w:pPr>
      <w:r>
        <w:t>In respect of any Services, the stage at which those Services have been completed in accordance with the Contract and, to the extent relevant, the Asset to which the Services relate is capable of being use</w:t>
      </w:r>
      <w:r w:rsidR="005B6230">
        <w:t>d</w:t>
      </w:r>
      <w:r>
        <w:t xml:space="preserve"> for its intended purpose</w:t>
      </w:r>
      <w:r w:rsidR="005B6230">
        <w:t>s</w:t>
      </w:r>
      <w:r>
        <w:t xml:space="preserve"> and is free from any Defect.</w:t>
      </w:r>
    </w:p>
    <w:p w14:paraId="6D2D18B3" w14:textId="77777777" w:rsidR="00EE3A84" w:rsidRPr="006B0FD0" w:rsidRDefault="00FF5BEC" w:rsidP="00896376">
      <w:pPr>
        <w:pStyle w:val="DefenceBoldNormal"/>
      </w:pPr>
      <w:bookmarkStart w:id="57" w:name="ConfidentialInformation"/>
      <w:r w:rsidRPr="006B0FD0">
        <w:t>Confidential Information</w:t>
      </w:r>
      <w:bookmarkEnd w:id="57"/>
    </w:p>
    <w:p w14:paraId="76197379" w14:textId="718E54CB" w:rsidR="00EE3A84" w:rsidRPr="00896376" w:rsidRDefault="00FF5BEC" w:rsidP="00D75789">
      <w:pPr>
        <w:pStyle w:val="DefenceDefinitionNum"/>
        <w:numPr>
          <w:ilvl w:val="1"/>
          <w:numId w:val="47"/>
        </w:numPr>
        <w:rPr>
          <w:color w:val="auto"/>
        </w:rPr>
      </w:pPr>
      <w:r w:rsidRPr="00896376">
        <w:rPr>
          <w:color w:val="auto"/>
        </w:rPr>
        <w:t xml:space="preserve">Means, subject to paragraph </w:t>
      </w:r>
      <w:r w:rsidRPr="00896376">
        <w:rPr>
          <w:color w:val="auto"/>
        </w:rPr>
        <w:fldChar w:fldCharType="begin"/>
      </w:r>
      <w:r w:rsidRPr="00896376">
        <w:rPr>
          <w:color w:val="auto"/>
        </w:rPr>
        <w:instrText xml:space="preserve"> REF _Ref445717554 \r \h </w:instrText>
      </w:r>
      <w:r w:rsidR="006B0FD0" w:rsidRPr="00896376">
        <w:rPr>
          <w:color w:val="auto"/>
        </w:rPr>
        <w:instrText xml:space="preserve"> \* MERGEFORMAT </w:instrText>
      </w:r>
      <w:r w:rsidRPr="00896376">
        <w:rPr>
          <w:color w:val="auto"/>
        </w:rPr>
      </w:r>
      <w:r w:rsidRPr="00896376">
        <w:rPr>
          <w:color w:val="auto"/>
        </w:rPr>
        <w:fldChar w:fldCharType="separate"/>
      </w:r>
      <w:r w:rsidR="00E167EA">
        <w:rPr>
          <w:color w:val="auto"/>
        </w:rPr>
        <w:t>(b)</w:t>
      </w:r>
      <w:r w:rsidRPr="00896376">
        <w:rPr>
          <w:color w:val="auto"/>
        </w:rPr>
        <w:fldChar w:fldCharType="end"/>
      </w:r>
      <w:r w:rsidRPr="00896376">
        <w:rPr>
          <w:color w:val="auto"/>
        </w:rPr>
        <w:t>:</w:t>
      </w:r>
    </w:p>
    <w:p w14:paraId="496FF140" w14:textId="77777777" w:rsidR="00EE3A84" w:rsidRPr="006B0FD0" w:rsidRDefault="00FF5BEC">
      <w:pPr>
        <w:pStyle w:val="DefenceDefinitionNum2"/>
      </w:pPr>
      <w:r w:rsidRPr="006B0FD0">
        <w:t>the Contract;</w:t>
      </w:r>
    </w:p>
    <w:p w14:paraId="66870DAC" w14:textId="6D2A648F" w:rsidR="00EE3A84" w:rsidRPr="006B0FD0" w:rsidRDefault="00FF5BEC">
      <w:pPr>
        <w:pStyle w:val="DefenceDefinitionNum2"/>
      </w:pPr>
      <w:r w:rsidRPr="006B0FD0">
        <w:t xml:space="preserve">the </w:t>
      </w:r>
      <w:r w:rsidR="00B34EFE">
        <w:t>Contract</w:t>
      </w:r>
      <w:r w:rsidR="00B34EFE" w:rsidRPr="006B0FD0">
        <w:t xml:space="preserve"> </w:t>
      </w:r>
      <w:r w:rsidRPr="006B0FD0">
        <w:t>Documents;</w:t>
      </w:r>
    </w:p>
    <w:p w14:paraId="66246F20" w14:textId="346DD3B5" w:rsidR="00EE3A84" w:rsidRPr="006B0FD0" w:rsidRDefault="00FF5BEC">
      <w:pPr>
        <w:pStyle w:val="DefenceDefinitionNum2"/>
      </w:pPr>
      <w:bookmarkStart w:id="58" w:name="_Ref445717593"/>
      <w:r w:rsidRPr="006B0FD0">
        <w:t>any document, drawing, information or communication (whether in written, oral or electronic form) given to the</w:t>
      </w:r>
      <w:r w:rsidR="001059D6">
        <w:t xml:space="preserve"> Contractor</w:t>
      </w:r>
      <w:r w:rsidRPr="006B0FD0">
        <w:t xml:space="preserve"> by the Commonwealth, the Contract Administrator or anyone on the Commonwealth</w:t>
      </w:r>
      <w:r w:rsidRPr="00A0757D">
        <w:t xml:space="preserve">'s </w:t>
      </w:r>
      <w:r w:rsidRPr="006B0FD0">
        <w:t>behalf, whether or not owned by the Commonwealth, which is in any way connected with the Services</w:t>
      </w:r>
      <w:r w:rsidR="009B088E">
        <w:t>,</w:t>
      </w:r>
      <w:r w:rsidRPr="006B0FD0">
        <w:t xml:space="preserve"> which:</w:t>
      </w:r>
      <w:bookmarkEnd w:id="58"/>
    </w:p>
    <w:p w14:paraId="1EC81131" w14:textId="77777777" w:rsidR="00EE3A84" w:rsidRPr="006B0FD0" w:rsidRDefault="00FF5BEC" w:rsidP="003E1F24">
      <w:pPr>
        <w:pStyle w:val="DefenceDefinitionNum3"/>
      </w:pPr>
      <w:r w:rsidRPr="006B0FD0">
        <w:t>by its nature is confidential;</w:t>
      </w:r>
    </w:p>
    <w:p w14:paraId="7C485439" w14:textId="3D4A954F" w:rsidR="00EE3A84" w:rsidRPr="006B0FD0" w:rsidRDefault="00FF5BEC" w:rsidP="003E1F24">
      <w:pPr>
        <w:pStyle w:val="DefenceDefinitionNum3"/>
      </w:pPr>
      <w:r w:rsidRPr="006B0FD0">
        <w:t>the</w:t>
      </w:r>
      <w:r w:rsidR="001059D6">
        <w:t xml:space="preserve"> Contractor</w:t>
      </w:r>
      <w:r w:rsidRPr="006B0FD0">
        <w:t xml:space="preserve"> knows or ought to know is confidential; or</w:t>
      </w:r>
    </w:p>
    <w:p w14:paraId="7DD3FD39" w14:textId="77777777" w:rsidR="00EE3A84" w:rsidRPr="006B0FD0" w:rsidRDefault="00FF5BEC" w:rsidP="003E1F24">
      <w:pPr>
        <w:pStyle w:val="DefenceDefinitionNum3"/>
      </w:pPr>
      <w:r w:rsidRPr="006B0FD0">
        <w:t>is the subject of a Separation Arrangement; and</w:t>
      </w:r>
    </w:p>
    <w:p w14:paraId="48A670E9" w14:textId="5338B5FD" w:rsidR="00EE3A84" w:rsidRPr="006B0FD0" w:rsidRDefault="00FF5BEC">
      <w:pPr>
        <w:pStyle w:val="DefenceDefinitionNum2"/>
      </w:pPr>
      <w:r w:rsidRPr="006B0FD0">
        <w:t xml:space="preserve">everything recording, containing, setting out or making reference to the document, drawing, information or communication (whether in written, oral or electronic form) described in subparagraph </w:t>
      </w:r>
      <w:r w:rsidRPr="006B0FD0">
        <w:fldChar w:fldCharType="begin"/>
      </w:r>
      <w:r w:rsidRPr="006B0FD0">
        <w:instrText xml:space="preserve"> REF _Ref445717593 \r \h </w:instrText>
      </w:r>
      <w:r w:rsidR="006B0FD0">
        <w:instrText xml:space="preserve"> \* MERGEFORMAT </w:instrText>
      </w:r>
      <w:r w:rsidRPr="006B0FD0">
        <w:fldChar w:fldCharType="separate"/>
      </w:r>
      <w:r w:rsidR="00E167EA">
        <w:t>(iii)</w:t>
      </w:r>
      <w:r w:rsidRPr="006B0FD0">
        <w:fldChar w:fldCharType="end"/>
      </w:r>
      <w:r w:rsidRPr="006B0FD0">
        <w:t xml:space="preserve"> including documents, notes, records, memoranda, materials, software, disks and all other media, articles or things.</w:t>
      </w:r>
    </w:p>
    <w:p w14:paraId="34468891" w14:textId="74DB2E8E" w:rsidR="00EE3A84" w:rsidRPr="006B0FD0" w:rsidRDefault="00FF5BEC">
      <w:pPr>
        <w:pStyle w:val="DefenceDefinitionNum"/>
        <w:rPr>
          <w:color w:val="auto"/>
        </w:rPr>
      </w:pPr>
      <w:bookmarkStart w:id="59" w:name="_Ref445717554"/>
      <w:r w:rsidRPr="006B0FD0">
        <w:rPr>
          <w:color w:val="auto"/>
        </w:rPr>
        <w:t>Confidential Information does not mean any document, drawing, information or communication (whether in written, oral or electronic form) given to the</w:t>
      </w:r>
      <w:r w:rsidR="001059D6">
        <w:rPr>
          <w:color w:val="auto"/>
        </w:rPr>
        <w:t xml:space="preserve"> Contractor</w:t>
      </w:r>
      <w:r w:rsidRPr="006B0FD0">
        <w:rPr>
          <w:color w:val="auto"/>
        </w:rPr>
        <w:t xml:space="preserve"> by the Commonwealth, the Contract Administrator or anyone on the Commonwealth</w:t>
      </w:r>
      <w:r w:rsidRPr="005F65D8">
        <w:t>'s</w:t>
      </w:r>
      <w:r w:rsidRPr="006B0FD0">
        <w:rPr>
          <w:color w:val="auto"/>
        </w:rPr>
        <w:t xml:space="preserve"> behalf, whether or not owned by the Commonwealth, which:</w:t>
      </w:r>
      <w:bookmarkEnd w:id="59"/>
    </w:p>
    <w:p w14:paraId="10F1E810" w14:textId="2D27B60B" w:rsidR="00EE3A84" w:rsidRPr="006B0FD0" w:rsidRDefault="00FF5BEC">
      <w:pPr>
        <w:pStyle w:val="DefenceDefinitionNum2"/>
      </w:pPr>
      <w:r w:rsidRPr="006B0FD0">
        <w:lastRenderedPageBreak/>
        <w:t>is in the possession of the</w:t>
      </w:r>
      <w:r w:rsidR="001059D6">
        <w:t xml:space="preserve"> Contractor</w:t>
      </w:r>
      <w:r w:rsidRPr="006B0FD0">
        <w:t xml:space="preserve"> without restriction in relation to its disclosure or use before the date of its receipt from the Commonwealth, the Contract Administrator or anyone on the Commonwealth</w:t>
      </w:r>
      <w:r w:rsidRPr="00A0757D">
        <w:t>'s</w:t>
      </w:r>
      <w:r w:rsidRPr="006B0FD0">
        <w:t xml:space="preserve"> behalf;</w:t>
      </w:r>
    </w:p>
    <w:p w14:paraId="2B6068EF" w14:textId="4620C682" w:rsidR="00EE3A84" w:rsidRPr="006B0FD0" w:rsidRDefault="00FF5BEC">
      <w:pPr>
        <w:pStyle w:val="DefenceDefinitionNum2"/>
      </w:pPr>
      <w:r w:rsidRPr="006B0FD0">
        <w:t>is in the public domain otherwise than due to a breach of clause</w:t>
      </w:r>
      <w:r w:rsidR="00564C57">
        <w:t xml:space="preserve"> </w:t>
      </w:r>
      <w:r w:rsidR="00564C57">
        <w:fldChar w:fldCharType="begin"/>
      </w:r>
      <w:r w:rsidR="00564C57">
        <w:instrText xml:space="preserve"> REF _Ref147337063 \w \h </w:instrText>
      </w:r>
      <w:r w:rsidR="00564C57">
        <w:fldChar w:fldCharType="separate"/>
      </w:r>
      <w:r w:rsidR="00E167EA">
        <w:t>21</w:t>
      </w:r>
      <w:r w:rsidR="00564C57">
        <w:fldChar w:fldCharType="end"/>
      </w:r>
      <w:r w:rsidRPr="006B0FD0">
        <w:t>; or</w:t>
      </w:r>
    </w:p>
    <w:p w14:paraId="2CA6585D" w14:textId="22E00E8F" w:rsidR="00EE3A84" w:rsidRPr="006B0FD0" w:rsidRDefault="00FF5BEC">
      <w:pPr>
        <w:pStyle w:val="DefenceDefinitionNum2"/>
      </w:pPr>
      <w:r w:rsidRPr="006B0FD0">
        <w:t>has been independently developed or acquired by the</w:t>
      </w:r>
      <w:r w:rsidR="001059D6">
        <w:t xml:space="preserve"> Contractor</w:t>
      </w:r>
      <w:r w:rsidRPr="006B0FD0">
        <w:t>.</w:t>
      </w:r>
    </w:p>
    <w:p w14:paraId="0498C2D4" w14:textId="77777777" w:rsidR="00EE3A84" w:rsidRPr="006B0FD0" w:rsidRDefault="00FF5BEC">
      <w:pPr>
        <w:pStyle w:val="DefenceBoldNormal"/>
      </w:pPr>
      <w:bookmarkStart w:id="60" w:name="ConfidentialInformationIncident"/>
      <w:r w:rsidRPr="006B0FD0">
        <w:t>Confidential Information Incident</w:t>
      </w:r>
      <w:bookmarkEnd w:id="60"/>
    </w:p>
    <w:p w14:paraId="7376E6BA" w14:textId="3DCBBB0E" w:rsidR="00EE3A84" w:rsidRPr="006B0FD0" w:rsidRDefault="00FF5BEC">
      <w:pPr>
        <w:pStyle w:val="DefenceDefinition0"/>
      </w:pPr>
      <w:r w:rsidRPr="006B0FD0">
        <w:t>A single breach or a series of breaches of clause</w:t>
      </w:r>
      <w:r w:rsidR="00564C57">
        <w:t xml:space="preserve"> </w:t>
      </w:r>
      <w:r w:rsidR="00564C57">
        <w:fldChar w:fldCharType="begin"/>
      </w:r>
      <w:r w:rsidR="00564C57">
        <w:instrText xml:space="preserve"> REF _Ref147337073 \w \h </w:instrText>
      </w:r>
      <w:r w:rsidR="00564C57">
        <w:fldChar w:fldCharType="separate"/>
      </w:r>
      <w:r w:rsidR="00E167EA">
        <w:t>21</w:t>
      </w:r>
      <w:r w:rsidR="00564C57">
        <w:fldChar w:fldCharType="end"/>
      </w:r>
      <w:r w:rsidRPr="006B0FD0">
        <w:t>, any Separation Arrangements or any other unwanted or unexpected Confidential Information Security Event that has a significant probability of compromising Commonwealth business and threatening Commonwealth information security.</w:t>
      </w:r>
    </w:p>
    <w:p w14:paraId="337E51C0" w14:textId="77777777" w:rsidR="00EE3A84" w:rsidRPr="006B0FD0" w:rsidRDefault="00FF5BEC">
      <w:pPr>
        <w:pStyle w:val="DefenceBoldNormal"/>
      </w:pPr>
      <w:bookmarkStart w:id="61" w:name="ConfidentialInformationSecurityEvent"/>
      <w:r w:rsidRPr="006B0FD0">
        <w:t>Confidential Information Security Event</w:t>
      </w:r>
      <w:bookmarkEnd w:id="61"/>
    </w:p>
    <w:p w14:paraId="1013070C" w14:textId="2C5D8646" w:rsidR="00EE3A84" w:rsidRDefault="00FF5BEC">
      <w:pPr>
        <w:pStyle w:val="DefenceDefinition0"/>
      </w:pPr>
      <w:r w:rsidRPr="006B0FD0">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1AF50618" w14:textId="7070B570" w:rsidR="000E40B7" w:rsidRPr="00772AD5" w:rsidRDefault="000E40B7" w:rsidP="008E55CF">
      <w:pPr>
        <w:pStyle w:val="DefenceBoldNormal"/>
      </w:pPr>
      <w:r w:rsidRPr="00772AD5">
        <w:t>Consequential Loss</w:t>
      </w:r>
    </w:p>
    <w:p w14:paraId="2EED7596" w14:textId="19994F73" w:rsidR="000E40B7" w:rsidRDefault="000E40B7">
      <w:pPr>
        <w:pStyle w:val="DefenceDefinition0"/>
      </w:pPr>
      <w:r>
        <w:t>Means any:</w:t>
      </w:r>
    </w:p>
    <w:p w14:paraId="5BEC8DFA" w14:textId="0735A223" w:rsidR="000E40B7" w:rsidRPr="008608A9" w:rsidRDefault="000E40B7" w:rsidP="000E40B7">
      <w:pPr>
        <w:pStyle w:val="DefenceDefinitionNum"/>
      </w:pPr>
      <w:r>
        <w:t xml:space="preserve">loss of income, loss of revenue, </w:t>
      </w:r>
      <w:r w:rsidRPr="00595B9B">
        <w:t>loss of profit, loss of financial opportunity, loss of business or loss of business opportunity, loss of goodwill, loss of use (other than loss of use of the Commonwealth property) or loss of production</w:t>
      </w:r>
      <w:r w:rsidRPr="008608A9">
        <w:t>;</w:t>
      </w:r>
      <w:r>
        <w:t xml:space="preserve"> or</w:t>
      </w:r>
    </w:p>
    <w:p w14:paraId="1D0F8A90" w14:textId="77777777" w:rsidR="000E40B7" w:rsidRPr="00B1119A" w:rsidRDefault="000E40B7" w:rsidP="000E40B7">
      <w:pPr>
        <w:pStyle w:val="DefenceDefinitionNum"/>
      </w:pPr>
      <w:r>
        <w:t>financing costs,</w:t>
      </w:r>
    </w:p>
    <w:p w14:paraId="2989BFDA" w14:textId="3B6945C0" w:rsidR="000E40B7" w:rsidRPr="00772AD5" w:rsidRDefault="000E40B7" w:rsidP="008251B2">
      <w:pPr>
        <w:pStyle w:val="DefenceDefinition0"/>
        <w:rPr>
          <w:b/>
          <w:i/>
          <w:szCs w:val="20"/>
        </w:rPr>
      </w:pPr>
      <w:r w:rsidRPr="00B1119A">
        <w:t>whether present or future, fixed or unasc</w:t>
      </w:r>
      <w:r>
        <w:t xml:space="preserve">ertained, actual or contingent. </w:t>
      </w:r>
    </w:p>
    <w:p w14:paraId="45021819" w14:textId="77777777" w:rsidR="00EA2F0A" w:rsidRPr="006B0FD0" w:rsidRDefault="00EA2F0A" w:rsidP="00EA2F0A">
      <w:pPr>
        <w:pStyle w:val="DefenceBoldNormal"/>
      </w:pPr>
      <w:bookmarkStart w:id="62" w:name="consolidatedgroup"/>
      <w:r w:rsidRPr="006B0FD0">
        <w:t>Consolidated Group</w:t>
      </w:r>
      <w:bookmarkEnd w:id="62"/>
      <w:r w:rsidRPr="006B0FD0">
        <w:t xml:space="preserve"> </w:t>
      </w:r>
    </w:p>
    <w:p w14:paraId="7C634E85" w14:textId="77777777" w:rsidR="00EA2F0A" w:rsidRPr="006B0FD0" w:rsidRDefault="00EA2F0A" w:rsidP="00EA2F0A">
      <w:pPr>
        <w:pStyle w:val="DefenceDefinition0"/>
      </w:pPr>
      <w:r w:rsidRPr="006B0FD0">
        <w:t xml:space="preserve">A Consolidated Group or MEC (Multiple Entry Consolidated) group as those terms are defined in section 995-1 of the </w:t>
      </w:r>
      <w:r w:rsidRPr="006B0FD0">
        <w:rPr>
          <w:i/>
        </w:rPr>
        <w:t xml:space="preserve">Income Tax Assessment Act 1997 </w:t>
      </w:r>
      <w:r w:rsidRPr="006B0FD0">
        <w:t xml:space="preserve">(Cth). </w:t>
      </w:r>
    </w:p>
    <w:p w14:paraId="613BDD41" w14:textId="77777777" w:rsidR="00EE3A84" w:rsidRDefault="00FF5BEC">
      <w:pPr>
        <w:pStyle w:val="DefenceBoldNormal"/>
      </w:pPr>
      <w:bookmarkStart w:id="63" w:name="Contamination"/>
      <w:r>
        <w:t>Contamination</w:t>
      </w:r>
      <w:bookmarkEnd w:id="63"/>
    </w:p>
    <w:p w14:paraId="50A3DE5B" w14:textId="77777777" w:rsidR="00EE3A84" w:rsidRDefault="00FF5BEC">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6B0FD0">
        <w:t>Environmental Harm</w:t>
      </w:r>
      <w:r>
        <w:t xml:space="preserve">, including harm to human health or any other aspect of the </w:t>
      </w:r>
      <w:r w:rsidRPr="006B0FD0">
        <w:t>Environment</w:t>
      </w:r>
      <w:r>
        <w:t xml:space="preserve">, or could otherwise give rise to a risk of non-compliance with any </w:t>
      </w:r>
      <w:r w:rsidRPr="006B0FD0">
        <w:t>Statutory Requirement</w:t>
      </w:r>
      <w:r>
        <w:t xml:space="preserve"> for the protection of the </w:t>
      </w:r>
      <w:r w:rsidRPr="006B0FD0">
        <w:t>Environment</w:t>
      </w:r>
      <w:r>
        <w:t>.</w:t>
      </w:r>
    </w:p>
    <w:p w14:paraId="3996176F" w14:textId="77777777" w:rsidR="00EE3A84" w:rsidRDefault="00FF5BEC">
      <w:pPr>
        <w:pStyle w:val="DefenceBoldNormal"/>
      </w:pPr>
      <w:bookmarkStart w:id="64" w:name="Contract"/>
      <w:r>
        <w:t>Contract</w:t>
      </w:r>
      <w:bookmarkEnd w:id="64"/>
    </w:p>
    <w:p w14:paraId="4E0DD703" w14:textId="77777777" w:rsidR="00EE3A84" w:rsidRDefault="00FF5BEC">
      <w:pPr>
        <w:pStyle w:val="DefenceDefinition0"/>
      </w:pPr>
      <w:r>
        <w:t>The contractual relationship between the parties constituted by:</w:t>
      </w:r>
    </w:p>
    <w:p w14:paraId="03FE7831" w14:textId="77777777" w:rsidR="00EE3A84" w:rsidRDefault="00FF5BEC">
      <w:pPr>
        <w:pStyle w:val="DefenceDefinitionNum"/>
      </w:pPr>
      <w:r>
        <w:t>the Formal Agreement;</w:t>
      </w:r>
    </w:p>
    <w:p w14:paraId="5455AB11" w14:textId="77777777" w:rsidR="00EE3A84" w:rsidRDefault="00FF5BEC">
      <w:pPr>
        <w:pStyle w:val="DefenceDefinitionNum"/>
      </w:pPr>
      <w:r>
        <w:t>these Conditions of Contract;</w:t>
      </w:r>
    </w:p>
    <w:p w14:paraId="75909F03" w14:textId="5EF19596" w:rsidR="00EE3A84" w:rsidRDefault="00FF5BEC">
      <w:pPr>
        <w:pStyle w:val="DefenceDefinitionNum"/>
      </w:pPr>
      <w:r>
        <w:t xml:space="preserve">the </w:t>
      </w:r>
      <w:r w:rsidRPr="006B0FD0">
        <w:t>Contract Particulars</w:t>
      </w:r>
      <w:r>
        <w:t>;</w:t>
      </w:r>
    </w:p>
    <w:p w14:paraId="75048D3B" w14:textId="566F74F9" w:rsidR="00B85672" w:rsidRDefault="00B85672">
      <w:pPr>
        <w:pStyle w:val="DefenceDefinitionNum"/>
      </w:pPr>
      <w:r>
        <w:t>the Special Conditions;</w:t>
      </w:r>
    </w:p>
    <w:p w14:paraId="3219314F" w14:textId="77777777" w:rsidR="003628CD" w:rsidRDefault="00FF5BEC">
      <w:pPr>
        <w:pStyle w:val="DefenceDefinitionNum"/>
      </w:pPr>
      <w:r>
        <w:t xml:space="preserve">the </w:t>
      </w:r>
      <w:r w:rsidR="00AC4E65">
        <w:t>Specification</w:t>
      </w:r>
      <w:r>
        <w:t>;</w:t>
      </w:r>
    </w:p>
    <w:p w14:paraId="66149AA7" w14:textId="443278FA" w:rsidR="000369AD" w:rsidRDefault="003628CD">
      <w:pPr>
        <w:pStyle w:val="DefenceDefinitionNum"/>
      </w:pPr>
      <w:r>
        <w:t>the other Annexures to these Conditions of Contract;</w:t>
      </w:r>
      <w:r w:rsidR="00255112">
        <w:t xml:space="preserve"> </w:t>
      </w:r>
    </w:p>
    <w:p w14:paraId="4E32A517" w14:textId="77777777" w:rsidR="00665047" w:rsidRDefault="00234D5F">
      <w:pPr>
        <w:pStyle w:val="DefenceDefinitionNum"/>
      </w:pPr>
      <w:r>
        <w:t>the</w:t>
      </w:r>
      <w:r w:rsidR="000369AD">
        <w:t xml:space="preserve"> Service Request</w:t>
      </w:r>
      <w:r>
        <w:t>s (if any)</w:t>
      </w:r>
      <w:r w:rsidR="000369AD">
        <w:t xml:space="preserve">; </w:t>
      </w:r>
    </w:p>
    <w:p w14:paraId="21EE7927" w14:textId="1B1AB52C" w:rsidR="00EE3A84" w:rsidRDefault="00665047" w:rsidP="004040ED">
      <w:pPr>
        <w:pStyle w:val="DefenceDefinitionNum"/>
      </w:pPr>
      <w:r>
        <w:lastRenderedPageBreak/>
        <w:t>Contract Management Plans;</w:t>
      </w:r>
      <w:r w:rsidR="004040ED">
        <w:t xml:space="preserve"> </w:t>
      </w:r>
      <w:r w:rsidR="00255112">
        <w:t>and</w:t>
      </w:r>
    </w:p>
    <w:p w14:paraId="54AA8AE8" w14:textId="77777777" w:rsidR="00EE3A84" w:rsidRDefault="00FF5BEC">
      <w:pPr>
        <w:pStyle w:val="DefenceDefinitionNum"/>
      </w:pPr>
      <w:r>
        <w:t xml:space="preserve">the other documents (if any) specified in the </w:t>
      </w:r>
      <w:r w:rsidRPr="006B0FD0">
        <w:t>Contract Particulars</w:t>
      </w:r>
      <w:r>
        <w:t>.</w:t>
      </w:r>
    </w:p>
    <w:p w14:paraId="2D9FD9E6" w14:textId="73E0597B" w:rsidR="00EE3A84" w:rsidRDefault="00FF5BEC">
      <w:pPr>
        <w:pStyle w:val="DefenceBoldNormal"/>
      </w:pPr>
      <w:bookmarkStart w:id="65" w:name="ContractAdministrator"/>
      <w:r>
        <w:t>Contract Administrator</w:t>
      </w:r>
      <w:bookmarkEnd w:id="65"/>
    </w:p>
    <w:p w14:paraId="68770A71" w14:textId="1B6988F1" w:rsidR="00EE3A84" w:rsidRDefault="00FF5BEC">
      <w:pPr>
        <w:pStyle w:val="DefenceDefinition0"/>
      </w:pPr>
      <w:r>
        <w:t xml:space="preserve">The person specified in the </w:t>
      </w:r>
      <w:r w:rsidRPr="006B0FD0">
        <w:t>Contract Particulars</w:t>
      </w:r>
      <w:r>
        <w:t xml:space="preserve"> or any other person nominated by the </w:t>
      </w:r>
      <w:r w:rsidRPr="006B0FD0">
        <w:t>Commonwealth</w:t>
      </w:r>
      <w:r>
        <w:t xml:space="preserve"> from time to time under clause </w:t>
      </w:r>
      <w:r>
        <w:fldChar w:fldCharType="begin"/>
      </w:r>
      <w:r>
        <w:instrText xml:space="preserve"> REF _Ref41819676 \w \h  \* MERGEFORMAT </w:instrText>
      </w:r>
      <w:r>
        <w:fldChar w:fldCharType="separate"/>
      </w:r>
      <w:r w:rsidR="00E167EA">
        <w:t>5.2</w:t>
      </w:r>
      <w:r>
        <w:fldChar w:fldCharType="end"/>
      </w:r>
      <w:r>
        <w:t xml:space="preserve"> to replace that person.</w:t>
      </w:r>
    </w:p>
    <w:p w14:paraId="14CAC3EF" w14:textId="6626E099" w:rsidR="00B06F14" w:rsidRDefault="00B06F14" w:rsidP="00B06F14">
      <w:pPr>
        <w:pStyle w:val="DefenceBoldNormal"/>
      </w:pPr>
      <w:bookmarkStart w:id="66" w:name="ProjectDocuments"/>
      <w:bookmarkStart w:id="67" w:name="ProjectPlans"/>
      <w:bookmarkStart w:id="68" w:name="ContractParticulars"/>
      <w:r>
        <w:t>Contract Documents</w:t>
      </w:r>
      <w:bookmarkEnd w:id="66"/>
    </w:p>
    <w:p w14:paraId="41CB5801" w14:textId="77777777" w:rsidR="00B06F14" w:rsidRDefault="00B06F14" w:rsidP="00B06F14">
      <w:pPr>
        <w:pStyle w:val="DefenceDefinition0"/>
      </w:pPr>
      <w:bookmarkStart w:id="69" w:name="_Ref72673338"/>
      <w:r>
        <w:t xml:space="preserve">All </w:t>
      </w:r>
      <w:bookmarkEnd w:id="69"/>
      <w:r>
        <w:t xml:space="preserve">data, documents, drawings, </w:t>
      </w:r>
      <w:r w:rsidRPr="003F7F53">
        <w:t>records, programs</w:t>
      </w:r>
      <w:r>
        <w:t xml:space="preserve"> and information (including information relating to the Contractor's compliance with the WHS Legislation) and other material: </w:t>
      </w:r>
    </w:p>
    <w:p w14:paraId="30FBF056" w14:textId="77777777" w:rsidR="00B06F14" w:rsidRDefault="00B06F14" w:rsidP="00D75789">
      <w:pPr>
        <w:pStyle w:val="DefenceDefinitionNum"/>
        <w:numPr>
          <w:ilvl w:val="1"/>
          <w:numId w:val="67"/>
        </w:numPr>
      </w:pPr>
      <w:r>
        <w:t>produced; or</w:t>
      </w:r>
    </w:p>
    <w:p w14:paraId="4C3FE224" w14:textId="77777777" w:rsidR="00B06F14" w:rsidRDefault="00B06F14" w:rsidP="00B06F14">
      <w:pPr>
        <w:pStyle w:val="DefenceDefinitionNum"/>
      </w:pPr>
      <w:r>
        <w:t xml:space="preserve">provided, or required to be provided, to the </w:t>
      </w:r>
      <w:r w:rsidRPr="006B0FD0">
        <w:t>Commonwealth</w:t>
      </w:r>
      <w:r>
        <w:t xml:space="preserve"> or the </w:t>
      </w:r>
      <w:r w:rsidRPr="006B0FD0">
        <w:t>Contract Administrator</w:t>
      </w:r>
      <w:r>
        <w:t>,</w:t>
      </w:r>
    </w:p>
    <w:p w14:paraId="49D3632F" w14:textId="77777777" w:rsidR="00B06F14" w:rsidRDefault="00B06F14" w:rsidP="00B06F14">
      <w:pPr>
        <w:pStyle w:val="DefenceDefinition0"/>
      </w:pPr>
      <w:r>
        <w:t xml:space="preserve">under, for the purposes of, arising out of or in connection with the </w:t>
      </w:r>
      <w:r w:rsidRPr="006B0FD0">
        <w:t>Contract</w:t>
      </w:r>
      <w:r>
        <w:t xml:space="preserve"> or the </w:t>
      </w:r>
      <w:r w:rsidRPr="006B0FD0">
        <w:t>Services</w:t>
      </w:r>
      <w:r>
        <w:t xml:space="preserve"> by, for or on behalf of the Contractor (including by subcontractors). </w:t>
      </w:r>
    </w:p>
    <w:p w14:paraId="1C54F665" w14:textId="69787DE5" w:rsidR="00B06F14" w:rsidRDefault="00B06F14" w:rsidP="00B06F14">
      <w:pPr>
        <w:pStyle w:val="DefenceBoldNormal"/>
      </w:pPr>
      <w:r>
        <w:t>Contract Management Plans</w:t>
      </w:r>
      <w:bookmarkEnd w:id="67"/>
    </w:p>
    <w:p w14:paraId="027D349F" w14:textId="77777777" w:rsidR="00B06F14" w:rsidRDefault="00B06F14" w:rsidP="00B06F14">
      <w:pPr>
        <w:pStyle w:val="DefenceDefinition0"/>
        <w:keepNext/>
      </w:pPr>
      <w:r>
        <w:t>The:</w:t>
      </w:r>
    </w:p>
    <w:p w14:paraId="0FB0DD34" w14:textId="77777777" w:rsidR="004651F5" w:rsidRDefault="004651F5" w:rsidP="00C526A1">
      <w:pPr>
        <w:pStyle w:val="DefenceDefinitionNum"/>
      </w:pPr>
      <w:r>
        <w:t>Fraud and Corruption Control Plan;</w:t>
      </w:r>
    </w:p>
    <w:p w14:paraId="1CA04A85" w14:textId="3ED1BF9E" w:rsidR="00C526A1" w:rsidRDefault="00C526A1" w:rsidP="00C526A1">
      <w:pPr>
        <w:pStyle w:val="DefenceDefinitionNum"/>
      </w:pPr>
      <w:r>
        <w:t>Operational Plan;</w:t>
      </w:r>
    </w:p>
    <w:p w14:paraId="614EDAC6" w14:textId="77777777" w:rsidR="009231F2" w:rsidRDefault="009231F2" w:rsidP="009231F2">
      <w:pPr>
        <w:pStyle w:val="DefenceDefinitionNum"/>
      </w:pPr>
      <w:r w:rsidRPr="006B0FD0">
        <w:t>Work Health and Safety Plan</w:t>
      </w:r>
      <w:r>
        <w:t>;</w:t>
      </w:r>
    </w:p>
    <w:p w14:paraId="023A930E" w14:textId="77777777" w:rsidR="009231F2" w:rsidRDefault="009231F2" w:rsidP="009231F2">
      <w:pPr>
        <w:pStyle w:val="DefenceDefinitionNum"/>
      </w:pPr>
      <w:r>
        <w:t xml:space="preserve">Local Industry Capability Plan; </w:t>
      </w:r>
    </w:p>
    <w:p w14:paraId="5601843D" w14:textId="77777777" w:rsidR="004040ED" w:rsidRDefault="00B06F14" w:rsidP="00B06F14">
      <w:pPr>
        <w:pStyle w:val="DefenceDefinitionNum"/>
      </w:pPr>
      <w:r>
        <w:t>Transition-In Plan;</w:t>
      </w:r>
      <w:r w:rsidR="005429EC">
        <w:t xml:space="preserve"> </w:t>
      </w:r>
    </w:p>
    <w:p w14:paraId="18586685" w14:textId="0FBF96F2" w:rsidR="00B06F14" w:rsidRDefault="004040ED" w:rsidP="00B06F14">
      <w:pPr>
        <w:pStyle w:val="DefenceDefinitionNum"/>
      </w:pPr>
      <w:r>
        <w:t xml:space="preserve">Transition-Out Plan; </w:t>
      </w:r>
      <w:r w:rsidR="005429EC">
        <w:t>and</w:t>
      </w:r>
    </w:p>
    <w:p w14:paraId="5F953A45" w14:textId="26D09CA4" w:rsidR="00B06F14" w:rsidRPr="005F63AE" w:rsidRDefault="00B06F14" w:rsidP="00B06F14">
      <w:pPr>
        <w:pStyle w:val="DefenceDefinitionNum"/>
      </w:pPr>
      <w:r>
        <w:t xml:space="preserve">additional plans specified in the </w:t>
      </w:r>
      <w:r w:rsidRPr="006B0FD0">
        <w:t>Contract Particulars</w:t>
      </w:r>
      <w:r>
        <w:t xml:space="preserve"> and finalised by the Contractor under </w:t>
      </w:r>
      <w:r w:rsidRPr="005F63AE">
        <w:t>clause </w:t>
      </w:r>
      <w:r w:rsidRPr="003E1F24">
        <w:fldChar w:fldCharType="begin"/>
      </w:r>
      <w:r w:rsidRPr="005F63AE">
        <w:instrText xml:space="preserve"> REF _Ref102960546 \w \h  \* MERGEFORMAT </w:instrText>
      </w:r>
      <w:r w:rsidRPr="003E1F24">
        <w:fldChar w:fldCharType="separate"/>
      </w:r>
      <w:r w:rsidR="00E167EA">
        <w:t>10.9(a)(ii)</w:t>
      </w:r>
      <w:r w:rsidRPr="003E1F24">
        <w:fldChar w:fldCharType="end"/>
      </w:r>
      <w:r w:rsidRPr="005F63AE">
        <w:t>,</w:t>
      </w:r>
    </w:p>
    <w:p w14:paraId="7AE963B9" w14:textId="64E0064D" w:rsidR="00B06F14" w:rsidRPr="005F63AE" w:rsidRDefault="00B06F14" w:rsidP="00B06F14">
      <w:pPr>
        <w:pStyle w:val="DefenceDefinition0"/>
      </w:pPr>
      <w:r w:rsidRPr="005F63AE">
        <w:t xml:space="preserve">as updated or amended under clause </w:t>
      </w:r>
      <w:r w:rsidRPr="003E1F24">
        <w:fldChar w:fldCharType="begin"/>
      </w:r>
      <w:r w:rsidRPr="005F63AE">
        <w:instrText xml:space="preserve"> REF _Ref162942578 \n \h  \* MERGEFORMAT </w:instrText>
      </w:r>
      <w:r w:rsidRPr="003E1F24">
        <w:fldChar w:fldCharType="separate"/>
      </w:r>
      <w:r w:rsidR="00E167EA">
        <w:t>10.9</w:t>
      </w:r>
      <w:r w:rsidRPr="003E1F24">
        <w:fldChar w:fldCharType="end"/>
      </w:r>
      <w:r w:rsidRPr="005F63AE">
        <w:t>.</w:t>
      </w:r>
      <w:r>
        <w:t xml:space="preserve"> </w:t>
      </w:r>
    </w:p>
    <w:p w14:paraId="098E07F2" w14:textId="5DFB86BF" w:rsidR="00EE3A84" w:rsidRDefault="00FF5BEC">
      <w:pPr>
        <w:pStyle w:val="DefenceBoldNormal"/>
      </w:pPr>
      <w:r>
        <w:t>Contract Particulars</w:t>
      </w:r>
      <w:bookmarkEnd w:id="68"/>
    </w:p>
    <w:p w14:paraId="28D37D85" w14:textId="5B8304A0" w:rsidR="00EE3A84" w:rsidRDefault="00FF5BEC">
      <w:pPr>
        <w:pStyle w:val="DefenceDefinition0"/>
      </w:pPr>
      <w:r>
        <w:t>The particulars annexed to these Conditions of Contract and entitled "</w:t>
      </w:r>
      <w:r w:rsidRPr="006B0FD0">
        <w:t>Contract Particulars</w:t>
      </w:r>
      <w:r>
        <w:t>".</w:t>
      </w:r>
    </w:p>
    <w:p w14:paraId="0FEB7E4E" w14:textId="77777777" w:rsidR="00AA52B4" w:rsidRPr="006B0FD0" w:rsidRDefault="00AA52B4" w:rsidP="00AA52B4">
      <w:pPr>
        <w:pStyle w:val="DefenceBoldNormal"/>
      </w:pPr>
      <w:r>
        <w:t>Contractor</w:t>
      </w:r>
    </w:p>
    <w:p w14:paraId="58592F48" w14:textId="77777777" w:rsidR="00AA52B4" w:rsidRPr="006B0FD0" w:rsidRDefault="00AA52B4" w:rsidP="00AA52B4">
      <w:pPr>
        <w:pStyle w:val="DefenceDefinition0"/>
      </w:pPr>
      <w:r w:rsidRPr="006B0FD0">
        <w:t>The person specified in the Contract Particulars.</w:t>
      </w:r>
    </w:p>
    <w:p w14:paraId="6A420E40" w14:textId="77777777" w:rsidR="00AA52B4" w:rsidRDefault="00AA52B4" w:rsidP="00AA52B4">
      <w:pPr>
        <w:pStyle w:val="DefenceBoldNormal"/>
      </w:pPr>
      <w:r>
        <w:t>Contractor’s Representative</w:t>
      </w:r>
    </w:p>
    <w:p w14:paraId="4C5554DA" w14:textId="29312F01" w:rsidR="00AA52B4" w:rsidRDefault="00AA52B4" w:rsidP="00AA52B4">
      <w:pPr>
        <w:pStyle w:val="DefenceDefinition0"/>
      </w:pPr>
      <w:r>
        <w:t xml:space="preserve">The person specified in the </w:t>
      </w:r>
      <w:r w:rsidRPr="006B0FD0">
        <w:t>Contract Particulars</w:t>
      </w:r>
      <w:r>
        <w:t xml:space="preserve"> or any other person from time to time appointed as the Contractor</w:t>
      </w:r>
      <w:r w:rsidRPr="006B0FD0">
        <w:t>'s Representative</w:t>
      </w:r>
      <w:r>
        <w:t xml:space="preserve"> in accordance with clause </w:t>
      </w:r>
      <w:r>
        <w:fldChar w:fldCharType="begin"/>
      </w:r>
      <w:r>
        <w:instrText xml:space="preserve"> REF _Ref51391463 \r \h  \* MERGEFORMAT </w:instrText>
      </w:r>
      <w:r>
        <w:fldChar w:fldCharType="separate"/>
      </w:r>
      <w:r w:rsidR="00E167EA">
        <w:t>5.5</w:t>
      </w:r>
      <w:r>
        <w:fldChar w:fldCharType="end"/>
      </w:r>
      <w:r>
        <w:t>.</w:t>
      </w:r>
    </w:p>
    <w:p w14:paraId="54833068" w14:textId="77777777" w:rsidR="00EE3A84" w:rsidRDefault="00FF5BEC">
      <w:pPr>
        <w:pStyle w:val="DefenceBoldNormal"/>
      </w:pPr>
      <w:bookmarkStart w:id="70" w:name="Control"/>
      <w:r>
        <w:t>Control</w:t>
      </w:r>
      <w:bookmarkEnd w:id="70"/>
    </w:p>
    <w:p w14:paraId="47E4DE7F" w14:textId="77777777" w:rsidR="00EE3A84" w:rsidRDefault="00FF5BEC">
      <w:pPr>
        <w:pStyle w:val="DefenceDefinition0"/>
        <w:keepNext/>
      </w:pPr>
      <w:r>
        <w:t>Includes:</w:t>
      </w:r>
    </w:p>
    <w:p w14:paraId="32388A60" w14:textId="77777777" w:rsidR="00EE3A84" w:rsidRDefault="00FF5BEC">
      <w:pPr>
        <w:pStyle w:val="DefenceDefinitionNum"/>
      </w:pPr>
      <w:r>
        <w:t>the ability to exercise or control the exercise of the right to vote in respect of more than 50% of the voting shares or other form of voting equity in a corporation;</w:t>
      </w:r>
    </w:p>
    <w:p w14:paraId="3E214F5B" w14:textId="77777777" w:rsidR="00EE3A84" w:rsidRDefault="00FF5BEC">
      <w:pPr>
        <w:pStyle w:val="DefenceDefinitionNum"/>
      </w:pPr>
      <w:r>
        <w:lastRenderedPageBreak/>
        <w:t>the ability to dispose or exercise control over the disposal of more than 50% of the shares or other form of equity in a corporation;</w:t>
      </w:r>
    </w:p>
    <w:p w14:paraId="1EEE1EAB" w14:textId="77777777" w:rsidR="00EE3A84" w:rsidRDefault="00FF5BEC">
      <w:pPr>
        <w:pStyle w:val="DefenceDefinitionNum"/>
      </w:pPr>
      <w:r>
        <w:t>the ability to appoint or remove all or a majority of the directors of a corporation;</w:t>
      </w:r>
    </w:p>
    <w:p w14:paraId="301B39F9" w14:textId="77777777" w:rsidR="00EE3A84" w:rsidRDefault="00FF5BEC">
      <w:pPr>
        <w:pStyle w:val="DefenceDefinitionNum"/>
      </w:pPr>
      <w:r>
        <w:t>the ability to exercise or control the exercise of the casting of a majority of the votes cast at the meetings of the board of directors of a corporation; and</w:t>
      </w:r>
    </w:p>
    <w:p w14:paraId="1F8BD39C" w14:textId="77777777" w:rsidR="00EE3A84" w:rsidRDefault="00FF5BEC">
      <w:pPr>
        <w:pStyle w:val="DefenceDefinitionNum"/>
      </w:pPr>
      <w:r>
        <w:t>any other means, direct or indirect, of dominating the decision making and financial and operating policies of a corporation.</w:t>
      </w:r>
    </w:p>
    <w:p w14:paraId="5241CC75" w14:textId="77777777" w:rsidR="001402BC" w:rsidRPr="00A22A5E" w:rsidRDefault="001402BC" w:rsidP="008E55CF">
      <w:pPr>
        <w:pStyle w:val="DefenceBoldNormal"/>
      </w:pPr>
      <w:bookmarkStart w:id="71" w:name="CyberSecurityEvent"/>
      <w:r w:rsidRPr="00A22A5E">
        <w:t>Criminal Code</w:t>
      </w:r>
    </w:p>
    <w:p w14:paraId="414D749A" w14:textId="07681B62" w:rsidR="001402BC" w:rsidRDefault="001402BC" w:rsidP="008E55CF">
      <w:pPr>
        <w:pStyle w:val="DefenceDefinition0"/>
      </w:pPr>
      <w:r w:rsidRPr="001402BC">
        <w:t>The</w:t>
      </w:r>
      <w:r w:rsidR="00093ACF">
        <w:t xml:space="preserve"> Criminal Code enacted by the</w:t>
      </w:r>
      <w:r w:rsidRPr="001402BC">
        <w:t xml:space="preserve"> </w:t>
      </w:r>
      <w:r w:rsidRPr="001402BC">
        <w:rPr>
          <w:i/>
        </w:rPr>
        <w:t>Criminal Code Act</w:t>
      </w:r>
      <w:r w:rsidRPr="001402BC">
        <w:t xml:space="preserve"> </w:t>
      </w:r>
      <w:r w:rsidRPr="001402BC">
        <w:rPr>
          <w:i/>
        </w:rPr>
        <w:t>1995</w:t>
      </w:r>
      <w:r w:rsidRPr="001402BC">
        <w:t xml:space="preserve"> (Cth).</w:t>
      </w:r>
    </w:p>
    <w:p w14:paraId="15720699" w14:textId="77777777" w:rsidR="00215E5F" w:rsidRDefault="00215E5F" w:rsidP="00215E5F">
      <w:pPr>
        <w:pStyle w:val="DefenceBoldNormal"/>
      </w:pPr>
      <w:r>
        <w:t>Cyber Security Event</w:t>
      </w:r>
    </w:p>
    <w:p w14:paraId="5273E9BB" w14:textId="77777777" w:rsidR="00215E5F" w:rsidRDefault="00215E5F" w:rsidP="00D75789">
      <w:pPr>
        <w:pStyle w:val="DefenceDefinition0"/>
        <w:numPr>
          <w:ilvl w:val="0"/>
          <w:numId w:val="58"/>
        </w:numPr>
      </w:pPr>
      <w:r>
        <w:t xml:space="preserve">An identified occurrence of a system, service or network state indicating a potential or actual breach of </w:t>
      </w:r>
      <w:r w:rsidRPr="006B0FD0">
        <w:t>Sensitive and Classified Information</w:t>
      </w:r>
      <w:r>
        <w:t xml:space="preserve"> security procedures, processes and requirements, a failure of </w:t>
      </w:r>
      <w:r w:rsidRPr="006B0FD0">
        <w:t>Sensitive and Classified Information</w:t>
      </w:r>
      <w:r>
        <w:t xml:space="preserve"> security procedure, process and requirement safeguards or a previously unknown or unencountered occurrence of a system, service or network state which is or may be relevant to </w:t>
      </w:r>
      <w:r w:rsidRPr="006B0FD0">
        <w:t>Sensitive and Classified Information</w:t>
      </w:r>
      <w:r>
        <w:t xml:space="preserve"> security procedures, processes and requirements.</w:t>
      </w:r>
    </w:p>
    <w:p w14:paraId="43DA9615" w14:textId="77777777" w:rsidR="00215E5F" w:rsidRDefault="00215E5F" w:rsidP="00215E5F">
      <w:pPr>
        <w:pStyle w:val="DefenceBoldNormal"/>
      </w:pPr>
      <w:bookmarkStart w:id="72" w:name="CyberSecurityIncident"/>
      <w:r>
        <w:t>Cyber Security Incident</w:t>
      </w:r>
      <w:bookmarkEnd w:id="72"/>
    </w:p>
    <w:p w14:paraId="3B10CFC9" w14:textId="6DD4F186" w:rsidR="00215E5F" w:rsidRPr="001402BC" w:rsidRDefault="00215E5F" w:rsidP="00D75789">
      <w:pPr>
        <w:pStyle w:val="DefenceDefinition0"/>
        <w:numPr>
          <w:ilvl w:val="0"/>
          <w:numId w:val="58"/>
        </w:numPr>
      </w:pPr>
      <w:r>
        <w:t xml:space="preserve">A single or series of unwanted or unexpected </w:t>
      </w:r>
      <w:r w:rsidRPr="006B0FD0">
        <w:t>Cyber Security Events</w:t>
      </w:r>
      <w:r>
        <w:t xml:space="preserve"> that has a significant probability of compromising </w:t>
      </w:r>
      <w:r w:rsidRPr="006B0FD0">
        <w:t>Sensitive and Classified Information</w:t>
      </w:r>
      <w:r>
        <w:t xml:space="preserve"> security procedures, processes and requirements and threatening security.</w:t>
      </w:r>
    </w:p>
    <w:p w14:paraId="4E1DF8FD" w14:textId="72086306" w:rsidR="00575161" w:rsidRDefault="00575161" w:rsidP="008B549F">
      <w:pPr>
        <w:pStyle w:val="DefenceBoldNormal"/>
      </w:pPr>
      <w:bookmarkStart w:id="73" w:name="DeedofGteeUndtkngSubs"/>
      <w:bookmarkStart w:id="74" w:name="Defence"/>
      <w:bookmarkEnd w:id="71"/>
      <w:r>
        <w:t>Dangerous Goods</w:t>
      </w:r>
    </w:p>
    <w:p w14:paraId="46CBC601" w14:textId="5BAFF19F" w:rsidR="00575161" w:rsidRPr="00575161" w:rsidRDefault="00575161" w:rsidP="008E55CF">
      <w:pPr>
        <w:pStyle w:val="DefenceDefinition0"/>
        <w:rPr>
          <w:b/>
        </w:rPr>
      </w:pPr>
      <w:r>
        <w:t>Has the meaning given in the Australian Code for the Transport of Dangerous Goods by Road and Rail, as amended from time to time.</w:t>
      </w:r>
    </w:p>
    <w:p w14:paraId="34840AFC" w14:textId="1074062F" w:rsidR="008B549F" w:rsidRDefault="008B549F" w:rsidP="008B549F">
      <w:pPr>
        <w:pStyle w:val="DefenceBoldNormal"/>
      </w:pPr>
      <w:r>
        <w:t>Deed of Guarantee, Undertaking and Substitution</w:t>
      </w:r>
      <w:bookmarkEnd w:id="73"/>
    </w:p>
    <w:p w14:paraId="48A6314D" w14:textId="77777777" w:rsidR="008B549F" w:rsidRDefault="008B549F" w:rsidP="008B549F">
      <w:pPr>
        <w:pStyle w:val="DefenceDefinition0"/>
        <w:widowControl w:val="0"/>
      </w:pPr>
      <w:r>
        <w:t xml:space="preserve">A deed of guarantee, undertaking and substitution in the form set out in the </w:t>
      </w:r>
      <w:r w:rsidRPr="00B644E7">
        <w:t>Schedule of Collateral Documents</w:t>
      </w:r>
      <w:r>
        <w:t>.</w:t>
      </w:r>
    </w:p>
    <w:p w14:paraId="554D2155" w14:textId="5ED3A187" w:rsidR="00B76678" w:rsidRDefault="00B76678">
      <w:pPr>
        <w:pStyle w:val="DefenceBoldNormal"/>
      </w:pPr>
      <w:r>
        <w:t>Defect</w:t>
      </w:r>
    </w:p>
    <w:p w14:paraId="0DE0FBA8" w14:textId="745E16AC" w:rsidR="00B76678" w:rsidRDefault="00903F16" w:rsidP="008E55CF">
      <w:pPr>
        <w:pStyle w:val="DefenceDefinition0"/>
        <w:rPr>
          <w:b/>
        </w:rPr>
      </w:pPr>
      <w:r>
        <w:t>Any defect, fault or omission:</w:t>
      </w:r>
    </w:p>
    <w:p w14:paraId="5898B4F3" w14:textId="78D6A23C" w:rsidR="00903F16" w:rsidRDefault="00903F16" w:rsidP="00903F16">
      <w:pPr>
        <w:pStyle w:val="DefenceDefinitionNum"/>
        <w:rPr>
          <w:bCs/>
        </w:rPr>
      </w:pPr>
      <w:r>
        <w:rPr>
          <w:bCs/>
        </w:rPr>
        <w:t>in any Services; or</w:t>
      </w:r>
    </w:p>
    <w:p w14:paraId="5D1AD5C1" w14:textId="0607498D" w:rsidR="00903F16" w:rsidRDefault="00903F16" w:rsidP="00903F16">
      <w:pPr>
        <w:pStyle w:val="DefenceDefinitionNum"/>
        <w:rPr>
          <w:bCs/>
        </w:rPr>
      </w:pPr>
      <w:r>
        <w:rPr>
          <w:bCs/>
        </w:rPr>
        <w:t>of an Asset, to the extent caused by an act or omission of the Contractor in performance of the Services or failure to perform the Services,</w:t>
      </w:r>
    </w:p>
    <w:p w14:paraId="609D5846" w14:textId="26887400" w:rsidR="00903F16" w:rsidRPr="00903F16" w:rsidRDefault="00903F16" w:rsidP="00AE2F70">
      <w:pPr>
        <w:pStyle w:val="DefenceDefinitionNum"/>
        <w:numPr>
          <w:ilvl w:val="0"/>
          <w:numId w:val="0"/>
        </w:numPr>
        <w:rPr>
          <w:bCs/>
        </w:rPr>
      </w:pPr>
      <w:r>
        <w:rPr>
          <w:bCs/>
        </w:rPr>
        <w:t xml:space="preserve">including any aspect of the Services which is not performed in accordance with the requirements of the Contract or any of the matters referred to in clauses </w:t>
      </w:r>
      <w:r w:rsidR="00A0392E" w:rsidRPr="00AE2F70">
        <w:rPr>
          <w:bCs/>
        </w:rPr>
        <w:fldChar w:fldCharType="begin"/>
      </w:r>
      <w:r w:rsidR="00A0392E" w:rsidRPr="00AE2F70">
        <w:rPr>
          <w:bCs/>
        </w:rPr>
        <w:instrText xml:space="preserve"> REF _Ref116209231 \r \h </w:instrText>
      </w:r>
      <w:r w:rsidR="00A0392E">
        <w:rPr>
          <w:bCs/>
        </w:rPr>
        <w:instrText xml:space="preserve"> \* MERGEFORMAT </w:instrText>
      </w:r>
      <w:r w:rsidR="00A0392E" w:rsidRPr="00AE2F70">
        <w:rPr>
          <w:bCs/>
        </w:rPr>
      </w:r>
      <w:r w:rsidR="00A0392E" w:rsidRPr="00AE2F70">
        <w:rPr>
          <w:bCs/>
        </w:rPr>
        <w:fldChar w:fldCharType="separate"/>
      </w:r>
      <w:r w:rsidR="00E167EA">
        <w:rPr>
          <w:bCs/>
        </w:rPr>
        <w:t>10.5(a)(ii)</w:t>
      </w:r>
      <w:r w:rsidR="00A0392E" w:rsidRPr="00AE2F70">
        <w:rPr>
          <w:bCs/>
        </w:rPr>
        <w:fldChar w:fldCharType="end"/>
      </w:r>
      <w:r w:rsidR="00A0392E" w:rsidRPr="00AE2F70">
        <w:rPr>
          <w:bCs/>
        </w:rPr>
        <w:t xml:space="preserve"> - </w:t>
      </w:r>
      <w:r w:rsidR="00A0392E" w:rsidRPr="00AE2F70">
        <w:rPr>
          <w:bCs/>
        </w:rPr>
        <w:fldChar w:fldCharType="begin"/>
      </w:r>
      <w:r w:rsidR="00A0392E" w:rsidRPr="00AE2F70">
        <w:rPr>
          <w:bCs/>
        </w:rPr>
        <w:instrText xml:space="preserve"> REF _Ref116127542 \r \h </w:instrText>
      </w:r>
      <w:r w:rsidR="00A0392E">
        <w:rPr>
          <w:bCs/>
        </w:rPr>
        <w:instrText xml:space="preserve"> \* MERGEFORMAT </w:instrText>
      </w:r>
      <w:r w:rsidR="00A0392E" w:rsidRPr="00AE2F70">
        <w:rPr>
          <w:bCs/>
        </w:rPr>
      </w:r>
      <w:r w:rsidR="00A0392E" w:rsidRPr="00AE2F70">
        <w:rPr>
          <w:bCs/>
        </w:rPr>
        <w:fldChar w:fldCharType="separate"/>
      </w:r>
      <w:r w:rsidR="00E167EA">
        <w:rPr>
          <w:bCs/>
        </w:rPr>
        <w:t>10.5(a)(v)</w:t>
      </w:r>
      <w:r w:rsidR="00A0392E" w:rsidRPr="00AE2F70">
        <w:rPr>
          <w:bCs/>
        </w:rPr>
        <w:fldChar w:fldCharType="end"/>
      </w:r>
      <w:r>
        <w:rPr>
          <w:bCs/>
        </w:rPr>
        <w:t xml:space="preserve">. </w:t>
      </w:r>
    </w:p>
    <w:p w14:paraId="26236FD8" w14:textId="537BF404" w:rsidR="00EE3A84" w:rsidRDefault="00FF5BEC">
      <w:pPr>
        <w:pStyle w:val="DefenceBoldNormal"/>
      </w:pPr>
      <w:r>
        <w:t>Defence</w:t>
      </w:r>
      <w:bookmarkEnd w:id="74"/>
    </w:p>
    <w:p w14:paraId="38867222" w14:textId="77777777" w:rsidR="00EE3A84" w:rsidRDefault="001402BC">
      <w:pPr>
        <w:pStyle w:val="DefenceDefinition0"/>
      </w:pPr>
      <w:r>
        <w:t xml:space="preserve">The Australian </w:t>
      </w:r>
      <w:r w:rsidR="00FF5BEC">
        <w:t>Department of Defence.</w:t>
      </w:r>
    </w:p>
    <w:p w14:paraId="0254C0E4" w14:textId="77777777" w:rsidR="00EE3A84" w:rsidRPr="009A2A1D" w:rsidRDefault="00FF5BEC">
      <w:pPr>
        <w:pStyle w:val="DefenceBoldNormal"/>
      </w:pPr>
      <w:bookmarkStart w:id="75" w:name="DEQMS"/>
      <w:r w:rsidRPr="009A2A1D">
        <w:t>DEQMS</w:t>
      </w:r>
      <w:bookmarkEnd w:id="75"/>
    </w:p>
    <w:p w14:paraId="08789FF5" w14:textId="4B74DA52" w:rsidR="00EE3A84" w:rsidRPr="009A2A1D" w:rsidRDefault="00FF5BEC">
      <w:pPr>
        <w:pStyle w:val="DefenceDefinition0"/>
      </w:pPr>
      <w:r w:rsidRPr="009A2A1D">
        <w:t>The Defence Estate Quality Management System website available at</w:t>
      </w:r>
      <w:r w:rsidR="00F003B8" w:rsidRPr="009A2A1D">
        <w:t xml:space="preserve"> </w:t>
      </w:r>
      <w:hyperlink r:id="rId16" w:history="1">
        <w:r w:rsidR="00F003B8" w:rsidRPr="00F836D6">
          <w:rPr>
            <w:rStyle w:val="Hyperlink"/>
            <w:color w:val="auto"/>
          </w:rPr>
          <w:t>www.defence.gov.au/deqms</w:t>
        </w:r>
      </w:hyperlink>
      <w:r w:rsidRPr="00375E92">
        <w:t>.</w:t>
      </w:r>
    </w:p>
    <w:p w14:paraId="1AF8FC9F" w14:textId="0FB525F0" w:rsidR="00EE3A84" w:rsidRDefault="0019348D">
      <w:pPr>
        <w:pStyle w:val="DefenceBoldNormal"/>
      </w:pPr>
      <w:r>
        <w:t>Direction</w:t>
      </w:r>
    </w:p>
    <w:p w14:paraId="5D0016A5" w14:textId="77777777" w:rsidR="00EE3A84" w:rsidRDefault="00FF5BEC">
      <w:pPr>
        <w:pStyle w:val="DefenceDefinition0"/>
      </w:pPr>
      <w:r>
        <w:t>Any agreement, approval, authorisation, certificate, consent, decision, demand, determination, direction, explanation, failure to consent, instruction, notice, notification, order, permission, rejection, request or requirement.</w:t>
      </w:r>
    </w:p>
    <w:p w14:paraId="6771A6F2" w14:textId="296A1A4D" w:rsidR="00EE3A84" w:rsidRDefault="00FF5BEC">
      <w:pPr>
        <w:pStyle w:val="DefenceBoldNormal"/>
      </w:pPr>
      <w:bookmarkStart w:id="76" w:name="EmployersLiabilityInsurance"/>
      <w:r>
        <w:lastRenderedPageBreak/>
        <w:t>Employers' Liability Insurance</w:t>
      </w:r>
      <w:bookmarkEnd w:id="76"/>
    </w:p>
    <w:p w14:paraId="0E1E82C2" w14:textId="6ACCBB3A" w:rsidR="00EE3A84" w:rsidRDefault="00FB7ED6">
      <w:pPr>
        <w:pStyle w:val="DefenceDefinition0"/>
      </w:pPr>
      <w:r>
        <w:t>A</w:t>
      </w:r>
      <w:r w:rsidR="00FF5BEC">
        <w:t xml:space="preserve"> policy of insurance covering the liability of the</w:t>
      </w:r>
      <w:r w:rsidR="001059D6">
        <w:t xml:space="preserve"> Contractor</w:t>
      </w:r>
      <w:r w:rsidR="00FF5BEC">
        <w:t xml:space="preserve"> to its employees at common law, for death or injuries arising out of or in connection with their employment, whether as an extension to </w:t>
      </w:r>
      <w:r w:rsidR="00FF5BEC" w:rsidRPr="006B0FD0">
        <w:t>Workers Compensation Insurance</w:t>
      </w:r>
      <w:r w:rsidR="00FF5BEC">
        <w:t xml:space="preserve"> or otherwise.</w:t>
      </w:r>
    </w:p>
    <w:p w14:paraId="438B1515" w14:textId="77777777" w:rsidR="00EE3A84" w:rsidRDefault="00FF5BEC">
      <w:pPr>
        <w:pStyle w:val="DefenceBoldNormal"/>
      </w:pPr>
      <w:bookmarkStart w:id="77" w:name="Environment"/>
      <w:r>
        <w:t>Environment</w:t>
      </w:r>
      <w:bookmarkStart w:id="78" w:name="_Ref72475490"/>
      <w:bookmarkEnd w:id="77"/>
    </w:p>
    <w:p w14:paraId="49B4A0D8" w14:textId="77777777" w:rsidR="00EE3A84" w:rsidRDefault="00FF5BEC">
      <w:pPr>
        <w:pStyle w:val="DefenceDefinition0"/>
      </w:pPr>
      <w:r>
        <w:t>Includes:</w:t>
      </w:r>
      <w:bookmarkEnd w:id="78"/>
    </w:p>
    <w:p w14:paraId="318B4C9F" w14:textId="77777777" w:rsidR="00EE3A84" w:rsidRDefault="00FF5BEC">
      <w:pPr>
        <w:pStyle w:val="DefenceDefinitionNum"/>
      </w:pPr>
      <w:bookmarkStart w:id="79" w:name="_Ref72475491"/>
      <w:r>
        <w:t>ecosystems and their constituent parts, including people and communities;</w:t>
      </w:r>
      <w:bookmarkEnd w:id="79"/>
    </w:p>
    <w:p w14:paraId="4807348C" w14:textId="77777777" w:rsidR="00EE3A84" w:rsidRDefault="00FF5BEC">
      <w:pPr>
        <w:pStyle w:val="DefenceDefinitionNum"/>
      </w:pPr>
      <w:bookmarkStart w:id="80" w:name="_Ref72475493"/>
      <w:r>
        <w:t>natural and physical resources;</w:t>
      </w:r>
      <w:bookmarkEnd w:id="80"/>
    </w:p>
    <w:p w14:paraId="5777AEF5" w14:textId="77777777" w:rsidR="00EE3A84" w:rsidRDefault="00FF5BEC">
      <w:pPr>
        <w:pStyle w:val="DefenceDefinitionNum"/>
      </w:pPr>
      <w:bookmarkStart w:id="81" w:name="_Ref72475551"/>
      <w:r>
        <w:t>the qualities and characteristics of locations, places and areas; and</w:t>
      </w:r>
      <w:bookmarkEnd w:id="81"/>
    </w:p>
    <w:p w14:paraId="257FCD83" w14:textId="6B102518" w:rsidR="00EE3A84" w:rsidRDefault="00FF5BEC">
      <w:pPr>
        <w:pStyle w:val="DefenceDefinitionNum"/>
      </w:pPr>
      <w:r>
        <w:t xml:space="preserve">the social, economic, aesthetic and cultural aspects of a thing mentioned in paragraphs </w:t>
      </w:r>
      <w:r>
        <w:fldChar w:fldCharType="begin"/>
      </w:r>
      <w:r>
        <w:instrText xml:space="preserve"> REF _Ref72475491 \r \h  \* MERGEFORMAT </w:instrText>
      </w:r>
      <w:r>
        <w:fldChar w:fldCharType="separate"/>
      </w:r>
      <w:r w:rsidR="00E167EA">
        <w:t>(a)</w:t>
      </w:r>
      <w:r>
        <w:fldChar w:fldCharType="end"/>
      </w:r>
      <w:r>
        <w:t xml:space="preserve">, </w:t>
      </w:r>
      <w:r>
        <w:fldChar w:fldCharType="begin"/>
      </w:r>
      <w:r>
        <w:instrText xml:space="preserve"> REF _Ref72475493 \r \h  \* MERGEFORMAT </w:instrText>
      </w:r>
      <w:r>
        <w:fldChar w:fldCharType="separate"/>
      </w:r>
      <w:r w:rsidR="00E167EA">
        <w:t>(b)</w:t>
      </w:r>
      <w:r>
        <w:fldChar w:fldCharType="end"/>
      </w:r>
      <w:r>
        <w:t xml:space="preserve"> or </w:t>
      </w:r>
      <w:r>
        <w:fldChar w:fldCharType="begin"/>
      </w:r>
      <w:r>
        <w:instrText xml:space="preserve"> REF _Ref72475551 \r \h  \* MERGEFORMAT </w:instrText>
      </w:r>
      <w:r>
        <w:fldChar w:fldCharType="separate"/>
      </w:r>
      <w:r w:rsidR="00E167EA">
        <w:t>(c)</w:t>
      </w:r>
      <w:r>
        <w:fldChar w:fldCharType="end"/>
      </w:r>
      <w:r>
        <w:t>.</w:t>
      </w:r>
    </w:p>
    <w:p w14:paraId="32FBF2A2" w14:textId="77777777" w:rsidR="00EE3A84" w:rsidRDefault="00FF5BEC">
      <w:pPr>
        <w:pStyle w:val="DefenceBoldNormal"/>
      </w:pPr>
      <w:bookmarkStart w:id="82" w:name="EnvironmentalHarm"/>
      <w:r>
        <w:t>Environmental Harm</w:t>
      </w:r>
      <w:bookmarkEnd w:id="82"/>
    </w:p>
    <w:p w14:paraId="0697F4BE" w14:textId="77777777" w:rsidR="00EE3A84" w:rsidRDefault="00FF5BEC">
      <w:pPr>
        <w:pStyle w:val="DefenceDefinition0"/>
      </w:pPr>
      <w:r>
        <w:t xml:space="preserve">Any actual or threatened adverse impact on, or damage to, the </w:t>
      </w:r>
      <w:r w:rsidRPr="006B0FD0">
        <w:t>Environment</w:t>
      </w:r>
      <w:r>
        <w:t>.</w:t>
      </w:r>
    </w:p>
    <w:p w14:paraId="0E94BFDE" w14:textId="77777777" w:rsidR="00EE3A84" w:rsidRDefault="00FF5BEC">
      <w:pPr>
        <w:pStyle w:val="DefenceBoldNormal"/>
      </w:pPr>
      <w:bookmarkStart w:id="83" w:name="EnvironmentalIncident"/>
      <w:r>
        <w:t>Environmental Incident</w:t>
      </w:r>
      <w:bookmarkEnd w:id="83"/>
    </w:p>
    <w:p w14:paraId="7B916CE1" w14:textId="23056705" w:rsidR="00EE3A84" w:rsidRDefault="00FF5BEC">
      <w:pPr>
        <w:pStyle w:val="DefenceDefinition0"/>
      </w:pPr>
      <w:r>
        <w:t xml:space="preserve">Any </w:t>
      </w:r>
      <w:r w:rsidRPr="006B0FD0">
        <w:t>Environmental Harm</w:t>
      </w:r>
      <w:r>
        <w:t xml:space="preserve"> or </w:t>
      </w:r>
      <w:r w:rsidRPr="006B0FD0">
        <w:t>Contamination</w:t>
      </w:r>
      <w:r>
        <w:t xml:space="preserve"> arising out of or in connection with the </w:t>
      </w:r>
      <w:r w:rsidRPr="006B0FD0">
        <w:t>Services</w:t>
      </w:r>
      <w:r>
        <w:t>.</w:t>
      </w:r>
    </w:p>
    <w:p w14:paraId="65BF4CC7" w14:textId="2FC8F09E" w:rsidR="00EE3A84" w:rsidRDefault="00FF5BEC">
      <w:pPr>
        <w:pStyle w:val="DefenceBoldNormal"/>
      </w:pPr>
      <w:bookmarkStart w:id="84" w:name="EnvironmentalObjectives"/>
      <w:r>
        <w:t>Environmental Objectives</w:t>
      </w:r>
      <w:bookmarkEnd w:id="84"/>
    </w:p>
    <w:p w14:paraId="76F16A99" w14:textId="77777777" w:rsidR="00EE3A84" w:rsidRDefault="00FF5BEC">
      <w:pPr>
        <w:pStyle w:val="DefenceDefinition0"/>
      </w:pPr>
      <w:r>
        <w:t xml:space="preserve">The </w:t>
      </w:r>
      <w:r w:rsidRPr="006B0FD0">
        <w:t>Environmental Objectives</w:t>
      </w:r>
      <w:r>
        <w:t xml:space="preserve"> are:</w:t>
      </w:r>
    </w:p>
    <w:p w14:paraId="26935689" w14:textId="77777777" w:rsidR="00EE3A84" w:rsidRDefault="001E4054">
      <w:pPr>
        <w:pStyle w:val="DefenceDefinitionNum"/>
      </w:pPr>
      <w:r>
        <w:t xml:space="preserve">to </w:t>
      </w:r>
      <w:r w:rsidR="00FF5BEC">
        <w:t xml:space="preserve">encourage best practice environmental management through the planning, development, implementation and continuous improvement of environmental management procedures during the </w:t>
      </w:r>
      <w:r w:rsidR="00FF5BEC" w:rsidRPr="006B0FD0">
        <w:t>Services</w:t>
      </w:r>
      <w:r w:rsidR="00FF5BEC">
        <w:t>;</w:t>
      </w:r>
    </w:p>
    <w:p w14:paraId="7D6B8F6C" w14:textId="6D6D6F63" w:rsidR="00EE3A84" w:rsidRDefault="001E4054">
      <w:pPr>
        <w:pStyle w:val="DefenceDefinitionNum"/>
      </w:pPr>
      <w:r>
        <w:t xml:space="preserve">to </w:t>
      </w:r>
      <w:r w:rsidR="00FF5BEC">
        <w:t xml:space="preserve">prevent and minimise adverse impacts on the </w:t>
      </w:r>
      <w:r w:rsidR="00FF5BEC" w:rsidRPr="006B0FD0">
        <w:t>Environment</w:t>
      </w:r>
      <w:r w:rsidR="00FF5BEC">
        <w:t>;</w:t>
      </w:r>
      <w:r w:rsidR="0064325A">
        <w:t xml:space="preserve"> </w:t>
      </w:r>
    </w:p>
    <w:p w14:paraId="226A1148" w14:textId="6BBA8385" w:rsidR="00EE3A84" w:rsidRDefault="001E4054">
      <w:pPr>
        <w:pStyle w:val="DefenceDefinitionNum"/>
      </w:pPr>
      <w:r>
        <w:t xml:space="preserve">to </w:t>
      </w:r>
      <w:r w:rsidR="00FF5BEC">
        <w:t xml:space="preserve">recognise and protect any special environmental characteristics of the </w:t>
      </w:r>
      <w:r w:rsidR="00FF5BEC" w:rsidRPr="006B0FD0">
        <w:t>Site</w:t>
      </w:r>
      <w:r w:rsidR="00FF5BEC">
        <w:t xml:space="preserve"> (including cultural heritage significance)</w:t>
      </w:r>
      <w:r w:rsidR="00093ACF">
        <w:t>; and</w:t>
      </w:r>
    </w:p>
    <w:p w14:paraId="6D5484C4" w14:textId="2A564D6E" w:rsidR="00093ACF" w:rsidRDefault="00093ACF">
      <w:pPr>
        <w:pStyle w:val="DefenceDefinitionNum"/>
      </w:pPr>
      <w:r>
        <w:t>the additional objectives specified in the Contract Particulars.</w:t>
      </w:r>
    </w:p>
    <w:p w14:paraId="6A9A9191" w14:textId="77777777" w:rsidR="00EE3A84" w:rsidRDefault="00FF5BEC">
      <w:pPr>
        <w:pStyle w:val="DefenceBoldNormal"/>
      </w:pPr>
      <w:bookmarkStart w:id="85" w:name="ExpertDeterminationAgreement"/>
      <w:bookmarkStart w:id="86" w:name="_DV_C74"/>
      <w:r w:rsidRPr="00A0757D">
        <w:t>Expert Determination Agreement</w:t>
      </w:r>
      <w:bookmarkEnd w:id="85"/>
    </w:p>
    <w:p w14:paraId="46CF46E9" w14:textId="77777777" w:rsidR="00EE3A84" w:rsidRPr="00A0757D" w:rsidRDefault="00FF5BEC">
      <w:pPr>
        <w:pStyle w:val="DefenceDefinition0"/>
      </w:pPr>
      <w:r w:rsidRPr="00A0757D">
        <w:t xml:space="preserve">An expert </w:t>
      </w:r>
      <w:r w:rsidR="0028347F" w:rsidRPr="00A0757D">
        <w:t xml:space="preserve">determination </w:t>
      </w:r>
      <w:r w:rsidRPr="00A0757D">
        <w:t xml:space="preserve">agreement on the terms set out in the </w:t>
      </w:r>
      <w:r w:rsidRPr="006B0FD0">
        <w:t>Schedule of Collateral Documents</w:t>
      </w:r>
      <w:r w:rsidRPr="00A0757D">
        <w:t>.</w:t>
      </w:r>
    </w:p>
    <w:p w14:paraId="18E02D51" w14:textId="77777777" w:rsidR="00EE3A84" w:rsidRDefault="00FF5BEC">
      <w:pPr>
        <w:pStyle w:val="DefenceBoldNormal"/>
      </w:pPr>
      <w:bookmarkStart w:id="87" w:name="Fee"/>
      <w:bookmarkEnd w:id="86"/>
      <w:r>
        <w:t>Fee</w:t>
      </w:r>
      <w:bookmarkEnd w:id="87"/>
    </w:p>
    <w:p w14:paraId="4B0B88BC" w14:textId="4C3FB20A" w:rsidR="00E463CC" w:rsidRDefault="008343F4">
      <w:pPr>
        <w:pStyle w:val="DefenceDefinition0"/>
      </w:pPr>
      <w:r>
        <w:t xml:space="preserve">The </w:t>
      </w:r>
      <w:r w:rsidR="00E463CC">
        <w:t>sum of:</w:t>
      </w:r>
    </w:p>
    <w:p w14:paraId="2A7D2BD6" w14:textId="6A70CD70" w:rsidR="00E463CC" w:rsidRDefault="00E463CC" w:rsidP="00E463CC">
      <w:pPr>
        <w:pStyle w:val="DefenceDefinitionNum"/>
      </w:pPr>
      <w:r>
        <w:t>the Management Fee;</w:t>
      </w:r>
    </w:p>
    <w:p w14:paraId="34B6F8BA" w14:textId="70EF6F7A" w:rsidR="00E463CC" w:rsidRDefault="00E463CC" w:rsidP="00E463CC">
      <w:pPr>
        <w:pStyle w:val="DefenceDefinitionNum"/>
      </w:pPr>
      <w:r>
        <w:t>the Transition-In Fee;</w:t>
      </w:r>
    </w:p>
    <w:p w14:paraId="2C947C0E" w14:textId="0EC7AF0D" w:rsidR="00E463CC" w:rsidRDefault="00905E81" w:rsidP="00E463CC">
      <w:pPr>
        <w:pStyle w:val="DefenceDefinitionNum"/>
      </w:pPr>
      <w:r>
        <w:t>the Scheduled Maintenance Services Fee; and</w:t>
      </w:r>
    </w:p>
    <w:p w14:paraId="73B8096B" w14:textId="497F0F4D" w:rsidR="00905E81" w:rsidRPr="00905E81" w:rsidRDefault="00905E81" w:rsidP="00E463CC">
      <w:pPr>
        <w:pStyle w:val="DefenceDefinitionNum"/>
      </w:pPr>
      <w:r>
        <w:t>the Reactive Maintenance Services Fee.</w:t>
      </w:r>
    </w:p>
    <w:p w14:paraId="6E5C4F9A" w14:textId="77777777" w:rsidR="00EE3A84" w:rsidRDefault="00FF5BEC">
      <w:pPr>
        <w:pStyle w:val="DefenceBoldNormal"/>
      </w:pPr>
      <w:bookmarkStart w:id="88" w:name="FinancialRepresentative"/>
      <w:r>
        <w:t>Financial Representative</w:t>
      </w:r>
      <w:bookmarkEnd w:id="88"/>
    </w:p>
    <w:p w14:paraId="6666BB02" w14:textId="77777777" w:rsidR="00EE3A84" w:rsidRDefault="00FF5BEC">
      <w:pPr>
        <w:pStyle w:val="DefenceDefinition0"/>
        <w:keepNext/>
      </w:pPr>
      <w:r>
        <w:t>Means:</w:t>
      </w:r>
    </w:p>
    <w:p w14:paraId="0E212381" w14:textId="4960BA06" w:rsidR="00EE3A84" w:rsidRDefault="00FF5BEC">
      <w:pPr>
        <w:pStyle w:val="DefenceDefinitionNum"/>
      </w:pPr>
      <w:r>
        <w:t>in relation to the</w:t>
      </w:r>
      <w:r w:rsidR="001059D6">
        <w:t xml:space="preserve"> Contractor</w:t>
      </w:r>
      <w:r>
        <w:t>, the</w:t>
      </w:r>
      <w:r w:rsidR="001059D6">
        <w:t xml:space="preserve"> Contractor</w:t>
      </w:r>
      <w:r w:rsidRPr="005F65D8">
        <w:rPr>
          <w:szCs w:val="22"/>
        </w:rPr>
        <w:t>'s chief</w:t>
      </w:r>
      <w:r w:rsidRPr="00151058">
        <w:rPr>
          <w:color w:val="auto"/>
        </w:rPr>
        <w:t xml:space="preserve"> </w:t>
      </w:r>
      <w:r>
        <w:t>financial officer, financial controller or other officer or employee with primary responsibility for managing the financial affairs of the</w:t>
      </w:r>
      <w:r w:rsidR="001059D6">
        <w:t xml:space="preserve"> Contractor</w:t>
      </w:r>
      <w:r>
        <w:t>; and</w:t>
      </w:r>
    </w:p>
    <w:p w14:paraId="285BD54B" w14:textId="245F31C5" w:rsidR="00151058" w:rsidRDefault="00FF5BEC" w:rsidP="00151058">
      <w:pPr>
        <w:pStyle w:val="DefenceDefinitionNum"/>
      </w:pPr>
      <w:r>
        <w:lastRenderedPageBreak/>
        <w:t xml:space="preserve">in relation to a </w:t>
      </w:r>
      <w:r w:rsidR="00AA52B4">
        <w:t>subcontractor</w:t>
      </w:r>
      <w:r>
        <w:t xml:space="preserve">, the </w:t>
      </w:r>
      <w:r w:rsidR="00AA52B4">
        <w:t>subcontractor</w:t>
      </w:r>
      <w:r>
        <w:t xml:space="preserve">'s chief financial officer, financial controller or other officer or employee with primary responsibility for managing the financial affairs of the </w:t>
      </w:r>
      <w:r w:rsidR="00AA52B4">
        <w:t>subcontractor</w:t>
      </w:r>
      <w:r>
        <w:t>.</w:t>
      </w:r>
    </w:p>
    <w:p w14:paraId="071B7178" w14:textId="77777777" w:rsidR="00C47168" w:rsidRDefault="00C47168" w:rsidP="00AE2F70">
      <w:pPr>
        <w:pStyle w:val="DefenceBoldNormal"/>
      </w:pPr>
      <w:bookmarkStart w:id="89" w:name="GeocodedInformation"/>
      <w:bookmarkStart w:id="90" w:name="GST"/>
      <w:r>
        <w:t>Force Majeure</w:t>
      </w:r>
    </w:p>
    <w:p w14:paraId="42DCC2F7" w14:textId="77777777" w:rsidR="00C47168" w:rsidRDefault="00C47168" w:rsidP="00AE2F70">
      <w:pPr>
        <w:pStyle w:val="DefenceDefinition0"/>
      </w:pPr>
      <w:r>
        <w:t>The occurrence of any of the following exceptional events or circumstances:</w:t>
      </w:r>
    </w:p>
    <w:p w14:paraId="2A304451" w14:textId="77777777" w:rsidR="00C47168" w:rsidRDefault="00C47168" w:rsidP="00D75789">
      <w:pPr>
        <w:pStyle w:val="DefenceDefinitionNum"/>
        <w:numPr>
          <w:ilvl w:val="1"/>
          <w:numId w:val="61"/>
        </w:numPr>
      </w:pPr>
      <w:r>
        <w:t>a Commonwealth Risk; and</w:t>
      </w:r>
    </w:p>
    <w:p w14:paraId="18B98EF3" w14:textId="71A8F04D" w:rsidR="00C47168" w:rsidRDefault="00C47168" w:rsidP="00D75789">
      <w:pPr>
        <w:pStyle w:val="DefenceDefinitionNum"/>
        <w:numPr>
          <w:ilvl w:val="1"/>
          <w:numId w:val="61"/>
        </w:numPr>
      </w:pPr>
      <w:r>
        <w:t xml:space="preserve">a natural catastrophe comprising an earthquake, cyclone, tsunami, volcanic activity, flood, fire, </w:t>
      </w:r>
      <w:r w:rsidR="001C0B39">
        <w:t xml:space="preserve">landslide, </w:t>
      </w:r>
      <w:r>
        <w:t>epidemic or pandemic,</w:t>
      </w:r>
    </w:p>
    <w:p w14:paraId="21ADCA9C" w14:textId="77777777" w:rsidR="00C47168" w:rsidRDefault="00C47168" w:rsidP="00AE2F70">
      <w:pPr>
        <w:pStyle w:val="DefenceDefinition0"/>
      </w:pPr>
      <w:r>
        <w:t>provided that it is an event or circumstance:</w:t>
      </w:r>
    </w:p>
    <w:p w14:paraId="23427D58" w14:textId="77777777" w:rsidR="00C47168" w:rsidRDefault="00C47168" w:rsidP="00D75789">
      <w:pPr>
        <w:pStyle w:val="DefenceDefinitionNum"/>
        <w:numPr>
          <w:ilvl w:val="1"/>
          <w:numId w:val="61"/>
        </w:numPr>
      </w:pPr>
      <w:r>
        <w:t>which is beyond a party's control;</w:t>
      </w:r>
    </w:p>
    <w:p w14:paraId="48CF5510" w14:textId="77777777" w:rsidR="00C47168" w:rsidRDefault="00C47168" w:rsidP="00D75789">
      <w:pPr>
        <w:pStyle w:val="DefenceDefinitionNum"/>
        <w:numPr>
          <w:ilvl w:val="1"/>
          <w:numId w:val="61"/>
        </w:numPr>
      </w:pPr>
      <w:r>
        <w:t>which such party could not reasonably have provided against before entering into the Contract;</w:t>
      </w:r>
    </w:p>
    <w:p w14:paraId="54FF1436" w14:textId="77777777" w:rsidR="00C47168" w:rsidRDefault="00C47168" w:rsidP="00D75789">
      <w:pPr>
        <w:pStyle w:val="DefenceDefinitionNum"/>
        <w:numPr>
          <w:ilvl w:val="1"/>
          <w:numId w:val="61"/>
        </w:numPr>
      </w:pPr>
      <w:r>
        <w:t xml:space="preserve">which, having arisen, such party could not reasonably have avoided or overcome; </w:t>
      </w:r>
    </w:p>
    <w:p w14:paraId="6C129CBF" w14:textId="77777777" w:rsidR="00093ACF" w:rsidRDefault="00C47168" w:rsidP="00093ACF">
      <w:pPr>
        <w:pStyle w:val="DefenceDefinitionNum"/>
        <w:numPr>
          <w:ilvl w:val="1"/>
          <w:numId w:val="61"/>
        </w:numPr>
      </w:pPr>
      <w:r>
        <w:t>which is not substantially attributable to the other party; and</w:t>
      </w:r>
    </w:p>
    <w:p w14:paraId="426A67C3" w14:textId="525A44EA" w:rsidR="00C47168" w:rsidRPr="00093ACF" w:rsidRDefault="00C47168" w:rsidP="00093ACF">
      <w:pPr>
        <w:pStyle w:val="DefenceDefinitionNum"/>
        <w:numPr>
          <w:ilvl w:val="1"/>
          <w:numId w:val="61"/>
        </w:numPr>
      </w:pPr>
      <w:r>
        <w:t xml:space="preserve">of which such party did not have, or which a prudent contractor acting reasonably in the circumstances could not have been expected to have, knowledge prior to the submission of the Contractor's tender. </w:t>
      </w:r>
    </w:p>
    <w:p w14:paraId="66127862" w14:textId="45A0BC73" w:rsidR="001402BC" w:rsidRPr="00046F1D" w:rsidRDefault="001402BC" w:rsidP="008E55CF">
      <w:pPr>
        <w:pStyle w:val="DefenceBoldNormal"/>
      </w:pPr>
      <w:r w:rsidRPr="00046F1D">
        <w:t>Fraud</w:t>
      </w:r>
    </w:p>
    <w:p w14:paraId="6DA13525" w14:textId="77777777" w:rsidR="001402BC" w:rsidRDefault="001402BC" w:rsidP="008E55CF">
      <w:pPr>
        <w:pStyle w:val="DefenceDefinition0"/>
      </w:pPr>
      <w:r>
        <w:t>Includes dishonesty (such as obtaining a benefit, or causing loss, by deception or other means).</w:t>
      </w:r>
    </w:p>
    <w:p w14:paraId="5C80BBB5" w14:textId="77777777" w:rsidR="001402BC" w:rsidRPr="00C11010" w:rsidRDefault="001402BC" w:rsidP="001402BC">
      <w:pPr>
        <w:pStyle w:val="DefenceBoldNormal"/>
      </w:pPr>
      <w:r w:rsidRPr="00C11010">
        <w:t>Fraud and Corruption Control Plan</w:t>
      </w:r>
    </w:p>
    <w:p w14:paraId="51AE04EA" w14:textId="7D273015" w:rsidR="001402BC" w:rsidRPr="00C11010" w:rsidRDefault="001402BC" w:rsidP="00AE2F70">
      <w:pPr>
        <w:pStyle w:val="DefenceDefinition0"/>
      </w:pPr>
      <w:r w:rsidRPr="00C11010">
        <w:t>The plan prepared by the</w:t>
      </w:r>
      <w:r w:rsidR="001059D6">
        <w:t xml:space="preserve"> Contractor</w:t>
      </w:r>
      <w:r w:rsidRPr="00C11010">
        <w:t xml:space="preserve"> and finalised under </w:t>
      </w:r>
      <w:r w:rsidRPr="00C50D58">
        <w:t xml:space="preserve">clause </w:t>
      </w:r>
      <w:r w:rsidR="00C50D58" w:rsidRPr="00A22A5E">
        <w:rPr>
          <w:b/>
        </w:rPr>
        <w:fldChar w:fldCharType="begin"/>
      </w:r>
      <w:r w:rsidR="00C50D58" w:rsidRPr="00A22A5E">
        <w:instrText xml:space="preserve"> REF _Ref162942578 \w \h  \* MERGEFORMAT </w:instrText>
      </w:r>
      <w:r w:rsidR="00C50D58" w:rsidRPr="00A22A5E">
        <w:rPr>
          <w:b/>
        </w:rPr>
      </w:r>
      <w:r w:rsidR="00C50D58" w:rsidRPr="00A22A5E">
        <w:rPr>
          <w:b/>
        </w:rPr>
        <w:fldChar w:fldCharType="separate"/>
      </w:r>
      <w:r w:rsidR="00E167EA">
        <w:t>10.9</w:t>
      </w:r>
      <w:r w:rsidR="00C50D58" w:rsidRPr="00A22A5E">
        <w:rPr>
          <w:b/>
        </w:rPr>
        <w:fldChar w:fldCharType="end"/>
      </w:r>
      <w:r w:rsidRPr="00C50D58">
        <w:t xml:space="preserve"> which must</w:t>
      </w:r>
      <w:r w:rsidRPr="00C11010">
        <w:t xml:space="preserve"> set out in adequate detail the strategy and procedures the</w:t>
      </w:r>
      <w:r w:rsidR="001059D6">
        <w:t xml:space="preserve"> Contractor</w:t>
      </w:r>
      <w:r w:rsidR="00C50D58" w:rsidRPr="00C11010">
        <w:t xml:space="preserve"> </w:t>
      </w:r>
      <w:r w:rsidRPr="00C11010">
        <w:t xml:space="preserve">will implement to prevent, monitor, detect, investigate and address instances of known or suspected Fraud or corruption arising in connection with the Contract and the </w:t>
      </w:r>
      <w:r w:rsidR="00C50D58">
        <w:t>Services</w:t>
      </w:r>
      <w:r w:rsidRPr="00C11010">
        <w:t>.</w:t>
      </w:r>
    </w:p>
    <w:p w14:paraId="1BFF7002" w14:textId="77777777" w:rsidR="001402BC" w:rsidRPr="00C11010" w:rsidRDefault="001402BC" w:rsidP="00AE2F70">
      <w:pPr>
        <w:pStyle w:val="DefenceDefinition0"/>
      </w:pPr>
      <w:r w:rsidRPr="00C11010">
        <w:t>The Fraud and Corruption Control Plan must, at a minimum:</w:t>
      </w:r>
    </w:p>
    <w:p w14:paraId="3178BEE4" w14:textId="77777777" w:rsidR="001402BC" w:rsidRPr="00BE23D6" w:rsidRDefault="001402BC" w:rsidP="00D75789">
      <w:pPr>
        <w:pStyle w:val="DefenceDefinitionNum"/>
        <w:numPr>
          <w:ilvl w:val="1"/>
          <w:numId w:val="62"/>
        </w:numPr>
        <w:rPr>
          <w:lang w:eastAsia="en-AU"/>
        </w:rPr>
      </w:pPr>
      <w:r w:rsidRPr="00C11010">
        <w:t xml:space="preserve">be consistent with the </w:t>
      </w:r>
      <w:r w:rsidRPr="00376E8A">
        <w:t>Commonwealth Fraud Control Framework 2017</w:t>
      </w:r>
      <w:r w:rsidRPr="00CC095C">
        <w:t xml:space="preserve"> (as</w:t>
      </w:r>
      <w:r>
        <w:t xml:space="preserve"> published by the Commonwealth and</w:t>
      </w:r>
      <w:r w:rsidRPr="00CC095C">
        <w:t xml:space="preserve"> amended from time to time)</w:t>
      </w:r>
      <w:r>
        <w:t>;</w:t>
      </w:r>
    </w:p>
    <w:p w14:paraId="003FF338" w14:textId="75E0B97C" w:rsidR="001402BC" w:rsidRPr="003F2B7E" w:rsidRDefault="001402BC" w:rsidP="00D75789">
      <w:pPr>
        <w:pStyle w:val="DefenceDefinitionNum"/>
        <w:numPr>
          <w:ilvl w:val="1"/>
          <w:numId w:val="61"/>
        </w:numPr>
        <w:rPr>
          <w:lang w:eastAsia="en-AU"/>
        </w:rPr>
      </w:pPr>
      <w:r w:rsidRPr="003F2B7E">
        <w:rPr>
          <w:lang w:eastAsia="en-AU"/>
        </w:rPr>
        <w:t xml:space="preserve">contain appropriate </w:t>
      </w:r>
      <w:r>
        <w:rPr>
          <w:lang w:eastAsia="en-AU"/>
        </w:rPr>
        <w:t>F</w:t>
      </w:r>
      <w:r w:rsidRPr="003F2B7E">
        <w:rPr>
          <w:lang w:eastAsia="en-AU"/>
        </w:rPr>
        <w:t xml:space="preserve">raud </w:t>
      </w:r>
      <w:r>
        <w:rPr>
          <w:lang w:eastAsia="en-AU"/>
        </w:rPr>
        <w:t xml:space="preserve">and corruption </w:t>
      </w:r>
      <w:r w:rsidRPr="003F2B7E">
        <w:rPr>
          <w:lang w:eastAsia="en-AU"/>
        </w:rPr>
        <w:t>prevention, detection, investigation, reporting and</w:t>
      </w:r>
      <w:r>
        <w:rPr>
          <w:lang w:eastAsia="en-AU"/>
        </w:rPr>
        <w:t xml:space="preserve"> audit processes and procedures</w:t>
      </w:r>
      <w:r w:rsidR="001E0938">
        <w:rPr>
          <w:lang w:eastAsia="en-AU"/>
        </w:rPr>
        <w:t>,</w:t>
      </w:r>
      <w:r>
        <w:rPr>
          <w:lang w:eastAsia="en-AU"/>
        </w:rPr>
        <w:t xml:space="preserve"> including in respect of the procurement and payment of </w:t>
      </w:r>
      <w:r w:rsidR="00AA52B4">
        <w:rPr>
          <w:lang w:eastAsia="en-AU"/>
        </w:rPr>
        <w:t>subcontractor</w:t>
      </w:r>
      <w:r>
        <w:rPr>
          <w:lang w:eastAsia="en-AU"/>
        </w:rPr>
        <w:t>s;</w:t>
      </w:r>
    </w:p>
    <w:p w14:paraId="30625C46" w14:textId="77777777" w:rsidR="001402BC" w:rsidRPr="00032551" w:rsidRDefault="001402BC" w:rsidP="00D75789">
      <w:pPr>
        <w:pStyle w:val="DefenceDefinitionNum"/>
        <w:numPr>
          <w:ilvl w:val="1"/>
          <w:numId w:val="61"/>
        </w:numPr>
        <w:rPr>
          <w:lang w:eastAsia="en-AU"/>
        </w:rPr>
      </w:pPr>
      <w:r w:rsidRPr="00032551">
        <w:rPr>
          <w:lang w:eastAsia="en-AU"/>
        </w:rPr>
        <w:t>include protocols</w:t>
      </w:r>
      <w:r w:rsidRPr="0027163B">
        <w:t xml:space="preserve"> for </w:t>
      </w:r>
      <w:r w:rsidRPr="00032551">
        <w:rPr>
          <w:lang w:eastAsia="en-AU"/>
        </w:rPr>
        <w:t>detecting and handling incidents</w:t>
      </w:r>
      <w:r>
        <w:rPr>
          <w:lang w:eastAsia="en-AU"/>
        </w:rPr>
        <w:t xml:space="preserve"> of known or suspected Fraud or breach of applicable Anti-Corruption Laws</w:t>
      </w:r>
      <w:r w:rsidRPr="00032551">
        <w:rPr>
          <w:lang w:eastAsia="en-AU"/>
        </w:rPr>
        <w:t>;</w:t>
      </w:r>
    </w:p>
    <w:p w14:paraId="487AB45C" w14:textId="4B359F05" w:rsidR="001402BC" w:rsidRPr="0027163B" w:rsidRDefault="001402BC" w:rsidP="00D75789">
      <w:pPr>
        <w:pStyle w:val="DefenceDefinitionNum"/>
        <w:numPr>
          <w:ilvl w:val="1"/>
          <w:numId w:val="61"/>
        </w:numPr>
      </w:pPr>
      <w:r w:rsidRPr="00032551">
        <w:rPr>
          <w:lang w:eastAsia="en-AU"/>
        </w:rPr>
        <w:t>include mechanisms</w:t>
      </w:r>
      <w:r w:rsidRPr="0027163B">
        <w:t xml:space="preserve"> on </w:t>
      </w:r>
      <w:r w:rsidRPr="00032551">
        <w:rPr>
          <w:lang w:eastAsia="en-AU"/>
        </w:rPr>
        <w:t>how the</w:t>
      </w:r>
      <w:r w:rsidR="001059D6">
        <w:rPr>
          <w:lang w:eastAsia="en-AU"/>
        </w:rPr>
        <w:t xml:space="preserve"> Contractor</w:t>
      </w:r>
      <w:r w:rsidR="00C50D58" w:rsidRPr="00C50D58">
        <w:rPr>
          <w:lang w:eastAsia="en-AU"/>
        </w:rPr>
        <w:t xml:space="preserve"> </w:t>
      </w:r>
      <w:r w:rsidRPr="00032551">
        <w:rPr>
          <w:lang w:eastAsia="en-AU"/>
        </w:rPr>
        <w:t>will ensure that its of</w:t>
      </w:r>
      <w:r>
        <w:rPr>
          <w:lang w:eastAsia="en-AU"/>
        </w:rPr>
        <w:t>ficers, employees, agents and</w:t>
      </w:r>
      <w:r w:rsidRPr="00032551">
        <w:rPr>
          <w:lang w:eastAsia="en-AU"/>
        </w:rPr>
        <w:t xml:space="preserve"> </w:t>
      </w:r>
      <w:r w:rsidR="00AA52B4">
        <w:rPr>
          <w:lang w:eastAsia="en-AU"/>
        </w:rPr>
        <w:t>subcontractor</w:t>
      </w:r>
      <w:r w:rsidR="00C50D58">
        <w:rPr>
          <w:lang w:eastAsia="en-AU"/>
        </w:rPr>
        <w:t>s</w:t>
      </w:r>
      <w:r w:rsidRPr="00032551">
        <w:rPr>
          <w:lang w:eastAsia="en-AU"/>
        </w:rPr>
        <w:t xml:space="preserve"> are made aware of what constitutes </w:t>
      </w:r>
      <w:r>
        <w:rPr>
          <w:lang w:eastAsia="en-AU"/>
        </w:rPr>
        <w:t>Fraud, bribery and corruption, including</w:t>
      </w:r>
      <w:r w:rsidRPr="00032551">
        <w:rPr>
          <w:lang w:eastAsia="en-AU"/>
        </w:rPr>
        <w:t xml:space="preserve"> risks and arrangements for handling incidents relating to the</w:t>
      </w:r>
      <w:r w:rsidR="001059D6">
        <w:rPr>
          <w:lang w:eastAsia="en-AU"/>
        </w:rPr>
        <w:t xml:space="preserve"> Contractor</w:t>
      </w:r>
      <w:r w:rsidRPr="00032551">
        <w:rPr>
          <w:lang w:eastAsia="en-AU"/>
        </w:rPr>
        <w:t xml:space="preserve">; </w:t>
      </w:r>
    </w:p>
    <w:p w14:paraId="266607DD" w14:textId="378E931C" w:rsidR="001402BC" w:rsidRPr="00032551" w:rsidRDefault="001402BC" w:rsidP="00D75789">
      <w:pPr>
        <w:pStyle w:val="DefenceDefinitionNum"/>
        <w:numPr>
          <w:ilvl w:val="1"/>
          <w:numId w:val="61"/>
        </w:numPr>
        <w:rPr>
          <w:lang w:eastAsia="en-AU"/>
        </w:rPr>
      </w:pPr>
      <w:r w:rsidRPr="00032551">
        <w:rPr>
          <w:lang w:eastAsia="en-AU"/>
        </w:rPr>
        <w:t xml:space="preserve">outline key roles and responsibilities </w:t>
      </w:r>
      <w:r>
        <w:rPr>
          <w:lang w:eastAsia="en-AU"/>
        </w:rPr>
        <w:t>of all</w:t>
      </w:r>
      <w:r w:rsidR="001059D6">
        <w:rPr>
          <w:lang w:eastAsia="en-AU"/>
        </w:rPr>
        <w:t xml:space="preserve"> Contractor</w:t>
      </w:r>
      <w:r w:rsidR="00C50D58" w:rsidRPr="00C50D58">
        <w:rPr>
          <w:lang w:eastAsia="en-AU"/>
        </w:rPr>
        <w:t xml:space="preserve"> </w:t>
      </w:r>
      <w:r>
        <w:rPr>
          <w:lang w:eastAsia="en-AU"/>
        </w:rPr>
        <w:t>personnel regarding</w:t>
      </w:r>
      <w:r w:rsidRPr="00032551">
        <w:rPr>
          <w:lang w:eastAsia="en-AU"/>
        </w:rPr>
        <w:t xml:space="preserve"> </w:t>
      </w:r>
      <w:r>
        <w:rPr>
          <w:lang w:eastAsia="en-AU"/>
        </w:rPr>
        <w:t>F</w:t>
      </w:r>
      <w:r w:rsidRPr="00032551">
        <w:rPr>
          <w:lang w:eastAsia="en-AU"/>
        </w:rPr>
        <w:t>raud</w:t>
      </w:r>
      <w:r>
        <w:rPr>
          <w:lang w:eastAsia="en-AU"/>
        </w:rPr>
        <w:t xml:space="preserve"> and corruption</w:t>
      </w:r>
      <w:r w:rsidRPr="00032551">
        <w:rPr>
          <w:lang w:eastAsia="en-AU"/>
        </w:rPr>
        <w:t xml:space="preserve"> control</w:t>
      </w:r>
      <w:r>
        <w:rPr>
          <w:lang w:eastAsia="en-AU"/>
        </w:rPr>
        <w:t>;</w:t>
      </w:r>
      <w:r w:rsidRPr="00EC6DD2">
        <w:rPr>
          <w:lang w:eastAsia="en-AU"/>
        </w:rPr>
        <w:t xml:space="preserve"> </w:t>
      </w:r>
      <w:r w:rsidRPr="00032551">
        <w:rPr>
          <w:lang w:eastAsia="en-AU"/>
        </w:rPr>
        <w:t>and</w:t>
      </w:r>
    </w:p>
    <w:p w14:paraId="334865FA" w14:textId="77777777" w:rsidR="001402BC" w:rsidRDefault="001402BC" w:rsidP="00D75789">
      <w:pPr>
        <w:pStyle w:val="DefenceDefinitionNum"/>
        <w:numPr>
          <w:ilvl w:val="1"/>
          <w:numId w:val="61"/>
        </w:numPr>
      </w:pPr>
      <w:r>
        <w:t>address</w:t>
      </w:r>
      <w:r w:rsidRPr="003F2B7E">
        <w:t xml:space="preserve"> </w:t>
      </w:r>
      <w:r>
        <w:t>any:</w:t>
      </w:r>
    </w:p>
    <w:p w14:paraId="7B7D069A" w14:textId="54F6DDFE" w:rsidR="001402BC" w:rsidRDefault="001402BC" w:rsidP="00D75789">
      <w:pPr>
        <w:pStyle w:val="DefenceDefinitionNum2"/>
        <w:numPr>
          <w:ilvl w:val="2"/>
          <w:numId w:val="61"/>
        </w:numPr>
      </w:pPr>
      <w:r>
        <w:t>other relevant matters to ensure the</w:t>
      </w:r>
      <w:r w:rsidR="001059D6">
        <w:t xml:space="preserve"> Contractor</w:t>
      </w:r>
      <w:r w:rsidR="00C50D58" w:rsidRPr="00C50D58">
        <w:rPr>
          <w:lang w:eastAsia="en-AU"/>
        </w:rPr>
        <w:t xml:space="preserve"> </w:t>
      </w:r>
      <w:r>
        <w:t xml:space="preserve">complies with its obligations under clause </w:t>
      </w:r>
      <w:r w:rsidR="00AC6978">
        <w:fldChar w:fldCharType="begin"/>
      </w:r>
      <w:r w:rsidR="00AC6978">
        <w:instrText xml:space="preserve"> REF _Ref100851369 \r \h </w:instrText>
      </w:r>
      <w:r w:rsidR="00AC6978">
        <w:fldChar w:fldCharType="separate"/>
      </w:r>
      <w:r w:rsidR="00E167EA">
        <w:t>19</w:t>
      </w:r>
      <w:r w:rsidR="00AC6978">
        <w:fldChar w:fldCharType="end"/>
      </w:r>
      <w:r>
        <w:t xml:space="preserve"> with regards to Fraud, anti-bribery and corruption;</w:t>
      </w:r>
    </w:p>
    <w:p w14:paraId="06733989" w14:textId="77777777" w:rsidR="001402BC" w:rsidRPr="00354165" w:rsidRDefault="001402BC" w:rsidP="00D75789">
      <w:pPr>
        <w:pStyle w:val="DefenceDefinitionNum2"/>
        <w:numPr>
          <w:ilvl w:val="2"/>
          <w:numId w:val="61"/>
        </w:numPr>
      </w:pPr>
      <w:r>
        <w:t>relevant Statutory Requirements, including applicable Anti-Corruption Laws</w:t>
      </w:r>
      <w:r w:rsidRPr="00354165">
        <w:t>; and</w:t>
      </w:r>
    </w:p>
    <w:p w14:paraId="0D72EC5A" w14:textId="77777777" w:rsidR="001402BC" w:rsidRPr="00354165" w:rsidRDefault="001402BC" w:rsidP="00D75789">
      <w:pPr>
        <w:pStyle w:val="DefenceDefinitionNum2"/>
        <w:numPr>
          <w:ilvl w:val="2"/>
          <w:numId w:val="61"/>
        </w:numPr>
      </w:pPr>
      <w:r w:rsidRPr="00354165">
        <w:t>other matters required by the Contract Administrator.</w:t>
      </w:r>
    </w:p>
    <w:bookmarkEnd w:id="89"/>
    <w:p w14:paraId="248F3E17" w14:textId="4A88E155" w:rsidR="005F4193" w:rsidRDefault="005F4193" w:rsidP="001402BC">
      <w:pPr>
        <w:pStyle w:val="DefenceBoldNormal"/>
        <w:widowControl w:val="0"/>
      </w:pPr>
      <w:r>
        <w:lastRenderedPageBreak/>
        <w:t>Good Industry Practice</w:t>
      </w:r>
    </w:p>
    <w:p w14:paraId="00395598" w14:textId="57F8DD93" w:rsidR="005F4193" w:rsidRPr="00FA611C" w:rsidRDefault="007A2B46" w:rsidP="00AE2F70">
      <w:pPr>
        <w:pStyle w:val="DefenceDefinition0"/>
      </w:pPr>
      <w:r>
        <w:t>The degree of skill, care, prudence, foresight and practice which would reasonably and ordinarily be expected from time to time of a skilled</w:t>
      </w:r>
      <w:r w:rsidR="00257A84">
        <w:t>, qualified</w:t>
      </w:r>
      <w:r>
        <w:t xml:space="preserve"> and experienced </w:t>
      </w:r>
      <w:r w:rsidR="000C4994">
        <w:t>provider of services similar to the Services</w:t>
      </w:r>
      <w:r>
        <w:t>.</w:t>
      </w:r>
      <w:r w:rsidR="00FA1096">
        <w:t xml:space="preserve"> </w:t>
      </w:r>
    </w:p>
    <w:p w14:paraId="0CE1F949" w14:textId="1639055B" w:rsidR="001402BC" w:rsidRPr="00CC095C" w:rsidRDefault="001402BC" w:rsidP="001402BC">
      <w:pPr>
        <w:pStyle w:val="DefenceBoldNormal"/>
        <w:widowControl w:val="0"/>
        <w:rPr>
          <w:b w:val="0"/>
          <w:i/>
        </w:rPr>
      </w:pPr>
      <w:r>
        <w:t>Governmental</w:t>
      </w:r>
      <w:r w:rsidRPr="005D2C6B">
        <w:t xml:space="preserve"> </w:t>
      </w:r>
      <w:r w:rsidRPr="00C11010">
        <w:t>Requirements</w:t>
      </w:r>
    </w:p>
    <w:p w14:paraId="54252F06" w14:textId="46AB0763" w:rsidR="001402BC" w:rsidRDefault="001402BC" w:rsidP="00D75789">
      <w:pPr>
        <w:pStyle w:val="DefenceDefinition0"/>
        <w:numPr>
          <w:ilvl w:val="0"/>
          <w:numId w:val="61"/>
        </w:numPr>
      </w:pPr>
      <w:r w:rsidRPr="005D2C6B">
        <w:t>Includes all policies, plans, manuals, guidelines</w:t>
      </w:r>
      <w:r>
        <w:t>, codes of conduct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00780382">
        <w:t xml:space="preserve"> or</w:t>
      </w:r>
      <w:r w:rsidRPr="005D2C6B">
        <w:t xml:space="preserve"> the </w:t>
      </w:r>
      <w:r>
        <w:t>Services</w:t>
      </w:r>
      <w:r w:rsidRPr="005D2C6B">
        <w:t>.</w:t>
      </w:r>
      <w:r>
        <w:t xml:space="preserve"> </w:t>
      </w:r>
    </w:p>
    <w:p w14:paraId="3189DA4A" w14:textId="77777777" w:rsidR="00EE3A84" w:rsidRDefault="00FF5BEC">
      <w:pPr>
        <w:pStyle w:val="DefenceBoldNormal"/>
      </w:pPr>
      <w:r>
        <w:t>GST</w:t>
      </w:r>
      <w:bookmarkEnd w:id="90"/>
    </w:p>
    <w:p w14:paraId="10880BF2" w14:textId="77777777" w:rsidR="00EE3A84" w:rsidRDefault="00FF5BEC">
      <w:pPr>
        <w:pStyle w:val="DefenceDefinition0"/>
      </w:pPr>
      <w:r>
        <w:t xml:space="preserve">The tax payable on taxable supplies under the </w:t>
      </w:r>
      <w:r w:rsidRPr="006B0FD0">
        <w:t>GST Legislation</w:t>
      </w:r>
      <w:r>
        <w:t>.</w:t>
      </w:r>
    </w:p>
    <w:p w14:paraId="4E3F0C32" w14:textId="77777777" w:rsidR="00BE57A4" w:rsidRDefault="00BE57A4" w:rsidP="00BE57A4">
      <w:pPr>
        <w:pStyle w:val="DefenceBoldNormal"/>
      </w:pPr>
      <w:bookmarkStart w:id="91" w:name="GSTGroup"/>
      <w:r w:rsidRPr="00323844">
        <w:t xml:space="preserve">GST Group </w:t>
      </w:r>
    </w:p>
    <w:bookmarkEnd w:id="91"/>
    <w:p w14:paraId="63C3A65D" w14:textId="77777777" w:rsidR="00BE57A4" w:rsidRDefault="00BE57A4" w:rsidP="00BE57A4">
      <w:pPr>
        <w:pStyle w:val="DefenceDefinition0"/>
      </w:pPr>
      <w:r>
        <w:t>A GST group formed in accordance with Division 48 of the GST Legislation.</w:t>
      </w:r>
    </w:p>
    <w:p w14:paraId="63D23392" w14:textId="77777777" w:rsidR="00EE3A84" w:rsidRDefault="00FF5BEC">
      <w:pPr>
        <w:pStyle w:val="DefenceBoldNormal"/>
      </w:pPr>
      <w:bookmarkStart w:id="92" w:name="GSTLegislation"/>
      <w:r>
        <w:t>GST Legislation</w:t>
      </w:r>
      <w:bookmarkEnd w:id="92"/>
    </w:p>
    <w:p w14:paraId="12115690" w14:textId="77777777" w:rsidR="00EE3A84" w:rsidRDefault="00FF5BEC">
      <w:pPr>
        <w:pStyle w:val="DefenceDefinition0"/>
      </w:pPr>
      <w:r>
        <w:rPr>
          <w:i/>
        </w:rPr>
        <w:t>A New Tax System (Goods and Services Tax) Act</w:t>
      </w:r>
      <w:r>
        <w:t xml:space="preserve"> </w:t>
      </w:r>
      <w:r w:rsidRPr="003E1F24">
        <w:rPr>
          <w:i/>
        </w:rPr>
        <w:t>1999</w:t>
      </w:r>
      <w:r>
        <w:t xml:space="preserve"> (Cth) and any related Act imposing such tax or legislation that is enacted to validate, recapture or recoup such tax</w:t>
      </w:r>
      <w:r w:rsidR="0028347F">
        <w:t>.</w:t>
      </w:r>
    </w:p>
    <w:p w14:paraId="6CAB3F6C" w14:textId="77777777" w:rsidR="00FA1096" w:rsidRDefault="00575161">
      <w:pPr>
        <w:pStyle w:val="DefenceBoldNormal"/>
        <w:rPr>
          <w:b w:val="0"/>
          <w:bCs/>
        </w:rPr>
      </w:pPr>
      <w:bookmarkStart w:id="93" w:name="HazardousSubstances"/>
      <w:r>
        <w:t>Hazardous Chemical</w:t>
      </w:r>
      <w:r>
        <w:rPr>
          <w:b w:val="0"/>
          <w:bCs/>
        </w:rPr>
        <w:t xml:space="preserve"> </w:t>
      </w:r>
    </w:p>
    <w:p w14:paraId="1AD6F061" w14:textId="0793FD2A" w:rsidR="00575161" w:rsidRDefault="000E2CA2" w:rsidP="008E55CF">
      <w:pPr>
        <w:pStyle w:val="DefenceDefinition0"/>
        <w:rPr>
          <w:b/>
        </w:rPr>
      </w:pPr>
      <w:r>
        <w:t>H</w:t>
      </w:r>
      <w:r w:rsidR="00575161">
        <w:t xml:space="preserve">as the meaning given in subregulation 5(1) of the </w:t>
      </w:r>
      <w:r w:rsidR="00575161">
        <w:rPr>
          <w:i/>
          <w:iCs/>
        </w:rPr>
        <w:t>Work Health and Safety Regulations 2011</w:t>
      </w:r>
      <w:r w:rsidR="00575161">
        <w:t xml:space="preserve"> (Cth) and includes:</w:t>
      </w:r>
    </w:p>
    <w:p w14:paraId="6CA705B7" w14:textId="77777777" w:rsidR="00F91780" w:rsidRPr="00F91780" w:rsidRDefault="00F91780" w:rsidP="00F91780">
      <w:pPr>
        <w:pStyle w:val="DefenceDefinitionNum"/>
      </w:pPr>
      <w:r w:rsidRPr="00F91780">
        <w:t xml:space="preserve">prohibited carcinogen, as defined in subregulation 5(1) of the </w:t>
      </w:r>
      <w:r w:rsidRPr="00F91780">
        <w:rPr>
          <w:i/>
          <w:iCs/>
        </w:rPr>
        <w:t>Work Health and Safety Regulations 2011</w:t>
      </w:r>
      <w:r w:rsidRPr="00F91780">
        <w:t xml:space="preserve"> (Cth);</w:t>
      </w:r>
    </w:p>
    <w:p w14:paraId="5E9323C2" w14:textId="77777777" w:rsidR="00F91780" w:rsidRPr="00F91780" w:rsidRDefault="00F91780" w:rsidP="00F91780">
      <w:pPr>
        <w:pStyle w:val="DefenceDefinitionNum"/>
      </w:pPr>
      <w:r w:rsidRPr="00F91780">
        <w:t xml:space="preserve">restricted carcinogen, as defined in subregulation 5(1) of the </w:t>
      </w:r>
      <w:r w:rsidRPr="00F91780">
        <w:rPr>
          <w:i/>
          <w:iCs/>
        </w:rPr>
        <w:t>Work Health and Safety Regulations 2011</w:t>
      </w:r>
      <w:r w:rsidRPr="00F91780">
        <w:t xml:space="preserve"> (Cth);</w:t>
      </w:r>
    </w:p>
    <w:p w14:paraId="4DCFA111" w14:textId="77777777" w:rsidR="00F91780" w:rsidRPr="00F91780" w:rsidRDefault="00F91780" w:rsidP="00F91780">
      <w:pPr>
        <w:pStyle w:val="DefenceDefinitionNum"/>
      </w:pPr>
      <w:r w:rsidRPr="00F91780">
        <w:t xml:space="preserve">hazardous chemicals the use of which is restricted under regulation 382 of the </w:t>
      </w:r>
      <w:r w:rsidRPr="00F91780">
        <w:rPr>
          <w:i/>
          <w:iCs/>
        </w:rPr>
        <w:t>Work Health and Safety Regulations 2011</w:t>
      </w:r>
      <w:r w:rsidRPr="00F91780">
        <w:t xml:space="preserve"> (Cth), including polychlorinated biphenyls;</w:t>
      </w:r>
    </w:p>
    <w:p w14:paraId="3162EFFB" w14:textId="77777777" w:rsidR="00F91780" w:rsidRPr="00F91780" w:rsidRDefault="00F91780" w:rsidP="00F91780">
      <w:pPr>
        <w:pStyle w:val="DefenceDefinitionNum"/>
      </w:pPr>
      <w:r w:rsidRPr="00F91780">
        <w:t>Schedule 11 Hazardous Chemicals;</w:t>
      </w:r>
    </w:p>
    <w:p w14:paraId="3B9D2BC1" w14:textId="77777777" w:rsidR="00F91780" w:rsidRPr="00F91780" w:rsidRDefault="00F91780" w:rsidP="00F91780">
      <w:pPr>
        <w:pStyle w:val="DefenceDefinitionNum"/>
      </w:pPr>
      <w:r w:rsidRPr="00F91780">
        <w:t xml:space="preserve">hazardous chemicals listed in Table 14.1 of Schedule 14 of the </w:t>
      </w:r>
      <w:r w:rsidRPr="00F91780">
        <w:rPr>
          <w:i/>
          <w:iCs/>
        </w:rPr>
        <w:t>Work Health and Safety Regulations 2011</w:t>
      </w:r>
      <w:r w:rsidRPr="00F91780">
        <w:t xml:space="preserve"> (Cth);</w:t>
      </w:r>
    </w:p>
    <w:p w14:paraId="17A44E1A" w14:textId="77777777" w:rsidR="00F91780" w:rsidRPr="00F91780" w:rsidRDefault="00F91780" w:rsidP="00F91780">
      <w:pPr>
        <w:pStyle w:val="DefenceDefinitionNum"/>
      </w:pPr>
      <w:r w:rsidRPr="00F91780">
        <w:t>Schedule 15 Chemical; and</w:t>
      </w:r>
    </w:p>
    <w:p w14:paraId="1554FDC3" w14:textId="77777777" w:rsidR="00F91780" w:rsidRPr="00F91780" w:rsidRDefault="00F91780" w:rsidP="00F91780">
      <w:pPr>
        <w:pStyle w:val="DefenceDefinitionNum"/>
      </w:pPr>
      <w:r w:rsidRPr="00F91780">
        <w:t xml:space="preserve">lead as defined in subregulation 5(1) of the </w:t>
      </w:r>
      <w:r w:rsidRPr="00F91780">
        <w:rPr>
          <w:i/>
          <w:iCs/>
        </w:rPr>
        <w:t>Work Health and Safety Regulations 2011</w:t>
      </w:r>
      <w:r w:rsidRPr="00F91780">
        <w:t xml:space="preserve"> (Cth).</w:t>
      </w:r>
    </w:p>
    <w:p w14:paraId="3E3282B7" w14:textId="07D53ECD" w:rsidR="00EE3A84" w:rsidRDefault="00FF5BEC">
      <w:pPr>
        <w:pStyle w:val="DefenceBoldNormal"/>
      </w:pPr>
      <w:r>
        <w:t>Hazardous Substances</w:t>
      </w:r>
      <w:bookmarkEnd w:id="93"/>
    </w:p>
    <w:p w14:paraId="32CD8D5C" w14:textId="6088907B" w:rsidR="00EE3A84" w:rsidRDefault="00F91780">
      <w:pPr>
        <w:pStyle w:val="DefenceDefinition0"/>
      </w:pPr>
      <w:r>
        <w:t>Ozone Depleting Substances, Synthetic Greenhouse Gases, Hazardous Chemicals or Dangerous Goods</w:t>
      </w:r>
      <w:r w:rsidR="00FF5BEC">
        <w:t>.</w:t>
      </w:r>
    </w:p>
    <w:p w14:paraId="12B4C4F6" w14:textId="77777777" w:rsidR="001402BC" w:rsidRPr="00A22A5E" w:rsidRDefault="001402BC" w:rsidP="00AE2F70">
      <w:pPr>
        <w:pStyle w:val="DefenceBoldNormal"/>
      </w:pPr>
      <w:bookmarkStart w:id="94" w:name="_Ref44670983"/>
      <w:r w:rsidRPr="00A22A5E">
        <w:t>Host Nation</w:t>
      </w:r>
    </w:p>
    <w:p w14:paraId="3BF4D03C" w14:textId="77777777" w:rsidR="001402BC" w:rsidRDefault="001402BC" w:rsidP="001402BC">
      <w:pPr>
        <w:pStyle w:val="DefenceDefinition0"/>
        <w:rPr>
          <w:b/>
        </w:rPr>
      </w:pPr>
      <w:r>
        <w:t>The country specified in the Contract Particulars.</w:t>
      </w:r>
    </w:p>
    <w:p w14:paraId="19E816CC" w14:textId="77777777" w:rsidR="009569F1" w:rsidRPr="009569F1" w:rsidRDefault="009569F1" w:rsidP="008E55CF">
      <w:pPr>
        <w:pStyle w:val="DefenceBoldNormal"/>
      </w:pPr>
      <w:bookmarkStart w:id="95" w:name="InsolvencyEvent"/>
      <w:bookmarkEnd w:id="94"/>
      <w:r w:rsidRPr="009569F1">
        <w:t>Information Security Requirements</w:t>
      </w:r>
    </w:p>
    <w:p w14:paraId="77BF4FDF" w14:textId="77777777" w:rsidR="009569F1" w:rsidRDefault="009569F1" w:rsidP="009569F1">
      <w:pPr>
        <w:pStyle w:val="DefenceDefinition0"/>
      </w:pPr>
      <w:r>
        <w:t xml:space="preserve">Means the: </w:t>
      </w:r>
    </w:p>
    <w:p w14:paraId="01680DF5" w14:textId="77777777" w:rsidR="009569F1" w:rsidRPr="003E1F24" w:rsidRDefault="009569F1" w:rsidP="009569F1">
      <w:pPr>
        <w:pStyle w:val="DefenceDefinitionNum"/>
      </w:pPr>
      <w:r w:rsidRPr="003E1F24">
        <w:t>Australian Government's Protective</w:t>
      </w:r>
      <w:r w:rsidRPr="003E1F24">
        <w:rPr>
          <w:b/>
        </w:rPr>
        <w:t xml:space="preserve"> </w:t>
      </w:r>
      <w:r w:rsidRPr="003E1F24">
        <w:t>Security</w:t>
      </w:r>
      <w:r w:rsidRPr="003E1F24">
        <w:rPr>
          <w:b/>
        </w:rPr>
        <w:t xml:space="preserve"> </w:t>
      </w:r>
      <w:r w:rsidRPr="003E1F24">
        <w:t>Policy Framework available at https:</w:t>
      </w:r>
      <w:r w:rsidR="00E532C5">
        <w:t>//www.protectivesecurity.gov.au</w:t>
      </w:r>
      <w:r w:rsidRPr="003E1F24">
        <w:t>;</w:t>
      </w:r>
    </w:p>
    <w:p w14:paraId="0FEC31DE" w14:textId="77777777" w:rsidR="009569F1" w:rsidRPr="003E1F24" w:rsidRDefault="009569F1" w:rsidP="00E532C5">
      <w:pPr>
        <w:pStyle w:val="DefenceDefinitionNum"/>
      </w:pPr>
      <w:r w:rsidRPr="003E1F24">
        <w:t xml:space="preserve">Australian Government's Information Security Manual </w:t>
      </w:r>
      <w:r w:rsidR="00E532C5">
        <w:t xml:space="preserve">available at </w:t>
      </w:r>
      <w:r w:rsidR="00E532C5" w:rsidRPr="00E532C5">
        <w:t>htt</w:t>
      </w:r>
      <w:r w:rsidR="00E532C5">
        <w:t>ps://www.cyber.gov.au/</w:t>
      </w:r>
      <w:r w:rsidR="00E532C5" w:rsidRPr="00E532C5">
        <w:t>ism</w:t>
      </w:r>
      <w:r w:rsidRPr="003E1F24">
        <w:t xml:space="preserve">; and </w:t>
      </w:r>
    </w:p>
    <w:p w14:paraId="7341DE86" w14:textId="57B01BEC" w:rsidR="009569F1" w:rsidRPr="003E1F24" w:rsidRDefault="009569F1" w:rsidP="00B04729">
      <w:pPr>
        <w:pStyle w:val="DefenceDefinitionNum"/>
        <w:rPr>
          <w:b/>
        </w:rPr>
      </w:pPr>
      <w:r w:rsidRPr="003E1F24">
        <w:lastRenderedPageBreak/>
        <w:t xml:space="preserve">Defence Security Principles Framework dated </w:t>
      </w:r>
      <w:r w:rsidR="00E406C3">
        <w:t>31</w:t>
      </w:r>
      <w:r w:rsidRPr="003E1F24">
        <w:t xml:space="preserve"> July 20</w:t>
      </w:r>
      <w:r w:rsidR="00E406C3">
        <w:t>20</w:t>
      </w:r>
      <w:r w:rsidR="00B04729">
        <w:t xml:space="preserve"> available at </w:t>
      </w:r>
      <w:r w:rsidR="00B04729" w:rsidRPr="00B04729">
        <w:t>https://www.defence.gov.au/security</w:t>
      </w:r>
      <w:r w:rsidRPr="003E1F24">
        <w:t>,</w:t>
      </w:r>
      <w:r w:rsidR="00FA1096">
        <w:t xml:space="preserve"> </w:t>
      </w:r>
    </w:p>
    <w:p w14:paraId="4102ADF5" w14:textId="77777777" w:rsidR="009569F1" w:rsidRPr="00336CA5" w:rsidRDefault="009569F1" w:rsidP="00AE2F70">
      <w:pPr>
        <w:pStyle w:val="DefenceDefinition0"/>
      </w:pPr>
      <w:r w:rsidRPr="00336CA5">
        <w:t>each as amended from time to time.</w:t>
      </w:r>
    </w:p>
    <w:p w14:paraId="1ED86832" w14:textId="77777777" w:rsidR="000852A4" w:rsidRDefault="000852A4">
      <w:pPr>
        <w:pStyle w:val="DefenceBoldNormal"/>
        <w:keepLines/>
      </w:pPr>
      <w:r>
        <w:rPr>
          <w:rFonts w:cstheme="minorHAnsi"/>
        </w:rPr>
        <w:t>Infrastructure Directorate Dispensations Process</w:t>
      </w:r>
      <w:r>
        <w:t xml:space="preserve"> </w:t>
      </w:r>
    </w:p>
    <w:p w14:paraId="6F2217FC" w14:textId="77777777" w:rsidR="000852A4" w:rsidRPr="00A0757D" w:rsidRDefault="00BD77A0" w:rsidP="008E55CF">
      <w:pPr>
        <w:pStyle w:val="DefenceDefinition0"/>
      </w:pPr>
      <w:r>
        <w:t xml:space="preserve">The document of that </w:t>
      </w:r>
      <w:r w:rsidR="00FF7992" w:rsidRPr="00FF7992">
        <w:t>title available on DEQMS or such other location notified by the Contract Administrator, as updated, superseded or replaced from time to time</w:t>
      </w:r>
      <w:r w:rsidR="00FF7992">
        <w:t>.</w:t>
      </w:r>
    </w:p>
    <w:p w14:paraId="1F4E1907" w14:textId="458B1FFC" w:rsidR="00793CB5" w:rsidRDefault="00793CB5">
      <w:pPr>
        <w:pStyle w:val="DefenceBoldNormal"/>
        <w:keepLines/>
      </w:pPr>
      <w:r>
        <w:t>Initial Term</w:t>
      </w:r>
    </w:p>
    <w:p w14:paraId="0556D8E6" w14:textId="6DE87412" w:rsidR="00793CB5" w:rsidRPr="00FA611C" w:rsidRDefault="00793CB5" w:rsidP="00AE2F70">
      <w:pPr>
        <w:pStyle w:val="DefenceDefinition0"/>
      </w:pPr>
      <w:r>
        <w:t>The period specified in the Contract Particulars.</w:t>
      </w:r>
    </w:p>
    <w:p w14:paraId="27E0A0E3" w14:textId="77D39648" w:rsidR="001D1B3D" w:rsidRPr="00432C7F" w:rsidRDefault="001D1B3D">
      <w:pPr>
        <w:pStyle w:val="DefenceBoldNormal"/>
        <w:keepLines/>
      </w:pPr>
      <w:r w:rsidRPr="00432C7F">
        <w:t>Innovation</w:t>
      </w:r>
    </w:p>
    <w:p w14:paraId="0B3942BE" w14:textId="68482EAD" w:rsidR="001D1B3D" w:rsidRPr="00432C7F" w:rsidRDefault="001D1B3D" w:rsidP="008E55CF">
      <w:pPr>
        <w:pStyle w:val="DefenceDefinition0"/>
        <w:rPr>
          <w:b/>
        </w:rPr>
      </w:pPr>
      <w:r w:rsidRPr="00432C7F">
        <w:t xml:space="preserve">Has the meaning </w:t>
      </w:r>
      <w:r>
        <w:t xml:space="preserve">given to that term in clause </w:t>
      </w:r>
      <w:r>
        <w:rPr>
          <w:b/>
        </w:rPr>
        <w:fldChar w:fldCharType="begin"/>
      </w:r>
      <w:r>
        <w:instrText xml:space="preserve"> REF _Ref122364672 \r \h </w:instrText>
      </w:r>
      <w:r>
        <w:rPr>
          <w:b/>
        </w:rPr>
      </w:r>
      <w:r>
        <w:rPr>
          <w:b/>
        </w:rPr>
        <w:fldChar w:fldCharType="separate"/>
      </w:r>
      <w:r w:rsidR="00E167EA">
        <w:t>3.12(a)(i)</w:t>
      </w:r>
      <w:r>
        <w:rPr>
          <w:b/>
        </w:rPr>
        <w:fldChar w:fldCharType="end"/>
      </w:r>
      <w:r>
        <w:t xml:space="preserve">. </w:t>
      </w:r>
    </w:p>
    <w:p w14:paraId="09FF05E0" w14:textId="31691894" w:rsidR="00EE3A84" w:rsidRDefault="00FF5BEC">
      <w:pPr>
        <w:pStyle w:val="DefenceBoldNormal"/>
        <w:keepLines/>
      </w:pPr>
      <w:r>
        <w:t>Insolvency Event</w:t>
      </w:r>
      <w:bookmarkEnd w:id="95"/>
    </w:p>
    <w:p w14:paraId="17912870" w14:textId="77777777" w:rsidR="00EE3A84" w:rsidRDefault="00FF5BEC" w:rsidP="008E55CF">
      <w:pPr>
        <w:pStyle w:val="DefenceDefinition0"/>
      </w:pPr>
      <w:r>
        <w:t>Any one of the following:</w:t>
      </w:r>
    </w:p>
    <w:p w14:paraId="36C8FDCC" w14:textId="2EEAB9A2" w:rsidR="00EE3A84" w:rsidRDefault="00FF5BEC">
      <w:pPr>
        <w:pStyle w:val="DefenceDefinitionNum"/>
      </w:pPr>
      <w:bookmarkStart w:id="96" w:name="_Ref452719826"/>
      <w:r>
        <w:t>the</w:t>
      </w:r>
      <w:r w:rsidR="001059D6">
        <w:t xml:space="preserve"> Contractor</w:t>
      </w:r>
      <w:r>
        <w:t xml:space="preserve"> becomes, is declared to be, is taken under any applicable law (including the </w:t>
      </w:r>
      <w:r>
        <w:rPr>
          <w:i/>
        </w:rPr>
        <w:t xml:space="preserve">Corporations Act </w:t>
      </w:r>
      <w:r w:rsidRPr="003E1F24">
        <w:rPr>
          <w:i/>
        </w:rPr>
        <w:t>2001</w:t>
      </w:r>
      <w:r>
        <w:t xml:space="preserve"> (Cth)) to be, admits to or informs the </w:t>
      </w:r>
      <w:r w:rsidRPr="006B0FD0">
        <w:t>Commonwealth</w:t>
      </w:r>
      <w:r>
        <w:t xml:space="preserve"> in writing or its creditors generally that the</w:t>
      </w:r>
      <w:r w:rsidR="001059D6">
        <w:t xml:space="preserve"> Contractor</w:t>
      </w:r>
      <w:r>
        <w:t xml:space="preserve"> is insolvent, an insolvent under administration, bankrupt, unable to pay its debts or is unable to proceed with the </w:t>
      </w:r>
      <w:r w:rsidRPr="006B0FD0">
        <w:t>Contract</w:t>
      </w:r>
      <w:r>
        <w:t xml:space="preserve"> for financial reasons;</w:t>
      </w:r>
      <w:bookmarkEnd w:id="96"/>
    </w:p>
    <w:p w14:paraId="57BD3BEC" w14:textId="6F0D4B56" w:rsidR="00EE3A84" w:rsidRDefault="00FF5BEC">
      <w:pPr>
        <w:pStyle w:val="DefenceDefinitionNum"/>
      </w:pPr>
      <w:r>
        <w:t>execution is levied against the</w:t>
      </w:r>
      <w:r w:rsidR="001059D6">
        <w:t xml:space="preserve"> Contractor</w:t>
      </w:r>
      <w:r>
        <w:t xml:space="preserve"> by a creditor;</w:t>
      </w:r>
    </w:p>
    <w:p w14:paraId="11B0AB26" w14:textId="3E3AACE0" w:rsidR="00EE3A84" w:rsidRDefault="00FF5BEC">
      <w:pPr>
        <w:pStyle w:val="DefenceDefinitionNum"/>
      </w:pPr>
      <w:r>
        <w:t>a garnishee order, mareva injunction or similar order, attachment, distress or other process is made, levied or issued against or in relation to any asset of the</w:t>
      </w:r>
      <w:r w:rsidR="001059D6">
        <w:t xml:space="preserve"> Contractor</w:t>
      </w:r>
      <w:r>
        <w:t>;</w:t>
      </w:r>
    </w:p>
    <w:p w14:paraId="41A27F2F" w14:textId="0FFC61BE" w:rsidR="00EE3A84" w:rsidRDefault="00FF5BEC">
      <w:pPr>
        <w:pStyle w:val="DefenceDefinitionNum"/>
      </w:pPr>
      <w:r>
        <w:t>where the</w:t>
      </w:r>
      <w:r w:rsidR="001059D6">
        <w:t xml:space="preserve"> Contractor</w:t>
      </w:r>
      <w:r>
        <w:t xml:space="preserve"> is an individual person or a partnership including an individual person, the</w:t>
      </w:r>
      <w:r w:rsidR="001059D6">
        <w:t xml:space="preserve"> Contractor</w:t>
      </w:r>
      <w:r>
        <w:t>:</w:t>
      </w:r>
    </w:p>
    <w:p w14:paraId="11F618A0" w14:textId="77777777" w:rsidR="00EE3A84" w:rsidRDefault="00FF5BEC">
      <w:pPr>
        <w:pStyle w:val="DefenceDefinitionNum2"/>
      </w:pPr>
      <w:r>
        <w:t>commits an act of bankruptcy;</w:t>
      </w:r>
    </w:p>
    <w:p w14:paraId="291B70D7" w14:textId="77777777" w:rsidR="00EE3A84" w:rsidRDefault="00FF5BEC">
      <w:pPr>
        <w:pStyle w:val="DefenceDefinitionNum2"/>
      </w:pPr>
      <w:r>
        <w:t>has a bankruptcy petition presented against him or her or presents his or her own petition;</w:t>
      </w:r>
    </w:p>
    <w:p w14:paraId="1CC4C339" w14:textId="77777777" w:rsidR="00EE3A84" w:rsidRDefault="00FF5BEC">
      <w:pPr>
        <w:pStyle w:val="DefenceDefinitionNum2"/>
      </w:pPr>
      <w:r>
        <w:t>is made bankrupt; or</w:t>
      </w:r>
    </w:p>
    <w:p w14:paraId="43821063" w14:textId="77777777" w:rsidR="00EE3A84" w:rsidRDefault="00FF5BEC">
      <w:pPr>
        <w:pStyle w:val="DefenceDefinitionNum2"/>
      </w:pPr>
      <w:r>
        <w:t>applies for, agrees to, enters into, calls a meeting for the consideration of, executes or is the subject of an order or declaration in respect of:</w:t>
      </w:r>
    </w:p>
    <w:p w14:paraId="6FBB8605" w14:textId="77777777" w:rsidR="00EE3A84" w:rsidRDefault="00FF5BEC">
      <w:pPr>
        <w:pStyle w:val="DefenceDefinitionNum3"/>
      </w:pPr>
      <w:r>
        <w:t>a moratorium of any debts; or</w:t>
      </w:r>
    </w:p>
    <w:p w14:paraId="081168C7" w14:textId="77777777" w:rsidR="00EE3A84" w:rsidRDefault="00FF5BEC">
      <w:pPr>
        <w:pStyle w:val="DefenceDefinitionNum3"/>
      </w:pPr>
      <w:r>
        <w:t>a personal insolvency agreement or any other assignment, composition or arrangement (formal or informal) with creditors,</w:t>
      </w:r>
    </w:p>
    <w:p w14:paraId="1EED509E" w14:textId="77777777" w:rsidR="00EE3A84" w:rsidRDefault="00FF5BEC">
      <w:pPr>
        <w:pStyle w:val="DefenceIndent"/>
      </w:pPr>
      <w:r>
        <w:t>by which his or her assets are subjected conditionally or unconditionally to the control of a creditor or trustee;</w:t>
      </w:r>
    </w:p>
    <w:p w14:paraId="113A8B54" w14:textId="55ACE1CF" w:rsidR="00EE3A84" w:rsidRDefault="00FF5BEC">
      <w:pPr>
        <w:pStyle w:val="DefenceDefinitionNum"/>
      </w:pPr>
      <w:r>
        <w:t>where the</w:t>
      </w:r>
      <w:r w:rsidR="001059D6">
        <w:t xml:space="preserve"> Contractor</w:t>
      </w:r>
      <w:r>
        <w:t xml:space="preserve"> is a corporation, any one of the following:</w:t>
      </w:r>
    </w:p>
    <w:p w14:paraId="0DFFC566" w14:textId="77777777" w:rsidR="00EE3A84" w:rsidRDefault="00FF5BEC">
      <w:pPr>
        <w:pStyle w:val="DefenceDefinitionNum2"/>
      </w:pPr>
      <w:r>
        <w:t>notice is given of a meeting of creditors with a view to the corporation entering into a deed of company arrangement;</w:t>
      </w:r>
    </w:p>
    <w:p w14:paraId="28449028" w14:textId="77777777" w:rsidR="00EE3A84" w:rsidRDefault="00FF5BEC">
      <w:pPr>
        <w:pStyle w:val="DefenceDefinitionNum2"/>
      </w:pPr>
      <w:r>
        <w:t>a liquidator or provisional liquidator is appointed in respect of a corporation;</w:t>
      </w:r>
    </w:p>
    <w:p w14:paraId="695B078D" w14:textId="77777777" w:rsidR="00EE3A84" w:rsidRDefault="00FF5BEC">
      <w:pPr>
        <w:pStyle w:val="DefenceDefinitionNum2"/>
      </w:pPr>
      <w:r>
        <w:t>the corporation entering a deed of company arrangement with creditors;</w:t>
      </w:r>
    </w:p>
    <w:p w14:paraId="643D8ED4" w14:textId="77777777" w:rsidR="00EE3A84" w:rsidRDefault="00FF5BEC">
      <w:pPr>
        <w:pStyle w:val="DefenceDefinitionNum2"/>
      </w:pPr>
      <w:r>
        <w:lastRenderedPageBreak/>
        <w:t>a controller,</w:t>
      </w:r>
      <w:r w:rsidR="00C94D77">
        <w:t xml:space="preserve"> restructuring practitioner,</w:t>
      </w:r>
      <w:r>
        <w:t xml:space="preserve"> administrator, receiver, receiver and manager, provisional liquidator or liquidator </w:t>
      </w:r>
      <w:r w:rsidR="00C94D77">
        <w:t xml:space="preserve">(as defined in section 9 of the </w:t>
      </w:r>
      <w:r w:rsidR="00C94D77">
        <w:rPr>
          <w:i/>
        </w:rPr>
        <w:t xml:space="preserve">Corporations Act </w:t>
      </w:r>
      <w:r w:rsidR="00C94D77" w:rsidRPr="003E1F24">
        <w:rPr>
          <w:i/>
        </w:rPr>
        <w:t>2001</w:t>
      </w:r>
      <w:r w:rsidR="00C94D77">
        <w:t xml:space="preserve"> (Cth)) </w:t>
      </w:r>
      <w:r>
        <w:t>is appointed to the corporation;</w:t>
      </w:r>
    </w:p>
    <w:p w14:paraId="289D365B" w14:textId="77777777" w:rsidR="00EE3A84" w:rsidRDefault="00FF5BEC">
      <w:pPr>
        <w:pStyle w:val="DefenceDefinitionNum2"/>
      </w:pPr>
      <w:r>
        <w:t>an application is made to a court for the winding up of the corporation and not stayed within 14 days;</w:t>
      </w:r>
    </w:p>
    <w:p w14:paraId="323B04A5" w14:textId="77777777" w:rsidR="00EE3A84" w:rsidRDefault="00FF5BEC">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Pr="006B0FD0">
        <w:t>Commonwealth</w:t>
      </w:r>
      <w:r>
        <w:t xml:space="preserve"> under a solvent scheme of arrangement pursuant to Part 5.1 of the </w:t>
      </w:r>
      <w:r>
        <w:rPr>
          <w:i/>
        </w:rPr>
        <w:t xml:space="preserve">Corporations Act </w:t>
      </w:r>
      <w:r w:rsidRPr="003E1F24">
        <w:rPr>
          <w:i/>
        </w:rPr>
        <w:t>2001</w:t>
      </w:r>
      <w:r>
        <w:t xml:space="preserve"> (Cth);</w:t>
      </w:r>
    </w:p>
    <w:p w14:paraId="1D2E01A4" w14:textId="77777777" w:rsidR="00EE3A84" w:rsidRDefault="00FF5BEC">
      <w:pPr>
        <w:pStyle w:val="DefenceDefinitionNum2"/>
      </w:pPr>
      <w:r>
        <w:t>a winding up order or deregistration order is made in respect of the corporation;</w:t>
      </w:r>
    </w:p>
    <w:p w14:paraId="09019FF0" w14:textId="77777777" w:rsidR="00EE3A84" w:rsidRDefault="00FF5BEC">
      <w:pPr>
        <w:pStyle w:val="DefenceDefinitionNum2"/>
      </w:pPr>
      <w:r>
        <w:t>the corporation resolves by special resolution that it be wound up voluntarily (other than for a members’ voluntary winding</w:t>
      </w:r>
      <w:r>
        <w:noBreakHyphen/>
        <w:t>up);</w:t>
      </w:r>
    </w:p>
    <w:p w14:paraId="1E6165E0" w14:textId="77777777" w:rsidR="00EE3A84" w:rsidRDefault="00FF5BEC">
      <w:pPr>
        <w:pStyle w:val="DefenceDefinitionNum2"/>
      </w:pPr>
      <w:r>
        <w:t xml:space="preserve">as a result of the operation of section 459F(1) of the </w:t>
      </w:r>
      <w:r>
        <w:rPr>
          <w:i/>
        </w:rPr>
        <w:t xml:space="preserve">Corporations Act </w:t>
      </w:r>
      <w:r w:rsidRPr="003E1F24">
        <w:rPr>
          <w:i/>
        </w:rPr>
        <w:t>2001</w:t>
      </w:r>
      <w:r>
        <w:t xml:space="preserve"> (Cth), the corporation is taken to have failed to comply with a statutory demand (as defined in the </w:t>
      </w:r>
      <w:r>
        <w:rPr>
          <w:i/>
        </w:rPr>
        <w:t xml:space="preserve">Corporations Act </w:t>
      </w:r>
      <w:r w:rsidRPr="003E1F24">
        <w:rPr>
          <w:i/>
        </w:rPr>
        <w:t>2001</w:t>
      </w:r>
      <w:r>
        <w:t xml:space="preserve"> (Cth));</w:t>
      </w:r>
      <w:r w:rsidR="00253FF6">
        <w:t xml:space="preserve"> </w:t>
      </w:r>
      <w:r>
        <w:t>or</w:t>
      </w:r>
    </w:p>
    <w:p w14:paraId="198DF1E2" w14:textId="77777777" w:rsidR="00EE3A84" w:rsidRDefault="00FF5BEC">
      <w:pPr>
        <w:pStyle w:val="DefenceDefinitionNum2"/>
      </w:pPr>
      <w:r>
        <w:t>a mortgagee of any property of the corporation takes possession of that property;</w:t>
      </w:r>
    </w:p>
    <w:p w14:paraId="758524B8" w14:textId="77777777" w:rsidR="00EE3A84" w:rsidRDefault="00FF5BEC">
      <w:pPr>
        <w:pStyle w:val="DefenceDefinitionNum"/>
      </w:pPr>
      <w:bookmarkStart w:id="97" w:name="_Ref452719809"/>
      <w:r>
        <w:t xml:space="preserve">the Commissioner of Taxation issues a notice to any creditor of a person under the </w:t>
      </w:r>
      <w:r>
        <w:rPr>
          <w:i/>
        </w:rPr>
        <w:t xml:space="preserve">Taxation Administration Act </w:t>
      </w:r>
      <w:r w:rsidRPr="003E1F24">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97"/>
    </w:p>
    <w:p w14:paraId="0FDE9AD6" w14:textId="1F755AE0" w:rsidR="00EE3A84" w:rsidRDefault="00FF5BEC">
      <w:pPr>
        <w:pStyle w:val="DefenceDefinitionNum"/>
      </w:pPr>
      <w:r>
        <w:t xml:space="preserve">anything analogous to anything referred to in paragraphs </w:t>
      </w:r>
      <w:r>
        <w:fldChar w:fldCharType="begin"/>
      </w:r>
      <w:r>
        <w:instrText xml:space="preserve"> REF _Ref452719826 \w \h  \* MERGEFORMAT </w:instrText>
      </w:r>
      <w:r>
        <w:fldChar w:fldCharType="separate"/>
      </w:r>
      <w:r w:rsidR="00E167EA">
        <w:t>(a)</w:t>
      </w:r>
      <w:r>
        <w:fldChar w:fldCharType="end"/>
      </w:r>
      <w:r>
        <w:t xml:space="preserve"> to </w:t>
      </w:r>
      <w:r>
        <w:fldChar w:fldCharType="begin"/>
      </w:r>
      <w:r>
        <w:instrText xml:space="preserve"> REF _Ref452719809 \w \h  \* MERGEFORMAT </w:instrText>
      </w:r>
      <w:r>
        <w:fldChar w:fldCharType="separate"/>
      </w:r>
      <w:r w:rsidR="00E167EA">
        <w:t>(f)</w:t>
      </w:r>
      <w:r>
        <w:fldChar w:fldCharType="end"/>
      </w:r>
      <w:r>
        <w:t xml:space="preserve"> or which has a substantially similar effect, occurs with respect to a person or corporation under any law of any jurisdiction.</w:t>
      </w:r>
    </w:p>
    <w:p w14:paraId="69E6BE1C" w14:textId="77777777" w:rsidR="00EE3A84" w:rsidRDefault="00FF5BEC">
      <w:pPr>
        <w:pStyle w:val="DefenceBoldNormal"/>
      </w:pPr>
      <w:bookmarkStart w:id="98" w:name="IntellectualPropertyRights"/>
      <w:r>
        <w:t>Intellectual Property Rights</w:t>
      </w:r>
      <w:bookmarkEnd w:id="98"/>
    </w:p>
    <w:p w14:paraId="5418251E" w14:textId="52FA34A3" w:rsidR="00EE3A84" w:rsidRDefault="00FF5BEC">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63C22B34" w14:textId="308BE36E" w:rsidR="009F48B3" w:rsidRPr="00AE2F70" w:rsidRDefault="009F48B3" w:rsidP="00AE2F70">
      <w:pPr>
        <w:pStyle w:val="DefenceBoldNormal"/>
        <w:rPr>
          <w:b w:val="0"/>
        </w:rPr>
      </w:pPr>
      <w:r>
        <w:t>Key Performance Indicator or KPI</w:t>
      </w:r>
    </w:p>
    <w:p w14:paraId="01A0B594" w14:textId="1E498A40" w:rsidR="009F48B3" w:rsidRDefault="005E761B">
      <w:pPr>
        <w:pStyle w:val="DefenceDefinition0"/>
      </w:pPr>
      <w:r>
        <w:t xml:space="preserve">The KPIs set out </w:t>
      </w:r>
      <w:r w:rsidR="005D2D82">
        <w:t>in the Specification.</w:t>
      </w:r>
    </w:p>
    <w:p w14:paraId="2CA5D978" w14:textId="4EA4FDC1" w:rsidR="00B53AC4" w:rsidRDefault="00B53AC4">
      <w:pPr>
        <w:pStyle w:val="DefenceBoldNormal"/>
      </w:pPr>
      <w:bookmarkStart w:id="99" w:name="LongServiceLeaveLegislation"/>
      <w:r>
        <w:t>Level 1 Representatives</w:t>
      </w:r>
    </w:p>
    <w:p w14:paraId="2AA7B28D" w14:textId="0009A5CC" w:rsidR="00B53AC4" w:rsidRDefault="00B53AC4" w:rsidP="00B53AC4">
      <w:pPr>
        <w:pStyle w:val="DefenceDefinition0"/>
      </w:pPr>
      <w:r>
        <w:t>The ‘Level 1 Representatives’ set out in the Contract Particulars (or such replacement representatives as notified by the relevant party to the other from time to time).</w:t>
      </w:r>
    </w:p>
    <w:p w14:paraId="0D2A3730" w14:textId="1C9ED1CD" w:rsidR="00B53AC4" w:rsidRPr="00432C7F" w:rsidRDefault="00B53AC4" w:rsidP="008E55CF">
      <w:pPr>
        <w:pStyle w:val="DefenceBoldNormal"/>
      </w:pPr>
      <w:r>
        <w:t>Level 2 Representatives</w:t>
      </w:r>
    </w:p>
    <w:p w14:paraId="26DC891F" w14:textId="142AEFC7" w:rsidR="00B53AC4" w:rsidRDefault="00B53AC4" w:rsidP="00B53AC4">
      <w:pPr>
        <w:pStyle w:val="DefenceDefinition0"/>
      </w:pPr>
      <w:r>
        <w:t>The ‘Level 2 Representatives’ set out in the Contract Particulars (or such replacement representatives as notified by the relevant party to the other from time to time).</w:t>
      </w:r>
    </w:p>
    <w:p w14:paraId="13E36DEE" w14:textId="2B6CFF71" w:rsidR="00B53AC4" w:rsidRPr="00432C7F" w:rsidRDefault="00B53AC4" w:rsidP="008E55CF">
      <w:pPr>
        <w:pStyle w:val="DefenceBoldNormal"/>
      </w:pPr>
      <w:r>
        <w:t>Level 3 Representatives</w:t>
      </w:r>
    </w:p>
    <w:p w14:paraId="1BCE304E" w14:textId="77777777" w:rsidR="00FA1096" w:rsidRDefault="00B53AC4" w:rsidP="00FA1096">
      <w:pPr>
        <w:pStyle w:val="DefenceDefinition0"/>
      </w:pPr>
      <w:r>
        <w:t>The ‘Level 3 Representatives’ set out in the Contract Particulars (or such replacement representatives as notified by the relevant party to the other from time to time).</w:t>
      </w:r>
    </w:p>
    <w:p w14:paraId="48C27AE0" w14:textId="77777777" w:rsidR="00FA1096" w:rsidRPr="00FA1096" w:rsidRDefault="001276CB" w:rsidP="008E55CF">
      <w:pPr>
        <w:pStyle w:val="DefenceBoldNormal"/>
      </w:pPr>
      <w:r w:rsidRPr="00FA1096">
        <w:lastRenderedPageBreak/>
        <w:t>Local Industry Capability Plan</w:t>
      </w:r>
    </w:p>
    <w:p w14:paraId="40F6A886" w14:textId="56F18C1F" w:rsidR="00FA1096" w:rsidRDefault="001276CB" w:rsidP="00FA1096">
      <w:pPr>
        <w:pStyle w:val="DefenceDefinition0"/>
      </w:pPr>
      <w:r w:rsidRPr="00FA1096">
        <w:rPr>
          <w:bCs/>
        </w:rPr>
        <w:t xml:space="preserve">The plan prepared by the Contractor and finalised under clause </w:t>
      </w:r>
      <w:r w:rsidRPr="00FA1096">
        <w:rPr>
          <w:bCs/>
        </w:rPr>
        <w:fldChar w:fldCharType="begin"/>
      </w:r>
      <w:r w:rsidRPr="00FA1096">
        <w:rPr>
          <w:bCs/>
        </w:rPr>
        <w:instrText xml:space="preserve"> REF _Ref162942578 \r \h </w:instrText>
      </w:r>
      <w:r w:rsidRPr="00FA1096">
        <w:rPr>
          <w:bCs/>
        </w:rPr>
      </w:r>
      <w:r w:rsidRPr="00FA1096">
        <w:rPr>
          <w:bCs/>
        </w:rPr>
        <w:fldChar w:fldCharType="separate"/>
      </w:r>
      <w:r w:rsidR="00E167EA">
        <w:rPr>
          <w:bCs/>
        </w:rPr>
        <w:t>10.9</w:t>
      </w:r>
      <w:r w:rsidRPr="00FA1096">
        <w:rPr>
          <w:bCs/>
        </w:rPr>
        <w:fldChar w:fldCharType="end"/>
      </w:r>
      <w:r w:rsidRPr="00FA1096">
        <w:rPr>
          <w:bCs/>
        </w:rPr>
        <w:t>, which must be based on the draft Local Industry Capability Plan prepared by the Contractor and lodged as part of its tender for the Services.</w:t>
      </w:r>
    </w:p>
    <w:p w14:paraId="408EDDA0" w14:textId="77777777" w:rsidR="00FA1096" w:rsidRPr="00FA1096" w:rsidRDefault="00FF5BEC" w:rsidP="008E55CF">
      <w:pPr>
        <w:pStyle w:val="DefenceBoldNormal"/>
      </w:pPr>
      <w:r w:rsidRPr="00FA1096">
        <w:t>Long Service Leave Legislation</w:t>
      </w:r>
      <w:bookmarkEnd w:id="99"/>
    </w:p>
    <w:p w14:paraId="0E34D15E" w14:textId="00E732A7" w:rsidR="00EE3A84" w:rsidRDefault="00FF5BEC" w:rsidP="00FA1096">
      <w:pPr>
        <w:pStyle w:val="DefenceDefinition0"/>
      </w:pPr>
      <w:r w:rsidRPr="00461EBC">
        <w:t>Means</w:t>
      </w:r>
      <w:r w:rsidR="00793CB5" w:rsidRPr="00AE2F70">
        <w:t xml:space="preserve"> </w:t>
      </w:r>
      <w:r w:rsidRPr="00250B76">
        <w:t xml:space="preserve">any legislation in any State or Territory of Australia </w:t>
      </w:r>
      <w:r w:rsidR="00247FB1" w:rsidRPr="00461EBC">
        <w:t xml:space="preserve">or the Host Nation </w:t>
      </w:r>
      <w:r w:rsidRPr="00FA611C">
        <w:t>addressing long service leave in the building and construction industry.</w:t>
      </w:r>
    </w:p>
    <w:p w14:paraId="09EBC195" w14:textId="23F47968" w:rsidR="00984F8E" w:rsidRDefault="00984F8E">
      <w:pPr>
        <w:pStyle w:val="DefenceBoldNormal"/>
      </w:pPr>
      <w:bookmarkStart w:id="100" w:name="MaterialChange"/>
      <w:r>
        <w:t>Management Fee</w:t>
      </w:r>
    </w:p>
    <w:p w14:paraId="74E242D3" w14:textId="214982D9" w:rsidR="00984F8E" w:rsidRDefault="00A42BE2" w:rsidP="008E55CF">
      <w:pPr>
        <w:pStyle w:val="DefenceDefinition0"/>
        <w:rPr>
          <w:b/>
        </w:rPr>
      </w:pPr>
      <w:r>
        <w:t xml:space="preserve">The fee calculated in accordance with </w:t>
      </w:r>
      <w:r w:rsidR="0008249E" w:rsidRPr="00717DEE">
        <w:t>[#insert</w:t>
      </w:r>
      <w:r w:rsidR="0008249E">
        <w:t xml:space="preserve"> relevant Annexure reference]</w:t>
      </w:r>
      <w:r w:rsidRPr="00772AD5">
        <w:t>.</w:t>
      </w:r>
    </w:p>
    <w:p w14:paraId="7EEB66AD" w14:textId="5DD71D4E" w:rsidR="00984F8E" w:rsidRDefault="00984F8E">
      <w:pPr>
        <w:pStyle w:val="DefenceBoldNormal"/>
        <w:rPr>
          <w:b w:val="0"/>
          <w:bCs/>
        </w:rPr>
      </w:pPr>
      <w:r>
        <w:t>Management Services</w:t>
      </w:r>
      <w:r>
        <w:rPr>
          <w:b w:val="0"/>
          <w:bCs/>
        </w:rPr>
        <w:t xml:space="preserve"> </w:t>
      </w:r>
    </w:p>
    <w:p w14:paraId="208C272F" w14:textId="68BE5749" w:rsidR="00984F8E" w:rsidRPr="00432C7F" w:rsidRDefault="005E761B" w:rsidP="008E55CF">
      <w:pPr>
        <w:pStyle w:val="DefenceDefinition0"/>
        <w:rPr>
          <w:b/>
        </w:rPr>
      </w:pPr>
      <w:r>
        <w:t xml:space="preserve">The Management Services described in </w:t>
      </w:r>
      <w:r w:rsidR="00A42BE2">
        <w:t>the Specification.</w:t>
      </w:r>
    </w:p>
    <w:p w14:paraId="0B955E21" w14:textId="37426A10" w:rsidR="00EE3A84" w:rsidRDefault="00FF5BEC">
      <w:pPr>
        <w:pStyle w:val="DefenceBoldNormal"/>
      </w:pPr>
      <w:r>
        <w:t>Material Change</w:t>
      </w:r>
      <w:bookmarkEnd w:id="100"/>
    </w:p>
    <w:p w14:paraId="7C48D859" w14:textId="03DF4772" w:rsidR="00EE3A84" w:rsidRDefault="00FF5BEC" w:rsidP="008E55CF">
      <w:pPr>
        <w:pStyle w:val="DefenceDefinition0"/>
      </w:pPr>
      <w:r>
        <w:t>Any actual, potential or perceived material change to the circumstances of the</w:t>
      </w:r>
      <w:r w:rsidR="001059D6">
        <w:t xml:space="preserve"> Contractor</w:t>
      </w:r>
      <w:r>
        <w:t xml:space="preserve"> including any change:</w:t>
      </w:r>
    </w:p>
    <w:p w14:paraId="11A0CFA9" w14:textId="77777777" w:rsidR="00EE3A84" w:rsidRDefault="00FF5BEC">
      <w:pPr>
        <w:pStyle w:val="DefenceDefinitionNum"/>
      </w:pPr>
      <w:r>
        <w:t>arising out of or in connection with:</w:t>
      </w:r>
    </w:p>
    <w:p w14:paraId="614B4DA6" w14:textId="77777777" w:rsidR="00EE3A84" w:rsidRDefault="00FF5BEC">
      <w:pPr>
        <w:pStyle w:val="DefenceDefinitionNum2"/>
      </w:pPr>
      <w:r>
        <w:t xml:space="preserve">a </w:t>
      </w:r>
      <w:r w:rsidRPr="006B0FD0">
        <w:t>Change of Control</w:t>
      </w:r>
      <w:r>
        <w:t>;</w:t>
      </w:r>
    </w:p>
    <w:p w14:paraId="20EECF8B" w14:textId="77777777" w:rsidR="00EE3A84" w:rsidRDefault="00FF5BEC">
      <w:pPr>
        <w:pStyle w:val="DefenceDefinitionNum2"/>
      </w:pPr>
      <w:r>
        <w:t xml:space="preserve">an </w:t>
      </w:r>
      <w:r w:rsidRPr="006B0FD0">
        <w:t>Insolvency Event</w:t>
      </w:r>
      <w:r>
        <w:t>; or</w:t>
      </w:r>
    </w:p>
    <w:p w14:paraId="049CD31A" w14:textId="39AFB76B" w:rsidR="00EE3A84" w:rsidRDefault="00FF5BEC">
      <w:pPr>
        <w:pStyle w:val="DefenceDefinitionNum2"/>
      </w:pPr>
      <w:r>
        <w:t>the</w:t>
      </w:r>
      <w:r w:rsidR="001059D6">
        <w:t xml:space="preserve"> Contractor</w:t>
      </w:r>
      <w:r w:rsidRPr="006B0FD0">
        <w:t>'s</w:t>
      </w:r>
      <w:r>
        <w:t xml:space="preserve"> financial viability, availability, capacity or ability to perform the </w:t>
      </w:r>
      <w:r w:rsidRPr="006B0FD0">
        <w:t>Services</w:t>
      </w:r>
      <w:r>
        <w:t xml:space="preserve">, achieve </w:t>
      </w:r>
      <w:r w:rsidRPr="006B0FD0">
        <w:t>Completion</w:t>
      </w:r>
      <w:r>
        <w:t xml:space="preserve"> and otherwise meet its obligations under the </w:t>
      </w:r>
      <w:r w:rsidRPr="006B0FD0">
        <w:t>Contract</w:t>
      </w:r>
      <w:r>
        <w:t>; or</w:t>
      </w:r>
    </w:p>
    <w:p w14:paraId="0F5B4A7D" w14:textId="77777777" w:rsidR="00EE3A84" w:rsidRDefault="00FF5BEC">
      <w:pPr>
        <w:pStyle w:val="DefenceDefinitionNum"/>
      </w:pPr>
      <w:r>
        <w:t>which affects the truth, completeness or accuracy of:</w:t>
      </w:r>
    </w:p>
    <w:p w14:paraId="3C45602C" w14:textId="412721BA" w:rsidR="00EE3A84" w:rsidRDefault="00FF5BEC">
      <w:pPr>
        <w:pStyle w:val="DefenceDefinitionNum2"/>
      </w:pPr>
      <w:r>
        <w:t>if the</w:t>
      </w:r>
      <w:r w:rsidR="001059D6">
        <w:t xml:space="preserve"> Contractor</w:t>
      </w:r>
      <w:r>
        <w:t xml:space="preserve"> lodged a registration of interest, the</w:t>
      </w:r>
      <w:r w:rsidR="001059D6">
        <w:t xml:space="preserve"> Contractor</w:t>
      </w:r>
      <w:r w:rsidRPr="006B0FD0">
        <w:t>'s</w:t>
      </w:r>
      <w:r>
        <w:t xml:space="preserve"> registration of interest;</w:t>
      </w:r>
    </w:p>
    <w:p w14:paraId="4C874BC1" w14:textId="73BDC36D" w:rsidR="00EE3A84" w:rsidRDefault="00FF5BEC">
      <w:pPr>
        <w:pStyle w:val="DefenceDefinitionNum2"/>
      </w:pPr>
      <w:r>
        <w:t>if the</w:t>
      </w:r>
      <w:r w:rsidR="001059D6">
        <w:t xml:space="preserve"> Contractor</w:t>
      </w:r>
      <w:r>
        <w:t xml:space="preserve"> lodged a tender, the</w:t>
      </w:r>
      <w:r w:rsidR="001059D6">
        <w:t xml:space="preserve"> Contractor</w:t>
      </w:r>
      <w:r w:rsidRPr="006B0FD0">
        <w:t>'s</w:t>
      </w:r>
      <w:r w:rsidRPr="005F65D8">
        <w:t xml:space="preserve"> </w:t>
      </w:r>
      <w:r>
        <w:t>tender; or</w:t>
      </w:r>
    </w:p>
    <w:p w14:paraId="7D7207CC" w14:textId="454407C5" w:rsidR="00EE3A84" w:rsidRDefault="00FF5BEC">
      <w:pPr>
        <w:pStyle w:val="DefenceDefinitionNum2"/>
      </w:pPr>
      <w:r>
        <w:t>any other information, documents, evidence or clarifications provided by the</w:t>
      </w:r>
      <w:r w:rsidR="001059D6">
        <w:t xml:space="preserve"> Contractor</w:t>
      </w:r>
      <w:r>
        <w:t xml:space="preserve"> to the </w:t>
      </w:r>
      <w:r w:rsidRPr="006B0FD0">
        <w:t>Commonwealth</w:t>
      </w:r>
      <w:r>
        <w:t xml:space="preserve"> arising out of or in connection with its registration of interest, the registration of interest process, its tender, the tender process, the </w:t>
      </w:r>
      <w:r w:rsidRPr="006B0FD0">
        <w:t>Contract</w:t>
      </w:r>
      <w:r>
        <w:t xml:space="preserve"> or the </w:t>
      </w:r>
      <w:r w:rsidRPr="006B0FD0">
        <w:t>Services</w:t>
      </w:r>
      <w:r>
        <w:t>.</w:t>
      </w:r>
    </w:p>
    <w:p w14:paraId="06258C81" w14:textId="77777777" w:rsidR="007B4CDD" w:rsidRDefault="007B4CDD" w:rsidP="007B4CDD">
      <w:pPr>
        <w:pStyle w:val="DefenceBoldNormal"/>
        <w:rPr>
          <w:b w:val="0"/>
        </w:rPr>
      </w:pPr>
      <w:bookmarkStart w:id="101" w:name="MoralRights"/>
      <w:r w:rsidRPr="007461D5">
        <w:t>Modern Slavery</w:t>
      </w:r>
      <w:r>
        <w:t xml:space="preserve"> </w:t>
      </w:r>
    </w:p>
    <w:p w14:paraId="698BDE31" w14:textId="77777777" w:rsidR="007B4CDD" w:rsidRDefault="007B4CDD" w:rsidP="00AE2F70">
      <w:pPr>
        <w:pStyle w:val="DefenceDefinition0"/>
      </w:pPr>
      <w:r>
        <w:t>C</w:t>
      </w:r>
      <w:r w:rsidRPr="007461D5">
        <w:t>onduct defined as “modern slavery” in the Modern Slavery Act</w:t>
      </w:r>
      <w:r w:rsidRPr="001B0AC7">
        <w:t>.</w:t>
      </w:r>
    </w:p>
    <w:p w14:paraId="35D7F9E2" w14:textId="77777777" w:rsidR="007B4CDD" w:rsidRDefault="007B4CDD" w:rsidP="007B4CDD">
      <w:pPr>
        <w:pStyle w:val="DefenceBoldNormal"/>
      </w:pPr>
      <w:r>
        <w:t>Modern Slavery Act</w:t>
      </w:r>
    </w:p>
    <w:p w14:paraId="399A2526" w14:textId="77777777" w:rsidR="007B4CDD" w:rsidRDefault="007B4CDD" w:rsidP="00AE2F70">
      <w:pPr>
        <w:pStyle w:val="DefenceDefinition0"/>
      </w:pPr>
      <w:r>
        <w:t>T</w:t>
      </w:r>
      <w:r w:rsidRPr="007461D5">
        <w:t xml:space="preserve">he </w:t>
      </w:r>
      <w:r w:rsidRPr="00AE2F70">
        <w:rPr>
          <w:i/>
          <w:iCs/>
        </w:rPr>
        <w:t>Modern Slavery Act 2018</w:t>
      </w:r>
      <w:r w:rsidRPr="007461D5">
        <w:t xml:space="preserve"> (Cth)</w:t>
      </w:r>
      <w:r>
        <w:t>.</w:t>
      </w:r>
      <w:r w:rsidRPr="007461D5">
        <w:t xml:space="preserve"> </w:t>
      </w:r>
    </w:p>
    <w:p w14:paraId="698FF8AC" w14:textId="77777777" w:rsidR="007B4CDD" w:rsidRDefault="007B4CDD" w:rsidP="007B4CDD">
      <w:pPr>
        <w:pStyle w:val="DefenceBoldNormal"/>
      </w:pPr>
      <w:r>
        <w:t>Modern Slavery Laws</w:t>
      </w:r>
    </w:p>
    <w:p w14:paraId="5343BE77" w14:textId="77777777" w:rsidR="007B4CDD" w:rsidRPr="0027163B" w:rsidRDefault="007B4CDD" w:rsidP="00AE2F70">
      <w:pPr>
        <w:pStyle w:val="DefenceDefinition0"/>
      </w:pPr>
      <w:r w:rsidRPr="0027163B">
        <w:t>Means:</w:t>
      </w:r>
    </w:p>
    <w:p w14:paraId="68EECF38" w14:textId="77777777" w:rsidR="007B4CDD" w:rsidRDefault="007B4CDD" w:rsidP="00D75789">
      <w:pPr>
        <w:pStyle w:val="DefenceDefinitionNum"/>
        <w:numPr>
          <w:ilvl w:val="1"/>
          <w:numId w:val="60"/>
        </w:numPr>
      </w:pPr>
      <w:r w:rsidRPr="00376E8A">
        <w:t xml:space="preserve">any Statutory Requirement </w:t>
      </w:r>
      <w:r>
        <w:t xml:space="preserve">of Australia or the Host Nation </w:t>
      </w:r>
      <w:r w:rsidRPr="00376E8A">
        <w:t>related to Modern Slavery including</w:t>
      </w:r>
      <w:r w:rsidRPr="004A04F5">
        <w:t xml:space="preserve"> </w:t>
      </w:r>
      <w:r>
        <w:t>the Modern Slavery Act;</w:t>
      </w:r>
    </w:p>
    <w:p w14:paraId="2C907814" w14:textId="77777777" w:rsidR="007B4CDD" w:rsidRDefault="007B4CDD" w:rsidP="00D75789">
      <w:pPr>
        <w:pStyle w:val="DefenceDefinitionNum"/>
        <w:numPr>
          <w:ilvl w:val="1"/>
          <w:numId w:val="60"/>
        </w:numPr>
      </w:pPr>
      <w:r w:rsidRPr="007461D5">
        <w:t xml:space="preserve">Division 270 or 271 of the Criminal Code; </w:t>
      </w:r>
    </w:p>
    <w:p w14:paraId="3D5B5DD9" w14:textId="77777777" w:rsidR="007B4CDD" w:rsidRDefault="007B4CDD" w:rsidP="00D75789">
      <w:pPr>
        <w:pStyle w:val="DefenceDefinitionNum"/>
        <w:numPr>
          <w:ilvl w:val="1"/>
          <w:numId w:val="60"/>
        </w:numPr>
      </w:pPr>
      <w:r w:rsidRPr="007461D5">
        <w:t>Article 3 of the Protocol to Prevent, Suppress and Punish Trafficking in Persons, Especially Women and Children, supplementing the United Nations Convention against Transnational Organized Crime, done at New York on 15 November 2000 ([2005] ATS 27);</w:t>
      </w:r>
      <w:r>
        <w:t xml:space="preserve"> and</w:t>
      </w:r>
    </w:p>
    <w:p w14:paraId="752C2BB7" w14:textId="77777777" w:rsidR="007B4CDD" w:rsidRPr="007461D5" w:rsidRDefault="007B4CDD" w:rsidP="00D75789">
      <w:pPr>
        <w:pStyle w:val="DefenceDefinitionNum"/>
        <w:numPr>
          <w:ilvl w:val="1"/>
          <w:numId w:val="60"/>
        </w:numPr>
      </w:pPr>
      <w:r w:rsidRPr="007461D5">
        <w:lastRenderedPageBreak/>
        <w:t>Article 3 of the ILO Convention (No. 182) concerning the Prohibition and Immediate Action for the Elimination of the Worst Forms of Child Labour, done at Geneva o</w:t>
      </w:r>
      <w:r>
        <w:t>n 17 June 1999 ([2007] ATS 38).</w:t>
      </w:r>
    </w:p>
    <w:p w14:paraId="3A95FC2C" w14:textId="77777777" w:rsidR="00EE3A84" w:rsidRDefault="00FF5BEC">
      <w:pPr>
        <w:pStyle w:val="DefenceBoldNormal"/>
      </w:pPr>
      <w:r>
        <w:t>Moral Rights</w:t>
      </w:r>
      <w:bookmarkEnd w:id="101"/>
    </w:p>
    <w:p w14:paraId="26F80505" w14:textId="77777777" w:rsidR="00EE3A84" w:rsidRDefault="00FF5BEC">
      <w:pPr>
        <w:pStyle w:val="DefenceDefinition0"/>
      </w:pPr>
      <w:r>
        <w:t xml:space="preserve">Has the meaning given by the </w:t>
      </w:r>
      <w:r>
        <w:rPr>
          <w:i/>
          <w:iCs/>
        </w:rPr>
        <w:t xml:space="preserve">Copyright Act </w:t>
      </w:r>
      <w:r w:rsidRPr="003E1F24">
        <w:rPr>
          <w:i/>
          <w:iCs/>
        </w:rPr>
        <w:t>1968</w:t>
      </w:r>
      <w:r>
        <w:t xml:space="preserve"> (Cth).</w:t>
      </w:r>
    </w:p>
    <w:p w14:paraId="13E54CE9" w14:textId="77777777" w:rsidR="00EE3A84" w:rsidRDefault="00FF5BEC">
      <w:pPr>
        <w:pStyle w:val="DefenceBoldNormal"/>
      </w:pPr>
      <w:bookmarkStart w:id="102" w:name="MoralRightsConsent"/>
      <w:r>
        <w:t>Moral Rights Consent</w:t>
      </w:r>
      <w:bookmarkEnd w:id="102"/>
    </w:p>
    <w:p w14:paraId="5EC4540B" w14:textId="77777777" w:rsidR="00EE3A84" w:rsidRDefault="00FF5BEC">
      <w:pPr>
        <w:pStyle w:val="DefenceDefinition0"/>
      </w:pPr>
      <w:r>
        <w:t xml:space="preserve">A moral rights consent in the form set out in the </w:t>
      </w:r>
      <w:r w:rsidRPr="006B0FD0">
        <w:t>Schedule of Collateral Documents</w:t>
      </w:r>
      <w:r>
        <w:t>.</w:t>
      </w:r>
    </w:p>
    <w:p w14:paraId="2CD91C30" w14:textId="77777777" w:rsidR="00CE6651" w:rsidRDefault="00CE6651" w:rsidP="00CE6651">
      <w:pPr>
        <w:pStyle w:val="DefenceBoldNormal"/>
      </w:pPr>
      <w:bookmarkStart w:id="103" w:name="NATA"/>
      <w:bookmarkStart w:id="104" w:name="OtherContractor"/>
      <w:r>
        <w:t>NATA</w:t>
      </w:r>
    </w:p>
    <w:bookmarkEnd w:id="103"/>
    <w:p w14:paraId="201B3063" w14:textId="77777777" w:rsidR="00CE6651" w:rsidRDefault="00CE6651" w:rsidP="00CE6651">
      <w:pPr>
        <w:pStyle w:val="DefenceDefinition0"/>
      </w:pPr>
      <w:r>
        <w:t>National Association of Testing Authorities Australia.</w:t>
      </w:r>
    </w:p>
    <w:p w14:paraId="5B015491" w14:textId="1C6D40FF" w:rsidR="00654BE9" w:rsidRDefault="00654BE9">
      <w:pPr>
        <w:pStyle w:val="DefenceBoldNormal"/>
      </w:pPr>
      <w:r>
        <w:t>Operational Plan</w:t>
      </w:r>
    </w:p>
    <w:p w14:paraId="42CED950" w14:textId="198D14FA" w:rsidR="00002950" w:rsidRPr="00AE2F70" w:rsidRDefault="00654BE9" w:rsidP="006964B9">
      <w:pPr>
        <w:pStyle w:val="DefenceDefinition0"/>
        <w:rPr>
          <w:bCs/>
        </w:rPr>
      </w:pPr>
      <w:r>
        <w:t>The plan prepared by the Contractor and finalised under clause </w:t>
      </w:r>
      <w:r>
        <w:fldChar w:fldCharType="begin"/>
      </w:r>
      <w:r>
        <w:instrText xml:space="preserve"> REF _Ref162942578 \w \h  \* MERGEFORMAT </w:instrText>
      </w:r>
      <w:r>
        <w:fldChar w:fldCharType="separate"/>
      </w:r>
      <w:r w:rsidR="00E167EA">
        <w:t>10.9</w:t>
      </w:r>
      <w:r>
        <w:fldChar w:fldCharType="end"/>
      </w:r>
      <w:r>
        <w:t>, which must set out in adequate detail</w:t>
      </w:r>
      <w:r w:rsidR="00002950">
        <w:t xml:space="preserve"> the Contractor’s approach to:</w:t>
      </w:r>
    </w:p>
    <w:p w14:paraId="3D84A844" w14:textId="3544E3D1" w:rsidR="00002950" w:rsidRDefault="00002950" w:rsidP="00002950">
      <w:pPr>
        <w:pStyle w:val="DefenceDefinitionNum"/>
      </w:pPr>
      <w:r>
        <w:t xml:space="preserve">delivering and performing the Services, including to management of Service Requests, security, Site access, Variations, extensions of time to Times or Dates for Completion and management of </w:t>
      </w:r>
      <w:r w:rsidR="00B71E74">
        <w:t>Assets</w:t>
      </w:r>
      <w:r>
        <w:t>;</w:t>
      </w:r>
    </w:p>
    <w:p w14:paraId="00826C4A" w14:textId="3FA9B83E" w:rsidR="00002950" w:rsidRDefault="00002950" w:rsidP="00002950">
      <w:pPr>
        <w:pStyle w:val="DefenceDefinitionNum"/>
      </w:pPr>
      <w:r>
        <w:t>satisfying the Annual Requirements;</w:t>
      </w:r>
    </w:p>
    <w:p w14:paraId="11A01E42" w14:textId="100C3B81" w:rsidR="00002950" w:rsidRDefault="00002950" w:rsidP="00002950">
      <w:pPr>
        <w:pStyle w:val="DefenceDefinitionNum"/>
      </w:pPr>
      <w:r>
        <w:t>recruitment and engagement with its personnel and subcontractors, including the Contractor’s approach to induction, training, supervision and performance of its personnel and subcontractors and management of disputes with its subcontractors;</w:t>
      </w:r>
    </w:p>
    <w:p w14:paraId="16AA1628" w14:textId="77777777" w:rsidR="00002950" w:rsidRDefault="00002950" w:rsidP="00002950">
      <w:pPr>
        <w:pStyle w:val="DefenceDefinitionNum"/>
      </w:pPr>
      <w:r>
        <w:t>the Contractor’s approach to quality assurance, including in respect of non-complying Services and Defects;</w:t>
      </w:r>
    </w:p>
    <w:p w14:paraId="7C522EA4" w14:textId="6BBBCAD3" w:rsidR="00002950" w:rsidRDefault="00002950" w:rsidP="00002950">
      <w:pPr>
        <w:pStyle w:val="DefenceDefinitionNum"/>
      </w:pPr>
      <w:r>
        <w:t>ensuring business continuity, including in the event of Force Majeure;</w:t>
      </w:r>
    </w:p>
    <w:p w14:paraId="0E87F65A" w14:textId="7C06F441" w:rsidR="00002950" w:rsidRDefault="00002950" w:rsidP="00002950">
      <w:pPr>
        <w:pStyle w:val="DefenceDefinitionNum"/>
      </w:pPr>
      <w:r>
        <w:t xml:space="preserve">customer service and communication with the Commonwealth and the Host Nation; </w:t>
      </w:r>
      <w:r w:rsidR="00B71E74">
        <w:t>and</w:t>
      </w:r>
    </w:p>
    <w:p w14:paraId="198625F2" w14:textId="53493663" w:rsidR="00002950" w:rsidRDefault="00002950" w:rsidP="00F836D6">
      <w:pPr>
        <w:pStyle w:val="DefenceDefinitionNum"/>
      </w:pPr>
      <w:r>
        <w:t>ensuring that the Key Performance Indicators are met or exceeded</w:t>
      </w:r>
      <w:r w:rsidR="00B71E74">
        <w:t>.</w:t>
      </w:r>
    </w:p>
    <w:p w14:paraId="011C8842" w14:textId="77777777" w:rsidR="00002950" w:rsidRDefault="00002950" w:rsidP="00002950">
      <w:pPr>
        <w:pStyle w:val="DefenceDefinitionNum"/>
        <w:numPr>
          <w:ilvl w:val="0"/>
          <w:numId w:val="0"/>
        </w:numPr>
      </w:pPr>
      <w:r>
        <w:t>and any other matters required by:</w:t>
      </w:r>
    </w:p>
    <w:p w14:paraId="033A530B" w14:textId="77777777" w:rsidR="00B71E74" w:rsidRDefault="00002950" w:rsidP="00002950">
      <w:pPr>
        <w:pStyle w:val="DefenceDefinitionNum"/>
      </w:pPr>
      <w:r>
        <w:t xml:space="preserve">the Contract; </w:t>
      </w:r>
    </w:p>
    <w:p w14:paraId="3CC70E18" w14:textId="31DBBE72" w:rsidR="00002950" w:rsidRDefault="00B71E74" w:rsidP="00002950">
      <w:pPr>
        <w:pStyle w:val="DefenceDefinitionNum"/>
      </w:pPr>
      <w:r>
        <w:t xml:space="preserve">the Specification; </w:t>
      </w:r>
      <w:r w:rsidR="00002950">
        <w:t>or</w:t>
      </w:r>
    </w:p>
    <w:p w14:paraId="26634743" w14:textId="3CBC4684" w:rsidR="00654BE9" w:rsidRPr="00903F16" w:rsidRDefault="00002950" w:rsidP="00153340">
      <w:pPr>
        <w:pStyle w:val="DefenceDefinitionNum"/>
      </w:pPr>
      <w:r>
        <w:t>the Contract Administrator.</w:t>
      </w:r>
      <w:r w:rsidR="00654BE9">
        <w:t xml:space="preserve"> </w:t>
      </w:r>
    </w:p>
    <w:p w14:paraId="13BE0303" w14:textId="576F118E" w:rsidR="00793CB5" w:rsidRDefault="00793CB5">
      <w:pPr>
        <w:pStyle w:val="DefenceBoldNormal"/>
      </w:pPr>
      <w:r>
        <w:t>Option Period</w:t>
      </w:r>
    </w:p>
    <w:p w14:paraId="7A9CAB24" w14:textId="32654A7E" w:rsidR="00793CB5" w:rsidRPr="00FA611C" w:rsidRDefault="00793CB5" w:rsidP="00AE2F70">
      <w:pPr>
        <w:pStyle w:val="DefenceDefinition0"/>
      </w:pPr>
      <w:r>
        <w:t>The period (if any) specified in the Contract Particulars.</w:t>
      </w:r>
    </w:p>
    <w:p w14:paraId="4E1BFC5D" w14:textId="6CE7CD5B" w:rsidR="00EE3A84" w:rsidRDefault="00FF5BEC">
      <w:pPr>
        <w:pStyle w:val="DefenceBoldNormal"/>
      </w:pPr>
      <w:r>
        <w:t>Other Contractor</w:t>
      </w:r>
      <w:bookmarkEnd w:id="104"/>
    </w:p>
    <w:p w14:paraId="22AD50AE" w14:textId="6B514D2F" w:rsidR="00EE3A84" w:rsidRDefault="00FF5BEC">
      <w:pPr>
        <w:pStyle w:val="DefenceDefinition0"/>
      </w:pPr>
      <w:r>
        <w:t xml:space="preserve">Any contractor, supplier, subcontractor, consultant, artist, tradesperson or other person engaged to do work </w:t>
      </w:r>
      <w:r w:rsidR="0026543C">
        <w:t xml:space="preserve">or provide services </w:t>
      </w:r>
      <w:r>
        <w:t>other than the</w:t>
      </w:r>
      <w:r w:rsidR="001059D6">
        <w:t xml:space="preserve"> Contractor</w:t>
      </w:r>
      <w:r>
        <w:t xml:space="preserve"> and its </w:t>
      </w:r>
      <w:r w:rsidR="00AA52B4">
        <w:t>subcontractor</w:t>
      </w:r>
      <w:r>
        <w:t>s.</w:t>
      </w:r>
    </w:p>
    <w:p w14:paraId="15D9D247" w14:textId="73BD155E" w:rsidR="00D0606E" w:rsidRDefault="00D0606E">
      <w:pPr>
        <w:pStyle w:val="DefenceBoldNormal"/>
        <w:rPr>
          <w:rFonts w:eastAsia="SimSun"/>
          <w:lang w:eastAsia="en-AU"/>
        </w:rPr>
      </w:pPr>
      <w:bookmarkStart w:id="105" w:name="PersonalInformation"/>
      <w:r>
        <w:rPr>
          <w:rFonts w:eastAsia="SimSun"/>
          <w:lang w:eastAsia="en-AU"/>
        </w:rPr>
        <w:t>Ozone Depleting Substance</w:t>
      </w:r>
    </w:p>
    <w:p w14:paraId="37E9AB5D" w14:textId="214F4E3B" w:rsidR="00D0606E" w:rsidRPr="00D0606E" w:rsidRDefault="00D0606E" w:rsidP="008E55CF">
      <w:pPr>
        <w:pStyle w:val="DefenceDefinition0"/>
        <w:rPr>
          <w:rFonts w:eastAsia="SimSun"/>
          <w:b/>
          <w:lang w:eastAsia="en-AU"/>
        </w:rPr>
      </w:pPr>
      <w:r>
        <w:rPr>
          <w:rFonts w:eastAsia="SimSun"/>
          <w:lang w:eastAsia="en-AU"/>
        </w:rPr>
        <w:t xml:space="preserve">Any substance identified as having ozone depleting potential in the </w:t>
      </w:r>
      <w:r>
        <w:rPr>
          <w:rFonts w:eastAsia="SimSun"/>
          <w:i/>
          <w:iCs/>
          <w:lang w:eastAsia="en-AU"/>
        </w:rPr>
        <w:t>Ozone Protection and Synthetic Greenhouse Gas Management Act 1989</w:t>
      </w:r>
      <w:r>
        <w:rPr>
          <w:rFonts w:eastAsia="SimSun"/>
          <w:lang w:eastAsia="en-AU"/>
        </w:rPr>
        <w:t xml:space="preserve"> (Cth) or any regulations made under that Act.</w:t>
      </w:r>
    </w:p>
    <w:p w14:paraId="4D2E7CC8" w14:textId="150FAFD9" w:rsidR="00EE3A84" w:rsidRDefault="00FF5BEC">
      <w:pPr>
        <w:pStyle w:val="DefenceBoldNormal"/>
        <w:rPr>
          <w:rFonts w:eastAsia="SimSun"/>
          <w:lang w:eastAsia="en-AU"/>
        </w:rPr>
      </w:pPr>
      <w:r>
        <w:rPr>
          <w:rFonts w:eastAsia="SimSun"/>
          <w:lang w:eastAsia="en-AU"/>
        </w:rPr>
        <w:t>Personal Information</w:t>
      </w:r>
      <w:bookmarkEnd w:id="105"/>
    </w:p>
    <w:p w14:paraId="0B75DB5A" w14:textId="77777777" w:rsidR="00EE3A84" w:rsidRDefault="00FF5BEC">
      <w:pPr>
        <w:pStyle w:val="DefenceDefinition0"/>
        <w:rPr>
          <w:rFonts w:eastAsia="SimSun"/>
          <w:lang w:eastAsia="en-AU"/>
        </w:rPr>
      </w:pPr>
      <w:r>
        <w:rPr>
          <w:rFonts w:eastAsia="SimSun"/>
          <w:lang w:eastAsia="en-AU"/>
        </w:rPr>
        <w:t xml:space="preserve">Has the meaning given in the </w:t>
      </w:r>
      <w:r w:rsidRPr="006B0FD0">
        <w:t>Privacy Act</w:t>
      </w:r>
      <w:r>
        <w:rPr>
          <w:rFonts w:eastAsia="SimSun"/>
          <w:lang w:eastAsia="en-AU"/>
        </w:rPr>
        <w:t>.</w:t>
      </w:r>
    </w:p>
    <w:p w14:paraId="2632A055" w14:textId="77777777" w:rsidR="00EE3A84" w:rsidRDefault="00FF5BEC" w:rsidP="008E55CF">
      <w:pPr>
        <w:pStyle w:val="DefenceBoldNormal"/>
      </w:pPr>
      <w:bookmarkStart w:id="106" w:name="PrivacyAct"/>
      <w:r>
        <w:lastRenderedPageBreak/>
        <w:t>Privacy Act</w:t>
      </w:r>
      <w:bookmarkEnd w:id="106"/>
    </w:p>
    <w:p w14:paraId="7F3DB55E" w14:textId="77777777" w:rsidR="00EE3A84" w:rsidRDefault="006E23C1">
      <w:pPr>
        <w:pStyle w:val="DefenceDefinition0"/>
      </w:pPr>
      <w:r>
        <w:t>T</w:t>
      </w:r>
      <w:r w:rsidR="00FF5BEC">
        <w:t xml:space="preserve">he </w:t>
      </w:r>
      <w:r w:rsidR="00FF5BEC">
        <w:rPr>
          <w:i/>
        </w:rPr>
        <w:t xml:space="preserve">Privacy Act </w:t>
      </w:r>
      <w:r w:rsidR="00FF5BEC" w:rsidRPr="003E1F24">
        <w:rPr>
          <w:i/>
        </w:rPr>
        <w:t xml:space="preserve">1988 </w:t>
      </w:r>
      <w:r w:rsidR="00FF5BEC">
        <w:t>(Cth).</w:t>
      </w:r>
    </w:p>
    <w:p w14:paraId="40DA966D" w14:textId="77777777" w:rsidR="00EE3A84" w:rsidRDefault="00FF5BEC">
      <w:pPr>
        <w:pStyle w:val="DefenceBoldNormal"/>
      </w:pPr>
      <w:bookmarkStart w:id="107" w:name="PublicLiabilityInsurance"/>
      <w:r>
        <w:t>Public Liability Insurance</w:t>
      </w:r>
    </w:p>
    <w:bookmarkEnd w:id="107"/>
    <w:p w14:paraId="1CC997DC" w14:textId="77777777" w:rsidR="00EE3A84" w:rsidRDefault="00FF5BEC">
      <w:pPr>
        <w:pStyle w:val="DefenceDefinition0"/>
      </w:pPr>
      <w:r>
        <w:t>A policy of liability insurance covering</w:t>
      </w:r>
      <w:r w:rsidR="003E16BE">
        <w:t xml:space="preserve"> the</w:t>
      </w:r>
      <w:r>
        <w:t>:</w:t>
      </w:r>
    </w:p>
    <w:p w14:paraId="7CD3989A" w14:textId="2EA2C35B" w:rsidR="00EE3A84" w:rsidRDefault="00AA52B4">
      <w:pPr>
        <w:pStyle w:val="DefenceDefinitionNum"/>
      </w:pPr>
      <w:r>
        <w:rPr>
          <w:szCs w:val="22"/>
        </w:rPr>
        <w:t>Contractor</w:t>
      </w:r>
      <w:r>
        <w:t xml:space="preserve"> </w:t>
      </w:r>
      <w:r w:rsidR="00FF5BEC">
        <w:t>and all subcon</w:t>
      </w:r>
      <w:r>
        <w:t>tractor</w:t>
      </w:r>
      <w:r w:rsidR="00FF5BEC">
        <w:t>s for their respective liabilities; and</w:t>
      </w:r>
    </w:p>
    <w:p w14:paraId="5C92494D" w14:textId="47D64C8D" w:rsidR="00EE3A84" w:rsidRDefault="00FF5BEC">
      <w:pPr>
        <w:pStyle w:val="DefenceDefinitionNum"/>
      </w:pPr>
      <w:r w:rsidRPr="006B0FD0">
        <w:t>Commonwealth</w:t>
      </w:r>
      <w:r>
        <w:t xml:space="preserve"> for all </w:t>
      </w:r>
      <w:r w:rsidR="001E4054">
        <w:t xml:space="preserve">legal </w:t>
      </w:r>
      <w:r>
        <w:t>liabilities arising out of or in connection with any act, error, omission, negligence or breach of contract by the</w:t>
      </w:r>
      <w:r w:rsidR="001059D6">
        <w:t xml:space="preserve"> Contractor</w:t>
      </w:r>
      <w:r>
        <w:t xml:space="preserve"> (or any </w:t>
      </w:r>
      <w:r w:rsidR="00AA52B4">
        <w:t>subcontractor</w:t>
      </w:r>
      <w:r>
        <w:t>),</w:t>
      </w:r>
    </w:p>
    <w:p w14:paraId="7312E477" w14:textId="77777777" w:rsidR="00EE3A84" w:rsidRDefault="00FF5BEC">
      <w:pPr>
        <w:pStyle w:val="DefenceDefinition0"/>
      </w:pPr>
      <w:r>
        <w:t xml:space="preserve">to third parties and to each other, for loss of, loss of use of or damage to property and death of or injury to any person, arising out of or in connection with, the </w:t>
      </w:r>
      <w:r w:rsidRPr="006B0FD0">
        <w:t>Services</w:t>
      </w:r>
      <w:r>
        <w:t>.</w:t>
      </w:r>
    </w:p>
    <w:p w14:paraId="36D38CBC" w14:textId="2E7F4F1F" w:rsidR="00EE3A84" w:rsidRDefault="00FF5BEC">
      <w:pPr>
        <w:pStyle w:val="DefenceDefinition0"/>
      </w:pPr>
      <w:r>
        <w:t xml:space="preserve">This policy is not required to cover liabilities or losses insured under </w:t>
      </w:r>
      <w:r w:rsidRPr="006B0FD0">
        <w:t>Workers Compensation Insurance</w:t>
      </w:r>
      <w:r w:rsidR="00C66F12">
        <w:t xml:space="preserve"> or</w:t>
      </w:r>
      <w:r>
        <w:t xml:space="preserve"> </w:t>
      </w:r>
      <w:r w:rsidRPr="006B0FD0">
        <w:t>Employers' Liability Insurance</w:t>
      </w:r>
      <w:r>
        <w:t>.</w:t>
      </w:r>
    </w:p>
    <w:p w14:paraId="3E6A71E0" w14:textId="30C9FA40" w:rsidR="006D7785" w:rsidRDefault="006D7785">
      <w:pPr>
        <w:pStyle w:val="DefenceBoldNormal"/>
      </w:pPr>
      <w:bookmarkStart w:id="108" w:name="Recipient"/>
      <w:r>
        <w:t>Quarterly Report</w:t>
      </w:r>
    </w:p>
    <w:p w14:paraId="00EC4DD2" w14:textId="77777777" w:rsidR="00AC0899" w:rsidRDefault="00945023" w:rsidP="00AE2F70">
      <w:pPr>
        <w:pStyle w:val="DefenceDefinition0"/>
      </w:pPr>
      <w:r>
        <w:t xml:space="preserve">Means a report </w:t>
      </w:r>
      <w:r w:rsidR="00AC0899">
        <w:t>which includes, at a minimum:</w:t>
      </w:r>
    </w:p>
    <w:p w14:paraId="4F924509" w14:textId="2D2F72C7" w:rsidR="006D7785" w:rsidRDefault="00AC0899" w:rsidP="00432C7F">
      <w:pPr>
        <w:pStyle w:val="DefenceDefinitionNum"/>
      </w:pPr>
      <w:r>
        <w:t xml:space="preserve">in respect of </w:t>
      </w:r>
      <w:r w:rsidR="00945023">
        <w:t>the Contractor’s performance of the Services during the preceding quarter:</w:t>
      </w:r>
    </w:p>
    <w:p w14:paraId="7FDA726C" w14:textId="35945308" w:rsidR="00945023" w:rsidRDefault="00D13DAF" w:rsidP="00432C7F">
      <w:pPr>
        <w:pStyle w:val="DefenceDefinitionNum2"/>
      </w:pPr>
      <w:r>
        <w:t>an overview of the Services provided by the Contractor during that quarter;</w:t>
      </w:r>
    </w:p>
    <w:p w14:paraId="16422B35" w14:textId="363F8426" w:rsidR="00D13DAF" w:rsidRDefault="00D13DAF" w:rsidP="00432C7F">
      <w:pPr>
        <w:pStyle w:val="DefenceDefinitionNum2"/>
      </w:pPr>
      <w:r>
        <w:t>details of the Contractor’s performance against the K</w:t>
      </w:r>
      <w:r w:rsidR="009E5DE3">
        <w:t xml:space="preserve">ey </w:t>
      </w:r>
      <w:r>
        <w:t>P</w:t>
      </w:r>
      <w:r w:rsidR="009E5DE3">
        <w:t xml:space="preserve">erformance </w:t>
      </w:r>
      <w:r>
        <w:t>I</w:t>
      </w:r>
      <w:r w:rsidR="009E5DE3">
        <w:t>ndicator</w:t>
      </w:r>
      <w:r>
        <w:t>s during the relevant quarter;</w:t>
      </w:r>
    </w:p>
    <w:p w14:paraId="5F117CC8" w14:textId="77777777" w:rsidR="00AC0899" w:rsidRDefault="00D13DAF" w:rsidP="00AC0899">
      <w:pPr>
        <w:pStyle w:val="DefenceDefinitionNum2"/>
      </w:pPr>
      <w:r>
        <w:t>if the Contractor has failed to achieve a K</w:t>
      </w:r>
      <w:r w:rsidR="009E5DE3">
        <w:t xml:space="preserve">ey </w:t>
      </w:r>
      <w:r>
        <w:t>P</w:t>
      </w:r>
      <w:r w:rsidR="009E5DE3">
        <w:t xml:space="preserve">erformance </w:t>
      </w:r>
      <w:r>
        <w:t>I</w:t>
      </w:r>
      <w:r w:rsidR="009E5DE3">
        <w:t>ndicator</w:t>
      </w:r>
      <w:r>
        <w:t xml:space="preserve"> during the relevant quarter, the reason for that failure; </w:t>
      </w:r>
    </w:p>
    <w:p w14:paraId="6AC1F45F" w14:textId="77777777" w:rsidR="00747F03" w:rsidRDefault="003037BC">
      <w:pPr>
        <w:pStyle w:val="DefenceDefinitionNum"/>
        <w:rPr>
          <w:bCs/>
        </w:rPr>
      </w:pPr>
      <w:r w:rsidRPr="003037BC">
        <w:rPr>
          <w:bCs/>
        </w:rPr>
        <w:t xml:space="preserve">confirmation that, during the preceding quarter, </w:t>
      </w:r>
      <w:r w:rsidRPr="000C4994">
        <w:t>the</w:t>
      </w:r>
      <w:r w:rsidRPr="003037BC">
        <w:rPr>
          <w:bCs/>
        </w:rPr>
        <w:t xml:space="preserve"> Contractor has </w:t>
      </w:r>
      <w:r>
        <w:t xml:space="preserve">managed the </w:t>
      </w:r>
      <w:r w:rsidRPr="006B0FD0">
        <w:t>Services</w:t>
      </w:r>
      <w:r>
        <w:t xml:space="preserve"> so as to maximise the achievement of the </w:t>
      </w:r>
      <w:r w:rsidRPr="006B0FD0">
        <w:t>Environmental Objectives</w:t>
      </w:r>
      <w:r>
        <w:t>;</w:t>
      </w:r>
      <w:r w:rsidRPr="003037BC">
        <w:rPr>
          <w:bCs/>
        </w:rPr>
        <w:t xml:space="preserve"> </w:t>
      </w:r>
    </w:p>
    <w:p w14:paraId="31430028" w14:textId="5A474F74" w:rsidR="00D13DAF" w:rsidRPr="003037BC" w:rsidRDefault="00747F03">
      <w:pPr>
        <w:pStyle w:val="DefenceDefinitionNum"/>
        <w:rPr>
          <w:bCs/>
        </w:rPr>
      </w:pPr>
      <w:r>
        <w:rPr>
          <w:bCs/>
        </w:rPr>
        <w:t xml:space="preserve">any </w:t>
      </w:r>
      <w:r w:rsidR="001D1B3D">
        <w:rPr>
          <w:bCs/>
        </w:rPr>
        <w:t>I</w:t>
      </w:r>
      <w:r>
        <w:rPr>
          <w:bCs/>
        </w:rPr>
        <w:t>nnovations</w:t>
      </w:r>
      <w:r w:rsidR="001D1B3D">
        <w:rPr>
          <w:bCs/>
        </w:rPr>
        <w:t xml:space="preserve"> identified by the Contractor during the preceding quarter; </w:t>
      </w:r>
      <w:r w:rsidR="00D13DAF" w:rsidRPr="003037BC">
        <w:rPr>
          <w:bCs/>
        </w:rPr>
        <w:t>and</w:t>
      </w:r>
    </w:p>
    <w:p w14:paraId="74522660" w14:textId="4EA8F8C5" w:rsidR="00D13DAF" w:rsidRPr="00250B76" w:rsidRDefault="00D13DAF">
      <w:pPr>
        <w:pStyle w:val="DefenceDefinitionNum"/>
        <w:rPr>
          <w:bCs/>
        </w:rPr>
      </w:pPr>
      <w:r>
        <w:rPr>
          <w:bCs/>
        </w:rPr>
        <w:t>any other information required by the Specification or the Contract Administrator.</w:t>
      </w:r>
    </w:p>
    <w:p w14:paraId="7BEBD87A" w14:textId="0D5AB57E" w:rsidR="00282817" w:rsidRDefault="00282817">
      <w:pPr>
        <w:pStyle w:val="DefenceBoldNormal"/>
      </w:pPr>
      <w:r>
        <w:t>Reactive Maintenance Services</w:t>
      </w:r>
    </w:p>
    <w:p w14:paraId="6BF154F9" w14:textId="149F53E2" w:rsidR="00282817" w:rsidRDefault="00282817" w:rsidP="008E55CF">
      <w:pPr>
        <w:pStyle w:val="DefenceDefinition0"/>
        <w:rPr>
          <w:b/>
        </w:rPr>
      </w:pPr>
      <w:r>
        <w:t xml:space="preserve">Has the meaning given to that term in the Specification. </w:t>
      </w:r>
    </w:p>
    <w:p w14:paraId="1D78DF2C" w14:textId="1E63E1DD" w:rsidR="00825809" w:rsidRDefault="00825809">
      <w:pPr>
        <w:pStyle w:val="DefenceBoldNormal"/>
      </w:pPr>
      <w:r>
        <w:t>Reactive Maintenance Services Fee</w:t>
      </w:r>
    </w:p>
    <w:p w14:paraId="1F4E9665" w14:textId="0D4BE549" w:rsidR="00825809" w:rsidRDefault="00825809" w:rsidP="008E55CF">
      <w:pPr>
        <w:pStyle w:val="DefenceDefinition0"/>
        <w:rPr>
          <w:b/>
        </w:rPr>
      </w:pPr>
      <w:r>
        <w:t xml:space="preserve">The fee calculated in accordance with </w:t>
      </w:r>
      <w:r w:rsidR="0008249E">
        <w:t xml:space="preserve">[#insert relevant Annexure </w:t>
      </w:r>
      <w:r w:rsidR="0008249E" w:rsidRPr="00717DEE">
        <w:t>reference</w:t>
      </w:r>
      <w:r w:rsidR="0008249E">
        <w:t>]</w:t>
      </w:r>
      <w:r w:rsidRPr="005E761B">
        <w:t>.</w:t>
      </w:r>
    </w:p>
    <w:p w14:paraId="3F61BB80" w14:textId="1A006D96" w:rsidR="00436B16" w:rsidRDefault="00436B16">
      <w:pPr>
        <w:pStyle w:val="DefenceBoldNormal"/>
      </w:pPr>
      <w:r>
        <w:t>Reactive Maintenance Services Threshold</w:t>
      </w:r>
    </w:p>
    <w:p w14:paraId="201206A6" w14:textId="7C1BFE31" w:rsidR="00436B16" w:rsidRPr="00436B16" w:rsidRDefault="00436B16" w:rsidP="008E55CF">
      <w:pPr>
        <w:pStyle w:val="DefenceDefinition0"/>
        <w:rPr>
          <w:b/>
        </w:rPr>
      </w:pPr>
      <w:r>
        <w:t>The amount stated in the Contract Particulars.</w:t>
      </w:r>
    </w:p>
    <w:p w14:paraId="6CCAEA87" w14:textId="2D38ED14" w:rsidR="00EE3A84" w:rsidRDefault="00FF5BEC">
      <w:pPr>
        <w:pStyle w:val="DefenceBoldNormal"/>
      </w:pPr>
      <w:r>
        <w:t>Recipient</w:t>
      </w:r>
      <w:bookmarkEnd w:id="108"/>
    </w:p>
    <w:p w14:paraId="3F941BE7" w14:textId="130D602A" w:rsidR="00EE3A84" w:rsidRDefault="00FF5BEC">
      <w:pPr>
        <w:pStyle w:val="DefenceDefinition0"/>
      </w:pPr>
      <w:r>
        <w:t xml:space="preserve">Any person provided with </w:t>
      </w:r>
      <w:r w:rsidRPr="006B0FD0">
        <w:t>Confidential Information</w:t>
      </w:r>
      <w:r>
        <w:t xml:space="preserve"> and, if clause </w:t>
      </w:r>
      <w:r w:rsidR="00564C57">
        <w:fldChar w:fldCharType="begin"/>
      </w:r>
      <w:r w:rsidR="00564C57">
        <w:instrText xml:space="preserve"> REF _Ref147337116 \w \h </w:instrText>
      </w:r>
      <w:r w:rsidR="00564C57">
        <w:fldChar w:fldCharType="separate"/>
      </w:r>
      <w:r w:rsidR="00E167EA">
        <w:t>22</w:t>
      </w:r>
      <w:r w:rsidR="00564C57">
        <w:fldChar w:fldCharType="end"/>
      </w:r>
      <w:r>
        <w:t xml:space="preserve"> applies, </w:t>
      </w:r>
      <w:r w:rsidRPr="006B0FD0">
        <w:t>Sensitive and Classified Information</w:t>
      </w:r>
      <w:r>
        <w:t xml:space="preserve"> </w:t>
      </w:r>
      <w:r w:rsidRPr="00B61BAB">
        <w:t xml:space="preserve">(or any part of it) (whether in a tangible or an intangible form), including potential or actual </w:t>
      </w:r>
      <w:r w:rsidR="00AA52B4">
        <w:t>subcontractor</w:t>
      </w:r>
      <w:r w:rsidRPr="00B61BAB">
        <w:t>s.</w:t>
      </w:r>
    </w:p>
    <w:p w14:paraId="7E8F2456" w14:textId="7C08B5ED" w:rsidR="00A329FF" w:rsidRPr="00772AD5" w:rsidRDefault="00912EC8" w:rsidP="008E55CF">
      <w:pPr>
        <w:pStyle w:val="DefenceBoldNormal"/>
      </w:pPr>
      <w:r>
        <w:t>Reimbursable Costs</w:t>
      </w:r>
    </w:p>
    <w:p w14:paraId="753844FF" w14:textId="0FFF2F0C" w:rsidR="00912EC8" w:rsidRDefault="00912EC8" w:rsidP="00A329FF">
      <w:pPr>
        <w:pStyle w:val="DefenceDefinition0"/>
      </w:pPr>
      <w:r>
        <w:t>The aggregate of:</w:t>
      </w:r>
    </w:p>
    <w:p w14:paraId="4BBCA1BF" w14:textId="3848C4AD" w:rsidR="00912EC8" w:rsidRDefault="0051495A" w:rsidP="00912EC8">
      <w:pPr>
        <w:pStyle w:val="DefenceDefinitionNum"/>
      </w:pPr>
      <w:r>
        <w:t xml:space="preserve">all amounts properly and actually incurred and payable by the Contractor to subcontractors for the performance of Reimbursable Work in accordance with </w:t>
      </w:r>
      <w:r w:rsidR="00DB5315">
        <w:t>Authorised Subcontracts</w:t>
      </w:r>
      <w:r>
        <w:t>:</w:t>
      </w:r>
    </w:p>
    <w:p w14:paraId="7EF09F32" w14:textId="3F02BE0D" w:rsidR="0051495A" w:rsidRDefault="0051495A" w:rsidP="0051495A">
      <w:pPr>
        <w:pStyle w:val="DefenceDefinitionNum2"/>
      </w:pPr>
      <w:r>
        <w:lastRenderedPageBreak/>
        <w:t>excluding:</w:t>
      </w:r>
    </w:p>
    <w:p w14:paraId="6741D3FC" w14:textId="011F4D2D" w:rsidR="0051495A" w:rsidRDefault="0051495A" w:rsidP="0051495A">
      <w:pPr>
        <w:pStyle w:val="DefenceDefinitionNum3"/>
      </w:pPr>
      <w:r>
        <w:t>any adjustments in accordance with the subcontracts for the performance of Variations;</w:t>
      </w:r>
    </w:p>
    <w:p w14:paraId="28E06D73" w14:textId="14DF2EDC" w:rsidR="0051495A" w:rsidRDefault="0051495A" w:rsidP="0051495A">
      <w:pPr>
        <w:pStyle w:val="DefenceDefinitionNum3"/>
      </w:pPr>
      <w:r>
        <w:t>amounts incurred and payable to subcontractors for correcting Defects;</w:t>
      </w:r>
    </w:p>
    <w:p w14:paraId="511571CE" w14:textId="33EA82CB" w:rsidR="0051495A" w:rsidRDefault="0051495A" w:rsidP="0051495A">
      <w:pPr>
        <w:pStyle w:val="DefenceDefinitionNum3"/>
      </w:pPr>
      <w:r>
        <w:t>time spent travelling to, from and between Sites;</w:t>
      </w:r>
    </w:p>
    <w:p w14:paraId="16D80D36" w14:textId="77777777" w:rsidR="0051495A" w:rsidRDefault="0051495A" w:rsidP="0051495A">
      <w:pPr>
        <w:pStyle w:val="DefenceDefinitionNum3"/>
      </w:pPr>
      <w:r>
        <w:t>attendance at a Site to gain access where access is delayed;</w:t>
      </w:r>
    </w:p>
    <w:p w14:paraId="051D84E2" w14:textId="77777777" w:rsidR="0051495A" w:rsidRDefault="0051495A" w:rsidP="0051495A">
      <w:pPr>
        <w:pStyle w:val="DefenceDefinitionNum3"/>
      </w:pPr>
      <w:r>
        <w:t>time spent on off-site activities;</w:t>
      </w:r>
    </w:p>
    <w:p w14:paraId="2B26E002" w14:textId="77777777" w:rsidR="0051495A" w:rsidRDefault="0051495A" w:rsidP="0051495A">
      <w:pPr>
        <w:pStyle w:val="DefenceDefinitionNum3"/>
      </w:pPr>
      <w:r>
        <w:t>amounts (including damages) paid or payable by the Contractor to any subcontractor by reason of any breach of contract or other wrongful act or omission by the Contractor, including a breach by the Contractor of the subcontract, except to the extent that such breach or wrongful act or omission was directly caused by any breach of contract or other wrongful act or omission of the Commonwealth; and</w:t>
      </w:r>
    </w:p>
    <w:p w14:paraId="0594A958" w14:textId="77777777" w:rsidR="0051495A" w:rsidRDefault="0051495A" w:rsidP="0051495A">
      <w:pPr>
        <w:pStyle w:val="DefenceDefinitionNum3"/>
      </w:pPr>
      <w:r>
        <w:t>other amounts not properly incurred in respect of the execution of Reimbursable Work or which the Contract provides are to be borne by the Contractor or to be a debt due from the Contractor to the Commonwealth; and</w:t>
      </w:r>
    </w:p>
    <w:p w14:paraId="2847AE5C" w14:textId="36B3B486" w:rsidR="0051495A" w:rsidRDefault="0051495A" w:rsidP="0051495A">
      <w:pPr>
        <w:pStyle w:val="DefenceDefinitionNum2"/>
      </w:pPr>
      <w:r>
        <w:t xml:space="preserve">adjusted for Variations by the amounts determined in accordance with clause </w:t>
      </w:r>
      <w:r>
        <w:fldChar w:fldCharType="begin"/>
      </w:r>
      <w:r>
        <w:instrText xml:space="preserve"> REF _Ref115954962 \r \h </w:instrText>
      </w:r>
      <w:r>
        <w:fldChar w:fldCharType="separate"/>
      </w:r>
      <w:r w:rsidR="00E167EA">
        <w:t>12</w:t>
      </w:r>
      <w:r>
        <w:fldChar w:fldCharType="end"/>
      </w:r>
      <w:r>
        <w:t>; and</w:t>
      </w:r>
    </w:p>
    <w:p w14:paraId="59700150" w14:textId="77777777" w:rsidR="0051495A" w:rsidRDefault="0051495A" w:rsidP="0051495A">
      <w:pPr>
        <w:pStyle w:val="DefenceDefinitionNum"/>
      </w:pPr>
      <w:r>
        <w:t>any other amounts stated in the Contract to be ‘Reimbursable Costs’,</w:t>
      </w:r>
    </w:p>
    <w:p w14:paraId="3475C1EE" w14:textId="42E67252" w:rsidR="00AF5386" w:rsidRPr="00772AD5" w:rsidRDefault="0051495A" w:rsidP="0051495A">
      <w:pPr>
        <w:pStyle w:val="DefenceDefinitionNum"/>
        <w:numPr>
          <w:ilvl w:val="0"/>
          <w:numId w:val="0"/>
        </w:numPr>
        <w:rPr>
          <w:b/>
          <w:bCs/>
          <w:i/>
          <w:iCs/>
        </w:rPr>
      </w:pPr>
      <w:r>
        <w:t>less, in respect of any Defect, the amount that, in the opinion of the Commonwealth, would have been payable to subcontractors for correcting the Defect if an instruction had been made under clause</w:t>
      </w:r>
      <w:r w:rsidR="00340492">
        <w:t xml:space="preserve"> </w:t>
      </w:r>
      <w:r w:rsidR="00340492">
        <w:fldChar w:fldCharType="begin"/>
      </w:r>
      <w:r w:rsidR="00340492">
        <w:instrText xml:space="preserve"> REF _Ref121486830 \r \h </w:instrText>
      </w:r>
      <w:r w:rsidR="00340492">
        <w:fldChar w:fldCharType="separate"/>
      </w:r>
      <w:r w:rsidR="00E167EA">
        <w:t>10.6</w:t>
      </w:r>
      <w:r w:rsidR="00340492">
        <w:fldChar w:fldCharType="end"/>
      </w:r>
      <w:r w:rsidR="00340492">
        <w:t>.</w:t>
      </w:r>
      <w:r w:rsidR="003D0079">
        <w:t xml:space="preserve"> </w:t>
      </w:r>
    </w:p>
    <w:p w14:paraId="4109A9B7" w14:textId="77777777" w:rsidR="00AF5386" w:rsidRDefault="00AF5386" w:rsidP="008E55CF">
      <w:pPr>
        <w:pStyle w:val="DefenceBoldNormal"/>
      </w:pPr>
      <w:r>
        <w:t>Reimbursable Work</w:t>
      </w:r>
    </w:p>
    <w:p w14:paraId="46A880B5" w14:textId="3F6D75BC" w:rsidR="0051495A" w:rsidRPr="00772AD5" w:rsidRDefault="00AF5386" w:rsidP="008E55CF">
      <w:pPr>
        <w:pStyle w:val="DefenceDefinition0"/>
      </w:pPr>
      <w:r>
        <w:t xml:space="preserve">That part of the Services for which the Contractor </w:t>
      </w:r>
      <w:r w:rsidR="009465FC">
        <w:t>must engage subcontractors, being all of the Services other than the Management Services</w:t>
      </w:r>
      <w:r>
        <w:t>.</w:t>
      </w:r>
      <w:r w:rsidR="00A92ABA">
        <w:t xml:space="preserve"> </w:t>
      </w:r>
    </w:p>
    <w:p w14:paraId="21861F02" w14:textId="42092F0F" w:rsidR="008B549F" w:rsidRDefault="008B549F" w:rsidP="008E55CF">
      <w:pPr>
        <w:pStyle w:val="DefenceBoldNormal"/>
      </w:pPr>
      <w:r>
        <w:t>Related Body Corporate</w:t>
      </w:r>
    </w:p>
    <w:p w14:paraId="14789EE7" w14:textId="68DCBE18" w:rsidR="008B549F" w:rsidRDefault="008B549F">
      <w:pPr>
        <w:pStyle w:val="DefenceDefinition0"/>
      </w:pPr>
      <w:r>
        <w:t xml:space="preserve">Has the meaning given to it in section 9 of the </w:t>
      </w:r>
      <w:r>
        <w:rPr>
          <w:i/>
          <w:iCs/>
        </w:rPr>
        <w:t>Corporations Act 2001</w:t>
      </w:r>
      <w:r>
        <w:t xml:space="preserve"> (Cth)</w:t>
      </w:r>
      <w:r w:rsidR="00A31919">
        <w:t xml:space="preserve"> or equivalent entity under any other Statutory Requirement (including a subsidiary or holding company of the Contractor)</w:t>
      </w:r>
      <w:r w:rsidR="00A31919" w:rsidRPr="00E6584F">
        <w:t>.</w:t>
      </w:r>
    </w:p>
    <w:p w14:paraId="0D66F925" w14:textId="4CE2C579" w:rsidR="00D0606E" w:rsidRDefault="00D0606E">
      <w:pPr>
        <w:pStyle w:val="DefenceBoldNormal"/>
        <w:rPr>
          <w:b w:val="0"/>
          <w:bCs/>
        </w:rPr>
      </w:pPr>
      <w:bookmarkStart w:id="109" w:name="ScheduleofCollateralDocuments"/>
      <w:r>
        <w:t>Schedule 11 Hazardous Chemical</w:t>
      </w:r>
    </w:p>
    <w:p w14:paraId="32BE8276" w14:textId="60D17C4A" w:rsidR="00D0606E" w:rsidRDefault="00D0606E" w:rsidP="008E55CF">
      <w:pPr>
        <w:pStyle w:val="DefenceDefinition0"/>
        <w:rPr>
          <w:b/>
        </w:rPr>
      </w:pPr>
      <w:r>
        <w:t xml:space="preserve">Has the meaning given in subregulation 5(1) of the </w:t>
      </w:r>
      <w:r>
        <w:rPr>
          <w:i/>
          <w:iCs/>
        </w:rPr>
        <w:t>Work Health and Safety Regulations 2011</w:t>
      </w:r>
      <w:r>
        <w:t xml:space="preserve"> (Cth).</w:t>
      </w:r>
    </w:p>
    <w:p w14:paraId="5F9A0676" w14:textId="3FBBD375" w:rsidR="00D0606E" w:rsidRDefault="00D0606E">
      <w:pPr>
        <w:pStyle w:val="DefenceBoldNormal"/>
      </w:pPr>
      <w:r>
        <w:t>Schedule 15 Chemical</w:t>
      </w:r>
    </w:p>
    <w:p w14:paraId="23AC02C0" w14:textId="6FEBE618" w:rsidR="00D0606E" w:rsidRPr="00D0606E" w:rsidRDefault="00D0606E" w:rsidP="008E55CF">
      <w:pPr>
        <w:pStyle w:val="DefenceDefinition0"/>
        <w:rPr>
          <w:b/>
        </w:rPr>
      </w:pPr>
      <w:r>
        <w:t xml:space="preserve">Has the meaning given in subregulation 5(1) of the </w:t>
      </w:r>
      <w:r>
        <w:rPr>
          <w:i/>
          <w:iCs/>
        </w:rPr>
        <w:t>Work Health and Safety Regulations 2011</w:t>
      </w:r>
      <w:r>
        <w:t xml:space="preserve"> (Cth).</w:t>
      </w:r>
    </w:p>
    <w:p w14:paraId="2FFF4542" w14:textId="7A78F549" w:rsidR="00EE3A84" w:rsidRDefault="00FF5BEC">
      <w:pPr>
        <w:pStyle w:val="DefenceBoldNormal"/>
      </w:pPr>
      <w:r>
        <w:t>Schedule of Collateral Documents</w:t>
      </w:r>
      <w:bookmarkEnd w:id="109"/>
    </w:p>
    <w:p w14:paraId="6F10D4BB" w14:textId="6FB0B437" w:rsidR="00EE3A84" w:rsidRDefault="00FF5BEC">
      <w:pPr>
        <w:pStyle w:val="DefenceDefinition0"/>
      </w:pPr>
      <w:r>
        <w:t xml:space="preserve">The schedule of proforma contracts and other documents applicable to the </w:t>
      </w:r>
      <w:r w:rsidRPr="006B0FD0">
        <w:t>Defence</w:t>
      </w:r>
      <w:r>
        <w:t xml:space="preserve"> </w:t>
      </w:r>
      <w:r w:rsidR="00AC076C">
        <w:t xml:space="preserve">Maintenance </w:t>
      </w:r>
      <w:r>
        <w:t>Services Contract</w:t>
      </w:r>
      <w:r w:rsidR="00B85257">
        <w:t xml:space="preserve"> (</w:t>
      </w:r>
      <w:r w:rsidR="007B4CDD">
        <w:t>International</w:t>
      </w:r>
      <w:r w:rsidR="00B85257">
        <w:t>)</w:t>
      </w:r>
      <w:r w:rsidR="005C043A">
        <w:t xml:space="preserve"> (MSCI-2024)</w:t>
      </w:r>
      <w:r>
        <w:t>:</w:t>
      </w:r>
    </w:p>
    <w:p w14:paraId="73BE0F61" w14:textId="77777777" w:rsidR="00EE3A84" w:rsidRDefault="00FF5BEC">
      <w:pPr>
        <w:pStyle w:val="DefenceDefinitionNum"/>
      </w:pPr>
      <w:r>
        <w:t xml:space="preserve">posted on </w:t>
      </w:r>
      <w:r w:rsidRPr="006B0FD0">
        <w:t>DEQMS</w:t>
      </w:r>
      <w:r>
        <w:t xml:space="preserve"> (or any alternative location notified by the </w:t>
      </w:r>
      <w:r w:rsidRPr="006B0FD0">
        <w:t>Commonwealth</w:t>
      </w:r>
      <w:r>
        <w:t xml:space="preserve">), as </w:t>
      </w:r>
      <w:r w:rsidR="007B4CDD">
        <w:t xml:space="preserve">may be </w:t>
      </w:r>
      <w:r>
        <w:t xml:space="preserve">amended from time to time by the </w:t>
      </w:r>
      <w:r w:rsidRPr="006B0FD0">
        <w:t>Commonwealth</w:t>
      </w:r>
      <w:r>
        <w:t>; and</w:t>
      </w:r>
    </w:p>
    <w:p w14:paraId="5D60E968" w14:textId="77777777" w:rsidR="00EE3A84" w:rsidRDefault="00FF5BEC">
      <w:pPr>
        <w:pStyle w:val="DefenceDefinitionNum"/>
      </w:pPr>
      <w:r>
        <w:t xml:space="preserve">which as at the </w:t>
      </w:r>
      <w:r w:rsidRPr="006B0FD0">
        <w:t>Award Date</w:t>
      </w:r>
      <w:r>
        <w:t xml:space="preserve"> include the contracts and other documents specified in the </w:t>
      </w:r>
      <w:r w:rsidRPr="006B0FD0">
        <w:t>Contract Particulars</w:t>
      </w:r>
      <w:r>
        <w:t>.</w:t>
      </w:r>
    </w:p>
    <w:p w14:paraId="7F737464" w14:textId="655190FC" w:rsidR="00282817" w:rsidRDefault="00282817">
      <w:pPr>
        <w:pStyle w:val="DefenceBoldNormal"/>
      </w:pPr>
      <w:bookmarkStart w:id="110" w:name="SandCInformation"/>
      <w:r>
        <w:lastRenderedPageBreak/>
        <w:t>Scheduled Maintenance Services</w:t>
      </w:r>
    </w:p>
    <w:p w14:paraId="328959C4" w14:textId="29049003" w:rsidR="00282817" w:rsidRPr="00461EBC" w:rsidRDefault="005E761B" w:rsidP="00282817">
      <w:pPr>
        <w:pStyle w:val="DefenceDefinition0"/>
      </w:pPr>
      <w:r>
        <w:t>Means the Scheduled Maintenance Services described</w:t>
      </w:r>
      <w:r w:rsidR="00FA1096">
        <w:t xml:space="preserve"> </w:t>
      </w:r>
      <w:r w:rsidR="00282817" w:rsidRPr="00AE2F70">
        <w:t>in the Specification</w:t>
      </w:r>
      <w:r w:rsidR="00282817">
        <w:rPr>
          <w:b/>
          <w:bCs/>
        </w:rPr>
        <w:t xml:space="preserve">. </w:t>
      </w:r>
    </w:p>
    <w:p w14:paraId="77DEBC35" w14:textId="53DF7310" w:rsidR="00216D36" w:rsidRPr="00772AD5" w:rsidRDefault="00216D36" w:rsidP="00216D36">
      <w:pPr>
        <w:pStyle w:val="DefenceDefinition0"/>
        <w:rPr>
          <w:b/>
          <w:bCs/>
        </w:rPr>
      </w:pPr>
      <w:r>
        <w:rPr>
          <w:b/>
          <w:bCs/>
        </w:rPr>
        <w:t>Scheduled Maintenance Services Fee</w:t>
      </w:r>
    </w:p>
    <w:p w14:paraId="36E73DFB" w14:textId="0054E6D2" w:rsidR="00216D36" w:rsidRDefault="00216D36" w:rsidP="00216D36">
      <w:pPr>
        <w:pStyle w:val="DefenceDefinition0"/>
      </w:pPr>
      <w:r>
        <w:t xml:space="preserve">The fee calculated in accordance with </w:t>
      </w:r>
      <w:r w:rsidR="0008249E" w:rsidRPr="00772AD5">
        <w:t>[#insert relevant Annexure reference]</w:t>
      </w:r>
      <w:r w:rsidRPr="0008249E">
        <w:t>.</w:t>
      </w:r>
    </w:p>
    <w:p w14:paraId="6D690DD2" w14:textId="77777777" w:rsidR="00215E5F" w:rsidRDefault="00215E5F" w:rsidP="00215E5F">
      <w:pPr>
        <w:pStyle w:val="DefenceBoldNormal"/>
      </w:pPr>
      <w:bookmarkStart w:id="111" w:name="SeparationArrangement"/>
      <w:bookmarkEnd w:id="110"/>
      <w:r w:rsidRPr="008E2C2E">
        <w:t>Sensitive and Classified Information</w:t>
      </w:r>
    </w:p>
    <w:p w14:paraId="72442BF2" w14:textId="77777777" w:rsidR="00215E5F" w:rsidRDefault="00215E5F" w:rsidP="00215E5F">
      <w:pPr>
        <w:pStyle w:val="DefenceDefinition0"/>
      </w:pPr>
      <w:r>
        <w:t>Means:</w:t>
      </w:r>
    </w:p>
    <w:p w14:paraId="3C56CA17" w14:textId="77777777" w:rsidR="00215E5F" w:rsidRDefault="00215E5F" w:rsidP="00215E5F">
      <w:pPr>
        <w:pStyle w:val="DefenceDefinitionNum"/>
      </w:pPr>
      <w:bookmarkStart w:id="112" w:name="_Ref52891858"/>
      <w:r>
        <w:t xml:space="preserve">any document, drawing, information or communication (whether in written, oral or electronic form) issued or communicated to the Contractor by the </w:t>
      </w:r>
      <w:r w:rsidRPr="006B0FD0">
        <w:t>Commonwealth</w:t>
      </w:r>
      <w:r>
        <w:t xml:space="preserve">, the </w:t>
      </w:r>
      <w:r w:rsidRPr="006B0FD0">
        <w:t>Contract Administrator</w:t>
      </w:r>
      <w:r>
        <w:t xml:space="preserve"> or anyone on the </w:t>
      </w:r>
      <w:r w:rsidRPr="006B0FD0">
        <w:t>Commonwealth's</w:t>
      </w:r>
      <w:r>
        <w:rPr>
          <w:color w:val="0000FF"/>
        </w:rPr>
        <w:t xml:space="preserve"> </w:t>
      </w:r>
      <w:r>
        <w:t xml:space="preserve">behalf, whether or not owned by the </w:t>
      </w:r>
      <w:r w:rsidRPr="006B0FD0">
        <w:t>Commonwealth</w:t>
      </w:r>
      <w:r>
        <w:t>:</w:t>
      </w:r>
      <w:bookmarkEnd w:id="112"/>
    </w:p>
    <w:p w14:paraId="6893B2D7" w14:textId="77777777" w:rsidR="00215E5F" w:rsidRDefault="00215E5F" w:rsidP="00215E5F">
      <w:pPr>
        <w:pStyle w:val="DefenceDefinitionNum2"/>
      </w:pPr>
      <w:r>
        <w:t>marked as "sensitive information", "for official use only"</w:t>
      </w:r>
      <w:r w:rsidRPr="00DC018D">
        <w:t xml:space="preserve"> </w:t>
      </w:r>
      <w:r>
        <w:t>or "OFFICIAL: Sensitive";</w:t>
      </w:r>
    </w:p>
    <w:p w14:paraId="0540BDD2" w14:textId="77777777" w:rsidR="00215E5F" w:rsidRDefault="00215E5F" w:rsidP="00215E5F">
      <w:pPr>
        <w:pStyle w:val="DefenceDefinitionNum2"/>
      </w:pPr>
      <w:r>
        <w:t>identified at the time of issue or communication as "Sensitive Information";</w:t>
      </w:r>
    </w:p>
    <w:p w14:paraId="1FBEE15B" w14:textId="77777777" w:rsidR="00215E5F" w:rsidRDefault="00215E5F" w:rsidP="00215E5F">
      <w:pPr>
        <w:pStyle w:val="DefenceDefinitionNum2"/>
      </w:pPr>
      <w:r>
        <w:t>marked with a national security classification or as "Classified Information";</w:t>
      </w:r>
    </w:p>
    <w:p w14:paraId="78D81F25" w14:textId="77777777" w:rsidR="00215E5F" w:rsidRDefault="00215E5F" w:rsidP="00215E5F">
      <w:pPr>
        <w:pStyle w:val="DefenceDefinitionNum2"/>
      </w:pPr>
      <w:r>
        <w:t>identified at the time of issue or communication as "Classified Information"; or</w:t>
      </w:r>
    </w:p>
    <w:p w14:paraId="162FCC66" w14:textId="77777777" w:rsidR="00215E5F" w:rsidRDefault="00215E5F" w:rsidP="00215E5F">
      <w:pPr>
        <w:pStyle w:val="DefenceDefinitionNum2"/>
      </w:pPr>
      <w:r>
        <w:t>the Contractor knows or ought to know is subject to, or ought to be treated as, s</w:t>
      </w:r>
      <w:r w:rsidRPr="006B0FD0">
        <w:t xml:space="preserve">ensitive </w:t>
      </w:r>
      <w:r>
        <w:t>or</w:t>
      </w:r>
      <w:r w:rsidRPr="006B0FD0">
        <w:t xml:space="preserve"> </w:t>
      </w:r>
      <w:r>
        <w:t>c</w:t>
      </w:r>
      <w:r w:rsidRPr="006B0FD0">
        <w:t xml:space="preserve">lassified </w:t>
      </w:r>
      <w:r>
        <w:t>i</w:t>
      </w:r>
      <w:r w:rsidRPr="006B0FD0">
        <w:t>nformation</w:t>
      </w:r>
      <w:r>
        <w:t xml:space="preserve"> in accordance with any </w:t>
      </w:r>
      <w:r w:rsidRPr="006B0FD0">
        <w:t>Statutory Requirement</w:t>
      </w:r>
      <w:r>
        <w:t xml:space="preserve"> of Australia (including </w:t>
      </w:r>
      <w:r>
        <w:rPr>
          <w:rStyle w:val="DefenceNormalChar"/>
        </w:rPr>
        <w:t xml:space="preserve">the </w:t>
      </w:r>
      <w:r>
        <w:t>Information Security Requirements); and</w:t>
      </w:r>
    </w:p>
    <w:p w14:paraId="42C12591" w14:textId="6669C175" w:rsidR="00215E5F" w:rsidRDefault="00215E5F" w:rsidP="00215E5F">
      <w:pPr>
        <w:pStyle w:val="DefenceDefinitionNum"/>
      </w:pPr>
      <w:r>
        <w:t xml:space="preserve">everything recording, containing, setting out or making reference to the document, drawing, information or communication (whether in written, oral or electronic form) referred to in paragraph </w:t>
      </w:r>
      <w:r>
        <w:fldChar w:fldCharType="begin"/>
      </w:r>
      <w:r>
        <w:instrText xml:space="preserve"> REF _Ref52891858 \n \h </w:instrText>
      </w:r>
      <w:r>
        <w:fldChar w:fldCharType="separate"/>
      </w:r>
      <w:r w:rsidR="00E167EA">
        <w:t>(a)</w:t>
      </w:r>
      <w:r>
        <w:fldChar w:fldCharType="end"/>
      </w:r>
      <w:r>
        <w:t>, including documents, notes, records, memoranda, materials, software, disks and all other media, articles or things.</w:t>
      </w:r>
    </w:p>
    <w:p w14:paraId="06CB1494" w14:textId="77777777" w:rsidR="00215E5F" w:rsidRDefault="00215E5F" w:rsidP="00215E5F">
      <w:pPr>
        <w:pStyle w:val="DefenceBoldNormal"/>
      </w:pPr>
      <w:bookmarkStart w:id="113" w:name="SandCInformationIncident"/>
      <w:r>
        <w:t>Sensitive and Classified Information Incident</w:t>
      </w:r>
      <w:bookmarkEnd w:id="113"/>
    </w:p>
    <w:p w14:paraId="37E130A2" w14:textId="789046F3" w:rsidR="00215E5F" w:rsidRDefault="00215E5F" w:rsidP="00215E5F">
      <w:pPr>
        <w:pStyle w:val="DefenceDefinition0"/>
      </w:pPr>
      <w:r>
        <w:t>A single breach or a series of breaches of clause</w:t>
      </w:r>
      <w:r w:rsidR="00564C57">
        <w:t xml:space="preserve"> </w:t>
      </w:r>
      <w:r w:rsidR="00564C57">
        <w:fldChar w:fldCharType="begin"/>
      </w:r>
      <w:r w:rsidR="00564C57">
        <w:instrText xml:space="preserve"> REF _Ref147337142 \w \h </w:instrText>
      </w:r>
      <w:r w:rsidR="00564C57">
        <w:fldChar w:fldCharType="separate"/>
      </w:r>
      <w:r w:rsidR="00E167EA">
        <w:t>22</w:t>
      </w:r>
      <w:r w:rsidR="00564C57">
        <w:fldChar w:fldCharType="end"/>
      </w:r>
      <w:r>
        <w:t xml:space="preserve">, any </w:t>
      </w:r>
      <w:r w:rsidRPr="006B0FD0">
        <w:t>Separation Arrangements</w:t>
      </w:r>
      <w:r>
        <w:t xml:space="preserve"> (in respect of Sensitive and Classified Information), any </w:t>
      </w:r>
      <w:r w:rsidRPr="006B0FD0">
        <w:t>Cyber Security Event</w:t>
      </w:r>
      <w:r>
        <w:t xml:space="preserve">, any </w:t>
      </w:r>
      <w:r w:rsidRPr="006B0FD0">
        <w:t>Cyber Security Incident</w:t>
      </w:r>
      <w:r>
        <w:t xml:space="preserve"> or any other unwanted or unexpected </w:t>
      </w:r>
      <w:r w:rsidRPr="006B0FD0">
        <w:t>Sensitive and Classified Information Security Event</w:t>
      </w:r>
      <w:r>
        <w:t xml:space="preserve"> that has a significant probability of compromising </w:t>
      </w:r>
      <w:r w:rsidRPr="006B0FD0">
        <w:t>Sensitive and Classified Information</w:t>
      </w:r>
      <w:r>
        <w:t xml:space="preserve"> security procedures, processes and requirements and threatening security.</w:t>
      </w:r>
    </w:p>
    <w:p w14:paraId="55137989" w14:textId="77777777" w:rsidR="00215E5F" w:rsidRDefault="00215E5F" w:rsidP="00215E5F">
      <w:pPr>
        <w:pStyle w:val="DefenceBoldNormal"/>
      </w:pPr>
      <w:bookmarkStart w:id="114" w:name="SandCnformationSecurityEvent"/>
      <w:r>
        <w:t>Sensitive and Classified Information Security Event</w:t>
      </w:r>
      <w:bookmarkEnd w:id="114"/>
    </w:p>
    <w:p w14:paraId="5F8132F7" w14:textId="480004E8" w:rsidR="00215E5F" w:rsidRDefault="00215E5F" w:rsidP="00772AD5">
      <w:pPr>
        <w:pStyle w:val="DefenceDefinition0"/>
      </w:pPr>
      <w:r>
        <w:t xml:space="preserve">An identified fact, circumstance, occurrence or event indicating a potential or actual breach of </w:t>
      </w:r>
      <w:r w:rsidRPr="006B0FD0">
        <w:t>Sensitive and Classified Information</w:t>
      </w:r>
      <w:r>
        <w:t xml:space="preserve"> security procedures, processes and requirements, a failure of </w:t>
      </w:r>
      <w:r w:rsidRPr="006B0FD0">
        <w:t>Sensitive and Classified Information</w:t>
      </w:r>
      <w:r>
        <w:t xml:space="preserve"> security procedure, process and requirement safeguards or a previously unknown or unencountered fact, circumstance, occurrence or event which is or may be relevant to </w:t>
      </w:r>
      <w:r w:rsidRPr="006B0FD0">
        <w:t>Sensitive and Classified Information</w:t>
      </w:r>
      <w:r>
        <w:t xml:space="preserve"> security procedures, processes and requirements.</w:t>
      </w:r>
    </w:p>
    <w:p w14:paraId="1D7C6229" w14:textId="6F49063D" w:rsidR="00EE3A84" w:rsidRDefault="00FF5BEC">
      <w:pPr>
        <w:pStyle w:val="DefenceBoldNormal"/>
      </w:pPr>
      <w:r>
        <w:t>Separation Arrangement</w:t>
      </w:r>
      <w:bookmarkEnd w:id="111"/>
    </w:p>
    <w:p w14:paraId="47CE8FAB" w14:textId="7D6BD20A" w:rsidR="00EE3A84" w:rsidRDefault="00FF5BEC">
      <w:pPr>
        <w:pStyle w:val="DefenceDefinition0"/>
      </w:pPr>
      <w:r>
        <w:t>Any arrangement that the</w:t>
      </w:r>
      <w:r w:rsidR="001059D6">
        <w:t xml:space="preserve"> Contractor</w:t>
      </w:r>
      <w:r>
        <w:t>:</w:t>
      </w:r>
    </w:p>
    <w:p w14:paraId="5A6A659E" w14:textId="77777777" w:rsidR="00EE3A84" w:rsidRDefault="00FF5BEC">
      <w:pPr>
        <w:pStyle w:val="DefenceDefinitionNum"/>
      </w:pPr>
      <w:r>
        <w:t>has in place;</w:t>
      </w:r>
    </w:p>
    <w:p w14:paraId="3EC937B7" w14:textId="77777777" w:rsidR="00EE3A84" w:rsidRDefault="00FF5BEC">
      <w:pPr>
        <w:pStyle w:val="DefenceDefinitionNum"/>
      </w:pPr>
      <w:r>
        <w:t>will put in place; or</w:t>
      </w:r>
    </w:p>
    <w:p w14:paraId="486B2EBD" w14:textId="3751001E" w:rsidR="00EE3A84" w:rsidRDefault="00FF5BEC">
      <w:pPr>
        <w:pStyle w:val="DefenceDefinitionNum"/>
      </w:pPr>
      <w:r>
        <w:t xml:space="preserve">is required to put in place </w:t>
      </w:r>
      <w:r w:rsidR="00DC018D">
        <w:t xml:space="preserve">in accordance with a Statutory Requirement or this Contract (including </w:t>
      </w:r>
      <w:r>
        <w:t xml:space="preserve">under clause </w:t>
      </w:r>
      <w:r w:rsidR="00DC018D">
        <w:fldChar w:fldCharType="begin"/>
      </w:r>
      <w:r w:rsidR="00DC018D">
        <w:instrText xml:space="preserve"> REF _Ref52891948 \n \h </w:instrText>
      </w:r>
      <w:r w:rsidR="00DC018D">
        <w:fldChar w:fldCharType="separate"/>
      </w:r>
      <w:r w:rsidR="00E167EA">
        <w:t>21.3</w:t>
      </w:r>
      <w:r w:rsidR="00DC018D">
        <w:fldChar w:fldCharType="end"/>
      </w:r>
      <w:r w:rsidR="00DC018D">
        <w:t>)</w:t>
      </w:r>
      <w:r>
        <w:t>,</w:t>
      </w:r>
    </w:p>
    <w:p w14:paraId="52ECD888" w14:textId="6B36F0FC" w:rsidR="00EE3A84" w:rsidRDefault="00FF5BEC">
      <w:pPr>
        <w:pStyle w:val="DefenceDefinition0"/>
      </w:pPr>
      <w:r>
        <w:t xml:space="preserve">for the purpose of preventing, ending, avoiding, mitigating or otherwise managing any </w:t>
      </w:r>
      <w:r w:rsidRPr="006B0FD0">
        <w:t>Material Change</w:t>
      </w:r>
      <w:r>
        <w:t xml:space="preserve"> or </w:t>
      </w:r>
      <w:r w:rsidRPr="006B0FD0">
        <w:t>Strategic Interest Issue</w:t>
      </w:r>
      <w:r>
        <w:t xml:space="preserve"> or complying with clause </w:t>
      </w:r>
      <w:r w:rsidR="00564C57">
        <w:fldChar w:fldCharType="begin"/>
      </w:r>
      <w:r w:rsidR="00564C57">
        <w:instrText xml:space="preserve"> REF _Ref147337183 \w \h </w:instrText>
      </w:r>
      <w:r w:rsidR="00564C57">
        <w:fldChar w:fldCharType="separate"/>
      </w:r>
      <w:r w:rsidR="00E167EA">
        <w:t>21</w:t>
      </w:r>
      <w:r w:rsidR="00564C57">
        <w:fldChar w:fldCharType="end"/>
      </w:r>
      <w:r w:rsidR="00564C57">
        <w:t xml:space="preserve"> </w:t>
      </w:r>
      <w:r>
        <w:t xml:space="preserve">and, if clause </w:t>
      </w:r>
      <w:r w:rsidR="00564C57">
        <w:fldChar w:fldCharType="begin"/>
      </w:r>
      <w:r w:rsidR="00564C57">
        <w:instrText xml:space="preserve"> REF _Ref147337159 \w \h </w:instrText>
      </w:r>
      <w:r w:rsidR="00564C57">
        <w:fldChar w:fldCharType="separate"/>
      </w:r>
      <w:r w:rsidR="00E167EA">
        <w:t>22</w:t>
      </w:r>
      <w:r w:rsidR="00564C57">
        <w:fldChar w:fldCharType="end"/>
      </w:r>
      <w:r>
        <w:t xml:space="preserve"> applies, clause</w:t>
      </w:r>
      <w:r w:rsidR="00564C57">
        <w:t xml:space="preserve"> </w:t>
      </w:r>
      <w:r w:rsidR="00564C57">
        <w:fldChar w:fldCharType="begin"/>
      </w:r>
      <w:r w:rsidR="00564C57">
        <w:instrText xml:space="preserve"> REF _Ref147337167 \w \h </w:instrText>
      </w:r>
      <w:r w:rsidR="00564C57">
        <w:fldChar w:fldCharType="separate"/>
      </w:r>
      <w:r w:rsidR="00E167EA">
        <w:t>22</w:t>
      </w:r>
      <w:r w:rsidR="00564C57">
        <w:fldChar w:fldCharType="end"/>
      </w:r>
      <w:r>
        <w:t>.</w:t>
      </w:r>
    </w:p>
    <w:p w14:paraId="02B80ED4" w14:textId="059EF346" w:rsidR="00C010B5" w:rsidRDefault="00C010B5">
      <w:pPr>
        <w:pStyle w:val="DefenceBoldNormal"/>
      </w:pPr>
      <w:bookmarkStart w:id="115" w:name="Services"/>
      <w:r>
        <w:lastRenderedPageBreak/>
        <w:t>Service Request</w:t>
      </w:r>
    </w:p>
    <w:p w14:paraId="559D2246" w14:textId="146FBEC3" w:rsidR="00C010B5" w:rsidRDefault="00A50443" w:rsidP="00AE2F70">
      <w:pPr>
        <w:pStyle w:val="DefenceDefinition0"/>
      </w:pPr>
      <w:r>
        <w:t xml:space="preserve">A request issued by the Commonwealth to the Contractor accepting the Contractor’s offer to carry out the </w:t>
      </w:r>
      <w:r w:rsidR="00282817">
        <w:t xml:space="preserve">Reactive Maintenance </w:t>
      </w:r>
      <w:r>
        <w:t>Services and specifying:</w:t>
      </w:r>
    </w:p>
    <w:p w14:paraId="69815F6B" w14:textId="1D38E15F" w:rsidR="00A50443" w:rsidRDefault="00A50443" w:rsidP="00A50443">
      <w:pPr>
        <w:pStyle w:val="DefenceDefinitionNum"/>
        <w:rPr>
          <w:bCs/>
        </w:rPr>
      </w:pPr>
      <w:r>
        <w:rPr>
          <w:bCs/>
        </w:rPr>
        <w:t xml:space="preserve">the </w:t>
      </w:r>
      <w:r w:rsidR="00282817">
        <w:rPr>
          <w:bCs/>
        </w:rPr>
        <w:t xml:space="preserve">Reactive Maintenance </w:t>
      </w:r>
      <w:r>
        <w:rPr>
          <w:bCs/>
        </w:rPr>
        <w:t xml:space="preserve">Services to be carried out by the Contractor; </w:t>
      </w:r>
    </w:p>
    <w:p w14:paraId="1A8527E5" w14:textId="77777777" w:rsidR="002F6E4E" w:rsidRDefault="00A50443">
      <w:pPr>
        <w:pStyle w:val="DefenceDefinitionNum"/>
        <w:rPr>
          <w:bCs/>
        </w:rPr>
      </w:pPr>
      <w:r>
        <w:rPr>
          <w:bCs/>
        </w:rPr>
        <w:t xml:space="preserve">the Site and Asset in respect of which the </w:t>
      </w:r>
      <w:r w:rsidR="00282817">
        <w:rPr>
          <w:bCs/>
        </w:rPr>
        <w:t xml:space="preserve">Reactive Maintenance </w:t>
      </w:r>
      <w:r>
        <w:rPr>
          <w:bCs/>
        </w:rPr>
        <w:t>Services will be carried out</w:t>
      </w:r>
      <w:r w:rsidR="002F6E4E">
        <w:rPr>
          <w:bCs/>
        </w:rPr>
        <w:t>; and</w:t>
      </w:r>
    </w:p>
    <w:p w14:paraId="4C31D995" w14:textId="767C6A4D" w:rsidR="00A50443" w:rsidRPr="00250B76" w:rsidRDefault="002F6E4E" w:rsidP="00AE2F70">
      <w:pPr>
        <w:pStyle w:val="DefenceDefinitionNum"/>
        <w:rPr>
          <w:bCs/>
        </w:rPr>
      </w:pPr>
      <w:r>
        <w:rPr>
          <w:bCs/>
        </w:rPr>
        <w:t>the time within which the Reactive Maintenance Services must be Completed</w:t>
      </w:r>
      <w:r w:rsidR="00A50443">
        <w:rPr>
          <w:bCs/>
        </w:rPr>
        <w:t>.</w:t>
      </w:r>
    </w:p>
    <w:p w14:paraId="633BCB5F" w14:textId="21C9D865" w:rsidR="00EE3A84" w:rsidRDefault="00FF5BEC">
      <w:pPr>
        <w:pStyle w:val="DefenceBoldNormal"/>
      </w:pPr>
      <w:r>
        <w:t>Services</w:t>
      </w:r>
      <w:bookmarkEnd w:id="115"/>
    </w:p>
    <w:p w14:paraId="0684335A" w14:textId="52A28149" w:rsidR="00D0606E" w:rsidRPr="00D0606E" w:rsidRDefault="001D468A" w:rsidP="008E55CF">
      <w:pPr>
        <w:pStyle w:val="DefenceDefinition0"/>
        <w:rPr>
          <w:b/>
        </w:rPr>
      </w:pPr>
      <w:r w:rsidRPr="00D0606E">
        <w:t>The</w:t>
      </w:r>
      <w:r w:rsidR="009D779D">
        <w:t xml:space="preserve"> Management Services, the</w:t>
      </w:r>
      <w:r w:rsidRPr="00D0606E">
        <w:t xml:space="preserve"> </w:t>
      </w:r>
      <w:r w:rsidR="00282817" w:rsidRPr="00D0606E">
        <w:t>Scheduled Maintenance Services and</w:t>
      </w:r>
      <w:r w:rsidRPr="00D0606E">
        <w:t>, to the extent the subject of a Service Request</w:t>
      </w:r>
      <w:r w:rsidR="00163B25">
        <w:t xml:space="preserve"> or undertaken under clause </w:t>
      </w:r>
      <w:r w:rsidR="00722EAA">
        <w:rPr>
          <w:b/>
          <w:highlight w:val="cyan"/>
        </w:rPr>
        <w:fldChar w:fldCharType="begin"/>
      </w:r>
      <w:r w:rsidR="00722EAA">
        <w:instrText xml:space="preserve"> REF _Ref121479793 \r \h </w:instrText>
      </w:r>
      <w:r w:rsidR="00722EAA">
        <w:rPr>
          <w:b/>
          <w:highlight w:val="cyan"/>
        </w:rPr>
      </w:r>
      <w:r w:rsidR="00722EAA">
        <w:rPr>
          <w:b/>
          <w:highlight w:val="cyan"/>
        </w:rPr>
        <w:fldChar w:fldCharType="separate"/>
      </w:r>
      <w:r w:rsidR="00E167EA">
        <w:t>3.1(b)</w:t>
      </w:r>
      <w:r w:rsidR="00722EAA">
        <w:rPr>
          <w:b/>
          <w:highlight w:val="cyan"/>
        </w:rPr>
        <w:fldChar w:fldCharType="end"/>
      </w:r>
      <w:r w:rsidRPr="00D0606E">
        <w:t>, the</w:t>
      </w:r>
      <w:r w:rsidR="00282817" w:rsidRPr="00D0606E">
        <w:t xml:space="preserve"> Reactive Maintenance Services</w:t>
      </w:r>
      <w:r w:rsidR="00D92469">
        <w:t xml:space="preserve"> and include all tasks and things which it is necessary for the Contractor to perform or do to comply with the Contract</w:t>
      </w:r>
      <w:r w:rsidR="00282817" w:rsidRPr="00D0606E">
        <w:t>.</w:t>
      </w:r>
      <w:r w:rsidR="00E270EF" w:rsidRPr="00D0606E">
        <w:t xml:space="preserve"> </w:t>
      </w:r>
    </w:p>
    <w:p w14:paraId="0FE0BB9D" w14:textId="47E71101" w:rsidR="002C27F7" w:rsidRDefault="002C27F7" w:rsidP="00AE2F70">
      <w:pPr>
        <w:pStyle w:val="DefenceBoldNormal"/>
      </w:pPr>
      <w:r>
        <w:t>Services Commencement Date</w:t>
      </w:r>
    </w:p>
    <w:p w14:paraId="22807267" w14:textId="4D6CA389" w:rsidR="003368CE" w:rsidRDefault="003368CE" w:rsidP="000369A4">
      <w:pPr>
        <w:pStyle w:val="DefenceDefinition0"/>
        <w:rPr>
          <w:b/>
        </w:rPr>
      </w:pPr>
      <w:r>
        <w:rPr>
          <w:bCs/>
        </w:rPr>
        <w:t>The date specified in the Contract Particulars.</w:t>
      </w:r>
    </w:p>
    <w:p w14:paraId="38460EB9" w14:textId="63E5A400" w:rsidR="00EE3E22" w:rsidRDefault="00EE3E22" w:rsidP="00EE3E22">
      <w:pPr>
        <w:pStyle w:val="DefenceBoldNormal"/>
      </w:pPr>
      <w:bookmarkStart w:id="116" w:name="blackeconomy"/>
      <w:bookmarkStart w:id="117" w:name="BlackEconomyProcurementConnectedPolicy"/>
      <w:bookmarkStart w:id="118" w:name="Site"/>
      <w:r>
        <w:t>Shadow</w:t>
      </w:r>
      <w:r w:rsidRPr="00323844">
        <w:t xml:space="preserve"> Economy Procurement Connected Policy </w:t>
      </w:r>
    </w:p>
    <w:bookmarkEnd w:id="116"/>
    <w:bookmarkEnd w:id="117"/>
    <w:p w14:paraId="72AF921D" w14:textId="152ADD09" w:rsidR="00EE3E22" w:rsidRDefault="00EE3E22" w:rsidP="00EE3E22">
      <w:pPr>
        <w:pStyle w:val="DefenceDefinition0"/>
      </w:pPr>
      <w:r>
        <w:t>The Australian Government’s “Shadow</w:t>
      </w:r>
      <w:r w:rsidRPr="00323844">
        <w:t xml:space="preserve"> Economy Procurement Connected Policy – Increasing the Integrity of </w:t>
      </w:r>
      <w:r>
        <w:t>G</w:t>
      </w:r>
      <w:r w:rsidRPr="00323844">
        <w:t xml:space="preserve">overnment </w:t>
      </w:r>
      <w:r>
        <w:t>P</w:t>
      </w:r>
      <w:r w:rsidRPr="00323844">
        <w:t>rocurement – March 2019</w:t>
      </w:r>
      <w:r>
        <w:t>", as amended from time to time.</w:t>
      </w:r>
      <w:r w:rsidR="002A520D">
        <w:t xml:space="preserve"> </w:t>
      </w:r>
    </w:p>
    <w:p w14:paraId="6EDEE318" w14:textId="27ABFAD4" w:rsidR="00EE3A84" w:rsidRDefault="00FF5BEC">
      <w:pPr>
        <w:pStyle w:val="DefenceBoldNormal"/>
      </w:pPr>
      <w:r>
        <w:t>Site</w:t>
      </w:r>
      <w:bookmarkEnd w:id="118"/>
    </w:p>
    <w:p w14:paraId="77BB11F1" w14:textId="2C871ECC" w:rsidR="00EE3A84" w:rsidRDefault="00CC0AAA">
      <w:pPr>
        <w:pStyle w:val="DefenceDefinition0"/>
      </w:pPr>
      <w:r>
        <w:t xml:space="preserve">The place on or at which the Services are to be performed in respect of the Assets as described in the Specification and any other location at which the Contractor is required to perform the Services as directed by the Commonwealth </w:t>
      </w:r>
      <w:r w:rsidR="002F6E4E">
        <w:t xml:space="preserve">in a Service Request or otherwise </w:t>
      </w:r>
      <w:r>
        <w:t>under the Contract.</w:t>
      </w:r>
    </w:p>
    <w:p w14:paraId="56B53660" w14:textId="12F35938" w:rsidR="00B85672" w:rsidRPr="00772AD5" w:rsidRDefault="00B85672" w:rsidP="008E55CF">
      <w:pPr>
        <w:pStyle w:val="DefenceBoldNormal"/>
      </w:pPr>
      <w:r w:rsidRPr="00772AD5">
        <w:t>Special Conditions</w:t>
      </w:r>
    </w:p>
    <w:p w14:paraId="1CB26A46" w14:textId="180D3DE0" w:rsidR="00B85672" w:rsidRDefault="00B85672">
      <w:pPr>
        <w:pStyle w:val="DefenceDefinition0"/>
      </w:pPr>
      <w:r>
        <w:t xml:space="preserve">The special conditions as set out in </w:t>
      </w:r>
      <w:r w:rsidR="004B239F">
        <w:fldChar w:fldCharType="begin"/>
      </w:r>
      <w:r w:rsidR="004B239F">
        <w:instrText xml:space="preserve"> REF _Ref145096077 \w \h </w:instrText>
      </w:r>
      <w:r w:rsidR="004B239F">
        <w:fldChar w:fldCharType="separate"/>
      </w:r>
      <w:r w:rsidR="00E167EA">
        <w:t>Annexure 6</w:t>
      </w:r>
      <w:r w:rsidR="004B239F">
        <w:fldChar w:fldCharType="end"/>
      </w:r>
      <w:r>
        <w:t>.</w:t>
      </w:r>
    </w:p>
    <w:p w14:paraId="4C2102EA" w14:textId="77777777" w:rsidR="00915098" w:rsidRDefault="00915098" w:rsidP="00915098">
      <w:pPr>
        <w:pStyle w:val="DefenceBoldNormal"/>
      </w:pPr>
      <w:bookmarkStart w:id="119" w:name="STR"/>
      <w:r>
        <w:t>Specification</w:t>
      </w:r>
    </w:p>
    <w:p w14:paraId="2979B016" w14:textId="07D7CF76" w:rsidR="00915098" w:rsidRDefault="00915098" w:rsidP="00915098">
      <w:pPr>
        <w:pStyle w:val="DefenceDefinition0"/>
      </w:pPr>
      <w:r>
        <w:t xml:space="preserve">The specification in </w:t>
      </w:r>
      <w:r w:rsidR="004B239F">
        <w:fldChar w:fldCharType="begin"/>
      </w:r>
      <w:r w:rsidR="004B239F">
        <w:instrText xml:space="preserve"> REF _Ref145096078 \w \h </w:instrText>
      </w:r>
      <w:r w:rsidR="004B239F">
        <w:fldChar w:fldCharType="separate"/>
      </w:r>
      <w:r w:rsidR="00E167EA">
        <w:t>Annexure 1</w:t>
      </w:r>
      <w:r w:rsidR="004B239F">
        <w:fldChar w:fldCharType="end"/>
      </w:r>
      <w:r>
        <w:t xml:space="preserve">. </w:t>
      </w:r>
    </w:p>
    <w:p w14:paraId="1418C43C" w14:textId="38948C98" w:rsidR="00BE57A4" w:rsidRDefault="00BE57A4" w:rsidP="00BE57A4">
      <w:pPr>
        <w:pStyle w:val="DefenceBoldNormal"/>
      </w:pPr>
      <w:r w:rsidRPr="00323844">
        <w:t xml:space="preserve">Statement of Tax Record </w:t>
      </w:r>
      <w:r w:rsidRPr="00A521E4">
        <w:rPr>
          <w:b w:val="0"/>
        </w:rPr>
        <w:t>or</w:t>
      </w:r>
      <w:r w:rsidRPr="00760671">
        <w:t xml:space="preserve"> STR</w:t>
      </w:r>
    </w:p>
    <w:bookmarkEnd w:id="119"/>
    <w:p w14:paraId="152CEA39" w14:textId="2E4FDFE5" w:rsidR="00BE57A4" w:rsidRDefault="00BE57A4" w:rsidP="00BE57A4">
      <w:pPr>
        <w:pStyle w:val="DefenceDefinition0"/>
      </w:pPr>
      <w:r w:rsidRPr="00224445">
        <w:t xml:space="preserve">Has the meaning </w:t>
      </w:r>
      <w:r>
        <w:t xml:space="preserve">given </w:t>
      </w:r>
      <w:r w:rsidRPr="00224445">
        <w:t xml:space="preserve">in the </w:t>
      </w:r>
      <w:r w:rsidR="00EE3E22">
        <w:t>Shadow</w:t>
      </w:r>
      <w:r w:rsidR="00EE3E22" w:rsidRPr="006B0FD0">
        <w:t xml:space="preserve"> </w:t>
      </w:r>
      <w:r w:rsidRPr="006B0FD0">
        <w:t>Economy Procurement Connected Policy</w:t>
      </w:r>
      <w:r>
        <w:t>.</w:t>
      </w:r>
      <w:r w:rsidR="00FD568E">
        <w:t xml:space="preserve"> </w:t>
      </w:r>
    </w:p>
    <w:p w14:paraId="77223790" w14:textId="77777777" w:rsidR="00EE3A84" w:rsidRDefault="00FF5BEC">
      <w:pPr>
        <w:pStyle w:val="DefenceBoldNormal"/>
      </w:pPr>
      <w:bookmarkStart w:id="120" w:name="StatutoryRequirements"/>
      <w:r>
        <w:t>Statutory Requirements</w:t>
      </w:r>
      <w:bookmarkEnd w:id="120"/>
    </w:p>
    <w:p w14:paraId="76BA8B9E" w14:textId="77777777" w:rsidR="00EE3A84" w:rsidRDefault="00FF5BEC">
      <w:pPr>
        <w:pStyle w:val="DefenceDefinition0"/>
      </w:pPr>
      <w:r>
        <w:t>Means:</w:t>
      </w:r>
    </w:p>
    <w:p w14:paraId="6D8B136C" w14:textId="0722218F" w:rsidR="00EE3A84" w:rsidRDefault="00FF5BEC">
      <w:pPr>
        <w:pStyle w:val="DefenceDefinitionNum"/>
      </w:pPr>
      <w:r>
        <w:t xml:space="preserve">any law applicable to the </w:t>
      </w:r>
      <w:r w:rsidRPr="006B0FD0">
        <w:t>Services</w:t>
      </w:r>
      <w:r>
        <w:t>, including Acts, ordinances, regulations, by-laws and other subordinate legislation;</w:t>
      </w:r>
    </w:p>
    <w:p w14:paraId="0B750D26" w14:textId="77777777" w:rsidR="00EE3A84" w:rsidRDefault="00FF5BEC">
      <w:pPr>
        <w:pStyle w:val="DefenceDefinitionNum"/>
      </w:pPr>
      <w:r w:rsidRPr="006B0FD0">
        <w:t>Approvals</w:t>
      </w:r>
      <w:r>
        <w:t xml:space="preserve"> (including any condition or requirement under an </w:t>
      </w:r>
      <w:r w:rsidRPr="006B0FD0">
        <w:t>Approval</w:t>
      </w:r>
      <w:r>
        <w:t>);</w:t>
      </w:r>
    </w:p>
    <w:p w14:paraId="24862879" w14:textId="77777777" w:rsidR="00EE3A84" w:rsidRDefault="002F0B70">
      <w:pPr>
        <w:pStyle w:val="DefenceDefinitionNum"/>
      </w:pPr>
      <w:r>
        <w:rPr>
          <w:szCs w:val="22"/>
        </w:rPr>
        <w:t xml:space="preserve">Governmental </w:t>
      </w:r>
      <w:r w:rsidR="00FF5BEC" w:rsidRPr="006B0FD0">
        <w:rPr>
          <w:szCs w:val="22"/>
        </w:rPr>
        <w:t>Requirements</w:t>
      </w:r>
      <w:r w:rsidR="00FF5BEC">
        <w:t>;</w:t>
      </w:r>
    </w:p>
    <w:p w14:paraId="49CB703D" w14:textId="77777777" w:rsidR="001E0938" w:rsidRPr="004D68D9" w:rsidRDefault="00DC018D">
      <w:pPr>
        <w:pStyle w:val="DefenceDefinitionNum"/>
      </w:pPr>
      <w:r>
        <w:rPr>
          <w:bCs/>
        </w:rPr>
        <w:t>Information Security Requirements</w:t>
      </w:r>
      <w:r w:rsidR="001E0938">
        <w:rPr>
          <w:bCs/>
        </w:rPr>
        <w:t>; and</w:t>
      </w:r>
    </w:p>
    <w:p w14:paraId="1C9DBC8A" w14:textId="77777777" w:rsidR="00EE3A84" w:rsidRDefault="001E0938">
      <w:pPr>
        <w:pStyle w:val="DefenceDefinitionNum"/>
      </w:pPr>
      <w:r w:rsidRPr="00080DFE">
        <w:t>any additio</w:t>
      </w:r>
      <w:r>
        <w:t xml:space="preserve">nal requirements set out in the </w:t>
      </w:r>
      <w:r w:rsidRPr="00080DFE">
        <w:t>Contract Particulars</w:t>
      </w:r>
      <w:r w:rsidR="00FF5BEC">
        <w:t>.</w:t>
      </w:r>
    </w:p>
    <w:p w14:paraId="6A56AE95" w14:textId="77777777" w:rsidR="00DD5BC4" w:rsidRDefault="00DD5BC4" w:rsidP="00DD5BC4">
      <w:pPr>
        <w:pStyle w:val="DefenceBoldNormal"/>
      </w:pPr>
      <w:bookmarkStart w:id="121" w:name="SubconsultantDeedofCovenant"/>
      <w:r>
        <w:lastRenderedPageBreak/>
        <w:t>Strategic Interest Issue</w:t>
      </w:r>
    </w:p>
    <w:p w14:paraId="1A7469AA" w14:textId="77777777" w:rsidR="00DD5BC4" w:rsidRDefault="00DD5BC4" w:rsidP="00DD5BC4">
      <w:pPr>
        <w:pStyle w:val="DefenceDefinition0"/>
      </w:pPr>
      <w:r>
        <w:t xml:space="preserve">Any issue that involves an actual, potential or perceived risk of an adverse effect on the Commonwealth's international or diplomatic interests or relationships (including with the Host Nation) or </w:t>
      </w:r>
      <w:r w:rsidRPr="007B04B4">
        <w:t>national security</w:t>
      </w:r>
      <w:r w:rsidRPr="00487255">
        <w:t xml:space="preserve"> </w:t>
      </w:r>
      <w:r>
        <w:t>interests, including:</w:t>
      </w:r>
    </w:p>
    <w:p w14:paraId="7F0668EF" w14:textId="77777777" w:rsidR="00DD5BC4" w:rsidRPr="00A0757D" w:rsidRDefault="00DD5BC4" w:rsidP="00DD5BC4">
      <w:pPr>
        <w:pStyle w:val="DefenceDefinitionNum"/>
      </w:pPr>
      <w:r w:rsidRPr="00A0757D">
        <w:t xml:space="preserve">protecting Australia’s national interests, in accordance with all </w:t>
      </w:r>
      <w:r w:rsidRPr="006B0FD0">
        <w:t>Statutory Requirements</w:t>
      </w:r>
      <w:r w:rsidRPr="00A0757D">
        <w:t xml:space="preserve"> </w:t>
      </w:r>
      <w:r w:rsidR="002968F5">
        <w:t>of Australia</w:t>
      </w:r>
      <w:r w:rsidR="002968F5" w:rsidRPr="00A0757D">
        <w:t xml:space="preserve"> </w:t>
      </w:r>
      <w:r w:rsidRPr="00A0757D">
        <w:t xml:space="preserve">(including the </w:t>
      </w:r>
      <w:r>
        <w:t>Information Security Requirements</w:t>
      </w:r>
      <w:r w:rsidRPr="00A0757D">
        <w:t>);</w:t>
      </w:r>
    </w:p>
    <w:p w14:paraId="33F49249" w14:textId="4AE8F0EB" w:rsidR="00DD5BC4" w:rsidRPr="00A0757D" w:rsidRDefault="00DD5BC4" w:rsidP="00DD5BC4">
      <w:pPr>
        <w:pStyle w:val="DefenceDefinitionNum"/>
      </w:pPr>
      <w:r w:rsidRPr="00A0757D">
        <w:t>ensuring that the whole (or any part</w:t>
      </w:r>
      <w:r w:rsidR="002968F5" w:rsidRPr="00A0757D">
        <w:t>)</w:t>
      </w:r>
      <w:r w:rsidRPr="00A0757D">
        <w:t xml:space="preserve"> of the </w:t>
      </w:r>
      <w:r>
        <w:t>Sensitive and Classified</w:t>
      </w:r>
      <w:r w:rsidRPr="006B0FD0">
        <w:t xml:space="preserve"> Information</w:t>
      </w:r>
      <w:r w:rsidRPr="00A0757D">
        <w:t xml:space="preserve"> is not exported (or capable of being exported) outside of Australia or is not disclosed or transmitted (or capable of being disclosed or transmitted) to any person who does not hold (or is not eligible to hold) an Australian Defence security clearance, unless the </w:t>
      </w:r>
      <w:r w:rsidRPr="006B0FD0">
        <w:t>Commonwealth</w:t>
      </w:r>
      <w:r w:rsidRPr="00A0757D">
        <w:t xml:space="preserve"> has given its prior written consent (in its absolute discretion); and</w:t>
      </w:r>
    </w:p>
    <w:p w14:paraId="489CBEEE" w14:textId="436E271E" w:rsidR="00DD5BC4" w:rsidRPr="00A0757D" w:rsidRDefault="00DD5BC4" w:rsidP="00DD5BC4">
      <w:pPr>
        <w:pStyle w:val="DefenceDefinitionNum"/>
      </w:pPr>
      <w:r w:rsidRPr="00A0757D">
        <w:t>ensuring compliance by the</w:t>
      </w:r>
      <w:r w:rsidR="001059D6">
        <w:t xml:space="preserve"> Contractor</w:t>
      </w:r>
      <w:r w:rsidRPr="00A0757D">
        <w:t xml:space="preserve"> with Australia’s national security requirements, in accordance with all Statutory Requirements </w:t>
      </w:r>
      <w:r w:rsidR="002968F5" w:rsidRPr="00A0757D">
        <w:t xml:space="preserve">of Australia </w:t>
      </w:r>
      <w:r w:rsidRPr="00A0757D">
        <w:t xml:space="preserve">(including the </w:t>
      </w:r>
      <w:r>
        <w:t>Information Security Requirements</w:t>
      </w:r>
      <w:r w:rsidRPr="00A0757D">
        <w:t>).</w:t>
      </w:r>
    </w:p>
    <w:p w14:paraId="40558415" w14:textId="73DF7E44" w:rsidR="00EE3A84" w:rsidRDefault="00AA52B4">
      <w:pPr>
        <w:pStyle w:val="DefenceBoldNormal"/>
      </w:pPr>
      <w:r>
        <w:t>Subcontractor</w:t>
      </w:r>
      <w:r w:rsidR="00FF5BEC">
        <w:t xml:space="preserve"> Deed of Covenant</w:t>
      </w:r>
      <w:bookmarkEnd w:id="121"/>
    </w:p>
    <w:p w14:paraId="2BB8E861" w14:textId="129781CD" w:rsidR="00EE3A84" w:rsidRDefault="00FF5BEC">
      <w:pPr>
        <w:pStyle w:val="DefenceDefinition0"/>
      </w:pPr>
      <w:r>
        <w:t xml:space="preserve">A </w:t>
      </w:r>
      <w:r w:rsidR="00AA52B4">
        <w:t>subcontractor</w:t>
      </w:r>
      <w:r>
        <w:t xml:space="preserve"> deed of covenant in the form set out in the </w:t>
      </w:r>
      <w:r w:rsidRPr="006B0FD0">
        <w:t>Schedule of Collateral Documents</w:t>
      </w:r>
      <w:r>
        <w:t>.</w:t>
      </w:r>
    </w:p>
    <w:p w14:paraId="24B41024" w14:textId="10724ECD" w:rsidR="00166E5F" w:rsidRDefault="00166E5F">
      <w:pPr>
        <w:pStyle w:val="DefenceBoldNormal"/>
      </w:pPr>
      <w:bookmarkStart w:id="122" w:name="TableofVariationRatesandPrices"/>
      <w:r>
        <w:t>Subcontractor Trust Account</w:t>
      </w:r>
    </w:p>
    <w:p w14:paraId="0C45D25C" w14:textId="656FBD14" w:rsidR="00166E5F" w:rsidRPr="00772AD5" w:rsidRDefault="00166E5F" w:rsidP="008E55CF">
      <w:pPr>
        <w:pStyle w:val="DefenceDefinition0"/>
        <w:rPr>
          <w:b/>
        </w:rPr>
      </w:pPr>
      <w:r>
        <w:t xml:space="preserve">Has the meaning given in clause </w:t>
      </w:r>
      <w:r>
        <w:rPr>
          <w:b/>
        </w:rPr>
        <w:fldChar w:fldCharType="begin"/>
      </w:r>
      <w:r>
        <w:instrText xml:space="preserve"> REF _Ref121747821 \r \h </w:instrText>
      </w:r>
      <w:r>
        <w:rPr>
          <w:b/>
        </w:rPr>
      </w:r>
      <w:r>
        <w:rPr>
          <w:b/>
        </w:rPr>
        <w:fldChar w:fldCharType="separate"/>
      </w:r>
      <w:r w:rsidR="00E167EA">
        <w:t>14(a)(ii)</w:t>
      </w:r>
      <w:r>
        <w:rPr>
          <w:b/>
        </w:rPr>
        <w:fldChar w:fldCharType="end"/>
      </w:r>
      <w:r>
        <w:t xml:space="preserve">. </w:t>
      </w:r>
    </w:p>
    <w:p w14:paraId="0CD8D662" w14:textId="7BA5DA49" w:rsidR="00C66989" w:rsidRDefault="00C66989">
      <w:pPr>
        <w:pStyle w:val="DefenceBoldNormal"/>
      </w:pPr>
      <w:r>
        <w:t>Subcontractor Trust Account Trust Deed</w:t>
      </w:r>
    </w:p>
    <w:p w14:paraId="69F224AD" w14:textId="4257CBBA" w:rsidR="00C66989" w:rsidRPr="00772AD5" w:rsidRDefault="00C66989" w:rsidP="008E55CF">
      <w:pPr>
        <w:pStyle w:val="DefenceDefinition0"/>
        <w:rPr>
          <w:b/>
        </w:rPr>
      </w:pPr>
      <w:r>
        <w:t>A subcontractor trust account trust deed in the form set out in the Schedule of Collateral Documents.</w:t>
      </w:r>
    </w:p>
    <w:p w14:paraId="0EB20B2E" w14:textId="1C79EF2A" w:rsidR="0016730F" w:rsidRDefault="0016730F">
      <w:pPr>
        <w:pStyle w:val="DefenceBoldNormal"/>
      </w:pPr>
      <w:r>
        <w:t>Supplied Information</w:t>
      </w:r>
    </w:p>
    <w:p w14:paraId="77975487" w14:textId="195559BD" w:rsidR="0016730F" w:rsidRDefault="0064736D" w:rsidP="00AE2F70">
      <w:pPr>
        <w:pStyle w:val="DefenceDefinition0"/>
      </w:pPr>
      <w:r>
        <w:t>Any information (whether written, verbal or stored in electronic media) given or made available to the Contractor by or on behalf of the Commonwealth before or after the Award Date</w:t>
      </w:r>
      <w:r w:rsidR="00F562BD">
        <w:t xml:space="preserve">. </w:t>
      </w:r>
    </w:p>
    <w:p w14:paraId="7A606E3D" w14:textId="2C13F80C" w:rsidR="00D0606E" w:rsidRPr="00D0606E" w:rsidRDefault="00D0606E" w:rsidP="008E55CF">
      <w:pPr>
        <w:pStyle w:val="DefenceBoldNormal"/>
      </w:pPr>
      <w:r>
        <w:t>Synthetic Greenhouse Gas</w:t>
      </w:r>
    </w:p>
    <w:p w14:paraId="151FB8CE" w14:textId="54F7E5BD" w:rsidR="00D0606E" w:rsidRPr="00FA611C" w:rsidRDefault="00D0606E" w:rsidP="00AE2F70">
      <w:pPr>
        <w:pStyle w:val="DefenceDefinition0"/>
      </w:pPr>
      <w:r>
        <w:t xml:space="preserve">Any gas identified as a Synthetic Greenhouse Gas in the </w:t>
      </w:r>
      <w:r>
        <w:rPr>
          <w:i/>
          <w:iCs/>
        </w:rPr>
        <w:t>Ozone Protection and Synthetic Greenhouse Gas Management Act 1989</w:t>
      </w:r>
      <w:r>
        <w:t xml:space="preserve"> (Cth) or in any regulations made under that Act. </w:t>
      </w:r>
    </w:p>
    <w:p w14:paraId="12C95F03" w14:textId="05F9BB8B" w:rsidR="00EE3A84" w:rsidRDefault="00FF5BEC">
      <w:pPr>
        <w:pStyle w:val="DefenceBoldNormal"/>
      </w:pPr>
      <w:r>
        <w:t>Table of Variation Rates and Prices</w:t>
      </w:r>
      <w:bookmarkEnd w:id="122"/>
    </w:p>
    <w:p w14:paraId="524EB900" w14:textId="4C4264BA" w:rsidR="00EE3A84" w:rsidRDefault="00FF5BEC">
      <w:pPr>
        <w:pStyle w:val="DefenceDefinition0"/>
      </w:pPr>
      <w:r>
        <w:t xml:space="preserve">The table (if any) in </w:t>
      </w:r>
      <w:r w:rsidR="004B239F">
        <w:fldChar w:fldCharType="begin"/>
      </w:r>
      <w:r w:rsidR="004B239F">
        <w:instrText xml:space="preserve"> REF _Ref145096079 \w \h </w:instrText>
      </w:r>
      <w:r w:rsidR="004B239F">
        <w:fldChar w:fldCharType="separate"/>
      </w:r>
      <w:r w:rsidR="00E167EA">
        <w:t>Annexure 3</w:t>
      </w:r>
      <w:r w:rsidR="004B239F">
        <w:fldChar w:fldCharType="end"/>
      </w:r>
      <w:r>
        <w:t xml:space="preserve">, containing rates and prices to be used for the purposes of valuing </w:t>
      </w:r>
      <w:r w:rsidRPr="006B0FD0">
        <w:t>Variation</w:t>
      </w:r>
      <w:r w:rsidRPr="00F66E65">
        <w:t>s</w:t>
      </w:r>
      <w:r>
        <w:t xml:space="preserve"> under clause </w:t>
      </w:r>
      <w:r>
        <w:fldChar w:fldCharType="begin"/>
      </w:r>
      <w:r>
        <w:instrText xml:space="preserve"> REF _Ref454555579 \r \h  \* MERGEFORMAT </w:instrText>
      </w:r>
      <w:r>
        <w:fldChar w:fldCharType="separate"/>
      </w:r>
      <w:r w:rsidR="00E167EA">
        <w:t>12.3</w:t>
      </w:r>
      <w:r>
        <w:fldChar w:fldCharType="end"/>
      </w:r>
      <w:r>
        <w:t>.</w:t>
      </w:r>
      <w:r w:rsidR="008C0320">
        <w:t xml:space="preserve"> </w:t>
      </w:r>
    </w:p>
    <w:p w14:paraId="311C16B5" w14:textId="77777777" w:rsidR="00B969D9" w:rsidRPr="00A22A5E" w:rsidRDefault="00B969D9" w:rsidP="00AE2F70">
      <w:pPr>
        <w:pStyle w:val="DefenceBoldNormal"/>
      </w:pPr>
      <w:r w:rsidRPr="00A22A5E">
        <w:t xml:space="preserve">Tax </w:t>
      </w:r>
      <w:r w:rsidRPr="00F836D6">
        <w:rPr>
          <w:b w:val="0"/>
          <w:bCs/>
        </w:rPr>
        <w:t>or</w:t>
      </w:r>
      <w:r w:rsidRPr="00A22A5E">
        <w:t xml:space="preserve"> Taxes</w:t>
      </w:r>
    </w:p>
    <w:p w14:paraId="1D9FF233" w14:textId="77777777" w:rsidR="00B969D9" w:rsidRPr="005D2C6B" w:rsidRDefault="00B969D9" w:rsidP="00B969D9">
      <w:pPr>
        <w:pStyle w:val="DefenceDefinition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15D82B5F" w14:textId="45B93DC6" w:rsidR="001D0410" w:rsidRDefault="001D0410">
      <w:pPr>
        <w:pStyle w:val="DefenceBoldNormal"/>
      </w:pPr>
      <w:bookmarkStart w:id="123" w:name="Variation"/>
      <w:r>
        <w:t>Time or Date for Completion</w:t>
      </w:r>
    </w:p>
    <w:p w14:paraId="4AB1AE03" w14:textId="06774E1E" w:rsidR="001D0410" w:rsidRPr="00FA611C" w:rsidRDefault="001D0410" w:rsidP="00AE2F70">
      <w:pPr>
        <w:pStyle w:val="DefenceDefinition0"/>
      </w:pPr>
      <w:r>
        <w:t xml:space="preserve">Has the meaning given to that term in clause </w:t>
      </w:r>
      <w:r>
        <w:rPr>
          <w:b/>
        </w:rPr>
        <w:fldChar w:fldCharType="begin"/>
      </w:r>
      <w:r>
        <w:instrText xml:space="preserve"> REF _Ref115953798 \r \h </w:instrText>
      </w:r>
      <w:r>
        <w:rPr>
          <w:b/>
        </w:rPr>
      </w:r>
      <w:r>
        <w:rPr>
          <w:b/>
        </w:rPr>
        <w:fldChar w:fldCharType="separate"/>
      </w:r>
      <w:r w:rsidR="00E167EA">
        <w:t>11.1(c)</w:t>
      </w:r>
      <w:r>
        <w:rPr>
          <w:b/>
        </w:rPr>
        <w:fldChar w:fldCharType="end"/>
      </w:r>
      <w:r>
        <w:t>.</w:t>
      </w:r>
      <w:r w:rsidR="00FA1096">
        <w:t xml:space="preserve"> </w:t>
      </w:r>
    </w:p>
    <w:p w14:paraId="10632CF3" w14:textId="7A9734F9" w:rsidR="002C27F7" w:rsidRDefault="002C27F7">
      <w:pPr>
        <w:pStyle w:val="DefenceBoldNormal"/>
      </w:pPr>
      <w:r>
        <w:t>Transition-In Activities</w:t>
      </w:r>
    </w:p>
    <w:p w14:paraId="0F8798E9" w14:textId="38C7B5F3" w:rsidR="002C27F7" w:rsidRPr="00FA611C" w:rsidRDefault="003F6E3E" w:rsidP="00AE2F70">
      <w:pPr>
        <w:pStyle w:val="DefenceDefinition0"/>
      </w:pPr>
      <w:r>
        <w:t>The activities required to be carried out by the Contractor during the Transition-in Period to ensure that it is able to commence full performance of the Services on the Services Commencement Date</w:t>
      </w:r>
      <w:r w:rsidR="00F85467">
        <w:t>, as described in further detail in the Specification</w:t>
      </w:r>
      <w:r>
        <w:t>.</w:t>
      </w:r>
    </w:p>
    <w:p w14:paraId="13190451" w14:textId="15ACB248" w:rsidR="00DF31D2" w:rsidRPr="00432C7F" w:rsidRDefault="00DF31D2" w:rsidP="008E55CF">
      <w:pPr>
        <w:pStyle w:val="DefenceBoldNormal"/>
      </w:pPr>
      <w:r>
        <w:lastRenderedPageBreak/>
        <w:t>Transition-In Fee</w:t>
      </w:r>
    </w:p>
    <w:p w14:paraId="41C753E5" w14:textId="116C258B" w:rsidR="00DF31D2" w:rsidRDefault="00DF31D2" w:rsidP="00DF31D2">
      <w:pPr>
        <w:pStyle w:val="DefenceDefinition0"/>
      </w:pPr>
      <w:r>
        <w:t xml:space="preserve">The fee calculated in accordance with </w:t>
      </w:r>
      <w:r w:rsidR="00CD6EA0">
        <w:t xml:space="preserve">the </w:t>
      </w:r>
      <w:r w:rsidR="00CD6EA0" w:rsidRPr="0008249E">
        <w:t>fees</w:t>
      </w:r>
      <w:r w:rsidR="004B7E15">
        <w:t xml:space="preserve"> </w:t>
      </w:r>
      <w:r w:rsidR="0008249E" w:rsidRPr="00772AD5">
        <w:t>[#insert relevant Annexure reference]</w:t>
      </w:r>
      <w:r>
        <w:t>.</w:t>
      </w:r>
    </w:p>
    <w:p w14:paraId="51B80D35" w14:textId="4E60871F" w:rsidR="00041998" w:rsidRDefault="00041998">
      <w:pPr>
        <w:pStyle w:val="DefenceBoldNormal"/>
      </w:pPr>
      <w:r>
        <w:t>Transition-In Period</w:t>
      </w:r>
    </w:p>
    <w:p w14:paraId="51AE9259" w14:textId="1C2C5C11" w:rsidR="00041998" w:rsidRPr="00FA611C" w:rsidRDefault="003F6E3E" w:rsidP="00AE2F70">
      <w:pPr>
        <w:pStyle w:val="DefenceDefinition0"/>
      </w:pPr>
      <w:r>
        <w:t>The period from the Award Date to the Services Commencement Date.</w:t>
      </w:r>
    </w:p>
    <w:p w14:paraId="067A63B8" w14:textId="23501165" w:rsidR="003C3EEC" w:rsidRDefault="003C3EEC">
      <w:pPr>
        <w:pStyle w:val="DefenceBoldNormal"/>
      </w:pPr>
      <w:r>
        <w:t>Transition-In Plan</w:t>
      </w:r>
    </w:p>
    <w:p w14:paraId="7A12A57C" w14:textId="5ABD5D61" w:rsidR="003C3EEC" w:rsidRDefault="007473F8" w:rsidP="00AE2F70">
      <w:pPr>
        <w:pStyle w:val="DefenceDefinition0"/>
      </w:pPr>
      <w:r>
        <w:t xml:space="preserve">The plan prepared by the Contractor and finalised under clause </w:t>
      </w:r>
      <w:r w:rsidRPr="00FA611C">
        <w:fldChar w:fldCharType="begin"/>
      </w:r>
      <w:r w:rsidRPr="00AE2F70">
        <w:instrText xml:space="preserve"> REF _Ref162942578 \w \h  \* MERGEFORMAT </w:instrText>
      </w:r>
      <w:r w:rsidRPr="00FA611C">
        <w:fldChar w:fldCharType="separate"/>
      </w:r>
      <w:r w:rsidR="00E167EA">
        <w:t>10.9</w:t>
      </w:r>
      <w:r w:rsidRPr="00FA611C">
        <w:fldChar w:fldCharType="end"/>
      </w:r>
      <w:r w:rsidRPr="00FA611C">
        <w:t xml:space="preserve">, which must set out in adequate detail </w:t>
      </w:r>
      <w:r w:rsidR="00CE08F9">
        <w:t>how, during the Transition-In Period, the Contractor will undertake the Transition-In Activities.</w:t>
      </w:r>
    </w:p>
    <w:p w14:paraId="797C703C" w14:textId="03AD3487" w:rsidR="00CE08F9" w:rsidRDefault="00CE08F9" w:rsidP="00AE2F70">
      <w:pPr>
        <w:pStyle w:val="DefenceDefinition0"/>
      </w:pPr>
      <w:r>
        <w:t>The Transition-In Plan must address, at a minimum:</w:t>
      </w:r>
    </w:p>
    <w:p w14:paraId="10EE05A9" w14:textId="43FD1129" w:rsidR="007473F8" w:rsidRPr="00AE2F70" w:rsidRDefault="00CE08F9" w:rsidP="007473F8">
      <w:pPr>
        <w:pStyle w:val="DefenceDefinitionNum"/>
        <w:rPr>
          <w:b/>
          <w:bCs/>
        </w:rPr>
      </w:pPr>
      <w:r>
        <w:t xml:space="preserve">how the Contractor will establish and procure the </w:t>
      </w:r>
      <w:r w:rsidR="007473F8">
        <w:t>labour and resources</w:t>
      </w:r>
      <w:r>
        <w:t xml:space="preserve"> required for the Services</w:t>
      </w:r>
      <w:r w:rsidR="007473F8">
        <w:t>, including subcontractors, vehicles, plant, equipment and office accommodation;</w:t>
      </w:r>
    </w:p>
    <w:p w14:paraId="5FAF4D6A" w14:textId="0379C698" w:rsidR="007473F8" w:rsidRPr="00AE2F70" w:rsidRDefault="00CE08F9" w:rsidP="007473F8">
      <w:pPr>
        <w:pStyle w:val="DefenceDefinitionNum"/>
        <w:rPr>
          <w:b/>
          <w:bCs/>
        </w:rPr>
      </w:pPr>
      <w:r>
        <w:t xml:space="preserve">the </w:t>
      </w:r>
      <w:r w:rsidR="007473F8">
        <w:t xml:space="preserve">training and induction </w:t>
      </w:r>
      <w:r>
        <w:t>to be provided by the Contractor to its</w:t>
      </w:r>
      <w:r w:rsidR="007473F8">
        <w:t xml:space="preserve"> employees and subcontractors; </w:t>
      </w:r>
    </w:p>
    <w:p w14:paraId="340B0FF1" w14:textId="77777777" w:rsidR="007A5609" w:rsidRPr="00432C7F" w:rsidRDefault="00CE08F9" w:rsidP="007473F8">
      <w:pPr>
        <w:pStyle w:val="DefenceDefinitionNum"/>
        <w:rPr>
          <w:b/>
          <w:bCs/>
        </w:rPr>
      </w:pPr>
      <w:r>
        <w:t xml:space="preserve">how the Contractor will </w:t>
      </w:r>
      <w:r w:rsidR="007473F8">
        <w:t>acquire any technology required for the performance of the Services</w:t>
      </w:r>
      <w:r w:rsidR="00D73A6A">
        <w:t xml:space="preserve">; </w:t>
      </w:r>
    </w:p>
    <w:p w14:paraId="15AA7582" w14:textId="77777777" w:rsidR="007A5609" w:rsidRPr="00432C7F" w:rsidRDefault="007A5609" w:rsidP="007473F8">
      <w:pPr>
        <w:pStyle w:val="DefenceDefinitionNum"/>
        <w:rPr>
          <w:b/>
          <w:bCs/>
        </w:rPr>
      </w:pPr>
      <w:r>
        <w:t>the procedures to be implemented by the Contractor to capture and report data under the Contract;</w:t>
      </w:r>
    </w:p>
    <w:p w14:paraId="4C84CC2E" w14:textId="22774F47" w:rsidR="00D73A6A" w:rsidRPr="00432C7F" w:rsidRDefault="007A5609" w:rsidP="007473F8">
      <w:pPr>
        <w:pStyle w:val="DefenceDefinitionNum"/>
        <w:rPr>
          <w:b/>
          <w:bCs/>
        </w:rPr>
      </w:pPr>
      <w:r>
        <w:t xml:space="preserve">the Contractor’s proposed mobilisation arrangements, including the process by which its operations on each Site and access arrangements will be established; </w:t>
      </w:r>
      <w:r w:rsidR="00D73A6A">
        <w:t>and</w:t>
      </w:r>
    </w:p>
    <w:p w14:paraId="4F528090" w14:textId="3D18946D" w:rsidR="007473F8" w:rsidRPr="00AE2F70" w:rsidRDefault="00D73A6A" w:rsidP="007473F8">
      <w:pPr>
        <w:pStyle w:val="DefenceDefinitionNum"/>
        <w:rPr>
          <w:b/>
          <w:bCs/>
        </w:rPr>
      </w:pPr>
      <w:r>
        <w:t xml:space="preserve">the Contractor’s program for the preparation, submission and finalisation of each other </w:t>
      </w:r>
      <w:r w:rsidR="00B06F14">
        <w:t xml:space="preserve">Contract </w:t>
      </w:r>
      <w:r w:rsidR="00CA686E">
        <w:t>Management</w:t>
      </w:r>
      <w:r>
        <w:t xml:space="preserve"> Plan required to be finalised prior to expiry of the Transition-In Period</w:t>
      </w:r>
      <w:r w:rsidR="007473F8">
        <w:t>,</w:t>
      </w:r>
    </w:p>
    <w:p w14:paraId="2823C170" w14:textId="34312654" w:rsidR="007473F8" w:rsidRDefault="007473F8" w:rsidP="00AE2F70">
      <w:pPr>
        <w:pStyle w:val="DefenceDefinition0"/>
      </w:pPr>
      <w:r>
        <w:t xml:space="preserve">so </w:t>
      </w:r>
      <w:r w:rsidR="00CE08F9">
        <w:t>as to ensure that the</w:t>
      </w:r>
      <w:r>
        <w:t xml:space="preserve"> Contractor can perform the Services in accordance with the Contract on and from the Service Commencement Date.</w:t>
      </w:r>
      <w:r w:rsidR="00DF3737">
        <w:t xml:space="preserve"> </w:t>
      </w:r>
    </w:p>
    <w:p w14:paraId="24CE91B8" w14:textId="2E446A2B" w:rsidR="00CE08F9" w:rsidRDefault="00CE08F9" w:rsidP="00CE08F9">
      <w:pPr>
        <w:pStyle w:val="DefenceBoldNormal"/>
      </w:pPr>
      <w:r>
        <w:t>Transition-Out Activities</w:t>
      </w:r>
    </w:p>
    <w:p w14:paraId="23B9024F" w14:textId="72066120" w:rsidR="00CE08F9" w:rsidRPr="00700CD2" w:rsidRDefault="00EF6CA0" w:rsidP="00AE2F70">
      <w:pPr>
        <w:pStyle w:val="DefenceDefinition0"/>
      </w:pPr>
      <w:r>
        <w:t xml:space="preserve">The activities specified in the </w:t>
      </w:r>
      <w:r w:rsidR="00F85467">
        <w:t>Specification</w:t>
      </w:r>
      <w:r>
        <w:t>.</w:t>
      </w:r>
    </w:p>
    <w:p w14:paraId="0B9A4899" w14:textId="7AE09540" w:rsidR="00CE08F9" w:rsidRDefault="00CE08F9" w:rsidP="00CE08F9">
      <w:pPr>
        <w:pStyle w:val="DefenceBoldNormal"/>
      </w:pPr>
      <w:r>
        <w:t>Transition-Out Period</w:t>
      </w:r>
    </w:p>
    <w:p w14:paraId="38DFDC64" w14:textId="3FA9E6DD" w:rsidR="00CE08F9" w:rsidRPr="00700CD2" w:rsidRDefault="00F161CD" w:rsidP="00AE2F70">
      <w:pPr>
        <w:pStyle w:val="DefenceDefinition0"/>
      </w:pPr>
      <w:r>
        <w:t>The period specified in the Contract Particulars.</w:t>
      </w:r>
    </w:p>
    <w:p w14:paraId="794ADF28" w14:textId="4CA80740" w:rsidR="001550EC" w:rsidRDefault="001550EC">
      <w:pPr>
        <w:pStyle w:val="DefenceBoldNormal"/>
      </w:pPr>
      <w:r>
        <w:t>Transition-Out Plan</w:t>
      </w:r>
    </w:p>
    <w:p w14:paraId="56F07F38" w14:textId="749E6657" w:rsidR="00C037B6" w:rsidRDefault="00C037B6">
      <w:pPr>
        <w:pStyle w:val="DefenceDefinition0"/>
      </w:pPr>
      <w:r>
        <w:t>The plan prepared by the Contractor and finalised under clause </w:t>
      </w:r>
      <w:r>
        <w:fldChar w:fldCharType="begin"/>
      </w:r>
      <w:r>
        <w:instrText xml:space="preserve"> REF _Ref162942578 \w \h  \* MERGEFORMAT </w:instrText>
      </w:r>
      <w:r>
        <w:fldChar w:fldCharType="separate"/>
      </w:r>
      <w:r w:rsidR="00E167EA">
        <w:t>10.9</w:t>
      </w:r>
      <w:r>
        <w:fldChar w:fldCharType="end"/>
      </w:r>
      <w:r>
        <w:t xml:space="preserve">, which must set out in adequate detail </w:t>
      </w:r>
      <w:r w:rsidR="00CE08F9">
        <w:t>how, during the Transition-Out Period, the Contractor will undertake the Transition-Out Activities.</w:t>
      </w:r>
      <w:r>
        <w:t xml:space="preserve"> </w:t>
      </w:r>
    </w:p>
    <w:p w14:paraId="79065494" w14:textId="2B3F6E5D" w:rsidR="00C037B6" w:rsidRDefault="00C037B6" w:rsidP="00AE2F70">
      <w:pPr>
        <w:pStyle w:val="DefenceDefinition0"/>
      </w:pPr>
      <w:r>
        <w:t>The Transition-Out</w:t>
      </w:r>
      <w:r w:rsidRPr="006B0FD0">
        <w:t xml:space="preserve"> Plan</w:t>
      </w:r>
      <w:r>
        <w:t xml:space="preserve"> must address, at a minimum:</w:t>
      </w:r>
    </w:p>
    <w:p w14:paraId="2FE9B64B" w14:textId="57549ACF" w:rsidR="00C037B6" w:rsidRDefault="00C037B6" w:rsidP="00C037B6">
      <w:pPr>
        <w:pStyle w:val="DefenceDefinitionNum"/>
      </w:pPr>
      <w:r>
        <w:t xml:space="preserve">how the Contractor intends to disengage from its obligation to provide the Services at the end of the term of the Contract, including in respect of its Subcontractors, vehicles, plant, equipment and office accommodation; </w:t>
      </w:r>
    </w:p>
    <w:p w14:paraId="652B138A" w14:textId="5488906C" w:rsidR="001550EC" w:rsidRDefault="00C037B6" w:rsidP="00C037B6">
      <w:pPr>
        <w:pStyle w:val="DefenceDefinitionNum"/>
      </w:pPr>
      <w:r>
        <w:t>how the Contractor intends to transfer responsibility for the provision of the Services to the Commonwealth or its nominee at the end of the term of the Contract;</w:t>
      </w:r>
    </w:p>
    <w:p w14:paraId="36F0C7B2" w14:textId="4E4EF0AE" w:rsidR="007473F8" w:rsidRDefault="007473F8" w:rsidP="00C037B6">
      <w:pPr>
        <w:pStyle w:val="DefenceDefinitionNum"/>
      </w:pPr>
      <w:r>
        <w:t xml:space="preserve">how the Contractor will continue to meet its contractual obligations up to the later of expiry of the term of the Contract and </w:t>
      </w:r>
      <w:r w:rsidR="00B71E74">
        <w:t>C</w:t>
      </w:r>
      <w:r>
        <w:t>ompletion of the last Service Request; and</w:t>
      </w:r>
    </w:p>
    <w:p w14:paraId="1619703B" w14:textId="246D2D83" w:rsidR="00C037B6" w:rsidRPr="00903F16" w:rsidRDefault="007473F8" w:rsidP="00AE2F70">
      <w:pPr>
        <w:pStyle w:val="DefenceDefinitionNum"/>
      </w:pPr>
      <w:r>
        <w:t xml:space="preserve">the transfer to the Commonwealth or its nominee of the </w:t>
      </w:r>
      <w:r w:rsidR="00B34EFE">
        <w:t xml:space="preserve">Contract </w:t>
      </w:r>
      <w:r>
        <w:t>Documents held or controlled by the Contractor or its subcontractors, agents or suppliers, including proposed dates and methods of transfer.</w:t>
      </w:r>
      <w:r w:rsidR="00C037B6">
        <w:t xml:space="preserve"> </w:t>
      </w:r>
    </w:p>
    <w:p w14:paraId="288D42F9" w14:textId="42CB25EA" w:rsidR="00EE3A84" w:rsidRDefault="00FF5BEC">
      <w:pPr>
        <w:pStyle w:val="DefenceBoldNormal"/>
      </w:pPr>
      <w:r>
        <w:lastRenderedPageBreak/>
        <w:t>Variation</w:t>
      </w:r>
      <w:bookmarkEnd w:id="123"/>
    </w:p>
    <w:p w14:paraId="4E4F0739" w14:textId="69D1B254" w:rsidR="00EE3A84" w:rsidRDefault="009E1D81">
      <w:pPr>
        <w:pStyle w:val="DefenceDefinition0"/>
      </w:pPr>
      <w:r>
        <w:t xml:space="preserve">Has the meaning given in clause </w:t>
      </w:r>
      <w:r>
        <w:fldChar w:fldCharType="begin"/>
      </w:r>
      <w:r>
        <w:instrText xml:space="preserve"> REF _Ref115954943 \r \h </w:instrText>
      </w:r>
      <w:r>
        <w:fldChar w:fldCharType="separate"/>
      </w:r>
      <w:r w:rsidR="00E167EA">
        <w:t>12.1</w:t>
      </w:r>
      <w:r>
        <w:fldChar w:fldCharType="end"/>
      </w:r>
      <w:r w:rsidR="00EB503B">
        <w:t xml:space="preserve"> </w:t>
      </w:r>
      <w:r w:rsidR="00EB503B" w:rsidRPr="005A4F33">
        <w:t xml:space="preserve">or </w:t>
      </w:r>
      <w:r w:rsidR="00EB503B" w:rsidRPr="00C52AAD">
        <w:t xml:space="preserve">the </w:t>
      </w:r>
      <w:r w:rsidR="00EB503B" w:rsidRPr="00A904E1">
        <w:t>Specification</w:t>
      </w:r>
      <w:r w:rsidR="00EB503B" w:rsidRPr="00E61CC9">
        <w:t>, in th</w:t>
      </w:r>
      <w:r w:rsidR="00EB503B" w:rsidRPr="00B30E1D">
        <w:t>e case of a variation to a Service Request</w:t>
      </w:r>
      <w:r>
        <w:t xml:space="preserve">. </w:t>
      </w:r>
    </w:p>
    <w:p w14:paraId="48D4FB76" w14:textId="77777777" w:rsidR="00EE3A84" w:rsidRDefault="00FF5BEC">
      <w:pPr>
        <w:pStyle w:val="DefenceBoldNormal"/>
      </w:pPr>
      <w:bookmarkStart w:id="124" w:name="WHSLegislation"/>
      <w:r w:rsidRPr="00B76D58">
        <w:t>WHS Legislation</w:t>
      </w:r>
      <w:bookmarkEnd w:id="124"/>
    </w:p>
    <w:p w14:paraId="2DBFAAF8" w14:textId="77777777" w:rsidR="00EE3A84" w:rsidRDefault="00FF5BEC" w:rsidP="008E55CF">
      <w:pPr>
        <w:pStyle w:val="DefenceDefinition0"/>
      </w:pPr>
      <w:r>
        <w:t>Means</w:t>
      </w:r>
      <w:r w:rsidR="00283EA2">
        <w:t xml:space="preserve"> </w:t>
      </w:r>
      <w:r w:rsidR="00283EA2" w:rsidRPr="00F20442">
        <w:t>any of the following</w:t>
      </w:r>
      <w:r>
        <w:t>:</w:t>
      </w:r>
    </w:p>
    <w:p w14:paraId="2D0EC26A" w14:textId="77777777" w:rsidR="00EE3A84" w:rsidRDefault="00FF5BEC" w:rsidP="009F1094">
      <w:pPr>
        <w:pStyle w:val="DefenceDefinitionNum"/>
      </w:pPr>
      <w:r w:rsidRPr="009F1094">
        <w:rPr>
          <w:i/>
        </w:rPr>
        <w:t>Work Health and Safety Act 2011 (</w:t>
      </w:r>
      <w:r w:rsidR="00283EA2" w:rsidRPr="009F1094">
        <w:rPr>
          <w:i/>
        </w:rPr>
        <w:t>Cth</w:t>
      </w:r>
      <w:r w:rsidRPr="009F1094">
        <w:rPr>
          <w:i/>
        </w:rPr>
        <w:t xml:space="preserve">) </w:t>
      </w:r>
      <w:r w:rsidRPr="00A22A5E">
        <w:t>and</w:t>
      </w:r>
      <w:r w:rsidRPr="009F1094">
        <w:rPr>
          <w:i/>
        </w:rPr>
        <w:t xml:space="preserve"> Work Health and Safety Regulation</w:t>
      </w:r>
      <w:r w:rsidR="001E4116" w:rsidRPr="009F1094">
        <w:rPr>
          <w:i/>
        </w:rPr>
        <w:t>s</w:t>
      </w:r>
      <w:r>
        <w:t xml:space="preserve"> </w:t>
      </w:r>
      <w:r w:rsidRPr="009F1094">
        <w:rPr>
          <w:i/>
        </w:rPr>
        <w:t>2011</w:t>
      </w:r>
      <w:r>
        <w:t xml:space="preserve"> (</w:t>
      </w:r>
      <w:r w:rsidR="00283EA2">
        <w:t>Cth</w:t>
      </w:r>
      <w:r>
        <w:t>);</w:t>
      </w:r>
      <w:r w:rsidR="00DF7140">
        <w:t xml:space="preserve"> and</w:t>
      </w:r>
    </w:p>
    <w:p w14:paraId="2A451993" w14:textId="77777777" w:rsidR="00EE3A84" w:rsidRDefault="00283EA2" w:rsidP="009F1094">
      <w:pPr>
        <w:pStyle w:val="DefenceDefinitionNum"/>
      </w:pPr>
      <w:r w:rsidRPr="00F20442">
        <w:t xml:space="preserve">any corresponding WHS law as defined in section 4 of the </w:t>
      </w:r>
      <w:r w:rsidR="00FF5BEC">
        <w:rPr>
          <w:i/>
        </w:rPr>
        <w:t xml:space="preserve">Work Health and Safety Act </w:t>
      </w:r>
      <w:r w:rsidR="00FF5BEC" w:rsidRPr="0010224E">
        <w:rPr>
          <w:i/>
        </w:rPr>
        <w:t>2011</w:t>
      </w:r>
      <w:r w:rsidR="00FF5BEC">
        <w:rPr>
          <w:i/>
        </w:rPr>
        <w:t xml:space="preserve"> </w:t>
      </w:r>
      <w:r w:rsidR="00FF5BEC" w:rsidRPr="00A22A5E">
        <w:t>(</w:t>
      </w:r>
      <w:r w:rsidRPr="00A22A5E">
        <w:t>Cth</w:t>
      </w:r>
      <w:r w:rsidR="00FF5BEC" w:rsidRPr="00A22A5E">
        <w:t>)</w:t>
      </w:r>
      <w:r w:rsidR="001E4116">
        <w:rPr>
          <w:i/>
        </w:rPr>
        <w:t>.</w:t>
      </w:r>
    </w:p>
    <w:p w14:paraId="6A019548" w14:textId="606C2021" w:rsidR="00EE3A84" w:rsidRPr="00AE2F70" w:rsidRDefault="00FF5BEC">
      <w:pPr>
        <w:pStyle w:val="DefenceBoldNormal"/>
        <w:rPr>
          <w:b w:val="0"/>
          <w:bCs/>
        </w:rPr>
      </w:pPr>
      <w:bookmarkStart w:id="125" w:name="WorkHealthandSafetyPlan"/>
      <w:r w:rsidRPr="00B76D58">
        <w:t>Work Health and Safety Plan</w:t>
      </w:r>
      <w:bookmarkEnd w:id="125"/>
      <w:r w:rsidR="009E29CD">
        <w:t xml:space="preserve"> </w:t>
      </w:r>
    </w:p>
    <w:p w14:paraId="59C8E450" w14:textId="7381A79E" w:rsidR="00EE3A84" w:rsidRDefault="00FF5BEC">
      <w:pPr>
        <w:pStyle w:val="DefenceDefinition0"/>
      </w:pPr>
      <w:r>
        <w:t>The plan prepared by the</w:t>
      </w:r>
      <w:r w:rsidR="001059D6">
        <w:t xml:space="preserve"> Contractor</w:t>
      </w:r>
      <w:r>
        <w:t xml:space="preserve"> and finalised under clause </w:t>
      </w:r>
      <w:r>
        <w:fldChar w:fldCharType="begin"/>
      </w:r>
      <w:r>
        <w:instrText xml:space="preserve"> REF _Ref162942578 \r \h  \* MERGEFORMAT </w:instrText>
      </w:r>
      <w:r>
        <w:fldChar w:fldCharType="separate"/>
      </w:r>
      <w:r w:rsidR="00E167EA">
        <w:t>10.9</w:t>
      </w:r>
      <w:r>
        <w:fldChar w:fldCharType="end"/>
      </w:r>
      <w:r>
        <w:t xml:space="preserve"> (which is either </w:t>
      </w:r>
      <w:r w:rsidRPr="006B0FD0">
        <w:t>Contract</w:t>
      </w:r>
      <w:r>
        <w:t xml:space="preserve"> specific or </w:t>
      </w:r>
      <w:r w:rsidRPr="006B0FD0">
        <w:t>Site</w:t>
      </w:r>
      <w:r>
        <w:t xml:space="preserve"> specific) and which must set out in adequate detail the procedures the</w:t>
      </w:r>
      <w:r w:rsidR="001059D6">
        <w:t xml:space="preserve"> Contractor</w:t>
      </w:r>
      <w:r>
        <w:t xml:space="preserve"> will implement to manage the </w:t>
      </w:r>
      <w:r w:rsidRPr="006B0FD0">
        <w:t>Services</w:t>
      </w:r>
      <w:r>
        <w:t xml:space="preserve"> from a work health and safety perspective to ensure compliance with all </w:t>
      </w:r>
      <w:r w:rsidRPr="006B0FD0">
        <w:t>Statutory Requirements</w:t>
      </w:r>
      <w:r>
        <w:t xml:space="preserve"> (including </w:t>
      </w:r>
      <w:r w:rsidR="00B71E74">
        <w:t xml:space="preserve">where applicable, </w:t>
      </w:r>
      <w:r>
        <w:t xml:space="preserve">the </w:t>
      </w:r>
      <w:r w:rsidRPr="006B0FD0">
        <w:t>WHS Legislation</w:t>
      </w:r>
      <w:r>
        <w:t xml:space="preserve">).  The </w:t>
      </w:r>
      <w:r w:rsidRPr="006B0FD0">
        <w:t>Work Health and Safety Plan</w:t>
      </w:r>
      <w:r>
        <w:t xml:space="preserve"> must address, at a minimum:</w:t>
      </w:r>
    </w:p>
    <w:p w14:paraId="0AEBC641" w14:textId="77777777" w:rsidR="00EE3A84" w:rsidRDefault="00FF5BEC">
      <w:pPr>
        <w:pStyle w:val="DefenceDefinitionNum"/>
      </w:pPr>
      <w:r>
        <w:t xml:space="preserve">the names, positions and responsibilities of all persons at the workplace whose positions or roles involve specific health and safety responsibilities in connection with the </w:t>
      </w:r>
      <w:r w:rsidRPr="006B0FD0">
        <w:t>Services</w:t>
      </w:r>
      <w:r>
        <w:t>;</w:t>
      </w:r>
    </w:p>
    <w:p w14:paraId="12216264" w14:textId="7813A721" w:rsidR="00EE3A84" w:rsidRDefault="00FF5BEC">
      <w:pPr>
        <w:pStyle w:val="DefenceDefinitionNum"/>
      </w:pPr>
      <w:r>
        <w:t xml:space="preserve">the arrangements in place, or to be implemented, between any persons conducting a business or undertaking </w:t>
      </w:r>
      <w:r w:rsidR="00283EA2">
        <w:t>(</w:t>
      </w:r>
      <w:r w:rsidR="00283EA2" w:rsidRPr="00283EA2">
        <w:rPr>
          <w:b/>
        </w:rPr>
        <w:t>PCBU</w:t>
      </w:r>
      <w:r w:rsidR="00283EA2">
        <w:t xml:space="preserve">) </w:t>
      </w:r>
      <w:r>
        <w:t xml:space="preserve">at the workplace where the </w:t>
      </w:r>
      <w:r w:rsidRPr="006B0FD0">
        <w:t>Services</w:t>
      </w:r>
      <w:r>
        <w:t xml:space="preserve"> are being undertaken regarding consulting, cooperating and coordinating activities where the </w:t>
      </w:r>
      <w:r w:rsidR="00283EA2">
        <w:t xml:space="preserve">PCBU(s) </w:t>
      </w:r>
      <w:r>
        <w:t>at the workplace and the</w:t>
      </w:r>
      <w:r w:rsidR="001059D6">
        <w:t xml:space="preserve"> Contractor</w:t>
      </w:r>
      <w:r>
        <w:t xml:space="preserve"> owe a work health and safety duty in relation to the same work health and safety matter (including procedures for information sharing and communication);</w:t>
      </w:r>
    </w:p>
    <w:p w14:paraId="25C84157" w14:textId="77777777" w:rsidR="00EE3A84" w:rsidRDefault="00FF5BEC">
      <w:pPr>
        <w:pStyle w:val="DefenceDefinitionNum"/>
      </w:pPr>
      <w:r>
        <w:t xml:space="preserve">the arrangements in place, or to be implemented, for managing any work health and safety incidents that occur at a workplace where the </w:t>
      </w:r>
      <w:r w:rsidRPr="006B0FD0">
        <w:t>Services</w:t>
      </w:r>
      <w:r>
        <w:t xml:space="preserve"> are carried out, including:</w:t>
      </w:r>
    </w:p>
    <w:p w14:paraId="0E7F6420" w14:textId="77777777" w:rsidR="00EE3A84" w:rsidRDefault="00FF5BEC">
      <w:pPr>
        <w:pStyle w:val="DefenceDefinitionNum2"/>
      </w:pPr>
      <w:r>
        <w:t>incident (including notifiable incident) reporting procedures;</w:t>
      </w:r>
    </w:p>
    <w:p w14:paraId="4830D7F9" w14:textId="77777777" w:rsidR="00EE3A84" w:rsidRDefault="00FF5BEC">
      <w:pPr>
        <w:pStyle w:val="DefenceDefinitionNum2"/>
      </w:pPr>
      <w:r>
        <w:t>preventative and corrective action procedures; and</w:t>
      </w:r>
    </w:p>
    <w:p w14:paraId="14DA35B7" w14:textId="68BDBA66" w:rsidR="00EE3A84" w:rsidRDefault="00FF5BEC">
      <w:pPr>
        <w:pStyle w:val="DefenceDefinitionNum2"/>
      </w:pPr>
      <w:r>
        <w:t xml:space="preserve">record-keeping and reporting requirements, including reporting to the </w:t>
      </w:r>
      <w:r w:rsidRPr="006B0FD0">
        <w:t>Contract Administrator</w:t>
      </w:r>
      <w:r>
        <w:t xml:space="preserve"> with respect to incidents and accidents under clause</w:t>
      </w:r>
      <w:r w:rsidR="00891CC8">
        <w:t xml:space="preserve"> </w:t>
      </w:r>
      <w:r w:rsidR="00891CC8">
        <w:fldChar w:fldCharType="begin"/>
      </w:r>
      <w:r w:rsidR="00891CC8">
        <w:instrText xml:space="preserve"> REF _Ref116217287 \r \h </w:instrText>
      </w:r>
      <w:r w:rsidR="00891CC8">
        <w:fldChar w:fldCharType="separate"/>
      </w:r>
      <w:r w:rsidR="00E167EA">
        <w:t>3.23(d)</w:t>
      </w:r>
      <w:r w:rsidR="00891CC8">
        <w:fldChar w:fldCharType="end"/>
      </w:r>
      <w:r>
        <w:t>;</w:t>
      </w:r>
    </w:p>
    <w:p w14:paraId="124B612F" w14:textId="77777777" w:rsidR="00EE3A84" w:rsidRDefault="00FF5BEC">
      <w:pPr>
        <w:pStyle w:val="DefenceDefinitionNum"/>
      </w:pPr>
      <w:r>
        <w:t xml:space="preserve">any </w:t>
      </w:r>
      <w:r w:rsidRPr="006B0FD0">
        <w:t>Site</w:t>
      </w:r>
      <w:r>
        <w:t>-specific health and safety rules, and the arrangements for ensuring that all persons at the workplace are informed of these rules;</w:t>
      </w:r>
    </w:p>
    <w:p w14:paraId="70DC0849" w14:textId="77777777" w:rsidR="00EE3A84" w:rsidRDefault="00FF5BEC">
      <w:pPr>
        <w:pStyle w:val="DefenceDefinitionNum"/>
      </w:pPr>
      <w:r>
        <w:t xml:space="preserve">the arrangements for the collection and recording, and any assessment, monitoring and review of </w:t>
      </w:r>
      <w:r w:rsidR="005A0405">
        <w:t xml:space="preserve">any applicable </w:t>
      </w:r>
      <w:r>
        <w:t>safe work method statements;</w:t>
      </w:r>
    </w:p>
    <w:p w14:paraId="407DD0A3" w14:textId="77777777" w:rsidR="00EE3A84" w:rsidRDefault="005A0405">
      <w:pPr>
        <w:pStyle w:val="DefenceDefinitionNum"/>
      </w:pPr>
      <w:r>
        <w:t xml:space="preserve">the </w:t>
      </w:r>
      <w:r w:rsidR="00FF5BEC">
        <w:t>procedures and arrangements for the management of work health and safety generally, including:</w:t>
      </w:r>
    </w:p>
    <w:p w14:paraId="35B9C346" w14:textId="44A418A2" w:rsidR="00EE3A84" w:rsidRDefault="00FF5BEC">
      <w:pPr>
        <w:pStyle w:val="DefenceDefinitionNum2"/>
      </w:pPr>
      <w:r>
        <w:t>details of the</w:t>
      </w:r>
      <w:r w:rsidR="001059D6">
        <w:t xml:space="preserve"> Contractor</w:t>
      </w:r>
      <w:r w:rsidRPr="006B0FD0">
        <w:t>'s</w:t>
      </w:r>
      <w:r>
        <w:t xml:space="preserve"> work health and safety policy;</w:t>
      </w:r>
    </w:p>
    <w:p w14:paraId="328527E7" w14:textId="77777777" w:rsidR="00EE3A84" w:rsidRDefault="00FF5BEC">
      <w:pPr>
        <w:pStyle w:val="DefenceDefinitionNum2"/>
      </w:pPr>
      <w:r>
        <w:t>details of any work health and safety management system (whether certified or uncertified);</w:t>
      </w:r>
    </w:p>
    <w:p w14:paraId="395889BB" w14:textId="77777777" w:rsidR="00EE3A84" w:rsidRDefault="00FF5BEC">
      <w:pPr>
        <w:pStyle w:val="DefenceDefinitionNum2"/>
      </w:pPr>
      <w:bookmarkStart w:id="126" w:name="_Ref461110370"/>
      <w:r>
        <w:t>inductions, training and other awareness programmes regarding work health and safety and any workplace specific work health and safety induction, training and other awareness programmes; and</w:t>
      </w:r>
      <w:bookmarkEnd w:id="126"/>
    </w:p>
    <w:p w14:paraId="14A8A959" w14:textId="660348C3" w:rsidR="00EE3A84" w:rsidRDefault="00FF5BEC">
      <w:pPr>
        <w:pStyle w:val="DefenceDefinitionNum2"/>
      </w:pPr>
      <w:r>
        <w:t xml:space="preserve">emergency procedures, emergency management planning, the use of emergency equipment and the establishment of workplace specific first aid </w:t>
      </w:r>
      <w:r w:rsidR="00AB1776">
        <w:t>equipment</w:t>
      </w:r>
      <w:r>
        <w:t>;</w:t>
      </w:r>
    </w:p>
    <w:p w14:paraId="257569B7" w14:textId="3C96237C" w:rsidR="00EE3A84" w:rsidRDefault="005A0405">
      <w:pPr>
        <w:pStyle w:val="DefenceDefinitionNum"/>
      </w:pPr>
      <w:r>
        <w:t xml:space="preserve">the </w:t>
      </w:r>
      <w:r w:rsidR="00FF5BEC">
        <w:t xml:space="preserve">procedures for ensuring the provision of written assurances to the </w:t>
      </w:r>
      <w:r w:rsidR="00FF5BEC" w:rsidRPr="006B0FD0">
        <w:t>Contract Administrator</w:t>
      </w:r>
      <w:r w:rsidR="00FF5BEC">
        <w:t xml:space="preserve"> under </w:t>
      </w:r>
      <w:r w:rsidR="00FF5BEC" w:rsidRPr="009E0B48">
        <w:t>clause</w:t>
      </w:r>
      <w:r w:rsidR="004269BE">
        <w:t xml:space="preserve"> </w:t>
      </w:r>
      <w:r w:rsidR="004269BE">
        <w:fldChar w:fldCharType="begin"/>
      </w:r>
      <w:r w:rsidR="004269BE">
        <w:instrText xml:space="preserve"> REF _Ref122522745 \w \h </w:instrText>
      </w:r>
      <w:r w:rsidR="004269BE">
        <w:fldChar w:fldCharType="separate"/>
      </w:r>
      <w:r w:rsidR="00E167EA">
        <w:t>3.23(f)</w:t>
      </w:r>
      <w:r w:rsidR="004269BE">
        <w:fldChar w:fldCharType="end"/>
      </w:r>
      <w:r w:rsidR="00FF5BEC" w:rsidRPr="009E0B48">
        <w:t xml:space="preserve"> regarding</w:t>
      </w:r>
      <w:r w:rsidR="00FF5BEC">
        <w:t xml:space="preserve"> compliance with the </w:t>
      </w:r>
      <w:r w:rsidR="00FF5BEC" w:rsidRPr="006B0FD0">
        <w:t>WHS Legislation</w:t>
      </w:r>
      <w:r w:rsidR="00FF5BEC">
        <w:t xml:space="preserve"> by the</w:t>
      </w:r>
      <w:r w:rsidR="001059D6">
        <w:t xml:space="preserve"> Contractor</w:t>
      </w:r>
      <w:r w:rsidR="00FF5BEC">
        <w:t xml:space="preserve">, </w:t>
      </w:r>
      <w:r w:rsidR="00AA52B4">
        <w:t>subcontractor</w:t>
      </w:r>
      <w:r w:rsidR="00FF5BEC">
        <w:t xml:space="preserve">s and </w:t>
      </w:r>
      <w:r w:rsidR="00FF5BEC" w:rsidRPr="006B0FD0">
        <w:t>Other Contractors</w:t>
      </w:r>
      <w:r w:rsidR="00FF5BEC">
        <w:t>;</w:t>
      </w:r>
    </w:p>
    <w:p w14:paraId="246555AB" w14:textId="26C5E5B7" w:rsidR="00EE3A84" w:rsidRDefault="005A0405">
      <w:pPr>
        <w:pStyle w:val="DefenceDefinitionNum"/>
      </w:pPr>
      <w:r>
        <w:lastRenderedPageBreak/>
        <w:t xml:space="preserve">the </w:t>
      </w:r>
      <w:r w:rsidR="00FF5BEC">
        <w:t xml:space="preserve">procedures for the preparation, finalisation and regular reviewing of the </w:t>
      </w:r>
      <w:r w:rsidR="00FF5BEC" w:rsidRPr="006B0FD0">
        <w:t>Work Health and Safety Plan</w:t>
      </w:r>
      <w:r w:rsidR="00FF5BEC">
        <w:t xml:space="preserve"> under clause </w:t>
      </w:r>
      <w:r w:rsidR="00FF5BEC">
        <w:fldChar w:fldCharType="begin"/>
      </w:r>
      <w:r w:rsidR="00FF5BEC">
        <w:instrText xml:space="preserve"> REF _Ref162942578 \r \h  \* MERGEFORMAT </w:instrText>
      </w:r>
      <w:r w:rsidR="00FF5BEC">
        <w:fldChar w:fldCharType="separate"/>
      </w:r>
      <w:r w:rsidR="00E167EA">
        <w:t>10.9</w:t>
      </w:r>
      <w:r w:rsidR="00FF5BEC">
        <w:fldChar w:fldCharType="end"/>
      </w:r>
      <w:r w:rsidR="00FF5BEC">
        <w:t xml:space="preserve"> (including as a consequence of any review of hazards, risks and control measures regarding the </w:t>
      </w:r>
      <w:r w:rsidR="00FF5BEC" w:rsidRPr="006B0FD0">
        <w:t>Services</w:t>
      </w:r>
      <w:r w:rsidR="00FF5BEC">
        <w:t xml:space="preserve"> and any notifiable incident or systemic risk management failure);</w:t>
      </w:r>
    </w:p>
    <w:p w14:paraId="5E943FD6" w14:textId="26A92982" w:rsidR="00EE3A84" w:rsidRDefault="005A0405">
      <w:pPr>
        <w:pStyle w:val="DefenceDefinitionNum"/>
      </w:pPr>
      <w:r>
        <w:t xml:space="preserve">the </w:t>
      </w:r>
      <w:r w:rsidR="00FF5BEC">
        <w:t xml:space="preserve">procedures for the management of </w:t>
      </w:r>
      <w:r w:rsidR="00AA52B4">
        <w:t>subcontractor</w:t>
      </w:r>
      <w:r w:rsidR="00FF5BEC">
        <w:t>s, including:</w:t>
      </w:r>
    </w:p>
    <w:p w14:paraId="7861CFDA" w14:textId="5873C343" w:rsidR="00EE3A84" w:rsidRDefault="00FF5BEC">
      <w:pPr>
        <w:pStyle w:val="DefenceDefinitionNum2"/>
      </w:pPr>
      <w:r>
        <w:t xml:space="preserve">inductions, training and other awareness programmes (in addition to those referred to in subparagraph </w:t>
      </w:r>
      <w:r>
        <w:fldChar w:fldCharType="begin"/>
      </w:r>
      <w:r>
        <w:instrText xml:space="preserve"> REF _Ref461110370 \w \h  \* MERGEFORMAT </w:instrText>
      </w:r>
      <w:r>
        <w:fldChar w:fldCharType="separate"/>
      </w:r>
      <w:r w:rsidR="00E167EA">
        <w:t>(f)(iii)</w:t>
      </w:r>
      <w:r>
        <w:fldChar w:fldCharType="end"/>
      </w:r>
      <w:r>
        <w:t>);</w:t>
      </w:r>
    </w:p>
    <w:p w14:paraId="5B6FD99A" w14:textId="42AA2263" w:rsidR="00EE3A84" w:rsidRDefault="00FF5BEC">
      <w:pPr>
        <w:pStyle w:val="DefenceDefinitionNum2"/>
      </w:pPr>
      <w:r>
        <w:t xml:space="preserve">the </w:t>
      </w:r>
      <w:r w:rsidR="00AA52B4">
        <w:t>subcontractor</w:t>
      </w:r>
      <w:r>
        <w:t>'s development and provision of safe work method statements, job safety assessments or equivalent documentation;</w:t>
      </w:r>
    </w:p>
    <w:p w14:paraId="6CFBC913" w14:textId="13F618B8" w:rsidR="00EE3A84" w:rsidRDefault="00FF5BEC">
      <w:pPr>
        <w:pStyle w:val="DefenceDefinitionNum2"/>
      </w:pPr>
      <w:r>
        <w:t xml:space="preserve">ensuring </w:t>
      </w:r>
      <w:r w:rsidR="00AA52B4">
        <w:t>subcontractor</w:t>
      </w:r>
      <w:r>
        <w:t>s comply with their obligation to consult, cooperate and coordinate activities (including information-sharing and communication of information); and</w:t>
      </w:r>
    </w:p>
    <w:p w14:paraId="125DDFD5" w14:textId="3EC0B4F9" w:rsidR="00EE3A84" w:rsidRDefault="00FF5BEC">
      <w:pPr>
        <w:pStyle w:val="DefenceDefinitionNum2"/>
      </w:pPr>
      <w:r>
        <w:t xml:space="preserve">ensuring </w:t>
      </w:r>
      <w:r w:rsidR="00AA52B4">
        <w:t>subcontractor</w:t>
      </w:r>
      <w:r>
        <w:t xml:space="preserve"> compliance with the</w:t>
      </w:r>
      <w:r w:rsidR="001059D6">
        <w:t xml:space="preserve"> Contractor</w:t>
      </w:r>
      <w:r w:rsidR="00283EA2">
        <w:t xml:space="preserve">'s </w:t>
      </w:r>
      <w:r w:rsidRPr="006B0FD0">
        <w:t>Work Health and Safety Plan</w:t>
      </w:r>
      <w:r>
        <w:t>;</w:t>
      </w:r>
    </w:p>
    <w:p w14:paraId="3660A0A8" w14:textId="45C01D0B" w:rsidR="00EE3A84" w:rsidRDefault="00283EA2">
      <w:pPr>
        <w:pStyle w:val="DefenceDefinitionNum"/>
      </w:pPr>
      <w:r w:rsidRPr="007F6DC6">
        <w:t>details of the project and Contract specific hazards and risks identified by the</w:t>
      </w:r>
      <w:r w:rsidR="001059D6">
        <w:t xml:space="preserve"> Contractor</w:t>
      </w:r>
      <w:r w:rsidRPr="007F6DC6">
        <w:t xml:space="preserve"> and </w:t>
      </w:r>
      <w:r w:rsidR="00FF5BEC">
        <w:t>the</w:t>
      </w:r>
      <w:r w:rsidR="001059D6">
        <w:t xml:space="preserve"> Contractor</w:t>
      </w:r>
      <w:r>
        <w:t xml:space="preserve">'s </w:t>
      </w:r>
      <w:r w:rsidR="00FF5BEC">
        <w:t xml:space="preserve">approach to the management of </w:t>
      </w:r>
      <w:r>
        <w:t xml:space="preserve">these </w:t>
      </w:r>
      <w:r w:rsidR="00FF5BEC">
        <w:t>hazards and risks including how the</w:t>
      </w:r>
      <w:r w:rsidR="001059D6">
        <w:t xml:space="preserve"> Contractor</w:t>
      </w:r>
      <w:r w:rsidR="00FF5BEC">
        <w:t xml:space="preserve"> will identify hazards and eliminate or minimise risks so far as is reasonably practicable:</w:t>
      </w:r>
    </w:p>
    <w:p w14:paraId="3400224D" w14:textId="77777777" w:rsidR="00EE3A84" w:rsidRDefault="00FF5BEC">
      <w:pPr>
        <w:pStyle w:val="DefenceDefinitionNum2"/>
      </w:pPr>
      <w:r>
        <w:t xml:space="preserve">prior to commencing the </w:t>
      </w:r>
      <w:r w:rsidRPr="006B0FD0">
        <w:t>Services</w:t>
      </w:r>
      <w:r>
        <w:t>; and</w:t>
      </w:r>
    </w:p>
    <w:p w14:paraId="0430B294" w14:textId="77777777" w:rsidR="00EE3A84" w:rsidRDefault="00FF5BEC">
      <w:pPr>
        <w:pStyle w:val="DefenceDefinitionNum2"/>
      </w:pPr>
      <w:r>
        <w:t xml:space="preserve">during the </w:t>
      </w:r>
      <w:r w:rsidR="00283EA2">
        <w:t xml:space="preserve">delivery of the </w:t>
      </w:r>
      <w:r w:rsidRPr="006B0FD0">
        <w:t>Services</w:t>
      </w:r>
      <w:r>
        <w:t>;</w:t>
      </w:r>
    </w:p>
    <w:p w14:paraId="5B3F79A2" w14:textId="531A84F2" w:rsidR="00EE3A84" w:rsidRDefault="00FF5BEC">
      <w:pPr>
        <w:pStyle w:val="DefenceDefinitionNum"/>
      </w:pPr>
      <w:r>
        <w:t>the actions the</w:t>
      </w:r>
      <w:r w:rsidR="001059D6">
        <w:t xml:space="preserve"> Contractor</w:t>
      </w:r>
      <w:r>
        <w:t xml:space="preserve"> will take to proactively identify and manage risks to ensure it avoids systematic work health and safety risk management failures occurring during the </w:t>
      </w:r>
      <w:r w:rsidR="00283EA2">
        <w:t xml:space="preserve">delivery of the </w:t>
      </w:r>
      <w:r w:rsidRPr="006B0FD0">
        <w:t>Services</w:t>
      </w:r>
      <w:r>
        <w:t>;</w:t>
      </w:r>
    </w:p>
    <w:p w14:paraId="2D2A1997" w14:textId="2BEAAFDC" w:rsidR="00EE3A84" w:rsidRDefault="00FF5BEC">
      <w:pPr>
        <w:pStyle w:val="DefenceDefinitionNum"/>
      </w:pPr>
      <w:r>
        <w:t>the procedures the</w:t>
      </w:r>
      <w:r w:rsidR="001059D6">
        <w:t xml:space="preserve"> Contractor</w:t>
      </w:r>
      <w:r>
        <w:t xml:space="preserve"> will adopt to audit or otherwise monitor and verify its (and its </w:t>
      </w:r>
      <w:r w:rsidR="00AA52B4">
        <w:t>subcontractor</w:t>
      </w:r>
      <w:r>
        <w:t xml:space="preserve">s') compliance with the </w:t>
      </w:r>
      <w:r w:rsidRPr="006B0FD0">
        <w:t>Work Health and Safety Plan</w:t>
      </w:r>
      <w:r>
        <w:t xml:space="preserve"> and the </w:t>
      </w:r>
      <w:r w:rsidRPr="006B0FD0">
        <w:t>WHS Legislation</w:t>
      </w:r>
      <w:r>
        <w:t xml:space="preserve"> (including details of the regularity, form and content of such audit, monitoring and verification activities);</w:t>
      </w:r>
    </w:p>
    <w:p w14:paraId="683FC429" w14:textId="77777777" w:rsidR="00EE3A84" w:rsidRDefault="00541382">
      <w:pPr>
        <w:pStyle w:val="DefenceDefinitionNum"/>
      </w:pPr>
      <w:r>
        <w:t xml:space="preserve">any </w:t>
      </w:r>
      <w:r w:rsidR="00FF5BEC">
        <w:t xml:space="preserve">additional matters specified in the </w:t>
      </w:r>
      <w:r w:rsidR="00FF5BEC" w:rsidRPr="006B0FD0">
        <w:t>Contract Particulars</w:t>
      </w:r>
      <w:r w:rsidR="00FF5BEC">
        <w:t>; and</w:t>
      </w:r>
    </w:p>
    <w:p w14:paraId="71553A99" w14:textId="77777777" w:rsidR="00EE3A84" w:rsidRDefault="00FF5BEC">
      <w:pPr>
        <w:pStyle w:val="DefenceDefinitionNum"/>
      </w:pPr>
      <w:r>
        <w:t>any other matters required by</w:t>
      </w:r>
      <w:r w:rsidR="003E16BE">
        <w:t xml:space="preserve"> the</w:t>
      </w:r>
      <w:r>
        <w:t>:</w:t>
      </w:r>
    </w:p>
    <w:p w14:paraId="6DB5FA63" w14:textId="77777777" w:rsidR="00EE3A84" w:rsidRDefault="00FF5BEC">
      <w:pPr>
        <w:pStyle w:val="DefenceDefinitionNum2"/>
      </w:pPr>
      <w:r w:rsidRPr="006B0FD0">
        <w:t>Contract</w:t>
      </w:r>
      <w:r>
        <w:t>; or</w:t>
      </w:r>
    </w:p>
    <w:p w14:paraId="79539D13" w14:textId="3ABC46CF" w:rsidR="00EE3A84" w:rsidRDefault="00FF5BEC">
      <w:pPr>
        <w:pStyle w:val="DefenceDefinitionNum2"/>
      </w:pPr>
      <w:r w:rsidRPr="006B0FD0">
        <w:t>Contract Administrator</w:t>
      </w:r>
      <w:r>
        <w:rPr>
          <w:rStyle w:val="DefenceNormalChar"/>
        </w:rPr>
        <w:t>.</w:t>
      </w:r>
      <w:r w:rsidR="00050CC5">
        <w:rPr>
          <w:rStyle w:val="DefenceNormalChar"/>
        </w:rPr>
        <w:t xml:space="preserve"> </w:t>
      </w:r>
    </w:p>
    <w:p w14:paraId="17BDDE83" w14:textId="77777777" w:rsidR="00EE3A84" w:rsidRDefault="00FF5BEC">
      <w:pPr>
        <w:pStyle w:val="DefenceBoldNormal"/>
      </w:pPr>
      <w:bookmarkStart w:id="127" w:name="WorkersCompensationInsurance"/>
      <w:r>
        <w:t>Workers Compensation Insurance</w:t>
      </w:r>
      <w:bookmarkEnd w:id="127"/>
    </w:p>
    <w:p w14:paraId="6A0DFDC3" w14:textId="2885CC7E" w:rsidR="00EE3A84" w:rsidRPr="00B61BAB" w:rsidRDefault="00FF5BEC">
      <w:pPr>
        <w:pStyle w:val="DefenceDefinition0"/>
      </w:pPr>
      <w:r>
        <w:t xml:space="preserve">A policy of insurance prescribed by </w:t>
      </w:r>
      <w:r w:rsidRPr="006B0FD0">
        <w:t>Statutory Requirements</w:t>
      </w:r>
      <w:r>
        <w:t xml:space="preserve"> in the State and Territory in which the </w:t>
      </w:r>
      <w:r w:rsidRPr="006B0FD0">
        <w:t>Services</w:t>
      </w:r>
      <w:r>
        <w:t xml:space="preserve"> are p</w:t>
      </w:r>
      <w:r w:rsidRPr="00B61BAB">
        <w:t>erformed or the</w:t>
      </w:r>
      <w:r w:rsidR="001059D6">
        <w:t xml:space="preserve"> Contractor</w:t>
      </w:r>
      <w:r w:rsidRPr="00B61BAB">
        <w:t>'s employees perform work, are employed or normally reside to insure against or make provision for the liability of the</w:t>
      </w:r>
      <w:r w:rsidR="001059D6">
        <w:t xml:space="preserve"> Contractor</w:t>
      </w:r>
      <w:r w:rsidRPr="00B61BAB">
        <w:t xml:space="preserve"> to its employees for death or injuries arising out of or in connection with their employment (and including Employers' Liability Insurance</w:t>
      </w:r>
      <w:r w:rsidRPr="009C56CB">
        <w:t>, if applicable).</w:t>
      </w:r>
    </w:p>
    <w:p w14:paraId="759D485F" w14:textId="77777777" w:rsidR="00EE3A84" w:rsidRDefault="00FF5BEC">
      <w:pPr>
        <w:pStyle w:val="DefenceHeading2"/>
      </w:pPr>
      <w:bookmarkStart w:id="128" w:name="_Toc522938402"/>
      <w:bookmarkStart w:id="129" w:name="_Toc72049159"/>
      <w:bookmarkStart w:id="130" w:name="_Ref122246490"/>
      <w:bookmarkStart w:id="131" w:name="_Ref122246534"/>
      <w:bookmarkStart w:id="132" w:name="_Toc392233960"/>
      <w:bookmarkStart w:id="133" w:name="_Toc13244329"/>
      <w:bookmarkStart w:id="134" w:name="_Toc161820047"/>
      <w:r>
        <w:t>Interpretation</w:t>
      </w:r>
      <w:bookmarkEnd w:id="128"/>
      <w:bookmarkEnd w:id="129"/>
      <w:bookmarkEnd w:id="130"/>
      <w:bookmarkEnd w:id="131"/>
      <w:bookmarkEnd w:id="132"/>
      <w:bookmarkEnd w:id="133"/>
      <w:bookmarkEnd w:id="134"/>
    </w:p>
    <w:p w14:paraId="2DEE6278" w14:textId="77777777" w:rsidR="00EE3A84" w:rsidRDefault="00FF5BEC" w:rsidP="00876A91">
      <w:pPr>
        <w:pStyle w:val="DefenceNormal"/>
        <w:keepNext/>
      </w:pPr>
      <w:r>
        <w:t xml:space="preserve">In the </w:t>
      </w:r>
      <w:r w:rsidRPr="006B0FD0">
        <w:t>Contract</w:t>
      </w:r>
      <w:r>
        <w:t>, unless the context otherwise indicates:</w:t>
      </w:r>
    </w:p>
    <w:p w14:paraId="2D44561C" w14:textId="77777777" w:rsidR="00EE3A84" w:rsidRDefault="00FF5BEC">
      <w:pPr>
        <w:pStyle w:val="DefenceHeading3"/>
      </w:pPr>
      <w:r>
        <w:t>words in the singular include the plural and vice versa;</w:t>
      </w:r>
    </w:p>
    <w:p w14:paraId="31A832B6" w14:textId="77777777" w:rsidR="00EE3A84" w:rsidRDefault="00FF5BEC">
      <w:pPr>
        <w:pStyle w:val="DefenceHeading3"/>
      </w:pPr>
      <w:r>
        <w:t>references to a person include an individual, firm, corporation or unincorporated body;</w:t>
      </w:r>
    </w:p>
    <w:p w14:paraId="1CAE2EFC" w14:textId="42AC9C21" w:rsidR="00EE3A84" w:rsidRDefault="00FF5BEC">
      <w:pPr>
        <w:pStyle w:val="DefenceHeading3"/>
      </w:pPr>
      <w:r>
        <w:t>except in clause </w:t>
      </w:r>
      <w:r>
        <w:fldChar w:fldCharType="begin"/>
      </w:r>
      <w:r>
        <w:instrText xml:space="preserve"> REF _Ref41900588 \w \h  \* MERGEFORMAT </w:instrText>
      </w:r>
      <w:r>
        <w:fldChar w:fldCharType="separate"/>
      </w:r>
      <w:r w:rsidR="00E167EA">
        <w:t>1.1</w:t>
      </w:r>
      <w:r>
        <w:fldChar w:fldCharType="end"/>
      </w:r>
      <w:r>
        <w:t xml:space="preserve">, headings are for convenience only and do not affect the interpretation of the </w:t>
      </w:r>
      <w:r w:rsidRPr="006B0FD0">
        <w:t>Contract</w:t>
      </w:r>
      <w:r>
        <w:t>;</w:t>
      </w:r>
    </w:p>
    <w:p w14:paraId="614D3C3B" w14:textId="77777777" w:rsidR="00EE3A84" w:rsidRDefault="00FF5BEC">
      <w:pPr>
        <w:pStyle w:val="DefenceHeading3"/>
      </w:pPr>
      <w:r>
        <w:t xml:space="preserve">references to any party to the </w:t>
      </w:r>
      <w:r w:rsidRPr="006B0FD0">
        <w:t>Contract</w:t>
      </w:r>
      <w:r>
        <w:t xml:space="preserve"> include its successors or permitted assigns;</w:t>
      </w:r>
    </w:p>
    <w:p w14:paraId="6B0C9699" w14:textId="77777777" w:rsidR="00EE3A84" w:rsidRDefault="00FF5BEC">
      <w:pPr>
        <w:pStyle w:val="DefenceHeading3"/>
      </w:pPr>
      <w:r>
        <w:t xml:space="preserve">a reference to a party, clause, Annexure, </w:t>
      </w:r>
      <w:r w:rsidR="006E23C1">
        <w:t xml:space="preserve">Attachment, </w:t>
      </w:r>
      <w:r>
        <w:t>Schedule, or exhibit is a reference to a party, clause, Annexure,</w:t>
      </w:r>
      <w:r w:rsidR="00673385">
        <w:t xml:space="preserve"> Attachment,</w:t>
      </w:r>
      <w:r>
        <w:t xml:space="preserve"> Schedule or exhibit of or to the </w:t>
      </w:r>
      <w:r w:rsidRPr="006B0FD0">
        <w:t>Contract</w:t>
      </w:r>
      <w:r>
        <w:t>;</w:t>
      </w:r>
    </w:p>
    <w:p w14:paraId="5CFA4C63" w14:textId="77777777" w:rsidR="00EE3A84" w:rsidRDefault="00FF5BEC">
      <w:pPr>
        <w:pStyle w:val="DefenceHeading3"/>
      </w:pPr>
      <w:r>
        <w:lastRenderedPageBreak/>
        <w:t xml:space="preserve">references to the </w:t>
      </w:r>
      <w:r w:rsidRPr="006B0FD0">
        <w:t>Contract</w:t>
      </w:r>
      <w:r>
        <w:t xml:space="preserve"> and any deed, agreement or instrument are deemed to include references to the </w:t>
      </w:r>
      <w:r w:rsidRPr="006B0FD0">
        <w:t>Contract</w:t>
      </w:r>
      <w:r>
        <w:t xml:space="preserve"> or such other deed, agreement or instrument as amended, novated, supplemented, varied or replaced from time to time;</w:t>
      </w:r>
    </w:p>
    <w:p w14:paraId="095165E2" w14:textId="77777777" w:rsidR="00EE3A84" w:rsidRDefault="00FF5BEC">
      <w:pPr>
        <w:pStyle w:val="DefenceHeading3"/>
      </w:pPr>
      <w:r>
        <w:t>words denoting any gender include all genders;</w:t>
      </w:r>
    </w:p>
    <w:p w14:paraId="12BE4281" w14:textId="77777777" w:rsidR="00EE3A84" w:rsidRDefault="00FF5BEC">
      <w:pPr>
        <w:pStyle w:val="DefenceHeading3"/>
      </w:pPr>
      <w:r>
        <w:t>references to any legislation or to any section or provision of any legislation include any:</w:t>
      </w:r>
    </w:p>
    <w:p w14:paraId="280A1992" w14:textId="77777777" w:rsidR="00EE3A84" w:rsidRDefault="00FF5BEC">
      <w:pPr>
        <w:pStyle w:val="DefenceHeading4"/>
      </w:pPr>
      <w:r>
        <w:t>statutory modification or re</w:t>
      </w:r>
      <w:r>
        <w:noBreakHyphen/>
        <w:t>enactment of or any statutory provision substituted for that legislation, section or provision; and</w:t>
      </w:r>
    </w:p>
    <w:p w14:paraId="2683AD30" w14:textId="77777777" w:rsidR="00EE3A84" w:rsidRDefault="00FF5BEC">
      <w:pPr>
        <w:pStyle w:val="DefenceHeading4"/>
      </w:pPr>
      <w:r>
        <w:t>ordinances, by</w:t>
      </w:r>
      <w:r>
        <w:noBreakHyphen/>
        <w:t>laws, regulations and other statutory instruments issued under that legislation, section or provision;</w:t>
      </w:r>
    </w:p>
    <w:p w14:paraId="2497D84A" w14:textId="77777777" w:rsidR="00EE3A84" w:rsidRDefault="00FF5BEC">
      <w:pPr>
        <w:pStyle w:val="DefenceHeading3"/>
      </w:pPr>
      <w:r>
        <w:t xml:space="preserve">no rule of construction applies to the disadvantage of a party on the basis that the party put forward the </w:t>
      </w:r>
      <w:r w:rsidRPr="006B0FD0">
        <w:t>Contract</w:t>
      </w:r>
      <w:r>
        <w:t xml:space="preserve"> or any part;</w:t>
      </w:r>
    </w:p>
    <w:p w14:paraId="70515E28" w14:textId="77777777" w:rsidR="00090193" w:rsidRDefault="00FF5BEC">
      <w:pPr>
        <w:pStyle w:val="DefenceHeading3"/>
      </w:pPr>
      <w:r>
        <w:t>a reference to</w:t>
      </w:r>
      <w:r w:rsidR="00090193">
        <w:t>:</w:t>
      </w:r>
      <w:r>
        <w:t xml:space="preserve"> </w:t>
      </w:r>
    </w:p>
    <w:p w14:paraId="7C96051C" w14:textId="77777777" w:rsidR="00090193" w:rsidRDefault="00FF5BEC" w:rsidP="00A22A5E">
      <w:pPr>
        <w:pStyle w:val="DefenceHeading4"/>
      </w:pPr>
      <w:r>
        <w:t>"$" is to Australian currency</w:t>
      </w:r>
      <w:r w:rsidR="00090193">
        <w:t>; and</w:t>
      </w:r>
    </w:p>
    <w:p w14:paraId="224F089F" w14:textId="77777777" w:rsidR="00090193" w:rsidRDefault="00090193" w:rsidP="00A22A5E">
      <w:pPr>
        <w:pStyle w:val="DefenceHeading4"/>
      </w:pPr>
      <w:r>
        <w:t>any amount is exclusive of GST,</w:t>
      </w:r>
      <w:r w:rsidR="00113241">
        <w:t xml:space="preserve"> </w:t>
      </w:r>
    </w:p>
    <w:p w14:paraId="4D0A8292" w14:textId="77777777" w:rsidR="00EE3A84" w:rsidRDefault="00113241" w:rsidP="00090193">
      <w:pPr>
        <w:pStyle w:val="DefenceHeading4"/>
        <w:numPr>
          <w:ilvl w:val="0"/>
          <w:numId w:val="0"/>
        </w:numPr>
        <w:ind w:left="964"/>
      </w:pPr>
      <w:r>
        <w:t>except where otherwise specified in the Contract</w:t>
      </w:r>
      <w:r w:rsidR="00FF5BEC">
        <w:t>;</w:t>
      </w:r>
    </w:p>
    <w:p w14:paraId="273FE778" w14:textId="77777777" w:rsidR="00EE3A84" w:rsidRDefault="00FF5BEC">
      <w:pPr>
        <w:pStyle w:val="DefenceHeading3"/>
      </w:pPr>
      <w:bookmarkStart w:id="135" w:name="_Ref72673398"/>
      <w:r>
        <w:t xml:space="preserve">where under the </w:t>
      </w:r>
      <w:r w:rsidRPr="006B0FD0">
        <w:t>Contract</w:t>
      </w:r>
      <w:r>
        <w:t>:</w:t>
      </w:r>
      <w:bookmarkEnd w:id="135"/>
    </w:p>
    <w:p w14:paraId="599FA48F" w14:textId="77777777" w:rsidR="00EE3A84" w:rsidRDefault="00FF5BEC">
      <w:pPr>
        <w:pStyle w:val="DefenceHeading4"/>
      </w:pPr>
      <w:r>
        <w:t xml:space="preserve">a </w:t>
      </w:r>
      <w:r w:rsidRPr="006B0FD0">
        <w:t>direction</w:t>
      </w:r>
      <w:r>
        <w:t xml:space="preserve"> is required to be given or must be complied with; or</w:t>
      </w:r>
    </w:p>
    <w:p w14:paraId="5C78E41B" w14:textId="3FDFA40D" w:rsidR="00EE3A84" w:rsidRDefault="00FF5BEC">
      <w:pPr>
        <w:pStyle w:val="DefenceHeading4"/>
      </w:pPr>
      <w:r>
        <w:t>payment of money must be made (other than under clause</w:t>
      </w:r>
      <w:r w:rsidR="00534F3E">
        <w:t xml:space="preserve"> </w:t>
      </w:r>
      <w:r>
        <w:fldChar w:fldCharType="begin"/>
      </w:r>
      <w:r>
        <w:instrText xml:space="preserve"> REF _Ref106509251 \r \h  \* MERGEFORMAT </w:instrText>
      </w:r>
      <w:r>
        <w:fldChar w:fldCharType="separate"/>
      </w:r>
      <w:r w:rsidR="00E167EA">
        <w:t>13.3</w:t>
      </w:r>
      <w:r>
        <w:fldChar w:fldCharType="end"/>
      </w:r>
      <w:r>
        <w:t>),</w:t>
      </w:r>
    </w:p>
    <w:p w14:paraId="24D3B7B4" w14:textId="77777777" w:rsidR="00EE3A84" w:rsidRDefault="00FF5BEC">
      <w:pPr>
        <w:pStyle w:val="DefenceIndent"/>
      </w:pPr>
      <w:r>
        <w:t xml:space="preserve">within a period of 7 days or less from a specified event, then Saturdays, Sundays and public holidays in the place in which the </w:t>
      </w:r>
      <w:r w:rsidRPr="006B0FD0">
        <w:t>Site</w:t>
      </w:r>
      <w:r>
        <w:t xml:space="preserve"> is situated will not be counted in computing the number of days;</w:t>
      </w:r>
    </w:p>
    <w:p w14:paraId="693B2A56" w14:textId="41DAB5F3" w:rsidR="00EE3A84" w:rsidRDefault="00FF5BEC">
      <w:pPr>
        <w:pStyle w:val="DefenceHeading3"/>
      </w:pPr>
      <w:bookmarkStart w:id="136" w:name="_Ref106509508"/>
      <w:r>
        <w:t>for the purposes of clause</w:t>
      </w:r>
      <w:r w:rsidR="000B6246">
        <w:t xml:space="preserve"> </w:t>
      </w:r>
      <w:r w:rsidR="000B6246">
        <w:fldChar w:fldCharType="begin"/>
      </w:r>
      <w:r w:rsidR="000B6246">
        <w:instrText xml:space="preserve"> REF _Ref116378682 \r \h </w:instrText>
      </w:r>
      <w:r w:rsidR="000B6246">
        <w:fldChar w:fldCharType="separate"/>
      </w:r>
      <w:r w:rsidR="00E167EA">
        <w:t>11.5</w:t>
      </w:r>
      <w:r w:rsidR="000B6246">
        <w:fldChar w:fldCharType="end"/>
      </w:r>
      <w:r w:rsidR="001444DF">
        <w:t>,</w:t>
      </w:r>
      <w:r w:rsidR="008A5C67">
        <w:t xml:space="preserve"> any</w:t>
      </w:r>
      <w:r>
        <w:t>:</w:t>
      </w:r>
      <w:bookmarkEnd w:id="136"/>
    </w:p>
    <w:p w14:paraId="1DD41D0E" w14:textId="77777777" w:rsidR="00EE3A84" w:rsidRDefault="00FF5BEC">
      <w:pPr>
        <w:pStyle w:val="DefenceHeading4"/>
      </w:pPr>
      <w:r>
        <w:t>extension of time stated in days; or</w:t>
      </w:r>
    </w:p>
    <w:p w14:paraId="6D6B6691" w14:textId="77777777" w:rsidR="00EE3A84" w:rsidRDefault="00FF5BEC">
      <w:pPr>
        <w:pStyle w:val="DefenceHeading4"/>
      </w:pPr>
      <w:r>
        <w:t>reference to "day",</w:t>
      </w:r>
    </w:p>
    <w:p w14:paraId="4C4AC9A0" w14:textId="017F8306" w:rsidR="00EE3A84" w:rsidRDefault="00FF5BEC">
      <w:pPr>
        <w:pStyle w:val="DefenceIndent"/>
      </w:pPr>
      <w:r>
        <w:t>will exclude public holidays and include only those days which are stated in the</w:t>
      </w:r>
      <w:r w:rsidR="001059D6">
        <w:t xml:space="preserve"> Contractor</w:t>
      </w:r>
      <w:r w:rsidRPr="006B0FD0">
        <w:t>'s</w:t>
      </w:r>
      <w:r>
        <w:t xml:space="preserve"> </w:t>
      </w:r>
      <w:r w:rsidR="00FF0FD6">
        <w:t xml:space="preserve">then </w:t>
      </w:r>
      <w:r w:rsidR="005B4911">
        <w:t xml:space="preserve">current </w:t>
      </w:r>
      <w:r>
        <w:t xml:space="preserve">program under clause </w:t>
      </w:r>
      <w:r>
        <w:fldChar w:fldCharType="begin"/>
      </w:r>
      <w:r>
        <w:instrText xml:space="preserve"> REF _Ref41900685 \w \h  \* MERGEFORMAT </w:instrText>
      </w:r>
      <w:r>
        <w:fldChar w:fldCharType="separate"/>
      </w:r>
      <w:r w:rsidR="00E167EA">
        <w:t>11.2</w:t>
      </w:r>
      <w:r>
        <w:fldChar w:fldCharType="end"/>
      </w:r>
      <w:r>
        <w:t xml:space="preserve"> as working days;</w:t>
      </w:r>
    </w:p>
    <w:p w14:paraId="6C25F030" w14:textId="340B8F7E" w:rsidR="003D1394" w:rsidRDefault="00FF5BEC">
      <w:pPr>
        <w:pStyle w:val="DefenceHeading3"/>
      </w:pPr>
      <w:bookmarkStart w:id="137" w:name="_Ref462066831"/>
      <w:r>
        <w:t>for the purposes of clauses</w:t>
      </w:r>
      <w:r>
        <w:fldChar w:fldCharType="begin"/>
      </w:r>
      <w:r>
        <w:instrText xml:space="preserve"> REF _Ref257887081 \r \h </w:instrText>
      </w:r>
      <w:r>
        <w:fldChar w:fldCharType="separate"/>
      </w:r>
      <w:r w:rsidR="00E167EA">
        <w:t>13.3</w:t>
      </w:r>
      <w:r>
        <w:fldChar w:fldCharType="end"/>
      </w:r>
      <w:r w:rsidR="00796BB8">
        <w:t xml:space="preserve"> and </w:t>
      </w:r>
      <w:r w:rsidR="00796BB8">
        <w:fldChar w:fldCharType="begin"/>
      </w:r>
      <w:r w:rsidR="00796BB8">
        <w:instrText xml:space="preserve"> REF _Ref13428345 \w \h </w:instrText>
      </w:r>
      <w:r w:rsidR="00796BB8">
        <w:fldChar w:fldCharType="separate"/>
      </w:r>
      <w:r w:rsidR="00E167EA">
        <w:t>18.8</w:t>
      </w:r>
      <w:r w:rsidR="00796BB8">
        <w:fldChar w:fldCharType="end"/>
      </w:r>
      <w:r>
        <w:t xml:space="preserve">, </w:t>
      </w:r>
      <w:r w:rsidR="003D1394" w:rsidRPr="005D2C6B">
        <w:t>references to "business days" are to days other than</w:t>
      </w:r>
      <w:r w:rsidR="003D1394">
        <w:t>:</w:t>
      </w:r>
    </w:p>
    <w:p w14:paraId="067C6551" w14:textId="77777777" w:rsidR="003D1394" w:rsidRDefault="003D1394" w:rsidP="00A22A5E">
      <w:pPr>
        <w:pStyle w:val="DefenceHeading4"/>
      </w:pPr>
      <w:r>
        <w:t xml:space="preserve">a Saturday or Sunday; </w:t>
      </w:r>
    </w:p>
    <w:p w14:paraId="6D477BE9" w14:textId="77777777" w:rsidR="003D1394" w:rsidRDefault="003D1394" w:rsidP="00A22A5E">
      <w:pPr>
        <w:pStyle w:val="DefenceHeading4"/>
      </w:pPr>
      <w:r>
        <w:t xml:space="preserve">a public holiday in </w:t>
      </w:r>
      <w:r w:rsidRPr="00A0757D">
        <w:t>the place where</w:t>
      </w:r>
      <w:r w:rsidR="00FF5BEC" w:rsidRPr="00A0757D">
        <w:t xml:space="preserve"> the Services are </w:t>
      </w:r>
      <w:r w:rsidR="00247FB1" w:rsidRPr="00A0757D">
        <w:t xml:space="preserve">being </w:t>
      </w:r>
      <w:r w:rsidR="00FF5BEC" w:rsidRPr="00A0757D">
        <w:t>carried</w:t>
      </w:r>
      <w:r w:rsidRPr="00A0757D">
        <w:t xml:space="preserve"> out</w:t>
      </w:r>
      <w:r w:rsidRPr="004956D0">
        <w:t>;</w:t>
      </w:r>
      <w:r w:rsidR="00671DE9" w:rsidRPr="004956D0">
        <w:t xml:space="preserve"> </w:t>
      </w:r>
      <w:r w:rsidR="00247FB1" w:rsidRPr="004956D0">
        <w:t>and</w:t>
      </w:r>
      <w:bookmarkEnd w:id="137"/>
    </w:p>
    <w:p w14:paraId="6A698F48" w14:textId="77777777" w:rsidR="00EE3A84" w:rsidRDefault="003D1394" w:rsidP="00A22A5E">
      <w:pPr>
        <w:pStyle w:val="DefenceHeading4"/>
      </w:pPr>
      <w:bookmarkStart w:id="138" w:name="_Ref100846317"/>
      <w:r>
        <w:t>any other day specified in the Contract Particulars;</w:t>
      </w:r>
      <w:bookmarkEnd w:id="138"/>
      <w:r w:rsidR="00673385">
        <w:t xml:space="preserve"> </w:t>
      </w:r>
    </w:p>
    <w:p w14:paraId="6EAA9DE3" w14:textId="10EDFD3F" w:rsidR="00EE3A84" w:rsidRDefault="00FF5BEC">
      <w:pPr>
        <w:pStyle w:val="DefenceHeading3"/>
      </w:pPr>
      <w:r>
        <w:t xml:space="preserve">other than as set out in paragraphs </w:t>
      </w:r>
      <w:r>
        <w:fldChar w:fldCharType="begin"/>
      </w:r>
      <w:r>
        <w:instrText xml:space="preserve"> REF _Ref72673398 \r \h  \* MERGEFORMAT </w:instrText>
      </w:r>
      <w:r>
        <w:fldChar w:fldCharType="separate"/>
      </w:r>
      <w:r w:rsidR="00E167EA">
        <w:t>(k)</w:t>
      </w:r>
      <w:r>
        <w:fldChar w:fldCharType="end"/>
      </w:r>
      <w:r>
        <w:t xml:space="preserve">, </w:t>
      </w:r>
      <w:r>
        <w:fldChar w:fldCharType="begin"/>
      </w:r>
      <w:r>
        <w:instrText xml:space="preserve"> REF _Ref106509508 \r \h  \* MERGEFORMAT </w:instrText>
      </w:r>
      <w:r>
        <w:fldChar w:fldCharType="separate"/>
      </w:r>
      <w:r w:rsidR="00E167EA">
        <w:t>(l)</w:t>
      </w:r>
      <w:r>
        <w:fldChar w:fldCharType="end"/>
      </w:r>
      <w:r>
        <w:t xml:space="preserve"> and</w:t>
      </w:r>
      <w:r>
        <w:rPr>
          <w:rFonts w:cs="Times New Roman"/>
          <w:szCs w:val="20"/>
        </w:rPr>
        <w:t xml:space="preserve"> </w:t>
      </w:r>
      <w:r>
        <w:rPr>
          <w:rFonts w:cs="Times New Roman"/>
          <w:szCs w:val="20"/>
        </w:rPr>
        <w:fldChar w:fldCharType="begin"/>
      </w:r>
      <w:r>
        <w:rPr>
          <w:rFonts w:cs="Times New Roman"/>
          <w:szCs w:val="20"/>
        </w:rPr>
        <w:instrText xml:space="preserve"> REF _Ref462066831 \r \h </w:instrText>
      </w:r>
      <w:r>
        <w:rPr>
          <w:rFonts w:cs="Times New Roman"/>
          <w:szCs w:val="20"/>
        </w:rPr>
      </w:r>
      <w:r>
        <w:rPr>
          <w:rFonts w:cs="Times New Roman"/>
          <w:szCs w:val="20"/>
        </w:rPr>
        <w:fldChar w:fldCharType="separate"/>
      </w:r>
      <w:r w:rsidR="00E167EA">
        <w:rPr>
          <w:rFonts w:cs="Times New Roman"/>
          <w:szCs w:val="20"/>
        </w:rPr>
        <w:t>(m)</w:t>
      </w:r>
      <w:r>
        <w:rPr>
          <w:rFonts w:cs="Times New Roman"/>
          <w:szCs w:val="20"/>
        </w:rPr>
        <w:fldChar w:fldCharType="end"/>
      </w:r>
      <w:r>
        <w:t xml:space="preserve"> references to "day" are references to calendar days;</w:t>
      </w:r>
    </w:p>
    <w:p w14:paraId="2277FA6A" w14:textId="77777777" w:rsidR="00EE3A84" w:rsidRDefault="00FF5BEC">
      <w:pPr>
        <w:pStyle w:val="DefenceHeading3"/>
      </w:pPr>
      <w:r>
        <w:t>the words "including" and "includes", and any variants of those words, will be read as if followed by the words "without limitation";</w:t>
      </w:r>
    </w:p>
    <w:p w14:paraId="6FCE6C2D" w14:textId="4975DAA1" w:rsidR="00EE3A84" w:rsidRDefault="00FF5BEC">
      <w:pPr>
        <w:pStyle w:val="DefenceHeading3"/>
      </w:pPr>
      <w:r>
        <w:t>the word "</w:t>
      </w:r>
      <w:r w:rsidR="00AA52B4">
        <w:t>subcontractor</w:t>
      </w:r>
      <w:r>
        <w:t xml:space="preserve">" will include </w:t>
      </w:r>
      <w:r w:rsidR="00AA52B4">
        <w:t>subcontractor</w:t>
      </w:r>
      <w:r>
        <w:t>s, con</w:t>
      </w:r>
      <w:r w:rsidR="00AA52B4">
        <w:t>sultants</w:t>
      </w:r>
      <w:r>
        <w:t xml:space="preserve"> and suppliers, and the word "subcontract" will include a contract with a subcon</w:t>
      </w:r>
      <w:r w:rsidR="00B71E74">
        <w:t>tractor</w:t>
      </w:r>
      <w:r>
        <w:t>;</w:t>
      </w:r>
    </w:p>
    <w:p w14:paraId="5D18F8FA" w14:textId="77777777" w:rsidR="00EE3A84" w:rsidRDefault="00FF5BEC">
      <w:pPr>
        <w:pStyle w:val="DefenceHeading3"/>
      </w:pPr>
      <w:r>
        <w:t xml:space="preserve">where a clause contains two options, the option specified in the </w:t>
      </w:r>
      <w:r w:rsidRPr="006B0FD0">
        <w:t>Contract Particulars</w:t>
      </w:r>
      <w:r>
        <w:t xml:space="preserve"> will apply;</w:t>
      </w:r>
    </w:p>
    <w:p w14:paraId="221467C3" w14:textId="67529A61" w:rsidR="00EE3A84" w:rsidRDefault="00FF5BEC">
      <w:pPr>
        <w:pStyle w:val="DefenceHeading3"/>
      </w:pPr>
      <w:r>
        <w:t xml:space="preserve">derivatives of a word or expression which has been defined in clause </w:t>
      </w:r>
      <w:r>
        <w:fldChar w:fldCharType="begin"/>
      </w:r>
      <w:r>
        <w:instrText xml:space="preserve"> REF _Ref46705651 \r \h  \* MERGEFORMAT </w:instrText>
      </w:r>
      <w:r>
        <w:fldChar w:fldCharType="separate"/>
      </w:r>
      <w:r w:rsidR="00E167EA">
        <w:t>1.1</w:t>
      </w:r>
      <w:r>
        <w:fldChar w:fldCharType="end"/>
      </w:r>
      <w:r>
        <w:t xml:space="preserve"> will have a corresponding meaning to that assigned to it in clause </w:t>
      </w:r>
      <w:r>
        <w:fldChar w:fldCharType="begin"/>
      </w:r>
      <w:r>
        <w:instrText xml:space="preserve"> REF _Ref46705671 \r \h  \* MERGEFORMAT </w:instrText>
      </w:r>
      <w:r>
        <w:fldChar w:fldCharType="separate"/>
      </w:r>
      <w:r w:rsidR="00E167EA">
        <w:t>1.1</w:t>
      </w:r>
      <w:r>
        <w:fldChar w:fldCharType="end"/>
      </w:r>
      <w:r>
        <w:t xml:space="preserve">; </w:t>
      </w:r>
    </w:p>
    <w:p w14:paraId="03DD6E9F" w14:textId="228452A2" w:rsidR="003F014A" w:rsidRDefault="00FF5BEC" w:rsidP="003E1F24">
      <w:pPr>
        <w:pStyle w:val="DefenceHeading3"/>
      </w:pPr>
      <w:r>
        <w:lastRenderedPageBreak/>
        <w:t xml:space="preserve">unless agreed or notified in writing by the </w:t>
      </w:r>
      <w:r w:rsidRPr="006B0FD0">
        <w:t>Contract Administrator</w:t>
      </w:r>
      <w:r w:rsidR="00C76EFC">
        <w:t xml:space="preserve"> or the date of the standard or reference document is specified in the </w:t>
      </w:r>
      <w:r w:rsidR="00AC4E65">
        <w:t>Specification</w:t>
      </w:r>
      <w:r>
        <w:t>, a reference to Standards Australia standards, overseas standards or ot</w:t>
      </w:r>
      <w:r w:rsidRPr="00A622C4">
        <w:t xml:space="preserve">her similar reference documents in the </w:t>
      </w:r>
      <w:r w:rsidR="00AC4E65">
        <w:t>Specification</w:t>
      </w:r>
      <w:r w:rsidRPr="00A622C4">
        <w:t xml:space="preserve"> is a reference to the edition last published prior to</w:t>
      </w:r>
      <w:r w:rsidR="00A622C4">
        <w:t xml:space="preserve"> the</w:t>
      </w:r>
      <w:r w:rsidR="0080771E">
        <w:t xml:space="preserve"> </w:t>
      </w:r>
      <w:r w:rsidR="000336F0">
        <w:t>Award Date</w:t>
      </w:r>
      <w:r w:rsidR="003F014A">
        <w:t>;</w:t>
      </w:r>
    </w:p>
    <w:p w14:paraId="60E987E0" w14:textId="7457BD49" w:rsidR="00EE3A84" w:rsidRDefault="003F014A">
      <w:pPr>
        <w:pStyle w:val="DefenceHeading3"/>
      </w:pPr>
      <w:r>
        <w:t xml:space="preserve">for the purposes of clauses </w:t>
      </w:r>
      <w:r w:rsidR="002F0D39" w:rsidRPr="003E1F24">
        <w:fldChar w:fldCharType="begin"/>
      </w:r>
      <w:r w:rsidR="002F0D39" w:rsidRPr="001C0ED7">
        <w:instrText xml:space="preserve"> REF _Ref461525591 \r \h </w:instrText>
      </w:r>
      <w:r w:rsidR="001C0ED7">
        <w:instrText xml:space="preserve"> \* MERGEFORMAT </w:instrText>
      </w:r>
      <w:r w:rsidR="002F0D39" w:rsidRPr="003E1F24">
        <w:fldChar w:fldCharType="separate"/>
      </w:r>
      <w:r w:rsidR="00E167EA">
        <w:t>3.19(c)</w:t>
      </w:r>
      <w:r w:rsidR="002F0D39" w:rsidRPr="003E1F24">
        <w:fldChar w:fldCharType="end"/>
      </w:r>
      <w:r w:rsidR="002F0D39" w:rsidRPr="003E1F24">
        <w:t xml:space="preserve">, </w:t>
      </w:r>
      <w:r w:rsidR="004273E7">
        <w:fldChar w:fldCharType="begin"/>
      </w:r>
      <w:r w:rsidR="004273E7">
        <w:instrText xml:space="preserve"> REF _Ref72845476 \r \h </w:instrText>
      </w:r>
      <w:r w:rsidR="004273E7">
        <w:fldChar w:fldCharType="separate"/>
      </w:r>
      <w:r w:rsidR="00E167EA">
        <w:t>3.20(b)</w:t>
      </w:r>
      <w:r w:rsidR="004273E7">
        <w:fldChar w:fldCharType="end"/>
      </w:r>
      <w:r w:rsidR="000B6246">
        <w:t xml:space="preserve"> </w:t>
      </w:r>
      <w:r w:rsidR="00B76678">
        <w:t>and</w:t>
      </w:r>
      <w:r w:rsidR="002F0D39" w:rsidRPr="001C0ED7">
        <w:t xml:space="preserve"> </w:t>
      </w:r>
      <w:r w:rsidR="00440352" w:rsidRPr="004F58C9">
        <w:fldChar w:fldCharType="begin"/>
      </w:r>
      <w:r w:rsidR="00440352" w:rsidRPr="001C0ED7">
        <w:instrText xml:space="preserve"> REF _Ref461525461 \w \h </w:instrText>
      </w:r>
      <w:r w:rsidR="00440352" w:rsidRPr="003E1F24">
        <w:instrText xml:space="preserve"> \* MERGEFORMAT </w:instrText>
      </w:r>
      <w:r w:rsidR="00440352" w:rsidRPr="004F58C9">
        <w:fldChar w:fldCharType="separate"/>
      </w:r>
      <w:r w:rsidR="00E167EA">
        <w:t>11.4(b)(ii)</w:t>
      </w:r>
      <w:r w:rsidR="00440352" w:rsidRPr="004F58C9">
        <w:fldChar w:fldCharType="end"/>
      </w:r>
      <w:r w:rsidR="00440352" w:rsidRPr="004F58C9">
        <w:fldChar w:fldCharType="begin"/>
      </w:r>
      <w:r w:rsidR="00440352" w:rsidRPr="001C0ED7">
        <w:instrText xml:space="preserve"> REF _Ref19264586 \n \h </w:instrText>
      </w:r>
      <w:r w:rsidR="00440352" w:rsidRPr="003E1F24">
        <w:instrText xml:space="preserve"> \* MERGEFORMAT </w:instrText>
      </w:r>
      <w:r w:rsidR="00440352" w:rsidRPr="004F58C9">
        <w:fldChar w:fldCharType="separate"/>
      </w:r>
      <w:r w:rsidR="00E167EA">
        <w:t>B</w:t>
      </w:r>
      <w:r w:rsidR="00440352" w:rsidRPr="004F58C9">
        <w:fldChar w:fldCharType="end"/>
      </w:r>
      <w:r w:rsidRPr="001C0ED7">
        <w:t>, a reference to "extra costs" includes a reference to extra costs reasonably incurred by the</w:t>
      </w:r>
      <w:r w:rsidR="001059D6">
        <w:t xml:space="preserve"> Contractor</w:t>
      </w:r>
      <w:r w:rsidRPr="001C0ED7">
        <w:t xml:space="preserve"> as a direct result of the applicable event delaying the</w:t>
      </w:r>
      <w:r w:rsidR="001059D6">
        <w:t xml:space="preserve"> Contractor</w:t>
      </w:r>
      <w:r w:rsidRPr="001C0ED7">
        <w:t>; and</w:t>
      </w:r>
      <w:r w:rsidR="00DC60A7">
        <w:t xml:space="preserve"> </w:t>
      </w:r>
    </w:p>
    <w:p w14:paraId="7A0E8C77" w14:textId="1E3FB6D9" w:rsidR="00D77790" w:rsidRDefault="003F014A" w:rsidP="003F014A">
      <w:pPr>
        <w:pStyle w:val="DefenceHeading3"/>
      </w:pPr>
      <w:r>
        <w:t xml:space="preserve">requirements contained in the </w:t>
      </w:r>
      <w:r w:rsidR="00AC4E65">
        <w:t>Specification</w:t>
      </w:r>
      <w:r w:rsidR="00D77790">
        <w:t>:</w:t>
      </w:r>
    </w:p>
    <w:p w14:paraId="1B2FA73F" w14:textId="21E65E56" w:rsidR="003F014A" w:rsidRPr="00D61D0F" w:rsidRDefault="003F014A" w:rsidP="003E1F24">
      <w:pPr>
        <w:pStyle w:val="DefenceHeading4"/>
      </w:pPr>
      <w:r>
        <w:t>whether or not they include the expression "the</w:t>
      </w:r>
      <w:r w:rsidR="001059D6">
        <w:t xml:space="preserve"> Contractor</w:t>
      </w:r>
      <w:r>
        <w:t xml:space="preserve"> must" or </w:t>
      </w:r>
      <w:r w:rsidR="00B67589">
        <w:t>"the</w:t>
      </w:r>
      <w:r w:rsidR="001059D6">
        <w:t xml:space="preserve"> Contractor</w:t>
      </w:r>
      <w:r w:rsidR="00B67589">
        <w:t xml:space="preserve"> shall"</w:t>
      </w:r>
      <w:r w:rsidR="00B67589" w:rsidRPr="00B67589">
        <w:t xml:space="preserve"> </w:t>
      </w:r>
      <w:r w:rsidR="00B67589">
        <w:t xml:space="preserve">or </w:t>
      </w:r>
      <w:r>
        <w:t>any equivalent expression, will be deem</w:t>
      </w:r>
      <w:r w:rsidRPr="00A622C4">
        <w:t>ed to be requirements to be satisfied by the</w:t>
      </w:r>
      <w:r w:rsidR="001059D6">
        <w:t xml:space="preserve"> Contractor</w:t>
      </w:r>
      <w:r w:rsidR="00041FA2" w:rsidRPr="00A622C4">
        <w:t xml:space="preserve">, unless stated otherwise; </w:t>
      </w:r>
    </w:p>
    <w:p w14:paraId="0E2FD2AA" w14:textId="52B086DC" w:rsidR="00041FA2" w:rsidRPr="003E1F24" w:rsidRDefault="00D77790" w:rsidP="003E1F24">
      <w:pPr>
        <w:pStyle w:val="DefenceHeading4"/>
        <w:rPr>
          <w:bCs/>
        </w:rPr>
      </w:pPr>
      <w:r w:rsidRPr="00D61D0F">
        <w:t xml:space="preserve">represent the Commonwealth's minimum </w:t>
      </w:r>
      <w:r w:rsidRPr="00F71A40">
        <w:t>requirements, which must be met or exceeded by the</w:t>
      </w:r>
      <w:r w:rsidR="001059D6">
        <w:t xml:space="preserve"> Contractor</w:t>
      </w:r>
      <w:r w:rsidR="00041FA2" w:rsidRPr="003E1F24">
        <w:t xml:space="preserve"> in performing the Services; and </w:t>
      </w:r>
    </w:p>
    <w:p w14:paraId="5BB16EC4" w14:textId="59328382" w:rsidR="00D77790" w:rsidRPr="00A622C4" w:rsidRDefault="00D77790" w:rsidP="003E1F24">
      <w:pPr>
        <w:pStyle w:val="DefenceHeading4"/>
      </w:pPr>
      <w:r w:rsidRPr="00A622C4">
        <w:t>will</w:t>
      </w:r>
      <w:r w:rsidR="00041FA2" w:rsidRPr="003E1F24">
        <w:t xml:space="preserve"> not</w:t>
      </w:r>
      <w:r w:rsidRPr="00A622C4">
        <w:t xml:space="preserve"> operate to limit or exclude the</w:t>
      </w:r>
      <w:r w:rsidR="001059D6">
        <w:t xml:space="preserve"> Contractor</w:t>
      </w:r>
      <w:r w:rsidRPr="00A622C4">
        <w:t xml:space="preserve">'s obligations under the </w:t>
      </w:r>
      <w:r w:rsidR="00041FA2" w:rsidRPr="003E1F24">
        <w:t>Contract</w:t>
      </w:r>
      <w:r w:rsidRPr="00A622C4">
        <w:t>.</w:t>
      </w:r>
    </w:p>
    <w:p w14:paraId="40F33915" w14:textId="77777777" w:rsidR="00EE3A84" w:rsidRDefault="00FF5BEC">
      <w:pPr>
        <w:pStyle w:val="DefenceHeading2"/>
      </w:pPr>
      <w:bookmarkStart w:id="139" w:name="_Toc522938403"/>
      <w:bookmarkStart w:id="140" w:name="_Toc72049160"/>
      <w:bookmarkStart w:id="141" w:name="_Toc392233961"/>
      <w:bookmarkStart w:id="142" w:name="_Toc13244330"/>
      <w:bookmarkStart w:id="143" w:name="_Ref115970038"/>
      <w:bookmarkStart w:id="144" w:name="_Toc161820048"/>
      <w:r>
        <w:t>Miscellaneous</w:t>
      </w:r>
      <w:bookmarkEnd w:id="139"/>
      <w:bookmarkEnd w:id="140"/>
      <w:bookmarkEnd w:id="141"/>
      <w:bookmarkEnd w:id="142"/>
      <w:bookmarkEnd w:id="143"/>
      <w:bookmarkEnd w:id="144"/>
    </w:p>
    <w:p w14:paraId="4DE1B956" w14:textId="77777777" w:rsidR="00EE3A84" w:rsidRDefault="00FF5BEC">
      <w:pPr>
        <w:pStyle w:val="DefenceHeading3"/>
      </w:pPr>
      <w:bookmarkStart w:id="145" w:name="_Ref47147992"/>
      <w:r>
        <w:t xml:space="preserve">The </w:t>
      </w:r>
      <w:r w:rsidRPr="006B0FD0">
        <w:t>Contract</w:t>
      </w:r>
      <w:r>
        <w:t xml:space="preserve"> is subject to and is to be construed in accordance with the laws of the State or Territory </w:t>
      </w:r>
      <w:r w:rsidR="00113241">
        <w:t>of Australia</w:t>
      </w:r>
      <w:r w:rsidR="00113241" w:rsidRPr="005D2C6B">
        <w:t xml:space="preserve"> </w:t>
      </w:r>
      <w:r>
        <w:t xml:space="preserve">specified in the </w:t>
      </w:r>
      <w:r w:rsidRPr="006B0FD0">
        <w:t>Contract Particulars</w:t>
      </w:r>
      <w:r>
        <w:t>.</w:t>
      </w:r>
      <w:bookmarkEnd w:id="145"/>
    </w:p>
    <w:p w14:paraId="679008DB" w14:textId="77777777" w:rsidR="00EE3A84" w:rsidRDefault="00FF5BEC">
      <w:pPr>
        <w:pStyle w:val="DefenceHeading3"/>
      </w:pPr>
      <w:bookmarkStart w:id="146" w:name="_Ref455077296"/>
      <w:r>
        <w:t xml:space="preserve">None of the terms of the </w:t>
      </w:r>
      <w:r w:rsidRPr="006B0FD0">
        <w:t>Contract</w:t>
      </w:r>
      <w:r>
        <w:t xml:space="preserve"> can be waived, discharged or released at law or in equity unless:</w:t>
      </w:r>
      <w:bookmarkEnd w:id="146"/>
    </w:p>
    <w:p w14:paraId="1BB0B9FD" w14:textId="77777777" w:rsidR="00EE3A84" w:rsidRDefault="00FF5BEC">
      <w:pPr>
        <w:pStyle w:val="DefenceHeading4"/>
      </w:pPr>
      <w:r>
        <w:t>to the extent that the term involves a right of the party seeking to waive the term or one party seeking to waive an obligation of the other party - this is done by written notice to the other party; or</w:t>
      </w:r>
    </w:p>
    <w:p w14:paraId="65DBDF1F" w14:textId="77777777" w:rsidR="00EE3A84" w:rsidRDefault="00FF5BEC">
      <w:pPr>
        <w:pStyle w:val="DefenceHeading4"/>
      </w:pPr>
      <w:r>
        <w:t>otherwise, both parties agree in writing.</w:t>
      </w:r>
    </w:p>
    <w:p w14:paraId="3F0B9BA7" w14:textId="77777777" w:rsidR="00EE3A84" w:rsidRDefault="00FF5BEC">
      <w:pPr>
        <w:pStyle w:val="DefenceHeading3"/>
      </w:pPr>
      <w:r>
        <w:t xml:space="preserve">The </w:t>
      </w:r>
      <w:r w:rsidRPr="006B0FD0">
        <w:t>Contract</w:t>
      </w:r>
      <w:r>
        <w:t xml:space="preserve"> constitutes the entire agreement and understanding between the parties and will take effect according to its tenor despite:</w:t>
      </w:r>
    </w:p>
    <w:p w14:paraId="3B5F2505" w14:textId="77777777" w:rsidR="00EE3A84" w:rsidRDefault="00FF5BEC">
      <w:pPr>
        <w:pStyle w:val="DefenceHeading4"/>
      </w:pPr>
      <w:r>
        <w:t xml:space="preserve">any prior agreement in conflict or at variance with the </w:t>
      </w:r>
      <w:r w:rsidRPr="006B0FD0">
        <w:t>Contract</w:t>
      </w:r>
      <w:r>
        <w:t>; or</w:t>
      </w:r>
    </w:p>
    <w:p w14:paraId="4C1BF201" w14:textId="77777777" w:rsidR="00EE3A84" w:rsidRDefault="00FF5BEC">
      <w:pPr>
        <w:pStyle w:val="DefenceHeading4"/>
      </w:pPr>
      <w:r>
        <w:t xml:space="preserve">any correspondence or other documents relating to the subject matter of the </w:t>
      </w:r>
      <w:r w:rsidRPr="006B0FD0">
        <w:t>Contract</w:t>
      </w:r>
      <w:r>
        <w:t xml:space="preserve"> which may have passed between the parties prior to the </w:t>
      </w:r>
      <w:r w:rsidRPr="006B0FD0">
        <w:t>Award Date</w:t>
      </w:r>
      <w:r>
        <w:t xml:space="preserve"> and which are not included in the </w:t>
      </w:r>
      <w:r w:rsidRPr="006B0FD0">
        <w:t>Contract</w:t>
      </w:r>
      <w:r>
        <w:t>.</w:t>
      </w:r>
    </w:p>
    <w:p w14:paraId="671FEB40" w14:textId="77777777" w:rsidR="00EE3A84" w:rsidRDefault="00FF5BEC">
      <w:pPr>
        <w:pStyle w:val="DefenceHeading3"/>
      </w:pPr>
      <w:r>
        <w:t xml:space="preserve">Where a party comprises two or more persons, each person will be jointly and severally bound by the party’s obligations under the </w:t>
      </w:r>
      <w:r w:rsidRPr="006B0FD0">
        <w:t>Contract</w:t>
      </w:r>
      <w:r>
        <w:t>.</w:t>
      </w:r>
    </w:p>
    <w:p w14:paraId="4E90DCC0" w14:textId="77777777" w:rsidR="00EE3A84" w:rsidRDefault="00FF5BEC">
      <w:pPr>
        <w:pStyle w:val="DefenceHeading3"/>
      </w:pPr>
      <w:r>
        <w:t xml:space="preserve">Any provision in the </w:t>
      </w:r>
      <w:r w:rsidRPr="006B0FD0">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6B0FD0">
        <w:t>Contract</w:t>
      </w:r>
      <w:r>
        <w:t>.</w:t>
      </w:r>
    </w:p>
    <w:p w14:paraId="26719E2C" w14:textId="08593DAC" w:rsidR="00EE3A84" w:rsidRDefault="00FF5BEC">
      <w:pPr>
        <w:pStyle w:val="DefenceHeading3"/>
      </w:pPr>
      <w:bookmarkStart w:id="147" w:name="_Ref115970041"/>
      <w:r>
        <w:t>The</w:t>
      </w:r>
      <w:r w:rsidR="001059D6">
        <w:t xml:space="preserve"> Contractor</w:t>
      </w:r>
      <w:r>
        <w:t xml:space="preserve"> must indemnify the </w:t>
      </w:r>
      <w:r w:rsidRPr="006B0FD0">
        <w:t>Commonwealth</w:t>
      </w:r>
      <w:r>
        <w:t xml:space="preserve"> against</w:t>
      </w:r>
      <w:bookmarkEnd w:id="147"/>
      <w:r w:rsidR="00296633">
        <w:t xml:space="preserve"> any liability to or claim by a third party including a subcontractor or Other Contractor caused by any breach by the Contractor of a term of the Contract.</w:t>
      </w:r>
    </w:p>
    <w:p w14:paraId="0464895C" w14:textId="77777777" w:rsidR="00EE3A84" w:rsidRDefault="00FF5BEC">
      <w:pPr>
        <w:pStyle w:val="DefenceHeading3"/>
      </w:pPr>
      <w:r>
        <w:t xml:space="preserve">All obligations to indemnify under the </w:t>
      </w:r>
      <w:r w:rsidRPr="006B0FD0">
        <w:t>Contract</w:t>
      </w:r>
      <w:r>
        <w:t xml:space="preserve"> survive termination of the </w:t>
      </w:r>
      <w:r w:rsidRPr="006B0FD0">
        <w:t>Contract</w:t>
      </w:r>
      <w:r>
        <w:t xml:space="preserve"> on any basis.</w:t>
      </w:r>
    </w:p>
    <w:p w14:paraId="1FF64E7D" w14:textId="62840EA3" w:rsidR="00EE3A84" w:rsidRDefault="00FF5BEC">
      <w:pPr>
        <w:pStyle w:val="DefenceHeading3"/>
      </w:pPr>
      <w:r>
        <w:t xml:space="preserve">Unless expressly stated to the contrary in the </w:t>
      </w:r>
      <w:r w:rsidRPr="006B0FD0">
        <w:t>Contract</w:t>
      </w:r>
      <w:r>
        <w:t>, the</w:t>
      </w:r>
      <w:r w:rsidR="001059D6">
        <w:t xml:space="preserve"> Contractor</w:t>
      </w:r>
      <w:r>
        <w:t xml:space="preserve"> must perform the </w:t>
      </w:r>
      <w:r w:rsidRPr="006B0FD0">
        <w:t>Services</w:t>
      </w:r>
      <w:r>
        <w:t xml:space="preserve"> at its cost.</w:t>
      </w:r>
    </w:p>
    <w:p w14:paraId="6AC65261" w14:textId="77777777" w:rsidR="00846BD7" w:rsidRDefault="00846BD7" w:rsidP="00846BD7">
      <w:pPr>
        <w:pStyle w:val="DefenceHeading2"/>
      </w:pPr>
      <w:bookmarkStart w:id="148" w:name="_Ref72641600"/>
      <w:bookmarkStart w:id="149" w:name="_Toc392234006"/>
      <w:bookmarkStart w:id="150" w:name="_Toc13244376"/>
      <w:bookmarkStart w:id="151" w:name="_Toc115449554"/>
      <w:bookmarkStart w:id="152" w:name="_Toc115782564"/>
      <w:bookmarkStart w:id="153" w:name="_Toc115787930"/>
      <w:bookmarkStart w:id="154" w:name="_Toc115788201"/>
      <w:bookmarkStart w:id="155" w:name="_Toc161820049"/>
      <w:r>
        <w:t>Resolution of Ambiguities</w:t>
      </w:r>
      <w:bookmarkEnd w:id="148"/>
      <w:bookmarkEnd w:id="149"/>
      <w:bookmarkEnd w:id="150"/>
      <w:bookmarkEnd w:id="151"/>
      <w:bookmarkEnd w:id="152"/>
      <w:bookmarkEnd w:id="153"/>
      <w:bookmarkEnd w:id="154"/>
      <w:bookmarkEnd w:id="155"/>
    </w:p>
    <w:p w14:paraId="555343DB" w14:textId="7B5CFC87" w:rsidR="00846BD7" w:rsidRDefault="00846BD7" w:rsidP="00846BD7">
      <w:pPr>
        <w:pStyle w:val="DefenceNormal"/>
      </w:pPr>
      <w:r>
        <w:t xml:space="preserve">If there is any ambiguity, discrepancy or inconsistency in the documents which make up the </w:t>
      </w:r>
      <w:r w:rsidRPr="006B0FD0">
        <w:t>Contract</w:t>
      </w:r>
      <w:r>
        <w:t xml:space="preserve"> or between the </w:t>
      </w:r>
      <w:r w:rsidRPr="006B0FD0">
        <w:t>Contract</w:t>
      </w:r>
      <w:r>
        <w:t xml:space="preserve"> and any other </w:t>
      </w:r>
      <w:r w:rsidR="00B34EFE">
        <w:t>Contract</w:t>
      </w:r>
      <w:r w:rsidR="00B34EFE" w:rsidRPr="006B0FD0">
        <w:t xml:space="preserve"> </w:t>
      </w:r>
      <w:r w:rsidRPr="006B0FD0">
        <w:t>Document</w:t>
      </w:r>
      <w:r>
        <w:t>:</w:t>
      </w:r>
    </w:p>
    <w:p w14:paraId="765F02B2" w14:textId="7D156F58" w:rsidR="00846BD7" w:rsidRDefault="00846BD7" w:rsidP="00846BD7">
      <w:pPr>
        <w:pStyle w:val="DefenceHeading3"/>
      </w:pPr>
      <w:bookmarkStart w:id="156" w:name="_Ref71641850"/>
      <w:r>
        <w:lastRenderedPageBreak/>
        <w:t xml:space="preserve">subject to paragraphs </w:t>
      </w:r>
      <w:r w:rsidRPr="003E1F24">
        <w:fldChar w:fldCharType="begin"/>
      </w:r>
      <w:r w:rsidRPr="003E1F24">
        <w:instrText xml:space="preserve"> REF _Ref52953956 \r \h </w:instrText>
      </w:r>
      <w:r>
        <w:instrText xml:space="preserve"> \* MERGEFORMAT </w:instrText>
      </w:r>
      <w:r w:rsidRPr="003E1F24">
        <w:fldChar w:fldCharType="separate"/>
      </w:r>
      <w:r w:rsidR="00E167EA">
        <w:t>(b)</w:t>
      </w:r>
      <w:r w:rsidRPr="003E1F24">
        <w:fldChar w:fldCharType="end"/>
      </w:r>
      <w:r w:rsidRPr="003E1F24">
        <w:t xml:space="preserve"> and </w:t>
      </w:r>
      <w:r w:rsidRPr="003E1F24">
        <w:fldChar w:fldCharType="begin"/>
      </w:r>
      <w:r w:rsidRPr="003E1F24">
        <w:instrText xml:space="preserve"> REF _Ref52953957 \r \h </w:instrText>
      </w:r>
      <w:r>
        <w:instrText xml:space="preserve"> \* MERGEFORMAT </w:instrText>
      </w:r>
      <w:r w:rsidRPr="003E1F24">
        <w:fldChar w:fldCharType="separate"/>
      </w:r>
      <w:r w:rsidR="00E167EA">
        <w:t>(c)</w:t>
      </w:r>
      <w:r w:rsidRPr="003E1F24">
        <w:fldChar w:fldCharType="end"/>
      </w:r>
      <w:r>
        <w:t xml:space="preserve">, the order of precedence specified in the </w:t>
      </w:r>
      <w:r w:rsidRPr="006B0FD0">
        <w:t>Contract Particulars</w:t>
      </w:r>
      <w:r>
        <w:t xml:space="preserve"> will apply;</w:t>
      </w:r>
      <w:bookmarkEnd w:id="156"/>
    </w:p>
    <w:p w14:paraId="35F75436" w14:textId="77777777" w:rsidR="00846BD7" w:rsidRDefault="00846BD7" w:rsidP="00846BD7">
      <w:pPr>
        <w:pStyle w:val="DefenceHeading3"/>
      </w:pPr>
      <w:bookmarkStart w:id="157" w:name="_Ref52953956"/>
      <w:r>
        <w:t>where the ambiguity, discrepancy or inconsistency is between the Specification and any other requirement of the Contract (including any other requirement of the Specification), the greater, higher or more stringent requirement, standard, level of service or scope (as applicable) will prevail;</w:t>
      </w:r>
      <w:bookmarkEnd w:id="157"/>
    </w:p>
    <w:p w14:paraId="6C6664AB" w14:textId="3950B989" w:rsidR="00846BD7" w:rsidRDefault="00846BD7" w:rsidP="00846BD7">
      <w:pPr>
        <w:pStyle w:val="DefenceHeading3"/>
      </w:pPr>
      <w:bookmarkStart w:id="158" w:name="_Ref52953957"/>
      <w:r>
        <w:t xml:space="preserve">where the ambiguity, discrepancy or inconsistency is between the </w:t>
      </w:r>
      <w:r w:rsidRPr="006B0FD0">
        <w:t>Contract</w:t>
      </w:r>
      <w:r>
        <w:t xml:space="preserve"> and any part of any other </w:t>
      </w:r>
      <w:r w:rsidR="00B34EFE">
        <w:t>Contract</w:t>
      </w:r>
      <w:r w:rsidR="00B34EFE" w:rsidRPr="006B0FD0">
        <w:t xml:space="preserve"> </w:t>
      </w:r>
      <w:r w:rsidRPr="006B0FD0">
        <w:t>Document</w:t>
      </w:r>
      <w:r>
        <w:t xml:space="preserve">, the higher standard, quality or quantum will prevail but if this does not resolve the ambiguity, discrepancy or inconsistency, the </w:t>
      </w:r>
      <w:r w:rsidRPr="006B0FD0">
        <w:t>Contract</w:t>
      </w:r>
      <w:r>
        <w:t xml:space="preserve"> will prevail; and</w:t>
      </w:r>
      <w:bookmarkEnd w:id="158"/>
    </w:p>
    <w:p w14:paraId="2F30F825" w14:textId="58CF0350" w:rsidR="00846BD7" w:rsidRDefault="00846BD7" w:rsidP="00846BD7">
      <w:pPr>
        <w:pStyle w:val="DefenceHeading3"/>
      </w:pPr>
      <w:bookmarkStart w:id="159" w:name="_Ref72673709"/>
      <w:r>
        <w:t xml:space="preserve">irrespective of whether paragraphs </w:t>
      </w:r>
      <w:r>
        <w:fldChar w:fldCharType="begin"/>
      </w:r>
      <w:r>
        <w:instrText xml:space="preserve"> REF _Ref71641850 \r \h </w:instrText>
      </w:r>
      <w:r>
        <w:fldChar w:fldCharType="separate"/>
      </w:r>
      <w:r w:rsidR="00E167EA">
        <w:t>(a)</w:t>
      </w:r>
      <w:r>
        <w:fldChar w:fldCharType="end"/>
      </w:r>
      <w:r w:rsidRPr="003E1F24">
        <w:t xml:space="preserve"> </w:t>
      </w:r>
      <w:r>
        <w:t>to</w:t>
      </w:r>
      <w:r w:rsidRPr="003E1F24">
        <w:t xml:space="preserve"> </w:t>
      </w:r>
      <w:r w:rsidRPr="003E1F24">
        <w:fldChar w:fldCharType="begin"/>
      </w:r>
      <w:r w:rsidRPr="003E1F24">
        <w:instrText xml:space="preserve"> REF _Ref52953957 \r \h </w:instrText>
      </w:r>
      <w:r>
        <w:instrText xml:space="preserve"> \* MERGEFORMAT </w:instrText>
      </w:r>
      <w:r w:rsidRPr="003E1F24">
        <w:fldChar w:fldCharType="separate"/>
      </w:r>
      <w:r w:rsidR="00E167EA">
        <w:t>(c)</w:t>
      </w:r>
      <w:r w:rsidRPr="003E1F24">
        <w:fldChar w:fldCharType="end"/>
      </w:r>
      <w:r>
        <w:t xml:space="preserve"> apply, if it is discovered by: </w:t>
      </w:r>
    </w:p>
    <w:p w14:paraId="04AC7F62" w14:textId="77777777" w:rsidR="00846BD7" w:rsidRDefault="00846BD7" w:rsidP="00846BD7">
      <w:pPr>
        <w:pStyle w:val="DefenceHeading4"/>
      </w:pPr>
      <w:r>
        <w:t xml:space="preserve">the </w:t>
      </w:r>
      <w:r>
        <w:rPr>
          <w:szCs w:val="22"/>
        </w:rPr>
        <w:t>Contractor</w:t>
      </w:r>
      <w:r>
        <w:t xml:space="preserve"> or the </w:t>
      </w:r>
      <w:r w:rsidRPr="006B0FD0">
        <w:t>Commonwealth</w:t>
      </w:r>
      <w:r>
        <w:t xml:space="preserve">, then the party discovering it must promptly give </w:t>
      </w:r>
      <w:r w:rsidRPr="006B0FD0">
        <w:t>Contract Administrator</w:t>
      </w:r>
      <w:r w:rsidRPr="00006737">
        <w:t xml:space="preserve"> and the other party </w:t>
      </w:r>
      <w:r w:rsidRPr="006B0FD0">
        <w:t>notice</w:t>
      </w:r>
      <w:r>
        <w:t xml:space="preserve"> in writing.  After receipt of a notice from a party the Contract Administrator must within 14 days of receipt of the notice instruct the Contractor as to the course it must adopt; or</w:t>
      </w:r>
      <w:bookmarkEnd w:id="159"/>
    </w:p>
    <w:p w14:paraId="689F8134" w14:textId="77777777" w:rsidR="00846BD7" w:rsidRDefault="00846BD7" w:rsidP="00846BD7">
      <w:pPr>
        <w:pStyle w:val="DefenceHeading4"/>
      </w:pPr>
      <w:r>
        <w:t>the Contract Administrator, then the Contract Administrator must promptly give the parties notice in writing together with an instruction to the Contractor as to the course it must adopt,</w:t>
      </w:r>
    </w:p>
    <w:p w14:paraId="7F32734E" w14:textId="1E4FE3DD" w:rsidR="00846BD7" w:rsidRDefault="00846BD7" w:rsidP="00F9474C">
      <w:pPr>
        <w:pStyle w:val="DefenceIndent1"/>
      </w:pPr>
      <w:r>
        <w:t xml:space="preserve">including, where applicable, by applying the principles in paragraphs </w:t>
      </w:r>
      <w:r>
        <w:fldChar w:fldCharType="begin"/>
      </w:r>
      <w:r>
        <w:instrText xml:space="preserve"> REF _Ref71641850 \r \h </w:instrText>
      </w:r>
      <w:r>
        <w:fldChar w:fldCharType="separate"/>
      </w:r>
      <w:r w:rsidR="00E167EA">
        <w:t>(a)</w:t>
      </w:r>
      <w:r>
        <w:fldChar w:fldCharType="end"/>
      </w:r>
      <w:r w:rsidRPr="003E1F24">
        <w:t xml:space="preserve"> to </w:t>
      </w:r>
      <w:r w:rsidRPr="003E1F24">
        <w:fldChar w:fldCharType="begin"/>
      </w:r>
      <w:r w:rsidRPr="003E1F24">
        <w:instrText xml:space="preserve"> REF _Ref52953957 \r \h </w:instrText>
      </w:r>
      <w:r>
        <w:instrText xml:space="preserve"> \* MERGEFORMAT </w:instrText>
      </w:r>
      <w:r w:rsidRPr="003E1F24">
        <w:fldChar w:fldCharType="separate"/>
      </w:r>
      <w:r w:rsidR="00E167EA">
        <w:t>(c)</w:t>
      </w:r>
      <w:r w:rsidRPr="003E1F24">
        <w:fldChar w:fldCharType="end"/>
      </w:r>
      <w:r>
        <w:t xml:space="preserve"> above. </w:t>
      </w:r>
    </w:p>
    <w:p w14:paraId="38496B20" w14:textId="66A053D1" w:rsidR="00493AE7" w:rsidRDefault="00493AE7" w:rsidP="008E55CF">
      <w:pPr>
        <w:pStyle w:val="DefenceNormal"/>
      </w:pPr>
      <w:r>
        <w:br w:type="page"/>
      </w:r>
    </w:p>
    <w:p w14:paraId="4C23584B" w14:textId="0DEFB9A6" w:rsidR="00493AE7" w:rsidRDefault="007C3959" w:rsidP="00493AE7">
      <w:pPr>
        <w:pStyle w:val="DefenceHeading1"/>
      </w:pPr>
      <w:bookmarkStart w:id="160" w:name="_Toc161820050"/>
      <w:r>
        <w:lastRenderedPageBreak/>
        <w:t>term</w:t>
      </w:r>
      <w:bookmarkEnd w:id="160"/>
    </w:p>
    <w:p w14:paraId="3CE0DF23" w14:textId="77777777" w:rsidR="009302A7" w:rsidRPr="004014FF" w:rsidRDefault="009302A7" w:rsidP="009302A7">
      <w:pPr>
        <w:pStyle w:val="DefenceHeading2"/>
      </w:pPr>
      <w:bookmarkStart w:id="161" w:name="_Toc161820051"/>
      <w:r>
        <w:t>Term</w:t>
      </w:r>
      <w:bookmarkEnd w:id="161"/>
    </w:p>
    <w:p w14:paraId="19DD1F61" w14:textId="6ED4339A" w:rsidR="009302A7" w:rsidRDefault="009302A7" w:rsidP="009302A7">
      <w:pPr>
        <w:pStyle w:val="DefenceHeading3"/>
      </w:pPr>
      <w:r>
        <w:t xml:space="preserve">The Contract commences on the Award Date and, subject to earlier termination or extension under clause </w:t>
      </w:r>
      <w:r>
        <w:fldChar w:fldCharType="begin"/>
      </w:r>
      <w:r>
        <w:instrText xml:space="preserve"> REF _Ref126579889 \r \h </w:instrText>
      </w:r>
      <w:r>
        <w:fldChar w:fldCharType="separate"/>
      </w:r>
      <w:r w:rsidR="00E167EA">
        <w:t>2.2</w:t>
      </w:r>
      <w:r>
        <w:fldChar w:fldCharType="end"/>
      </w:r>
      <w:r>
        <w:t>, terminates on the last day of the Initial Term.</w:t>
      </w:r>
    </w:p>
    <w:p w14:paraId="530981A9" w14:textId="30A47E92" w:rsidR="009302A7" w:rsidRDefault="009302A7" w:rsidP="009302A7">
      <w:pPr>
        <w:pStyle w:val="DefenceHeading3"/>
      </w:pPr>
      <w:r>
        <w:t>Despite any other provision of the Contract, the provisions of the Contract relevant to the performance of Reactive Maintenance Services ordered under a Service Request issued prior to the end of the term of the Contract will continue to apply to those Reactive Maintenance Services to the extent the performance of those Reactive Maintenance Services continues after the expiry of the term of the Contract.</w:t>
      </w:r>
      <w:r w:rsidR="00FA1096">
        <w:t xml:space="preserve"> </w:t>
      </w:r>
    </w:p>
    <w:p w14:paraId="2EC01DCB" w14:textId="77777777" w:rsidR="009302A7" w:rsidRDefault="009302A7" w:rsidP="009302A7">
      <w:pPr>
        <w:pStyle w:val="DefenceHeading2"/>
      </w:pPr>
      <w:bookmarkStart w:id="162" w:name="_Ref126579889"/>
      <w:bookmarkStart w:id="163" w:name="_Toc161820052"/>
      <w:r>
        <w:t>Option to extend</w:t>
      </w:r>
      <w:bookmarkEnd w:id="162"/>
      <w:bookmarkEnd w:id="163"/>
    </w:p>
    <w:p w14:paraId="1B43AFB8" w14:textId="77777777" w:rsidR="009302A7" w:rsidRDefault="009302A7" w:rsidP="009302A7">
      <w:pPr>
        <w:pStyle w:val="DefenceHeading3"/>
      </w:pPr>
      <w:r>
        <w:t>The Commonwealth may, at its absolute discretion, give the Contractor written notice that the Commonwealth intends to extend the Initial Term by the Option Period (such notice to be given to the Contractor at least 90 days’ written notice before expiry of the Initial Term) (</w:t>
      </w:r>
      <w:r>
        <w:rPr>
          <w:b/>
          <w:bCs w:val="0"/>
        </w:rPr>
        <w:t>Extension Notice</w:t>
      </w:r>
      <w:r>
        <w:t>).</w:t>
      </w:r>
    </w:p>
    <w:p w14:paraId="0EB8D773" w14:textId="77777777" w:rsidR="009302A7" w:rsidRDefault="009302A7" w:rsidP="009302A7">
      <w:pPr>
        <w:pStyle w:val="DefenceHeading3"/>
      </w:pPr>
      <w:r>
        <w:t>The Extension Notice may set out amendments to the Contract that the Commonwealth requires to apply during the Option Period.</w:t>
      </w:r>
    </w:p>
    <w:p w14:paraId="642E13B1" w14:textId="77777777" w:rsidR="009302A7" w:rsidRDefault="009302A7" w:rsidP="009302A7">
      <w:pPr>
        <w:pStyle w:val="DefenceHeading3"/>
      </w:pPr>
      <w:r>
        <w:t>If the Contractor receives an Extension Notice, the Contractor must (acting reasonably and in good faith) prepare and submit to the Commonwealth a proposal:</w:t>
      </w:r>
    </w:p>
    <w:p w14:paraId="56B660FD" w14:textId="77777777" w:rsidR="009302A7" w:rsidRDefault="009302A7" w:rsidP="009302A7">
      <w:pPr>
        <w:pStyle w:val="DefenceHeading4"/>
      </w:pPr>
      <w:r>
        <w:t>for the provision of the Services during the Option Period in accordance with the requirements of the Extension Notice, including:</w:t>
      </w:r>
    </w:p>
    <w:p w14:paraId="2DB3B522" w14:textId="77777777" w:rsidR="009302A7" w:rsidRDefault="009302A7" w:rsidP="009302A7">
      <w:pPr>
        <w:pStyle w:val="DefenceHeading5"/>
      </w:pPr>
      <w:r>
        <w:t>any adjustment to the Management Fee, the Scheduled Maintenance Fee or the Reactive Maintenance Fee that the Contractor proposes will be payable for the Services performed during the Option Period, together with a detailed breakdown of the proposed Management Fee, Scheduled Maintenance Fee or Reactive Maintenance Fee (as applicable); and</w:t>
      </w:r>
    </w:p>
    <w:p w14:paraId="6238B06B" w14:textId="2053BC94" w:rsidR="009302A7" w:rsidRDefault="009302A7" w:rsidP="009302A7">
      <w:pPr>
        <w:pStyle w:val="DefenceHeading5"/>
      </w:pPr>
      <w:r>
        <w:t>any adjustment to the Table of Variation Rates and Prices that the Contractor proposes will apply during the Option Period,</w:t>
      </w:r>
    </w:p>
    <w:p w14:paraId="33D4D542" w14:textId="77777777" w:rsidR="009302A7" w:rsidRDefault="009302A7" w:rsidP="009302A7">
      <w:pPr>
        <w:pStyle w:val="DefenceHeading5"/>
        <w:numPr>
          <w:ilvl w:val="0"/>
          <w:numId w:val="0"/>
        </w:numPr>
        <w:ind w:left="1928"/>
      </w:pPr>
      <w:r>
        <w:t xml:space="preserve">together with a detailed explanation and rationale for the proposed adjustments; </w:t>
      </w:r>
    </w:p>
    <w:p w14:paraId="07061D65" w14:textId="77777777" w:rsidR="009302A7" w:rsidRDefault="009302A7" w:rsidP="009302A7">
      <w:pPr>
        <w:pStyle w:val="DefenceHeading4"/>
      </w:pPr>
      <w:r>
        <w:t xml:space="preserve">which confirms that the Contractor agrees to the amendments to the Contract set out in the Extension Notice and that it has allowed for its amendments in its proposal; </w:t>
      </w:r>
    </w:p>
    <w:p w14:paraId="10A26C0F" w14:textId="77777777" w:rsidR="009302A7" w:rsidRDefault="009302A7" w:rsidP="009302A7">
      <w:pPr>
        <w:pStyle w:val="DefenceHeading4"/>
      </w:pPr>
      <w:r>
        <w:t>which otherwise addresses any matters required by the Extension Notice or the Contract Administrator; and</w:t>
      </w:r>
    </w:p>
    <w:p w14:paraId="4218300D" w14:textId="77777777" w:rsidR="009302A7" w:rsidRDefault="009302A7" w:rsidP="009302A7">
      <w:pPr>
        <w:pStyle w:val="DefenceHeading4"/>
      </w:pPr>
      <w:r>
        <w:t>which is prepared having regard to all relevant considerations, including the importance to the Commonwealth of ensuring that the Services achieve value for money and any other considerations notified by the Contract Administrator to the Contractor,</w:t>
      </w:r>
    </w:p>
    <w:p w14:paraId="34F829D5" w14:textId="77777777" w:rsidR="009302A7" w:rsidRDefault="009302A7" w:rsidP="009302A7">
      <w:pPr>
        <w:pStyle w:val="DefenceHeading4"/>
        <w:numPr>
          <w:ilvl w:val="0"/>
          <w:numId w:val="0"/>
        </w:numPr>
        <w:ind w:left="964"/>
      </w:pPr>
      <w:r>
        <w:t>(</w:t>
      </w:r>
      <w:r>
        <w:rPr>
          <w:b/>
          <w:bCs/>
        </w:rPr>
        <w:t>Extension Proposal</w:t>
      </w:r>
      <w:r>
        <w:t>).</w:t>
      </w:r>
    </w:p>
    <w:p w14:paraId="2F699251" w14:textId="77777777" w:rsidR="009302A7" w:rsidRDefault="009302A7" w:rsidP="009302A7">
      <w:pPr>
        <w:pStyle w:val="DefenceHeading3"/>
        <w:rPr>
          <w:bCs w:val="0"/>
        </w:rPr>
      </w:pPr>
      <w:bookmarkStart w:id="164" w:name="_Ref126579815"/>
      <w:r>
        <w:rPr>
          <w:bCs w:val="0"/>
        </w:rPr>
        <w:t>The Commonwealth may by written notice to the Contractor:</w:t>
      </w:r>
      <w:bookmarkEnd w:id="164"/>
    </w:p>
    <w:p w14:paraId="001F0146" w14:textId="77777777" w:rsidR="009302A7" w:rsidRDefault="009302A7" w:rsidP="009302A7">
      <w:pPr>
        <w:pStyle w:val="DefenceHeading4"/>
      </w:pPr>
      <w:bookmarkStart w:id="165" w:name="_Ref126579997"/>
      <w:r>
        <w:t>negotiate the Extension Proposal or any aspect of it with the Contractor;</w:t>
      </w:r>
      <w:bookmarkEnd w:id="165"/>
    </w:p>
    <w:p w14:paraId="408097B9" w14:textId="097ABFD2" w:rsidR="009302A7" w:rsidRDefault="009302A7" w:rsidP="009302A7">
      <w:pPr>
        <w:pStyle w:val="DefenceHeading4"/>
      </w:pPr>
      <w:r>
        <w:t xml:space="preserve">accept the Extension Proposal (including as may be negotiated under paragraph </w:t>
      </w:r>
      <w:r>
        <w:fldChar w:fldCharType="begin"/>
      </w:r>
      <w:r>
        <w:instrText xml:space="preserve"> REF _Ref126579815 \r \h </w:instrText>
      </w:r>
      <w:r>
        <w:fldChar w:fldCharType="separate"/>
      </w:r>
      <w:r w:rsidR="00E167EA">
        <w:t>(d)</w:t>
      </w:r>
      <w:r>
        <w:fldChar w:fldCharType="end"/>
      </w:r>
      <w:r>
        <w:t>) in which case:</w:t>
      </w:r>
    </w:p>
    <w:p w14:paraId="20495E04" w14:textId="77777777" w:rsidR="009302A7" w:rsidRDefault="009302A7" w:rsidP="009302A7">
      <w:pPr>
        <w:pStyle w:val="DefenceHeading5"/>
      </w:pPr>
      <w:r>
        <w:t>the Contract will be amended (as recorded in writing between the parties) to incorporate the Extension Proposal and the amendments to the Contract stated in the Extension Notice (each as negotiated); and</w:t>
      </w:r>
    </w:p>
    <w:p w14:paraId="39A87E18" w14:textId="77777777" w:rsidR="009302A7" w:rsidRDefault="009302A7" w:rsidP="009302A7">
      <w:pPr>
        <w:pStyle w:val="DefenceHeading5"/>
      </w:pPr>
      <w:r>
        <w:lastRenderedPageBreak/>
        <w:t>subject to earlier termination, the Contract will terminate on the last day of the Option Period; or</w:t>
      </w:r>
    </w:p>
    <w:p w14:paraId="0FFA32DE" w14:textId="77777777" w:rsidR="009302A7" w:rsidRDefault="009302A7" w:rsidP="009302A7">
      <w:pPr>
        <w:pStyle w:val="DefenceHeading4"/>
      </w:pPr>
      <w:r>
        <w:t xml:space="preserve">reject the Extension Proposal, in which case: </w:t>
      </w:r>
    </w:p>
    <w:p w14:paraId="0C7E2174" w14:textId="77777777" w:rsidR="009302A7" w:rsidRDefault="009302A7" w:rsidP="009302A7">
      <w:pPr>
        <w:pStyle w:val="DefenceHeading5"/>
      </w:pPr>
      <w:r>
        <w:t xml:space="preserve">subject to earlier termination, the Contract will terminate on the last day of the Initial Term; and </w:t>
      </w:r>
    </w:p>
    <w:p w14:paraId="5DD61876" w14:textId="77777777" w:rsidR="009302A7" w:rsidRDefault="009302A7" w:rsidP="009302A7">
      <w:pPr>
        <w:pStyle w:val="DefenceHeading5"/>
      </w:pPr>
      <w:r>
        <w:t>the Commonwealth will not be liable upon any Claim (insofar as is permitted by law) in respect of the Commonwealth’s election not to extend the term of the Contract.</w:t>
      </w:r>
    </w:p>
    <w:p w14:paraId="79753EFB" w14:textId="18A4B644" w:rsidR="009302A7" w:rsidRDefault="009302A7" w:rsidP="009302A7">
      <w:pPr>
        <w:pStyle w:val="DefenceHeading3"/>
      </w:pPr>
      <w:r>
        <w:t xml:space="preserve">Where the Commonwealth issues a notice under subparagraph </w:t>
      </w:r>
      <w:r>
        <w:fldChar w:fldCharType="begin"/>
      </w:r>
      <w:r>
        <w:instrText xml:space="preserve"> REF _Ref126579997 \r \h </w:instrText>
      </w:r>
      <w:r>
        <w:fldChar w:fldCharType="separate"/>
      </w:r>
      <w:r w:rsidR="00E167EA">
        <w:t>(d)(i)</w:t>
      </w:r>
      <w:r>
        <w:fldChar w:fldCharType="end"/>
      </w:r>
      <w:r>
        <w:t>, the Contractor must undertake genuine and good faith negotiations with the Commonwealth to negotiate and reach agreement on the Extension Proposal and the amendments to be made to the Contract (if any).</w:t>
      </w:r>
    </w:p>
    <w:p w14:paraId="21FE1467" w14:textId="77777777" w:rsidR="009302A7" w:rsidRDefault="009302A7" w:rsidP="009302A7">
      <w:pPr>
        <w:pStyle w:val="DefenceHeading3"/>
      </w:pPr>
      <w:r>
        <w:t>The Commonwealth may, regardless of whether it has first given the Contractor an Extension Notice:</w:t>
      </w:r>
    </w:p>
    <w:p w14:paraId="2B617894" w14:textId="495122AA" w:rsidR="009302A7" w:rsidRDefault="009302A7" w:rsidP="009302A7">
      <w:pPr>
        <w:pStyle w:val="DefenceHeading4"/>
      </w:pPr>
      <w:r>
        <w:t xml:space="preserve">engage another </w:t>
      </w:r>
      <w:r w:rsidR="00B71E74">
        <w:t xml:space="preserve">Contractor </w:t>
      </w:r>
      <w:r>
        <w:t>to perform the Services from the end of the Initial Term;</w:t>
      </w:r>
    </w:p>
    <w:p w14:paraId="555B9257" w14:textId="48ABA056" w:rsidR="009302A7" w:rsidRDefault="009302A7" w:rsidP="009302A7">
      <w:pPr>
        <w:pStyle w:val="DefenceHeading4"/>
      </w:pPr>
      <w:r>
        <w:t xml:space="preserve">obtain tenders from other </w:t>
      </w:r>
      <w:r w:rsidR="00B71E74">
        <w:t xml:space="preserve">contractors </w:t>
      </w:r>
      <w:r>
        <w:t>before, at the same time or after the Commonwealth issues the Extension Notice to the Contractor; or</w:t>
      </w:r>
    </w:p>
    <w:p w14:paraId="350A05DF" w14:textId="7B32CF24" w:rsidR="009302A7" w:rsidRPr="00D64A43" w:rsidRDefault="009302A7" w:rsidP="009302A7">
      <w:pPr>
        <w:pStyle w:val="DefenceHeading4"/>
      </w:pPr>
      <w:r>
        <w:t xml:space="preserve">undertake an external audit or review of the </w:t>
      </w:r>
      <w:r w:rsidR="00B71E74">
        <w:t xml:space="preserve">Contractor’s </w:t>
      </w:r>
      <w:r>
        <w:t xml:space="preserve">Extension Proposal. </w:t>
      </w:r>
    </w:p>
    <w:p w14:paraId="5C9015ED" w14:textId="77777777" w:rsidR="009302A7" w:rsidRDefault="009302A7" w:rsidP="009302A7">
      <w:pPr>
        <w:pStyle w:val="DefenceHeading2"/>
      </w:pPr>
      <w:bookmarkStart w:id="166" w:name="_Toc161820053"/>
      <w:r>
        <w:t>Holding over</w:t>
      </w:r>
      <w:bookmarkEnd w:id="166"/>
    </w:p>
    <w:p w14:paraId="1EA5FDBD" w14:textId="77777777" w:rsidR="009302A7" w:rsidRDefault="009302A7" w:rsidP="009302A7">
      <w:pPr>
        <w:pStyle w:val="DefenceNormal"/>
      </w:pPr>
      <w:r>
        <w:t xml:space="preserve">If the parties continue to perform their obligations under the Contract immediately after expiry of the term of the Contract and the Commonwealth has not provided notice to the Contractor that the Contract has expired, the Contract will continue until either party terminates the Contract by giving at least 30 days’ written notice to the other party. </w:t>
      </w:r>
    </w:p>
    <w:p w14:paraId="472DD080" w14:textId="218C5BDF" w:rsidR="00EE3A84" w:rsidRDefault="00FF5BEC">
      <w:pPr>
        <w:pStyle w:val="DefenceHeading1"/>
      </w:pPr>
      <w:r>
        <w:br w:type="page"/>
      </w:r>
      <w:bookmarkStart w:id="167" w:name="_Ref122525100"/>
      <w:bookmarkStart w:id="168" w:name="_Toc161820054"/>
      <w:r w:rsidR="00846BD7">
        <w:lastRenderedPageBreak/>
        <w:t>services</w:t>
      </w:r>
      <w:bookmarkEnd w:id="167"/>
      <w:bookmarkEnd w:id="168"/>
    </w:p>
    <w:p w14:paraId="2FF037FD" w14:textId="7E8E9511" w:rsidR="00846BD7" w:rsidRDefault="008A0DFE" w:rsidP="00846BD7">
      <w:pPr>
        <w:pStyle w:val="DefenceHeading2"/>
      </w:pPr>
      <w:bookmarkStart w:id="169" w:name="_Ref121479651"/>
      <w:bookmarkStart w:id="170" w:name="_Ref121479662"/>
      <w:bookmarkStart w:id="171" w:name="_Toc161820055"/>
      <w:r>
        <w:t>Engagement</w:t>
      </w:r>
      <w:bookmarkEnd w:id="169"/>
      <w:bookmarkEnd w:id="170"/>
      <w:bookmarkEnd w:id="171"/>
    </w:p>
    <w:p w14:paraId="2DA0A31A" w14:textId="4A5C3AAE" w:rsidR="00846BD7" w:rsidRDefault="00806251" w:rsidP="00846BD7">
      <w:pPr>
        <w:pStyle w:val="DefenceHeading3"/>
      </w:pPr>
      <w:r>
        <w:t>The Contractor</w:t>
      </w:r>
      <w:r w:rsidR="00846BD7">
        <w:t>:</w:t>
      </w:r>
    </w:p>
    <w:p w14:paraId="6F2E7549" w14:textId="77777777" w:rsidR="00BF3967" w:rsidRDefault="00846BD7" w:rsidP="00846BD7">
      <w:pPr>
        <w:pStyle w:val="DefenceHeading4"/>
      </w:pPr>
      <w:r>
        <w:t>must perform</w:t>
      </w:r>
      <w:r w:rsidR="00BF3967">
        <w:t>:</w:t>
      </w:r>
      <w:r>
        <w:t xml:space="preserve"> </w:t>
      </w:r>
    </w:p>
    <w:p w14:paraId="05043A45" w14:textId="6B1BE0C8" w:rsidR="00B916F2" w:rsidRDefault="00B916F2" w:rsidP="00BF3967">
      <w:pPr>
        <w:pStyle w:val="DefenceHeading5"/>
      </w:pPr>
      <w:r>
        <w:t>the Management Services;</w:t>
      </w:r>
    </w:p>
    <w:p w14:paraId="278B4800" w14:textId="420FF681" w:rsidR="00823910" w:rsidRDefault="00823910" w:rsidP="00BF3967">
      <w:pPr>
        <w:pStyle w:val="DefenceHeading5"/>
      </w:pPr>
      <w:r>
        <w:t>the Transition-In Activities;</w:t>
      </w:r>
    </w:p>
    <w:p w14:paraId="0856C1F6" w14:textId="45C0803B" w:rsidR="00BF3967" w:rsidRDefault="00846BD7" w:rsidP="00BF3967">
      <w:pPr>
        <w:pStyle w:val="DefenceHeading5"/>
      </w:pPr>
      <w:r>
        <w:t>the Scheduled Maintenance Services;</w:t>
      </w:r>
    </w:p>
    <w:p w14:paraId="069DED26" w14:textId="1A5CDD4D" w:rsidR="00846BD7" w:rsidRDefault="00E81AD9" w:rsidP="00432C7F">
      <w:pPr>
        <w:pStyle w:val="DefenceHeading5"/>
      </w:pPr>
      <w:r>
        <w:t xml:space="preserve">where paragraph </w:t>
      </w:r>
      <w:r>
        <w:fldChar w:fldCharType="begin"/>
      </w:r>
      <w:r>
        <w:instrText xml:space="preserve"> REF _Ref121479713 \r \h </w:instrText>
      </w:r>
      <w:r>
        <w:fldChar w:fldCharType="separate"/>
      </w:r>
      <w:r w:rsidR="00E167EA">
        <w:t>(b)</w:t>
      </w:r>
      <w:r>
        <w:fldChar w:fldCharType="end"/>
      </w:r>
      <w:r>
        <w:t xml:space="preserve"> applies, the relevant </w:t>
      </w:r>
      <w:r w:rsidR="00BF3967">
        <w:t>Reactive Maintenance Services</w:t>
      </w:r>
      <w:r w:rsidR="00BF3967" w:rsidRPr="002A520D">
        <w:t>;</w:t>
      </w:r>
      <w:r w:rsidR="00846BD7">
        <w:t xml:space="preserve"> and </w:t>
      </w:r>
    </w:p>
    <w:p w14:paraId="739F6FF7" w14:textId="1B46C3B1" w:rsidR="00846BD7" w:rsidRDefault="00846BD7" w:rsidP="00846BD7">
      <w:pPr>
        <w:pStyle w:val="DefenceHeading4"/>
      </w:pPr>
      <w:r>
        <w:t xml:space="preserve">irrevocably offers to carry out any or all of the Reactive Maintenance Services, </w:t>
      </w:r>
    </w:p>
    <w:p w14:paraId="46975A87" w14:textId="7DE30236" w:rsidR="00846BD7" w:rsidRDefault="00846BD7" w:rsidP="008251B2">
      <w:pPr>
        <w:pStyle w:val="DefenceIndent2"/>
        <w:ind w:left="964"/>
      </w:pPr>
      <w:r>
        <w:t>on the terms and conditions set out in the Contract.</w:t>
      </w:r>
    </w:p>
    <w:p w14:paraId="4220A681" w14:textId="4498B9CF" w:rsidR="00722EAA" w:rsidRDefault="00722EAA" w:rsidP="00722EAA">
      <w:pPr>
        <w:pStyle w:val="DefenceHeading3"/>
      </w:pPr>
      <w:bookmarkStart w:id="172" w:name="_Ref121479713"/>
      <w:bookmarkStart w:id="173" w:name="_Ref121479793"/>
      <w:bookmarkStart w:id="174" w:name="_Ref121479652"/>
      <w:r>
        <w:t xml:space="preserve">Without limiting paragraph </w:t>
      </w:r>
      <w:r>
        <w:fldChar w:fldCharType="begin"/>
      </w:r>
      <w:r>
        <w:instrText xml:space="preserve"> REF _Ref116298137 \r \h </w:instrText>
      </w:r>
      <w:r>
        <w:fldChar w:fldCharType="separate"/>
      </w:r>
      <w:r w:rsidR="00E167EA">
        <w:t>(c)</w:t>
      </w:r>
      <w:r>
        <w:fldChar w:fldCharType="end"/>
      </w:r>
      <w:bookmarkEnd w:id="172"/>
      <w:r w:rsidR="00B02489">
        <w:t xml:space="preserve"> or clause </w:t>
      </w:r>
      <w:r w:rsidR="00B02489">
        <w:fldChar w:fldCharType="begin"/>
      </w:r>
      <w:r w:rsidR="00B02489">
        <w:instrText xml:space="preserve"> REF _Ref116378683 \r \h </w:instrText>
      </w:r>
      <w:r w:rsidR="00B02489">
        <w:fldChar w:fldCharType="separate"/>
      </w:r>
      <w:r w:rsidR="00E167EA">
        <w:t>3.5</w:t>
      </w:r>
      <w:r w:rsidR="00B02489">
        <w:fldChar w:fldCharType="end"/>
      </w:r>
      <w:r>
        <w:t>, if:</w:t>
      </w:r>
      <w:bookmarkEnd w:id="173"/>
      <w:r>
        <w:t xml:space="preserve"> </w:t>
      </w:r>
    </w:p>
    <w:p w14:paraId="08D8DBB7" w14:textId="6741985A" w:rsidR="00722EAA" w:rsidRDefault="00722EAA" w:rsidP="00722EAA">
      <w:pPr>
        <w:pStyle w:val="DefenceHeading4"/>
      </w:pPr>
      <w:r>
        <w:t xml:space="preserve">the Contractor (acting reasonably) </w:t>
      </w:r>
      <w:r w:rsidR="009302A7">
        <w:t>identifies in the course of performing the Scheduled Maintenance Services in respect of an Asset or part of an Asset that Reactive Maintenance Services are required to enable</w:t>
      </w:r>
      <w:r w:rsidR="00FA1096">
        <w:t xml:space="preserve"> </w:t>
      </w:r>
      <w:r>
        <w:t xml:space="preserve">that </w:t>
      </w:r>
      <w:r w:rsidR="005B2A64">
        <w:t>Asset or part of an Asset to be used for its intended purposes or to rectify any defect in or damage to it; and</w:t>
      </w:r>
    </w:p>
    <w:p w14:paraId="74ADD844" w14:textId="6EAE7ECD" w:rsidR="005B2A64" w:rsidRDefault="00436B16" w:rsidP="00722EAA">
      <w:pPr>
        <w:pStyle w:val="DefenceHeading4"/>
      </w:pPr>
      <w:r>
        <w:t>the value of th</w:t>
      </w:r>
      <w:r w:rsidR="00B02489">
        <w:t>at</w:t>
      </w:r>
      <w:r>
        <w:t xml:space="preserve"> Reactive Maintenance Service is equal to or less than the Reactive Maintenance Services Threshold,</w:t>
      </w:r>
    </w:p>
    <w:p w14:paraId="322244DE" w14:textId="31652A28" w:rsidR="00436B16" w:rsidRDefault="00B02489" w:rsidP="008251B2">
      <w:pPr>
        <w:pStyle w:val="DefenceIndent2"/>
        <w:ind w:left="964"/>
      </w:pPr>
      <w:r>
        <w:t xml:space="preserve">then, notwithstanding that the Commonwealth has not issued a Service Request in respect of that Reactive Maintenance Service under paragraph </w:t>
      </w:r>
      <w:r>
        <w:fldChar w:fldCharType="begin"/>
      </w:r>
      <w:r>
        <w:instrText xml:space="preserve"> REF _Ref116298137 \r \h </w:instrText>
      </w:r>
      <w:r>
        <w:fldChar w:fldCharType="separate"/>
      </w:r>
      <w:r w:rsidR="00E167EA">
        <w:t>(c)</w:t>
      </w:r>
      <w:r>
        <w:fldChar w:fldCharType="end"/>
      </w:r>
      <w:r>
        <w:t xml:space="preserve">, the Contractor may undertake that Reactive Maintenance Service in accordance with the Contract and invoice the Commonwealth for that Reactive Maintenance Service under clause </w:t>
      </w:r>
      <w:r>
        <w:fldChar w:fldCharType="begin"/>
      </w:r>
      <w:r>
        <w:instrText xml:space="preserve"> REF _Ref121475519 \r \h </w:instrText>
      </w:r>
      <w:r>
        <w:fldChar w:fldCharType="separate"/>
      </w:r>
      <w:r w:rsidR="00E167EA">
        <w:t>13.2</w:t>
      </w:r>
      <w:r>
        <w:fldChar w:fldCharType="end"/>
      </w:r>
      <w:r>
        <w:t xml:space="preserve">. </w:t>
      </w:r>
    </w:p>
    <w:p w14:paraId="3778DA5D" w14:textId="3566B847" w:rsidR="00846BD7" w:rsidRDefault="00846BD7" w:rsidP="00846BD7">
      <w:pPr>
        <w:pStyle w:val="DefenceHeading3"/>
      </w:pPr>
      <w:bookmarkStart w:id="175" w:name="_Ref116298137"/>
      <w:bookmarkEnd w:id="174"/>
      <w:r>
        <w:t>The Commonwealth may at any time accept the Contractor’s offer to provide Reactive Maintenance Services by issuing a Service Request for th</w:t>
      </w:r>
      <w:r w:rsidR="008A0DFE">
        <w:t>e relevant</w:t>
      </w:r>
      <w:r>
        <w:t xml:space="preserve"> Reactive Maintenance Services.</w:t>
      </w:r>
      <w:bookmarkEnd w:id="175"/>
    </w:p>
    <w:p w14:paraId="325DFC26" w14:textId="77777777" w:rsidR="00846BD7" w:rsidRDefault="00846BD7" w:rsidP="00846BD7">
      <w:pPr>
        <w:pStyle w:val="DefenceHeading3"/>
      </w:pPr>
      <w:r>
        <w:t xml:space="preserve">The issue of a Service Request by the Commonwealth will only be an acceptance of the Contractor’s offer to carry out Reactive Maintenance Services and will not be a rejection of the Contractor’s offer to carry out the Reactive Maintenance Services. </w:t>
      </w:r>
    </w:p>
    <w:p w14:paraId="24B122BC" w14:textId="77777777" w:rsidR="00846BD7" w:rsidRDefault="00846BD7" w:rsidP="00846BD7">
      <w:pPr>
        <w:pStyle w:val="DefenceHeading3"/>
      </w:pPr>
      <w:r>
        <w:t>The Commonwealth makes no representation that the Contractor will be required to carry out any particular volume of Services, and the Contractor will have no Claim against the Commonwealth in relation to the volume of Services it is required to perform under the Contract, other than for the Fee for the Services it actually performs.</w:t>
      </w:r>
    </w:p>
    <w:p w14:paraId="1AA880CB" w14:textId="77777777" w:rsidR="00045689" w:rsidRDefault="00846BD7" w:rsidP="00846BD7">
      <w:pPr>
        <w:pStyle w:val="DefenceHeading3"/>
      </w:pPr>
      <w:r>
        <w:t>The Contractor</w:t>
      </w:r>
      <w:r w:rsidR="00045689">
        <w:t>:</w:t>
      </w:r>
      <w:r>
        <w:t xml:space="preserve"> </w:t>
      </w:r>
    </w:p>
    <w:p w14:paraId="05799708" w14:textId="77777777" w:rsidR="00045689" w:rsidRDefault="00846BD7" w:rsidP="00045689">
      <w:pPr>
        <w:pStyle w:val="DefenceHeading4"/>
      </w:pPr>
      <w:bookmarkStart w:id="176" w:name="_Ref122359190"/>
      <w:r>
        <w:t xml:space="preserve">must remain at all times willing and able to perform the Reactive Maintenance Services but </w:t>
      </w:r>
      <w:r w:rsidR="00045689">
        <w:t>acknowledges that:</w:t>
      </w:r>
      <w:bookmarkEnd w:id="176"/>
    </w:p>
    <w:p w14:paraId="008FD921" w14:textId="53129F60" w:rsidR="00045689" w:rsidRDefault="00045689" w:rsidP="00045689">
      <w:pPr>
        <w:pStyle w:val="DefenceHeading5"/>
      </w:pPr>
      <w:r>
        <w:t xml:space="preserve">it </w:t>
      </w:r>
      <w:r w:rsidR="00846BD7">
        <w:t>has no entitlement to perform those Reactive Maintenance Services</w:t>
      </w:r>
      <w:r>
        <w:t>;</w:t>
      </w:r>
      <w:r w:rsidR="00846BD7">
        <w:t xml:space="preserve"> and </w:t>
      </w:r>
    </w:p>
    <w:p w14:paraId="78002BEF" w14:textId="77777777" w:rsidR="00045689" w:rsidRDefault="00846BD7" w:rsidP="00045689">
      <w:pPr>
        <w:pStyle w:val="DefenceHeading5"/>
      </w:pPr>
      <w:r>
        <w:t>the allocation of such Reactive Maintenance Services to the Contractor will be at the sole discretion of the Commonwealth</w:t>
      </w:r>
      <w:r w:rsidR="00045689">
        <w:t>; and</w:t>
      </w:r>
    </w:p>
    <w:p w14:paraId="3A8E5725" w14:textId="09B8D41A" w:rsidR="00846BD7" w:rsidRDefault="00045689" w:rsidP="004B1385">
      <w:pPr>
        <w:pStyle w:val="DefenceHeading4"/>
      </w:pPr>
      <w:r>
        <w:t xml:space="preserve">without limiting subparagraph </w:t>
      </w:r>
      <w:r>
        <w:fldChar w:fldCharType="begin"/>
      </w:r>
      <w:r>
        <w:instrText xml:space="preserve"> REF _Ref122359190 \r \h </w:instrText>
      </w:r>
      <w:r>
        <w:fldChar w:fldCharType="separate"/>
      </w:r>
      <w:r w:rsidR="00E167EA">
        <w:t>(i)</w:t>
      </w:r>
      <w:r>
        <w:fldChar w:fldCharType="end"/>
      </w:r>
      <w:r>
        <w:t xml:space="preserve">, acknowledges that the Commonwealth may at its discretion offer to the Host Nation the opportunity to carry out such Reactive Maintenance Services </w:t>
      </w:r>
      <w:r w:rsidR="009302A7">
        <w:t xml:space="preserve">in respect of Assets that are not listed in the ‘PPM Schedule’ in [insert Appendix reference #] to the Specification </w:t>
      </w:r>
      <w:r>
        <w:t>and, if the Host Nation rejects or does not respond to that offer, allocate those Reactive Maintenance Services to the Contractor</w:t>
      </w:r>
    </w:p>
    <w:p w14:paraId="4B993F88" w14:textId="77777777" w:rsidR="008300CD" w:rsidRDefault="008300CD" w:rsidP="008300CD">
      <w:pPr>
        <w:pStyle w:val="DefenceHeading2"/>
      </w:pPr>
      <w:bookmarkStart w:id="177" w:name="_Toc161820056"/>
      <w:r>
        <w:lastRenderedPageBreak/>
        <w:t>Transition-In</w:t>
      </w:r>
      <w:bookmarkEnd w:id="177"/>
    </w:p>
    <w:p w14:paraId="6310FBF5" w14:textId="77777777" w:rsidR="008300CD" w:rsidRDefault="008300CD" w:rsidP="008300CD">
      <w:pPr>
        <w:pStyle w:val="DefenceNormal"/>
        <w:keepNext/>
      </w:pPr>
      <w:r>
        <w:t>During the Transition-in Period the Contractor must:</w:t>
      </w:r>
    </w:p>
    <w:p w14:paraId="1D9EC3BE" w14:textId="77777777" w:rsidR="008300CD" w:rsidRDefault="008300CD" w:rsidP="008300CD">
      <w:pPr>
        <w:pStyle w:val="DefenceHeading3"/>
      </w:pPr>
      <w:r>
        <w:t>diligently carry out the Transition-In Activities in accordance with the Contract and the Transition-In Plan;</w:t>
      </w:r>
    </w:p>
    <w:p w14:paraId="6EC80C6A" w14:textId="77777777" w:rsidR="008300CD" w:rsidRDefault="008300CD" w:rsidP="008300CD">
      <w:pPr>
        <w:pStyle w:val="DefenceHeading3"/>
      </w:pPr>
      <w:r>
        <w:t>undertake all planning and preparatory steps necessary to ensure that it will be able to commence full performance of the Services on the Services Commencement Date; and</w:t>
      </w:r>
    </w:p>
    <w:p w14:paraId="0B9127C9" w14:textId="77777777" w:rsidR="008300CD" w:rsidRDefault="008300CD" w:rsidP="008300CD">
      <w:pPr>
        <w:pStyle w:val="DefenceHeading3"/>
      </w:pPr>
      <w:r>
        <w:t xml:space="preserve">fully cooperate with the Commonwealth, the Host Nation and any Other Contractor and do all such tasks and things as may be necessary or as directed by the Contract Administrator to ensure the smooth transition of the Services to the Contractor. </w:t>
      </w:r>
    </w:p>
    <w:p w14:paraId="5AB00570" w14:textId="77777777" w:rsidR="008300CD" w:rsidRDefault="008300CD" w:rsidP="008300CD">
      <w:pPr>
        <w:pStyle w:val="DefenceHeading2"/>
      </w:pPr>
      <w:bookmarkStart w:id="178" w:name="_Toc161820057"/>
      <w:r>
        <w:t>Planning</w:t>
      </w:r>
      <w:bookmarkEnd w:id="178"/>
      <w:r>
        <w:t xml:space="preserve"> </w:t>
      </w:r>
    </w:p>
    <w:p w14:paraId="2DCD751A" w14:textId="77777777" w:rsidR="008300CD" w:rsidRDefault="008300CD" w:rsidP="008300CD">
      <w:pPr>
        <w:pStyle w:val="DefenceNormal"/>
      </w:pPr>
      <w:r>
        <w:t>The Contractor must:</w:t>
      </w:r>
    </w:p>
    <w:p w14:paraId="3E123100" w14:textId="77777777" w:rsidR="008300CD" w:rsidRDefault="008300CD" w:rsidP="008300CD">
      <w:pPr>
        <w:pStyle w:val="DefenceHeading3"/>
      </w:pPr>
      <w:bookmarkStart w:id="179" w:name="_Ref115950069"/>
      <w:r>
        <w:t>undertake all planning and management of the Services (irrespective of whether or not expressly mentioned in the Contract) necessary to ensure that it is able to perform the Services:</w:t>
      </w:r>
      <w:bookmarkEnd w:id="179"/>
    </w:p>
    <w:p w14:paraId="5AEE9C93" w14:textId="77777777" w:rsidR="008300CD" w:rsidRDefault="008300CD" w:rsidP="008300CD">
      <w:pPr>
        <w:pStyle w:val="DefenceHeading4"/>
      </w:pPr>
      <w:r>
        <w:t xml:space="preserve">in accordance with the Contract; </w:t>
      </w:r>
    </w:p>
    <w:p w14:paraId="0EF98980" w14:textId="469CE622" w:rsidR="008300CD" w:rsidRDefault="008300CD" w:rsidP="008300CD">
      <w:pPr>
        <w:pStyle w:val="DefenceHeading4"/>
      </w:pPr>
      <w:r>
        <w:t xml:space="preserve">in accordance with the Operational Plan and all other </w:t>
      </w:r>
      <w:r w:rsidR="00B06F14">
        <w:t xml:space="preserve">Contract </w:t>
      </w:r>
      <w:r w:rsidR="00CA686E">
        <w:t xml:space="preserve">Management </w:t>
      </w:r>
      <w:r>
        <w:t>Plans;</w:t>
      </w:r>
    </w:p>
    <w:p w14:paraId="161C9BAA" w14:textId="77777777" w:rsidR="008300CD" w:rsidRDefault="008300CD" w:rsidP="008300CD">
      <w:pPr>
        <w:pStyle w:val="DefenceHeading4"/>
      </w:pPr>
      <w:r>
        <w:t>in accordance with the Commonwealth’s Annual Requirements; and</w:t>
      </w:r>
    </w:p>
    <w:p w14:paraId="628C8A05" w14:textId="77777777" w:rsidR="008300CD" w:rsidRDefault="008300CD" w:rsidP="008300CD">
      <w:pPr>
        <w:pStyle w:val="DefenceHeading4"/>
      </w:pPr>
      <w:r>
        <w:t>so as to meet or exceed the Key Performance Indicators; and</w:t>
      </w:r>
    </w:p>
    <w:p w14:paraId="4497C3AC" w14:textId="77777777" w:rsidR="008300CD" w:rsidRDefault="008300CD" w:rsidP="008300CD">
      <w:pPr>
        <w:pStyle w:val="DefenceHeading3"/>
      </w:pPr>
      <w:r>
        <w:t>in planning the Services, consult with the Contract Administrator:</w:t>
      </w:r>
    </w:p>
    <w:p w14:paraId="0D3A7FDE" w14:textId="77777777" w:rsidR="008300CD" w:rsidRDefault="008300CD" w:rsidP="008300CD">
      <w:pPr>
        <w:pStyle w:val="DefenceHeading4"/>
      </w:pPr>
      <w:r>
        <w:t>about the Commonwealth’s Annual Requirements; and</w:t>
      </w:r>
    </w:p>
    <w:p w14:paraId="18482E15" w14:textId="2C77B83B" w:rsidR="008300CD" w:rsidRDefault="008300CD" w:rsidP="008300CD">
      <w:pPr>
        <w:pStyle w:val="DefenceHeading4"/>
      </w:pPr>
      <w:r>
        <w:t xml:space="preserve">so as to ensure that the Contractor complies with paragraph </w:t>
      </w:r>
      <w:r>
        <w:fldChar w:fldCharType="begin"/>
      </w:r>
      <w:r>
        <w:instrText xml:space="preserve"> REF _Ref115950069 \r \h </w:instrText>
      </w:r>
      <w:r>
        <w:fldChar w:fldCharType="separate"/>
      </w:r>
      <w:r w:rsidR="00E167EA">
        <w:t>(a)</w:t>
      </w:r>
      <w:r>
        <w:fldChar w:fldCharType="end"/>
      </w:r>
      <w:r>
        <w:t>.</w:t>
      </w:r>
    </w:p>
    <w:p w14:paraId="3F245256" w14:textId="77777777" w:rsidR="008300CD" w:rsidRDefault="008300CD" w:rsidP="008300CD">
      <w:pPr>
        <w:pStyle w:val="DefenceHeading2"/>
      </w:pPr>
      <w:bookmarkStart w:id="180" w:name="_Toc522938408"/>
      <w:bookmarkStart w:id="181" w:name="_Toc72049165"/>
      <w:bookmarkStart w:id="182" w:name="_Toc392233966"/>
      <w:bookmarkStart w:id="183" w:name="_Toc13244335"/>
      <w:bookmarkStart w:id="184" w:name="_Toc161820058"/>
      <w:r>
        <w:t>Knowledge of the Commonwealth's Requirements</w:t>
      </w:r>
      <w:bookmarkEnd w:id="180"/>
      <w:bookmarkEnd w:id="181"/>
      <w:bookmarkEnd w:id="182"/>
      <w:bookmarkEnd w:id="183"/>
      <w:bookmarkEnd w:id="184"/>
    </w:p>
    <w:p w14:paraId="6F779218" w14:textId="77777777" w:rsidR="008300CD" w:rsidRDefault="008300CD" w:rsidP="008300CD">
      <w:pPr>
        <w:pStyle w:val="DefenceNormal"/>
      </w:pPr>
      <w:r>
        <w:t>The Contractor must:</w:t>
      </w:r>
    </w:p>
    <w:p w14:paraId="592C8F4A" w14:textId="77777777" w:rsidR="008300CD" w:rsidRDefault="008300CD" w:rsidP="008300CD">
      <w:pPr>
        <w:pStyle w:val="DefenceHeading3"/>
      </w:pPr>
      <w:r>
        <w:t xml:space="preserve">inform itself of the </w:t>
      </w:r>
      <w:r w:rsidRPr="007C5990">
        <w:t>Commonwealth</w:t>
      </w:r>
      <w:r w:rsidRPr="00006737">
        <w:t xml:space="preserve">'s </w:t>
      </w:r>
      <w:r w:rsidRPr="007C5990">
        <w:t>requirements</w:t>
      </w:r>
      <w:r>
        <w:t xml:space="preserve"> for the </w:t>
      </w:r>
      <w:r w:rsidRPr="006B0FD0">
        <w:t>Services</w:t>
      </w:r>
      <w:r>
        <w:t>;</w:t>
      </w:r>
    </w:p>
    <w:p w14:paraId="1D81EB5E" w14:textId="77777777" w:rsidR="008300CD" w:rsidRDefault="008300CD" w:rsidP="008300CD">
      <w:pPr>
        <w:pStyle w:val="DefenceHeading3"/>
      </w:pPr>
      <w:r>
        <w:t xml:space="preserve">refer to the </w:t>
      </w:r>
      <w:r w:rsidRPr="006B0FD0">
        <w:t>Commonwealth Material</w:t>
      </w:r>
      <w:r>
        <w:t xml:space="preserve"> and the Annual Requirements; and</w:t>
      </w:r>
    </w:p>
    <w:p w14:paraId="1C2F34B1" w14:textId="77777777" w:rsidR="008300CD" w:rsidRDefault="008300CD" w:rsidP="008300CD">
      <w:pPr>
        <w:pStyle w:val="DefenceHeading3"/>
      </w:pPr>
      <w:r>
        <w:t xml:space="preserve">consult the </w:t>
      </w:r>
      <w:r w:rsidRPr="006B0FD0">
        <w:t>Commonwealth</w:t>
      </w:r>
      <w:r>
        <w:t xml:space="preserve"> during the </w:t>
      </w:r>
      <w:r w:rsidRPr="006B0FD0">
        <w:t>Services</w:t>
      </w:r>
      <w:r>
        <w:t>.</w:t>
      </w:r>
    </w:p>
    <w:p w14:paraId="6630FB76" w14:textId="7396CEA6" w:rsidR="00EE3A84" w:rsidRDefault="005F4193">
      <w:pPr>
        <w:pStyle w:val="DefenceHeading2"/>
      </w:pPr>
      <w:bookmarkStart w:id="185" w:name="_Ref116378683"/>
      <w:bookmarkStart w:id="186" w:name="_Toc161820059"/>
      <w:r>
        <w:t>General Service delivery obligations</w:t>
      </w:r>
      <w:bookmarkEnd w:id="185"/>
      <w:bookmarkEnd w:id="186"/>
    </w:p>
    <w:p w14:paraId="002BC738" w14:textId="5485C444" w:rsidR="00EE3A84" w:rsidRDefault="00FF5BEC">
      <w:pPr>
        <w:pStyle w:val="DefenceNormal"/>
      </w:pPr>
      <w:r>
        <w:t>The</w:t>
      </w:r>
      <w:r w:rsidR="001059D6">
        <w:t xml:space="preserve"> Contractor</w:t>
      </w:r>
      <w:r w:rsidR="005F4193">
        <w:t xml:space="preserve"> must</w:t>
      </w:r>
      <w:r>
        <w:t>:</w:t>
      </w:r>
    </w:p>
    <w:p w14:paraId="7B0D5012" w14:textId="2B2EDE78" w:rsidR="005F4193" w:rsidRDefault="00FF5BEC">
      <w:pPr>
        <w:pStyle w:val="DefenceHeading3"/>
      </w:pPr>
      <w:r>
        <w:t xml:space="preserve">ensure that the </w:t>
      </w:r>
      <w:r w:rsidRPr="006B0FD0">
        <w:t>Services</w:t>
      </w:r>
      <w:r>
        <w:t xml:space="preserve"> are provided economically and in accordance with any budgetary requirements of the </w:t>
      </w:r>
      <w:r w:rsidRPr="006B0FD0">
        <w:t>Commonwealth</w:t>
      </w:r>
      <w:r>
        <w:t xml:space="preserve"> notified to the</w:t>
      </w:r>
      <w:r w:rsidR="001059D6">
        <w:t xml:space="preserve"> Contractor</w:t>
      </w:r>
      <w:r>
        <w:t xml:space="preserve">; </w:t>
      </w:r>
    </w:p>
    <w:p w14:paraId="64DA081F" w14:textId="1DBAC046" w:rsidR="00EE3A84" w:rsidRDefault="005F4193">
      <w:pPr>
        <w:pStyle w:val="DefenceHeading3"/>
      </w:pPr>
      <w:r>
        <w:t xml:space="preserve">except to the extent otherwise expressly stated in the Contract, provide at its cost all goods, equipment, spare parts, labour and services necessary to perform the Services; </w:t>
      </w:r>
    </w:p>
    <w:p w14:paraId="3ADC9179" w14:textId="491AE208" w:rsidR="00846BD7" w:rsidRDefault="00FF5BEC">
      <w:pPr>
        <w:pStyle w:val="DefenceHeading3"/>
      </w:pPr>
      <w:r>
        <w:t xml:space="preserve">must exercise the utmost good faith in the best interests of the </w:t>
      </w:r>
      <w:r w:rsidRPr="006B0FD0">
        <w:t>Commonwealth</w:t>
      </w:r>
      <w:r>
        <w:t xml:space="preserve"> and keep the </w:t>
      </w:r>
      <w:r w:rsidRPr="006B0FD0">
        <w:t>Commonwealth</w:t>
      </w:r>
      <w:r>
        <w:t xml:space="preserve"> fully and regularly informed as to all matters affecting or relating to the </w:t>
      </w:r>
      <w:r w:rsidRPr="006B0FD0">
        <w:t>Services</w:t>
      </w:r>
      <w:r w:rsidR="00846BD7">
        <w:t xml:space="preserve">; </w:t>
      </w:r>
    </w:p>
    <w:p w14:paraId="62B3770A" w14:textId="78B35947" w:rsidR="008300CD" w:rsidRDefault="008300CD" w:rsidP="008300CD">
      <w:pPr>
        <w:pStyle w:val="DefenceHeading3"/>
      </w:pPr>
      <w:r>
        <w:t>at all times, ensure that its personnel and subcontractors are:</w:t>
      </w:r>
    </w:p>
    <w:p w14:paraId="19EAA110" w14:textId="77777777" w:rsidR="008300CD" w:rsidRDefault="008300CD" w:rsidP="008300CD">
      <w:pPr>
        <w:pStyle w:val="DefenceHeading4"/>
      </w:pPr>
      <w:r>
        <w:t>suitably trained, qualified and experienced; and</w:t>
      </w:r>
    </w:p>
    <w:p w14:paraId="5931A1E7" w14:textId="77777777" w:rsidR="008300CD" w:rsidRDefault="008300CD" w:rsidP="008300CD">
      <w:pPr>
        <w:pStyle w:val="DefenceHeading4"/>
      </w:pPr>
      <w:r>
        <w:t>appropriately licensed and authorised in accordance with relevant Statutory Requirements,</w:t>
      </w:r>
    </w:p>
    <w:p w14:paraId="601CF282" w14:textId="77777777" w:rsidR="008300CD" w:rsidRDefault="008300CD" w:rsidP="008300CD">
      <w:pPr>
        <w:pStyle w:val="DefenceIndent2"/>
        <w:ind w:left="964"/>
      </w:pPr>
      <w:r>
        <w:lastRenderedPageBreak/>
        <w:t>to perform the Services; and</w:t>
      </w:r>
    </w:p>
    <w:p w14:paraId="51904C07" w14:textId="7B7130DC" w:rsidR="008300CD" w:rsidRDefault="008300CD" w:rsidP="008300CD">
      <w:pPr>
        <w:pStyle w:val="DefenceHeading3"/>
      </w:pPr>
      <w:r>
        <w:t xml:space="preserve">ensure that the Services are fit and suitable for any purpose expressed in this </w:t>
      </w:r>
      <w:r w:rsidR="00792347">
        <w:t>Contract</w:t>
      </w:r>
      <w:r>
        <w:t xml:space="preserve"> or which the Commonwealth has made known to the Contractor, or in the absence of such expressed purpose, be fit for the purposes for which services of a similar kind as the Services are commonly procured;</w:t>
      </w:r>
    </w:p>
    <w:p w14:paraId="27C18A7A" w14:textId="545BD37D" w:rsidR="008300CD" w:rsidRDefault="008300CD" w:rsidP="008300CD">
      <w:pPr>
        <w:pStyle w:val="DefenceHeading3"/>
      </w:pPr>
      <w:r>
        <w:t>ensure that all goods used by it to perform the Services:</w:t>
      </w:r>
    </w:p>
    <w:p w14:paraId="46EA2D4E" w14:textId="77777777" w:rsidR="008300CD" w:rsidRDefault="008300CD" w:rsidP="008300CD">
      <w:pPr>
        <w:pStyle w:val="DefenceHeading4"/>
      </w:pPr>
      <w:r>
        <w:t>conform in quality, quantity, specification and in all other respects with the requirements of the Contract and any other samples of the goods inspected and approved by the Commonwealth;</w:t>
      </w:r>
    </w:p>
    <w:p w14:paraId="20D8F203" w14:textId="350730A4" w:rsidR="008300CD" w:rsidRDefault="008300CD" w:rsidP="008300CD">
      <w:pPr>
        <w:pStyle w:val="DefenceHeading4"/>
      </w:pPr>
      <w:r>
        <w:t>are of merchantable quality;</w:t>
      </w:r>
    </w:p>
    <w:p w14:paraId="3DC92D6A" w14:textId="16A2E89B" w:rsidR="008300CD" w:rsidRDefault="008300CD" w:rsidP="008300CD">
      <w:pPr>
        <w:pStyle w:val="DefenceHeading4"/>
      </w:pPr>
      <w:r>
        <w:t>are free from all liens, charges, and encumbrances of any kind;</w:t>
      </w:r>
    </w:p>
    <w:p w14:paraId="69E00A8E" w14:textId="01C87B84" w:rsidR="008300CD" w:rsidRDefault="008300CD" w:rsidP="008300CD">
      <w:pPr>
        <w:pStyle w:val="DefenceHeading4"/>
      </w:pPr>
      <w:r>
        <w:t>are capable of safe operation;</w:t>
      </w:r>
    </w:p>
    <w:p w14:paraId="5301DBA0" w14:textId="29F195C2" w:rsidR="008300CD" w:rsidRDefault="008300CD" w:rsidP="008300CD">
      <w:pPr>
        <w:pStyle w:val="DefenceHeading4"/>
      </w:pPr>
      <w:r>
        <w:t>are fit for the purpose for which they are to be used; and</w:t>
      </w:r>
    </w:p>
    <w:p w14:paraId="09537480" w14:textId="4F161F21" w:rsidR="008300CD" w:rsidRDefault="008300CD" w:rsidP="008300CD">
      <w:pPr>
        <w:pStyle w:val="DefenceHeading4"/>
      </w:pPr>
      <w:r>
        <w:t>are free from defects in composition, materials and workmanship;</w:t>
      </w:r>
    </w:p>
    <w:p w14:paraId="61A91123" w14:textId="2B374D61" w:rsidR="008300CD" w:rsidRDefault="008300CD" w:rsidP="008300CD">
      <w:pPr>
        <w:pStyle w:val="DefenceHeading3"/>
      </w:pPr>
      <w:r>
        <w:t>ensure that all building products, construction materials and construction or manufacturing processes used by it to perform the Services conform with their intended use and comply with relevant standards;</w:t>
      </w:r>
    </w:p>
    <w:p w14:paraId="2E036639" w14:textId="4281E601" w:rsidR="008300CD" w:rsidRDefault="008300CD" w:rsidP="008300CD">
      <w:pPr>
        <w:pStyle w:val="DefenceHeading3"/>
      </w:pPr>
      <w:bookmarkStart w:id="187" w:name="_Ref115967942"/>
      <w:r>
        <w:t>ensure that any plant and equipment provided by the Contractor to be used in or in connection with the Services:</w:t>
      </w:r>
      <w:bookmarkEnd w:id="187"/>
    </w:p>
    <w:p w14:paraId="537571DF" w14:textId="60F8F708" w:rsidR="008300CD" w:rsidRDefault="008300CD" w:rsidP="008300CD">
      <w:pPr>
        <w:pStyle w:val="DefenceHeading4"/>
      </w:pPr>
      <w:r>
        <w:t>is maintained in good working order;</w:t>
      </w:r>
    </w:p>
    <w:p w14:paraId="5B9E57B2" w14:textId="4E531EF4" w:rsidR="008300CD" w:rsidRDefault="008300CD" w:rsidP="008300CD">
      <w:pPr>
        <w:pStyle w:val="DefenceHeading4"/>
      </w:pPr>
      <w:r>
        <w:t>complies with all Statutory Requirements; and</w:t>
      </w:r>
    </w:p>
    <w:p w14:paraId="64971FC7" w14:textId="20E6C401" w:rsidR="008300CD" w:rsidRDefault="008300CD" w:rsidP="008300CD">
      <w:pPr>
        <w:pStyle w:val="DefenceHeading4"/>
      </w:pPr>
      <w:r>
        <w:t>does not represent a safety or security hazard</w:t>
      </w:r>
      <w:r w:rsidR="009945D9">
        <w:t>;</w:t>
      </w:r>
    </w:p>
    <w:p w14:paraId="3AC5AA4C" w14:textId="77777777" w:rsidR="00846BD7" w:rsidRDefault="00846BD7" w:rsidP="00846BD7">
      <w:pPr>
        <w:pStyle w:val="DefenceHeading3"/>
      </w:pPr>
      <w:r>
        <w:t>consult with and co-operate with the Commonwealth and the Host Nation in relation to the Contract;</w:t>
      </w:r>
    </w:p>
    <w:p w14:paraId="4C22E932" w14:textId="77777777" w:rsidR="00846BD7" w:rsidRDefault="00846BD7" w:rsidP="00846BD7">
      <w:pPr>
        <w:pStyle w:val="DefenceHeading3"/>
      </w:pPr>
      <w:r>
        <w:t>adopt a proactive and flexible approach to the delivery of the Services and the changing needs and requirements of the Commonwealth and the Host Nation over the term of the Contract; and</w:t>
      </w:r>
    </w:p>
    <w:p w14:paraId="1B76879F" w14:textId="087A352F" w:rsidR="00EE3A84" w:rsidRDefault="00846BD7" w:rsidP="00846BD7">
      <w:pPr>
        <w:pStyle w:val="DefenceHeading3"/>
      </w:pPr>
      <w:r>
        <w:t xml:space="preserve">create and maintain records of its performance of the Services in accordance with Good Industry Practice and as required by the Contract and give the Commonwealth access to such records on reasonable request. </w:t>
      </w:r>
    </w:p>
    <w:p w14:paraId="74DD078F" w14:textId="77777777" w:rsidR="00846BD7" w:rsidRDefault="00846BD7" w:rsidP="00846BD7">
      <w:pPr>
        <w:pStyle w:val="DefenceHeading2"/>
      </w:pPr>
      <w:bookmarkStart w:id="188" w:name="_Toc522938419"/>
      <w:bookmarkStart w:id="189" w:name="_Toc72049177"/>
      <w:bookmarkStart w:id="190" w:name="_Toc392233979"/>
      <w:bookmarkStart w:id="191" w:name="_Ref461621041"/>
      <w:bookmarkStart w:id="192" w:name="_Ref461621044"/>
      <w:bookmarkStart w:id="193" w:name="_Toc13244348"/>
      <w:bookmarkStart w:id="194" w:name="_Toc161820060"/>
      <w:r>
        <w:t>Access</w:t>
      </w:r>
      <w:bookmarkEnd w:id="188"/>
      <w:bookmarkEnd w:id="189"/>
      <w:bookmarkEnd w:id="190"/>
      <w:r>
        <w:t xml:space="preserve"> to the Site</w:t>
      </w:r>
      <w:bookmarkEnd w:id="191"/>
      <w:bookmarkEnd w:id="192"/>
      <w:bookmarkEnd w:id="193"/>
      <w:bookmarkEnd w:id="194"/>
    </w:p>
    <w:p w14:paraId="5E77F002" w14:textId="3DC2E35D" w:rsidR="00846BD7" w:rsidRDefault="00846BD7" w:rsidP="00846BD7">
      <w:pPr>
        <w:pStyle w:val="DefenceHeading3"/>
      </w:pPr>
      <w:r>
        <w:t xml:space="preserve">Subject to paragraph </w:t>
      </w:r>
      <w:r>
        <w:fldChar w:fldCharType="begin"/>
      </w:r>
      <w:r>
        <w:instrText xml:space="preserve"> REF _Ref116375273 \r \h </w:instrText>
      </w:r>
      <w:r>
        <w:fldChar w:fldCharType="separate"/>
      </w:r>
      <w:r w:rsidR="00E167EA">
        <w:t>(b)</w:t>
      </w:r>
      <w:r>
        <w:fldChar w:fldCharType="end"/>
      </w:r>
      <w:r>
        <w:t>, the Contractor must:</w:t>
      </w:r>
    </w:p>
    <w:p w14:paraId="3A3F6EB1" w14:textId="2862A20B" w:rsidR="00846BD7" w:rsidRDefault="00846BD7" w:rsidP="00846BD7">
      <w:pPr>
        <w:pStyle w:val="DefenceHeading4"/>
      </w:pPr>
      <w:r>
        <w:t>liaise with the Host Nation to ensure it obtains access to the Sites which it requires to perform the Services in accordance with the Contract</w:t>
      </w:r>
      <w:r w:rsidR="00BE10B3">
        <w:t xml:space="preserve"> (including </w:t>
      </w:r>
      <w:r w:rsidR="00476DE5">
        <w:t>the</w:t>
      </w:r>
      <w:r w:rsidR="004D306E">
        <w:t xml:space="preserve"> right for the Contractor personnel referred to in clause </w:t>
      </w:r>
      <w:r w:rsidR="004D306E">
        <w:fldChar w:fldCharType="begin"/>
      </w:r>
      <w:r w:rsidR="004D306E">
        <w:instrText xml:space="preserve"> REF _Ref119660244 \r \h </w:instrText>
      </w:r>
      <w:r w:rsidR="004D306E">
        <w:fldChar w:fldCharType="separate"/>
      </w:r>
      <w:r w:rsidR="00E167EA">
        <w:t>5.5(a)(iv)</w:t>
      </w:r>
      <w:r w:rsidR="004D306E">
        <w:fldChar w:fldCharType="end"/>
      </w:r>
      <w:r w:rsidR="004D306E">
        <w:t xml:space="preserve"> to access, occupy and use the relevant parts of the Site during the period in which those personnel are required to be co-located at the Site)</w:t>
      </w:r>
      <w:r>
        <w:t>; and</w:t>
      </w:r>
    </w:p>
    <w:p w14:paraId="2E8660B5" w14:textId="77777777" w:rsidR="00846BD7" w:rsidRDefault="00846BD7" w:rsidP="00846BD7">
      <w:pPr>
        <w:pStyle w:val="DefenceHeading4"/>
      </w:pPr>
      <w:r>
        <w:t xml:space="preserve">otherwise arrange access to any other property which may be necessary for the Contractor to carry out the </w:t>
      </w:r>
      <w:r w:rsidRPr="006B0FD0">
        <w:t>Services</w:t>
      </w:r>
      <w:r>
        <w:t>.</w:t>
      </w:r>
    </w:p>
    <w:p w14:paraId="7438C283" w14:textId="77777777" w:rsidR="00846BD7" w:rsidRDefault="00846BD7" w:rsidP="00846BD7">
      <w:pPr>
        <w:pStyle w:val="DefenceHeading3"/>
      </w:pPr>
      <w:bookmarkStart w:id="195" w:name="_Ref116375273"/>
      <w:r>
        <w:t>The Contractor must not access a Site or provide any Services unless and until:</w:t>
      </w:r>
    </w:p>
    <w:p w14:paraId="408B15B9" w14:textId="78485B96" w:rsidR="00846BD7" w:rsidRDefault="00846BD7" w:rsidP="00153340">
      <w:pPr>
        <w:pStyle w:val="DefenceHeading4"/>
      </w:pPr>
      <w:r>
        <w:t xml:space="preserve">the Operational Plan and the </w:t>
      </w:r>
      <w:r w:rsidRPr="006B0FD0">
        <w:t>Work Health and Safety Plan</w:t>
      </w:r>
      <w:r>
        <w:t xml:space="preserve"> have been finalised under clause </w:t>
      </w:r>
      <w:r>
        <w:fldChar w:fldCharType="begin"/>
      </w:r>
      <w:r>
        <w:instrText xml:space="preserve"> REF _Ref162942581 \w \h  \* MERGEFORMAT </w:instrText>
      </w:r>
      <w:r>
        <w:fldChar w:fldCharType="separate"/>
      </w:r>
      <w:r w:rsidR="00E167EA">
        <w:t>10.9</w:t>
      </w:r>
      <w:r>
        <w:fldChar w:fldCharType="end"/>
      </w:r>
      <w:r>
        <w:t>;</w:t>
      </w:r>
    </w:p>
    <w:p w14:paraId="32CD370B" w14:textId="77777777" w:rsidR="00846BD7" w:rsidRDefault="00846BD7" w:rsidP="00153340">
      <w:pPr>
        <w:pStyle w:val="DefenceHeading4"/>
      </w:pPr>
      <w:r>
        <w:t xml:space="preserve">the Contractor having provided to the </w:t>
      </w:r>
      <w:r w:rsidRPr="006B0FD0">
        <w:t>Contract Administrator</w:t>
      </w:r>
      <w:r>
        <w:t xml:space="preserve">: </w:t>
      </w:r>
    </w:p>
    <w:p w14:paraId="05C57CDD" w14:textId="7D5BB571" w:rsidR="00846BD7" w:rsidRDefault="00846BD7" w:rsidP="00153340">
      <w:pPr>
        <w:pStyle w:val="DefenceHeading5"/>
      </w:pPr>
      <w:r>
        <w:lastRenderedPageBreak/>
        <w:t xml:space="preserve">the Approved Security required under clause </w:t>
      </w:r>
      <w:r>
        <w:fldChar w:fldCharType="begin"/>
      </w:r>
      <w:r>
        <w:instrText xml:space="preserve"> REF _Ref71632609 \r \h </w:instrText>
      </w:r>
      <w:r>
        <w:fldChar w:fldCharType="separate"/>
      </w:r>
      <w:r w:rsidR="00E167EA">
        <w:t>6.1</w:t>
      </w:r>
      <w:r>
        <w:fldChar w:fldCharType="end"/>
      </w:r>
      <w:r>
        <w:t>;</w:t>
      </w:r>
    </w:p>
    <w:p w14:paraId="0453D1ED" w14:textId="609E0BD7" w:rsidR="00846BD7" w:rsidRDefault="00846BD7" w:rsidP="00153340">
      <w:pPr>
        <w:pStyle w:val="DefenceHeading5"/>
      </w:pPr>
      <w:r>
        <w:t xml:space="preserve">if clause </w:t>
      </w:r>
      <w:r>
        <w:fldChar w:fldCharType="begin"/>
      </w:r>
      <w:r>
        <w:instrText xml:space="preserve"> REF _Ref72139531 \r \h </w:instrText>
      </w:r>
      <w:r>
        <w:fldChar w:fldCharType="separate"/>
      </w:r>
      <w:r w:rsidR="00E167EA">
        <w:t>6.4</w:t>
      </w:r>
      <w:r>
        <w:fldChar w:fldCharType="end"/>
      </w:r>
      <w:r>
        <w:t xml:space="preserve"> applies, the Deed of Guarantee, Undertaking and Substitution required under clause </w:t>
      </w:r>
      <w:r>
        <w:fldChar w:fldCharType="begin"/>
      </w:r>
      <w:r>
        <w:instrText xml:space="preserve"> REF _Ref72139531 \r \h </w:instrText>
      </w:r>
      <w:r>
        <w:fldChar w:fldCharType="separate"/>
      </w:r>
      <w:r w:rsidR="00E167EA">
        <w:t>6.4</w:t>
      </w:r>
      <w:r>
        <w:fldChar w:fldCharType="end"/>
      </w:r>
      <w:r>
        <w:t>; and</w:t>
      </w:r>
    </w:p>
    <w:p w14:paraId="1EA927F3" w14:textId="27BFEA0B" w:rsidR="00846BD7" w:rsidRDefault="00846BD7" w:rsidP="00153340">
      <w:pPr>
        <w:pStyle w:val="DefenceHeading5"/>
      </w:pPr>
      <w:r>
        <w:t xml:space="preserve">evidence satisfactory to the </w:t>
      </w:r>
      <w:r w:rsidRPr="006B0FD0">
        <w:t>Contract Administrator</w:t>
      </w:r>
      <w:r>
        <w:t xml:space="preserve"> under clause </w:t>
      </w:r>
      <w:r>
        <w:fldChar w:fldCharType="begin"/>
      </w:r>
      <w:r>
        <w:instrText xml:space="preserve"> REF _Ref454649117 \w \h </w:instrText>
      </w:r>
      <w:r>
        <w:fldChar w:fldCharType="separate"/>
      </w:r>
      <w:r w:rsidR="00E167EA">
        <w:t>7.2(e)</w:t>
      </w:r>
      <w:r>
        <w:fldChar w:fldCharType="end"/>
      </w:r>
      <w:r>
        <w:t xml:space="preserve"> that the Contractor has caused to be effected and maintained or otherwise have the benefit of the insurances required under clause </w:t>
      </w:r>
      <w:r>
        <w:fldChar w:fldCharType="begin"/>
      </w:r>
      <w:r>
        <w:instrText xml:space="preserve"> REF _Ref454649153 \w \h </w:instrText>
      </w:r>
      <w:r>
        <w:fldChar w:fldCharType="separate"/>
      </w:r>
      <w:r w:rsidR="00E167EA">
        <w:t>7.2</w:t>
      </w:r>
      <w:r>
        <w:fldChar w:fldCharType="end"/>
      </w:r>
      <w:r>
        <w:t>; and</w:t>
      </w:r>
    </w:p>
    <w:p w14:paraId="5A6E4741" w14:textId="77777777" w:rsidR="00846BD7" w:rsidRDefault="00846BD7" w:rsidP="00153340">
      <w:pPr>
        <w:pStyle w:val="DefenceHeading4"/>
      </w:pPr>
      <w:bookmarkStart w:id="196" w:name="_Ref116378750"/>
      <w:r>
        <w:t xml:space="preserve">the Contractor has satisfied any other conditions specified in the </w:t>
      </w:r>
      <w:r w:rsidRPr="006B0FD0">
        <w:t>Contract Particulars</w:t>
      </w:r>
      <w:r>
        <w:t xml:space="preserve"> </w:t>
      </w:r>
      <w:r w:rsidRPr="003477F6">
        <w:t>or elsewhere in the Contract</w:t>
      </w:r>
      <w:r>
        <w:t>.</w:t>
      </w:r>
      <w:bookmarkEnd w:id="196"/>
    </w:p>
    <w:bookmarkEnd w:id="195"/>
    <w:p w14:paraId="53B0685F" w14:textId="77777777" w:rsidR="00846BD7" w:rsidRDefault="00846BD7" w:rsidP="00846BD7">
      <w:pPr>
        <w:pStyle w:val="DefenceHeading3"/>
      </w:pPr>
      <w:r>
        <w:t>The Contract Administrator may impose restrictions upon the Contractor’s access to a Site, and the Contractor must at its cost perform the Services subject to any such restrictions.</w:t>
      </w:r>
    </w:p>
    <w:p w14:paraId="31A0E399" w14:textId="7A037CC7" w:rsidR="00846BD7" w:rsidRDefault="00846BD7" w:rsidP="00846BD7">
      <w:pPr>
        <w:pStyle w:val="DefenceHeading3"/>
      </w:pPr>
      <w:r>
        <w:t xml:space="preserve">The Contractor must, and must procure that its subcontractors, observe all security and other requirements at any Site which are notified to it from time to time by the Contract Administrator or the Host Nation. </w:t>
      </w:r>
    </w:p>
    <w:p w14:paraId="76C9B2ED" w14:textId="688E4B5D" w:rsidR="008300CD" w:rsidRDefault="008300CD" w:rsidP="008300CD">
      <w:pPr>
        <w:pStyle w:val="DefenceHeading2"/>
      </w:pPr>
      <w:bookmarkStart w:id="197" w:name="_Toc161820061"/>
      <w:r>
        <w:t>Sites and Assets</w:t>
      </w:r>
      <w:bookmarkEnd w:id="197"/>
    </w:p>
    <w:p w14:paraId="32E227B5" w14:textId="77777777" w:rsidR="008300CD" w:rsidRDefault="008300CD" w:rsidP="008300CD">
      <w:pPr>
        <w:pStyle w:val="DefenceNormal"/>
      </w:pPr>
      <w:r>
        <w:t>The Contractor:</w:t>
      </w:r>
    </w:p>
    <w:p w14:paraId="291A1D1A" w14:textId="35F5C4E1" w:rsidR="008300CD" w:rsidRDefault="008300CD" w:rsidP="008300CD">
      <w:pPr>
        <w:pStyle w:val="DefenceHeading3"/>
      </w:pPr>
      <w:r>
        <w:t>acknowledges that the Sites and Assets are owned, lease</w:t>
      </w:r>
      <w:r w:rsidR="00EE6BED">
        <w:t>d</w:t>
      </w:r>
      <w:r>
        <w:t xml:space="preserve"> or otherwise occupied by the Commonwealth or the Host Nation; and</w:t>
      </w:r>
    </w:p>
    <w:p w14:paraId="69DB39D2" w14:textId="77777777" w:rsidR="008300CD" w:rsidRDefault="008300CD" w:rsidP="008300CD">
      <w:pPr>
        <w:pStyle w:val="DefenceHeading3"/>
      </w:pPr>
      <w:r>
        <w:t>in performing the Services, must:</w:t>
      </w:r>
    </w:p>
    <w:p w14:paraId="1A462327" w14:textId="77777777" w:rsidR="008300CD" w:rsidRDefault="008300CD" w:rsidP="008300CD">
      <w:pPr>
        <w:pStyle w:val="DefenceHeading4"/>
      </w:pPr>
      <w:r>
        <w:t>fully co-operate and co-ordinate with the Commonwealth and the Host Nation; and</w:t>
      </w:r>
    </w:p>
    <w:p w14:paraId="0FBF5E4C" w14:textId="4C306D3B" w:rsidR="008300CD" w:rsidRDefault="008300CD" w:rsidP="008300CD">
      <w:pPr>
        <w:pStyle w:val="DefenceHeading4"/>
      </w:pPr>
      <w:r>
        <w:t>use its best endeavours to not cause any disruption to, and take all steps which are necessary or required by the Contract Administrator to minimise inconvenience to, any person using or occupying the Assets and the activities of the Commonwealth and the Host Nation.</w:t>
      </w:r>
    </w:p>
    <w:p w14:paraId="4CBD436E" w14:textId="77777777" w:rsidR="005332A3" w:rsidRDefault="005332A3" w:rsidP="005332A3">
      <w:pPr>
        <w:pStyle w:val="DefenceHeading2"/>
      </w:pPr>
      <w:bookmarkStart w:id="198" w:name="_Toc161820062"/>
      <w:r>
        <w:t>Business Rules</w:t>
      </w:r>
      <w:bookmarkEnd w:id="198"/>
    </w:p>
    <w:p w14:paraId="13D09DF8" w14:textId="77777777" w:rsidR="005332A3" w:rsidRDefault="005332A3" w:rsidP="005332A3">
      <w:pPr>
        <w:pStyle w:val="DefenceNormal"/>
      </w:pPr>
      <w:r>
        <w:t>The Contractor acknowledges and agrees that:</w:t>
      </w:r>
    </w:p>
    <w:p w14:paraId="4548DFC0" w14:textId="77777777" w:rsidR="005332A3" w:rsidRDefault="005332A3" w:rsidP="005332A3">
      <w:pPr>
        <w:pStyle w:val="DefenceHeading3"/>
      </w:pPr>
      <w:r>
        <w:t>the Commonwealth has avoided being overly prescriptive in the way in which it has specified its requirements for the Services in the Contract (including the Specification);</w:t>
      </w:r>
    </w:p>
    <w:p w14:paraId="17BCAC7B" w14:textId="77777777" w:rsidR="005332A3" w:rsidRDefault="005332A3" w:rsidP="005332A3">
      <w:pPr>
        <w:pStyle w:val="DefenceHeading3"/>
      </w:pPr>
      <w:r>
        <w:t>accordingly, it will be necessary to specify in greater detail the numerous processes, procedures, work methods and other requirements for the performance of the Services (</w:t>
      </w:r>
      <w:r>
        <w:rPr>
          <w:b/>
        </w:rPr>
        <w:t>Business Rules</w:t>
      </w:r>
      <w:r>
        <w:t>) which have not been specified in the Contract;</w:t>
      </w:r>
    </w:p>
    <w:p w14:paraId="3C31BB75" w14:textId="06749A56" w:rsidR="005332A3" w:rsidRDefault="005332A3" w:rsidP="005332A3">
      <w:pPr>
        <w:pStyle w:val="DefenceHeading3"/>
      </w:pPr>
      <w:bookmarkStart w:id="199" w:name="_Ref115958301"/>
      <w:r>
        <w:t>the Contract Administrator may</w:t>
      </w:r>
      <w:r w:rsidR="00EE6BED">
        <w:t xml:space="preserve"> (acting reasonably)</w:t>
      </w:r>
      <w:r>
        <w:t xml:space="preserve"> at any time and from time to time during the term of the Contract issue directions to the Contractor prescribing Business Rule for the performance of the Services, and the Contractor must comply with any such directions; and</w:t>
      </w:r>
      <w:bookmarkEnd w:id="199"/>
    </w:p>
    <w:p w14:paraId="5AF14A00" w14:textId="10F34EA5" w:rsidR="005332A3" w:rsidRDefault="005332A3" w:rsidP="005332A3">
      <w:pPr>
        <w:pStyle w:val="DefenceHeading3"/>
      </w:pPr>
      <w:r>
        <w:t xml:space="preserve">subject to clause </w:t>
      </w:r>
      <w:r>
        <w:fldChar w:fldCharType="begin"/>
      </w:r>
      <w:r>
        <w:instrText xml:space="preserve"> REF _Ref115954962 \r \h  \* MERGEFORMAT </w:instrText>
      </w:r>
      <w:r>
        <w:fldChar w:fldCharType="separate"/>
      </w:r>
      <w:r w:rsidR="00E167EA">
        <w:t>12</w:t>
      </w:r>
      <w:r>
        <w:fldChar w:fldCharType="end"/>
      </w:r>
      <w:r>
        <w:t xml:space="preserve">, the Contractor will have no Claim against the </w:t>
      </w:r>
      <w:r w:rsidRPr="006B0FD0">
        <w:t>Commonwealth</w:t>
      </w:r>
      <w:r>
        <w:t xml:space="preserve"> arising out of or in connection with a direction issued by the Contract Administrator under paragraph </w:t>
      </w:r>
      <w:r>
        <w:fldChar w:fldCharType="begin"/>
      </w:r>
      <w:r>
        <w:instrText xml:space="preserve"> REF _Ref115958301 \r \h  \* MERGEFORMAT </w:instrText>
      </w:r>
      <w:r>
        <w:fldChar w:fldCharType="separate"/>
      </w:r>
      <w:r w:rsidR="00E167EA">
        <w:t>(c)</w:t>
      </w:r>
      <w:r>
        <w:fldChar w:fldCharType="end"/>
      </w:r>
      <w:r>
        <w:t xml:space="preserve">. </w:t>
      </w:r>
    </w:p>
    <w:p w14:paraId="23045162" w14:textId="77777777" w:rsidR="005332A3" w:rsidRDefault="005332A3" w:rsidP="005332A3">
      <w:pPr>
        <w:pStyle w:val="DefenceHeading2"/>
      </w:pPr>
      <w:bookmarkStart w:id="200" w:name="_Ref116132463"/>
      <w:bookmarkStart w:id="201" w:name="_Toc161820063"/>
      <w:r>
        <w:t>Making good and keeping clean</w:t>
      </w:r>
      <w:bookmarkEnd w:id="200"/>
      <w:bookmarkEnd w:id="201"/>
    </w:p>
    <w:p w14:paraId="77B2DE76" w14:textId="77777777" w:rsidR="005332A3" w:rsidRDefault="005332A3" w:rsidP="005332A3">
      <w:pPr>
        <w:pStyle w:val="DefenceNormal"/>
      </w:pPr>
      <w:r>
        <w:t>The Contractor must:</w:t>
      </w:r>
    </w:p>
    <w:p w14:paraId="240D481C" w14:textId="77777777" w:rsidR="005332A3" w:rsidRDefault="005332A3" w:rsidP="005332A3">
      <w:pPr>
        <w:pStyle w:val="DefenceHeading3"/>
      </w:pPr>
      <w:r>
        <w:t>keep the areas of the Sites in which the Services are being performed clean and tidy and regularly remove rubbish and surplus or salvaged materials;</w:t>
      </w:r>
    </w:p>
    <w:p w14:paraId="2C941BBC" w14:textId="77777777" w:rsidR="005332A3" w:rsidRDefault="005332A3" w:rsidP="005332A3">
      <w:pPr>
        <w:pStyle w:val="DefenceHeading3"/>
      </w:pPr>
      <w:r>
        <w:t>take all protective measures necessary to guard against any damages to any property of the Commonwealth, the Host Nation or any other user or occupier of an Asset or a Site;</w:t>
      </w:r>
    </w:p>
    <w:p w14:paraId="48F8D2AA" w14:textId="77777777" w:rsidR="005332A3" w:rsidRDefault="005332A3" w:rsidP="005332A3">
      <w:pPr>
        <w:pStyle w:val="DefenceHeading3"/>
      </w:pPr>
      <w:r>
        <w:lastRenderedPageBreak/>
        <w:t>at its cost make good any damage to any property of the Commonwealth, the Host Nation or any other user or occupier of an Asset or a Site caused by or arising out of or in connection with the provision of the Services to the Site; and</w:t>
      </w:r>
    </w:p>
    <w:p w14:paraId="0CB695A8" w14:textId="2853881B" w:rsidR="005332A3" w:rsidRDefault="005332A3" w:rsidP="005332A3">
      <w:pPr>
        <w:pStyle w:val="DefenceHeading3"/>
      </w:pPr>
      <w:r>
        <w:t xml:space="preserve">carry out repairs required under this clause </w:t>
      </w:r>
      <w:r>
        <w:fldChar w:fldCharType="begin"/>
      </w:r>
      <w:r>
        <w:instrText xml:space="preserve"> REF _Ref116132463 \r \h  \* MERGEFORMAT </w:instrText>
      </w:r>
      <w:r>
        <w:fldChar w:fldCharType="separate"/>
      </w:r>
      <w:r w:rsidR="00E167EA">
        <w:t>3.9</w:t>
      </w:r>
      <w:r>
        <w:fldChar w:fldCharType="end"/>
      </w:r>
      <w:r>
        <w:t xml:space="preserve"> to the satisfaction of the Contract Administrator.</w:t>
      </w:r>
    </w:p>
    <w:p w14:paraId="539815F6" w14:textId="77777777" w:rsidR="005332A3" w:rsidRDefault="005332A3" w:rsidP="005332A3">
      <w:pPr>
        <w:pStyle w:val="DefenceHeading2"/>
      </w:pPr>
      <w:bookmarkStart w:id="202" w:name="_Toc161820064"/>
      <w:r>
        <w:t>Removal of goods, materials, plant and equipment</w:t>
      </w:r>
      <w:bookmarkEnd w:id="202"/>
    </w:p>
    <w:p w14:paraId="0C8F6699" w14:textId="77777777" w:rsidR="005332A3" w:rsidRDefault="005332A3" w:rsidP="005332A3">
      <w:pPr>
        <w:pStyle w:val="DefenceNormal"/>
      </w:pPr>
      <w:r>
        <w:t>The Contractor must not remove, or authorise or allow to be removed, from a Site any goods, materials, plant or equipment which is the property of the Commonwealth or the Host Nation or is required for the use or occupation of an Asset or a Site without the prior written approval of the Contract Administrator.</w:t>
      </w:r>
    </w:p>
    <w:p w14:paraId="745FA218" w14:textId="77777777" w:rsidR="005332A3" w:rsidRDefault="005332A3" w:rsidP="005332A3">
      <w:pPr>
        <w:pStyle w:val="DefenceHeading2"/>
      </w:pPr>
      <w:bookmarkStart w:id="203" w:name="_Ref116133152"/>
      <w:bookmarkStart w:id="204" w:name="_Toc161820065"/>
      <w:r>
        <w:t>Utilities</w:t>
      </w:r>
      <w:bookmarkEnd w:id="203"/>
      <w:bookmarkEnd w:id="204"/>
    </w:p>
    <w:p w14:paraId="13DA5A7F" w14:textId="77777777" w:rsidR="005332A3" w:rsidRDefault="005332A3" w:rsidP="005332A3">
      <w:pPr>
        <w:pStyle w:val="DefenceNormal"/>
      </w:pPr>
      <w:r>
        <w:t>The Contractor must:</w:t>
      </w:r>
    </w:p>
    <w:p w14:paraId="3ACE83A4" w14:textId="77777777" w:rsidR="005332A3" w:rsidRDefault="005332A3" w:rsidP="005332A3">
      <w:pPr>
        <w:pStyle w:val="DefenceHeading3"/>
      </w:pPr>
      <w:r>
        <w:t>immediately notify the Contract Administrator:</w:t>
      </w:r>
    </w:p>
    <w:p w14:paraId="1F9D0BB0" w14:textId="77777777" w:rsidR="005332A3" w:rsidRDefault="005332A3" w:rsidP="005332A3">
      <w:pPr>
        <w:pStyle w:val="DefenceHeading4"/>
      </w:pPr>
      <w:r>
        <w:t>upon encountering any utility services on any Site which are not shown on the existing utility service drawings for the Site;</w:t>
      </w:r>
    </w:p>
    <w:p w14:paraId="66D621FF" w14:textId="77777777" w:rsidR="005332A3" w:rsidRDefault="005332A3" w:rsidP="005332A3">
      <w:pPr>
        <w:pStyle w:val="DefenceHeading4"/>
      </w:pPr>
      <w:r>
        <w:t>of any connection, disconnection or interference with any utility services;</w:t>
      </w:r>
    </w:p>
    <w:p w14:paraId="3FE32348" w14:textId="77777777" w:rsidR="005332A3" w:rsidRDefault="005332A3" w:rsidP="005332A3">
      <w:pPr>
        <w:pStyle w:val="DefenceHeading4"/>
      </w:pPr>
      <w:r>
        <w:t>of any damage to any utility services; and</w:t>
      </w:r>
    </w:p>
    <w:p w14:paraId="07CD4D5D" w14:textId="77777777" w:rsidR="005332A3" w:rsidRDefault="005332A3" w:rsidP="005332A3">
      <w:pPr>
        <w:pStyle w:val="DefenceHeading4"/>
      </w:pPr>
      <w:r>
        <w:t>the proposed course of action to make good and repair the utility services; and</w:t>
      </w:r>
    </w:p>
    <w:p w14:paraId="6A1D91D8" w14:textId="77777777" w:rsidR="005332A3" w:rsidRDefault="005332A3" w:rsidP="005332A3">
      <w:pPr>
        <w:pStyle w:val="DefenceHeading3"/>
      </w:pPr>
      <w:r>
        <w:t>in performing the Services, and subject to complying with any Statutory Requirement, repair, divert, relocate, cut, seal, disconnect or make safe any utility services as required by the Contract Administrator and the relevant local authority.</w:t>
      </w:r>
    </w:p>
    <w:p w14:paraId="0B70F9FE" w14:textId="3A5C837E" w:rsidR="005332A3" w:rsidRPr="00EF345B" w:rsidRDefault="005332A3" w:rsidP="005332A3">
      <w:pPr>
        <w:pStyle w:val="DefenceNormal"/>
      </w:pPr>
      <w:r>
        <w:t xml:space="preserve">For the purposes of this clause </w:t>
      </w:r>
      <w:r>
        <w:fldChar w:fldCharType="begin"/>
      </w:r>
      <w:r>
        <w:instrText xml:space="preserve"> REF _Ref116133152 \r \h </w:instrText>
      </w:r>
      <w:r>
        <w:fldChar w:fldCharType="separate"/>
      </w:r>
      <w:r w:rsidR="00E167EA">
        <w:t>3.11</w:t>
      </w:r>
      <w:r>
        <w:fldChar w:fldCharType="end"/>
      </w:r>
      <w:r>
        <w:t>, “</w:t>
      </w:r>
      <w:r>
        <w:rPr>
          <w:b/>
          <w:bCs/>
        </w:rPr>
        <w:t>utility service</w:t>
      </w:r>
      <w:r>
        <w:t>” includes any water, gas, steam, compressed air, electric, drainage, sewerage, telephone, fire alarm, control cable or other similar services.</w:t>
      </w:r>
    </w:p>
    <w:p w14:paraId="083335AE" w14:textId="77777777" w:rsidR="005332A3" w:rsidRDefault="005332A3" w:rsidP="005332A3">
      <w:pPr>
        <w:pStyle w:val="DefenceHeading2"/>
      </w:pPr>
      <w:bookmarkStart w:id="205" w:name="_Toc161820066"/>
      <w:r>
        <w:t>Innovations</w:t>
      </w:r>
      <w:bookmarkEnd w:id="205"/>
    </w:p>
    <w:p w14:paraId="2F9F14BA" w14:textId="77777777" w:rsidR="005332A3" w:rsidRDefault="005332A3" w:rsidP="005332A3">
      <w:pPr>
        <w:pStyle w:val="DefenceHeading3"/>
      </w:pPr>
      <w:r>
        <w:t xml:space="preserve">The Contractor must: </w:t>
      </w:r>
    </w:p>
    <w:p w14:paraId="04EAE61C" w14:textId="734AADD1" w:rsidR="005332A3" w:rsidRDefault="005332A3" w:rsidP="005332A3">
      <w:pPr>
        <w:pStyle w:val="DefenceHeading4"/>
      </w:pPr>
      <w:bookmarkStart w:id="206" w:name="_Ref122364672"/>
      <w:r>
        <w:t>at all times during the term of the Contract, use its best endeavours to discover and identify to the Commonwealth all ways in which it could reasonably improve the performance of the Services</w:t>
      </w:r>
      <w:r w:rsidR="001D1B3D">
        <w:t xml:space="preserve"> or the </w:t>
      </w:r>
      <w:r w:rsidR="007D1A8D">
        <w:t>maintenance</w:t>
      </w:r>
      <w:r w:rsidR="001D1B3D">
        <w:t xml:space="preserve"> of the Site</w:t>
      </w:r>
      <w:r>
        <w:t>, including measures which increase efficiency and effectiveness, whether using current or new methods (</w:t>
      </w:r>
      <w:r>
        <w:rPr>
          <w:b/>
          <w:bCs/>
        </w:rPr>
        <w:t>Innovations</w:t>
      </w:r>
      <w:r>
        <w:t>); and</w:t>
      </w:r>
      <w:bookmarkEnd w:id="206"/>
      <w:r>
        <w:t xml:space="preserve"> </w:t>
      </w:r>
    </w:p>
    <w:p w14:paraId="428A7F09" w14:textId="77777777" w:rsidR="005332A3" w:rsidRDefault="005332A3" w:rsidP="005332A3">
      <w:pPr>
        <w:pStyle w:val="DefenceHeading4"/>
      </w:pPr>
      <w:r>
        <w:t xml:space="preserve">if required by the Contract Administrator, meet with the Contract Administrator and its nominees to discuss any Innovations identified by the Contractor, including the anticipated cost of implementing such Innovations and any anticipated cost savings resulting from such implementation. </w:t>
      </w:r>
    </w:p>
    <w:p w14:paraId="56386551" w14:textId="71928991" w:rsidR="005332A3" w:rsidRDefault="005332A3" w:rsidP="005332A3">
      <w:pPr>
        <w:pStyle w:val="DefenceHeading3"/>
      </w:pPr>
      <w:r>
        <w:t xml:space="preserve">If the Contract Administrator wishes to proceed with an Innovation, the Contract Administration may issue a Variation Price Request to the Contractor in respect of that Innovation in accordance with clause </w:t>
      </w:r>
      <w:r>
        <w:fldChar w:fldCharType="begin"/>
      </w:r>
      <w:r>
        <w:instrText xml:space="preserve"> REF _Ref115954943 \r \h </w:instrText>
      </w:r>
      <w:r>
        <w:fldChar w:fldCharType="separate"/>
      </w:r>
      <w:r w:rsidR="00E167EA">
        <w:t>12.1</w:t>
      </w:r>
      <w:r>
        <w:fldChar w:fldCharType="end"/>
      </w:r>
      <w:r>
        <w:t xml:space="preserve"> and clause </w:t>
      </w:r>
      <w:r>
        <w:fldChar w:fldCharType="begin"/>
      </w:r>
      <w:r>
        <w:instrText xml:space="preserve"> REF _Ref115954962 \r \h </w:instrText>
      </w:r>
      <w:r>
        <w:fldChar w:fldCharType="separate"/>
      </w:r>
      <w:r w:rsidR="00E167EA">
        <w:t>12</w:t>
      </w:r>
      <w:r>
        <w:fldChar w:fldCharType="end"/>
      </w:r>
      <w:r>
        <w:t xml:space="preserve"> will apply.</w:t>
      </w:r>
    </w:p>
    <w:p w14:paraId="4C93C797" w14:textId="77777777" w:rsidR="005332A3" w:rsidRDefault="005332A3" w:rsidP="005332A3">
      <w:pPr>
        <w:pStyle w:val="DefenceHeading2"/>
      </w:pPr>
      <w:bookmarkStart w:id="207" w:name="_Toc161820067"/>
      <w:r>
        <w:t>Productivity and purchasing power</w:t>
      </w:r>
      <w:bookmarkEnd w:id="207"/>
    </w:p>
    <w:p w14:paraId="5C5CCCA9" w14:textId="77777777" w:rsidR="005332A3" w:rsidRDefault="005332A3" w:rsidP="005332A3">
      <w:pPr>
        <w:pStyle w:val="DefenceNormal"/>
      </w:pPr>
      <w:r>
        <w:t xml:space="preserve">The Contractor must, at all times during the term of the Contract, use its best endeavours to maximise: </w:t>
      </w:r>
    </w:p>
    <w:p w14:paraId="6F24634E" w14:textId="77777777" w:rsidR="005332A3" w:rsidRDefault="005332A3" w:rsidP="005332A3">
      <w:pPr>
        <w:pStyle w:val="DefenceHeading3"/>
      </w:pPr>
      <w:r>
        <w:t>the productivity of all employees and subcontractors engaged in delivering the Services;</w:t>
      </w:r>
    </w:p>
    <w:p w14:paraId="6202A776" w14:textId="77777777" w:rsidR="005332A3" w:rsidRDefault="005332A3" w:rsidP="005332A3">
      <w:pPr>
        <w:pStyle w:val="DefenceHeading3"/>
      </w:pPr>
      <w:r>
        <w:t>purchasing power in purchasing all goods, materials and services for use in providing and delivering the Services; and</w:t>
      </w:r>
    </w:p>
    <w:p w14:paraId="1ADF4B16" w14:textId="77777777" w:rsidR="005332A3" w:rsidRDefault="005332A3" w:rsidP="005332A3">
      <w:pPr>
        <w:pStyle w:val="DefenceHeading3"/>
      </w:pPr>
      <w:r>
        <w:t xml:space="preserve">productivity and purchasing power under all employment, subcontracting and purchasing arrangements it implements for the purposes of the Contract. </w:t>
      </w:r>
    </w:p>
    <w:p w14:paraId="2D3DA9FE" w14:textId="77777777" w:rsidR="00EE3A84" w:rsidRDefault="00FF5BEC">
      <w:pPr>
        <w:pStyle w:val="DefenceHeading2"/>
      </w:pPr>
      <w:bookmarkStart w:id="208" w:name="_Toc522938407"/>
      <w:bookmarkStart w:id="209" w:name="_Toc72049164"/>
      <w:bookmarkStart w:id="210" w:name="_Toc392233965"/>
      <w:bookmarkStart w:id="211" w:name="_Toc13244334"/>
      <w:bookmarkStart w:id="212" w:name="_Toc161820068"/>
      <w:r>
        <w:lastRenderedPageBreak/>
        <w:t>Authority to Act</w:t>
      </w:r>
      <w:bookmarkEnd w:id="208"/>
      <w:bookmarkEnd w:id="209"/>
      <w:bookmarkEnd w:id="210"/>
      <w:bookmarkEnd w:id="211"/>
      <w:bookmarkEnd w:id="212"/>
    </w:p>
    <w:p w14:paraId="31AF36D6" w14:textId="729AE663" w:rsidR="00EE3A84" w:rsidRDefault="00FF5BEC" w:rsidP="003E1F24">
      <w:pPr>
        <w:pStyle w:val="DefenceHeading3"/>
      </w:pPr>
      <w:r>
        <w:t>Other than as expressly authorised, the</w:t>
      </w:r>
      <w:r w:rsidR="001059D6">
        <w:t xml:space="preserve"> Contractor</w:t>
      </w:r>
      <w:r>
        <w:t xml:space="preserve"> has no authority to, and must not:</w:t>
      </w:r>
    </w:p>
    <w:p w14:paraId="29D7871C" w14:textId="77777777" w:rsidR="00EE3A84" w:rsidRDefault="00FF5BEC" w:rsidP="003E1F24">
      <w:pPr>
        <w:pStyle w:val="DefenceHeading4"/>
      </w:pPr>
      <w:r>
        <w:t xml:space="preserve">enter into any contracts, commitments or other legal documents or arrangements in the name of, or on behalf of, the </w:t>
      </w:r>
      <w:r w:rsidRPr="006B0FD0">
        <w:t>Commonwealth</w:t>
      </w:r>
      <w:r>
        <w:t>; or</w:t>
      </w:r>
    </w:p>
    <w:p w14:paraId="4C670F11" w14:textId="77777777" w:rsidR="00EE3A84" w:rsidRDefault="00FF5BEC" w:rsidP="003E1F24">
      <w:pPr>
        <w:pStyle w:val="DefenceHeading4"/>
      </w:pPr>
      <w:r>
        <w:t xml:space="preserve">take any act or step to bind or commit the </w:t>
      </w:r>
      <w:r w:rsidRPr="006B0FD0">
        <w:t>Commonwealth</w:t>
      </w:r>
      <w:r>
        <w:t xml:space="preserve"> in any manner, whether as a disclosed agent of the </w:t>
      </w:r>
      <w:r w:rsidRPr="006B0FD0">
        <w:t>Commonwealth</w:t>
      </w:r>
      <w:r>
        <w:t xml:space="preserve"> or otherwise.</w:t>
      </w:r>
    </w:p>
    <w:p w14:paraId="28B9ED79" w14:textId="1FA157B3" w:rsidR="00EE3A84" w:rsidRDefault="00FF5BEC" w:rsidP="003E1F24">
      <w:pPr>
        <w:pStyle w:val="DefenceHeading3"/>
      </w:pPr>
      <w:r>
        <w:t>The</w:t>
      </w:r>
      <w:r w:rsidR="001059D6">
        <w:t xml:space="preserve"> Contractor</w:t>
      </w:r>
      <w:r>
        <w:t xml:space="preserve"> is an independent </w:t>
      </w:r>
      <w:r w:rsidR="001059D6">
        <w:t xml:space="preserve">contractor </w:t>
      </w:r>
      <w:r>
        <w:t xml:space="preserve">and is not, and must not purport to be, a partner or joint venturer of the </w:t>
      </w:r>
      <w:r w:rsidRPr="006B0FD0">
        <w:t>Commonwealth</w:t>
      </w:r>
      <w:r>
        <w:t>.</w:t>
      </w:r>
    </w:p>
    <w:p w14:paraId="387B2891" w14:textId="77777777" w:rsidR="00EE3A84" w:rsidRDefault="00FF5BEC">
      <w:pPr>
        <w:pStyle w:val="DefenceHeading2"/>
      </w:pPr>
      <w:bookmarkStart w:id="213" w:name="_Toc122518577"/>
      <w:bookmarkStart w:id="214" w:name="_Toc122518578"/>
      <w:bookmarkStart w:id="215" w:name="_Toc122518579"/>
      <w:bookmarkStart w:id="216" w:name="_Toc122518580"/>
      <w:bookmarkStart w:id="217" w:name="_Toc122518581"/>
      <w:bookmarkStart w:id="218" w:name="_Toc122518582"/>
      <w:bookmarkStart w:id="219" w:name="_Toc122518583"/>
      <w:bookmarkStart w:id="220" w:name="_Toc122518584"/>
      <w:bookmarkStart w:id="221" w:name="_Toc122518585"/>
      <w:bookmarkStart w:id="222" w:name="_Toc522938410"/>
      <w:bookmarkStart w:id="223" w:name="_Toc72049167"/>
      <w:bookmarkStart w:id="224" w:name="_Toc392233968"/>
      <w:bookmarkStart w:id="225" w:name="_Ref461111179"/>
      <w:bookmarkStart w:id="226" w:name="_Ref461112029"/>
      <w:bookmarkStart w:id="227" w:name="_Toc13244337"/>
      <w:bookmarkStart w:id="228" w:name="_Ref72834966"/>
      <w:bookmarkStart w:id="229" w:name="_Toc161820069"/>
      <w:bookmarkEnd w:id="213"/>
      <w:bookmarkEnd w:id="214"/>
      <w:bookmarkEnd w:id="215"/>
      <w:bookmarkEnd w:id="216"/>
      <w:bookmarkEnd w:id="217"/>
      <w:bookmarkEnd w:id="218"/>
      <w:bookmarkEnd w:id="219"/>
      <w:bookmarkEnd w:id="220"/>
      <w:bookmarkEnd w:id="221"/>
      <w:r>
        <w:t>Co</w:t>
      </w:r>
      <w:r>
        <w:noBreakHyphen/>
        <w:t xml:space="preserve">operation with Other </w:t>
      </w:r>
      <w:bookmarkEnd w:id="222"/>
      <w:r>
        <w:t>Contractors</w:t>
      </w:r>
      <w:bookmarkEnd w:id="223"/>
      <w:bookmarkEnd w:id="224"/>
      <w:bookmarkEnd w:id="225"/>
      <w:bookmarkEnd w:id="226"/>
      <w:bookmarkEnd w:id="227"/>
      <w:bookmarkEnd w:id="228"/>
      <w:bookmarkEnd w:id="229"/>
    </w:p>
    <w:p w14:paraId="67D0050F" w14:textId="4FB139A1" w:rsidR="00EE3A84" w:rsidRDefault="00B30E1D">
      <w:pPr>
        <w:pStyle w:val="DefenceNormal"/>
      </w:pPr>
      <w:r>
        <w:t>T</w:t>
      </w:r>
      <w:r w:rsidR="00FF5BEC">
        <w:t>he</w:t>
      </w:r>
      <w:r w:rsidR="001059D6">
        <w:t xml:space="preserve"> Contractor</w:t>
      </w:r>
      <w:r w:rsidR="00FF5BEC">
        <w:t xml:space="preserve"> must:</w:t>
      </w:r>
    </w:p>
    <w:p w14:paraId="325F0E1B" w14:textId="77777777" w:rsidR="00EE3A84" w:rsidRDefault="00FF5BEC">
      <w:pPr>
        <w:pStyle w:val="DefenceHeading3"/>
      </w:pPr>
      <w:r>
        <w:t xml:space="preserve">permit </w:t>
      </w:r>
      <w:r w:rsidRPr="006B0FD0">
        <w:t>Other Contractors</w:t>
      </w:r>
      <w:r>
        <w:t xml:space="preserve"> to carry out their work;</w:t>
      </w:r>
    </w:p>
    <w:p w14:paraId="03ACECBE" w14:textId="77777777" w:rsidR="00EE3A84" w:rsidRDefault="00FF5BEC">
      <w:pPr>
        <w:pStyle w:val="DefenceHeading3"/>
      </w:pPr>
      <w:r>
        <w:t>fully co</w:t>
      </w:r>
      <w:r>
        <w:noBreakHyphen/>
        <w:t xml:space="preserve">operate with </w:t>
      </w:r>
      <w:r w:rsidRPr="006B0FD0">
        <w:t>Other Contractors</w:t>
      </w:r>
      <w:r>
        <w:t>;</w:t>
      </w:r>
    </w:p>
    <w:p w14:paraId="1C02DAB7" w14:textId="404DCDF0" w:rsidR="00EE3A84" w:rsidRDefault="00FF5BEC">
      <w:pPr>
        <w:pStyle w:val="DefenceHeading3"/>
      </w:pPr>
      <w:r>
        <w:t>carefully co</w:t>
      </w:r>
      <w:r>
        <w:noBreakHyphen/>
        <w:t xml:space="preserve">ordinate and integrate the </w:t>
      </w:r>
      <w:r w:rsidRPr="006B0FD0">
        <w:t>Services</w:t>
      </w:r>
      <w:r>
        <w:t xml:space="preserve"> with the work</w:t>
      </w:r>
      <w:r w:rsidR="004B3440">
        <w:t xml:space="preserve"> or services</w:t>
      </w:r>
      <w:r>
        <w:t xml:space="preserve"> carried out or to be carried out by </w:t>
      </w:r>
      <w:r w:rsidRPr="006B0FD0">
        <w:t>Other Contractors</w:t>
      </w:r>
      <w:r>
        <w:t>;</w:t>
      </w:r>
    </w:p>
    <w:p w14:paraId="348D5FF8" w14:textId="61D176D9" w:rsidR="00EE3A84" w:rsidRDefault="00FF5BEC">
      <w:pPr>
        <w:pStyle w:val="DefenceHeading3"/>
      </w:pPr>
      <w:r>
        <w:t xml:space="preserve">carry out the </w:t>
      </w:r>
      <w:r w:rsidRPr="006B0FD0">
        <w:t>Services</w:t>
      </w:r>
      <w:r>
        <w:t xml:space="preserve"> so as to avoid inconveniencing, interfering with, disrupting or delaying the work</w:t>
      </w:r>
      <w:r w:rsidR="004B3440">
        <w:t xml:space="preserve"> or services</w:t>
      </w:r>
      <w:r>
        <w:t xml:space="preserve"> of </w:t>
      </w:r>
      <w:r w:rsidRPr="006B0FD0">
        <w:t>Other Contractors</w:t>
      </w:r>
      <w:r>
        <w:t>; and</w:t>
      </w:r>
    </w:p>
    <w:p w14:paraId="2EA77D7E" w14:textId="77777777" w:rsidR="00EE3A84" w:rsidRDefault="00FF5BEC">
      <w:pPr>
        <w:pStyle w:val="DefenceHeading3"/>
      </w:pPr>
      <w:r>
        <w:t>without limitation, provide whatever advice, support and co</w:t>
      </w:r>
      <w:r>
        <w:noBreakHyphen/>
        <w:t xml:space="preserve">operation is reasonable to facilitate the work carried out or to be carried out by </w:t>
      </w:r>
      <w:r w:rsidRPr="006B0FD0">
        <w:t>Other Contractors</w:t>
      </w:r>
      <w:r>
        <w:t>.</w:t>
      </w:r>
    </w:p>
    <w:p w14:paraId="6A8620CA" w14:textId="015608B9" w:rsidR="00EE3A84" w:rsidRDefault="00FF5BEC">
      <w:pPr>
        <w:pStyle w:val="DefenceHeading2"/>
      </w:pPr>
      <w:bookmarkStart w:id="230" w:name="_Toc13244338"/>
      <w:bookmarkStart w:id="231" w:name="_Toc161820070"/>
      <w:bookmarkStart w:id="232" w:name="_Toc522938412"/>
      <w:bookmarkStart w:id="233" w:name="_Toc72049169"/>
      <w:bookmarkStart w:id="234" w:name="_Toc392233970"/>
      <w:r>
        <w:t>Access to</w:t>
      </w:r>
      <w:r w:rsidR="001059D6">
        <w:t xml:space="preserve"> Contractor</w:t>
      </w:r>
      <w:r>
        <w:t>'s Premises</w:t>
      </w:r>
      <w:bookmarkEnd w:id="230"/>
      <w:bookmarkEnd w:id="231"/>
    </w:p>
    <w:p w14:paraId="36A4D34E" w14:textId="4F5E7044" w:rsidR="00EE3A84" w:rsidRDefault="004B3440">
      <w:pPr>
        <w:pStyle w:val="DefenceNormal"/>
      </w:pPr>
      <w:r>
        <w:rPr>
          <w:szCs w:val="22"/>
        </w:rPr>
        <w:t>T</w:t>
      </w:r>
      <w:r w:rsidR="00FF5BEC">
        <w:rPr>
          <w:szCs w:val="22"/>
        </w:rPr>
        <w:t>he</w:t>
      </w:r>
      <w:r w:rsidR="001059D6">
        <w:rPr>
          <w:szCs w:val="22"/>
        </w:rPr>
        <w:t xml:space="preserve"> Contractor</w:t>
      </w:r>
      <w:r w:rsidR="00FF5BEC">
        <w:rPr>
          <w:szCs w:val="22"/>
        </w:rPr>
        <w:t xml:space="preserve"> must at all reasonable times:</w:t>
      </w:r>
    </w:p>
    <w:p w14:paraId="6C4B1CB8" w14:textId="27498CF3" w:rsidR="00EE3A84" w:rsidRDefault="00FF5BEC">
      <w:pPr>
        <w:pStyle w:val="DefenceHeading3"/>
      </w:pPr>
      <w:bookmarkStart w:id="235" w:name="_Ref72673082"/>
      <w:r>
        <w:t xml:space="preserve">give to the </w:t>
      </w:r>
      <w:r w:rsidRPr="006B0FD0">
        <w:t>Contract Administrator</w:t>
      </w:r>
      <w:r>
        <w:t xml:space="preserve">, or to any persons authorised in writing by the </w:t>
      </w:r>
      <w:r w:rsidRPr="006B0FD0">
        <w:t>Contract Administrator</w:t>
      </w:r>
      <w:r>
        <w:t>, access to premises occupied by the</w:t>
      </w:r>
      <w:r w:rsidR="001059D6">
        <w:t xml:space="preserve"> Contractor</w:t>
      </w:r>
      <w:r>
        <w:t xml:space="preserve"> or its </w:t>
      </w:r>
      <w:r w:rsidR="00AA52B4">
        <w:t>subcontractor</w:t>
      </w:r>
      <w:r>
        <w:t xml:space="preserve">s where </w:t>
      </w:r>
      <w:r w:rsidR="001444DF">
        <w:t xml:space="preserve">the </w:t>
      </w:r>
      <w:r w:rsidRPr="006B0FD0">
        <w:t>Services</w:t>
      </w:r>
      <w:r>
        <w:t xml:space="preserve"> are being carried out; and</w:t>
      </w:r>
      <w:bookmarkEnd w:id="235"/>
    </w:p>
    <w:p w14:paraId="1899A054" w14:textId="2FB796A1" w:rsidR="00EE3A84" w:rsidRDefault="00FF5BEC">
      <w:pPr>
        <w:pStyle w:val="DefenceHeading3"/>
      </w:pPr>
      <w:r>
        <w:t xml:space="preserve">permit those persons referred to in paragraph </w:t>
      </w:r>
      <w:r>
        <w:fldChar w:fldCharType="begin"/>
      </w:r>
      <w:r>
        <w:instrText xml:space="preserve"> REF _Ref72673082 \r \h  \* MERGEFORMAT </w:instrText>
      </w:r>
      <w:r>
        <w:fldChar w:fldCharType="separate"/>
      </w:r>
      <w:r w:rsidR="00E167EA">
        <w:t>(a)</w:t>
      </w:r>
      <w:r>
        <w:fldChar w:fldCharType="end"/>
      </w:r>
      <w:r>
        <w:t xml:space="preserve"> to inspect the carrying out of the </w:t>
      </w:r>
      <w:r w:rsidRPr="006B0FD0">
        <w:t>Services</w:t>
      </w:r>
      <w:r>
        <w:t xml:space="preserve"> and any </w:t>
      </w:r>
      <w:r w:rsidR="00B34EFE">
        <w:t>Contract</w:t>
      </w:r>
      <w:r w:rsidR="00B34EFE" w:rsidRPr="006B0FD0">
        <w:t xml:space="preserve"> </w:t>
      </w:r>
      <w:r w:rsidRPr="006B0FD0">
        <w:t>Documents</w:t>
      </w:r>
      <w:r>
        <w:t>.</w:t>
      </w:r>
    </w:p>
    <w:p w14:paraId="58A87621" w14:textId="77777777" w:rsidR="00EE3A84" w:rsidRDefault="00FF5BEC">
      <w:pPr>
        <w:pStyle w:val="DefenceHeading2"/>
      </w:pPr>
      <w:bookmarkStart w:id="236" w:name="_Toc13244339"/>
      <w:bookmarkStart w:id="237" w:name="_Toc161820071"/>
      <w:r>
        <w:t>Conflict of Interest</w:t>
      </w:r>
      <w:bookmarkEnd w:id="232"/>
      <w:bookmarkEnd w:id="233"/>
      <w:bookmarkEnd w:id="234"/>
      <w:bookmarkEnd w:id="236"/>
      <w:bookmarkEnd w:id="237"/>
    </w:p>
    <w:p w14:paraId="51C8B1FE" w14:textId="6F0272C4" w:rsidR="00EE3A84" w:rsidRDefault="00FF5BEC">
      <w:pPr>
        <w:pStyle w:val="DefenceNormal"/>
      </w:pPr>
      <w:r>
        <w:t>The</w:t>
      </w:r>
      <w:r w:rsidR="001059D6">
        <w:t xml:space="preserve"> Contractor</w:t>
      </w:r>
      <w:r>
        <w:t xml:space="preserve"> warrants that:</w:t>
      </w:r>
    </w:p>
    <w:p w14:paraId="1B614D98" w14:textId="77777777" w:rsidR="00EE3A84" w:rsidRDefault="00FF5BEC">
      <w:pPr>
        <w:pStyle w:val="DefenceHeading3"/>
      </w:pPr>
      <w:r>
        <w:t xml:space="preserve">at the </w:t>
      </w:r>
      <w:r w:rsidRPr="006B0FD0">
        <w:t>Award Date</w:t>
      </w:r>
      <w:r>
        <w:t xml:space="preserve">, no conflict of interest exists or is likely to arise in the performance of its obligations under the </w:t>
      </w:r>
      <w:r w:rsidRPr="006B0FD0">
        <w:t>Contract</w:t>
      </w:r>
      <w:r>
        <w:t>;</w:t>
      </w:r>
    </w:p>
    <w:p w14:paraId="7EEA7E68" w14:textId="44BC9A0D" w:rsidR="00EE3A84" w:rsidRDefault="00FF5BEC">
      <w:pPr>
        <w:pStyle w:val="DefenceHeading3"/>
      </w:pPr>
      <w:r>
        <w:t xml:space="preserve">it will use its best endeavours to ensure that no conflict of interest exists or is likely to arise in the performance of the obligations of any </w:t>
      </w:r>
      <w:r w:rsidR="00AA52B4">
        <w:t>subcontractor</w:t>
      </w:r>
      <w:r>
        <w:t>s; and</w:t>
      </w:r>
    </w:p>
    <w:p w14:paraId="050052D9" w14:textId="3D778D26" w:rsidR="00EE3A84" w:rsidRDefault="00FF5BEC">
      <w:pPr>
        <w:pStyle w:val="DefenceHeading3"/>
      </w:pPr>
      <w:r>
        <w:t>if any such conflict of interest or risk of such conflict of interest arises, the</w:t>
      </w:r>
      <w:r w:rsidR="001059D6">
        <w:t xml:space="preserve"> Contractor</w:t>
      </w:r>
      <w:r>
        <w:t xml:space="preserve"> will:</w:t>
      </w:r>
    </w:p>
    <w:p w14:paraId="7876F411" w14:textId="77777777" w:rsidR="00EE3A84" w:rsidRDefault="00FF5BEC">
      <w:pPr>
        <w:pStyle w:val="DefenceHeading4"/>
      </w:pPr>
      <w:r>
        <w:t xml:space="preserve">notify the </w:t>
      </w:r>
      <w:r w:rsidRPr="006B0FD0">
        <w:t>Contract Administrator</w:t>
      </w:r>
      <w:r>
        <w:t xml:space="preserve"> immediately in writing of that conflict or risk; and</w:t>
      </w:r>
    </w:p>
    <w:p w14:paraId="067E3AF2" w14:textId="77777777" w:rsidR="00EE3A84" w:rsidRDefault="00FF5BEC">
      <w:pPr>
        <w:pStyle w:val="DefenceHeading4"/>
      </w:pPr>
      <w:r>
        <w:t xml:space="preserve">take all steps required by the </w:t>
      </w:r>
      <w:r w:rsidRPr="006B0FD0">
        <w:t>Contract Administrator</w:t>
      </w:r>
      <w:r>
        <w:t xml:space="preserve"> to avoid or minimise the conflict of interest or risk of conflict of interest.</w:t>
      </w:r>
    </w:p>
    <w:p w14:paraId="53B5D0CE" w14:textId="77777777" w:rsidR="00EE3A84" w:rsidRDefault="00FF5BEC">
      <w:pPr>
        <w:pStyle w:val="DefenceHeading2"/>
      </w:pPr>
      <w:bookmarkStart w:id="238" w:name="_Toc122518589"/>
      <w:bookmarkStart w:id="239" w:name="_Toc122518590"/>
      <w:bookmarkStart w:id="240" w:name="_Toc122518591"/>
      <w:bookmarkStart w:id="241" w:name="_Toc122518592"/>
      <w:bookmarkStart w:id="242" w:name="_Toc122518593"/>
      <w:bookmarkStart w:id="243" w:name="_Toc122518594"/>
      <w:bookmarkStart w:id="244" w:name="_Toc122518595"/>
      <w:bookmarkStart w:id="245" w:name="_Toc122518596"/>
      <w:bookmarkStart w:id="246" w:name="_Toc122518597"/>
      <w:bookmarkStart w:id="247" w:name="_Toc122518598"/>
      <w:bookmarkStart w:id="248" w:name="_Toc122518599"/>
      <w:bookmarkStart w:id="249" w:name="_Toc122518600"/>
      <w:bookmarkStart w:id="250" w:name="_Toc122518601"/>
      <w:bookmarkStart w:id="251" w:name="_Toc122518602"/>
      <w:bookmarkStart w:id="252" w:name="_Toc122518603"/>
      <w:bookmarkStart w:id="253" w:name="_Toc122518604"/>
      <w:bookmarkStart w:id="254" w:name="_Toc122518605"/>
      <w:bookmarkStart w:id="255" w:name="_Toc122518606"/>
      <w:bookmarkStart w:id="256" w:name="_Toc122518607"/>
      <w:bookmarkStart w:id="257" w:name="_Toc122518608"/>
      <w:bookmarkStart w:id="258" w:name="_Toc122518609"/>
      <w:bookmarkStart w:id="259" w:name="_Toc122518610"/>
      <w:bookmarkStart w:id="260" w:name="_Toc122518611"/>
      <w:bookmarkStart w:id="261" w:name="_Toc122518612"/>
      <w:bookmarkStart w:id="262" w:name="_Toc122518613"/>
      <w:bookmarkStart w:id="263" w:name="_Toc122518614"/>
      <w:bookmarkStart w:id="264" w:name="_Toc122518615"/>
      <w:bookmarkStart w:id="265" w:name="_Toc122518616"/>
      <w:bookmarkStart w:id="266" w:name="_Toc122518617"/>
      <w:bookmarkStart w:id="267" w:name="_Toc122518618"/>
      <w:bookmarkStart w:id="268" w:name="_Toc122518619"/>
      <w:bookmarkStart w:id="269" w:name="_Toc122518620"/>
      <w:bookmarkStart w:id="270" w:name="_Toc122518621"/>
      <w:bookmarkStart w:id="271" w:name="_Toc122518622"/>
      <w:bookmarkStart w:id="272" w:name="_Toc522938414"/>
      <w:bookmarkStart w:id="273" w:name="_Ref47148037"/>
      <w:bookmarkStart w:id="274" w:name="_Toc72049171"/>
      <w:bookmarkStart w:id="275" w:name="_Ref122246396"/>
      <w:bookmarkStart w:id="276" w:name="_Toc392233972"/>
      <w:bookmarkStart w:id="277" w:name="_Ref461616034"/>
      <w:bookmarkStart w:id="278" w:name="_Toc13244341"/>
      <w:bookmarkStart w:id="279" w:name="_Toc161820072"/>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Statutory Requirements</w:t>
      </w:r>
      <w:bookmarkEnd w:id="272"/>
      <w:bookmarkEnd w:id="273"/>
      <w:bookmarkEnd w:id="274"/>
      <w:bookmarkEnd w:id="275"/>
      <w:bookmarkEnd w:id="276"/>
      <w:bookmarkEnd w:id="277"/>
      <w:bookmarkEnd w:id="278"/>
      <w:bookmarkEnd w:id="279"/>
    </w:p>
    <w:p w14:paraId="01185BDC" w14:textId="1487D222" w:rsidR="00EE3A84" w:rsidRDefault="00FF5BEC" w:rsidP="00A22A5E">
      <w:pPr>
        <w:pStyle w:val="DefenceHeading3"/>
      </w:pPr>
      <w:bookmarkStart w:id="280" w:name="_Ref101249604"/>
      <w:r>
        <w:t xml:space="preserve">In carrying out the </w:t>
      </w:r>
      <w:r w:rsidRPr="006B0FD0">
        <w:t>Services</w:t>
      </w:r>
      <w:r>
        <w:t>, the</w:t>
      </w:r>
      <w:r w:rsidR="001059D6">
        <w:t xml:space="preserve"> Contractor</w:t>
      </w:r>
      <w:r>
        <w:t xml:space="preserve"> must:</w:t>
      </w:r>
      <w:bookmarkEnd w:id="280"/>
    </w:p>
    <w:p w14:paraId="1E88C56A" w14:textId="77777777" w:rsidR="00EE3A84" w:rsidRDefault="00FF5BEC" w:rsidP="00A22A5E">
      <w:pPr>
        <w:pStyle w:val="DefenceHeading4"/>
      </w:pPr>
      <w:bookmarkStart w:id="281" w:name="_Ref46705886"/>
      <w:r>
        <w:lastRenderedPageBreak/>
        <w:t xml:space="preserve">unless otherwise specified in the </w:t>
      </w:r>
      <w:r w:rsidRPr="006B0FD0">
        <w:t>Contract Particulars</w:t>
      </w:r>
      <w:r>
        <w:t xml:space="preserve">, comply with all applicable </w:t>
      </w:r>
      <w:r w:rsidRPr="006B0FD0">
        <w:t>Statutory Requirements</w:t>
      </w:r>
      <w:r>
        <w:t>;</w:t>
      </w:r>
      <w:bookmarkEnd w:id="281"/>
    </w:p>
    <w:p w14:paraId="000A39B9" w14:textId="5C81C2FA" w:rsidR="00EE3A84" w:rsidRDefault="00FF5BEC" w:rsidP="00A22A5E">
      <w:pPr>
        <w:pStyle w:val="DefenceHeading4"/>
      </w:pPr>
      <w:r>
        <w:t xml:space="preserve">without limiting </w:t>
      </w:r>
      <w:r w:rsidR="00F14E2F">
        <w:t>sub</w:t>
      </w:r>
      <w:r>
        <w:t>paragraph </w:t>
      </w:r>
      <w:r>
        <w:fldChar w:fldCharType="begin"/>
      </w:r>
      <w:r>
        <w:instrText xml:space="preserve"> REF _Ref46705886 \r \h  \* MERGEFORMAT </w:instrText>
      </w:r>
      <w:r>
        <w:fldChar w:fldCharType="separate"/>
      </w:r>
      <w:r w:rsidR="00E167EA">
        <w:t>(i)</w:t>
      </w:r>
      <w:r>
        <w:fldChar w:fldCharType="end"/>
      </w:r>
      <w:r>
        <w:t>:</w:t>
      </w:r>
    </w:p>
    <w:p w14:paraId="23550E64" w14:textId="77777777" w:rsidR="00EE3A84" w:rsidRDefault="00FF5BEC" w:rsidP="00A22A5E">
      <w:pPr>
        <w:pStyle w:val="DefenceHeading5"/>
      </w:pPr>
      <w:bookmarkStart w:id="282" w:name="_Ref51507045"/>
      <w:r>
        <w:t xml:space="preserve">apply for and obtain all </w:t>
      </w:r>
      <w:r w:rsidRPr="006B0FD0">
        <w:t>Approvals</w:t>
      </w:r>
      <w:r>
        <w:t xml:space="preserve"> </w:t>
      </w:r>
      <w:r w:rsidR="001444DF">
        <w:t>specified</w:t>
      </w:r>
      <w:r>
        <w:t xml:space="preserve"> in the </w:t>
      </w:r>
      <w:r w:rsidRPr="006B0FD0">
        <w:t>Contract Particulars</w:t>
      </w:r>
      <w:r>
        <w:t>; and</w:t>
      </w:r>
      <w:bookmarkEnd w:id="282"/>
    </w:p>
    <w:p w14:paraId="1115D98D" w14:textId="6E7759B8" w:rsidR="00EE3A84" w:rsidRDefault="00FF5BEC" w:rsidP="00A22A5E">
      <w:pPr>
        <w:pStyle w:val="DefenceHeading5"/>
      </w:pPr>
      <w:r>
        <w:t xml:space="preserve">give all notices and pay all fees and other amounts which it is required to pay in respect of the carrying out of its </w:t>
      </w:r>
      <w:r w:rsidRPr="006B0FD0">
        <w:t>Contract</w:t>
      </w:r>
      <w:r>
        <w:t xml:space="preserve"> obligations; </w:t>
      </w:r>
    </w:p>
    <w:p w14:paraId="456F670D" w14:textId="678B57CB" w:rsidR="00701EDA" w:rsidRDefault="00FF5BEC" w:rsidP="00A22A5E">
      <w:pPr>
        <w:pStyle w:val="DefenceHeading4"/>
      </w:pPr>
      <w:r>
        <w:t xml:space="preserve">promptly give the </w:t>
      </w:r>
      <w:r w:rsidRPr="006B0FD0">
        <w:t>Contract Administrator</w:t>
      </w:r>
      <w:r>
        <w:t xml:space="preserve"> copies of all documents (including </w:t>
      </w:r>
      <w:r w:rsidRPr="006B0FD0">
        <w:t>Approvals</w:t>
      </w:r>
      <w:r>
        <w:t xml:space="preserve"> and other notices) that any authority, body or organisation having jurisdiction over the </w:t>
      </w:r>
      <w:r w:rsidRPr="006B0FD0">
        <w:t>Site</w:t>
      </w:r>
      <w:r w:rsidR="00952907">
        <w:t xml:space="preserve"> or the</w:t>
      </w:r>
      <w:r>
        <w:t xml:space="preserve"> </w:t>
      </w:r>
      <w:r w:rsidRPr="006B0FD0">
        <w:t>Services</w:t>
      </w:r>
      <w:r>
        <w:t xml:space="preserve"> issues to the</w:t>
      </w:r>
      <w:r w:rsidR="001059D6">
        <w:t xml:space="preserve"> Contractor</w:t>
      </w:r>
      <w:r w:rsidR="00701EDA">
        <w:t>; and</w:t>
      </w:r>
    </w:p>
    <w:p w14:paraId="0E47BD12" w14:textId="68B11606" w:rsidR="00EE3A84" w:rsidRDefault="00701EDA" w:rsidP="00A22A5E">
      <w:pPr>
        <w:pStyle w:val="DefenceHeading4"/>
      </w:pPr>
      <w:r>
        <w:t>immediately notify the Commonwealth if any Approval that it holds has been revoked or suspended</w:t>
      </w:r>
      <w:r w:rsidR="00FF5BEC">
        <w:t>.</w:t>
      </w:r>
    </w:p>
    <w:p w14:paraId="712D1844" w14:textId="1FBEEEB3" w:rsidR="00113241" w:rsidRDefault="00113241" w:rsidP="00113241">
      <w:pPr>
        <w:pStyle w:val="DefenceHeading3"/>
      </w:pPr>
      <w:r>
        <w:t xml:space="preserve">Without limiting paragraph </w:t>
      </w:r>
      <w:r w:rsidR="00922EB4">
        <w:fldChar w:fldCharType="begin"/>
      </w:r>
      <w:r w:rsidR="00922EB4">
        <w:instrText xml:space="preserve"> REF _Ref101249604 \r \h </w:instrText>
      </w:r>
      <w:r w:rsidR="00922EB4">
        <w:fldChar w:fldCharType="separate"/>
      </w:r>
      <w:r w:rsidR="00E167EA">
        <w:t>(a)</w:t>
      </w:r>
      <w:r w:rsidR="00922EB4">
        <w:fldChar w:fldCharType="end"/>
      </w:r>
      <w:r>
        <w:t>, the Contractor must:</w:t>
      </w:r>
    </w:p>
    <w:p w14:paraId="6A08DE27" w14:textId="77777777" w:rsidR="00113241" w:rsidRDefault="00113241" w:rsidP="00113241">
      <w:pPr>
        <w:pStyle w:val="DefenceHeading4"/>
      </w:pPr>
      <w:r>
        <w:t>comply with the Additional Host Nation Requirements;</w:t>
      </w:r>
    </w:p>
    <w:p w14:paraId="713F608C" w14:textId="77777777" w:rsidR="00113241" w:rsidRPr="00452F59" w:rsidRDefault="00113241" w:rsidP="00113241">
      <w:pPr>
        <w:pStyle w:val="DefenceHeading4"/>
      </w:pPr>
      <w:r>
        <w:t xml:space="preserve">not engage in any political or unlawful activity during the carrying </w:t>
      </w:r>
      <w:r w:rsidRPr="00452F59">
        <w:t xml:space="preserve">out of the </w:t>
      </w:r>
      <w:r w:rsidR="00C50D58">
        <w:t>Services</w:t>
      </w:r>
      <w:r w:rsidRPr="00452F59">
        <w:t xml:space="preserve"> in the Host Nation;</w:t>
      </w:r>
      <w:r>
        <w:t xml:space="preserve"> and</w:t>
      </w:r>
    </w:p>
    <w:p w14:paraId="2767C7A8" w14:textId="7E22A4FA" w:rsidR="00113241" w:rsidRDefault="00113241" w:rsidP="00113241">
      <w:pPr>
        <w:pStyle w:val="DefenceHeading4"/>
      </w:pPr>
      <w:bookmarkStart w:id="283" w:name="_Toc33533006"/>
      <w:bookmarkEnd w:id="283"/>
      <w:r w:rsidRPr="00376E8A">
        <w:t xml:space="preserve">use its best endeavours to ensure that all its officers, employees, </w:t>
      </w:r>
      <w:r w:rsidR="00AA52B4">
        <w:t>subcontractor</w:t>
      </w:r>
      <w:r w:rsidRPr="00376E8A">
        <w:t xml:space="preserve">s and agents do not to engage in unlawful activity or misconduct during the carrying out of the </w:t>
      </w:r>
      <w:r w:rsidR="00C50D58">
        <w:t>Services</w:t>
      </w:r>
      <w:r w:rsidRPr="00376E8A">
        <w:t xml:space="preserve"> in the Host Nation.</w:t>
      </w:r>
      <w:r w:rsidRPr="00376E8A" w:rsidDel="00FE7D60">
        <w:t xml:space="preserve"> </w:t>
      </w:r>
    </w:p>
    <w:p w14:paraId="536347FB" w14:textId="77777777" w:rsidR="00EE3A84" w:rsidRDefault="00FF5BEC">
      <w:pPr>
        <w:pStyle w:val="DefenceHeading2"/>
      </w:pPr>
      <w:bookmarkStart w:id="284" w:name="_Toc22104642"/>
      <w:bookmarkStart w:id="285" w:name="_Toc72049172"/>
      <w:bookmarkStart w:id="286" w:name="_Ref122246397"/>
      <w:bookmarkStart w:id="287" w:name="_Toc392233973"/>
      <w:bookmarkStart w:id="288" w:name="_Toc13244342"/>
      <w:bookmarkStart w:id="289" w:name="_Toc161820073"/>
      <w:r>
        <w:t>Change in Statutory Requirements or Variance with Contract</w:t>
      </w:r>
      <w:bookmarkEnd w:id="284"/>
      <w:bookmarkEnd w:id="285"/>
      <w:bookmarkEnd w:id="286"/>
      <w:bookmarkEnd w:id="287"/>
      <w:bookmarkEnd w:id="288"/>
      <w:bookmarkEnd w:id="289"/>
    </w:p>
    <w:p w14:paraId="22CD3AC2" w14:textId="77777777" w:rsidR="00EE3A84" w:rsidRDefault="00FF5BEC">
      <w:pPr>
        <w:pStyle w:val="DefenceHeading3"/>
      </w:pPr>
      <w:bookmarkStart w:id="290" w:name="_Ref459303824"/>
      <w:r>
        <w:t>If:</w:t>
      </w:r>
      <w:bookmarkEnd w:id="290"/>
    </w:p>
    <w:p w14:paraId="3653DE66" w14:textId="77777777" w:rsidR="00EE3A84" w:rsidRDefault="00FF5BEC">
      <w:pPr>
        <w:pStyle w:val="DefenceHeading4"/>
      </w:pPr>
      <w:bookmarkStart w:id="291" w:name="_Ref459369456"/>
      <w:r>
        <w:t xml:space="preserve">there is any change in a </w:t>
      </w:r>
      <w:r w:rsidRPr="006B0FD0">
        <w:t>Statutory Requirement</w:t>
      </w:r>
      <w:r>
        <w:t xml:space="preserve"> after the </w:t>
      </w:r>
      <w:r w:rsidRPr="006B0FD0">
        <w:t>Award Date</w:t>
      </w:r>
      <w:r>
        <w:t>; or</w:t>
      </w:r>
      <w:bookmarkEnd w:id="291"/>
    </w:p>
    <w:p w14:paraId="4A87B231" w14:textId="77777777" w:rsidR="00EE3A84" w:rsidRDefault="00FF5BEC">
      <w:pPr>
        <w:pStyle w:val="DefenceHeading4"/>
      </w:pPr>
      <w:r>
        <w:t xml:space="preserve">a </w:t>
      </w:r>
      <w:r w:rsidRPr="006B0FD0">
        <w:t>Statutory Requirement</w:t>
      </w:r>
      <w:r>
        <w:t xml:space="preserve"> is at variance with the </w:t>
      </w:r>
      <w:r w:rsidRPr="006B0FD0">
        <w:t>Contract</w:t>
      </w:r>
      <w:r>
        <w:t>,</w:t>
      </w:r>
    </w:p>
    <w:p w14:paraId="52CBD20C" w14:textId="77777777" w:rsidR="00EE3A84" w:rsidRDefault="00FF5BEC">
      <w:pPr>
        <w:pStyle w:val="DefenceIndent"/>
      </w:pPr>
      <w:r>
        <w:t xml:space="preserve">then the party discovering the change or variance must promptly give the </w:t>
      </w:r>
      <w:r w:rsidRPr="006B0FD0">
        <w:t>Contract Administrator</w:t>
      </w:r>
      <w:r>
        <w:t xml:space="preserve"> and the other party notice in writing.</w:t>
      </w:r>
    </w:p>
    <w:p w14:paraId="704604CD" w14:textId="4CE19CCF" w:rsidR="00EE3A84" w:rsidRDefault="00FF5BEC">
      <w:pPr>
        <w:pStyle w:val="DefenceHeading3"/>
      </w:pPr>
      <w:bookmarkStart w:id="292" w:name="_Ref459303895"/>
      <w:r>
        <w:t xml:space="preserve">The </w:t>
      </w:r>
      <w:r w:rsidRPr="006B0FD0">
        <w:t>Contract Administrator</w:t>
      </w:r>
      <w:r>
        <w:t xml:space="preserve"> must, within 14 days of receipt of a notice under paragraph </w:t>
      </w:r>
      <w:r>
        <w:fldChar w:fldCharType="begin"/>
      </w:r>
      <w:r>
        <w:instrText xml:space="preserve"> REF _Ref459303824 \n \h  \* MERGEFORMAT </w:instrText>
      </w:r>
      <w:r>
        <w:fldChar w:fldCharType="separate"/>
      </w:r>
      <w:r w:rsidR="00E167EA">
        <w:t>(a)</w:t>
      </w:r>
      <w:r>
        <w:fldChar w:fldCharType="end"/>
      </w:r>
      <w:r>
        <w:t>, instruct the</w:t>
      </w:r>
      <w:r w:rsidR="001059D6">
        <w:t xml:space="preserve"> Contractor</w:t>
      </w:r>
      <w:r>
        <w:t xml:space="preserve"> as to the course it must adopt insofar as the </w:t>
      </w:r>
      <w:r w:rsidRPr="006B0FD0">
        <w:t>Services</w:t>
      </w:r>
      <w:r>
        <w:t xml:space="preserve"> are affected by the change or variance.</w:t>
      </w:r>
      <w:bookmarkEnd w:id="292"/>
    </w:p>
    <w:p w14:paraId="493322A2" w14:textId="5129B3E2" w:rsidR="00EE3A84" w:rsidRPr="007C5990" w:rsidRDefault="00FF5BEC">
      <w:pPr>
        <w:pStyle w:val="DefenceHeading3"/>
      </w:pPr>
      <w:bookmarkStart w:id="293" w:name="_Ref459303983"/>
      <w:bookmarkStart w:id="294" w:name="_Ref461525591"/>
      <w:r>
        <w:t xml:space="preserve">Subject to paragraph </w:t>
      </w:r>
      <w:r>
        <w:fldChar w:fldCharType="begin"/>
      </w:r>
      <w:r>
        <w:instrText xml:space="preserve"> REF _Ref459303858 \n \h  \* MERGEFORMAT </w:instrText>
      </w:r>
      <w:r>
        <w:fldChar w:fldCharType="separate"/>
      </w:r>
      <w:r w:rsidR="00E167EA">
        <w:t>(d)</w:t>
      </w:r>
      <w:r>
        <w:fldChar w:fldCharType="end"/>
      </w:r>
      <w:r>
        <w:t>, the</w:t>
      </w:r>
      <w:r w:rsidR="001059D6">
        <w:t xml:space="preserve"> Contractor</w:t>
      </w:r>
      <w:r>
        <w:t xml:space="preserve"> will be </w:t>
      </w:r>
      <w:r w:rsidRPr="007C5990">
        <w:t>entitled to</w:t>
      </w:r>
      <w:bookmarkEnd w:id="293"/>
      <w:r w:rsidRPr="007C5990">
        <w:t xml:space="preserve"> </w:t>
      </w:r>
      <w:bookmarkStart w:id="295" w:name="_Ref459717840"/>
      <w:r w:rsidRPr="007C5990">
        <w:t>have the Fee increased by the extra costs reasonably incurred by the</w:t>
      </w:r>
      <w:r w:rsidR="001059D6">
        <w:t xml:space="preserve"> Contractor</w:t>
      </w:r>
      <w:r w:rsidRPr="007C5990">
        <w:t xml:space="preserve"> after the giving of the notice under paragraph </w:t>
      </w:r>
      <w:r w:rsidRPr="007C5990">
        <w:fldChar w:fldCharType="begin"/>
      </w:r>
      <w:r w:rsidRPr="007C5990">
        <w:instrText xml:space="preserve"> REF _Ref459303824 \n \h  \* MERGEFORMAT </w:instrText>
      </w:r>
      <w:r w:rsidRPr="007C5990">
        <w:fldChar w:fldCharType="separate"/>
      </w:r>
      <w:r w:rsidR="00E167EA">
        <w:t>(a)</w:t>
      </w:r>
      <w:r w:rsidRPr="007C5990">
        <w:fldChar w:fldCharType="end"/>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E167EA">
        <w:t>(b)</w:t>
      </w:r>
      <w:r w:rsidRPr="007C5990">
        <w:fldChar w:fldCharType="end"/>
      </w:r>
      <w:r w:rsidRPr="007C5990">
        <w:t xml:space="preserve">, as determined by the </w:t>
      </w:r>
      <w:bookmarkEnd w:id="295"/>
      <w:r w:rsidRPr="007C5990">
        <w:t>Contract Administrator.</w:t>
      </w:r>
      <w:bookmarkEnd w:id="294"/>
    </w:p>
    <w:p w14:paraId="49C48BEC" w14:textId="792F811E" w:rsidR="00EE3A84" w:rsidRPr="007C5990" w:rsidRDefault="00FF5BEC">
      <w:pPr>
        <w:pStyle w:val="DefenceHeading3"/>
      </w:pPr>
      <w:bookmarkStart w:id="296" w:name="_Ref459303858"/>
      <w:r w:rsidRPr="007C5990">
        <w:t>The Fee will be decreased by any savings made by the</w:t>
      </w:r>
      <w:r w:rsidR="001059D6">
        <w:t xml:space="preserve"> Contractor</w:t>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E167EA">
        <w:t>(b)</w:t>
      </w:r>
      <w:r w:rsidRPr="007C5990">
        <w:fldChar w:fldCharType="end"/>
      </w:r>
      <w:r w:rsidRPr="007C5990">
        <w:t>, as determined by the Contract Administrator.</w:t>
      </w:r>
      <w:bookmarkEnd w:id="296"/>
    </w:p>
    <w:p w14:paraId="1438CC3B" w14:textId="4488149E" w:rsidR="00EE3A84" w:rsidRDefault="00FF5BEC" w:rsidP="00CD6803">
      <w:pPr>
        <w:pStyle w:val="DefenceHeading3"/>
      </w:pPr>
      <w:r w:rsidRPr="007C5990">
        <w:t>To the extent permitted by law, the</w:t>
      </w:r>
      <w:r w:rsidR="001059D6">
        <w:t xml:space="preserve"> Contractor</w:t>
      </w:r>
      <w:r w:rsidRPr="007C5990">
        <w:t xml:space="preserve"> will not be entitled to make (nor will the Commonwealth be liable upon) any Claim arising out of or in connection with the change or variance or the Contract Administrator's</w:t>
      </w:r>
      <w:r>
        <w:t xml:space="preserve"> instruction under paragraph </w:t>
      </w:r>
      <w:r>
        <w:fldChar w:fldCharType="begin"/>
      </w:r>
      <w:r>
        <w:instrText xml:space="preserve"> REF _Ref459303895 \r \h  \* MERGEFORMAT </w:instrText>
      </w:r>
      <w:r>
        <w:fldChar w:fldCharType="separate"/>
      </w:r>
      <w:r w:rsidR="00E167EA">
        <w:t>(b)</w:t>
      </w:r>
      <w:r>
        <w:fldChar w:fldCharType="end"/>
      </w:r>
      <w:r>
        <w:t xml:space="preserve">, other than under paragraph </w:t>
      </w:r>
      <w:r>
        <w:fldChar w:fldCharType="begin"/>
      </w:r>
      <w:r>
        <w:instrText xml:space="preserve"> REF _Ref459303983 \r \h  \* MERGEFORMAT </w:instrText>
      </w:r>
      <w:r>
        <w:fldChar w:fldCharType="separate"/>
      </w:r>
      <w:r w:rsidR="00E167EA">
        <w:t>(c)</w:t>
      </w:r>
      <w:r>
        <w:fldChar w:fldCharType="end"/>
      </w:r>
      <w:r>
        <w:t>.</w:t>
      </w:r>
    </w:p>
    <w:p w14:paraId="1420BB3F" w14:textId="77777777" w:rsidR="00EE3A84" w:rsidRPr="00FE5D48" w:rsidRDefault="00FF5BEC">
      <w:pPr>
        <w:pStyle w:val="DefenceHeading2"/>
      </w:pPr>
      <w:bookmarkStart w:id="297" w:name="_Ref71635562"/>
      <w:bookmarkStart w:id="298" w:name="_Toc114300251"/>
      <w:bookmarkStart w:id="299" w:name="_Toc114562951"/>
      <w:bookmarkStart w:id="300" w:name="_Ref114637895"/>
      <w:bookmarkStart w:id="301" w:name="_Toc392233975"/>
      <w:bookmarkStart w:id="302" w:name="_Toc13244344"/>
      <w:bookmarkStart w:id="303" w:name="_Toc161820074"/>
      <w:r w:rsidRPr="00FE5D48">
        <w:t xml:space="preserve">The </w:t>
      </w:r>
      <w:bookmarkEnd w:id="297"/>
      <w:r w:rsidRPr="00FE5D48">
        <w:t>Environment</w:t>
      </w:r>
      <w:bookmarkEnd w:id="298"/>
      <w:bookmarkEnd w:id="299"/>
      <w:bookmarkEnd w:id="300"/>
      <w:bookmarkEnd w:id="301"/>
      <w:bookmarkEnd w:id="302"/>
      <w:bookmarkEnd w:id="303"/>
    </w:p>
    <w:p w14:paraId="46BC0A72" w14:textId="616C5B09" w:rsidR="00EE3A84" w:rsidRDefault="00FF5BEC" w:rsidP="003E1F24">
      <w:pPr>
        <w:pStyle w:val="DefenceHeading3"/>
        <w:keepNext/>
      </w:pPr>
      <w:r>
        <w:t>The</w:t>
      </w:r>
      <w:r w:rsidR="001059D6">
        <w:t xml:space="preserve"> Contractor</w:t>
      </w:r>
      <w:r>
        <w:t xml:space="preserve"> must:</w:t>
      </w:r>
    </w:p>
    <w:p w14:paraId="36E997D9" w14:textId="77777777" w:rsidR="00EE3A84" w:rsidRDefault="00FF5BEC" w:rsidP="003E1F24">
      <w:pPr>
        <w:pStyle w:val="DefenceHeading4"/>
      </w:pPr>
      <w:r>
        <w:t xml:space="preserve">ensure that in carrying out the </w:t>
      </w:r>
      <w:r w:rsidRPr="006B0FD0">
        <w:t>Services</w:t>
      </w:r>
      <w:r>
        <w:t>:</w:t>
      </w:r>
    </w:p>
    <w:p w14:paraId="3A7330E8" w14:textId="77777777" w:rsidR="00EE3A84" w:rsidRDefault="00FF5BEC" w:rsidP="003E1F24">
      <w:pPr>
        <w:pStyle w:val="DefenceHeading5"/>
      </w:pPr>
      <w:bookmarkStart w:id="304" w:name="_Ref114653213"/>
      <w:r>
        <w:lastRenderedPageBreak/>
        <w:t xml:space="preserve">other than to the extent identified in writing by the </w:t>
      </w:r>
      <w:r w:rsidRPr="006B0FD0">
        <w:t>Contract Administrator</w:t>
      </w:r>
      <w:r>
        <w:t xml:space="preserve">, it complies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04"/>
    </w:p>
    <w:p w14:paraId="7027FC49" w14:textId="77777777" w:rsidR="00EE3A84" w:rsidRDefault="00FF5BEC" w:rsidP="003E1F24">
      <w:pPr>
        <w:pStyle w:val="DefenceHeading5"/>
      </w:pPr>
      <w:bookmarkStart w:id="305" w:name="_Ref454648517"/>
      <w:r>
        <w:t xml:space="preserve">it does not cause or contribute to any </w:t>
      </w:r>
      <w:r w:rsidRPr="006B0FD0">
        <w:t>Environmental Incident</w:t>
      </w:r>
      <w:r>
        <w:t>;</w:t>
      </w:r>
      <w:bookmarkEnd w:id="305"/>
    </w:p>
    <w:p w14:paraId="49066BB6" w14:textId="15541116" w:rsidR="00EE3A84" w:rsidRDefault="00FF5BEC" w:rsidP="003E1F24">
      <w:pPr>
        <w:pStyle w:val="DefenceHeading5"/>
      </w:pPr>
      <w:r>
        <w:t xml:space="preserve">without limiting </w:t>
      </w:r>
      <w:r w:rsidR="005B63C5">
        <w:t>sub</w:t>
      </w:r>
      <w:r>
        <w:t xml:space="preserve">subparagraph </w:t>
      </w:r>
      <w:r>
        <w:fldChar w:fldCharType="begin"/>
      </w:r>
      <w:r>
        <w:instrText xml:space="preserve"> REF _Ref454648517 \n \h </w:instrText>
      </w:r>
      <w:r>
        <w:fldChar w:fldCharType="separate"/>
      </w:r>
      <w:r w:rsidR="00E167EA">
        <w:t>B</w:t>
      </w:r>
      <w:r>
        <w:fldChar w:fldCharType="end"/>
      </w:r>
      <w:r>
        <w:t xml:space="preserve">, it does not cause or contribute to </w:t>
      </w:r>
      <w:r w:rsidRPr="006B0FD0">
        <w:t>Contamination</w:t>
      </w:r>
      <w:r>
        <w:t xml:space="preserve"> of the </w:t>
      </w:r>
      <w:r w:rsidRPr="006B0FD0">
        <w:t>Site</w:t>
      </w:r>
      <w:r>
        <w:t xml:space="preserve"> or any other land, air or water or cause or contribute to any </w:t>
      </w:r>
      <w:r w:rsidRPr="006B0FD0">
        <w:t>Contamination</w:t>
      </w:r>
      <w:r>
        <w:t xml:space="preserve"> emanating from the </w:t>
      </w:r>
      <w:r w:rsidRPr="006B0FD0">
        <w:t>Site</w:t>
      </w:r>
      <w:r>
        <w:t>;</w:t>
      </w:r>
    </w:p>
    <w:p w14:paraId="165F143D" w14:textId="77777777" w:rsidR="00EE3A84" w:rsidRDefault="00FF5BEC" w:rsidP="003E1F24">
      <w:pPr>
        <w:pStyle w:val="DefenceHeading5"/>
      </w:pPr>
      <w:r>
        <w:t xml:space="preserve">it immediately notifies the </w:t>
      </w:r>
      <w:r w:rsidRPr="006B0FD0">
        <w:t>Contract Administrator</w:t>
      </w:r>
      <w:r>
        <w:t xml:space="preserve"> of:</w:t>
      </w:r>
    </w:p>
    <w:p w14:paraId="589829F2" w14:textId="4D9BF1AC" w:rsidR="00EE3A84" w:rsidRDefault="00FF5BEC" w:rsidP="00D75789">
      <w:pPr>
        <w:pStyle w:val="DefenceHeading5"/>
        <w:numPr>
          <w:ilvl w:val="5"/>
          <w:numId w:val="52"/>
        </w:numPr>
      </w:pPr>
      <w:r>
        <w:t>any non-compliance with the requirements of clause </w:t>
      </w:r>
      <w:r>
        <w:fldChar w:fldCharType="begin"/>
      </w:r>
      <w:r>
        <w:instrText xml:space="preserve"> REF _Ref114637895 \r \h  \* MERGEFORMAT </w:instrText>
      </w:r>
      <w:r>
        <w:fldChar w:fldCharType="separate"/>
      </w:r>
      <w:r w:rsidR="00E167EA">
        <w:t>3.20</w:t>
      </w:r>
      <w:r>
        <w:fldChar w:fldCharType="end"/>
      </w:r>
      <w:r>
        <w:t>;</w:t>
      </w:r>
    </w:p>
    <w:p w14:paraId="608E152F" w14:textId="77777777" w:rsidR="00EE3A84" w:rsidRDefault="00FF5BEC" w:rsidP="00D75789">
      <w:pPr>
        <w:pStyle w:val="DefenceHeading5"/>
        <w:numPr>
          <w:ilvl w:val="5"/>
          <w:numId w:val="52"/>
        </w:numPr>
      </w:pPr>
      <w:r>
        <w:t xml:space="preserve">any breach of a </w:t>
      </w:r>
      <w:r w:rsidRPr="00A24EF2">
        <w:t>Statutory Requirement</w:t>
      </w:r>
      <w:r>
        <w:t xml:space="preserve"> for the protection of the </w:t>
      </w:r>
      <w:r w:rsidRPr="00A24EF2">
        <w:t>Environment</w:t>
      </w:r>
      <w:r>
        <w:t>;</w:t>
      </w:r>
    </w:p>
    <w:p w14:paraId="45CF97F9" w14:textId="77777777" w:rsidR="00EE3A84" w:rsidRDefault="00FF5BEC" w:rsidP="00D75789">
      <w:pPr>
        <w:pStyle w:val="DefenceHeading5"/>
        <w:numPr>
          <w:ilvl w:val="5"/>
          <w:numId w:val="52"/>
        </w:numPr>
      </w:pPr>
      <w:r>
        <w:t xml:space="preserve">any </w:t>
      </w:r>
      <w:r w:rsidRPr="00A24EF2">
        <w:t>Environmental Incident</w:t>
      </w:r>
      <w:r>
        <w:t>; or</w:t>
      </w:r>
    </w:p>
    <w:p w14:paraId="4805F483" w14:textId="77777777" w:rsidR="00EE3A84" w:rsidRDefault="00FF5BEC" w:rsidP="00D75789">
      <w:pPr>
        <w:pStyle w:val="DefenceHeading5"/>
        <w:numPr>
          <w:ilvl w:val="5"/>
          <w:numId w:val="52"/>
        </w:numPr>
      </w:pPr>
      <w:r>
        <w:t xml:space="preserve">the receipt of any notice, order or communication received from an authority for the protection of the </w:t>
      </w:r>
      <w:r w:rsidRPr="00A24EF2">
        <w:t>Environment</w:t>
      </w:r>
      <w:r>
        <w:t>; and</w:t>
      </w:r>
    </w:p>
    <w:p w14:paraId="27822341" w14:textId="13137CC4" w:rsidR="00EE3A84" w:rsidRDefault="00FF5BEC" w:rsidP="006869FC">
      <w:pPr>
        <w:pStyle w:val="DefenceHeading5"/>
      </w:pPr>
      <w:r>
        <w:t xml:space="preserve">its </w:t>
      </w:r>
      <w:r w:rsidR="00AA52B4">
        <w:t>subcontractor</w:t>
      </w:r>
      <w:r>
        <w:t>s comply with the requirements in clause </w:t>
      </w:r>
      <w:r>
        <w:fldChar w:fldCharType="begin"/>
      </w:r>
      <w:r>
        <w:instrText xml:space="preserve"> REF _Ref114637895 \r \h  \* MERGEFORMAT </w:instrText>
      </w:r>
      <w:r>
        <w:fldChar w:fldCharType="separate"/>
      </w:r>
      <w:r w:rsidR="00E167EA">
        <w:t>3.20</w:t>
      </w:r>
      <w:r>
        <w:fldChar w:fldCharType="end"/>
      </w:r>
      <w:r>
        <w:t>; and</w:t>
      </w:r>
    </w:p>
    <w:p w14:paraId="468F2A09" w14:textId="07720CDD" w:rsidR="00302A6A" w:rsidRDefault="00FF5BEC" w:rsidP="003E1F24">
      <w:pPr>
        <w:pStyle w:val="DefenceHeading4"/>
      </w:pPr>
      <w:bookmarkStart w:id="306" w:name="_Ref155668346"/>
      <w:bookmarkStart w:id="307" w:name="_Ref461525604"/>
      <w:r>
        <w:t xml:space="preserve">clean up and restore the </w:t>
      </w:r>
      <w:r w:rsidRPr="006B0FD0">
        <w:t>Environment</w:t>
      </w:r>
      <w:r>
        <w:t xml:space="preserve">, including any </w:t>
      </w:r>
      <w:r w:rsidRPr="006B0FD0">
        <w:t>Contamination</w:t>
      </w:r>
      <w:r>
        <w:t xml:space="preserve"> or </w:t>
      </w:r>
      <w:r w:rsidRPr="006B0FD0">
        <w:t>Environmental Harm</w:t>
      </w:r>
      <w:r>
        <w:t xml:space="preserve"> arising out of or in connection with the </w:t>
      </w:r>
      <w:r w:rsidRPr="006B0FD0">
        <w:t>Services</w:t>
      </w:r>
      <w:r>
        <w:t xml:space="preserve">, whether or not it has complied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06"/>
      <w:r w:rsidR="00FA1096">
        <w:t xml:space="preserve"> </w:t>
      </w:r>
    </w:p>
    <w:p w14:paraId="7D4C88A9" w14:textId="2BA40332" w:rsidR="00EE3A84" w:rsidRDefault="00FF5BEC">
      <w:pPr>
        <w:pStyle w:val="DefenceHeading3"/>
      </w:pPr>
      <w:bookmarkStart w:id="308" w:name="_Ref72845476"/>
      <w:r>
        <w:t xml:space="preserve">To the extent that the requirement to clean up and restore the </w:t>
      </w:r>
      <w:r w:rsidRPr="006B0FD0">
        <w:t>Environment</w:t>
      </w:r>
      <w:r>
        <w:t xml:space="preserve"> </w:t>
      </w:r>
      <w:r w:rsidR="00302A6A">
        <w:t xml:space="preserve">under subparagraph </w:t>
      </w:r>
      <w:r w:rsidR="00302A6A">
        <w:fldChar w:fldCharType="begin"/>
      </w:r>
      <w:r w:rsidR="00302A6A">
        <w:instrText xml:space="preserve"> REF _Ref155668346 \r \h </w:instrText>
      </w:r>
      <w:r w:rsidR="00302A6A">
        <w:fldChar w:fldCharType="separate"/>
      </w:r>
      <w:r w:rsidR="00E167EA">
        <w:t>(a)(ii)</w:t>
      </w:r>
      <w:r w:rsidR="00302A6A">
        <w:fldChar w:fldCharType="end"/>
      </w:r>
      <w:r w:rsidR="00302A6A">
        <w:t xml:space="preserve"> </w:t>
      </w:r>
      <w:r>
        <w:t>arises other than as a result of a failure by the</w:t>
      </w:r>
      <w:r w:rsidR="001059D6">
        <w:t xml:space="preserve"> Contractor</w:t>
      </w:r>
      <w:r>
        <w:t xml:space="preserve"> to carry out the </w:t>
      </w:r>
      <w:r w:rsidRPr="006B0FD0">
        <w:t>Services</w:t>
      </w:r>
      <w:r>
        <w:t xml:space="preserve"> strictly in accordance with all </w:t>
      </w:r>
      <w:r w:rsidRPr="006B0FD0">
        <w:t>Statutory Requirements</w:t>
      </w:r>
      <w:r>
        <w:t xml:space="preserve"> and other requirements of the </w:t>
      </w:r>
      <w:r w:rsidRPr="006B0FD0">
        <w:t>Contract</w:t>
      </w:r>
      <w:r>
        <w:t>, the</w:t>
      </w:r>
      <w:r w:rsidR="001059D6">
        <w:t xml:space="preserve"> Contractor</w:t>
      </w:r>
      <w:r w:rsidR="002D608D">
        <w:t xml:space="preserve"> will be entitled to have the </w:t>
      </w:r>
      <w:r w:rsidRPr="006B0FD0">
        <w:t>Fee</w:t>
      </w:r>
      <w:r>
        <w:t xml:space="preserve"> increased by the extra costs reasonably incurred by the</w:t>
      </w:r>
      <w:r w:rsidR="001059D6">
        <w:t xml:space="preserve"> Contractor</w:t>
      </w:r>
      <w:r>
        <w:t xml:space="preserve"> which arise directly from the cleaning up and restoration of the </w:t>
      </w:r>
      <w:r w:rsidRPr="006B0FD0">
        <w:t>Environment</w:t>
      </w:r>
      <w:r>
        <w:t xml:space="preserve"> under clause </w:t>
      </w:r>
      <w:r>
        <w:fldChar w:fldCharType="begin"/>
      </w:r>
      <w:r>
        <w:instrText xml:space="preserve"> REF _Ref114637895 \r \h  \* MERGEFORMAT </w:instrText>
      </w:r>
      <w:r>
        <w:fldChar w:fldCharType="separate"/>
      </w:r>
      <w:r w:rsidR="00E167EA">
        <w:t>3.20</w:t>
      </w:r>
      <w:r>
        <w:fldChar w:fldCharType="end"/>
      </w:r>
      <w:r>
        <w:t xml:space="preserve">, as determined by the </w:t>
      </w:r>
      <w:r w:rsidRPr="00FE5D48">
        <w:t>Contract Administrator.</w:t>
      </w:r>
      <w:bookmarkEnd w:id="307"/>
      <w:bookmarkEnd w:id="308"/>
    </w:p>
    <w:p w14:paraId="6AEB61CE" w14:textId="64C96CEB" w:rsidR="00AF7E1F" w:rsidRDefault="00AF7E1F" w:rsidP="00AF7E1F">
      <w:pPr>
        <w:pStyle w:val="DefenceHeading2"/>
      </w:pPr>
      <w:bookmarkStart w:id="309" w:name="_Ref116383703"/>
      <w:bookmarkStart w:id="310" w:name="_Toc161820075"/>
      <w:r>
        <w:t>Hazardous Substances</w:t>
      </w:r>
      <w:bookmarkEnd w:id="309"/>
      <w:bookmarkEnd w:id="310"/>
    </w:p>
    <w:p w14:paraId="164E6EAE" w14:textId="4E047CAB" w:rsidR="00AF7E1F" w:rsidRDefault="00AF7E1F" w:rsidP="00AF7E1F">
      <w:pPr>
        <w:pStyle w:val="DefenceHeading3"/>
      </w:pPr>
      <w:r>
        <w:t>The Commonwealth seeks to ensure that:</w:t>
      </w:r>
    </w:p>
    <w:p w14:paraId="59F8BCAF" w14:textId="089343AF" w:rsidR="00AF7E1F" w:rsidRDefault="00AF7E1F" w:rsidP="00AF7E1F">
      <w:pPr>
        <w:pStyle w:val="DefenceHeading4"/>
      </w:pPr>
      <w:r>
        <w:t xml:space="preserve">workers and other persons are not exposed to Hazardous Substances as a consequence of activities conducted on </w:t>
      </w:r>
      <w:r w:rsidR="0021643C">
        <w:t>the Sites</w:t>
      </w:r>
      <w:r>
        <w:t xml:space="preserve"> </w:t>
      </w:r>
      <w:r w:rsidR="0021643C">
        <w:t>or the Services</w:t>
      </w:r>
      <w:r>
        <w:t xml:space="preserve">, unless the Hazardous Substances are managed in accordance with subparagraph </w:t>
      </w:r>
      <w:r w:rsidR="0021643C">
        <w:fldChar w:fldCharType="begin"/>
      </w:r>
      <w:r w:rsidR="0021643C">
        <w:instrText xml:space="preserve"> REF _Ref116377796 \r \h </w:instrText>
      </w:r>
      <w:r w:rsidR="0021643C">
        <w:fldChar w:fldCharType="separate"/>
      </w:r>
      <w:r w:rsidR="00E167EA">
        <w:t>(ii)</w:t>
      </w:r>
      <w:r w:rsidR="0021643C">
        <w:fldChar w:fldCharType="end"/>
      </w:r>
      <w:r>
        <w:t>; and</w:t>
      </w:r>
    </w:p>
    <w:p w14:paraId="366B7D9C" w14:textId="6DA281AA" w:rsidR="00AF7E1F" w:rsidRDefault="00AF7E1F" w:rsidP="00AF7E1F">
      <w:pPr>
        <w:pStyle w:val="DefenceHeading4"/>
      </w:pPr>
      <w:bookmarkStart w:id="311" w:name="_Ref116377796"/>
      <w:r>
        <w:t>risks to health and safety concerning Hazardous Substances are managed in accordance with the WHS Legislation.</w:t>
      </w:r>
      <w:bookmarkEnd w:id="311"/>
    </w:p>
    <w:p w14:paraId="54BEA30F" w14:textId="10AB8C78" w:rsidR="00AF7E1F" w:rsidRDefault="00AF7E1F" w:rsidP="00AF7E1F">
      <w:pPr>
        <w:pStyle w:val="DefenceHeading3"/>
      </w:pPr>
      <w:bookmarkStart w:id="312" w:name="_Ref116377797"/>
      <w:r>
        <w:t>The Contractor must provide full details of each Hazardous Substance (including the proposed location and protective covering) proposed to be used in the Services to the Contract Administrator as soon as possible after the Award Date (and in any event no later than 30 days prior to the proposed Hazardous Substance being used in the Services).</w:t>
      </w:r>
      <w:bookmarkEnd w:id="312"/>
    </w:p>
    <w:p w14:paraId="30826B0A" w14:textId="72539014" w:rsidR="00AF7E1F" w:rsidRDefault="00AF7E1F" w:rsidP="00AF7E1F">
      <w:pPr>
        <w:pStyle w:val="DefenceHeading3"/>
      </w:pPr>
      <w:bookmarkStart w:id="313" w:name="_Ref116377798"/>
      <w:r>
        <w:t>The Contractor must not use, handle or store a Hazardous Substance which falls within one or more of the categories of Hazardous Chemical in connection with the Services without the prior written consent of the Contract Administrator.</w:t>
      </w:r>
      <w:bookmarkEnd w:id="313"/>
    </w:p>
    <w:p w14:paraId="16512A63" w14:textId="26FDFBE9" w:rsidR="00AF7E1F" w:rsidRDefault="00AF7E1F" w:rsidP="00AF7E1F">
      <w:pPr>
        <w:pStyle w:val="DefenceHeading3"/>
      </w:pPr>
      <w:r>
        <w:t xml:space="preserve">Without limiting paragraph </w:t>
      </w:r>
      <w:r w:rsidR="0021643C">
        <w:fldChar w:fldCharType="begin"/>
      </w:r>
      <w:r w:rsidR="0021643C">
        <w:instrText xml:space="preserve"> REF _Ref116377797 \r \h </w:instrText>
      </w:r>
      <w:r w:rsidR="0021643C">
        <w:fldChar w:fldCharType="separate"/>
      </w:r>
      <w:r w:rsidR="00E167EA">
        <w:t>(b)</w:t>
      </w:r>
      <w:r w:rsidR="0021643C">
        <w:fldChar w:fldCharType="end"/>
      </w:r>
      <w:r>
        <w:t xml:space="preserve">, in its request for consent under paragraph </w:t>
      </w:r>
      <w:r w:rsidR="0021643C">
        <w:fldChar w:fldCharType="begin"/>
      </w:r>
      <w:r w:rsidR="0021643C">
        <w:instrText xml:space="preserve"> REF _Ref116377798 \r \h </w:instrText>
      </w:r>
      <w:r w:rsidR="0021643C">
        <w:fldChar w:fldCharType="separate"/>
      </w:r>
      <w:r w:rsidR="00E167EA">
        <w:t>(c)</w:t>
      </w:r>
      <w:r w:rsidR="0021643C">
        <w:fldChar w:fldCharType="end"/>
      </w:r>
      <w:r>
        <w:t>, the Contractor must provide:</w:t>
      </w:r>
    </w:p>
    <w:p w14:paraId="42D3E3F1" w14:textId="75C063AC" w:rsidR="00AF7E1F" w:rsidRDefault="00AF7E1F" w:rsidP="00AF7E1F">
      <w:pPr>
        <w:pStyle w:val="DefenceHeading4"/>
      </w:pPr>
      <w:r>
        <w:t xml:space="preserve">details of the Hazardous Substance and the relevant category </w:t>
      </w:r>
      <w:r w:rsidR="0021643C">
        <w:t>of Hazardous Chemical</w:t>
      </w:r>
      <w:r>
        <w:t>;</w:t>
      </w:r>
    </w:p>
    <w:p w14:paraId="55DC756F" w14:textId="70BCC540" w:rsidR="00AF7E1F" w:rsidRDefault="00AF7E1F" w:rsidP="00AF7E1F">
      <w:pPr>
        <w:pStyle w:val="DefenceHeading4"/>
      </w:pPr>
      <w:r>
        <w:t>details of the purpose, use, handling or storage of each Hazardous Substance which falls within one or more of the categories of Hazardous Chemical; and</w:t>
      </w:r>
    </w:p>
    <w:p w14:paraId="0591F7D9" w14:textId="052AF6BE" w:rsidR="00AF7E1F" w:rsidRDefault="00AF7E1F" w:rsidP="00AF7E1F">
      <w:pPr>
        <w:pStyle w:val="DefenceHeading4"/>
      </w:pPr>
      <w:r>
        <w:lastRenderedPageBreak/>
        <w:t>for each Hazardous Substance which falls within one or more of the following categories:</w:t>
      </w:r>
    </w:p>
    <w:p w14:paraId="4BDDEF1D" w14:textId="775F5A3D" w:rsidR="00AF7E1F" w:rsidRDefault="0021643C" w:rsidP="00AF7E1F">
      <w:pPr>
        <w:pStyle w:val="DefenceHeading5"/>
      </w:pPr>
      <w:r>
        <w:t>paragraph (a) or (b) of the definition of “Hazardous Chemical”</w:t>
      </w:r>
      <w:r w:rsidR="00AF7E1F">
        <w:t>, a copy of all Approvals for use, handling or storage;</w:t>
      </w:r>
    </w:p>
    <w:p w14:paraId="1C2AF69E" w14:textId="689EFF18" w:rsidR="00AF7E1F" w:rsidRDefault="0021643C" w:rsidP="00AF7E1F">
      <w:pPr>
        <w:pStyle w:val="DefenceHeading5"/>
      </w:pPr>
      <w:r>
        <w:t>paragraph (e) or (g) of the definition of “Hazardous Chemical”</w:t>
      </w:r>
      <w:r w:rsidR="00AF7E1F">
        <w:t>, details of how the health of workers using, handling or storing such Hazardous Chemical will be monitored in accordance with WHS Legislation; and</w:t>
      </w:r>
    </w:p>
    <w:p w14:paraId="3743BF06" w14:textId="694AFDFB" w:rsidR="00AF7E1F" w:rsidRDefault="0021643C" w:rsidP="00AF7E1F">
      <w:pPr>
        <w:pStyle w:val="DefenceHeading5"/>
      </w:pPr>
      <w:r>
        <w:t>paragraph (f) of the definition of “Hazardous Chemical”</w:t>
      </w:r>
      <w:r w:rsidR="00AF7E1F">
        <w:t>, a copy of:</w:t>
      </w:r>
    </w:p>
    <w:p w14:paraId="3D0428CA" w14:textId="5CEB2504" w:rsidR="00AF7E1F" w:rsidRDefault="00AF7E1F" w:rsidP="00AF7E1F">
      <w:pPr>
        <w:pStyle w:val="DefenceHeading6"/>
      </w:pPr>
      <w:r>
        <w:t>all notices given to a relevant regulator; and</w:t>
      </w:r>
    </w:p>
    <w:p w14:paraId="639D9E87" w14:textId="2D6F08DA" w:rsidR="00AF7E1F" w:rsidRDefault="00AF7E1F" w:rsidP="00AF7E1F">
      <w:pPr>
        <w:pStyle w:val="DefenceHeading6"/>
      </w:pPr>
      <w:r>
        <w:t>all licences required to be held by the Contractor or subcontractor,</w:t>
      </w:r>
    </w:p>
    <w:p w14:paraId="30D79662" w14:textId="77777777" w:rsidR="00AF7E1F" w:rsidRDefault="00AF7E1F" w:rsidP="008E55CF">
      <w:pPr>
        <w:pStyle w:val="DefenceIndent2"/>
      </w:pPr>
      <w:r>
        <w:t>in relation to use, storage or handling.</w:t>
      </w:r>
    </w:p>
    <w:p w14:paraId="59B0F24F" w14:textId="761FBB2A" w:rsidR="00AF7E1F" w:rsidRDefault="00AF7E1F" w:rsidP="00AF7E1F">
      <w:pPr>
        <w:pStyle w:val="DefenceHeading3"/>
      </w:pPr>
      <w:bookmarkStart w:id="314" w:name="_Ref116377896"/>
      <w:r>
        <w:t xml:space="preserve">Without limiting clause </w:t>
      </w:r>
      <w:r w:rsidR="0021643C">
        <w:fldChar w:fldCharType="begin"/>
      </w:r>
      <w:r w:rsidR="0021643C">
        <w:instrText xml:space="preserve"> REF _Ref116218870 \r \h </w:instrText>
      </w:r>
      <w:r w:rsidR="0021643C">
        <w:fldChar w:fldCharType="separate"/>
      </w:r>
      <w:r w:rsidR="00E167EA">
        <w:t>3.23</w:t>
      </w:r>
      <w:r w:rsidR="0021643C">
        <w:fldChar w:fldCharType="end"/>
      </w:r>
      <w:r>
        <w:t xml:space="preserve"> or any other provision of the Contract, the Contractor must, irrespective of where the Services are carried out:</w:t>
      </w:r>
      <w:bookmarkEnd w:id="314"/>
    </w:p>
    <w:p w14:paraId="744CB031" w14:textId="54CFA584" w:rsidR="00AF7E1F" w:rsidRDefault="00AF7E1F" w:rsidP="0021643C">
      <w:pPr>
        <w:pStyle w:val="DefenceHeading4"/>
      </w:pPr>
      <w:r>
        <w:t>comply with any applicable Code of Practice;</w:t>
      </w:r>
    </w:p>
    <w:p w14:paraId="3D102C6E" w14:textId="5162B7A1" w:rsidR="00AF7E1F" w:rsidRDefault="00AF7E1F" w:rsidP="0021643C">
      <w:pPr>
        <w:pStyle w:val="DefenceHeading4"/>
      </w:pPr>
      <w:r>
        <w:t xml:space="preserve">ensure that all documentation (including all </w:t>
      </w:r>
      <w:r w:rsidR="00B34EFE">
        <w:t xml:space="preserve">Contract </w:t>
      </w:r>
      <w:r>
        <w:t>Documents) concerning Hazardous Substances (including in relation to assembly, maintenance and operation) identifies the nature of the hazard and risk;</w:t>
      </w:r>
    </w:p>
    <w:p w14:paraId="30854FB4" w14:textId="5B53FA1B" w:rsidR="00AF7E1F" w:rsidRDefault="00AF7E1F" w:rsidP="0021643C">
      <w:pPr>
        <w:pStyle w:val="DefenceHeading4"/>
      </w:pPr>
      <w:r>
        <w:t>ensure that all goods used in the Services comply with the WHS Legislation (as if it applied to the Contractor) and any other Australian Statutory Requirements or Host Nation Statutory Requirements relating to Hazardous Substances;</w:t>
      </w:r>
    </w:p>
    <w:p w14:paraId="054F7AC5" w14:textId="077382DE" w:rsidR="00AF7E1F" w:rsidRDefault="00AF7E1F" w:rsidP="0021643C">
      <w:pPr>
        <w:pStyle w:val="DefenceHeading4"/>
      </w:pPr>
      <w:r>
        <w:t>ensure that all Hazardous Substances used in the Services are correctly labelled and packaged in accordance with the WHS Legislation (as if it applied to the Contractor) and any other Australian Statutory Requirements or Host Nation Statutory Requirements;</w:t>
      </w:r>
    </w:p>
    <w:p w14:paraId="55258AE4" w14:textId="2B3F17BE" w:rsidR="00AF7E1F" w:rsidRDefault="00AF7E1F" w:rsidP="0021643C">
      <w:pPr>
        <w:pStyle w:val="DefenceHeading4"/>
      </w:pPr>
      <w:r>
        <w:t>notify the Contract Administrator within 14 days of becoming aware of any non-hazardous substance which could be substituted for the Hazardous Substance without significant detriment to the performance of the Services; and</w:t>
      </w:r>
    </w:p>
    <w:p w14:paraId="1C4E36EE" w14:textId="002D07C1" w:rsidR="00AF7E1F" w:rsidRDefault="00AF7E1F" w:rsidP="0021643C">
      <w:pPr>
        <w:pStyle w:val="DefenceHeading4"/>
      </w:pPr>
      <w:r>
        <w:t xml:space="preserve">be able to demonstrate compliance with this paragraph </w:t>
      </w:r>
      <w:r w:rsidR="0021643C">
        <w:fldChar w:fldCharType="begin"/>
      </w:r>
      <w:r w:rsidR="0021643C">
        <w:instrText xml:space="preserve"> REF _Ref116377896 \r \h </w:instrText>
      </w:r>
      <w:r w:rsidR="0021643C">
        <w:fldChar w:fldCharType="separate"/>
      </w:r>
      <w:r w:rsidR="00E167EA">
        <w:t>(e)</w:t>
      </w:r>
      <w:r w:rsidR="0021643C">
        <w:fldChar w:fldCharType="end"/>
      </w:r>
      <w:r>
        <w:t xml:space="preserve"> at the request of the Contract Administrator.</w:t>
      </w:r>
    </w:p>
    <w:p w14:paraId="7F9E03BA" w14:textId="42394AD4" w:rsidR="00AF7E1F" w:rsidRDefault="00AF7E1F" w:rsidP="00AF7E1F">
      <w:pPr>
        <w:pStyle w:val="DefenceHeading3"/>
      </w:pPr>
      <w:r>
        <w:t xml:space="preserve">Without limiting clause </w:t>
      </w:r>
      <w:r w:rsidR="0021643C">
        <w:fldChar w:fldCharType="begin"/>
      </w:r>
      <w:r w:rsidR="0021643C">
        <w:instrText xml:space="preserve"> REF _Ref116218870 \r \h </w:instrText>
      </w:r>
      <w:r w:rsidR="0021643C">
        <w:fldChar w:fldCharType="separate"/>
      </w:r>
      <w:r w:rsidR="00E167EA">
        <w:t>3.23</w:t>
      </w:r>
      <w:r w:rsidR="0021643C">
        <w:fldChar w:fldCharType="end"/>
      </w:r>
      <w:r>
        <w:t>, the Contractor is responsible for all Hazardous Substances used in the Services by subcontractors.</w:t>
      </w:r>
    </w:p>
    <w:p w14:paraId="4913065C" w14:textId="7D315934" w:rsidR="008300CD" w:rsidRDefault="008300CD" w:rsidP="008300CD">
      <w:pPr>
        <w:pStyle w:val="DefenceHeading2"/>
      </w:pPr>
      <w:bookmarkStart w:id="315" w:name="_Toc161820076"/>
      <w:r>
        <w:t>Representations and warranties</w:t>
      </w:r>
      <w:bookmarkEnd w:id="315"/>
    </w:p>
    <w:p w14:paraId="4DE94249" w14:textId="7A1A17AA" w:rsidR="008300CD" w:rsidRDefault="008300CD" w:rsidP="008300CD">
      <w:pPr>
        <w:pStyle w:val="DefenceHeading3"/>
      </w:pPr>
      <w:bookmarkStart w:id="316" w:name="_Ref115968113"/>
      <w:r>
        <w:t>The Contractor represents and warrants that:</w:t>
      </w:r>
      <w:bookmarkEnd w:id="316"/>
    </w:p>
    <w:p w14:paraId="08A0D3F3" w14:textId="1E4EBE5F" w:rsidR="008300CD" w:rsidRDefault="008300CD" w:rsidP="008300CD">
      <w:pPr>
        <w:pStyle w:val="DefenceHeading4"/>
      </w:pPr>
      <w:r>
        <w:t>prior to entering into the Contract, it informed itself of:</w:t>
      </w:r>
    </w:p>
    <w:p w14:paraId="1CEFB432" w14:textId="7C3967B2" w:rsidR="008300CD" w:rsidRDefault="008300CD" w:rsidP="008300CD">
      <w:pPr>
        <w:pStyle w:val="DefenceHeading5"/>
      </w:pPr>
      <w:r>
        <w:t>the terms and conditions of the Contract;</w:t>
      </w:r>
      <w:r w:rsidR="0083763E">
        <w:t xml:space="preserve"> and</w:t>
      </w:r>
    </w:p>
    <w:p w14:paraId="32E0AE5E" w14:textId="4751339B" w:rsidR="008300CD" w:rsidRDefault="008300CD" w:rsidP="008300CD">
      <w:pPr>
        <w:pStyle w:val="DefenceHeading5"/>
      </w:pPr>
      <w:r>
        <w:t>the effect of all current and pending applicable Statutory Requirements; and</w:t>
      </w:r>
    </w:p>
    <w:p w14:paraId="16C49E90" w14:textId="51052225" w:rsidR="008300CD" w:rsidRDefault="008300CD" w:rsidP="008300CD">
      <w:pPr>
        <w:pStyle w:val="DefenceHeading4"/>
      </w:pPr>
      <w:r>
        <w:t>it has a clear understanding of its obligations under the Contract and has:</w:t>
      </w:r>
    </w:p>
    <w:p w14:paraId="1003AACB" w14:textId="213EF393" w:rsidR="008300CD" w:rsidRDefault="008300CD" w:rsidP="008300CD">
      <w:pPr>
        <w:pStyle w:val="DefenceHeading5"/>
      </w:pPr>
      <w:r>
        <w:t>examined and carefully checked all information relevant to the risks, contingencies and other circumstances which could affect the performance of the Services and could have been obtained by making detailed enquiries;</w:t>
      </w:r>
    </w:p>
    <w:p w14:paraId="77BBF53A" w14:textId="2069C853" w:rsidR="008300CD" w:rsidRDefault="008300CD" w:rsidP="008300CD">
      <w:pPr>
        <w:pStyle w:val="DefenceHeading5"/>
      </w:pPr>
      <w:r>
        <w:t>made due enquiry and satisfied itself as to all local and other conditions affecting the performance of the Services;</w:t>
      </w:r>
      <w:r w:rsidR="0083763E">
        <w:t xml:space="preserve"> and</w:t>
      </w:r>
    </w:p>
    <w:p w14:paraId="3796E883" w14:textId="4874F3E9" w:rsidR="008300CD" w:rsidRDefault="008300CD" w:rsidP="008300CD">
      <w:pPr>
        <w:pStyle w:val="DefenceHeading5"/>
      </w:pPr>
      <w:r>
        <w:lastRenderedPageBreak/>
        <w:t>satisfied itself as to the correctness and sufficiency of its tender to undertake all of its obligations under the Contract and that its Fee, subject to any adjustments permitted under the Contract, includes the cost of performing all of the Services</w:t>
      </w:r>
      <w:r w:rsidR="0083763E">
        <w:t>.</w:t>
      </w:r>
    </w:p>
    <w:p w14:paraId="6BFC321B" w14:textId="1C376EEE" w:rsidR="008300CD" w:rsidRDefault="008300CD" w:rsidP="008300CD">
      <w:pPr>
        <w:pStyle w:val="DefenceHeading3"/>
      </w:pPr>
      <w:r>
        <w:t xml:space="preserve">The representations and warranties set out in paragraph </w:t>
      </w:r>
      <w:r>
        <w:fldChar w:fldCharType="begin"/>
      </w:r>
      <w:r>
        <w:instrText xml:space="preserve"> REF _Ref115968113 \r \h </w:instrText>
      </w:r>
      <w:r>
        <w:fldChar w:fldCharType="separate"/>
      </w:r>
      <w:r w:rsidR="00E167EA">
        <w:t>(a)</w:t>
      </w:r>
      <w:r>
        <w:fldChar w:fldCharType="end"/>
      </w:r>
      <w:r>
        <w:t xml:space="preserve"> survive termination of the Contract and remain in full force and effect so long as is necessary to give effect to them.</w:t>
      </w:r>
    </w:p>
    <w:p w14:paraId="64D49AAE" w14:textId="500107B6" w:rsidR="005332A3" w:rsidRDefault="008300CD" w:rsidP="008300CD">
      <w:pPr>
        <w:pStyle w:val="DefenceHeading3"/>
      </w:pPr>
      <w:r>
        <w:t xml:space="preserve">The Contractor acknowledges that the Commonwealth has entered into the Contract in reliance upon the warranties made by the Contractor in paragraph </w:t>
      </w:r>
      <w:r>
        <w:fldChar w:fldCharType="begin"/>
      </w:r>
      <w:r>
        <w:instrText xml:space="preserve"> REF _Ref115968113 \r \h </w:instrText>
      </w:r>
      <w:r>
        <w:fldChar w:fldCharType="separate"/>
      </w:r>
      <w:r w:rsidR="00E167EA">
        <w:t>(a)</w:t>
      </w:r>
      <w:r>
        <w:fldChar w:fldCharType="end"/>
      </w:r>
      <w:r>
        <w:t xml:space="preserve">. </w:t>
      </w:r>
    </w:p>
    <w:p w14:paraId="4B3EFC6C" w14:textId="77777777" w:rsidR="005332A3" w:rsidRPr="003F06EB" w:rsidRDefault="005332A3" w:rsidP="005332A3">
      <w:pPr>
        <w:pStyle w:val="DefenceHeading2"/>
      </w:pPr>
      <w:bookmarkStart w:id="317" w:name="_Ref116218870"/>
      <w:bookmarkStart w:id="318" w:name="_Ref116220090"/>
      <w:bookmarkStart w:id="319" w:name="_Ref116220103"/>
      <w:bookmarkStart w:id="320" w:name="_Toc161820077"/>
      <w:r w:rsidRPr="003F06EB">
        <w:t>Work Health and Safety</w:t>
      </w:r>
      <w:bookmarkEnd w:id="317"/>
      <w:bookmarkEnd w:id="318"/>
      <w:bookmarkEnd w:id="319"/>
      <w:bookmarkEnd w:id="320"/>
    </w:p>
    <w:p w14:paraId="5C636C38" w14:textId="77777777" w:rsidR="005332A3" w:rsidRDefault="005332A3" w:rsidP="005332A3">
      <w:pPr>
        <w:pStyle w:val="DefenceNormal"/>
        <w:keepNext/>
        <w:keepLines/>
      </w:pPr>
      <w:r>
        <w:rPr>
          <w:szCs w:val="22"/>
        </w:rPr>
        <w:t>The Contractor</w:t>
      </w:r>
      <w:r>
        <w:t xml:space="preserve"> </w:t>
      </w:r>
      <w:r>
        <w:rPr>
          <w:szCs w:val="22"/>
        </w:rPr>
        <w:t>must:</w:t>
      </w:r>
    </w:p>
    <w:p w14:paraId="328AC527" w14:textId="77777777" w:rsidR="00D72556" w:rsidRPr="00432C7F" w:rsidRDefault="005332A3" w:rsidP="005332A3">
      <w:pPr>
        <w:pStyle w:val="DefenceHeading3"/>
        <w:rPr>
          <w:color w:val="000000"/>
        </w:rPr>
      </w:pPr>
      <w:r w:rsidRPr="000143A8">
        <w:t xml:space="preserve">ensure that in carrying out the </w:t>
      </w:r>
      <w:r>
        <w:t>Services</w:t>
      </w:r>
      <w:r w:rsidRPr="000143A8">
        <w:t xml:space="preserve"> in the </w:t>
      </w:r>
      <w:r w:rsidRPr="00F9328E">
        <w:t>Host Nation,</w:t>
      </w:r>
      <w:r w:rsidRPr="000143A8">
        <w:t xml:space="preserve"> it uses its best endeavours to comply with</w:t>
      </w:r>
      <w:r w:rsidR="00D72556">
        <w:t>:</w:t>
      </w:r>
    </w:p>
    <w:p w14:paraId="0DE96F16" w14:textId="3579E575" w:rsidR="00D72556" w:rsidRDefault="00D72556" w:rsidP="00D72556">
      <w:pPr>
        <w:pStyle w:val="DefenceHeading4"/>
      </w:pPr>
      <w:r>
        <w:t xml:space="preserve">all </w:t>
      </w:r>
      <w:r w:rsidRPr="006B0FD0">
        <w:t>Statutory Requirements</w:t>
      </w:r>
      <w:r>
        <w:t xml:space="preserve"> and other requirements of the </w:t>
      </w:r>
      <w:r w:rsidRPr="006B0FD0">
        <w:t>Contract</w:t>
      </w:r>
      <w:r>
        <w:t xml:space="preserve"> in respect of work health and safety</w:t>
      </w:r>
      <w:r w:rsidRPr="00382C96">
        <w:t xml:space="preserve">, including </w:t>
      </w:r>
      <w:r w:rsidR="00B71E74">
        <w:t xml:space="preserve">where applicable, </w:t>
      </w:r>
      <w:r w:rsidRPr="00382C96">
        <w:t>the WHS Legislation</w:t>
      </w:r>
      <w:r>
        <w:t xml:space="preserve">; </w:t>
      </w:r>
    </w:p>
    <w:p w14:paraId="4F576799" w14:textId="77777777" w:rsidR="00D72556" w:rsidRDefault="00D72556" w:rsidP="00D72556">
      <w:pPr>
        <w:pStyle w:val="DefenceHeading4"/>
      </w:pPr>
      <w:r>
        <w:t xml:space="preserve">the duty under the </w:t>
      </w:r>
      <w:r w:rsidRPr="006B0FD0">
        <w:t>WHS Legislation</w:t>
      </w:r>
      <w:r>
        <w:t xml:space="preserve"> to consult, cooperate and coordinate activities with all other persons who have a work health and safety duty in relation to the same matter; </w:t>
      </w:r>
    </w:p>
    <w:p w14:paraId="672E32CB" w14:textId="77777777" w:rsidR="00D72556" w:rsidRDefault="00D72556" w:rsidP="00D72556">
      <w:pPr>
        <w:pStyle w:val="DefenceHeading4"/>
      </w:pPr>
      <w:bookmarkStart w:id="321" w:name="_Ref122522542"/>
      <w:r>
        <w:t xml:space="preserve">the duty under the </w:t>
      </w:r>
      <w:r w:rsidRPr="006B0FD0">
        <w:t>WHS Legislation</w:t>
      </w:r>
      <w:r>
        <w:t xml:space="preserve"> to notify the relevant regulator immediately upon becoming aware that a notifiable incident (within the meaning of the </w:t>
      </w:r>
      <w:r w:rsidRPr="006B0FD0">
        <w:t>WHS Legislation</w:t>
      </w:r>
      <w:r>
        <w:t>) has occurred arising out of its business or undertaking; and</w:t>
      </w:r>
      <w:bookmarkEnd w:id="321"/>
    </w:p>
    <w:p w14:paraId="725F8A42" w14:textId="77777777" w:rsidR="00D72556" w:rsidRDefault="00D72556" w:rsidP="00D72556">
      <w:pPr>
        <w:pStyle w:val="DefenceHeading4"/>
      </w:pPr>
      <w:r>
        <w:t xml:space="preserve">the duty under the </w:t>
      </w:r>
      <w:r w:rsidRPr="006B0FD0">
        <w:t>WHS Legislation</w:t>
      </w:r>
      <w:r>
        <w:t xml:space="preserve"> to, where a notifiable incident has occurred, to ensure, so far as is reasonably practicable, that the site where the notifiable incident has occurred is not disturbed until an inspector arrives at the site or any earlier time that an inspector directs, unless:</w:t>
      </w:r>
    </w:p>
    <w:p w14:paraId="5647F11F" w14:textId="77777777" w:rsidR="00D72556" w:rsidRPr="00A24EF2" w:rsidRDefault="00D72556" w:rsidP="00D75789">
      <w:pPr>
        <w:pStyle w:val="DefenceHeading5"/>
        <w:numPr>
          <w:ilvl w:val="4"/>
          <w:numId w:val="16"/>
        </w:numPr>
        <w:outlineLvl w:val="9"/>
        <w:rPr>
          <w:color w:val="000000"/>
        </w:rPr>
      </w:pPr>
      <w:r>
        <w:rPr>
          <w:color w:val="000000"/>
        </w:rPr>
        <w:t xml:space="preserve">it is to </w:t>
      </w:r>
      <w:r w:rsidRPr="00A24EF2">
        <w:rPr>
          <w:color w:val="000000"/>
        </w:rPr>
        <w:t xml:space="preserve">assist an injured person or remove a deceased person; </w:t>
      </w:r>
    </w:p>
    <w:p w14:paraId="20FA28E0" w14:textId="77777777" w:rsidR="00D72556" w:rsidRPr="00A24EF2" w:rsidRDefault="00D72556" w:rsidP="00D75789">
      <w:pPr>
        <w:pStyle w:val="DefenceHeading5"/>
        <w:numPr>
          <w:ilvl w:val="4"/>
          <w:numId w:val="16"/>
        </w:numPr>
        <w:outlineLvl w:val="9"/>
        <w:rPr>
          <w:color w:val="000000"/>
        </w:rPr>
      </w:pPr>
      <w:r>
        <w:rPr>
          <w:color w:val="000000"/>
        </w:rPr>
        <w:t xml:space="preserve">it is to </w:t>
      </w:r>
      <w:r w:rsidRPr="00A24EF2">
        <w:rPr>
          <w:color w:val="000000"/>
        </w:rPr>
        <w:t xml:space="preserve">make the area safe or to minimise the risk of a further notifiable incident; or </w:t>
      </w:r>
    </w:p>
    <w:p w14:paraId="547E5756" w14:textId="49F1A446" w:rsidR="00D72556" w:rsidRPr="00772AD5" w:rsidRDefault="00D72556" w:rsidP="00D75789">
      <w:pPr>
        <w:pStyle w:val="DefenceHeading5"/>
        <w:numPr>
          <w:ilvl w:val="4"/>
          <w:numId w:val="16"/>
        </w:numPr>
        <w:outlineLvl w:val="9"/>
        <w:rPr>
          <w:color w:val="000000"/>
        </w:rPr>
      </w:pPr>
      <w:r w:rsidRPr="00B76D58">
        <w:rPr>
          <w:color w:val="000000"/>
        </w:rPr>
        <w:t>the relevant regulator/inspector has given permission to disturb the site</w:t>
      </w:r>
      <w:r>
        <w:rPr>
          <w:color w:val="000000"/>
        </w:rPr>
        <w:t>,</w:t>
      </w:r>
    </w:p>
    <w:p w14:paraId="1CD52A7E" w14:textId="1062B98E" w:rsidR="005332A3" w:rsidRPr="00B76D58" w:rsidRDefault="005332A3" w:rsidP="008E55CF">
      <w:pPr>
        <w:pStyle w:val="DefenceIndent"/>
        <w:rPr>
          <w:color w:val="000000"/>
        </w:rPr>
      </w:pPr>
      <w:r w:rsidRPr="000143A8">
        <w:t xml:space="preserve">as if the WHS </w:t>
      </w:r>
      <w:r w:rsidRPr="008E55CF">
        <w:t>Legislation</w:t>
      </w:r>
      <w:r w:rsidRPr="000143A8">
        <w:t xml:space="preserve"> applied to the </w:t>
      </w:r>
      <w:r>
        <w:t>Contractor</w:t>
      </w:r>
      <w:r w:rsidRPr="000143A8">
        <w:t>;</w:t>
      </w:r>
    </w:p>
    <w:p w14:paraId="38CBF452" w14:textId="7B02A70A" w:rsidR="005332A3" w:rsidRPr="00B76D58" w:rsidRDefault="005332A3" w:rsidP="005332A3">
      <w:pPr>
        <w:pStyle w:val="DefenceHeading3"/>
      </w:pPr>
      <w:r w:rsidRPr="00B76D58">
        <w:t>comply with any Statutory Requirements of the Host Nation concerning work health and safety in carrying out the Services, provided in the event there is a conflict between the standard prescribed by Statutory Requirements of the Host Nation concerning work health and safety and any Statutory Requirements of Australia concerning work health and safety, the Statutory Requirements of Australia shall prevail;</w:t>
      </w:r>
    </w:p>
    <w:p w14:paraId="0368D1BF" w14:textId="77777777" w:rsidR="005332A3" w:rsidRDefault="005332A3" w:rsidP="005332A3">
      <w:pPr>
        <w:pStyle w:val="DefenceHeading3"/>
      </w:pPr>
      <w:r w:rsidRPr="00B76D58">
        <w:t>carry out the Services</w:t>
      </w:r>
      <w:r>
        <w:t xml:space="preserve"> to ensure the health and safety of persons is not put at risk;</w:t>
      </w:r>
    </w:p>
    <w:p w14:paraId="67434BB3" w14:textId="77777777" w:rsidR="005332A3" w:rsidRDefault="005332A3" w:rsidP="005332A3">
      <w:pPr>
        <w:pStyle w:val="DefenceHeading3"/>
      </w:pPr>
      <w:bookmarkStart w:id="322" w:name="_Ref116217287"/>
      <w:r>
        <w:t xml:space="preserve">without limiting the </w:t>
      </w:r>
      <w:r>
        <w:rPr>
          <w:szCs w:val="22"/>
        </w:rPr>
        <w:t>Contractor</w:t>
      </w:r>
      <w:r w:rsidRPr="007C5990">
        <w:t>'s obligations</w:t>
      </w:r>
      <w:r>
        <w:t xml:space="preserve"> under the </w:t>
      </w:r>
      <w:r w:rsidRPr="006B0FD0">
        <w:t>Contract</w:t>
      </w:r>
      <w:r>
        <w:t xml:space="preserve"> or otherwise at law or in equity, notify the </w:t>
      </w:r>
      <w:r w:rsidRPr="006B0FD0">
        <w:t>Contract Administrator</w:t>
      </w:r>
      <w:r>
        <w:t xml:space="preserve"> in respect of:</w:t>
      </w:r>
      <w:bookmarkEnd w:id="322"/>
    </w:p>
    <w:p w14:paraId="1BBBFE87" w14:textId="77777777" w:rsidR="005332A3" w:rsidRDefault="005332A3" w:rsidP="005332A3">
      <w:pPr>
        <w:pStyle w:val="DefenceHeading4"/>
      </w:pPr>
      <w:bookmarkStart w:id="323" w:name="_Ref116218917"/>
      <w:r>
        <w:t xml:space="preserve">notifiable incidents within the meaning of the </w:t>
      </w:r>
      <w:r w:rsidRPr="006B0FD0">
        <w:t>WHS Legislation</w:t>
      </w:r>
      <w:r>
        <w:t>, immediately upon becoming aware of the notifiable incident (irrespective of whether they occur in Australia or in the Host Nation);</w:t>
      </w:r>
      <w:bookmarkEnd w:id="323"/>
    </w:p>
    <w:p w14:paraId="1620351F" w14:textId="77777777" w:rsidR="005332A3" w:rsidRDefault="005332A3" w:rsidP="005332A3">
      <w:pPr>
        <w:pStyle w:val="DefenceHeading4"/>
      </w:pPr>
      <w:bookmarkStart w:id="324" w:name="_Ref116218922"/>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24"/>
    </w:p>
    <w:p w14:paraId="6CA2A2F4" w14:textId="246CAE40" w:rsidR="005332A3" w:rsidRDefault="005332A3" w:rsidP="005332A3">
      <w:pPr>
        <w:pStyle w:val="DefenceHeading4"/>
      </w:pPr>
      <w:bookmarkStart w:id="325" w:name="_Ref116218941"/>
      <w:r>
        <w:t xml:space="preserve">all other work health and safety matters arising out of or in connection with the </w:t>
      </w:r>
      <w:r w:rsidRPr="006B0FD0">
        <w:t>Services</w:t>
      </w:r>
      <w:r>
        <w:t xml:space="preserve">, including the occurrence of any other incident or accident (not required to be reported in accordance with subparagraphs </w:t>
      </w:r>
      <w:r>
        <w:fldChar w:fldCharType="begin"/>
      </w:r>
      <w:r>
        <w:instrText xml:space="preserve"> REF _Ref116218917 \r \h </w:instrText>
      </w:r>
      <w:r>
        <w:fldChar w:fldCharType="separate"/>
      </w:r>
      <w:r w:rsidR="00E167EA">
        <w:t>(i)</w:t>
      </w:r>
      <w:r>
        <w:fldChar w:fldCharType="end"/>
      </w:r>
      <w:r>
        <w:t xml:space="preserve"> or </w:t>
      </w:r>
      <w:r>
        <w:fldChar w:fldCharType="begin"/>
      </w:r>
      <w:r>
        <w:instrText xml:space="preserve"> REF _Ref116218922 \r \h </w:instrText>
      </w:r>
      <w:r>
        <w:fldChar w:fldCharType="separate"/>
      </w:r>
      <w:r w:rsidR="00E167EA">
        <w:t>(ii)</w:t>
      </w:r>
      <w:r>
        <w:fldChar w:fldCharType="end"/>
      </w:r>
      <w:r>
        <w:t xml:space="preserve">), in the reports under clause </w:t>
      </w:r>
      <w:r>
        <w:fldChar w:fldCharType="begin"/>
      </w:r>
      <w:r>
        <w:instrText xml:space="preserve"> REF _Ref452726877 \r \h  \* MERGEFORMAT </w:instrText>
      </w:r>
      <w:r>
        <w:fldChar w:fldCharType="separate"/>
      </w:r>
      <w:r w:rsidR="00E167EA">
        <w:t>5.9</w:t>
      </w:r>
      <w:r>
        <w:fldChar w:fldCharType="end"/>
      </w:r>
      <w:r>
        <w:t>;</w:t>
      </w:r>
      <w:bookmarkEnd w:id="325"/>
    </w:p>
    <w:p w14:paraId="3652496D" w14:textId="6E0F67F8" w:rsidR="005332A3" w:rsidRDefault="005332A3" w:rsidP="005332A3">
      <w:pPr>
        <w:pStyle w:val="DefenceHeading3"/>
      </w:pPr>
      <w:bookmarkStart w:id="326" w:name="_Ref116218930"/>
      <w:r>
        <w:lastRenderedPageBreak/>
        <w:t xml:space="preserve">for the purposes of paragraphs </w:t>
      </w:r>
      <w:r w:rsidR="00B30E1D">
        <w:fldChar w:fldCharType="begin"/>
      </w:r>
      <w:r w:rsidR="00B30E1D">
        <w:instrText xml:space="preserve"> REF _Ref122522542 \r \h </w:instrText>
      </w:r>
      <w:r w:rsidR="00B30E1D">
        <w:fldChar w:fldCharType="separate"/>
      </w:r>
      <w:r w:rsidR="00E167EA">
        <w:t>(a)(iii)</w:t>
      </w:r>
      <w:r w:rsidR="00B30E1D">
        <w:fldChar w:fldCharType="end"/>
      </w:r>
      <w:r>
        <w:t xml:space="preserve"> and </w:t>
      </w:r>
      <w:r>
        <w:fldChar w:fldCharType="begin"/>
      </w:r>
      <w:r>
        <w:instrText xml:space="preserve"> REF _Ref116217287 \r \h </w:instrText>
      </w:r>
      <w:r>
        <w:fldChar w:fldCharType="separate"/>
      </w:r>
      <w:r w:rsidR="00E167EA">
        <w:t>(d)</w:t>
      </w:r>
      <w:r>
        <w:fldChar w:fldCharType="end"/>
      </w:r>
      <w:r>
        <w:t xml:space="preserve"> above, in respect of any notifiable incident:</w:t>
      </w:r>
      <w:bookmarkEnd w:id="326"/>
    </w:p>
    <w:p w14:paraId="0DD7ABE6" w14:textId="22867B95" w:rsidR="005332A3" w:rsidRDefault="005332A3" w:rsidP="005332A3">
      <w:pPr>
        <w:pStyle w:val="DefenceHeading4"/>
      </w:pPr>
      <w:r>
        <w:t xml:space="preserve">immediately provide the </w:t>
      </w:r>
      <w:r w:rsidRPr="006B0FD0">
        <w:t>Contract Administrator</w:t>
      </w:r>
      <w:r>
        <w:t xml:space="preserve"> with a copy of the notice required to be provided to the relevant </w:t>
      </w:r>
      <w:r w:rsidRPr="006B0FD0">
        <w:t>Commonwealth</w:t>
      </w:r>
      <w:r>
        <w:t xml:space="preserve"> or Host Nation regulator;</w:t>
      </w:r>
    </w:p>
    <w:p w14:paraId="25EA4D1B" w14:textId="77777777" w:rsidR="005332A3" w:rsidRDefault="005332A3" w:rsidP="005332A3">
      <w:pPr>
        <w:pStyle w:val="DefenceHeading4"/>
      </w:pPr>
      <w:r>
        <w:t xml:space="preserve">promptly provide the </w:t>
      </w:r>
      <w:r w:rsidRPr="006B0FD0">
        <w:t>Contract Administrator</w:t>
      </w:r>
      <w:r>
        <w:t xml:space="preserve"> with copies of: </w:t>
      </w:r>
    </w:p>
    <w:p w14:paraId="289CC147" w14:textId="77777777" w:rsidR="005332A3" w:rsidRDefault="005332A3" w:rsidP="005332A3">
      <w:pPr>
        <w:pStyle w:val="DefenceHeading5"/>
      </w:pPr>
      <w:r>
        <w:t xml:space="preserve">all witness statements and the investigation report relating to the notifiable incident; </w:t>
      </w:r>
      <w:r w:rsidRPr="00A0757D">
        <w:t>and</w:t>
      </w:r>
    </w:p>
    <w:p w14:paraId="20AF8AAD" w14:textId="5435FF81" w:rsidR="005332A3" w:rsidRDefault="005332A3" w:rsidP="005332A3">
      <w:pPr>
        <w:pStyle w:val="DefenceHeading5"/>
      </w:pPr>
      <w:r>
        <w:t xml:space="preserve">any notice(s) or other documentation issued by the relevant </w:t>
      </w:r>
      <w:r w:rsidRPr="006B0FD0">
        <w:t>Commonwealth</w:t>
      </w:r>
      <w:r>
        <w:t xml:space="preserve"> or Host Nation regulator; and</w:t>
      </w:r>
    </w:p>
    <w:p w14:paraId="0967C613" w14:textId="7AFB450C" w:rsidR="005332A3" w:rsidRDefault="005332A3" w:rsidP="005332A3">
      <w:pPr>
        <w:pStyle w:val="DefenceHeading4"/>
      </w:pPr>
      <w:r>
        <w:t xml:space="preserve">within 10 days of the date of notification to the relevant </w:t>
      </w:r>
      <w:r w:rsidRPr="006B0FD0">
        <w:t>Commonwealth</w:t>
      </w:r>
      <w:r>
        <w:t xml:space="preserve"> or Host Nation regulator, provide the </w:t>
      </w:r>
      <w:r w:rsidRPr="006B0FD0">
        <w:t>Contract Administrator</w:t>
      </w:r>
      <w:r>
        <w:t xml:space="preserve"> with a summary of the related investigations, actions to be taken, and any impact on the </w:t>
      </w:r>
      <w:r w:rsidRPr="006B0FD0">
        <w:t>Contract</w:t>
      </w:r>
      <w:r>
        <w:t xml:space="preserve"> that may result from the notifiable incident;</w:t>
      </w:r>
    </w:p>
    <w:p w14:paraId="77711592" w14:textId="2DF5D2D8" w:rsidR="005332A3" w:rsidRDefault="0074130D" w:rsidP="004269BE">
      <w:pPr>
        <w:pStyle w:val="DefenceHeading3"/>
      </w:pPr>
      <w:bookmarkStart w:id="327" w:name="_Ref122522745"/>
      <w:r>
        <w:t>if requested by the Contract Administrator, use its best endeavours to:</w:t>
      </w:r>
      <w:bookmarkStart w:id="328" w:name="_Ref139464838"/>
      <w:bookmarkEnd w:id="327"/>
    </w:p>
    <w:p w14:paraId="4855896F" w14:textId="77777777" w:rsidR="005332A3" w:rsidRDefault="005332A3" w:rsidP="00432C7F">
      <w:pPr>
        <w:pStyle w:val="DefenceHeading4"/>
      </w:pPr>
      <w:bookmarkStart w:id="329" w:name="_Ref116219996"/>
      <w:bookmarkEnd w:id="328"/>
      <w:r>
        <w:t xml:space="preserve">obtain regular written assurances from each </w:t>
      </w:r>
      <w:r w:rsidRPr="006B0FD0">
        <w:t>Other Contractor</w:t>
      </w:r>
      <w:r>
        <w:t xml:space="preserve"> and subcontractor about their ongoing compliance with the </w:t>
      </w:r>
      <w:r w:rsidRPr="006B0FD0">
        <w:t>WHS Legislation</w:t>
      </w:r>
      <w:r>
        <w:t>; and</w:t>
      </w:r>
      <w:bookmarkEnd w:id="329"/>
    </w:p>
    <w:p w14:paraId="148649DC" w14:textId="77777777" w:rsidR="005332A3" w:rsidRDefault="005332A3" w:rsidP="00432C7F">
      <w:pPr>
        <w:pStyle w:val="DefenceHeading4"/>
      </w:pPr>
      <w:bookmarkStart w:id="330" w:name="_Ref116220003"/>
      <w:r>
        <w:t xml:space="preserve">provide, in </w:t>
      </w:r>
      <w:r w:rsidRPr="007C5990">
        <w:t xml:space="preserve">a format specified by the Contract Administrator, the written assurances regarding the </w:t>
      </w:r>
      <w:r>
        <w:rPr>
          <w:szCs w:val="22"/>
        </w:rPr>
        <w:t>Contractor</w:t>
      </w:r>
      <w:r w:rsidRPr="007C5990">
        <w:t>'s ongoing</w:t>
      </w:r>
      <w:r>
        <w:t xml:space="preserve"> compliance with the </w:t>
      </w:r>
      <w:r w:rsidRPr="006B0FD0">
        <w:t>WHS Legislation</w:t>
      </w:r>
      <w:r>
        <w:t>:</w:t>
      </w:r>
      <w:bookmarkEnd w:id="330"/>
    </w:p>
    <w:p w14:paraId="7ECC2AED" w14:textId="0F4346B5" w:rsidR="005332A3" w:rsidRPr="00A24EF2" w:rsidRDefault="005332A3" w:rsidP="004B1385">
      <w:pPr>
        <w:pStyle w:val="DefenceHeading5"/>
      </w:pPr>
      <w:r w:rsidRPr="00A24EF2">
        <w:t xml:space="preserve">on a monthly basis in the reports under clause </w:t>
      </w:r>
      <w:r w:rsidRPr="00A24EF2">
        <w:fldChar w:fldCharType="begin"/>
      </w:r>
      <w:r w:rsidRPr="00A24EF2">
        <w:instrText xml:space="preserve"> REF _Ref452726877 \r \h  \* MERGEFORMAT </w:instrText>
      </w:r>
      <w:r w:rsidRPr="00A24EF2">
        <w:fldChar w:fldCharType="separate"/>
      </w:r>
      <w:r w:rsidR="00E167EA">
        <w:t>5.9</w:t>
      </w:r>
      <w:r w:rsidRPr="00A24EF2">
        <w:fldChar w:fldCharType="end"/>
      </w:r>
      <w:r w:rsidRPr="00A24EF2">
        <w:t>;</w:t>
      </w:r>
    </w:p>
    <w:p w14:paraId="7997B42A" w14:textId="77777777" w:rsidR="005332A3" w:rsidRPr="00A24EF2" w:rsidRDefault="005332A3" w:rsidP="00432C7F">
      <w:pPr>
        <w:pStyle w:val="DefenceHeading5"/>
      </w:pPr>
      <w:r w:rsidRPr="00A24EF2">
        <w:t>on a quarterly basis (when requested by the Contract Administrator); and</w:t>
      </w:r>
    </w:p>
    <w:p w14:paraId="4BE7A904" w14:textId="2A0F65BF" w:rsidR="005332A3" w:rsidRDefault="005332A3" w:rsidP="00432C7F">
      <w:pPr>
        <w:pStyle w:val="DefenceHeading5"/>
      </w:pPr>
      <w:r w:rsidRPr="00A24EF2">
        <w:t xml:space="preserve">as otherwise directed by the Contract </w:t>
      </w:r>
      <w:r w:rsidRPr="003405E9">
        <w:t xml:space="preserve">Administrator; </w:t>
      </w:r>
    </w:p>
    <w:p w14:paraId="5316FE81" w14:textId="48FACB3F" w:rsidR="005332A3" w:rsidRDefault="005332A3" w:rsidP="0074130D">
      <w:pPr>
        <w:pStyle w:val="DefenceHeading3"/>
      </w:pPr>
      <w:r w:rsidRPr="00831A2F">
        <w:t>use its best endeavours to provide the written assurances obtained under paragraph</w:t>
      </w:r>
      <w:r>
        <w:t xml:space="preserve"> </w:t>
      </w:r>
      <w:r w:rsidR="00714988">
        <w:fldChar w:fldCharType="begin"/>
      </w:r>
      <w:r w:rsidR="00714988">
        <w:instrText xml:space="preserve"> REF _Ref122522745 \r \h </w:instrText>
      </w:r>
      <w:r w:rsidR="00714988">
        <w:fldChar w:fldCharType="separate"/>
      </w:r>
      <w:r w:rsidR="00E167EA">
        <w:t>(f)</w:t>
      </w:r>
      <w:r w:rsidR="00714988">
        <w:fldChar w:fldCharType="end"/>
      </w:r>
      <w:r>
        <w:t xml:space="preserve"> </w:t>
      </w:r>
      <w:r w:rsidRPr="00831A2F">
        <w:t>to the Contract Administrator in accordance with paragraph</w:t>
      </w:r>
      <w:r>
        <w:t xml:space="preserve"> </w:t>
      </w:r>
      <w:r w:rsidR="00714988">
        <w:fldChar w:fldCharType="begin"/>
      </w:r>
      <w:r w:rsidR="00714988">
        <w:instrText xml:space="preserve"> REF _Ref122522745 \r \h </w:instrText>
      </w:r>
      <w:r w:rsidR="00714988">
        <w:fldChar w:fldCharType="separate"/>
      </w:r>
      <w:r w:rsidR="00E167EA">
        <w:t>(f)</w:t>
      </w:r>
      <w:r w:rsidR="00714988">
        <w:fldChar w:fldCharType="end"/>
      </w:r>
      <w:r w:rsidRPr="00831A2F">
        <w:t>;</w:t>
      </w:r>
    </w:p>
    <w:p w14:paraId="342E6AAA" w14:textId="77777777" w:rsidR="005332A3" w:rsidRDefault="005332A3" w:rsidP="005332A3">
      <w:pPr>
        <w:pStyle w:val="DefenceHeading3"/>
      </w:pPr>
      <w:r>
        <w:t xml:space="preserve">without limiting the </w:t>
      </w:r>
      <w:r>
        <w:rPr>
          <w:szCs w:val="22"/>
        </w:rPr>
        <w:t>Contractor</w:t>
      </w:r>
      <w:r w:rsidRPr="007C5990">
        <w:t>'s obligations</w:t>
      </w:r>
      <w:r>
        <w:t xml:space="preserve"> under the </w:t>
      </w:r>
      <w:r w:rsidRPr="006B0FD0">
        <w:t>Contract</w:t>
      </w:r>
      <w:r>
        <w:t xml:space="preserve"> or otherwise at law or in equity within 10 days of receipt provide to the </w:t>
      </w:r>
      <w:r w:rsidRPr="006B0FD0">
        <w:t>Contract Administrator</w:t>
      </w:r>
      <w:r>
        <w:t xml:space="preserve"> copies of all:</w:t>
      </w:r>
    </w:p>
    <w:p w14:paraId="73BEC064" w14:textId="77777777" w:rsidR="005332A3" w:rsidRDefault="005332A3" w:rsidP="005332A3">
      <w:pPr>
        <w:pStyle w:val="DefenceHeading4"/>
      </w:pPr>
      <w:r>
        <w:t xml:space="preserve">formal notices and written communications issued by a regulator or agent of the regulator under or in compliance with the applicable </w:t>
      </w:r>
      <w:r w:rsidRPr="006B0FD0">
        <w:t>WHS Legislation</w:t>
      </w:r>
      <w:r>
        <w:t xml:space="preserve"> to the </w:t>
      </w:r>
      <w:r>
        <w:rPr>
          <w:szCs w:val="22"/>
        </w:rPr>
        <w:t>Contractor</w:t>
      </w:r>
      <w:r>
        <w:t xml:space="preserve"> or subcontractor relating to work health and safety matters;</w:t>
      </w:r>
    </w:p>
    <w:p w14:paraId="77E7A4DA" w14:textId="77777777" w:rsidR="005332A3" w:rsidRDefault="005332A3" w:rsidP="005332A3">
      <w:pPr>
        <w:pStyle w:val="DefenceHeading4"/>
      </w:pPr>
      <w:r>
        <w:t xml:space="preserve">formal notices issued by a health and safety representative of the </w:t>
      </w:r>
      <w:r>
        <w:rPr>
          <w:szCs w:val="22"/>
        </w:rPr>
        <w:t>Contractor</w:t>
      </w:r>
      <w:r>
        <w:t xml:space="preserve"> or subcontractor under or in compliance with the applicable </w:t>
      </w:r>
      <w:r w:rsidRPr="006B0FD0">
        <w:t>WHS Legislation</w:t>
      </w:r>
      <w:r>
        <w:t>; and</w:t>
      </w:r>
    </w:p>
    <w:p w14:paraId="0CAC2806" w14:textId="77777777" w:rsidR="005332A3" w:rsidRDefault="005332A3" w:rsidP="005332A3">
      <w:pPr>
        <w:pStyle w:val="DefenceHeading4"/>
      </w:pPr>
      <w:r>
        <w:t xml:space="preserve">formal notices, written communications and written undertakings given by the </w:t>
      </w:r>
      <w:r>
        <w:rPr>
          <w:szCs w:val="22"/>
        </w:rPr>
        <w:t>Contractor</w:t>
      </w:r>
      <w:r>
        <w:t xml:space="preserve"> or subcontractor to the regulator or agent of the regulator under or in compliance with the applicable </w:t>
      </w:r>
      <w:r w:rsidRPr="006B0FD0">
        <w:t>WHS Legislation</w:t>
      </w:r>
      <w:r>
        <w:t>,</w:t>
      </w:r>
    </w:p>
    <w:p w14:paraId="43882627" w14:textId="77777777" w:rsidR="005332A3" w:rsidRDefault="005332A3" w:rsidP="005332A3">
      <w:pPr>
        <w:pStyle w:val="DefenceIndent"/>
        <w:rPr>
          <w:rFonts w:cs="Arial"/>
          <w:bCs/>
          <w:szCs w:val="26"/>
        </w:rPr>
      </w:pPr>
      <w:r>
        <w:rPr>
          <w:rFonts w:cs="Arial"/>
          <w:bCs/>
          <w:szCs w:val="26"/>
        </w:rPr>
        <w:t xml:space="preserve">arising out of or in connection with the </w:t>
      </w:r>
      <w:r w:rsidRPr="006B0FD0">
        <w:t>Services</w:t>
      </w:r>
      <w:r>
        <w:t>;</w:t>
      </w:r>
    </w:p>
    <w:p w14:paraId="592C73F1" w14:textId="77777777" w:rsidR="005332A3" w:rsidRDefault="005332A3" w:rsidP="005332A3">
      <w:pPr>
        <w:pStyle w:val="DefenceHeading3"/>
      </w:pPr>
      <w:r>
        <w:t xml:space="preserve">exercise a duty of the utmost good faith to the </w:t>
      </w:r>
      <w:r w:rsidRPr="006B0FD0">
        <w:t>Commonwealth</w:t>
      </w:r>
      <w:r>
        <w:t xml:space="preserve"> in carrying out the </w:t>
      </w:r>
      <w:r w:rsidRPr="006B0FD0">
        <w:t>Services</w:t>
      </w:r>
      <w:r>
        <w:t xml:space="preserve"> to enable the </w:t>
      </w:r>
      <w:r w:rsidRPr="006B0FD0">
        <w:t>Commonwealth</w:t>
      </w:r>
      <w:r>
        <w:t xml:space="preserve"> to discharge the </w:t>
      </w:r>
      <w:r w:rsidRPr="006B0FD0">
        <w:t>Commonwealth's</w:t>
      </w:r>
      <w:r>
        <w:t xml:space="preserve"> duties under the </w:t>
      </w:r>
      <w:r w:rsidRPr="006B0FD0">
        <w:t>WHS Legislation</w:t>
      </w:r>
      <w:r>
        <w:t>;</w:t>
      </w:r>
    </w:p>
    <w:p w14:paraId="5EB4DAFE" w14:textId="2AEEF747" w:rsidR="005332A3" w:rsidRDefault="005332A3" w:rsidP="00432C7F">
      <w:pPr>
        <w:pStyle w:val="DefenceHeading3"/>
      </w:pPr>
      <w:r>
        <w:t xml:space="preserve">use its best endeavours to ensure all subcontracts include provisions equivalent to the obligations set out in this clause </w:t>
      </w:r>
      <w:r>
        <w:fldChar w:fldCharType="begin"/>
      </w:r>
      <w:r>
        <w:instrText xml:space="preserve"> REF _Ref116220103 \r \h </w:instrText>
      </w:r>
      <w:r>
        <w:fldChar w:fldCharType="separate"/>
      </w:r>
      <w:r w:rsidR="00E167EA">
        <w:t>3.23</w:t>
      </w:r>
      <w:r>
        <w:fldChar w:fldCharType="end"/>
      </w:r>
      <w:r>
        <w:t>;</w:t>
      </w:r>
    </w:p>
    <w:p w14:paraId="5B422BEC" w14:textId="77777777" w:rsidR="005332A3" w:rsidRDefault="005332A3" w:rsidP="005332A3">
      <w:pPr>
        <w:pStyle w:val="DefenceHeading3"/>
      </w:pPr>
      <w:bookmarkStart w:id="331" w:name="_Ref116220122"/>
      <w:r>
        <w:t xml:space="preserve">ensure that if any </w:t>
      </w:r>
      <w:r w:rsidRPr="006B0FD0">
        <w:t>Statutory Requirement</w:t>
      </w:r>
      <w:r>
        <w:t xml:space="preserve"> </w:t>
      </w:r>
      <w:r w:rsidRPr="00831A2F">
        <w:t>(whether in Australia or the Host Nation)</w:t>
      </w:r>
      <w:r>
        <w:t xml:space="preserve"> requires that:</w:t>
      </w:r>
      <w:bookmarkEnd w:id="331"/>
    </w:p>
    <w:p w14:paraId="149BDAEC" w14:textId="77777777" w:rsidR="005332A3" w:rsidRDefault="005332A3" w:rsidP="005332A3">
      <w:pPr>
        <w:pStyle w:val="DefenceHeading4"/>
      </w:pPr>
      <w:r>
        <w:t>a person:</w:t>
      </w:r>
    </w:p>
    <w:p w14:paraId="3A2A4F93" w14:textId="77777777" w:rsidR="005332A3" w:rsidRPr="00A24EF2" w:rsidRDefault="005332A3" w:rsidP="00D75789">
      <w:pPr>
        <w:pStyle w:val="DefenceHeading5"/>
        <w:numPr>
          <w:ilvl w:val="4"/>
          <w:numId w:val="17"/>
        </w:numPr>
        <w:outlineLvl w:val="9"/>
        <w:rPr>
          <w:color w:val="000000"/>
        </w:rPr>
      </w:pPr>
      <w:r w:rsidRPr="00A24EF2">
        <w:rPr>
          <w:color w:val="000000"/>
        </w:rPr>
        <w:t>be authorised or licensed (in accordance with the WHS Legislation</w:t>
      </w:r>
      <w:r>
        <w:rPr>
          <w:color w:val="000000"/>
        </w:rPr>
        <w:t xml:space="preserve"> or a Statutory Requirement of the Host Nation (as applicable)</w:t>
      </w:r>
      <w:r w:rsidRPr="00A24EF2">
        <w:rPr>
          <w:color w:val="000000"/>
        </w:rPr>
        <w:t xml:space="preserve">) to carry out any work </w:t>
      </w:r>
      <w:r w:rsidRPr="00A24EF2">
        <w:rPr>
          <w:color w:val="000000"/>
        </w:rPr>
        <w:lastRenderedPageBreak/>
        <w:t>at that workplace, that person is so authorised or licensed, and complies with any conditions of such authorisation or licence; or</w:t>
      </w:r>
    </w:p>
    <w:p w14:paraId="043B8AF4" w14:textId="77777777" w:rsidR="005332A3" w:rsidRPr="00A24EF2" w:rsidRDefault="005332A3" w:rsidP="00D75789">
      <w:pPr>
        <w:pStyle w:val="DefenceHeading5"/>
        <w:numPr>
          <w:ilvl w:val="4"/>
          <w:numId w:val="17"/>
        </w:numPr>
        <w:outlineLvl w:val="9"/>
        <w:rPr>
          <w:color w:val="000000"/>
        </w:rPr>
      </w:pPr>
      <w:r w:rsidRPr="00A24EF2">
        <w:rPr>
          <w:color w:val="000000"/>
        </w:rPr>
        <w:t>has prescribed qualifications or experience, or if not, is to be supervised by a person who has prescribed qualifications or experience (</w:t>
      </w:r>
      <w:r>
        <w:rPr>
          <w:color w:val="000000"/>
        </w:rPr>
        <w:t>in accordance with</w:t>
      </w:r>
      <w:r w:rsidRPr="00A24EF2">
        <w:rPr>
          <w:color w:val="000000"/>
        </w:rPr>
        <w:t xml:space="preserve"> the WHS Legislation</w:t>
      </w:r>
      <w:r>
        <w:rPr>
          <w:color w:val="000000"/>
        </w:rPr>
        <w:t xml:space="preserve"> or any Statutory Requirement of the Host Nation (as applicable)</w:t>
      </w:r>
      <w:r w:rsidRPr="00A24EF2">
        <w:rPr>
          <w:color w:val="000000"/>
        </w:rPr>
        <w:t>), that person has the required qualifications or experience or is so supervised; or</w:t>
      </w:r>
      <w:r>
        <w:rPr>
          <w:color w:val="000000"/>
        </w:rPr>
        <w:t xml:space="preserve"> </w:t>
      </w:r>
    </w:p>
    <w:p w14:paraId="7B4E703A" w14:textId="77777777" w:rsidR="005332A3" w:rsidRDefault="005332A3" w:rsidP="005332A3">
      <w:pPr>
        <w:pStyle w:val="DefenceHeading4"/>
      </w:pPr>
      <w:r>
        <w:t>a workplace, plant or substance (or design), or work (or class of work) be authorised or licensed, that workplace, plant or substance, or work is so authorised or licensed;</w:t>
      </w:r>
    </w:p>
    <w:p w14:paraId="0B346D1D" w14:textId="59563A9C" w:rsidR="005332A3" w:rsidRPr="007C5990" w:rsidRDefault="005332A3" w:rsidP="005332A3">
      <w:pPr>
        <w:pStyle w:val="DefenceHeading3"/>
      </w:pPr>
      <w:r>
        <w:t xml:space="preserve">not direct or allow a person to carry out work, or use plant or a substance (or design) at a workplace unless the authorisation, licensing, prescribed qualifications or experience required by any </w:t>
      </w:r>
      <w:r w:rsidRPr="006B0FD0">
        <w:t>Statutory Requirement</w:t>
      </w:r>
      <w:r>
        <w:t xml:space="preserve"> </w:t>
      </w:r>
      <w:r w:rsidRPr="00831A2F">
        <w:t>(whether in Australia or the Host Nation)</w:t>
      </w:r>
      <w:r>
        <w:t xml:space="preserve"> and paragraph </w:t>
      </w:r>
      <w:r>
        <w:fldChar w:fldCharType="begin"/>
      </w:r>
      <w:r>
        <w:instrText xml:space="preserve"> REF _Ref116220122 \r \h </w:instrText>
      </w:r>
      <w:r>
        <w:fldChar w:fldCharType="separate"/>
      </w:r>
      <w:r w:rsidR="00E167EA">
        <w:t>(k)</w:t>
      </w:r>
      <w:r>
        <w:fldChar w:fldCharType="end"/>
      </w:r>
      <w:r>
        <w:t xml:space="preserve"> are </w:t>
      </w:r>
      <w:r w:rsidRPr="007C5990">
        <w:t>met;</w:t>
      </w:r>
    </w:p>
    <w:p w14:paraId="26240D1E" w14:textId="4B06E115" w:rsidR="00B71E74" w:rsidRDefault="00B71E74" w:rsidP="005332A3">
      <w:pPr>
        <w:pStyle w:val="DefenceHeading3"/>
      </w:pPr>
      <w:r>
        <w:t>not use Asbestos or ACM in carrying out the Services;</w:t>
      </w:r>
    </w:p>
    <w:p w14:paraId="754AB7BD" w14:textId="693EB7F4" w:rsidR="005332A3" w:rsidRDefault="005332A3" w:rsidP="005332A3">
      <w:pPr>
        <w:pStyle w:val="DefenceHeading3"/>
      </w:pPr>
      <w:r>
        <w:t>immediately notify</w:t>
      </w:r>
      <w:r w:rsidRPr="00705CC0">
        <w:t xml:space="preserve"> the Contract Adminis</w:t>
      </w:r>
      <w:r>
        <w:t>trator giving full particulars, so far as they are known to it, upon</w:t>
      </w:r>
      <w:r w:rsidRPr="007F6DC6">
        <w:t xml:space="preserve"> becom</w:t>
      </w:r>
      <w:r>
        <w:t>ing</w:t>
      </w:r>
      <w:r w:rsidRPr="007F6DC6">
        <w:t xml:space="preserve"> aware of any intention on the part of a</w:t>
      </w:r>
      <w:r>
        <w:t>n Australian or Host Nation</w:t>
      </w:r>
      <w:r w:rsidRPr="007F6DC6">
        <w:t xml:space="preserve"> regulatory authority to cancel, revoke, suspend or amend an authorisation relating to work health and safety;</w:t>
      </w:r>
    </w:p>
    <w:p w14:paraId="4E77D56E" w14:textId="6D8776F2" w:rsidR="005332A3" w:rsidRDefault="005332A3" w:rsidP="005332A3">
      <w:pPr>
        <w:pStyle w:val="DefenceHeading3"/>
      </w:pPr>
      <w:r w:rsidRPr="007C5990">
        <w:t xml:space="preserve">without limiting the </w:t>
      </w:r>
      <w:r>
        <w:rPr>
          <w:szCs w:val="22"/>
        </w:rPr>
        <w:t>Contractor</w:t>
      </w:r>
      <w:r w:rsidRPr="007C5990">
        <w:t xml:space="preserve">'s obligations under the Contract (including paragraph </w:t>
      </w:r>
      <w:r>
        <w:fldChar w:fldCharType="begin"/>
      </w:r>
      <w:r>
        <w:instrText xml:space="preserve"> REF _Ref116218930 \r \h </w:instrText>
      </w:r>
      <w:r>
        <w:fldChar w:fldCharType="separate"/>
      </w:r>
      <w:r w:rsidR="00E167EA">
        <w:t>(e)</w:t>
      </w:r>
      <w:r>
        <w:fldChar w:fldCharType="end"/>
      </w:r>
      <w:r w:rsidRPr="007C5990">
        <w:t xml:space="preserve"> in respect of notifiable incidents) or otherwise at law</w:t>
      </w:r>
      <w:r>
        <w:t xml:space="preserve"> or in equity, within 10 days of a request by the </w:t>
      </w:r>
      <w:r w:rsidRPr="006B0FD0">
        <w:t>Contract Administrator</w:t>
      </w:r>
      <w:r>
        <w:t xml:space="preserve"> or anyone else acting on behalf of the </w:t>
      </w:r>
      <w:r w:rsidRPr="006B0FD0">
        <w:t>Commonwealth</w:t>
      </w:r>
      <w:r>
        <w:t xml:space="preserve">, provide all information or copies of documentation held by the </w:t>
      </w:r>
      <w:r>
        <w:rPr>
          <w:szCs w:val="22"/>
        </w:rPr>
        <w:t>Contractor</w:t>
      </w:r>
      <w:r>
        <w:t xml:space="preserve"> or a subcontractor to the </w:t>
      </w:r>
      <w:r w:rsidRPr="006B0FD0">
        <w:t>Contract Administrator</w:t>
      </w:r>
      <w:r>
        <w:t xml:space="preserve"> or anyone else acting on behalf of the </w:t>
      </w:r>
      <w:r w:rsidRPr="006B0FD0">
        <w:t>Commonwealth</w:t>
      </w:r>
      <w:r>
        <w:t xml:space="preserve"> to enable the </w:t>
      </w:r>
      <w:r w:rsidRPr="006B0FD0">
        <w:t>Commonwealth</w:t>
      </w:r>
      <w:r>
        <w:t xml:space="preserve"> to comply with its obligations under the </w:t>
      </w:r>
      <w:r w:rsidRPr="006B0FD0">
        <w:t>WHS Legislation</w:t>
      </w:r>
      <w:r>
        <w:t>; and</w:t>
      </w:r>
    </w:p>
    <w:p w14:paraId="6643BBE5" w14:textId="77777777" w:rsidR="005332A3" w:rsidRDefault="005332A3" w:rsidP="005332A3">
      <w:pPr>
        <w:pStyle w:val="DefenceHeading3"/>
      </w:pPr>
      <w:r>
        <w:t xml:space="preserve">if requested by the </w:t>
      </w:r>
      <w:r w:rsidRPr="006B0FD0">
        <w:t>Contract Administrator</w:t>
      </w:r>
      <w:r>
        <w:t xml:space="preserve"> or required by the </w:t>
      </w:r>
      <w:r w:rsidRPr="006B0FD0">
        <w:t>WHS Legislation</w:t>
      </w:r>
      <w:r>
        <w:t xml:space="preserve"> </w:t>
      </w:r>
      <w:r w:rsidRPr="00831A2F">
        <w:t>or any Statutory Requirements of the Host Nation</w:t>
      </w:r>
      <w:r>
        <w:t xml:space="preserve">, produce evidence of any </w:t>
      </w:r>
      <w:r w:rsidRPr="006B0FD0">
        <w:t>Approvals</w:t>
      </w:r>
      <w:r>
        <w:t xml:space="preserve"> including any authorisations, licences, registrations, prescribed qualifications or experience, or any other information relevant to work health and safety to the satisfaction of the </w:t>
      </w:r>
      <w:r w:rsidRPr="006B0FD0">
        <w:t>Contract Administrator</w:t>
      </w:r>
      <w:r>
        <w:t xml:space="preserve"> before the </w:t>
      </w:r>
      <w:r>
        <w:rPr>
          <w:szCs w:val="22"/>
        </w:rPr>
        <w:t>Contractor</w:t>
      </w:r>
      <w:r>
        <w:t xml:space="preserve"> or any subcontractor commences such work.</w:t>
      </w:r>
    </w:p>
    <w:p w14:paraId="4F8C1F5A" w14:textId="77777777" w:rsidR="005332A3" w:rsidRDefault="005332A3" w:rsidP="005332A3">
      <w:pPr>
        <w:pStyle w:val="DefenceHeading2"/>
      </w:pPr>
      <w:bookmarkStart w:id="332" w:name="_Toc161820078"/>
      <w:r>
        <w:t>Local Industry Capability</w:t>
      </w:r>
      <w:bookmarkEnd w:id="332"/>
    </w:p>
    <w:p w14:paraId="39CFBD9A" w14:textId="5657F85A" w:rsidR="005332A3" w:rsidRDefault="005332A3" w:rsidP="005332A3">
      <w:pPr>
        <w:pStyle w:val="DefenceNormal"/>
      </w:pPr>
      <w:r>
        <w:t xml:space="preserve">Without limiting clause </w:t>
      </w:r>
      <w:r>
        <w:fldChar w:fldCharType="begin"/>
      </w:r>
      <w:r>
        <w:instrText xml:space="preserve"> REF _Ref162942578 \r \h </w:instrText>
      </w:r>
      <w:r>
        <w:fldChar w:fldCharType="separate"/>
      </w:r>
      <w:r w:rsidR="00E167EA">
        <w:t>10.9</w:t>
      </w:r>
      <w:r>
        <w:fldChar w:fldCharType="end"/>
      </w:r>
      <w:r>
        <w:t>, the Contractor must:</w:t>
      </w:r>
    </w:p>
    <w:p w14:paraId="71A99F19" w14:textId="77777777" w:rsidR="005332A3" w:rsidRDefault="005332A3" w:rsidP="005332A3">
      <w:pPr>
        <w:pStyle w:val="DefenceHeading3"/>
      </w:pPr>
      <w:r>
        <w:t>comply with the Local Industry Capability Plan;</w:t>
      </w:r>
    </w:p>
    <w:p w14:paraId="13498057" w14:textId="77777777" w:rsidR="005332A3" w:rsidRDefault="005332A3" w:rsidP="005332A3">
      <w:pPr>
        <w:pStyle w:val="DefenceHeading3"/>
      </w:pPr>
      <w:r>
        <w:t>report at least six monthly on the implementation of the Local Industry Capability Plan, including on:</w:t>
      </w:r>
    </w:p>
    <w:p w14:paraId="05CD3FA2" w14:textId="77777777" w:rsidR="005332A3" w:rsidRDefault="005332A3" w:rsidP="005332A3">
      <w:pPr>
        <w:pStyle w:val="DefenceHeading4"/>
      </w:pPr>
      <w:r>
        <w:t>the matters set out in the Local Industry Capability Plan; and</w:t>
      </w:r>
    </w:p>
    <w:p w14:paraId="2E0EDBE8" w14:textId="77777777" w:rsidR="005332A3" w:rsidRDefault="005332A3" w:rsidP="005332A3">
      <w:pPr>
        <w:pStyle w:val="DefenceHeading4"/>
      </w:pPr>
      <w:r>
        <w:t>any other matters as may be required by the Contract Administrator,</w:t>
      </w:r>
    </w:p>
    <w:p w14:paraId="0B1713A6" w14:textId="77777777" w:rsidR="005332A3" w:rsidRDefault="005332A3" w:rsidP="005332A3">
      <w:pPr>
        <w:pStyle w:val="DefenceHeading4"/>
        <w:numPr>
          <w:ilvl w:val="0"/>
          <w:numId w:val="0"/>
        </w:numPr>
        <w:ind w:left="964"/>
      </w:pPr>
      <w:r>
        <w:t>in accordance with the form set out in the Local Industry Capability Plan, or if not specified, in a form required by the Contract Administrator; and</w:t>
      </w:r>
    </w:p>
    <w:p w14:paraId="451B3736" w14:textId="5A6CB2C2" w:rsidR="008300CD" w:rsidRDefault="005332A3" w:rsidP="008251B2">
      <w:pPr>
        <w:pStyle w:val="DefenceHeading3"/>
      </w:pPr>
      <w:r>
        <w:t xml:space="preserve">notify the Contract Administrator in writing within 7 days of any change to the person specified as the Contractor’s point of contact in the Local Industry Capability Plan. </w:t>
      </w:r>
    </w:p>
    <w:p w14:paraId="7A4B36D8" w14:textId="77777777" w:rsidR="00EE3A84" w:rsidRDefault="00FF5BEC">
      <w:pPr>
        <w:pStyle w:val="DefenceHeading1"/>
        <w:rPr>
          <w:bCs/>
        </w:rPr>
      </w:pPr>
      <w:r>
        <w:br w:type="page"/>
      </w:r>
      <w:bookmarkStart w:id="333" w:name="_Toc522938416"/>
      <w:bookmarkStart w:id="334" w:name="_Toc72049174"/>
      <w:bookmarkStart w:id="335" w:name="_Toc392233976"/>
      <w:bookmarkStart w:id="336" w:name="_Ref461525892"/>
      <w:bookmarkStart w:id="337" w:name="_Toc13244345"/>
      <w:bookmarkStart w:id="338" w:name="_Toc161820079"/>
      <w:r>
        <w:lastRenderedPageBreak/>
        <w:t xml:space="preserve">Role of the </w:t>
      </w:r>
      <w:bookmarkEnd w:id="333"/>
      <w:r>
        <w:t>COMMONWEALTH</w:t>
      </w:r>
      <w:bookmarkEnd w:id="334"/>
      <w:bookmarkEnd w:id="335"/>
      <w:bookmarkEnd w:id="336"/>
      <w:bookmarkEnd w:id="337"/>
      <w:bookmarkEnd w:id="338"/>
    </w:p>
    <w:p w14:paraId="3284001E" w14:textId="77777777" w:rsidR="00EE3A84" w:rsidRDefault="00FF5BEC">
      <w:pPr>
        <w:pStyle w:val="DefenceHeading2"/>
      </w:pPr>
      <w:bookmarkStart w:id="339" w:name="_Toc522938417"/>
      <w:bookmarkStart w:id="340" w:name="_Toc72049175"/>
      <w:bookmarkStart w:id="341" w:name="_Toc392233977"/>
      <w:bookmarkStart w:id="342" w:name="_Toc13244346"/>
      <w:bookmarkStart w:id="343" w:name="_Toc161820080"/>
      <w:r>
        <w:t>Information and Services</w:t>
      </w:r>
      <w:bookmarkEnd w:id="339"/>
      <w:bookmarkEnd w:id="340"/>
      <w:bookmarkEnd w:id="341"/>
      <w:bookmarkEnd w:id="342"/>
      <w:bookmarkEnd w:id="343"/>
    </w:p>
    <w:p w14:paraId="0D055E49" w14:textId="236C6420" w:rsidR="00EE3A84" w:rsidRDefault="00FF5BEC">
      <w:pPr>
        <w:pStyle w:val="DefenceNormal"/>
      </w:pPr>
      <w:r>
        <w:t xml:space="preserve">The </w:t>
      </w:r>
      <w:r w:rsidRPr="006B0FD0">
        <w:t>Commonwealth</w:t>
      </w:r>
      <w:r>
        <w:t xml:space="preserve"> must make available to the</w:t>
      </w:r>
      <w:r w:rsidR="001059D6">
        <w:t xml:space="preserve"> Contractor</w:t>
      </w:r>
      <w:r>
        <w:t>:</w:t>
      </w:r>
    </w:p>
    <w:p w14:paraId="44153646" w14:textId="35FB9B8A" w:rsidR="0057008D" w:rsidRDefault="0057008D">
      <w:pPr>
        <w:pStyle w:val="DefenceHeading3"/>
      </w:pPr>
      <w:r>
        <w:t>the Annual Requirements by no later than 20 business days before the commencement of the year to which the Annual Requirements relate; and</w:t>
      </w:r>
      <w:r w:rsidR="00FC03D2">
        <w:t xml:space="preserve"> </w:t>
      </w:r>
    </w:p>
    <w:p w14:paraId="21FED2C4" w14:textId="457C5160" w:rsidR="00EE3A84" w:rsidRDefault="0057008D">
      <w:pPr>
        <w:pStyle w:val="DefenceHeading3"/>
      </w:pPr>
      <w:r>
        <w:t xml:space="preserve">as soon as practicable, </w:t>
      </w:r>
      <w:r w:rsidR="00FF5BEC">
        <w:t xml:space="preserve">all relevant information, documents and particulars relating to the </w:t>
      </w:r>
      <w:r w:rsidR="00B94709">
        <w:t xml:space="preserve">Services </w:t>
      </w:r>
      <w:r w:rsidR="00FF5BEC">
        <w:t xml:space="preserve">and to the </w:t>
      </w:r>
      <w:r w:rsidR="00FF5BEC" w:rsidRPr="006B0FD0">
        <w:t>Commonwealth's</w:t>
      </w:r>
      <w:r w:rsidR="00FF5BEC">
        <w:t xml:space="preserve"> requirements for the </w:t>
      </w:r>
      <w:r w:rsidR="00B94709">
        <w:t>Services.</w:t>
      </w:r>
    </w:p>
    <w:p w14:paraId="3871CE4C" w14:textId="77777777" w:rsidR="00EE3A84" w:rsidRDefault="00FF5BEC">
      <w:pPr>
        <w:pStyle w:val="DefenceHeading2"/>
      </w:pPr>
      <w:bookmarkStart w:id="344" w:name="_Toc522938418"/>
      <w:bookmarkStart w:id="345" w:name="_Toc72049176"/>
      <w:bookmarkStart w:id="346" w:name="_Toc392233978"/>
      <w:bookmarkStart w:id="347" w:name="_Ref461621039"/>
      <w:bookmarkStart w:id="348" w:name="_Toc13244347"/>
      <w:bookmarkStart w:id="349" w:name="_Toc161820081"/>
      <w:r>
        <w:t>Additional Information</w:t>
      </w:r>
      <w:bookmarkEnd w:id="344"/>
      <w:bookmarkEnd w:id="345"/>
      <w:bookmarkEnd w:id="346"/>
      <w:bookmarkEnd w:id="347"/>
      <w:bookmarkEnd w:id="348"/>
      <w:bookmarkEnd w:id="349"/>
    </w:p>
    <w:p w14:paraId="01040D4F" w14:textId="77777777" w:rsidR="00EE3A84" w:rsidRDefault="00FF5BEC">
      <w:pPr>
        <w:pStyle w:val="DefenceNormal"/>
      </w:pPr>
      <w:r>
        <w:t>If:</w:t>
      </w:r>
    </w:p>
    <w:p w14:paraId="137F3F0F" w14:textId="41245342" w:rsidR="00EE3A84" w:rsidRDefault="00FF5BEC">
      <w:pPr>
        <w:pStyle w:val="DefenceHeading3"/>
      </w:pPr>
      <w:r>
        <w:t>the</w:t>
      </w:r>
      <w:r w:rsidR="001059D6">
        <w:t xml:space="preserve"> Contractor</w:t>
      </w:r>
      <w:r>
        <w:t xml:space="preserve">, in its reasonable opinion, considers that any additional information, documents or particulars are needed to enable it to carry out the </w:t>
      </w:r>
      <w:r w:rsidRPr="006B0FD0">
        <w:t>Services</w:t>
      </w:r>
      <w:r>
        <w:t>; and</w:t>
      </w:r>
    </w:p>
    <w:p w14:paraId="13A2CE23" w14:textId="77777777" w:rsidR="00EE3A84" w:rsidRDefault="00FF5BEC">
      <w:pPr>
        <w:pStyle w:val="DefenceHeading3"/>
      </w:pPr>
      <w:r>
        <w:t xml:space="preserve">the additional information, documents or particulars are not provided by the </w:t>
      </w:r>
      <w:r w:rsidRPr="006B0FD0">
        <w:t>Commonwealth</w:t>
      </w:r>
      <w:r>
        <w:t xml:space="preserve"> under the </w:t>
      </w:r>
      <w:r w:rsidRPr="006B0FD0">
        <w:t>Contract</w:t>
      </w:r>
      <w:r>
        <w:t xml:space="preserve"> or by an </w:t>
      </w:r>
      <w:r w:rsidRPr="006B0FD0">
        <w:t>Other Contractor</w:t>
      </w:r>
      <w:r>
        <w:t>,</w:t>
      </w:r>
    </w:p>
    <w:p w14:paraId="67CACFB8" w14:textId="77777777" w:rsidR="00EE3A84" w:rsidRDefault="00FF5BEC">
      <w:pPr>
        <w:pStyle w:val="DefenceNormal"/>
      </w:pPr>
      <w:r>
        <w:t>then:</w:t>
      </w:r>
    </w:p>
    <w:p w14:paraId="6A8FB479" w14:textId="336BF894" w:rsidR="00EE3A84" w:rsidRDefault="00FF5BEC">
      <w:pPr>
        <w:pStyle w:val="DefenceHeading3"/>
      </w:pPr>
      <w:r>
        <w:t>the</w:t>
      </w:r>
      <w:r w:rsidR="001059D6">
        <w:t xml:space="preserve"> Contractor</w:t>
      </w:r>
      <w:r>
        <w:t xml:space="preserve"> must give notice in writing to the </w:t>
      </w:r>
      <w:r w:rsidRPr="006B0FD0">
        <w:t>Contract Administrator</w:t>
      </w:r>
      <w:r>
        <w:t xml:space="preserve"> of the details of the additional information, documents or particulars and the reasons why they are required; and</w:t>
      </w:r>
    </w:p>
    <w:p w14:paraId="260B7A66" w14:textId="443617FA" w:rsidR="00EE3A84" w:rsidRDefault="00FF5BEC">
      <w:pPr>
        <w:pStyle w:val="DefenceHeading3"/>
      </w:pPr>
      <w:r>
        <w:t xml:space="preserve">the </w:t>
      </w:r>
      <w:r w:rsidRPr="006B0FD0">
        <w:t>Commonwealth</w:t>
      </w:r>
      <w:r>
        <w:t xml:space="preserve"> must, if the </w:t>
      </w:r>
      <w:r w:rsidRPr="006B0FD0">
        <w:t>Contract Administrator</w:t>
      </w:r>
      <w:r>
        <w:t xml:space="preserve"> believes that the additional information, documents or particulars are needed by the</w:t>
      </w:r>
      <w:r w:rsidR="001059D6">
        <w:t xml:space="preserve"> Contractor</w:t>
      </w:r>
      <w:r>
        <w:t>, use its best endeavours to arrange the provision of the additional information, documents or particulars.</w:t>
      </w:r>
    </w:p>
    <w:p w14:paraId="654A60C4" w14:textId="77777777" w:rsidR="008A5C67" w:rsidRDefault="008A5C67" w:rsidP="008E55CF">
      <w:pPr>
        <w:pStyle w:val="DefenceNormal"/>
      </w:pPr>
    </w:p>
    <w:p w14:paraId="716F2A46" w14:textId="78CF87E9" w:rsidR="00120D99" w:rsidRDefault="00120D99" w:rsidP="008E55CF">
      <w:pPr>
        <w:pStyle w:val="DefenceNormal"/>
      </w:pPr>
      <w:r>
        <w:br w:type="page"/>
      </w:r>
    </w:p>
    <w:p w14:paraId="50B5AEEC" w14:textId="77777777" w:rsidR="00EE3A84" w:rsidRDefault="00FF5BEC">
      <w:pPr>
        <w:pStyle w:val="DefenceHeading1"/>
        <w:rPr>
          <w:bCs/>
        </w:rPr>
      </w:pPr>
      <w:bookmarkStart w:id="350" w:name="_Toc72761291"/>
      <w:bookmarkStart w:id="351" w:name="_Toc77073177"/>
      <w:bookmarkStart w:id="352" w:name="_Toc77078919"/>
      <w:bookmarkStart w:id="353" w:name="_Toc77080175"/>
      <w:bookmarkStart w:id="354" w:name="_Toc81385684"/>
      <w:bookmarkStart w:id="355" w:name="_Toc81831474"/>
      <w:bookmarkStart w:id="356" w:name="_Toc81832186"/>
      <w:bookmarkStart w:id="357" w:name="_Toc82591453"/>
      <w:bookmarkStart w:id="358" w:name="_Toc82770141"/>
      <w:bookmarkStart w:id="359" w:name="_Toc83019407"/>
      <w:bookmarkStart w:id="360" w:name="_Toc72761292"/>
      <w:bookmarkStart w:id="361" w:name="_Toc77073178"/>
      <w:bookmarkStart w:id="362" w:name="_Toc77078920"/>
      <w:bookmarkStart w:id="363" w:name="_Toc77080176"/>
      <w:bookmarkStart w:id="364" w:name="_Toc81385685"/>
      <w:bookmarkStart w:id="365" w:name="_Toc81831475"/>
      <w:bookmarkStart w:id="366" w:name="_Toc81832187"/>
      <w:bookmarkStart w:id="367" w:name="_Toc82591454"/>
      <w:bookmarkStart w:id="368" w:name="_Toc82770142"/>
      <w:bookmarkStart w:id="369" w:name="_Toc83019408"/>
      <w:bookmarkStart w:id="370" w:name="_Toc72761293"/>
      <w:bookmarkStart w:id="371" w:name="_Toc77073179"/>
      <w:bookmarkStart w:id="372" w:name="_Toc77078921"/>
      <w:bookmarkStart w:id="373" w:name="_Toc77080177"/>
      <w:bookmarkStart w:id="374" w:name="_Toc81385686"/>
      <w:bookmarkStart w:id="375" w:name="_Toc81831476"/>
      <w:bookmarkStart w:id="376" w:name="_Toc81832188"/>
      <w:bookmarkStart w:id="377" w:name="_Toc82591455"/>
      <w:bookmarkStart w:id="378" w:name="_Toc82770143"/>
      <w:bookmarkStart w:id="379" w:name="_Toc83019409"/>
      <w:bookmarkStart w:id="380" w:name="_Toc72761294"/>
      <w:bookmarkStart w:id="381" w:name="_Toc77073180"/>
      <w:bookmarkStart w:id="382" w:name="_Toc77078922"/>
      <w:bookmarkStart w:id="383" w:name="_Toc77080178"/>
      <w:bookmarkStart w:id="384" w:name="_Toc81385687"/>
      <w:bookmarkStart w:id="385" w:name="_Toc81831477"/>
      <w:bookmarkStart w:id="386" w:name="_Toc81832189"/>
      <w:bookmarkStart w:id="387" w:name="_Toc82591456"/>
      <w:bookmarkStart w:id="388" w:name="_Toc82770144"/>
      <w:bookmarkStart w:id="389" w:name="_Toc83019410"/>
      <w:bookmarkStart w:id="390" w:name="_Toc72761295"/>
      <w:bookmarkStart w:id="391" w:name="_Toc77073181"/>
      <w:bookmarkStart w:id="392" w:name="_Toc77078923"/>
      <w:bookmarkStart w:id="393" w:name="_Toc77080179"/>
      <w:bookmarkStart w:id="394" w:name="_Toc81385688"/>
      <w:bookmarkStart w:id="395" w:name="_Toc81831478"/>
      <w:bookmarkStart w:id="396" w:name="_Toc81832190"/>
      <w:bookmarkStart w:id="397" w:name="_Toc82591457"/>
      <w:bookmarkStart w:id="398" w:name="_Toc82770145"/>
      <w:bookmarkStart w:id="399" w:name="_Toc83019411"/>
      <w:bookmarkStart w:id="400" w:name="_Toc522938422"/>
      <w:bookmarkStart w:id="401" w:name="_Toc72049180"/>
      <w:bookmarkStart w:id="402" w:name="_Ref122515883"/>
      <w:bookmarkStart w:id="403" w:name="_Toc392233981"/>
      <w:bookmarkStart w:id="404" w:name="_Toc13244350"/>
      <w:bookmarkStart w:id="405" w:name="_Toc161820082"/>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lastRenderedPageBreak/>
        <w:t>Personnel</w:t>
      </w:r>
      <w:bookmarkEnd w:id="400"/>
      <w:bookmarkEnd w:id="401"/>
      <w:bookmarkEnd w:id="402"/>
      <w:bookmarkEnd w:id="403"/>
      <w:bookmarkEnd w:id="404"/>
      <w:bookmarkEnd w:id="405"/>
    </w:p>
    <w:p w14:paraId="6504785C" w14:textId="77777777" w:rsidR="00EE3A84" w:rsidRDefault="00FF5BEC">
      <w:pPr>
        <w:pStyle w:val="DefenceHeading2"/>
      </w:pPr>
      <w:bookmarkStart w:id="406" w:name="_Toc72049181"/>
      <w:bookmarkStart w:id="407" w:name="_Toc392233982"/>
      <w:bookmarkStart w:id="408" w:name="_Toc13244351"/>
      <w:bookmarkStart w:id="409" w:name="_Toc161820083"/>
      <w:r>
        <w:t>Contract Administrator</w:t>
      </w:r>
      <w:bookmarkEnd w:id="406"/>
      <w:bookmarkEnd w:id="407"/>
      <w:bookmarkEnd w:id="408"/>
      <w:bookmarkEnd w:id="409"/>
    </w:p>
    <w:p w14:paraId="778A5F73" w14:textId="49B4C70F" w:rsidR="00EE3A84" w:rsidRDefault="00FF5BEC" w:rsidP="003E1F24">
      <w:pPr>
        <w:pStyle w:val="DefenceHeading3"/>
      </w:pPr>
      <w:r>
        <w:t xml:space="preserve">The </w:t>
      </w:r>
      <w:r w:rsidRPr="006B0FD0">
        <w:t>Contract Administrator</w:t>
      </w:r>
      <w:r>
        <w:t xml:space="preserve"> will give </w:t>
      </w:r>
      <w:r w:rsidRPr="006B0FD0">
        <w:t>directions</w:t>
      </w:r>
      <w:r>
        <w:t xml:space="preserve"> and carry out all of the other functions of the </w:t>
      </w:r>
      <w:r w:rsidRPr="006B0FD0">
        <w:t>Contract</w:t>
      </w:r>
      <w:r w:rsidR="00FA1096">
        <w:t xml:space="preserve"> </w:t>
      </w:r>
      <w:r w:rsidRPr="006B0FD0">
        <w:t>Administrator</w:t>
      </w:r>
      <w:r>
        <w:t xml:space="preserve"> under the </w:t>
      </w:r>
      <w:r w:rsidRPr="006B0FD0">
        <w:t>Contract</w:t>
      </w:r>
      <w:r>
        <w:t xml:space="preserve"> as the agent of the </w:t>
      </w:r>
      <w:r w:rsidRPr="006B0FD0">
        <w:t>Commonwealth</w:t>
      </w:r>
      <w:r>
        <w:t xml:space="preserve"> (and not as an independent certifier, assessor or valuer).</w:t>
      </w:r>
    </w:p>
    <w:p w14:paraId="127CAC8D" w14:textId="23CF2B1E" w:rsidR="00EE3A84" w:rsidRDefault="00FF5BEC" w:rsidP="003E1F24">
      <w:pPr>
        <w:pStyle w:val="DefenceHeading3"/>
      </w:pPr>
      <w:r>
        <w:t>The</w:t>
      </w:r>
      <w:r w:rsidR="001059D6">
        <w:t xml:space="preserve"> Contractor</w:t>
      </w:r>
      <w:r>
        <w:t xml:space="preserve"> must:</w:t>
      </w:r>
    </w:p>
    <w:p w14:paraId="53F454BE" w14:textId="77777777" w:rsidR="00EE3A84" w:rsidRDefault="00FF5BEC" w:rsidP="003E1F24">
      <w:pPr>
        <w:pStyle w:val="DefenceHeading4"/>
      </w:pPr>
      <w:bookmarkStart w:id="410" w:name="_Ref447031987"/>
      <w:r>
        <w:t xml:space="preserve">comply with any </w:t>
      </w:r>
      <w:r w:rsidRPr="006B0FD0">
        <w:t>direction</w:t>
      </w:r>
      <w:r>
        <w:t xml:space="preserve"> by the </w:t>
      </w:r>
      <w:r w:rsidRPr="006B0FD0">
        <w:t>Contract Administrator</w:t>
      </w:r>
      <w:r>
        <w:t xml:space="preserve"> given or purported to be given under a provision of the </w:t>
      </w:r>
      <w:r w:rsidRPr="006B0FD0">
        <w:t>Contract</w:t>
      </w:r>
      <w:r>
        <w:t>; and</w:t>
      </w:r>
      <w:bookmarkEnd w:id="410"/>
    </w:p>
    <w:p w14:paraId="5F63EDB7" w14:textId="77777777" w:rsidR="0006048E" w:rsidRDefault="00FF5BEC" w:rsidP="003E1F24">
      <w:pPr>
        <w:pStyle w:val="DefenceHeading4"/>
      </w:pPr>
      <w:r>
        <w:t xml:space="preserve">not comply with any </w:t>
      </w:r>
      <w:r w:rsidRPr="006B0FD0">
        <w:t>direction</w:t>
      </w:r>
      <w:r>
        <w:t xml:space="preserve"> of the </w:t>
      </w:r>
      <w:r w:rsidRPr="006B0FD0">
        <w:t>Commonwealth</w:t>
      </w:r>
      <w:r>
        <w:t xml:space="preserve"> other than as expressly stated in the </w:t>
      </w:r>
      <w:r w:rsidRPr="006B0FD0">
        <w:t>Contract</w:t>
      </w:r>
      <w:r>
        <w:t>.</w:t>
      </w:r>
    </w:p>
    <w:p w14:paraId="17A36684" w14:textId="77777777" w:rsidR="00EE3A84" w:rsidRDefault="00FF5BEC" w:rsidP="003E1F24">
      <w:pPr>
        <w:pStyle w:val="DefenceHeading3"/>
      </w:pPr>
      <w:r>
        <w:t xml:space="preserve">Except where the </w:t>
      </w:r>
      <w:r w:rsidRPr="006B0FD0">
        <w:t>Contract</w:t>
      </w:r>
      <w:r>
        <w:t xml:space="preserve"> otherwise provides, the </w:t>
      </w:r>
      <w:r w:rsidRPr="006B0FD0">
        <w:t>Contract Administrator</w:t>
      </w:r>
      <w:r>
        <w:t xml:space="preserve"> may give a </w:t>
      </w:r>
      <w:r w:rsidRPr="006B0FD0">
        <w:t>direction</w:t>
      </w:r>
      <w:r>
        <w:t xml:space="preserve"> orally but will as soon as practicable confirm it in writing.</w:t>
      </w:r>
    </w:p>
    <w:p w14:paraId="72A0920B" w14:textId="77777777" w:rsidR="00EE3A84" w:rsidRDefault="00FF5BEC">
      <w:pPr>
        <w:pStyle w:val="DefenceHeading2"/>
      </w:pPr>
      <w:bookmarkStart w:id="411" w:name="_Ref41819676"/>
      <w:bookmarkStart w:id="412" w:name="_Toc72049182"/>
      <w:bookmarkStart w:id="413" w:name="_Toc392233983"/>
      <w:bookmarkStart w:id="414" w:name="_Toc13244352"/>
      <w:bookmarkStart w:id="415" w:name="_Toc161820084"/>
      <w:r>
        <w:t>Replacement of Contract Administrator</w:t>
      </w:r>
      <w:bookmarkEnd w:id="411"/>
      <w:bookmarkEnd w:id="412"/>
      <w:bookmarkEnd w:id="413"/>
      <w:bookmarkEnd w:id="414"/>
      <w:bookmarkEnd w:id="415"/>
    </w:p>
    <w:p w14:paraId="150FA3C3" w14:textId="26923A7E" w:rsidR="00EE3A84" w:rsidRDefault="00FF5BEC" w:rsidP="003E1F24">
      <w:pPr>
        <w:pStyle w:val="DefenceHeading3"/>
      </w:pPr>
      <w:r>
        <w:t xml:space="preserve">The </w:t>
      </w:r>
      <w:r w:rsidRPr="006B0FD0">
        <w:t>Commonwealth</w:t>
      </w:r>
      <w:r>
        <w:t xml:space="preserve"> may at any time replace the </w:t>
      </w:r>
      <w:r w:rsidRPr="006B0FD0">
        <w:t>Contract Administrator</w:t>
      </w:r>
      <w:r>
        <w:t xml:space="preserve">, in which event the </w:t>
      </w:r>
      <w:r w:rsidRPr="006B0FD0">
        <w:t>Commonwealth</w:t>
      </w:r>
      <w:r>
        <w:t xml:space="preserve"> will appoint another person as the </w:t>
      </w:r>
      <w:r w:rsidRPr="006B0FD0">
        <w:t>Contract Administrator</w:t>
      </w:r>
      <w:r>
        <w:t xml:space="preserve"> and notify the</w:t>
      </w:r>
      <w:r w:rsidR="001059D6">
        <w:t xml:space="preserve"> Contractor</w:t>
      </w:r>
      <w:r>
        <w:t xml:space="preserve"> of that appointment.</w:t>
      </w:r>
    </w:p>
    <w:p w14:paraId="140A3BBF" w14:textId="24D3960D" w:rsidR="00EE3A84" w:rsidRDefault="00FF5BEC" w:rsidP="00CD6803">
      <w:pPr>
        <w:pStyle w:val="DefenceHeading3"/>
      </w:pPr>
      <w:r>
        <w:t xml:space="preserve">Any substitute </w:t>
      </w:r>
      <w:r w:rsidRPr="006B0FD0">
        <w:t>Contract Administrator</w:t>
      </w:r>
      <w:r>
        <w:t xml:space="preserve"> appointed under clause </w:t>
      </w:r>
      <w:r>
        <w:fldChar w:fldCharType="begin"/>
      </w:r>
      <w:r>
        <w:instrText xml:space="preserve"> REF _Ref41819676 \w \h  \* MERGEFORMAT </w:instrText>
      </w:r>
      <w:r>
        <w:fldChar w:fldCharType="separate"/>
      </w:r>
      <w:r w:rsidR="00E167EA">
        <w:t>5.2</w:t>
      </w:r>
      <w:r>
        <w:fldChar w:fldCharType="end"/>
      </w:r>
      <w:r>
        <w:t xml:space="preserve"> will be bound by anything done by the former </w:t>
      </w:r>
      <w:r w:rsidRPr="006B0FD0">
        <w:t>Contract Administrator</w:t>
      </w:r>
      <w:r>
        <w:t xml:space="preserve"> to the same extent as the former </w:t>
      </w:r>
      <w:r w:rsidRPr="006B0FD0">
        <w:t>Contract Administrator</w:t>
      </w:r>
      <w:r>
        <w:t xml:space="preserve"> would have been bound.</w:t>
      </w:r>
    </w:p>
    <w:p w14:paraId="67A2C1EF" w14:textId="77777777" w:rsidR="00EE3A84" w:rsidRDefault="00FF5BEC">
      <w:pPr>
        <w:pStyle w:val="DefenceHeading2"/>
      </w:pPr>
      <w:bookmarkStart w:id="416" w:name="_Toc72049183"/>
      <w:bookmarkStart w:id="417" w:name="_Toc392233984"/>
      <w:bookmarkStart w:id="418" w:name="_Toc13244353"/>
      <w:bookmarkStart w:id="419" w:name="_Toc161820085"/>
      <w:r>
        <w:t>Parties' Conduct</w:t>
      </w:r>
      <w:bookmarkEnd w:id="416"/>
      <w:bookmarkEnd w:id="417"/>
      <w:bookmarkEnd w:id="418"/>
      <w:bookmarkEnd w:id="419"/>
    </w:p>
    <w:p w14:paraId="69F6ECD3" w14:textId="3C5438A0" w:rsidR="00EE3A84" w:rsidRDefault="00FF5BEC">
      <w:pPr>
        <w:pStyle w:val="DefenceNormal"/>
      </w:pPr>
      <w:r>
        <w:t xml:space="preserve">Without limiting any of the rights or obligations of the </w:t>
      </w:r>
      <w:r w:rsidRPr="006B0FD0">
        <w:t>Commonwealth</w:t>
      </w:r>
      <w:r>
        <w:t xml:space="preserve"> and</w:t>
      </w:r>
      <w:r w:rsidR="001059D6">
        <w:t xml:space="preserve"> Contractor</w:t>
      </w:r>
      <w:r>
        <w:t xml:space="preserve"> under the </w:t>
      </w:r>
      <w:r w:rsidRPr="006B0FD0">
        <w:t>Contract</w:t>
      </w:r>
      <w:r>
        <w:t xml:space="preserve">, the </w:t>
      </w:r>
      <w:r w:rsidRPr="006B0FD0">
        <w:t>Commonwealth</w:t>
      </w:r>
      <w:r>
        <w:t xml:space="preserve"> and</w:t>
      </w:r>
      <w:r w:rsidR="001059D6">
        <w:t xml:space="preserve"> Contractor</w:t>
      </w:r>
      <w:r>
        <w:t xml:space="preserve"> must co-operate with each other in carrying out their obligations under the </w:t>
      </w:r>
      <w:r w:rsidRPr="006B0FD0">
        <w:t>Contract</w:t>
      </w:r>
      <w:r>
        <w:t>.</w:t>
      </w:r>
    </w:p>
    <w:p w14:paraId="40E85649" w14:textId="77777777" w:rsidR="00EE3A84" w:rsidRDefault="00FF5BEC">
      <w:pPr>
        <w:pStyle w:val="DefenceHeading2"/>
      </w:pPr>
      <w:bookmarkStart w:id="420" w:name="_Ref41900998"/>
      <w:bookmarkStart w:id="421" w:name="_Toc72049184"/>
      <w:bookmarkStart w:id="422" w:name="_Toc392233985"/>
      <w:bookmarkStart w:id="423" w:name="_Toc13244354"/>
      <w:bookmarkStart w:id="424" w:name="_Toc161820086"/>
      <w:r>
        <w:t>Contract Administrator's Representative</w:t>
      </w:r>
      <w:bookmarkEnd w:id="420"/>
      <w:bookmarkEnd w:id="421"/>
      <w:bookmarkEnd w:id="422"/>
      <w:bookmarkEnd w:id="423"/>
      <w:bookmarkEnd w:id="424"/>
    </w:p>
    <w:p w14:paraId="2C42FD1F" w14:textId="77777777" w:rsidR="00EE3A84" w:rsidRDefault="00FF5BEC" w:rsidP="003E1F24">
      <w:pPr>
        <w:pStyle w:val="DefenceHeading3"/>
      </w:pPr>
      <w:r>
        <w:t xml:space="preserve">The </w:t>
      </w:r>
      <w:r w:rsidRPr="006B0FD0">
        <w:t>Contract Administrator</w:t>
      </w:r>
      <w:r>
        <w:t xml:space="preserve"> may:</w:t>
      </w:r>
    </w:p>
    <w:p w14:paraId="20F5567F" w14:textId="7707C887" w:rsidR="00EE3A84" w:rsidRDefault="00FF5BEC" w:rsidP="003E1F24">
      <w:pPr>
        <w:pStyle w:val="DefenceHeading4"/>
      </w:pPr>
      <w:bookmarkStart w:id="425" w:name="_Ref72673456"/>
      <w:r>
        <w:t>by written notice to the</w:t>
      </w:r>
      <w:r w:rsidR="001059D6">
        <w:t xml:space="preserve"> Contractor</w:t>
      </w:r>
      <w:r>
        <w:t xml:space="preserve"> appoint persons to exercise any of the </w:t>
      </w:r>
      <w:r w:rsidRPr="006B0FD0">
        <w:t>Contract Administra</w:t>
      </w:r>
      <w:r w:rsidRPr="007C5990">
        <w:t xml:space="preserve">tor's </w:t>
      </w:r>
      <w:r>
        <w:t xml:space="preserve">functions under the </w:t>
      </w:r>
      <w:r w:rsidRPr="006B0FD0">
        <w:t>Contract</w:t>
      </w:r>
      <w:r w:rsidR="00DC62D1">
        <w:t xml:space="preserve"> (which may include the appointment of a ‘Site </w:t>
      </w:r>
      <w:r w:rsidR="007E4241">
        <w:t xml:space="preserve">Representative’ </w:t>
      </w:r>
      <w:r w:rsidR="00DC62D1">
        <w:t>to discharge some or all of the Contract Administrator’s functions under the Contract with respect to a particular Site or Asset)</w:t>
      </w:r>
      <w:r>
        <w:t>;</w:t>
      </w:r>
      <w:bookmarkEnd w:id="425"/>
      <w:r w:rsidR="00DC018D">
        <w:t xml:space="preserve"> and</w:t>
      </w:r>
    </w:p>
    <w:p w14:paraId="7F03FD81" w14:textId="26DAFF56" w:rsidR="00EE3A84" w:rsidRDefault="00FF5BEC" w:rsidP="003E1F24">
      <w:pPr>
        <w:pStyle w:val="DefenceHeading4"/>
      </w:pPr>
      <w:r>
        <w:t xml:space="preserve">revoke any appointment under </w:t>
      </w:r>
      <w:r w:rsidR="00DC018D">
        <w:t>sub</w:t>
      </w:r>
      <w:r>
        <w:t xml:space="preserve">paragraph </w:t>
      </w:r>
      <w:r>
        <w:fldChar w:fldCharType="begin"/>
      </w:r>
      <w:r>
        <w:instrText xml:space="preserve"> REF _Ref72673456 \r \h  \* MERGEFORMAT </w:instrText>
      </w:r>
      <w:r>
        <w:fldChar w:fldCharType="separate"/>
      </w:r>
      <w:r w:rsidR="00E167EA">
        <w:t>(i)</w:t>
      </w:r>
      <w:r>
        <w:fldChar w:fldCharType="end"/>
      </w:r>
      <w:r>
        <w:t xml:space="preserve"> by notice in writing to the</w:t>
      </w:r>
      <w:r w:rsidR="001059D6">
        <w:t xml:space="preserve"> Contractor</w:t>
      </w:r>
      <w:r>
        <w:t>.</w:t>
      </w:r>
    </w:p>
    <w:p w14:paraId="572146FB" w14:textId="77777777" w:rsidR="00EE3A84" w:rsidRDefault="00FF5BEC" w:rsidP="003E1F24">
      <w:pPr>
        <w:pStyle w:val="DefenceHeading3"/>
      </w:pPr>
      <w:bookmarkStart w:id="426" w:name="_Ref122525178"/>
      <w:r>
        <w:t xml:space="preserve">As at the </w:t>
      </w:r>
      <w:r w:rsidRPr="006B0FD0">
        <w:t>Award Date</w:t>
      </w:r>
      <w:r>
        <w:t xml:space="preserve">, the </w:t>
      </w:r>
      <w:r w:rsidRPr="006B0FD0">
        <w:t>Contract Administrator</w:t>
      </w:r>
      <w:r>
        <w:t xml:space="preserve"> is deemed to have appointed the persons specified in the </w:t>
      </w:r>
      <w:r w:rsidRPr="006B0FD0">
        <w:t>Contract Particulars</w:t>
      </w:r>
      <w:r>
        <w:t xml:space="preserve"> to carry out the functions specified in the </w:t>
      </w:r>
      <w:r w:rsidRPr="006B0FD0">
        <w:t>Contract Particulars</w:t>
      </w:r>
      <w:r>
        <w:t>.</w:t>
      </w:r>
      <w:bookmarkEnd w:id="426"/>
    </w:p>
    <w:p w14:paraId="32ACF49C" w14:textId="367919A1" w:rsidR="00EE3A84" w:rsidRDefault="00FF5BEC" w:rsidP="00FD568E">
      <w:pPr>
        <w:pStyle w:val="DefenceHeading3"/>
      </w:pPr>
      <w:r>
        <w:t xml:space="preserve">All references in the </w:t>
      </w:r>
      <w:r w:rsidRPr="006B0FD0">
        <w:t>Contract</w:t>
      </w:r>
      <w:r>
        <w:t xml:space="preserve"> to </w:t>
      </w:r>
      <w:r w:rsidR="00A563EA">
        <w:t xml:space="preserve">the </w:t>
      </w:r>
      <w:r w:rsidRPr="006B0FD0">
        <w:t>Contract Administrator</w:t>
      </w:r>
      <w:r>
        <w:t xml:space="preserve"> include a reference to a representative appointed under clause </w:t>
      </w:r>
      <w:r>
        <w:fldChar w:fldCharType="begin"/>
      </w:r>
      <w:r>
        <w:instrText xml:space="preserve"> REF _Ref41900998 \w \h  \* MERGEFORMAT </w:instrText>
      </w:r>
      <w:r>
        <w:fldChar w:fldCharType="separate"/>
      </w:r>
      <w:r w:rsidR="00E167EA">
        <w:t>5.4</w:t>
      </w:r>
      <w:r>
        <w:fldChar w:fldCharType="end"/>
      </w:r>
      <w:r>
        <w:t>.</w:t>
      </w:r>
    </w:p>
    <w:p w14:paraId="60F80D2D" w14:textId="77777777" w:rsidR="008C37D1" w:rsidRDefault="00FF5BEC">
      <w:pPr>
        <w:pStyle w:val="DefenceHeading2"/>
      </w:pPr>
      <w:bookmarkStart w:id="427" w:name="_Toc522938425"/>
      <w:bookmarkStart w:id="428" w:name="_Ref47148176"/>
      <w:bookmarkStart w:id="429" w:name="_Ref51391463"/>
      <w:bookmarkStart w:id="430" w:name="_Toc72049185"/>
      <w:bookmarkStart w:id="431" w:name="_Toc392233986"/>
      <w:bookmarkStart w:id="432" w:name="_Ref446491375"/>
      <w:bookmarkStart w:id="433" w:name="_Toc13244355"/>
      <w:bookmarkStart w:id="434" w:name="_Toc161820087"/>
      <w:r>
        <w:t>Key People</w:t>
      </w:r>
      <w:bookmarkEnd w:id="427"/>
      <w:bookmarkEnd w:id="428"/>
      <w:bookmarkEnd w:id="429"/>
      <w:bookmarkEnd w:id="430"/>
      <w:bookmarkEnd w:id="431"/>
      <w:r>
        <w:t xml:space="preserve"> for the Services</w:t>
      </w:r>
      <w:bookmarkEnd w:id="432"/>
      <w:bookmarkEnd w:id="433"/>
      <w:bookmarkEnd w:id="434"/>
    </w:p>
    <w:p w14:paraId="5B59D5D7" w14:textId="35D0E73C" w:rsidR="00EE3A84" w:rsidRDefault="00FF5BEC" w:rsidP="003E1F24">
      <w:pPr>
        <w:pStyle w:val="DefenceHeading3"/>
      </w:pPr>
      <w:r>
        <w:t>The</w:t>
      </w:r>
      <w:r w:rsidR="001059D6">
        <w:t xml:space="preserve"> Contractor</w:t>
      </w:r>
      <w:r>
        <w:t xml:space="preserve"> must:</w:t>
      </w:r>
    </w:p>
    <w:p w14:paraId="206D8EE5" w14:textId="530E3B3B" w:rsidR="00EE3A84" w:rsidRDefault="00FF5BEC" w:rsidP="003E1F24">
      <w:pPr>
        <w:pStyle w:val="DefenceHeading4"/>
      </w:pPr>
      <w:bookmarkStart w:id="435" w:name="_Ref72673507"/>
      <w:r>
        <w:t>employ those people specified</w:t>
      </w:r>
      <w:r w:rsidR="008E112A">
        <w:t xml:space="preserve"> </w:t>
      </w:r>
      <w:r w:rsidR="00E2028D">
        <w:t xml:space="preserve">as 'Key People' in </w:t>
      </w:r>
      <w:r w:rsidR="00D75789">
        <w:fldChar w:fldCharType="begin"/>
      </w:r>
      <w:r w:rsidR="00D75789">
        <w:instrText xml:space="preserve"> REF _Ref145096080 \w \h </w:instrText>
      </w:r>
      <w:r w:rsidR="00D75789">
        <w:fldChar w:fldCharType="separate"/>
      </w:r>
      <w:r w:rsidR="00E167EA">
        <w:t>Annexure 5</w:t>
      </w:r>
      <w:r w:rsidR="00D75789">
        <w:fldChar w:fldCharType="end"/>
      </w:r>
      <w:r>
        <w:t>, including the</w:t>
      </w:r>
      <w:r w:rsidR="001059D6">
        <w:t xml:space="preserve"> Contractor</w:t>
      </w:r>
      <w:r w:rsidRPr="006B0FD0">
        <w:t>'s Representative</w:t>
      </w:r>
      <w:r>
        <w:t xml:space="preserve"> in the jobs specified in </w:t>
      </w:r>
      <w:r w:rsidR="00D75789">
        <w:fldChar w:fldCharType="begin"/>
      </w:r>
      <w:r w:rsidR="00D75789">
        <w:instrText xml:space="preserve"> REF _Ref145096081 \w \h </w:instrText>
      </w:r>
      <w:r w:rsidR="00D75789">
        <w:fldChar w:fldCharType="separate"/>
      </w:r>
      <w:r w:rsidR="00E167EA">
        <w:t>Annexure 5</w:t>
      </w:r>
      <w:r w:rsidR="00D75789">
        <w:fldChar w:fldCharType="end"/>
      </w:r>
      <w:r>
        <w:t>;</w:t>
      </w:r>
      <w:bookmarkEnd w:id="435"/>
    </w:p>
    <w:p w14:paraId="260FAF59" w14:textId="01065661" w:rsidR="00EE3A84" w:rsidRDefault="00FF5BEC" w:rsidP="003E1F24">
      <w:pPr>
        <w:pStyle w:val="DefenceHeading4"/>
      </w:pPr>
      <w:r>
        <w:t xml:space="preserve">subject to </w:t>
      </w:r>
      <w:r w:rsidR="00E12035">
        <w:t>sub</w:t>
      </w:r>
      <w:r>
        <w:t xml:space="preserve">paragraph </w:t>
      </w:r>
      <w:r>
        <w:fldChar w:fldCharType="begin"/>
      </w:r>
      <w:r>
        <w:instrText xml:space="preserve"> REF _Ref72673492 \r \h  \* MERGEFORMAT </w:instrText>
      </w:r>
      <w:r>
        <w:fldChar w:fldCharType="separate"/>
      </w:r>
      <w:r w:rsidR="00E167EA">
        <w:t>(iii)</w:t>
      </w:r>
      <w:r>
        <w:fldChar w:fldCharType="end"/>
      </w:r>
      <w:r>
        <w:t xml:space="preserve">, not replace the people referred to in </w:t>
      </w:r>
      <w:r w:rsidR="00E12035">
        <w:t>sub</w:t>
      </w:r>
      <w:r>
        <w:t xml:space="preserve">paragraph </w:t>
      </w:r>
      <w:r>
        <w:fldChar w:fldCharType="begin"/>
      </w:r>
      <w:r>
        <w:instrText xml:space="preserve"> REF _Ref72673507 \r \h  \* MERGEFORMAT </w:instrText>
      </w:r>
      <w:r>
        <w:fldChar w:fldCharType="separate"/>
      </w:r>
      <w:r w:rsidR="00E167EA">
        <w:t>(i)</w:t>
      </w:r>
      <w:r>
        <w:fldChar w:fldCharType="end"/>
      </w:r>
      <w:r>
        <w:t xml:space="preserve"> without the </w:t>
      </w:r>
      <w:r w:rsidRPr="006B0FD0">
        <w:t xml:space="preserve">Contract </w:t>
      </w:r>
      <w:r w:rsidRPr="007C5990">
        <w:t>Administrator's prior</w:t>
      </w:r>
      <w:r>
        <w:t xml:space="preserve"> written approval; </w:t>
      </w:r>
    </w:p>
    <w:p w14:paraId="0945D4FB" w14:textId="23EE15D9" w:rsidR="00BE10B3" w:rsidRDefault="00FF5BEC" w:rsidP="003E1F24">
      <w:pPr>
        <w:pStyle w:val="DefenceHeading4"/>
      </w:pPr>
      <w:bookmarkStart w:id="436" w:name="_Ref72673492"/>
      <w:r>
        <w:lastRenderedPageBreak/>
        <w:t xml:space="preserve">if any of the people referred to in </w:t>
      </w:r>
      <w:r w:rsidR="00E12035">
        <w:t>sub</w:t>
      </w:r>
      <w:r>
        <w:t xml:space="preserve">paragraph </w:t>
      </w:r>
      <w:r>
        <w:fldChar w:fldCharType="begin"/>
      </w:r>
      <w:r>
        <w:instrText xml:space="preserve"> REF _Ref72673507 \r \h  \* MERGEFORMAT </w:instrText>
      </w:r>
      <w:r>
        <w:fldChar w:fldCharType="separate"/>
      </w:r>
      <w:r w:rsidR="00E167EA">
        <w:t>(i)</w:t>
      </w:r>
      <w:r>
        <w:fldChar w:fldCharType="end"/>
      </w:r>
      <w:r>
        <w:t xml:space="preserve"> die, become seriously ill or resign from the employment of the</w:t>
      </w:r>
      <w:r w:rsidR="001059D6">
        <w:t xml:space="preserve"> Contractor</w:t>
      </w:r>
      <w:r>
        <w:t xml:space="preserve">, replace them with persons approved by the </w:t>
      </w:r>
      <w:r w:rsidRPr="006B0FD0">
        <w:t>Contract Administrator</w:t>
      </w:r>
      <w:r>
        <w:t xml:space="preserve"> of at least equivalent experience, ability and expertise</w:t>
      </w:r>
      <w:r w:rsidR="00BE10B3">
        <w:t>; and</w:t>
      </w:r>
    </w:p>
    <w:p w14:paraId="42C6C019" w14:textId="3E3641CE" w:rsidR="00EE3A84" w:rsidRDefault="00BE10B3" w:rsidP="003E1F24">
      <w:pPr>
        <w:pStyle w:val="DefenceHeading4"/>
      </w:pPr>
      <w:bookmarkStart w:id="437" w:name="_Ref119660244"/>
      <w:r>
        <w:t xml:space="preserve">procure that those people specified in the Contract Particulars (and any other Contractor personnel as are reasonably directed by the Contract Administrator from time to time) </w:t>
      </w:r>
      <w:r w:rsidR="004D306E">
        <w:t xml:space="preserve">are co-located </w:t>
      </w:r>
      <w:r>
        <w:t>at the Site</w:t>
      </w:r>
      <w:r w:rsidR="00FF5BEC">
        <w:t>.</w:t>
      </w:r>
      <w:bookmarkEnd w:id="436"/>
      <w:bookmarkEnd w:id="437"/>
      <w:r w:rsidR="007818C2">
        <w:t xml:space="preserve"> </w:t>
      </w:r>
    </w:p>
    <w:p w14:paraId="5DC465F5" w14:textId="05363DB2" w:rsidR="00EE3A84" w:rsidRDefault="00FF5BEC" w:rsidP="003E1F24">
      <w:pPr>
        <w:pStyle w:val="DefenceHeading3"/>
      </w:pPr>
      <w:r>
        <w:t xml:space="preserve">A </w:t>
      </w:r>
      <w:r w:rsidRPr="006B0FD0">
        <w:t>direction</w:t>
      </w:r>
      <w:r>
        <w:t xml:space="preserve"> is deemed to be given to the</w:t>
      </w:r>
      <w:r w:rsidR="001059D6">
        <w:t xml:space="preserve"> Contractor</w:t>
      </w:r>
      <w:r>
        <w:t xml:space="preserve"> if it is given to the</w:t>
      </w:r>
      <w:r w:rsidR="001059D6">
        <w:t xml:space="preserve"> Contractor</w:t>
      </w:r>
      <w:r w:rsidRPr="006B0FD0">
        <w:t>'s Representative</w:t>
      </w:r>
      <w:r>
        <w:t>.</w:t>
      </w:r>
    </w:p>
    <w:p w14:paraId="528850E7" w14:textId="77777777" w:rsidR="00EE3A84" w:rsidRDefault="00FF5BEC">
      <w:pPr>
        <w:pStyle w:val="DefenceHeading2"/>
      </w:pPr>
      <w:bookmarkStart w:id="438" w:name="_Toc490386512"/>
      <w:bookmarkStart w:id="439" w:name="_Toc490392073"/>
      <w:bookmarkStart w:id="440" w:name="_Toc490392251"/>
      <w:bookmarkStart w:id="441" w:name="_Toc16493254"/>
      <w:bookmarkStart w:id="442" w:name="_Ref72554365"/>
      <w:bookmarkStart w:id="443" w:name="_Toc106179911"/>
      <w:bookmarkStart w:id="444" w:name="_Toc392233987"/>
      <w:bookmarkStart w:id="445" w:name="_Toc13244356"/>
      <w:bookmarkStart w:id="446" w:name="_Toc161820088"/>
      <w:r>
        <w:t>Removal of Persons</w:t>
      </w:r>
      <w:bookmarkEnd w:id="438"/>
      <w:bookmarkEnd w:id="439"/>
      <w:bookmarkEnd w:id="440"/>
      <w:bookmarkEnd w:id="441"/>
      <w:bookmarkEnd w:id="442"/>
      <w:bookmarkEnd w:id="443"/>
      <w:bookmarkEnd w:id="444"/>
      <w:bookmarkEnd w:id="445"/>
      <w:bookmarkEnd w:id="446"/>
    </w:p>
    <w:p w14:paraId="52949325" w14:textId="739B7A24" w:rsidR="00EE3A84" w:rsidRDefault="00FF5BEC" w:rsidP="003E1F24">
      <w:pPr>
        <w:pStyle w:val="DefenceHeading3"/>
      </w:pPr>
      <w:r>
        <w:t xml:space="preserve">The </w:t>
      </w:r>
      <w:r w:rsidRPr="006B0FD0">
        <w:t>Contract Administrator</w:t>
      </w:r>
      <w:r>
        <w:t xml:space="preserve"> may by notice in writing instruct the</w:t>
      </w:r>
      <w:r w:rsidR="001059D6">
        <w:t xml:space="preserve"> Contractor</w:t>
      </w:r>
      <w:r>
        <w:t xml:space="preserve"> to remove any person from the </w:t>
      </w:r>
      <w:r w:rsidRPr="006B0FD0">
        <w:t>Site</w:t>
      </w:r>
      <w:r>
        <w:t xml:space="preserve"> or the </w:t>
      </w:r>
      <w:r w:rsidRPr="006B0FD0">
        <w:t>Services</w:t>
      </w:r>
      <w:r>
        <w:t xml:space="preserve"> who in the reasonable opinion of the </w:t>
      </w:r>
      <w:r w:rsidRPr="006B0FD0">
        <w:t>Contract Administrator</w:t>
      </w:r>
      <w:r>
        <w:t xml:space="preserve"> is guilty of misconduct or is incompetent or negligent.</w:t>
      </w:r>
    </w:p>
    <w:p w14:paraId="28DDDB7E" w14:textId="72831E67" w:rsidR="00EE3A84" w:rsidRDefault="00FF5BEC" w:rsidP="003E1F24">
      <w:pPr>
        <w:pStyle w:val="DefenceHeading3"/>
      </w:pPr>
      <w:r>
        <w:t>The</w:t>
      </w:r>
      <w:r w:rsidR="001059D6">
        <w:t xml:space="preserve"> Contractor</w:t>
      </w:r>
      <w:r>
        <w:t xml:space="preserve"> must ensure that this person is not again involved in </w:t>
      </w:r>
      <w:r w:rsidR="00B71E74">
        <w:t xml:space="preserve">the delivery of </w:t>
      </w:r>
      <w:r>
        <w:t xml:space="preserve">the </w:t>
      </w:r>
      <w:r w:rsidRPr="006B0FD0">
        <w:t>Services</w:t>
      </w:r>
      <w:r>
        <w:t>.</w:t>
      </w:r>
    </w:p>
    <w:p w14:paraId="4729C452" w14:textId="26DA5C48" w:rsidR="006E0050" w:rsidRDefault="006E0050" w:rsidP="00AE2F70">
      <w:pPr>
        <w:pStyle w:val="DefenceHeading2"/>
      </w:pPr>
      <w:bookmarkStart w:id="447" w:name="_Ref121467547"/>
      <w:bookmarkStart w:id="448" w:name="_Toc161820089"/>
      <w:r>
        <w:t>Minimum resource levels</w:t>
      </w:r>
      <w:bookmarkEnd w:id="447"/>
      <w:bookmarkEnd w:id="448"/>
    </w:p>
    <w:p w14:paraId="22130E46" w14:textId="38069BE4" w:rsidR="006E0050" w:rsidRDefault="006E0050" w:rsidP="006E0050">
      <w:pPr>
        <w:pStyle w:val="DefenceHeading3"/>
      </w:pPr>
      <w:r>
        <w:t xml:space="preserve">Without limiting the </w:t>
      </w:r>
      <w:r w:rsidR="00B15459">
        <w:t>Contractor’s obligations under the Contract, the Contractor must:</w:t>
      </w:r>
    </w:p>
    <w:p w14:paraId="70975CA8" w14:textId="575C7C56" w:rsidR="00B15459" w:rsidRDefault="00B15459" w:rsidP="00B15459">
      <w:pPr>
        <w:pStyle w:val="DefenceHeading4"/>
      </w:pPr>
      <w:r>
        <w:t xml:space="preserve">as a minimum, maintain during the term of the Contract the minimum resource levels set out in </w:t>
      </w:r>
      <w:r w:rsidR="00D75789">
        <w:fldChar w:fldCharType="begin"/>
      </w:r>
      <w:r w:rsidR="00D75789">
        <w:instrText xml:space="preserve"> REF _Ref145096082 \w \h </w:instrText>
      </w:r>
      <w:r w:rsidR="00D75789">
        <w:fldChar w:fldCharType="separate"/>
      </w:r>
      <w:r w:rsidR="00E167EA">
        <w:t>Annexure 4</w:t>
      </w:r>
      <w:r w:rsidR="00D75789">
        <w:fldChar w:fldCharType="end"/>
      </w:r>
      <w:r>
        <w:t>;</w:t>
      </w:r>
    </w:p>
    <w:p w14:paraId="30369CED" w14:textId="5F126193" w:rsidR="00B15459" w:rsidRDefault="00B15459" w:rsidP="00B15459">
      <w:pPr>
        <w:pStyle w:val="DefenceHeading4"/>
      </w:pPr>
      <w:bookmarkStart w:id="449" w:name="_Ref115958689"/>
      <w:r>
        <w:t>if required by the Contract Administrator, review the actual resource levels being provided by the Contractor in the performance of the Services in consultation with the Contract Administrator to ensure that those resource levels are sufficient to enable the Contractor to perform the Services in accordance with the Contract (including having regard to any Variation or change in the volume of the Services);</w:t>
      </w:r>
      <w:bookmarkEnd w:id="449"/>
      <w:r>
        <w:t xml:space="preserve"> and</w:t>
      </w:r>
    </w:p>
    <w:p w14:paraId="6A5499BF" w14:textId="29647382" w:rsidR="00B15459" w:rsidRDefault="00B15459" w:rsidP="00B15459">
      <w:pPr>
        <w:pStyle w:val="DefenceHeading4"/>
      </w:pPr>
      <w:r>
        <w:t xml:space="preserve">if required following a review under subparagraph </w:t>
      </w:r>
      <w:r>
        <w:fldChar w:fldCharType="begin"/>
      </w:r>
      <w:r>
        <w:instrText xml:space="preserve"> REF _Ref115958689 \r \h </w:instrText>
      </w:r>
      <w:r>
        <w:fldChar w:fldCharType="separate"/>
      </w:r>
      <w:r w:rsidR="00E167EA">
        <w:t>(ii)</w:t>
      </w:r>
      <w:r>
        <w:fldChar w:fldCharType="end"/>
      </w:r>
      <w:r>
        <w:t>, adjust the actual resource levels to a level sufficient to enable the Contractor to perform the Services in accordance with the Contract.</w:t>
      </w:r>
    </w:p>
    <w:p w14:paraId="6CA7A78D" w14:textId="08434F16" w:rsidR="00B15459" w:rsidRDefault="00747A32">
      <w:pPr>
        <w:pStyle w:val="DefenceHeading3"/>
      </w:pPr>
      <w:r>
        <w:t xml:space="preserve">Where the Contractor fails to maintain the minimum resource levels set out in </w:t>
      </w:r>
      <w:r w:rsidR="00D75789">
        <w:fldChar w:fldCharType="begin"/>
      </w:r>
      <w:r w:rsidR="00D75789">
        <w:instrText xml:space="preserve"> REF _Ref145096083 \w \h </w:instrText>
      </w:r>
      <w:r w:rsidR="00D75789">
        <w:fldChar w:fldCharType="separate"/>
      </w:r>
      <w:r w:rsidR="00E167EA">
        <w:t>Annexure 4</w:t>
      </w:r>
      <w:r w:rsidR="00D75789">
        <w:fldChar w:fldCharType="end"/>
      </w:r>
      <w:r>
        <w:t xml:space="preserve"> in the performance of the Services in a calendar month, the relevant Management Fee will be reduced to reflect the reduction in the resource level actually provided by the Contractor for the relevant month </w:t>
      </w:r>
      <w:r w:rsidRPr="00451122">
        <w:t xml:space="preserve">in accordance with </w:t>
      </w:r>
      <w:r w:rsidR="00D75789">
        <w:fldChar w:fldCharType="begin"/>
      </w:r>
      <w:r w:rsidR="00D75789">
        <w:instrText xml:space="preserve"> REF _Ref145096084 \w \h </w:instrText>
      </w:r>
      <w:r w:rsidR="00D75789">
        <w:fldChar w:fldCharType="separate"/>
      </w:r>
      <w:r w:rsidR="00E167EA">
        <w:t>Annexure 2</w:t>
      </w:r>
      <w:r w:rsidR="00D75789">
        <w:fldChar w:fldCharType="end"/>
      </w:r>
      <w:r>
        <w:t>.</w:t>
      </w:r>
      <w:r w:rsidR="00451122">
        <w:t xml:space="preserve"> </w:t>
      </w:r>
    </w:p>
    <w:p w14:paraId="6D890211" w14:textId="357025DA" w:rsidR="00747A32" w:rsidRDefault="00747A32" w:rsidP="00747A32">
      <w:pPr>
        <w:pStyle w:val="DefenceHeading3"/>
      </w:pPr>
      <w:r w:rsidRPr="007C5990">
        <w:t xml:space="preserve">To the extent permitted by law, </w:t>
      </w:r>
      <w:r>
        <w:t xml:space="preserve">except where clause </w:t>
      </w:r>
      <w:r>
        <w:fldChar w:fldCharType="begin"/>
      </w:r>
      <w:r>
        <w:instrText xml:space="preserve"> REF _Ref121467457 \r \h </w:instrText>
      </w:r>
      <w:r>
        <w:fldChar w:fldCharType="separate"/>
      </w:r>
      <w:r w:rsidR="00E167EA">
        <w:t>12.3</w:t>
      </w:r>
      <w:r>
        <w:fldChar w:fldCharType="end"/>
      </w:r>
      <w:r>
        <w:t xml:space="preserve"> applies, </w:t>
      </w:r>
      <w:r w:rsidRPr="007C5990">
        <w:t>the</w:t>
      </w:r>
      <w:r>
        <w:t xml:space="preserve"> Contractor</w:t>
      </w:r>
      <w:r w:rsidRPr="007C5990">
        <w:t xml:space="preserve"> will not be entitled to make (nor will the Commonwealth be liable upon) any Claim arising out of or in connection with the </w:t>
      </w:r>
      <w:r>
        <w:t xml:space="preserve">any increase in resource levels which the Contractor is required to provide, or any reduction in the Management Fee, under this clause </w:t>
      </w:r>
      <w:r>
        <w:fldChar w:fldCharType="begin"/>
      </w:r>
      <w:r>
        <w:instrText xml:space="preserve"> REF _Ref121467547 \r \h </w:instrText>
      </w:r>
      <w:r>
        <w:fldChar w:fldCharType="separate"/>
      </w:r>
      <w:r w:rsidR="00E167EA">
        <w:t>5.7</w:t>
      </w:r>
      <w:r>
        <w:fldChar w:fldCharType="end"/>
      </w:r>
      <w:r>
        <w:t xml:space="preserve"> except to the extent permitted by clause </w:t>
      </w:r>
      <w:r>
        <w:fldChar w:fldCharType="begin"/>
      </w:r>
      <w:r>
        <w:instrText xml:space="preserve"> REF _Ref115954962 \r \h </w:instrText>
      </w:r>
      <w:r>
        <w:fldChar w:fldCharType="separate"/>
      </w:r>
      <w:r w:rsidR="00E167EA">
        <w:t>12</w:t>
      </w:r>
      <w:r>
        <w:fldChar w:fldCharType="end"/>
      </w:r>
      <w:r>
        <w:t>.</w:t>
      </w:r>
    </w:p>
    <w:p w14:paraId="623A3D93" w14:textId="77777777" w:rsidR="00EE3A84" w:rsidRDefault="00FF5BEC">
      <w:pPr>
        <w:pStyle w:val="DefenceHeading2"/>
      </w:pPr>
      <w:bookmarkStart w:id="450" w:name="_Toc122518641"/>
      <w:bookmarkStart w:id="451" w:name="_Ref446523478"/>
      <w:bookmarkStart w:id="452" w:name="_Toc446578145"/>
      <w:bookmarkStart w:id="453" w:name="_Toc13244357"/>
      <w:bookmarkStart w:id="454" w:name="_Toc161820090"/>
      <w:bookmarkStart w:id="455" w:name="_Ref446493260"/>
      <w:bookmarkEnd w:id="450"/>
      <w:r>
        <w:t>Monthly Meeting</w:t>
      </w:r>
      <w:bookmarkEnd w:id="451"/>
      <w:bookmarkEnd w:id="452"/>
      <w:bookmarkEnd w:id="453"/>
      <w:bookmarkEnd w:id="454"/>
    </w:p>
    <w:p w14:paraId="6F591135" w14:textId="56560196" w:rsidR="00EE3A84" w:rsidRDefault="00062343">
      <w:pPr>
        <w:pStyle w:val="DefenceHeading3"/>
        <w:rPr>
          <w:szCs w:val="20"/>
        </w:rPr>
      </w:pPr>
      <w:r>
        <w:rPr>
          <w:szCs w:val="20"/>
        </w:rPr>
        <w:t>Without limiting its obligations to attend and participate in meetings under the Specification, t</w:t>
      </w:r>
      <w:r w:rsidR="00FF5BEC">
        <w:rPr>
          <w:szCs w:val="20"/>
        </w:rPr>
        <w:t>he</w:t>
      </w:r>
      <w:r w:rsidR="001059D6">
        <w:rPr>
          <w:szCs w:val="20"/>
        </w:rPr>
        <w:t xml:space="preserve"> Contractor</w:t>
      </w:r>
      <w:r w:rsidR="00FF5BEC">
        <w:rPr>
          <w:szCs w:val="20"/>
        </w:rPr>
        <w:t xml:space="preserve"> must:</w:t>
      </w:r>
    </w:p>
    <w:p w14:paraId="46F6122B" w14:textId="77777777" w:rsidR="00EE3A84" w:rsidRDefault="00FF5BEC">
      <w:pPr>
        <w:pStyle w:val="DefenceHeading4"/>
        <w:numPr>
          <w:ilvl w:val="3"/>
          <w:numId w:val="1"/>
        </w:numPr>
        <w:outlineLvl w:val="2"/>
        <w:rPr>
          <w:rFonts w:cs="Arial"/>
          <w:bCs/>
          <w:szCs w:val="26"/>
        </w:rPr>
      </w:pPr>
      <w:r>
        <w:rPr>
          <w:rFonts w:cs="Arial"/>
          <w:bCs/>
          <w:szCs w:val="26"/>
        </w:rPr>
        <w:t xml:space="preserve">meet monthly (or at such other times as the </w:t>
      </w:r>
      <w:r w:rsidRPr="006B0FD0">
        <w:t>Contract Administrator</w:t>
      </w:r>
      <w:r>
        <w:rPr>
          <w:rFonts w:cs="Arial"/>
          <w:bCs/>
          <w:szCs w:val="26"/>
        </w:rPr>
        <w:t xml:space="preserve"> may require) with the </w:t>
      </w:r>
      <w:r w:rsidRPr="006B0FD0">
        <w:t>Contract Administrator</w:t>
      </w:r>
      <w:r>
        <w:rPr>
          <w:rFonts w:cs="Arial"/>
          <w:bCs/>
          <w:szCs w:val="26"/>
        </w:rPr>
        <w:t xml:space="preserve"> and any other persons whom the </w:t>
      </w:r>
      <w:r w:rsidRPr="006B0FD0">
        <w:t>Contract Administrator</w:t>
      </w:r>
      <w:r>
        <w:rPr>
          <w:rFonts w:cs="Arial"/>
          <w:bCs/>
          <w:szCs w:val="26"/>
        </w:rPr>
        <w:t xml:space="preserve"> nominates;</w:t>
      </w:r>
    </w:p>
    <w:p w14:paraId="6923D575" w14:textId="167FF6C8" w:rsidR="00EE3A84" w:rsidRDefault="00FF5BEC">
      <w:pPr>
        <w:pStyle w:val="DefenceHeading4"/>
        <w:numPr>
          <w:ilvl w:val="3"/>
          <w:numId w:val="1"/>
        </w:numPr>
        <w:outlineLvl w:val="2"/>
        <w:rPr>
          <w:bCs/>
        </w:rPr>
      </w:pPr>
      <w:r>
        <w:rPr>
          <w:bCs/>
        </w:rPr>
        <w:t xml:space="preserve">discuss the report it has prepared under clause </w:t>
      </w:r>
      <w:r>
        <w:rPr>
          <w:bCs/>
        </w:rPr>
        <w:fldChar w:fldCharType="begin"/>
      </w:r>
      <w:r>
        <w:rPr>
          <w:bCs/>
        </w:rPr>
        <w:instrText xml:space="preserve"> REF _Ref452726877 \w \h </w:instrText>
      </w:r>
      <w:r>
        <w:rPr>
          <w:bCs/>
        </w:rPr>
      </w:r>
      <w:r>
        <w:rPr>
          <w:bCs/>
        </w:rPr>
        <w:fldChar w:fldCharType="separate"/>
      </w:r>
      <w:r w:rsidR="00E167EA">
        <w:rPr>
          <w:bCs/>
        </w:rPr>
        <w:t>5.9</w:t>
      </w:r>
      <w:r>
        <w:rPr>
          <w:bCs/>
        </w:rPr>
        <w:fldChar w:fldCharType="end"/>
      </w:r>
      <w:r>
        <w:rPr>
          <w:bCs/>
        </w:rPr>
        <w:t xml:space="preserve"> and such other matters as the </w:t>
      </w:r>
      <w:r w:rsidRPr="006B0FD0">
        <w:t>Contract Administrator</w:t>
      </w:r>
      <w:r>
        <w:rPr>
          <w:bCs/>
        </w:rPr>
        <w:t xml:space="preserve"> may from time to time require;</w:t>
      </w:r>
    </w:p>
    <w:p w14:paraId="1EC0E18B" w14:textId="77777777" w:rsidR="00EE3A84" w:rsidRDefault="00FF5BEC">
      <w:pPr>
        <w:pStyle w:val="DefenceHeading4"/>
        <w:numPr>
          <w:ilvl w:val="3"/>
          <w:numId w:val="1"/>
        </w:numPr>
        <w:outlineLvl w:val="2"/>
        <w:rPr>
          <w:bCs/>
        </w:rPr>
      </w:pPr>
      <w:r>
        <w:rPr>
          <w:bCs/>
        </w:rPr>
        <w:t xml:space="preserve">promptly and fully respond to any questions which the </w:t>
      </w:r>
      <w:r w:rsidRPr="006B0FD0">
        <w:t>Contract Administrator</w:t>
      </w:r>
      <w:r>
        <w:rPr>
          <w:bCs/>
        </w:rPr>
        <w:t xml:space="preserve"> asks in relation to any report; and</w:t>
      </w:r>
    </w:p>
    <w:p w14:paraId="68994485" w14:textId="77777777" w:rsidR="00EE3A84" w:rsidRDefault="00FF5BEC">
      <w:pPr>
        <w:pStyle w:val="DefenceHeading4"/>
        <w:numPr>
          <w:ilvl w:val="3"/>
          <w:numId w:val="1"/>
        </w:numPr>
        <w:outlineLvl w:val="2"/>
        <w:rPr>
          <w:bCs/>
        </w:rPr>
      </w:pPr>
      <w:r>
        <w:rPr>
          <w:bCs/>
        </w:rPr>
        <w:t xml:space="preserve">if it requires instructions from the </w:t>
      </w:r>
      <w:r w:rsidRPr="006B0FD0">
        <w:t>Commonwealth</w:t>
      </w:r>
      <w:r>
        <w:rPr>
          <w:bCs/>
        </w:rPr>
        <w:t>, make all necessary recommendations with respect to the instructions required.</w:t>
      </w:r>
    </w:p>
    <w:p w14:paraId="5AE696E7" w14:textId="77777777" w:rsidR="00EE3A84" w:rsidRDefault="00FF5BEC">
      <w:pPr>
        <w:pStyle w:val="DefenceHeading3"/>
      </w:pPr>
      <w:r>
        <w:lastRenderedPageBreak/>
        <w:t xml:space="preserve">The </w:t>
      </w:r>
      <w:r w:rsidRPr="006B0FD0">
        <w:t>Contract Administrator</w:t>
      </w:r>
      <w:r>
        <w:t xml:space="preserve"> must:</w:t>
      </w:r>
    </w:p>
    <w:p w14:paraId="5B380E08" w14:textId="77777777" w:rsidR="00EE3A84" w:rsidRDefault="00FF5BEC" w:rsidP="00D75789">
      <w:pPr>
        <w:pStyle w:val="DefenceHeading4"/>
        <w:numPr>
          <w:ilvl w:val="3"/>
          <w:numId w:val="59"/>
        </w:numPr>
        <w:outlineLvl w:val="2"/>
      </w:pPr>
      <w:r>
        <w:t>before each meeting:</w:t>
      </w:r>
    </w:p>
    <w:p w14:paraId="107F3B40" w14:textId="77777777" w:rsidR="00EE3A84" w:rsidRDefault="00FF5BEC" w:rsidP="00D75789">
      <w:pPr>
        <w:pStyle w:val="DefenceHeading5"/>
        <w:numPr>
          <w:ilvl w:val="4"/>
          <w:numId w:val="59"/>
        </w:numPr>
      </w:pPr>
      <w:r>
        <w:t>prepare an agenda for the meeting; and</w:t>
      </w:r>
    </w:p>
    <w:p w14:paraId="7C10C0C4" w14:textId="77777777" w:rsidR="00EE3A84" w:rsidRDefault="00FF5BEC" w:rsidP="00D75789">
      <w:pPr>
        <w:pStyle w:val="DefenceHeading5"/>
        <w:numPr>
          <w:ilvl w:val="4"/>
          <w:numId w:val="59"/>
        </w:numPr>
      </w:pPr>
      <w:r>
        <w:t>issue an agenda for the meeting; and</w:t>
      </w:r>
    </w:p>
    <w:p w14:paraId="29C01A16" w14:textId="77777777" w:rsidR="00EE3A84" w:rsidRDefault="00FF5BEC" w:rsidP="00D75789">
      <w:pPr>
        <w:pStyle w:val="DefenceHeading4"/>
        <w:numPr>
          <w:ilvl w:val="3"/>
          <w:numId w:val="59"/>
        </w:numPr>
      </w:pPr>
      <w:bookmarkStart w:id="456" w:name="_Ref446523449"/>
      <w:bookmarkStart w:id="457" w:name="_Toc446578146"/>
      <w:r>
        <w:t>after each meeting:</w:t>
      </w:r>
    </w:p>
    <w:p w14:paraId="49B593A3" w14:textId="77777777" w:rsidR="00EE3A84" w:rsidRDefault="00FF5BEC" w:rsidP="00D75789">
      <w:pPr>
        <w:pStyle w:val="DefenceHeading5"/>
        <w:numPr>
          <w:ilvl w:val="4"/>
          <w:numId w:val="59"/>
        </w:numPr>
      </w:pPr>
      <w:r>
        <w:t>prepare minutes of the meeting; and</w:t>
      </w:r>
    </w:p>
    <w:p w14:paraId="55ED9F4B" w14:textId="77777777" w:rsidR="00EE3A84" w:rsidRDefault="00FF5BEC" w:rsidP="00D75789">
      <w:pPr>
        <w:pStyle w:val="DefenceHeading5"/>
        <w:numPr>
          <w:ilvl w:val="4"/>
          <w:numId w:val="59"/>
        </w:numPr>
      </w:pPr>
      <w:r>
        <w:t>issue minutes of the meeting.</w:t>
      </w:r>
    </w:p>
    <w:p w14:paraId="1804DA3D" w14:textId="3D3A9516" w:rsidR="00EE3A84" w:rsidRDefault="00AA52B4">
      <w:pPr>
        <w:pStyle w:val="DefenceHeading2"/>
      </w:pPr>
      <w:bookmarkStart w:id="458" w:name="_Ref452726877"/>
      <w:bookmarkStart w:id="459" w:name="_Toc13244358"/>
      <w:bookmarkStart w:id="460" w:name="_Toc161820091"/>
      <w:r>
        <w:t>Contractor’s</w:t>
      </w:r>
      <w:r w:rsidR="00FF5BEC">
        <w:t xml:space="preserve"> Monthly Report</w:t>
      </w:r>
      <w:bookmarkEnd w:id="456"/>
      <w:bookmarkEnd w:id="457"/>
      <w:bookmarkEnd w:id="458"/>
      <w:bookmarkEnd w:id="459"/>
      <w:bookmarkEnd w:id="460"/>
    </w:p>
    <w:p w14:paraId="0D350F69" w14:textId="7EF68C14" w:rsidR="00EE3A84" w:rsidRDefault="00FF5BEC">
      <w:pPr>
        <w:pStyle w:val="DefenceNormal"/>
      </w:pPr>
      <w:r>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E167EA">
        <w:t>5.8</w:t>
      </w:r>
      <w:r>
        <w:rPr>
          <w:highlight w:val="green"/>
        </w:rPr>
        <w:fldChar w:fldCharType="end"/>
      </w:r>
      <w:r>
        <w:t>, the</w:t>
      </w:r>
      <w:r w:rsidR="001059D6">
        <w:t xml:space="preserve"> Contractor</w:t>
      </w:r>
      <w:r>
        <w:t xml:space="preserve"> must provide the </w:t>
      </w:r>
      <w:r w:rsidRPr="006B0FD0">
        <w:t>Contract Administrator</w:t>
      </w:r>
      <w:r>
        <w:t xml:space="preserve"> with a monthly report in such form as the </w:t>
      </w:r>
      <w:r w:rsidRPr="006B0FD0">
        <w:t>Contract Administrator</w:t>
      </w:r>
      <w:r>
        <w:t xml:space="preserve"> requires from time to time and which must include</w:t>
      </w:r>
      <w:r w:rsidR="008A5C67">
        <w:t>,</w:t>
      </w:r>
      <w:r>
        <w:t xml:space="preserve"> at a minimum:</w:t>
      </w:r>
    </w:p>
    <w:p w14:paraId="78C2350E" w14:textId="75966058" w:rsidR="00EE3A84" w:rsidRDefault="003C3409" w:rsidP="00AE2F70">
      <w:pPr>
        <w:pStyle w:val="DefenceHeading3"/>
      </w:pPr>
      <w:r>
        <w:t xml:space="preserve">details of </w:t>
      </w:r>
      <w:r w:rsidR="00FF5BEC">
        <w:t xml:space="preserve">any deviations from the </w:t>
      </w:r>
      <w:r w:rsidR="00FF5BEC" w:rsidRPr="006B0FD0">
        <w:rPr>
          <w:szCs w:val="22"/>
        </w:rPr>
        <w:t>Con</w:t>
      </w:r>
      <w:r w:rsidR="00B71E74">
        <w:rPr>
          <w:szCs w:val="22"/>
        </w:rPr>
        <w:t>tractor</w:t>
      </w:r>
      <w:r w:rsidR="00FF5BEC" w:rsidRPr="00A572CD">
        <w:t>'s</w:t>
      </w:r>
      <w:r w:rsidR="00FF5BEC">
        <w:t xml:space="preserve"> </w:t>
      </w:r>
      <w:r w:rsidR="00FA551A">
        <w:t xml:space="preserve">then current </w:t>
      </w:r>
      <w:r w:rsidR="00FF5BEC">
        <w:t xml:space="preserve">program under clause </w:t>
      </w:r>
      <w:r w:rsidR="00FF5BEC">
        <w:fldChar w:fldCharType="begin"/>
      </w:r>
      <w:r w:rsidR="00FF5BEC">
        <w:instrText xml:space="preserve"> REF _Ref447027495 \r \h </w:instrText>
      </w:r>
      <w:r w:rsidR="00FF5BEC">
        <w:fldChar w:fldCharType="separate"/>
      </w:r>
      <w:r w:rsidR="00E167EA">
        <w:t>11.2</w:t>
      </w:r>
      <w:r w:rsidR="00FF5BEC">
        <w:fldChar w:fldCharType="end"/>
      </w:r>
      <w:r w:rsidR="00FF5BEC">
        <w:t>;</w:t>
      </w:r>
    </w:p>
    <w:p w14:paraId="4D7A47DB" w14:textId="5ED18606" w:rsidR="00EE3A84" w:rsidRDefault="00FF5BEC">
      <w:pPr>
        <w:pStyle w:val="DefenceHeading3"/>
        <w:rPr>
          <w:bCs w:val="0"/>
        </w:rPr>
      </w:pPr>
      <w:r>
        <w:rPr>
          <w:bCs w:val="0"/>
        </w:rPr>
        <w:t>detailed particulars of all:</w:t>
      </w:r>
    </w:p>
    <w:p w14:paraId="0C3CA685" w14:textId="77777777" w:rsidR="00E2028D" w:rsidRDefault="00E2028D" w:rsidP="00E2028D">
      <w:pPr>
        <w:pStyle w:val="DefenceHeading4"/>
      </w:pPr>
      <w:r>
        <w:t>Scheduled Maintenance Services performed by the Contractor in the preceding month;</w:t>
      </w:r>
    </w:p>
    <w:p w14:paraId="270F8D57" w14:textId="4E6BDC85" w:rsidR="008C7658" w:rsidRDefault="008C7658" w:rsidP="004B1385">
      <w:pPr>
        <w:pStyle w:val="DefenceHeading4"/>
      </w:pPr>
      <w:r>
        <w:t xml:space="preserve">Reactive Maintenance Services performed by the Contractor under clause </w:t>
      </w:r>
      <w:r>
        <w:rPr>
          <w:bCs/>
        </w:rPr>
        <w:fldChar w:fldCharType="begin"/>
      </w:r>
      <w:r>
        <w:rPr>
          <w:bCs/>
        </w:rPr>
        <w:instrText xml:space="preserve"> REF _Ref121479793 \r \h </w:instrText>
      </w:r>
      <w:r>
        <w:rPr>
          <w:bCs/>
        </w:rPr>
      </w:r>
      <w:r>
        <w:rPr>
          <w:bCs/>
        </w:rPr>
        <w:fldChar w:fldCharType="separate"/>
      </w:r>
      <w:r w:rsidR="00E167EA">
        <w:rPr>
          <w:bCs/>
        </w:rPr>
        <w:t>3.1(b)</w:t>
      </w:r>
      <w:r>
        <w:rPr>
          <w:bCs/>
        </w:rPr>
        <w:fldChar w:fldCharType="end"/>
      </w:r>
      <w:r w:rsidR="00E2028D">
        <w:rPr>
          <w:bCs/>
        </w:rPr>
        <w:t xml:space="preserve"> in the preceding month</w:t>
      </w:r>
      <w:r>
        <w:rPr>
          <w:bCs/>
        </w:rPr>
        <w:t>;</w:t>
      </w:r>
    </w:p>
    <w:p w14:paraId="67237A71" w14:textId="5F2B9F3F" w:rsidR="00EE3A84" w:rsidRPr="00FD0086" w:rsidRDefault="00FD0086">
      <w:pPr>
        <w:pStyle w:val="DefenceHeading4"/>
      </w:pPr>
      <w:r w:rsidRPr="00432C7F">
        <w:t>invoices</w:t>
      </w:r>
      <w:r w:rsidR="00FF5BEC" w:rsidRPr="00FD0086">
        <w:t xml:space="preserve"> and payments</w:t>
      </w:r>
      <w:r w:rsidR="00E2028D">
        <w:t xml:space="preserve"> made (which must, where applicable, be categorised using the ledger categories specified in the Specification)</w:t>
      </w:r>
      <w:r w:rsidR="00FF5BEC" w:rsidRPr="00FD0086">
        <w:t>;</w:t>
      </w:r>
    </w:p>
    <w:p w14:paraId="571D31BE" w14:textId="77777777" w:rsidR="00EE3A84" w:rsidRDefault="00FF5BEC">
      <w:pPr>
        <w:pStyle w:val="DefenceHeading4"/>
      </w:pPr>
      <w:bookmarkStart w:id="461" w:name="_Ref461525624"/>
      <w:r>
        <w:t xml:space="preserve">Variation Price Requests, responses, Variation Orders and proposed adjustments to the </w:t>
      </w:r>
      <w:r w:rsidRPr="006B0FD0">
        <w:t>Fee</w:t>
      </w:r>
      <w:r>
        <w:t>;</w:t>
      </w:r>
      <w:bookmarkEnd w:id="461"/>
    </w:p>
    <w:p w14:paraId="160A270F" w14:textId="2F452BFC" w:rsidR="00EE3A84" w:rsidRDefault="00FF5BEC">
      <w:pPr>
        <w:pStyle w:val="DefenceHeading4"/>
      </w:pPr>
      <w:r>
        <w:t>written claims and notices given and received under clause</w:t>
      </w:r>
      <w:r w:rsidR="00D03BB3">
        <w:t xml:space="preserve"> </w:t>
      </w:r>
      <w:r w:rsidR="00D03BB3">
        <w:fldChar w:fldCharType="begin"/>
      </w:r>
      <w:r w:rsidR="00D03BB3">
        <w:instrText xml:space="preserve"> REF _Ref147335189 \w \h </w:instrText>
      </w:r>
      <w:r w:rsidR="00D03BB3">
        <w:fldChar w:fldCharType="separate"/>
      </w:r>
      <w:r w:rsidR="00E167EA">
        <w:t>11</w:t>
      </w:r>
      <w:r w:rsidR="00D03BB3">
        <w:fldChar w:fldCharType="end"/>
      </w:r>
      <w:r>
        <w:t xml:space="preserve"> in respect of delays and extensions of time;</w:t>
      </w:r>
    </w:p>
    <w:p w14:paraId="1E89268B" w14:textId="40706F71" w:rsidR="00EE3A84" w:rsidRDefault="00FF5BEC">
      <w:pPr>
        <w:pStyle w:val="DefenceHeading4"/>
      </w:pPr>
      <w:r>
        <w:t xml:space="preserve">other </w:t>
      </w:r>
      <w:r w:rsidRPr="006B0FD0">
        <w:t>Claims</w:t>
      </w:r>
      <w:r>
        <w:t xml:space="preserve"> made by the</w:t>
      </w:r>
      <w:r w:rsidR="001059D6">
        <w:t xml:space="preserve"> Contractor</w:t>
      </w:r>
      <w:r>
        <w:t xml:space="preserve"> (including in respect of </w:t>
      </w:r>
      <w:r w:rsidRPr="006B0FD0">
        <w:t>Statutory Requirements</w:t>
      </w:r>
      <w:r>
        <w:t xml:space="preserve"> and the resolution of ambiguities under clause </w:t>
      </w:r>
      <w:r>
        <w:fldChar w:fldCharType="begin"/>
      </w:r>
      <w:r>
        <w:instrText xml:space="preserve"> REF _Ref72641600 \r \h </w:instrText>
      </w:r>
      <w:r>
        <w:fldChar w:fldCharType="separate"/>
      </w:r>
      <w:r w:rsidR="00E167EA">
        <w:t>1.4</w:t>
      </w:r>
      <w:r>
        <w:fldChar w:fldCharType="end"/>
      </w:r>
      <w:r>
        <w:t>);</w:t>
      </w:r>
    </w:p>
    <w:p w14:paraId="0E986FE6" w14:textId="4C6665F0" w:rsidR="00EE3A84" w:rsidRDefault="00FF5BEC">
      <w:pPr>
        <w:pStyle w:val="DefenceHeading4"/>
      </w:pPr>
      <w:r>
        <w:t xml:space="preserve">calls, attendances, recommendations and actions taken in respect of non-conforming </w:t>
      </w:r>
      <w:r w:rsidRPr="006B0FD0">
        <w:t>Services</w:t>
      </w:r>
      <w:r>
        <w:t xml:space="preserve"> (in accordance with clause </w:t>
      </w:r>
      <w:r>
        <w:fldChar w:fldCharType="begin"/>
      </w:r>
      <w:r>
        <w:instrText xml:space="preserve"> REF _Ref461110552 \w \h </w:instrText>
      </w:r>
      <w:r>
        <w:fldChar w:fldCharType="separate"/>
      </w:r>
      <w:r w:rsidR="00E167EA">
        <w:t>10.6</w:t>
      </w:r>
      <w:r>
        <w:fldChar w:fldCharType="end"/>
      </w:r>
      <w:r>
        <w:t>);</w:t>
      </w:r>
    </w:p>
    <w:p w14:paraId="09099663" w14:textId="7977D1DD" w:rsidR="00EE3A84" w:rsidRDefault="00FF5BEC">
      <w:pPr>
        <w:pStyle w:val="DefenceHeading4"/>
      </w:pPr>
      <w:r>
        <w:t>calls, attendances, recommendations and actions taken in respect of all Defects;</w:t>
      </w:r>
    </w:p>
    <w:p w14:paraId="1FFF6A6D" w14:textId="2CE55FC6" w:rsidR="00E2028D" w:rsidRDefault="00E2028D" w:rsidP="00E2028D">
      <w:pPr>
        <w:pStyle w:val="DefenceHeading4"/>
      </w:pPr>
      <w:r>
        <w:t xml:space="preserve">significant updates or amendments that have been made to the Contract Management Plans under clause </w:t>
      </w:r>
      <w:r>
        <w:fldChar w:fldCharType="begin"/>
      </w:r>
      <w:r>
        <w:instrText xml:space="preserve"> REF _Ref162942578 \r \h </w:instrText>
      </w:r>
      <w:r>
        <w:fldChar w:fldCharType="separate"/>
      </w:r>
      <w:r w:rsidR="00E167EA">
        <w:t>10.9</w:t>
      </w:r>
      <w:r>
        <w:fldChar w:fldCharType="end"/>
      </w:r>
      <w:r>
        <w:t xml:space="preserve">; </w:t>
      </w:r>
    </w:p>
    <w:p w14:paraId="04BAF769" w14:textId="3FC6740F" w:rsidR="00E2028D" w:rsidRDefault="00E2028D" w:rsidP="00E2028D">
      <w:pPr>
        <w:pStyle w:val="DefenceHeading4"/>
      </w:pPr>
      <w:r>
        <w:t>quality assurance activities carried out by the Contractor in the preceding month under clause</w:t>
      </w:r>
      <w:r w:rsidR="00375E92">
        <w:t xml:space="preserve"> </w:t>
      </w:r>
      <w:r w:rsidR="00375E92">
        <w:fldChar w:fldCharType="begin"/>
      </w:r>
      <w:r w:rsidR="00375E92">
        <w:instrText xml:space="preserve"> REF _Ref147334227 \w \h </w:instrText>
      </w:r>
      <w:r w:rsidR="00375E92">
        <w:fldChar w:fldCharType="separate"/>
      </w:r>
      <w:r w:rsidR="00E167EA">
        <w:t>10.2</w:t>
      </w:r>
      <w:r w:rsidR="00375E92">
        <w:fldChar w:fldCharType="end"/>
      </w:r>
      <w:r>
        <w:t>, the Specification and the Operational Plan;</w:t>
      </w:r>
    </w:p>
    <w:p w14:paraId="4FDB008C" w14:textId="5162BEAC" w:rsidR="00EE3A84" w:rsidRDefault="00FF5BEC">
      <w:pPr>
        <w:pStyle w:val="DefenceHeading4"/>
      </w:pPr>
      <w:r>
        <w:t>disputes under clause</w:t>
      </w:r>
      <w:r w:rsidR="00375E92">
        <w:t xml:space="preserve"> </w:t>
      </w:r>
      <w:r w:rsidR="00375E92">
        <w:fldChar w:fldCharType="begin"/>
      </w:r>
      <w:r w:rsidR="00375E92">
        <w:instrText xml:space="preserve"> REF _Ref147334156 \w \h </w:instrText>
      </w:r>
      <w:r w:rsidR="00375E92">
        <w:fldChar w:fldCharType="separate"/>
      </w:r>
      <w:r w:rsidR="00E167EA">
        <w:t>16</w:t>
      </w:r>
      <w:r w:rsidR="00375E92">
        <w:fldChar w:fldCharType="end"/>
      </w:r>
      <w:r>
        <w:t>; and</w:t>
      </w:r>
    </w:p>
    <w:p w14:paraId="1FB0D79F" w14:textId="022832DB" w:rsidR="00EE3A84" w:rsidRDefault="00FF5BEC">
      <w:pPr>
        <w:pStyle w:val="DefenceHeading4"/>
      </w:pPr>
      <w:r>
        <w:t xml:space="preserve">notices under clause </w:t>
      </w:r>
      <w:r>
        <w:fldChar w:fldCharType="begin"/>
      </w:r>
      <w:r>
        <w:instrText xml:space="preserve"> REF _Ref447027668 \r \h </w:instrText>
      </w:r>
      <w:r>
        <w:fldChar w:fldCharType="separate"/>
      </w:r>
      <w:r w:rsidR="00E167EA">
        <w:t>17.1</w:t>
      </w:r>
      <w:r>
        <w:fldChar w:fldCharType="end"/>
      </w:r>
      <w:r>
        <w:t xml:space="preserve"> or </w:t>
      </w:r>
      <w:r>
        <w:fldChar w:fldCharType="begin"/>
      </w:r>
      <w:r>
        <w:instrText xml:space="preserve"> REF _Ref447027671 \r \h </w:instrText>
      </w:r>
      <w:r>
        <w:fldChar w:fldCharType="separate"/>
      </w:r>
      <w:r w:rsidR="00E167EA">
        <w:t>17.2</w:t>
      </w:r>
      <w:r>
        <w:fldChar w:fldCharType="end"/>
      </w:r>
      <w:r>
        <w:t>;</w:t>
      </w:r>
    </w:p>
    <w:p w14:paraId="5E4CC3A7" w14:textId="4749D8F2" w:rsidR="00EE3A84" w:rsidRDefault="00FF5BEC">
      <w:pPr>
        <w:pStyle w:val="DefenceHeading3"/>
        <w:rPr>
          <w:bCs w:val="0"/>
        </w:rPr>
      </w:pPr>
      <w:r>
        <w:rPr>
          <w:bCs w:val="0"/>
        </w:rPr>
        <w:t>detailed particulars of any risks, opportunities, issues or matters which in the</w:t>
      </w:r>
      <w:r w:rsidR="001059D6">
        <w:rPr>
          <w:bCs w:val="0"/>
        </w:rPr>
        <w:t xml:space="preserve"> Contractor</w:t>
      </w:r>
      <w:r w:rsidRPr="00A572CD">
        <w:t>'s</w:t>
      </w:r>
      <w:r>
        <w:rPr>
          <w:bCs w:val="0"/>
        </w:rPr>
        <w:t xml:space="preserve"> opinion:</w:t>
      </w:r>
    </w:p>
    <w:p w14:paraId="41FAD627" w14:textId="77777777" w:rsidR="00EE3A84" w:rsidRDefault="00FF5BEC">
      <w:pPr>
        <w:pStyle w:val="DefenceHeading4"/>
      </w:pPr>
      <w:r>
        <w:t>are significantly impacting</w:t>
      </w:r>
      <w:r w:rsidR="00A563EA">
        <w:t>;</w:t>
      </w:r>
      <w:r>
        <w:t xml:space="preserve"> or</w:t>
      </w:r>
    </w:p>
    <w:p w14:paraId="4EF67301" w14:textId="77777777" w:rsidR="00EE3A84" w:rsidRDefault="00FF5BEC">
      <w:pPr>
        <w:pStyle w:val="DefenceHeading4"/>
      </w:pPr>
      <w:r>
        <w:t>have the potential to significantly impact,</w:t>
      </w:r>
    </w:p>
    <w:p w14:paraId="5FA6C939" w14:textId="4AC44BE6" w:rsidR="00EE3A84" w:rsidRDefault="00FF5BEC">
      <w:pPr>
        <w:pStyle w:val="DefenceIndent"/>
      </w:pPr>
      <w:r>
        <w:t xml:space="preserve">the </w:t>
      </w:r>
      <w:r w:rsidRPr="006B0FD0">
        <w:t>Services</w:t>
      </w:r>
      <w:r>
        <w:t xml:space="preserve"> (in terms of time, cost or quality) and the preventative and remedial action which has been, is being or is proposed to be taken in respect of such risks, opportunities, issues or matters;</w:t>
      </w:r>
    </w:p>
    <w:p w14:paraId="1C828413" w14:textId="6A9AA940" w:rsidR="00EE3A84" w:rsidRDefault="00FF5BEC">
      <w:pPr>
        <w:pStyle w:val="DefenceHeading3"/>
        <w:rPr>
          <w:bCs w:val="0"/>
        </w:rPr>
      </w:pPr>
      <w:r>
        <w:rPr>
          <w:bCs w:val="0"/>
        </w:rPr>
        <w:lastRenderedPageBreak/>
        <w:t xml:space="preserve">confirmation of compliance with the </w:t>
      </w:r>
      <w:r w:rsidRPr="006B0FD0">
        <w:t>WHS Legislation</w:t>
      </w:r>
      <w:r>
        <w:rPr>
          <w:bCs w:val="0"/>
        </w:rPr>
        <w:t xml:space="preserve"> and detailed particulars of all work health and safety matters arising out of or in connection with clause </w:t>
      </w:r>
      <w:r w:rsidR="00CA3661">
        <w:rPr>
          <w:bCs w:val="0"/>
        </w:rPr>
        <w:fldChar w:fldCharType="begin"/>
      </w:r>
      <w:r w:rsidR="00CA3661">
        <w:rPr>
          <w:bCs w:val="0"/>
        </w:rPr>
        <w:instrText xml:space="preserve"> REF _Ref116218870 \r \h </w:instrText>
      </w:r>
      <w:r w:rsidR="00CA3661">
        <w:rPr>
          <w:bCs w:val="0"/>
        </w:rPr>
      </w:r>
      <w:r w:rsidR="00CA3661">
        <w:rPr>
          <w:bCs w:val="0"/>
        </w:rPr>
        <w:fldChar w:fldCharType="separate"/>
      </w:r>
      <w:r w:rsidR="00E167EA">
        <w:rPr>
          <w:bCs w:val="0"/>
        </w:rPr>
        <w:t>3.23</w:t>
      </w:r>
      <w:r w:rsidR="00CA3661">
        <w:rPr>
          <w:bCs w:val="0"/>
        </w:rPr>
        <w:fldChar w:fldCharType="end"/>
      </w:r>
      <w:r>
        <w:rPr>
          <w:bCs w:val="0"/>
        </w:rPr>
        <w:t xml:space="preserve"> including:</w:t>
      </w:r>
    </w:p>
    <w:p w14:paraId="561183C0" w14:textId="427E4784" w:rsidR="00EE3A84" w:rsidRDefault="00FF5BEC">
      <w:pPr>
        <w:pStyle w:val="DefenceHeading4"/>
      </w:pPr>
      <w:r>
        <w:t xml:space="preserve">the </w:t>
      </w:r>
      <w:r w:rsidRPr="006B0FD0">
        <w:t>Work Health and Safety Plan</w:t>
      </w:r>
      <w:r>
        <w:t xml:space="preserve"> (including all reviews, updates and amendments to the </w:t>
      </w:r>
      <w:r w:rsidRPr="006B0FD0">
        <w:t>Work Health and Safety Plan</w:t>
      </w:r>
      <w:r>
        <w:t xml:space="preserve"> in accordance with clause </w:t>
      </w:r>
      <w:r>
        <w:fldChar w:fldCharType="begin"/>
      </w:r>
      <w:r>
        <w:instrText xml:space="preserve"> REF _Ref162942578 \r \h  \* MERGEFORMAT </w:instrText>
      </w:r>
      <w:r>
        <w:fldChar w:fldCharType="separate"/>
      </w:r>
      <w:r w:rsidR="00E167EA">
        <w:t>10.9</w:t>
      </w:r>
      <w:r>
        <w:fldChar w:fldCharType="end"/>
      </w:r>
      <w:r>
        <w:t>);</w:t>
      </w:r>
    </w:p>
    <w:p w14:paraId="78F83516" w14:textId="268BCB14" w:rsidR="00EE3A84" w:rsidRDefault="00FF5BEC">
      <w:pPr>
        <w:pStyle w:val="DefenceHeading4"/>
        <w:rPr>
          <w:color w:val="000000"/>
        </w:rPr>
      </w:pPr>
      <w:r>
        <w:rPr>
          <w:color w:val="000000"/>
        </w:rPr>
        <w:t>details of all proactive risk management measures implemented by the</w:t>
      </w:r>
      <w:r w:rsidR="001059D6">
        <w:rPr>
          <w:color w:val="000000"/>
        </w:rPr>
        <w:t xml:space="preserve"> Contractor</w:t>
      </w:r>
      <w:r>
        <w:rPr>
          <w:color w:val="000000"/>
        </w:rPr>
        <w:t xml:space="preserve"> to prevent systemic work health and safety issues, incidents or accidents during the </w:t>
      </w:r>
      <w:r w:rsidRPr="006B0FD0">
        <w:t>Services</w:t>
      </w:r>
      <w:r>
        <w:rPr>
          <w:color w:val="000000"/>
        </w:rPr>
        <w:t>;</w:t>
      </w:r>
    </w:p>
    <w:p w14:paraId="6519931D" w14:textId="77777777" w:rsidR="00EE3A84" w:rsidRDefault="00FF5BEC">
      <w:pPr>
        <w:pStyle w:val="DefenceHeading4"/>
        <w:rPr>
          <w:color w:val="000000"/>
        </w:rPr>
      </w:pPr>
      <w:r>
        <w:rPr>
          <w:color w:val="000000"/>
        </w:rPr>
        <w:t>details of lead indicator data, including:</w:t>
      </w:r>
    </w:p>
    <w:p w14:paraId="212D9EC5" w14:textId="52B5BCFA" w:rsidR="00EE3A84" w:rsidRDefault="00FF5BEC" w:rsidP="00D75789">
      <w:pPr>
        <w:pStyle w:val="DefenceHeading5"/>
        <w:numPr>
          <w:ilvl w:val="4"/>
          <w:numId w:val="13"/>
        </w:numPr>
        <w:rPr>
          <w:color w:val="000000"/>
        </w:rPr>
      </w:pPr>
      <w:r>
        <w:t>inductions</w:t>
      </w:r>
      <w:r>
        <w:rPr>
          <w:color w:val="000000"/>
        </w:rPr>
        <w:t>, training and other work health and safety awareness programmes conducted;</w:t>
      </w:r>
      <w:r w:rsidR="004D51FF">
        <w:rPr>
          <w:color w:val="000000"/>
        </w:rPr>
        <w:t xml:space="preserve"> and</w:t>
      </w:r>
    </w:p>
    <w:p w14:paraId="6E30C03C" w14:textId="5BFA79AF" w:rsidR="00EE3A84" w:rsidRDefault="00FF5BEC" w:rsidP="00D75789">
      <w:pPr>
        <w:pStyle w:val="DefenceHeading5"/>
        <w:numPr>
          <w:ilvl w:val="4"/>
          <w:numId w:val="13"/>
        </w:numPr>
      </w:pPr>
      <w:r w:rsidRPr="006B0FD0">
        <w:t>Site</w:t>
      </w:r>
      <w:r>
        <w:rPr>
          <w:color w:val="000000"/>
        </w:rPr>
        <w:t xml:space="preserve"> audits and verification activities (including copies of </w:t>
      </w:r>
      <w:r w:rsidRPr="006B0FD0">
        <w:t>Site</w:t>
      </w:r>
      <w:r>
        <w:rPr>
          <w:color w:val="000000"/>
        </w:rPr>
        <w:t xml:space="preserve"> audit reports </w:t>
      </w:r>
      <w:r>
        <w:t>and verification activity reports);</w:t>
      </w:r>
    </w:p>
    <w:p w14:paraId="737AC925" w14:textId="1A00142D" w:rsidR="00EE3A84" w:rsidRDefault="00FF5BEC">
      <w:pPr>
        <w:pStyle w:val="DefenceHeading4"/>
        <w:rPr>
          <w:color w:val="000000"/>
        </w:rPr>
      </w:pPr>
      <w:r>
        <w:rPr>
          <w:color w:val="000000"/>
        </w:rPr>
        <w:t>without limiting the</w:t>
      </w:r>
      <w:r w:rsidR="001059D6">
        <w:rPr>
          <w:color w:val="000000"/>
        </w:rPr>
        <w:t xml:space="preserve"> Contractor</w:t>
      </w:r>
      <w:r w:rsidRPr="006B0FD0">
        <w:t xml:space="preserve">'s </w:t>
      </w:r>
      <w:r>
        <w:rPr>
          <w:color w:val="000000"/>
        </w:rPr>
        <w:t xml:space="preserve">obligations to notify the </w:t>
      </w:r>
      <w:r w:rsidRPr="006B0FD0">
        <w:t>Contract Administrator</w:t>
      </w:r>
      <w:r>
        <w:rPr>
          <w:color w:val="000000"/>
        </w:rPr>
        <w:t xml:space="preserve"> under:</w:t>
      </w:r>
    </w:p>
    <w:p w14:paraId="48839883" w14:textId="7A1FAB94" w:rsidR="00EE3A84" w:rsidRDefault="00FF5BEC" w:rsidP="00D75789">
      <w:pPr>
        <w:pStyle w:val="DefenceHeading5"/>
        <w:numPr>
          <w:ilvl w:val="4"/>
          <w:numId w:val="14"/>
        </w:numPr>
        <w:outlineLvl w:val="9"/>
        <w:rPr>
          <w:color w:val="000000"/>
        </w:rPr>
      </w:pPr>
      <w:r>
        <w:rPr>
          <w:color w:val="000000"/>
        </w:rPr>
        <w:t>clause</w:t>
      </w:r>
      <w:r w:rsidR="00870C2D">
        <w:rPr>
          <w:color w:val="000000"/>
        </w:rPr>
        <w:t>s</w:t>
      </w:r>
      <w:r>
        <w:rPr>
          <w:color w:val="000000"/>
        </w:rPr>
        <w:t xml:space="preserve"> </w:t>
      </w:r>
      <w:r w:rsidR="00CA3661">
        <w:rPr>
          <w:color w:val="000000"/>
        </w:rPr>
        <w:fldChar w:fldCharType="begin"/>
      </w:r>
      <w:r w:rsidR="00CA3661">
        <w:rPr>
          <w:color w:val="000000"/>
        </w:rPr>
        <w:instrText xml:space="preserve"> REF _Ref116218917 \r \h </w:instrText>
      </w:r>
      <w:r w:rsidR="00CA3661">
        <w:rPr>
          <w:color w:val="000000"/>
        </w:rPr>
      </w:r>
      <w:r w:rsidR="00CA3661">
        <w:rPr>
          <w:color w:val="000000"/>
        </w:rPr>
        <w:fldChar w:fldCharType="separate"/>
      </w:r>
      <w:r w:rsidR="00E167EA">
        <w:rPr>
          <w:color w:val="000000"/>
        </w:rPr>
        <w:t>3.23(d)(i)</w:t>
      </w:r>
      <w:r w:rsidR="00CA3661">
        <w:rPr>
          <w:color w:val="000000"/>
        </w:rPr>
        <w:fldChar w:fldCharType="end"/>
      </w:r>
      <w:r>
        <w:rPr>
          <w:color w:val="000000"/>
        </w:rPr>
        <w:t xml:space="preserve"> and </w:t>
      </w:r>
      <w:r w:rsidR="00CA3661">
        <w:rPr>
          <w:color w:val="000000"/>
        </w:rPr>
        <w:fldChar w:fldCharType="begin"/>
      </w:r>
      <w:r w:rsidR="00CA3661">
        <w:rPr>
          <w:color w:val="000000"/>
        </w:rPr>
        <w:instrText xml:space="preserve"> REF _Ref116218930 \r \h </w:instrText>
      </w:r>
      <w:r w:rsidR="00CA3661">
        <w:rPr>
          <w:color w:val="000000"/>
        </w:rPr>
      </w:r>
      <w:r w:rsidR="00CA3661">
        <w:rPr>
          <w:color w:val="000000"/>
        </w:rPr>
        <w:fldChar w:fldCharType="separate"/>
      </w:r>
      <w:r w:rsidR="00E167EA">
        <w:rPr>
          <w:color w:val="000000"/>
        </w:rPr>
        <w:t>3.23(e)</w:t>
      </w:r>
      <w:r w:rsidR="00CA3661">
        <w:rPr>
          <w:color w:val="000000"/>
        </w:rPr>
        <w:fldChar w:fldCharType="end"/>
      </w:r>
      <w:r>
        <w:rPr>
          <w:color w:val="000000"/>
        </w:rPr>
        <w:t>, summary data regarding notifiable incidents; and</w:t>
      </w:r>
    </w:p>
    <w:p w14:paraId="7B7EAE08" w14:textId="02BA64B7" w:rsidR="00EE3A84" w:rsidRDefault="00FF5BEC" w:rsidP="00D75789">
      <w:pPr>
        <w:pStyle w:val="DefenceHeading5"/>
        <w:numPr>
          <w:ilvl w:val="4"/>
          <w:numId w:val="14"/>
        </w:numPr>
        <w:outlineLvl w:val="9"/>
        <w:rPr>
          <w:color w:val="000000"/>
        </w:rPr>
      </w:pPr>
      <w:r>
        <w:rPr>
          <w:color w:val="000000"/>
        </w:rPr>
        <w:t>clause</w:t>
      </w:r>
      <w:r w:rsidR="00870C2D">
        <w:rPr>
          <w:color w:val="000000"/>
        </w:rPr>
        <w:t>s</w:t>
      </w:r>
      <w:r>
        <w:rPr>
          <w:color w:val="000000"/>
        </w:rPr>
        <w:t xml:space="preserve"> </w:t>
      </w:r>
      <w:r w:rsidR="00CA3661">
        <w:rPr>
          <w:color w:val="000000"/>
        </w:rPr>
        <w:fldChar w:fldCharType="begin"/>
      </w:r>
      <w:r w:rsidR="00CA3661">
        <w:rPr>
          <w:color w:val="000000"/>
        </w:rPr>
        <w:instrText xml:space="preserve"> REF _Ref116218922 \r \h </w:instrText>
      </w:r>
      <w:r w:rsidR="00CA3661">
        <w:rPr>
          <w:color w:val="000000"/>
        </w:rPr>
      </w:r>
      <w:r w:rsidR="00CA3661">
        <w:rPr>
          <w:color w:val="000000"/>
        </w:rPr>
        <w:fldChar w:fldCharType="separate"/>
      </w:r>
      <w:r w:rsidR="00E167EA">
        <w:rPr>
          <w:color w:val="000000"/>
        </w:rPr>
        <w:t>3.23(d)(ii)</w:t>
      </w:r>
      <w:r w:rsidR="00CA3661">
        <w:rPr>
          <w:color w:val="000000"/>
        </w:rPr>
        <w:fldChar w:fldCharType="end"/>
      </w:r>
      <w:r>
        <w:rPr>
          <w:color w:val="000000"/>
        </w:rPr>
        <w:t xml:space="preserve"> and </w:t>
      </w:r>
      <w:r w:rsidR="00CA3661">
        <w:rPr>
          <w:color w:val="000000"/>
        </w:rPr>
        <w:fldChar w:fldCharType="begin"/>
      </w:r>
      <w:r w:rsidR="00CA3661">
        <w:rPr>
          <w:color w:val="000000"/>
        </w:rPr>
        <w:instrText xml:space="preserve"> REF _Ref116218941 \r \h </w:instrText>
      </w:r>
      <w:r w:rsidR="00CA3661">
        <w:rPr>
          <w:color w:val="000000"/>
        </w:rPr>
      </w:r>
      <w:r w:rsidR="00CA3661">
        <w:rPr>
          <w:color w:val="000000"/>
        </w:rPr>
        <w:fldChar w:fldCharType="separate"/>
      </w:r>
      <w:r w:rsidR="00E167EA">
        <w:rPr>
          <w:color w:val="000000"/>
        </w:rPr>
        <w:t>3.23(d)(iii)</w:t>
      </w:r>
      <w:r w:rsidR="00CA3661">
        <w:rPr>
          <w:color w:val="000000"/>
        </w:rPr>
        <w:fldChar w:fldCharType="end"/>
      </w:r>
      <w:r>
        <w:rPr>
          <w:color w:val="000000"/>
        </w:rPr>
        <w:t>, details of all incidents and accidents and the preventative, corrective and remedial action which has been, is being or is proposed to be taken in respect of such incidents and accidents;</w:t>
      </w:r>
    </w:p>
    <w:p w14:paraId="45E75DF2" w14:textId="77777777" w:rsidR="00EE3A84" w:rsidRDefault="00FF5BEC">
      <w:pPr>
        <w:pStyle w:val="DefenceHeading4"/>
      </w:pPr>
      <w:r>
        <w:t>relevant statistics and other information regarding lost time injury days; and</w:t>
      </w:r>
    </w:p>
    <w:p w14:paraId="580BDC43" w14:textId="77777777" w:rsidR="00EE3A84" w:rsidRDefault="00FF5BEC">
      <w:pPr>
        <w:pStyle w:val="DefenceHeading4"/>
      </w:pPr>
      <w:r>
        <w:t xml:space="preserve">all other work health and safety matters required by the </w:t>
      </w:r>
      <w:r w:rsidRPr="006B0FD0">
        <w:t>Contract</w:t>
      </w:r>
      <w:r>
        <w:t xml:space="preserve"> or the </w:t>
      </w:r>
      <w:r w:rsidRPr="006B0FD0">
        <w:t>Contract Administrator</w:t>
      </w:r>
      <w:r>
        <w:t>;</w:t>
      </w:r>
    </w:p>
    <w:p w14:paraId="5A0DDDE4" w14:textId="77777777" w:rsidR="00EE3A84" w:rsidRDefault="00FF5BEC">
      <w:pPr>
        <w:pStyle w:val="DefenceHeading3"/>
        <w:rPr>
          <w:bCs w:val="0"/>
        </w:rPr>
      </w:pPr>
      <w:r>
        <w:rPr>
          <w:bCs w:val="0"/>
        </w:rPr>
        <w:t>confirmation of compliance with</w:t>
      </w:r>
      <w:r w:rsidR="0031565A">
        <w:rPr>
          <w:bCs w:val="0"/>
        </w:rPr>
        <w:t>, and (as applicable) an update in respect of</w:t>
      </w:r>
      <w:r>
        <w:rPr>
          <w:bCs w:val="0"/>
        </w:rPr>
        <w:t>:</w:t>
      </w:r>
      <w:r w:rsidR="0031565A">
        <w:rPr>
          <w:bCs w:val="0"/>
        </w:rPr>
        <w:t xml:space="preserve"> </w:t>
      </w:r>
    </w:p>
    <w:p w14:paraId="7C8D919A" w14:textId="66804C61" w:rsidR="00EE3A84" w:rsidRDefault="00FF5BEC">
      <w:pPr>
        <w:pStyle w:val="DefenceHeading4"/>
      </w:pPr>
      <w:bookmarkStart w:id="462" w:name="_Ref116378711"/>
      <w:r w:rsidRPr="006B0FD0">
        <w:t>Site</w:t>
      </w:r>
      <w:r>
        <w:t>-related requirements;</w:t>
      </w:r>
      <w:bookmarkEnd w:id="462"/>
    </w:p>
    <w:p w14:paraId="4F654B9E" w14:textId="3E45FD0B" w:rsidR="00076EBF" w:rsidRDefault="00FF5BEC" w:rsidP="00076EBF">
      <w:pPr>
        <w:pStyle w:val="DefenceHeading4"/>
      </w:pPr>
      <w:r>
        <w:t>environmental requirements;</w:t>
      </w:r>
    </w:p>
    <w:p w14:paraId="14AA54BB" w14:textId="1D0E4BAD" w:rsidR="001276CB" w:rsidRDefault="001276CB" w:rsidP="00076EBF">
      <w:pPr>
        <w:pStyle w:val="DefenceHeading4"/>
      </w:pPr>
      <w:r>
        <w:t>local industry participation requirements, including the Local Industry Capability Plan;</w:t>
      </w:r>
    </w:p>
    <w:p w14:paraId="7C12D8BE" w14:textId="77777777" w:rsidR="005D27A3" w:rsidRDefault="005D27A3">
      <w:pPr>
        <w:pStyle w:val="DefenceHeading4"/>
      </w:pPr>
      <w:r>
        <w:t>fraud and corruption control requirements, including the Fraud and Corruption Control Plan;</w:t>
      </w:r>
    </w:p>
    <w:p w14:paraId="7A11E3E3" w14:textId="198FDA04" w:rsidR="00EE3A84" w:rsidRDefault="00FF5BEC">
      <w:pPr>
        <w:pStyle w:val="DefenceHeading4"/>
      </w:pPr>
      <w:r>
        <w:t xml:space="preserve">information security requirements, including clause </w:t>
      </w:r>
      <w:r w:rsidR="00564C57">
        <w:fldChar w:fldCharType="begin"/>
      </w:r>
      <w:r w:rsidR="00564C57">
        <w:instrText xml:space="preserve"> REF _Ref147337198 \w \h </w:instrText>
      </w:r>
      <w:r w:rsidR="00564C57">
        <w:fldChar w:fldCharType="separate"/>
      </w:r>
      <w:r w:rsidR="00E167EA">
        <w:t>21</w:t>
      </w:r>
      <w:r w:rsidR="00564C57">
        <w:fldChar w:fldCharType="end"/>
      </w:r>
      <w:r>
        <w:t xml:space="preserve"> and, if clause </w:t>
      </w:r>
      <w:r w:rsidR="00564C57">
        <w:fldChar w:fldCharType="begin"/>
      </w:r>
      <w:r w:rsidR="00564C57">
        <w:instrText xml:space="preserve"> REF _Ref147337220 \w \h </w:instrText>
      </w:r>
      <w:r w:rsidR="00564C57">
        <w:fldChar w:fldCharType="separate"/>
      </w:r>
      <w:r w:rsidR="00E167EA">
        <w:t>22</w:t>
      </w:r>
      <w:r w:rsidR="00564C57">
        <w:fldChar w:fldCharType="end"/>
      </w:r>
      <w:r w:rsidR="00564C57">
        <w:t xml:space="preserve"> </w:t>
      </w:r>
      <w:r>
        <w:t>applies, clause</w:t>
      </w:r>
      <w:r w:rsidR="00564C57">
        <w:t xml:space="preserve"> </w:t>
      </w:r>
      <w:r w:rsidR="00564C57">
        <w:fldChar w:fldCharType="begin"/>
      </w:r>
      <w:r w:rsidR="00564C57">
        <w:instrText xml:space="preserve"> REF _Ref147337230 \w \h </w:instrText>
      </w:r>
      <w:r w:rsidR="00564C57">
        <w:fldChar w:fldCharType="separate"/>
      </w:r>
      <w:r w:rsidR="00E167EA">
        <w:t>22</w:t>
      </w:r>
      <w:r w:rsidR="00564C57">
        <w:fldChar w:fldCharType="end"/>
      </w:r>
      <w:r>
        <w:t>; and</w:t>
      </w:r>
    </w:p>
    <w:p w14:paraId="1B6066D7" w14:textId="77777777" w:rsidR="00EE3A84" w:rsidRDefault="00FF5BEC">
      <w:pPr>
        <w:pStyle w:val="DefenceHeading4"/>
      </w:pPr>
      <w:bookmarkStart w:id="463" w:name="_Ref446523694"/>
      <w:r>
        <w:t>any other security requirements,</w:t>
      </w:r>
      <w:bookmarkEnd w:id="463"/>
    </w:p>
    <w:p w14:paraId="5C5604D2" w14:textId="266F92DC" w:rsidR="00EE3A84" w:rsidRDefault="00FF5BEC">
      <w:pPr>
        <w:pStyle w:val="DefenceIndent"/>
      </w:pPr>
      <w:r>
        <w:t xml:space="preserve">together with detailed particulars of all matters relevant to the items described in subparagraphs </w:t>
      </w:r>
      <w:r w:rsidR="007C525A">
        <w:fldChar w:fldCharType="begin"/>
      </w:r>
      <w:r w:rsidR="007C525A">
        <w:instrText xml:space="preserve"> REF _Ref116378711 \r \h </w:instrText>
      </w:r>
      <w:r w:rsidR="007C525A">
        <w:fldChar w:fldCharType="separate"/>
      </w:r>
      <w:r w:rsidR="00E167EA">
        <w:t>(i)</w:t>
      </w:r>
      <w:r w:rsidR="007C525A">
        <w:fldChar w:fldCharType="end"/>
      </w:r>
      <w:r>
        <w:t xml:space="preserve"> - </w:t>
      </w:r>
      <w:r>
        <w:fldChar w:fldCharType="begin"/>
      </w:r>
      <w:r>
        <w:instrText xml:space="preserve"> REF _Ref446523694 \r \h </w:instrText>
      </w:r>
      <w:r>
        <w:fldChar w:fldCharType="separate"/>
      </w:r>
      <w:r w:rsidR="00E167EA">
        <w:t>(vi)</w:t>
      </w:r>
      <w:r>
        <w:fldChar w:fldCharType="end"/>
      </w:r>
      <w:r>
        <w:t xml:space="preserve"> above</w:t>
      </w:r>
      <w:r w:rsidR="00E2028D">
        <w:t xml:space="preserve"> including, where any non-compliance has been identified, details of any action taken in respect of such non-compliance</w:t>
      </w:r>
      <w:r>
        <w:t>;</w:t>
      </w:r>
    </w:p>
    <w:p w14:paraId="4A01BCC8" w14:textId="3EFCBEC2" w:rsidR="006F460B" w:rsidRPr="002A520D" w:rsidRDefault="00FF5BEC" w:rsidP="008A356C">
      <w:pPr>
        <w:pStyle w:val="DefenceHeading3"/>
      </w:pPr>
      <w:r>
        <w:t xml:space="preserve">in respect of </w:t>
      </w:r>
      <w:r w:rsidRPr="006B0FD0">
        <w:t>Hazardous Substances</w:t>
      </w:r>
      <w:r w:rsidR="00AE2F70">
        <w:t xml:space="preserve">, the </w:t>
      </w:r>
      <w:r w:rsidR="008A356C" w:rsidRPr="008A356C">
        <w:rPr>
          <w:bCs w:val="0"/>
        </w:rPr>
        <w:t xml:space="preserve">information as required by </w:t>
      </w:r>
      <w:r w:rsidR="00AE2F70">
        <w:rPr>
          <w:bCs w:val="0"/>
        </w:rPr>
        <w:t xml:space="preserve">clause </w:t>
      </w:r>
      <w:r w:rsidR="009945D9">
        <w:rPr>
          <w:bCs w:val="0"/>
          <w:highlight w:val="cyan"/>
        </w:rPr>
        <w:fldChar w:fldCharType="begin"/>
      </w:r>
      <w:r w:rsidR="009945D9">
        <w:rPr>
          <w:bCs w:val="0"/>
        </w:rPr>
        <w:instrText xml:space="preserve"> REF _Ref116383703 \r \h </w:instrText>
      </w:r>
      <w:r w:rsidR="009945D9">
        <w:rPr>
          <w:bCs w:val="0"/>
          <w:highlight w:val="cyan"/>
        </w:rPr>
      </w:r>
      <w:r w:rsidR="009945D9">
        <w:rPr>
          <w:bCs w:val="0"/>
          <w:highlight w:val="cyan"/>
        </w:rPr>
        <w:fldChar w:fldCharType="separate"/>
      </w:r>
      <w:r w:rsidR="00E167EA">
        <w:rPr>
          <w:bCs w:val="0"/>
        </w:rPr>
        <w:t>3.21</w:t>
      </w:r>
      <w:r w:rsidR="009945D9">
        <w:rPr>
          <w:bCs w:val="0"/>
          <w:highlight w:val="cyan"/>
        </w:rPr>
        <w:fldChar w:fldCharType="end"/>
      </w:r>
      <w:r w:rsidR="008A356C">
        <w:rPr>
          <w:bCs w:val="0"/>
        </w:rPr>
        <w:t>;</w:t>
      </w:r>
      <w:r w:rsidR="00377BBA">
        <w:rPr>
          <w:bCs w:val="0"/>
        </w:rPr>
        <w:t xml:space="preserve"> </w:t>
      </w:r>
    </w:p>
    <w:p w14:paraId="5366A417" w14:textId="77777777" w:rsidR="00E2028D" w:rsidRDefault="006F460B" w:rsidP="00667DBF">
      <w:pPr>
        <w:pStyle w:val="DefenceHeading3"/>
        <w:rPr>
          <w:bCs w:val="0"/>
        </w:rPr>
      </w:pPr>
      <w:r>
        <w:rPr>
          <w:bCs w:val="0"/>
        </w:rPr>
        <w:t>a self-assessment of</w:t>
      </w:r>
      <w:r w:rsidRPr="006F460B">
        <w:rPr>
          <w:bCs w:val="0"/>
        </w:rPr>
        <w:t xml:space="preserve"> the Contractor's performance</w:t>
      </w:r>
      <w:r>
        <w:rPr>
          <w:bCs w:val="0"/>
        </w:rPr>
        <w:t xml:space="preserve"> of the Services</w:t>
      </w:r>
      <w:r w:rsidRPr="006F460B">
        <w:rPr>
          <w:bCs w:val="0"/>
        </w:rPr>
        <w:t xml:space="preserve"> during </w:t>
      </w:r>
      <w:r>
        <w:rPr>
          <w:bCs w:val="0"/>
        </w:rPr>
        <w:t>the preceding month</w:t>
      </w:r>
      <w:r w:rsidRPr="006F460B">
        <w:rPr>
          <w:bCs w:val="0"/>
        </w:rPr>
        <w:t xml:space="preserve"> against </w:t>
      </w:r>
      <w:r w:rsidR="0023004B">
        <w:rPr>
          <w:bCs w:val="0"/>
        </w:rPr>
        <w:t>any</w:t>
      </w:r>
      <w:r w:rsidRPr="006F460B">
        <w:rPr>
          <w:bCs w:val="0"/>
        </w:rPr>
        <w:t xml:space="preserve"> Key Performance Indicators</w:t>
      </w:r>
      <w:r w:rsidR="0023004B">
        <w:rPr>
          <w:bCs w:val="0"/>
        </w:rPr>
        <w:t xml:space="preserve"> that are measured on a monthly basis</w:t>
      </w:r>
      <w:r w:rsidRPr="006F460B">
        <w:rPr>
          <w:bCs w:val="0"/>
        </w:rPr>
        <w:t xml:space="preserve"> </w:t>
      </w:r>
      <w:r>
        <w:rPr>
          <w:bCs w:val="0"/>
        </w:rPr>
        <w:t>including</w:t>
      </w:r>
      <w:r w:rsidR="00AC0899">
        <w:rPr>
          <w:bCs w:val="0"/>
        </w:rPr>
        <w:t>, if the Contractor has failed to achieve a Key Performance Indicator during the relevant month, the reason for that failure;</w:t>
      </w:r>
      <w:r w:rsidR="008C7658">
        <w:rPr>
          <w:bCs w:val="0"/>
        </w:rPr>
        <w:t xml:space="preserve"> </w:t>
      </w:r>
    </w:p>
    <w:p w14:paraId="54CFEAA1" w14:textId="77777777" w:rsidR="00E2028D" w:rsidRDefault="00E2028D" w:rsidP="00E2028D">
      <w:pPr>
        <w:pStyle w:val="DefenceHeading3"/>
        <w:rPr>
          <w:bCs w:val="0"/>
        </w:rPr>
      </w:pPr>
      <w:r>
        <w:rPr>
          <w:bCs w:val="0"/>
        </w:rPr>
        <w:t xml:space="preserve">a forecast of the total amount of the payments expected to be made to the Contractor under the Contract during the then-current year; </w:t>
      </w:r>
    </w:p>
    <w:p w14:paraId="476903D2" w14:textId="77777777" w:rsidR="00E2028D" w:rsidRDefault="00E2028D" w:rsidP="00E2028D">
      <w:pPr>
        <w:pStyle w:val="DefenceHeading3"/>
        <w:rPr>
          <w:bCs w:val="0"/>
        </w:rPr>
      </w:pPr>
      <w:r>
        <w:rPr>
          <w:bCs w:val="0"/>
        </w:rPr>
        <w:t xml:space="preserve">details of any audits or testing of the Services undertaken under the Contract including any material failures identified by those audits or testing and any action taken in respect of such failures; </w:t>
      </w:r>
    </w:p>
    <w:p w14:paraId="22C46742" w14:textId="77777777" w:rsidR="00E2028D" w:rsidRDefault="00E2028D" w:rsidP="00E2028D">
      <w:pPr>
        <w:pStyle w:val="DefenceHeading3"/>
        <w:rPr>
          <w:bCs w:val="0"/>
        </w:rPr>
      </w:pPr>
      <w:r>
        <w:rPr>
          <w:bCs w:val="0"/>
        </w:rPr>
        <w:t>any training provided by the Contractor in accordance with the Local Industry Capability Plan;</w:t>
      </w:r>
    </w:p>
    <w:p w14:paraId="63BA0BE4" w14:textId="00A5A404" w:rsidR="00E2028D" w:rsidRPr="00840A16" w:rsidRDefault="00E2028D" w:rsidP="00E2028D">
      <w:pPr>
        <w:pStyle w:val="DefenceHeading3"/>
        <w:rPr>
          <w:bCs w:val="0"/>
        </w:rPr>
      </w:pPr>
      <w:r>
        <w:rPr>
          <w:bCs w:val="0"/>
        </w:rPr>
        <w:lastRenderedPageBreak/>
        <w:t xml:space="preserve">the dates on which each insurance effected by the Contractor under clause </w:t>
      </w:r>
      <w:r w:rsidR="004269BE">
        <w:rPr>
          <w:bCs w:val="0"/>
        </w:rPr>
        <w:fldChar w:fldCharType="begin"/>
      </w:r>
      <w:r w:rsidR="004269BE">
        <w:rPr>
          <w:bCs w:val="0"/>
        </w:rPr>
        <w:instrText xml:space="preserve"> REF _Ref141696035 \w \h </w:instrText>
      </w:r>
      <w:r w:rsidR="004269BE">
        <w:rPr>
          <w:bCs w:val="0"/>
        </w:rPr>
      </w:r>
      <w:r w:rsidR="004269BE">
        <w:rPr>
          <w:bCs w:val="0"/>
        </w:rPr>
        <w:fldChar w:fldCharType="separate"/>
      </w:r>
      <w:r w:rsidR="00E167EA">
        <w:rPr>
          <w:bCs w:val="0"/>
        </w:rPr>
        <w:t>7.2</w:t>
      </w:r>
      <w:r w:rsidR="004269BE">
        <w:rPr>
          <w:bCs w:val="0"/>
        </w:rPr>
        <w:fldChar w:fldCharType="end"/>
      </w:r>
      <w:r w:rsidR="00564C57">
        <w:rPr>
          <w:bCs w:val="0"/>
        </w:rPr>
        <w:t xml:space="preserve"> </w:t>
      </w:r>
      <w:r>
        <w:t xml:space="preserve">will lapse; </w:t>
      </w:r>
    </w:p>
    <w:p w14:paraId="6B03C766" w14:textId="10702D47" w:rsidR="00EE3A84" w:rsidRPr="00667DBF" w:rsidRDefault="00E2028D" w:rsidP="00E2028D">
      <w:pPr>
        <w:pStyle w:val="DefenceHeading3"/>
        <w:rPr>
          <w:bCs w:val="0"/>
        </w:rPr>
      </w:pPr>
      <w:r>
        <w:t xml:space="preserve">if any of the ‘Key People’ specified in </w:t>
      </w:r>
      <w:r w:rsidR="00D75789">
        <w:fldChar w:fldCharType="begin"/>
      </w:r>
      <w:r w:rsidR="00D75789">
        <w:instrText xml:space="preserve"> REF _Ref145096085 \w \h </w:instrText>
      </w:r>
      <w:r w:rsidR="00D75789">
        <w:fldChar w:fldCharType="separate"/>
      </w:r>
      <w:r w:rsidR="00E167EA">
        <w:t>Annexure 4</w:t>
      </w:r>
      <w:r w:rsidR="00D75789">
        <w:fldChar w:fldCharType="end"/>
      </w:r>
      <w:r>
        <w:t xml:space="preserve"> (or any person who has replaced any such person under clause </w:t>
      </w:r>
      <w:r>
        <w:fldChar w:fldCharType="begin"/>
      </w:r>
      <w:r>
        <w:instrText xml:space="preserve"> REF _Ref446491375 \r \h </w:instrText>
      </w:r>
      <w:r>
        <w:fldChar w:fldCharType="separate"/>
      </w:r>
      <w:r w:rsidR="00E167EA">
        <w:t>5.5</w:t>
      </w:r>
      <w:r>
        <w:fldChar w:fldCharType="end"/>
      </w:r>
      <w:r>
        <w:t xml:space="preserve">) are expected to take leave in the 6 month period following the date of the monthly report, the duration of the expected absence; </w:t>
      </w:r>
      <w:r w:rsidR="00377BBA" w:rsidRPr="002A520D">
        <w:t>and</w:t>
      </w:r>
    </w:p>
    <w:p w14:paraId="0B058F77" w14:textId="707310C0" w:rsidR="00EE3A84" w:rsidRDefault="00FF5BEC">
      <w:pPr>
        <w:pStyle w:val="DefenceHeading3"/>
        <w:rPr>
          <w:bCs w:val="0"/>
        </w:rPr>
      </w:pPr>
      <w:r>
        <w:rPr>
          <w:bCs w:val="0"/>
        </w:rPr>
        <w:t xml:space="preserve">any other matters required by the </w:t>
      </w:r>
      <w:r w:rsidR="00E2028D">
        <w:rPr>
          <w:bCs w:val="0"/>
        </w:rPr>
        <w:t xml:space="preserve">Contract or </w:t>
      </w:r>
      <w:r w:rsidRPr="006B0FD0">
        <w:t>Contract Administrator</w:t>
      </w:r>
      <w:r>
        <w:rPr>
          <w:bCs w:val="0"/>
        </w:rPr>
        <w:t>.</w:t>
      </w:r>
    </w:p>
    <w:p w14:paraId="5F2DB9E4" w14:textId="75911A42" w:rsidR="00AC0899" w:rsidRDefault="00AC0899" w:rsidP="00AC0899">
      <w:pPr>
        <w:pStyle w:val="DefenceHeading2"/>
        <w:rPr>
          <w:bCs w:val="0"/>
        </w:rPr>
      </w:pPr>
      <w:bookmarkStart w:id="464" w:name="_Toc161820092"/>
      <w:r>
        <w:rPr>
          <w:bCs w:val="0"/>
        </w:rPr>
        <w:t>Contractor’s Quarterly Report</w:t>
      </w:r>
      <w:bookmarkEnd w:id="464"/>
    </w:p>
    <w:p w14:paraId="48E4A291" w14:textId="5E3C779A" w:rsidR="00AC0899" w:rsidRDefault="00AC0899" w:rsidP="00772AD5">
      <w:pPr>
        <w:pStyle w:val="DefenceNormal"/>
      </w:pPr>
      <w:r>
        <w:t>Within 20 Business Days after the end of each quarter during the term of the Contract, the Contractor must prepare and provide a Quarterly Report to the Contract Administrator.</w:t>
      </w:r>
    </w:p>
    <w:p w14:paraId="6F5D81FF" w14:textId="77777777" w:rsidR="00DD011B" w:rsidRPr="00DD011B" w:rsidRDefault="00DD011B">
      <w:pPr>
        <w:pStyle w:val="DefenceHeading2"/>
      </w:pPr>
      <w:bookmarkStart w:id="465" w:name="_Ref82420492"/>
      <w:bookmarkStart w:id="466" w:name="_Toc102051857"/>
      <w:bookmarkStart w:id="467" w:name="_Toc161820093"/>
      <w:r w:rsidRPr="00DD011B">
        <w:t>Meetings and Reports Generally</w:t>
      </w:r>
      <w:bookmarkEnd w:id="465"/>
      <w:bookmarkEnd w:id="466"/>
      <w:bookmarkEnd w:id="467"/>
    </w:p>
    <w:p w14:paraId="540BB379" w14:textId="656DC3F3" w:rsidR="00912AC8" w:rsidRDefault="00DD011B" w:rsidP="005A4F33">
      <w:pPr>
        <w:pStyle w:val="DefenceNormal"/>
      </w:pPr>
      <w:r>
        <w:t xml:space="preserve">Without limiting clauses </w:t>
      </w:r>
      <w:r>
        <w:fldChar w:fldCharType="begin"/>
      </w:r>
      <w:r>
        <w:instrText xml:space="preserve"> REF _Ref446523478 \n \h </w:instrText>
      </w:r>
      <w:r>
        <w:fldChar w:fldCharType="separate"/>
      </w:r>
      <w:r w:rsidR="00E167EA">
        <w:t>5.8</w:t>
      </w:r>
      <w:r>
        <w:fldChar w:fldCharType="end"/>
      </w:r>
      <w:r>
        <w:t xml:space="preserve"> and </w:t>
      </w:r>
      <w:r>
        <w:fldChar w:fldCharType="begin"/>
      </w:r>
      <w:r>
        <w:instrText xml:space="preserve"> REF _Ref452726877 \n \h </w:instrText>
      </w:r>
      <w:r>
        <w:fldChar w:fldCharType="separate"/>
      </w:r>
      <w:r w:rsidR="00E167EA">
        <w:t>5.9</w:t>
      </w:r>
      <w:r>
        <w:fldChar w:fldCharType="end"/>
      </w:r>
      <w:r>
        <w:t>, the</w:t>
      </w:r>
      <w:r w:rsidR="001059D6">
        <w:t xml:space="preserve"> Contractor</w:t>
      </w:r>
      <w:r>
        <w:t xml:space="preserve"> must comply with any additional meeting and reporting requirements specified in the Contract Particulars</w:t>
      </w:r>
      <w:r w:rsidR="00496FA3">
        <w:t xml:space="preserve"> or notified by the Contract Administrator from time to time.</w:t>
      </w:r>
    </w:p>
    <w:p w14:paraId="30DCFF5C" w14:textId="22D80384" w:rsidR="0090308E" w:rsidRDefault="0090308E" w:rsidP="005A4F33">
      <w:pPr>
        <w:pStyle w:val="DefenceNormal"/>
      </w:pPr>
      <w:r>
        <w:br w:type="page"/>
      </w:r>
    </w:p>
    <w:p w14:paraId="4EB50DF4" w14:textId="3B2DFE28" w:rsidR="00DD011B" w:rsidRDefault="0090308E" w:rsidP="0090308E">
      <w:pPr>
        <w:pStyle w:val="DefenceHeading1"/>
        <w:rPr>
          <w:bCs/>
        </w:rPr>
      </w:pPr>
      <w:bookmarkStart w:id="468" w:name="_Ref122525234"/>
      <w:bookmarkStart w:id="469" w:name="_Toc161820094"/>
      <w:r>
        <w:rPr>
          <w:bCs/>
        </w:rPr>
        <w:lastRenderedPageBreak/>
        <w:t>security</w:t>
      </w:r>
      <w:bookmarkEnd w:id="468"/>
      <w:bookmarkEnd w:id="469"/>
    </w:p>
    <w:p w14:paraId="3571E315" w14:textId="77777777" w:rsidR="0090308E" w:rsidRPr="005D2C6B" w:rsidRDefault="0090308E">
      <w:pPr>
        <w:pStyle w:val="DefenceHeading2"/>
      </w:pPr>
      <w:bookmarkStart w:id="470" w:name="_Ref71632609"/>
      <w:bookmarkStart w:id="471" w:name="_Ref71632794"/>
      <w:bookmarkStart w:id="472" w:name="_Ref71632810"/>
      <w:bookmarkStart w:id="473" w:name="_Ref71637285"/>
      <w:bookmarkStart w:id="474" w:name="_Toc110956341"/>
      <w:bookmarkStart w:id="475" w:name="_Toc112050213"/>
      <w:bookmarkStart w:id="476" w:name="_Toc161820095"/>
      <w:r w:rsidRPr="005D2C6B">
        <w:t>Form</w:t>
      </w:r>
      <w:bookmarkEnd w:id="470"/>
      <w:bookmarkEnd w:id="471"/>
      <w:bookmarkEnd w:id="472"/>
      <w:bookmarkEnd w:id="473"/>
      <w:bookmarkEnd w:id="474"/>
      <w:bookmarkEnd w:id="475"/>
      <w:bookmarkEnd w:id="476"/>
    </w:p>
    <w:p w14:paraId="6D217890" w14:textId="77777777" w:rsidR="0090308E" w:rsidRPr="005D2C6B" w:rsidRDefault="0090308E" w:rsidP="0090308E">
      <w:pPr>
        <w:pStyle w:val="DefenceNormal"/>
      </w:pPr>
      <w:r w:rsidRPr="005D2C6B">
        <w:t xml:space="preserve">The </w:t>
      </w:r>
      <w:r w:rsidRPr="00E2361C">
        <w:t>Contractor</w:t>
      </w:r>
      <w:r w:rsidRPr="005D2C6B">
        <w:t xml:space="preserve"> must provide security to the </w:t>
      </w:r>
      <w:r w:rsidRPr="00E2361C">
        <w:t>Commonwealth</w:t>
      </w:r>
      <w:r w:rsidRPr="005D2C6B">
        <w:t>:</w:t>
      </w:r>
    </w:p>
    <w:p w14:paraId="381B27A5" w14:textId="77777777" w:rsidR="0090308E" w:rsidRPr="005D2C6B" w:rsidRDefault="0090308E" w:rsidP="0090308E">
      <w:pPr>
        <w:pStyle w:val="DefenceHeading3"/>
      </w:pPr>
      <w:bookmarkStart w:id="477" w:name="_Ref445716815"/>
      <w:r w:rsidRPr="005D2C6B">
        <w:t xml:space="preserve">in the form of </w:t>
      </w:r>
      <w:r w:rsidRPr="00E2361C">
        <w:t>Approved Security</w:t>
      </w:r>
      <w:r w:rsidRPr="005D2C6B">
        <w:t>;</w:t>
      </w:r>
      <w:bookmarkEnd w:id="477"/>
    </w:p>
    <w:p w14:paraId="04CCBE2F" w14:textId="110C1C35" w:rsidR="0090308E" w:rsidRPr="005D2C6B" w:rsidRDefault="0090308E" w:rsidP="0090308E">
      <w:pPr>
        <w:pStyle w:val="DefenceHeading3"/>
      </w:pPr>
      <w:r w:rsidRPr="005D2C6B">
        <w:t>in the amount</w:t>
      </w:r>
      <w:r>
        <w:t>s</w:t>
      </w:r>
      <w:r w:rsidRPr="005D2C6B">
        <w:t xml:space="preserve"> </w:t>
      </w:r>
      <w:r>
        <w:t>specified</w:t>
      </w:r>
      <w:r w:rsidRPr="005D2C6B">
        <w:t xml:space="preserve"> in the </w:t>
      </w:r>
      <w:r w:rsidRPr="008300CD">
        <w:t>Contract Particulars</w:t>
      </w:r>
      <w:r>
        <w:t xml:space="preserve">; </w:t>
      </w:r>
      <w:r w:rsidRPr="005D2C6B">
        <w:t>and</w:t>
      </w:r>
    </w:p>
    <w:p w14:paraId="3DA8D15D" w14:textId="77777777" w:rsidR="0090308E" w:rsidRPr="0090308E" w:rsidRDefault="0090308E" w:rsidP="0090308E">
      <w:pPr>
        <w:pStyle w:val="DefenceHeading3"/>
        <w:rPr>
          <w:i/>
          <w:iCs/>
        </w:rPr>
      </w:pPr>
      <w:r w:rsidRPr="005D2C6B">
        <w:t xml:space="preserve">within 14 days of the </w:t>
      </w:r>
      <w:r w:rsidRPr="00E2361C">
        <w:t>Award Date</w:t>
      </w:r>
      <w:r w:rsidRPr="005D2C6B">
        <w:t>.</w:t>
      </w:r>
    </w:p>
    <w:p w14:paraId="1074B0C8" w14:textId="77777777" w:rsidR="0090308E" w:rsidRDefault="0090308E">
      <w:pPr>
        <w:pStyle w:val="DefenceHeading2"/>
      </w:pPr>
      <w:bookmarkStart w:id="478" w:name="_Ref450206398"/>
      <w:bookmarkStart w:id="479" w:name="_Toc110956342"/>
      <w:bookmarkStart w:id="480" w:name="_Toc112050214"/>
      <w:bookmarkStart w:id="481" w:name="_Toc161820096"/>
      <w:r w:rsidRPr="005D2C6B">
        <w:t>Release</w:t>
      </w:r>
      <w:r>
        <w:t xml:space="preserve"> of Security</w:t>
      </w:r>
      <w:bookmarkEnd w:id="478"/>
      <w:bookmarkEnd w:id="479"/>
      <w:bookmarkEnd w:id="480"/>
      <w:bookmarkEnd w:id="481"/>
    </w:p>
    <w:p w14:paraId="67AEB3E2" w14:textId="7A0827F5" w:rsidR="0090308E" w:rsidRPr="0076350A" w:rsidRDefault="0090308E" w:rsidP="0090308E">
      <w:pPr>
        <w:pStyle w:val="DefenceNormal"/>
      </w:pPr>
      <w:r w:rsidRPr="0076350A">
        <w:t xml:space="preserve">Subject to any other rights or remedies of the </w:t>
      </w:r>
      <w:r w:rsidRPr="00E2361C">
        <w:t>Commonwealth</w:t>
      </w:r>
      <w:r w:rsidRPr="0076350A">
        <w:t xml:space="preserve"> under the </w:t>
      </w:r>
      <w:r w:rsidRPr="00E2361C">
        <w:t>Contract</w:t>
      </w:r>
      <w:r w:rsidRPr="0076350A">
        <w:t xml:space="preserve"> or otherwise at law</w:t>
      </w:r>
      <w:r>
        <w:t xml:space="preserve"> or in equity</w:t>
      </w:r>
      <w:r w:rsidRPr="0076350A">
        <w:t xml:space="preserve"> (including the right of set-off in clause</w:t>
      </w:r>
      <w:r w:rsidR="00564C57">
        <w:t xml:space="preserve"> </w:t>
      </w:r>
      <w:r w:rsidR="00564C57">
        <w:fldChar w:fldCharType="begin"/>
      </w:r>
      <w:r w:rsidR="00564C57">
        <w:instrText xml:space="preserve"> REF _Ref147337323 \w \h </w:instrText>
      </w:r>
      <w:r w:rsidR="00564C57">
        <w:fldChar w:fldCharType="separate"/>
      </w:r>
      <w:r w:rsidR="00E167EA">
        <w:t>13.8</w:t>
      </w:r>
      <w:r w:rsidR="00564C57">
        <w:fldChar w:fldCharType="end"/>
      </w:r>
      <w:r w:rsidRPr="0076350A">
        <w:t>)</w:t>
      </w:r>
      <w:r>
        <w:t>,</w:t>
      </w:r>
      <w:r w:rsidRPr="0076350A">
        <w:t xml:space="preserve"> the </w:t>
      </w:r>
      <w:r w:rsidRPr="00E2361C">
        <w:t>Commonwealth</w:t>
      </w:r>
      <w:r w:rsidRPr="0076350A">
        <w:t xml:space="preserve"> must:</w:t>
      </w:r>
    </w:p>
    <w:p w14:paraId="3437CD07" w14:textId="52A32272" w:rsidR="0090308E" w:rsidRPr="0090308E" w:rsidRDefault="0090308E" w:rsidP="0090308E">
      <w:pPr>
        <w:pStyle w:val="DefenceHeading3"/>
        <w:rPr>
          <w:rFonts w:ascii="Arial" w:hAnsi="Arial"/>
        </w:rPr>
      </w:pPr>
      <w:r>
        <w:t>within the later of:</w:t>
      </w:r>
    </w:p>
    <w:p w14:paraId="5BC15CE8" w14:textId="498FFFFA" w:rsidR="0090308E" w:rsidRPr="0090308E" w:rsidRDefault="008B549F" w:rsidP="0090308E">
      <w:pPr>
        <w:pStyle w:val="DefenceHeading4"/>
        <w:rPr>
          <w:rFonts w:ascii="Arial" w:hAnsi="Arial"/>
        </w:rPr>
      </w:pPr>
      <w:r>
        <w:t>90 days after the expiry of the term of the Contract; and</w:t>
      </w:r>
    </w:p>
    <w:p w14:paraId="2416288B" w14:textId="63F96C69" w:rsidR="0090308E" w:rsidRPr="0090308E" w:rsidRDefault="008B549F" w:rsidP="0090308E">
      <w:pPr>
        <w:pStyle w:val="DefenceHeading4"/>
        <w:rPr>
          <w:rFonts w:ascii="Arial" w:hAnsi="Arial"/>
        </w:rPr>
      </w:pPr>
      <w:r>
        <w:t>the Contractor having complied with all of its obligations under the Contract, except for minor breaches of contract which cannot be rectified and which the Contract Administrator considers do not require rectification</w:t>
      </w:r>
      <w:r w:rsidR="0090308E">
        <w:t xml:space="preserve">, </w:t>
      </w:r>
    </w:p>
    <w:p w14:paraId="011E246E" w14:textId="4A54EA73" w:rsidR="0090308E" w:rsidRDefault="0090308E" w:rsidP="00AE2F70">
      <w:pPr>
        <w:pStyle w:val="DefenceIndent1"/>
        <w:rPr>
          <w:rFonts w:ascii="Arial" w:hAnsi="Arial"/>
        </w:rPr>
      </w:pPr>
      <w:r>
        <w:t xml:space="preserve">release the security held under clause </w:t>
      </w:r>
      <w:r w:rsidR="007B28DC">
        <w:fldChar w:fldCharType="begin"/>
      </w:r>
      <w:r w:rsidR="007B28DC">
        <w:instrText xml:space="preserve"> REF _Ref71632609 \r \h </w:instrText>
      </w:r>
      <w:r w:rsidR="007B28DC">
        <w:fldChar w:fldCharType="separate"/>
      </w:r>
      <w:r w:rsidR="00E167EA">
        <w:t>6.1</w:t>
      </w:r>
      <w:r w:rsidR="007B28DC">
        <w:fldChar w:fldCharType="end"/>
      </w:r>
      <w:r w:rsidR="008B549F">
        <w:t>.</w:t>
      </w:r>
    </w:p>
    <w:p w14:paraId="1992A726" w14:textId="77777777" w:rsidR="0090308E" w:rsidRPr="005D2C6B" w:rsidRDefault="0090308E">
      <w:pPr>
        <w:pStyle w:val="DefenceHeading2"/>
      </w:pPr>
      <w:bookmarkStart w:id="482" w:name="_Ref445806963"/>
      <w:bookmarkStart w:id="483" w:name="_Ref445807000"/>
      <w:bookmarkStart w:id="484" w:name="_Toc110956343"/>
      <w:bookmarkStart w:id="485" w:name="_Toc112050215"/>
      <w:bookmarkStart w:id="486" w:name="_Toc161820097"/>
      <w:r w:rsidRPr="005D2C6B">
        <w:t>Interest</w:t>
      </w:r>
      <w:bookmarkEnd w:id="482"/>
      <w:bookmarkEnd w:id="483"/>
      <w:bookmarkEnd w:id="484"/>
      <w:bookmarkEnd w:id="485"/>
      <w:bookmarkEnd w:id="486"/>
    </w:p>
    <w:p w14:paraId="2A2310F5" w14:textId="77777777" w:rsidR="0090308E" w:rsidRPr="005D2C6B" w:rsidRDefault="0090308E" w:rsidP="0090308E">
      <w:pPr>
        <w:pStyle w:val="DefenceHeading3"/>
      </w:pPr>
      <w:r w:rsidRPr="005D2C6B">
        <w:t xml:space="preserve">The </w:t>
      </w:r>
      <w:r w:rsidRPr="00E2361C">
        <w:t>Commonwealth</w:t>
      </w:r>
      <w:r w:rsidRPr="005D2C6B">
        <w:t>:</w:t>
      </w:r>
    </w:p>
    <w:p w14:paraId="1E4E4AAB" w14:textId="77777777" w:rsidR="0090308E" w:rsidRPr="005D2C6B" w:rsidRDefault="0090308E" w:rsidP="0090308E">
      <w:pPr>
        <w:pStyle w:val="DefenceHeading4"/>
      </w:pPr>
      <w:bookmarkStart w:id="487" w:name="_Ref114286539"/>
      <w:r w:rsidRPr="005D2C6B">
        <w:t xml:space="preserve">is not obliged to pay the </w:t>
      </w:r>
      <w:r w:rsidRPr="00E2361C">
        <w:t>Contractor</w:t>
      </w:r>
      <w:r w:rsidRPr="005D2C6B">
        <w:t xml:space="preserve"> interest on:</w:t>
      </w:r>
      <w:bookmarkEnd w:id="487"/>
    </w:p>
    <w:p w14:paraId="3C93366C" w14:textId="77777777" w:rsidR="0090308E" w:rsidRPr="005D2C6B" w:rsidRDefault="0090308E" w:rsidP="0090308E">
      <w:pPr>
        <w:pStyle w:val="DefenceHeading5"/>
      </w:pPr>
      <w:r w:rsidRPr="005D2C6B">
        <w:t xml:space="preserve">the </w:t>
      </w:r>
      <w:r w:rsidRPr="00E2361C">
        <w:t>Approved Security</w:t>
      </w:r>
      <w:r w:rsidRPr="005D2C6B">
        <w:t>; or</w:t>
      </w:r>
    </w:p>
    <w:p w14:paraId="769B9ED4" w14:textId="1194E371" w:rsidR="0090308E" w:rsidRPr="005D2C6B" w:rsidRDefault="0090308E" w:rsidP="0090308E">
      <w:pPr>
        <w:pStyle w:val="DefenceHeading5"/>
      </w:pPr>
      <w:r w:rsidRPr="005D2C6B">
        <w:t xml:space="preserve">subject to paragraph </w:t>
      </w:r>
      <w:r w:rsidR="007B28DC" w:rsidRPr="005D2C6B">
        <w:fldChar w:fldCharType="begin"/>
      </w:r>
      <w:r w:rsidR="007B28DC" w:rsidRPr="005D2C6B">
        <w:instrText xml:space="preserve"> REF _Ref114286526 \r \h </w:instrText>
      </w:r>
      <w:r w:rsidR="007B28DC">
        <w:instrText xml:space="preserve"> \* MERGEFORMAT </w:instrText>
      </w:r>
      <w:r w:rsidR="007B28DC" w:rsidRPr="005D2C6B">
        <w:fldChar w:fldCharType="separate"/>
      </w:r>
      <w:r w:rsidR="00E167EA">
        <w:t>(b)</w:t>
      </w:r>
      <w:r w:rsidR="007B28DC" w:rsidRPr="005D2C6B">
        <w:fldChar w:fldCharType="end"/>
      </w:r>
      <w:r w:rsidRPr="005D2C6B">
        <w:t xml:space="preserve">, the proceeds of the </w:t>
      </w:r>
      <w:r w:rsidRPr="00E2361C">
        <w:t>Approved Security</w:t>
      </w:r>
      <w:r w:rsidRPr="005D2C6B">
        <w:t xml:space="preserve"> if it is converted into cash; and</w:t>
      </w:r>
    </w:p>
    <w:p w14:paraId="4B2923CD" w14:textId="7284F52B" w:rsidR="0090308E" w:rsidRPr="005D2C6B" w:rsidRDefault="0090308E" w:rsidP="0090308E">
      <w:pPr>
        <w:pStyle w:val="DefenceHeading4"/>
      </w:pPr>
      <w:r w:rsidRPr="005D2C6B">
        <w:t xml:space="preserve">does not hold the proceeds or money referred to in subparagraph </w:t>
      </w:r>
      <w:r w:rsidR="007B28DC" w:rsidRPr="005D2C6B">
        <w:fldChar w:fldCharType="begin"/>
      </w:r>
      <w:r w:rsidR="007B28DC" w:rsidRPr="005D2C6B">
        <w:instrText xml:space="preserve"> REF _Ref114286539 \r \h </w:instrText>
      </w:r>
      <w:r w:rsidR="007B28DC">
        <w:instrText xml:space="preserve"> \* MERGEFORMAT </w:instrText>
      </w:r>
      <w:r w:rsidR="007B28DC" w:rsidRPr="005D2C6B">
        <w:fldChar w:fldCharType="separate"/>
      </w:r>
      <w:r w:rsidR="00E167EA">
        <w:t>(i)</w:t>
      </w:r>
      <w:r w:rsidR="007B28DC" w:rsidRPr="005D2C6B">
        <w:fldChar w:fldCharType="end"/>
      </w:r>
      <w:r w:rsidRPr="005D2C6B">
        <w:t xml:space="preserve"> on trust for the </w:t>
      </w:r>
      <w:r w:rsidRPr="00E2361C">
        <w:t>Contractor</w:t>
      </w:r>
      <w:r w:rsidRPr="005D2C6B">
        <w:t>.</w:t>
      </w:r>
    </w:p>
    <w:p w14:paraId="044F41D3" w14:textId="2FCC970E" w:rsidR="0090308E" w:rsidRPr="005D2C6B" w:rsidRDefault="0090308E" w:rsidP="0090308E">
      <w:pPr>
        <w:pStyle w:val="DefenceHeading3"/>
      </w:pPr>
      <w:bookmarkStart w:id="488" w:name="_Ref114286526"/>
      <w:r w:rsidRPr="005D2C6B">
        <w:t xml:space="preserve">If the </w:t>
      </w:r>
      <w:r w:rsidRPr="00E2361C">
        <w:t>Commonwealth</w:t>
      </w:r>
      <w:r w:rsidRPr="005D2C6B">
        <w:t xml:space="preserve"> makes a call upon any security held under clause </w:t>
      </w:r>
      <w:r w:rsidR="007B28DC" w:rsidRPr="005D2C6B">
        <w:fldChar w:fldCharType="begin"/>
      </w:r>
      <w:r w:rsidR="007B28DC" w:rsidRPr="005D2C6B">
        <w:instrText xml:space="preserve"> REF _Ref71632810 \w \h </w:instrText>
      </w:r>
      <w:r w:rsidR="007B28DC">
        <w:instrText xml:space="preserve"> \* MERGEFORMAT </w:instrText>
      </w:r>
      <w:r w:rsidR="007B28DC" w:rsidRPr="005D2C6B">
        <w:fldChar w:fldCharType="separate"/>
      </w:r>
      <w:r w:rsidR="00E167EA">
        <w:t>6.1</w:t>
      </w:r>
      <w:r w:rsidR="007B28DC" w:rsidRPr="005D2C6B">
        <w:fldChar w:fldCharType="end"/>
      </w:r>
      <w:r w:rsidRPr="005D2C6B">
        <w:t xml:space="preserve"> and obtains cash as a consequence:</w:t>
      </w:r>
      <w:bookmarkEnd w:id="488"/>
    </w:p>
    <w:p w14:paraId="6F9CE0AA" w14:textId="6431C88F" w:rsidR="0090308E" w:rsidRPr="005D2C6B" w:rsidRDefault="0090308E" w:rsidP="0090308E">
      <w:pPr>
        <w:pStyle w:val="DefenceHeading4"/>
      </w:pPr>
      <w:bookmarkStart w:id="489" w:name="_Ref114286574"/>
      <w:r w:rsidRPr="005D2C6B">
        <w:t xml:space="preserve">the </w:t>
      </w:r>
      <w:r w:rsidRPr="00E2361C">
        <w:t>Commonwealth</w:t>
      </w:r>
      <w:r w:rsidRPr="005D2C6B">
        <w:t xml:space="preserve"> will pay simple interest, at the rate applying to damages for the purpose of clause </w:t>
      </w:r>
      <w:r w:rsidR="00534F3E">
        <w:fldChar w:fldCharType="begin"/>
      </w:r>
      <w:r w:rsidR="00534F3E">
        <w:instrText xml:space="preserve"> REF _Ref116300940 \r \h </w:instrText>
      </w:r>
      <w:r w:rsidR="00534F3E">
        <w:fldChar w:fldCharType="separate"/>
      </w:r>
      <w:r w:rsidR="00E167EA">
        <w:t>13.7</w:t>
      </w:r>
      <w:r w:rsidR="00534F3E">
        <w:fldChar w:fldCharType="end"/>
      </w:r>
      <w:r w:rsidRPr="005D2C6B">
        <w:t xml:space="preserve">, on the amount of any cash obtained in excess of the sum to which the </w:t>
      </w:r>
      <w:r w:rsidRPr="00E2361C">
        <w:t>Commonwealth</w:t>
      </w:r>
      <w:r w:rsidRPr="005D2C6B">
        <w:t xml:space="preserve"> is entitled at the time of such call; and</w:t>
      </w:r>
      <w:bookmarkEnd w:id="489"/>
    </w:p>
    <w:p w14:paraId="7063CF9E" w14:textId="35AF72F6" w:rsidR="0090308E" w:rsidRPr="005D2C6B" w:rsidRDefault="0090308E" w:rsidP="0090308E">
      <w:pPr>
        <w:pStyle w:val="DefenceHeading4"/>
      </w:pPr>
      <w:r w:rsidRPr="005D2C6B">
        <w:t xml:space="preserve">the sum attracting interest pursuant to subparagraph </w:t>
      </w:r>
      <w:r w:rsidR="007B28DC" w:rsidRPr="005D2C6B">
        <w:fldChar w:fldCharType="begin"/>
      </w:r>
      <w:r w:rsidR="007B28DC" w:rsidRPr="005D2C6B">
        <w:instrText xml:space="preserve"> REF _Ref114286574 \n \h </w:instrText>
      </w:r>
      <w:r w:rsidR="007B28DC">
        <w:instrText xml:space="preserve"> \* MERGEFORMAT </w:instrText>
      </w:r>
      <w:r w:rsidR="007B28DC" w:rsidRPr="005D2C6B">
        <w:fldChar w:fldCharType="separate"/>
      </w:r>
      <w:r w:rsidR="00E167EA">
        <w:t>(i)</w:t>
      </w:r>
      <w:r w:rsidR="007B28DC" w:rsidRPr="005D2C6B">
        <w:fldChar w:fldCharType="end"/>
      </w:r>
      <w:r w:rsidRPr="005D2C6B">
        <w:t xml:space="preserve"> will be further reduced by any unsatisfied amounts which subsequently become payable (whether as a debt, by way of damages or otherwise) by the </w:t>
      </w:r>
      <w:r w:rsidRPr="00E2361C">
        <w:t>Contractor</w:t>
      </w:r>
      <w:r w:rsidRPr="005D2C6B">
        <w:t xml:space="preserve"> to the </w:t>
      </w:r>
      <w:r w:rsidRPr="00E2361C">
        <w:t>Commonwealth</w:t>
      </w:r>
      <w:r w:rsidRPr="005D2C6B">
        <w:t xml:space="preserve"> at the time such amounts become payable. </w:t>
      </w:r>
    </w:p>
    <w:p w14:paraId="4020D5F6" w14:textId="77777777" w:rsidR="0090308E" w:rsidRPr="005D2C6B" w:rsidRDefault="0090308E">
      <w:pPr>
        <w:pStyle w:val="DefenceHeading2"/>
      </w:pPr>
      <w:bookmarkStart w:id="490" w:name="_Ref72139531"/>
      <w:bookmarkStart w:id="491" w:name="_Ref72139614"/>
      <w:bookmarkStart w:id="492" w:name="_Toc110956344"/>
      <w:bookmarkStart w:id="493" w:name="_Toc112050216"/>
      <w:bookmarkStart w:id="494" w:name="_Toc161820098"/>
      <w:r>
        <w:t>Deed of Guarantee, Undertaking and Substitution</w:t>
      </w:r>
      <w:bookmarkEnd w:id="490"/>
      <w:bookmarkEnd w:id="491"/>
      <w:bookmarkEnd w:id="492"/>
      <w:bookmarkEnd w:id="493"/>
      <w:bookmarkEnd w:id="494"/>
    </w:p>
    <w:p w14:paraId="46BD180E" w14:textId="1A8630ED" w:rsidR="0090308E" w:rsidRDefault="0090308E" w:rsidP="0090308E">
      <w:pPr>
        <w:pStyle w:val="DefenceNormal"/>
      </w:pPr>
      <w:r>
        <w:t xml:space="preserve">Clause </w:t>
      </w:r>
      <w:r w:rsidR="007B28DC">
        <w:fldChar w:fldCharType="begin"/>
      </w:r>
      <w:r w:rsidR="007B28DC">
        <w:instrText xml:space="preserve"> REF _Ref72139531 \n \h </w:instrText>
      </w:r>
      <w:r w:rsidR="007B28DC">
        <w:fldChar w:fldCharType="separate"/>
      </w:r>
      <w:r w:rsidR="00E167EA">
        <w:t>6.4</w:t>
      </w:r>
      <w:r w:rsidR="007B28DC">
        <w:fldChar w:fldCharType="end"/>
      </w:r>
      <w:r>
        <w:t xml:space="preserve"> does not apply unless </w:t>
      </w:r>
      <w:r w:rsidRPr="008300CD">
        <w:t>the Contract Particulars</w:t>
      </w:r>
      <w:r>
        <w:t xml:space="preserve"> </w:t>
      </w:r>
      <w:r w:rsidRPr="005D2C6B">
        <w:t>state that it</w:t>
      </w:r>
      <w:r>
        <w:t xml:space="preserve"> applies.</w:t>
      </w:r>
    </w:p>
    <w:p w14:paraId="5F50BB2F" w14:textId="77777777" w:rsidR="0090308E" w:rsidRPr="005D2C6B" w:rsidRDefault="0090308E" w:rsidP="0090308E">
      <w:pPr>
        <w:pStyle w:val="DefenceNormal"/>
      </w:pPr>
      <w:r w:rsidRPr="005D2C6B">
        <w:t xml:space="preserve">The </w:t>
      </w:r>
      <w:r w:rsidRPr="00E2361C">
        <w:t>Contractor</w:t>
      </w:r>
      <w:r w:rsidRPr="005D2C6B">
        <w:t xml:space="preserve"> must provide to the </w:t>
      </w:r>
      <w:r w:rsidRPr="00E2361C">
        <w:t>Commonwealth</w:t>
      </w:r>
      <w:r>
        <w:t xml:space="preserve"> </w:t>
      </w:r>
      <w:r w:rsidRPr="005D2C6B">
        <w:t xml:space="preserve">a </w:t>
      </w:r>
      <w:r w:rsidRPr="00E2361C">
        <w:t>Deed of Guarantee, Undertaking and Substitution</w:t>
      </w:r>
      <w:r>
        <w:t xml:space="preserve"> </w:t>
      </w:r>
      <w:r w:rsidRPr="005D2C6B">
        <w:t xml:space="preserve">duly executed by the </w:t>
      </w:r>
      <w:r w:rsidRPr="00E2361C">
        <w:t>Contractor</w:t>
      </w:r>
      <w:r w:rsidRPr="005D2C6B">
        <w:t xml:space="preserve"> and the </w:t>
      </w:r>
      <w:r w:rsidRPr="00E2361C">
        <w:t>Related Body Corporate</w:t>
      </w:r>
      <w:r w:rsidRPr="005D2C6B">
        <w:t xml:space="preserve"> of the </w:t>
      </w:r>
      <w:r w:rsidRPr="00E2361C">
        <w:t>Contractor</w:t>
      </w:r>
      <w:r w:rsidRPr="005D2C6B">
        <w:t xml:space="preserve"> </w:t>
      </w:r>
      <w:r>
        <w:t xml:space="preserve">specified in the </w:t>
      </w:r>
      <w:r w:rsidRPr="008300CD">
        <w:t>Contract Particulars</w:t>
      </w:r>
      <w:r>
        <w:t xml:space="preserve"> within 14 days of the Award Date</w:t>
      </w:r>
      <w:r w:rsidRPr="005D2C6B">
        <w:t>.</w:t>
      </w:r>
    </w:p>
    <w:bookmarkEnd w:id="455"/>
    <w:p w14:paraId="0C445879" w14:textId="77777777" w:rsidR="008E55CF" w:rsidRDefault="00FF5BEC" w:rsidP="008E55CF">
      <w:pPr>
        <w:pStyle w:val="DefenceNormal"/>
      </w:pPr>
      <w:r>
        <w:br w:type="page"/>
      </w:r>
      <w:bookmarkStart w:id="495" w:name="_Toc522938427"/>
      <w:bookmarkStart w:id="496" w:name="_Toc72049186"/>
      <w:bookmarkStart w:id="497" w:name="_Ref114544737"/>
      <w:bookmarkStart w:id="498" w:name="_Ref122515866"/>
      <w:bookmarkStart w:id="499" w:name="_Toc392233989"/>
      <w:bookmarkStart w:id="500" w:name="_Ref461616267"/>
      <w:bookmarkStart w:id="501" w:name="_Toc13244359"/>
      <w:bookmarkStart w:id="502" w:name="_Ref122525249"/>
    </w:p>
    <w:p w14:paraId="12E51EFD" w14:textId="3E0977C3" w:rsidR="00EE3A84" w:rsidRDefault="006603C8">
      <w:pPr>
        <w:pStyle w:val="DefenceHeading1"/>
      </w:pPr>
      <w:bookmarkStart w:id="503" w:name="_Ref147338335"/>
      <w:bookmarkStart w:id="504" w:name="_Toc161820099"/>
      <w:r>
        <w:lastRenderedPageBreak/>
        <w:t xml:space="preserve">risks and </w:t>
      </w:r>
      <w:r w:rsidR="00FF5BEC">
        <w:t>Insurance</w:t>
      </w:r>
      <w:bookmarkEnd w:id="495"/>
      <w:bookmarkEnd w:id="496"/>
      <w:bookmarkEnd w:id="497"/>
      <w:bookmarkEnd w:id="498"/>
      <w:bookmarkEnd w:id="499"/>
      <w:bookmarkEnd w:id="500"/>
      <w:bookmarkEnd w:id="501"/>
      <w:bookmarkEnd w:id="502"/>
      <w:bookmarkEnd w:id="503"/>
      <w:bookmarkEnd w:id="504"/>
    </w:p>
    <w:p w14:paraId="059BDDDB" w14:textId="7B21E1BA" w:rsidR="006603C8" w:rsidRDefault="006603C8">
      <w:pPr>
        <w:pStyle w:val="DefenceHeading2"/>
      </w:pPr>
      <w:bookmarkStart w:id="505" w:name="_Toc161820100"/>
      <w:r>
        <w:t>Risk of damage</w:t>
      </w:r>
      <w:bookmarkEnd w:id="505"/>
    </w:p>
    <w:p w14:paraId="5DDD8DEF" w14:textId="6FAC5B4E" w:rsidR="006603C8" w:rsidRDefault="006603C8" w:rsidP="006603C8">
      <w:pPr>
        <w:pStyle w:val="DefenceNormal"/>
      </w:pPr>
      <w:r>
        <w:t>Except to the extent that it arises from a Commonwealth Risk, the Contractor will bear the risk of and indemnify the Commonwealth against:</w:t>
      </w:r>
    </w:p>
    <w:p w14:paraId="4237B8DF" w14:textId="106D06A8" w:rsidR="006603C8" w:rsidRDefault="006603C8" w:rsidP="006603C8">
      <w:pPr>
        <w:pStyle w:val="DefenceHeading3"/>
      </w:pPr>
      <w:r>
        <w:t>any physical loss of or damage to property of the Commonwealth</w:t>
      </w:r>
      <w:r w:rsidR="00EF538D">
        <w:t xml:space="preserve"> (including Sites and Assets)</w:t>
      </w:r>
      <w:r>
        <w:t>; and</w:t>
      </w:r>
    </w:p>
    <w:p w14:paraId="43ED0B30" w14:textId="1C2E57B9" w:rsidR="006603C8" w:rsidRDefault="006603C8" w:rsidP="006603C8">
      <w:pPr>
        <w:pStyle w:val="DefenceHeading3"/>
      </w:pPr>
      <w:r>
        <w:t>any liability to or claims by a third party in respect of loss of or damage to property or injury to or death of persons,</w:t>
      </w:r>
    </w:p>
    <w:p w14:paraId="38E824AE" w14:textId="7FB12237" w:rsidR="006603C8" w:rsidRPr="00EF345B" w:rsidRDefault="006603C8" w:rsidP="00AE2F70">
      <w:pPr>
        <w:pStyle w:val="DefenceNormal"/>
      </w:pPr>
      <w:r>
        <w:t>caused by or arising out of or in connection with the Services, provided that the Contractor’s responsibility to indemnify the Commonwealth will be reduced to the extent that an act or omission of the Commonwealth, the Contract Administrator or an Other Contractor contributed to the loss, damage, injury or death.</w:t>
      </w:r>
    </w:p>
    <w:p w14:paraId="7AE27F1D" w14:textId="1EBC4DB1" w:rsidR="00EE3A84" w:rsidRDefault="00AA52B4">
      <w:pPr>
        <w:pStyle w:val="DefenceHeading2"/>
      </w:pPr>
      <w:bookmarkStart w:id="506" w:name="_Toc522938428"/>
      <w:bookmarkStart w:id="507" w:name="_Ref41820987"/>
      <w:bookmarkStart w:id="508" w:name="_Ref41901135"/>
      <w:bookmarkStart w:id="509" w:name="_Ref41901157"/>
      <w:bookmarkStart w:id="510" w:name="_Ref41902240"/>
      <w:bookmarkStart w:id="511" w:name="_Ref41902660"/>
      <w:bookmarkStart w:id="512" w:name="_Ref47148190"/>
      <w:bookmarkStart w:id="513" w:name="_Toc72049187"/>
      <w:bookmarkStart w:id="514" w:name="_Ref106511430"/>
      <w:bookmarkStart w:id="515" w:name="_Ref114544648"/>
      <w:bookmarkStart w:id="516" w:name="_Ref114552774"/>
      <w:bookmarkStart w:id="517" w:name="_Ref114575889"/>
      <w:bookmarkStart w:id="518" w:name="_Toc392233990"/>
      <w:bookmarkStart w:id="519" w:name="_Ref452659837"/>
      <w:bookmarkStart w:id="520" w:name="_Ref454649153"/>
      <w:bookmarkStart w:id="521" w:name="_Ref454651210"/>
      <w:bookmarkStart w:id="522" w:name="_Ref455138722"/>
      <w:bookmarkStart w:id="523" w:name="_Ref455160899"/>
      <w:bookmarkStart w:id="524" w:name="_Ref461525955"/>
      <w:bookmarkStart w:id="525" w:name="_Toc13244360"/>
      <w:bookmarkStart w:id="526" w:name="_Ref55558668"/>
      <w:bookmarkStart w:id="527" w:name="_Ref55805358"/>
      <w:bookmarkStart w:id="528" w:name="_Ref64561895"/>
      <w:bookmarkStart w:id="529" w:name="_Ref122525257"/>
      <w:bookmarkStart w:id="530" w:name="_Ref141696035"/>
      <w:bookmarkStart w:id="531" w:name="_Toc161820101"/>
      <w:r>
        <w:t>Contractor</w:t>
      </w:r>
      <w:r w:rsidDel="00AA52B4">
        <w:t xml:space="preserve"> </w:t>
      </w:r>
      <w:r w:rsidR="00FF5BEC">
        <w:t>Insurance Obligations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E336602" w14:textId="7E306504" w:rsidR="00EE3A84" w:rsidRPr="005369A6" w:rsidRDefault="00FF5BEC">
      <w:pPr>
        <w:pStyle w:val="DefenceNormal"/>
        <w:rPr>
          <w:b/>
          <w:i/>
        </w:rPr>
      </w:pPr>
      <w:r>
        <w:t>The</w:t>
      </w:r>
      <w:r w:rsidR="001059D6">
        <w:t xml:space="preserve"> Contractor</w:t>
      </w:r>
      <w:r>
        <w:t xml:space="preserve"> must:</w:t>
      </w:r>
      <w:r w:rsidR="00FA1096">
        <w:t xml:space="preserve"> </w:t>
      </w:r>
    </w:p>
    <w:p w14:paraId="74DD38E9" w14:textId="77777777" w:rsidR="00EE3A84" w:rsidRDefault="00FF5BEC">
      <w:pPr>
        <w:pStyle w:val="DefenceHeading3"/>
      </w:pPr>
      <w:bookmarkStart w:id="532" w:name="_Ref122328357"/>
      <w:r>
        <w:t xml:space="preserve">from the </w:t>
      </w:r>
      <w:r w:rsidRPr="006B0FD0">
        <w:t>Award Date</w:t>
      </w:r>
      <w:r>
        <w:t xml:space="preserve"> cause to be effected and maintained or otherwise have the benefit of the following insurance:</w:t>
      </w:r>
      <w:bookmarkEnd w:id="532"/>
    </w:p>
    <w:p w14:paraId="65DD28D8" w14:textId="07BB7FF9" w:rsidR="00EE3A84" w:rsidRDefault="00FF5BEC">
      <w:pPr>
        <w:pStyle w:val="DefenceHeading4"/>
      </w:pPr>
      <w:bookmarkStart w:id="533" w:name="_Ref452720316"/>
      <w:r w:rsidRPr="006B0FD0">
        <w:t>Public Liability Insurance</w:t>
      </w:r>
      <w:r>
        <w:t>;</w:t>
      </w:r>
      <w:bookmarkEnd w:id="533"/>
    </w:p>
    <w:p w14:paraId="7074DD61" w14:textId="39B83516" w:rsidR="00EE3A84" w:rsidRDefault="00FF5BEC">
      <w:pPr>
        <w:pStyle w:val="DefenceHeading4"/>
      </w:pPr>
      <w:bookmarkStart w:id="534" w:name="_Ref106510390"/>
      <w:r w:rsidRPr="006B0FD0">
        <w:t>Workers Compensation Insurance</w:t>
      </w:r>
      <w:r>
        <w:t>;</w:t>
      </w:r>
    </w:p>
    <w:p w14:paraId="6AD9610F" w14:textId="56D7AD2B" w:rsidR="00496FA3" w:rsidRDefault="00496FA3">
      <w:pPr>
        <w:pStyle w:val="DefenceHeading4"/>
      </w:pPr>
      <w:r>
        <w:t>Employers' Liability Insurance</w:t>
      </w:r>
      <w:r>
        <w:rPr>
          <w:iCs/>
        </w:rPr>
        <w:t>;</w:t>
      </w:r>
    </w:p>
    <w:p w14:paraId="7C235BA0" w14:textId="77777777" w:rsidR="00EE3A84" w:rsidRDefault="00FF5BEC">
      <w:pPr>
        <w:pStyle w:val="DefenceHeading4"/>
      </w:pPr>
      <w:bookmarkStart w:id="535" w:name="_Ref47166770"/>
      <w:bookmarkStart w:id="536" w:name="_Ref122525270"/>
      <w:bookmarkEnd w:id="534"/>
      <w:r>
        <w:t xml:space="preserve">such other insurances on such terms as are specified in the </w:t>
      </w:r>
      <w:r w:rsidRPr="006B0FD0">
        <w:t>Contract Particulars</w:t>
      </w:r>
      <w:bookmarkEnd w:id="535"/>
      <w:r>
        <w:t>,</w:t>
      </w:r>
      <w:bookmarkEnd w:id="536"/>
    </w:p>
    <w:p w14:paraId="737F038E" w14:textId="77777777" w:rsidR="00EE3A84" w:rsidRDefault="00FF5BEC">
      <w:pPr>
        <w:pStyle w:val="DefenceIndent"/>
      </w:pPr>
      <w:r>
        <w:t>each of which must be:</w:t>
      </w:r>
    </w:p>
    <w:p w14:paraId="6AB8574B" w14:textId="77777777" w:rsidR="00EE3A84" w:rsidRDefault="00FF5BEC">
      <w:pPr>
        <w:pStyle w:val="DefenceHeading4"/>
      </w:pPr>
      <w:r>
        <w:t xml:space="preserve">for the amounts specified in the </w:t>
      </w:r>
      <w:r w:rsidRPr="006B0FD0">
        <w:t>Contract Particulars</w:t>
      </w:r>
      <w:r>
        <w:t>;</w:t>
      </w:r>
    </w:p>
    <w:p w14:paraId="3CF9CA10" w14:textId="14D6E774" w:rsidR="00EE3A84" w:rsidRDefault="00FF5BEC">
      <w:pPr>
        <w:pStyle w:val="DefenceHeading4"/>
      </w:pPr>
      <w:r>
        <w:t>with insurers having a Standard and Poor</w:t>
      </w:r>
      <w:r w:rsidR="0088556B">
        <w:t>'</w:t>
      </w:r>
      <w:r>
        <w:t xml:space="preserve">s, </w:t>
      </w:r>
      <w:r w:rsidR="0088556B">
        <w:t>Moody's</w:t>
      </w:r>
      <w:r>
        <w:t>, A M Best, Fitch's or equivalent rating agency's financial strength rating of A- or better; and</w:t>
      </w:r>
    </w:p>
    <w:p w14:paraId="55C99E47" w14:textId="1404A110" w:rsidR="00EE3A84" w:rsidRDefault="00FF5BEC">
      <w:pPr>
        <w:pStyle w:val="DefenceHeading4"/>
      </w:pPr>
      <w:r>
        <w:t xml:space="preserve">on terms which are satisfactory to the </w:t>
      </w:r>
      <w:r w:rsidRPr="006B0FD0">
        <w:t>Contract Administrator</w:t>
      </w:r>
      <w:r>
        <w:t xml:space="preserve"> (confirmation of which must not be unreasonably withheld or delayed);</w:t>
      </w:r>
    </w:p>
    <w:p w14:paraId="32C9FB29" w14:textId="77777777" w:rsidR="00F21356" w:rsidRDefault="00F21356" w:rsidP="00F21356">
      <w:pPr>
        <w:pStyle w:val="DefenceHeading3"/>
      </w:pPr>
      <w:r>
        <w:t xml:space="preserve">in relation to the </w:t>
      </w:r>
      <w:r w:rsidRPr="006B0FD0">
        <w:t>Public Liability Insurance</w:t>
      </w:r>
      <w:r>
        <w:t>, ensure the insurance:</w:t>
      </w:r>
    </w:p>
    <w:p w14:paraId="09B526EB" w14:textId="77777777" w:rsidR="00F21356" w:rsidRDefault="00F21356" w:rsidP="00F21356">
      <w:pPr>
        <w:pStyle w:val="DefenceHeading4"/>
      </w:pPr>
      <w:r w:rsidRPr="00CF3241">
        <w:t>name</w:t>
      </w:r>
      <w:r>
        <w:t xml:space="preserve">s the Commonwealth as a party to whom the benefit of the insurance cover extends; and </w:t>
      </w:r>
    </w:p>
    <w:p w14:paraId="05A2C2BE" w14:textId="77777777" w:rsidR="00F21356" w:rsidRDefault="00F21356" w:rsidP="00F21356">
      <w:pPr>
        <w:pStyle w:val="DefenceHeading4"/>
      </w:pPr>
      <w:r>
        <w:t>is not subject to any worldwide or jurisdictional limits which might limit or exclude the jurisdictions in which the Services are being carried out;</w:t>
      </w:r>
    </w:p>
    <w:p w14:paraId="50159D6F" w14:textId="77777777" w:rsidR="00EE3A84" w:rsidRDefault="00FF5BEC">
      <w:pPr>
        <w:pStyle w:val="DefenceHeading3"/>
        <w:tabs>
          <w:tab w:val="clear" w:pos="964"/>
          <w:tab w:val="num" w:pos="0"/>
        </w:tabs>
      </w:pPr>
      <w:r>
        <w:t xml:space="preserve">in relation to the </w:t>
      </w:r>
      <w:r w:rsidRPr="006B0FD0">
        <w:t>Workers Compensation Insurance</w:t>
      </w:r>
      <w:r>
        <w:t xml:space="preserve"> and </w:t>
      </w:r>
      <w:r w:rsidRPr="006B0FD0">
        <w:t>Employers' Liability Insurance</w:t>
      </w:r>
      <w:r>
        <w:t>, ensure that:</w:t>
      </w:r>
    </w:p>
    <w:p w14:paraId="68457DD1" w14:textId="264FCD74" w:rsidR="00EE3A84" w:rsidRDefault="00FF5BEC">
      <w:pPr>
        <w:pStyle w:val="DefenceHeading4"/>
      </w:pPr>
      <w:bookmarkStart w:id="537" w:name="_Ref454650488"/>
      <w:r>
        <w:t xml:space="preserve">to the extent permitted by law, the insurance extends to provide indemnity to the </w:t>
      </w:r>
      <w:r w:rsidRPr="006B0FD0">
        <w:t>Commonwealth</w:t>
      </w:r>
      <w:r>
        <w:rPr>
          <w:szCs w:val="22"/>
        </w:rPr>
        <w:t xml:space="preserve"> </w:t>
      </w:r>
      <w:r>
        <w:t>in respect of any statutory and common law liability to the</w:t>
      </w:r>
      <w:r w:rsidR="001059D6">
        <w:t xml:space="preserve"> Contractor</w:t>
      </w:r>
      <w:r w:rsidRPr="006B0FD0">
        <w:t xml:space="preserve">'s </w:t>
      </w:r>
      <w:r>
        <w:t>employees; and</w:t>
      </w:r>
      <w:bookmarkEnd w:id="537"/>
    </w:p>
    <w:p w14:paraId="4CF8BA9A" w14:textId="5BA4A128" w:rsidR="00EE3A84" w:rsidRDefault="00FF5BEC">
      <w:pPr>
        <w:pStyle w:val="DefenceHeading4"/>
      </w:pPr>
      <w:r>
        <w:t xml:space="preserve">each of its </w:t>
      </w:r>
      <w:r w:rsidR="00AA52B4">
        <w:t>subcontractor</w:t>
      </w:r>
      <w:r w:rsidR="00E17100">
        <w:t>s</w:t>
      </w:r>
      <w:r>
        <w:t xml:space="preserve"> which is legally required to do so, has </w:t>
      </w:r>
      <w:r w:rsidRPr="006B0FD0">
        <w:t>Workers Compensation Insurance</w:t>
      </w:r>
      <w:r>
        <w:t xml:space="preserve"> and </w:t>
      </w:r>
      <w:r w:rsidRPr="006B0FD0">
        <w:t>Employers' Liability Insurance</w:t>
      </w:r>
      <w:r>
        <w:t xml:space="preserve"> covering the </w:t>
      </w:r>
      <w:r w:rsidR="00AA52B4">
        <w:t>subcontractor</w:t>
      </w:r>
      <w:r>
        <w:t xml:space="preserve"> in respect of its statutory and common law liability to its employees, in the same manner as the</w:t>
      </w:r>
      <w:r w:rsidR="001059D6">
        <w:t xml:space="preserve"> Contractor</w:t>
      </w:r>
      <w:r>
        <w:t xml:space="preserve"> is required to do under subparagraph </w:t>
      </w:r>
      <w:r>
        <w:fldChar w:fldCharType="begin"/>
      </w:r>
      <w:r>
        <w:instrText xml:space="preserve"> REF _Ref454650488 \n \h </w:instrText>
      </w:r>
      <w:r>
        <w:fldChar w:fldCharType="separate"/>
      </w:r>
      <w:r w:rsidR="00E167EA">
        <w:t>(i)</w:t>
      </w:r>
      <w:r>
        <w:fldChar w:fldCharType="end"/>
      </w:r>
      <w:r>
        <w:t>;</w:t>
      </w:r>
    </w:p>
    <w:p w14:paraId="68EF37CC" w14:textId="77777777" w:rsidR="00EE3A84" w:rsidRDefault="00FF5BEC">
      <w:pPr>
        <w:pStyle w:val="DefenceHeading3"/>
      </w:pPr>
      <w:bookmarkStart w:id="538" w:name="_Ref454650987"/>
      <w:r>
        <w:t xml:space="preserve">promptly provide the </w:t>
      </w:r>
      <w:r w:rsidRPr="006B0FD0">
        <w:t>Contract Administrator</w:t>
      </w:r>
      <w:r>
        <w:t xml:space="preserve"> with evidence satisfactory to the </w:t>
      </w:r>
      <w:r w:rsidRPr="006B0FD0">
        <w:t>Contract Administrator</w:t>
      </w:r>
      <w:r>
        <w:t xml:space="preserve"> that:</w:t>
      </w:r>
      <w:bookmarkEnd w:id="538"/>
    </w:p>
    <w:p w14:paraId="3C3C6DFE" w14:textId="5B0BF038" w:rsidR="00EE3A84" w:rsidRDefault="00FF5BEC">
      <w:pPr>
        <w:pStyle w:val="DefenceHeading4"/>
      </w:pPr>
      <w:bookmarkStart w:id="539" w:name="_Ref454650990"/>
      <w:r>
        <w:lastRenderedPageBreak/>
        <w:t xml:space="preserve">it has complied with clause </w:t>
      </w:r>
      <w:r>
        <w:fldChar w:fldCharType="begin"/>
      </w:r>
      <w:r>
        <w:instrText xml:space="preserve"> REF _Ref452659837 \r \h </w:instrText>
      </w:r>
      <w:r>
        <w:fldChar w:fldCharType="separate"/>
      </w:r>
      <w:r w:rsidR="00E167EA">
        <w:t>7.2</w:t>
      </w:r>
      <w:r>
        <w:fldChar w:fldCharType="end"/>
      </w:r>
      <w:r>
        <w:t>; and</w:t>
      </w:r>
      <w:bookmarkEnd w:id="539"/>
    </w:p>
    <w:p w14:paraId="75547DCA" w14:textId="0BF7AAC8" w:rsidR="00EE3A84" w:rsidRDefault="00FF5BEC">
      <w:pPr>
        <w:pStyle w:val="DefenceHeading4"/>
      </w:pPr>
      <w:r>
        <w:t xml:space="preserve">each insurance required under clause </w:t>
      </w:r>
      <w:r>
        <w:fldChar w:fldCharType="begin"/>
      </w:r>
      <w:r>
        <w:instrText xml:space="preserve"> REF _Ref452659837 \r \h </w:instrText>
      </w:r>
      <w:r>
        <w:fldChar w:fldCharType="separate"/>
      </w:r>
      <w:r w:rsidR="00E167EA">
        <w:t>7.2</w:t>
      </w:r>
      <w:r>
        <w:fldChar w:fldCharType="end"/>
      </w:r>
      <w:r>
        <w:t xml:space="preserve"> is current and complies with clause </w:t>
      </w:r>
      <w:r>
        <w:fldChar w:fldCharType="begin"/>
      </w:r>
      <w:r>
        <w:instrText xml:space="preserve"> REF _Ref452659837 \r \h </w:instrText>
      </w:r>
      <w:r>
        <w:fldChar w:fldCharType="separate"/>
      </w:r>
      <w:r w:rsidR="00E167EA">
        <w:t>7.2</w:t>
      </w:r>
      <w:r>
        <w:fldChar w:fldCharType="end"/>
      </w:r>
      <w:r>
        <w:t>,</w:t>
      </w:r>
    </w:p>
    <w:p w14:paraId="456AAA64" w14:textId="77777777" w:rsidR="00EE3A84" w:rsidRDefault="00FF5BEC">
      <w:pPr>
        <w:pStyle w:val="DefenceIndent"/>
      </w:pPr>
      <w:r>
        <w:t xml:space="preserve">as required by the </w:t>
      </w:r>
      <w:r w:rsidRPr="006B0FD0">
        <w:t>Contract Administrator</w:t>
      </w:r>
      <w:r>
        <w:t xml:space="preserve"> from time to time;</w:t>
      </w:r>
    </w:p>
    <w:p w14:paraId="2817897C" w14:textId="77777777" w:rsidR="00EE3A84" w:rsidRDefault="00FF5BEC">
      <w:pPr>
        <w:pStyle w:val="DefenceHeading3"/>
      </w:pPr>
      <w:bookmarkStart w:id="540" w:name="_Ref454649117"/>
      <w:r>
        <w:t>ensure that:</w:t>
      </w:r>
      <w:bookmarkEnd w:id="540"/>
    </w:p>
    <w:p w14:paraId="2A0214A4" w14:textId="4CA97435" w:rsidR="00EE3A84" w:rsidRDefault="00FF5BEC">
      <w:pPr>
        <w:pStyle w:val="DefenceHeading4"/>
      </w:pPr>
      <w:r>
        <w:t xml:space="preserve">if the </w:t>
      </w:r>
      <w:r w:rsidRPr="00006737">
        <w:rPr>
          <w:szCs w:val="22"/>
        </w:rPr>
        <w:t>insurer gives the</w:t>
      </w:r>
      <w:r w:rsidR="001059D6">
        <w:rPr>
          <w:szCs w:val="22"/>
        </w:rPr>
        <w:t xml:space="preserve"> Contractor</w:t>
      </w:r>
      <w:r w:rsidRPr="00006737">
        <w:rPr>
          <w:szCs w:val="22"/>
        </w:rPr>
        <w:t xml:space="preserve"> notice of expiry, cancellation or rescission of any required insurance policy, the</w:t>
      </w:r>
      <w:r w:rsidR="001059D6">
        <w:rPr>
          <w:szCs w:val="22"/>
        </w:rPr>
        <w:t xml:space="preserve"> Contractor</w:t>
      </w:r>
      <w:r w:rsidRPr="00006737">
        <w:rPr>
          <w:szCs w:val="22"/>
        </w:rPr>
        <w:t xml:space="preserve"> as soon as possible informs the Commonwealth in writing that the notice has been given and effects replacement insurance on terms and subject to limits acceptable to the Contract Administrator</w:t>
      </w:r>
      <w:r>
        <w:t>, whose acceptance will not be unreasonably withheld or delayed; and</w:t>
      </w:r>
    </w:p>
    <w:p w14:paraId="2CDEB311" w14:textId="7A4130C3" w:rsidR="00EE3A84" w:rsidRDefault="00FF5BEC">
      <w:pPr>
        <w:pStyle w:val="DefenceHeading4"/>
      </w:pPr>
      <w:r>
        <w:t>if the</w:t>
      </w:r>
      <w:r w:rsidR="001059D6">
        <w:t xml:space="preserve"> Contractor</w:t>
      </w:r>
      <w:r>
        <w:t xml:space="preserve"> cancels, rescinds or fails to renew any required insurance policy, the</w:t>
      </w:r>
      <w:r w:rsidR="001059D6">
        <w:t xml:space="preserve"> Contractor</w:t>
      </w:r>
      <w:r>
        <w:t xml:space="preserve"> as soon as possible obtains replacement insurance 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t>;</w:t>
      </w:r>
    </w:p>
    <w:p w14:paraId="768864B2" w14:textId="77777777" w:rsidR="00EE3A84" w:rsidRDefault="00FF5BEC">
      <w:pPr>
        <w:pStyle w:val="DefenceHeading3"/>
        <w:keepNext/>
        <w:keepLines/>
      </w:pPr>
      <w:r>
        <w:t>ensure that it:</w:t>
      </w:r>
    </w:p>
    <w:p w14:paraId="698BF27A" w14:textId="77777777" w:rsidR="00EE3A84" w:rsidRDefault="00FF5BEC">
      <w:pPr>
        <w:pStyle w:val="DefenceHeading4"/>
      </w:pPr>
      <w:r>
        <w:t>does not do or omit to do anything whereby any insurance may be prejudiced;</w:t>
      </w:r>
    </w:p>
    <w:p w14:paraId="38E22F3A" w14:textId="77777777" w:rsidR="00EB6B54" w:rsidRDefault="00EB6B54">
      <w:pPr>
        <w:pStyle w:val="DefenceHeading4"/>
      </w:pPr>
      <w:r>
        <w:t>complies at all times with the terms of each insurance policy</w:t>
      </w:r>
      <w:r w:rsidR="00CD0CE8">
        <w:t>;</w:t>
      </w:r>
    </w:p>
    <w:p w14:paraId="583A960A" w14:textId="77777777" w:rsidR="00EE3A84" w:rsidRDefault="00FF5BEC">
      <w:pPr>
        <w:pStyle w:val="DefenceHeading4"/>
      </w:pPr>
      <w:r>
        <w:t>if necessary, takes all possible steps to rectify any situation which might prejudice any insurance;</w:t>
      </w:r>
    </w:p>
    <w:p w14:paraId="5A9AF2E5" w14:textId="77777777" w:rsidR="00EB6B54" w:rsidRDefault="00EB6B54">
      <w:pPr>
        <w:pStyle w:val="DefenceHeading4"/>
      </w:pPr>
      <w:r>
        <w:t>punctually pays all premiums and other amounts payable in connection with all of the required insurance policies, and gives the Contract Administrator copies of receipts for payment of premiums upon request by the Contract Administrator;</w:t>
      </w:r>
    </w:p>
    <w:p w14:paraId="05651F4D" w14:textId="77777777" w:rsidR="00EE3A84" w:rsidRDefault="00FF5BEC">
      <w:pPr>
        <w:pStyle w:val="DefenceHeading4"/>
      </w:pPr>
      <w:r>
        <w:t>renews any required insurance policy if it expires during the relevant period, unless appropriate replacement insurance is obtained;</w:t>
      </w:r>
    </w:p>
    <w:p w14:paraId="136E73DD" w14:textId="31F89EB4" w:rsidR="00EB6B54" w:rsidRDefault="00EB6B54">
      <w:pPr>
        <w:pStyle w:val="DefenceHeading4"/>
      </w:pPr>
      <w:r>
        <w:t>immediately notifies the Contract Administrator (in writing) if the</w:t>
      </w:r>
      <w:r w:rsidR="001059D6">
        <w:t xml:space="preserve"> Contractor</w:t>
      </w:r>
      <w:r>
        <w:t xml:space="preserve"> fails to renew any required insurance policy or pay a premium;</w:t>
      </w:r>
    </w:p>
    <w:p w14:paraId="0F5FA32E" w14:textId="77777777" w:rsidR="00EE3A84" w:rsidRDefault="00FF5BEC">
      <w:pPr>
        <w:pStyle w:val="DefenceHeading4"/>
      </w:pPr>
      <w:r>
        <w:t xml:space="preserve">does not cancel or allow an insurance policy to lapse during the period for which it is required by the </w:t>
      </w:r>
      <w:r w:rsidRPr="006B0FD0">
        <w:t>Contract</w:t>
      </w:r>
      <w:r>
        <w:t xml:space="preserve"> without the prior written consent of the </w:t>
      </w:r>
      <w:r w:rsidRPr="006B0FD0">
        <w:t>Contract Administrator</w:t>
      </w:r>
      <w:r>
        <w:t>;</w:t>
      </w:r>
    </w:p>
    <w:p w14:paraId="6303D089" w14:textId="77777777" w:rsidR="00EE3A84" w:rsidRDefault="00FF5BEC">
      <w:pPr>
        <w:pStyle w:val="DefenceHeading4"/>
      </w:pPr>
      <w:r>
        <w:t xml:space="preserve">immediately notifies the </w:t>
      </w:r>
      <w:r w:rsidRPr="006B0FD0">
        <w:t>Contract Administrator</w:t>
      </w:r>
      <w:r>
        <w:t xml:space="preserve"> (in writing) of any event which may result in a required insurance policy lapsing, being cancelled or rescinded; </w:t>
      </w:r>
    </w:p>
    <w:p w14:paraId="2463F3C9" w14:textId="77777777" w:rsidR="00EE3A84" w:rsidRDefault="00FF5BEC">
      <w:pPr>
        <w:pStyle w:val="DefenceHeading4"/>
      </w:pPr>
      <w:r>
        <w:t xml:space="preserve">complies fully with its duty of disclosure and obligations of utmost good faith toward the insurer and in connection with all of the required insurance policies; </w:t>
      </w:r>
    </w:p>
    <w:p w14:paraId="298C1B98" w14:textId="77777777" w:rsidR="00F8563E" w:rsidRDefault="00F8563E" w:rsidP="00A7754A">
      <w:pPr>
        <w:pStyle w:val="DefenceHeading4"/>
      </w:pPr>
      <w:r>
        <w:t>does everything reasonably required by the Commonwealth and the Contract Administrator to enable the Commonwealth to claim and to collect or recover money due under any of the insurances</w:t>
      </w:r>
      <w:r w:rsidR="001B47C8">
        <w:t xml:space="preserve"> in respect of which it is required to have the benefit of coverage under this Contract</w:t>
      </w:r>
      <w:r>
        <w:t>; and</w:t>
      </w:r>
    </w:p>
    <w:p w14:paraId="7F0B6B2F" w14:textId="68100A07" w:rsidR="00F8563E" w:rsidRDefault="00F8563E">
      <w:pPr>
        <w:pStyle w:val="DefenceHeading4"/>
      </w:pPr>
      <w:r>
        <w:t>maintains full and appropriate records of incidents relevant to any insurance claim for a period of 10 years from the date of the claim;</w:t>
      </w:r>
      <w:r w:rsidR="003D6C8B">
        <w:t xml:space="preserve"> and</w:t>
      </w:r>
    </w:p>
    <w:p w14:paraId="6DDAB8D5" w14:textId="62EB81B4" w:rsidR="00EE3A84" w:rsidRDefault="00F8563E">
      <w:pPr>
        <w:pStyle w:val="DefenceHeading3"/>
      </w:pPr>
      <w:bookmarkStart w:id="541" w:name="_Ref72473427"/>
      <w:bookmarkStart w:id="542" w:name="_Toc522938429"/>
      <w:bookmarkStart w:id="543" w:name="_Toc72049188"/>
      <w:r>
        <w:t>bear the excess applicable to any insurance claim made under any of the insurance policies required to be maintained by the</w:t>
      </w:r>
      <w:r w:rsidR="001059D6">
        <w:t xml:space="preserve"> Contractor</w:t>
      </w:r>
      <w:r>
        <w:t xml:space="preserve"> under this clause </w:t>
      </w:r>
      <w:r>
        <w:fldChar w:fldCharType="begin"/>
      </w:r>
      <w:r>
        <w:instrText xml:space="preserve"> REF _Ref55558668 \w \h </w:instrText>
      </w:r>
      <w:r>
        <w:fldChar w:fldCharType="separate"/>
      </w:r>
      <w:r w:rsidR="00E167EA">
        <w:t>7.2</w:t>
      </w:r>
      <w:r>
        <w:fldChar w:fldCharType="end"/>
      </w:r>
      <w:r>
        <w:t>.  Any excess borne by the Commonwealth will be a debt due from the</w:t>
      </w:r>
      <w:r w:rsidR="001059D6">
        <w:t xml:space="preserve"> Contractor</w:t>
      </w:r>
      <w:r>
        <w:t xml:space="preserve"> to the Commonwealth.</w:t>
      </w:r>
      <w:bookmarkEnd w:id="541"/>
    </w:p>
    <w:p w14:paraId="7AF1A6A8" w14:textId="05835C92" w:rsidR="00EE3A84" w:rsidRDefault="00FF5BEC" w:rsidP="008251B2">
      <w:pPr>
        <w:pStyle w:val="DefenceNormal"/>
      </w:pPr>
      <w:r>
        <w:t xml:space="preserve">For the purpose of paragraph </w:t>
      </w:r>
      <w:r>
        <w:fldChar w:fldCharType="begin"/>
      </w:r>
      <w:r>
        <w:instrText xml:space="preserve"> REF _Ref454650987 \n \h </w:instrText>
      </w:r>
      <w:r w:rsidR="00E12035">
        <w:instrText xml:space="preserve"> \* MERGEFORMAT </w:instrText>
      </w:r>
      <w:r>
        <w:fldChar w:fldCharType="separate"/>
      </w:r>
      <w:r w:rsidR="00E167EA">
        <w:t>(d)</w:t>
      </w:r>
      <w:r>
        <w:fldChar w:fldCharType="end"/>
      </w:r>
      <w:r>
        <w:t xml:space="preserve">, such evidence may include certificates of currency (no more than 20 days old), current policy wordings (except where such insurances are prescribed by </w:t>
      </w:r>
      <w:r w:rsidRPr="006B0FD0">
        <w:t>Statutory Requirement</w:t>
      </w:r>
      <w:r>
        <w:t xml:space="preserve">) and written </w:t>
      </w:r>
      <w:r>
        <w:lastRenderedPageBreak/>
        <w:t xml:space="preserve">confirmation from a relevant insurer or reputable broker stating that the relevant insurance is current and complies with clause </w:t>
      </w:r>
      <w:r>
        <w:fldChar w:fldCharType="begin"/>
      </w:r>
      <w:r>
        <w:instrText xml:space="preserve"> REF _Ref452659837 \r \h </w:instrText>
      </w:r>
      <w:r w:rsidR="00E12035">
        <w:instrText xml:space="preserve"> \* MERGEFORMAT </w:instrText>
      </w:r>
      <w:r>
        <w:fldChar w:fldCharType="separate"/>
      </w:r>
      <w:r w:rsidR="00E167EA">
        <w:t>7.2</w:t>
      </w:r>
      <w:r>
        <w:fldChar w:fldCharType="end"/>
      </w:r>
      <w:r>
        <w:t>.</w:t>
      </w:r>
    </w:p>
    <w:p w14:paraId="23936ECC" w14:textId="0E413C67" w:rsidR="00EE3A84" w:rsidRDefault="00FF5BEC" w:rsidP="008251B2">
      <w:pPr>
        <w:pStyle w:val="DefenceNormal"/>
      </w:pPr>
      <w:r>
        <w:t xml:space="preserve">The obtaining of insurance as required under clause </w:t>
      </w:r>
      <w:r>
        <w:fldChar w:fldCharType="begin"/>
      </w:r>
      <w:r>
        <w:instrText xml:space="preserve"> REF _Ref114544648 \w \h  \* MERGEFORMAT </w:instrText>
      </w:r>
      <w:r>
        <w:fldChar w:fldCharType="separate"/>
      </w:r>
      <w:r w:rsidR="00E167EA">
        <w:t>7.2</w:t>
      </w:r>
      <w:r>
        <w:fldChar w:fldCharType="end"/>
      </w:r>
      <w:r>
        <w:t xml:space="preserve"> will not in any way limit, reduce or otherwise affect any of the obligations, responsibilities and liabilities of the</w:t>
      </w:r>
      <w:r w:rsidR="001059D6">
        <w:t xml:space="preserve"> Contractor</w:t>
      </w:r>
      <w:r>
        <w:t xml:space="preserve"> under the </w:t>
      </w:r>
      <w:r w:rsidRPr="006B0FD0">
        <w:t>Contract</w:t>
      </w:r>
      <w:r>
        <w:t xml:space="preserve"> or otherwise at law or in equity.</w:t>
      </w:r>
    </w:p>
    <w:p w14:paraId="6A0E5402" w14:textId="77777777" w:rsidR="00EE3A84" w:rsidRDefault="00FF5BEC">
      <w:pPr>
        <w:pStyle w:val="DefenceHeading2"/>
      </w:pPr>
      <w:bookmarkStart w:id="544" w:name="_Toc392233991"/>
      <w:bookmarkStart w:id="545" w:name="_Ref454651157"/>
      <w:bookmarkStart w:id="546" w:name="_Toc13244361"/>
      <w:bookmarkStart w:id="547" w:name="_Toc161820102"/>
      <w:r>
        <w:t>Failure to Insure</w:t>
      </w:r>
      <w:bookmarkEnd w:id="542"/>
      <w:bookmarkEnd w:id="543"/>
      <w:bookmarkEnd w:id="544"/>
      <w:bookmarkEnd w:id="545"/>
      <w:bookmarkEnd w:id="546"/>
      <w:bookmarkEnd w:id="547"/>
    </w:p>
    <w:p w14:paraId="42B9D101" w14:textId="3E4E2C01" w:rsidR="00EE3A84" w:rsidRDefault="00FF5BEC">
      <w:pPr>
        <w:pStyle w:val="DefenceHeading3"/>
      </w:pPr>
      <w:bookmarkStart w:id="548" w:name="_Ref461525210"/>
      <w:r>
        <w:t>If the</w:t>
      </w:r>
      <w:r w:rsidR="001059D6">
        <w:t xml:space="preserve"> Contractor</w:t>
      </w:r>
      <w:r>
        <w:t xml:space="preserve"> fails to comply with clause </w:t>
      </w:r>
      <w:r>
        <w:fldChar w:fldCharType="begin"/>
      </w:r>
      <w:r>
        <w:instrText xml:space="preserve"> REF _Ref452659837 \r \h </w:instrText>
      </w:r>
      <w:r>
        <w:fldChar w:fldCharType="separate"/>
      </w:r>
      <w:r w:rsidR="00E167EA">
        <w:t>7.2</w:t>
      </w:r>
      <w:r>
        <w:fldChar w:fldCharType="end"/>
      </w:r>
      <w:r>
        <w:t xml:space="preserve">, the </w:t>
      </w:r>
      <w:r w:rsidRPr="006B0FD0">
        <w:t>Commonwealth</w:t>
      </w:r>
      <w:r>
        <w:t xml:space="preserve"> may (in its absolute discretion </w:t>
      </w:r>
      <w:r w:rsidR="00FE354D">
        <w:t xml:space="preserve">and </w:t>
      </w:r>
      <w:r>
        <w:t xml:space="preserve">without prejudice to any other rights it may have) take out the relevant insurance and the cost </w:t>
      </w:r>
      <w:r w:rsidR="00F8563E">
        <w:t xml:space="preserve">of such insurances </w:t>
      </w:r>
      <w:r>
        <w:t>will be a debt due from the</w:t>
      </w:r>
      <w:r w:rsidR="001059D6">
        <w:t xml:space="preserve"> Contractor</w:t>
      </w:r>
      <w:r>
        <w:t xml:space="preserve"> to the </w:t>
      </w:r>
      <w:r w:rsidRPr="006B0FD0">
        <w:t>Commonwealth</w:t>
      </w:r>
      <w:r>
        <w:t>.</w:t>
      </w:r>
      <w:bookmarkEnd w:id="548"/>
    </w:p>
    <w:p w14:paraId="6D93EC00" w14:textId="39473D43" w:rsidR="00EE3A84" w:rsidRDefault="00FF5BEC">
      <w:pPr>
        <w:pStyle w:val="DefenceHeading3"/>
      </w:pPr>
      <w:bookmarkStart w:id="549" w:name="_Ref19260838"/>
      <w:r>
        <w:t>The</w:t>
      </w:r>
      <w:r w:rsidR="001059D6">
        <w:t xml:space="preserve"> Contractor</w:t>
      </w:r>
      <w:r>
        <w:t xml:space="preserve"> must take all necessary steps to assist the </w:t>
      </w:r>
      <w:r w:rsidRPr="006B0FD0">
        <w:t>Commonwealth</w:t>
      </w:r>
      <w:r>
        <w:t xml:space="preserve"> in exercising its discretion</w:t>
      </w:r>
      <w:r>
        <w:rPr>
          <w:rFonts w:cs="Times New Roman"/>
        </w:rPr>
        <w:t xml:space="preserve"> </w:t>
      </w:r>
      <w:r>
        <w:t xml:space="preserve">under paragraph </w:t>
      </w:r>
      <w:r>
        <w:fldChar w:fldCharType="begin"/>
      </w:r>
      <w:r>
        <w:instrText xml:space="preserve"> REF _Ref461525210 \n \h </w:instrText>
      </w:r>
      <w:r>
        <w:fldChar w:fldCharType="separate"/>
      </w:r>
      <w:r w:rsidR="00E167EA">
        <w:t>(a)</w:t>
      </w:r>
      <w:r>
        <w:fldChar w:fldCharType="end"/>
      </w:r>
      <w:r>
        <w:t>.</w:t>
      </w:r>
      <w:r w:rsidR="0074522D">
        <w:t xml:space="preserve"> </w:t>
      </w:r>
      <w:r>
        <w:t xml:space="preserve"> For the purpose of </w:t>
      </w:r>
      <w:r w:rsidR="00FD2841">
        <w:t xml:space="preserve">this </w:t>
      </w:r>
      <w:r>
        <w:t>paragraph</w:t>
      </w:r>
      <w:r w:rsidR="00FD2841">
        <w:t xml:space="preserve"> </w:t>
      </w:r>
      <w:r w:rsidR="00FD2841">
        <w:fldChar w:fldCharType="begin"/>
      </w:r>
      <w:r w:rsidR="00FD2841">
        <w:instrText xml:space="preserve"> REF _Ref19260838 \r \h </w:instrText>
      </w:r>
      <w:r w:rsidR="00FD2841">
        <w:fldChar w:fldCharType="separate"/>
      </w:r>
      <w:r w:rsidR="00E167EA">
        <w:t>(b)</w:t>
      </w:r>
      <w:r w:rsidR="00FD2841">
        <w:fldChar w:fldCharType="end"/>
      </w:r>
      <w:r>
        <w:t>, "</w:t>
      </w:r>
      <w:r>
        <w:rPr>
          <w:rFonts w:cs="Times New Roman"/>
          <w:b/>
        </w:rPr>
        <w:t>all necessary steps</w:t>
      </w:r>
      <w:r>
        <w:t>" includes providing all insurance</w:t>
      </w:r>
      <w:r>
        <w:rPr>
          <w:rFonts w:cs="Times New Roman"/>
        </w:rPr>
        <w:t xml:space="preserve"> </w:t>
      </w:r>
      <w:r>
        <w:t>information and documents (including proposals), answering questions, co-operating with and doing</w:t>
      </w:r>
      <w:r>
        <w:rPr>
          <w:rFonts w:cs="Times New Roman"/>
        </w:rPr>
        <w:t xml:space="preserve"> </w:t>
      </w:r>
      <w:r>
        <w:t xml:space="preserve">everything necessary to assist the </w:t>
      </w:r>
      <w:r w:rsidRPr="006B0FD0">
        <w:t>Contract Administrator</w:t>
      </w:r>
      <w:r>
        <w:t xml:space="preserve"> or anyone else acting on behalf of the </w:t>
      </w:r>
      <w:r w:rsidRPr="006B0FD0">
        <w:t>Commonwealth</w:t>
      </w:r>
      <w:r>
        <w:rPr>
          <w:rFonts w:ascii="Times-Roman" w:eastAsia="SimSun" w:hAnsi="Times-Roman" w:cs="Times-Roman"/>
          <w:color w:val="0000FF"/>
          <w:lang w:eastAsia="en-AU"/>
        </w:rPr>
        <w:t>.</w:t>
      </w:r>
      <w:bookmarkEnd w:id="549"/>
    </w:p>
    <w:p w14:paraId="5ED1B7A1" w14:textId="77777777" w:rsidR="00EE3A84" w:rsidRDefault="00FF5BEC">
      <w:pPr>
        <w:pStyle w:val="DefenceHeading2"/>
      </w:pPr>
      <w:bookmarkStart w:id="550" w:name="_Toc522938430"/>
      <w:bookmarkStart w:id="551" w:name="_Ref41820998"/>
      <w:bookmarkStart w:id="552" w:name="_Ref41902680"/>
      <w:bookmarkStart w:id="553" w:name="_Toc72049189"/>
      <w:bookmarkStart w:id="554" w:name="_Ref106511378"/>
      <w:bookmarkStart w:id="555" w:name="_Toc392233992"/>
      <w:bookmarkStart w:id="556" w:name="_Toc13244362"/>
      <w:bookmarkStart w:id="557" w:name="_Toc161820103"/>
      <w:r>
        <w:t>Period of Insurance</w:t>
      </w:r>
      <w:bookmarkEnd w:id="550"/>
      <w:bookmarkEnd w:id="551"/>
      <w:bookmarkEnd w:id="552"/>
      <w:bookmarkEnd w:id="553"/>
      <w:bookmarkEnd w:id="554"/>
      <w:bookmarkEnd w:id="555"/>
      <w:bookmarkEnd w:id="556"/>
      <w:bookmarkEnd w:id="557"/>
    </w:p>
    <w:p w14:paraId="1CA26406" w14:textId="6AE6FE62" w:rsidR="00084EAB" w:rsidRDefault="00FF5BEC" w:rsidP="006567D1">
      <w:pPr>
        <w:pStyle w:val="DefenceNormal"/>
        <w:keepNext/>
      </w:pPr>
      <w:r>
        <w:t>The insurance which the</w:t>
      </w:r>
      <w:r w:rsidR="001059D6">
        <w:t xml:space="preserve"> Contractor</w:t>
      </w:r>
      <w:r>
        <w:t xml:space="preserve"> is required to cause to be effected and maintained or otherwise have the benefit of under clause </w:t>
      </w:r>
      <w:r>
        <w:fldChar w:fldCharType="begin"/>
      </w:r>
      <w:r>
        <w:instrText xml:space="preserve"> REF _Ref454651210 \w \h </w:instrText>
      </w:r>
      <w:r>
        <w:fldChar w:fldCharType="separate"/>
      </w:r>
      <w:r w:rsidR="00E167EA">
        <w:t>7.2</w:t>
      </w:r>
      <w:r>
        <w:fldChar w:fldCharType="end"/>
      </w:r>
      <w:r>
        <w:t xml:space="preserve"> must be maintained:</w:t>
      </w:r>
    </w:p>
    <w:p w14:paraId="487E3A1D" w14:textId="77777777" w:rsidR="00EE3A84" w:rsidRDefault="00FF5BEC" w:rsidP="00040BEF">
      <w:pPr>
        <w:pStyle w:val="DefenceHeading3"/>
        <w:keepNext/>
      </w:pPr>
      <w:r>
        <w:t xml:space="preserve">in the case of </w:t>
      </w:r>
      <w:r w:rsidRPr="006B0FD0">
        <w:t>Public Liability Insurance</w:t>
      </w:r>
      <w:r>
        <w:t>:</w:t>
      </w:r>
    </w:p>
    <w:p w14:paraId="2D884008" w14:textId="5911063A" w:rsidR="00EE3A84" w:rsidRDefault="00FF5BEC">
      <w:pPr>
        <w:pStyle w:val="DefenceHeading4"/>
      </w:pPr>
      <w:r>
        <w:t xml:space="preserve">written on an occurrence basis, until the </w:t>
      </w:r>
      <w:r w:rsidR="001A65B6">
        <w:t>C</w:t>
      </w:r>
      <w:r w:rsidR="00F8563E">
        <w:t>ompletion of the Services; or</w:t>
      </w:r>
    </w:p>
    <w:p w14:paraId="5F0D300C" w14:textId="7D28C1D3" w:rsidR="00EE3A84" w:rsidRDefault="00FF5BEC">
      <w:pPr>
        <w:pStyle w:val="DefenceHeading4"/>
      </w:pPr>
      <w:bookmarkStart w:id="558" w:name="_Ref461112543"/>
      <w:bookmarkStart w:id="559" w:name="_Ref122525281"/>
      <w:r>
        <w:t xml:space="preserve">written on a claims made basis, until the expiration of the </w:t>
      </w:r>
      <w:r w:rsidR="006B5E24">
        <w:t xml:space="preserve">run-off </w:t>
      </w:r>
      <w:r>
        <w:t xml:space="preserve">period specified in the </w:t>
      </w:r>
      <w:r w:rsidRPr="006B0FD0">
        <w:t>Contract Particulars</w:t>
      </w:r>
      <w:r>
        <w:t xml:space="preserve"> following the </w:t>
      </w:r>
      <w:r w:rsidR="001A65B6">
        <w:t>C</w:t>
      </w:r>
      <w:r w:rsidR="003D6C8B">
        <w:t>ompletion of the Services</w:t>
      </w:r>
      <w:bookmarkEnd w:id="558"/>
      <w:r w:rsidR="003D6C8B">
        <w:t>; and</w:t>
      </w:r>
      <w:bookmarkEnd w:id="559"/>
    </w:p>
    <w:p w14:paraId="5BA5F5AB" w14:textId="0FCD4E2B" w:rsidR="00EE3A84" w:rsidRDefault="00FF5BEC">
      <w:pPr>
        <w:pStyle w:val="DefenceHeading3"/>
      </w:pPr>
      <w:r>
        <w:t xml:space="preserve">in the case of </w:t>
      </w:r>
      <w:r w:rsidRPr="006B0FD0">
        <w:t>Workers Compensation Insurance</w:t>
      </w:r>
      <w:r w:rsidR="001A65B6">
        <w:t xml:space="preserve"> and Employers' Liability Insurance</w:t>
      </w:r>
      <w:r>
        <w:t xml:space="preserve">, until </w:t>
      </w:r>
      <w:r w:rsidR="001A65B6">
        <w:t>C</w:t>
      </w:r>
      <w:r w:rsidR="003D6C8B">
        <w:t>ompletion of the Services.</w:t>
      </w:r>
    </w:p>
    <w:p w14:paraId="16591FA4" w14:textId="77777777" w:rsidR="00EE3A84" w:rsidRDefault="00FF5BEC">
      <w:pPr>
        <w:pStyle w:val="DefenceHeading2"/>
      </w:pPr>
      <w:bookmarkStart w:id="560" w:name="_Toc490386527"/>
      <w:bookmarkStart w:id="561" w:name="_Toc490392088"/>
      <w:bookmarkStart w:id="562" w:name="_Toc490392266"/>
      <w:bookmarkStart w:id="563" w:name="_Toc16493269"/>
      <w:bookmarkStart w:id="564" w:name="_Toc106179926"/>
      <w:bookmarkStart w:id="565" w:name="_Toc392233993"/>
      <w:bookmarkStart w:id="566" w:name="_Toc13244363"/>
      <w:bookmarkStart w:id="567" w:name="_Toc161820104"/>
      <w:r>
        <w:t>Notice of Potential Claim</w:t>
      </w:r>
      <w:bookmarkEnd w:id="560"/>
      <w:bookmarkEnd w:id="561"/>
      <w:bookmarkEnd w:id="562"/>
      <w:bookmarkEnd w:id="563"/>
      <w:bookmarkEnd w:id="564"/>
      <w:bookmarkEnd w:id="565"/>
      <w:bookmarkEnd w:id="566"/>
      <w:bookmarkEnd w:id="567"/>
    </w:p>
    <w:p w14:paraId="741F893A" w14:textId="6592AA78" w:rsidR="00EE3A84" w:rsidRDefault="00FF5BEC">
      <w:pPr>
        <w:pStyle w:val="DefenceNormal"/>
      </w:pPr>
      <w:r>
        <w:rPr>
          <w:szCs w:val="22"/>
        </w:rPr>
        <w:t>The</w:t>
      </w:r>
      <w:r w:rsidR="001059D6">
        <w:rPr>
          <w:szCs w:val="22"/>
        </w:rPr>
        <w:t xml:space="preserve"> Contractor</w:t>
      </w:r>
      <w:r>
        <w:rPr>
          <w:szCs w:val="22"/>
        </w:rPr>
        <w:t xml:space="preserve"> must:</w:t>
      </w:r>
    </w:p>
    <w:p w14:paraId="78E06E2D" w14:textId="5770A9BD" w:rsidR="00EE3A84" w:rsidRDefault="00FF5BEC">
      <w:pPr>
        <w:pStyle w:val="DefenceHeading3"/>
      </w:pPr>
      <w:r>
        <w:t xml:space="preserve">as soon as possible inform the </w:t>
      </w:r>
      <w:r w:rsidRPr="006B0FD0">
        <w:t>Commonwealth</w:t>
      </w:r>
      <w:r>
        <w:t xml:space="preserve"> in writing of any fact, matter or occurrence that may give rise to a claim under an insurance policy required </w:t>
      </w:r>
      <w:r w:rsidR="000F13ED">
        <w:t xml:space="preserve">under clause </w:t>
      </w:r>
      <w:r w:rsidR="000F13ED">
        <w:fldChar w:fldCharType="begin"/>
      </w:r>
      <w:r w:rsidR="000F13ED">
        <w:instrText xml:space="preserve"> REF _Ref55805358 \w \h </w:instrText>
      </w:r>
      <w:r w:rsidR="000F13ED">
        <w:fldChar w:fldCharType="separate"/>
      </w:r>
      <w:r w:rsidR="00E167EA">
        <w:t>7.2</w:t>
      </w:r>
      <w:r w:rsidR="000F13ED">
        <w:fldChar w:fldCharType="end"/>
      </w:r>
      <w:r w:rsidR="000F13ED">
        <w:t xml:space="preserve"> </w:t>
      </w:r>
      <w:r>
        <w:t>or any claim actually made against the</w:t>
      </w:r>
      <w:r w:rsidR="001059D6">
        <w:t xml:space="preserve"> Contractor</w:t>
      </w:r>
      <w:r>
        <w:t xml:space="preserve"> or the </w:t>
      </w:r>
      <w:r w:rsidRPr="006B0FD0">
        <w:t>Commonwealth</w:t>
      </w:r>
      <w:r>
        <w:t xml:space="preserve"> which may be covered by an insurance policy required by </w:t>
      </w:r>
      <w:r w:rsidR="000F13ED">
        <w:t xml:space="preserve">clause </w:t>
      </w:r>
      <w:r w:rsidR="000F13ED">
        <w:fldChar w:fldCharType="begin"/>
      </w:r>
      <w:r w:rsidR="000F13ED">
        <w:instrText xml:space="preserve"> REF _Ref55805358 \w \h </w:instrText>
      </w:r>
      <w:r w:rsidR="000F13ED">
        <w:fldChar w:fldCharType="separate"/>
      </w:r>
      <w:r w:rsidR="00E167EA">
        <w:t>7.2</w:t>
      </w:r>
      <w:r w:rsidR="000F13ED">
        <w:fldChar w:fldCharType="end"/>
      </w:r>
      <w:r>
        <w:t>;</w:t>
      </w:r>
    </w:p>
    <w:p w14:paraId="54EFBB25" w14:textId="0D0A7447" w:rsidR="00EE3A84" w:rsidRDefault="00FF5BEC">
      <w:pPr>
        <w:pStyle w:val="DefenceHeading3"/>
      </w:pPr>
      <w:r>
        <w:t xml:space="preserve">keep the </w:t>
      </w:r>
      <w:r w:rsidRPr="006B0FD0">
        <w:t>Commonwealth</w:t>
      </w:r>
      <w:r>
        <w:t xml:space="preserve"> informed of all significant developments concerning the claim, except in circumstances where the </w:t>
      </w:r>
      <w:r w:rsidRPr="006B0FD0">
        <w:t>Commonwealth</w:t>
      </w:r>
      <w:r>
        <w:t xml:space="preserve"> is making a claim against the</w:t>
      </w:r>
      <w:r w:rsidR="001059D6">
        <w:t xml:space="preserve"> Contractor</w:t>
      </w:r>
      <w:r>
        <w:t>; and</w:t>
      </w:r>
    </w:p>
    <w:p w14:paraId="0BEB4B98" w14:textId="2C431338" w:rsidR="00EE3A84" w:rsidRDefault="00FF5BEC">
      <w:pPr>
        <w:pStyle w:val="DefenceHeading3"/>
      </w:pPr>
      <w:r>
        <w:t xml:space="preserve">ensure that its </w:t>
      </w:r>
      <w:r w:rsidR="00AA52B4">
        <w:t>subcontractor</w:t>
      </w:r>
      <w:r>
        <w:t>s similarly inform the</w:t>
      </w:r>
      <w:r w:rsidR="001059D6">
        <w:t xml:space="preserve"> Contractor</w:t>
      </w:r>
      <w:r>
        <w:t xml:space="preserve"> and the </w:t>
      </w:r>
      <w:r w:rsidRPr="006B0FD0">
        <w:t>Commonwealth</w:t>
      </w:r>
      <w:r>
        <w:t xml:space="preserve"> in writing of any fact, matter or occurrence that may give rise to a claim under an insurance policy required by the </w:t>
      </w:r>
      <w:r w:rsidRPr="006B0FD0">
        <w:t>Contract</w:t>
      </w:r>
      <w:r>
        <w:t xml:space="preserve"> or any claim actually made against the</w:t>
      </w:r>
      <w:r w:rsidR="001059D6">
        <w:t xml:space="preserve"> Contractor</w:t>
      </w:r>
      <w:r>
        <w:t xml:space="preserve">, the </w:t>
      </w:r>
      <w:r w:rsidR="00AA52B4">
        <w:t>subcontractor</w:t>
      </w:r>
      <w:r>
        <w:t xml:space="preserve"> or the </w:t>
      </w:r>
      <w:r w:rsidRPr="006B0FD0">
        <w:t>Commonwealth</w:t>
      </w:r>
      <w:r>
        <w:t xml:space="preserve"> which may be covered by an insurance policy required by the </w:t>
      </w:r>
      <w:r w:rsidRPr="006B0FD0">
        <w:t>Contract</w:t>
      </w:r>
      <w:r w:rsidR="003D6C8B">
        <w:t>.</w:t>
      </w:r>
    </w:p>
    <w:p w14:paraId="767B7EAC" w14:textId="77777777" w:rsidR="00EE3A84" w:rsidRDefault="00FF5BEC">
      <w:pPr>
        <w:pStyle w:val="DefenceHeading2"/>
      </w:pPr>
      <w:bookmarkStart w:id="568" w:name="_Toc522938432"/>
      <w:bookmarkStart w:id="569" w:name="_Ref61279884"/>
      <w:bookmarkStart w:id="570" w:name="_Toc72049190"/>
      <w:bookmarkStart w:id="571" w:name="_Toc392233994"/>
      <w:bookmarkStart w:id="572" w:name="_Toc13244364"/>
      <w:bookmarkStart w:id="573" w:name="_Toc161820105"/>
      <w:r>
        <w:t>Cross Liability</w:t>
      </w:r>
      <w:bookmarkEnd w:id="568"/>
      <w:bookmarkEnd w:id="569"/>
      <w:bookmarkEnd w:id="570"/>
      <w:bookmarkEnd w:id="571"/>
      <w:bookmarkEnd w:id="572"/>
      <w:bookmarkEnd w:id="573"/>
    </w:p>
    <w:p w14:paraId="7AB78A83" w14:textId="02D37649" w:rsidR="00EE3A84" w:rsidRDefault="00FF5BEC">
      <w:pPr>
        <w:pStyle w:val="DefenceNormal"/>
      </w:pPr>
      <w:r>
        <w:t xml:space="preserve">Clause </w:t>
      </w:r>
      <w:r>
        <w:fldChar w:fldCharType="begin"/>
      </w:r>
      <w:r>
        <w:instrText xml:space="preserve"> REF _Ref61279884 \r \h  \* MERGEFORMAT </w:instrText>
      </w:r>
      <w:r>
        <w:fldChar w:fldCharType="separate"/>
      </w:r>
      <w:r w:rsidR="00E167EA">
        <w:t>7.6</w:t>
      </w:r>
      <w:r>
        <w:fldChar w:fldCharType="end"/>
      </w:r>
      <w:r>
        <w:t xml:space="preserve"> does not apply to </w:t>
      </w:r>
      <w:r w:rsidRPr="006B0FD0">
        <w:t>Workers Compensation Insurance</w:t>
      </w:r>
      <w:r>
        <w:t>.</w:t>
      </w:r>
    </w:p>
    <w:p w14:paraId="6E49B182" w14:textId="36E16E69" w:rsidR="00EE3A84" w:rsidRPr="00E42B34" w:rsidRDefault="00FF5BEC">
      <w:pPr>
        <w:pStyle w:val="DefenceNormal"/>
      </w:pPr>
      <w:r>
        <w:t xml:space="preserve">Where the </w:t>
      </w:r>
      <w:r w:rsidRPr="006B0FD0">
        <w:t>Contract</w:t>
      </w:r>
      <w:r>
        <w:t xml:space="preserve"> requires insurance to provide cover to more than one insured, the</w:t>
      </w:r>
      <w:r w:rsidR="001059D6">
        <w:t xml:space="preserve"> Contractor</w:t>
      </w:r>
      <w:r>
        <w:t xml:space="preserve"> must ensure that</w:t>
      </w:r>
      <w:r w:rsidR="006B5E24">
        <w:t xml:space="preserve">, to the extent </w:t>
      </w:r>
      <w:r w:rsidR="006B5E24" w:rsidRPr="00A7754A">
        <w:t>permitted by law,</w:t>
      </w:r>
      <w:r w:rsidRPr="00A7754A">
        <w:t xml:space="preserve"> the insurance policy provides that:</w:t>
      </w:r>
    </w:p>
    <w:p w14:paraId="1C2BB40D" w14:textId="77777777" w:rsidR="00EE3A84" w:rsidRPr="003E1F24" w:rsidRDefault="00FF5BEC">
      <w:pPr>
        <w:pStyle w:val="DefenceHeading3"/>
      </w:pPr>
      <w:r w:rsidRPr="00E42B34">
        <w:t xml:space="preserve">the </w:t>
      </w:r>
      <w:r w:rsidR="005B4911" w:rsidRPr="003E1F24">
        <w:t>insurer agrees to treat each insured as a separate insured as though a separate contract of insurance had been entered into with each insured, without increasing the deductibles or reducing the overall limit of indemnity;</w:t>
      </w:r>
    </w:p>
    <w:p w14:paraId="53A718E2" w14:textId="77777777" w:rsidR="005B4911" w:rsidRPr="00A7754A" w:rsidRDefault="005B4911">
      <w:pPr>
        <w:pStyle w:val="DefenceHeading3"/>
      </w:pPr>
      <w:r w:rsidRPr="003E1F24">
        <w:t xml:space="preserve">the insurer will not impute to any insured any knowledge or intention or a state of mind possessed or allegedly possessed by any other insured; </w:t>
      </w:r>
    </w:p>
    <w:p w14:paraId="4C727EDA" w14:textId="77777777" w:rsidR="00EE3A84" w:rsidRPr="001B47C8" w:rsidRDefault="00FF5BEC">
      <w:pPr>
        <w:pStyle w:val="DefenceHeading3"/>
      </w:pPr>
      <w:r w:rsidRPr="00474348">
        <w:lastRenderedPageBreak/>
        <w:t>the i</w:t>
      </w:r>
      <w:r w:rsidRPr="00EB3F9C">
        <w:t xml:space="preserve">nsurer waives all rights, remedies or relief to which it might become entitled by subrogation against any of the parties to whom </w:t>
      </w:r>
      <w:r w:rsidR="006B5E24" w:rsidRPr="001B47C8">
        <w:t xml:space="preserve">the benefit of insurance cover </w:t>
      </w:r>
      <w:r w:rsidRPr="001B47C8">
        <w:t xml:space="preserve">extends and that failure by any insured to observe and fulfil the terms of the policy will not prejudice the insurance in regard to any other insured; </w:t>
      </w:r>
    </w:p>
    <w:p w14:paraId="5F79487C" w14:textId="77777777" w:rsidR="006B5E24" w:rsidRDefault="00FF5BEC">
      <w:pPr>
        <w:pStyle w:val="DefenceHeading3"/>
      </w:pPr>
      <w:r w:rsidRPr="001B47C8">
        <w:t>a notice to the insurer by one insured will be deemed</w:t>
      </w:r>
      <w:r>
        <w:t xml:space="preserve"> to be notice on behalf of all insureds</w:t>
      </w:r>
      <w:r w:rsidR="006B5E24">
        <w:t>; and</w:t>
      </w:r>
    </w:p>
    <w:p w14:paraId="4ADEAE57" w14:textId="77777777" w:rsidR="006B5E24" w:rsidRDefault="001B47C8">
      <w:pPr>
        <w:pStyle w:val="DefenceHeading3"/>
      </w:pPr>
      <w:r>
        <w:t>the insurer agree</w:t>
      </w:r>
      <w:r w:rsidR="006B5E24">
        <w:t>s not to reduce or exclude the insurance cover of an insured because</w:t>
      </w:r>
      <w:r w:rsidR="00A563EA">
        <w:t xml:space="preserve"> the</w:t>
      </w:r>
      <w:r w:rsidR="006B5E24">
        <w:t>:</w:t>
      </w:r>
    </w:p>
    <w:p w14:paraId="5BD30BA8" w14:textId="77777777" w:rsidR="006B5E24" w:rsidRDefault="006B5E24" w:rsidP="003E1F24">
      <w:pPr>
        <w:pStyle w:val="DefenceHeading4"/>
      </w:pPr>
      <w:r>
        <w:t>liability of the insured is limited by the operation of the proportionate liability legislation of any Australian jurisdiction</w:t>
      </w:r>
      <w:r w:rsidR="006051A1" w:rsidRPr="006051A1">
        <w:t xml:space="preserve"> </w:t>
      </w:r>
      <w:r w:rsidR="006051A1" w:rsidRPr="0085779C">
        <w:t>or the Host Nation</w:t>
      </w:r>
      <w:r>
        <w:t>;</w:t>
      </w:r>
      <w:r w:rsidR="001C0ED7">
        <w:t xml:space="preserve"> </w:t>
      </w:r>
      <w:r>
        <w:t>or</w:t>
      </w:r>
    </w:p>
    <w:p w14:paraId="4A7313E2" w14:textId="1A210607" w:rsidR="00EE1D23" w:rsidRPr="003E1F24" w:rsidRDefault="006B5E24" w:rsidP="003E1F24">
      <w:pPr>
        <w:pStyle w:val="DefenceHeading4"/>
      </w:pPr>
      <w:r>
        <w:t>proportionate liability legislation of any Australian jurisdiction</w:t>
      </w:r>
      <w:r w:rsidR="006051A1" w:rsidRPr="006051A1">
        <w:t xml:space="preserve"> </w:t>
      </w:r>
      <w:r w:rsidR="006051A1" w:rsidRPr="0085779C">
        <w:t>or the Host Nation</w:t>
      </w:r>
      <w:r>
        <w:t xml:space="preserve"> is lawfully excluded by the contract.</w:t>
      </w:r>
      <w:r w:rsidR="00FA1096">
        <w:t xml:space="preserve"> </w:t>
      </w:r>
    </w:p>
    <w:p w14:paraId="3BCE9580" w14:textId="4A423613" w:rsidR="00EE1D23" w:rsidRDefault="00EE1D23">
      <w:pPr>
        <w:pStyle w:val="DefenceHeading2"/>
      </w:pPr>
      <w:bookmarkStart w:id="574" w:name="_Toc161820106"/>
      <w:r>
        <w:t xml:space="preserve">Insurances </w:t>
      </w:r>
      <w:r w:rsidR="00E464B9">
        <w:t>Secondary</w:t>
      </w:r>
      <w:bookmarkEnd w:id="574"/>
    </w:p>
    <w:p w14:paraId="7F4A2584" w14:textId="77777777" w:rsidR="00EE1D23" w:rsidRDefault="00EE1D23" w:rsidP="00EE1D23">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797DE94A" w14:textId="01557E80" w:rsidR="00EE0A8D" w:rsidRDefault="00EE1D23">
      <w:pPr>
        <w:pStyle w:val="DefenceHeading3"/>
      </w:pPr>
      <w:r>
        <w:t>The</w:t>
      </w:r>
      <w:r w:rsidR="001059D6">
        <w:t xml:space="preserve"> Contractor</w:t>
      </w:r>
      <w:r>
        <w:t xml:space="preserve">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04A26C67" w14:textId="5A3C6BEB" w:rsidR="00D25547" w:rsidRDefault="00D25547" w:rsidP="00153340">
      <w:pPr>
        <w:pStyle w:val="DefenceHeading2"/>
      </w:pPr>
      <w:bookmarkStart w:id="575" w:name="_Ref75277958"/>
      <w:bookmarkStart w:id="576" w:name="_Toc110956356"/>
      <w:bookmarkStart w:id="577" w:name="_Toc112050228"/>
      <w:bookmarkStart w:id="578" w:name="_Toc161820107"/>
      <w:r>
        <w:t>Exclusion of Consequential Loss and Limitation on Liability</w:t>
      </w:r>
      <w:bookmarkEnd w:id="575"/>
      <w:bookmarkEnd w:id="576"/>
      <w:bookmarkEnd w:id="577"/>
      <w:bookmarkEnd w:id="578"/>
    </w:p>
    <w:p w14:paraId="66255334" w14:textId="709F073A" w:rsidR="00D25547" w:rsidRDefault="00D25547" w:rsidP="00D75789">
      <w:pPr>
        <w:pStyle w:val="DefenceHeading3"/>
        <w:numPr>
          <w:ilvl w:val="2"/>
          <w:numId w:val="68"/>
        </w:numPr>
        <w:rPr>
          <w:szCs w:val="20"/>
        </w:rPr>
      </w:pPr>
      <w:bookmarkStart w:id="579" w:name="_Ref26978438"/>
      <w:bookmarkStart w:id="580" w:name="_Ref418800261"/>
      <w:bookmarkStart w:id="581" w:name="_Ref408494115"/>
      <w:r>
        <w:rPr>
          <w:szCs w:val="20"/>
        </w:rPr>
        <w:t xml:space="preserve">Subject to </w:t>
      </w:r>
      <w:r>
        <w:t xml:space="preserve">paragraphs </w:t>
      </w:r>
      <w:r>
        <w:fldChar w:fldCharType="begin"/>
      </w:r>
      <w:r>
        <w:instrText xml:space="preserve"> REF _Ref408494010 \n \h </w:instrText>
      </w:r>
      <w:r>
        <w:fldChar w:fldCharType="separate"/>
      </w:r>
      <w:r w:rsidR="00E167EA">
        <w:t>(b)</w:t>
      </w:r>
      <w:r>
        <w:fldChar w:fldCharType="end"/>
      </w:r>
      <w:r>
        <w:t xml:space="preserve"> and </w:t>
      </w:r>
      <w:r>
        <w:fldChar w:fldCharType="begin"/>
      </w:r>
      <w:r>
        <w:instrText xml:space="preserve"> REF _Ref26978427 \n \h </w:instrText>
      </w:r>
      <w:r>
        <w:fldChar w:fldCharType="separate"/>
      </w:r>
      <w:r w:rsidR="00E167EA">
        <w:t>(c)</w:t>
      </w:r>
      <w:r>
        <w:fldChar w:fldCharType="end"/>
      </w:r>
      <w:r>
        <w:rPr>
          <w:szCs w:val="20"/>
        </w:rPr>
        <w:t>:</w:t>
      </w:r>
      <w:bookmarkEnd w:id="579"/>
    </w:p>
    <w:p w14:paraId="40F5DD0A" w14:textId="77777777" w:rsidR="00D25547" w:rsidRDefault="00D25547" w:rsidP="00D75789">
      <w:pPr>
        <w:pStyle w:val="DefenceHeading4"/>
        <w:numPr>
          <w:ilvl w:val="3"/>
          <w:numId w:val="68"/>
        </w:numPr>
      </w:pPr>
      <w:bookmarkStart w:id="582" w:name="_Ref33452176"/>
      <w:r>
        <w:t>neither the Commonwealth nor the Contractor will be liable to the other for any Consequential Loss howsoever arising; and</w:t>
      </w:r>
      <w:bookmarkEnd w:id="582"/>
    </w:p>
    <w:p w14:paraId="332D98BB" w14:textId="77777777" w:rsidR="00D25547" w:rsidRDefault="00D25547" w:rsidP="00D75789">
      <w:pPr>
        <w:pStyle w:val="DefenceHeading4"/>
        <w:numPr>
          <w:ilvl w:val="3"/>
          <w:numId w:val="68"/>
        </w:numPr>
      </w:pPr>
      <w:bookmarkStart w:id="583" w:name="_Ref25330874"/>
      <w:bookmarkStart w:id="584" w:name="_Ref75330370"/>
      <w:bookmarkStart w:id="585" w:name="_Ref33203306"/>
      <w:r>
        <w:t>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w:t>
      </w:r>
      <w:r w:rsidRPr="00752B36">
        <w:t xml:space="preserve"> specified in the </w:t>
      </w:r>
      <w:r w:rsidRPr="00AE2F70">
        <w:t>Contract Particulars</w:t>
      </w:r>
      <w:bookmarkEnd w:id="580"/>
      <w:bookmarkEnd w:id="583"/>
      <w:r w:rsidRPr="00752B36">
        <w:t>.</w:t>
      </w:r>
      <w:bookmarkEnd w:id="584"/>
      <w:r w:rsidRPr="00752B36">
        <w:t xml:space="preserve"> </w:t>
      </w:r>
      <w:bookmarkEnd w:id="585"/>
    </w:p>
    <w:p w14:paraId="77491E70" w14:textId="371568E3" w:rsidR="00D25547" w:rsidRDefault="00D25547" w:rsidP="00D75789">
      <w:pPr>
        <w:pStyle w:val="DefenceHeading3"/>
        <w:numPr>
          <w:ilvl w:val="2"/>
          <w:numId w:val="68"/>
        </w:numPr>
        <w:rPr>
          <w:szCs w:val="20"/>
        </w:rPr>
      </w:pPr>
      <w:bookmarkStart w:id="586" w:name="_Ref408494010"/>
      <w:bookmarkEnd w:id="581"/>
      <w:r>
        <w:t xml:space="preserve">Paragraph </w:t>
      </w:r>
      <w:r>
        <w:fldChar w:fldCharType="begin"/>
      </w:r>
      <w:r>
        <w:instrText xml:space="preserve"> REF _Ref26978438 \n \h </w:instrText>
      </w:r>
      <w:r>
        <w:fldChar w:fldCharType="separate"/>
      </w:r>
      <w:r w:rsidR="00E167EA">
        <w:t>(a)</w:t>
      </w:r>
      <w:r>
        <w:fldChar w:fldCharType="end"/>
      </w:r>
      <w:r>
        <w:rPr>
          <w:szCs w:val="20"/>
        </w:rPr>
        <w:t xml:space="preserve"> does not apply to a liability of the Contractor:</w:t>
      </w:r>
      <w:bookmarkEnd w:id="586"/>
      <w:r>
        <w:rPr>
          <w:szCs w:val="20"/>
        </w:rPr>
        <w:t xml:space="preserve"> </w:t>
      </w:r>
    </w:p>
    <w:p w14:paraId="4B21AD17" w14:textId="77777777" w:rsidR="00D25547" w:rsidRDefault="00D25547" w:rsidP="00AE2F70">
      <w:pPr>
        <w:pStyle w:val="DefenceHeading4"/>
      </w:pPr>
      <w:r>
        <w:t xml:space="preserve">for any deliberate breach or repudiation of the Contract; </w:t>
      </w:r>
    </w:p>
    <w:p w14:paraId="65FA35AD" w14:textId="3D054316" w:rsidR="00D25547" w:rsidRDefault="00D25547" w:rsidP="00AE2F70">
      <w:pPr>
        <w:pStyle w:val="DefenceHeading4"/>
      </w:pPr>
      <w:r>
        <w:t xml:space="preserve">under the indemnities in clauses </w:t>
      </w:r>
      <w:r w:rsidR="007119F2">
        <w:fldChar w:fldCharType="begin"/>
      </w:r>
      <w:r w:rsidR="007119F2">
        <w:instrText xml:space="preserve"> REF _Ref115970041 \r \h </w:instrText>
      </w:r>
      <w:r w:rsidR="007B28DC">
        <w:instrText xml:space="preserve"> \* MERGEFORMAT </w:instrText>
      </w:r>
      <w:r w:rsidR="007119F2">
        <w:fldChar w:fldCharType="separate"/>
      </w:r>
      <w:r w:rsidR="00E167EA">
        <w:t>1.3(f)</w:t>
      </w:r>
      <w:r w:rsidR="007119F2">
        <w:fldChar w:fldCharType="end"/>
      </w:r>
      <w:r w:rsidR="007119F2">
        <w:t xml:space="preserve">, </w:t>
      </w:r>
      <w:r w:rsidR="007119F2">
        <w:fldChar w:fldCharType="begin"/>
      </w:r>
      <w:r w:rsidR="007119F2">
        <w:instrText xml:space="preserve"> REF _Ref64561907 \r \h </w:instrText>
      </w:r>
      <w:r w:rsidR="007B28DC">
        <w:instrText xml:space="preserve"> \* MERGEFORMAT </w:instrText>
      </w:r>
      <w:r w:rsidR="007119F2">
        <w:fldChar w:fldCharType="separate"/>
      </w:r>
      <w:r w:rsidR="00E167EA">
        <w:t>8.3(b)</w:t>
      </w:r>
      <w:r w:rsidR="007119F2">
        <w:fldChar w:fldCharType="end"/>
      </w:r>
      <w:r w:rsidR="007119F2">
        <w:t>;</w:t>
      </w:r>
      <w:r w:rsidR="00F507B1">
        <w:t xml:space="preserve"> </w:t>
      </w:r>
      <w:r w:rsidR="007119F2">
        <w:fldChar w:fldCharType="begin"/>
      </w:r>
      <w:r w:rsidR="007119F2">
        <w:instrText xml:space="preserve"> REF _Ref72674087 \r \h </w:instrText>
      </w:r>
      <w:r w:rsidR="007B28DC">
        <w:instrText xml:space="preserve"> \* MERGEFORMAT </w:instrText>
      </w:r>
      <w:r w:rsidR="007119F2">
        <w:fldChar w:fldCharType="separate"/>
      </w:r>
      <w:r w:rsidR="00E167EA">
        <w:t>18.2(a)(xiv)</w:t>
      </w:r>
      <w:r w:rsidR="007119F2">
        <w:fldChar w:fldCharType="end"/>
      </w:r>
      <w:r w:rsidR="007119F2">
        <w:t xml:space="preserve">; </w:t>
      </w:r>
      <w:r w:rsidR="007119F2">
        <w:fldChar w:fldCharType="begin"/>
      </w:r>
      <w:r w:rsidR="007119F2">
        <w:instrText xml:space="preserve"> REF _Ref64561932 \r \h </w:instrText>
      </w:r>
      <w:r w:rsidR="007B28DC">
        <w:instrText xml:space="preserve"> \* MERGEFORMAT </w:instrText>
      </w:r>
      <w:r w:rsidR="007119F2">
        <w:fldChar w:fldCharType="separate"/>
      </w:r>
      <w:r w:rsidR="00E167EA">
        <w:t>21.5(c)</w:t>
      </w:r>
      <w:r w:rsidR="007119F2">
        <w:fldChar w:fldCharType="end"/>
      </w:r>
      <w:r w:rsidR="007119F2">
        <w:t xml:space="preserve">; and </w:t>
      </w:r>
      <w:r w:rsidR="007119F2">
        <w:fldChar w:fldCharType="begin"/>
      </w:r>
      <w:r w:rsidR="007119F2">
        <w:instrText xml:space="preserve"> REF _Ref64561944 \r \h </w:instrText>
      </w:r>
      <w:r w:rsidR="007B28DC">
        <w:instrText xml:space="preserve"> \* MERGEFORMAT </w:instrText>
      </w:r>
      <w:r w:rsidR="007119F2">
        <w:fldChar w:fldCharType="separate"/>
      </w:r>
      <w:r w:rsidR="00E167EA">
        <w:t>23.3(c)</w:t>
      </w:r>
      <w:r w:rsidR="007119F2">
        <w:fldChar w:fldCharType="end"/>
      </w:r>
      <w:r>
        <w:t xml:space="preserve">; </w:t>
      </w:r>
    </w:p>
    <w:p w14:paraId="4AEA2462" w14:textId="1F76D9AA" w:rsidR="00D25547" w:rsidRDefault="00D25547" w:rsidP="00AE2F70">
      <w:pPr>
        <w:pStyle w:val="DefenceHeading4"/>
      </w:pPr>
      <w:r>
        <w:t xml:space="preserve">for Fraud or breach of clause </w:t>
      </w:r>
      <w:r w:rsidR="003053D3">
        <w:fldChar w:fldCharType="begin"/>
      </w:r>
      <w:r w:rsidR="003053D3">
        <w:instrText xml:space="preserve"> REF _Ref100851369 \r \h </w:instrText>
      </w:r>
      <w:r w:rsidR="007B28DC">
        <w:instrText xml:space="preserve"> \* MERGEFORMAT </w:instrText>
      </w:r>
      <w:r w:rsidR="003053D3">
        <w:fldChar w:fldCharType="separate"/>
      </w:r>
      <w:r w:rsidR="00E167EA">
        <w:t>19</w:t>
      </w:r>
      <w:r w:rsidR="003053D3">
        <w:fldChar w:fldCharType="end"/>
      </w:r>
      <w:r>
        <w:t xml:space="preserve">; </w:t>
      </w:r>
    </w:p>
    <w:p w14:paraId="1382AB15" w14:textId="77777777" w:rsidR="00D25547" w:rsidRDefault="00D25547" w:rsidP="00AE2F70">
      <w:pPr>
        <w:pStyle w:val="DefenceHeading4"/>
      </w:pPr>
      <w:r>
        <w:t xml:space="preserve">to the extent that payments are received by the Contractor under any insurance policy or policies required to be effected and maintained under the Contract in relation to that liability or which would have been received by the Contractor under such insurance policy or policies but for: </w:t>
      </w:r>
    </w:p>
    <w:p w14:paraId="16E9F230" w14:textId="77777777" w:rsidR="00D25547" w:rsidRDefault="00D25547" w:rsidP="00D75789">
      <w:pPr>
        <w:pStyle w:val="DefenceHeading5"/>
        <w:numPr>
          <w:ilvl w:val="4"/>
          <w:numId w:val="66"/>
        </w:numPr>
      </w:pPr>
      <w:r>
        <w:t xml:space="preserve">the failure of the Contractor to effect and maintain the required insurance policy or insurance policies; </w:t>
      </w:r>
    </w:p>
    <w:p w14:paraId="27FCDFB3" w14:textId="77777777" w:rsidR="00D25547" w:rsidRDefault="00D25547" w:rsidP="00D75789">
      <w:pPr>
        <w:pStyle w:val="DefenceHeading5"/>
        <w:numPr>
          <w:ilvl w:val="4"/>
          <w:numId w:val="66"/>
        </w:numPr>
      </w:pPr>
      <w:r>
        <w:t xml:space="preserve">any failure of an insurance policy to respond due to the misconduct of the Contractor (including a failure to make proper disclosure or to comply with the requirements of the policy); </w:t>
      </w:r>
    </w:p>
    <w:p w14:paraId="2B1E9BB6" w14:textId="77777777" w:rsidR="00D25547" w:rsidRDefault="00D25547" w:rsidP="00D75789">
      <w:pPr>
        <w:pStyle w:val="DefenceHeading5"/>
        <w:numPr>
          <w:ilvl w:val="4"/>
          <w:numId w:val="66"/>
        </w:numPr>
      </w:pPr>
      <w:r>
        <w:t>the failure by the Contractor to diligently pursue any claim for indemnity under any insurance policy or insurance policies; or</w:t>
      </w:r>
    </w:p>
    <w:p w14:paraId="50486C1C" w14:textId="7D555BE3" w:rsidR="00D25547" w:rsidRDefault="00D25547" w:rsidP="00D75789">
      <w:pPr>
        <w:pStyle w:val="DefenceHeading5"/>
        <w:numPr>
          <w:ilvl w:val="4"/>
          <w:numId w:val="66"/>
        </w:numPr>
      </w:pPr>
      <w:r>
        <w:t xml:space="preserve">the reliance by the insurer of the required insurance on this clause </w:t>
      </w:r>
      <w:r>
        <w:fldChar w:fldCharType="begin"/>
      </w:r>
      <w:r>
        <w:instrText xml:space="preserve"> REF _Ref75277958 \n \h </w:instrText>
      </w:r>
      <w:r>
        <w:fldChar w:fldCharType="separate"/>
      </w:r>
      <w:r w:rsidR="00E167EA">
        <w:t>7.8</w:t>
      </w:r>
      <w:r>
        <w:fldChar w:fldCharType="end"/>
      </w:r>
      <w:r>
        <w:t xml:space="preserve"> to deny liability on the basis that the party has no liability to the Commonwealth; </w:t>
      </w:r>
      <w:r w:rsidR="003053D3">
        <w:t>and</w:t>
      </w:r>
    </w:p>
    <w:p w14:paraId="05684398" w14:textId="1E01995B" w:rsidR="00D25547" w:rsidRDefault="00D25547" w:rsidP="00AE2F70">
      <w:pPr>
        <w:pStyle w:val="DefenceHeading4"/>
      </w:pPr>
      <w:r w:rsidRPr="007B28DC">
        <w:lastRenderedPageBreak/>
        <w:t>for fines or penalties incurred by the Commonwealth arising from the Contractor’s</w:t>
      </w:r>
      <w:r>
        <w:t xml:space="preserve"> </w:t>
      </w:r>
      <w:r w:rsidR="00BB3C64">
        <w:t>performance of the Services</w:t>
      </w:r>
      <w:r w:rsidR="003053D3">
        <w:t>.</w:t>
      </w:r>
    </w:p>
    <w:p w14:paraId="70E1E6AD" w14:textId="455A0C36" w:rsidR="00D25547" w:rsidRDefault="00D25547" w:rsidP="00D75789">
      <w:pPr>
        <w:pStyle w:val="DefenceHeading3"/>
        <w:numPr>
          <w:ilvl w:val="2"/>
          <w:numId w:val="68"/>
        </w:numPr>
      </w:pPr>
      <w:bookmarkStart w:id="587" w:name="_Ref26978427"/>
      <w:r>
        <w:t xml:space="preserve">Paragraph </w:t>
      </w:r>
      <w:r>
        <w:fldChar w:fldCharType="begin"/>
      </w:r>
      <w:r>
        <w:instrText xml:space="preserve"> REF _Ref33452176 \r \h </w:instrText>
      </w:r>
      <w:r>
        <w:fldChar w:fldCharType="separate"/>
      </w:r>
      <w:r w:rsidR="00E167EA">
        <w:t>(a)(i)</w:t>
      </w:r>
      <w:r>
        <w:fldChar w:fldCharType="end"/>
      </w:r>
      <w:r>
        <w:rPr>
          <w:szCs w:val="20"/>
        </w:rPr>
        <w:t xml:space="preserve"> does not apply to a liability of the Commonwealth for:</w:t>
      </w:r>
      <w:bookmarkEnd w:id="587"/>
    </w:p>
    <w:p w14:paraId="255B7FB3" w14:textId="77777777" w:rsidR="00D25547" w:rsidRDefault="00D25547" w:rsidP="00D75789">
      <w:pPr>
        <w:pStyle w:val="DefenceHeading4"/>
        <w:numPr>
          <w:ilvl w:val="3"/>
          <w:numId w:val="68"/>
        </w:numPr>
      </w:pPr>
      <w:r>
        <w:t xml:space="preserve">any deliberate breach or repudiation of the Contract; </w:t>
      </w:r>
    </w:p>
    <w:p w14:paraId="423EAB74" w14:textId="77777777" w:rsidR="00D25547" w:rsidRDefault="00D25547" w:rsidP="00D75789">
      <w:pPr>
        <w:pStyle w:val="DefenceHeading4"/>
        <w:numPr>
          <w:ilvl w:val="3"/>
          <w:numId w:val="68"/>
        </w:numPr>
      </w:pPr>
      <w:r>
        <w:t>Fraud; or</w:t>
      </w:r>
    </w:p>
    <w:p w14:paraId="7944482B" w14:textId="77777777" w:rsidR="00D25547" w:rsidRDefault="00D25547" w:rsidP="00D75789">
      <w:pPr>
        <w:pStyle w:val="DefenceHeading4"/>
        <w:numPr>
          <w:ilvl w:val="3"/>
          <w:numId w:val="68"/>
        </w:numPr>
      </w:pPr>
      <w:r>
        <w:t xml:space="preserve">fines or penalties incurred by the </w:t>
      </w:r>
      <w:r w:rsidRPr="00EF5CA0">
        <w:t>Contractor</w:t>
      </w:r>
      <w:r>
        <w:t xml:space="preserve"> arising from an act or omission of the Commonwealth. </w:t>
      </w:r>
    </w:p>
    <w:p w14:paraId="416FE7D4" w14:textId="77777777" w:rsidR="00C10E14" w:rsidRDefault="00C10E14" w:rsidP="008E55CF">
      <w:pPr>
        <w:pStyle w:val="DefenceNormal"/>
        <w:rPr>
          <w:rFonts w:ascii="Arial Bold" w:hAnsi="Arial Bold" w:cs="Tahoma"/>
          <w:sz w:val="22"/>
          <w:szCs w:val="22"/>
        </w:rPr>
      </w:pPr>
      <w:bookmarkStart w:id="588" w:name="_Toc116136345"/>
      <w:bookmarkStart w:id="589" w:name="_Toc116207482"/>
      <w:bookmarkStart w:id="590" w:name="_Toc116213917"/>
      <w:bookmarkStart w:id="591" w:name="_Toc116222842"/>
      <w:bookmarkStart w:id="592" w:name="_Toc81385705"/>
      <w:bookmarkStart w:id="593" w:name="_Toc81831495"/>
      <w:bookmarkEnd w:id="588"/>
      <w:bookmarkEnd w:id="589"/>
      <w:bookmarkEnd w:id="590"/>
      <w:bookmarkEnd w:id="591"/>
      <w:bookmarkEnd w:id="592"/>
      <w:bookmarkEnd w:id="593"/>
      <w:r>
        <w:br w:type="page"/>
      </w:r>
    </w:p>
    <w:p w14:paraId="7D1D91CB" w14:textId="5F76C0AB" w:rsidR="00EE3A84" w:rsidRDefault="00B34EFE">
      <w:pPr>
        <w:pStyle w:val="DefenceHeading1"/>
      </w:pPr>
      <w:bookmarkStart w:id="594" w:name="_Toc81832207"/>
      <w:bookmarkStart w:id="595" w:name="_Toc82591474"/>
      <w:bookmarkStart w:id="596" w:name="_Toc82770162"/>
      <w:bookmarkStart w:id="597" w:name="_Toc83019428"/>
      <w:bookmarkStart w:id="598" w:name="_Toc161820108"/>
      <w:bookmarkEnd w:id="594"/>
      <w:bookmarkEnd w:id="595"/>
      <w:bookmarkEnd w:id="596"/>
      <w:bookmarkEnd w:id="597"/>
      <w:r>
        <w:lastRenderedPageBreak/>
        <w:t xml:space="preserve">Contract </w:t>
      </w:r>
      <w:r w:rsidR="005332A3">
        <w:t>documents and commonwealth material</w:t>
      </w:r>
      <w:bookmarkEnd w:id="598"/>
    </w:p>
    <w:p w14:paraId="405711D5" w14:textId="324BF8E6" w:rsidR="00EE3A84" w:rsidRDefault="00FF5BEC" w:rsidP="001863CD">
      <w:pPr>
        <w:pStyle w:val="DefenceHeading2"/>
      </w:pPr>
      <w:bookmarkStart w:id="599" w:name="_Toc69224536"/>
      <w:bookmarkStart w:id="600" w:name="_Toc69296520"/>
      <w:bookmarkStart w:id="601" w:name="_Toc69302498"/>
      <w:bookmarkStart w:id="602" w:name="_Toc69302771"/>
      <w:bookmarkStart w:id="603" w:name="_Toc69306932"/>
      <w:bookmarkStart w:id="604" w:name="_Toc69996995"/>
      <w:bookmarkStart w:id="605" w:name="_Toc72761314"/>
      <w:bookmarkStart w:id="606" w:name="_Toc77073200"/>
      <w:bookmarkStart w:id="607" w:name="_Toc77078942"/>
      <w:bookmarkStart w:id="608" w:name="_Toc77080198"/>
      <w:bookmarkStart w:id="609" w:name="_Toc81385707"/>
      <w:bookmarkStart w:id="610" w:name="_Toc81831497"/>
      <w:bookmarkStart w:id="611" w:name="_Toc81832209"/>
      <w:bookmarkStart w:id="612" w:name="_Toc82591476"/>
      <w:bookmarkStart w:id="613" w:name="_Toc82770164"/>
      <w:bookmarkStart w:id="614" w:name="_Toc83019430"/>
      <w:bookmarkStart w:id="615" w:name="_Toc69224537"/>
      <w:bookmarkStart w:id="616" w:name="_Toc69296521"/>
      <w:bookmarkStart w:id="617" w:name="_Toc69302499"/>
      <w:bookmarkStart w:id="618" w:name="_Toc69302772"/>
      <w:bookmarkStart w:id="619" w:name="_Toc69306933"/>
      <w:bookmarkStart w:id="620" w:name="_Toc69996996"/>
      <w:bookmarkStart w:id="621" w:name="_Toc72761315"/>
      <w:bookmarkStart w:id="622" w:name="_Toc77073201"/>
      <w:bookmarkStart w:id="623" w:name="_Toc77078943"/>
      <w:bookmarkStart w:id="624" w:name="_Toc77080199"/>
      <w:bookmarkStart w:id="625" w:name="_Toc81385708"/>
      <w:bookmarkStart w:id="626" w:name="_Toc81831498"/>
      <w:bookmarkStart w:id="627" w:name="_Toc81832210"/>
      <w:bookmarkStart w:id="628" w:name="_Toc82591477"/>
      <w:bookmarkStart w:id="629" w:name="_Toc82770165"/>
      <w:bookmarkStart w:id="630" w:name="_Toc83019431"/>
      <w:bookmarkStart w:id="631" w:name="_Toc69997002"/>
      <w:bookmarkStart w:id="632" w:name="_Toc72761321"/>
      <w:bookmarkStart w:id="633" w:name="_Toc77073207"/>
      <w:bookmarkStart w:id="634" w:name="_Toc77078949"/>
      <w:bookmarkStart w:id="635" w:name="_Toc77080205"/>
      <w:bookmarkStart w:id="636" w:name="_Toc81385714"/>
      <w:bookmarkStart w:id="637" w:name="_Toc81831504"/>
      <w:bookmarkStart w:id="638" w:name="_Toc81832216"/>
      <w:bookmarkStart w:id="639" w:name="_Toc82591483"/>
      <w:bookmarkStart w:id="640" w:name="_Toc82770171"/>
      <w:bookmarkStart w:id="641" w:name="_Toc83019437"/>
      <w:bookmarkStart w:id="642" w:name="_Toc16493279"/>
      <w:bookmarkStart w:id="643" w:name="_Toc46663583"/>
      <w:bookmarkStart w:id="644" w:name="_Toc72049197"/>
      <w:bookmarkStart w:id="645" w:name="_Toc392234001"/>
      <w:bookmarkStart w:id="646" w:name="_Toc13244371"/>
      <w:bookmarkStart w:id="647" w:name="_Toc115449549"/>
      <w:bookmarkStart w:id="648" w:name="_Toc115782559"/>
      <w:bookmarkStart w:id="649" w:name="_Toc115787925"/>
      <w:bookmarkStart w:id="650" w:name="_Toc115788196"/>
      <w:bookmarkStart w:id="651" w:name="_Toc161820109"/>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t>Licence over</w:t>
      </w:r>
      <w:bookmarkEnd w:id="642"/>
      <w:bookmarkEnd w:id="643"/>
      <w:bookmarkEnd w:id="644"/>
      <w:r>
        <w:t xml:space="preserve"> </w:t>
      </w:r>
      <w:r w:rsidR="00B34EFE">
        <w:t xml:space="preserve">Contract </w:t>
      </w:r>
      <w:r>
        <w:t>Documents</w:t>
      </w:r>
      <w:bookmarkStart w:id="652" w:name="_Toc522938436"/>
      <w:bookmarkEnd w:id="645"/>
      <w:bookmarkEnd w:id="646"/>
      <w:bookmarkEnd w:id="647"/>
      <w:bookmarkEnd w:id="648"/>
      <w:bookmarkEnd w:id="649"/>
      <w:bookmarkEnd w:id="650"/>
      <w:bookmarkEnd w:id="651"/>
    </w:p>
    <w:p w14:paraId="6753E960" w14:textId="1A7542DF" w:rsidR="00EE3A84" w:rsidRDefault="00FF5BEC" w:rsidP="003E1F24">
      <w:pPr>
        <w:pStyle w:val="DefenceHeading3"/>
      </w:pPr>
      <w:bookmarkStart w:id="653" w:name="_Ref69821881"/>
      <w:r>
        <w:t xml:space="preserve">The </w:t>
      </w:r>
      <w:r w:rsidR="0061123A">
        <w:t>Contractor</w:t>
      </w:r>
      <w:r>
        <w:t xml:space="preserve"> grants to the </w:t>
      </w:r>
      <w:r w:rsidRPr="006B0FD0">
        <w:t>Commonwealth</w:t>
      </w:r>
      <w:r>
        <w:t xml:space="preserve"> a perpetual, royalty-free, irrevocable, non-exclusive, worldwide licence to exercise all rights of the owner of the </w:t>
      </w:r>
      <w:r w:rsidRPr="006B0FD0">
        <w:t>Intellectual Property Rights</w:t>
      </w:r>
      <w:r>
        <w:t xml:space="preserve"> in the </w:t>
      </w:r>
      <w:r w:rsidR="00B34EFE">
        <w:t>Contract</w:t>
      </w:r>
      <w:r w:rsidR="00B34EFE" w:rsidRPr="006B0FD0">
        <w:t xml:space="preserve"> </w:t>
      </w:r>
      <w:r w:rsidRPr="006B0FD0">
        <w:t>Documents</w:t>
      </w:r>
      <w:r>
        <w:t xml:space="preserve">, including to use, re-use, reproduce, communicate to the public, modify and adapt any of the </w:t>
      </w:r>
      <w:r w:rsidR="00B34EFE">
        <w:t>Contract</w:t>
      </w:r>
      <w:r w:rsidR="00B34EFE" w:rsidRPr="006B0FD0">
        <w:t xml:space="preserve"> </w:t>
      </w:r>
      <w:r w:rsidRPr="006B0FD0">
        <w:t>Documents</w:t>
      </w:r>
      <w:r>
        <w:t>.</w:t>
      </w:r>
      <w:bookmarkEnd w:id="653"/>
    </w:p>
    <w:p w14:paraId="192CEF47" w14:textId="721D5B82" w:rsidR="00EE3A84" w:rsidRDefault="00FF5BEC" w:rsidP="003E1F24">
      <w:pPr>
        <w:pStyle w:val="DefenceHeading3"/>
      </w:pPr>
      <w:r>
        <w:t>Th</w:t>
      </w:r>
      <w:r w:rsidR="00E12035">
        <w:t>e</w:t>
      </w:r>
      <w:r>
        <w:t xml:space="preserve"> licence</w:t>
      </w:r>
      <w:r w:rsidR="00E12035">
        <w:t xml:space="preserve"> referred to in paragraph </w:t>
      </w:r>
      <w:r w:rsidR="00E12035">
        <w:fldChar w:fldCharType="begin"/>
      </w:r>
      <w:r w:rsidR="00E12035">
        <w:instrText xml:space="preserve"> REF _Ref69821881 \r \h </w:instrText>
      </w:r>
      <w:r w:rsidR="00E12035">
        <w:fldChar w:fldCharType="separate"/>
      </w:r>
      <w:r w:rsidR="00E167EA">
        <w:t>(a)</w:t>
      </w:r>
      <w:r w:rsidR="00E12035">
        <w:fldChar w:fldCharType="end"/>
      </w:r>
      <w:r>
        <w:t>:</w:t>
      </w:r>
    </w:p>
    <w:p w14:paraId="6BE443BE" w14:textId="6ACD01BF" w:rsidR="00EE3A84" w:rsidRDefault="00FF5BEC" w:rsidP="003E1F24">
      <w:pPr>
        <w:pStyle w:val="DefenceHeading4"/>
      </w:pPr>
      <w:r>
        <w:t xml:space="preserve">arises, for each </w:t>
      </w:r>
      <w:r w:rsidR="00B34EFE">
        <w:t>Contract</w:t>
      </w:r>
      <w:r w:rsidR="00B34EFE" w:rsidRPr="006B0FD0">
        <w:t xml:space="preserve"> </w:t>
      </w:r>
      <w:r w:rsidRPr="006B0FD0">
        <w:t>Document</w:t>
      </w:r>
      <w:r>
        <w:t xml:space="preserve">, immediately </w:t>
      </w:r>
      <w:r w:rsidR="00E17100">
        <w:t xml:space="preserve">when </w:t>
      </w:r>
      <w:r>
        <w:t xml:space="preserve">the </w:t>
      </w:r>
      <w:r w:rsidR="00B34EFE">
        <w:t>Contract</w:t>
      </w:r>
      <w:r w:rsidR="00B34EFE" w:rsidRPr="006B0FD0">
        <w:t xml:space="preserve"> </w:t>
      </w:r>
      <w:r w:rsidRPr="006B0FD0">
        <w:t>Document</w:t>
      </w:r>
      <w:r>
        <w:t xml:space="preserve"> is:</w:t>
      </w:r>
    </w:p>
    <w:p w14:paraId="2F07BEC5" w14:textId="666254C0" w:rsidR="00EE3A84" w:rsidRDefault="00FF5BEC" w:rsidP="003E1F24">
      <w:pPr>
        <w:pStyle w:val="DefenceHeading5"/>
      </w:pPr>
      <w:r>
        <w:t>produced; or</w:t>
      </w:r>
    </w:p>
    <w:p w14:paraId="572E5106" w14:textId="5FD1F392" w:rsidR="00E12035" w:rsidRDefault="00FF5BEC" w:rsidP="003E1F24">
      <w:pPr>
        <w:pStyle w:val="DefenceHeading5"/>
      </w:pPr>
      <w:r>
        <w:t xml:space="preserve">provided, or required to be provided, to the </w:t>
      </w:r>
      <w:r w:rsidRPr="006B0FD0">
        <w:t>Commonwealth</w:t>
      </w:r>
      <w:r>
        <w:t xml:space="preserve"> or the </w:t>
      </w:r>
      <w:r w:rsidRPr="006B0FD0">
        <w:t>Contract Administrator</w:t>
      </w:r>
      <w:r>
        <w:t>,</w:t>
      </w:r>
    </w:p>
    <w:p w14:paraId="26E73BA2" w14:textId="5FA4569A" w:rsidR="00EE3A84" w:rsidRDefault="00FF5BEC" w:rsidP="008E55CF">
      <w:pPr>
        <w:pStyle w:val="DefenceIndent2"/>
      </w:pPr>
      <w:r>
        <w:t xml:space="preserve">under, for the purposes of, arising out of or in connection with the </w:t>
      </w:r>
      <w:r w:rsidRPr="006B0FD0">
        <w:t>Contract</w:t>
      </w:r>
      <w:r>
        <w:t xml:space="preserve">, the </w:t>
      </w:r>
      <w:r w:rsidRPr="006B0FD0">
        <w:t>Services</w:t>
      </w:r>
      <w:r>
        <w:t xml:space="preserve"> or the </w:t>
      </w:r>
      <w:r w:rsidR="000320D9">
        <w:t xml:space="preserve">Assets </w:t>
      </w:r>
      <w:r>
        <w:t xml:space="preserve">by, for or on behalf of the </w:t>
      </w:r>
      <w:r w:rsidR="0061123A">
        <w:rPr>
          <w:szCs w:val="22"/>
        </w:rPr>
        <w:t>Contractor</w:t>
      </w:r>
      <w:r>
        <w:t>;</w:t>
      </w:r>
    </w:p>
    <w:p w14:paraId="0FE77146" w14:textId="4C15D1E9" w:rsidR="00EE3A84" w:rsidRDefault="00FF5BEC" w:rsidP="003E1F24">
      <w:pPr>
        <w:pStyle w:val="DefenceHeading4"/>
      </w:pPr>
      <w:r>
        <w:t>includes an unlimited right to sub-licence;</w:t>
      </w:r>
    </w:p>
    <w:p w14:paraId="3CF13F7B" w14:textId="5C89567D" w:rsidR="00EE3A84" w:rsidRDefault="00FF5BEC" w:rsidP="003E1F24">
      <w:pPr>
        <w:pStyle w:val="DefenceHeading4"/>
      </w:pPr>
      <w:r>
        <w:t>without limitation, extends to:</w:t>
      </w:r>
    </w:p>
    <w:p w14:paraId="0E1D1C3E" w14:textId="3E9B33E1" w:rsidR="00EE3A84" w:rsidRDefault="00FF5BEC" w:rsidP="003E1F24">
      <w:pPr>
        <w:pStyle w:val="DefenceHeading5"/>
      </w:pPr>
      <w:r>
        <w:t xml:space="preserve">any subsequent occupation, use, operation and maintenance of or additions, alterations or repairs to the </w:t>
      </w:r>
      <w:r w:rsidR="000320D9">
        <w:t>Assets</w:t>
      </w:r>
      <w:r>
        <w:t>; and</w:t>
      </w:r>
    </w:p>
    <w:p w14:paraId="0DD11FBD" w14:textId="65CF21AA" w:rsidR="00EE3A84" w:rsidRDefault="00FF5BEC" w:rsidP="003E1F24">
      <w:pPr>
        <w:pStyle w:val="DefenceHeading5"/>
      </w:pPr>
      <w:r>
        <w:t xml:space="preserve">use in any way for any other </w:t>
      </w:r>
      <w:r w:rsidRPr="006B0FD0">
        <w:t>Commonwealth</w:t>
      </w:r>
      <w:r>
        <w:t xml:space="preserve"> project; and</w:t>
      </w:r>
    </w:p>
    <w:p w14:paraId="2ABB4564" w14:textId="5A559571" w:rsidR="00EE3A84" w:rsidRDefault="00FF5BEC" w:rsidP="003E1F24">
      <w:pPr>
        <w:pStyle w:val="DefenceHeading4"/>
        <w:rPr>
          <w:b/>
          <w:szCs w:val="24"/>
        </w:rPr>
      </w:pPr>
      <w:r>
        <w:t xml:space="preserve">survives the termination of the </w:t>
      </w:r>
      <w:r w:rsidRPr="006B0FD0">
        <w:t>Contract</w:t>
      </w:r>
      <w:r>
        <w:t xml:space="preserve"> on any basis.</w:t>
      </w:r>
    </w:p>
    <w:p w14:paraId="6D61DBDA" w14:textId="08FB29D9" w:rsidR="00EE3A84" w:rsidRDefault="00FF5BEC">
      <w:pPr>
        <w:pStyle w:val="DefenceHeading2"/>
      </w:pPr>
      <w:bookmarkStart w:id="654" w:name="_Toc72049198"/>
      <w:bookmarkStart w:id="655" w:name="_Toc392234002"/>
      <w:bookmarkStart w:id="656" w:name="_Toc13244372"/>
      <w:bookmarkStart w:id="657" w:name="_Toc115449550"/>
      <w:bookmarkStart w:id="658" w:name="_Toc115782560"/>
      <w:bookmarkStart w:id="659" w:name="_Toc115787926"/>
      <w:bookmarkStart w:id="660" w:name="_Toc115788197"/>
      <w:bookmarkStart w:id="661" w:name="_Toc161820110"/>
      <w:r>
        <w:t>Intellectual Property Warranties</w:t>
      </w:r>
      <w:bookmarkEnd w:id="652"/>
      <w:bookmarkEnd w:id="654"/>
      <w:bookmarkEnd w:id="655"/>
      <w:bookmarkEnd w:id="656"/>
      <w:bookmarkEnd w:id="657"/>
      <w:bookmarkEnd w:id="658"/>
      <w:bookmarkEnd w:id="659"/>
      <w:bookmarkEnd w:id="660"/>
      <w:bookmarkEnd w:id="661"/>
    </w:p>
    <w:p w14:paraId="5E3C21D2" w14:textId="34BBAF8F" w:rsidR="00EE3A84" w:rsidRDefault="00FF5BEC">
      <w:pPr>
        <w:pStyle w:val="DefenceNormal"/>
      </w:pPr>
      <w:r>
        <w:t xml:space="preserve">The </w:t>
      </w:r>
      <w:r w:rsidR="0061123A">
        <w:rPr>
          <w:szCs w:val="22"/>
        </w:rPr>
        <w:t>Contractor</w:t>
      </w:r>
      <w:r>
        <w:t xml:space="preserve"> warrants that:</w:t>
      </w:r>
    </w:p>
    <w:p w14:paraId="43EA5738" w14:textId="3F97ABEC" w:rsidR="00EE3A84" w:rsidRDefault="00FF5BEC">
      <w:pPr>
        <w:pStyle w:val="DefenceHeading3"/>
      </w:pPr>
      <w:r>
        <w:t xml:space="preserve">the </w:t>
      </w:r>
      <w:r w:rsidR="0061123A">
        <w:rPr>
          <w:szCs w:val="22"/>
        </w:rPr>
        <w:t>Contractor</w:t>
      </w:r>
      <w:r>
        <w:t xml:space="preserve"> owns all </w:t>
      </w:r>
      <w:r w:rsidRPr="006B0FD0">
        <w:t>Intellectual Property Rights</w:t>
      </w:r>
      <w:r>
        <w:t xml:space="preserve"> in the </w:t>
      </w:r>
      <w:r w:rsidR="00B34EFE">
        <w:t>Contract</w:t>
      </w:r>
      <w:r w:rsidR="00B34EFE" w:rsidRPr="006B0FD0">
        <w:t xml:space="preserve"> </w:t>
      </w:r>
      <w:r w:rsidRPr="006B0FD0">
        <w:t>Documents</w:t>
      </w:r>
      <w:r>
        <w:t xml:space="preserve"> or, to the extent that it does not, is entitled to grant the assignments and licences contemplated by the </w:t>
      </w:r>
      <w:r w:rsidRPr="006B0FD0">
        <w:t>Contract</w:t>
      </w:r>
      <w:r>
        <w:t>;</w:t>
      </w:r>
    </w:p>
    <w:p w14:paraId="1020E8B2" w14:textId="38AB61AA" w:rsidR="00EE3A84" w:rsidRDefault="00FF5BEC">
      <w:pPr>
        <w:pStyle w:val="DefenceHeading3"/>
      </w:pPr>
      <w:r>
        <w:t xml:space="preserve">use by the </w:t>
      </w:r>
      <w:r w:rsidRPr="006B0FD0">
        <w:t>Commonwealth</w:t>
      </w:r>
      <w:r>
        <w:t xml:space="preserve"> or any sublicensee or subsublicensee of the </w:t>
      </w:r>
      <w:r w:rsidR="00B34EFE">
        <w:t>Contract</w:t>
      </w:r>
      <w:r w:rsidR="00B34EFE" w:rsidRPr="006B0FD0">
        <w:t xml:space="preserve"> </w:t>
      </w:r>
      <w:r w:rsidRPr="006B0FD0">
        <w:t>Documents</w:t>
      </w:r>
      <w:r>
        <w:t xml:space="preserve"> in accordance with the </w:t>
      </w:r>
      <w:r w:rsidRPr="006B0FD0">
        <w:t>Contract</w:t>
      </w:r>
      <w:r>
        <w:t xml:space="preserve"> will not infringe the rights (including </w:t>
      </w:r>
      <w:r w:rsidRPr="006B0FD0">
        <w:t>Intellectual Property Rights</w:t>
      </w:r>
      <w:r>
        <w:t xml:space="preserve"> and </w:t>
      </w:r>
      <w:r w:rsidRPr="006B0FD0">
        <w:t>Moral Rights</w:t>
      </w:r>
      <w:r>
        <w:t>) of any third party;</w:t>
      </w:r>
    </w:p>
    <w:p w14:paraId="598BB6F9" w14:textId="21CE83F0" w:rsidR="00EE3A84" w:rsidRDefault="00FF5BEC">
      <w:pPr>
        <w:pStyle w:val="DefenceHeading3"/>
      </w:pPr>
      <w:r>
        <w:t xml:space="preserve">neither the </w:t>
      </w:r>
      <w:r w:rsidRPr="006B0FD0">
        <w:t>Commonwealth</w:t>
      </w:r>
      <w:r>
        <w:t xml:space="preserve"> nor any sublicensee or subsublicensee is liable to pay any third party any licence or other fee in respect of the use of the </w:t>
      </w:r>
      <w:r w:rsidR="00B34EFE">
        <w:t>Contract</w:t>
      </w:r>
      <w:r w:rsidR="00B34EFE" w:rsidRPr="006B0FD0">
        <w:t xml:space="preserve"> </w:t>
      </w:r>
      <w:r w:rsidRPr="006B0FD0">
        <w:t>Documents</w:t>
      </w:r>
      <w:r>
        <w:t xml:space="preserve">, whether by reason of </w:t>
      </w:r>
      <w:r w:rsidRPr="006B0FD0">
        <w:t>Intellectual Property Rights</w:t>
      </w:r>
      <w:r>
        <w:t xml:space="preserve"> or </w:t>
      </w:r>
      <w:r w:rsidRPr="006B0FD0">
        <w:t>Moral Rights</w:t>
      </w:r>
      <w:r>
        <w:t xml:space="preserve"> of that third party or otherwise; and</w:t>
      </w:r>
    </w:p>
    <w:p w14:paraId="5FF76524" w14:textId="0AA8451D" w:rsidR="00EE3A84" w:rsidRDefault="00FF5BEC">
      <w:pPr>
        <w:pStyle w:val="DefenceHeading3"/>
      </w:pPr>
      <w:r>
        <w:t xml:space="preserve">the use by the </w:t>
      </w:r>
      <w:r w:rsidRPr="006B0FD0">
        <w:t>Commonwealth</w:t>
      </w:r>
      <w:r>
        <w:t xml:space="preserve"> or by any sublicensee or subsublicensee of the </w:t>
      </w:r>
      <w:r w:rsidR="00B34EFE">
        <w:t>Contract</w:t>
      </w:r>
      <w:r w:rsidR="00B34EFE" w:rsidRPr="006B0FD0">
        <w:t xml:space="preserve"> </w:t>
      </w:r>
      <w:r w:rsidRPr="006B0FD0">
        <w:t>Documents</w:t>
      </w:r>
      <w:r>
        <w:t xml:space="preserve"> in accordance with the </w:t>
      </w:r>
      <w:r w:rsidRPr="006B0FD0">
        <w:t>Contract</w:t>
      </w:r>
      <w:r>
        <w:t xml:space="preserve"> will not breach any laws (including any laws in respect of </w:t>
      </w:r>
      <w:r w:rsidRPr="006B0FD0">
        <w:t>Intellectual Property Rights</w:t>
      </w:r>
      <w:r>
        <w:t xml:space="preserve"> and </w:t>
      </w:r>
      <w:r w:rsidRPr="006B0FD0">
        <w:t>Moral Rights</w:t>
      </w:r>
      <w:r>
        <w:t>).</w:t>
      </w:r>
    </w:p>
    <w:p w14:paraId="30F00B7E" w14:textId="3D98CA6A" w:rsidR="00EE3A84" w:rsidRDefault="00FF5BEC">
      <w:pPr>
        <w:pStyle w:val="DefenceHeading2"/>
      </w:pPr>
      <w:bookmarkStart w:id="662" w:name="_Toc46672689"/>
      <w:bookmarkStart w:id="663" w:name="_Toc72049199"/>
      <w:bookmarkStart w:id="664" w:name="_Toc392234003"/>
      <w:bookmarkStart w:id="665" w:name="_Toc13244373"/>
      <w:bookmarkStart w:id="666" w:name="_Toc115449551"/>
      <w:bookmarkStart w:id="667" w:name="_Toc115782561"/>
      <w:bookmarkStart w:id="668" w:name="_Toc115787927"/>
      <w:bookmarkStart w:id="669" w:name="_Toc115788198"/>
      <w:bookmarkStart w:id="670" w:name="_Toc161820111"/>
      <w:r>
        <w:t>Intellectual Property Rights</w:t>
      </w:r>
      <w:bookmarkEnd w:id="662"/>
      <w:bookmarkEnd w:id="663"/>
      <w:bookmarkEnd w:id="664"/>
      <w:bookmarkEnd w:id="665"/>
      <w:bookmarkEnd w:id="666"/>
      <w:bookmarkEnd w:id="667"/>
      <w:bookmarkEnd w:id="668"/>
      <w:bookmarkEnd w:id="669"/>
      <w:bookmarkEnd w:id="670"/>
    </w:p>
    <w:p w14:paraId="03F5AC74" w14:textId="11A4D801" w:rsidR="00EE3A84" w:rsidRDefault="00FF5BEC">
      <w:pPr>
        <w:pStyle w:val="DefenceNormal"/>
        <w:keepNext/>
      </w:pPr>
      <w:r>
        <w:t xml:space="preserve">The </w:t>
      </w:r>
      <w:r w:rsidR="0061123A">
        <w:rPr>
          <w:szCs w:val="22"/>
        </w:rPr>
        <w:t>Contractor</w:t>
      </w:r>
      <w:r>
        <w:t xml:space="preserve"> must:</w:t>
      </w:r>
    </w:p>
    <w:p w14:paraId="02E5A327" w14:textId="71DC9412" w:rsidR="00EE3A84" w:rsidRDefault="00FF5BEC">
      <w:pPr>
        <w:pStyle w:val="DefenceHeading3"/>
      </w:pPr>
      <w:r>
        <w:t xml:space="preserve">ensure that the </w:t>
      </w:r>
      <w:r w:rsidRPr="006B0FD0">
        <w:t>Services</w:t>
      </w:r>
      <w:r>
        <w:t xml:space="preserve"> do not infringe any patent, registered design, trade mark or name, copyright, </w:t>
      </w:r>
      <w:r w:rsidRPr="006B0FD0">
        <w:t>Moral Rights</w:t>
      </w:r>
      <w:r>
        <w:t xml:space="preserve"> or other protected right; and</w:t>
      </w:r>
    </w:p>
    <w:p w14:paraId="3EB0CDCF" w14:textId="4CA82C78" w:rsidR="00EE3A84" w:rsidRDefault="00FF5BEC">
      <w:pPr>
        <w:pStyle w:val="DefenceHeading3"/>
      </w:pPr>
      <w:bookmarkStart w:id="671" w:name="_Ref64561907"/>
      <w:r>
        <w:t xml:space="preserve">indemnify the </w:t>
      </w:r>
      <w:r w:rsidRPr="006B0FD0">
        <w:t>Commonwealth</w:t>
      </w:r>
      <w:r>
        <w:t xml:space="preserve"> in respect of all claims against</w:t>
      </w:r>
      <w:r w:rsidR="0017290B">
        <w:t xml:space="preserve"> and</w:t>
      </w:r>
      <w:r w:rsidR="001C0ED7">
        <w:t xml:space="preserve"> </w:t>
      </w:r>
      <w:r>
        <w:t xml:space="preserve">costs, losses, damages or liabilities suffered or incurred by the </w:t>
      </w:r>
      <w:r w:rsidRPr="006B0FD0">
        <w:t>Commonwealth</w:t>
      </w:r>
      <w:r>
        <w:t xml:space="preserve"> arising out of or in connection with any actual or alleged infringement of any patent, registered design, trade mark or name, copyright, </w:t>
      </w:r>
      <w:r w:rsidRPr="006B0FD0">
        <w:t>Moral Rights</w:t>
      </w:r>
      <w:r>
        <w:t xml:space="preserve"> or other protected right.</w:t>
      </w:r>
      <w:bookmarkEnd w:id="671"/>
    </w:p>
    <w:p w14:paraId="1FD45259" w14:textId="288E78AC" w:rsidR="00EE3A84" w:rsidRDefault="00FF5BEC" w:rsidP="001863CD">
      <w:pPr>
        <w:pStyle w:val="DefenceHeading2"/>
      </w:pPr>
      <w:bookmarkStart w:id="672" w:name="_Toc72049200"/>
      <w:bookmarkStart w:id="673" w:name="_Toc392234004"/>
      <w:bookmarkStart w:id="674" w:name="_Toc13244374"/>
      <w:bookmarkStart w:id="675" w:name="_Toc115449552"/>
      <w:bookmarkStart w:id="676" w:name="_Toc115782562"/>
      <w:bookmarkStart w:id="677" w:name="_Toc115787928"/>
      <w:bookmarkStart w:id="678" w:name="_Toc115788199"/>
      <w:bookmarkStart w:id="679" w:name="_Toc161820112"/>
      <w:r>
        <w:lastRenderedPageBreak/>
        <w:t>Commonwealth Material</w:t>
      </w:r>
      <w:bookmarkEnd w:id="672"/>
      <w:bookmarkEnd w:id="673"/>
      <w:bookmarkEnd w:id="674"/>
      <w:bookmarkEnd w:id="675"/>
      <w:bookmarkEnd w:id="676"/>
      <w:bookmarkEnd w:id="677"/>
      <w:bookmarkEnd w:id="678"/>
      <w:bookmarkEnd w:id="679"/>
    </w:p>
    <w:p w14:paraId="2F67EA23" w14:textId="16F9BDD3" w:rsidR="00EE3A84" w:rsidRDefault="00FF5BEC">
      <w:pPr>
        <w:pStyle w:val="DefenceHeading3"/>
      </w:pPr>
      <w:r>
        <w:t xml:space="preserve">The </w:t>
      </w:r>
      <w:r w:rsidRPr="006B0FD0">
        <w:t>Commonwealth Material</w:t>
      </w:r>
      <w:r>
        <w:t xml:space="preserve"> will remain the property of the </w:t>
      </w:r>
      <w:r w:rsidRPr="006B0FD0">
        <w:t>Commonwealth</w:t>
      </w:r>
      <w:r>
        <w:t>.</w:t>
      </w:r>
    </w:p>
    <w:p w14:paraId="408E1755" w14:textId="0CD997F2" w:rsidR="00EE3A84" w:rsidRDefault="00FF5BEC">
      <w:pPr>
        <w:pStyle w:val="DefenceHeading3"/>
      </w:pPr>
      <w:r>
        <w:t xml:space="preserve">The </w:t>
      </w:r>
      <w:r w:rsidRPr="006B0FD0">
        <w:t>Commonwealth</w:t>
      </w:r>
      <w:r>
        <w:t xml:space="preserve"> must inform the </w:t>
      </w:r>
      <w:r w:rsidR="0061123A">
        <w:rPr>
          <w:szCs w:val="22"/>
        </w:rPr>
        <w:t>Contractor</w:t>
      </w:r>
      <w:r>
        <w:t xml:space="preserve"> of any </w:t>
      </w:r>
      <w:r w:rsidRPr="006B0FD0">
        <w:t>Commonwealth Material</w:t>
      </w:r>
      <w:r>
        <w:t xml:space="preserve"> in which third parties hold the copyright and of any conditions attaching to the use of that material because of that copyright.  The </w:t>
      </w:r>
      <w:r w:rsidR="0061123A">
        <w:rPr>
          <w:szCs w:val="22"/>
        </w:rPr>
        <w:t>Contractor</w:t>
      </w:r>
      <w:r>
        <w:t xml:space="preserve"> may use that material only in accordance with those conditions.</w:t>
      </w:r>
    </w:p>
    <w:p w14:paraId="2621F0D2" w14:textId="5E33FA06" w:rsidR="00EE3A84" w:rsidRDefault="00FF5BEC">
      <w:pPr>
        <w:pStyle w:val="DefenceHeading3"/>
      </w:pPr>
      <w:r>
        <w:t xml:space="preserve">Without limiting clause </w:t>
      </w:r>
      <w:r w:rsidR="00564C57">
        <w:fldChar w:fldCharType="begin"/>
      </w:r>
      <w:r w:rsidR="00564C57">
        <w:instrText xml:space="preserve"> REF _Ref147337345 \w \h </w:instrText>
      </w:r>
      <w:r w:rsidR="00564C57">
        <w:fldChar w:fldCharType="separate"/>
      </w:r>
      <w:r w:rsidR="00E167EA">
        <w:t>21</w:t>
      </w:r>
      <w:r w:rsidR="00564C57">
        <w:fldChar w:fldCharType="end"/>
      </w:r>
      <w:r>
        <w:t xml:space="preserve"> and if clause </w:t>
      </w:r>
      <w:r w:rsidR="00564C57">
        <w:fldChar w:fldCharType="begin"/>
      </w:r>
      <w:r w:rsidR="00564C57">
        <w:instrText xml:space="preserve"> REF _Ref147337354 \w \h </w:instrText>
      </w:r>
      <w:r w:rsidR="00564C57">
        <w:fldChar w:fldCharType="separate"/>
      </w:r>
      <w:r w:rsidR="00E167EA">
        <w:t>22</w:t>
      </w:r>
      <w:r w:rsidR="00564C57">
        <w:fldChar w:fldCharType="end"/>
      </w:r>
      <w:r w:rsidR="00564C57">
        <w:t xml:space="preserve"> </w:t>
      </w:r>
      <w:r>
        <w:t xml:space="preserve">applies, clause </w:t>
      </w:r>
      <w:r w:rsidR="00564C57">
        <w:fldChar w:fldCharType="begin"/>
      </w:r>
      <w:r w:rsidR="00564C57">
        <w:instrText xml:space="preserve"> REF _Ref147337361 \w \h </w:instrText>
      </w:r>
      <w:r w:rsidR="00564C57">
        <w:fldChar w:fldCharType="separate"/>
      </w:r>
      <w:r w:rsidR="00E167EA">
        <w:t>22</w:t>
      </w:r>
      <w:r w:rsidR="00564C57">
        <w:fldChar w:fldCharType="end"/>
      </w:r>
      <w:r>
        <w:t xml:space="preserve"> the </w:t>
      </w:r>
      <w:r w:rsidR="0061123A">
        <w:rPr>
          <w:szCs w:val="22"/>
        </w:rPr>
        <w:t>Contractor</w:t>
      </w:r>
      <w:r>
        <w:t xml:space="preserve"> will be responsible for the protection, maintenance and return of the </w:t>
      </w:r>
      <w:r w:rsidRPr="006B0FD0">
        <w:t>Commonwealth Material</w:t>
      </w:r>
      <w:r>
        <w:t xml:space="preserve"> in its possession.</w:t>
      </w:r>
    </w:p>
    <w:p w14:paraId="19D74FE6" w14:textId="3872F02F" w:rsidR="00EE3A84" w:rsidRDefault="00FF5BEC" w:rsidP="00AE2F70">
      <w:pPr>
        <w:pStyle w:val="DefenceHeading2"/>
      </w:pPr>
      <w:bookmarkStart w:id="680" w:name="_Toc392234007"/>
      <w:bookmarkStart w:id="681" w:name="_Ref446493176"/>
      <w:bookmarkStart w:id="682" w:name="_Ref446493834"/>
      <w:bookmarkStart w:id="683" w:name="_Ref447033313"/>
      <w:bookmarkStart w:id="684" w:name="_Ref447033332"/>
      <w:bookmarkStart w:id="685" w:name="_Ref452660418"/>
      <w:bookmarkStart w:id="686" w:name="_Ref461614799"/>
      <w:bookmarkStart w:id="687" w:name="_Ref476661299"/>
      <w:bookmarkStart w:id="688" w:name="_Toc13244377"/>
      <w:bookmarkStart w:id="689" w:name="_Ref74232895"/>
      <w:bookmarkStart w:id="690" w:name="_Toc115449555"/>
      <w:bookmarkStart w:id="691" w:name="_Toc115782565"/>
      <w:bookmarkStart w:id="692" w:name="_Toc115787931"/>
      <w:bookmarkStart w:id="693" w:name="_Toc115788202"/>
      <w:bookmarkStart w:id="694" w:name="_Toc161820113"/>
      <w:r>
        <w:t xml:space="preserve">Access to Premises and </w:t>
      </w:r>
      <w:r w:rsidR="00B34EFE">
        <w:t xml:space="preserve">Contract </w:t>
      </w:r>
      <w:r>
        <w:t>Documents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7420F27C" w14:textId="43D6745A" w:rsidR="00EE3A84" w:rsidRDefault="00FF5BEC">
      <w:pPr>
        <w:pStyle w:val="DefenceNormal"/>
      </w:pPr>
      <w:r>
        <w:t xml:space="preserve">The </w:t>
      </w:r>
      <w:r w:rsidR="0061123A">
        <w:rPr>
          <w:szCs w:val="22"/>
        </w:rPr>
        <w:t>Contractor</w:t>
      </w:r>
      <w:r>
        <w:t xml:space="preserve"> must:</w:t>
      </w:r>
    </w:p>
    <w:p w14:paraId="2D4AE0DB" w14:textId="523C8955" w:rsidR="00EE3A84" w:rsidRDefault="00FF5BEC" w:rsidP="0053037C">
      <w:pPr>
        <w:pStyle w:val="DefenceHeading3"/>
      </w:pPr>
      <w:r>
        <w:t xml:space="preserve">at the request of the </w:t>
      </w:r>
      <w:r w:rsidRPr="006B0FD0">
        <w:t>Commonwealth</w:t>
      </w:r>
      <w:r>
        <w:t xml:space="preserve"> at any time during the </w:t>
      </w:r>
      <w:r w:rsidRPr="006B0FD0">
        <w:t>Services</w:t>
      </w:r>
      <w:r>
        <w:t xml:space="preserve"> and the period of 10 years following </w:t>
      </w:r>
      <w:r w:rsidR="001A65B6">
        <w:t>C</w:t>
      </w:r>
      <w:r w:rsidR="000320D9">
        <w:t>ompletion of the Services</w:t>
      </w:r>
      <w:r w:rsidR="00E20272">
        <w:t xml:space="preserve"> </w:t>
      </w:r>
      <w:r>
        <w:t>provide and make available:</w:t>
      </w:r>
    </w:p>
    <w:p w14:paraId="2CA10C13" w14:textId="21264A6C" w:rsidR="00EE3A84" w:rsidRDefault="00FF5BEC">
      <w:pPr>
        <w:pStyle w:val="DefenceHeading4"/>
      </w:pPr>
      <w:r>
        <w:t xml:space="preserve">access to its premises and make the </w:t>
      </w:r>
      <w:r w:rsidR="00B34EFE">
        <w:t>Contract</w:t>
      </w:r>
      <w:r w:rsidRPr="006B0FD0">
        <w:t xml:space="preserve"> Documents</w:t>
      </w:r>
      <w:r>
        <w:t xml:space="preserve"> </w:t>
      </w:r>
      <w:r w:rsidR="006E23C1">
        <w:t xml:space="preserve">available </w:t>
      </w:r>
      <w:r>
        <w:t xml:space="preserve">for inspection by the </w:t>
      </w:r>
      <w:r w:rsidRPr="006B0FD0">
        <w:t>Contract Administrator</w:t>
      </w:r>
      <w:r>
        <w:t xml:space="preserve"> or anyone else acting on behalf of the </w:t>
      </w:r>
      <w:r w:rsidRPr="006B0FD0">
        <w:t>Commonwealth</w:t>
      </w:r>
      <w:r w:rsidR="00232601">
        <w:t xml:space="preserve"> on an open book basis, including for examination, audit, copying and use in any re-tender or other procurement of the Services or any part of the Services</w:t>
      </w:r>
      <w:r>
        <w:t>;</w:t>
      </w:r>
    </w:p>
    <w:p w14:paraId="3958F890" w14:textId="5501DB56" w:rsidR="00EE3A84" w:rsidRDefault="00FF5BEC">
      <w:pPr>
        <w:pStyle w:val="DefenceHeading4"/>
      </w:pPr>
      <w:r>
        <w:t xml:space="preserve">such copies of the </w:t>
      </w:r>
      <w:r w:rsidR="00B34EFE">
        <w:t>Contract</w:t>
      </w:r>
      <w:r w:rsidRPr="006B0FD0">
        <w:t xml:space="preserve"> Documents</w:t>
      </w:r>
      <w:r>
        <w:t xml:space="preserve"> as the </w:t>
      </w:r>
      <w:r w:rsidRPr="006B0FD0">
        <w:t>Contract Administrator</w:t>
      </w:r>
      <w:r>
        <w:t xml:space="preserve"> or anyone else acting on behalf of the </w:t>
      </w:r>
      <w:r w:rsidRPr="006B0FD0">
        <w:t>Commonwealth</w:t>
      </w:r>
      <w:r>
        <w:t xml:space="preserve"> may require</w:t>
      </w:r>
      <w:r w:rsidR="00D60653">
        <w:t>, in such formats as may be required</w:t>
      </w:r>
      <w:r>
        <w:t>;</w:t>
      </w:r>
    </w:p>
    <w:p w14:paraId="254486FA" w14:textId="71BBFD26" w:rsidR="00EE3A84" w:rsidRDefault="00FF5BEC">
      <w:pPr>
        <w:pStyle w:val="DefenceHeading4"/>
      </w:pPr>
      <w:r>
        <w:t xml:space="preserve">all such facilities and assistance, answer all questions of, co-operate with and do everything necessary to assist the </w:t>
      </w:r>
      <w:r w:rsidRPr="006B0FD0">
        <w:t>Contract Administrator</w:t>
      </w:r>
      <w:r>
        <w:t xml:space="preserve"> or anyone else acting on behalf of the </w:t>
      </w:r>
      <w:r w:rsidRPr="006B0FD0">
        <w:t>Commonwealth</w:t>
      </w:r>
      <w:r>
        <w:t>; and</w:t>
      </w:r>
    </w:p>
    <w:p w14:paraId="50FAF66B" w14:textId="0C071FD3" w:rsidR="00EE3A84" w:rsidRDefault="00FF5BEC">
      <w:pPr>
        <w:pStyle w:val="DefenceHeading4"/>
      </w:pPr>
      <w:r>
        <w:t>any officers, employees, agents or sub</w:t>
      </w:r>
      <w:r w:rsidR="002927B9">
        <w:t>c</w:t>
      </w:r>
      <w:r w:rsidR="0061123A">
        <w:t>ontractor</w:t>
      </w:r>
      <w:r>
        <w:t xml:space="preserve">s for interviews with the </w:t>
      </w:r>
      <w:r w:rsidRPr="006B0FD0">
        <w:t>Contract Administrator</w:t>
      </w:r>
      <w:r>
        <w:t xml:space="preserve"> or anyone else acting on behalf of the </w:t>
      </w:r>
      <w:r w:rsidRPr="006B0FD0">
        <w:t>Commonwealth</w:t>
      </w:r>
      <w:r>
        <w:t>;</w:t>
      </w:r>
      <w:r w:rsidR="006051A1">
        <w:t xml:space="preserve"> and</w:t>
      </w:r>
    </w:p>
    <w:p w14:paraId="46CC394B" w14:textId="57F5E414" w:rsidR="00EE3A84" w:rsidRDefault="00FF5BEC">
      <w:pPr>
        <w:pStyle w:val="DefenceHeading3"/>
      </w:pPr>
      <w:r>
        <w:t xml:space="preserve">ensure that any subcontract made in connection with the </w:t>
      </w:r>
      <w:r w:rsidRPr="007C5990">
        <w:t>Contract contains enforceable obligations requiring the sub</w:t>
      </w:r>
      <w:r w:rsidR="002927B9">
        <w:t>c</w:t>
      </w:r>
      <w:r w:rsidR="0061123A">
        <w:t>ontractor</w:t>
      </w:r>
      <w:r w:rsidRPr="007C5990">
        <w:t xml:space="preserve"> to comply with the </w:t>
      </w:r>
      <w:r w:rsidR="00974BF8">
        <w:rPr>
          <w:szCs w:val="22"/>
        </w:rPr>
        <w:t>C</w:t>
      </w:r>
      <w:r w:rsidR="0061123A">
        <w:rPr>
          <w:szCs w:val="22"/>
        </w:rPr>
        <w:t>ontractor</w:t>
      </w:r>
      <w:r w:rsidRPr="007C5990">
        <w:t>'s</w:t>
      </w:r>
      <w:r w:rsidRPr="006B0FD0">
        <w:t xml:space="preserve"> </w:t>
      </w:r>
      <w:r>
        <w:t xml:space="preserve">obligations arising under clause </w:t>
      </w:r>
      <w:r>
        <w:fldChar w:fldCharType="begin"/>
      </w:r>
      <w:r>
        <w:instrText xml:space="preserve"> REF _Ref447033332 \w \h </w:instrText>
      </w:r>
      <w:r>
        <w:fldChar w:fldCharType="separate"/>
      </w:r>
      <w:r w:rsidR="00E167EA">
        <w:t>8.5</w:t>
      </w:r>
      <w:r>
        <w:fldChar w:fldCharType="end"/>
      </w:r>
      <w:r>
        <w:t xml:space="preserve"> as if the sub</w:t>
      </w:r>
      <w:r w:rsidR="002927B9">
        <w:t>c</w:t>
      </w:r>
      <w:r w:rsidR="0061123A">
        <w:t>ontractor</w:t>
      </w:r>
      <w:r>
        <w:t xml:space="preserve"> were the </w:t>
      </w:r>
      <w:r w:rsidR="00974BF8">
        <w:rPr>
          <w:szCs w:val="22"/>
        </w:rPr>
        <w:t>C</w:t>
      </w:r>
      <w:r w:rsidR="0061123A">
        <w:rPr>
          <w:szCs w:val="22"/>
        </w:rPr>
        <w:t>ontractor</w:t>
      </w:r>
      <w:r>
        <w:t>.</w:t>
      </w:r>
    </w:p>
    <w:p w14:paraId="53A77B98" w14:textId="434864BC" w:rsidR="004C540F" w:rsidRDefault="004C540F" w:rsidP="00AE2F70">
      <w:pPr>
        <w:pStyle w:val="DefenceHeading2"/>
      </w:pPr>
      <w:bookmarkStart w:id="695" w:name="_Toc161820114"/>
      <w:r>
        <w:t xml:space="preserve">Updating </w:t>
      </w:r>
      <w:r w:rsidR="00B34EFE">
        <w:t xml:space="preserve">Contract </w:t>
      </w:r>
      <w:r>
        <w:t xml:space="preserve">Documents for addition and deletion of </w:t>
      </w:r>
      <w:r w:rsidR="00967AA3">
        <w:t xml:space="preserve">Assets or </w:t>
      </w:r>
      <w:r>
        <w:t>Sites</w:t>
      </w:r>
      <w:bookmarkEnd w:id="695"/>
    </w:p>
    <w:p w14:paraId="000BA08D" w14:textId="67653672" w:rsidR="004C540F" w:rsidRDefault="004C540F" w:rsidP="004C540F">
      <w:pPr>
        <w:pStyle w:val="DefenceNormal"/>
      </w:pPr>
      <w:r>
        <w:t xml:space="preserve">If the </w:t>
      </w:r>
      <w:r w:rsidR="00F5275B">
        <w:t>Commonwealth elects to add or remove an Asset or a Site to or from the Contract in accordance with the Contract</w:t>
      </w:r>
      <w:r>
        <w:t>, the Contractor must:</w:t>
      </w:r>
    </w:p>
    <w:p w14:paraId="4F66196C" w14:textId="41B63E16" w:rsidR="004C540F" w:rsidRDefault="00D30C4F" w:rsidP="004C540F">
      <w:pPr>
        <w:pStyle w:val="DefenceHeading3"/>
      </w:pPr>
      <w:r>
        <w:t>take such steps as may be necessary or required by the Contract Administrator to ensure the smooth:</w:t>
      </w:r>
    </w:p>
    <w:p w14:paraId="0778B294" w14:textId="4CE6AD41" w:rsidR="00D30C4F" w:rsidRDefault="00D30C4F" w:rsidP="00D30C4F">
      <w:pPr>
        <w:pStyle w:val="DefenceHeading4"/>
      </w:pPr>
      <w:r>
        <w:t>handover of the</w:t>
      </w:r>
      <w:r w:rsidR="00F5275B">
        <w:t xml:space="preserve"> Asset or</w:t>
      </w:r>
      <w:r>
        <w:t xml:space="preserve"> Site to or from the Commonwealth; and</w:t>
      </w:r>
    </w:p>
    <w:p w14:paraId="1B5CEA86" w14:textId="10897C0D" w:rsidR="00D30C4F" w:rsidRDefault="00D30C4F" w:rsidP="00D30C4F">
      <w:pPr>
        <w:pStyle w:val="DefenceHeading4"/>
      </w:pPr>
      <w:r>
        <w:t xml:space="preserve">transition of the performance of the Services to or from the Contractor in respect of the </w:t>
      </w:r>
      <w:r w:rsidR="00F5275B">
        <w:t xml:space="preserve">Asset or </w:t>
      </w:r>
      <w:r>
        <w:t>Site; and</w:t>
      </w:r>
    </w:p>
    <w:p w14:paraId="3F888A79" w14:textId="5A8DE301" w:rsidR="00D30C4F" w:rsidRDefault="00D30C4F" w:rsidP="00D30C4F">
      <w:pPr>
        <w:pStyle w:val="DefenceHeading3"/>
      </w:pPr>
      <w:r>
        <w:t xml:space="preserve">amend all </w:t>
      </w:r>
      <w:r w:rsidR="00B34EFE">
        <w:t xml:space="preserve">Contract </w:t>
      </w:r>
      <w:r>
        <w:t xml:space="preserve">Documents so that the </w:t>
      </w:r>
      <w:r w:rsidR="00B34EFE">
        <w:t xml:space="preserve">Contract </w:t>
      </w:r>
      <w:r>
        <w:t>Documents:</w:t>
      </w:r>
    </w:p>
    <w:p w14:paraId="71EA2E94" w14:textId="4020A4C9" w:rsidR="00D30C4F" w:rsidRDefault="00D30C4F" w:rsidP="00D30C4F">
      <w:pPr>
        <w:pStyle w:val="DefenceHeading4"/>
      </w:pPr>
      <w:r>
        <w:t xml:space="preserve">fully provide for the </w:t>
      </w:r>
      <w:r w:rsidR="00F5275B">
        <w:t xml:space="preserve">Asset or </w:t>
      </w:r>
      <w:r>
        <w:t xml:space="preserve">Site being added and the Services required at the </w:t>
      </w:r>
      <w:r w:rsidR="00F5275B">
        <w:t xml:space="preserve">Asset or </w:t>
      </w:r>
      <w:r>
        <w:t>Site can be performed by the Contractor from the time required in the direction; and</w:t>
      </w:r>
    </w:p>
    <w:p w14:paraId="49D3D61C" w14:textId="1ABD827C" w:rsidR="00D30C4F" w:rsidRDefault="00D30C4F" w:rsidP="00AE2F70">
      <w:pPr>
        <w:pStyle w:val="DefenceHeading4"/>
      </w:pPr>
      <w:r>
        <w:t xml:space="preserve">deletes references to the </w:t>
      </w:r>
      <w:r w:rsidR="00F5275B">
        <w:t xml:space="preserve">Asset or </w:t>
      </w:r>
      <w:r>
        <w:t xml:space="preserve">Site that is being deleted and the Services being performed at the </w:t>
      </w:r>
      <w:r w:rsidR="00F5275B">
        <w:t xml:space="preserve">Asset or </w:t>
      </w:r>
      <w:r>
        <w:t xml:space="preserve">Site cease from the time required in the direction. </w:t>
      </w:r>
    </w:p>
    <w:p w14:paraId="734385D1" w14:textId="420D00E2" w:rsidR="00912AC8" w:rsidRDefault="00912AC8">
      <w:pPr>
        <w:spacing w:after="0"/>
      </w:pPr>
      <w:r>
        <w:br w:type="page"/>
      </w:r>
    </w:p>
    <w:p w14:paraId="59E8B8EC" w14:textId="69637276" w:rsidR="00475B9C" w:rsidRDefault="00245B8F" w:rsidP="00475B9C">
      <w:pPr>
        <w:pStyle w:val="DefenceHeading1"/>
      </w:pPr>
      <w:bookmarkStart w:id="696" w:name="_Ref122525294"/>
      <w:bookmarkStart w:id="697" w:name="_Toc161820115"/>
      <w:r>
        <w:lastRenderedPageBreak/>
        <w:t>subcontracting</w:t>
      </w:r>
      <w:r w:rsidR="00624B1F">
        <w:t xml:space="preserve"> and reimbursable work</w:t>
      </w:r>
      <w:bookmarkEnd w:id="696"/>
      <w:bookmarkEnd w:id="697"/>
    </w:p>
    <w:p w14:paraId="15010271" w14:textId="77777777" w:rsidR="00245B8F" w:rsidRDefault="00245B8F" w:rsidP="00245B8F">
      <w:pPr>
        <w:pStyle w:val="DefenceHeading2"/>
      </w:pPr>
      <w:bookmarkStart w:id="698" w:name="_Toc161820116"/>
      <w:r>
        <w:t>Subcontracting</w:t>
      </w:r>
      <w:bookmarkEnd w:id="698"/>
    </w:p>
    <w:p w14:paraId="62C771CE" w14:textId="77777777" w:rsidR="00245B8F" w:rsidRDefault="00245B8F" w:rsidP="00245B8F">
      <w:pPr>
        <w:pStyle w:val="DefenceHeading3"/>
      </w:pPr>
      <w:bookmarkStart w:id="699" w:name="_Ref122377005"/>
      <w:r>
        <w:t>The Contractor:</w:t>
      </w:r>
      <w:bookmarkEnd w:id="699"/>
    </w:p>
    <w:p w14:paraId="5668D543" w14:textId="4B011DB4" w:rsidR="004D521B" w:rsidRDefault="00E3118A" w:rsidP="00F2262F">
      <w:pPr>
        <w:pStyle w:val="DefenceHeading4"/>
      </w:pPr>
      <w:bookmarkStart w:id="700" w:name="_Ref122525328"/>
      <w:r>
        <w:t>unless agreed by the Contract Administrator in writing</w:t>
      </w:r>
      <w:r w:rsidR="005E6675">
        <w:t xml:space="preserve"> </w:t>
      </w:r>
      <w:r w:rsidR="005E6675" w:rsidRPr="005A4F33">
        <w:t>(</w:t>
      </w:r>
      <w:r w:rsidR="005E6675" w:rsidRPr="00C52AAD">
        <w:t xml:space="preserve">including in accordance with clause </w:t>
      </w:r>
      <w:r w:rsidR="005E6675" w:rsidRPr="00432C7F">
        <w:fldChar w:fldCharType="begin"/>
      </w:r>
      <w:r w:rsidR="005E6675" w:rsidRPr="00432C7F">
        <w:instrText xml:space="preserve"> REF _Ref122519716 \r \h </w:instrText>
      </w:r>
      <w:r w:rsidR="005A4F33">
        <w:instrText xml:space="preserve"> \* MERGEFORMAT </w:instrText>
      </w:r>
      <w:r w:rsidR="005E6675" w:rsidRPr="00432C7F">
        <w:fldChar w:fldCharType="separate"/>
      </w:r>
      <w:r w:rsidR="00E167EA">
        <w:t>9.7</w:t>
      </w:r>
      <w:r w:rsidR="005E6675" w:rsidRPr="00432C7F">
        <w:fldChar w:fldCharType="end"/>
      </w:r>
      <w:r w:rsidR="005E6675" w:rsidRPr="005A4F33">
        <w:t>)</w:t>
      </w:r>
      <w:r>
        <w:t xml:space="preserve">, </w:t>
      </w:r>
      <w:r w:rsidR="004D521B">
        <w:t>must subcontract all Services (other than the Management Services</w:t>
      </w:r>
      <w:r w:rsidR="000A16EF">
        <w:t xml:space="preserve"> unless otherwise agreed by the Contract Administrator under paragraph </w:t>
      </w:r>
      <w:r w:rsidR="000A16EF">
        <w:fldChar w:fldCharType="begin"/>
      </w:r>
      <w:r w:rsidR="000A16EF">
        <w:instrText xml:space="preserve"> REF _Ref122432192 \r \h </w:instrText>
      </w:r>
      <w:r w:rsidR="000A16EF">
        <w:fldChar w:fldCharType="separate"/>
      </w:r>
      <w:r w:rsidR="00E167EA">
        <w:t>(iii)</w:t>
      </w:r>
      <w:r w:rsidR="000A16EF">
        <w:fldChar w:fldCharType="end"/>
      </w:r>
      <w:r w:rsidR="004D521B">
        <w:t>) on the terms of an Authorised Subcontract;</w:t>
      </w:r>
      <w:bookmarkEnd w:id="700"/>
    </w:p>
    <w:p w14:paraId="3AEDB55B" w14:textId="38FA6E32" w:rsidR="000A0D17" w:rsidRDefault="000A0D17" w:rsidP="000A0D17">
      <w:pPr>
        <w:pStyle w:val="DefenceHeading4"/>
      </w:pPr>
      <w:bookmarkStart w:id="701" w:name="_Ref122377036"/>
      <w:r>
        <w:t xml:space="preserve">unless clause </w:t>
      </w:r>
      <w:r>
        <w:fldChar w:fldCharType="begin"/>
      </w:r>
      <w:r>
        <w:instrText xml:space="preserve"> REF _Ref121479793 \r \h </w:instrText>
      </w:r>
      <w:r>
        <w:fldChar w:fldCharType="separate"/>
      </w:r>
      <w:r w:rsidR="00E167EA">
        <w:t>3.1(b)</w:t>
      </w:r>
      <w:r>
        <w:fldChar w:fldCharType="end"/>
      </w:r>
      <w:r>
        <w:t xml:space="preserve"> applies, must obtain the </w:t>
      </w:r>
      <w:r w:rsidRPr="006B0FD0">
        <w:t>Contract Administrator</w:t>
      </w:r>
      <w:r>
        <w:t xml:space="preserve">’s prior approval (which will not be unreasonably withheld) to each </w:t>
      </w:r>
      <w:r w:rsidR="000A16EF">
        <w:t>subcontract</w:t>
      </w:r>
      <w:r>
        <w:t xml:space="preserve"> (except</w:t>
      </w:r>
      <w:bookmarkEnd w:id="701"/>
      <w:r>
        <w:t xml:space="preserve"> for </w:t>
      </w:r>
      <w:r w:rsidR="000A16EF">
        <w:t>a subcontract</w:t>
      </w:r>
      <w:r>
        <w:t xml:space="preserve"> for part of the </w:t>
      </w:r>
      <w:r w:rsidRPr="00A24EF2">
        <w:t>Services</w:t>
      </w:r>
      <w:r>
        <w:t xml:space="preserve"> specified in the </w:t>
      </w:r>
      <w:r w:rsidRPr="00A24EF2">
        <w:t>Contract Particulars</w:t>
      </w:r>
      <w:r>
        <w:t xml:space="preserve"> to a subcontractor named in the </w:t>
      </w:r>
      <w:r w:rsidRPr="00A24EF2">
        <w:t>Contract Particulars</w:t>
      </w:r>
      <w:r>
        <w:t xml:space="preserve">); </w:t>
      </w:r>
    </w:p>
    <w:p w14:paraId="637E7D06" w14:textId="396F8EC6" w:rsidR="004D521B" w:rsidRDefault="004D521B" w:rsidP="00432C7F">
      <w:pPr>
        <w:pStyle w:val="DefenceHeading4"/>
      </w:pPr>
      <w:bookmarkStart w:id="702" w:name="_Ref122432192"/>
      <w:r>
        <w:t>must not subcontract any of the Management Services without the prior written approval of the Contract Administrator;</w:t>
      </w:r>
      <w:bookmarkEnd w:id="702"/>
      <w:r>
        <w:t xml:space="preserve"> </w:t>
      </w:r>
    </w:p>
    <w:p w14:paraId="522016B5" w14:textId="77777777" w:rsidR="00245B8F" w:rsidRDefault="00245B8F" w:rsidP="00245B8F">
      <w:pPr>
        <w:pStyle w:val="DefenceHeading4"/>
        <w:keepNext/>
        <w:keepLines/>
      </w:pPr>
      <w:bookmarkStart w:id="703" w:name="_Ref122377017"/>
      <w:r>
        <w:t>will:</w:t>
      </w:r>
      <w:bookmarkEnd w:id="703"/>
    </w:p>
    <w:p w14:paraId="3413FB6A" w14:textId="275A596B" w:rsidR="00245B8F" w:rsidRDefault="00245B8F" w:rsidP="00D75789">
      <w:pPr>
        <w:pStyle w:val="DefenceHeading5"/>
        <w:numPr>
          <w:ilvl w:val="4"/>
          <w:numId w:val="55"/>
        </w:numPr>
      </w:pPr>
      <w:r>
        <w:t xml:space="preserve">not be relieved of any of its liabilities or obligations under the </w:t>
      </w:r>
      <w:r w:rsidRPr="00A24EF2">
        <w:t>Contract</w:t>
      </w:r>
      <w:r>
        <w:t>, including those under clause </w:t>
      </w:r>
      <w:r>
        <w:fldChar w:fldCharType="begin"/>
      </w:r>
      <w:r>
        <w:instrText xml:space="preserve"> REF _Ref116378683 \r \h </w:instrText>
      </w:r>
      <w:r>
        <w:fldChar w:fldCharType="separate"/>
      </w:r>
      <w:r w:rsidR="00E167EA">
        <w:t>3.5</w:t>
      </w:r>
      <w:r>
        <w:fldChar w:fldCharType="end"/>
      </w:r>
      <w:r>
        <w:t>; and</w:t>
      </w:r>
    </w:p>
    <w:p w14:paraId="7DA0ED4B" w14:textId="77777777" w:rsidR="00245B8F" w:rsidRDefault="00245B8F" w:rsidP="00D75789">
      <w:pPr>
        <w:pStyle w:val="DefenceHeading5"/>
        <w:numPr>
          <w:ilvl w:val="4"/>
          <w:numId w:val="55"/>
        </w:numPr>
      </w:pPr>
      <w:r>
        <w:t xml:space="preserve">remain responsible for all subcontractors and for all </w:t>
      </w:r>
      <w:r w:rsidRPr="00A24EF2">
        <w:t>Services</w:t>
      </w:r>
      <w:r>
        <w:t xml:space="preserve"> which are or may be subcontracted as if it was itself executing the </w:t>
      </w:r>
      <w:r w:rsidRPr="00A24EF2">
        <w:t>Services</w:t>
      </w:r>
      <w:r>
        <w:t>, whether or not any subcontractors default or otherwise fail to observe any of the requirements of the relevant subcontract;</w:t>
      </w:r>
    </w:p>
    <w:p w14:paraId="21BC43A5" w14:textId="77777777" w:rsidR="00245B8F" w:rsidRDefault="00245B8F" w:rsidP="00245B8F">
      <w:pPr>
        <w:pStyle w:val="DefenceHeading4"/>
      </w:pPr>
      <w:bookmarkStart w:id="704" w:name="_Ref122377021"/>
      <w:r>
        <w:t xml:space="preserve">will be vicariously liable to the </w:t>
      </w:r>
      <w:r w:rsidRPr="006B0FD0">
        <w:t>Commonwealth</w:t>
      </w:r>
      <w:r>
        <w:t xml:space="preserve"> for all acts, omissions and defaults of its subcontractors (and those of the employees and agents of its subcontractors) relating to, or in any way connected with, the </w:t>
      </w:r>
      <w:r w:rsidRPr="006B0FD0">
        <w:t>Services</w:t>
      </w:r>
      <w:r>
        <w:t>;</w:t>
      </w:r>
      <w:bookmarkEnd w:id="704"/>
    </w:p>
    <w:p w14:paraId="4E7BCBE9" w14:textId="77777777" w:rsidR="00245B8F" w:rsidRDefault="00245B8F" w:rsidP="00245B8F">
      <w:pPr>
        <w:pStyle w:val="DefenceHeading4"/>
      </w:pPr>
      <w:r>
        <w:t>must ensure that each subcontract contains provisions:</w:t>
      </w:r>
    </w:p>
    <w:p w14:paraId="7E4A819B" w14:textId="3BA6B785" w:rsidR="00245B8F" w:rsidRDefault="00245B8F" w:rsidP="00D75789">
      <w:pPr>
        <w:pStyle w:val="DefenceHeading5"/>
        <w:numPr>
          <w:ilvl w:val="4"/>
          <w:numId w:val="54"/>
        </w:numPr>
      </w:pPr>
      <w:r>
        <w:t xml:space="preserve">which bind the subcontractor to participate in any novation required by the </w:t>
      </w:r>
      <w:r w:rsidRPr="00A24EF2">
        <w:t>Commonwealth</w:t>
      </w:r>
      <w:r>
        <w:t xml:space="preserve"> under clause </w:t>
      </w:r>
      <w:r>
        <w:fldChar w:fldCharType="begin"/>
      </w:r>
      <w:r>
        <w:instrText xml:space="preserve"> REF _Ref41820211 \w \h  \* MERGEFORMAT </w:instrText>
      </w:r>
      <w:r>
        <w:fldChar w:fldCharType="separate"/>
      </w:r>
      <w:r w:rsidR="00E167EA">
        <w:t>15.6(a)(i)</w:t>
      </w:r>
      <w:r>
        <w:fldChar w:fldCharType="end"/>
      </w:r>
      <w:r>
        <w:t>; and</w:t>
      </w:r>
    </w:p>
    <w:p w14:paraId="0B5B20F5" w14:textId="77777777" w:rsidR="00245B8F" w:rsidRDefault="00245B8F" w:rsidP="00D75789">
      <w:pPr>
        <w:pStyle w:val="DefenceHeading5"/>
        <w:numPr>
          <w:ilvl w:val="4"/>
          <w:numId w:val="54"/>
        </w:numPr>
      </w:pPr>
      <w:r>
        <w:t xml:space="preserve">as otherwise required by the </w:t>
      </w:r>
      <w:r w:rsidRPr="00A24EF2">
        <w:t>Contract</w:t>
      </w:r>
      <w:r>
        <w:t>; and</w:t>
      </w:r>
    </w:p>
    <w:p w14:paraId="420BFE0B" w14:textId="77777777" w:rsidR="00245B8F" w:rsidRDefault="00245B8F" w:rsidP="00245B8F">
      <w:pPr>
        <w:pStyle w:val="DefenceHeading4"/>
      </w:pPr>
      <w:r>
        <w:t xml:space="preserve">must, if requested by the </w:t>
      </w:r>
      <w:r w:rsidRPr="006B0FD0">
        <w:t>Contract Administrator</w:t>
      </w:r>
      <w:r>
        <w:t>:</w:t>
      </w:r>
    </w:p>
    <w:p w14:paraId="611DB7D2" w14:textId="77777777" w:rsidR="00245B8F" w:rsidRDefault="00245B8F" w:rsidP="00D75789">
      <w:pPr>
        <w:pStyle w:val="DefenceHeading5"/>
        <w:numPr>
          <w:ilvl w:val="4"/>
          <w:numId w:val="53"/>
        </w:numPr>
      </w:pPr>
      <w:r>
        <w:t>execute;</w:t>
      </w:r>
    </w:p>
    <w:p w14:paraId="4C21EC99" w14:textId="77777777" w:rsidR="00245B8F" w:rsidRDefault="00245B8F" w:rsidP="00D75789">
      <w:pPr>
        <w:pStyle w:val="DefenceHeading5"/>
        <w:numPr>
          <w:ilvl w:val="4"/>
          <w:numId w:val="53"/>
        </w:numPr>
      </w:pPr>
      <w:r>
        <w:t>procure the relevant subcontractor to execute; and</w:t>
      </w:r>
    </w:p>
    <w:p w14:paraId="4C7E8658" w14:textId="77777777" w:rsidR="00245B8F" w:rsidRDefault="00245B8F" w:rsidP="00D75789">
      <w:pPr>
        <w:pStyle w:val="DefenceHeading5"/>
        <w:numPr>
          <w:ilvl w:val="4"/>
          <w:numId w:val="53"/>
        </w:numPr>
      </w:pPr>
      <w:r>
        <w:t xml:space="preserve">deliver to the </w:t>
      </w:r>
      <w:r w:rsidRPr="00A24EF2">
        <w:t>Contract Administrator</w:t>
      </w:r>
      <w:r>
        <w:t>,</w:t>
      </w:r>
    </w:p>
    <w:p w14:paraId="2CF4B2DD" w14:textId="77777777" w:rsidR="00245B8F" w:rsidRPr="003E1F24" w:rsidRDefault="00245B8F" w:rsidP="00245B8F">
      <w:pPr>
        <w:pStyle w:val="DefenceIndent2"/>
        <w:rPr>
          <w:b/>
          <w:i/>
        </w:rPr>
      </w:pPr>
      <w:r>
        <w:t>a Subcontractor</w:t>
      </w:r>
      <w:r w:rsidRPr="006B0FD0">
        <w:t xml:space="preserve"> Deed of Covenant</w:t>
      </w:r>
      <w:r>
        <w:t>, duly completed with all relevant particulars:</w:t>
      </w:r>
    </w:p>
    <w:p w14:paraId="427E9A68" w14:textId="44C68892" w:rsidR="00245B8F" w:rsidRDefault="00245B8F" w:rsidP="00D75789">
      <w:pPr>
        <w:pStyle w:val="DefenceHeading5"/>
        <w:numPr>
          <w:ilvl w:val="4"/>
          <w:numId w:val="53"/>
        </w:numPr>
      </w:pPr>
      <w:r>
        <w:t xml:space="preserve">as a condition precedent to seeking the prior written approval of the </w:t>
      </w:r>
      <w:r w:rsidRPr="00A24EF2">
        <w:t>Contract Administrator</w:t>
      </w:r>
      <w:r>
        <w:t xml:space="preserve"> under paragraph </w:t>
      </w:r>
      <w:r w:rsidR="00CC170B">
        <w:fldChar w:fldCharType="begin"/>
      </w:r>
      <w:r w:rsidR="00CC170B">
        <w:instrText xml:space="preserve"> REF _Ref122377005 \r \h </w:instrText>
      </w:r>
      <w:r w:rsidR="00CC170B">
        <w:fldChar w:fldCharType="separate"/>
      </w:r>
      <w:r w:rsidR="00E167EA">
        <w:t>(a)</w:t>
      </w:r>
      <w:r w:rsidR="00CC170B">
        <w:fldChar w:fldCharType="end"/>
      </w:r>
      <w:r>
        <w:t>; or</w:t>
      </w:r>
    </w:p>
    <w:p w14:paraId="0DF6649F" w14:textId="77777777" w:rsidR="00245B8F" w:rsidRDefault="00245B8F" w:rsidP="00D75789">
      <w:pPr>
        <w:pStyle w:val="DefenceHeading5"/>
        <w:numPr>
          <w:ilvl w:val="4"/>
          <w:numId w:val="53"/>
        </w:numPr>
      </w:pPr>
      <w:r>
        <w:t xml:space="preserve">where such approval is not required, within the time required by the </w:t>
      </w:r>
      <w:r w:rsidRPr="00A24EF2">
        <w:t>Contract Administrator</w:t>
      </w:r>
      <w:r>
        <w:t xml:space="preserve"> and in any event before commencement of any </w:t>
      </w:r>
      <w:r w:rsidRPr="00A24EF2">
        <w:t>Services</w:t>
      </w:r>
      <w:r>
        <w:t xml:space="preserve"> by the relevant subcontractor.</w:t>
      </w:r>
    </w:p>
    <w:p w14:paraId="407EDD43" w14:textId="77777777" w:rsidR="00245B8F" w:rsidRDefault="00245B8F" w:rsidP="00245B8F">
      <w:pPr>
        <w:pStyle w:val="DefenceIndent2"/>
      </w:pPr>
      <w:r>
        <w:t>No Subcontractor</w:t>
      </w:r>
      <w:r w:rsidRPr="006B0FD0">
        <w:t xml:space="preserve"> Deed of Covenant</w:t>
      </w:r>
      <w:r>
        <w:t xml:space="preserve"> will be construed in any way to modify or limit any rights, powers or remedies of the </w:t>
      </w:r>
      <w:r w:rsidRPr="006B0FD0">
        <w:t>Commonwealth</w:t>
      </w:r>
      <w:r>
        <w:t xml:space="preserve"> against the Contractor under the </w:t>
      </w:r>
      <w:r w:rsidRPr="006B0FD0">
        <w:t>Contract</w:t>
      </w:r>
      <w:r>
        <w:t xml:space="preserve"> or otherwise at law or in equity.</w:t>
      </w:r>
    </w:p>
    <w:p w14:paraId="738C34DE" w14:textId="54D9C187" w:rsidR="00245B8F" w:rsidRDefault="00245B8F" w:rsidP="00245B8F">
      <w:pPr>
        <w:pStyle w:val="DefenceHeading3"/>
      </w:pPr>
      <w:bookmarkStart w:id="705" w:name="_Ref122524195"/>
      <w:r>
        <w:t xml:space="preserve">The Contractor must obtain and hold valid and satisfactory </w:t>
      </w:r>
      <w:r w:rsidRPr="006B0FD0">
        <w:t>STRs</w:t>
      </w:r>
      <w:r>
        <w:t xml:space="preserve"> of any subcontractor referred to under paragraph </w:t>
      </w:r>
      <w:r w:rsidR="00CC170B">
        <w:fldChar w:fldCharType="begin"/>
      </w:r>
      <w:r w:rsidR="00CC170B">
        <w:instrText xml:space="preserve"> REF _Ref122377036 \r \h </w:instrText>
      </w:r>
      <w:r w:rsidR="00CC170B">
        <w:fldChar w:fldCharType="separate"/>
      </w:r>
      <w:r w:rsidR="00E167EA">
        <w:t>(a)(ii)</w:t>
      </w:r>
      <w:r w:rsidR="00CC170B">
        <w:fldChar w:fldCharType="end"/>
      </w:r>
      <w:r>
        <w:t xml:space="preserve"> where the subcontract price is valued (or estimated) to be over $4 million (inclusive of GST).  For the purposes of this paragraph </w:t>
      </w:r>
      <w:r w:rsidR="00CC170B">
        <w:fldChar w:fldCharType="begin"/>
      </w:r>
      <w:r w:rsidR="00CC170B">
        <w:instrText xml:space="preserve"> REF _Ref122377045 \r \h </w:instrText>
      </w:r>
      <w:r w:rsidR="00CC170B">
        <w:fldChar w:fldCharType="separate"/>
      </w:r>
      <w:r w:rsidR="00E167EA">
        <w:t>(c)</w:t>
      </w:r>
      <w:r w:rsidR="00CC170B">
        <w:fldChar w:fldCharType="end"/>
      </w:r>
      <w:r>
        <w:t xml:space="preserve">, a reference to "valid" and “satisfactory” has the meaning given in clause </w:t>
      </w:r>
      <w:r>
        <w:fldChar w:fldCharType="begin"/>
      </w:r>
      <w:r>
        <w:instrText xml:space="preserve"> REF _Ref13410457 \w \h </w:instrText>
      </w:r>
      <w:r>
        <w:fldChar w:fldCharType="separate"/>
      </w:r>
      <w:r w:rsidR="00E167EA">
        <w:t>18.8(e)</w:t>
      </w:r>
      <w:r>
        <w:fldChar w:fldCharType="end"/>
      </w:r>
      <w:r>
        <w:t>.</w:t>
      </w:r>
      <w:bookmarkEnd w:id="705"/>
    </w:p>
    <w:p w14:paraId="64D5251A" w14:textId="33D3A89D" w:rsidR="00245B8F" w:rsidRDefault="00245B8F" w:rsidP="00245B8F">
      <w:pPr>
        <w:pStyle w:val="DefenceHeading3"/>
      </w:pPr>
      <w:bookmarkStart w:id="706" w:name="_Ref122377045"/>
      <w:r>
        <w:t xml:space="preserve">Without prejudice to the Contractor’s obligations under the Contract, all guarantees and warranties obtained by the Contractor from </w:t>
      </w:r>
      <w:r w:rsidR="00C6668C">
        <w:t>s</w:t>
      </w:r>
      <w:r>
        <w:t>ubcontractors must be extended to the Commonwealth to the full extent of their terms.</w:t>
      </w:r>
      <w:bookmarkEnd w:id="706"/>
      <w:r>
        <w:t xml:space="preserve"> </w:t>
      </w:r>
    </w:p>
    <w:p w14:paraId="59F86487" w14:textId="3B758647" w:rsidR="00104625" w:rsidRDefault="00104625" w:rsidP="00104625">
      <w:pPr>
        <w:pStyle w:val="DefenceHeading2"/>
      </w:pPr>
      <w:bookmarkStart w:id="707" w:name="_Toc161820117"/>
      <w:r>
        <w:t>Subcontract Proposal</w:t>
      </w:r>
      <w:bookmarkEnd w:id="707"/>
    </w:p>
    <w:p w14:paraId="26AD26EA" w14:textId="685211B4" w:rsidR="00104625" w:rsidRDefault="00104625" w:rsidP="00104625">
      <w:pPr>
        <w:pStyle w:val="DefenceNormal"/>
      </w:pPr>
      <w:r>
        <w:t>The Contractor must:</w:t>
      </w:r>
    </w:p>
    <w:p w14:paraId="17708A4F" w14:textId="6692628F" w:rsidR="00104625" w:rsidRDefault="00104625" w:rsidP="00104625">
      <w:pPr>
        <w:pStyle w:val="DefenceHeading3"/>
      </w:pPr>
      <w:r>
        <w:t xml:space="preserve">provide the Commonwealth and the Contract Administrator with (and obtain the consent of the Contract Administrator to) a proposal which sets out: </w:t>
      </w:r>
    </w:p>
    <w:p w14:paraId="5EE5A6DD" w14:textId="77777777" w:rsidR="00104625" w:rsidRDefault="00104625" w:rsidP="00104625">
      <w:pPr>
        <w:pStyle w:val="DefenceHeading4"/>
      </w:pPr>
      <w:r>
        <w:t xml:space="preserve">how the Services will be divided into packages for the purposes of subcontracting those Services; and </w:t>
      </w:r>
    </w:p>
    <w:p w14:paraId="0C200B0C" w14:textId="77777777" w:rsidR="00104625" w:rsidRDefault="00104625" w:rsidP="00104625">
      <w:pPr>
        <w:pStyle w:val="DefenceHeading4"/>
      </w:pPr>
      <w:r>
        <w:t xml:space="preserve">any other information required by the Contract Administrator, </w:t>
      </w:r>
    </w:p>
    <w:p w14:paraId="2F7E0C98" w14:textId="1B8FA180" w:rsidR="00104625" w:rsidRDefault="00104625" w:rsidP="00432C7F">
      <w:pPr>
        <w:pStyle w:val="DefenceHeading4"/>
        <w:numPr>
          <w:ilvl w:val="0"/>
          <w:numId w:val="0"/>
        </w:numPr>
        <w:ind w:left="964"/>
      </w:pPr>
      <w:r>
        <w:t>(</w:t>
      </w:r>
      <w:r>
        <w:rPr>
          <w:b/>
          <w:bCs/>
        </w:rPr>
        <w:t>Subcontracting Proposal</w:t>
      </w:r>
      <w:r>
        <w:t xml:space="preserve">); </w:t>
      </w:r>
    </w:p>
    <w:p w14:paraId="2776E5DE" w14:textId="77777777" w:rsidR="00104625" w:rsidRDefault="00104625" w:rsidP="00104625">
      <w:pPr>
        <w:pStyle w:val="DefenceHeading3"/>
      </w:pPr>
      <w:r>
        <w:t>regularly review, update and amend the Subcontracting Proposal and submit to the Commonwealth and the Contract Administrator (and obtain the consent of the Contract Administrator to) the updated or amended Subcontracting Proposal; and</w:t>
      </w:r>
    </w:p>
    <w:p w14:paraId="21570810" w14:textId="353B0088" w:rsidR="00104625" w:rsidRPr="00104625" w:rsidRDefault="00104625">
      <w:pPr>
        <w:pStyle w:val="DefenceHeading3"/>
      </w:pPr>
      <w:r>
        <w:t xml:space="preserve">subcontract the Services in accordance with the Subcontracting Proposal. </w:t>
      </w:r>
    </w:p>
    <w:p w14:paraId="702E9890" w14:textId="130D2124" w:rsidR="00475B9C" w:rsidRDefault="00245B8F" w:rsidP="00475B9C">
      <w:pPr>
        <w:pStyle w:val="DefenceHeading2"/>
      </w:pPr>
      <w:bookmarkStart w:id="708" w:name="_Toc161820118"/>
      <w:r>
        <w:t xml:space="preserve">Co-ordination and management of </w:t>
      </w:r>
      <w:r w:rsidR="00624B1F">
        <w:t>subcontractors</w:t>
      </w:r>
      <w:bookmarkEnd w:id="708"/>
    </w:p>
    <w:p w14:paraId="79BD2C8E" w14:textId="5002D7DA" w:rsidR="00624B1F" w:rsidRDefault="00624B1F" w:rsidP="00624B1F">
      <w:pPr>
        <w:pStyle w:val="DefenceNormal"/>
      </w:pPr>
      <w:r>
        <w:t>The Contractor must:</w:t>
      </w:r>
    </w:p>
    <w:p w14:paraId="181FA967" w14:textId="3F8C2E8F" w:rsidR="00624B1F" w:rsidRDefault="00624B1F" w:rsidP="00624B1F">
      <w:pPr>
        <w:pStyle w:val="DefenceHeading3"/>
      </w:pPr>
      <w:r>
        <w:t>coordinate the work of all subcontractors engaged by it;</w:t>
      </w:r>
    </w:p>
    <w:p w14:paraId="7FE2E98E" w14:textId="1E2B9710" w:rsidR="00624B1F" w:rsidRDefault="00624B1F" w:rsidP="00624B1F">
      <w:pPr>
        <w:pStyle w:val="DefenceHeading3"/>
      </w:pPr>
      <w:r>
        <w:t>provide and direct all necessary personnel to administer, supervise, inspect, co-ordinate and control the subcontractors engaged by it;</w:t>
      </w:r>
    </w:p>
    <w:p w14:paraId="094EF56A" w14:textId="6E4A983C" w:rsidR="00624B1F" w:rsidRDefault="00624B1F" w:rsidP="00624B1F">
      <w:pPr>
        <w:pStyle w:val="DefenceHeading3"/>
      </w:pPr>
      <w:r>
        <w:t>co-ordinate the Services and ensure execution and Completion of the work which is to be carried out by subcontractors engaged by it in a proper and professional manner according to the relevant requirements of the Contract;</w:t>
      </w:r>
    </w:p>
    <w:p w14:paraId="54A6FCFB" w14:textId="77777777" w:rsidR="00BB4B7E" w:rsidRDefault="00624B1F" w:rsidP="00624B1F">
      <w:pPr>
        <w:pStyle w:val="DefenceHeading3"/>
      </w:pPr>
      <w:r>
        <w:t>administer any tender process which it conducts and the subcontracts which it lets strictly in accordance with the terms of tender or subcontract (as the case may be);</w:t>
      </w:r>
    </w:p>
    <w:p w14:paraId="3EBF25D1" w14:textId="286FBFB4" w:rsidR="00624B1F" w:rsidRDefault="00BB4B7E" w:rsidP="00624B1F">
      <w:pPr>
        <w:pStyle w:val="DefenceHeading3"/>
      </w:pPr>
      <w:r>
        <w:t>not approve an extension of time or grant any entitlement to the subcontractor unless the subcontractor is entitled to that extension of time or entitlement under the subcontract and it has been approved by the Contract Administrator;</w:t>
      </w:r>
      <w:r w:rsidR="002F1043">
        <w:t xml:space="preserve"> </w:t>
      </w:r>
    </w:p>
    <w:p w14:paraId="692ED4B4" w14:textId="6C543D62" w:rsidR="00BB4B7E" w:rsidRDefault="00BB4B7E" w:rsidP="00624B1F">
      <w:pPr>
        <w:pStyle w:val="DefenceHeading3"/>
      </w:pPr>
      <w:r>
        <w:t xml:space="preserve">not vary the work the subject of a subcontract unless a Variation Order for an equivalent Variation has been issued under the Contract or the Contract Administrator has otherwise approved that variation in writing; </w:t>
      </w:r>
    </w:p>
    <w:p w14:paraId="1724D14D" w14:textId="2E9BCFEE" w:rsidR="00624B1F" w:rsidRDefault="00624B1F" w:rsidP="00624B1F">
      <w:pPr>
        <w:pStyle w:val="DefenceHeading3"/>
      </w:pPr>
      <w:r>
        <w:t>establish collaborative relationships with all subcontractors and administer all subcontracts in a manner which motivates subcontractors to improve their performance</w:t>
      </w:r>
      <w:r w:rsidR="00570DDB">
        <w:t>;</w:t>
      </w:r>
    </w:p>
    <w:p w14:paraId="2A84B8E0" w14:textId="646E7728" w:rsidR="00570DDB" w:rsidRDefault="00570DDB" w:rsidP="00624B1F">
      <w:pPr>
        <w:pStyle w:val="DefenceHeading3"/>
      </w:pPr>
      <w:r>
        <w:t>if the Contractor terminates a subcontract:</w:t>
      </w:r>
    </w:p>
    <w:p w14:paraId="7CDE1D8F" w14:textId="327CB868" w:rsidR="00570DDB" w:rsidRDefault="00570DDB" w:rsidP="00570DDB">
      <w:pPr>
        <w:pStyle w:val="DefenceHeading4"/>
      </w:pPr>
      <w:r>
        <w:t>complete the work the subject of that terminated subcontract; and</w:t>
      </w:r>
    </w:p>
    <w:p w14:paraId="75BB4DE9" w14:textId="424A20A5" w:rsidR="00570DDB" w:rsidRDefault="00570DDB" w:rsidP="00432C7F">
      <w:pPr>
        <w:pStyle w:val="DefenceHeading4"/>
      </w:pPr>
      <w:r>
        <w:t>bear the costs incurred by the Contractor in completing this work, and such costs will not form part of the Reimbursable Costs except to the extent they do not exceed the amount of Reimbursable Costs that would have been payable under the terminated subcontract.</w:t>
      </w:r>
    </w:p>
    <w:p w14:paraId="625DCD33" w14:textId="3BF85FBB" w:rsidR="00E3118A" w:rsidRDefault="00E3118A" w:rsidP="00E3118A">
      <w:pPr>
        <w:pStyle w:val="DefenceHeading2"/>
      </w:pPr>
      <w:bookmarkStart w:id="709" w:name="_Ref122431625"/>
      <w:bookmarkStart w:id="710" w:name="_Toc161820119"/>
      <w:r>
        <w:t>Sole sourcing</w:t>
      </w:r>
      <w:bookmarkEnd w:id="709"/>
      <w:bookmarkEnd w:id="710"/>
    </w:p>
    <w:p w14:paraId="3AB13EE0" w14:textId="3F41CC8D" w:rsidR="00E70FED" w:rsidRDefault="00E3118A" w:rsidP="00E3118A">
      <w:pPr>
        <w:pStyle w:val="DefenceNormal"/>
      </w:pPr>
      <w:r>
        <w:t xml:space="preserve">If clause </w:t>
      </w:r>
      <w:r>
        <w:fldChar w:fldCharType="begin"/>
      </w:r>
      <w:r>
        <w:instrText xml:space="preserve"> REF _Ref121491841 \r \h </w:instrText>
      </w:r>
      <w:r>
        <w:fldChar w:fldCharType="separate"/>
      </w:r>
      <w:r w:rsidR="00E167EA">
        <w:t>9.6</w:t>
      </w:r>
      <w:r>
        <w:fldChar w:fldCharType="end"/>
      </w:r>
      <w:r>
        <w:t xml:space="preserve"> does not apply and the Contractor proposes to </w:t>
      </w:r>
      <w:r w:rsidR="00E70FED">
        <w:t xml:space="preserve">engage a subcontractor other than by conducting a tender process, the Contractor must ensure that: </w:t>
      </w:r>
    </w:p>
    <w:p w14:paraId="7453BBDE" w14:textId="77777777" w:rsidR="00E70FED" w:rsidRDefault="00E70FED" w:rsidP="00E70FED">
      <w:pPr>
        <w:pStyle w:val="DefenceHeading3"/>
      </w:pPr>
      <w:r>
        <w:t>that subcontractor is engaged on an arms length basis and on commercial terms; and</w:t>
      </w:r>
    </w:p>
    <w:p w14:paraId="427D5895" w14:textId="59862060" w:rsidR="00E3118A" w:rsidRPr="00E3118A" w:rsidRDefault="00E70FED">
      <w:pPr>
        <w:pStyle w:val="DefenceHeading3"/>
      </w:pPr>
      <w:r>
        <w:t>the terms of the subcontract represent value for money for the Commonwealth.</w:t>
      </w:r>
      <w:r w:rsidR="00FA1096">
        <w:t xml:space="preserve"> </w:t>
      </w:r>
    </w:p>
    <w:p w14:paraId="50459F0E" w14:textId="43E605B4" w:rsidR="00624B1F" w:rsidRDefault="00624B1F" w:rsidP="00624B1F">
      <w:pPr>
        <w:pStyle w:val="DefenceHeading2"/>
      </w:pPr>
      <w:bookmarkStart w:id="711" w:name="_Ref121489629"/>
      <w:bookmarkStart w:id="712" w:name="_Toc161820120"/>
      <w:r>
        <w:t>Tendering ethics and value for money</w:t>
      </w:r>
      <w:bookmarkEnd w:id="711"/>
      <w:bookmarkEnd w:id="712"/>
    </w:p>
    <w:p w14:paraId="238DFA2C" w14:textId="77777777" w:rsidR="00624B1F" w:rsidRDefault="00624B1F" w:rsidP="00624B1F">
      <w:pPr>
        <w:pStyle w:val="DefenceNormal"/>
      </w:pPr>
      <w:r>
        <w:t>The Contractor must ensure that:</w:t>
      </w:r>
    </w:p>
    <w:p w14:paraId="4A11797F" w14:textId="77777777" w:rsidR="00624B1F" w:rsidRDefault="00624B1F" w:rsidP="00624B1F">
      <w:pPr>
        <w:pStyle w:val="DefenceHeading3"/>
      </w:pPr>
      <w:bookmarkStart w:id="713" w:name="_Ref121489631"/>
      <w:r>
        <w:t>none of its tenderers for any subcontract have any arrangement or arrive at any understanding with any of the other tenderers or with any employee of an association of which any of the tenderers is a member about the work which is the subject of the tender;</w:t>
      </w:r>
      <w:bookmarkEnd w:id="713"/>
    </w:p>
    <w:p w14:paraId="7E566CB3" w14:textId="74788C46" w:rsidR="00021F50" w:rsidRDefault="00624B1F" w:rsidP="00624B1F">
      <w:pPr>
        <w:pStyle w:val="DefenceHeading3"/>
      </w:pPr>
      <w:r>
        <w:t xml:space="preserve">without limiting paragraph </w:t>
      </w:r>
      <w:r>
        <w:fldChar w:fldCharType="begin"/>
      </w:r>
      <w:r>
        <w:instrText xml:space="preserve"> REF _Ref121489631 \r \h </w:instrText>
      </w:r>
      <w:r>
        <w:fldChar w:fldCharType="separate"/>
      </w:r>
      <w:r w:rsidR="00E167EA">
        <w:t>(a)</w:t>
      </w:r>
      <w:r>
        <w:fldChar w:fldCharType="end"/>
      </w:r>
      <w:r w:rsidR="00021F50">
        <w:t>, no tenderer:</w:t>
      </w:r>
    </w:p>
    <w:p w14:paraId="59659C66" w14:textId="544638B8" w:rsidR="00021F50" w:rsidRDefault="00021F50" w:rsidP="00021F50">
      <w:pPr>
        <w:pStyle w:val="DefenceHeading4"/>
      </w:pPr>
      <w:r>
        <w:t xml:space="preserve">engages in any discussion or correspondence with any of the persons referred to in paragraph </w:t>
      </w:r>
      <w:r>
        <w:fldChar w:fldCharType="begin"/>
      </w:r>
      <w:r>
        <w:instrText xml:space="preserve"> REF _Ref121489631 \r \h </w:instrText>
      </w:r>
      <w:r>
        <w:fldChar w:fldCharType="separate"/>
      </w:r>
      <w:r w:rsidR="00E167EA">
        <w:t>(a)</w:t>
      </w:r>
      <w:r>
        <w:fldChar w:fldCharType="end"/>
      </w:r>
      <w:r>
        <w:t xml:space="preserve"> concerning the sum of money it is going to tender as its tender sum;</w:t>
      </w:r>
    </w:p>
    <w:p w14:paraId="1E9440D1" w14:textId="77777777" w:rsidR="00021F50" w:rsidRDefault="00021F50" w:rsidP="00021F50">
      <w:pPr>
        <w:pStyle w:val="DefenceHeading4"/>
      </w:pPr>
      <w:r>
        <w:t>engages in any collusive tendering with any of the other tenderers; or</w:t>
      </w:r>
    </w:p>
    <w:p w14:paraId="64A5D143" w14:textId="77777777" w:rsidR="00033A21" w:rsidRDefault="00021F50" w:rsidP="00021F50">
      <w:pPr>
        <w:pStyle w:val="DefenceHeading4"/>
      </w:pPr>
      <w:r>
        <w:t xml:space="preserve">engages in any conduct </w:t>
      </w:r>
      <w:r w:rsidR="00033A21">
        <w:t>or has any arrangement or arrives at any understanding with any of the other tenderers, which in any way could have the effect of reducing the competitiveness of the tender process for the work and so increasing the price; and</w:t>
      </w:r>
    </w:p>
    <w:p w14:paraId="3EB72C8F" w14:textId="77777777" w:rsidR="00137114" w:rsidRDefault="00137114" w:rsidP="00033A21">
      <w:pPr>
        <w:pStyle w:val="DefenceHeading3"/>
      </w:pPr>
      <w:r>
        <w:t>all quotation and tender processes for subcontracts are conducted:</w:t>
      </w:r>
    </w:p>
    <w:p w14:paraId="74011BA5" w14:textId="77777777" w:rsidR="00137114" w:rsidRDefault="00137114" w:rsidP="00137114">
      <w:pPr>
        <w:pStyle w:val="DefenceHeading4"/>
      </w:pPr>
      <w:r>
        <w:t>ethically, fairly and according to the highest standards of probity;</w:t>
      </w:r>
    </w:p>
    <w:p w14:paraId="5B02C6AD" w14:textId="77777777" w:rsidR="00137114" w:rsidRDefault="00137114" w:rsidP="00137114">
      <w:pPr>
        <w:pStyle w:val="DefenceHeading4"/>
      </w:pPr>
      <w:r>
        <w:t>so as to maximise value for money for the Commonwealth; and</w:t>
      </w:r>
    </w:p>
    <w:p w14:paraId="635A2785" w14:textId="77777777" w:rsidR="00137114" w:rsidRDefault="00137114" w:rsidP="00137114">
      <w:pPr>
        <w:pStyle w:val="DefenceHeading4"/>
      </w:pPr>
      <w:r>
        <w:t>in accordance with all other requirements notified by the Contract Administrator.</w:t>
      </w:r>
    </w:p>
    <w:p w14:paraId="4DBE30BF" w14:textId="77777777" w:rsidR="004645D8" w:rsidRDefault="004645D8" w:rsidP="00137114">
      <w:pPr>
        <w:pStyle w:val="DefenceHeading2"/>
      </w:pPr>
      <w:bookmarkStart w:id="714" w:name="_Ref121491841"/>
      <w:bookmarkStart w:id="715" w:name="_Toc161820121"/>
      <w:r>
        <w:t>Tendering process</w:t>
      </w:r>
      <w:bookmarkEnd w:id="714"/>
      <w:bookmarkEnd w:id="715"/>
    </w:p>
    <w:p w14:paraId="47996C56" w14:textId="45B10438" w:rsidR="003E1362" w:rsidRDefault="003E1362" w:rsidP="003E1362">
      <w:pPr>
        <w:pStyle w:val="DefenceHeading3"/>
      </w:pPr>
      <w:r>
        <w:t xml:space="preserve">This clause </w:t>
      </w:r>
      <w:r>
        <w:fldChar w:fldCharType="begin"/>
      </w:r>
      <w:r>
        <w:instrText xml:space="preserve"> REF _Ref121491841 \r \h </w:instrText>
      </w:r>
      <w:r>
        <w:fldChar w:fldCharType="separate"/>
      </w:r>
      <w:r w:rsidR="00E167EA">
        <w:t>9.6</w:t>
      </w:r>
      <w:r>
        <w:fldChar w:fldCharType="end"/>
      </w:r>
      <w:r>
        <w:t xml:space="preserve"> will only apply to the procurement process for a subcontract if the Contract Administrator notifies the Contractor that the Commonwealth requires that procurement process to be undertaken in accordance with this clause.</w:t>
      </w:r>
    </w:p>
    <w:p w14:paraId="2F9DBA98" w14:textId="7A464565" w:rsidR="003E1362" w:rsidRDefault="003E1362" w:rsidP="003E1362">
      <w:pPr>
        <w:pStyle w:val="DefenceHeading3"/>
      </w:pPr>
      <w:r>
        <w:t xml:space="preserve">If this clause </w:t>
      </w:r>
      <w:r>
        <w:fldChar w:fldCharType="begin"/>
      </w:r>
      <w:r>
        <w:instrText xml:space="preserve"> REF _Ref121491841 \r \h </w:instrText>
      </w:r>
      <w:r>
        <w:fldChar w:fldCharType="separate"/>
      </w:r>
      <w:r w:rsidR="00E167EA">
        <w:t>9.6</w:t>
      </w:r>
      <w:r>
        <w:fldChar w:fldCharType="end"/>
      </w:r>
      <w:r>
        <w:t xml:space="preserve"> applies to the procurement process for a subcontract then:</w:t>
      </w:r>
    </w:p>
    <w:p w14:paraId="256D130D" w14:textId="702F8521" w:rsidR="003E1362" w:rsidRDefault="003E1362" w:rsidP="00432C7F">
      <w:pPr>
        <w:pStyle w:val="DefenceHeading4"/>
      </w:pPr>
      <w:r>
        <w:t xml:space="preserve">the Contractor must, in respect of tenders or quotes for the Services the subject of that subcontract, ensure that, unless otherwise directed by the Contract Administrator, the organisations or persons from whom those quotes or tenders are obtained: </w:t>
      </w:r>
    </w:p>
    <w:p w14:paraId="5FC8A2EC" w14:textId="77777777" w:rsidR="003E1362" w:rsidRDefault="003E1362" w:rsidP="00432C7F">
      <w:pPr>
        <w:pStyle w:val="DefenceHeading5"/>
      </w:pPr>
      <w:r>
        <w:t>are not Related Bodies Corporate of the Contractor; and</w:t>
      </w:r>
    </w:p>
    <w:p w14:paraId="3D074B48" w14:textId="77777777" w:rsidR="003E1362" w:rsidRDefault="003E1362" w:rsidP="00432C7F">
      <w:pPr>
        <w:pStyle w:val="DefenceHeading5"/>
      </w:pPr>
      <w:r>
        <w:t>operate independently and at arms length from the Contractor;</w:t>
      </w:r>
    </w:p>
    <w:p w14:paraId="6E9D6BF4" w14:textId="77777777" w:rsidR="003E1362" w:rsidRDefault="003E1362" w:rsidP="003E1362">
      <w:pPr>
        <w:pStyle w:val="DefenceHeading4"/>
      </w:pPr>
      <w:r>
        <w:t>the Contractor must examine and analyse all tenders received and must provide a recommendation (and a tender evaluation report if directed by the Contract Administrator) to the Contract Administrator:</w:t>
      </w:r>
    </w:p>
    <w:p w14:paraId="7E2063CB" w14:textId="77777777" w:rsidR="003E1362" w:rsidRDefault="003E1362" w:rsidP="003E1362">
      <w:pPr>
        <w:pStyle w:val="DefenceHeading5"/>
      </w:pPr>
      <w:r>
        <w:t>recommending to the Contract Administrator the tender that represents the best value for money and the tender (if any) which should be accepted by the Contractor; and</w:t>
      </w:r>
    </w:p>
    <w:p w14:paraId="70C8E804" w14:textId="77777777" w:rsidR="003E1362" w:rsidRDefault="003E1362" w:rsidP="003E1362">
      <w:pPr>
        <w:pStyle w:val="DefenceHeading5"/>
      </w:pPr>
      <w:r>
        <w:t>attaching a copy of each tender or quote;</w:t>
      </w:r>
    </w:p>
    <w:p w14:paraId="70B29EB4" w14:textId="77777777" w:rsidR="003E1362" w:rsidRDefault="003E1362" w:rsidP="003E1362">
      <w:pPr>
        <w:pStyle w:val="DefenceHeading4"/>
      </w:pPr>
      <w:r>
        <w:t>the Contract Administrator will consider the Contractor’s recommendation and will accept or reject that recommendation in writing; and</w:t>
      </w:r>
    </w:p>
    <w:p w14:paraId="55A8FF68" w14:textId="77777777" w:rsidR="003E1362" w:rsidRDefault="003E1362" w:rsidP="003E1362">
      <w:pPr>
        <w:pStyle w:val="DefenceHeading4"/>
      </w:pPr>
      <w:r>
        <w:t>if the Contract Administrator:</w:t>
      </w:r>
    </w:p>
    <w:p w14:paraId="4A3F6926" w14:textId="77777777" w:rsidR="003E1362" w:rsidRDefault="003E1362" w:rsidP="003E1362">
      <w:pPr>
        <w:pStyle w:val="DefenceHeading5"/>
      </w:pPr>
      <w:r>
        <w:t>accepts the Contractor’s recommendation, the Contractor must enter into a subcontract with the organisation or person the subject of the recommendation in accordance with the Contract Administrator’s acceptance; or</w:t>
      </w:r>
    </w:p>
    <w:p w14:paraId="5D89E89C" w14:textId="77777777" w:rsidR="003E1362" w:rsidRDefault="003E1362" w:rsidP="003E1362">
      <w:pPr>
        <w:pStyle w:val="DefenceHeading5"/>
      </w:pPr>
      <w:r>
        <w:t>rejects the Contractor’s recommendation:</w:t>
      </w:r>
    </w:p>
    <w:p w14:paraId="5FA57205" w14:textId="77777777" w:rsidR="003E1362" w:rsidRDefault="003E1362" w:rsidP="003E1362">
      <w:pPr>
        <w:pStyle w:val="DefenceHeading6"/>
      </w:pPr>
      <w:r>
        <w:t>the Contract Administrator may in its absolute discretion direct the Contractor to undertake an alternative procurement process for the relevant Services; and</w:t>
      </w:r>
    </w:p>
    <w:p w14:paraId="62BD062B" w14:textId="693D0CA8" w:rsidR="003E1362" w:rsidRDefault="003E1362" w:rsidP="003E1362">
      <w:pPr>
        <w:pStyle w:val="DefenceHeading6"/>
      </w:pPr>
      <w:r>
        <w:t>the Contractor must at all times continue to deliver the Services in accordance with the Contract.</w:t>
      </w:r>
    </w:p>
    <w:p w14:paraId="661B66D7" w14:textId="69E889FD" w:rsidR="004E4D10" w:rsidRPr="00432C7F" w:rsidRDefault="004E4D10" w:rsidP="004E4D10">
      <w:pPr>
        <w:pStyle w:val="DefenceHeading2"/>
      </w:pPr>
      <w:bookmarkStart w:id="716" w:name="_Ref122519716"/>
      <w:bookmarkStart w:id="717" w:name="_Toc161820122"/>
      <w:r w:rsidRPr="00C52AAD">
        <w:t>Self-Delivery</w:t>
      </w:r>
      <w:bookmarkEnd w:id="716"/>
      <w:bookmarkEnd w:id="717"/>
    </w:p>
    <w:p w14:paraId="1164216A" w14:textId="089060B7" w:rsidR="005E6675" w:rsidRPr="00E61CC9" w:rsidRDefault="005E6675" w:rsidP="005E6675">
      <w:pPr>
        <w:pStyle w:val="DefenceHeading3"/>
      </w:pPr>
      <w:r w:rsidRPr="00C52AAD">
        <w:t xml:space="preserve">The Contractor must not self-deliver the Services </w:t>
      </w:r>
      <w:r w:rsidR="004D52E0">
        <w:t xml:space="preserve">(other than the Management Services) </w:t>
      </w:r>
      <w:r w:rsidRPr="00C52AAD">
        <w:t>unless it obtains the prior written consent of the Commonwealth,</w:t>
      </w:r>
      <w:r w:rsidRPr="00A904E1">
        <w:t xml:space="preserve"> on terms and condit</w:t>
      </w:r>
      <w:r w:rsidR="00855B9B">
        <w:t>i</w:t>
      </w:r>
      <w:r w:rsidRPr="00A904E1">
        <w:t xml:space="preserve">ons as determined by the Commonwealth, in its absolute discretion. </w:t>
      </w:r>
    </w:p>
    <w:p w14:paraId="0902F21D" w14:textId="0C56DEB9" w:rsidR="004E4D10" w:rsidRPr="00E61CC9" w:rsidRDefault="005E6675" w:rsidP="00432C7F">
      <w:pPr>
        <w:pStyle w:val="DefenceHeading3"/>
      </w:pPr>
      <w:r w:rsidRPr="00CE4142">
        <w:t xml:space="preserve">If the Contractor proposes to self-deliver any part of the Services (i.e. using direct labour rather than </w:t>
      </w:r>
      <w:r w:rsidRPr="00432C7F">
        <w:t>s</w:t>
      </w:r>
      <w:r w:rsidRPr="00C52AAD">
        <w:t>ubcontractors) other than</w:t>
      </w:r>
      <w:r w:rsidRPr="00432C7F">
        <w:t xml:space="preserve"> </w:t>
      </w:r>
      <w:r w:rsidR="005A4F33">
        <w:t>the Management Services</w:t>
      </w:r>
      <w:r w:rsidRPr="00C52AAD">
        <w:t xml:space="preserve"> it must provide the Commonwealth </w:t>
      </w:r>
      <w:r w:rsidRPr="00A904E1">
        <w:t>a proposal for the delivery of the relevant part of the Services using direct labour.</w:t>
      </w:r>
    </w:p>
    <w:p w14:paraId="2F46ED74" w14:textId="77777777" w:rsidR="008E55CF" w:rsidRPr="008E55CF" w:rsidRDefault="00FF5BEC" w:rsidP="008E55CF">
      <w:pPr>
        <w:pStyle w:val="DefenceNormal"/>
        <w:rPr>
          <w:rFonts w:ascii="Arial Bold" w:hAnsi="Arial Bold" w:cs="Tahoma"/>
          <w:szCs w:val="22"/>
        </w:rPr>
      </w:pPr>
      <w:bookmarkStart w:id="718" w:name="_Toc452727403"/>
      <w:bookmarkEnd w:id="718"/>
      <w:r w:rsidRPr="00772AD5">
        <w:br w:type="page"/>
      </w:r>
      <w:bookmarkStart w:id="719" w:name="_Toc522938439"/>
      <w:bookmarkStart w:id="720" w:name="_Toc72049203"/>
      <w:bookmarkStart w:id="721" w:name="_Ref162941927"/>
      <w:bookmarkStart w:id="722" w:name="_Toc392234012"/>
      <w:bookmarkStart w:id="723" w:name="_Ref461526015"/>
      <w:bookmarkStart w:id="724" w:name="_Toc13244384"/>
      <w:bookmarkStart w:id="725" w:name="_Ref121748256"/>
      <w:bookmarkStart w:id="726" w:name="_Ref122525339"/>
      <w:bookmarkStart w:id="727" w:name="_Ref141695973"/>
    </w:p>
    <w:p w14:paraId="6827A4A1" w14:textId="5DCD7D25" w:rsidR="00EE3A84" w:rsidRDefault="00FF5BEC" w:rsidP="00040BEF">
      <w:pPr>
        <w:pStyle w:val="DefenceHeading1"/>
      </w:pPr>
      <w:bookmarkStart w:id="728" w:name="_Ref147338373"/>
      <w:bookmarkStart w:id="729" w:name="_Toc161820123"/>
      <w:r>
        <w:t>Quality</w:t>
      </w:r>
      <w:bookmarkEnd w:id="719"/>
      <w:bookmarkEnd w:id="720"/>
      <w:bookmarkEnd w:id="721"/>
      <w:bookmarkEnd w:id="722"/>
      <w:bookmarkEnd w:id="723"/>
      <w:bookmarkEnd w:id="724"/>
      <w:bookmarkEnd w:id="725"/>
      <w:bookmarkEnd w:id="726"/>
      <w:bookmarkEnd w:id="727"/>
      <w:bookmarkEnd w:id="728"/>
      <w:bookmarkEnd w:id="729"/>
    </w:p>
    <w:p w14:paraId="6F194CC7" w14:textId="39864A86" w:rsidR="00607B33" w:rsidRDefault="00607B33" w:rsidP="00607B33">
      <w:pPr>
        <w:pStyle w:val="DefenceHeading2"/>
      </w:pPr>
      <w:bookmarkStart w:id="730" w:name="_Toc122518675"/>
      <w:bookmarkStart w:id="731" w:name="_Toc161820124"/>
      <w:bookmarkEnd w:id="730"/>
      <w:r>
        <w:t>Good Industry Practice</w:t>
      </w:r>
      <w:bookmarkEnd w:id="731"/>
    </w:p>
    <w:p w14:paraId="5C6F47A7" w14:textId="7B632E76" w:rsidR="00607B33" w:rsidRDefault="009D1083" w:rsidP="00607B33">
      <w:pPr>
        <w:pStyle w:val="DefenceNormal"/>
      </w:pPr>
      <w:r>
        <w:t xml:space="preserve">Without limiting any other provision of the Contract (including clause </w:t>
      </w:r>
      <w:r>
        <w:fldChar w:fldCharType="begin"/>
      </w:r>
      <w:r>
        <w:instrText xml:space="preserve"> REF _Ref116378683 \r \h </w:instrText>
      </w:r>
      <w:r>
        <w:fldChar w:fldCharType="separate"/>
      </w:r>
      <w:r w:rsidR="00E167EA">
        <w:t>3.5</w:t>
      </w:r>
      <w:r>
        <w:fldChar w:fldCharType="end"/>
      </w:r>
      <w:r>
        <w:t xml:space="preserve"> and the Specification), t</w:t>
      </w:r>
      <w:r w:rsidR="00607B33">
        <w:t>he Contractor must comply with, and ensure that its subcontractors comply with, Good Industry Practice in performing the Services.</w:t>
      </w:r>
    </w:p>
    <w:p w14:paraId="53E39751" w14:textId="77777777" w:rsidR="00EE3A84" w:rsidRDefault="00FF5BEC">
      <w:pPr>
        <w:pStyle w:val="DefenceHeading2"/>
      </w:pPr>
      <w:bookmarkStart w:id="732" w:name="_Toc522938441"/>
      <w:bookmarkStart w:id="733" w:name="_Ref46740284"/>
      <w:bookmarkStart w:id="734" w:name="_Toc72049204"/>
      <w:bookmarkStart w:id="735" w:name="_Ref162938100"/>
      <w:bookmarkStart w:id="736" w:name="_Toc392234013"/>
      <w:bookmarkStart w:id="737" w:name="_Ref447026663"/>
      <w:bookmarkStart w:id="738" w:name="_Ref449000597"/>
      <w:bookmarkStart w:id="739" w:name="_Ref452660652"/>
      <w:bookmarkStart w:id="740" w:name="_Toc13244385"/>
      <w:bookmarkStart w:id="741" w:name="_Ref147334227"/>
      <w:bookmarkStart w:id="742" w:name="_Toc161820125"/>
      <w:r>
        <w:t>Quality Assurance</w:t>
      </w:r>
      <w:bookmarkEnd w:id="732"/>
      <w:bookmarkEnd w:id="733"/>
      <w:bookmarkEnd w:id="734"/>
      <w:bookmarkEnd w:id="735"/>
      <w:bookmarkEnd w:id="736"/>
      <w:bookmarkEnd w:id="737"/>
      <w:bookmarkEnd w:id="738"/>
      <w:bookmarkEnd w:id="739"/>
      <w:bookmarkEnd w:id="740"/>
      <w:bookmarkEnd w:id="741"/>
      <w:bookmarkEnd w:id="742"/>
    </w:p>
    <w:p w14:paraId="5D30EEAB" w14:textId="0751CCA2" w:rsidR="00EE3A84" w:rsidRDefault="00FF5BEC">
      <w:pPr>
        <w:pStyle w:val="DefenceNormal"/>
      </w:pPr>
      <w:r>
        <w:t>The</w:t>
      </w:r>
      <w:r w:rsidR="00AA52B4">
        <w:t xml:space="preserve"> Contractor</w:t>
      </w:r>
      <w:r>
        <w:t>:</w:t>
      </w:r>
    </w:p>
    <w:p w14:paraId="3940F3B5" w14:textId="77777777" w:rsidR="00EE3A84" w:rsidRDefault="00FF5BEC">
      <w:pPr>
        <w:pStyle w:val="DefenceHeading3"/>
      </w:pPr>
      <w:bookmarkStart w:id="743" w:name="_Ref46740651"/>
      <w:r>
        <w:t xml:space="preserve">must implement the quality assurance process, system or framework </w:t>
      </w:r>
      <w:r w:rsidR="005D27A3">
        <w:t>consistent with best industry practice</w:t>
      </w:r>
      <w:r>
        <w:t>;</w:t>
      </w:r>
      <w:bookmarkEnd w:id="743"/>
    </w:p>
    <w:p w14:paraId="0BD23B94" w14:textId="7A33C1F1" w:rsidR="00EE3A84" w:rsidRDefault="00FF5BEC">
      <w:pPr>
        <w:pStyle w:val="DefenceHeading3"/>
      </w:pPr>
      <w:bookmarkStart w:id="744" w:name="_Ref41901886"/>
      <w:r>
        <w:t xml:space="preserve">must allow the </w:t>
      </w:r>
      <w:r w:rsidRPr="006B0FD0">
        <w:t>Contract Administrator</w:t>
      </w:r>
      <w:r>
        <w:t xml:space="preserve"> </w:t>
      </w:r>
      <w:r w:rsidR="00F14BF5">
        <w:t xml:space="preserve">or </w:t>
      </w:r>
      <w:r>
        <w:t xml:space="preserve">anyone else acting on the behalf of the </w:t>
      </w:r>
      <w:r w:rsidRPr="006B0FD0">
        <w:t>Commonwealth</w:t>
      </w:r>
      <w:r>
        <w:t xml:space="preserve"> access to the quality assurance process, system or framework of the</w:t>
      </w:r>
      <w:r w:rsidR="00AA52B4">
        <w:t xml:space="preserve"> Contractor</w:t>
      </w:r>
      <w:r>
        <w:t xml:space="preserve"> and its </w:t>
      </w:r>
      <w:r w:rsidR="00AA52B4">
        <w:t>subcontractor</w:t>
      </w:r>
      <w:r>
        <w:t>s so as to enable auditing or other monitoring; and</w:t>
      </w:r>
      <w:bookmarkEnd w:id="744"/>
    </w:p>
    <w:p w14:paraId="1B44418F" w14:textId="77777777" w:rsidR="00EE3A84" w:rsidRDefault="00FF5BEC">
      <w:pPr>
        <w:pStyle w:val="DefenceHeading3"/>
      </w:pPr>
      <w:r>
        <w:t xml:space="preserve">will not be relieved from compliance with any of its obligations under the </w:t>
      </w:r>
      <w:r w:rsidRPr="006B0FD0">
        <w:t>Contract</w:t>
      </w:r>
      <w:r>
        <w:t xml:space="preserve"> or otherwise at law or in equity as a result of:</w:t>
      </w:r>
    </w:p>
    <w:p w14:paraId="2493C58C" w14:textId="77777777" w:rsidR="00EE3A84" w:rsidRDefault="00FF5BEC">
      <w:pPr>
        <w:pStyle w:val="DefenceHeading4"/>
      </w:pPr>
      <w:r>
        <w:t xml:space="preserve">the implementation of, and compliance with, the quality assurance requirements of the </w:t>
      </w:r>
      <w:r w:rsidRPr="006B0FD0">
        <w:t>Contract</w:t>
      </w:r>
      <w:r>
        <w:t>;</w:t>
      </w:r>
    </w:p>
    <w:p w14:paraId="540E40FC" w14:textId="052CD39E" w:rsidR="00EE3A84" w:rsidRPr="00AA2E0B" w:rsidRDefault="00FF5BEC">
      <w:pPr>
        <w:pStyle w:val="DefenceHeading4"/>
      </w:pPr>
      <w:r>
        <w:t xml:space="preserve">any </w:t>
      </w:r>
      <w:r w:rsidRPr="006B0FD0">
        <w:t>direction</w:t>
      </w:r>
      <w:r>
        <w:t xml:space="preserve"> by the </w:t>
      </w:r>
      <w:r w:rsidRPr="006B0FD0">
        <w:t>Contract Administrator</w:t>
      </w:r>
      <w:r>
        <w:t xml:space="preserve"> concerning the</w:t>
      </w:r>
      <w:r w:rsidR="00AA52B4">
        <w:t xml:space="preserve"> Contractor</w:t>
      </w:r>
      <w:r w:rsidRPr="00AA2E0B">
        <w:t>'s quality assurance process, system or framework or its compliance or non</w:t>
      </w:r>
      <w:r w:rsidRPr="00AA2E0B">
        <w:noBreakHyphen/>
        <w:t>compliance with the process, system or framework;</w:t>
      </w:r>
    </w:p>
    <w:p w14:paraId="41DFD512" w14:textId="23BEF7FE" w:rsidR="00EE3A84" w:rsidRDefault="00FF5BEC">
      <w:pPr>
        <w:pStyle w:val="DefenceHeading4"/>
      </w:pPr>
      <w:r w:rsidRPr="00AA2E0B">
        <w:t>any audit or other monitoring by the Contract Administrator or anyone else acting on behalf of the Commonwealth of the</w:t>
      </w:r>
      <w:r w:rsidR="00AA52B4">
        <w:t xml:space="preserve"> Contractor</w:t>
      </w:r>
      <w:r w:rsidRPr="00AA2E0B">
        <w:t>'s co</w:t>
      </w:r>
      <w:r>
        <w:t>mpliance with the process, system or framework; or</w:t>
      </w:r>
    </w:p>
    <w:p w14:paraId="42FDDEFE" w14:textId="3656643F"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w:t>
      </w:r>
      <w:r w:rsidRPr="006B0FD0">
        <w:t>Services</w:t>
      </w:r>
      <w:r>
        <w:t xml:space="preserve"> which are not in accordance with the requirements of the </w:t>
      </w:r>
      <w:r w:rsidRPr="006B0FD0">
        <w:t>Contract</w:t>
      </w:r>
      <w:r>
        <w:t xml:space="preserve"> including where any such failure arises from any negligence on the part of the </w:t>
      </w:r>
      <w:r w:rsidRPr="006B0FD0">
        <w:t>Contract Administrator</w:t>
      </w:r>
      <w:r>
        <w:t xml:space="preserve"> or other person.</w:t>
      </w:r>
    </w:p>
    <w:p w14:paraId="4DDAC345" w14:textId="77777777" w:rsidR="009945D9" w:rsidRDefault="009945D9" w:rsidP="009945D9">
      <w:pPr>
        <w:pStyle w:val="DefenceHeading2"/>
      </w:pPr>
      <w:bookmarkStart w:id="745" w:name="_Toc161820126"/>
      <w:r>
        <w:t>Contractor audit, testing and inspection</w:t>
      </w:r>
      <w:bookmarkEnd w:id="745"/>
    </w:p>
    <w:p w14:paraId="5C820714" w14:textId="02E897F5" w:rsidR="009945D9" w:rsidRDefault="009945D9" w:rsidP="00D75789">
      <w:pPr>
        <w:pStyle w:val="DefenceHeading3"/>
        <w:numPr>
          <w:ilvl w:val="2"/>
          <w:numId w:val="64"/>
        </w:numPr>
      </w:pPr>
      <w:r>
        <w:t>The Contractor must</w:t>
      </w:r>
      <w:r w:rsidR="00E223B6">
        <w:t>, and must procure that its subcontractors,</w:t>
      </w:r>
      <w:r>
        <w:t xml:space="preserve"> carry out and conduct all audits, tests and inspections:</w:t>
      </w:r>
    </w:p>
    <w:p w14:paraId="03568261" w14:textId="77777777" w:rsidR="009945D9" w:rsidRDefault="009945D9" w:rsidP="009945D9">
      <w:pPr>
        <w:pStyle w:val="DefenceHeading4"/>
      </w:pPr>
      <w:r>
        <w:t>as required by, and in accordance with, the Contract (including the Specification); and</w:t>
      </w:r>
    </w:p>
    <w:p w14:paraId="28D47D3C" w14:textId="77777777" w:rsidR="009945D9" w:rsidRDefault="009945D9" w:rsidP="009945D9">
      <w:pPr>
        <w:pStyle w:val="DefenceHeading4"/>
      </w:pPr>
      <w:r>
        <w:t>as reasonably directed by the Contract Administrator.</w:t>
      </w:r>
    </w:p>
    <w:p w14:paraId="7AD530E6" w14:textId="77777777" w:rsidR="009945D9" w:rsidRDefault="009945D9" w:rsidP="00D75789">
      <w:pPr>
        <w:pStyle w:val="DefenceHeading3"/>
        <w:numPr>
          <w:ilvl w:val="2"/>
          <w:numId w:val="64"/>
        </w:numPr>
      </w:pPr>
      <w:r>
        <w:t>The Contractor must report the results of its audits, tests and inspections to the Contract Administrator in accordance with the Contract (including the Specification) and as otherwise reasonably directed by the Contract Administrator.</w:t>
      </w:r>
    </w:p>
    <w:p w14:paraId="5FC1DA0B" w14:textId="77777777" w:rsidR="009945D9" w:rsidRDefault="009945D9" w:rsidP="009945D9">
      <w:pPr>
        <w:pStyle w:val="DefenceHeading2"/>
      </w:pPr>
      <w:bookmarkStart w:id="746" w:name="_Toc161820127"/>
      <w:r>
        <w:t>Commonwealth audits and testing</w:t>
      </w:r>
      <w:bookmarkEnd w:id="746"/>
    </w:p>
    <w:p w14:paraId="2AD6C6D1" w14:textId="771E8E5F" w:rsidR="009945D9" w:rsidRDefault="009945D9" w:rsidP="009945D9">
      <w:pPr>
        <w:pStyle w:val="DefenceHeading3"/>
      </w:pPr>
      <w:r>
        <w:t>The Commonwealth or its nominee may carry out an audit or any testing of the Services and the Sites at any time prior to the first anniversary of expiry or termination of the Contract.</w:t>
      </w:r>
    </w:p>
    <w:p w14:paraId="050AFC34" w14:textId="57FEB9D8" w:rsidR="009945D9" w:rsidRDefault="009945D9" w:rsidP="00153340">
      <w:pPr>
        <w:pStyle w:val="DefenceHeading3"/>
      </w:pPr>
      <w:r>
        <w:t xml:space="preserve">The Commonwealth does not owe the Contractor any obligation to inspect the Services or the Sites and neither any inspection nor any failure to inspect will limit or affect the Commonwealth or Contract Administrator’s rights and powers under the Contract or otherwise in connection with the Services or the Sites. </w:t>
      </w:r>
    </w:p>
    <w:p w14:paraId="0C960C35" w14:textId="77777777" w:rsidR="009945D9" w:rsidRDefault="009945D9" w:rsidP="00153340">
      <w:pPr>
        <w:pStyle w:val="DefenceHeading3"/>
      </w:pPr>
      <w:r>
        <w:t>The Contractor must co-operate with the Commonwealth or its nominee (as applicable) to enable the Commonwealth or its nominee (as applicable) to carry out any audit or testing of the Services or the Sites, including by providing, and procuring that its subcontractors and personnel provide, all reasonable co-operation, facilities and assistance and answering all such questions as may reasonably be required by the Commonwealth or its nominee (as applicable).</w:t>
      </w:r>
    </w:p>
    <w:p w14:paraId="735EFD48" w14:textId="4721EFBB" w:rsidR="009945D9" w:rsidRDefault="009945D9" w:rsidP="00153340">
      <w:pPr>
        <w:pStyle w:val="DefenceHeading3"/>
      </w:pPr>
      <w:r>
        <w:t xml:space="preserve">Without limiting any other provision of the Contract (including clauses </w:t>
      </w:r>
      <w:r>
        <w:fldChar w:fldCharType="begin"/>
      </w:r>
      <w:r>
        <w:instrText xml:space="preserve"> REF _Ref116137993 \r \h </w:instrText>
      </w:r>
      <w:r>
        <w:fldChar w:fldCharType="separate"/>
      </w:r>
      <w:r w:rsidR="00E167EA">
        <w:t>10.5(a)</w:t>
      </w:r>
      <w:r>
        <w:fldChar w:fldCharType="end"/>
      </w:r>
      <w:r>
        <w:t xml:space="preserve"> and </w:t>
      </w:r>
      <w:r>
        <w:fldChar w:fldCharType="begin"/>
      </w:r>
      <w:r>
        <w:instrText xml:space="preserve"> REF _Ref78898309 \r \h </w:instrText>
      </w:r>
      <w:r>
        <w:fldChar w:fldCharType="separate"/>
      </w:r>
      <w:r w:rsidR="00E167EA">
        <w:t>15</w:t>
      </w:r>
      <w:r>
        <w:fldChar w:fldCharType="end"/>
      </w:r>
      <w:r>
        <w:t xml:space="preserve">), where an audit or testing by the Commonwealth or its nominee identifies a material failure by the Contractor to comply with the requirements of the Contract, the cost of that audit or testing will be a debt due and payable by the Contractor to the Commonwealth. </w:t>
      </w:r>
    </w:p>
    <w:p w14:paraId="20608CBE" w14:textId="703C8976" w:rsidR="00EE3A84" w:rsidRDefault="00EC5422">
      <w:pPr>
        <w:pStyle w:val="DefenceHeading2"/>
      </w:pPr>
      <w:bookmarkStart w:id="747" w:name="_Ref44859713"/>
      <w:bookmarkStart w:id="748" w:name="_Toc46562243"/>
      <w:bookmarkStart w:id="749" w:name="_Toc72049205"/>
      <w:bookmarkStart w:id="750" w:name="_Toc392234014"/>
      <w:bookmarkStart w:id="751" w:name="_Toc13244386"/>
      <w:bookmarkStart w:id="752" w:name="_Toc161820128"/>
      <w:r>
        <w:t>Defects and n</w:t>
      </w:r>
      <w:r w:rsidR="00FF5BEC">
        <w:t>on-Complying Services</w:t>
      </w:r>
      <w:bookmarkEnd w:id="747"/>
      <w:bookmarkEnd w:id="748"/>
      <w:bookmarkEnd w:id="749"/>
      <w:bookmarkEnd w:id="750"/>
      <w:bookmarkEnd w:id="751"/>
      <w:bookmarkEnd w:id="752"/>
    </w:p>
    <w:p w14:paraId="2A5F222E" w14:textId="77777777" w:rsidR="00F405BA" w:rsidRDefault="00FF5BEC" w:rsidP="00EC5422">
      <w:pPr>
        <w:pStyle w:val="DefenceHeading3"/>
      </w:pPr>
      <w:bookmarkStart w:id="753" w:name="_Ref116137993"/>
      <w:r>
        <w:t xml:space="preserve">If the </w:t>
      </w:r>
      <w:r w:rsidRPr="006B0FD0">
        <w:t>Contract Administrator</w:t>
      </w:r>
      <w:r>
        <w:t xml:space="preserve"> discovers or believes that</w:t>
      </w:r>
      <w:r w:rsidR="00F405BA">
        <w:t>:</w:t>
      </w:r>
      <w:bookmarkEnd w:id="753"/>
      <w:r>
        <w:t xml:space="preserve"> </w:t>
      </w:r>
    </w:p>
    <w:p w14:paraId="45B0B4D3" w14:textId="77777777" w:rsidR="00F405BA" w:rsidRDefault="00F405BA" w:rsidP="00F405BA">
      <w:pPr>
        <w:pStyle w:val="DefenceHeading4"/>
      </w:pPr>
      <w:r>
        <w:t xml:space="preserve">there is a Defect; or </w:t>
      </w:r>
    </w:p>
    <w:p w14:paraId="0EF78595" w14:textId="77777777" w:rsidR="00F405BA" w:rsidRDefault="00FF5BEC" w:rsidP="00F405BA">
      <w:pPr>
        <w:pStyle w:val="DefenceHeading4"/>
      </w:pPr>
      <w:bookmarkStart w:id="754" w:name="_Ref116209231"/>
      <w:r>
        <w:t xml:space="preserve">any </w:t>
      </w:r>
      <w:r w:rsidRPr="006B0FD0">
        <w:t>Services</w:t>
      </w:r>
      <w:r>
        <w:t xml:space="preserve"> have not been performed in accordance with the </w:t>
      </w:r>
      <w:r w:rsidRPr="006B0FD0">
        <w:t>Contract</w:t>
      </w:r>
      <w:r>
        <w:t>,</w:t>
      </w:r>
      <w:bookmarkEnd w:id="754"/>
      <w:r>
        <w:t xml:space="preserve"> </w:t>
      </w:r>
    </w:p>
    <w:p w14:paraId="6555A29D" w14:textId="65E19D71" w:rsidR="00F405BA" w:rsidRDefault="00F405BA" w:rsidP="00AE2F70">
      <w:pPr>
        <w:pStyle w:val="DefenceIndent1"/>
      </w:pPr>
      <w:r>
        <w:t>including:</w:t>
      </w:r>
    </w:p>
    <w:p w14:paraId="1B61D809" w14:textId="2D8C194A" w:rsidR="00F405BA" w:rsidRDefault="00F405BA" w:rsidP="00F405BA">
      <w:pPr>
        <w:pStyle w:val="DefenceHeading4"/>
      </w:pPr>
      <w:bookmarkStart w:id="755" w:name="_Ref116127480"/>
      <w:r>
        <w:t xml:space="preserve">any materials or work </w:t>
      </w:r>
      <w:r w:rsidR="009C718E">
        <w:t xml:space="preserve">which do </w:t>
      </w:r>
      <w:r>
        <w:t>not comply with the requirements of the Contract;</w:t>
      </w:r>
      <w:bookmarkEnd w:id="755"/>
    </w:p>
    <w:p w14:paraId="66E74FB4" w14:textId="7F25EA7F" w:rsidR="00F405BA" w:rsidRDefault="00F405BA" w:rsidP="00F405BA">
      <w:pPr>
        <w:pStyle w:val="DefenceHeading4"/>
      </w:pPr>
      <w:bookmarkStart w:id="756" w:name="_Ref116127483"/>
      <w:r>
        <w:t>any work which has not been Completed in accordance with the requirements of the Contract;</w:t>
      </w:r>
      <w:bookmarkEnd w:id="756"/>
      <w:r w:rsidR="009C718E">
        <w:t xml:space="preserve"> or</w:t>
      </w:r>
    </w:p>
    <w:p w14:paraId="4C8F52F3" w14:textId="72B3099E" w:rsidR="00F405BA" w:rsidRDefault="00F405BA" w:rsidP="00F405BA">
      <w:pPr>
        <w:pStyle w:val="DefenceHeading4"/>
      </w:pPr>
      <w:bookmarkStart w:id="757" w:name="_Ref116127542"/>
      <w:r>
        <w:t>any work which ha</w:t>
      </w:r>
      <w:r w:rsidR="009C718E">
        <w:t>s</w:t>
      </w:r>
      <w:r>
        <w:t xml:space="preserve"> been carried out by the Contractor but which was not ordered by the Commonwealth in accordance with the Contract or which was in excess of the scope of the Services,</w:t>
      </w:r>
      <w:bookmarkEnd w:id="757"/>
    </w:p>
    <w:p w14:paraId="33042007" w14:textId="12BE8559" w:rsidR="00EE3A84" w:rsidRDefault="00F405BA" w:rsidP="00AE2F70">
      <w:pPr>
        <w:pStyle w:val="DefenceIndent1"/>
      </w:pPr>
      <w:r>
        <w:t>then</w:t>
      </w:r>
      <w:r w:rsidR="00FA543E">
        <w:t xml:space="preserve"> </w:t>
      </w:r>
      <w:r w:rsidR="00FF5BEC">
        <w:t xml:space="preserve">the </w:t>
      </w:r>
      <w:r w:rsidR="00FF5BEC" w:rsidRPr="006B0FD0">
        <w:t>Contract Administrator</w:t>
      </w:r>
      <w:r w:rsidR="00FF5BEC">
        <w:t xml:space="preserve"> may</w:t>
      </w:r>
      <w:r w:rsidR="00FA543E">
        <w:t xml:space="preserve"> </w:t>
      </w:r>
      <w:r w:rsidR="00FF5BEC">
        <w:t>give the</w:t>
      </w:r>
      <w:r w:rsidR="00AA52B4">
        <w:t xml:space="preserve"> Contractor</w:t>
      </w:r>
      <w:r w:rsidR="00FF5BEC">
        <w:t xml:space="preserve"> a </w:t>
      </w:r>
      <w:r w:rsidR="00FF5BEC" w:rsidRPr="006B0FD0">
        <w:t>direction</w:t>
      </w:r>
      <w:r w:rsidR="00FF5BEC">
        <w:t xml:space="preserve"> specifying the</w:t>
      </w:r>
      <w:r w:rsidR="00FA543E">
        <w:t xml:space="preserve"> Defect or the</w:t>
      </w:r>
      <w:r w:rsidR="00FF5BEC">
        <w:t xml:space="preserve"> non-complying </w:t>
      </w:r>
      <w:r w:rsidR="00FF5BEC" w:rsidRPr="006B0FD0">
        <w:t>Services</w:t>
      </w:r>
      <w:r w:rsidR="00FF5BEC">
        <w:t xml:space="preserve"> and doing one or more of the following:</w:t>
      </w:r>
    </w:p>
    <w:p w14:paraId="404D7F90" w14:textId="3F408C1A" w:rsidR="00EE3A84" w:rsidRDefault="00FF5BEC" w:rsidP="00AE2F70">
      <w:pPr>
        <w:pStyle w:val="DefenceHeading4"/>
      </w:pPr>
      <w:bookmarkStart w:id="758" w:name="_Ref44949730"/>
      <w:r>
        <w:t>requiring the</w:t>
      </w:r>
      <w:r w:rsidR="00AA52B4">
        <w:t xml:space="preserve"> Contractor</w:t>
      </w:r>
      <w:r>
        <w:t xml:space="preserve"> to:</w:t>
      </w:r>
      <w:bookmarkEnd w:id="758"/>
    </w:p>
    <w:p w14:paraId="78239B0A" w14:textId="77777777" w:rsidR="00EE3A84" w:rsidRDefault="00FF5BEC" w:rsidP="00AE2F70">
      <w:pPr>
        <w:pStyle w:val="DefenceHeading5"/>
      </w:pPr>
      <w:bookmarkStart w:id="759" w:name="_Ref116127377"/>
      <w:r>
        <w:t xml:space="preserve">reperform the non-complying </w:t>
      </w:r>
      <w:r w:rsidRPr="006B0FD0">
        <w:t>Services</w:t>
      </w:r>
      <w:r>
        <w:t xml:space="preserve"> and specifying the time within which this must occur; and</w:t>
      </w:r>
      <w:bookmarkEnd w:id="759"/>
    </w:p>
    <w:p w14:paraId="08FFC5C6" w14:textId="77777777" w:rsidR="00EE3A84" w:rsidRDefault="00FF5BEC" w:rsidP="00AE2F70">
      <w:pPr>
        <w:pStyle w:val="DefenceHeading5"/>
      </w:pPr>
      <w:bookmarkStart w:id="760" w:name="_Ref116127389"/>
      <w:r>
        <w:t>take all such steps as are reasonably necessary to:</w:t>
      </w:r>
      <w:bookmarkEnd w:id="760"/>
    </w:p>
    <w:p w14:paraId="5752E936" w14:textId="77777777" w:rsidR="00EE3A84" w:rsidRPr="00A24EF2" w:rsidRDefault="00FF5BEC" w:rsidP="00AE2F70">
      <w:pPr>
        <w:pStyle w:val="DefenceHeading6"/>
      </w:pPr>
      <w:r w:rsidRPr="00A24EF2">
        <w:t>mitigate the effect on the Commonwealth of the failure to carry out the Services in accordance with the Contract; and</w:t>
      </w:r>
    </w:p>
    <w:p w14:paraId="22C9A3DF" w14:textId="2D2F73B6" w:rsidR="00EE3A84" w:rsidRPr="00A24EF2" w:rsidRDefault="00FF5BEC" w:rsidP="00AE2F70">
      <w:pPr>
        <w:pStyle w:val="DefenceHeading6"/>
      </w:pPr>
      <w:r w:rsidRPr="00A24EF2">
        <w:t>put the Commonwealth (as closely as possible) in the position in which it would have been if the</w:t>
      </w:r>
      <w:r w:rsidR="00AA52B4">
        <w:t xml:space="preserve"> Contractor</w:t>
      </w:r>
      <w:r w:rsidRPr="00A24EF2">
        <w:t xml:space="preserve"> had carried out the Services in accordance with the Contract;</w:t>
      </w:r>
      <w:r w:rsidR="00E25D01">
        <w:t xml:space="preserve"> or</w:t>
      </w:r>
    </w:p>
    <w:p w14:paraId="2CA06107" w14:textId="3BB2603F" w:rsidR="00EE3A84" w:rsidRDefault="00FF5BEC" w:rsidP="00EC5422">
      <w:pPr>
        <w:pStyle w:val="DefenceHeading4"/>
      </w:pPr>
      <w:bookmarkStart w:id="761" w:name="_Ref72641522"/>
      <w:r>
        <w:t>advising the</w:t>
      </w:r>
      <w:r w:rsidR="00AA52B4">
        <w:t xml:space="preserve"> Contractor</w:t>
      </w:r>
      <w:r>
        <w:t xml:space="preserve"> that the </w:t>
      </w:r>
      <w:r w:rsidRPr="006B0FD0">
        <w:t>Commonwealth</w:t>
      </w:r>
      <w:r>
        <w:t xml:space="preserve"> will accept the non-complying </w:t>
      </w:r>
      <w:r w:rsidRPr="006B0FD0">
        <w:t>Services</w:t>
      </w:r>
      <w:r>
        <w:t xml:space="preserve"> despite the non-compliance.</w:t>
      </w:r>
      <w:bookmarkEnd w:id="761"/>
    </w:p>
    <w:p w14:paraId="2E6EFA0B" w14:textId="04071FC5" w:rsidR="006E0E28" w:rsidRDefault="006E0E28" w:rsidP="00EF345B">
      <w:pPr>
        <w:pStyle w:val="DefenceHeading3"/>
      </w:pPr>
      <w:r>
        <w:t>Nothing in the Contract will prejudice any other right which the Commonwealth may have against the Contractor arising out of a failure of the Contractor to perform the Services in accordance with the Contract or any Defect</w:t>
      </w:r>
      <w:r w:rsidR="009C718E">
        <w:t xml:space="preserve"> and any action taken by the Commonwealth under the Contract in respect of such a failure or Defect will not prejudice the Commonwealth’s power to subsequently take another action</w:t>
      </w:r>
      <w:r>
        <w:t>.</w:t>
      </w:r>
    </w:p>
    <w:p w14:paraId="1FB71A2B" w14:textId="58352815" w:rsidR="00EE3A84" w:rsidRDefault="00FF5BEC">
      <w:pPr>
        <w:pStyle w:val="DefenceHeading2"/>
      </w:pPr>
      <w:bookmarkStart w:id="762" w:name="_Toc72049206"/>
      <w:bookmarkStart w:id="763" w:name="_Toc392234015"/>
      <w:bookmarkStart w:id="764" w:name="_Ref447029847"/>
      <w:bookmarkStart w:id="765" w:name="_Ref447030071"/>
      <w:bookmarkStart w:id="766" w:name="_Ref461110552"/>
      <w:bookmarkStart w:id="767" w:name="_Ref44895420"/>
      <w:bookmarkStart w:id="768" w:name="_Ref44895464"/>
      <w:bookmarkStart w:id="769" w:name="_Toc46562244"/>
      <w:bookmarkStart w:id="770" w:name="_Toc13244387"/>
      <w:bookmarkStart w:id="771" w:name="_Ref116128407"/>
      <w:bookmarkStart w:id="772" w:name="_Ref116128501"/>
      <w:bookmarkStart w:id="773" w:name="_Ref121486830"/>
      <w:bookmarkStart w:id="774" w:name="_Toc161820129"/>
      <w:r>
        <w:t>Reperformance of the</w:t>
      </w:r>
      <w:r w:rsidR="00FA543E">
        <w:t xml:space="preserve"> Defect or</w:t>
      </w:r>
      <w:r>
        <w:t xml:space="preserve"> </w:t>
      </w:r>
      <w:r w:rsidR="00FA543E">
        <w:t>n</w:t>
      </w:r>
      <w:r>
        <w:t>on-complying Services</w:t>
      </w:r>
      <w:bookmarkEnd w:id="762"/>
      <w:bookmarkEnd w:id="763"/>
      <w:bookmarkEnd w:id="764"/>
      <w:bookmarkEnd w:id="765"/>
      <w:bookmarkEnd w:id="766"/>
      <w:bookmarkEnd w:id="767"/>
      <w:bookmarkEnd w:id="768"/>
      <w:bookmarkEnd w:id="769"/>
      <w:bookmarkEnd w:id="770"/>
      <w:bookmarkEnd w:id="771"/>
      <w:bookmarkEnd w:id="772"/>
      <w:bookmarkEnd w:id="773"/>
      <w:bookmarkEnd w:id="774"/>
    </w:p>
    <w:p w14:paraId="4E73A82E" w14:textId="402CDF03" w:rsidR="00EE3A84" w:rsidRPr="00E4245F" w:rsidRDefault="00FF5BEC" w:rsidP="006964B9">
      <w:pPr>
        <w:pStyle w:val="DefenceHeading3"/>
      </w:pPr>
      <w:r>
        <w:t xml:space="preserve">If a </w:t>
      </w:r>
      <w:r w:rsidRPr="006B0FD0">
        <w:t>direction</w:t>
      </w:r>
      <w:r>
        <w:t xml:space="preserve"> is given under clause </w:t>
      </w:r>
      <w:r w:rsidR="00FA543E">
        <w:fldChar w:fldCharType="begin"/>
      </w:r>
      <w:r w:rsidR="00FA543E">
        <w:instrText xml:space="preserve"> REF _Ref44949730 \r \h </w:instrText>
      </w:r>
      <w:r w:rsidR="00FA543E">
        <w:fldChar w:fldCharType="separate"/>
      </w:r>
      <w:r w:rsidR="00E167EA">
        <w:t>10.5(a)(vi)</w:t>
      </w:r>
      <w:r w:rsidR="00FA543E">
        <w:fldChar w:fldCharType="end"/>
      </w:r>
      <w:r>
        <w:t>, the</w:t>
      </w:r>
      <w:r w:rsidR="00AA52B4">
        <w:t xml:space="preserve"> Contractor</w:t>
      </w:r>
      <w:r>
        <w:t xml:space="preserve"> </w:t>
      </w:r>
      <w:r w:rsidRPr="00E42B34">
        <w:t>must</w:t>
      </w:r>
      <w:r w:rsidR="006E0E28">
        <w:t xml:space="preserve"> correct the Defect or</w:t>
      </w:r>
      <w:r w:rsidRPr="00E42B34">
        <w:t xml:space="preserve"> reperform the non-complying </w:t>
      </w:r>
      <w:r w:rsidRPr="00E4245F">
        <w:t>Services:</w:t>
      </w:r>
    </w:p>
    <w:p w14:paraId="4607CE44" w14:textId="77777777" w:rsidR="00EE3A84" w:rsidRPr="00E42B34" w:rsidRDefault="00FF5BEC" w:rsidP="00AE2F70">
      <w:pPr>
        <w:pStyle w:val="DefenceHeading4"/>
      </w:pPr>
      <w:bookmarkStart w:id="775" w:name="_Ref44859773"/>
      <w:r w:rsidRPr="00474348">
        <w:t>within the time specified in the Contract Administrator</w:t>
      </w:r>
      <w:r w:rsidRPr="00864985">
        <w:t>'s</w:t>
      </w:r>
      <w:r w:rsidRPr="00EB3F9C">
        <w:t xml:space="preserve"> </w:t>
      </w:r>
      <w:r w:rsidRPr="00DB7400">
        <w:t>direction</w:t>
      </w:r>
      <w:r w:rsidRPr="00E42B34">
        <w:t>; and</w:t>
      </w:r>
      <w:bookmarkEnd w:id="775"/>
    </w:p>
    <w:p w14:paraId="371AAD6E" w14:textId="41E2100A" w:rsidR="009C718E" w:rsidRDefault="00FF5BEC" w:rsidP="006E0E28">
      <w:pPr>
        <w:pStyle w:val="DefenceHeading4"/>
        <w:jc w:val="both"/>
      </w:pPr>
      <w:r w:rsidRPr="00E42B34">
        <w:t xml:space="preserve">so as to minimise the delay and disruption to the </w:t>
      </w:r>
      <w:r w:rsidR="0099545D" w:rsidRPr="00F313AB">
        <w:t>Services</w:t>
      </w:r>
      <w:r w:rsidR="006E0E28">
        <w:t xml:space="preserve"> and cause as little inconvenience as is reasonably possible to persons occupying, working on or using the relevant Assets and Site</w:t>
      </w:r>
      <w:r w:rsidR="009C718E">
        <w:t>,</w:t>
      </w:r>
    </w:p>
    <w:p w14:paraId="3480F393" w14:textId="7CAADF45" w:rsidR="00EE3A84" w:rsidRDefault="009C718E" w:rsidP="00AE2F70">
      <w:pPr>
        <w:pStyle w:val="DefenceIndent1"/>
      </w:pPr>
      <w:r>
        <w:t>and will not be entitled to make any Claim against the Commonwealth in respect of such work</w:t>
      </w:r>
      <w:r w:rsidR="00FF5BEC" w:rsidRPr="00F313AB">
        <w:t>.</w:t>
      </w:r>
      <w:r w:rsidR="00291442" w:rsidRPr="00E42B34">
        <w:t xml:space="preserve"> </w:t>
      </w:r>
    </w:p>
    <w:p w14:paraId="6F89C276" w14:textId="77777777" w:rsidR="009C718E" w:rsidRDefault="006E0E28" w:rsidP="006E0E28">
      <w:pPr>
        <w:pStyle w:val="DefenceHeading3"/>
      </w:pPr>
      <w:r>
        <w:t>If the Contractor has not commenced or completed the correction of the Defect or reperformance of the non-complying Services by the time specified in the Contract Administrator’s direction, the Contract Administrator may, without prejudice to the Commonwealth’s other rights under the Contract, take any action it considers to be necessary to correct the Defect or rectify the non-confirming Services and any costs incurred by the Contract Administrator or the Commonwealth in doing so will be a debt due and payable from the Contractor to the Commonwealth.</w:t>
      </w:r>
    </w:p>
    <w:p w14:paraId="28B697E2" w14:textId="77777777" w:rsidR="009C718E" w:rsidRDefault="009C718E" w:rsidP="006E0E28">
      <w:pPr>
        <w:pStyle w:val="DefenceHeading3"/>
      </w:pPr>
      <w:r>
        <w:t>The Contractor will:</w:t>
      </w:r>
    </w:p>
    <w:p w14:paraId="32197F32" w14:textId="49E994A3" w:rsidR="009C718E" w:rsidRDefault="009C718E" w:rsidP="009C718E">
      <w:pPr>
        <w:pStyle w:val="DefenceHeading4"/>
      </w:pPr>
      <w:r>
        <w:t xml:space="preserve">have no entitlement to payment for any part of the cost of the Services requiring re-performance or correction of any Defect under this clause </w:t>
      </w:r>
      <w:r w:rsidR="005C3C7A">
        <w:fldChar w:fldCharType="begin"/>
      </w:r>
      <w:r w:rsidR="005C3C7A">
        <w:instrText xml:space="preserve"> REF _Ref116128501 \r \h </w:instrText>
      </w:r>
      <w:r w:rsidR="005C3C7A">
        <w:fldChar w:fldCharType="separate"/>
      </w:r>
      <w:r w:rsidR="00E167EA">
        <w:t>10.6</w:t>
      </w:r>
      <w:r w:rsidR="005C3C7A">
        <w:fldChar w:fldCharType="end"/>
      </w:r>
      <w:r>
        <w:t>; and</w:t>
      </w:r>
    </w:p>
    <w:p w14:paraId="1D80D0E4" w14:textId="679BE072" w:rsidR="006E0E28" w:rsidRDefault="009C718E" w:rsidP="006964B9">
      <w:pPr>
        <w:pStyle w:val="DefenceHeading4"/>
      </w:pPr>
      <w:r>
        <w:t xml:space="preserve">be entitled to payment of the original cost of the part of the Services which it re-performs under this clause </w:t>
      </w:r>
      <w:r w:rsidR="005C3C7A">
        <w:fldChar w:fldCharType="begin"/>
      </w:r>
      <w:r w:rsidR="005C3C7A">
        <w:instrText xml:space="preserve"> REF _Ref116128501 \r \h </w:instrText>
      </w:r>
      <w:r w:rsidR="005C3C7A">
        <w:fldChar w:fldCharType="separate"/>
      </w:r>
      <w:r w:rsidR="00E167EA">
        <w:t>10.6</w:t>
      </w:r>
      <w:r w:rsidR="005C3C7A">
        <w:fldChar w:fldCharType="end"/>
      </w:r>
      <w:r>
        <w:t>, subject to deduction for any costs, losses and damages incurred by the Commonwealth arising out of or in connection with the failure to perform the Services in accordance with the Contract.</w:t>
      </w:r>
    </w:p>
    <w:p w14:paraId="7E55918D" w14:textId="66F250D8" w:rsidR="00FA543E" w:rsidRDefault="00FA543E">
      <w:pPr>
        <w:pStyle w:val="DefenceHeading2"/>
      </w:pPr>
      <w:bookmarkStart w:id="776" w:name="_Ref116217840"/>
      <w:bookmarkStart w:id="777" w:name="_Toc161820130"/>
      <w:r>
        <w:t>Acceptance of the Defect or non-complying Services</w:t>
      </w:r>
      <w:bookmarkEnd w:id="776"/>
      <w:bookmarkEnd w:id="777"/>
    </w:p>
    <w:p w14:paraId="79145305" w14:textId="75A8F178" w:rsidR="00FA543E" w:rsidRDefault="00FA543E" w:rsidP="00FA543E">
      <w:pPr>
        <w:pStyle w:val="DefenceNormal"/>
      </w:pPr>
      <w:r>
        <w:t xml:space="preserve">If a direction is given under clause </w:t>
      </w:r>
      <w:r w:rsidR="005C3C7A">
        <w:fldChar w:fldCharType="begin"/>
      </w:r>
      <w:r w:rsidR="005C3C7A">
        <w:instrText xml:space="preserve"> REF _Ref72641522 \r \h </w:instrText>
      </w:r>
      <w:r w:rsidR="005C3C7A">
        <w:fldChar w:fldCharType="separate"/>
      </w:r>
      <w:r w:rsidR="00E167EA">
        <w:t>10.5(a)(vii)</w:t>
      </w:r>
      <w:r w:rsidR="005C3C7A">
        <w:fldChar w:fldCharType="end"/>
      </w:r>
      <w:r>
        <w:t>, the Commonwealth may recover from the Contractor as a debt immediately due and payable:</w:t>
      </w:r>
    </w:p>
    <w:p w14:paraId="57F35476" w14:textId="696453DA" w:rsidR="00FA543E" w:rsidRDefault="00FA543E" w:rsidP="00FA543E">
      <w:pPr>
        <w:pStyle w:val="DefenceHeading3"/>
      </w:pPr>
      <w:r>
        <w:t xml:space="preserve">in the case of work referred to in clauses </w:t>
      </w:r>
      <w:r w:rsidR="005C3C7A">
        <w:fldChar w:fldCharType="begin"/>
      </w:r>
      <w:r w:rsidR="005C3C7A">
        <w:instrText xml:space="preserve"> REF _Ref116127480 \r \h </w:instrText>
      </w:r>
      <w:r w:rsidR="005C3C7A">
        <w:fldChar w:fldCharType="separate"/>
      </w:r>
      <w:r w:rsidR="00E167EA">
        <w:t>10.5(a)(iii)</w:t>
      </w:r>
      <w:r w:rsidR="005C3C7A">
        <w:fldChar w:fldCharType="end"/>
      </w:r>
      <w:r>
        <w:t xml:space="preserve"> or </w:t>
      </w:r>
      <w:r w:rsidR="005C3C7A">
        <w:fldChar w:fldCharType="begin"/>
      </w:r>
      <w:r w:rsidR="005C3C7A">
        <w:instrText xml:space="preserve"> REF _Ref116127483 \r \h </w:instrText>
      </w:r>
      <w:r w:rsidR="005C3C7A">
        <w:fldChar w:fldCharType="separate"/>
      </w:r>
      <w:r w:rsidR="00E167EA">
        <w:t>10.5(a)(iv)</w:t>
      </w:r>
      <w:r w:rsidR="005C3C7A">
        <w:fldChar w:fldCharType="end"/>
      </w:r>
      <w:r>
        <w:t>, the amount determined by the Contract Administrator as representing the cost of correcting the Defect or non-conformance or completing the uncompleted work; or</w:t>
      </w:r>
    </w:p>
    <w:p w14:paraId="3A800527" w14:textId="7DEDFE12" w:rsidR="00FA543E" w:rsidRDefault="00FA543E" w:rsidP="00FA543E">
      <w:pPr>
        <w:pStyle w:val="DefenceHeading3"/>
      </w:pPr>
      <w:r>
        <w:t xml:space="preserve">in the case of work referred to in clause </w:t>
      </w:r>
      <w:r w:rsidR="005C3C7A">
        <w:fldChar w:fldCharType="begin"/>
      </w:r>
      <w:r w:rsidR="005C3C7A">
        <w:instrText xml:space="preserve"> REF _Ref116127542 \r \h </w:instrText>
      </w:r>
      <w:r w:rsidR="005C3C7A">
        <w:fldChar w:fldCharType="separate"/>
      </w:r>
      <w:r w:rsidR="00E167EA">
        <w:t>10.5(a)(v)</w:t>
      </w:r>
      <w:r w:rsidR="005C3C7A">
        <w:fldChar w:fldCharType="end"/>
      </w:r>
      <w:r>
        <w:t>, the amount determined by the Contract Administrator as representing the cost of removing the work and, if relevant, restoring the Assets and the Site to the condition in which they would have been but for the performance by the Contractor of the work; and</w:t>
      </w:r>
    </w:p>
    <w:p w14:paraId="2C02D958" w14:textId="195119ED" w:rsidR="00FA543E" w:rsidRDefault="00FA543E" w:rsidP="00FA543E">
      <w:pPr>
        <w:pStyle w:val="DefenceHeading3"/>
      </w:pPr>
      <w:r>
        <w:t xml:space="preserve">all other costs, losses and damages incurred or suffered by the Commonwealth as a result of, or arising out of, or in any way in connection with the Defect or the non-compliance. </w:t>
      </w:r>
    </w:p>
    <w:p w14:paraId="6C8A9915" w14:textId="77777777" w:rsidR="00926BA9" w:rsidRDefault="00926BA9">
      <w:pPr>
        <w:pStyle w:val="DefenceHeading2"/>
      </w:pPr>
      <w:bookmarkStart w:id="778" w:name="_Ref116131440"/>
      <w:bookmarkStart w:id="779" w:name="_Toc161820131"/>
      <w:r>
        <w:t>Warranties</w:t>
      </w:r>
      <w:bookmarkEnd w:id="778"/>
      <w:bookmarkEnd w:id="779"/>
    </w:p>
    <w:p w14:paraId="1C1FA328" w14:textId="77777777" w:rsidR="00926BA9" w:rsidRDefault="00926BA9" w:rsidP="00926BA9">
      <w:pPr>
        <w:pStyle w:val="DefenceNormal"/>
      </w:pPr>
      <w:r>
        <w:t>The Contractor must:</w:t>
      </w:r>
    </w:p>
    <w:p w14:paraId="04C2F7FF" w14:textId="5D57EAC0" w:rsidR="00926BA9" w:rsidRDefault="00926BA9" w:rsidP="00926BA9">
      <w:pPr>
        <w:pStyle w:val="DefenceHeading3"/>
      </w:pPr>
      <w:r>
        <w:t>in all circumstances in which such a warranty would ordinarily be available, or otherwise when required by the Contract Administrator, procure and provide to the Commonwealth</w:t>
      </w:r>
      <w:r w:rsidR="0036527B">
        <w:t xml:space="preserve"> or the Host Nation</w:t>
      </w:r>
      <w:r>
        <w:t xml:space="preserve"> </w:t>
      </w:r>
      <w:r w:rsidR="0036527B">
        <w:t>(</w:t>
      </w:r>
      <w:r>
        <w:t>as relevant</w:t>
      </w:r>
      <w:r w:rsidR="0036527B">
        <w:t>)</w:t>
      </w:r>
      <w:r>
        <w:t xml:space="preserve"> a warranty:</w:t>
      </w:r>
    </w:p>
    <w:p w14:paraId="46B0A988" w14:textId="77777777" w:rsidR="00926BA9" w:rsidRDefault="00926BA9" w:rsidP="00926BA9">
      <w:pPr>
        <w:pStyle w:val="DefenceHeading4"/>
      </w:pPr>
      <w:r>
        <w:t>from the relevant subcontractor for workmanship, materials, goods or equipment performed or supplied by that subcontractor; and</w:t>
      </w:r>
    </w:p>
    <w:p w14:paraId="0264B395" w14:textId="77777777" w:rsidR="00926BA9" w:rsidRDefault="00926BA9" w:rsidP="00926BA9">
      <w:pPr>
        <w:pStyle w:val="DefenceHeading4"/>
      </w:pPr>
      <w:r>
        <w:t xml:space="preserve">on terms ordinarily available or otherwise as required by the Contract Administrator; </w:t>
      </w:r>
    </w:p>
    <w:p w14:paraId="6C4A0131" w14:textId="77777777" w:rsidR="00926BA9" w:rsidRDefault="00926BA9" w:rsidP="00926BA9">
      <w:pPr>
        <w:pStyle w:val="DefenceHeading3"/>
      </w:pPr>
      <w:bookmarkStart w:id="780" w:name="_Ref116131297"/>
      <w:r>
        <w:t>maintain a register of all warranties in existence in respect of the Assets and, for that purpose, take every possible step to identify all such warranties and ensure that the register is as complete and up to date as possible;</w:t>
      </w:r>
      <w:bookmarkEnd w:id="780"/>
    </w:p>
    <w:p w14:paraId="6E1C9921" w14:textId="5885D6A0" w:rsidR="00926BA9" w:rsidRDefault="00926BA9" w:rsidP="00926BA9">
      <w:pPr>
        <w:pStyle w:val="DefenceHeading3"/>
      </w:pPr>
      <w:bookmarkStart w:id="781" w:name="_Ref116131298"/>
      <w:r>
        <w:t xml:space="preserve">if any Defect or breakdown of an Asset is the subject of a warranty from a subcontractor or a defects liability period or warranty under another contract, </w:t>
      </w:r>
      <w:r w:rsidR="003F688A">
        <w:t xml:space="preserve">do all things necessary to assist the Commonwealth to </w:t>
      </w:r>
      <w:r>
        <w:t>procure the rectification of the Defect under the relevant warranty or defects liability period;</w:t>
      </w:r>
      <w:bookmarkEnd w:id="781"/>
      <w:r w:rsidR="00B9300A">
        <w:t xml:space="preserve"> </w:t>
      </w:r>
    </w:p>
    <w:p w14:paraId="5A2B8025" w14:textId="630DD5A9" w:rsidR="00926BA9" w:rsidRDefault="00926BA9" w:rsidP="00926BA9">
      <w:pPr>
        <w:pStyle w:val="DefenceHeading3"/>
      </w:pPr>
      <w:r>
        <w:t xml:space="preserve">provide the Commonwealth </w:t>
      </w:r>
      <w:r w:rsidR="0036527B">
        <w:t xml:space="preserve">and the Host Nation </w:t>
      </w:r>
      <w:r>
        <w:t>with such assistance as may be reasonably necessary in relation</w:t>
      </w:r>
      <w:r w:rsidR="00B9300A">
        <w:t xml:space="preserve"> </w:t>
      </w:r>
      <w:r>
        <w:t>to any claim by the Commonwealth</w:t>
      </w:r>
      <w:r w:rsidR="0036527B">
        <w:t xml:space="preserve"> or the Host Nation (as applicable)</w:t>
      </w:r>
      <w:r>
        <w:t xml:space="preserve"> against a warranty in the register referred to in paragraph </w:t>
      </w:r>
      <w:r w:rsidR="005C3C7A">
        <w:fldChar w:fldCharType="begin"/>
      </w:r>
      <w:r w:rsidR="005C3C7A">
        <w:instrText xml:space="preserve"> REF _Ref116131297 \r \h </w:instrText>
      </w:r>
      <w:r w:rsidR="005C3C7A">
        <w:fldChar w:fldCharType="separate"/>
      </w:r>
      <w:r w:rsidR="00E167EA">
        <w:t>(b)</w:t>
      </w:r>
      <w:r w:rsidR="005C3C7A">
        <w:fldChar w:fldCharType="end"/>
      </w:r>
      <w:r>
        <w:t xml:space="preserve"> or defects liability period referred to in paragraph </w:t>
      </w:r>
      <w:r w:rsidR="005C3C7A">
        <w:fldChar w:fldCharType="begin"/>
      </w:r>
      <w:r w:rsidR="005C3C7A">
        <w:instrText xml:space="preserve"> REF _Ref116131298 \r \h </w:instrText>
      </w:r>
      <w:r w:rsidR="005C3C7A">
        <w:fldChar w:fldCharType="separate"/>
      </w:r>
      <w:r w:rsidR="00E167EA">
        <w:t>(c)</w:t>
      </w:r>
      <w:r w:rsidR="005C3C7A">
        <w:fldChar w:fldCharType="end"/>
      </w:r>
      <w:r>
        <w:t>; and</w:t>
      </w:r>
    </w:p>
    <w:p w14:paraId="51E000B4" w14:textId="781923A7" w:rsidR="00926BA9" w:rsidRDefault="00926BA9" w:rsidP="00926BA9">
      <w:pPr>
        <w:pStyle w:val="DefenceHeading3"/>
      </w:pPr>
      <w:r>
        <w:t xml:space="preserve">indemnify the Commonwealth against the cost of any work which is carried out prior to the end of the term of the Contract and paid for by the Commonwealth to the extent such work is covered by a warranty which is on the register under paragraph </w:t>
      </w:r>
      <w:r w:rsidR="005C3C7A">
        <w:fldChar w:fldCharType="begin"/>
      </w:r>
      <w:r w:rsidR="005C3C7A">
        <w:instrText xml:space="preserve"> REF _Ref116131297 \r \h </w:instrText>
      </w:r>
      <w:r w:rsidR="005C3C7A">
        <w:fldChar w:fldCharType="separate"/>
      </w:r>
      <w:r w:rsidR="00E167EA">
        <w:t>(b)</w:t>
      </w:r>
      <w:r w:rsidR="005C3C7A">
        <w:fldChar w:fldCharType="end"/>
      </w:r>
      <w:r>
        <w:t xml:space="preserve"> (or ought reasonably to be if the Contractor had complied with its obligations under paragraph </w:t>
      </w:r>
      <w:r w:rsidR="005C3C7A">
        <w:fldChar w:fldCharType="begin"/>
      </w:r>
      <w:r w:rsidR="005C3C7A">
        <w:instrText xml:space="preserve"> REF _Ref116131297 \r \h </w:instrText>
      </w:r>
      <w:r w:rsidR="005C3C7A">
        <w:fldChar w:fldCharType="separate"/>
      </w:r>
      <w:r w:rsidR="00E167EA">
        <w:t>(b)</w:t>
      </w:r>
      <w:r w:rsidR="005C3C7A">
        <w:fldChar w:fldCharType="end"/>
      </w:r>
      <w:r>
        <w:t>) other than to the extent that the warrantor is insolvent or has otherwise ceased to trade and is unable to discharge its warranty obligations.</w:t>
      </w:r>
    </w:p>
    <w:p w14:paraId="1987DD7F" w14:textId="15F154B1" w:rsidR="00926BA9" w:rsidRDefault="00926BA9" w:rsidP="00AE2F70">
      <w:pPr>
        <w:pStyle w:val="DefenceNormal"/>
      </w:pPr>
      <w:r>
        <w:t xml:space="preserve">This clause </w:t>
      </w:r>
      <w:r w:rsidR="005C3C7A">
        <w:fldChar w:fldCharType="begin"/>
      </w:r>
      <w:r w:rsidR="005C3C7A">
        <w:instrText xml:space="preserve"> REF _Ref116131440 \r \h </w:instrText>
      </w:r>
      <w:r w:rsidR="005C3C7A">
        <w:fldChar w:fldCharType="separate"/>
      </w:r>
      <w:r w:rsidR="00E167EA">
        <w:t>10.8</w:t>
      </w:r>
      <w:r w:rsidR="005C3C7A">
        <w:fldChar w:fldCharType="end"/>
      </w:r>
      <w:r>
        <w:t xml:space="preserve"> </w:t>
      </w:r>
      <w:r w:rsidR="001A65B6">
        <w:t>does</w:t>
      </w:r>
      <w:r>
        <w:t xml:space="preserve"> not release, and </w:t>
      </w:r>
      <w:r w:rsidR="001A65B6">
        <w:t>is</w:t>
      </w:r>
      <w:r>
        <w:t xml:space="preserve"> without prejudice to, the Contractor’s obligations under the Contract. </w:t>
      </w:r>
    </w:p>
    <w:p w14:paraId="520D2552" w14:textId="446E9F0A" w:rsidR="00EE3A84" w:rsidRDefault="00B06F14">
      <w:pPr>
        <w:pStyle w:val="DefenceHeading2"/>
      </w:pPr>
      <w:bookmarkStart w:id="782" w:name="_Ref162942578"/>
      <w:bookmarkStart w:id="783" w:name="_Ref162942580"/>
      <w:bookmarkStart w:id="784" w:name="_Ref162942581"/>
      <w:bookmarkStart w:id="785" w:name="_Ref163541421"/>
      <w:bookmarkStart w:id="786" w:name="_Toc392234016"/>
      <w:bookmarkStart w:id="787" w:name="_Toc13244388"/>
      <w:bookmarkStart w:id="788" w:name="_Toc161820132"/>
      <w:r>
        <w:t xml:space="preserve">Contract </w:t>
      </w:r>
      <w:r w:rsidR="00CA686E">
        <w:t xml:space="preserve">Management </w:t>
      </w:r>
      <w:r w:rsidR="00FF5BEC">
        <w:t>Plans</w:t>
      </w:r>
      <w:bookmarkEnd w:id="782"/>
      <w:bookmarkEnd w:id="783"/>
      <w:bookmarkEnd w:id="784"/>
      <w:bookmarkEnd w:id="785"/>
      <w:bookmarkEnd w:id="786"/>
      <w:bookmarkEnd w:id="787"/>
      <w:bookmarkEnd w:id="788"/>
    </w:p>
    <w:p w14:paraId="5D5D893D" w14:textId="356CDD50" w:rsidR="00EE3A84" w:rsidRDefault="00FF5BEC">
      <w:pPr>
        <w:pStyle w:val="DefenceHeading3"/>
      </w:pPr>
      <w:r>
        <w:t>The</w:t>
      </w:r>
      <w:r w:rsidR="00AA52B4">
        <w:t xml:space="preserve"> Contractor</w:t>
      </w:r>
      <w:r>
        <w:t>:</w:t>
      </w:r>
    </w:p>
    <w:p w14:paraId="6866C9D1" w14:textId="6CA5E241" w:rsidR="00EE3A84" w:rsidRDefault="00FF5BEC">
      <w:pPr>
        <w:pStyle w:val="DefenceHeading4"/>
      </w:pPr>
      <w:bookmarkStart w:id="789" w:name="_Ref100390244"/>
      <w:r>
        <w:t xml:space="preserve">must carry out the </w:t>
      </w:r>
      <w:r w:rsidRPr="006B0FD0">
        <w:t>Services</w:t>
      </w:r>
      <w:r>
        <w:t xml:space="preserve"> in accordance with, and otherwise implement, the </w:t>
      </w:r>
      <w:r w:rsidR="00B06F14">
        <w:t xml:space="preserve">Contract </w:t>
      </w:r>
      <w:r w:rsidR="00CA686E">
        <w:t>Management</w:t>
      </w:r>
      <w:r w:rsidR="00CA686E" w:rsidRPr="006B0FD0">
        <w:t xml:space="preserve"> </w:t>
      </w:r>
      <w:r w:rsidRPr="006B0FD0">
        <w:t>Plans</w:t>
      </w:r>
      <w:r>
        <w:t>; and</w:t>
      </w:r>
      <w:bookmarkEnd w:id="789"/>
    </w:p>
    <w:p w14:paraId="4A593CE7" w14:textId="5C53CD7B" w:rsidR="00EE3A84" w:rsidRDefault="00FF5BEC">
      <w:pPr>
        <w:pStyle w:val="DefenceHeading4"/>
      </w:pPr>
      <w:bookmarkStart w:id="790" w:name="_Ref102960546"/>
      <w:r>
        <w:t xml:space="preserve">for the purposes of subparagraph </w:t>
      </w:r>
      <w:r>
        <w:fldChar w:fldCharType="begin"/>
      </w:r>
      <w:r>
        <w:instrText xml:space="preserve"> REF _Ref100390244 \r \h  \* MERGEFORMAT </w:instrText>
      </w:r>
      <w:r>
        <w:fldChar w:fldCharType="separate"/>
      </w:r>
      <w:r w:rsidR="00E167EA">
        <w:t>(i)</w:t>
      </w:r>
      <w:r>
        <w:fldChar w:fldCharType="end"/>
      </w:r>
      <w:r>
        <w:t>, must:</w:t>
      </w:r>
      <w:bookmarkEnd w:id="790"/>
    </w:p>
    <w:p w14:paraId="5C824BEC" w14:textId="0D4A3D6D" w:rsidR="009F1094" w:rsidRPr="00AE2F70" w:rsidRDefault="00FF5BEC" w:rsidP="00153340">
      <w:pPr>
        <w:pStyle w:val="DefenceHeading5"/>
      </w:pPr>
      <w:bookmarkStart w:id="791" w:name="_Ref122526918"/>
      <w:bookmarkStart w:id="792" w:name="_Ref71632338"/>
      <w:r w:rsidRPr="00AE2F70">
        <w:t xml:space="preserve">prepare </w:t>
      </w:r>
      <w:r w:rsidR="00B06F14">
        <w:t xml:space="preserve">Contract </w:t>
      </w:r>
      <w:r w:rsidR="00CA686E">
        <w:t>Management</w:t>
      </w:r>
      <w:r w:rsidR="00CA686E" w:rsidRPr="00AE2F70">
        <w:t xml:space="preserve"> </w:t>
      </w:r>
      <w:r w:rsidRPr="00AE2F70">
        <w:t>Plans</w:t>
      </w:r>
      <w:r w:rsidR="009F1094" w:rsidRPr="00AE2F70">
        <w:t>:</w:t>
      </w:r>
      <w:bookmarkEnd w:id="791"/>
      <w:r w:rsidR="00AF302A" w:rsidRPr="00AE2F70">
        <w:t xml:space="preserve"> </w:t>
      </w:r>
    </w:p>
    <w:p w14:paraId="0DA78D0E" w14:textId="74233BF6" w:rsidR="009F1094" w:rsidRDefault="00AF302A" w:rsidP="00AE2F70">
      <w:pPr>
        <w:pStyle w:val="DefenceHeading6"/>
      </w:pPr>
      <w:r>
        <w:t>where applicable,</w:t>
      </w:r>
      <w:r w:rsidR="000852A4">
        <w:t xml:space="preserve"> </w:t>
      </w:r>
      <w:r w:rsidR="000852A4" w:rsidRPr="00A24EF2">
        <w:t>based</w:t>
      </w:r>
      <w:r w:rsidR="00FF5BEC" w:rsidRPr="00A24EF2">
        <w:t xml:space="preserve"> on the draft </w:t>
      </w:r>
      <w:r w:rsidR="00B06F14">
        <w:t xml:space="preserve">Contract </w:t>
      </w:r>
      <w:r w:rsidR="00CA686E">
        <w:t>Management</w:t>
      </w:r>
      <w:r w:rsidR="00CA686E" w:rsidRPr="00A24EF2">
        <w:t xml:space="preserve"> </w:t>
      </w:r>
      <w:r w:rsidR="00FF5BEC" w:rsidRPr="00A24EF2">
        <w:t>Plans lodged by the</w:t>
      </w:r>
      <w:r w:rsidR="00AA52B4">
        <w:t xml:space="preserve"> Contractor</w:t>
      </w:r>
      <w:r w:rsidR="00FF5BEC" w:rsidRPr="00A24EF2">
        <w:t xml:space="preserve"> in its tender for the Services</w:t>
      </w:r>
      <w:r w:rsidR="009F1094">
        <w:t>;</w:t>
      </w:r>
      <w:r w:rsidR="00FF5BEC" w:rsidRPr="00A24EF2">
        <w:t xml:space="preserve"> </w:t>
      </w:r>
      <w:r w:rsidR="00C07758">
        <w:t>and</w:t>
      </w:r>
    </w:p>
    <w:p w14:paraId="420C447E" w14:textId="77777777" w:rsidR="009F1094" w:rsidRDefault="00FF5BEC" w:rsidP="00AE2F70">
      <w:pPr>
        <w:pStyle w:val="DefenceHeading6"/>
      </w:pPr>
      <w:r w:rsidRPr="00A24EF2">
        <w:t>otherwise in accordance with the requirements of the Contract</w:t>
      </w:r>
      <w:r w:rsidR="009F1094">
        <w:t>,</w:t>
      </w:r>
      <w:r w:rsidRPr="00A24EF2">
        <w:t xml:space="preserve"> </w:t>
      </w:r>
    </w:p>
    <w:p w14:paraId="6BAC6160" w14:textId="06C04382" w:rsidR="00EE3A84" w:rsidRPr="00A24EF2" w:rsidRDefault="00FF5BEC" w:rsidP="00AE2F70">
      <w:pPr>
        <w:pStyle w:val="DefenceIndent3"/>
      </w:pPr>
      <w:r w:rsidRPr="00A24EF2">
        <w:t xml:space="preserve">and submit them to the Contract Administrator so as to ensure that there is no delay or disruption to the Services and in any event no later than the </w:t>
      </w:r>
      <w:r w:rsidR="00C037B6">
        <w:t>date</w:t>
      </w:r>
      <w:r w:rsidRPr="00A24EF2">
        <w:t xml:space="preserve"> specified in the Contract Particulars for each </w:t>
      </w:r>
      <w:r w:rsidR="00B06F14">
        <w:t xml:space="preserve">Contract </w:t>
      </w:r>
      <w:r w:rsidR="00CA686E">
        <w:t>Management</w:t>
      </w:r>
      <w:r w:rsidR="00CA686E" w:rsidRPr="00A24EF2">
        <w:t xml:space="preserve"> </w:t>
      </w:r>
      <w:r w:rsidRPr="00A24EF2">
        <w:t>Plan;</w:t>
      </w:r>
      <w:bookmarkEnd w:id="792"/>
    </w:p>
    <w:p w14:paraId="4F208447" w14:textId="7169F883" w:rsidR="00EE3A84" w:rsidRPr="00AE2F70" w:rsidRDefault="00FF5BEC" w:rsidP="00153340">
      <w:pPr>
        <w:pStyle w:val="DefenceHeading5"/>
      </w:pPr>
      <w:bookmarkStart w:id="793" w:name="_Ref300127877"/>
      <w:bookmarkStart w:id="794" w:name="_Ref71632357"/>
      <w:r w:rsidRPr="00AE2F70">
        <w:t xml:space="preserve">not commence any of the Services to which any </w:t>
      </w:r>
      <w:r w:rsidR="00B06F14">
        <w:t xml:space="preserve">Contract </w:t>
      </w:r>
      <w:r w:rsidR="00CA686E">
        <w:t>Management</w:t>
      </w:r>
      <w:r w:rsidR="00CA686E" w:rsidRPr="00AE2F70">
        <w:t xml:space="preserve"> </w:t>
      </w:r>
      <w:r w:rsidRPr="00AE2F70">
        <w:t xml:space="preserve">Plan applies, unless the Contract Administrator has had the number of days specified in the Contract Particulars for each </w:t>
      </w:r>
      <w:r w:rsidR="00B06F14">
        <w:t xml:space="preserve">Contract </w:t>
      </w:r>
      <w:r w:rsidR="00CA686E">
        <w:t>Management</w:t>
      </w:r>
      <w:r w:rsidR="00CA686E" w:rsidRPr="00AE2F70">
        <w:t xml:space="preserve"> </w:t>
      </w:r>
      <w:r w:rsidRPr="00AE2F70">
        <w:t xml:space="preserve">Plan to review the </w:t>
      </w:r>
      <w:r w:rsidR="00B06F14">
        <w:t xml:space="preserve">Contract </w:t>
      </w:r>
      <w:r w:rsidR="00CA686E">
        <w:t>Management</w:t>
      </w:r>
      <w:r w:rsidR="00CA686E" w:rsidRPr="00AE2F70">
        <w:t xml:space="preserve"> </w:t>
      </w:r>
      <w:r w:rsidRPr="00AE2F70">
        <w:t xml:space="preserve">Plan and has not rejected the </w:t>
      </w:r>
      <w:r w:rsidR="00B06F14">
        <w:t xml:space="preserve">Contract </w:t>
      </w:r>
      <w:r w:rsidR="00CA686E">
        <w:t>Management</w:t>
      </w:r>
      <w:r w:rsidR="00CA686E" w:rsidRPr="00AE2F70">
        <w:t xml:space="preserve"> </w:t>
      </w:r>
      <w:r w:rsidRPr="00AE2F70">
        <w:t>Plan;</w:t>
      </w:r>
      <w:bookmarkEnd w:id="793"/>
      <w:bookmarkEnd w:id="794"/>
    </w:p>
    <w:p w14:paraId="2D7F80EB" w14:textId="3D8D0A95" w:rsidR="00EE3A84" w:rsidRPr="00AE2F70" w:rsidRDefault="00FF5BEC" w:rsidP="00153340">
      <w:pPr>
        <w:pStyle w:val="DefenceHeading5"/>
      </w:pPr>
      <w:r w:rsidRPr="00AE2F70">
        <w:t xml:space="preserve">if any </w:t>
      </w:r>
      <w:r w:rsidR="00B06F14">
        <w:t xml:space="preserve">Contract </w:t>
      </w:r>
      <w:r w:rsidR="00CA686E">
        <w:t>Management</w:t>
      </w:r>
      <w:r w:rsidR="00CA686E" w:rsidRPr="00AE2F70">
        <w:t xml:space="preserve"> </w:t>
      </w:r>
      <w:r w:rsidRPr="00AE2F70">
        <w:t xml:space="preserve">Plan is rejected, submit an amended </w:t>
      </w:r>
      <w:r w:rsidR="00B06F14">
        <w:t xml:space="preserve">Contract </w:t>
      </w:r>
      <w:r w:rsidR="00CA686E">
        <w:t>Management</w:t>
      </w:r>
      <w:r w:rsidR="00CA686E" w:rsidRPr="00AE2F70">
        <w:t xml:space="preserve"> </w:t>
      </w:r>
      <w:r w:rsidRPr="00AE2F70">
        <w:t>Plan to the Contract Administrator;</w:t>
      </w:r>
    </w:p>
    <w:p w14:paraId="0F818B25" w14:textId="66DBC028" w:rsidR="00EE3A84" w:rsidRPr="00AE2F70" w:rsidRDefault="00FF5BEC" w:rsidP="00153340">
      <w:pPr>
        <w:pStyle w:val="DefenceHeading5"/>
      </w:pPr>
      <w:bookmarkStart w:id="795" w:name="_Ref114287306"/>
      <w:r w:rsidRPr="00AE2F70">
        <w:t xml:space="preserve">in any event, finalise each </w:t>
      </w:r>
      <w:r w:rsidR="00B06F14">
        <w:t xml:space="preserve">Contract </w:t>
      </w:r>
      <w:r w:rsidR="00CA686E">
        <w:t>Management</w:t>
      </w:r>
      <w:r w:rsidR="00CA686E" w:rsidRPr="00AE2F70">
        <w:t xml:space="preserve"> </w:t>
      </w:r>
      <w:r w:rsidRPr="00AE2F70">
        <w:t>Plan so as to ensure that there is no delay or disruption to the Services and in any event in accordance with the requirements of the Contract to the satisfaction of the Contract Administrator;</w:t>
      </w:r>
      <w:bookmarkEnd w:id="795"/>
    </w:p>
    <w:p w14:paraId="77C3C0C3" w14:textId="29DF5836" w:rsidR="00EE3A84" w:rsidRPr="00AE2F70" w:rsidRDefault="00FF5BEC" w:rsidP="00153340">
      <w:pPr>
        <w:pStyle w:val="DefenceHeading5"/>
      </w:pPr>
      <w:bookmarkStart w:id="796" w:name="_Ref447028614"/>
      <w:r w:rsidRPr="00AE2F70">
        <w:t xml:space="preserve">after each </w:t>
      </w:r>
      <w:r w:rsidR="00B06F14">
        <w:t xml:space="preserve">Contract </w:t>
      </w:r>
      <w:r w:rsidR="00CA686E">
        <w:t>Management</w:t>
      </w:r>
      <w:r w:rsidR="00CA686E" w:rsidRPr="00AE2F70">
        <w:t xml:space="preserve"> </w:t>
      </w:r>
      <w:r w:rsidRPr="00AE2F70">
        <w:t>Plan has been finalised:</w:t>
      </w:r>
      <w:bookmarkEnd w:id="796"/>
    </w:p>
    <w:p w14:paraId="2BC6ED21" w14:textId="106FBB79" w:rsidR="00EE3A84" w:rsidRDefault="00FF5BEC">
      <w:pPr>
        <w:pStyle w:val="DefenceHeading6"/>
      </w:pPr>
      <w:r>
        <w:t xml:space="preserve">regularly review, update and amend each </w:t>
      </w:r>
      <w:r w:rsidR="00B06F14">
        <w:t xml:space="preserve">Contract </w:t>
      </w:r>
      <w:r w:rsidR="00CA686E">
        <w:t>Management</w:t>
      </w:r>
      <w:r w:rsidRPr="006B0FD0">
        <w:t xml:space="preserve"> Plan</w:t>
      </w:r>
      <w:r>
        <w:t xml:space="preserve"> in accordance with the process set out in each </w:t>
      </w:r>
      <w:r w:rsidR="00B06F14">
        <w:t xml:space="preserve">Contract </w:t>
      </w:r>
      <w:r w:rsidR="00CA686E">
        <w:t>Management</w:t>
      </w:r>
      <w:r w:rsidR="00CA686E" w:rsidRPr="006B0FD0">
        <w:t xml:space="preserve"> </w:t>
      </w:r>
      <w:r w:rsidRPr="006B0FD0">
        <w:t>Plan</w:t>
      </w:r>
      <w:r>
        <w:t xml:space="preserve"> and </w:t>
      </w:r>
      <w:r w:rsidR="00041998">
        <w:t xml:space="preserve">(other than the Transition-In Plan) </w:t>
      </w:r>
      <w:r>
        <w:t>otherwise at least</w:t>
      </w:r>
      <w:r w:rsidR="007745D2">
        <w:t xml:space="preserve"> on each anniversary of the Award Date</w:t>
      </w:r>
      <w:r w:rsidR="008348A6">
        <w:t>, including to address the Commonwealth’s Annual Requirements</w:t>
      </w:r>
      <w:r w:rsidR="007745D2">
        <w:t>;</w:t>
      </w:r>
    </w:p>
    <w:p w14:paraId="5F4BE093" w14:textId="2977D1C6" w:rsidR="00EE3A84" w:rsidRDefault="00FF5BEC">
      <w:pPr>
        <w:pStyle w:val="DefenceHeading6"/>
      </w:pPr>
      <w:r>
        <w:t xml:space="preserve">update or amend a </w:t>
      </w:r>
      <w:r w:rsidR="00B06F14">
        <w:t xml:space="preserve">Contract </w:t>
      </w:r>
      <w:r w:rsidR="00CA686E">
        <w:t>Management</w:t>
      </w:r>
      <w:r w:rsidR="00CA686E" w:rsidRPr="006B0FD0">
        <w:t xml:space="preserve"> </w:t>
      </w:r>
      <w:r w:rsidRPr="006B0FD0">
        <w:t>Plan</w:t>
      </w:r>
      <w:r>
        <w:t xml:space="preserve"> on request of the </w:t>
      </w:r>
      <w:r w:rsidRPr="006B0FD0">
        <w:t>Contract Administrator</w:t>
      </w:r>
      <w:r>
        <w:t>; and</w:t>
      </w:r>
    </w:p>
    <w:p w14:paraId="7CF34A01" w14:textId="37AA5B91" w:rsidR="00EE3A84" w:rsidRDefault="00FF5BEC">
      <w:pPr>
        <w:pStyle w:val="DefenceHeading6"/>
      </w:pPr>
      <w:r>
        <w:t xml:space="preserve">continue to correct any defects in or omissions from a </w:t>
      </w:r>
      <w:r w:rsidR="00B06F14">
        <w:t xml:space="preserve">Contract </w:t>
      </w:r>
      <w:r w:rsidR="00CA686E">
        <w:t>Management</w:t>
      </w:r>
      <w:r w:rsidR="00CA686E" w:rsidRPr="006B0FD0">
        <w:t xml:space="preserve"> </w:t>
      </w:r>
      <w:r w:rsidRPr="006B0FD0">
        <w:t>Plan</w:t>
      </w:r>
      <w:r>
        <w:t xml:space="preserve"> (whether identified by the </w:t>
      </w:r>
      <w:r w:rsidRPr="006B0FD0">
        <w:t>Contract Administrator</w:t>
      </w:r>
      <w:r>
        <w:t xml:space="preserve"> or the</w:t>
      </w:r>
      <w:r w:rsidR="00AA52B4">
        <w:t xml:space="preserve"> Contractor</w:t>
      </w:r>
      <w:r>
        <w:t>),</w:t>
      </w:r>
    </w:p>
    <w:p w14:paraId="1C6B0A11" w14:textId="1D878DF0" w:rsidR="00EE3A84" w:rsidRDefault="00FF5BEC">
      <w:pPr>
        <w:pStyle w:val="DefenceIndent3"/>
      </w:pPr>
      <w:r>
        <w:t xml:space="preserve">and submit an updated or amended </w:t>
      </w:r>
      <w:r w:rsidR="00B06F14">
        <w:t xml:space="preserve">Contract </w:t>
      </w:r>
      <w:r w:rsidR="00CA686E">
        <w:t>Management</w:t>
      </w:r>
      <w:r w:rsidR="00CA686E" w:rsidRPr="006B0FD0">
        <w:t xml:space="preserve"> </w:t>
      </w:r>
      <w:r w:rsidRPr="006B0FD0">
        <w:t>Plan</w:t>
      </w:r>
      <w:r>
        <w:t xml:space="preserve"> to the </w:t>
      </w:r>
      <w:r w:rsidRPr="006B0FD0">
        <w:t>Contract Administrator</w:t>
      </w:r>
      <w:r>
        <w:t>, after which:</w:t>
      </w:r>
    </w:p>
    <w:p w14:paraId="516DF1D6" w14:textId="6BBA27AC" w:rsidR="00EE3A84" w:rsidRDefault="00FF5BEC">
      <w:pPr>
        <w:pStyle w:val="DefenceHeading6"/>
      </w:pPr>
      <w:r>
        <w:t>the</w:t>
      </w:r>
      <w:r w:rsidR="00AA52B4">
        <w:t xml:space="preserve"> Contractor</w:t>
      </w:r>
      <w:r>
        <w:t xml:space="preserve"> must continue to comply with the requirements of the then current </w:t>
      </w:r>
      <w:r w:rsidR="00B06F14">
        <w:t xml:space="preserve">Contract </w:t>
      </w:r>
      <w:r w:rsidR="00CA686E">
        <w:t>Management</w:t>
      </w:r>
      <w:r w:rsidR="00CA686E" w:rsidRPr="006B0FD0">
        <w:t xml:space="preserve"> </w:t>
      </w:r>
      <w:r w:rsidRPr="006B0FD0">
        <w:t>Plan</w:t>
      </w:r>
      <w:r>
        <w:t xml:space="preserve"> until the process in subparagraph </w:t>
      </w:r>
      <w:r>
        <w:fldChar w:fldCharType="begin"/>
      </w:r>
      <w:r>
        <w:instrText xml:space="preserve"> REF _Ref102960546 \r \h </w:instrText>
      </w:r>
      <w:r>
        <w:fldChar w:fldCharType="separate"/>
      </w:r>
      <w:r w:rsidR="00E167EA">
        <w:t>(ii)</w:t>
      </w:r>
      <w:r>
        <w:fldChar w:fldCharType="end"/>
      </w:r>
      <w:r>
        <w:t xml:space="preserve"> has been completed in respect of the updated or amended </w:t>
      </w:r>
      <w:r w:rsidR="00B06F14">
        <w:t xml:space="preserve">Contract </w:t>
      </w:r>
      <w:r w:rsidR="00CA686E">
        <w:t>Management</w:t>
      </w:r>
      <w:r w:rsidR="00CA686E" w:rsidRPr="006B0FD0">
        <w:t xml:space="preserve"> </w:t>
      </w:r>
      <w:r w:rsidRPr="006B0FD0">
        <w:t>Plan</w:t>
      </w:r>
      <w:r>
        <w:t>; and</w:t>
      </w:r>
    </w:p>
    <w:p w14:paraId="01E37969" w14:textId="5329DDED" w:rsidR="00EE3A84" w:rsidRDefault="00FF5BEC">
      <w:pPr>
        <w:pStyle w:val="DefenceHeading6"/>
      </w:pPr>
      <w:r>
        <w:t xml:space="preserve">subsubparagraphs </w:t>
      </w:r>
      <w:r>
        <w:fldChar w:fldCharType="begin"/>
      </w:r>
      <w:r>
        <w:instrText xml:space="preserve"> REF _Ref300127877 \r \h </w:instrText>
      </w:r>
      <w:r>
        <w:fldChar w:fldCharType="separate"/>
      </w:r>
      <w:r w:rsidR="00E167EA">
        <w:t>B</w:t>
      </w:r>
      <w:r>
        <w:fldChar w:fldCharType="end"/>
      </w:r>
      <w:r>
        <w:t xml:space="preserve"> - </w:t>
      </w:r>
      <w:r>
        <w:fldChar w:fldCharType="begin"/>
      </w:r>
      <w:r>
        <w:instrText xml:space="preserve"> REF _Ref447028614 \r \h </w:instrText>
      </w:r>
      <w:r>
        <w:fldChar w:fldCharType="separate"/>
      </w:r>
      <w:r w:rsidR="00E167EA">
        <w:t>E</w:t>
      </w:r>
      <w:r>
        <w:fldChar w:fldCharType="end"/>
      </w:r>
      <w:r>
        <w:t xml:space="preserve"> will apply (to the extent applicable);</w:t>
      </w:r>
      <w:r w:rsidR="002964A6">
        <w:t xml:space="preserve"> and</w:t>
      </w:r>
    </w:p>
    <w:p w14:paraId="0EB55C62" w14:textId="77777777" w:rsidR="00EE3A84" w:rsidRPr="00AE2F70" w:rsidRDefault="00FF5BEC" w:rsidP="00153340">
      <w:pPr>
        <w:pStyle w:val="DefenceHeading5"/>
      </w:pPr>
      <w:r w:rsidRPr="00AE2F70">
        <w:t>document and maintain detailed records of all:</w:t>
      </w:r>
    </w:p>
    <w:p w14:paraId="5EA5C7A9" w14:textId="218452DC" w:rsidR="00EE3A84" w:rsidRDefault="00FF5BEC" w:rsidP="00D75789">
      <w:pPr>
        <w:pStyle w:val="DefenceHeading6"/>
        <w:numPr>
          <w:ilvl w:val="5"/>
          <w:numId w:val="18"/>
        </w:numPr>
      </w:pPr>
      <w:r>
        <w:t xml:space="preserve">reviews, updates, amendments and submissions of each </w:t>
      </w:r>
      <w:r w:rsidR="00B06F14">
        <w:t xml:space="preserve">Contract </w:t>
      </w:r>
      <w:r w:rsidR="00CA686E">
        <w:t>Management</w:t>
      </w:r>
      <w:r w:rsidR="00CA686E" w:rsidRPr="006B0FD0">
        <w:t xml:space="preserve"> </w:t>
      </w:r>
      <w:r w:rsidRPr="006B0FD0">
        <w:t>Plan</w:t>
      </w:r>
      <w:r>
        <w:t>;</w:t>
      </w:r>
    </w:p>
    <w:p w14:paraId="18E987BF" w14:textId="6C6B7F10" w:rsidR="00EE3A84" w:rsidRDefault="00FF5BEC" w:rsidP="00D75789">
      <w:pPr>
        <w:pStyle w:val="DefenceHeading6"/>
        <w:numPr>
          <w:ilvl w:val="5"/>
          <w:numId w:val="18"/>
        </w:numPr>
      </w:pPr>
      <w:r>
        <w:t xml:space="preserve">audits or other monitoring of each </w:t>
      </w:r>
      <w:r w:rsidR="00B06F14">
        <w:t xml:space="preserve">Contract </w:t>
      </w:r>
      <w:r w:rsidR="00CA686E">
        <w:t>Management</w:t>
      </w:r>
      <w:r w:rsidRPr="006B0FD0">
        <w:t xml:space="preserve"> Plan</w:t>
      </w:r>
      <w:r>
        <w:t>; and</w:t>
      </w:r>
    </w:p>
    <w:p w14:paraId="52096CB3" w14:textId="727563ED" w:rsidR="00EE3A84" w:rsidRDefault="00FF5BEC" w:rsidP="00D75789">
      <w:pPr>
        <w:pStyle w:val="DefenceHeading6"/>
        <w:numPr>
          <w:ilvl w:val="5"/>
          <w:numId w:val="18"/>
        </w:numPr>
      </w:pPr>
      <w:r>
        <w:t>training and awareness programs and communications provided to</w:t>
      </w:r>
      <w:r w:rsidR="00AA52B4">
        <w:t xml:space="preserve"> Contractor</w:t>
      </w:r>
      <w:r>
        <w:t xml:space="preserve"> and </w:t>
      </w:r>
      <w:r w:rsidR="00AA52B4">
        <w:t>subcontractor</w:t>
      </w:r>
      <w:r>
        <w:t xml:space="preserve"> personnel in respect of each </w:t>
      </w:r>
      <w:r w:rsidR="00B06F14">
        <w:t xml:space="preserve">Contract </w:t>
      </w:r>
      <w:r w:rsidR="00CA686E">
        <w:t>Management</w:t>
      </w:r>
      <w:r w:rsidR="00CA686E" w:rsidRPr="006B0FD0">
        <w:t xml:space="preserve"> </w:t>
      </w:r>
      <w:r w:rsidRPr="006B0FD0">
        <w:t>Plan</w:t>
      </w:r>
      <w:r>
        <w:t xml:space="preserve"> (including each updated or amended </w:t>
      </w:r>
      <w:r w:rsidR="00B06F14">
        <w:t xml:space="preserve">Contract </w:t>
      </w:r>
      <w:r w:rsidR="00CA686E">
        <w:t>Management</w:t>
      </w:r>
      <w:r w:rsidR="00CA686E" w:rsidRPr="006B0FD0">
        <w:t xml:space="preserve"> </w:t>
      </w:r>
      <w:r w:rsidRPr="006B0FD0">
        <w:t>Plan</w:t>
      </w:r>
      <w:r>
        <w:t>).</w:t>
      </w:r>
    </w:p>
    <w:p w14:paraId="4E9BDF5A" w14:textId="51AB6368" w:rsidR="00EE3A84" w:rsidRDefault="00FF5BEC">
      <w:pPr>
        <w:pStyle w:val="DefenceHeading3"/>
      </w:pPr>
      <w:r>
        <w:t>The</w:t>
      </w:r>
      <w:r w:rsidR="00AA52B4">
        <w:t xml:space="preserve"> Contractor</w:t>
      </w:r>
      <w:r>
        <w:t xml:space="preserve"> will not be relieved from compliance with any of its obligations under the </w:t>
      </w:r>
      <w:r w:rsidRPr="006B0FD0">
        <w:t>Contract</w:t>
      </w:r>
      <w:r>
        <w:t xml:space="preserve"> or otherwise at law or in equity as a result of:</w:t>
      </w:r>
    </w:p>
    <w:p w14:paraId="4CD44EBF" w14:textId="1C8780B3" w:rsidR="00EE3A84" w:rsidRDefault="00FF5BEC">
      <w:pPr>
        <w:pStyle w:val="DefenceHeading4"/>
      </w:pPr>
      <w:r>
        <w:t xml:space="preserve">the implementation of, and compliance with, the requirements of any </w:t>
      </w:r>
      <w:r w:rsidR="00B06F14">
        <w:t xml:space="preserve">Contract </w:t>
      </w:r>
      <w:r w:rsidR="00CA686E">
        <w:t>Management</w:t>
      </w:r>
      <w:r w:rsidR="00CA686E" w:rsidRPr="006B0FD0">
        <w:t xml:space="preserve"> </w:t>
      </w:r>
      <w:r w:rsidRPr="006B0FD0">
        <w:t>Plan</w:t>
      </w:r>
      <w:r>
        <w:t>;</w:t>
      </w:r>
    </w:p>
    <w:p w14:paraId="07DDC111" w14:textId="457FDD54" w:rsidR="00EE3A84" w:rsidRPr="007C5990" w:rsidRDefault="00FF5BEC">
      <w:pPr>
        <w:pStyle w:val="DefenceHeading4"/>
      </w:pPr>
      <w:r>
        <w:t xml:space="preserve">any </w:t>
      </w:r>
      <w:r w:rsidRPr="006B0FD0">
        <w:t>direction</w:t>
      </w:r>
      <w:r>
        <w:t xml:space="preserve"> by the </w:t>
      </w:r>
      <w:r w:rsidRPr="006B0FD0">
        <w:t>Contract Administrator</w:t>
      </w:r>
      <w:r>
        <w:t xml:space="preserve"> concerning a </w:t>
      </w:r>
      <w:r w:rsidR="00B06F14">
        <w:t xml:space="preserve">Contract </w:t>
      </w:r>
      <w:r w:rsidR="00CA686E">
        <w:t>Management</w:t>
      </w:r>
      <w:r w:rsidR="00CA686E" w:rsidRPr="006B0FD0">
        <w:t xml:space="preserve"> </w:t>
      </w:r>
      <w:r w:rsidRPr="007C5990">
        <w:t>Plan or the</w:t>
      </w:r>
      <w:r w:rsidR="00AA52B4">
        <w:t xml:space="preserve"> Contractor</w:t>
      </w:r>
      <w:r w:rsidRPr="007C5990">
        <w:t xml:space="preserve">'s compliance or non-compliance with a </w:t>
      </w:r>
      <w:r w:rsidR="00F12C2C">
        <w:t xml:space="preserve">Contract </w:t>
      </w:r>
      <w:r w:rsidR="00CA686E">
        <w:t>Management</w:t>
      </w:r>
      <w:r w:rsidR="00CA686E" w:rsidRPr="007C5990">
        <w:t xml:space="preserve"> </w:t>
      </w:r>
      <w:r w:rsidRPr="007C5990">
        <w:t>Plan;</w:t>
      </w:r>
    </w:p>
    <w:p w14:paraId="61446E2F" w14:textId="555AC498" w:rsidR="00EE3A84" w:rsidRDefault="00FF5BEC">
      <w:pPr>
        <w:pStyle w:val="DefenceHeading4"/>
      </w:pPr>
      <w:r w:rsidRPr="007C5990">
        <w:t>any audit or other monitoring by the Contract Administrator or anyone else acting on behalf of the Commonwealth of the</w:t>
      </w:r>
      <w:r w:rsidR="00AA52B4">
        <w:t xml:space="preserve"> Contractor</w:t>
      </w:r>
      <w:r w:rsidRPr="007C5990">
        <w:t xml:space="preserve">'s compliance with a </w:t>
      </w:r>
      <w:r w:rsidR="00F12C2C">
        <w:t xml:space="preserve">Contract </w:t>
      </w:r>
      <w:r w:rsidR="00CA686E">
        <w:t>Management</w:t>
      </w:r>
      <w:r w:rsidR="00CA686E" w:rsidRPr="007C5990">
        <w:t xml:space="preserve"> </w:t>
      </w:r>
      <w:r w:rsidRPr="007C5990">
        <w:t>Plan</w:t>
      </w:r>
      <w:r>
        <w:t>; or</w:t>
      </w:r>
    </w:p>
    <w:p w14:paraId="1943E615" w14:textId="1634D656"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defect in or omission from a </w:t>
      </w:r>
      <w:r w:rsidR="00F12C2C">
        <w:t xml:space="preserve">Contract </w:t>
      </w:r>
      <w:r w:rsidR="00CA686E">
        <w:t>Management</w:t>
      </w:r>
      <w:r w:rsidR="00CA686E" w:rsidRPr="006B0FD0">
        <w:t xml:space="preserve"> </w:t>
      </w:r>
      <w:r w:rsidRPr="006B0FD0">
        <w:t>Plan</w:t>
      </w:r>
      <w:r>
        <w:t xml:space="preserve"> including where any such failure arises from any negligence on the part of the </w:t>
      </w:r>
      <w:r w:rsidRPr="006B0FD0">
        <w:t>Contract Administrator</w:t>
      </w:r>
      <w:r>
        <w:t xml:space="preserve"> or other person.</w:t>
      </w:r>
    </w:p>
    <w:p w14:paraId="5BB26CA1" w14:textId="6EECD122" w:rsidR="008D63A0" w:rsidRDefault="008D63A0" w:rsidP="00AE2F70">
      <w:pPr>
        <w:pStyle w:val="DefenceHeading2"/>
      </w:pPr>
      <w:bookmarkStart w:id="797" w:name="_Toc161820133"/>
      <w:r>
        <w:t>Monitoring of satisfaction</w:t>
      </w:r>
      <w:bookmarkEnd w:id="797"/>
    </w:p>
    <w:p w14:paraId="57A1C735" w14:textId="3EEAA742" w:rsidR="00D07D57" w:rsidRDefault="005D2D82" w:rsidP="00AE2F70">
      <w:pPr>
        <w:pStyle w:val="DefenceNormal"/>
      </w:pPr>
      <w:r>
        <w:t>T</w:t>
      </w:r>
      <w:r w:rsidR="00D07D57">
        <w:t xml:space="preserve">he </w:t>
      </w:r>
      <w:r w:rsidR="00D07D57" w:rsidRPr="00FA611C">
        <w:rPr>
          <w:bCs/>
        </w:rPr>
        <w:t>Contractor</w:t>
      </w:r>
      <w:r w:rsidR="00D07D57">
        <w:t xml:space="preserve"> must:</w:t>
      </w:r>
    </w:p>
    <w:p w14:paraId="5A892D4E" w14:textId="28FAE644" w:rsidR="00D07D57" w:rsidRDefault="00D07D57" w:rsidP="00D07D57">
      <w:pPr>
        <w:pStyle w:val="DefenceHeading3"/>
      </w:pPr>
      <w:r>
        <w:t>during the term of the Contract, monitor and use its best endeavours to maximise the Commonwealth’s level of satisfaction with the performance of the Services including by taking such steps as the Contract Administrator may require from time to time;</w:t>
      </w:r>
      <w:r w:rsidR="0084330C">
        <w:t xml:space="preserve"> and</w:t>
      </w:r>
    </w:p>
    <w:p w14:paraId="0E200808" w14:textId="5BDEABB0" w:rsidR="008D63A0" w:rsidRDefault="00D07D57" w:rsidP="00D07D57">
      <w:pPr>
        <w:pStyle w:val="DefenceHeading3"/>
      </w:pPr>
      <w:r>
        <w:t>if the Contract Administrator indicates to the Contractor in writing that the Commonwealth is not satisfied with the performance of the Services, take such steps as may be reasonably required by the Contract Administrator to ensure that the issue is resolved to the satisfaction of the Contract Administrator and does not arise again</w:t>
      </w:r>
      <w:r w:rsidR="00016C0B">
        <w:t>.</w:t>
      </w:r>
      <w:r w:rsidR="00FA1096">
        <w:t xml:space="preserve"> </w:t>
      </w:r>
    </w:p>
    <w:p w14:paraId="48A425A0" w14:textId="25DF9B58" w:rsidR="00BF5C45" w:rsidRDefault="00BF5C45" w:rsidP="00AE2F70">
      <w:pPr>
        <w:pStyle w:val="DefenceHeading2"/>
      </w:pPr>
      <w:bookmarkStart w:id="798" w:name="_Ref115963476"/>
      <w:bookmarkStart w:id="799" w:name="_Toc161820134"/>
      <w:r>
        <w:t>Performance Management</w:t>
      </w:r>
      <w:bookmarkEnd w:id="798"/>
      <w:bookmarkEnd w:id="799"/>
    </w:p>
    <w:p w14:paraId="4A1D72C3" w14:textId="77777777" w:rsidR="00BF5C45" w:rsidRDefault="00BF5C45" w:rsidP="00BF5C45">
      <w:pPr>
        <w:pStyle w:val="DefenceHeading3"/>
      </w:pPr>
      <w:r>
        <w:t>The Contractor acknowledges that:</w:t>
      </w:r>
    </w:p>
    <w:p w14:paraId="65711D75" w14:textId="4449CC50" w:rsidR="00BF5C45" w:rsidRDefault="00BF5C45" w:rsidP="00BF5C45">
      <w:pPr>
        <w:pStyle w:val="DefenceHeading4"/>
      </w:pPr>
      <w:r>
        <w:t xml:space="preserve">the Commonwealth will assess the Contractor’s performance of the Services </w:t>
      </w:r>
      <w:r w:rsidR="00E45913">
        <w:t xml:space="preserve">in accordance with this clause </w:t>
      </w:r>
      <w:r w:rsidR="005C3C7A">
        <w:fldChar w:fldCharType="begin"/>
      </w:r>
      <w:r w:rsidR="005C3C7A">
        <w:instrText xml:space="preserve"> REF _Ref115963476 \r \h </w:instrText>
      </w:r>
      <w:r w:rsidR="005C3C7A">
        <w:fldChar w:fldCharType="separate"/>
      </w:r>
      <w:r w:rsidR="00E167EA">
        <w:t>10.11</w:t>
      </w:r>
      <w:r w:rsidR="005C3C7A">
        <w:fldChar w:fldCharType="end"/>
      </w:r>
      <w:r>
        <w:t>; and</w:t>
      </w:r>
    </w:p>
    <w:p w14:paraId="72E36004" w14:textId="77777777" w:rsidR="00BF5C45" w:rsidRDefault="00BF5C45" w:rsidP="00BF5C45">
      <w:pPr>
        <w:pStyle w:val="DefenceHeading4"/>
      </w:pPr>
      <w:r>
        <w:t xml:space="preserve">the duration of the Term, and the volume of the Services, are conditional upon (among other things) the Commonwealth’s ongoing satisfaction with the Contractor’s performance of the Services. </w:t>
      </w:r>
    </w:p>
    <w:p w14:paraId="7E3A45C2" w14:textId="278B22F9" w:rsidR="006D7785" w:rsidRDefault="006D7785" w:rsidP="00D81E56">
      <w:pPr>
        <w:pStyle w:val="DefenceHeading3"/>
        <w:keepNext/>
        <w:keepLines/>
      </w:pPr>
      <w:r>
        <w:t xml:space="preserve">Upon receipt of a Quarterly Report, the Contract Administrator will: </w:t>
      </w:r>
    </w:p>
    <w:p w14:paraId="33E02C60" w14:textId="41223604" w:rsidR="00BF5C45" w:rsidRDefault="006D7785" w:rsidP="00D81E56">
      <w:pPr>
        <w:pStyle w:val="DefenceHeading4"/>
        <w:keepNext/>
        <w:keepLines/>
      </w:pPr>
      <w:bookmarkStart w:id="800" w:name="_Ref115963331"/>
      <w:r>
        <w:t>evaluate the performance of the Service</w:t>
      </w:r>
      <w:r w:rsidR="00415281">
        <w:t>s</w:t>
      </w:r>
      <w:r>
        <w:t xml:space="preserve"> </w:t>
      </w:r>
      <w:r w:rsidR="00415281">
        <w:t>during</w:t>
      </w:r>
      <w:r>
        <w:t xml:space="preserve"> the quarter the subject of the Quarterly Report having regard to:</w:t>
      </w:r>
      <w:bookmarkEnd w:id="800"/>
    </w:p>
    <w:p w14:paraId="731769A4" w14:textId="4AC61FA5" w:rsidR="006D7785" w:rsidRDefault="006D7785" w:rsidP="00AE2F70">
      <w:pPr>
        <w:pStyle w:val="DefenceHeading5"/>
      </w:pPr>
      <w:r>
        <w:t>the matters set out in the Quarterly Report;</w:t>
      </w:r>
    </w:p>
    <w:p w14:paraId="359A7C2F" w14:textId="6F0A1969" w:rsidR="006D7785" w:rsidRDefault="006D7785" w:rsidP="00AE2F70">
      <w:pPr>
        <w:pStyle w:val="DefenceHeading5"/>
      </w:pPr>
      <w:r>
        <w:t xml:space="preserve">the Contractor’s performance </w:t>
      </w:r>
      <w:r w:rsidR="007569F5">
        <w:t xml:space="preserve">of the Services </w:t>
      </w:r>
      <w:r>
        <w:t>against the K</w:t>
      </w:r>
      <w:r w:rsidR="005748D9">
        <w:t xml:space="preserve">ey </w:t>
      </w:r>
      <w:r>
        <w:t>P</w:t>
      </w:r>
      <w:r w:rsidR="005748D9">
        <w:t xml:space="preserve">erformance </w:t>
      </w:r>
      <w:r>
        <w:t>I</w:t>
      </w:r>
      <w:r w:rsidR="005748D9">
        <w:t>ndicator</w:t>
      </w:r>
      <w:r>
        <w:t>s;</w:t>
      </w:r>
    </w:p>
    <w:p w14:paraId="4DB1F3FE" w14:textId="5F318F5E" w:rsidR="006D7785" w:rsidRDefault="006D7785" w:rsidP="00AE2F70">
      <w:pPr>
        <w:pStyle w:val="DefenceHeading5"/>
      </w:pPr>
      <w:r>
        <w:t>the results of any audits, monitoring or inspections carried out under the Contract;</w:t>
      </w:r>
    </w:p>
    <w:p w14:paraId="0B55ED55" w14:textId="72DCD42A" w:rsidR="006D7785" w:rsidRDefault="006D7785" w:rsidP="00AE2F70">
      <w:pPr>
        <w:pStyle w:val="DefenceHeading5"/>
      </w:pPr>
      <w:r>
        <w:t xml:space="preserve">the Contractor’s compliance with the Contract and the </w:t>
      </w:r>
      <w:r w:rsidR="00F12C2C">
        <w:t xml:space="preserve">Contract </w:t>
      </w:r>
      <w:r w:rsidR="00CA686E">
        <w:t xml:space="preserve">Management </w:t>
      </w:r>
      <w:r>
        <w:t>Plans; and</w:t>
      </w:r>
    </w:p>
    <w:p w14:paraId="5815091A" w14:textId="2FAF9C08" w:rsidR="006D7785" w:rsidRDefault="006D7785" w:rsidP="006D7785">
      <w:pPr>
        <w:pStyle w:val="DefenceHeading5"/>
      </w:pPr>
      <w:r>
        <w:t>any other matters notified by the Contract Administrator to the Contractor; and</w:t>
      </w:r>
    </w:p>
    <w:p w14:paraId="7F01BCA3" w14:textId="6E7E10FF" w:rsidR="006D7785" w:rsidRDefault="006D7785" w:rsidP="006D7785">
      <w:pPr>
        <w:pStyle w:val="DefenceHeading4"/>
      </w:pPr>
      <w:bookmarkStart w:id="801" w:name="_Ref115963418"/>
      <w:r>
        <w:t xml:space="preserve">make an assessment as to whether the Contractor’s performance of any of the Services has been unsatisfactory to the Commonwealth having regard to the matters set out in subparagraph </w:t>
      </w:r>
      <w:bookmarkEnd w:id="801"/>
      <w:r w:rsidR="005C3C7A">
        <w:fldChar w:fldCharType="begin"/>
      </w:r>
      <w:r w:rsidR="005C3C7A">
        <w:instrText xml:space="preserve"> REF _Ref115963331 \r \h </w:instrText>
      </w:r>
      <w:r w:rsidR="005C3C7A">
        <w:fldChar w:fldCharType="separate"/>
      </w:r>
      <w:r w:rsidR="00E167EA">
        <w:t>(i)</w:t>
      </w:r>
      <w:r w:rsidR="005C3C7A">
        <w:fldChar w:fldCharType="end"/>
      </w:r>
      <w:r w:rsidR="00AC0899">
        <w:t>.</w:t>
      </w:r>
    </w:p>
    <w:p w14:paraId="1109F536" w14:textId="5651BD69" w:rsidR="00A97252" w:rsidRDefault="006D7785" w:rsidP="006D7785">
      <w:pPr>
        <w:pStyle w:val="DefenceHeading3"/>
      </w:pPr>
      <w:r>
        <w:t xml:space="preserve">Without limiting any other provision of the Contract, if the Commonwealth assesses the Contractor’s performance of any of the Services to have been unsatisfactory under paragraph </w:t>
      </w:r>
      <w:r w:rsidR="005C3C7A">
        <w:fldChar w:fldCharType="begin"/>
      </w:r>
      <w:r w:rsidR="005C3C7A">
        <w:instrText xml:space="preserve"> REF _Ref115963418 \r \h </w:instrText>
      </w:r>
      <w:r w:rsidR="005C3C7A">
        <w:fldChar w:fldCharType="separate"/>
      </w:r>
      <w:r w:rsidR="00E167EA">
        <w:t>(b)(ii)</w:t>
      </w:r>
      <w:r w:rsidR="005C3C7A">
        <w:fldChar w:fldCharType="end"/>
      </w:r>
      <w:r>
        <w:t>, the Commonwealth may, at its absolute discretion, issue a notice directing the Contractor to</w:t>
      </w:r>
      <w:r w:rsidR="00A97252">
        <w:t>:</w:t>
      </w:r>
      <w:r>
        <w:t xml:space="preserve"> </w:t>
      </w:r>
    </w:p>
    <w:p w14:paraId="5F4AB625" w14:textId="448DEACD" w:rsidR="00C00B47" w:rsidRDefault="00A97252" w:rsidP="00A97252">
      <w:pPr>
        <w:pStyle w:val="DefenceHeading4"/>
      </w:pPr>
      <w:r>
        <w:t>meet with the Contract Administrator to discuss the outcome of the Commonwealth’s assessment;</w:t>
      </w:r>
    </w:p>
    <w:p w14:paraId="7AF91BDD" w14:textId="77777777" w:rsidR="00A97252" w:rsidRDefault="006D7785" w:rsidP="00300140">
      <w:pPr>
        <w:pStyle w:val="DefenceHeading4"/>
      </w:pPr>
      <w:r>
        <w:t>undertake more frequent performance management and auditing</w:t>
      </w:r>
      <w:r w:rsidR="00A97252">
        <w:t>;</w:t>
      </w:r>
      <w:r>
        <w:t xml:space="preserve"> or </w:t>
      </w:r>
    </w:p>
    <w:p w14:paraId="418B5ADD" w14:textId="77777777" w:rsidR="00A97252" w:rsidRDefault="006D7785" w:rsidP="00300140">
      <w:pPr>
        <w:pStyle w:val="DefenceHeading4"/>
      </w:pPr>
      <w:r>
        <w:t xml:space="preserve">take corrective action to improve the performance of the Services, </w:t>
      </w:r>
    </w:p>
    <w:p w14:paraId="6198CCAA" w14:textId="00689C4A" w:rsidR="006D7785" w:rsidRDefault="006D7785" w:rsidP="00300140">
      <w:pPr>
        <w:pStyle w:val="DefenceIndent1"/>
      </w:pPr>
      <w:r>
        <w:t xml:space="preserve">and the Contractor must promptly comply with any such direction. </w:t>
      </w:r>
    </w:p>
    <w:p w14:paraId="48406606" w14:textId="0D9336C3" w:rsidR="007569F5" w:rsidRDefault="00B9454D" w:rsidP="007569F5">
      <w:pPr>
        <w:pStyle w:val="DefenceHeading3"/>
      </w:pPr>
      <w:bookmarkStart w:id="802" w:name="_Ref122519031"/>
      <w:r>
        <w:t>If:</w:t>
      </w:r>
      <w:bookmarkEnd w:id="802"/>
    </w:p>
    <w:p w14:paraId="63A882AC" w14:textId="01D24E98" w:rsidR="00B9454D" w:rsidRDefault="00B9454D" w:rsidP="00B9454D">
      <w:pPr>
        <w:pStyle w:val="DefenceHeading4"/>
      </w:pPr>
      <w:r>
        <w:t>an Act of Prevention or Force Majeure has materially adversely affected, or will materially adversely affect, the performance of the Services by the Contractor; and</w:t>
      </w:r>
    </w:p>
    <w:p w14:paraId="782F9A69" w14:textId="1CB7070B" w:rsidR="00B9454D" w:rsidRDefault="00B9454D" w:rsidP="00B9454D">
      <w:pPr>
        <w:pStyle w:val="DefenceHeading4"/>
      </w:pPr>
      <w:r>
        <w:t>that Act of Prevention or Force Majeure was not caused or contributed to by an act or omission of the Contractor and the Contractor has taken all reasonable steps to mitigate the effect of that Act of Prevention or Force Majeure,</w:t>
      </w:r>
    </w:p>
    <w:p w14:paraId="0DB0B26C" w14:textId="55D90AAA" w:rsidR="00B9454D" w:rsidRDefault="00B9454D" w:rsidP="00AE2F70">
      <w:pPr>
        <w:pStyle w:val="DefenceIndent1"/>
      </w:pPr>
      <w:r>
        <w:t xml:space="preserve">then the assessment of the Contractor’s performance under paragraph </w:t>
      </w:r>
      <w:r w:rsidR="005C3C7A">
        <w:fldChar w:fldCharType="begin"/>
      </w:r>
      <w:r w:rsidR="005C3C7A">
        <w:instrText xml:space="preserve"> REF _Ref115963418 \r \h </w:instrText>
      </w:r>
      <w:r w:rsidR="005C3C7A">
        <w:fldChar w:fldCharType="separate"/>
      </w:r>
      <w:r w:rsidR="00E167EA">
        <w:t>(b)(ii)</w:t>
      </w:r>
      <w:r w:rsidR="005C3C7A">
        <w:fldChar w:fldCharType="end"/>
      </w:r>
      <w:r w:rsidR="009C75EF">
        <w:t xml:space="preserve"> will be adjusted on account of that affect as determined by the Contract Administrator (acting reasonably).</w:t>
      </w:r>
    </w:p>
    <w:p w14:paraId="2022AFB9" w14:textId="438B707A" w:rsidR="004E4D10" w:rsidRPr="00E61CC9" w:rsidRDefault="004E4D10" w:rsidP="00432C7F">
      <w:pPr>
        <w:pStyle w:val="DefenceHeading3"/>
      </w:pPr>
      <w:bookmarkStart w:id="803" w:name="_Ref367873239"/>
      <w:r w:rsidRPr="00432C7F">
        <w:t xml:space="preserve">Notwithstanding paragraph </w:t>
      </w:r>
      <w:r w:rsidRPr="00432C7F">
        <w:fldChar w:fldCharType="begin"/>
      </w:r>
      <w:r w:rsidRPr="00432C7F">
        <w:instrText xml:space="preserve"> REF _Ref122519031 \r \h </w:instrText>
      </w:r>
      <w:r w:rsidR="00C52AAD">
        <w:instrText xml:space="preserve"> \* MERGEFORMAT </w:instrText>
      </w:r>
      <w:r w:rsidRPr="00432C7F">
        <w:fldChar w:fldCharType="separate"/>
      </w:r>
      <w:r w:rsidR="00E167EA">
        <w:t>(d)</w:t>
      </w:r>
      <w:r w:rsidRPr="00432C7F">
        <w:fldChar w:fldCharType="end"/>
      </w:r>
      <w:r w:rsidRPr="00432C7F">
        <w:t>, t</w:t>
      </w:r>
      <w:r w:rsidRPr="00C52AAD">
        <w:t xml:space="preserve">he </w:t>
      </w:r>
      <w:r w:rsidRPr="00A904E1">
        <w:t xml:space="preserve">Contract Administrator </w:t>
      </w:r>
      <w:r w:rsidRPr="00E61CC9">
        <w:t>may, in its absolute discretion at any time and from time to time by written notice to the Contractor, unilaterally adjust the assessment of the Contractor's</w:t>
      </w:r>
      <w:r w:rsidR="005E6675" w:rsidRPr="00432C7F">
        <w:t xml:space="preserve"> performance</w:t>
      </w:r>
      <w:r w:rsidRPr="00C52AAD">
        <w:t xml:space="preserve">, including by </w:t>
      </w:r>
      <w:r w:rsidRPr="00A904E1">
        <w:t xml:space="preserve">way of adjustment of </w:t>
      </w:r>
      <w:r w:rsidR="005E6675" w:rsidRPr="00432C7F">
        <w:t xml:space="preserve">any </w:t>
      </w:r>
      <w:r w:rsidRPr="00C52AAD">
        <w:t>Key Performance Indicator</w:t>
      </w:r>
      <w:r w:rsidRPr="00A904E1">
        <w:t>.</w:t>
      </w:r>
      <w:bookmarkEnd w:id="803"/>
    </w:p>
    <w:p w14:paraId="6DBC05AD" w14:textId="1DECDF55" w:rsidR="004E4D10" w:rsidRPr="001B7A0A" w:rsidRDefault="004E4D10" w:rsidP="00432C7F">
      <w:pPr>
        <w:pStyle w:val="DefenceHeading3"/>
      </w:pPr>
      <w:r w:rsidRPr="001B7A0A">
        <w:t xml:space="preserve">The </w:t>
      </w:r>
      <w:r w:rsidR="001A65B6">
        <w:t>Contract Administrator</w:t>
      </w:r>
      <w:r w:rsidRPr="001B7A0A">
        <w:t xml:space="preserve"> is not required to exercise its discretion under paragraph </w:t>
      </w:r>
      <w:r w:rsidR="00C52AAD">
        <w:fldChar w:fldCharType="begin"/>
      </w:r>
      <w:r w:rsidR="00C52AAD">
        <w:instrText xml:space="preserve"> REF _Ref367873239 \r \h </w:instrText>
      </w:r>
      <w:r w:rsidR="00C52AAD">
        <w:fldChar w:fldCharType="separate"/>
      </w:r>
      <w:r w:rsidR="00E167EA">
        <w:t>(e)</w:t>
      </w:r>
      <w:r w:rsidR="00C52AAD">
        <w:fldChar w:fldCharType="end"/>
      </w:r>
      <w:r w:rsidRPr="001B7A0A">
        <w:t xml:space="preserve"> for the benefit of the Contractor.</w:t>
      </w:r>
    </w:p>
    <w:p w14:paraId="4FF7698B" w14:textId="0BC94B4B" w:rsidR="006D7785" w:rsidRDefault="002200A7" w:rsidP="002200A7">
      <w:pPr>
        <w:pStyle w:val="DefenceHeading3"/>
      </w:pPr>
      <w:r>
        <w:t>The Contract Administrator may review the K</w:t>
      </w:r>
      <w:r w:rsidR="005748D9">
        <w:t xml:space="preserve">ey </w:t>
      </w:r>
      <w:r>
        <w:t>P</w:t>
      </w:r>
      <w:r w:rsidR="005748D9">
        <w:t xml:space="preserve">erformance </w:t>
      </w:r>
      <w:r>
        <w:t>I</w:t>
      </w:r>
      <w:r w:rsidR="005748D9">
        <w:t>ndicator</w:t>
      </w:r>
      <w:r>
        <w:t>s on each anniversary of the Services Commencement Date and, if the Contract Administrator considers it necessary (acting reasonably), adjust the K</w:t>
      </w:r>
      <w:r w:rsidR="005748D9">
        <w:t xml:space="preserve">ey </w:t>
      </w:r>
      <w:r>
        <w:t>P</w:t>
      </w:r>
      <w:r w:rsidR="005748D9">
        <w:t xml:space="preserve">erformance </w:t>
      </w:r>
      <w:r>
        <w:t>I</w:t>
      </w:r>
      <w:r w:rsidR="005748D9">
        <w:t>ndicator</w:t>
      </w:r>
      <w:r>
        <w:t>s (including by increasing, decreasing, replacing, omitting or adding new K</w:t>
      </w:r>
      <w:r w:rsidR="005748D9">
        <w:t xml:space="preserve">ey </w:t>
      </w:r>
      <w:r>
        <w:t>P</w:t>
      </w:r>
      <w:r w:rsidR="005748D9">
        <w:t xml:space="preserve">erformance </w:t>
      </w:r>
      <w:r>
        <w:t>I</w:t>
      </w:r>
      <w:r w:rsidR="005748D9">
        <w:t>ndicator</w:t>
      </w:r>
      <w:r>
        <w:t>s) having regard to:</w:t>
      </w:r>
    </w:p>
    <w:p w14:paraId="17E59B07" w14:textId="308A6D26" w:rsidR="002200A7" w:rsidRDefault="002200A7" w:rsidP="002200A7">
      <w:pPr>
        <w:pStyle w:val="DefenceHeading4"/>
      </w:pPr>
      <w:r>
        <w:t>the Contractor’s actual performance against the K</w:t>
      </w:r>
      <w:r w:rsidR="005748D9">
        <w:t xml:space="preserve">ey </w:t>
      </w:r>
      <w:r>
        <w:t>P</w:t>
      </w:r>
      <w:r w:rsidR="005748D9">
        <w:t xml:space="preserve">erformance </w:t>
      </w:r>
      <w:r>
        <w:t>I</w:t>
      </w:r>
      <w:r w:rsidR="005748D9">
        <w:t>ndicator</w:t>
      </w:r>
      <w:r>
        <w:t>s during the preceding year;</w:t>
      </w:r>
    </w:p>
    <w:p w14:paraId="010EAFE0" w14:textId="322489DC" w:rsidR="002200A7" w:rsidRDefault="002200A7" w:rsidP="002200A7">
      <w:pPr>
        <w:pStyle w:val="DefenceHeading4"/>
      </w:pPr>
      <w:r>
        <w:t>the need to maintain an incentive for the Contractor to achieve continuous improvement in the performance of the Services;</w:t>
      </w:r>
    </w:p>
    <w:p w14:paraId="3EC97A97" w14:textId="6B685E62" w:rsidR="002200A7" w:rsidRDefault="002200A7" w:rsidP="002200A7">
      <w:pPr>
        <w:pStyle w:val="DefenceHeading4"/>
      </w:pPr>
      <w:r>
        <w:t>changes in the Commonwealth’s needs and targets; and</w:t>
      </w:r>
    </w:p>
    <w:p w14:paraId="1DF9D31C" w14:textId="3710AA3E" w:rsidR="002200A7" w:rsidRDefault="002200A7" w:rsidP="002200A7">
      <w:pPr>
        <w:pStyle w:val="DefenceHeading4"/>
      </w:pPr>
      <w:r>
        <w:t>any other key performance indicators which may be useful in evaluating the performance of the Services,</w:t>
      </w:r>
    </w:p>
    <w:p w14:paraId="155FD8BA" w14:textId="3CAE0B02" w:rsidR="002200A7" w:rsidRDefault="002200A7" w:rsidP="002200A7">
      <w:pPr>
        <w:pStyle w:val="DefenceHeading4"/>
        <w:numPr>
          <w:ilvl w:val="0"/>
          <w:numId w:val="0"/>
        </w:numPr>
        <w:ind w:left="964"/>
      </w:pPr>
      <w:r>
        <w:t>and any such adjustment will take effect on the first day of the first quarter occurring after the Contract Administrator notifies the Contractor in writing of the adjustment.</w:t>
      </w:r>
    </w:p>
    <w:p w14:paraId="18E26F39" w14:textId="77777777" w:rsidR="008E55CF" w:rsidRDefault="00FF5BEC" w:rsidP="008E55CF">
      <w:pPr>
        <w:pStyle w:val="DefenceNormal"/>
      </w:pPr>
      <w:bookmarkStart w:id="804" w:name="_Toc452727422"/>
      <w:bookmarkStart w:id="805" w:name="_Toc452727424"/>
      <w:bookmarkStart w:id="806" w:name="_Toc522938442"/>
      <w:bookmarkStart w:id="807" w:name="_Ref41901737"/>
      <w:bookmarkEnd w:id="804"/>
      <w:bookmarkEnd w:id="805"/>
      <w:r>
        <w:br w:type="page"/>
      </w:r>
      <w:bookmarkStart w:id="808" w:name="_Toc72049207"/>
      <w:bookmarkStart w:id="809" w:name="_Ref122515797"/>
      <w:bookmarkStart w:id="810" w:name="_Toc392234017"/>
      <w:bookmarkStart w:id="811" w:name="_Ref454649843"/>
      <w:bookmarkStart w:id="812" w:name="_Ref462067187"/>
      <w:bookmarkStart w:id="813" w:name="_Toc13244389"/>
      <w:bookmarkStart w:id="814" w:name="_Ref116139397"/>
      <w:bookmarkStart w:id="815" w:name="_Ref122526931"/>
    </w:p>
    <w:p w14:paraId="673D7370" w14:textId="6C411C2A" w:rsidR="00EE3A84" w:rsidRDefault="00FF5BEC">
      <w:pPr>
        <w:pStyle w:val="DefenceHeading1"/>
      </w:pPr>
      <w:bookmarkStart w:id="816" w:name="_Ref147335189"/>
      <w:bookmarkStart w:id="817" w:name="_Ref147338391"/>
      <w:bookmarkStart w:id="818" w:name="_Toc161820135"/>
      <w:r>
        <w:t>Time</w:t>
      </w:r>
      <w:bookmarkEnd w:id="806"/>
      <w:bookmarkEnd w:id="807"/>
      <w:bookmarkEnd w:id="808"/>
      <w:bookmarkEnd w:id="809"/>
      <w:bookmarkEnd w:id="810"/>
      <w:bookmarkEnd w:id="811"/>
      <w:bookmarkEnd w:id="812"/>
      <w:bookmarkEnd w:id="813"/>
      <w:bookmarkEnd w:id="814"/>
      <w:bookmarkEnd w:id="815"/>
      <w:bookmarkEnd w:id="816"/>
      <w:bookmarkEnd w:id="817"/>
      <w:bookmarkEnd w:id="818"/>
    </w:p>
    <w:p w14:paraId="3B828061" w14:textId="77777777" w:rsidR="00EE3A84" w:rsidRDefault="00FF5BEC">
      <w:pPr>
        <w:pStyle w:val="DefenceHeading2"/>
      </w:pPr>
      <w:bookmarkStart w:id="819" w:name="_Toc522938443"/>
      <w:bookmarkStart w:id="820" w:name="_Toc72049208"/>
      <w:bookmarkStart w:id="821" w:name="_Toc392234018"/>
      <w:bookmarkStart w:id="822" w:name="_Toc13244390"/>
      <w:bookmarkStart w:id="823" w:name="_Toc161820136"/>
      <w:r>
        <w:t>Progress</w:t>
      </w:r>
      <w:bookmarkEnd w:id="819"/>
      <w:bookmarkEnd w:id="820"/>
      <w:bookmarkEnd w:id="821"/>
      <w:bookmarkEnd w:id="822"/>
      <w:bookmarkEnd w:id="823"/>
    </w:p>
    <w:p w14:paraId="1883EA46" w14:textId="6A6BA87E" w:rsidR="00EE3A84" w:rsidRPr="003E1F24" w:rsidRDefault="00FF5BEC">
      <w:pPr>
        <w:pStyle w:val="DefenceNormal"/>
        <w:rPr>
          <w:b/>
          <w:i/>
        </w:rPr>
      </w:pPr>
      <w:r>
        <w:t>The</w:t>
      </w:r>
      <w:r w:rsidR="00AA52B4">
        <w:t xml:space="preserve"> Contractor</w:t>
      </w:r>
      <w:r>
        <w:t xml:space="preserve"> must:</w:t>
      </w:r>
      <w:r w:rsidR="00FA1096">
        <w:t xml:space="preserve"> </w:t>
      </w:r>
    </w:p>
    <w:p w14:paraId="3FBDBDD8" w14:textId="08C07FBD" w:rsidR="001D0410" w:rsidRDefault="001D0410">
      <w:pPr>
        <w:pStyle w:val="DefenceHeading3"/>
      </w:pPr>
      <w:r>
        <w:t>commence performance of the Services from the Services Commencement Date, except to the extent the Contract Administrator has directed a delay to commencement of any part of the Services</w:t>
      </w:r>
      <w:r w:rsidR="00FF5BEC">
        <w:t xml:space="preserve">; </w:t>
      </w:r>
    </w:p>
    <w:p w14:paraId="17BF3B86" w14:textId="688313AE" w:rsidR="00EE3A84" w:rsidRDefault="001D0410">
      <w:pPr>
        <w:pStyle w:val="DefenceHeading3"/>
      </w:pPr>
      <w:r>
        <w:t>perform the Services</w:t>
      </w:r>
      <w:r w:rsidR="009F0D4B">
        <w:t xml:space="preserve"> </w:t>
      </w:r>
      <w:r>
        <w:t xml:space="preserve">regularly and diligently and in a timely manner in accordance with the Contract and any directions issued by the Contract Administrator; </w:t>
      </w:r>
      <w:r w:rsidR="00FF5BEC">
        <w:t>and</w:t>
      </w:r>
    </w:p>
    <w:p w14:paraId="4CBDCFA5" w14:textId="36FA9037" w:rsidR="001D0410" w:rsidRDefault="009F0D4B">
      <w:pPr>
        <w:pStyle w:val="DefenceHeading3"/>
      </w:pPr>
      <w:bookmarkStart w:id="824" w:name="_Ref115953798"/>
      <w:r>
        <w:t>Complete the</w:t>
      </w:r>
      <w:r w:rsidR="001D0410">
        <w:t>:</w:t>
      </w:r>
      <w:bookmarkEnd w:id="824"/>
    </w:p>
    <w:p w14:paraId="6387A83E" w14:textId="7BB88EAA" w:rsidR="00D51F94" w:rsidRDefault="00D51F94">
      <w:pPr>
        <w:pStyle w:val="DefenceHeading4"/>
      </w:pPr>
      <w:r>
        <w:t xml:space="preserve">Scheduled Maintenance Services by the </w:t>
      </w:r>
      <w:r w:rsidR="00867EDC">
        <w:t xml:space="preserve">relevant </w:t>
      </w:r>
      <w:r>
        <w:t xml:space="preserve">dates specified in the program prepared by the Contractor under clause </w:t>
      </w:r>
      <w:r>
        <w:fldChar w:fldCharType="begin"/>
      </w:r>
      <w:r>
        <w:instrText xml:space="preserve"> REF _Ref116372865 \r \h </w:instrText>
      </w:r>
      <w:r>
        <w:fldChar w:fldCharType="separate"/>
      </w:r>
      <w:r w:rsidR="00E167EA">
        <w:t>11.2</w:t>
      </w:r>
      <w:r>
        <w:fldChar w:fldCharType="end"/>
      </w:r>
      <w:r>
        <w:t>; and</w:t>
      </w:r>
    </w:p>
    <w:p w14:paraId="74598D44" w14:textId="05AB3903" w:rsidR="001D0410" w:rsidRDefault="00D51F94">
      <w:pPr>
        <w:pStyle w:val="DefenceHeading4"/>
      </w:pPr>
      <w:r>
        <w:t xml:space="preserve">Reactive Maintenance Services by the </w:t>
      </w:r>
      <w:r w:rsidR="00E2028D">
        <w:t xml:space="preserve">times and </w:t>
      </w:r>
      <w:r>
        <w:t>date</w:t>
      </w:r>
      <w:r w:rsidR="00867EDC">
        <w:t>s</w:t>
      </w:r>
      <w:r>
        <w:t xml:space="preserve"> specified in the relevant Service Request</w:t>
      </w:r>
      <w:r w:rsidR="003C0FAB">
        <w:t xml:space="preserve"> (or, if no date is specified or the Reactive Maintenance Services are undertaken under clause </w:t>
      </w:r>
      <w:r w:rsidR="003C0FAB">
        <w:fldChar w:fldCharType="begin"/>
      </w:r>
      <w:r w:rsidR="003C0FAB">
        <w:instrText xml:space="preserve"> REF _Ref121479793 \r \h </w:instrText>
      </w:r>
      <w:r w:rsidR="003C0FAB">
        <w:fldChar w:fldCharType="separate"/>
      </w:r>
      <w:r w:rsidR="00E167EA">
        <w:t>3.1(b)</w:t>
      </w:r>
      <w:r w:rsidR="003C0FAB">
        <w:fldChar w:fldCharType="end"/>
      </w:r>
      <w:r>
        <w:t>,</w:t>
      </w:r>
      <w:r w:rsidR="003C0FAB">
        <w:t xml:space="preserve"> within </w:t>
      </w:r>
      <w:r w:rsidR="00E2028D">
        <w:t xml:space="preserve">the period of time specified in [insert </w:t>
      </w:r>
      <w:r w:rsidR="0035251F">
        <w:t>clause</w:t>
      </w:r>
      <w:r w:rsidR="00E2028D">
        <w:t xml:space="preserve"> reference #</w:t>
      </w:r>
      <w:r w:rsidR="0035251F">
        <w:t>]</w:t>
      </w:r>
      <w:r w:rsidR="00E2028D">
        <w:t xml:space="preserve"> of the Specification</w:t>
      </w:r>
      <w:r w:rsidR="003C0FAB">
        <w:t>)</w:t>
      </w:r>
      <w:r w:rsidR="0035251F">
        <w:t xml:space="preserve"> or if no such time is specified, such other reasonable period time</w:t>
      </w:r>
      <w:r w:rsidR="003C0FAB">
        <w:t>,</w:t>
      </w:r>
      <w:r>
        <w:t xml:space="preserve"> </w:t>
      </w:r>
    </w:p>
    <w:p w14:paraId="4E51F4AD" w14:textId="447FAD74" w:rsidR="001D0410" w:rsidRPr="00163B25" w:rsidRDefault="001D0410" w:rsidP="00AE2F70">
      <w:pPr>
        <w:pStyle w:val="DefenceIndent1"/>
      </w:pPr>
      <w:r>
        <w:t xml:space="preserve">(each a </w:t>
      </w:r>
      <w:r>
        <w:rPr>
          <w:b/>
          <w:bCs/>
        </w:rPr>
        <w:t>Time or Date for Completion</w:t>
      </w:r>
      <w:r>
        <w:t xml:space="preserve">) as extended under clause </w:t>
      </w:r>
      <w:r w:rsidR="00867EDC">
        <w:fldChar w:fldCharType="begin"/>
      </w:r>
      <w:r w:rsidR="00867EDC">
        <w:instrText xml:space="preserve"> REF _Ref116373660 \r \h </w:instrText>
      </w:r>
      <w:r w:rsidR="00867EDC">
        <w:fldChar w:fldCharType="separate"/>
      </w:r>
      <w:r w:rsidR="00E167EA">
        <w:t>11.5</w:t>
      </w:r>
      <w:r w:rsidR="00867EDC">
        <w:fldChar w:fldCharType="end"/>
      </w:r>
      <w:r>
        <w:t xml:space="preserve">. </w:t>
      </w:r>
    </w:p>
    <w:p w14:paraId="30425E75" w14:textId="291F451B" w:rsidR="00EE3A84" w:rsidRDefault="00FF5BEC">
      <w:pPr>
        <w:pStyle w:val="DefenceHeading2"/>
      </w:pPr>
      <w:bookmarkStart w:id="825" w:name="_Toc522938444"/>
      <w:bookmarkStart w:id="826" w:name="_Ref41820006"/>
      <w:bookmarkStart w:id="827" w:name="_Ref41900685"/>
      <w:bookmarkStart w:id="828" w:name="_Ref41900809"/>
      <w:bookmarkStart w:id="829" w:name="_Ref41902261"/>
      <w:bookmarkStart w:id="830" w:name="_Ref46706379"/>
      <w:bookmarkStart w:id="831" w:name="_Toc72049209"/>
      <w:bookmarkStart w:id="832" w:name="_Ref114547941"/>
      <w:bookmarkStart w:id="833" w:name="_Ref122239658"/>
      <w:bookmarkStart w:id="834" w:name="_Ref122519102"/>
      <w:bookmarkStart w:id="835" w:name="_Toc392234019"/>
      <w:bookmarkStart w:id="836" w:name="_Ref447027495"/>
      <w:bookmarkStart w:id="837" w:name="_Ref452730007"/>
      <w:bookmarkStart w:id="838" w:name="_Ref461112099"/>
      <w:bookmarkStart w:id="839" w:name="_Ref461617570"/>
      <w:bookmarkStart w:id="840" w:name="_Toc13244391"/>
      <w:bookmarkStart w:id="841" w:name="_Ref55806099"/>
      <w:bookmarkStart w:id="842" w:name="_Ref69285725"/>
      <w:bookmarkStart w:id="843" w:name="_Ref69286581"/>
      <w:bookmarkStart w:id="844" w:name="_Ref81821772"/>
      <w:bookmarkStart w:id="845" w:name="_Ref115953684"/>
      <w:bookmarkStart w:id="846" w:name="_Ref116372865"/>
      <w:bookmarkStart w:id="847" w:name="_Toc161820137"/>
      <w:r>
        <w:t>Programming</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7D2E8172" w14:textId="0E552031" w:rsidR="00EE3A84" w:rsidRPr="00FF79C4" w:rsidRDefault="00FF5BEC" w:rsidP="00A22A5E">
      <w:pPr>
        <w:pStyle w:val="DefenceHeading3"/>
      </w:pPr>
      <w:r>
        <w:t>The</w:t>
      </w:r>
      <w:r w:rsidR="00AA52B4">
        <w:t xml:space="preserve"> Contractor</w:t>
      </w:r>
      <w:r>
        <w:t xml:space="preserve"> must:</w:t>
      </w:r>
      <w:r w:rsidR="00FA1096">
        <w:t xml:space="preserve"> </w:t>
      </w:r>
    </w:p>
    <w:p w14:paraId="7C28F589" w14:textId="442C755F" w:rsidR="00EE3A84" w:rsidRDefault="00FF5BEC" w:rsidP="00A22A5E">
      <w:pPr>
        <w:pStyle w:val="DefenceHeading4"/>
      </w:pPr>
      <w:r>
        <w:t xml:space="preserve">prepare a program of the </w:t>
      </w:r>
      <w:r w:rsidR="00D51F94">
        <w:t xml:space="preserve">Scheduled Maintenance </w:t>
      </w:r>
      <w:r w:rsidRPr="006B0FD0">
        <w:t>Services</w:t>
      </w:r>
      <w:r w:rsidR="003F4FE7">
        <w:t xml:space="preserve"> as required by, and in accordance with, the Specifications and the </w:t>
      </w:r>
      <w:r w:rsidR="00F12C2C">
        <w:t xml:space="preserve">Contract </w:t>
      </w:r>
      <w:r w:rsidR="00CA686E">
        <w:t xml:space="preserve">Management </w:t>
      </w:r>
      <w:r w:rsidR="003F4FE7">
        <w:t>Plans and</w:t>
      </w:r>
    </w:p>
    <w:p w14:paraId="73BB927A" w14:textId="14C2734B" w:rsidR="00EE3A84" w:rsidRDefault="00FF5BEC" w:rsidP="00AE2F70">
      <w:pPr>
        <w:pStyle w:val="DefenceHeading5"/>
        <w:numPr>
          <w:ilvl w:val="0"/>
          <w:numId w:val="0"/>
        </w:numPr>
        <w:ind w:left="2892"/>
      </w:pPr>
      <w:r>
        <w:t>contain</w:t>
      </w:r>
      <w:r w:rsidR="003F4FE7">
        <w:t>ing</w:t>
      </w:r>
      <w:r>
        <w:t xml:space="preserve"> the details required by the </w:t>
      </w:r>
      <w:r w:rsidRPr="006B0FD0">
        <w:t>Contract</w:t>
      </w:r>
      <w:r w:rsidRPr="003E1F24">
        <w:t xml:space="preserve"> </w:t>
      </w:r>
      <w:r>
        <w:t xml:space="preserve">or which the </w:t>
      </w:r>
      <w:r w:rsidRPr="006B0FD0">
        <w:t>Contract Administrator</w:t>
      </w:r>
      <w:r>
        <w:t xml:space="preserve"> otherwise reasonably directs;</w:t>
      </w:r>
    </w:p>
    <w:p w14:paraId="7DEF543E" w14:textId="5C4B3D6F" w:rsidR="00B55827" w:rsidRDefault="00FF5BEC" w:rsidP="00A22A5E">
      <w:pPr>
        <w:pStyle w:val="DefenceHeading4"/>
      </w:pPr>
      <w:bookmarkStart w:id="848" w:name="_Ref122526940"/>
      <w:bookmarkStart w:id="849" w:name="_Ref47148270"/>
      <w:r>
        <w:t>update the program</w:t>
      </w:r>
      <w:bookmarkEnd w:id="848"/>
    </w:p>
    <w:p w14:paraId="617FCD86" w14:textId="77777777" w:rsidR="00EE3A84" w:rsidRDefault="00FF5BEC">
      <w:pPr>
        <w:pStyle w:val="DefenceHeading5"/>
      </w:pPr>
      <w:bookmarkStart w:id="850" w:name="_Ref81832799"/>
      <w:r>
        <w:t>periodically</w:t>
      </w:r>
      <w:r w:rsidR="00063253">
        <w:t>,</w:t>
      </w:r>
      <w:r>
        <w:t xml:space="preserve"> at least at intervals of no less than that specified in the </w:t>
      </w:r>
      <w:r w:rsidRPr="006B0FD0">
        <w:t>Contract Particulars</w:t>
      </w:r>
      <w:r w:rsidR="00063253">
        <w:t>,</w:t>
      </w:r>
      <w:r>
        <w:t xml:space="preserve"> to take account of:</w:t>
      </w:r>
      <w:bookmarkEnd w:id="849"/>
      <w:bookmarkEnd w:id="850"/>
    </w:p>
    <w:p w14:paraId="7EFC8962" w14:textId="22417090" w:rsidR="00EE3A84" w:rsidRDefault="00FF5BEC" w:rsidP="00AE2F70">
      <w:pPr>
        <w:pStyle w:val="DefenceHeading6"/>
      </w:pPr>
      <w:r>
        <w:t>changes to the program;</w:t>
      </w:r>
      <w:r w:rsidR="00B94709">
        <w:t xml:space="preserve"> and</w:t>
      </w:r>
    </w:p>
    <w:p w14:paraId="6BFCFC07" w14:textId="32D783F7" w:rsidR="00EE3A84" w:rsidRDefault="00FF5BEC" w:rsidP="00AE2F70">
      <w:pPr>
        <w:pStyle w:val="DefenceHeading6"/>
      </w:pPr>
      <w:r>
        <w:t>delays which may have occurred, including any for which the</w:t>
      </w:r>
      <w:r w:rsidR="00AA52B4">
        <w:t xml:space="preserve"> Contractor</w:t>
      </w:r>
      <w:r>
        <w:t xml:space="preserve"> is granted an extension of time under clause</w:t>
      </w:r>
      <w:r w:rsidR="00223F0A">
        <w:t xml:space="preserve"> </w:t>
      </w:r>
      <w:r w:rsidR="00E4216D">
        <w:fldChar w:fldCharType="begin"/>
      </w:r>
      <w:r w:rsidR="00E4216D">
        <w:instrText xml:space="preserve"> REF _Ref116373660 \r \h </w:instrText>
      </w:r>
      <w:r w:rsidR="00E4216D">
        <w:fldChar w:fldCharType="separate"/>
      </w:r>
      <w:r w:rsidR="00E167EA">
        <w:t>11.5</w:t>
      </w:r>
      <w:r w:rsidR="00E4216D">
        <w:fldChar w:fldCharType="end"/>
      </w:r>
      <w:r>
        <w:t>;</w:t>
      </w:r>
      <w:r w:rsidR="00B55827">
        <w:t xml:space="preserve"> </w:t>
      </w:r>
    </w:p>
    <w:p w14:paraId="15B46C00" w14:textId="77777777" w:rsidR="00EE3A84" w:rsidRDefault="00FF5BEC" w:rsidP="00A22A5E">
      <w:pPr>
        <w:pStyle w:val="DefenceHeading4"/>
      </w:pPr>
      <w:r>
        <w:t xml:space="preserve">give the </w:t>
      </w:r>
      <w:r w:rsidRPr="006B0FD0">
        <w:t>Contract Administrator</w:t>
      </w:r>
      <w:r>
        <w:t xml:space="preserve"> copies of all programs;</w:t>
      </w:r>
      <w:r w:rsidR="00A37BE3">
        <w:t xml:space="preserve"> </w:t>
      </w:r>
      <w:r w:rsidR="00684990">
        <w:t xml:space="preserve">and </w:t>
      </w:r>
    </w:p>
    <w:p w14:paraId="459FF8FE" w14:textId="77777777" w:rsidR="00EE3A84" w:rsidRPr="005E78BD" w:rsidRDefault="00FF5BEC" w:rsidP="00A22A5E">
      <w:pPr>
        <w:pStyle w:val="DefenceHeading4"/>
      </w:pPr>
      <w:bookmarkStart w:id="851" w:name="_Ref114637233"/>
      <w:r>
        <w:t xml:space="preserve">provide all programs in a format compatible with the software </w:t>
      </w:r>
      <w:r w:rsidR="003D5ADC">
        <w:t>and any methodology</w:t>
      </w:r>
      <w:r w:rsidR="003D5ADC" w:rsidRPr="005D2C6B">
        <w:t xml:space="preserve"> </w:t>
      </w:r>
      <w:r>
        <w:t xml:space="preserve">specified in the </w:t>
      </w:r>
      <w:r w:rsidRPr="006B0FD0">
        <w:t xml:space="preserve">Contract </w:t>
      </w:r>
      <w:r w:rsidRPr="005E78BD">
        <w:t>Particulars.</w:t>
      </w:r>
      <w:bookmarkEnd w:id="851"/>
      <w:r w:rsidR="008B491D" w:rsidRPr="005E78BD">
        <w:t xml:space="preserve"> </w:t>
      </w:r>
    </w:p>
    <w:p w14:paraId="251FFC92" w14:textId="49851F57" w:rsidR="00931532" w:rsidRDefault="00931532" w:rsidP="00922EB4">
      <w:pPr>
        <w:pStyle w:val="DefenceHeading3"/>
      </w:pPr>
      <w:bookmarkStart w:id="852" w:name="_Ref71554871"/>
      <w:r w:rsidRPr="003E1F24">
        <w:t>The Contract Administrator may review and comment on any program given</w:t>
      </w:r>
      <w:r w:rsidRPr="00931532">
        <w:t xml:space="preserve"> under this clause </w:t>
      </w:r>
      <w:r>
        <w:fldChar w:fldCharType="begin"/>
      </w:r>
      <w:r>
        <w:instrText xml:space="preserve"> REF _Ref81821772 \r \h </w:instrText>
      </w:r>
      <w:r>
        <w:fldChar w:fldCharType="separate"/>
      </w:r>
      <w:r w:rsidR="00E167EA">
        <w:t>11.2</w:t>
      </w:r>
      <w:r>
        <w:fldChar w:fldCharType="end"/>
      </w:r>
      <w:r w:rsidRPr="00931532">
        <w:t>.</w:t>
      </w:r>
    </w:p>
    <w:p w14:paraId="57292DC7" w14:textId="1BF73AF5" w:rsidR="003D5ADC" w:rsidRPr="005D2C6B" w:rsidRDefault="003D5ADC" w:rsidP="00A22A5E">
      <w:pPr>
        <w:pStyle w:val="DefenceHeading3"/>
      </w:pPr>
      <w:bookmarkStart w:id="853" w:name="_Ref90901198"/>
      <w:r>
        <w:t>The Contract Administrator may instruct the</w:t>
      </w:r>
      <w:r w:rsidR="00AA52B4">
        <w:t xml:space="preserve"> Contractor</w:t>
      </w:r>
      <w:r w:rsidRPr="00013F0C">
        <w:t xml:space="preserve"> to change the order in which the </w:t>
      </w:r>
      <w:r>
        <w:t>Services</w:t>
      </w:r>
      <w:r w:rsidRPr="00013F0C">
        <w:t xml:space="preserve"> are to be carried out. If such an instruction is issued, the</w:t>
      </w:r>
      <w:r w:rsidR="00AA52B4">
        <w:t xml:space="preserve"> Contractor</w:t>
      </w:r>
      <w:r w:rsidRPr="00013F0C">
        <w:t xml:space="preserve"> will be entitled to have the </w:t>
      </w:r>
      <w:r>
        <w:t>Fee</w:t>
      </w:r>
      <w:r w:rsidRPr="00013F0C">
        <w:t xml:space="preserve"> increased by the extra costs reasonably incurred by the</w:t>
      </w:r>
      <w:r w:rsidR="00AA52B4">
        <w:t xml:space="preserve"> Contractor</w:t>
      </w:r>
      <w:r w:rsidRPr="00013F0C">
        <w:t xml:space="preserve"> which arise directly from such instruction, as determined by the Contract Administrator.</w:t>
      </w:r>
      <w:bookmarkEnd w:id="853"/>
      <w:r>
        <w:t xml:space="preserve"> </w:t>
      </w:r>
    </w:p>
    <w:p w14:paraId="61CE02BC" w14:textId="784925DE" w:rsidR="00EE3A84" w:rsidRDefault="00AA52B4">
      <w:pPr>
        <w:pStyle w:val="DefenceHeading2"/>
      </w:pPr>
      <w:bookmarkStart w:id="854" w:name="_Toc72761343"/>
      <w:bookmarkStart w:id="855" w:name="_Toc77073229"/>
      <w:bookmarkStart w:id="856" w:name="_Toc77078971"/>
      <w:bookmarkStart w:id="857" w:name="_Toc77080227"/>
      <w:bookmarkStart w:id="858" w:name="_Toc81385736"/>
      <w:bookmarkStart w:id="859" w:name="_Toc81831526"/>
      <w:bookmarkStart w:id="860" w:name="_Toc81832238"/>
      <w:bookmarkStart w:id="861" w:name="_Toc82591505"/>
      <w:bookmarkStart w:id="862" w:name="_Toc82770193"/>
      <w:bookmarkStart w:id="863" w:name="_Toc83019459"/>
      <w:bookmarkStart w:id="864" w:name="_Toc522938445"/>
      <w:bookmarkStart w:id="865" w:name="_Toc72049210"/>
      <w:bookmarkStart w:id="866" w:name="_Toc392234020"/>
      <w:bookmarkStart w:id="867" w:name="_Toc13244392"/>
      <w:bookmarkStart w:id="868" w:name="_Toc161820138"/>
      <w:bookmarkEnd w:id="852"/>
      <w:bookmarkEnd w:id="854"/>
      <w:bookmarkEnd w:id="855"/>
      <w:bookmarkEnd w:id="856"/>
      <w:bookmarkEnd w:id="857"/>
      <w:bookmarkEnd w:id="858"/>
      <w:bookmarkEnd w:id="859"/>
      <w:bookmarkEnd w:id="860"/>
      <w:bookmarkEnd w:id="861"/>
      <w:bookmarkEnd w:id="862"/>
      <w:bookmarkEnd w:id="863"/>
      <w:r>
        <w:t>Contractor</w:t>
      </w:r>
      <w:r w:rsidDel="00AA52B4">
        <w:t xml:space="preserve"> </w:t>
      </w:r>
      <w:r w:rsidR="00FF5BEC">
        <w:t>Not Relieved</w:t>
      </w:r>
      <w:bookmarkEnd w:id="864"/>
      <w:bookmarkEnd w:id="865"/>
      <w:bookmarkEnd w:id="866"/>
      <w:bookmarkEnd w:id="867"/>
      <w:bookmarkEnd w:id="868"/>
    </w:p>
    <w:p w14:paraId="374BBF2A" w14:textId="77777777" w:rsidR="00EE3A84" w:rsidRDefault="00FF5BEC">
      <w:pPr>
        <w:pStyle w:val="DefenceNormal"/>
      </w:pPr>
      <w:r>
        <w:t xml:space="preserve">Any review of, comment upon or any failure to review or comment upon, a program by the </w:t>
      </w:r>
      <w:r w:rsidRPr="006B0FD0">
        <w:t>Contract Administrator</w:t>
      </w:r>
      <w:r>
        <w:t xml:space="preserve"> will not:</w:t>
      </w:r>
    </w:p>
    <w:p w14:paraId="6FF17211" w14:textId="01E4C9D4" w:rsidR="00EE3A84" w:rsidRDefault="00FF5BEC">
      <w:pPr>
        <w:pStyle w:val="DefenceHeading3"/>
      </w:pPr>
      <w:r>
        <w:t>relieve the</w:t>
      </w:r>
      <w:r w:rsidR="00AA52B4">
        <w:t xml:space="preserve"> Contractor</w:t>
      </w:r>
      <w:r>
        <w:t xml:space="preserve"> from or alter its obligations under the </w:t>
      </w:r>
      <w:r w:rsidRPr="006B0FD0">
        <w:t>Contract</w:t>
      </w:r>
      <w:r>
        <w:t xml:space="preserve"> especially (without limitation) the obligation to achieve </w:t>
      </w:r>
      <w:r w:rsidRPr="006B0FD0">
        <w:t>Completion</w:t>
      </w:r>
      <w:r>
        <w:t xml:space="preserve"> </w:t>
      </w:r>
      <w:r w:rsidR="00EE0A66">
        <w:t xml:space="preserve">of </w:t>
      </w:r>
      <w:r w:rsidR="001D0410">
        <w:t>any</w:t>
      </w:r>
      <w:r w:rsidR="00EE0A66">
        <w:t xml:space="preserve"> Services</w:t>
      </w:r>
      <w:r>
        <w:t xml:space="preserve"> by </w:t>
      </w:r>
      <w:r w:rsidR="00EE0A66">
        <w:t>the relevant</w:t>
      </w:r>
      <w:r>
        <w:t xml:space="preserve"> </w:t>
      </w:r>
      <w:r w:rsidR="001D0410">
        <w:t xml:space="preserve">Time or </w:t>
      </w:r>
      <w:r w:rsidRPr="006B0FD0">
        <w:t>Date for Completion</w:t>
      </w:r>
      <w:r>
        <w:t>;</w:t>
      </w:r>
    </w:p>
    <w:p w14:paraId="1CB1DEC7" w14:textId="77777777" w:rsidR="00EE3A84" w:rsidRPr="007C5990" w:rsidRDefault="00FF5BEC">
      <w:pPr>
        <w:pStyle w:val="DefenceHeading3"/>
      </w:pPr>
      <w:r>
        <w:t xml:space="preserve">evidence or constitute the granting of an extension of time or an instruction by the </w:t>
      </w:r>
      <w:r w:rsidRPr="006B0FD0">
        <w:t>Contract Administrator</w:t>
      </w:r>
      <w:r>
        <w:t xml:space="preserve"> to accelerate, disrupt, prolong or vary any, or all, of the </w:t>
      </w:r>
      <w:r w:rsidRPr="006B0FD0">
        <w:t>Services</w:t>
      </w:r>
      <w:r>
        <w:t>; or</w:t>
      </w:r>
    </w:p>
    <w:p w14:paraId="6EBC41A5" w14:textId="77777777" w:rsidR="00EE3A84" w:rsidRDefault="00FF5BEC">
      <w:pPr>
        <w:pStyle w:val="DefenceHeading3"/>
      </w:pPr>
      <w:r w:rsidRPr="007C5990">
        <w:t>affect the time for the carrying out of the Commonwealth's or Contract Administrator's</w:t>
      </w:r>
      <w:r>
        <w:t xml:space="preserve"> </w:t>
      </w:r>
      <w:r w:rsidRPr="006B0FD0">
        <w:t>Contract</w:t>
      </w:r>
      <w:r>
        <w:t xml:space="preserve"> obligations.</w:t>
      </w:r>
    </w:p>
    <w:p w14:paraId="472F507A" w14:textId="77777777" w:rsidR="00EE3A84" w:rsidRDefault="00FF5BEC">
      <w:pPr>
        <w:pStyle w:val="DefenceHeading2"/>
      </w:pPr>
      <w:bookmarkStart w:id="869" w:name="_Toc522938446"/>
      <w:bookmarkStart w:id="870" w:name="_Ref41901492"/>
      <w:bookmarkStart w:id="871" w:name="_Ref41901521"/>
      <w:bookmarkStart w:id="872" w:name="_Ref41901572"/>
      <w:bookmarkStart w:id="873" w:name="_Ref41902636"/>
      <w:bookmarkStart w:id="874" w:name="_Ref47085233"/>
      <w:bookmarkStart w:id="875" w:name="_Ref51597380"/>
      <w:bookmarkStart w:id="876" w:name="_Toc72049211"/>
      <w:bookmarkStart w:id="877" w:name="_Toc392234021"/>
      <w:bookmarkStart w:id="878" w:name="_Ref455077316"/>
      <w:bookmarkStart w:id="879" w:name="_Toc13244393"/>
      <w:bookmarkStart w:id="880" w:name="_Ref22738820"/>
      <w:bookmarkStart w:id="881" w:name="_Ref22738964"/>
      <w:bookmarkStart w:id="882" w:name="_Ref55831385"/>
      <w:bookmarkStart w:id="883" w:name="_Toc161820139"/>
      <w:r>
        <w:t>Suspension</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7D2F23C5" w14:textId="77777777" w:rsidR="00EE3A84" w:rsidRDefault="00FF5BEC">
      <w:pPr>
        <w:pStyle w:val="DefenceHeading3"/>
      </w:pPr>
      <w:r>
        <w:t xml:space="preserve">The </w:t>
      </w:r>
      <w:r w:rsidRPr="006B0FD0">
        <w:t>Contract Administrator</w:t>
      </w:r>
      <w:r>
        <w:t>:</w:t>
      </w:r>
    </w:p>
    <w:p w14:paraId="147C3966" w14:textId="6D667BBE" w:rsidR="00EE3A84" w:rsidRDefault="00FF5BEC">
      <w:pPr>
        <w:pStyle w:val="DefenceHeading4"/>
      </w:pPr>
      <w:bookmarkStart w:id="884" w:name="_Ref51596652"/>
      <w:r>
        <w:t>may instruct the</w:t>
      </w:r>
      <w:r w:rsidR="00AA52B4">
        <w:t xml:space="preserve"> Contractor</w:t>
      </w:r>
      <w:r>
        <w:t xml:space="preserve"> to suspend and, after a suspension has been instructed, to re</w:t>
      </w:r>
      <w:r>
        <w:noBreakHyphen/>
        <w:t xml:space="preserve">commence, the carrying out of all or a part of the </w:t>
      </w:r>
      <w:r w:rsidRPr="006B0FD0">
        <w:t>Services</w:t>
      </w:r>
      <w:r>
        <w:t>; and</w:t>
      </w:r>
      <w:bookmarkEnd w:id="884"/>
    </w:p>
    <w:p w14:paraId="7CB2C934" w14:textId="6F9F5E10" w:rsidR="00EE3A84" w:rsidRDefault="00FF5BEC">
      <w:pPr>
        <w:pStyle w:val="DefenceHeading4"/>
      </w:pPr>
      <w:bookmarkStart w:id="885" w:name="_Ref114545830"/>
      <w:r>
        <w:t xml:space="preserve">is not required to exercise the </w:t>
      </w:r>
      <w:r w:rsidRPr="006B0FD0">
        <w:t xml:space="preserve">Contract </w:t>
      </w:r>
      <w:r w:rsidRPr="007C5990">
        <w:t>Administrator's power</w:t>
      </w:r>
      <w:r>
        <w:t xml:space="preserve"> under subparagraph </w:t>
      </w:r>
      <w:r>
        <w:fldChar w:fldCharType="begin"/>
      </w:r>
      <w:r>
        <w:instrText xml:space="preserve"> REF _Ref51596652 \r \h  \* MERGEFORMAT </w:instrText>
      </w:r>
      <w:r>
        <w:fldChar w:fldCharType="separate"/>
      </w:r>
      <w:r w:rsidR="00E167EA">
        <w:t>(i)</w:t>
      </w:r>
      <w:r>
        <w:fldChar w:fldCharType="end"/>
      </w:r>
      <w:r>
        <w:t xml:space="preserve"> for the benefit of the</w:t>
      </w:r>
      <w:r w:rsidR="00AA52B4">
        <w:t xml:space="preserve"> Contractor</w:t>
      </w:r>
      <w:r>
        <w:t>.</w:t>
      </w:r>
      <w:bookmarkEnd w:id="885"/>
    </w:p>
    <w:p w14:paraId="71DDD735" w14:textId="268CCFFF" w:rsidR="00EE3A84" w:rsidRDefault="00FF5BEC">
      <w:pPr>
        <w:pStyle w:val="DefenceHeading3"/>
        <w:keepNext/>
        <w:keepLines/>
      </w:pPr>
      <w:bookmarkStart w:id="886" w:name="_Ref461525467"/>
      <w:r>
        <w:t xml:space="preserve">If a suspension under clause </w:t>
      </w:r>
      <w:r>
        <w:fldChar w:fldCharType="begin"/>
      </w:r>
      <w:r>
        <w:instrText xml:space="preserve"> REF _Ref41901492 \w \h  \* MERGEFORMAT </w:instrText>
      </w:r>
      <w:r>
        <w:fldChar w:fldCharType="separate"/>
      </w:r>
      <w:r w:rsidR="00E167EA">
        <w:t>11.4</w:t>
      </w:r>
      <w:r>
        <w:fldChar w:fldCharType="end"/>
      </w:r>
      <w:r>
        <w:t xml:space="preserve"> arises as a result of:</w:t>
      </w:r>
      <w:bookmarkEnd w:id="886"/>
    </w:p>
    <w:p w14:paraId="66960E41" w14:textId="0B7971CF" w:rsidR="00EE3A84" w:rsidRPr="007C5990" w:rsidRDefault="00FF5BEC">
      <w:pPr>
        <w:pStyle w:val="DefenceHeading4"/>
      </w:pPr>
      <w:r>
        <w:t>the</w:t>
      </w:r>
      <w:r w:rsidR="00AA52B4">
        <w:t xml:space="preserve"> Contractor</w:t>
      </w:r>
      <w:r w:rsidRPr="007C5990">
        <w:t>'s failure to carry out its obligations in accordance with the Contract, to the extent permitted by law, the</w:t>
      </w:r>
      <w:r w:rsidR="00AA52B4">
        <w:t xml:space="preserve"> Contractor</w:t>
      </w:r>
      <w:r w:rsidRPr="007C5990">
        <w:t xml:space="preserve"> will not be entitled to make (nor will the Commonwealth be liable upon) any Claim arising out of or in connection with the suspension; or</w:t>
      </w:r>
    </w:p>
    <w:p w14:paraId="25ADB326" w14:textId="386833C8" w:rsidR="00EE3A84" w:rsidRDefault="00FF5BEC">
      <w:pPr>
        <w:pStyle w:val="DefenceHeading4"/>
      </w:pPr>
      <w:bookmarkStart w:id="887" w:name="_Ref47085296"/>
      <w:bookmarkStart w:id="888" w:name="_Ref461525461"/>
      <w:r w:rsidRPr="007C5990">
        <w:t>a cause other than the</w:t>
      </w:r>
      <w:r w:rsidR="00AA52B4">
        <w:t xml:space="preserve"> Contractor</w:t>
      </w:r>
      <w:r w:rsidRPr="007C5990">
        <w:t>'s failure</w:t>
      </w:r>
      <w:r>
        <w:t xml:space="preserve"> to carry out its obligations in accordance with the </w:t>
      </w:r>
      <w:r w:rsidRPr="006B0FD0">
        <w:t>Contract</w:t>
      </w:r>
      <w:bookmarkEnd w:id="887"/>
      <w:r>
        <w:t xml:space="preserve">, an instruction to suspend under clause </w:t>
      </w:r>
      <w:r>
        <w:fldChar w:fldCharType="begin"/>
      </w:r>
      <w:r>
        <w:instrText xml:space="preserve"> REF _Ref41901521 \w \h  \* MERGEFORMAT </w:instrText>
      </w:r>
      <w:r>
        <w:fldChar w:fldCharType="separate"/>
      </w:r>
      <w:r w:rsidR="00E167EA">
        <w:t>11.4</w:t>
      </w:r>
      <w:r>
        <w:fldChar w:fldCharType="end"/>
      </w:r>
      <w:r>
        <w:t xml:space="preserve"> will entitle the</w:t>
      </w:r>
      <w:r w:rsidR="00AA52B4">
        <w:t xml:space="preserve"> Contractor</w:t>
      </w:r>
      <w:r>
        <w:t xml:space="preserve"> to:</w:t>
      </w:r>
      <w:bookmarkEnd w:id="888"/>
    </w:p>
    <w:p w14:paraId="13BE82FD" w14:textId="18A7AD72" w:rsidR="00EE3A84" w:rsidRPr="00A24EF2" w:rsidRDefault="00FF5BEC" w:rsidP="00D75789">
      <w:pPr>
        <w:pStyle w:val="DefenceHeading5"/>
        <w:numPr>
          <w:ilvl w:val="4"/>
          <w:numId w:val="19"/>
        </w:numPr>
        <w:outlineLvl w:val="9"/>
        <w:rPr>
          <w:color w:val="000000"/>
        </w:rPr>
      </w:pPr>
      <w:bookmarkStart w:id="889" w:name="_Ref114896691"/>
      <w:r w:rsidRPr="00A24EF2">
        <w:rPr>
          <w:color w:val="000000"/>
        </w:rPr>
        <w:t xml:space="preserve">an extension of time to any relevant </w:t>
      </w:r>
      <w:r w:rsidR="001D0410">
        <w:rPr>
          <w:color w:val="000000"/>
        </w:rPr>
        <w:t xml:space="preserve">Time or </w:t>
      </w:r>
      <w:r w:rsidRPr="00A24EF2">
        <w:rPr>
          <w:color w:val="000000"/>
        </w:rPr>
        <w:t xml:space="preserve">Date for Completion where it is otherwise so entitled under clause </w:t>
      </w:r>
      <w:r w:rsidRPr="00A24EF2">
        <w:rPr>
          <w:color w:val="000000"/>
        </w:rPr>
        <w:fldChar w:fldCharType="begin"/>
      </w:r>
      <w:r w:rsidRPr="00A24EF2">
        <w:rPr>
          <w:color w:val="000000"/>
        </w:rPr>
        <w:instrText xml:space="preserve"> REF _Ref46740766 \r \h  \* MERGEFORMAT </w:instrText>
      </w:r>
      <w:r w:rsidRPr="00A24EF2">
        <w:rPr>
          <w:color w:val="000000"/>
        </w:rPr>
      </w:r>
      <w:r w:rsidRPr="00A24EF2">
        <w:rPr>
          <w:color w:val="000000"/>
        </w:rPr>
        <w:fldChar w:fldCharType="separate"/>
      </w:r>
      <w:r w:rsidR="00E167EA">
        <w:rPr>
          <w:color w:val="000000"/>
        </w:rPr>
        <w:t>11.5</w:t>
      </w:r>
      <w:r w:rsidRPr="00A24EF2">
        <w:rPr>
          <w:color w:val="000000"/>
        </w:rPr>
        <w:fldChar w:fldCharType="end"/>
      </w:r>
      <w:r w:rsidRPr="00A24EF2">
        <w:rPr>
          <w:color w:val="000000"/>
        </w:rPr>
        <w:t>; and</w:t>
      </w:r>
    </w:p>
    <w:p w14:paraId="0EB3D0A5" w14:textId="7E6DEA9F" w:rsidR="00EE3A84" w:rsidRPr="00A24EF2" w:rsidRDefault="00FF5BEC" w:rsidP="00D75789">
      <w:pPr>
        <w:pStyle w:val="DefenceHeading5"/>
        <w:numPr>
          <w:ilvl w:val="4"/>
          <w:numId w:val="19"/>
        </w:numPr>
        <w:outlineLvl w:val="9"/>
        <w:rPr>
          <w:color w:val="000000"/>
        </w:rPr>
      </w:pPr>
      <w:bookmarkStart w:id="890" w:name="_Ref461525648"/>
      <w:bookmarkStart w:id="891" w:name="_Ref19264586"/>
      <w:r w:rsidRPr="00A24EF2">
        <w:rPr>
          <w:color w:val="000000"/>
        </w:rPr>
        <w:t>have the Fee increased by the extra costs reasonably incurred by the</w:t>
      </w:r>
      <w:r w:rsidR="00AA52B4">
        <w:rPr>
          <w:color w:val="000000"/>
        </w:rPr>
        <w:t xml:space="preserve"> Contractor</w:t>
      </w:r>
      <w:r w:rsidRPr="00A24EF2">
        <w:rPr>
          <w:color w:val="000000"/>
        </w:rPr>
        <w:t xml:space="preserve"> as a direct result of the suspension, as determined by the Contract Administrator</w:t>
      </w:r>
      <w:bookmarkEnd w:id="889"/>
      <w:bookmarkEnd w:id="890"/>
      <w:r w:rsidRPr="00A24EF2">
        <w:rPr>
          <w:color w:val="000000"/>
        </w:rPr>
        <w:t>.</w:t>
      </w:r>
      <w:bookmarkEnd w:id="891"/>
    </w:p>
    <w:p w14:paraId="23580E47" w14:textId="35D5EE62" w:rsidR="00EE3A84" w:rsidRDefault="00FF5BEC">
      <w:pPr>
        <w:pStyle w:val="DefenceIndent2"/>
      </w:pPr>
      <w:r>
        <w:t>The</w:t>
      </w:r>
      <w:r w:rsidR="00AA52B4">
        <w:t xml:space="preserve"> Contractor</w:t>
      </w:r>
      <w:r>
        <w:t xml:space="preserve"> must take all steps possible to mitigate any extra costs incurred by it as a </w:t>
      </w:r>
      <w:r w:rsidR="00E76032">
        <w:t xml:space="preserve">direct </w:t>
      </w:r>
      <w:r>
        <w:t xml:space="preserve">result of the suspension. </w:t>
      </w:r>
      <w:r w:rsidR="0074522D">
        <w:t xml:space="preserve"> </w:t>
      </w:r>
      <w:r>
        <w:t>To the extent permitted by law, the</w:t>
      </w:r>
      <w:r w:rsidR="00AA52B4">
        <w:t xml:space="preserve"> Contractor</w:t>
      </w:r>
      <w:r>
        <w:t xml:space="preserve"> will not be entitled to make (nor will the </w:t>
      </w:r>
      <w:r w:rsidRPr="006B0FD0">
        <w:t>Commonwealth</w:t>
      </w:r>
      <w:r>
        <w:t xml:space="preserve"> be liable upon) any </w:t>
      </w:r>
      <w:r w:rsidRPr="006B0FD0">
        <w:t>Claim</w:t>
      </w:r>
      <w:r>
        <w:t xml:space="preserve"> arising out of or in connection with the suspension, other than under </w:t>
      </w:r>
      <w:r w:rsidR="00E76032">
        <w:t>sub</w:t>
      </w:r>
      <w:r>
        <w:t xml:space="preserve">paragraph </w:t>
      </w:r>
      <w:r>
        <w:fldChar w:fldCharType="begin"/>
      </w:r>
      <w:r>
        <w:instrText xml:space="preserve"> REF _Ref461525467 \n \h  \* MERGEFORMAT </w:instrText>
      </w:r>
      <w:r>
        <w:fldChar w:fldCharType="separate"/>
      </w:r>
      <w:r w:rsidR="00E167EA">
        <w:t>(b)</w:t>
      </w:r>
      <w:r>
        <w:fldChar w:fldCharType="end"/>
      </w:r>
      <w:r>
        <w:fldChar w:fldCharType="begin"/>
      </w:r>
      <w:r>
        <w:instrText xml:space="preserve"> REF _Ref461525461 \n \h  \* MERGEFORMAT </w:instrText>
      </w:r>
      <w:r>
        <w:fldChar w:fldCharType="separate"/>
      </w:r>
      <w:r w:rsidR="00E167EA">
        <w:t>(ii)</w:t>
      </w:r>
      <w:r>
        <w:fldChar w:fldCharType="end"/>
      </w:r>
      <w:r>
        <w:t>.</w:t>
      </w:r>
    </w:p>
    <w:p w14:paraId="04288673" w14:textId="4EBE4AC7" w:rsidR="00EE3A84" w:rsidRDefault="003F06EB">
      <w:pPr>
        <w:pStyle w:val="DefenceHeading3"/>
      </w:pPr>
      <w:r>
        <w:t>T</w:t>
      </w:r>
      <w:r w:rsidR="00FF5BEC">
        <w:t>he</w:t>
      </w:r>
      <w:r w:rsidR="00AA52B4">
        <w:t xml:space="preserve"> Contractor</w:t>
      </w:r>
      <w:r w:rsidR="00FF5BEC">
        <w:t xml:space="preserve"> may only suspend the </w:t>
      </w:r>
      <w:r w:rsidR="00FF5BEC" w:rsidRPr="006B0FD0">
        <w:t>Services</w:t>
      </w:r>
      <w:r w:rsidR="00FF5BEC">
        <w:t xml:space="preserve"> when instructed to do so under clause </w:t>
      </w:r>
      <w:r w:rsidR="00FF5BEC">
        <w:fldChar w:fldCharType="begin"/>
      </w:r>
      <w:r w:rsidR="00FF5BEC">
        <w:instrText xml:space="preserve"> REF _Ref41901521 \w \h  \* MERGEFORMAT </w:instrText>
      </w:r>
      <w:r w:rsidR="00FF5BEC">
        <w:fldChar w:fldCharType="separate"/>
      </w:r>
      <w:r w:rsidR="00E167EA">
        <w:t>11.4</w:t>
      </w:r>
      <w:r w:rsidR="00FF5BEC">
        <w:fldChar w:fldCharType="end"/>
      </w:r>
      <w:r w:rsidR="00FF5BEC">
        <w:t>.</w:t>
      </w:r>
    </w:p>
    <w:p w14:paraId="21BA9649" w14:textId="77777777" w:rsidR="00EE3A84" w:rsidRDefault="00FF5BEC">
      <w:pPr>
        <w:pStyle w:val="DefenceHeading2"/>
      </w:pPr>
      <w:bookmarkStart w:id="892" w:name="_Toc522938448"/>
      <w:bookmarkStart w:id="893" w:name="_Ref41903446"/>
      <w:bookmarkStart w:id="894" w:name="_Ref46740766"/>
      <w:bookmarkStart w:id="895" w:name="_Toc72049212"/>
      <w:bookmarkStart w:id="896" w:name="_Ref106512794"/>
      <w:bookmarkStart w:id="897" w:name="_Toc392234022"/>
      <w:bookmarkStart w:id="898" w:name="_Toc13244394"/>
      <w:bookmarkStart w:id="899" w:name="_Ref115954090"/>
      <w:bookmarkStart w:id="900" w:name="_Ref116373594"/>
      <w:bookmarkStart w:id="901" w:name="_Ref116373660"/>
      <w:bookmarkStart w:id="902" w:name="_Ref116378682"/>
      <w:bookmarkStart w:id="903" w:name="_Toc161820140"/>
      <w:r>
        <w:t>Delays Entitling Claim</w:t>
      </w:r>
      <w:bookmarkEnd w:id="892"/>
      <w:bookmarkEnd w:id="893"/>
      <w:bookmarkEnd w:id="894"/>
      <w:bookmarkEnd w:id="895"/>
      <w:bookmarkEnd w:id="896"/>
      <w:bookmarkEnd w:id="897"/>
      <w:r>
        <w:t xml:space="preserve"> in Extension of Time</w:t>
      </w:r>
      <w:bookmarkEnd w:id="898"/>
      <w:bookmarkEnd w:id="899"/>
      <w:bookmarkEnd w:id="900"/>
      <w:bookmarkEnd w:id="901"/>
      <w:bookmarkEnd w:id="902"/>
      <w:bookmarkEnd w:id="903"/>
    </w:p>
    <w:p w14:paraId="0E244451" w14:textId="65074DFF" w:rsidR="0035654F" w:rsidRDefault="0035654F" w:rsidP="003E1F24">
      <w:pPr>
        <w:pStyle w:val="DefenceHeading3"/>
      </w:pPr>
      <w:r w:rsidRPr="0035654F">
        <w:t>If the</w:t>
      </w:r>
      <w:r w:rsidR="00AA52B4">
        <w:t xml:space="preserve"> Contractor</w:t>
      </w:r>
      <w:r>
        <w:t xml:space="preserve"> </w:t>
      </w:r>
      <w:r w:rsidRPr="0035654F">
        <w:t xml:space="preserve">becomes aware of any occurrence that is likely to delay it in </w:t>
      </w:r>
      <w:r w:rsidR="002F2D33">
        <w:t xml:space="preserve">carrying out </w:t>
      </w:r>
      <w:r w:rsidR="00F50FDB">
        <w:t>any</w:t>
      </w:r>
      <w:r w:rsidR="002F2D33">
        <w:t xml:space="preserve"> Services</w:t>
      </w:r>
      <w:r>
        <w:t xml:space="preserve"> </w:t>
      </w:r>
      <w:r w:rsidR="00515AE1">
        <w:t>i</w:t>
      </w:r>
      <w:r w:rsidRPr="0035654F">
        <w:t>t must, as soon as practicable, and in any event within 14 days of becoming aware, inform the Contract Administrator in writing of the occurrence and the likely delay.</w:t>
      </w:r>
      <w:r w:rsidR="00FA1096">
        <w:t xml:space="preserve"> </w:t>
      </w:r>
    </w:p>
    <w:p w14:paraId="256D24FD" w14:textId="0C81267E" w:rsidR="00D51F94" w:rsidRDefault="00FF5BEC" w:rsidP="003E1F24">
      <w:pPr>
        <w:pStyle w:val="DefenceHeading3"/>
      </w:pPr>
      <w:bookmarkStart w:id="904" w:name="_Ref116373276"/>
      <w:bookmarkStart w:id="905" w:name="_Ref116139447"/>
      <w:r w:rsidRPr="00A8547D">
        <w:t>If the</w:t>
      </w:r>
      <w:r w:rsidR="00AA52B4">
        <w:t xml:space="preserve"> Contractor</w:t>
      </w:r>
      <w:r w:rsidRPr="0080771E">
        <w:t xml:space="preserve"> </w:t>
      </w:r>
      <w:r w:rsidR="00E1045F" w:rsidRPr="007F1AB9">
        <w:t>has been</w:t>
      </w:r>
      <w:r w:rsidR="001C0ED7" w:rsidRPr="00C6387E">
        <w:t xml:space="preserve"> </w:t>
      </w:r>
      <w:r w:rsidRPr="003E1F24">
        <w:t>delayed</w:t>
      </w:r>
      <w:r w:rsidR="00E4245F" w:rsidRPr="003E1F24">
        <w:t xml:space="preserve"> </w:t>
      </w:r>
      <w:r w:rsidR="00864985" w:rsidRPr="003E1F24">
        <w:t xml:space="preserve">in </w:t>
      </w:r>
      <w:r w:rsidR="000950A0" w:rsidRPr="003E1F24">
        <w:t xml:space="preserve">carrying out </w:t>
      </w:r>
      <w:r w:rsidR="00F50FDB">
        <w:t>any</w:t>
      </w:r>
      <w:r w:rsidR="000950A0" w:rsidRPr="003E1F24">
        <w:t xml:space="preserve"> Services</w:t>
      </w:r>
      <w:r w:rsidR="00F50FDB">
        <w:t xml:space="preserve"> by an Act of Prevention</w:t>
      </w:r>
      <w:r w:rsidR="00EE7288">
        <w:t xml:space="preserve"> or </w:t>
      </w:r>
      <w:r w:rsidR="00D51F94">
        <w:t>Force Majeure</w:t>
      </w:r>
      <w:r w:rsidR="00EE7288">
        <w:t xml:space="preserve"> in a manner which has delayed, or is likely to delay, the Contractor in achieving Completion of </w:t>
      </w:r>
      <w:r w:rsidR="00E4216D">
        <w:t>those</w:t>
      </w:r>
      <w:r w:rsidR="00EE7288">
        <w:t xml:space="preserve"> Services</w:t>
      </w:r>
      <w:r w:rsidR="00D51F94">
        <w:t>:</w:t>
      </w:r>
      <w:bookmarkEnd w:id="904"/>
      <w:r w:rsidR="00F50FDB">
        <w:t xml:space="preserve"> </w:t>
      </w:r>
    </w:p>
    <w:p w14:paraId="56209E66" w14:textId="502ECBF5" w:rsidR="00D51F94" w:rsidRDefault="00F50FDB" w:rsidP="00D51F94">
      <w:pPr>
        <w:pStyle w:val="DefenceHeading4"/>
      </w:pPr>
      <w:bookmarkStart w:id="906" w:name="_Ref116374456"/>
      <w:r>
        <w:t xml:space="preserve">the Contractor may </w:t>
      </w:r>
      <w:r w:rsidR="00D51F94">
        <w:t xml:space="preserve">submit a </w:t>
      </w:r>
      <w:r>
        <w:t>claim</w:t>
      </w:r>
      <w:r w:rsidR="00D51F94">
        <w:t xml:space="preserve"> to the Contract Administrator for</w:t>
      </w:r>
      <w:r>
        <w:t xml:space="preserve"> an extension to the relevant Time or Date for Completion</w:t>
      </w:r>
      <w:bookmarkEnd w:id="905"/>
      <w:r w:rsidR="00E4216D">
        <w:t xml:space="preserve"> for those Services</w:t>
      </w:r>
      <w:r w:rsidR="00D51F94">
        <w:t>; and</w:t>
      </w:r>
      <w:bookmarkEnd w:id="906"/>
    </w:p>
    <w:p w14:paraId="1E77E762" w14:textId="77777777" w:rsidR="00D51F94" w:rsidRDefault="00D51F94" w:rsidP="00D51F94">
      <w:pPr>
        <w:pStyle w:val="DefenceHeading4"/>
      </w:pPr>
      <w:r>
        <w:t xml:space="preserve">the relevant Time or </w:t>
      </w:r>
      <w:r w:rsidRPr="006B0FD0">
        <w:t>Date for Completion</w:t>
      </w:r>
      <w:r>
        <w:t xml:space="preserve"> will be extended by a reasonable period determined by the </w:t>
      </w:r>
      <w:r w:rsidRPr="006B0FD0">
        <w:t>Contract Administrator</w:t>
      </w:r>
      <w:r>
        <w:t xml:space="preserve"> and notified to the </w:t>
      </w:r>
      <w:r w:rsidRPr="006B0FD0">
        <w:t>Commonwealth</w:t>
      </w:r>
      <w:r>
        <w:t xml:space="preserve"> and the Contractor.</w:t>
      </w:r>
    </w:p>
    <w:p w14:paraId="78F4697F" w14:textId="579CE392" w:rsidR="00D51F94" w:rsidRDefault="00D51F94" w:rsidP="00D51F94">
      <w:pPr>
        <w:pStyle w:val="DefenceHeading3"/>
      </w:pPr>
      <w:r>
        <w:t xml:space="preserve">In determining a reasonable period under paragraph </w:t>
      </w:r>
      <w:r>
        <w:fldChar w:fldCharType="begin"/>
      </w:r>
      <w:r>
        <w:instrText xml:space="preserve"> REF _Ref116373276 \r \h </w:instrText>
      </w:r>
      <w:r>
        <w:fldChar w:fldCharType="separate"/>
      </w:r>
      <w:r w:rsidR="00E167EA">
        <w:t>(b)</w:t>
      </w:r>
      <w:r>
        <w:fldChar w:fldCharType="end"/>
      </w:r>
      <w:r>
        <w:t>, the Contract Administrator must not include any period of delay in respect of which the Contractor:</w:t>
      </w:r>
    </w:p>
    <w:p w14:paraId="5380379A" w14:textId="77777777" w:rsidR="00D51F94" w:rsidRDefault="00D51F94" w:rsidP="00D51F94">
      <w:pPr>
        <w:pStyle w:val="DefenceHeading4"/>
      </w:pPr>
      <w:r>
        <w:t>contributed to the delay; or</w:t>
      </w:r>
    </w:p>
    <w:p w14:paraId="78E2028E" w14:textId="77777777" w:rsidR="00D51F94" w:rsidRDefault="00D51F94" w:rsidP="00D51F94">
      <w:pPr>
        <w:pStyle w:val="DefenceHeading4"/>
      </w:pPr>
      <w:r>
        <w:t>failed to take all steps necessary both to preclude the cause of the delay and to avoid or minimise the extent of the delay.</w:t>
      </w:r>
    </w:p>
    <w:p w14:paraId="205D8A14" w14:textId="1B3E3E9E" w:rsidR="00EE3A84" w:rsidRPr="003E1F24" w:rsidRDefault="00D51F94" w:rsidP="00153340">
      <w:pPr>
        <w:pStyle w:val="DefenceHeading3"/>
      </w:pPr>
      <w:r>
        <w:t xml:space="preserve">The Contractor </w:t>
      </w:r>
      <w:r w:rsidR="00867EDC">
        <w:t xml:space="preserve">will not be entitled to make (nor will the </w:t>
      </w:r>
      <w:r w:rsidR="00867EDC" w:rsidRPr="00A24EF2">
        <w:t>Commonwealth</w:t>
      </w:r>
      <w:r w:rsidR="00867EDC">
        <w:t xml:space="preserve"> be liable upon) any </w:t>
      </w:r>
      <w:r w:rsidR="00867EDC" w:rsidRPr="00A24EF2">
        <w:t>Claim</w:t>
      </w:r>
      <w:r w:rsidR="00867EDC">
        <w:t xml:space="preserve"> arising out of or in connection with </w:t>
      </w:r>
      <w:r>
        <w:t>any delay in the carrying out of the Services</w:t>
      </w:r>
      <w:r w:rsidR="00130660">
        <w:t xml:space="preserve">, other than under subparagraph </w:t>
      </w:r>
      <w:r w:rsidR="00130660">
        <w:fldChar w:fldCharType="begin"/>
      </w:r>
      <w:r w:rsidR="00130660">
        <w:instrText xml:space="preserve"> REF _Ref116374456 \r \h </w:instrText>
      </w:r>
      <w:r w:rsidR="00130660">
        <w:fldChar w:fldCharType="separate"/>
      </w:r>
      <w:r w:rsidR="00E167EA">
        <w:t>(b)(i)</w:t>
      </w:r>
      <w:r w:rsidR="00130660">
        <w:fldChar w:fldCharType="end"/>
      </w:r>
      <w:r>
        <w:t>.</w:t>
      </w:r>
      <w:r w:rsidR="00867EDC" w:rsidRPr="00867EDC">
        <w:t xml:space="preserve"> </w:t>
      </w:r>
    </w:p>
    <w:p w14:paraId="6A9A61C9" w14:textId="77777777" w:rsidR="00B5250A" w:rsidRDefault="00B5250A">
      <w:pPr>
        <w:pStyle w:val="DefenceHeading2"/>
      </w:pPr>
      <w:bookmarkStart w:id="907" w:name="_Toc69296552"/>
      <w:bookmarkStart w:id="908" w:name="_Toc69302530"/>
      <w:bookmarkStart w:id="909" w:name="_Toc69302803"/>
      <w:bookmarkStart w:id="910" w:name="_Toc69306964"/>
      <w:bookmarkStart w:id="911" w:name="_Toc69997029"/>
      <w:bookmarkStart w:id="912" w:name="_Toc72761349"/>
      <w:bookmarkStart w:id="913" w:name="_Toc77073235"/>
      <w:bookmarkStart w:id="914" w:name="_Toc77078977"/>
      <w:bookmarkStart w:id="915" w:name="_Toc77080233"/>
      <w:bookmarkStart w:id="916" w:name="_Toc81385742"/>
      <w:bookmarkStart w:id="917" w:name="_Toc81831532"/>
      <w:bookmarkStart w:id="918" w:name="_Toc81832244"/>
      <w:bookmarkStart w:id="919" w:name="_Toc82591511"/>
      <w:bookmarkStart w:id="920" w:name="_Toc82770199"/>
      <w:bookmarkStart w:id="921" w:name="_Toc83019465"/>
      <w:bookmarkStart w:id="922" w:name="_Toc69296553"/>
      <w:bookmarkStart w:id="923" w:name="_Toc69302531"/>
      <w:bookmarkStart w:id="924" w:name="_Toc69302804"/>
      <w:bookmarkStart w:id="925" w:name="_Toc69306965"/>
      <w:bookmarkStart w:id="926" w:name="_Toc69997030"/>
      <w:bookmarkStart w:id="927" w:name="_Toc72761350"/>
      <w:bookmarkStart w:id="928" w:name="_Toc77073236"/>
      <w:bookmarkStart w:id="929" w:name="_Toc77078978"/>
      <w:bookmarkStart w:id="930" w:name="_Toc77080234"/>
      <w:bookmarkStart w:id="931" w:name="_Toc81385743"/>
      <w:bookmarkStart w:id="932" w:name="_Toc81831533"/>
      <w:bookmarkStart w:id="933" w:name="_Toc81832245"/>
      <w:bookmarkStart w:id="934" w:name="_Toc82591512"/>
      <w:bookmarkStart w:id="935" w:name="_Toc82770200"/>
      <w:bookmarkStart w:id="936" w:name="_Toc83019466"/>
      <w:bookmarkStart w:id="937" w:name="_Toc69296554"/>
      <w:bookmarkStart w:id="938" w:name="_Toc69302532"/>
      <w:bookmarkStart w:id="939" w:name="_Toc69302805"/>
      <w:bookmarkStart w:id="940" w:name="_Toc69306966"/>
      <w:bookmarkStart w:id="941" w:name="_Toc69997031"/>
      <w:bookmarkStart w:id="942" w:name="_Toc72761351"/>
      <w:bookmarkStart w:id="943" w:name="_Toc77073237"/>
      <w:bookmarkStart w:id="944" w:name="_Toc77078979"/>
      <w:bookmarkStart w:id="945" w:name="_Toc77080235"/>
      <w:bookmarkStart w:id="946" w:name="_Toc81385744"/>
      <w:bookmarkStart w:id="947" w:name="_Toc81831534"/>
      <w:bookmarkStart w:id="948" w:name="_Toc81832246"/>
      <w:bookmarkStart w:id="949" w:name="_Toc82591513"/>
      <w:bookmarkStart w:id="950" w:name="_Toc82770201"/>
      <w:bookmarkStart w:id="951" w:name="_Toc83019467"/>
      <w:bookmarkStart w:id="952" w:name="_Toc69296556"/>
      <w:bookmarkStart w:id="953" w:name="_Toc69302534"/>
      <w:bookmarkStart w:id="954" w:name="_Toc69302807"/>
      <w:bookmarkStart w:id="955" w:name="_Toc69306968"/>
      <w:bookmarkStart w:id="956" w:name="_Toc69997033"/>
      <w:bookmarkStart w:id="957" w:name="_Toc72761353"/>
      <w:bookmarkStart w:id="958" w:name="_Toc77073239"/>
      <w:bookmarkStart w:id="959" w:name="_Toc77078981"/>
      <w:bookmarkStart w:id="960" w:name="_Toc77080237"/>
      <w:bookmarkStart w:id="961" w:name="_Toc81385746"/>
      <w:bookmarkStart w:id="962" w:name="_Toc81831536"/>
      <w:bookmarkStart w:id="963" w:name="_Toc81832248"/>
      <w:bookmarkStart w:id="964" w:name="_Toc82591515"/>
      <w:bookmarkStart w:id="965" w:name="_Toc82770203"/>
      <w:bookmarkStart w:id="966" w:name="_Toc83019469"/>
      <w:bookmarkStart w:id="967" w:name="_Toc69296557"/>
      <w:bookmarkStart w:id="968" w:name="_Toc69302535"/>
      <w:bookmarkStart w:id="969" w:name="_Toc69302808"/>
      <w:bookmarkStart w:id="970" w:name="_Toc69306969"/>
      <w:bookmarkStart w:id="971" w:name="_Toc69997034"/>
      <w:bookmarkStart w:id="972" w:name="_Toc72761354"/>
      <w:bookmarkStart w:id="973" w:name="_Toc77073240"/>
      <w:bookmarkStart w:id="974" w:name="_Toc77078982"/>
      <w:bookmarkStart w:id="975" w:name="_Toc77080238"/>
      <w:bookmarkStart w:id="976" w:name="_Toc81385747"/>
      <w:bookmarkStart w:id="977" w:name="_Toc81831537"/>
      <w:bookmarkStart w:id="978" w:name="_Toc81832249"/>
      <w:bookmarkStart w:id="979" w:name="_Toc82591516"/>
      <w:bookmarkStart w:id="980" w:name="_Toc82770204"/>
      <w:bookmarkStart w:id="981" w:name="_Toc83019470"/>
      <w:bookmarkStart w:id="982" w:name="_Toc69296558"/>
      <w:bookmarkStart w:id="983" w:name="_Toc69302536"/>
      <w:bookmarkStart w:id="984" w:name="_Toc69302809"/>
      <w:bookmarkStart w:id="985" w:name="_Toc69306970"/>
      <w:bookmarkStart w:id="986" w:name="_Toc69997035"/>
      <w:bookmarkStart w:id="987" w:name="_Toc72761355"/>
      <w:bookmarkStart w:id="988" w:name="_Toc77073241"/>
      <w:bookmarkStart w:id="989" w:name="_Toc77078983"/>
      <w:bookmarkStart w:id="990" w:name="_Toc77080239"/>
      <w:bookmarkStart w:id="991" w:name="_Toc81385748"/>
      <w:bookmarkStart w:id="992" w:name="_Toc81831538"/>
      <w:bookmarkStart w:id="993" w:name="_Toc81832250"/>
      <w:bookmarkStart w:id="994" w:name="_Toc82591517"/>
      <w:bookmarkStart w:id="995" w:name="_Toc82770205"/>
      <w:bookmarkStart w:id="996" w:name="_Toc83019471"/>
      <w:bookmarkStart w:id="997" w:name="_Toc69296559"/>
      <w:bookmarkStart w:id="998" w:name="_Toc69302537"/>
      <w:bookmarkStart w:id="999" w:name="_Toc69302810"/>
      <w:bookmarkStart w:id="1000" w:name="_Toc69306971"/>
      <w:bookmarkStart w:id="1001" w:name="_Toc69997036"/>
      <w:bookmarkStart w:id="1002" w:name="_Toc72761356"/>
      <w:bookmarkStart w:id="1003" w:name="_Toc77073242"/>
      <w:bookmarkStart w:id="1004" w:name="_Toc77078984"/>
      <w:bookmarkStart w:id="1005" w:name="_Toc77080240"/>
      <w:bookmarkStart w:id="1006" w:name="_Toc81385749"/>
      <w:bookmarkStart w:id="1007" w:name="_Toc81831539"/>
      <w:bookmarkStart w:id="1008" w:name="_Toc81832251"/>
      <w:bookmarkStart w:id="1009" w:name="_Toc82591518"/>
      <w:bookmarkStart w:id="1010" w:name="_Toc82770206"/>
      <w:bookmarkStart w:id="1011" w:name="_Toc83019472"/>
      <w:bookmarkStart w:id="1012" w:name="_Ref30838550"/>
      <w:bookmarkStart w:id="1013" w:name="_Ref33555663"/>
      <w:bookmarkStart w:id="1014" w:name="_Toc110956448"/>
      <w:bookmarkStart w:id="1015" w:name="_Toc112050320"/>
      <w:bookmarkStart w:id="1016" w:name="_Toc161820141"/>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t>Force Majeure</w:t>
      </w:r>
      <w:bookmarkEnd w:id="1012"/>
      <w:bookmarkEnd w:id="1013"/>
      <w:bookmarkEnd w:id="1014"/>
      <w:bookmarkEnd w:id="1015"/>
      <w:bookmarkEnd w:id="1016"/>
    </w:p>
    <w:p w14:paraId="6B7D7044" w14:textId="77777777" w:rsidR="00B5250A" w:rsidRDefault="00B5250A" w:rsidP="00B5250A">
      <w:pPr>
        <w:pStyle w:val="DefenceHeading3"/>
      </w:pPr>
      <w:bookmarkStart w:id="1017" w:name="_Ref486253280"/>
      <w:r>
        <w:t>If a party is or will be prevented from performing any of its obligations under the Contract by Force Majeure, then it must give written notice to the other party of the event or circumstance constituting the Force Majeure within 14 days after the party becomes aware, or should have become aware of the event or circumstance, and shall specify the obligations, the performance of which is or will be prevented.</w:t>
      </w:r>
      <w:bookmarkEnd w:id="1017"/>
    </w:p>
    <w:p w14:paraId="4648CF4C" w14:textId="77777777" w:rsidR="00B5250A" w:rsidRDefault="00B5250A" w:rsidP="00B5250A">
      <w:pPr>
        <w:pStyle w:val="DefenceHeading3"/>
      </w:pPr>
      <w:r>
        <w:t>Each party must at all times take all reasonable steps to minimise delay in the performance of the Contract as a result of Force Majeure.</w:t>
      </w:r>
    </w:p>
    <w:p w14:paraId="72457458" w14:textId="77777777" w:rsidR="00B5250A" w:rsidRDefault="00B5250A" w:rsidP="00B5250A">
      <w:pPr>
        <w:pStyle w:val="DefenceHeading3"/>
        <w:rPr>
          <w:lang w:eastAsia="en-AU"/>
        </w:rPr>
      </w:pPr>
      <w:r>
        <w:rPr>
          <w:lang w:eastAsia="en-AU"/>
        </w:rPr>
        <w:t xml:space="preserve">A party </w:t>
      </w:r>
      <w:r>
        <w:t xml:space="preserve">must </w:t>
      </w:r>
      <w:r>
        <w:rPr>
          <w:lang w:eastAsia="en-AU"/>
        </w:rPr>
        <w:t>give notice to the other party when it ceases to be affected by the Force Majeure.</w:t>
      </w:r>
    </w:p>
    <w:p w14:paraId="6D8D36B9" w14:textId="22F0752B" w:rsidR="00B5250A" w:rsidRDefault="00B5250A" w:rsidP="00B5250A">
      <w:pPr>
        <w:pStyle w:val="DefenceHeading3"/>
      </w:pPr>
      <w:bookmarkStart w:id="1018" w:name="_Ref481937345"/>
      <w:r>
        <w:rPr>
          <w:lang w:eastAsia="en-AU"/>
        </w:rPr>
        <w:t>If a Force Majeure of which notice has been given under paragraph</w:t>
      </w:r>
      <w:r>
        <w:t xml:space="preserve"> </w:t>
      </w:r>
      <w:r w:rsidR="009A0385">
        <w:fldChar w:fldCharType="begin"/>
      </w:r>
      <w:r w:rsidR="009A0385">
        <w:instrText xml:space="preserve"> REF _Ref486253280 \n \h </w:instrText>
      </w:r>
      <w:r w:rsidR="009A0385">
        <w:fldChar w:fldCharType="separate"/>
      </w:r>
      <w:r w:rsidR="00E167EA">
        <w:t>(a)</w:t>
      </w:r>
      <w:r w:rsidR="009A0385">
        <w:fldChar w:fldCharType="end"/>
      </w:r>
      <w:r>
        <w:rPr>
          <w:lang w:eastAsia="en-AU"/>
        </w:rPr>
        <w:t xml:space="preserve">, continues for a period of more than </w:t>
      </w:r>
      <w:r w:rsidR="00EE7288">
        <w:rPr>
          <w:lang w:eastAsia="en-AU"/>
        </w:rPr>
        <w:t>2</w:t>
      </w:r>
      <w:r>
        <w:rPr>
          <w:lang w:eastAsia="en-AU"/>
        </w:rPr>
        <w:t xml:space="preserve"> months, the Commonwealth may by written notice to the Contractor immediately terminate the Contract whereupon clause </w:t>
      </w:r>
      <w:r w:rsidR="009A0385">
        <w:rPr>
          <w:lang w:eastAsia="en-AU"/>
        </w:rPr>
        <w:fldChar w:fldCharType="begin"/>
      </w:r>
      <w:r w:rsidR="009A0385">
        <w:rPr>
          <w:lang w:eastAsia="en-AU"/>
        </w:rPr>
        <w:instrText xml:space="preserve"> REF _Ref461111133 \r \h </w:instrText>
      </w:r>
      <w:r w:rsidR="009A0385">
        <w:rPr>
          <w:lang w:eastAsia="en-AU"/>
        </w:rPr>
      </w:r>
      <w:r w:rsidR="009A0385">
        <w:rPr>
          <w:lang w:eastAsia="en-AU"/>
        </w:rPr>
        <w:fldChar w:fldCharType="separate"/>
      </w:r>
      <w:r w:rsidR="00E167EA">
        <w:rPr>
          <w:lang w:eastAsia="en-AU"/>
        </w:rPr>
        <w:t>15.9</w:t>
      </w:r>
      <w:r w:rsidR="009A0385">
        <w:rPr>
          <w:lang w:eastAsia="en-AU"/>
        </w:rPr>
        <w:fldChar w:fldCharType="end"/>
      </w:r>
      <w:r>
        <w:rPr>
          <w:lang w:eastAsia="en-AU"/>
        </w:rPr>
        <w:t xml:space="preserve"> will apply.</w:t>
      </w:r>
      <w:bookmarkEnd w:id="1018"/>
      <w:r>
        <w:rPr>
          <w:lang w:eastAsia="en-AU"/>
        </w:rPr>
        <w:t xml:space="preserve"> </w:t>
      </w:r>
    </w:p>
    <w:p w14:paraId="5D7940A1" w14:textId="77777777" w:rsidR="00B5250A" w:rsidRDefault="00B5250A" w:rsidP="00B5250A">
      <w:pPr>
        <w:pStyle w:val="DefenceHeading3"/>
      </w:pPr>
      <w:bookmarkStart w:id="1019" w:name="_Ref31217779"/>
      <w:r w:rsidRPr="00C93FF7">
        <w:t xml:space="preserve">If </w:t>
      </w:r>
      <w:r w:rsidRPr="00C93FF7">
        <w:rPr>
          <w:lang w:eastAsia="en-AU"/>
        </w:rPr>
        <w:t>the</w:t>
      </w:r>
      <w:r w:rsidRPr="00C93FF7">
        <w:t xml:space="preserve"> </w:t>
      </w:r>
      <w:r>
        <w:t xml:space="preserve">Contractor is prevented from performing any of its obligations under the Contract by Force Majeure, the </w:t>
      </w:r>
      <w:r w:rsidRPr="00E2361C">
        <w:t>Contractor</w:t>
      </w:r>
      <w:r w:rsidRPr="00C93FF7">
        <w:t xml:space="preserve"> will be entitled to</w:t>
      </w:r>
      <w:bookmarkEnd w:id="1019"/>
      <w:r>
        <w:t>:</w:t>
      </w:r>
      <w:r w:rsidRPr="00C93FF7" w:rsidDel="00931346">
        <w:t xml:space="preserve"> </w:t>
      </w:r>
      <w:bookmarkStart w:id="1020" w:name="_Ref33121141"/>
    </w:p>
    <w:p w14:paraId="0FB15036" w14:textId="0AB2679C" w:rsidR="00B5250A" w:rsidRDefault="00B5250A" w:rsidP="00B5250A">
      <w:pPr>
        <w:pStyle w:val="DefenceHeading4"/>
      </w:pPr>
      <w:r>
        <w:t xml:space="preserve">an extension of time to any relevant </w:t>
      </w:r>
      <w:r w:rsidR="006F738F">
        <w:t xml:space="preserve">Time or </w:t>
      </w:r>
      <w:r>
        <w:t xml:space="preserve">Date for Completion where it is otherwise so entitled under clause </w:t>
      </w:r>
      <w:r w:rsidR="00867EDC">
        <w:fldChar w:fldCharType="begin"/>
      </w:r>
      <w:r w:rsidR="00867EDC">
        <w:instrText xml:space="preserve"> REF _Ref116373594 \r \h </w:instrText>
      </w:r>
      <w:r w:rsidR="00867EDC">
        <w:fldChar w:fldCharType="separate"/>
      </w:r>
      <w:r w:rsidR="00E167EA">
        <w:t>11.5</w:t>
      </w:r>
      <w:r w:rsidR="00867EDC">
        <w:fldChar w:fldCharType="end"/>
      </w:r>
      <w:r>
        <w:t>; and</w:t>
      </w:r>
    </w:p>
    <w:p w14:paraId="205ED46D" w14:textId="45E4F641" w:rsidR="00B5250A" w:rsidRPr="00931346" w:rsidRDefault="00B5250A" w:rsidP="00B5250A">
      <w:pPr>
        <w:pStyle w:val="DefenceHeading4"/>
      </w:pPr>
      <w:bookmarkStart w:id="1021" w:name="_Ref106635789"/>
      <w:r w:rsidRPr="00376E8A">
        <w:t xml:space="preserve">have the </w:t>
      </w:r>
      <w:r w:rsidR="006F738F">
        <w:t>Fee</w:t>
      </w:r>
      <w:r w:rsidRPr="00376E8A">
        <w:t xml:space="preserve"> increased by the extra costs reasonably incurred by the Contractor after the giving of the notice under pa</w:t>
      </w:r>
      <w:r w:rsidRPr="004D1059">
        <w:t xml:space="preserve">ragraph </w:t>
      </w:r>
      <w:r w:rsidR="009A0385" w:rsidRPr="004D1059">
        <w:fldChar w:fldCharType="begin"/>
      </w:r>
      <w:r w:rsidR="009A0385" w:rsidRPr="004D1059">
        <w:instrText xml:space="preserve"> REF _Ref486253280 \n \h  \* MERGEFORMAT </w:instrText>
      </w:r>
      <w:r w:rsidR="009A0385" w:rsidRPr="004D1059">
        <w:fldChar w:fldCharType="separate"/>
      </w:r>
      <w:r w:rsidR="00E167EA">
        <w:t>(a)</w:t>
      </w:r>
      <w:r w:rsidR="009A0385" w:rsidRPr="004D1059">
        <w:fldChar w:fldCharType="end"/>
      </w:r>
      <w:r w:rsidRPr="004D1059">
        <w:t xml:space="preserve"> which </w:t>
      </w:r>
      <w:r w:rsidRPr="00376E8A">
        <w:t>arise directly from the Force Majeure.</w:t>
      </w:r>
      <w:bookmarkEnd w:id="1021"/>
      <w:r w:rsidRPr="00931346">
        <w:t xml:space="preserve"> </w:t>
      </w:r>
      <w:bookmarkEnd w:id="1020"/>
    </w:p>
    <w:p w14:paraId="3AA2DD96" w14:textId="41AA2E9B" w:rsidR="00B5250A" w:rsidRDefault="00B5250A">
      <w:pPr>
        <w:pStyle w:val="DefenceHeading3"/>
      </w:pPr>
      <w:r w:rsidRPr="00440C47">
        <w:t>To</w:t>
      </w:r>
      <w:r>
        <w:t xml:space="preserve"> the extent permitted </w:t>
      </w:r>
      <w:r w:rsidRPr="00440C47">
        <w:t xml:space="preserve">by law, the </w:t>
      </w:r>
      <w:r w:rsidRPr="00E2361C">
        <w:t>Contractor</w:t>
      </w:r>
      <w:r>
        <w:t xml:space="preserve"> </w:t>
      </w:r>
      <w:r w:rsidRPr="00440C47">
        <w:t xml:space="preserve">will not be entitled to make (nor will the </w:t>
      </w:r>
      <w:r w:rsidRPr="00E2361C">
        <w:t>Commonwealth</w:t>
      </w:r>
      <w:r w:rsidRPr="00440C47">
        <w:t xml:space="preserve"> be liable upon) </w:t>
      </w:r>
      <w:r w:rsidRPr="00CA7397">
        <w:t xml:space="preserve">any </w:t>
      </w:r>
      <w:r w:rsidRPr="00E2361C">
        <w:t>Claim</w:t>
      </w:r>
      <w:r w:rsidRPr="00440C47">
        <w:t xml:space="preserve"> arising out of or in connection with </w:t>
      </w:r>
      <w:r>
        <w:t>a Force Majeure,</w:t>
      </w:r>
      <w:r w:rsidRPr="00C93FF7">
        <w:t xml:space="preserve"> </w:t>
      </w:r>
      <w:r>
        <w:t xml:space="preserve">other than under paragraph </w:t>
      </w:r>
      <w:r w:rsidR="009A0385">
        <w:fldChar w:fldCharType="begin"/>
      </w:r>
      <w:r w:rsidR="009A0385">
        <w:instrText xml:space="preserve"> REF _Ref33121141 \n \h </w:instrText>
      </w:r>
      <w:r w:rsidR="009A0385">
        <w:fldChar w:fldCharType="separate"/>
      </w:r>
      <w:r w:rsidR="00E167EA">
        <w:t>(e)</w:t>
      </w:r>
      <w:r w:rsidR="009A0385">
        <w:fldChar w:fldCharType="end"/>
      </w:r>
      <w:r>
        <w:t>.</w:t>
      </w:r>
    </w:p>
    <w:p w14:paraId="066A81EB" w14:textId="56F29E87" w:rsidR="00324657" w:rsidRPr="00040BEF" w:rsidRDefault="00FF5BEC" w:rsidP="008E55CF">
      <w:pPr>
        <w:pStyle w:val="DefenceNormal"/>
      </w:pPr>
      <w:r>
        <w:br w:type="page"/>
      </w:r>
      <w:bookmarkStart w:id="1022" w:name="_Toc522938455"/>
      <w:bookmarkStart w:id="1023" w:name="_Toc72049219"/>
      <w:bookmarkStart w:id="1024" w:name="_Toc392234029"/>
      <w:bookmarkStart w:id="1025" w:name="_Ref448224263"/>
      <w:bookmarkStart w:id="1026" w:name="_Toc13244401"/>
    </w:p>
    <w:p w14:paraId="3F06BE1B" w14:textId="75AADF1B" w:rsidR="00EE3A84" w:rsidRDefault="00FF5BEC">
      <w:pPr>
        <w:pStyle w:val="DefenceHeading1"/>
      </w:pPr>
      <w:bookmarkStart w:id="1027" w:name="_Ref115954962"/>
      <w:bookmarkStart w:id="1028" w:name="_Toc161820142"/>
      <w:r>
        <w:t>Variation</w:t>
      </w:r>
      <w:bookmarkEnd w:id="1022"/>
      <w:bookmarkEnd w:id="1023"/>
      <w:bookmarkEnd w:id="1024"/>
      <w:bookmarkEnd w:id="1025"/>
      <w:r>
        <w:t>S</w:t>
      </w:r>
      <w:bookmarkEnd w:id="1026"/>
      <w:bookmarkEnd w:id="1027"/>
      <w:bookmarkEnd w:id="1028"/>
    </w:p>
    <w:p w14:paraId="00B7F252" w14:textId="77777777" w:rsidR="00EE3A84" w:rsidRDefault="00FF5BEC" w:rsidP="003E2F63">
      <w:pPr>
        <w:pStyle w:val="DefenceHeading2"/>
      </w:pPr>
      <w:bookmarkStart w:id="1029" w:name="_Toc122518695"/>
      <w:bookmarkStart w:id="1030" w:name="_Toc522938456"/>
      <w:bookmarkStart w:id="1031" w:name="_Ref41901823"/>
      <w:bookmarkStart w:id="1032" w:name="_Ref41901835"/>
      <w:bookmarkStart w:id="1033" w:name="_Toc72049220"/>
      <w:bookmarkStart w:id="1034" w:name="_Toc392234030"/>
      <w:bookmarkStart w:id="1035" w:name="_Toc13244402"/>
      <w:bookmarkStart w:id="1036" w:name="_Ref115954943"/>
      <w:bookmarkStart w:id="1037" w:name="_Toc161820143"/>
      <w:bookmarkEnd w:id="1029"/>
      <w:r>
        <w:t>Variation Price Request</w:t>
      </w:r>
      <w:bookmarkEnd w:id="1030"/>
      <w:bookmarkEnd w:id="1031"/>
      <w:bookmarkEnd w:id="1032"/>
      <w:bookmarkEnd w:id="1033"/>
      <w:bookmarkEnd w:id="1034"/>
      <w:bookmarkEnd w:id="1035"/>
      <w:bookmarkEnd w:id="1036"/>
      <w:bookmarkEnd w:id="1037"/>
    </w:p>
    <w:p w14:paraId="20FD2EA0" w14:textId="10A84712" w:rsidR="009E1D81" w:rsidRDefault="009E1D81" w:rsidP="003E1F24">
      <w:pPr>
        <w:pStyle w:val="DefenceHeading3"/>
      </w:pPr>
      <w:r>
        <w:t>T</w:t>
      </w:r>
      <w:r w:rsidR="00FF5BEC">
        <w:t xml:space="preserve">he </w:t>
      </w:r>
      <w:r w:rsidR="00FF5BEC" w:rsidRPr="006B0FD0">
        <w:t>Contract Administrator</w:t>
      </w:r>
      <w:r w:rsidR="00FF5BEC">
        <w:t xml:space="preserve"> may</w:t>
      </w:r>
      <w:r>
        <w:t>, at any time,</w:t>
      </w:r>
      <w:r w:rsidR="00FF5BEC">
        <w:t xml:space="preserve"> issue a document titled "</w:t>
      </w:r>
      <w:r w:rsidR="00FF5BEC" w:rsidRPr="00FF79C4">
        <w:rPr>
          <w:b/>
        </w:rPr>
        <w:t>Variation Price Request</w:t>
      </w:r>
      <w:r w:rsidR="00FF5BEC">
        <w:t>" to the</w:t>
      </w:r>
      <w:r w:rsidR="00AA52B4">
        <w:t xml:space="preserve"> Contractor</w:t>
      </w:r>
      <w:r w:rsidR="00FF5BEC">
        <w:t xml:space="preserve"> which will set out details of a proposed</w:t>
      </w:r>
      <w:r>
        <w:t>:</w:t>
      </w:r>
    </w:p>
    <w:p w14:paraId="3C1AA762" w14:textId="3CAC2D2D" w:rsidR="009E1D81" w:rsidRDefault="009E1D81" w:rsidP="009E1D81">
      <w:pPr>
        <w:pStyle w:val="DefenceHeading4"/>
      </w:pPr>
      <w:r>
        <w:t>increase, decrease, omission or deletion to any part of the Services;</w:t>
      </w:r>
    </w:p>
    <w:p w14:paraId="344DECFE" w14:textId="3EF90DCE" w:rsidR="009E1D81" w:rsidRDefault="009E1D81" w:rsidP="009E1D81">
      <w:pPr>
        <w:pStyle w:val="DefenceHeading4"/>
      </w:pPr>
      <w:r>
        <w:t>addition or removal of any Asset</w:t>
      </w:r>
      <w:r w:rsidR="00194ECB">
        <w:t xml:space="preserve"> or Site</w:t>
      </w:r>
      <w:r>
        <w:t>;</w:t>
      </w:r>
    </w:p>
    <w:p w14:paraId="1F2A73E5" w14:textId="78CD942C" w:rsidR="009E1D81" w:rsidRDefault="009E1D81" w:rsidP="009E1D81">
      <w:pPr>
        <w:pStyle w:val="DefenceHeading4"/>
      </w:pPr>
      <w:r>
        <w:t>change to the character, quality or quantity of any part of the Services; or</w:t>
      </w:r>
    </w:p>
    <w:p w14:paraId="01BA5B5E" w14:textId="280C3691" w:rsidR="009E1D81" w:rsidRDefault="009E1D81" w:rsidP="009E1D81">
      <w:pPr>
        <w:pStyle w:val="DefenceHeading4"/>
      </w:pPr>
      <w:r>
        <w:t>additional service,</w:t>
      </w:r>
    </w:p>
    <w:p w14:paraId="2BD7E578" w14:textId="4CB06036" w:rsidR="00EE3A84" w:rsidRDefault="009E1D81" w:rsidP="00AE2F70">
      <w:pPr>
        <w:pStyle w:val="DefenceIndent1"/>
      </w:pPr>
      <w:r>
        <w:t>(each a</w:t>
      </w:r>
      <w:r w:rsidR="00FF5BEC">
        <w:t xml:space="preserve"> </w:t>
      </w:r>
      <w:r w:rsidR="00FF5BEC" w:rsidRPr="00AE2F70">
        <w:rPr>
          <w:b/>
          <w:bCs/>
        </w:rPr>
        <w:t>Variation</w:t>
      </w:r>
      <w:r>
        <w:t>)</w:t>
      </w:r>
      <w:r w:rsidR="00FF5BEC">
        <w:t xml:space="preserve"> which the </w:t>
      </w:r>
      <w:r w:rsidR="00FF5BEC" w:rsidRPr="006B0FD0">
        <w:t>Commonwealth</w:t>
      </w:r>
      <w:r w:rsidR="00FF5BEC">
        <w:t xml:space="preserve"> is considering.</w:t>
      </w:r>
    </w:p>
    <w:p w14:paraId="148AF07C" w14:textId="20B16357" w:rsidR="00EE3A84" w:rsidRDefault="00FF5BEC" w:rsidP="003E1F24">
      <w:pPr>
        <w:pStyle w:val="DefenceHeading3"/>
      </w:pPr>
      <w:r>
        <w:t>The</w:t>
      </w:r>
      <w:r w:rsidR="00AA52B4">
        <w:t xml:space="preserve"> Contractor</w:t>
      </w:r>
      <w:r>
        <w:t xml:space="preserve"> must immediately take all action required under any relevant subcontract in relation to each </w:t>
      </w:r>
      <w:r w:rsidR="00AA52B4">
        <w:t>subcontractor</w:t>
      </w:r>
      <w:r>
        <w:t xml:space="preserve"> that would be involved in carrying out the proposed </w:t>
      </w:r>
      <w:r w:rsidRPr="006B0FD0">
        <w:t>Variation</w:t>
      </w:r>
      <w:r>
        <w:t>.</w:t>
      </w:r>
    </w:p>
    <w:p w14:paraId="31387364" w14:textId="41339447" w:rsidR="00EE3A84" w:rsidRDefault="00FF5BEC" w:rsidP="003E1F24">
      <w:pPr>
        <w:pStyle w:val="DefenceHeading3"/>
      </w:pPr>
      <w:r>
        <w:t>Within 14 days of the receipt of a Variation Price Request</w:t>
      </w:r>
      <w:r w:rsidR="00102BA8">
        <w:t xml:space="preserve"> (or such longer period as may be agreed by the Contract Administrator)</w:t>
      </w:r>
      <w:r>
        <w:t>, the</w:t>
      </w:r>
      <w:r w:rsidR="00AA52B4">
        <w:t xml:space="preserve"> Contractor</w:t>
      </w:r>
      <w:r>
        <w:t xml:space="preserve"> must provide the </w:t>
      </w:r>
      <w:r w:rsidRPr="006B0FD0">
        <w:t>Contract Administrator</w:t>
      </w:r>
      <w:r>
        <w:t xml:space="preserve"> with a written notice in which the</w:t>
      </w:r>
      <w:r w:rsidR="00AA52B4">
        <w:t xml:space="preserve"> Contractor</w:t>
      </w:r>
      <w:r>
        <w:t xml:space="preserve"> sets out:</w:t>
      </w:r>
    </w:p>
    <w:p w14:paraId="5DAF9735" w14:textId="21E78B0D" w:rsidR="00EE3A84" w:rsidRDefault="00FF5BEC" w:rsidP="003E1F24">
      <w:pPr>
        <w:pStyle w:val="DefenceHeading4"/>
      </w:pPr>
      <w:bookmarkStart w:id="1038" w:name="_Ref461525678"/>
      <w:r>
        <w:t xml:space="preserve">adjustment (if any) to the </w:t>
      </w:r>
      <w:r w:rsidR="002A21C6">
        <w:t xml:space="preserve">Management </w:t>
      </w:r>
      <w:r w:rsidRPr="006B0FD0">
        <w:t>Fee</w:t>
      </w:r>
      <w:r w:rsidR="002A21C6">
        <w:t>, the Transition-In Fee and the Scheduled Maintenance Services Fee</w:t>
      </w:r>
      <w:r>
        <w:t xml:space="preserve"> to carry out the proposed </w:t>
      </w:r>
      <w:r w:rsidRPr="006B0FD0">
        <w:t>Variation</w:t>
      </w:r>
      <w:r>
        <w:t>; and</w:t>
      </w:r>
      <w:bookmarkEnd w:id="1038"/>
    </w:p>
    <w:p w14:paraId="315C0BEA" w14:textId="77777777" w:rsidR="002A21C6" w:rsidRDefault="00DB6489" w:rsidP="003E1F24">
      <w:pPr>
        <w:pStyle w:val="DefenceHeading4"/>
      </w:pPr>
      <w:r>
        <w:t xml:space="preserve">the </w:t>
      </w:r>
      <w:r w:rsidR="00FF5BEC">
        <w:t xml:space="preserve">effect (if any) which the proposed </w:t>
      </w:r>
      <w:r w:rsidR="00FF5BEC" w:rsidRPr="006B0FD0">
        <w:t>Variation</w:t>
      </w:r>
      <w:r w:rsidR="00FF5BEC">
        <w:t xml:space="preserve"> will have on</w:t>
      </w:r>
      <w:r w:rsidR="002A21C6">
        <w:t>:</w:t>
      </w:r>
      <w:r w:rsidR="00FF5BEC">
        <w:t xml:space="preserve"> </w:t>
      </w:r>
    </w:p>
    <w:p w14:paraId="61171398" w14:textId="7FF64E53" w:rsidR="002A21C6" w:rsidRDefault="002A21C6" w:rsidP="002A21C6">
      <w:pPr>
        <w:pStyle w:val="DefenceHeading5"/>
      </w:pPr>
      <w:r>
        <w:t>the Reimbursable Costs; and</w:t>
      </w:r>
    </w:p>
    <w:p w14:paraId="3448C693" w14:textId="749DB434" w:rsidR="00EE3A84" w:rsidRDefault="00FF5BEC" w:rsidP="00432C7F">
      <w:pPr>
        <w:pStyle w:val="DefenceHeading5"/>
      </w:pPr>
      <w:r>
        <w:t xml:space="preserve">the then </w:t>
      </w:r>
      <w:r w:rsidR="00E21999">
        <w:t xml:space="preserve">current </w:t>
      </w:r>
      <w:r>
        <w:t xml:space="preserve">program, including each </w:t>
      </w:r>
      <w:r w:rsidR="005748D9">
        <w:t xml:space="preserve">relevant </w:t>
      </w:r>
      <w:r w:rsidR="004C3936">
        <w:t xml:space="preserve">Time or </w:t>
      </w:r>
      <w:r w:rsidRPr="006B0FD0">
        <w:t>Date for Completion</w:t>
      </w:r>
      <w:r>
        <w:t>.</w:t>
      </w:r>
    </w:p>
    <w:p w14:paraId="66F6D05D" w14:textId="77777777" w:rsidR="00EE3A84" w:rsidRDefault="00FF5BEC">
      <w:pPr>
        <w:pStyle w:val="DefenceHeading2"/>
      </w:pPr>
      <w:bookmarkStart w:id="1039" w:name="_Toc522938457"/>
      <w:bookmarkStart w:id="1040" w:name="_Ref41902340"/>
      <w:bookmarkStart w:id="1041" w:name="_Ref41903381"/>
      <w:bookmarkStart w:id="1042" w:name="_Toc72049221"/>
      <w:bookmarkStart w:id="1043" w:name="_Ref72641692"/>
      <w:bookmarkStart w:id="1044" w:name="_Ref72642168"/>
      <w:bookmarkStart w:id="1045" w:name="_Toc392234031"/>
      <w:bookmarkStart w:id="1046" w:name="_Ref461525687"/>
      <w:bookmarkStart w:id="1047" w:name="_Toc13244403"/>
      <w:bookmarkStart w:id="1048" w:name="_Toc161820144"/>
      <w:r>
        <w:t>Variation Order</w:t>
      </w:r>
      <w:bookmarkEnd w:id="1039"/>
      <w:bookmarkEnd w:id="1040"/>
      <w:bookmarkEnd w:id="1041"/>
      <w:bookmarkEnd w:id="1042"/>
      <w:bookmarkEnd w:id="1043"/>
      <w:bookmarkEnd w:id="1044"/>
      <w:bookmarkEnd w:id="1045"/>
      <w:bookmarkEnd w:id="1046"/>
      <w:bookmarkEnd w:id="1047"/>
      <w:bookmarkEnd w:id="1048"/>
    </w:p>
    <w:p w14:paraId="25A46D42" w14:textId="55C87057" w:rsidR="00EE3A84" w:rsidRDefault="00FF5BEC" w:rsidP="00AE2F70">
      <w:pPr>
        <w:pStyle w:val="DefenceNormal"/>
      </w:pPr>
      <w:r>
        <w:t xml:space="preserve">Whether or not the </w:t>
      </w:r>
      <w:r w:rsidRPr="006B0FD0">
        <w:t>Contract Administrator</w:t>
      </w:r>
      <w:r>
        <w:t xml:space="preserve"> has issued a "Variation Price Request" under clause </w:t>
      </w:r>
      <w:r>
        <w:fldChar w:fldCharType="begin"/>
      </w:r>
      <w:r>
        <w:instrText xml:space="preserve"> REF _Ref41901823 \w \h  \* MERGEFORMAT </w:instrText>
      </w:r>
      <w:r>
        <w:fldChar w:fldCharType="separate"/>
      </w:r>
      <w:r w:rsidR="00E167EA">
        <w:t>12.1</w:t>
      </w:r>
      <w:r>
        <w:fldChar w:fldCharType="end"/>
      </w:r>
      <w:r>
        <w:t>,</w:t>
      </w:r>
      <w:r w:rsidR="00BE2D7B">
        <w:t xml:space="preserve"> the </w:t>
      </w:r>
      <w:r w:rsidR="00BE2D7B" w:rsidRPr="006B0FD0">
        <w:t>Contract Administrator</w:t>
      </w:r>
      <w:r w:rsidR="00BE2D7B">
        <w:t xml:space="preserve"> may,</w:t>
      </w:r>
      <w:r>
        <w:t xml:space="preserve"> at any time</w:t>
      </w:r>
      <w:r w:rsidR="00EB3F9C">
        <w:t xml:space="preserve">, </w:t>
      </w:r>
      <w:r>
        <w:t>instruct the</w:t>
      </w:r>
      <w:r w:rsidR="00AA52B4">
        <w:t xml:space="preserve"> Contractor</w:t>
      </w:r>
      <w:r>
        <w:t xml:space="preserve"> to carry out a </w:t>
      </w:r>
      <w:r w:rsidRPr="006B0FD0">
        <w:t>Variation</w:t>
      </w:r>
      <w:r>
        <w:t xml:space="preserve"> by a written document titled "</w:t>
      </w:r>
      <w:r w:rsidRPr="002B6284">
        <w:rPr>
          <w:b/>
        </w:rPr>
        <w:t>Variation Order</w:t>
      </w:r>
      <w:r>
        <w:t xml:space="preserve">", in which the </w:t>
      </w:r>
      <w:r w:rsidRPr="006B0FD0">
        <w:t>Contract Administrator</w:t>
      </w:r>
      <w:r>
        <w:t xml:space="preserve"> will state one of the following:</w:t>
      </w:r>
    </w:p>
    <w:p w14:paraId="30003EEA" w14:textId="30588D50" w:rsidR="00EE3A84" w:rsidRDefault="00FF5BEC" w:rsidP="00081030">
      <w:pPr>
        <w:pStyle w:val="DefenceHeading3"/>
      </w:pPr>
      <w:bookmarkStart w:id="1049" w:name="_Ref41901925"/>
      <w:r>
        <w:t xml:space="preserve">the proposed adjustment to the </w:t>
      </w:r>
      <w:r w:rsidRPr="006B0FD0">
        <w:t>Fee</w:t>
      </w:r>
      <w:r>
        <w:t xml:space="preserve"> set out in the</w:t>
      </w:r>
      <w:r w:rsidR="00AA52B4">
        <w:t xml:space="preserve"> Contractor</w:t>
      </w:r>
      <w:r w:rsidRPr="007C5990">
        <w:t>'s notice under clause </w:t>
      </w:r>
      <w:r w:rsidRPr="007C5990">
        <w:fldChar w:fldCharType="begin"/>
      </w:r>
      <w:r w:rsidRPr="007C5990">
        <w:instrText xml:space="preserve"> REF _Ref41901835 \w \h  \* MERGEFORMAT </w:instrText>
      </w:r>
      <w:r w:rsidRPr="007C5990">
        <w:fldChar w:fldCharType="separate"/>
      </w:r>
      <w:r w:rsidR="00E167EA">
        <w:t>12.1</w:t>
      </w:r>
      <w:r w:rsidRPr="007C5990">
        <w:fldChar w:fldCharType="end"/>
      </w:r>
      <w:r w:rsidRPr="007C5990">
        <w:t xml:space="preserve"> (if any) is agreed and the Fee will be adjusted accordingly; or</w:t>
      </w:r>
      <w:bookmarkEnd w:id="1049"/>
    </w:p>
    <w:p w14:paraId="147A6ADB" w14:textId="27D30E0C" w:rsidR="00EE3A84" w:rsidRDefault="00FF5BEC" w:rsidP="00081030">
      <w:pPr>
        <w:pStyle w:val="DefenceHeading3"/>
      </w:pPr>
      <w:r>
        <w:t xml:space="preserve">any adjustment to the </w:t>
      </w:r>
      <w:r w:rsidRPr="006B0FD0">
        <w:t>Fee</w:t>
      </w:r>
      <w:r>
        <w:t xml:space="preserve"> will be determined under clause </w:t>
      </w:r>
      <w:r w:rsidR="00AA797A">
        <w:fldChar w:fldCharType="begin"/>
      </w:r>
      <w:r w:rsidR="00AA797A">
        <w:instrText xml:space="preserve"> REF _Ref121821941 \r \h </w:instrText>
      </w:r>
      <w:r w:rsidR="00AA797A">
        <w:fldChar w:fldCharType="separate"/>
      </w:r>
      <w:r w:rsidR="00E167EA">
        <w:t>12.3</w:t>
      </w:r>
      <w:r w:rsidR="00AA797A">
        <w:fldChar w:fldCharType="end"/>
      </w:r>
      <w:r>
        <w:t>.</w:t>
      </w:r>
    </w:p>
    <w:p w14:paraId="376210DA" w14:textId="77777777" w:rsidR="00EE3A84" w:rsidRDefault="00FF5BEC" w:rsidP="00AE2F70">
      <w:pPr>
        <w:pStyle w:val="DefenceNormal"/>
      </w:pPr>
      <w:r>
        <w:t xml:space="preserve">No </w:t>
      </w:r>
      <w:r w:rsidRPr="006B0FD0">
        <w:t>Variation</w:t>
      </w:r>
      <w:r>
        <w:t xml:space="preserve"> will invalidate the </w:t>
      </w:r>
      <w:r w:rsidRPr="006B0FD0">
        <w:t>Contract</w:t>
      </w:r>
      <w:r>
        <w:t xml:space="preserve"> irrespective of the nature, extent or value of the work the subject of the </w:t>
      </w:r>
      <w:r w:rsidRPr="006B0FD0">
        <w:t>Variation</w:t>
      </w:r>
      <w:r>
        <w:t>.</w:t>
      </w:r>
    </w:p>
    <w:p w14:paraId="482D4500" w14:textId="77777777" w:rsidR="00EE3A84" w:rsidRDefault="00FF5BEC">
      <w:pPr>
        <w:pStyle w:val="DefenceHeading2"/>
      </w:pPr>
      <w:bookmarkStart w:id="1050" w:name="_Toc522938458"/>
      <w:bookmarkStart w:id="1051" w:name="_Toc72049222"/>
      <w:bookmarkStart w:id="1052" w:name="_Toc392234032"/>
      <w:bookmarkStart w:id="1053" w:name="_Ref454555579"/>
      <w:bookmarkStart w:id="1054" w:name="_Toc13244404"/>
      <w:bookmarkStart w:id="1055" w:name="_Ref121467457"/>
      <w:bookmarkStart w:id="1056" w:name="_Ref121821941"/>
      <w:bookmarkStart w:id="1057" w:name="_Toc161820145"/>
      <w:r>
        <w:t>Valuation of Variation</w:t>
      </w:r>
      <w:bookmarkEnd w:id="1050"/>
      <w:bookmarkEnd w:id="1051"/>
      <w:bookmarkEnd w:id="1052"/>
      <w:bookmarkEnd w:id="1053"/>
      <w:bookmarkEnd w:id="1054"/>
      <w:bookmarkEnd w:id="1055"/>
      <w:bookmarkEnd w:id="1056"/>
      <w:bookmarkEnd w:id="1057"/>
    </w:p>
    <w:p w14:paraId="0BBCE79F" w14:textId="152667F6" w:rsidR="00EE3A84" w:rsidRDefault="00FF5BEC">
      <w:pPr>
        <w:pStyle w:val="DefenceNormal"/>
      </w:pPr>
      <w:r>
        <w:t xml:space="preserve">The </w:t>
      </w:r>
      <w:r w:rsidRPr="006B0FD0">
        <w:t>Fee</w:t>
      </w:r>
      <w:r>
        <w:t xml:space="preserve"> will be increased or decreased for all </w:t>
      </w:r>
      <w:r w:rsidRPr="006B0FD0">
        <w:t>Variations</w:t>
      </w:r>
      <w:r>
        <w:t xml:space="preserve"> which have been the subject of a </w:t>
      </w:r>
      <w:r w:rsidRPr="006B0FD0">
        <w:t>direction</w:t>
      </w:r>
      <w:r>
        <w:t xml:space="preserve"> by the </w:t>
      </w:r>
      <w:r w:rsidRPr="006B0FD0">
        <w:t>Contract Administrator</w:t>
      </w:r>
      <w:r>
        <w:t>:</w:t>
      </w:r>
    </w:p>
    <w:p w14:paraId="690E7156" w14:textId="1ECFBEFC" w:rsidR="00EE3A84" w:rsidRDefault="00FF5BEC">
      <w:pPr>
        <w:pStyle w:val="DefenceHeading3"/>
      </w:pPr>
      <w:bookmarkStart w:id="1058" w:name="_Ref114555632"/>
      <w:r>
        <w:t xml:space="preserve">as agreed under clause </w:t>
      </w:r>
      <w:r>
        <w:fldChar w:fldCharType="begin"/>
      </w:r>
      <w:r>
        <w:instrText xml:space="preserve"> REF _Ref41901925 \w \h  \* MERGEFORMAT </w:instrText>
      </w:r>
      <w:r>
        <w:fldChar w:fldCharType="separate"/>
      </w:r>
      <w:r w:rsidR="00E167EA">
        <w:t>12.2(a)</w:t>
      </w:r>
      <w:r>
        <w:fldChar w:fldCharType="end"/>
      </w:r>
      <w:r>
        <w:t>;</w:t>
      </w:r>
      <w:bookmarkEnd w:id="1058"/>
    </w:p>
    <w:p w14:paraId="6A1EE162" w14:textId="4F2C814C" w:rsidR="00EE3A84" w:rsidRDefault="00FF5BEC">
      <w:pPr>
        <w:pStyle w:val="DefenceHeading3"/>
      </w:pPr>
      <w:bookmarkStart w:id="1059" w:name="_Ref41901850"/>
      <w:r>
        <w:t xml:space="preserve">if paragraph </w:t>
      </w:r>
      <w:r>
        <w:fldChar w:fldCharType="begin"/>
      </w:r>
      <w:r>
        <w:instrText xml:space="preserve"> REF _Ref114555632 \r \h  \* MERGEFORMAT </w:instrText>
      </w:r>
      <w:r>
        <w:fldChar w:fldCharType="separate"/>
      </w:r>
      <w:r w:rsidR="00E167EA">
        <w:t>(a)</w:t>
      </w:r>
      <w:r>
        <w:fldChar w:fldCharType="end"/>
      </w:r>
      <w:r>
        <w:t xml:space="preserve"> does not apply, in accordance with the rates and prices </w:t>
      </w:r>
      <w:r w:rsidR="0041668E">
        <w:t xml:space="preserve">included </w:t>
      </w:r>
      <w:r>
        <w:t xml:space="preserve">in the </w:t>
      </w:r>
      <w:r w:rsidRPr="006B0FD0">
        <w:t>Table of Variation Rates and Prices</w:t>
      </w:r>
      <w:r>
        <w:t xml:space="preserve">, if and insofar as the </w:t>
      </w:r>
      <w:r w:rsidRPr="006B0FD0">
        <w:t>Contract Administrator</w:t>
      </w:r>
      <w:r>
        <w:t xml:space="preserve"> determines that those rates and prices are applicable to or it is reasonable to use them for valuing the </w:t>
      </w:r>
      <w:r w:rsidRPr="006B0FD0">
        <w:t>Variation</w:t>
      </w:r>
      <w:r>
        <w:t>; or</w:t>
      </w:r>
      <w:bookmarkEnd w:id="1059"/>
    </w:p>
    <w:p w14:paraId="3DB95115" w14:textId="0AB1E0BC" w:rsidR="00EE3A84" w:rsidRDefault="00FF5BEC">
      <w:pPr>
        <w:pStyle w:val="DefenceHeading3"/>
      </w:pPr>
      <w:bookmarkStart w:id="1060" w:name="_Ref41901865"/>
      <w:bookmarkStart w:id="1061" w:name="_Ref114896698"/>
      <w:bookmarkStart w:id="1062" w:name="_Ref461525523"/>
      <w:r>
        <w:t xml:space="preserve">to the extent paragraphs </w:t>
      </w:r>
      <w:r>
        <w:fldChar w:fldCharType="begin"/>
      </w:r>
      <w:r>
        <w:instrText xml:space="preserve"> REF _Ref114555632 \r \h  \* MERGEFORMAT </w:instrText>
      </w:r>
      <w:r>
        <w:fldChar w:fldCharType="separate"/>
      </w:r>
      <w:r w:rsidR="00E167EA">
        <w:t>(a)</w:t>
      </w:r>
      <w:r>
        <w:fldChar w:fldCharType="end"/>
      </w:r>
      <w:r>
        <w:t xml:space="preserve"> and </w:t>
      </w:r>
      <w:r>
        <w:fldChar w:fldCharType="begin"/>
      </w:r>
      <w:r>
        <w:instrText xml:space="preserve"> REF _Ref41901850 \r \h  \* MERGEFORMAT </w:instrText>
      </w:r>
      <w:r>
        <w:fldChar w:fldCharType="separate"/>
      </w:r>
      <w:r w:rsidR="00E167EA">
        <w:t>(b)</w:t>
      </w:r>
      <w:r>
        <w:fldChar w:fldCharType="end"/>
      </w:r>
      <w:r>
        <w:t xml:space="preserve"> do not apply, by a reasonable amount</w:t>
      </w:r>
      <w:bookmarkEnd w:id="1060"/>
      <w:bookmarkEnd w:id="1061"/>
      <w:r>
        <w:t>:</w:t>
      </w:r>
      <w:bookmarkEnd w:id="1062"/>
    </w:p>
    <w:p w14:paraId="09685C5D" w14:textId="77777777" w:rsidR="00EE3A84" w:rsidRDefault="00FF5BEC">
      <w:pPr>
        <w:pStyle w:val="DefenceHeading4"/>
      </w:pPr>
      <w:r>
        <w:t>agreed between the parties; or</w:t>
      </w:r>
    </w:p>
    <w:p w14:paraId="03AC0513" w14:textId="77777777" w:rsidR="00EE3A84" w:rsidRDefault="00FF5BEC">
      <w:pPr>
        <w:pStyle w:val="DefenceHeading4"/>
      </w:pPr>
      <w:bookmarkStart w:id="1063" w:name="_Ref47167100"/>
      <w:r>
        <w:t xml:space="preserve">failing agreement, determined by the </w:t>
      </w:r>
      <w:r w:rsidRPr="006B0FD0">
        <w:t>Contract Administrator</w:t>
      </w:r>
      <w:r>
        <w:t>.</w:t>
      </w:r>
      <w:bookmarkEnd w:id="1063"/>
    </w:p>
    <w:p w14:paraId="794B6099" w14:textId="4E330A47" w:rsidR="00EE3A84" w:rsidRDefault="00FF5BEC">
      <w:pPr>
        <w:pStyle w:val="DefenceHeading2"/>
      </w:pPr>
      <w:bookmarkStart w:id="1064" w:name="_Toc522938459"/>
      <w:bookmarkStart w:id="1065" w:name="_Toc72049223"/>
      <w:bookmarkStart w:id="1066" w:name="_Toc392234033"/>
      <w:bookmarkStart w:id="1067" w:name="_Toc13244405"/>
      <w:bookmarkStart w:id="1068" w:name="_Toc161820146"/>
      <w:r>
        <w:t>Table of Variation Rates and Prices</w:t>
      </w:r>
      <w:bookmarkEnd w:id="1064"/>
      <w:bookmarkEnd w:id="1065"/>
      <w:bookmarkEnd w:id="1066"/>
      <w:bookmarkEnd w:id="1067"/>
      <w:bookmarkEnd w:id="1068"/>
    </w:p>
    <w:p w14:paraId="5BC5BE59" w14:textId="62B61A22" w:rsidR="00EE3A84" w:rsidRDefault="00FF5BEC">
      <w:pPr>
        <w:pStyle w:val="DefenceNormal"/>
      </w:pPr>
      <w:r>
        <w:t xml:space="preserve">Where the rates and prices in the </w:t>
      </w:r>
      <w:r w:rsidRPr="006B0FD0">
        <w:t>Table of Variation Rates and Prices</w:t>
      </w:r>
      <w:r>
        <w:t xml:space="preserve"> are used under clause </w:t>
      </w:r>
      <w:r>
        <w:fldChar w:fldCharType="begin"/>
      </w:r>
      <w:r>
        <w:instrText xml:space="preserve"> REF _Ref41901850 \w \h  \* MERGEFORMAT </w:instrText>
      </w:r>
      <w:r>
        <w:fldChar w:fldCharType="separate"/>
      </w:r>
      <w:r w:rsidR="00E167EA">
        <w:t>12.3(b)</w:t>
      </w:r>
      <w:r>
        <w:fldChar w:fldCharType="end"/>
      </w:r>
      <w:r>
        <w:t>, the rates and prices will be deemed to cover:</w:t>
      </w:r>
    </w:p>
    <w:p w14:paraId="4C244468" w14:textId="13D56E71" w:rsidR="00EE3A84" w:rsidRDefault="00FF5BEC">
      <w:pPr>
        <w:pStyle w:val="DefenceHeading3"/>
      </w:pPr>
      <w:r>
        <w:t xml:space="preserve">all labour, materials, overheads and profit related to the work the subject of the </w:t>
      </w:r>
      <w:r w:rsidRPr="006B0FD0">
        <w:t>Variation</w:t>
      </w:r>
      <w:r>
        <w:t xml:space="preserve"> and compliance with the</w:t>
      </w:r>
      <w:r w:rsidR="00AA52B4">
        <w:t xml:space="preserve"> Contractor</w:t>
      </w:r>
      <w:r w:rsidRPr="007C5990">
        <w:t>'s obligations</w:t>
      </w:r>
      <w:r>
        <w:t xml:space="preserve"> under the </w:t>
      </w:r>
      <w:r w:rsidRPr="006B0FD0">
        <w:t>Contract</w:t>
      </w:r>
      <w:r>
        <w:t>; and</w:t>
      </w:r>
    </w:p>
    <w:p w14:paraId="26612F16" w14:textId="70181797" w:rsidR="00EE3A84" w:rsidRDefault="00FF5BEC">
      <w:pPr>
        <w:pStyle w:val="DefenceHeading3"/>
      </w:pPr>
      <w:r>
        <w:t>all costs which will be incurred by the</w:t>
      </w:r>
      <w:r w:rsidR="00AA52B4">
        <w:t xml:space="preserve"> Contractor</w:t>
      </w:r>
      <w:r>
        <w:t xml:space="preserve"> arising out of or in connection with the </w:t>
      </w:r>
      <w:r w:rsidRPr="006B0FD0">
        <w:t>Variation</w:t>
      </w:r>
      <w:r>
        <w:t>.</w:t>
      </w:r>
      <w:r w:rsidR="007E4D46">
        <w:t xml:space="preserve"> </w:t>
      </w:r>
    </w:p>
    <w:p w14:paraId="795828A5" w14:textId="77777777" w:rsidR="00EE3A84" w:rsidRDefault="00FF5BEC">
      <w:pPr>
        <w:pStyle w:val="DefenceHeading2"/>
      </w:pPr>
      <w:bookmarkStart w:id="1069" w:name="_Toc522938460"/>
      <w:bookmarkStart w:id="1070" w:name="_Toc72049224"/>
      <w:bookmarkStart w:id="1071" w:name="_Toc392234034"/>
      <w:bookmarkStart w:id="1072" w:name="_Toc13244406"/>
      <w:bookmarkStart w:id="1073" w:name="_Toc161820147"/>
      <w:r>
        <w:t>Omissions</w:t>
      </w:r>
      <w:bookmarkEnd w:id="1069"/>
      <w:bookmarkEnd w:id="1070"/>
      <w:bookmarkEnd w:id="1071"/>
      <w:bookmarkEnd w:id="1072"/>
      <w:bookmarkEnd w:id="1073"/>
    </w:p>
    <w:p w14:paraId="461C30FC" w14:textId="72E71747" w:rsidR="00EE3A84" w:rsidRDefault="00FF5BEC" w:rsidP="004C3936">
      <w:pPr>
        <w:pStyle w:val="DefenceNormal"/>
      </w:pPr>
      <w:r>
        <w:t xml:space="preserve">If a </w:t>
      </w:r>
      <w:r w:rsidRPr="006B0FD0">
        <w:t>Variation</w:t>
      </w:r>
      <w:r>
        <w:t xml:space="preserve"> the subject of a </w:t>
      </w:r>
      <w:r w:rsidRPr="006B0FD0">
        <w:t>direction</w:t>
      </w:r>
      <w:r>
        <w:t xml:space="preserve"> by the </w:t>
      </w:r>
      <w:r w:rsidRPr="006B0FD0">
        <w:t>Contract Administrator</w:t>
      </w:r>
      <w:r>
        <w:t xml:space="preserve"> omits any part of the </w:t>
      </w:r>
      <w:r w:rsidRPr="006B0FD0">
        <w:t>Services</w:t>
      </w:r>
      <w:r>
        <w:t xml:space="preserve">, the </w:t>
      </w:r>
      <w:r w:rsidRPr="006B0FD0">
        <w:t>Commonwealth</w:t>
      </w:r>
      <w:r>
        <w:t xml:space="preserve"> may thereafter carry out this omitted work either itself or by engaging </w:t>
      </w:r>
      <w:r w:rsidRPr="006B0FD0">
        <w:t>Other Contractors</w:t>
      </w:r>
      <w:r>
        <w:t>.</w:t>
      </w:r>
    </w:p>
    <w:p w14:paraId="77916DFE" w14:textId="77777777" w:rsidR="008E55CF" w:rsidRDefault="00FF5BEC" w:rsidP="008E55CF">
      <w:pPr>
        <w:pStyle w:val="DefenceNormal"/>
      </w:pPr>
      <w:r>
        <w:br w:type="page"/>
      </w:r>
      <w:bookmarkStart w:id="1074" w:name="_Toc522938461"/>
      <w:bookmarkStart w:id="1075" w:name="_Ref41902088"/>
      <w:bookmarkStart w:id="1076" w:name="_Ref41903461"/>
      <w:bookmarkStart w:id="1077" w:name="_Toc72049225"/>
      <w:bookmarkStart w:id="1078" w:name="_Ref72641645"/>
      <w:bookmarkStart w:id="1079" w:name="_Ref106513129"/>
      <w:bookmarkStart w:id="1080" w:name="_Ref122240667"/>
      <w:bookmarkStart w:id="1081" w:name="_Ref122515784"/>
      <w:bookmarkStart w:id="1082" w:name="_Toc392234035"/>
      <w:bookmarkStart w:id="1083" w:name="_Ref449019216"/>
      <w:bookmarkStart w:id="1084" w:name="_Ref449020034"/>
      <w:bookmarkStart w:id="1085" w:name="_Toc13244407"/>
      <w:bookmarkStart w:id="1086" w:name="_Ref116211349"/>
      <w:bookmarkStart w:id="1087" w:name="_Ref121482127"/>
      <w:bookmarkStart w:id="1088" w:name="_Ref122526949"/>
    </w:p>
    <w:p w14:paraId="429014E1" w14:textId="51319E44" w:rsidR="00EE3A84" w:rsidRDefault="00FF5BEC">
      <w:pPr>
        <w:pStyle w:val="DefenceHeading1"/>
        <w:keepLines/>
      </w:pPr>
      <w:bookmarkStart w:id="1089" w:name="_Ref147338436"/>
      <w:bookmarkStart w:id="1090" w:name="_Toc161820148"/>
      <w:r>
        <w:t>Payment</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2C7DD3B5" w14:textId="2F21986E" w:rsidR="00EE3A84" w:rsidRDefault="00FF5BEC">
      <w:pPr>
        <w:pStyle w:val="DefenceHeading2"/>
      </w:pPr>
      <w:bookmarkStart w:id="1091" w:name="_Toc122518702"/>
      <w:bookmarkStart w:id="1092" w:name="_Toc522938462"/>
      <w:bookmarkStart w:id="1093" w:name="_Ref41901992"/>
      <w:bookmarkStart w:id="1094" w:name="_Toc72049226"/>
      <w:bookmarkStart w:id="1095" w:name="_Toc392234036"/>
      <w:bookmarkStart w:id="1096" w:name="_Ref461525697"/>
      <w:bookmarkStart w:id="1097" w:name="_Toc13244408"/>
      <w:bookmarkStart w:id="1098" w:name="_Toc116136485"/>
      <w:bookmarkStart w:id="1099" w:name="_Toc116207627"/>
      <w:bookmarkStart w:id="1100" w:name="_Toc116214073"/>
      <w:bookmarkStart w:id="1101" w:name="_Toc116222997"/>
      <w:bookmarkStart w:id="1102" w:name="_Toc161820149"/>
      <w:bookmarkEnd w:id="1091"/>
      <w:r>
        <w:t>Payment Obligation</w:t>
      </w:r>
      <w:bookmarkEnd w:id="1092"/>
      <w:bookmarkEnd w:id="1093"/>
      <w:bookmarkEnd w:id="1094"/>
      <w:bookmarkEnd w:id="1095"/>
      <w:bookmarkEnd w:id="1096"/>
      <w:bookmarkEnd w:id="1097"/>
      <w:bookmarkEnd w:id="1098"/>
      <w:bookmarkEnd w:id="1099"/>
      <w:bookmarkEnd w:id="1100"/>
      <w:bookmarkEnd w:id="1101"/>
      <w:bookmarkEnd w:id="1102"/>
    </w:p>
    <w:p w14:paraId="722F83AB" w14:textId="763DD49A" w:rsidR="00EE3A84" w:rsidRDefault="00FF5BEC">
      <w:pPr>
        <w:pStyle w:val="DefenceNormal"/>
      </w:pPr>
      <w:r>
        <w:t xml:space="preserve">Subject to clause </w:t>
      </w:r>
      <w:r>
        <w:fldChar w:fldCharType="begin"/>
      </w:r>
      <w:r>
        <w:instrText xml:space="preserve"> REF _Ref122338662 \w \h  \* MERGEFORMAT </w:instrText>
      </w:r>
      <w:r>
        <w:fldChar w:fldCharType="separate"/>
      </w:r>
      <w:r w:rsidR="00E167EA">
        <w:t>13.8</w:t>
      </w:r>
      <w:r>
        <w:fldChar w:fldCharType="end"/>
      </w:r>
      <w:r>
        <w:t xml:space="preserve"> and to any other right to set</w:t>
      </w:r>
      <w:r>
        <w:noBreakHyphen/>
        <w:t xml:space="preserve">off which the </w:t>
      </w:r>
      <w:r w:rsidRPr="006B0FD0">
        <w:t>Commonwealth</w:t>
      </w:r>
      <w:r>
        <w:t xml:space="preserve"> may have, the </w:t>
      </w:r>
      <w:r w:rsidRPr="006B0FD0">
        <w:t>Commonwealth</w:t>
      </w:r>
      <w:r>
        <w:t xml:space="preserve"> will pay the </w:t>
      </w:r>
      <w:r w:rsidR="0032494E">
        <w:rPr>
          <w:szCs w:val="22"/>
        </w:rPr>
        <w:t>Contractor</w:t>
      </w:r>
      <w:r>
        <w:t>:</w:t>
      </w:r>
    </w:p>
    <w:p w14:paraId="23DB2AD0" w14:textId="4C943A8D" w:rsidR="00EE3A84" w:rsidRDefault="00FF5BEC">
      <w:pPr>
        <w:pStyle w:val="DefenceHeading3"/>
      </w:pPr>
      <w:r>
        <w:t xml:space="preserve">the </w:t>
      </w:r>
      <w:r w:rsidRPr="006B0FD0">
        <w:t>Fee</w:t>
      </w:r>
      <w:r>
        <w:t>; and</w:t>
      </w:r>
    </w:p>
    <w:p w14:paraId="2A06326C" w14:textId="0BF4F2CB" w:rsidR="00EE3A84" w:rsidRDefault="00FF5BEC">
      <w:pPr>
        <w:pStyle w:val="DefenceHeading3"/>
      </w:pPr>
      <w:bookmarkStart w:id="1103" w:name="_Ref455662221"/>
      <w:r>
        <w:t xml:space="preserve">any other amounts which are payable by the </w:t>
      </w:r>
      <w:r w:rsidRPr="006B0FD0">
        <w:t>Commonwealth</w:t>
      </w:r>
      <w:r>
        <w:rPr>
          <w:szCs w:val="22"/>
        </w:rPr>
        <w:t xml:space="preserve"> </w:t>
      </w:r>
      <w:r>
        <w:t xml:space="preserve">to the </w:t>
      </w:r>
      <w:r w:rsidR="0032494E">
        <w:rPr>
          <w:szCs w:val="22"/>
        </w:rPr>
        <w:t>Contractor</w:t>
      </w:r>
      <w:r>
        <w:t xml:space="preserve"> under the </w:t>
      </w:r>
      <w:r w:rsidRPr="006B0FD0">
        <w:t>Contract</w:t>
      </w:r>
      <w:r>
        <w:t>.</w:t>
      </w:r>
      <w:bookmarkEnd w:id="1103"/>
    </w:p>
    <w:p w14:paraId="4AC9304D" w14:textId="186BE420" w:rsidR="00EE3A84" w:rsidRDefault="00930BC9">
      <w:pPr>
        <w:pStyle w:val="DefenceHeading2"/>
      </w:pPr>
      <w:bookmarkStart w:id="1104" w:name="_Ref121475519"/>
      <w:bookmarkStart w:id="1105" w:name="_Toc161820150"/>
      <w:r>
        <w:t>Issue of invoices</w:t>
      </w:r>
      <w:bookmarkEnd w:id="1104"/>
      <w:bookmarkEnd w:id="1105"/>
    </w:p>
    <w:p w14:paraId="234ED65C" w14:textId="1C80319C" w:rsidR="00EE3A84" w:rsidRDefault="00291442" w:rsidP="00432C7F">
      <w:pPr>
        <w:pStyle w:val="DefenceHeading3"/>
      </w:pPr>
      <w:bookmarkStart w:id="1106" w:name="_Ref122526957"/>
      <w:r>
        <w:t>T</w:t>
      </w:r>
      <w:r w:rsidR="00FF5BEC">
        <w:t xml:space="preserve">he </w:t>
      </w:r>
      <w:r w:rsidR="0032494E">
        <w:rPr>
          <w:szCs w:val="22"/>
        </w:rPr>
        <w:t>Contractor</w:t>
      </w:r>
      <w:r w:rsidR="00FF5BEC">
        <w:t xml:space="preserve"> must give the </w:t>
      </w:r>
      <w:r w:rsidR="00FF5BEC" w:rsidRPr="006B0FD0">
        <w:t>Contract Administrator</w:t>
      </w:r>
      <w:r w:rsidR="00FF5BEC">
        <w:t xml:space="preserve"> </w:t>
      </w:r>
      <w:r w:rsidR="00930BC9">
        <w:t>invoice</w:t>
      </w:r>
      <w:r w:rsidR="00EF062F">
        <w:t>s</w:t>
      </w:r>
      <w:r w:rsidR="00FF5BEC">
        <w:t xml:space="preserve"> on account of the </w:t>
      </w:r>
      <w:r w:rsidR="00FF5BEC" w:rsidRPr="006B0FD0">
        <w:t>Fee</w:t>
      </w:r>
      <w:r w:rsidR="00FF5BEC">
        <w:t xml:space="preserve"> and all other amounts then payable by the </w:t>
      </w:r>
      <w:r w:rsidR="00FF5BEC" w:rsidRPr="006B0FD0">
        <w:t>Commonwealth</w:t>
      </w:r>
      <w:r w:rsidR="00FF5BEC">
        <w:t xml:space="preserve"> to the </w:t>
      </w:r>
      <w:r w:rsidR="0032494E">
        <w:rPr>
          <w:szCs w:val="22"/>
        </w:rPr>
        <w:t>Contractor</w:t>
      </w:r>
      <w:r w:rsidR="00FF5BEC">
        <w:t xml:space="preserve"> under the </w:t>
      </w:r>
      <w:r w:rsidR="00FF5BEC" w:rsidRPr="006B0FD0">
        <w:t>Contract</w:t>
      </w:r>
      <w:r w:rsidR="00FF5BEC">
        <w:t>:</w:t>
      </w:r>
      <w:bookmarkEnd w:id="1106"/>
    </w:p>
    <w:p w14:paraId="22825FD7" w14:textId="17EA5944" w:rsidR="00EE3A84" w:rsidRDefault="00FF5BEC" w:rsidP="00432C7F">
      <w:pPr>
        <w:pStyle w:val="DefenceHeading4"/>
      </w:pPr>
      <w:bookmarkStart w:id="1107" w:name="_Ref114550049"/>
      <w:r>
        <w:t xml:space="preserve">at the times specified in the </w:t>
      </w:r>
      <w:r w:rsidRPr="006B0FD0">
        <w:t>Contract Particulars</w:t>
      </w:r>
      <w:r>
        <w:t xml:space="preserve"> until </w:t>
      </w:r>
      <w:r w:rsidR="001A65B6">
        <w:t>C</w:t>
      </w:r>
      <w:r>
        <w:t xml:space="preserve">ompletion of the </w:t>
      </w:r>
      <w:r w:rsidRPr="006B0FD0">
        <w:t>Services</w:t>
      </w:r>
      <w:r>
        <w:t xml:space="preserve"> or termination of the </w:t>
      </w:r>
      <w:r w:rsidRPr="006B0FD0">
        <w:t>Contract</w:t>
      </w:r>
      <w:r>
        <w:t xml:space="preserve"> (whichever is earlier);</w:t>
      </w:r>
      <w:bookmarkEnd w:id="1107"/>
    </w:p>
    <w:p w14:paraId="55CFBF2E" w14:textId="3224C563" w:rsidR="00E2028D" w:rsidRDefault="00E2028D" w:rsidP="00432C7F">
      <w:pPr>
        <w:pStyle w:val="DefenceHeading4"/>
      </w:pPr>
      <w:r>
        <w:t>which includes the Service Request number (if applicable);</w:t>
      </w:r>
    </w:p>
    <w:p w14:paraId="6E448634" w14:textId="32A64667" w:rsidR="00EE3A84" w:rsidRDefault="00FF5BEC" w:rsidP="00432C7F">
      <w:pPr>
        <w:pStyle w:val="DefenceHeading4"/>
      </w:pPr>
      <w:r>
        <w:t xml:space="preserve">which are based on the </w:t>
      </w:r>
      <w:r w:rsidRPr="006B0FD0">
        <w:t>Table of Variation Rates and Prices</w:t>
      </w:r>
      <w:r>
        <w:t xml:space="preserve"> to the extent it is relevant;</w:t>
      </w:r>
    </w:p>
    <w:p w14:paraId="55DD6F20" w14:textId="7C491597" w:rsidR="00EE3A84" w:rsidRDefault="00FF5BEC" w:rsidP="00432C7F">
      <w:pPr>
        <w:pStyle w:val="DefenceHeading4"/>
      </w:pPr>
      <w:r>
        <w:t>which show separately the amounts (if any) claimed on account of:</w:t>
      </w:r>
    </w:p>
    <w:p w14:paraId="2AFD10BE" w14:textId="7A7A3872" w:rsidR="00EE3A84" w:rsidRDefault="00825809" w:rsidP="00432C7F">
      <w:pPr>
        <w:pStyle w:val="DefenceHeading5"/>
      </w:pPr>
      <w:r>
        <w:t xml:space="preserve">each of </w:t>
      </w:r>
      <w:r w:rsidR="00FF5BEC">
        <w:t>the</w:t>
      </w:r>
      <w:r>
        <w:t xml:space="preserve"> Management</w:t>
      </w:r>
      <w:r w:rsidR="00FF5BEC">
        <w:t xml:space="preserve"> </w:t>
      </w:r>
      <w:r w:rsidR="00FF5BEC" w:rsidRPr="006B0FD0">
        <w:t>Fee</w:t>
      </w:r>
      <w:r>
        <w:t xml:space="preserve">, the Transition-In Fee, the Scheduled Maintenance </w:t>
      </w:r>
      <w:r w:rsidR="007F573F">
        <w:t xml:space="preserve">Services </w:t>
      </w:r>
      <w:r>
        <w:t>Fee and the Reactive Maintenance</w:t>
      </w:r>
      <w:r w:rsidR="007F573F">
        <w:t xml:space="preserve"> Services</w:t>
      </w:r>
      <w:r>
        <w:t xml:space="preserve"> Fee</w:t>
      </w:r>
      <w:r w:rsidR="00671DE9">
        <w:t xml:space="preserve">, including the currency or currencies </w:t>
      </w:r>
      <w:r w:rsidR="003405E9">
        <w:t xml:space="preserve">(as applicable) </w:t>
      </w:r>
      <w:r w:rsidR="00671DE9">
        <w:t>in which it is claimed (</w:t>
      </w:r>
      <w:r w:rsidR="00671DE9" w:rsidRPr="002A520D">
        <w:t xml:space="preserve">which currencies must be in accordance with the breakdown in </w:t>
      </w:r>
      <w:r w:rsidR="00D75789">
        <w:fldChar w:fldCharType="begin"/>
      </w:r>
      <w:r w:rsidR="00D75789">
        <w:instrText xml:space="preserve"> REF _Ref145096086 \w \h </w:instrText>
      </w:r>
      <w:r w:rsidR="00D75789">
        <w:fldChar w:fldCharType="separate"/>
      </w:r>
      <w:r w:rsidR="00E167EA">
        <w:t>Annexure 2</w:t>
      </w:r>
      <w:r w:rsidR="00D75789">
        <w:fldChar w:fldCharType="end"/>
      </w:r>
      <w:r w:rsidR="00671DE9">
        <w:t xml:space="preserve"> (if any))</w:t>
      </w:r>
      <w:r w:rsidR="00FF5BEC">
        <w:t>; and</w:t>
      </w:r>
      <w:r w:rsidR="00671DE9">
        <w:t xml:space="preserve"> </w:t>
      </w:r>
    </w:p>
    <w:p w14:paraId="49781500" w14:textId="0E01F6B2" w:rsidR="00EE3A84" w:rsidRDefault="00FF5BEC" w:rsidP="00432C7F">
      <w:pPr>
        <w:pStyle w:val="DefenceHeading5"/>
      </w:pPr>
      <w:r>
        <w:t xml:space="preserve">all other amounts then payable by the </w:t>
      </w:r>
      <w:r w:rsidRPr="006B0FD0">
        <w:t>Commonwealth</w:t>
      </w:r>
      <w:r>
        <w:t xml:space="preserve"> to the </w:t>
      </w:r>
      <w:r w:rsidR="0032494E">
        <w:rPr>
          <w:szCs w:val="22"/>
        </w:rPr>
        <w:t>Contractor</w:t>
      </w:r>
      <w:r>
        <w:t xml:space="preserve"> under the </w:t>
      </w:r>
      <w:r w:rsidRPr="006B0FD0">
        <w:t>Contract</w:t>
      </w:r>
      <w:r>
        <w:t>; and</w:t>
      </w:r>
    </w:p>
    <w:p w14:paraId="1ECA81E2" w14:textId="7C61C721" w:rsidR="00EE3A84" w:rsidRDefault="00FF5BEC" w:rsidP="00432C7F">
      <w:pPr>
        <w:pStyle w:val="DefenceHeading4"/>
      </w:pPr>
      <w:bookmarkStart w:id="1108" w:name="_Ref114548185"/>
      <w:bookmarkStart w:id="1109" w:name="_Ref98729286"/>
      <w:r>
        <w:t xml:space="preserve">which set out or attach sufficient details, calculations, supporting documentation and other information in respect of all amounts claimed by the </w:t>
      </w:r>
      <w:r w:rsidR="0032494E">
        <w:rPr>
          <w:szCs w:val="22"/>
        </w:rPr>
        <w:t>Contractor</w:t>
      </w:r>
      <w:r>
        <w:t>:</w:t>
      </w:r>
      <w:bookmarkEnd w:id="1108"/>
    </w:p>
    <w:p w14:paraId="59E58F9F" w14:textId="4E212D3B" w:rsidR="00EE3A84" w:rsidRDefault="00FF5BEC" w:rsidP="00432C7F">
      <w:pPr>
        <w:pStyle w:val="DefenceHeading5"/>
      </w:pPr>
      <w:r>
        <w:t xml:space="preserve">to enable the </w:t>
      </w:r>
      <w:r w:rsidRPr="006B0FD0">
        <w:t>Contract Administrator</w:t>
      </w:r>
      <w:r>
        <w:t xml:space="preserve"> to fully and accurately determine (without needing to refer to any other documentation or information) the amounts then payable by the </w:t>
      </w:r>
      <w:r w:rsidRPr="006B0FD0">
        <w:t>Commonwealth</w:t>
      </w:r>
      <w:r>
        <w:t xml:space="preserve"> to the </w:t>
      </w:r>
      <w:r w:rsidR="0032494E">
        <w:rPr>
          <w:szCs w:val="22"/>
        </w:rPr>
        <w:t>Contractor</w:t>
      </w:r>
      <w:r>
        <w:t xml:space="preserve"> under the </w:t>
      </w:r>
      <w:r w:rsidRPr="006B0FD0">
        <w:t>Contract</w:t>
      </w:r>
      <w:r>
        <w:t>; and</w:t>
      </w:r>
    </w:p>
    <w:p w14:paraId="56C39C67" w14:textId="263BFD31" w:rsidR="00EE3A84" w:rsidRDefault="00FF5BEC" w:rsidP="00EF062F">
      <w:pPr>
        <w:pStyle w:val="DefenceHeading5"/>
      </w:pPr>
      <w:r>
        <w:rPr>
          <w:szCs w:val="22"/>
        </w:rPr>
        <w:t xml:space="preserve">including any such documentation or information which the </w:t>
      </w:r>
      <w:r w:rsidRPr="006B0FD0">
        <w:t>Contract Administrator</w:t>
      </w:r>
      <w:r>
        <w:t xml:space="preserve"> may by written notice from time to time require the </w:t>
      </w:r>
      <w:r w:rsidR="0032494E">
        <w:rPr>
          <w:szCs w:val="22"/>
        </w:rPr>
        <w:t>Contractor</w:t>
      </w:r>
      <w:r>
        <w:t xml:space="preserve"> to set out or attach, whether in relation to a specific payment claim or all payment claims generally</w:t>
      </w:r>
      <w:bookmarkEnd w:id="1109"/>
      <w:r>
        <w:t>.</w:t>
      </w:r>
    </w:p>
    <w:p w14:paraId="666D0728" w14:textId="17255341" w:rsidR="00EF062F" w:rsidRDefault="00595231" w:rsidP="00432C7F">
      <w:pPr>
        <w:pStyle w:val="DefenceHeading3"/>
      </w:pPr>
      <w:r>
        <w:t xml:space="preserve">Without limiting paragraph </w:t>
      </w:r>
      <w:r>
        <w:fldChar w:fldCharType="begin"/>
      </w:r>
      <w:r>
        <w:instrText xml:space="preserve"> REF _Ref114550049 \r \h </w:instrText>
      </w:r>
      <w:r>
        <w:fldChar w:fldCharType="separate"/>
      </w:r>
      <w:r w:rsidR="00E167EA">
        <w:t>(a)(i)</w:t>
      </w:r>
      <w:r>
        <w:fldChar w:fldCharType="end"/>
      </w:r>
      <w:r>
        <w:t>, i</w:t>
      </w:r>
      <w:r w:rsidR="00EF062F">
        <w:t>nvoices for</w:t>
      </w:r>
      <w:r w:rsidR="007F573F">
        <w:t xml:space="preserve"> the</w:t>
      </w:r>
      <w:r w:rsidR="00EF062F">
        <w:t xml:space="preserve"> Reactive Maintenance Services</w:t>
      </w:r>
      <w:r w:rsidR="007F573F">
        <w:t xml:space="preserve"> Fee</w:t>
      </w:r>
      <w:r w:rsidR="00EF062F">
        <w:t xml:space="preserve"> must be submitted to the Contract Administrator within </w:t>
      </w:r>
      <w:r w:rsidR="00A22D74">
        <w:t>3</w:t>
      </w:r>
      <w:r w:rsidR="00EF062F">
        <w:t xml:space="preserve"> months </w:t>
      </w:r>
      <w:r w:rsidR="001A65B6">
        <w:t>of</w:t>
      </w:r>
      <w:r w:rsidR="00EF062F">
        <w:t xml:space="preserve"> </w:t>
      </w:r>
      <w:r w:rsidR="001A65B6">
        <w:t>C</w:t>
      </w:r>
      <w:r w:rsidR="00EF062F">
        <w:t xml:space="preserve">ompletion of the relevant Reactive Maintenance Services or earlier termination of the Contract. The Commonwealth is not obliged to </w:t>
      </w:r>
      <w:r w:rsidR="001A65B6">
        <w:t xml:space="preserve">make </w:t>
      </w:r>
      <w:r w:rsidR="00EF062F">
        <w:t>pay</w:t>
      </w:r>
      <w:r w:rsidR="001A65B6">
        <w:t>ment for</w:t>
      </w:r>
      <w:r w:rsidR="00EF062F">
        <w:t xml:space="preserve"> any invoice for Reactive Maintenance Services which </w:t>
      </w:r>
      <w:r w:rsidR="001A65B6">
        <w:t>is</w:t>
      </w:r>
      <w:r w:rsidR="00EF062F">
        <w:t xml:space="preserve"> not submitted strictly within this timeframe.</w:t>
      </w:r>
      <w:r w:rsidR="00FA1096">
        <w:t xml:space="preserve"> </w:t>
      </w:r>
    </w:p>
    <w:p w14:paraId="40A37C09" w14:textId="593CFC76" w:rsidR="00EE3A84" w:rsidRDefault="00FF5BEC">
      <w:pPr>
        <w:pStyle w:val="DefenceHeading2"/>
      </w:pPr>
      <w:bookmarkStart w:id="1110" w:name="_Toc122518705"/>
      <w:bookmarkStart w:id="1111" w:name="_Toc122518706"/>
      <w:bookmarkStart w:id="1112" w:name="_Toc122518707"/>
      <w:bookmarkStart w:id="1113" w:name="_Toc122518708"/>
      <w:bookmarkStart w:id="1114" w:name="_Toc122518709"/>
      <w:bookmarkStart w:id="1115" w:name="_Toc122518710"/>
      <w:bookmarkStart w:id="1116" w:name="_Toc122518711"/>
      <w:bookmarkStart w:id="1117" w:name="_Toc69224587"/>
      <w:bookmarkStart w:id="1118" w:name="_Toc69296577"/>
      <w:bookmarkStart w:id="1119" w:name="_Toc69302555"/>
      <w:bookmarkStart w:id="1120" w:name="_Toc69302828"/>
      <w:bookmarkStart w:id="1121" w:name="_Toc69306989"/>
      <w:bookmarkStart w:id="1122" w:name="_Toc69997054"/>
      <w:bookmarkStart w:id="1123" w:name="_Toc72761375"/>
      <w:bookmarkStart w:id="1124" w:name="_Toc77073261"/>
      <w:bookmarkStart w:id="1125" w:name="_Toc77079003"/>
      <w:bookmarkStart w:id="1126" w:name="_Toc77080259"/>
      <w:bookmarkStart w:id="1127" w:name="_Toc81385768"/>
      <w:bookmarkStart w:id="1128" w:name="_Toc81831558"/>
      <w:bookmarkStart w:id="1129" w:name="_Toc81832270"/>
      <w:bookmarkStart w:id="1130" w:name="_Toc82591537"/>
      <w:bookmarkStart w:id="1131" w:name="_Toc82770225"/>
      <w:bookmarkStart w:id="1132" w:name="_Toc83019491"/>
      <w:bookmarkStart w:id="1133" w:name="_Toc69224588"/>
      <w:bookmarkStart w:id="1134" w:name="_Toc69296578"/>
      <w:bookmarkStart w:id="1135" w:name="_Toc69302556"/>
      <w:bookmarkStart w:id="1136" w:name="_Toc69302829"/>
      <w:bookmarkStart w:id="1137" w:name="_Toc69306990"/>
      <w:bookmarkStart w:id="1138" w:name="_Toc69997055"/>
      <w:bookmarkStart w:id="1139" w:name="_Toc72761376"/>
      <w:bookmarkStart w:id="1140" w:name="_Toc77073262"/>
      <w:bookmarkStart w:id="1141" w:name="_Toc77079004"/>
      <w:bookmarkStart w:id="1142" w:name="_Toc77080260"/>
      <w:bookmarkStart w:id="1143" w:name="_Toc81385769"/>
      <w:bookmarkStart w:id="1144" w:name="_Toc81831559"/>
      <w:bookmarkStart w:id="1145" w:name="_Toc81832271"/>
      <w:bookmarkStart w:id="1146" w:name="_Toc82591538"/>
      <w:bookmarkStart w:id="1147" w:name="_Toc82770226"/>
      <w:bookmarkStart w:id="1148" w:name="_Toc83019492"/>
      <w:bookmarkStart w:id="1149" w:name="_Toc69224589"/>
      <w:bookmarkStart w:id="1150" w:name="_Toc69296579"/>
      <w:bookmarkStart w:id="1151" w:name="_Toc69302557"/>
      <w:bookmarkStart w:id="1152" w:name="_Toc69302830"/>
      <w:bookmarkStart w:id="1153" w:name="_Toc69306991"/>
      <w:bookmarkStart w:id="1154" w:name="_Toc69997056"/>
      <w:bookmarkStart w:id="1155" w:name="_Toc72761377"/>
      <w:bookmarkStart w:id="1156" w:name="_Toc77073263"/>
      <w:bookmarkStart w:id="1157" w:name="_Toc77079005"/>
      <w:bookmarkStart w:id="1158" w:name="_Toc77080261"/>
      <w:bookmarkStart w:id="1159" w:name="_Toc81385770"/>
      <w:bookmarkStart w:id="1160" w:name="_Toc81831560"/>
      <w:bookmarkStart w:id="1161" w:name="_Toc81832272"/>
      <w:bookmarkStart w:id="1162" w:name="_Toc82591539"/>
      <w:bookmarkStart w:id="1163" w:name="_Toc82770227"/>
      <w:bookmarkStart w:id="1164" w:name="_Toc83019493"/>
      <w:bookmarkStart w:id="1165" w:name="_Toc69224590"/>
      <w:bookmarkStart w:id="1166" w:name="_Toc69296580"/>
      <w:bookmarkStart w:id="1167" w:name="_Toc69302558"/>
      <w:bookmarkStart w:id="1168" w:name="_Toc69302831"/>
      <w:bookmarkStart w:id="1169" w:name="_Toc69306992"/>
      <w:bookmarkStart w:id="1170" w:name="_Toc69997057"/>
      <w:bookmarkStart w:id="1171" w:name="_Toc72761378"/>
      <w:bookmarkStart w:id="1172" w:name="_Toc77073264"/>
      <w:bookmarkStart w:id="1173" w:name="_Toc77079006"/>
      <w:bookmarkStart w:id="1174" w:name="_Toc77080262"/>
      <w:bookmarkStart w:id="1175" w:name="_Toc81385771"/>
      <w:bookmarkStart w:id="1176" w:name="_Toc81831561"/>
      <w:bookmarkStart w:id="1177" w:name="_Toc81832273"/>
      <w:bookmarkStart w:id="1178" w:name="_Toc82591540"/>
      <w:bookmarkStart w:id="1179" w:name="_Toc82770228"/>
      <w:bookmarkStart w:id="1180" w:name="_Toc83019494"/>
      <w:bookmarkStart w:id="1181" w:name="_Toc69224591"/>
      <w:bookmarkStart w:id="1182" w:name="_Toc69296581"/>
      <w:bookmarkStart w:id="1183" w:name="_Toc69302559"/>
      <w:bookmarkStart w:id="1184" w:name="_Toc69302832"/>
      <w:bookmarkStart w:id="1185" w:name="_Toc69306993"/>
      <w:bookmarkStart w:id="1186" w:name="_Toc69997058"/>
      <w:bookmarkStart w:id="1187" w:name="_Toc72761379"/>
      <w:bookmarkStart w:id="1188" w:name="_Toc77073265"/>
      <w:bookmarkStart w:id="1189" w:name="_Toc77079007"/>
      <w:bookmarkStart w:id="1190" w:name="_Toc77080263"/>
      <w:bookmarkStart w:id="1191" w:name="_Toc81385772"/>
      <w:bookmarkStart w:id="1192" w:name="_Toc81831562"/>
      <w:bookmarkStart w:id="1193" w:name="_Toc81832274"/>
      <w:bookmarkStart w:id="1194" w:name="_Toc82591541"/>
      <w:bookmarkStart w:id="1195" w:name="_Toc82770229"/>
      <w:bookmarkStart w:id="1196" w:name="_Toc83019495"/>
      <w:bookmarkStart w:id="1197" w:name="_Toc69224592"/>
      <w:bookmarkStart w:id="1198" w:name="_Toc69296582"/>
      <w:bookmarkStart w:id="1199" w:name="_Toc69302560"/>
      <w:bookmarkStart w:id="1200" w:name="_Toc69302833"/>
      <w:bookmarkStart w:id="1201" w:name="_Toc69306994"/>
      <w:bookmarkStart w:id="1202" w:name="_Toc69997059"/>
      <w:bookmarkStart w:id="1203" w:name="_Toc72761380"/>
      <w:bookmarkStart w:id="1204" w:name="_Toc77073266"/>
      <w:bookmarkStart w:id="1205" w:name="_Toc77079008"/>
      <w:bookmarkStart w:id="1206" w:name="_Toc77080264"/>
      <w:bookmarkStart w:id="1207" w:name="_Toc81385773"/>
      <w:bookmarkStart w:id="1208" w:name="_Toc81831563"/>
      <w:bookmarkStart w:id="1209" w:name="_Toc81832275"/>
      <w:bookmarkStart w:id="1210" w:name="_Toc82591542"/>
      <w:bookmarkStart w:id="1211" w:name="_Toc82770230"/>
      <w:bookmarkStart w:id="1212" w:name="_Toc83019496"/>
      <w:bookmarkStart w:id="1213" w:name="_Toc69224593"/>
      <w:bookmarkStart w:id="1214" w:name="_Toc69296583"/>
      <w:bookmarkStart w:id="1215" w:name="_Toc69302561"/>
      <w:bookmarkStart w:id="1216" w:name="_Toc69302834"/>
      <w:bookmarkStart w:id="1217" w:name="_Toc69306995"/>
      <w:bookmarkStart w:id="1218" w:name="_Toc69997060"/>
      <w:bookmarkStart w:id="1219" w:name="_Toc72761381"/>
      <w:bookmarkStart w:id="1220" w:name="_Toc77073267"/>
      <w:bookmarkStart w:id="1221" w:name="_Toc77079009"/>
      <w:bookmarkStart w:id="1222" w:name="_Toc77080265"/>
      <w:bookmarkStart w:id="1223" w:name="_Toc81385774"/>
      <w:bookmarkStart w:id="1224" w:name="_Toc81831564"/>
      <w:bookmarkStart w:id="1225" w:name="_Toc81832276"/>
      <w:bookmarkStart w:id="1226" w:name="_Toc82591543"/>
      <w:bookmarkStart w:id="1227" w:name="_Toc82770231"/>
      <w:bookmarkStart w:id="1228" w:name="_Toc83019497"/>
      <w:bookmarkStart w:id="1229" w:name="_Toc69224594"/>
      <w:bookmarkStart w:id="1230" w:name="_Toc69296584"/>
      <w:bookmarkStart w:id="1231" w:name="_Toc69302562"/>
      <w:bookmarkStart w:id="1232" w:name="_Toc69302835"/>
      <w:bookmarkStart w:id="1233" w:name="_Toc69306996"/>
      <w:bookmarkStart w:id="1234" w:name="_Toc69997061"/>
      <w:bookmarkStart w:id="1235" w:name="_Toc72761382"/>
      <w:bookmarkStart w:id="1236" w:name="_Toc77073268"/>
      <w:bookmarkStart w:id="1237" w:name="_Toc77079010"/>
      <w:bookmarkStart w:id="1238" w:name="_Toc77080266"/>
      <w:bookmarkStart w:id="1239" w:name="_Toc81385775"/>
      <w:bookmarkStart w:id="1240" w:name="_Toc81831565"/>
      <w:bookmarkStart w:id="1241" w:name="_Toc81832277"/>
      <w:bookmarkStart w:id="1242" w:name="_Toc82591544"/>
      <w:bookmarkStart w:id="1243" w:name="_Toc82770232"/>
      <w:bookmarkStart w:id="1244" w:name="_Toc83019498"/>
      <w:bookmarkStart w:id="1245" w:name="_Toc69224595"/>
      <w:bookmarkStart w:id="1246" w:name="_Toc69296585"/>
      <w:bookmarkStart w:id="1247" w:name="_Toc69302563"/>
      <w:bookmarkStart w:id="1248" w:name="_Toc69302836"/>
      <w:bookmarkStart w:id="1249" w:name="_Toc69306997"/>
      <w:bookmarkStart w:id="1250" w:name="_Toc69997062"/>
      <w:bookmarkStart w:id="1251" w:name="_Toc72761383"/>
      <w:bookmarkStart w:id="1252" w:name="_Toc77073269"/>
      <w:bookmarkStart w:id="1253" w:name="_Toc77079011"/>
      <w:bookmarkStart w:id="1254" w:name="_Toc77080267"/>
      <w:bookmarkStart w:id="1255" w:name="_Toc81385776"/>
      <w:bookmarkStart w:id="1256" w:name="_Toc81831566"/>
      <w:bookmarkStart w:id="1257" w:name="_Toc81832278"/>
      <w:bookmarkStart w:id="1258" w:name="_Toc82591545"/>
      <w:bookmarkStart w:id="1259" w:name="_Toc82770233"/>
      <w:bookmarkStart w:id="1260" w:name="_Toc83019499"/>
      <w:bookmarkStart w:id="1261" w:name="_Toc69224596"/>
      <w:bookmarkStart w:id="1262" w:name="_Toc69296586"/>
      <w:bookmarkStart w:id="1263" w:name="_Toc69302564"/>
      <w:bookmarkStart w:id="1264" w:name="_Toc69302837"/>
      <w:bookmarkStart w:id="1265" w:name="_Toc69306998"/>
      <w:bookmarkStart w:id="1266" w:name="_Toc69997063"/>
      <w:bookmarkStart w:id="1267" w:name="_Toc72761384"/>
      <w:bookmarkStart w:id="1268" w:name="_Toc77073270"/>
      <w:bookmarkStart w:id="1269" w:name="_Toc77079012"/>
      <w:bookmarkStart w:id="1270" w:name="_Toc77080268"/>
      <w:bookmarkStart w:id="1271" w:name="_Toc81385777"/>
      <w:bookmarkStart w:id="1272" w:name="_Toc81831567"/>
      <w:bookmarkStart w:id="1273" w:name="_Toc81832279"/>
      <w:bookmarkStart w:id="1274" w:name="_Toc82591546"/>
      <w:bookmarkStart w:id="1275" w:name="_Toc82770234"/>
      <w:bookmarkStart w:id="1276" w:name="_Toc83019500"/>
      <w:bookmarkStart w:id="1277" w:name="_Toc69224597"/>
      <w:bookmarkStart w:id="1278" w:name="_Toc69296587"/>
      <w:bookmarkStart w:id="1279" w:name="_Toc69302565"/>
      <w:bookmarkStart w:id="1280" w:name="_Toc69302838"/>
      <w:bookmarkStart w:id="1281" w:name="_Toc69306999"/>
      <w:bookmarkStart w:id="1282" w:name="_Toc69997064"/>
      <w:bookmarkStart w:id="1283" w:name="_Toc72761385"/>
      <w:bookmarkStart w:id="1284" w:name="_Toc77073271"/>
      <w:bookmarkStart w:id="1285" w:name="_Toc77079013"/>
      <w:bookmarkStart w:id="1286" w:name="_Toc77080269"/>
      <w:bookmarkStart w:id="1287" w:name="_Toc81385778"/>
      <w:bookmarkStart w:id="1288" w:name="_Toc81831568"/>
      <w:bookmarkStart w:id="1289" w:name="_Toc81832280"/>
      <w:bookmarkStart w:id="1290" w:name="_Toc82591547"/>
      <w:bookmarkStart w:id="1291" w:name="_Toc82770235"/>
      <w:bookmarkStart w:id="1292" w:name="_Toc83019501"/>
      <w:bookmarkStart w:id="1293" w:name="_Toc69224598"/>
      <w:bookmarkStart w:id="1294" w:name="_Toc69296588"/>
      <w:bookmarkStart w:id="1295" w:name="_Toc69302566"/>
      <w:bookmarkStart w:id="1296" w:name="_Toc69302839"/>
      <w:bookmarkStart w:id="1297" w:name="_Toc69307000"/>
      <w:bookmarkStart w:id="1298" w:name="_Toc69997065"/>
      <w:bookmarkStart w:id="1299" w:name="_Toc72761386"/>
      <w:bookmarkStart w:id="1300" w:name="_Toc77073272"/>
      <w:bookmarkStart w:id="1301" w:name="_Toc77079014"/>
      <w:bookmarkStart w:id="1302" w:name="_Toc77080270"/>
      <w:bookmarkStart w:id="1303" w:name="_Toc81385779"/>
      <w:bookmarkStart w:id="1304" w:name="_Toc81831569"/>
      <w:bookmarkStart w:id="1305" w:name="_Toc81832281"/>
      <w:bookmarkStart w:id="1306" w:name="_Toc82591548"/>
      <w:bookmarkStart w:id="1307" w:name="_Toc82770236"/>
      <w:bookmarkStart w:id="1308" w:name="_Toc83019502"/>
      <w:bookmarkStart w:id="1309" w:name="_Toc69224599"/>
      <w:bookmarkStart w:id="1310" w:name="_Toc69296589"/>
      <w:bookmarkStart w:id="1311" w:name="_Toc69302567"/>
      <w:bookmarkStart w:id="1312" w:name="_Toc69302840"/>
      <w:bookmarkStart w:id="1313" w:name="_Toc69307001"/>
      <w:bookmarkStart w:id="1314" w:name="_Toc69997066"/>
      <w:bookmarkStart w:id="1315" w:name="_Toc72761387"/>
      <w:bookmarkStart w:id="1316" w:name="_Toc77073273"/>
      <w:bookmarkStart w:id="1317" w:name="_Toc77079015"/>
      <w:bookmarkStart w:id="1318" w:name="_Toc77080271"/>
      <w:bookmarkStart w:id="1319" w:name="_Toc81385780"/>
      <w:bookmarkStart w:id="1320" w:name="_Toc81831570"/>
      <w:bookmarkStart w:id="1321" w:name="_Toc81832282"/>
      <w:bookmarkStart w:id="1322" w:name="_Toc82591549"/>
      <w:bookmarkStart w:id="1323" w:name="_Toc82770237"/>
      <w:bookmarkStart w:id="1324" w:name="_Toc83019503"/>
      <w:bookmarkStart w:id="1325" w:name="_Toc69224600"/>
      <w:bookmarkStart w:id="1326" w:name="_Toc69296590"/>
      <w:bookmarkStart w:id="1327" w:name="_Toc69302568"/>
      <w:bookmarkStart w:id="1328" w:name="_Toc69302841"/>
      <w:bookmarkStart w:id="1329" w:name="_Toc69307002"/>
      <w:bookmarkStart w:id="1330" w:name="_Toc69997067"/>
      <w:bookmarkStart w:id="1331" w:name="_Toc72761388"/>
      <w:bookmarkStart w:id="1332" w:name="_Toc77073274"/>
      <w:bookmarkStart w:id="1333" w:name="_Toc77079016"/>
      <w:bookmarkStart w:id="1334" w:name="_Toc77080272"/>
      <w:bookmarkStart w:id="1335" w:name="_Toc81385781"/>
      <w:bookmarkStart w:id="1336" w:name="_Toc81831571"/>
      <w:bookmarkStart w:id="1337" w:name="_Toc81832283"/>
      <w:bookmarkStart w:id="1338" w:name="_Toc82591550"/>
      <w:bookmarkStart w:id="1339" w:name="_Toc82770238"/>
      <w:bookmarkStart w:id="1340" w:name="_Toc83019504"/>
      <w:bookmarkStart w:id="1341" w:name="_Toc122518712"/>
      <w:bookmarkStart w:id="1342" w:name="_Toc122518713"/>
      <w:bookmarkStart w:id="1343" w:name="_Toc122518714"/>
      <w:bookmarkStart w:id="1344" w:name="_Toc122518715"/>
      <w:bookmarkStart w:id="1345" w:name="_Toc122518716"/>
      <w:bookmarkStart w:id="1346" w:name="_Toc122518717"/>
      <w:bookmarkStart w:id="1347" w:name="_Toc122518718"/>
      <w:bookmarkStart w:id="1348" w:name="_Toc122518719"/>
      <w:bookmarkStart w:id="1349" w:name="_Toc122518720"/>
      <w:bookmarkStart w:id="1350" w:name="_Toc122518721"/>
      <w:bookmarkStart w:id="1351" w:name="_Toc122518722"/>
      <w:bookmarkStart w:id="1352" w:name="_Toc122518723"/>
      <w:bookmarkStart w:id="1353" w:name="_Toc122518724"/>
      <w:bookmarkStart w:id="1354" w:name="_Toc122518725"/>
      <w:bookmarkStart w:id="1355" w:name="_Toc122518726"/>
      <w:bookmarkStart w:id="1356" w:name="_Toc122518727"/>
      <w:bookmarkStart w:id="1357" w:name="_Toc122518728"/>
      <w:bookmarkStart w:id="1358" w:name="_Toc522938465"/>
      <w:bookmarkStart w:id="1359" w:name="_Ref41820046"/>
      <w:bookmarkStart w:id="1360" w:name="_Ref41900722"/>
      <w:bookmarkStart w:id="1361" w:name="_Ref41902197"/>
      <w:bookmarkStart w:id="1362" w:name="_Ref41902210"/>
      <w:bookmarkStart w:id="1363" w:name="_Toc72049229"/>
      <w:bookmarkStart w:id="1364" w:name="_Ref106509251"/>
      <w:bookmarkStart w:id="1365" w:name="_Ref114543197"/>
      <w:bookmarkStart w:id="1366" w:name="_Ref114553089"/>
      <w:bookmarkStart w:id="1367" w:name="_Ref257887081"/>
      <w:bookmarkStart w:id="1368" w:name="_Ref385509938"/>
      <w:bookmarkStart w:id="1369" w:name="_Toc392234040"/>
      <w:bookmarkStart w:id="1370" w:name="_Ref447031895"/>
      <w:bookmarkStart w:id="1371" w:name="_Ref455149566"/>
      <w:bookmarkStart w:id="1372" w:name="_Ref455150198"/>
      <w:bookmarkStart w:id="1373" w:name="_Ref461111799"/>
      <w:bookmarkStart w:id="1374" w:name="_Ref461111849"/>
      <w:bookmarkStart w:id="1375" w:name="_Ref461111893"/>
      <w:bookmarkStart w:id="1376" w:name="_Ref461111928"/>
      <w:bookmarkStart w:id="1377" w:name="_Ref461617610"/>
      <w:bookmarkStart w:id="1378" w:name="_Toc13244412"/>
      <w:bookmarkStart w:id="1379" w:name="_Ref100851736"/>
      <w:bookmarkStart w:id="1380" w:name="_Toc116136489"/>
      <w:bookmarkStart w:id="1381" w:name="_Toc116207631"/>
      <w:bookmarkStart w:id="1382" w:name="_Toc116214077"/>
      <w:bookmarkStart w:id="1383" w:name="_Toc116223001"/>
      <w:bookmarkStart w:id="1384" w:name="_Ref121475577"/>
      <w:bookmarkStart w:id="1385" w:name="_Ref121476095"/>
      <w:bookmarkStart w:id="1386" w:name="_Toc161820151"/>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Payment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2F49A461" w14:textId="458E57C0" w:rsidR="00C66989" w:rsidRDefault="00FF5BEC">
      <w:pPr>
        <w:pStyle w:val="DefenceHeading3"/>
      </w:pPr>
      <w:bookmarkStart w:id="1387" w:name="_Ref445989247"/>
      <w:r>
        <w:t xml:space="preserve">Subject to </w:t>
      </w:r>
      <w:r w:rsidR="00F27CEF">
        <w:t>paragraph</w:t>
      </w:r>
      <w:r w:rsidR="00163E08">
        <w:t>s</w:t>
      </w:r>
      <w:r w:rsidR="00F27CEF">
        <w:t xml:space="preserve"> </w:t>
      </w:r>
      <w:r w:rsidR="00F27CEF">
        <w:fldChar w:fldCharType="begin"/>
      </w:r>
      <w:r w:rsidR="00F27CEF">
        <w:instrText xml:space="preserve"> REF _Ref121475941 \r \h </w:instrText>
      </w:r>
      <w:r w:rsidR="00F27CEF">
        <w:fldChar w:fldCharType="separate"/>
      </w:r>
      <w:r w:rsidR="00E167EA">
        <w:t>(b)</w:t>
      </w:r>
      <w:r w:rsidR="00F27CEF">
        <w:fldChar w:fldCharType="end"/>
      </w:r>
      <w:r w:rsidR="00163E08">
        <w:t xml:space="preserve"> and </w:t>
      </w:r>
      <w:r w:rsidR="00163E08">
        <w:fldChar w:fldCharType="begin"/>
      </w:r>
      <w:r w:rsidR="00163E08">
        <w:instrText xml:space="preserve"> REF _Ref121476367 \r \h </w:instrText>
      </w:r>
      <w:r w:rsidR="00163E08">
        <w:fldChar w:fldCharType="separate"/>
      </w:r>
      <w:r w:rsidR="00E167EA">
        <w:t>(c)</w:t>
      </w:r>
      <w:r w:rsidR="00163E08">
        <w:fldChar w:fldCharType="end"/>
      </w:r>
      <w:r>
        <w:t xml:space="preserve">, the </w:t>
      </w:r>
      <w:r w:rsidRPr="006B0FD0">
        <w:t>Commonwealth</w:t>
      </w:r>
      <w:r>
        <w:t xml:space="preserve"> will pay the </w:t>
      </w:r>
      <w:r w:rsidR="0032494E">
        <w:rPr>
          <w:szCs w:val="22"/>
        </w:rPr>
        <w:t>Contractor</w:t>
      </w:r>
      <w:r>
        <w:t xml:space="preserve"> the amount stated </w:t>
      </w:r>
      <w:r w:rsidR="0018517C">
        <w:t xml:space="preserve">in </w:t>
      </w:r>
      <w:r w:rsidR="00C66989">
        <w:t>each correctly rendered</w:t>
      </w:r>
      <w:r w:rsidR="0018517C">
        <w:t xml:space="preserve"> invoice</w:t>
      </w:r>
      <w:r w:rsidR="00C66989">
        <w:t xml:space="preserve"> issued under clause </w:t>
      </w:r>
      <w:r w:rsidR="00C66989">
        <w:rPr>
          <w:bCs w:val="0"/>
        </w:rPr>
        <w:fldChar w:fldCharType="begin"/>
      </w:r>
      <w:r w:rsidR="00C66989">
        <w:instrText xml:space="preserve"> REF _Ref121475519 \r \h </w:instrText>
      </w:r>
      <w:r w:rsidR="00C66989">
        <w:rPr>
          <w:bCs w:val="0"/>
        </w:rPr>
      </w:r>
      <w:r w:rsidR="00C66989">
        <w:rPr>
          <w:bCs w:val="0"/>
        </w:rPr>
        <w:fldChar w:fldCharType="separate"/>
      </w:r>
      <w:r w:rsidR="00E167EA">
        <w:t>13.2</w:t>
      </w:r>
      <w:r w:rsidR="00C66989">
        <w:rPr>
          <w:bCs w:val="0"/>
        </w:rPr>
        <w:fldChar w:fldCharType="end"/>
      </w:r>
      <w:r w:rsidR="00C66989">
        <w:t xml:space="preserve"> as follows:</w:t>
      </w:r>
    </w:p>
    <w:p w14:paraId="336032B3" w14:textId="77777777" w:rsidR="00C66989" w:rsidRDefault="00C66989" w:rsidP="00C66989">
      <w:pPr>
        <w:pStyle w:val="DefenceHeading4"/>
      </w:pPr>
      <w:bookmarkStart w:id="1388" w:name="_Ref122526965"/>
      <w:r>
        <w:t>the Reimbursable Costs payable to subcontractors will be:</w:t>
      </w:r>
      <w:bookmarkEnd w:id="1388"/>
    </w:p>
    <w:p w14:paraId="55BBC092" w14:textId="77777777" w:rsidR="00C66989" w:rsidRDefault="00C66989" w:rsidP="00C66989">
      <w:pPr>
        <w:pStyle w:val="DefenceHeading5"/>
      </w:pPr>
      <w:r>
        <w:t>paid by the Commonwealth into the Subcontractor Trust Account within the time period specified in the Contract Particulars; and</w:t>
      </w:r>
    </w:p>
    <w:p w14:paraId="15BCEDC0" w14:textId="77777777" w:rsidR="00C66989" w:rsidRDefault="00C66989" w:rsidP="00C66989">
      <w:pPr>
        <w:pStyle w:val="DefenceHeading5"/>
      </w:pPr>
      <w:r>
        <w:t>held by the Contractor on trust for the subcontractors in accordance with the terms of the Subcontractor’s Trust Account Trust Deed; and</w:t>
      </w:r>
    </w:p>
    <w:p w14:paraId="002178F4" w14:textId="1346706D" w:rsidR="00EE3A84" w:rsidRDefault="00C66989" w:rsidP="00432C7F">
      <w:pPr>
        <w:pStyle w:val="DefenceHeading4"/>
      </w:pPr>
      <w:bookmarkStart w:id="1389" w:name="_Ref122526977"/>
      <w:r>
        <w:t>the balance will be paid by the Commonwealth to the Contractor within the time period specified in the Contract Particulars</w:t>
      </w:r>
      <w:r w:rsidR="00FF5BEC">
        <w:t>.</w:t>
      </w:r>
      <w:bookmarkEnd w:id="1387"/>
      <w:bookmarkEnd w:id="1389"/>
      <w:r w:rsidR="0055508D">
        <w:t xml:space="preserve"> </w:t>
      </w:r>
    </w:p>
    <w:p w14:paraId="510E0D74" w14:textId="77777777" w:rsidR="0018517C" w:rsidRDefault="0018517C">
      <w:pPr>
        <w:pStyle w:val="DefenceHeading3"/>
      </w:pPr>
      <w:bookmarkStart w:id="1390" w:name="_Ref121475941"/>
      <w:bookmarkStart w:id="1391" w:name="_Ref121475573"/>
      <w:r>
        <w:t>If the Commonwealth disputes the amount of any invoice:</w:t>
      </w:r>
      <w:bookmarkEnd w:id="1390"/>
      <w:r>
        <w:t xml:space="preserve"> </w:t>
      </w:r>
    </w:p>
    <w:p w14:paraId="6BF27650" w14:textId="77777777" w:rsidR="0018517C" w:rsidRDefault="0018517C" w:rsidP="0018517C">
      <w:pPr>
        <w:pStyle w:val="DefenceHeading4"/>
      </w:pPr>
      <w:r>
        <w:t xml:space="preserve">the Commonwealth may, on written notice to the Contractor, withhold or suspend payment of that disputed amount until the dispute is resolved; </w:t>
      </w:r>
    </w:p>
    <w:p w14:paraId="048CA81D" w14:textId="77777777" w:rsidR="0018517C" w:rsidRDefault="0018517C" w:rsidP="0018517C">
      <w:pPr>
        <w:pStyle w:val="DefenceHeading4"/>
      </w:pPr>
      <w:r>
        <w:t>the Contractor must continue to perform its obligations under the Contract; and</w:t>
      </w:r>
    </w:p>
    <w:p w14:paraId="76590145" w14:textId="2BF2A5B8" w:rsidR="0018517C" w:rsidRDefault="0018517C" w:rsidP="0018517C">
      <w:pPr>
        <w:pStyle w:val="DefenceHeading4"/>
      </w:pPr>
      <w:r>
        <w:t xml:space="preserve">the Commonwealth must promptly pay any disputed amounts that are subsequently found to be correctly payable. </w:t>
      </w:r>
    </w:p>
    <w:p w14:paraId="2BCE0B26" w14:textId="77777777" w:rsidR="00163E08" w:rsidRDefault="00163E08" w:rsidP="00163E08">
      <w:pPr>
        <w:pStyle w:val="DefenceHeading3"/>
      </w:pPr>
      <w:bookmarkStart w:id="1392" w:name="_Ref121476367"/>
      <w:r>
        <w:t xml:space="preserve">If any part of any invoice is found to have been rendered incorrectly after payment has been made by the Commonwealth then: </w:t>
      </w:r>
    </w:p>
    <w:p w14:paraId="16CC4DA7" w14:textId="5A46CB95" w:rsidR="00163E08" w:rsidRDefault="00163E08" w:rsidP="00163E08">
      <w:pPr>
        <w:pStyle w:val="DefenceHeading4"/>
      </w:pPr>
      <w:bookmarkStart w:id="1393" w:name="_Ref121476497"/>
      <w:r>
        <w:t>to the extent that it has been incorrectly rendered, any underpayment or overpayment will be recoverable by or from the Contractor (as applicable);</w:t>
      </w:r>
      <w:bookmarkEnd w:id="1393"/>
      <w:r w:rsidR="00C927F5">
        <w:t xml:space="preserve"> and</w:t>
      </w:r>
    </w:p>
    <w:p w14:paraId="0FDEFED7" w14:textId="42F0837E" w:rsidR="00163E08" w:rsidRDefault="00163E08" w:rsidP="004B1385">
      <w:pPr>
        <w:pStyle w:val="DefenceHeading4"/>
      </w:pPr>
      <w:r>
        <w:t xml:space="preserve">where the Contractor owes any amount to the Commonwealth under subparagraph </w:t>
      </w:r>
      <w:r>
        <w:fldChar w:fldCharType="begin"/>
      </w:r>
      <w:r>
        <w:instrText xml:space="preserve"> REF _Ref121476497 \r \h </w:instrText>
      </w:r>
      <w:r>
        <w:fldChar w:fldCharType="separate"/>
      </w:r>
      <w:r w:rsidR="00E167EA">
        <w:t>(i)</w:t>
      </w:r>
      <w:r>
        <w:fldChar w:fldCharType="end"/>
      </w:r>
      <w:r>
        <w:t xml:space="preserve">, the Contractor must pay that amount to the Commonwealth within 10 business days of receipt of a written demand from the Commonwealth. </w:t>
      </w:r>
    </w:p>
    <w:p w14:paraId="1F29DD2B" w14:textId="39B4C748" w:rsidR="00EE3A84" w:rsidRDefault="00FF5BEC">
      <w:pPr>
        <w:pStyle w:val="DefenceHeading2"/>
      </w:pPr>
      <w:bookmarkStart w:id="1394" w:name="_Toc522938466"/>
      <w:bookmarkStart w:id="1395" w:name="_Toc72049230"/>
      <w:bookmarkStart w:id="1396" w:name="_Ref106509253"/>
      <w:bookmarkStart w:id="1397" w:name="_Ref106509300"/>
      <w:bookmarkStart w:id="1398" w:name="_Toc392234041"/>
      <w:bookmarkStart w:id="1399" w:name="_Toc13244413"/>
      <w:bookmarkStart w:id="1400" w:name="_Toc116136490"/>
      <w:bookmarkStart w:id="1401" w:name="_Toc116207632"/>
      <w:bookmarkStart w:id="1402" w:name="_Toc116214078"/>
      <w:bookmarkStart w:id="1403" w:name="_Toc116223002"/>
      <w:bookmarkStart w:id="1404" w:name="_Toc161820152"/>
      <w:bookmarkEnd w:id="1391"/>
      <w:bookmarkEnd w:id="1392"/>
      <w:r>
        <w:t>Payment on Account</w:t>
      </w:r>
      <w:bookmarkEnd w:id="1394"/>
      <w:bookmarkEnd w:id="1395"/>
      <w:bookmarkEnd w:id="1396"/>
      <w:bookmarkEnd w:id="1397"/>
      <w:bookmarkEnd w:id="1398"/>
      <w:bookmarkEnd w:id="1399"/>
      <w:bookmarkEnd w:id="1400"/>
      <w:bookmarkEnd w:id="1401"/>
      <w:bookmarkEnd w:id="1402"/>
      <w:bookmarkEnd w:id="1403"/>
      <w:bookmarkEnd w:id="1404"/>
    </w:p>
    <w:p w14:paraId="24167AC3" w14:textId="08B8E5A4" w:rsidR="00EE3A84" w:rsidRDefault="00FF5BEC">
      <w:pPr>
        <w:pStyle w:val="DefenceNormal"/>
      </w:pPr>
      <w:r>
        <w:t xml:space="preserve">Any payment of moneys under clause </w:t>
      </w:r>
      <w:r>
        <w:fldChar w:fldCharType="begin"/>
      </w:r>
      <w:r>
        <w:instrText xml:space="preserve"> REF _Ref41902197 \w \h  \* MERGEFORMAT </w:instrText>
      </w:r>
      <w:r>
        <w:fldChar w:fldCharType="separate"/>
      </w:r>
      <w:r w:rsidR="00E167EA">
        <w:t>13.3</w:t>
      </w:r>
      <w:r>
        <w:fldChar w:fldCharType="end"/>
      </w:r>
      <w:r>
        <w:t xml:space="preserve"> will not constitute:</w:t>
      </w:r>
    </w:p>
    <w:p w14:paraId="0D705F4A" w14:textId="1FDCABF6" w:rsidR="00EE3A84" w:rsidRDefault="00FF5BEC">
      <w:pPr>
        <w:pStyle w:val="DefenceHeading3"/>
      </w:pPr>
      <w:r>
        <w:t xml:space="preserve">approval of the </w:t>
      </w:r>
      <w:r w:rsidRPr="006B0FD0">
        <w:t>Services</w:t>
      </w:r>
      <w:r>
        <w:t xml:space="preserve"> nor will it be taken as an admission or evidence that the part of the </w:t>
      </w:r>
      <w:r w:rsidRPr="006B0FD0">
        <w:t>Services</w:t>
      </w:r>
      <w:r>
        <w:t xml:space="preserve"> covered by the payment has been satisfactorily carried out in accordance with the </w:t>
      </w:r>
      <w:r w:rsidRPr="006B0FD0">
        <w:t>Contract</w:t>
      </w:r>
      <w:r>
        <w:t>;</w:t>
      </w:r>
    </w:p>
    <w:p w14:paraId="2B044232" w14:textId="33977752" w:rsidR="00EE3A84" w:rsidRDefault="00FF5BEC">
      <w:pPr>
        <w:pStyle w:val="DefenceHeading3"/>
      </w:pPr>
      <w:r>
        <w:t xml:space="preserve">a waiver of the requirements of </w:t>
      </w:r>
      <w:r w:rsidRPr="00FA5FB8">
        <w:t>clause</w:t>
      </w:r>
      <w:r w:rsidR="004269BE">
        <w:t xml:space="preserve"> </w:t>
      </w:r>
      <w:r w:rsidR="004269BE">
        <w:fldChar w:fldCharType="begin"/>
      </w:r>
      <w:r w:rsidR="004269BE">
        <w:instrText xml:space="preserve"> REF _Ref121475519 \w \h </w:instrText>
      </w:r>
      <w:r w:rsidR="004269BE">
        <w:fldChar w:fldCharType="separate"/>
      </w:r>
      <w:r w:rsidR="00E167EA">
        <w:t>13.2</w:t>
      </w:r>
      <w:r w:rsidR="004269BE">
        <w:fldChar w:fldCharType="end"/>
      </w:r>
      <w:r w:rsidR="00FA1096">
        <w:t xml:space="preserve"> </w:t>
      </w:r>
      <w:r>
        <w:t xml:space="preserve">in relation to any </w:t>
      </w:r>
      <w:r w:rsidR="00F27CEF">
        <w:t>invoice</w:t>
      </w:r>
      <w:r>
        <w:t xml:space="preserve"> other than to the extent (if any) to which the </w:t>
      </w:r>
      <w:r w:rsidRPr="006B0FD0">
        <w:t>Commonwealth</w:t>
      </w:r>
      <w:r>
        <w:t xml:space="preserve"> expressly waives such requirements in respect of the </w:t>
      </w:r>
      <w:r w:rsidR="00F27CEF">
        <w:t>invoice</w:t>
      </w:r>
      <w:r>
        <w:t xml:space="preserve"> the subject of the payment;</w:t>
      </w:r>
    </w:p>
    <w:p w14:paraId="5D6C475D" w14:textId="50BA7CBE"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r w:rsidRPr="006B0FD0">
        <w:t>Contract</w:t>
      </w:r>
      <w:r>
        <w:t>;</w:t>
      </w:r>
    </w:p>
    <w:p w14:paraId="1DFA9467" w14:textId="4D9FA735" w:rsidR="00EE3A84" w:rsidRDefault="00FF5BEC">
      <w:pPr>
        <w:pStyle w:val="DefenceHeading3"/>
      </w:pPr>
      <w:r>
        <w:t xml:space="preserve">an admission </w:t>
      </w:r>
      <w:r w:rsidR="006B0787">
        <w:t xml:space="preserve">or evidence </w:t>
      </w:r>
      <w:r>
        <w:t>of liability; or</w:t>
      </w:r>
    </w:p>
    <w:p w14:paraId="311BF030" w14:textId="450CA2A5"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0032494E">
        <w:rPr>
          <w:szCs w:val="22"/>
        </w:rPr>
        <w:t>Contractor</w:t>
      </w:r>
      <w:r w:rsidRPr="007C5990">
        <w:t>'s performance</w:t>
      </w:r>
      <w:r>
        <w:t xml:space="preserve"> or compliance with the </w:t>
      </w:r>
      <w:r w:rsidRPr="006B0FD0">
        <w:t>Contract</w:t>
      </w:r>
      <w:r>
        <w:t>,</w:t>
      </w:r>
    </w:p>
    <w:p w14:paraId="17DA20D4" w14:textId="204868A9" w:rsidR="00EE3A84" w:rsidRDefault="00FF5BEC">
      <w:pPr>
        <w:pStyle w:val="DefenceNormal"/>
      </w:pPr>
      <w:r>
        <w:t>but is only to be taken as payment on account.</w:t>
      </w:r>
    </w:p>
    <w:p w14:paraId="262A321E" w14:textId="55FA5C08" w:rsidR="00EE3A84" w:rsidRDefault="00FF5BEC">
      <w:pPr>
        <w:pStyle w:val="DefenceHeading2"/>
      </w:pPr>
      <w:bookmarkStart w:id="1405" w:name="_Ref114548730"/>
      <w:bookmarkStart w:id="1406" w:name="_Toc392234042"/>
      <w:bookmarkStart w:id="1407" w:name="_Toc13244414"/>
      <w:bookmarkStart w:id="1408" w:name="_Toc116136491"/>
      <w:bookmarkStart w:id="1409" w:name="_Toc116207633"/>
      <w:bookmarkStart w:id="1410" w:name="_Toc116214079"/>
      <w:bookmarkStart w:id="1411" w:name="_Toc116223003"/>
      <w:bookmarkStart w:id="1412" w:name="_Toc161820153"/>
      <w:r>
        <w:t xml:space="preserve">Completion </w:t>
      </w:r>
      <w:r w:rsidR="00F27CEF">
        <w:t>Invoice and</w:t>
      </w:r>
      <w:r>
        <w:t xml:space="preserve"> Notice</w:t>
      </w:r>
      <w:bookmarkEnd w:id="1405"/>
      <w:bookmarkEnd w:id="1406"/>
      <w:bookmarkEnd w:id="1407"/>
      <w:bookmarkEnd w:id="1408"/>
      <w:bookmarkEnd w:id="1409"/>
      <w:bookmarkEnd w:id="1410"/>
      <w:bookmarkEnd w:id="1411"/>
      <w:bookmarkEnd w:id="1412"/>
    </w:p>
    <w:p w14:paraId="3BD17F37" w14:textId="09C60EB7" w:rsidR="00EE3A84" w:rsidRPr="00FA5FB8" w:rsidRDefault="00FF5BEC" w:rsidP="003E1F24">
      <w:pPr>
        <w:pStyle w:val="DefenceHeading3"/>
      </w:pPr>
      <w:bookmarkStart w:id="1413" w:name="_Ref69822036"/>
      <w:r>
        <w:t xml:space="preserve">Within 28 days (or such longer period </w:t>
      </w:r>
      <w:r w:rsidRPr="00FA5FB8">
        <w:t xml:space="preserve">agreed in writing by the Contract Administrator) </w:t>
      </w:r>
      <w:r w:rsidR="00FC1C8B" w:rsidRPr="00FA5FB8">
        <w:t xml:space="preserve">of </w:t>
      </w:r>
      <w:r w:rsidR="001A65B6">
        <w:t>C</w:t>
      </w:r>
      <w:r w:rsidRPr="00FA5FB8">
        <w:t xml:space="preserve">ompletion of the Services, the </w:t>
      </w:r>
      <w:r w:rsidR="0032494E" w:rsidRPr="00FA5FB8">
        <w:t>Contractor</w:t>
      </w:r>
      <w:r w:rsidRPr="00FA5FB8">
        <w:t xml:space="preserve"> must give the Contract Administrator:</w:t>
      </w:r>
      <w:bookmarkEnd w:id="1413"/>
    </w:p>
    <w:p w14:paraId="6F0A4468" w14:textId="4CA4B3A2" w:rsidR="00EE3A84" w:rsidRPr="00FA5FB8" w:rsidRDefault="00FF5BEC" w:rsidP="00CD6803">
      <w:pPr>
        <w:pStyle w:val="DefenceHeading4"/>
      </w:pPr>
      <w:r w:rsidRPr="00FA5FB8">
        <w:t>a</w:t>
      </w:r>
      <w:r w:rsidR="00F27CEF" w:rsidRPr="00FA5FB8">
        <w:t>n invoice</w:t>
      </w:r>
      <w:r w:rsidRPr="00FA5FB8">
        <w:t xml:space="preserve"> which complies with clause</w:t>
      </w:r>
      <w:r w:rsidR="004269BE">
        <w:t xml:space="preserve"> </w:t>
      </w:r>
      <w:r w:rsidR="004269BE">
        <w:fldChar w:fldCharType="begin"/>
      </w:r>
      <w:r w:rsidR="004269BE">
        <w:instrText xml:space="preserve"> REF _Ref121475519 \w \h </w:instrText>
      </w:r>
      <w:r w:rsidR="004269BE">
        <w:fldChar w:fldCharType="separate"/>
      </w:r>
      <w:r w:rsidR="00E167EA">
        <w:t>13.2</w:t>
      </w:r>
      <w:r w:rsidR="004269BE">
        <w:fldChar w:fldCharType="end"/>
      </w:r>
      <w:r w:rsidRPr="00FA5FB8">
        <w:t xml:space="preserve"> and which must include all amounts which the </w:t>
      </w:r>
      <w:r w:rsidR="0032494E" w:rsidRPr="00FA5FB8">
        <w:rPr>
          <w:szCs w:val="26"/>
        </w:rPr>
        <w:t>Contractor</w:t>
      </w:r>
      <w:r w:rsidRPr="00FA5FB8">
        <w:t xml:space="preserve"> claims from the Commonwealth on account of the Fee and all other amounts payable under the Contract; and</w:t>
      </w:r>
    </w:p>
    <w:p w14:paraId="77EF4B67" w14:textId="7AB8775D" w:rsidR="00EE3A84" w:rsidRDefault="00FF5BEC" w:rsidP="003E1F24">
      <w:pPr>
        <w:pStyle w:val="DefenceHeading4"/>
      </w:pPr>
      <w:r w:rsidRPr="00FA5FB8">
        <w:t xml:space="preserve">notice of any other amounts which the </w:t>
      </w:r>
      <w:r w:rsidR="0032494E" w:rsidRPr="00FA5FB8">
        <w:rPr>
          <w:szCs w:val="26"/>
        </w:rPr>
        <w:t>Contractor</w:t>
      </w:r>
      <w:r w:rsidRPr="00FA5FB8">
        <w:t xml:space="preserve"> claims</w:t>
      </w:r>
      <w:r>
        <w:t xml:space="preserve"> from the </w:t>
      </w:r>
      <w:r w:rsidRPr="006B0FD0">
        <w:t>Commonwealth</w:t>
      </w:r>
      <w:r>
        <w:t>,</w:t>
      </w:r>
    </w:p>
    <w:p w14:paraId="322CB7EA" w14:textId="2D52FE31" w:rsidR="00EE3A84" w:rsidRDefault="00FF5BEC" w:rsidP="00AE2F70">
      <w:pPr>
        <w:pStyle w:val="DefenceIndent1"/>
      </w:pPr>
      <w:r>
        <w:t xml:space="preserve">in respect of any fact, matter or thing arising out of or in connection with the </w:t>
      </w:r>
      <w:r w:rsidRPr="006B0FD0">
        <w:t>Services</w:t>
      </w:r>
      <w:r>
        <w:t xml:space="preserve"> or the </w:t>
      </w:r>
      <w:r w:rsidRPr="006B0FD0">
        <w:t>Contract</w:t>
      </w:r>
      <w:r>
        <w:t xml:space="preserve"> which occurred prior to </w:t>
      </w:r>
      <w:r w:rsidR="001A65B6">
        <w:t>C</w:t>
      </w:r>
      <w:r>
        <w:t xml:space="preserve">ompletion of the </w:t>
      </w:r>
      <w:r w:rsidRPr="006B0FD0">
        <w:t>Services</w:t>
      </w:r>
      <w:r>
        <w:t>.</w:t>
      </w:r>
    </w:p>
    <w:p w14:paraId="78984B78" w14:textId="4E2BD3D7" w:rsidR="00EE3A84" w:rsidRDefault="00FF5BEC" w:rsidP="0006048E">
      <w:pPr>
        <w:pStyle w:val="DefenceHeading3"/>
      </w:pPr>
      <w:r>
        <w:t xml:space="preserve">The </w:t>
      </w:r>
      <w:r w:rsidR="00F27CEF">
        <w:t>invoice</w:t>
      </w:r>
      <w:r>
        <w:t xml:space="preserve"> and notice required under </w:t>
      </w:r>
      <w:r w:rsidR="004C189A" w:rsidRPr="006A16B4">
        <w:t>paragraph</w:t>
      </w:r>
      <w:r w:rsidRPr="006A16B4">
        <w:t xml:space="preserve"> </w:t>
      </w:r>
      <w:r w:rsidR="00A1207F" w:rsidRPr="003E1F24">
        <w:rPr>
          <w:bCs w:val="0"/>
        </w:rPr>
        <w:fldChar w:fldCharType="begin"/>
      </w:r>
      <w:r w:rsidR="00A1207F" w:rsidRPr="006A16B4">
        <w:instrText xml:space="preserve"> REF _Ref69822036 \r \h </w:instrText>
      </w:r>
      <w:r w:rsidR="006A16B4">
        <w:instrText xml:space="preserve"> \* MERGEFORMAT </w:instrText>
      </w:r>
      <w:r w:rsidR="00A1207F" w:rsidRPr="003E1F24">
        <w:rPr>
          <w:bCs w:val="0"/>
        </w:rPr>
      </w:r>
      <w:r w:rsidR="00A1207F" w:rsidRPr="003E1F24">
        <w:rPr>
          <w:bCs w:val="0"/>
        </w:rPr>
        <w:fldChar w:fldCharType="separate"/>
      </w:r>
      <w:r w:rsidR="00E167EA">
        <w:t>(a)</w:t>
      </w:r>
      <w:r w:rsidR="00A1207F" w:rsidRPr="003E1F24">
        <w:rPr>
          <w:bCs w:val="0"/>
        </w:rPr>
        <w:fldChar w:fldCharType="end"/>
      </w:r>
      <w:r w:rsidRPr="006A16B4">
        <w:t xml:space="preserve"> are in addition</w:t>
      </w:r>
      <w:r>
        <w:t xml:space="preserve"> to the other notices which the </w:t>
      </w:r>
      <w:r w:rsidR="0032494E">
        <w:t>Contractor</w:t>
      </w:r>
      <w:r>
        <w:t xml:space="preserve"> must give to the </w:t>
      </w:r>
      <w:r w:rsidRPr="006B0FD0">
        <w:t>Contract Administrator</w:t>
      </w:r>
      <w:r>
        <w:t xml:space="preserve"> under the </w:t>
      </w:r>
      <w:r w:rsidRPr="006B0FD0">
        <w:t>Contract</w:t>
      </w:r>
      <w:r>
        <w:t xml:space="preserve"> in order to preserve its entitlements to make any such </w:t>
      </w:r>
      <w:r w:rsidRPr="006B0FD0">
        <w:t>Claims</w:t>
      </w:r>
      <w:r>
        <w:t>.</w:t>
      </w:r>
    </w:p>
    <w:p w14:paraId="05943508" w14:textId="55AFF1C8" w:rsidR="00EE3A84" w:rsidRDefault="00FF5BEC" w:rsidP="00CD6803">
      <w:pPr>
        <w:pStyle w:val="DefenceHeading3"/>
      </w:pPr>
      <w:r>
        <w:t xml:space="preserve">Without limiting the previous paragraph, the </w:t>
      </w:r>
      <w:r w:rsidR="0032494E">
        <w:t>Contractor</w:t>
      </w:r>
      <w:r>
        <w:t xml:space="preserve"> cannot include in </w:t>
      </w:r>
      <w:r w:rsidR="0041647A">
        <w:t>its invoice</w:t>
      </w:r>
      <w:r>
        <w:t xml:space="preserve"> or notice any </w:t>
      </w:r>
      <w:r w:rsidRPr="006B0FD0">
        <w:t>Claims</w:t>
      </w:r>
      <w:r>
        <w:t xml:space="preserve"> which are barred by clause </w:t>
      </w:r>
      <w:r>
        <w:rPr>
          <w:bCs w:val="0"/>
        </w:rPr>
        <w:fldChar w:fldCharType="begin"/>
      </w:r>
      <w:r>
        <w:instrText xml:space="preserve"> REF _Ref114548770 \n \h  \* MERGEFORMAT </w:instrText>
      </w:r>
      <w:r>
        <w:rPr>
          <w:bCs w:val="0"/>
        </w:rPr>
      </w:r>
      <w:r>
        <w:rPr>
          <w:bCs w:val="0"/>
        </w:rPr>
        <w:fldChar w:fldCharType="separate"/>
      </w:r>
      <w:r w:rsidR="00E167EA">
        <w:t>17.3</w:t>
      </w:r>
      <w:r>
        <w:rPr>
          <w:bCs w:val="0"/>
        </w:rPr>
        <w:fldChar w:fldCharType="end"/>
      </w:r>
      <w:r>
        <w:t>.</w:t>
      </w:r>
    </w:p>
    <w:p w14:paraId="21C31FE4" w14:textId="4ED2CEAF" w:rsidR="00EE3A84" w:rsidRDefault="00FF5BEC">
      <w:pPr>
        <w:pStyle w:val="DefenceHeading2"/>
      </w:pPr>
      <w:bookmarkStart w:id="1414" w:name="_Toc392234043"/>
      <w:bookmarkStart w:id="1415" w:name="_Toc13244415"/>
      <w:bookmarkStart w:id="1416" w:name="_Toc116136492"/>
      <w:bookmarkStart w:id="1417" w:name="_Toc116207634"/>
      <w:bookmarkStart w:id="1418" w:name="_Toc116214080"/>
      <w:bookmarkStart w:id="1419" w:name="_Toc116223004"/>
      <w:bookmarkStart w:id="1420" w:name="_Toc161820154"/>
      <w:r>
        <w:t xml:space="preserve">Release after Completion </w:t>
      </w:r>
      <w:r w:rsidR="0041647A">
        <w:t>Invoice</w:t>
      </w:r>
      <w:r>
        <w:t xml:space="preserve"> and Notice</w:t>
      </w:r>
      <w:bookmarkEnd w:id="1414"/>
      <w:bookmarkEnd w:id="1415"/>
      <w:bookmarkEnd w:id="1416"/>
      <w:bookmarkEnd w:id="1417"/>
      <w:bookmarkEnd w:id="1418"/>
      <w:bookmarkEnd w:id="1419"/>
      <w:bookmarkEnd w:id="1420"/>
    </w:p>
    <w:p w14:paraId="55AB3934" w14:textId="4F4D5AED" w:rsidR="00EE3A84" w:rsidRDefault="00FF5BEC">
      <w:pPr>
        <w:pStyle w:val="DefenceNormal"/>
      </w:pPr>
      <w:r>
        <w:t xml:space="preserve">After the date for submitting the </w:t>
      </w:r>
      <w:r w:rsidR="0041647A">
        <w:t>invoice</w:t>
      </w:r>
      <w:r>
        <w:t xml:space="preserve"> and notice under clause </w:t>
      </w:r>
      <w:r w:rsidR="004C189A">
        <w:fldChar w:fldCharType="begin"/>
      </w:r>
      <w:r w:rsidR="004C189A">
        <w:instrText xml:space="preserve"> REF _Ref114548730 \r \h </w:instrText>
      </w:r>
      <w:r w:rsidR="004C189A">
        <w:fldChar w:fldCharType="separate"/>
      </w:r>
      <w:r w:rsidR="00E167EA">
        <w:t>13.5</w:t>
      </w:r>
      <w:r w:rsidR="004C189A">
        <w:fldChar w:fldCharType="end"/>
      </w:r>
      <w:r>
        <w:t xml:space="preserve"> has passed, the </w:t>
      </w:r>
      <w:r w:rsidR="0032494E">
        <w:rPr>
          <w:szCs w:val="22"/>
        </w:rPr>
        <w:t>Contractor</w:t>
      </w:r>
      <w:r>
        <w:t xml:space="preserve"> releases the </w:t>
      </w:r>
      <w:r w:rsidRPr="006B0FD0">
        <w:t>Commonwealth</w:t>
      </w:r>
      <w:r>
        <w:t xml:space="preserve"> from any </w:t>
      </w:r>
      <w:r w:rsidRPr="006B0FD0">
        <w:t>Claim</w:t>
      </w:r>
      <w:r>
        <w:t xml:space="preserve"> in respect of any fact, matter or thing arising out of or in connection with the </w:t>
      </w:r>
      <w:r w:rsidRPr="006B0FD0">
        <w:t>Services</w:t>
      </w:r>
      <w:r>
        <w:t xml:space="preserve"> or the </w:t>
      </w:r>
      <w:r w:rsidRPr="006B0FD0">
        <w:t>Contract</w:t>
      </w:r>
      <w:r>
        <w:t xml:space="preserve"> which occurred prior to </w:t>
      </w:r>
      <w:r w:rsidR="001A65B6">
        <w:t>C</w:t>
      </w:r>
      <w:r>
        <w:t xml:space="preserve">ompletion of the </w:t>
      </w:r>
      <w:r w:rsidRPr="006B0FD0">
        <w:t>Services</w:t>
      </w:r>
      <w:r>
        <w:t xml:space="preserve">, except any </w:t>
      </w:r>
      <w:r w:rsidRPr="006B0FD0">
        <w:t>Claim</w:t>
      </w:r>
      <w:r>
        <w:t>:</w:t>
      </w:r>
    </w:p>
    <w:p w14:paraId="24BE75C1" w14:textId="33D08802" w:rsidR="00EE3A84" w:rsidRDefault="00FF5BEC">
      <w:pPr>
        <w:pStyle w:val="DefenceHeading3"/>
      </w:pPr>
      <w:r>
        <w:t xml:space="preserve">included in </w:t>
      </w:r>
      <w:r w:rsidR="0041647A">
        <w:t>an invoice</w:t>
      </w:r>
      <w:r>
        <w:t xml:space="preserve"> or notice under clause </w:t>
      </w:r>
      <w:r w:rsidR="004C189A">
        <w:rPr>
          <w:bCs w:val="0"/>
        </w:rPr>
        <w:fldChar w:fldCharType="begin"/>
      </w:r>
      <w:r w:rsidR="004C189A">
        <w:instrText xml:space="preserve"> REF _Ref114548730 \r \h </w:instrText>
      </w:r>
      <w:r w:rsidR="004C189A">
        <w:rPr>
          <w:bCs w:val="0"/>
        </w:rPr>
      </w:r>
      <w:r w:rsidR="004C189A">
        <w:rPr>
          <w:bCs w:val="0"/>
        </w:rPr>
        <w:fldChar w:fldCharType="separate"/>
      </w:r>
      <w:r w:rsidR="00E167EA">
        <w:t>13.5</w:t>
      </w:r>
      <w:r w:rsidR="004C189A">
        <w:rPr>
          <w:bCs w:val="0"/>
        </w:rPr>
        <w:fldChar w:fldCharType="end"/>
      </w:r>
      <w:r>
        <w:t xml:space="preserve"> which is given to the </w:t>
      </w:r>
      <w:r w:rsidRPr="006B0FD0">
        <w:t>Contract Administrator</w:t>
      </w:r>
      <w:r>
        <w:t xml:space="preserve"> within the time required by, and in accordance with the terms of, clause </w:t>
      </w:r>
      <w:r w:rsidR="004C189A">
        <w:rPr>
          <w:bCs w:val="0"/>
        </w:rPr>
        <w:fldChar w:fldCharType="begin"/>
      </w:r>
      <w:r w:rsidR="004C189A">
        <w:instrText xml:space="preserve"> REF _Ref114548730 \r \h </w:instrText>
      </w:r>
      <w:r w:rsidR="004C189A">
        <w:rPr>
          <w:bCs w:val="0"/>
        </w:rPr>
      </w:r>
      <w:r w:rsidR="004C189A">
        <w:rPr>
          <w:bCs w:val="0"/>
        </w:rPr>
        <w:fldChar w:fldCharType="separate"/>
      </w:r>
      <w:r w:rsidR="00E167EA">
        <w:t>13.5</w:t>
      </w:r>
      <w:r w:rsidR="004C189A">
        <w:rPr>
          <w:bCs w:val="0"/>
        </w:rPr>
        <w:fldChar w:fldCharType="end"/>
      </w:r>
      <w:r>
        <w:t>; or</w:t>
      </w:r>
    </w:p>
    <w:p w14:paraId="39B83C3D" w14:textId="7B6B7C78" w:rsidR="00EE3A84" w:rsidRDefault="00FF5BEC">
      <w:pPr>
        <w:pStyle w:val="DefenceHeading3"/>
      </w:pPr>
      <w:r>
        <w:t xml:space="preserve">directly arising as a result of a </w:t>
      </w:r>
      <w:r w:rsidRPr="006B0FD0">
        <w:t>Claim</w:t>
      </w:r>
      <w:r>
        <w:t xml:space="preserve"> made by a third party against the </w:t>
      </w:r>
      <w:r w:rsidR="0032494E">
        <w:rPr>
          <w:szCs w:val="22"/>
        </w:rPr>
        <w:t>Contractor</w:t>
      </w:r>
      <w:r>
        <w:t xml:space="preserve"> which could not have been reasonably foreseen by the </w:t>
      </w:r>
      <w:r w:rsidR="0032494E">
        <w:rPr>
          <w:szCs w:val="22"/>
        </w:rPr>
        <w:t>Contractor</w:t>
      </w:r>
      <w:r>
        <w:t xml:space="preserve"> at the time of submitting the </w:t>
      </w:r>
      <w:r w:rsidR="0063689E">
        <w:t>invoice</w:t>
      </w:r>
      <w:r>
        <w:t xml:space="preserve"> and notice under clause</w:t>
      </w:r>
      <w:r w:rsidR="00870C2D">
        <w:t> </w:t>
      </w:r>
      <w:r w:rsidR="004C189A">
        <w:rPr>
          <w:bCs w:val="0"/>
        </w:rPr>
        <w:fldChar w:fldCharType="begin"/>
      </w:r>
      <w:r w:rsidR="004C189A">
        <w:instrText xml:space="preserve"> REF _Ref114548730 \r \h </w:instrText>
      </w:r>
      <w:r w:rsidR="004C189A">
        <w:rPr>
          <w:bCs w:val="0"/>
        </w:rPr>
      </w:r>
      <w:r w:rsidR="004C189A">
        <w:rPr>
          <w:bCs w:val="0"/>
        </w:rPr>
        <w:fldChar w:fldCharType="separate"/>
      </w:r>
      <w:r w:rsidR="00E167EA">
        <w:t>13.5</w:t>
      </w:r>
      <w:r w:rsidR="004C189A">
        <w:rPr>
          <w:bCs w:val="0"/>
        </w:rPr>
        <w:fldChar w:fldCharType="end"/>
      </w:r>
      <w:r>
        <w:t>.</w:t>
      </w:r>
    </w:p>
    <w:p w14:paraId="6BEBC2CE" w14:textId="711A3369" w:rsidR="00EE3A84" w:rsidRDefault="00FF5BEC">
      <w:pPr>
        <w:pStyle w:val="DefenceHeading2"/>
      </w:pPr>
      <w:bookmarkStart w:id="1421" w:name="_Toc522938468"/>
      <w:bookmarkStart w:id="1422" w:name="_Ref47166791"/>
      <w:bookmarkStart w:id="1423" w:name="_Toc72049232"/>
      <w:bookmarkStart w:id="1424" w:name="_Ref114553107"/>
      <w:bookmarkStart w:id="1425" w:name="_Toc392234044"/>
      <w:bookmarkStart w:id="1426" w:name="_Toc13244416"/>
      <w:bookmarkStart w:id="1427" w:name="_Toc116136493"/>
      <w:bookmarkStart w:id="1428" w:name="_Toc116207635"/>
      <w:bookmarkStart w:id="1429" w:name="_Toc116214081"/>
      <w:bookmarkStart w:id="1430" w:name="_Toc116223005"/>
      <w:bookmarkStart w:id="1431" w:name="_Ref116300940"/>
      <w:bookmarkStart w:id="1432" w:name="_Toc161820155"/>
      <w:r>
        <w:t>Interest</w:t>
      </w:r>
      <w:bookmarkEnd w:id="1421"/>
      <w:bookmarkEnd w:id="1422"/>
      <w:bookmarkEnd w:id="1423"/>
      <w:bookmarkEnd w:id="1424"/>
      <w:bookmarkEnd w:id="1425"/>
      <w:bookmarkEnd w:id="1426"/>
      <w:bookmarkEnd w:id="1427"/>
      <w:bookmarkEnd w:id="1428"/>
      <w:bookmarkEnd w:id="1429"/>
      <w:bookmarkEnd w:id="1430"/>
      <w:bookmarkEnd w:id="1431"/>
      <w:bookmarkEnd w:id="1432"/>
    </w:p>
    <w:p w14:paraId="4E9D4016" w14:textId="337CA5E3" w:rsidR="00EE3A84" w:rsidRDefault="00FF5BEC" w:rsidP="003E1F24">
      <w:pPr>
        <w:pStyle w:val="DefenceHeading3"/>
      </w:pPr>
      <w:bookmarkStart w:id="1433" w:name="_Ref122526984"/>
      <w:r>
        <w:t xml:space="preserve">The </w:t>
      </w:r>
      <w:r w:rsidRPr="006B0FD0">
        <w:t>Commonwealth</w:t>
      </w:r>
      <w:r>
        <w:t xml:space="preserve"> will pay simple interest at the rate specified in the </w:t>
      </w:r>
      <w:r w:rsidRPr="006B0FD0">
        <w:t>Contract Particulars</w:t>
      </w:r>
      <w:r>
        <w:t xml:space="preserve"> on any:</w:t>
      </w:r>
      <w:bookmarkEnd w:id="1433"/>
    </w:p>
    <w:p w14:paraId="01B07186" w14:textId="52D3038C" w:rsidR="00EE3A84" w:rsidRDefault="00FF5BEC" w:rsidP="00CD6803">
      <w:pPr>
        <w:pStyle w:val="DefenceHeading4"/>
      </w:pPr>
      <w:r>
        <w:t xml:space="preserve">amount payable by the </w:t>
      </w:r>
      <w:r w:rsidRPr="006B0FD0">
        <w:t>Commonwealth</w:t>
      </w:r>
      <w:r>
        <w:t xml:space="preserve"> under clause </w:t>
      </w:r>
      <w:r w:rsidR="0063689E">
        <w:fldChar w:fldCharType="begin"/>
      </w:r>
      <w:r w:rsidR="0063689E">
        <w:instrText xml:space="preserve"> REF _Ref121476095 \r \h </w:instrText>
      </w:r>
      <w:r w:rsidR="0063689E">
        <w:fldChar w:fldCharType="separate"/>
      </w:r>
      <w:r w:rsidR="00E167EA">
        <w:t>13.3</w:t>
      </w:r>
      <w:r w:rsidR="0063689E">
        <w:fldChar w:fldCharType="end"/>
      </w:r>
      <w:r>
        <w:t xml:space="preserve">, but which is not paid by the </w:t>
      </w:r>
      <w:r w:rsidRPr="006B0FD0">
        <w:t>Commonwealth</w:t>
      </w:r>
      <w:r w:rsidRPr="00FF79C4">
        <w:rPr>
          <w:szCs w:val="26"/>
        </w:rPr>
        <w:t xml:space="preserve"> </w:t>
      </w:r>
      <w:r>
        <w:t xml:space="preserve">within the time required by the </w:t>
      </w:r>
      <w:r w:rsidRPr="006B0FD0">
        <w:t>Contract</w:t>
      </w:r>
      <w:r>
        <w:t>; and</w:t>
      </w:r>
    </w:p>
    <w:p w14:paraId="68FFD9E0" w14:textId="73EB33F5" w:rsidR="00EE3A84" w:rsidRDefault="00FF5BEC" w:rsidP="003E1F24">
      <w:pPr>
        <w:pStyle w:val="DefenceHeading4"/>
      </w:pPr>
      <w:r>
        <w:t>damages.</w:t>
      </w:r>
    </w:p>
    <w:p w14:paraId="3A56490F" w14:textId="1EFE16AA" w:rsidR="00EE3A84" w:rsidRDefault="00FF5BEC" w:rsidP="003E1F24">
      <w:pPr>
        <w:pStyle w:val="DefenceHeading3"/>
      </w:pPr>
      <w:r>
        <w:t xml:space="preserve">This will be the </w:t>
      </w:r>
      <w:r w:rsidR="0032494E">
        <w:t>Contractor</w:t>
      </w:r>
      <w:r w:rsidRPr="007C5990">
        <w:t>'s sole</w:t>
      </w:r>
      <w:r>
        <w:t xml:space="preserve"> entitlement to interest including damages for loss of use of, or the cost of borrowing, money.</w:t>
      </w:r>
    </w:p>
    <w:p w14:paraId="3131CC1F" w14:textId="612A38F5" w:rsidR="00EE3A84" w:rsidRDefault="00FF5BEC">
      <w:pPr>
        <w:pStyle w:val="DefenceHeading2"/>
      </w:pPr>
      <w:bookmarkStart w:id="1434" w:name="_Toc122518734"/>
      <w:bookmarkStart w:id="1435" w:name="_Toc122518735"/>
      <w:bookmarkStart w:id="1436" w:name="_Toc122518736"/>
      <w:bookmarkStart w:id="1437" w:name="_Toc122518737"/>
      <w:bookmarkStart w:id="1438" w:name="_Toc122518738"/>
      <w:bookmarkStart w:id="1439" w:name="_Toc522938469"/>
      <w:bookmarkStart w:id="1440" w:name="_Ref41901978"/>
      <w:bookmarkStart w:id="1441" w:name="_Ref41902121"/>
      <w:bookmarkStart w:id="1442" w:name="_Toc72049234"/>
      <w:bookmarkStart w:id="1443" w:name="_Ref122338662"/>
      <w:bookmarkStart w:id="1444" w:name="_Toc392234046"/>
      <w:bookmarkStart w:id="1445" w:name="_Toc13244418"/>
      <w:bookmarkStart w:id="1446" w:name="_Toc116136495"/>
      <w:bookmarkStart w:id="1447" w:name="_Toc116207637"/>
      <w:bookmarkStart w:id="1448" w:name="_Toc116214083"/>
      <w:bookmarkStart w:id="1449" w:name="_Toc116223007"/>
      <w:bookmarkStart w:id="1450" w:name="_Ref147337323"/>
      <w:bookmarkStart w:id="1451" w:name="_Toc161820156"/>
      <w:bookmarkEnd w:id="1434"/>
      <w:bookmarkEnd w:id="1435"/>
      <w:bookmarkEnd w:id="1436"/>
      <w:bookmarkEnd w:id="1437"/>
      <w:bookmarkEnd w:id="1438"/>
      <w:r>
        <w:t>Right of Set-Off</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5E708F43" w14:textId="6AD5A508" w:rsidR="00EE3A84" w:rsidRDefault="00FF5BEC">
      <w:pPr>
        <w:pStyle w:val="DefenceNormal"/>
      </w:pPr>
      <w:r>
        <w:t xml:space="preserve">The </w:t>
      </w:r>
      <w:r w:rsidRPr="006B0FD0">
        <w:t>Commonwealth</w:t>
      </w:r>
      <w:r>
        <w:t xml:space="preserve"> may:</w:t>
      </w:r>
    </w:p>
    <w:p w14:paraId="1F34DA8E" w14:textId="14B84C81" w:rsidR="00EE3A84" w:rsidRDefault="00FF5BEC">
      <w:pPr>
        <w:pStyle w:val="DefenceHeading3"/>
      </w:pPr>
      <w:bookmarkStart w:id="1452" w:name="_Ref51596807"/>
      <w:r>
        <w:t xml:space="preserve">deduct from moneys otherwise due to the </w:t>
      </w:r>
      <w:r w:rsidR="0032494E">
        <w:rPr>
          <w:szCs w:val="22"/>
        </w:rPr>
        <w:t>Contractor</w:t>
      </w:r>
      <w:r>
        <w:t>:</w:t>
      </w:r>
      <w:bookmarkEnd w:id="1452"/>
    </w:p>
    <w:p w14:paraId="49B12B90" w14:textId="166595E4" w:rsidR="00EE3A84" w:rsidRDefault="00FF5BEC">
      <w:pPr>
        <w:pStyle w:val="DefenceHeading4"/>
      </w:pPr>
      <w:bookmarkStart w:id="1453" w:name="_Ref51596838"/>
      <w:r>
        <w:t xml:space="preserve">any debt or other moneys due from the </w:t>
      </w:r>
      <w:r w:rsidR="0032494E">
        <w:rPr>
          <w:szCs w:val="22"/>
        </w:rPr>
        <w:t>Contractor</w:t>
      </w:r>
      <w:r>
        <w:t xml:space="preserve"> to the </w:t>
      </w:r>
      <w:r w:rsidRPr="006B0FD0">
        <w:t>Commonwealth</w:t>
      </w:r>
      <w:r>
        <w:t>; and</w:t>
      </w:r>
      <w:bookmarkEnd w:id="1453"/>
    </w:p>
    <w:p w14:paraId="2CE11313" w14:textId="6428E962" w:rsidR="00EE3A84" w:rsidRDefault="00FF5BEC">
      <w:pPr>
        <w:pStyle w:val="DefenceHeading4"/>
      </w:pPr>
      <w:bookmarkStart w:id="1454" w:name="_Ref51596869"/>
      <w:r>
        <w:t xml:space="preserve">any claim to money which the </w:t>
      </w:r>
      <w:r w:rsidRPr="006B0FD0">
        <w:t>Commonwealth</w:t>
      </w:r>
      <w:r>
        <w:t xml:space="preserve"> </w:t>
      </w:r>
      <w:r w:rsidR="00B354BC">
        <w:t xml:space="preserve">asserts in good faith </w:t>
      </w:r>
      <w:r>
        <w:t xml:space="preserve">against the </w:t>
      </w:r>
      <w:r w:rsidR="0032494E">
        <w:rPr>
          <w:szCs w:val="22"/>
        </w:rPr>
        <w:t>Contractor</w:t>
      </w:r>
      <w:r>
        <w:t xml:space="preserve"> whether for damages or otherwise under the </w:t>
      </w:r>
      <w:r w:rsidRPr="006B0FD0">
        <w:t>Contract</w:t>
      </w:r>
      <w:r>
        <w:t xml:space="preserve"> or otherwise at law or in equity arising out of or in connection with the </w:t>
      </w:r>
      <w:r w:rsidRPr="006B0FD0">
        <w:t>Services</w:t>
      </w:r>
      <w:r>
        <w:t>; and</w:t>
      </w:r>
      <w:r w:rsidR="00FA1096">
        <w:t xml:space="preserve"> </w:t>
      </w:r>
    </w:p>
    <w:bookmarkEnd w:id="1454"/>
    <w:p w14:paraId="51A5789F" w14:textId="5D4B5D04" w:rsidR="00EE3A84" w:rsidRDefault="00FF5BEC">
      <w:pPr>
        <w:pStyle w:val="DefenceHeading3"/>
      </w:pPr>
      <w:r>
        <w:t xml:space="preserve">without limiting paragraph </w:t>
      </w:r>
      <w:r>
        <w:rPr>
          <w:bCs w:val="0"/>
        </w:rPr>
        <w:fldChar w:fldCharType="begin"/>
      </w:r>
      <w:r>
        <w:instrText xml:space="preserve"> REF _Ref51596807 \r \h  \* MERGEFORMAT </w:instrText>
      </w:r>
      <w:r>
        <w:rPr>
          <w:bCs w:val="0"/>
        </w:rPr>
      </w:r>
      <w:r>
        <w:rPr>
          <w:bCs w:val="0"/>
        </w:rPr>
        <w:fldChar w:fldCharType="separate"/>
      </w:r>
      <w:r w:rsidR="00E167EA">
        <w:t>(a)</w:t>
      </w:r>
      <w:r>
        <w:rPr>
          <w:bCs w:val="0"/>
        </w:rPr>
        <w:fldChar w:fldCharType="end"/>
      </w:r>
      <w:r>
        <w:t>, deduct any debt, other moneys due or any claim to money referred to in paragraph </w:t>
      </w:r>
      <w:r>
        <w:rPr>
          <w:bCs w:val="0"/>
        </w:rPr>
        <w:fldChar w:fldCharType="begin"/>
      </w:r>
      <w:r>
        <w:instrText xml:space="preserve"> REF _Ref51596838 \r \h  \* MERGEFORMAT </w:instrText>
      </w:r>
      <w:r>
        <w:rPr>
          <w:bCs w:val="0"/>
        </w:rPr>
      </w:r>
      <w:r>
        <w:rPr>
          <w:bCs w:val="0"/>
        </w:rPr>
        <w:fldChar w:fldCharType="separate"/>
      </w:r>
      <w:r w:rsidR="00E167EA">
        <w:t>(a)(i)</w:t>
      </w:r>
      <w:r>
        <w:rPr>
          <w:bCs w:val="0"/>
        </w:rPr>
        <w:fldChar w:fldCharType="end"/>
      </w:r>
      <w:r>
        <w:t xml:space="preserve"> or </w:t>
      </w:r>
      <w:r>
        <w:rPr>
          <w:bCs w:val="0"/>
        </w:rPr>
        <w:fldChar w:fldCharType="begin"/>
      </w:r>
      <w:r>
        <w:instrText xml:space="preserve"> REF _Ref51596869 \r \h  \* MERGEFORMAT </w:instrText>
      </w:r>
      <w:r>
        <w:rPr>
          <w:bCs w:val="0"/>
        </w:rPr>
      </w:r>
      <w:r>
        <w:rPr>
          <w:bCs w:val="0"/>
        </w:rPr>
        <w:fldChar w:fldCharType="separate"/>
      </w:r>
      <w:r w:rsidR="00E167EA">
        <w:t>(a)(ii)</w:t>
      </w:r>
      <w:r>
        <w:rPr>
          <w:bCs w:val="0"/>
        </w:rPr>
        <w:fldChar w:fldCharType="end"/>
      </w:r>
      <w:r>
        <w:t xml:space="preserve"> from any amount which may be or thereafter become payable to the </w:t>
      </w:r>
      <w:r w:rsidR="0032494E">
        <w:rPr>
          <w:szCs w:val="22"/>
        </w:rPr>
        <w:t>Contractor</w:t>
      </w:r>
      <w:r>
        <w:t xml:space="preserve"> by the </w:t>
      </w:r>
      <w:r w:rsidRPr="006B0FD0">
        <w:t>Commonwealth</w:t>
      </w:r>
      <w:r>
        <w:t xml:space="preserve"> in respect of any </w:t>
      </w:r>
      <w:r w:rsidRPr="006B0FD0">
        <w:t>Variation</w:t>
      </w:r>
      <w:r>
        <w:t xml:space="preserve"> the subject of a Variation Order under clause </w:t>
      </w:r>
      <w:r>
        <w:rPr>
          <w:bCs w:val="0"/>
        </w:rPr>
        <w:fldChar w:fldCharType="begin"/>
      </w:r>
      <w:r>
        <w:instrText xml:space="preserve"> REF _Ref41902340 \w \h  \* MERGEFORMAT </w:instrText>
      </w:r>
      <w:r>
        <w:rPr>
          <w:bCs w:val="0"/>
        </w:rPr>
      </w:r>
      <w:r>
        <w:rPr>
          <w:bCs w:val="0"/>
        </w:rPr>
        <w:fldChar w:fldCharType="separate"/>
      </w:r>
      <w:r w:rsidR="00E167EA">
        <w:t>12.2</w:t>
      </w:r>
      <w:r>
        <w:rPr>
          <w:bCs w:val="0"/>
        </w:rPr>
        <w:fldChar w:fldCharType="end"/>
      </w:r>
      <w:r>
        <w:t>.</w:t>
      </w:r>
      <w:bookmarkStart w:id="1455" w:name="_Toc522938470"/>
      <w:bookmarkStart w:id="1456" w:name="_Ref41902158"/>
      <w:bookmarkStart w:id="1457" w:name="_Ref41902177"/>
      <w:bookmarkStart w:id="1458" w:name="_Ref41902283"/>
      <w:bookmarkStart w:id="1459" w:name="_Ref46709030"/>
      <w:bookmarkStart w:id="1460" w:name="_Toc72049235"/>
      <w:bookmarkStart w:id="1461" w:name="_Ref114549330"/>
      <w:bookmarkStart w:id="1462" w:name="_Ref114553339"/>
      <w:bookmarkStart w:id="1463" w:name="_Ref114575913"/>
      <w:bookmarkStart w:id="1464" w:name="_Ref385510509"/>
      <w:bookmarkStart w:id="1465" w:name="_Toc392234047"/>
    </w:p>
    <w:p w14:paraId="541158DB" w14:textId="35C61214" w:rsidR="00EE3A84" w:rsidRDefault="00FF5BEC">
      <w:pPr>
        <w:pStyle w:val="DefenceHeading2"/>
      </w:pPr>
      <w:bookmarkStart w:id="1466" w:name="_Toc116136496"/>
      <w:bookmarkStart w:id="1467" w:name="_Toc116207638"/>
      <w:bookmarkStart w:id="1468" w:name="_Toc116214084"/>
      <w:bookmarkStart w:id="1469" w:name="_Toc116223008"/>
      <w:bookmarkStart w:id="1470" w:name="_Toc161820157"/>
      <w:bookmarkStart w:id="1471" w:name="_Ref461525749"/>
      <w:bookmarkStart w:id="1472" w:name="_Toc13244419"/>
      <w:r>
        <w:t>Payment of Workers and Sub</w:t>
      </w:r>
      <w:r w:rsidR="00CA49FF">
        <w:t>c</w:t>
      </w:r>
      <w:r w:rsidR="0032494E">
        <w:t>ontractor</w:t>
      </w:r>
      <w:r>
        <w:t>s</w:t>
      </w:r>
      <w:bookmarkEnd w:id="1455"/>
      <w:bookmarkEnd w:id="1456"/>
      <w:bookmarkEnd w:id="1457"/>
      <w:bookmarkEnd w:id="1458"/>
      <w:bookmarkEnd w:id="1459"/>
      <w:bookmarkEnd w:id="1460"/>
      <w:bookmarkEnd w:id="1461"/>
      <w:bookmarkEnd w:id="1462"/>
      <w:bookmarkEnd w:id="1463"/>
      <w:bookmarkEnd w:id="1466"/>
      <w:bookmarkEnd w:id="1467"/>
      <w:bookmarkEnd w:id="1468"/>
      <w:bookmarkEnd w:id="1469"/>
      <w:bookmarkEnd w:id="1470"/>
      <w:r>
        <w:t xml:space="preserve"> </w:t>
      </w:r>
      <w:bookmarkEnd w:id="1464"/>
      <w:bookmarkEnd w:id="1465"/>
      <w:bookmarkEnd w:id="1471"/>
      <w:bookmarkEnd w:id="1472"/>
    </w:p>
    <w:p w14:paraId="388AB562" w14:textId="3762DE14" w:rsidR="00330881" w:rsidRDefault="00FF5BEC" w:rsidP="00AE2F70">
      <w:pPr>
        <w:pStyle w:val="DefenceNormal"/>
      </w:pPr>
      <w:r>
        <w:t xml:space="preserve">The </w:t>
      </w:r>
      <w:r w:rsidR="0032494E">
        <w:t>Contractor</w:t>
      </w:r>
      <w:r>
        <w:t xml:space="preserve"> must with each </w:t>
      </w:r>
      <w:r w:rsidR="0056065C">
        <w:t>invoice</w:t>
      </w:r>
      <w:r>
        <w:t xml:space="preserve"> </w:t>
      </w:r>
      <w:r w:rsidR="00974864">
        <w:t xml:space="preserve">submitted </w:t>
      </w:r>
      <w:r w:rsidRPr="00FA5FB8">
        <w:t xml:space="preserve">under clause </w:t>
      </w:r>
      <w:r w:rsidR="004269BE">
        <w:fldChar w:fldCharType="begin"/>
      </w:r>
      <w:r w:rsidR="004269BE">
        <w:instrText xml:space="preserve"> REF _Ref121475519 \w \h </w:instrText>
      </w:r>
      <w:r w:rsidR="004269BE">
        <w:fldChar w:fldCharType="separate"/>
      </w:r>
      <w:r w:rsidR="00E167EA">
        <w:t>13.2</w:t>
      </w:r>
      <w:r w:rsidR="004269BE">
        <w:fldChar w:fldCharType="end"/>
      </w:r>
      <w:r w:rsidRPr="00FA5FB8">
        <w:t>provide the Contract</w:t>
      </w:r>
      <w:r w:rsidRPr="006B0FD0">
        <w:t xml:space="preserve"> Administrator</w:t>
      </w:r>
      <w:r>
        <w:t xml:space="preserve"> </w:t>
      </w:r>
      <w:r w:rsidR="00330881">
        <w:t xml:space="preserve">with a duly completed declaration </w:t>
      </w:r>
      <w:r w:rsidR="006B0787">
        <w:t>(</w:t>
      </w:r>
      <w:r w:rsidR="00330881">
        <w:t>in the form</w:t>
      </w:r>
      <w:r w:rsidR="006B0787">
        <w:t>at</w:t>
      </w:r>
      <w:r w:rsidR="00330881">
        <w:t xml:space="preserve"> set out in the Schedule of Collateral Documents</w:t>
      </w:r>
      <w:r w:rsidR="006B0787">
        <w:t>)</w:t>
      </w:r>
      <w:r w:rsidR="00330881">
        <w:t xml:space="preserve"> for each</w:t>
      </w:r>
      <w:r w:rsidR="00974864">
        <w:t xml:space="preserve"> applicable</w:t>
      </w:r>
      <w:r w:rsidR="00330881">
        <w:t xml:space="preserve"> jurisdiction in which the Services were carried</w:t>
      </w:r>
      <w:r w:rsidR="00974864">
        <w:t xml:space="preserve"> out during the relevant period.</w:t>
      </w:r>
    </w:p>
    <w:p w14:paraId="3C5D32B0" w14:textId="142467EB" w:rsidR="00050CC5" w:rsidRDefault="00050CC5">
      <w:pPr>
        <w:pStyle w:val="DefenceHeading2"/>
      </w:pPr>
      <w:bookmarkStart w:id="1473" w:name="_Toc69224610"/>
      <w:bookmarkStart w:id="1474" w:name="_Toc69296600"/>
      <w:bookmarkStart w:id="1475" w:name="_Toc69302578"/>
      <w:bookmarkStart w:id="1476" w:name="_Toc69302851"/>
      <w:bookmarkStart w:id="1477" w:name="_Toc69307012"/>
      <w:bookmarkStart w:id="1478" w:name="_Toc69997077"/>
      <w:bookmarkStart w:id="1479" w:name="_Toc72761398"/>
      <w:bookmarkStart w:id="1480" w:name="_Toc77073284"/>
      <w:bookmarkStart w:id="1481" w:name="_Toc77079026"/>
      <w:bookmarkStart w:id="1482" w:name="_Toc77080282"/>
      <w:bookmarkStart w:id="1483" w:name="_Toc81385791"/>
      <w:bookmarkStart w:id="1484" w:name="_Toc81831581"/>
      <w:bookmarkStart w:id="1485" w:name="_Toc81832293"/>
      <w:bookmarkStart w:id="1486" w:name="_Toc82591560"/>
      <w:bookmarkStart w:id="1487" w:name="_Toc82770248"/>
      <w:bookmarkStart w:id="1488" w:name="_Toc83019514"/>
      <w:bookmarkStart w:id="1489" w:name="_Toc69224611"/>
      <w:bookmarkStart w:id="1490" w:name="_Toc69296601"/>
      <w:bookmarkStart w:id="1491" w:name="_Toc69302579"/>
      <w:bookmarkStart w:id="1492" w:name="_Toc69302852"/>
      <w:bookmarkStart w:id="1493" w:name="_Toc69307013"/>
      <w:bookmarkStart w:id="1494" w:name="_Toc69997078"/>
      <w:bookmarkStart w:id="1495" w:name="_Toc72761399"/>
      <w:bookmarkStart w:id="1496" w:name="_Toc77073285"/>
      <w:bookmarkStart w:id="1497" w:name="_Toc77079027"/>
      <w:bookmarkStart w:id="1498" w:name="_Toc77080283"/>
      <w:bookmarkStart w:id="1499" w:name="_Toc81385792"/>
      <w:bookmarkStart w:id="1500" w:name="_Toc81831582"/>
      <w:bookmarkStart w:id="1501" w:name="_Toc81832294"/>
      <w:bookmarkStart w:id="1502" w:name="_Toc82591561"/>
      <w:bookmarkStart w:id="1503" w:name="_Toc82770249"/>
      <w:bookmarkStart w:id="1504" w:name="_Toc83019515"/>
      <w:bookmarkStart w:id="1505" w:name="_Toc69224612"/>
      <w:bookmarkStart w:id="1506" w:name="_Toc69296602"/>
      <w:bookmarkStart w:id="1507" w:name="_Toc69302580"/>
      <w:bookmarkStart w:id="1508" w:name="_Toc69302853"/>
      <w:bookmarkStart w:id="1509" w:name="_Toc69307014"/>
      <w:bookmarkStart w:id="1510" w:name="_Toc69997079"/>
      <w:bookmarkStart w:id="1511" w:name="_Toc72761400"/>
      <w:bookmarkStart w:id="1512" w:name="_Toc77073286"/>
      <w:bookmarkStart w:id="1513" w:name="_Toc77079028"/>
      <w:bookmarkStart w:id="1514" w:name="_Toc77080284"/>
      <w:bookmarkStart w:id="1515" w:name="_Toc81385793"/>
      <w:bookmarkStart w:id="1516" w:name="_Toc81831583"/>
      <w:bookmarkStart w:id="1517" w:name="_Toc81832295"/>
      <w:bookmarkStart w:id="1518" w:name="_Toc82591562"/>
      <w:bookmarkStart w:id="1519" w:name="_Toc82770250"/>
      <w:bookmarkStart w:id="1520" w:name="_Toc83019516"/>
      <w:bookmarkStart w:id="1521" w:name="_Toc69224613"/>
      <w:bookmarkStart w:id="1522" w:name="_Toc69296603"/>
      <w:bookmarkStart w:id="1523" w:name="_Toc69302581"/>
      <w:bookmarkStart w:id="1524" w:name="_Toc69302854"/>
      <w:bookmarkStart w:id="1525" w:name="_Toc69307015"/>
      <w:bookmarkStart w:id="1526" w:name="_Toc69997080"/>
      <w:bookmarkStart w:id="1527" w:name="_Toc72761401"/>
      <w:bookmarkStart w:id="1528" w:name="_Toc77073287"/>
      <w:bookmarkStart w:id="1529" w:name="_Toc77079029"/>
      <w:bookmarkStart w:id="1530" w:name="_Toc77080285"/>
      <w:bookmarkStart w:id="1531" w:name="_Toc81385794"/>
      <w:bookmarkStart w:id="1532" w:name="_Toc81831584"/>
      <w:bookmarkStart w:id="1533" w:name="_Toc81832296"/>
      <w:bookmarkStart w:id="1534" w:name="_Toc82591563"/>
      <w:bookmarkStart w:id="1535" w:name="_Toc82770251"/>
      <w:bookmarkStart w:id="1536" w:name="_Toc83019517"/>
      <w:bookmarkStart w:id="1537" w:name="_Toc69224614"/>
      <w:bookmarkStart w:id="1538" w:name="_Toc69296604"/>
      <w:bookmarkStart w:id="1539" w:name="_Toc69302582"/>
      <w:bookmarkStart w:id="1540" w:name="_Toc69302855"/>
      <w:bookmarkStart w:id="1541" w:name="_Toc69307016"/>
      <w:bookmarkStart w:id="1542" w:name="_Toc69997081"/>
      <w:bookmarkStart w:id="1543" w:name="_Toc72761402"/>
      <w:bookmarkStart w:id="1544" w:name="_Toc77073288"/>
      <w:bookmarkStart w:id="1545" w:name="_Toc77079030"/>
      <w:bookmarkStart w:id="1546" w:name="_Toc77080286"/>
      <w:bookmarkStart w:id="1547" w:name="_Toc81385795"/>
      <w:bookmarkStart w:id="1548" w:name="_Toc81831585"/>
      <w:bookmarkStart w:id="1549" w:name="_Toc81832297"/>
      <w:bookmarkStart w:id="1550" w:name="_Toc82591564"/>
      <w:bookmarkStart w:id="1551" w:name="_Toc82770252"/>
      <w:bookmarkStart w:id="1552" w:name="_Toc83019518"/>
      <w:bookmarkStart w:id="1553" w:name="_Toc69224615"/>
      <w:bookmarkStart w:id="1554" w:name="_Toc69296605"/>
      <w:bookmarkStart w:id="1555" w:name="_Toc69302583"/>
      <w:bookmarkStart w:id="1556" w:name="_Toc69302856"/>
      <w:bookmarkStart w:id="1557" w:name="_Toc69307017"/>
      <w:bookmarkStart w:id="1558" w:name="_Toc69997082"/>
      <w:bookmarkStart w:id="1559" w:name="_Toc72761403"/>
      <w:bookmarkStart w:id="1560" w:name="_Toc77073289"/>
      <w:bookmarkStart w:id="1561" w:name="_Toc77079031"/>
      <w:bookmarkStart w:id="1562" w:name="_Toc77080287"/>
      <w:bookmarkStart w:id="1563" w:name="_Toc81385796"/>
      <w:bookmarkStart w:id="1564" w:name="_Toc81831586"/>
      <w:bookmarkStart w:id="1565" w:name="_Toc81832298"/>
      <w:bookmarkStart w:id="1566" w:name="_Toc82591565"/>
      <w:bookmarkStart w:id="1567" w:name="_Toc82770253"/>
      <w:bookmarkStart w:id="1568" w:name="_Toc83019519"/>
      <w:bookmarkStart w:id="1569" w:name="_Toc69224616"/>
      <w:bookmarkStart w:id="1570" w:name="_Toc69296606"/>
      <w:bookmarkStart w:id="1571" w:name="_Toc69302584"/>
      <w:bookmarkStart w:id="1572" w:name="_Toc69302857"/>
      <w:bookmarkStart w:id="1573" w:name="_Toc69307018"/>
      <w:bookmarkStart w:id="1574" w:name="_Toc69997083"/>
      <w:bookmarkStart w:id="1575" w:name="_Toc72761404"/>
      <w:bookmarkStart w:id="1576" w:name="_Toc77073290"/>
      <w:bookmarkStart w:id="1577" w:name="_Toc77079032"/>
      <w:bookmarkStart w:id="1578" w:name="_Toc77080288"/>
      <w:bookmarkStart w:id="1579" w:name="_Toc81385797"/>
      <w:bookmarkStart w:id="1580" w:name="_Toc81831587"/>
      <w:bookmarkStart w:id="1581" w:name="_Toc81832299"/>
      <w:bookmarkStart w:id="1582" w:name="_Toc82591566"/>
      <w:bookmarkStart w:id="1583" w:name="_Toc82770254"/>
      <w:bookmarkStart w:id="1584" w:name="_Toc83019520"/>
      <w:bookmarkStart w:id="1585" w:name="_Toc69224617"/>
      <w:bookmarkStart w:id="1586" w:name="_Toc69296607"/>
      <w:bookmarkStart w:id="1587" w:name="_Toc69302585"/>
      <w:bookmarkStart w:id="1588" w:name="_Toc69302858"/>
      <w:bookmarkStart w:id="1589" w:name="_Toc69307019"/>
      <w:bookmarkStart w:id="1590" w:name="_Toc69997084"/>
      <w:bookmarkStart w:id="1591" w:name="_Toc72761405"/>
      <w:bookmarkStart w:id="1592" w:name="_Toc77073291"/>
      <w:bookmarkStart w:id="1593" w:name="_Toc77079033"/>
      <w:bookmarkStart w:id="1594" w:name="_Toc77080289"/>
      <w:bookmarkStart w:id="1595" w:name="_Toc81385798"/>
      <w:bookmarkStart w:id="1596" w:name="_Toc81831588"/>
      <w:bookmarkStart w:id="1597" w:name="_Toc81832300"/>
      <w:bookmarkStart w:id="1598" w:name="_Toc82591567"/>
      <w:bookmarkStart w:id="1599" w:name="_Toc82770255"/>
      <w:bookmarkStart w:id="1600" w:name="_Toc83019521"/>
      <w:bookmarkStart w:id="1601" w:name="_Toc69224618"/>
      <w:bookmarkStart w:id="1602" w:name="_Toc69296608"/>
      <w:bookmarkStart w:id="1603" w:name="_Toc69302586"/>
      <w:bookmarkStart w:id="1604" w:name="_Toc69302859"/>
      <w:bookmarkStart w:id="1605" w:name="_Toc69307020"/>
      <w:bookmarkStart w:id="1606" w:name="_Toc69997085"/>
      <w:bookmarkStart w:id="1607" w:name="_Toc72761406"/>
      <w:bookmarkStart w:id="1608" w:name="_Toc77073292"/>
      <w:bookmarkStart w:id="1609" w:name="_Toc77079034"/>
      <w:bookmarkStart w:id="1610" w:name="_Toc77080290"/>
      <w:bookmarkStart w:id="1611" w:name="_Toc81385799"/>
      <w:bookmarkStart w:id="1612" w:name="_Toc81831589"/>
      <w:bookmarkStart w:id="1613" w:name="_Toc81832301"/>
      <w:bookmarkStart w:id="1614" w:name="_Toc82591568"/>
      <w:bookmarkStart w:id="1615" w:name="_Toc82770256"/>
      <w:bookmarkStart w:id="1616" w:name="_Toc83019522"/>
      <w:bookmarkStart w:id="1617" w:name="_Toc69224619"/>
      <w:bookmarkStart w:id="1618" w:name="_Toc69296609"/>
      <w:bookmarkStart w:id="1619" w:name="_Toc69302587"/>
      <w:bookmarkStart w:id="1620" w:name="_Toc69302860"/>
      <w:bookmarkStart w:id="1621" w:name="_Toc69307021"/>
      <w:bookmarkStart w:id="1622" w:name="_Toc69997086"/>
      <w:bookmarkStart w:id="1623" w:name="_Toc72761407"/>
      <w:bookmarkStart w:id="1624" w:name="_Toc77073293"/>
      <w:bookmarkStart w:id="1625" w:name="_Toc77079035"/>
      <w:bookmarkStart w:id="1626" w:name="_Toc77080291"/>
      <w:bookmarkStart w:id="1627" w:name="_Toc81385800"/>
      <w:bookmarkStart w:id="1628" w:name="_Toc81831590"/>
      <w:bookmarkStart w:id="1629" w:name="_Toc81832302"/>
      <w:bookmarkStart w:id="1630" w:name="_Toc82591569"/>
      <w:bookmarkStart w:id="1631" w:name="_Toc82770257"/>
      <w:bookmarkStart w:id="1632" w:name="_Toc83019523"/>
      <w:bookmarkStart w:id="1633" w:name="_Toc69224620"/>
      <w:bookmarkStart w:id="1634" w:name="_Toc69296610"/>
      <w:bookmarkStart w:id="1635" w:name="_Toc69302588"/>
      <w:bookmarkStart w:id="1636" w:name="_Toc69302861"/>
      <w:bookmarkStart w:id="1637" w:name="_Toc69307022"/>
      <w:bookmarkStart w:id="1638" w:name="_Toc69997087"/>
      <w:bookmarkStart w:id="1639" w:name="_Toc72761408"/>
      <w:bookmarkStart w:id="1640" w:name="_Toc77073294"/>
      <w:bookmarkStart w:id="1641" w:name="_Toc77079036"/>
      <w:bookmarkStart w:id="1642" w:name="_Toc77080292"/>
      <w:bookmarkStart w:id="1643" w:name="_Toc81385801"/>
      <w:bookmarkStart w:id="1644" w:name="_Toc81831591"/>
      <w:bookmarkStart w:id="1645" w:name="_Toc81832303"/>
      <w:bookmarkStart w:id="1646" w:name="_Toc82591570"/>
      <w:bookmarkStart w:id="1647" w:name="_Toc82770258"/>
      <w:bookmarkStart w:id="1648" w:name="_Toc83019524"/>
      <w:bookmarkStart w:id="1649" w:name="_Toc69224621"/>
      <w:bookmarkStart w:id="1650" w:name="_Toc69296611"/>
      <w:bookmarkStart w:id="1651" w:name="_Toc69302589"/>
      <w:bookmarkStart w:id="1652" w:name="_Toc69302862"/>
      <w:bookmarkStart w:id="1653" w:name="_Toc69307023"/>
      <w:bookmarkStart w:id="1654" w:name="_Toc69997088"/>
      <w:bookmarkStart w:id="1655" w:name="_Toc72761409"/>
      <w:bookmarkStart w:id="1656" w:name="_Toc77073295"/>
      <w:bookmarkStart w:id="1657" w:name="_Toc77079037"/>
      <w:bookmarkStart w:id="1658" w:name="_Toc77080293"/>
      <w:bookmarkStart w:id="1659" w:name="_Toc81385802"/>
      <w:bookmarkStart w:id="1660" w:name="_Toc81831592"/>
      <w:bookmarkStart w:id="1661" w:name="_Toc81832304"/>
      <w:bookmarkStart w:id="1662" w:name="_Toc82591571"/>
      <w:bookmarkStart w:id="1663" w:name="_Toc82770259"/>
      <w:bookmarkStart w:id="1664" w:name="_Toc83019525"/>
      <w:bookmarkStart w:id="1665" w:name="_Ref100845822"/>
      <w:bookmarkStart w:id="1666" w:name="_Toc116136497"/>
      <w:bookmarkStart w:id="1667" w:name="_Toc116207639"/>
      <w:bookmarkStart w:id="1668" w:name="_Toc116214085"/>
      <w:bookmarkStart w:id="1669" w:name="_Toc116223009"/>
      <w:bookmarkStart w:id="1670" w:name="_Toc161820158"/>
      <w:bookmarkStart w:id="1671" w:name="_Toc72049236"/>
      <w:bookmarkStart w:id="1672" w:name="_Ref122504424"/>
      <w:bookmarkStart w:id="1673" w:name="_Toc392234049"/>
      <w:bookmarkStart w:id="1674" w:name="_Ref452660629"/>
      <w:bookmarkStart w:id="1675" w:name="_Toc13244421"/>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t>General Liability for Taxes</w:t>
      </w:r>
      <w:bookmarkEnd w:id="1665"/>
      <w:bookmarkEnd w:id="1666"/>
      <w:bookmarkEnd w:id="1667"/>
      <w:bookmarkEnd w:id="1668"/>
      <w:bookmarkEnd w:id="1669"/>
      <w:bookmarkEnd w:id="1670"/>
    </w:p>
    <w:p w14:paraId="5E6E6BB8" w14:textId="66BFDE48" w:rsidR="00050CC5" w:rsidRPr="002E211A" w:rsidRDefault="00050CC5" w:rsidP="00050CC5">
      <w:pPr>
        <w:pStyle w:val="DefenceNormal"/>
      </w:pPr>
      <w:r>
        <w:t xml:space="preserve">Subject to clause </w:t>
      </w:r>
      <w:r>
        <w:fldChar w:fldCharType="begin"/>
      </w:r>
      <w:r>
        <w:instrText xml:space="preserve"> REF _Ref100845717 \r \h </w:instrText>
      </w:r>
      <w:r>
        <w:fldChar w:fldCharType="separate"/>
      </w:r>
      <w:r w:rsidR="00E167EA">
        <w:t>13.11</w:t>
      </w:r>
      <w:r>
        <w:fldChar w:fldCharType="end"/>
      </w:r>
      <w:r>
        <w:t xml:space="preserve">, unless otherwise stated in the Contract Particulars, as between the Commonwealth and the </w:t>
      </w:r>
      <w:r w:rsidR="0032494E">
        <w:t>Contractor</w:t>
      </w:r>
      <w:r>
        <w:t xml:space="preserve">, the </w:t>
      </w:r>
      <w:r w:rsidR="0032494E">
        <w:t>Contractor</w:t>
      </w:r>
      <w:r>
        <w:t xml:space="preserve"> bears the risk of, and must pay, all Taxes incurred or imposed in connection with the Services and this Contract, and the </w:t>
      </w:r>
      <w:r w:rsidR="00CA49FF">
        <w:t>Fee</w:t>
      </w:r>
      <w:r>
        <w:t xml:space="preserve"> is not subject to adjustment or gross up on account of any Tax.</w:t>
      </w:r>
    </w:p>
    <w:p w14:paraId="4D274D41" w14:textId="6B752292" w:rsidR="00050CC5" w:rsidRDefault="00050CC5" w:rsidP="00050CC5">
      <w:pPr>
        <w:pStyle w:val="DefenceNormal"/>
      </w:pPr>
      <w:r>
        <w:t xml:space="preserve">The </w:t>
      </w:r>
      <w:r w:rsidR="0032494E">
        <w:t>Contractor</w:t>
      </w:r>
      <w:r w:rsidR="004956D0">
        <w:t xml:space="preserve"> </w:t>
      </w:r>
      <w:r>
        <w:t xml:space="preserve">must indemnify the Commonwealth against any loss, damage or liability arising out of or in connection with Taxes which the </w:t>
      </w:r>
      <w:r w:rsidR="0032494E">
        <w:t>Contractor</w:t>
      </w:r>
      <w:r w:rsidR="004956D0">
        <w:t xml:space="preserve"> </w:t>
      </w:r>
      <w:r>
        <w:t xml:space="preserve">is required to pay under this clause </w:t>
      </w:r>
      <w:r>
        <w:fldChar w:fldCharType="begin"/>
      </w:r>
      <w:r>
        <w:instrText xml:space="preserve"> REF _Ref100845822 \r \h </w:instrText>
      </w:r>
      <w:r>
        <w:fldChar w:fldCharType="separate"/>
      </w:r>
      <w:r w:rsidR="00E167EA">
        <w:t>13.10</w:t>
      </w:r>
      <w:r>
        <w:fldChar w:fldCharType="end"/>
      </w:r>
      <w:r>
        <w:t xml:space="preserve">. </w:t>
      </w:r>
    </w:p>
    <w:p w14:paraId="77CBA787" w14:textId="006D2E4C" w:rsidR="00EE3A84" w:rsidRDefault="00FF5BEC">
      <w:pPr>
        <w:pStyle w:val="DefenceHeading2"/>
      </w:pPr>
      <w:bookmarkStart w:id="1676" w:name="_Ref100845717"/>
      <w:bookmarkStart w:id="1677" w:name="_Toc116136498"/>
      <w:bookmarkStart w:id="1678" w:name="_Toc116207640"/>
      <w:bookmarkStart w:id="1679" w:name="_Toc116214086"/>
      <w:bookmarkStart w:id="1680" w:name="_Toc116223010"/>
      <w:bookmarkStart w:id="1681" w:name="_Toc161820159"/>
      <w:r>
        <w:t>GST</w:t>
      </w:r>
      <w:bookmarkEnd w:id="1671"/>
      <w:bookmarkEnd w:id="1672"/>
      <w:bookmarkEnd w:id="1673"/>
      <w:bookmarkEnd w:id="1674"/>
      <w:bookmarkEnd w:id="1675"/>
      <w:bookmarkEnd w:id="1676"/>
      <w:bookmarkEnd w:id="1677"/>
      <w:bookmarkEnd w:id="1678"/>
      <w:bookmarkEnd w:id="1679"/>
      <w:bookmarkEnd w:id="1680"/>
      <w:bookmarkEnd w:id="1681"/>
    </w:p>
    <w:p w14:paraId="5AE6DBFB" w14:textId="5BA3E669" w:rsidR="00EE3A84" w:rsidRDefault="00FF5BEC">
      <w:pPr>
        <w:pStyle w:val="DefenceHeading3"/>
      </w:pPr>
      <w:bookmarkStart w:id="1682" w:name="_Ref51596966"/>
      <w:r>
        <w:t xml:space="preserve">Subject to paragraph </w:t>
      </w:r>
      <w:r>
        <w:rPr>
          <w:bCs w:val="0"/>
        </w:rPr>
        <w:fldChar w:fldCharType="begin"/>
      </w:r>
      <w:r>
        <w:instrText xml:space="preserve"> REF _Ref51596932 \r \h  \* MERGEFORMAT </w:instrText>
      </w:r>
      <w:r>
        <w:rPr>
          <w:bCs w:val="0"/>
        </w:rPr>
      </w:r>
      <w:r>
        <w:rPr>
          <w:bCs w:val="0"/>
        </w:rPr>
        <w:fldChar w:fldCharType="separate"/>
      </w:r>
      <w:r w:rsidR="00E167EA">
        <w:t>(b)</w:t>
      </w:r>
      <w:r>
        <w:rPr>
          <w:bCs w:val="0"/>
        </w:rPr>
        <w:fldChar w:fldCharType="end"/>
      </w:r>
      <w:r>
        <w:t xml:space="preserve">, where any supply arises out of or in connection with the </w:t>
      </w:r>
      <w:r w:rsidRPr="006B0FD0">
        <w:t>Contract</w:t>
      </w:r>
      <w:r>
        <w:t xml:space="preserve"> or the </w:t>
      </w:r>
      <w:r w:rsidRPr="006B0FD0">
        <w:t>Services</w:t>
      </w:r>
      <w:r>
        <w:t xml:space="preserve"> for which </w:t>
      </w:r>
      <w:r w:rsidRPr="006B0FD0">
        <w:t>GST</w:t>
      </w:r>
      <w:r>
        <w:t xml:space="preserve"> is not otherwise provided, the party making the supply (</w:t>
      </w:r>
      <w:r>
        <w:rPr>
          <w:b/>
        </w:rPr>
        <w:t>Supplier</w:t>
      </w:r>
      <w:r>
        <w:t xml:space="preserve">) will be entitled to increase the amount payable for the supply by the amount of any applicable </w:t>
      </w:r>
      <w:r w:rsidRPr="006B0FD0">
        <w:t>GST</w:t>
      </w:r>
      <w:r>
        <w:t>.</w:t>
      </w:r>
      <w:bookmarkEnd w:id="1682"/>
    </w:p>
    <w:p w14:paraId="6592026D" w14:textId="41446B50" w:rsidR="00EE3A84" w:rsidRDefault="00FF5BEC">
      <w:pPr>
        <w:pStyle w:val="DefenceHeading3"/>
      </w:pPr>
      <w:bookmarkStart w:id="1683" w:name="_Ref51596932"/>
      <w:r>
        <w:t xml:space="preserve">Where an amount is payable to the Supplier for a supply arising out of or in connection with the </w:t>
      </w:r>
      <w:r w:rsidRPr="006B0FD0">
        <w:t>Contract</w:t>
      </w:r>
      <w:r>
        <w:t xml:space="preserve"> or the </w:t>
      </w:r>
      <w:r w:rsidRPr="006B0FD0">
        <w:t>Services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6B0FD0">
        <w:t>GST</w:t>
      </w:r>
      <w:r>
        <w:t xml:space="preserve"> under paragraph </w:t>
      </w:r>
      <w:r>
        <w:rPr>
          <w:bCs w:val="0"/>
        </w:rPr>
        <w:fldChar w:fldCharType="begin"/>
      </w:r>
      <w:r>
        <w:instrText xml:space="preserve"> REF _Ref51596966 \r \h  \* MERGEFORMAT </w:instrText>
      </w:r>
      <w:r>
        <w:rPr>
          <w:bCs w:val="0"/>
        </w:rPr>
      </w:r>
      <w:r>
        <w:rPr>
          <w:bCs w:val="0"/>
        </w:rPr>
        <w:fldChar w:fldCharType="separate"/>
      </w:r>
      <w:r w:rsidR="00E167EA">
        <w:t>(a)</w:t>
      </w:r>
      <w:r>
        <w:rPr>
          <w:bCs w:val="0"/>
        </w:rPr>
        <w:fldChar w:fldCharType="end"/>
      </w:r>
      <w:r>
        <w:t>.</w:t>
      </w:r>
      <w:bookmarkEnd w:id="1683"/>
    </w:p>
    <w:p w14:paraId="2D73EC10" w14:textId="1B10EF53" w:rsidR="00EE3A84" w:rsidRDefault="00FF5BEC">
      <w:pPr>
        <w:pStyle w:val="DefenceHeading3"/>
      </w:pPr>
      <w:bookmarkStart w:id="1684" w:name="_Ref445988857"/>
      <w:r>
        <w:t xml:space="preserve">As a condition precedent to any amount on account of </w:t>
      </w:r>
      <w:r w:rsidRPr="006B0FD0">
        <w:t>GST</w:t>
      </w:r>
      <w:r>
        <w:t xml:space="preserve"> being due from the recipient to the Supplier in respect of a taxable supply, the Supplier must provide a tax invoice to the recipient in respect of that supply.</w:t>
      </w:r>
      <w:bookmarkEnd w:id="1684"/>
    </w:p>
    <w:p w14:paraId="5333DAD5" w14:textId="1254AE18" w:rsidR="00EE3A84" w:rsidRDefault="00FF5BEC">
      <w:pPr>
        <w:pStyle w:val="DefenceHeading3"/>
      </w:pPr>
      <w:r>
        <w:t xml:space="preserve">If the amount paid to the Supplier in respect of the </w:t>
      </w:r>
      <w:r w:rsidRPr="006B0FD0">
        <w:t>GST</w:t>
      </w:r>
      <w:r>
        <w:t xml:space="preserve"> (whether because of an adjustment or otherwise):</w:t>
      </w:r>
    </w:p>
    <w:p w14:paraId="075EFFFD" w14:textId="3E05818C" w:rsidR="00EE3A84" w:rsidRDefault="00FF5BEC">
      <w:pPr>
        <w:pStyle w:val="DefenceHeading4"/>
      </w:pPr>
      <w:r>
        <w:t xml:space="preserve">is more than the </w:t>
      </w:r>
      <w:r w:rsidRPr="006B0FD0">
        <w:t>GST</w:t>
      </w:r>
      <w:r>
        <w:t xml:space="preserve"> on the supply, then the Supplier shall refund the excess to the recipient; or</w:t>
      </w:r>
    </w:p>
    <w:p w14:paraId="628F41E2" w14:textId="2C03003A" w:rsidR="00EE3A84" w:rsidRDefault="00FF5BEC">
      <w:pPr>
        <w:pStyle w:val="DefenceHeading4"/>
      </w:pPr>
      <w:r>
        <w:t xml:space="preserve">is less than the </w:t>
      </w:r>
      <w:r w:rsidRPr="006B0FD0">
        <w:t>GST</w:t>
      </w:r>
      <w:r>
        <w:t xml:space="preserve"> on the supply, then the recipient shall pay the deficiency to the Supplier.</w:t>
      </w:r>
    </w:p>
    <w:p w14:paraId="2CDF650D" w14:textId="78F00984" w:rsidR="00EE3A84" w:rsidRDefault="00FF5BEC">
      <w:pPr>
        <w:pStyle w:val="DefenceHeading3"/>
      </w:pPr>
      <w:r>
        <w:t xml:space="preserve">In clause </w:t>
      </w:r>
      <w:r>
        <w:rPr>
          <w:bCs w:val="0"/>
        </w:rPr>
        <w:fldChar w:fldCharType="begin"/>
      </w:r>
      <w:r>
        <w:instrText xml:space="preserve"> REF _Ref452660629 \w \h </w:instrText>
      </w:r>
      <w:r>
        <w:rPr>
          <w:bCs w:val="0"/>
        </w:rPr>
      </w:r>
      <w:r>
        <w:rPr>
          <w:bCs w:val="0"/>
        </w:rPr>
        <w:fldChar w:fldCharType="separate"/>
      </w:r>
      <w:r w:rsidR="00E167EA">
        <w:t>13.10</w:t>
      </w:r>
      <w:r>
        <w:rPr>
          <w:bCs w:val="0"/>
        </w:rPr>
        <w:fldChar w:fldCharType="end"/>
      </w:r>
      <w:r>
        <w:t xml:space="preserve">, subject to clause </w:t>
      </w:r>
      <w:r>
        <w:rPr>
          <w:bCs w:val="0"/>
        </w:rPr>
        <w:fldChar w:fldCharType="begin"/>
      </w:r>
      <w:r>
        <w:instrText xml:space="preserve"> REF _Ref454917430 \n \h </w:instrText>
      </w:r>
      <w:r>
        <w:rPr>
          <w:bCs w:val="0"/>
        </w:rPr>
      </w:r>
      <w:r>
        <w:rPr>
          <w:bCs w:val="0"/>
        </w:rPr>
        <w:fldChar w:fldCharType="separate"/>
      </w:r>
      <w:r w:rsidR="00E167EA">
        <w:t>1.1</w:t>
      </w:r>
      <w:r>
        <w:rPr>
          <w:bCs w:val="0"/>
        </w:rPr>
        <w:fldChar w:fldCharType="end"/>
      </w:r>
      <w:r>
        <w:t xml:space="preserve">, terms defined in </w:t>
      </w:r>
      <w:r w:rsidRPr="006B0FD0">
        <w:t>GST Legislation</w:t>
      </w:r>
      <w:r>
        <w:t xml:space="preserve"> have the meaning given to them in </w:t>
      </w:r>
      <w:r w:rsidRPr="006B0FD0">
        <w:t>GST Legislation</w:t>
      </w:r>
      <w:r>
        <w:t>.</w:t>
      </w:r>
    </w:p>
    <w:p w14:paraId="1134776C" w14:textId="198B2539" w:rsidR="00EE3A84" w:rsidRDefault="00FF5BEC">
      <w:pPr>
        <w:pStyle w:val="DefenceHeading2"/>
      </w:pPr>
      <w:bookmarkStart w:id="1685" w:name="_Ref114894784"/>
      <w:bookmarkStart w:id="1686" w:name="_Toc392234051"/>
      <w:bookmarkStart w:id="1687" w:name="_Toc13244423"/>
      <w:bookmarkStart w:id="1688" w:name="_Toc116136499"/>
      <w:bookmarkStart w:id="1689" w:name="_Toc116207641"/>
      <w:bookmarkStart w:id="1690" w:name="_Toc116214087"/>
      <w:bookmarkStart w:id="1691" w:name="_Toc116223011"/>
      <w:bookmarkStart w:id="1692" w:name="_Toc161820160"/>
      <w:r>
        <w:t>Accounting Record</w:t>
      </w:r>
      <w:bookmarkEnd w:id="1685"/>
      <w:bookmarkEnd w:id="1686"/>
      <w:bookmarkEnd w:id="1687"/>
      <w:bookmarkEnd w:id="1688"/>
      <w:bookmarkEnd w:id="1689"/>
      <w:bookmarkEnd w:id="1690"/>
      <w:bookmarkEnd w:id="1691"/>
      <w:bookmarkEnd w:id="1692"/>
    </w:p>
    <w:p w14:paraId="6A28DFDA" w14:textId="63393655" w:rsidR="00D656AF" w:rsidRDefault="00FF5BEC">
      <w:pPr>
        <w:pStyle w:val="DefenceNormal"/>
      </w:pPr>
      <w:r>
        <w:t xml:space="preserve">The </w:t>
      </w:r>
      <w:r w:rsidR="0032494E">
        <w:rPr>
          <w:szCs w:val="22"/>
        </w:rPr>
        <w:t>Contractor</w:t>
      </w:r>
      <w:r>
        <w:t xml:space="preserve"> must keep accurate and up to date accounting records including books of account, labour time sheets, </w:t>
      </w:r>
      <w:r w:rsidR="00E2028D">
        <w:t xml:space="preserve">subcontractor quotations and invoices, </w:t>
      </w:r>
      <w:r>
        <w:t>invoices for materials, plant hire, final accounts and any other documents or papers</w:t>
      </w:r>
      <w:r w:rsidR="00D656AF">
        <w:t>:</w:t>
      </w:r>
      <w:r>
        <w:t xml:space="preserve"> </w:t>
      </w:r>
    </w:p>
    <w:p w14:paraId="24D61997" w14:textId="4309CDCC" w:rsidR="00EE3A84" w:rsidRDefault="00FF5BEC" w:rsidP="00D656AF">
      <w:pPr>
        <w:pStyle w:val="DefenceHeading3"/>
      </w:pPr>
      <w:r>
        <w:t>which show all details in relation to:</w:t>
      </w:r>
    </w:p>
    <w:p w14:paraId="44A087E7" w14:textId="1D7E5584" w:rsidR="00EE3A84" w:rsidRDefault="00FF5BEC" w:rsidP="00D656AF">
      <w:pPr>
        <w:pStyle w:val="DefenceHeading4"/>
      </w:pPr>
      <w:bookmarkStart w:id="1693" w:name="_Ref454918174"/>
      <w:r>
        <w:t xml:space="preserve">all </w:t>
      </w:r>
      <w:r w:rsidRPr="006B0FD0">
        <w:t>Variations</w:t>
      </w:r>
      <w:r>
        <w:t>; and</w:t>
      </w:r>
      <w:bookmarkEnd w:id="1693"/>
    </w:p>
    <w:p w14:paraId="6EAADDC0" w14:textId="326EEFD1" w:rsidR="00D656AF" w:rsidRDefault="00FF5BEC" w:rsidP="00D656AF">
      <w:pPr>
        <w:pStyle w:val="DefenceHeading4"/>
      </w:pPr>
      <w:bookmarkStart w:id="1694" w:name="_Ref114636156"/>
      <w:r>
        <w:t xml:space="preserve">without limiting </w:t>
      </w:r>
      <w:r w:rsidR="00D656AF">
        <w:t>sub</w:t>
      </w:r>
      <w:r>
        <w:t xml:space="preserve">paragraph </w:t>
      </w:r>
      <w:r>
        <w:rPr>
          <w:bCs/>
        </w:rPr>
        <w:fldChar w:fldCharType="begin"/>
      </w:r>
      <w:r>
        <w:instrText xml:space="preserve"> REF _Ref454918174 \n \h </w:instrText>
      </w:r>
      <w:r>
        <w:rPr>
          <w:bCs/>
        </w:rPr>
      </w:r>
      <w:r>
        <w:rPr>
          <w:bCs/>
        </w:rPr>
        <w:fldChar w:fldCharType="separate"/>
      </w:r>
      <w:r w:rsidR="00E167EA">
        <w:t>(i)</w:t>
      </w:r>
      <w:r>
        <w:rPr>
          <w:bCs/>
        </w:rPr>
        <w:fldChar w:fldCharType="end"/>
      </w:r>
      <w:r w:rsidR="00455D5B">
        <w:t>,</w:t>
      </w:r>
      <w:r>
        <w:t xml:space="preserve"> all amounts paid to the </w:t>
      </w:r>
      <w:r w:rsidR="0032494E">
        <w:rPr>
          <w:szCs w:val="22"/>
        </w:rPr>
        <w:t>Contractor</w:t>
      </w:r>
      <w:r>
        <w:t xml:space="preserve"> on account of the </w:t>
      </w:r>
      <w:r w:rsidRPr="006B0FD0">
        <w:t>Fee</w:t>
      </w:r>
      <w:r>
        <w:t xml:space="preserve"> and otherwise in accordance with the </w:t>
      </w:r>
      <w:r w:rsidRPr="006B0FD0">
        <w:t>Contract</w:t>
      </w:r>
      <w:r w:rsidR="00D656AF">
        <w:t>; and</w:t>
      </w:r>
    </w:p>
    <w:p w14:paraId="5D8A7EC9" w14:textId="768E5836" w:rsidR="00EE3A84" w:rsidRDefault="00D656AF" w:rsidP="00D656AF">
      <w:pPr>
        <w:pStyle w:val="DefenceHeading3"/>
      </w:pPr>
      <w:r>
        <w:t>which could otherwise be required by the Contract Administrator to establish actual costs paid or incurred by the Contractor in performing any Services and to verify amounts claimed by or paid to the Contractor in relation to the Services</w:t>
      </w:r>
      <w:r w:rsidR="00FF5BEC">
        <w:t>.</w:t>
      </w:r>
      <w:bookmarkEnd w:id="1694"/>
    </w:p>
    <w:p w14:paraId="252EC501" w14:textId="541BA238" w:rsidR="00EE3A84" w:rsidRPr="00FA5FB8" w:rsidRDefault="00FF5BEC">
      <w:pPr>
        <w:pStyle w:val="DefenceHeading2"/>
      </w:pPr>
      <w:bookmarkStart w:id="1695" w:name="_Ref122243007"/>
      <w:bookmarkStart w:id="1696" w:name="_Toc392234052"/>
      <w:bookmarkStart w:id="1697" w:name="_Toc13244424"/>
      <w:bookmarkStart w:id="1698" w:name="_Toc116136500"/>
      <w:bookmarkStart w:id="1699" w:name="_Toc116207642"/>
      <w:bookmarkStart w:id="1700" w:name="_Toc116214088"/>
      <w:bookmarkStart w:id="1701" w:name="_Toc116223012"/>
      <w:bookmarkStart w:id="1702" w:name="_Toc161820161"/>
      <w:r w:rsidRPr="00FA5FB8">
        <w:t>Cost Allocation Advice</w:t>
      </w:r>
      <w:bookmarkEnd w:id="1695"/>
      <w:bookmarkEnd w:id="1696"/>
      <w:bookmarkEnd w:id="1697"/>
      <w:bookmarkEnd w:id="1698"/>
      <w:bookmarkEnd w:id="1699"/>
      <w:bookmarkEnd w:id="1700"/>
      <w:bookmarkEnd w:id="1701"/>
      <w:bookmarkEnd w:id="1702"/>
    </w:p>
    <w:p w14:paraId="0E4884FE" w14:textId="043A784A" w:rsidR="00EE3A84" w:rsidRDefault="00FF5BEC">
      <w:pPr>
        <w:pStyle w:val="DefenceNormal"/>
      </w:pPr>
      <w:r w:rsidRPr="00FA5FB8">
        <w:t>Without limiting clause</w:t>
      </w:r>
      <w:r w:rsidR="004269BE">
        <w:t xml:space="preserve"> </w:t>
      </w:r>
      <w:r w:rsidR="004269BE">
        <w:fldChar w:fldCharType="begin"/>
      </w:r>
      <w:r w:rsidR="004269BE">
        <w:instrText xml:space="preserve"> REF _Ref121475519 \w \h </w:instrText>
      </w:r>
      <w:r w:rsidR="004269BE">
        <w:fldChar w:fldCharType="separate"/>
      </w:r>
      <w:r w:rsidR="00E167EA">
        <w:t>13.2</w:t>
      </w:r>
      <w:r w:rsidR="004269BE">
        <w:fldChar w:fldCharType="end"/>
      </w:r>
      <w:r w:rsidRPr="00FA5FB8">
        <w:t xml:space="preserve">, for the purposes of assisting the Commonwealth to report on an accrual basis, the </w:t>
      </w:r>
      <w:r w:rsidR="0032494E" w:rsidRPr="00FA5FB8">
        <w:rPr>
          <w:szCs w:val="22"/>
        </w:rPr>
        <w:t>Contractor</w:t>
      </w:r>
      <w:r w:rsidRPr="00FA5FB8">
        <w:t xml:space="preserve"> must with each </w:t>
      </w:r>
      <w:r w:rsidR="0056065C" w:rsidRPr="00FA5FB8">
        <w:t>invoice</w:t>
      </w:r>
      <w:r w:rsidRPr="00FA5FB8">
        <w:t xml:space="preserve"> under clause</w:t>
      </w:r>
      <w:r w:rsidR="007113B2">
        <w:t xml:space="preserve"> </w:t>
      </w:r>
      <w:r w:rsidR="00FF4538">
        <w:fldChar w:fldCharType="begin"/>
      </w:r>
      <w:r w:rsidR="00FF4538">
        <w:instrText xml:space="preserve"> REF _Ref121475519 \n \h </w:instrText>
      </w:r>
      <w:r w:rsidR="00FF4538">
        <w:fldChar w:fldCharType="separate"/>
      </w:r>
      <w:r w:rsidR="00E167EA">
        <w:t>13.2</w:t>
      </w:r>
      <w:r w:rsidR="00FF4538">
        <w:fldChar w:fldCharType="end"/>
      </w:r>
      <w:r w:rsidRPr="00FA5FB8">
        <w:t xml:space="preserve">, provide the Contract Administrator with accurate information which apportions monthly costs against buildings, infrastructure and expenses for all Services completed since the Commonwealth's previous payment to the </w:t>
      </w:r>
      <w:r w:rsidR="0032494E" w:rsidRPr="00FA5FB8">
        <w:rPr>
          <w:szCs w:val="22"/>
        </w:rPr>
        <w:t>Contractor</w:t>
      </w:r>
      <w:r w:rsidRPr="00FA5FB8">
        <w:t>.</w:t>
      </w:r>
    </w:p>
    <w:p w14:paraId="0F22BEA5" w14:textId="394BE812" w:rsidR="00EE3A84" w:rsidRDefault="008449E7">
      <w:pPr>
        <w:pStyle w:val="DefenceHeading2"/>
      </w:pPr>
      <w:bookmarkStart w:id="1703" w:name="_Ref122243043"/>
      <w:bookmarkStart w:id="1704" w:name="_Toc392234053"/>
      <w:bookmarkStart w:id="1705" w:name="_Toc13244425"/>
      <w:bookmarkStart w:id="1706" w:name="_Toc116136501"/>
      <w:bookmarkStart w:id="1707" w:name="_Toc116207643"/>
      <w:bookmarkStart w:id="1708" w:name="_Toc116214089"/>
      <w:bookmarkStart w:id="1709" w:name="_Toc116223013"/>
      <w:bookmarkStart w:id="1710" w:name="_Toc161820162"/>
      <w:r>
        <w:t>Applicable Currencies</w:t>
      </w:r>
      <w:bookmarkEnd w:id="1703"/>
      <w:bookmarkEnd w:id="1704"/>
      <w:bookmarkEnd w:id="1705"/>
      <w:bookmarkEnd w:id="1706"/>
      <w:bookmarkEnd w:id="1707"/>
      <w:bookmarkEnd w:id="1708"/>
      <w:bookmarkEnd w:id="1709"/>
      <w:bookmarkEnd w:id="1710"/>
    </w:p>
    <w:p w14:paraId="42F88686" w14:textId="7858ED9B" w:rsidR="00247FB1" w:rsidRDefault="00247FB1" w:rsidP="00A22A5E">
      <w:pPr>
        <w:pStyle w:val="DefenceHeading3"/>
        <w:numPr>
          <w:ilvl w:val="0"/>
          <w:numId w:val="0"/>
        </w:numPr>
      </w:pPr>
      <w:r>
        <w:t>Where the Fee is comprised of more than one currency:</w:t>
      </w:r>
    </w:p>
    <w:p w14:paraId="534DA090" w14:textId="2C7BB19D" w:rsidR="008449E7" w:rsidRPr="003405E9" w:rsidRDefault="00247FB1" w:rsidP="00090193">
      <w:pPr>
        <w:pStyle w:val="DefenceHeading3"/>
      </w:pPr>
      <w:r>
        <w:t>s</w:t>
      </w:r>
      <w:r w:rsidR="008449E7">
        <w:t xml:space="preserve">ubject to paragraph </w:t>
      </w:r>
      <w:r w:rsidR="008449E7">
        <w:rPr>
          <w:bCs w:val="0"/>
        </w:rPr>
        <w:fldChar w:fldCharType="begin"/>
      </w:r>
      <w:r w:rsidR="008449E7">
        <w:instrText xml:space="preserve"> REF _Ref101253331 \n \h </w:instrText>
      </w:r>
      <w:r w:rsidR="008449E7">
        <w:rPr>
          <w:bCs w:val="0"/>
        </w:rPr>
      </w:r>
      <w:r w:rsidR="008449E7">
        <w:rPr>
          <w:bCs w:val="0"/>
        </w:rPr>
        <w:fldChar w:fldCharType="separate"/>
      </w:r>
      <w:r w:rsidR="00E167EA">
        <w:t>(b)</w:t>
      </w:r>
      <w:r w:rsidR="008449E7">
        <w:rPr>
          <w:bCs w:val="0"/>
        </w:rPr>
        <w:fldChar w:fldCharType="end"/>
      </w:r>
      <w:r w:rsidR="008449E7">
        <w:t xml:space="preserve">, where the Contract provides for an adjustment to the Fee, any agreement between the Contract Administrator and the </w:t>
      </w:r>
      <w:r w:rsidR="0032494E">
        <w:t>Contractor</w:t>
      </w:r>
      <w:r w:rsidR="004956D0">
        <w:t xml:space="preserve"> </w:t>
      </w:r>
      <w:r w:rsidR="008449E7">
        <w:t xml:space="preserve">or determination by the Contract Administrator </w:t>
      </w:r>
      <w:r w:rsidR="008449E7" w:rsidRPr="003405E9">
        <w:t>in respect of that adjustment must be made to the extent reasonably practicable in the relevant currency</w:t>
      </w:r>
      <w:r w:rsidR="005C3FDE" w:rsidRPr="003405E9">
        <w:t xml:space="preserve"> or currencies</w:t>
      </w:r>
      <w:r w:rsidR="008449E7" w:rsidRPr="003405E9">
        <w:t xml:space="preserve"> having regard to </w:t>
      </w:r>
      <w:r w:rsidR="00D75789">
        <w:fldChar w:fldCharType="begin"/>
      </w:r>
      <w:r w:rsidR="00D75789">
        <w:instrText xml:space="preserve"> REF _Ref145096087 \w \h </w:instrText>
      </w:r>
      <w:r w:rsidR="00D75789">
        <w:fldChar w:fldCharType="separate"/>
      </w:r>
      <w:r w:rsidR="00E167EA">
        <w:t>Annexure 2</w:t>
      </w:r>
      <w:r w:rsidR="00D75789">
        <w:fldChar w:fldCharType="end"/>
      </w:r>
      <w:r w:rsidR="005C3FDE" w:rsidRPr="003405E9">
        <w:t xml:space="preserve"> and, if relevan</w:t>
      </w:r>
      <w:r w:rsidR="00DF75F9">
        <w:t>t, the location from which the Services are or will be</w:t>
      </w:r>
      <w:r w:rsidR="005C3FDE" w:rsidRPr="003405E9">
        <w:t xml:space="preserve"> provided</w:t>
      </w:r>
      <w:r w:rsidRPr="003405E9">
        <w:t>; and</w:t>
      </w:r>
    </w:p>
    <w:p w14:paraId="6415A501" w14:textId="26FB0F64" w:rsidR="008449E7" w:rsidRPr="003405E9" w:rsidRDefault="00247FB1" w:rsidP="008449E7">
      <w:pPr>
        <w:pStyle w:val="DefenceHeading3"/>
      </w:pPr>
      <w:bookmarkStart w:id="1711" w:name="_Ref101253331"/>
      <w:r w:rsidRPr="003405E9">
        <w:t>t</w:t>
      </w:r>
      <w:r w:rsidR="008449E7" w:rsidRPr="003405E9">
        <w:t xml:space="preserve">o the extent that an adjustment to the Fee is to be determined by the Contract Administrator, and the Contract Administrator considers that it is not reasonably practicable to determine the adjustment </w:t>
      </w:r>
      <w:r w:rsidR="005C3FDE" w:rsidRPr="003405E9">
        <w:t xml:space="preserve">having regard to </w:t>
      </w:r>
      <w:r w:rsidR="00D75789">
        <w:fldChar w:fldCharType="begin"/>
      </w:r>
      <w:r w:rsidR="00D75789">
        <w:instrText xml:space="preserve"> REF _Ref145096088 \w \h </w:instrText>
      </w:r>
      <w:r w:rsidR="00D75789">
        <w:fldChar w:fldCharType="separate"/>
      </w:r>
      <w:r w:rsidR="00E167EA">
        <w:t>Annexure 2</w:t>
      </w:r>
      <w:r w:rsidR="00D75789">
        <w:fldChar w:fldCharType="end"/>
      </w:r>
      <w:r w:rsidR="005C3FDE" w:rsidRPr="003405E9">
        <w:t xml:space="preserve"> or the location from which the </w:t>
      </w:r>
      <w:r w:rsidR="00DF75F9">
        <w:t>Services</w:t>
      </w:r>
      <w:r w:rsidR="005C3FDE" w:rsidRPr="003405E9">
        <w:t xml:space="preserve"> are </w:t>
      </w:r>
      <w:r w:rsidR="00DF75F9">
        <w:t xml:space="preserve">or </w:t>
      </w:r>
      <w:r w:rsidR="005C3FDE" w:rsidRPr="003405E9">
        <w:t>will be provided</w:t>
      </w:r>
      <w:r w:rsidR="008449E7" w:rsidRPr="003405E9">
        <w:t>, the Contract Administrator shall determine the adjustment in Australian dollars.</w:t>
      </w:r>
      <w:bookmarkEnd w:id="1711"/>
    </w:p>
    <w:p w14:paraId="03C1AEFB" w14:textId="10443E93" w:rsidR="009C286D" w:rsidRDefault="009C286D" w:rsidP="00432C7F">
      <w:pPr>
        <w:pStyle w:val="DefenceHeading2"/>
      </w:pPr>
      <w:bookmarkStart w:id="1712" w:name="_Toc452727469"/>
      <w:bookmarkStart w:id="1713" w:name="_Toc452727471"/>
      <w:bookmarkStart w:id="1714" w:name="_Toc452727472"/>
      <w:bookmarkStart w:id="1715" w:name="_Toc452727475"/>
      <w:bookmarkStart w:id="1716" w:name="_Toc452727476"/>
      <w:bookmarkStart w:id="1717" w:name="_Toc161820163"/>
      <w:bookmarkEnd w:id="1712"/>
      <w:bookmarkEnd w:id="1713"/>
      <w:bookmarkEnd w:id="1714"/>
      <w:bookmarkEnd w:id="1715"/>
      <w:bookmarkEnd w:id="1716"/>
      <w:r>
        <w:t>Unfixed plant and materials</w:t>
      </w:r>
      <w:bookmarkEnd w:id="1717"/>
    </w:p>
    <w:p w14:paraId="210CE994" w14:textId="3A0C407A" w:rsidR="00410EE6" w:rsidRDefault="009C286D" w:rsidP="009C286D">
      <w:pPr>
        <w:pStyle w:val="DefenceHeading3"/>
      </w:pPr>
      <w:r>
        <w:t>Unfixed goods and materials must not be included in an invoice under clause</w:t>
      </w:r>
      <w:r w:rsidR="00FA5FB8">
        <w:t xml:space="preserve"> </w:t>
      </w:r>
      <w:r w:rsidR="00FA5FB8">
        <w:fldChar w:fldCharType="begin"/>
      </w:r>
      <w:r w:rsidR="00FA5FB8">
        <w:instrText xml:space="preserve"> REF _Ref121475519 \w \h </w:instrText>
      </w:r>
      <w:r w:rsidR="00FA5FB8">
        <w:fldChar w:fldCharType="separate"/>
      </w:r>
      <w:r w:rsidR="00E167EA">
        <w:t>13.2</w:t>
      </w:r>
      <w:r w:rsidR="00FA5FB8">
        <w:fldChar w:fldCharType="end"/>
      </w:r>
      <w:r>
        <w:t xml:space="preserve"> unless:</w:t>
      </w:r>
    </w:p>
    <w:p w14:paraId="628EC3B9" w14:textId="0A2C1244" w:rsidR="009C286D" w:rsidRDefault="009C286D" w:rsidP="009C286D">
      <w:pPr>
        <w:pStyle w:val="DefenceHeading4"/>
      </w:pPr>
      <w:r>
        <w:t>the Contract Administrator is satisfied that the unfixed goods and materials have not been prematurely ordered and are necessary to enable the Contractor to comply with its obligations under the Contract;</w:t>
      </w:r>
    </w:p>
    <w:p w14:paraId="57C578F8" w14:textId="0DEF6DC0" w:rsidR="009C286D" w:rsidRDefault="009C286D" w:rsidP="009C286D">
      <w:pPr>
        <w:pStyle w:val="DefenceHeading4"/>
      </w:pPr>
      <w:r>
        <w:t>the unfixed goods and materials are clearly marked as the property of the Commonwealth and are on the Site or available for immediate delivery to the Site; and</w:t>
      </w:r>
    </w:p>
    <w:p w14:paraId="35520B1C" w14:textId="65308899" w:rsidR="009C286D" w:rsidRDefault="009C286D" w:rsidP="009C286D">
      <w:pPr>
        <w:pStyle w:val="DefenceHeading4"/>
      </w:pPr>
      <w:r>
        <w:t>the unfixed goods and materials are properly stored in a place approved by the Contract Administrator.</w:t>
      </w:r>
    </w:p>
    <w:p w14:paraId="11F54E85" w14:textId="10F76EDA" w:rsidR="009C286D" w:rsidRDefault="009C286D" w:rsidP="009C286D">
      <w:pPr>
        <w:pStyle w:val="DefenceHeading3"/>
      </w:pPr>
      <w:r>
        <w:t xml:space="preserve">Upon payment by the Commonwealth of an invoice which includes unfixed goods and materials, title in the unfixed goods and materials will vest in the Commonwealth. </w:t>
      </w:r>
    </w:p>
    <w:p w14:paraId="7F64593D" w14:textId="1F8A53AE" w:rsidR="001752BE" w:rsidRDefault="001752BE" w:rsidP="001752BE">
      <w:pPr>
        <w:pStyle w:val="DefenceHeading2"/>
      </w:pPr>
      <w:bookmarkStart w:id="1718" w:name="_Toc161820164"/>
      <w:r>
        <w:t>All Work</w:t>
      </w:r>
      <w:bookmarkEnd w:id="1718"/>
    </w:p>
    <w:p w14:paraId="3F0066A1" w14:textId="77777777" w:rsidR="00EB03B7" w:rsidRPr="00432C7F" w:rsidRDefault="00EB03B7" w:rsidP="00FF09E1">
      <w:pPr>
        <w:pStyle w:val="DefenceHeading3"/>
        <w:rPr>
          <w:b/>
          <w:i/>
          <w:iCs/>
        </w:rPr>
      </w:pPr>
      <w:r>
        <w:t>Unless otherwise expressly stated in the Contract, the Contractor acknowledges that:</w:t>
      </w:r>
    </w:p>
    <w:p w14:paraId="6E95C908" w14:textId="16A47D64" w:rsidR="00EB03B7" w:rsidRDefault="00EB03B7" w:rsidP="00EB03B7">
      <w:pPr>
        <w:pStyle w:val="DefenceHeading4"/>
      </w:pPr>
      <w:r>
        <w:t xml:space="preserve">it has made an allowance in the rates and prices in </w:t>
      </w:r>
      <w:r w:rsidR="00D75789">
        <w:fldChar w:fldCharType="begin"/>
      </w:r>
      <w:r w:rsidR="00D75789">
        <w:instrText xml:space="preserve"> REF _Ref145096089 \w \h </w:instrText>
      </w:r>
      <w:r w:rsidR="00D75789">
        <w:fldChar w:fldCharType="separate"/>
      </w:r>
      <w:r w:rsidR="00E167EA">
        <w:t>Annexure 2</w:t>
      </w:r>
      <w:r w:rsidR="00D75789">
        <w:fldChar w:fldCharType="end"/>
      </w:r>
      <w:r>
        <w:t xml:space="preserve"> for all labour, preliminaries, attendance, supervision, on- and off-site overheads, goods, materials, spare parts, plant and equipment, consumables, parking of vehicles and all other tasks and things which are required to enable the Contractor to perform the Services other than those Services described in subparagraph </w:t>
      </w:r>
      <w:r>
        <w:fldChar w:fldCharType="begin"/>
      </w:r>
      <w:r>
        <w:instrText xml:space="preserve"> REF _Ref121482749 \r \h </w:instrText>
      </w:r>
      <w:r>
        <w:fldChar w:fldCharType="separate"/>
      </w:r>
      <w:r w:rsidR="00E167EA">
        <w:t>(ii)</w:t>
      </w:r>
      <w:r>
        <w:fldChar w:fldCharType="end"/>
      </w:r>
      <w:r>
        <w:t xml:space="preserve"> (</w:t>
      </w:r>
      <w:r>
        <w:rPr>
          <w:b/>
          <w:bCs/>
        </w:rPr>
        <w:t>All Service Work</w:t>
      </w:r>
      <w:r>
        <w:t xml:space="preserve">); </w:t>
      </w:r>
    </w:p>
    <w:p w14:paraId="18B905F7" w14:textId="5F1CBC0D" w:rsidR="001752BE" w:rsidRDefault="00EB03B7" w:rsidP="00EB03B7">
      <w:pPr>
        <w:pStyle w:val="DefenceHeading4"/>
      </w:pPr>
      <w:bookmarkStart w:id="1719" w:name="_Ref121482749"/>
      <w:r>
        <w:t>it has made allowance in its Management Fee for all matters described in the definitions of ‘Management Fee’ and</w:t>
      </w:r>
      <w:r w:rsidR="001752BE">
        <w:t xml:space="preserve"> </w:t>
      </w:r>
      <w:bookmarkEnd w:id="1719"/>
      <w:r>
        <w:t>‘Management Services’ and all associated or reasonably inferred matters related to the carrying out of its management functions (</w:t>
      </w:r>
      <w:r>
        <w:rPr>
          <w:b/>
          <w:bCs/>
        </w:rPr>
        <w:t>All Management Work</w:t>
      </w:r>
      <w:r>
        <w:t>); and</w:t>
      </w:r>
    </w:p>
    <w:p w14:paraId="6C672599" w14:textId="0AA088A4" w:rsidR="00EB03B7" w:rsidRDefault="00EB03B7" w:rsidP="00EB03B7">
      <w:pPr>
        <w:pStyle w:val="DefenceHeading4"/>
      </w:pPr>
      <w:r>
        <w:t xml:space="preserve">it is not entitled to make any Claim (insofar as is permitted by law) against the Commonwealth arising out of or in connection with the cost of performance of All Service Work or All Management Work (collectively </w:t>
      </w:r>
      <w:r>
        <w:rPr>
          <w:b/>
          <w:bCs/>
        </w:rPr>
        <w:t>All Work</w:t>
      </w:r>
      <w:r>
        <w:t xml:space="preserve">) other than for the Fee as calculated in accordance with </w:t>
      </w:r>
      <w:r w:rsidR="00D75789">
        <w:fldChar w:fldCharType="begin"/>
      </w:r>
      <w:r w:rsidR="00D75789">
        <w:instrText xml:space="preserve"> REF _Ref145096090 \w \h </w:instrText>
      </w:r>
      <w:r w:rsidR="00D75789">
        <w:fldChar w:fldCharType="separate"/>
      </w:r>
      <w:r w:rsidR="00E167EA">
        <w:t>Annexure 2</w:t>
      </w:r>
      <w:r w:rsidR="00D75789">
        <w:fldChar w:fldCharType="end"/>
      </w:r>
      <w:r>
        <w:t>.</w:t>
      </w:r>
    </w:p>
    <w:p w14:paraId="34A7030F" w14:textId="4D7557D5" w:rsidR="00EB03B7" w:rsidRDefault="00EB03B7" w:rsidP="00EB03B7">
      <w:pPr>
        <w:pStyle w:val="DefenceHeading3"/>
      </w:pPr>
      <w:r>
        <w:t>The Contractor must provide All Work which is required to enable the Contractor to comply with its obligations under the Contract or which is to be reasonably inferred from the Specification or otherwise from the Contract,</w:t>
      </w:r>
      <w:r w:rsidR="002C7A46">
        <w:t xml:space="preserve"> and all resources required for All Work,</w:t>
      </w:r>
      <w:r>
        <w:t xml:space="preserve"> notwithstanding that it is not expressly mentioned in the Specification or otherwise in the Contract.</w:t>
      </w:r>
    </w:p>
    <w:p w14:paraId="0E890E7D" w14:textId="62ED74C9" w:rsidR="00EB03B7" w:rsidRDefault="00EB03B7">
      <w:pPr>
        <w:pStyle w:val="DefenceHeading3"/>
      </w:pPr>
      <w:r>
        <w:t>Unless otherwise expressly stated in the Contract, the Contractor must perform the Services at its cost.</w:t>
      </w:r>
    </w:p>
    <w:p w14:paraId="4AA623AD" w14:textId="6C3AF0E2" w:rsidR="00F764AF" w:rsidRDefault="00F764AF" w:rsidP="008E55CF">
      <w:pPr>
        <w:pStyle w:val="DefenceNormal"/>
      </w:pPr>
      <w:r>
        <w:br w:type="page"/>
      </w:r>
    </w:p>
    <w:p w14:paraId="3501B695" w14:textId="474CCAE9" w:rsidR="00F764AF" w:rsidRDefault="00F764AF" w:rsidP="00F764AF">
      <w:pPr>
        <w:pStyle w:val="DefenceHeading1"/>
        <w:keepLines/>
      </w:pPr>
      <w:bookmarkStart w:id="1720" w:name="_Ref147335898"/>
      <w:bookmarkStart w:id="1721" w:name="_Toc161820165"/>
      <w:r>
        <w:t>Trust Account and Trust Deed</w:t>
      </w:r>
      <w:bookmarkEnd w:id="1720"/>
      <w:bookmarkEnd w:id="1721"/>
    </w:p>
    <w:p w14:paraId="586193A6" w14:textId="77777777" w:rsidR="00166E5F" w:rsidRDefault="00166E5F" w:rsidP="00166E5F">
      <w:pPr>
        <w:pStyle w:val="DefenceHeading3"/>
      </w:pPr>
      <w:r>
        <w:t>Within 7 business days of the Award Date, the Contractor must:</w:t>
      </w:r>
    </w:p>
    <w:p w14:paraId="195E4F8B" w14:textId="77777777" w:rsidR="00166E5F" w:rsidRDefault="00166E5F" w:rsidP="00166E5F">
      <w:pPr>
        <w:pStyle w:val="DefenceHeading4"/>
      </w:pPr>
      <w:r>
        <w:t>execute the Subcontractor Trust Account Trust Deed;</w:t>
      </w:r>
    </w:p>
    <w:p w14:paraId="79F6DB44" w14:textId="77777777" w:rsidR="00166E5F" w:rsidRDefault="00166E5F" w:rsidP="00166E5F">
      <w:pPr>
        <w:pStyle w:val="DefenceHeading4"/>
      </w:pPr>
      <w:bookmarkStart w:id="1722" w:name="_Ref121747821"/>
      <w:r>
        <w:t>establish a bank account in accordance with the Subcontractor Trust Account Trust Deed (</w:t>
      </w:r>
      <w:r>
        <w:rPr>
          <w:b/>
          <w:bCs/>
        </w:rPr>
        <w:t>Subcontractor Trust Account</w:t>
      </w:r>
      <w:r>
        <w:t>); and</w:t>
      </w:r>
      <w:bookmarkEnd w:id="1722"/>
    </w:p>
    <w:p w14:paraId="7AF3F25D" w14:textId="77777777" w:rsidR="00166E5F" w:rsidRDefault="00166E5F" w:rsidP="00166E5F">
      <w:pPr>
        <w:pStyle w:val="DefenceHeading4"/>
      </w:pPr>
      <w:r>
        <w:t>deliver a duly executed copy of the Subcontractor Trust Account Trust Deed to the Contract Administrator.</w:t>
      </w:r>
    </w:p>
    <w:p w14:paraId="2D15235D" w14:textId="77777777" w:rsidR="00166E5F" w:rsidRDefault="00166E5F" w:rsidP="00166E5F">
      <w:pPr>
        <w:pStyle w:val="DefenceHeading3"/>
      </w:pPr>
      <w:r>
        <w:t>The Contractor must maintain and operate the Subcontractor Trust Account out of which the Contractor will have authority to pay its subcontractors.</w:t>
      </w:r>
    </w:p>
    <w:p w14:paraId="3830FAF8" w14:textId="77777777" w:rsidR="00166E5F" w:rsidRDefault="00166E5F" w:rsidP="00166E5F">
      <w:pPr>
        <w:pStyle w:val="DefenceHeading3"/>
      </w:pPr>
      <w:r>
        <w:t>The Commonwealth will deposit into the Subcontractor Trust Account amounts certified for Reimbursable Work.</w:t>
      </w:r>
    </w:p>
    <w:p w14:paraId="658E895A" w14:textId="7AC1C3F9" w:rsidR="00056578" w:rsidRDefault="00166E5F" w:rsidP="00166E5F">
      <w:pPr>
        <w:pStyle w:val="DefenceHeading3"/>
      </w:pPr>
      <w:r>
        <w:t xml:space="preserve">The Contractor will </w:t>
      </w:r>
      <w:r w:rsidR="00056578">
        <w:t>make prompt payments</w:t>
      </w:r>
      <w:r w:rsidR="00187A98">
        <w:t xml:space="preserve">, </w:t>
      </w:r>
      <w:r w:rsidR="00187A98" w:rsidRPr="00A904E1">
        <w:t xml:space="preserve">no more than 5 days </w:t>
      </w:r>
      <w:r w:rsidR="0053082C">
        <w:t>after</w:t>
      </w:r>
      <w:r w:rsidR="00187A98" w:rsidRPr="00A904E1">
        <w:t xml:space="preserve"> deposit of the relevant funds</w:t>
      </w:r>
      <w:r w:rsidR="00187A98">
        <w:t>,</w:t>
      </w:r>
      <w:r w:rsidR="00056578">
        <w:t xml:space="preserve"> directly to all subcontractors using the funds in the Subcontractor Trust Account.</w:t>
      </w:r>
    </w:p>
    <w:p w14:paraId="2D8ECDC9" w14:textId="77777777" w:rsidR="00056578" w:rsidRDefault="00056578" w:rsidP="00056578">
      <w:pPr>
        <w:pStyle w:val="DefenceHeading3"/>
      </w:pPr>
      <w:r>
        <w:t>The Commonwealth may:</w:t>
      </w:r>
    </w:p>
    <w:p w14:paraId="43B9B7CC" w14:textId="77777777" w:rsidR="00056578" w:rsidRDefault="00056578" w:rsidP="00056578">
      <w:pPr>
        <w:pStyle w:val="DefenceHeading4"/>
      </w:pPr>
      <w:r>
        <w:t>review, audit or otherwise monitor; or</w:t>
      </w:r>
    </w:p>
    <w:p w14:paraId="1BD3B02D" w14:textId="77777777" w:rsidR="00056578" w:rsidRDefault="00056578" w:rsidP="00056578">
      <w:pPr>
        <w:pStyle w:val="DefenceHeading4"/>
      </w:pPr>
      <w:r>
        <w:t>engage a third party to review, audit or otherwise monitor,</w:t>
      </w:r>
    </w:p>
    <w:p w14:paraId="1C6F8C3B" w14:textId="77777777" w:rsidR="00056578" w:rsidRDefault="00056578" w:rsidP="00056578">
      <w:pPr>
        <w:pStyle w:val="DefenceHeading4"/>
        <w:numPr>
          <w:ilvl w:val="0"/>
          <w:numId w:val="0"/>
        </w:numPr>
        <w:ind w:left="964"/>
      </w:pPr>
      <w:r>
        <w:t>the Contractor’s use and operation of the Subcontractor Trust Account set up in accordance with the Subcontractor Trust Account Trust Deed and the Contractor must:</w:t>
      </w:r>
    </w:p>
    <w:p w14:paraId="0B7BFF9B" w14:textId="58C76C77" w:rsidR="00056578" w:rsidRDefault="00056578" w:rsidP="00056578">
      <w:pPr>
        <w:pStyle w:val="DefenceHeading4"/>
      </w:pPr>
      <w:r>
        <w:t>co-operate with the Commonwealth and any third party; and</w:t>
      </w:r>
    </w:p>
    <w:p w14:paraId="681135D7" w14:textId="5523576B" w:rsidR="00166E5F" w:rsidRPr="00166E5F" w:rsidRDefault="00056578" w:rsidP="004B1385">
      <w:pPr>
        <w:pStyle w:val="DefenceHeading4"/>
      </w:pPr>
      <w:r>
        <w:t>otherwise comply with its obligations under clause</w:t>
      </w:r>
      <w:r w:rsidR="005E20F3">
        <w:t xml:space="preserve"> </w:t>
      </w:r>
      <w:r w:rsidR="005E20F3">
        <w:fldChar w:fldCharType="begin"/>
      </w:r>
      <w:r w:rsidR="005E20F3">
        <w:instrText xml:space="preserve"> REF _Ref147335898 \w \h </w:instrText>
      </w:r>
      <w:r w:rsidR="005E20F3">
        <w:fldChar w:fldCharType="separate"/>
      </w:r>
      <w:r w:rsidR="00E167EA">
        <w:t>14</w:t>
      </w:r>
      <w:r w:rsidR="005E20F3">
        <w:fldChar w:fldCharType="end"/>
      </w:r>
      <w:r>
        <w:t>.</w:t>
      </w:r>
      <w:r w:rsidR="00FA1096">
        <w:t xml:space="preserve"> </w:t>
      </w:r>
    </w:p>
    <w:p w14:paraId="0769892B" w14:textId="41F02D36" w:rsidR="00446A32" w:rsidRDefault="00446A32" w:rsidP="008E55CF">
      <w:pPr>
        <w:pStyle w:val="DefenceNormal"/>
        <w:rPr>
          <w:rFonts w:ascii="Arial Bold" w:hAnsi="Arial Bold" w:cs="Tahoma"/>
          <w:szCs w:val="22"/>
        </w:rPr>
      </w:pPr>
      <w:bookmarkStart w:id="1723" w:name="_Toc522938475"/>
      <w:bookmarkStart w:id="1724" w:name="_Ref41820877"/>
      <w:bookmarkStart w:id="1725" w:name="_Ref41902572"/>
      <w:bookmarkStart w:id="1726" w:name="_Ref41902618"/>
      <w:bookmarkStart w:id="1727" w:name="_Toc72049237"/>
      <w:bookmarkStart w:id="1728" w:name="_Ref106519497"/>
      <w:bookmarkStart w:id="1729" w:name="_Ref122515766"/>
      <w:bookmarkStart w:id="1730" w:name="_Toc392234055"/>
      <w:bookmarkStart w:id="1731" w:name="_Ref446495750"/>
      <w:bookmarkStart w:id="1732" w:name="_Ref446495791"/>
      <w:bookmarkStart w:id="1733" w:name="_Ref446496332"/>
      <w:bookmarkStart w:id="1734" w:name="_Ref446497052"/>
      <w:bookmarkStart w:id="1735" w:name="_Ref447031022"/>
      <w:bookmarkStart w:id="1736" w:name="_Ref468112150"/>
      <w:bookmarkStart w:id="1737" w:name="_Toc13244427"/>
      <w:r>
        <w:br w:type="page"/>
      </w:r>
    </w:p>
    <w:p w14:paraId="78B6000F" w14:textId="2ECFB231" w:rsidR="007335F0" w:rsidRDefault="00FF5BEC" w:rsidP="00122B07">
      <w:pPr>
        <w:pStyle w:val="DefenceHeading1"/>
        <w:keepLines/>
      </w:pPr>
      <w:bookmarkStart w:id="1738" w:name="_Ref78898309"/>
      <w:bookmarkStart w:id="1739" w:name="_Ref78900582"/>
      <w:bookmarkStart w:id="1740" w:name="_Ref78960099"/>
      <w:bookmarkStart w:id="1741" w:name="_Toc161820166"/>
      <w:r>
        <w:t>Termination</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14:paraId="3AC6DB4A" w14:textId="77777777" w:rsidR="00EE3A84" w:rsidRDefault="00FF5BEC" w:rsidP="00122B07">
      <w:pPr>
        <w:pStyle w:val="DefenceHeading2"/>
      </w:pPr>
      <w:bookmarkStart w:id="1742" w:name="_Toc122518750"/>
      <w:bookmarkStart w:id="1743" w:name="_Toc522938476"/>
      <w:bookmarkStart w:id="1744" w:name="_Ref41821255"/>
      <w:bookmarkStart w:id="1745" w:name="_Ref41902815"/>
      <w:bookmarkStart w:id="1746" w:name="_Toc72049238"/>
      <w:bookmarkStart w:id="1747" w:name="_Toc392234056"/>
      <w:bookmarkStart w:id="1748" w:name="_Ref455151068"/>
      <w:bookmarkStart w:id="1749" w:name="_Toc13244428"/>
      <w:bookmarkStart w:id="1750" w:name="_Toc161820167"/>
      <w:bookmarkEnd w:id="1742"/>
      <w:r>
        <w:t>Preservation of Rights</w:t>
      </w:r>
      <w:bookmarkEnd w:id="1743"/>
      <w:bookmarkEnd w:id="1744"/>
      <w:bookmarkEnd w:id="1745"/>
      <w:bookmarkEnd w:id="1746"/>
      <w:bookmarkEnd w:id="1747"/>
      <w:bookmarkEnd w:id="1748"/>
      <w:bookmarkEnd w:id="1749"/>
      <w:bookmarkEnd w:id="1750"/>
    </w:p>
    <w:p w14:paraId="79D782B7" w14:textId="21A4D4A9" w:rsidR="00EE3A84" w:rsidRDefault="00FF5BEC">
      <w:pPr>
        <w:pStyle w:val="DefenceNormal"/>
      </w:pPr>
      <w:r>
        <w:t>Subject to clause </w:t>
      </w:r>
      <w:r>
        <w:fldChar w:fldCharType="begin"/>
      </w:r>
      <w:r>
        <w:instrText xml:space="preserve"> REF _Ref106514623 \w \h  \* MERGEFORMAT </w:instrText>
      </w:r>
      <w:r>
        <w:fldChar w:fldCharType="separate"/>
      </w:r>
      <w:r w:rsidR="00E167EA">
        <w:t>15.7</w:t>
      </w:r>
      <w:r>
        <w:fldChar w:fldCharType="end"/>
      </w:r>
      <w:r>
        <w:t xml:space="preserve">, nothing in clause </w:t>
      </w:r>
      <w:r w:rsidR="006055DD">
        <w:fldChar w:fldCharType="begin"/>
      </w:r>
      <w:r w:rsidR="006055DD">
        <w:instrText xml:space="preserve"> REF _Ref78898309 \r \h </w:instrText>
      </w:r>
      <w:r w:rsidR="006055DD">
        <w:fldChar w:fldCharType="separate"/>
      </w:r>
      <w:r w:rsidR="00E167EA">
        <w:t>15</w:t>
      </w:r>
      <w:r w:rsidR="006055DD">
        <w:fldChar w:fldCharType="end"/>
      </w:r>
      <w:r>
        <w:t xml:space="preserve"> or that the </w:t>
      </w:r>
      <w:r w:rsidRPr="006B0FD0">
        <w:t>Commonwealth</w:t>
      </w:r>
      <w:r>
        <w:t xml:space="preserve"> does or fails to do pursuant to clause </w:t>
      </w:r>
      <w:r w:rsidR="00253FF6">
        <w:fldChar w:fldCharType="begin"/>
      </w:r>
      <w:r w:rsidR="00253FF6">
        <w:instrText xml:space="preserve"> REF _Ref78898309 \r \h </w:instrText>
      </w:r>
      <w:r w:rsidR="00253FF6">
        <w:fldChar w:fldCharType="separate"/>
      </w:r>
      <w:r w:rsidR="00E167EA">
        <w:t>15</w:t>
      </w:r>
      <w:r w:rsidR="00253FF6">
        <w:fldChar w:fldCharType="end"/>
      </w:r>
      <w:r>
        <w:t xml:space="preserve"> will prejudice any right or remedy of the </w:t>
      </w:r>
      <w:r w:rsidRPr="006B0FD0">
        <w:t>Commonwealth</w:t>
      </w:r>
      <w:r>
        <w:t xml:space="preserve"> (including the recovery of damages) where the</w:t>
      </w:r>
      <w:r w:rsidR="00AA52B4">
        <w:t xml:space="preserve"> Contractor</w:t>
      </w:r>
      <w:r>
        <w:t xml:space="preserve"> breaches (including repudiates) the </w:t>
      </w:r>
      <w:r w:rsidRPr="006B0FD0">
        <w:t>Contract</w:t>
      </w:r>
      <w:r>
        <w:t>.</w:t>
      </w:r>
    </w:p>
    <w:p w14:paraId="5BBEA8B4" w14:textId="567DC903" w:rsidR="00EE3A84" w:rsidRDefault="00AA52B4">
      <w:pPr>
        <w:pStyle w:val="DefenceHeading2"/>
      </w:pPr>
      <w:bookmarkStart w:id="1751" w:name="_Toc522938477"/>
      <w:bookmarkStart w:id="1752" w:name="_Toc72049239"/>
      <w:bookmarkStart w:id="1753" w:name="_Toc392234057"/>
      <w:bookmarkStart w:id="1754" w:name="_Toc13244429"/>
      <w:bookmarkStart w:id="1755" w:name="_Ref100851621"/>
      <w:bookmarkStart w:id="1756" w:name="_Toc161820168"/>
      <w:r>
        <w:t>Contractor</w:t>
      </w:r>
      <w:r w:rsidDel="00AA52B4">
        <w:t xml:space="preserve"> </w:t>
      </w:r>
      <w:r w:rsidR="00FF5BEC">
        <w:t>Default</w:t>
      </w:r>
      <w:bookmarkEnd w:id="1751"/>
      <w:bookmarkEnd w:id="1752"/>
      <w:bookmarkEnd w:id="1753"/>
      <w:bookmarkEnd w:id="1754"/>
      <w:bookmarkEnd w:id="1755"/>
      <w:bookmarkEnd w:id="1756"/>
    </w:p>
    <w:p w14:paraId="3C5AF5E8" w14:textId="64EA9202" w:rsidR="00EE3A84" w:rsidRPr="00250B76" w:rsidRDefault="00FF5BEC" w:rsidP="003E1F24">
      <w:pPr>
        <w:pStyle w:val="DefenceNormal"/>
      </w:pPr>
      <w:r w:rsidRPr="00991D1D">
        <w:t xml:space="preserve">The Commonwealth may give a written notice under clause </w:t>
      </w:r>
      <w:r w:rsidRPr="009C56CB">
        <w:fldChar w:fldCharType="begin"/>
      </w:r>
      <w:r w:rsidRPr="00991D1D">
        <w:instrText xml:space="preserve"> REF _Ref41902596 \w \h  \* MERGEFORMAT </w:instrText>
      </w:r>
      <w:r w:rsidRPr="009C56CB">
        <w:fldChar w:fldCharType="separate"/>
      </w:r>
      <w:r w:rsidR="00E167EA">
        <w:t>15.3</w:t>
      </w:r>
      <w:r w:rsidRPr="009C56CB">
        <w:fldChar w:fldCharType="end"/>
      </w:r>
      <w:r w:rsidRPr="00991D1D">
        <w:t xml:space="preserve"> to the</w:t>
      </w:r>
      <w:r w:rsidR="00AA52B4">
        <w:t xml:space="preserve"> Contractor</w:t>
      </w:r>
      <w:r w:rsidRPr="00991D1D">
        <w:t xml:space="preserve"> if the</w:t>
      </w:r>
      <w:r w:rsidR="00AA52B4">
        <w:t xml:space="preserve"> Contractor</w:t>
      </w:r>
      <w:r w:rsidR="00991D1D" w:rsidRPr="003E1F24">
        <w:rPr>
          <w:szCs w:val="22"/>
        </w:rPr>
        <w:t xml:space="preserve"> </w:t>
      </w:r>
      <w:r w:rsidRPr="00A7754A">
        <w:t>is</w:t>
      </w:r>
      <w:r>
        <w:t xml:space="preserve"> in breach of the </w:t>
      </w:r>
      <w:r w:rsidRPr="006B0FD0">
        <w:t>Contract</w:t>
      </w:r>
      <w:r>
        <w:t>.</w:t>
      </w:r>
      <w:r w:rsidR="009E25A2">
        <w:t xml:space="preserve"> </w:t>
      </w:r>
    </w:p>
    <w:p w14:paraId="08988A12" w14:textId="77777777" w:rsidR="00EE3A84" w:rsidRDefault="00FF5BEC">
      <w:pPr>
        <w:pStyle w:val="DefenceHeading2"/>
      </w:pPr>
      <w:bookmarkStart w:id="1757" w:name="_Toc522938479"/>
      <w:bookmarkStart w:id="1758" w:name="_Ref41820927"/>
      <w:bookmarkStart w:id="1759" w:name="_Ref41821076"/>
      <w:bookmarkStart w:id="1760" w:name="_Ref41821187"/>
      <w:bookmarkStart w:id="1761" w:name="_Ref41902596"/>
      <w:bookmarkStart w:id="1762" w:name="_Ref41902709"/>
      <w:bookmarkStart w:id="1763" w:name="_Ref41902726"/>
      <w:bookmarkStart w:id="1764" w:name="_Ref41902756"/>
      <w:bookmarkStart w:id="1765" w:name="_Ref41902771"/>
      <w:bookmarkStart w:id="1766" w:name="_Ref41903259"/>
      <w:bookmarkStart w:id="1767" w:name="_Toc72049240"/>
      <w:bookmarkStart w:id="1768" w:name="_Toc392234058"/>
      <w:bookmarkStart w:id="1769" w:name="_Toc13244430"/>
      <w:bookmarkStart w:id="1770" w:name="_Toc161820169"/>
      <w:r>
        <w:t>Contents of Notice of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5EF57E46" w14:textId="3D2A5DD4" w:rsidR="00EE3A84" w:rsidRDefault="00FF5BEC">
      <w:pPr>
        <w:pStyle w:val="DefenceNormal"/>
      </w:pPr>
      <w:r>
        <w:t xml:space="preserve">A notice under clause </w:t>
      </w:r>
      <w:r>
        <w:fldChar w:fldCharType="begin"/>
      </w:r>
      <w:r>
        <w:instrText xml:space="preserve"> REF _Ref41902709 \w \h  \* MERGEFORMAT </w:instrText>
      </w:r>
      <w:r>
        <w:fldChar w:fldCharType="separate"/>
      </w:r>
      <w:r w:rsidR="00E167EA">
        <w:t>15.3</w:t>
      </w:r>
      <w:r>
        <w:fldChar w:fldCharType="end"/>
      </w:r>
      <w:r>
        <w:t xml:space="preserve"> must state:</w:t>
      </w:r>
    </w:p>
    <w:p w14:paraId="0AFA23F1" w14:textId="47AC6649" w:rsidR="00EE3A84" w:rsidRDefault="00FF5BEC">
      <w:pPr>
        <w:pStyle w:val="DefenceHeading3"/>
      </w:pPr>
      <w:r>
        <w:t xml:space="preserve">that it is a notice under clause </w:t>
      </w:r>
      <w:r>
        <w:fldChar w:fldCharType="begin"/>
      </w:r>
      <w:r>
        <w:instrText xml:space="preserve"> REF _Ref41902726 \w \h  \* MERGEFORMAT </w:instrText>
      </w:r>
      <w:r>
        <w:fldChar w:fldCharType="separate"/>
      </w:r>
      <w:r w:rsidR="00E167EA">
        <w:t>15.3</w:t>
      </w:r>
      <w:r>
        <w:fldChar w:fldCharType="end"/>
      </w:r>
      <w:r>
        <w:t>;</w:t>
      </w:r>
    </w:p>
    <w:p w14:paraId="3941863B" w14:textId="77777777" w:rsidR="00EE3A84" w:rsidRDefault="00FF5BEC">
      <w:pPr>
        <w:pStyle w:val="DefenceHeading3"/>
      </w:pPr>
      <w:r>
        <w:t>the failure or breach relied upon; and</w:t>
      </w:r>
    </w:p>
    <w:p w14:paraId="21C74952" w14:textId="6B543F35" w:rsidR="00EE3A84" w:rsidRDefault="00FF5BEC">
      <w:pPr>
        <w:pStyle w:val="DefenceHeading3"/>
      </w:pPr>
      <w:bookmarkStart w:id="1771" w:name="_Ref106519512"/>
      <w:r>
        <w:t xml:space="preserve">that the </w:t>
      </w:r>
      <w:r w:rsidRPr="006B0FD0">
        <w:t>Commonwealth</w:t>
      </w:r>
      <w:r>
        <w:t xml:space="preserve"> requires the</w:t>
      </w:r>
      <w:r w:rsidR="00AA52B4">
        <w:t xml:space="preserve"> Contractor</w:t>
      </w:r>
      <w:r>
        <w:t xml:space="preserve"> to remedy the failure or breach within the number of days specified in the </w:t>
      </w:r>
      <w:r w:rsidRPr="006B0FD0">
        <w:t>Contract Particulars</w:t>
      </w:r>
      <w:r>
        <w:t xml:space="preserve"> of receiving the notice.</w:t>
      </w:r>
      <w:bookmarkEnd w:id="1771"/>
    </w:p>
    <w:p w14:paraId="755497FE" w14:textId="77777777" w:rsidR="00EE3A84" w:rsidRDefault="00FF5BEC">
      <w:pPr>
        <w:pStyle w:val="DefenceHeading2"/>
      </w:pPr>
      <w:bookmarkStart w:id="1772" w:name="_Toc522938480"/>
      <w:bookmarkStart w:id="1773" w:name="_Ref41821112"/>
      <w:bookmarkStart w:id="1774" w:name="_Ref41902832"/>
      <w:bookmarkStart w:id="1775" w:name="_Toc72049241"/>
      <w:bookmarkStart w:id="1776" w:name="_Toc392234059"/>
      <w:bookmarkStart w:id="1777" w:name="_Ref422395812"/>
      <w:bookmarkStart w:id="1778" w:name="_Ref422396120"/>
      <w:bookmarkStart w:id="1779" w:name="_Ref455146230"/>
      <w:bookmarkStart w:id="1780" w:name="_Ref455149835"/>
      <w:bookmarkStart w:id="1781" w:name="_Toc13244431"/>
      <w:bookmarkStart w:id="1782" w:name="_Ref96001558"/>
      <w:bookmarkStart w:id="1783" w:name="_Ref100851764"/>
      <w:bookmarkStart w:id="1784" w:name="_Ref116204704"/>
      <w:bookmarkStart w:id="1785" w:name="_Ref116206162"/>
      <w:bookmarkStart w:id="1786" w:name="_Toc161820170"/>
      <w:r>
        <w:t>Termination for Insolvency or Breach</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4957D6DF" w14:textId="77777777" w:rsidR="00EE3A84" w:rsidRDefault="00FF5BEC">
      <w:pPr>
        <w:pStyle w:val="DefenceNormal"/>
      </w:pPr>
      <w:r>
        <w:t>If:</w:t>
      </w:r>
    </w:p>
    <w:p w14:paraId="49DAFC8E" w14:textId="5D88F8A7" w:rsidR="00EE3A84" w:rsidRDefault="00FF5BEC">
      <w:pPr>
        <w:pStyle w:val="DefenceHeading3"/>
      </w:pPr>
      <w:r>
        <w:t xml:space="preserve">an </w:t>
      </w:r>
      <w:r w:rsidRPr="006B0FD0">
        <w:t>Insolvency Event</w:t>
      </w:r>
      <w:r>
        <w:t xml:space="preserve"> occurs to the</w:t>
      </w:r>
      <w:r w:rsidR="00AA52B4">
        <w:t xml:space="preserve"> Contractor</w:t>
      </w:r>
      <w:r>
        <w:t xml:space="preserve"> or, where the</w:t>
      </w:r>
      <w:r w:rsidR="00AA52B4">
        <w:t xml:space="preserve"> Contractor</w:t>
      </w:r>
      <w:r>
        <w:t xml:space="preserve"> comprises </w:t>
      </w:r>
      <w:r w:rsidR="00A8780D">
        <w:t>two</w:t>
      </w:r>
      <w:r>
        <w:t xml:space="preserve"> or more persons, to any one of those persons;</w:t>
      </w:r>
    </w:p>
    <w:p w14:paraId="7117C1BA" w14:textId="79945226" w:rsidR="00EE3A84" w:rsidRDefault="00FF5BEC">
      <w:pPr>
        <w:pStyle w:val="DefenceHeading3"/>
      </w:pPr>
      <w:bookmarkStart w:id="1787" w:name="_Ref461111118"/>
      <w:bookmarkStart w:id="1788" w:name="_Ref106519520"/>
      <w:r>
        <w:t>the</w:t>
      </w:r>
      <w:r w:rsidR="00AA52B4">
        <w:t xml:space="preserve"> Contractor</w:t>
      </w:r>
      <w:r>
        <w:t xml:space="preserve"> does not remedy a failure or breach the subject of a notice under clause </w:t>
      </w:r>
      <w:r>
        <w:fldChar w:fldCharType="begin"/>
      </w:r>
      <w:r>
        <w:instrText xml:space="preserve"> REF _Ref41902756 \w \h  \* MERGEFORMAT </w:instrText>
      </w:r>
      <w:r>
        <w:fldChar w:fldCharType="separate"/>
      </w:r>
      <w:r w:rsidR="00E167EA">
        <w:t>15.3</w:t>
      </w:r>
      <w:r>
        <w:fldChar w:fldCharType="end"/>
      </w:r>
      <w:r>
        <w:t xml:space="preserve"> within the number of days specified in the </w:t>
      </w:r>
      <w:r w:rsidRPr="006B0FD0">
        <w:t>Contract Particulars</w:t>
      </w:r>
      <w:r>
        <w:t xml:space="preserve"> of receiving the notice under clause </w:t>
      </w:r>
      <w:r>
        <w:fldChar w:fldCharType="begin"/>
      </w:r>
      <w:r>
        <w:instrText xml:space="preserve"> REF _Ref41902756 \w \h  \* MERGEFORMAT </w:instrText>
      </w:r>
      <w:r>
        <w:fldChar w:fldCharType="separate"/>
      </w:r>
      <w:r w:rsidR="00E167EA">
        <w:t>15.3</w:t>
      </w:r>
      <w:r>
        <w:fldChar w:fldCharType="end"/>
      </w:r>
      <w:r>
        <w:t>;</w:t>
      </w:r>
      <w:bookmarkEnd w:id="1787"/>
    </w:p>
    <w:p w14:paraId="376FFD39" w14:textId="111DEC14" w:rsidR="00EE3A84" w:rsidRDefault="00874554">
      <w:pPr>
        <w:pStyle w:val="DefenceHeading3"/>
      </w:pPr>
      <w:r>
        <w:t>a direction</w:t>
      </w:r>
      <w:r w:rsidR="00A8780D">
        <w:t xml:space="preserve"> </w:t>
      </w:r>
      <w:r w:rsidR="00FF5BEC">
        <w:t xml:space="preserve">has been given under clause </w:t>
      </w:r>
      <w:r w:rsidR="00FF5BEC">
        <w:fldChar w:fldCharType="begin"/>
      </w:r>
      <w:r w:rsidR="00FF5BEC">
        <w:instrText xml:space="preserve"> REF _Ref44859713 \w \h  \* MERGEFORMAT </w:instrText>
      </w:r>
      <w:r w:rsidR="00FF5BEC">
        <w:fldChar w:fldCharType="separate"/>
      </w:r>
      <w:r w:rsidR="00E167EA">
        <w:t>10.5</w:t>
      </w:r>
      <w:r w:rsidR="00FF5BEC">
        <w:fldChar w:fldCharType="end"/>
      </w:r>
      <w:r w:rsidR="00FF5BEC">
        <w:t>, the</w:t>
      </w:r>
      <w:r w:rsidR="00AA52B4">
        <w:t xml:space="preserve"> Contractor</w:t>
      </w:r>
      <w:r w:rsidR="00FF5BEC">
        <w:rPr>
          <w:szCs w:val="22"/>
        </w:rPr>
        <w:t xml:space="preserve"> fails to </w:t>
      </w:r>
      <w:r w:rsidR="00FF5BEC">
        <w:t xml:space="preserve">comply with clause </w:t>
      </w:r>
      <w:r w:rsidR="00FF5BEC">
        <w:fldChar w:fldCharType="begin"/>
      </w:r>
      <w:r w:rsidR="00FF5BEC">
        <w:instrText xml:space="preserve"> REF _Ref447029847 \r \h  \* MERGEFORMAT </w:instrText>
      </w:r>
      <w:r w:rsidR="00FF5BEC">
        <w:fldChar w:fldCharType="separate"/>
      </w:r>
      <w:r w:rsidR="00E167EA">
        <w:t>10.6</w:t>
      </w:r>
      <w:r w:rsidR="00FF5BEC">
        <w:fldChar w:fldCharType="end"/>
      </w:r>
      <w:r w:rsidR="00FF5BEC">
        <w:t>; or</w:t>
      </w:r>
    </w:p>
    <w:p w14:paraId="5E5248E6" w14:textId="3CC89F89" w:rsidR="00EE3A84" w:rsidRDefault="00FF5BEC">
      <w:pPr>
        <w:pStyle w:val="DefenceHeading3"/>
      </w:pPr>
      <w:r>
        <w:t>the</w:t>
      </w:r>
      <w:r w:rsidR="00AA52B4">
        <w:t xml:space="preserve"> Contractor</w:t>
      </w:r>
      <w:r>
        <w:t xml:space="preserve"> fails to comply with:</w:t>
      </w:r>
    </w:p>
    <w:p w14:paraId="15C38D8D" w14:textId="5F45893B" w:rsidR="00EE3A84" w:rsidRDefault="00FF5BEC">
      <w:pPr>
        <w:pStyle w:val="DefenceHeading4"/>
      </w:pPr>
      <w:r>
        <w:t>clause</w:t>
      </w:r>
      <w:r w:rsidR="00564C57">
        <w:t xml:space="preserve"> </w:t>
      </w:r>
      <w:r w:rsidR="00564C57">
        <w:fldChar w:fldCharType="begin"/>
      </w:r>
      <w:r w:rsidR="00564C57">
        <w:instrText xml:space="preserve"> REF _Ref147337423 \w \h </w:instrText>
      </w:r>
      <w:r w:rsidR="00564C57">
        <w:fldChar w:fldCharType="separate"/>
      </w:r>
      <w:r w:rsidR="00E167EA">
        <w:t>21</w:t>
      </w:r>
      <w:r w:rsidR="00564C57">
        <w:fldChar w:fldCharType="end"/>
      </w:r>
      <w:r>
        <w:t>; or</w:t>
      </w:r>
    </w:p>
    <w:p w14:paraId="0A1A2694" w14:textId="1A9AC315" w:rsidR="00EE3A84" w:rsidRDefault="00FF5BEC">
      <w:pPr>
        <w:pStyle w:val="DefenceHeading4"/>
      </w:pPr>
      <w:r>
        <w:t xml:space="preserve">if clause </w:t>
      </w:r>
      <w:r w:rsidR="00564C57">
        <w:fldChar w:fldCharType="begin"/>
      </w:r>
      <w:r w:rsidR="00564C57">
        <w:instrText xml:space="preserve"> REF _Ref147337397 \w \h </w:instrText>
      </w:r>
      <w:r w:rsidR="00564C57">
        <w:fldChar w:fldCharType="separate"/>
      </w:r>
      <w:r w:rsidR="00E167EA">
        <w:t>22</w:t>
      </w:r>
      <w:r w:rsidR="00564C57">
        <w:fldChar w:fldCharType="end"/>
      </w:r>
      <w:r>
        <w:t xml:space="preserve"> applies, clause</w:t>
      </w:r>
      <w:r w:rsidR="00564C57">
        <w:t xml:space="preserve"> </w:t>
      </w:r>
      <w:r w:rsidR="00564C57">
        <w:fldChar w:fldCharType="begin"/>
      </w:r>
      <w:r w:rsidR="00564C57">
        <w:instrText xml:space="preserve"> REF _Ref147337403 \w \h </w:instrText>
      </w:r>
      <w:r w:rsidR="00564C57">
        <w:fldChar w:fldCharType="separate"/>
      </w:r>
      <w:r w:rsidR="00E167EA">
        <w:t>22</w:t>
      </w:r>
      <w:r w:rsidR="00564C57">
        <w:fldChar w:fldCharType="end"/>
      </w:r>
      <w:r>
        <w:t>,</w:t>
      </w:r>
    </w:p>
    <w:bookmarkEnd w:id="1788"/>
    <w:p w14:paraId="4206E0D2" w14:textId="0F328026" w:rsidR="009E25A2" w:rsidRDefault="00FF5BEC" w:rsidP="004B1385">
      <w:pPr>
        <w:pStyle w:val="DefenceNormal"/>
      </w:pPr>
      <w:r>
        <w:rPr>
          <w:szCs w:val="22"/>
        </w:rPr>
        <w:t xml:space="preserve">then </w:t>
      </w:r>
      <w:r>
        <w:t xml:space="preserve">the </w:t>
      </w:r>
      <w:r w:rsidRPr="006B0FD0">
        <w:t>Commonwealth</w:t>
      </w:r>
      <w:r>
        <w:rPr>
          <w:szCs w:val="22"/>
        </w:rPr>
        <w:t xml:space="preserve"> </w:t>
      </w:r>
      <w:r>
        <w:t>may by written notice to the</w:t>
      </w:r>
      <w:r w:rsidR="00AA52B4">
        <w:t xml:space="preserve"> Contractor</w:t>
      </w:r>
      <w:r>
        <w:t xml:space="preserve"> immediately (and without having to first give a notice under clause </w:t>
      </w:r>
      <w:r>
        <w:fldChar w:fldCharType="begin"/>
      </w:r>
      <w:r>
        <w:instrText xml:space="preserve"> REF _Ref41902756 \w \h  \* MERGEFORMAT </w:instrText>
      </w:r>
      <w:r>
        <w:fldChar w:fldCharType="separate"/>
      </w:r>
      <w:r w:rsidR="00E167EA">
        <w:t>15.3</w:t>
      </w:r>
      <w:r>
        <w:fldChar w:fldCharType="end"/>
      </w:r>
      <w:r>
        <w:t xml:space="preserve"> (except in the case of paragraph </w:t>
      </w:r>
      <w:r>
        <w:fldChar w:fldCharType="begin"/>
      </w:r>
      <w:r>
        <w:instrText xml:space="preserve"> REF _Ref461111118 \n \h </w:instrText>
      </w:r>
      <w:r>
        <w:fldChar w:fldCharType="separate"/>
      </w:r>
      <w:r w:rsidR="00E167EA">
        <w:t>(b)</w:t>
      </w:r>
      <w:r>
        <w:fldChar w:fldCharType="end"/>
      </w:r>
      <w:r>
        <w:t>)</w:t>
      </w:r>
      <w:r w:rsidR="00AB0E82">
        <w:t xml:space="preserve"> terminate the Contract.</w:t>
      </w:r>
      <w:r>
        <w:t xml:space="preserve"> </w:t>
      </w:r>
    </w:p>
    <w:p w14:paraId="726E6601" w14:textId="2C2539EC" w:rsidR="00C3261A" w:rsidRDefault="00C3261A">
      <w:pPr>
        <w:pStyle w:val="DefenceHeading2"/>
      </w:pPr>
      <w:bookmarkStart w:id="1789" w:name="_Toc122518755"/>
      <w:bookmarkStart w:id="1790" w:name="_Toc122518756"/>
      <w:bookmarkStart w:id="1791" w:name="_Ref116206559"/>
      <w:bookmarkStart w:id="1792" w:name="_Toc161820171"/>
      <w:bookmarkEnd w:id="1789"/>
      <w:bookmarkEnd w:id="1790"/>
      <w:r>
        <w:t>Termination of a Service Request</w:t>
      </w:r>
      <w:bookmarkEnd w:id="1791"/>
      <w:bookmarkEnd w:id="1792"/>
    </w:p>
    <w:p w14:paraId="2B2BD473" w14:textId="58E3F92A" w:rsidR="00C3261A" w:rsidRPr="00250B76" w:rsidRDefault="00C3261A" w:rsidP="00250B76">
      <w:pPr>
        <w:pStyle w:val="DefenceNormal"/>
      </w:pPr>
      <w:r>
        <w:t>Without limiting its rights under the Contract</w:t>
      </w:r>
      <w:r w:rsidR="006117B6">
        <w:t xml:space="preserve"> (including the right to cancel, vary or modify a Service Request)</w:t>
      </w:r>
      <w:r>
        <w:t>, the Commonwealth may terminate a Service Request immediately upon written notice to the Contractor if the Commonwealth is entitled to terminate the Contract.</w:t>
      </w:r>
    </w:p>
    <w:p w14:paraId="3B44C91E" w14:textId="7E968B3A" w:rsidR="00EE3A84" w:rsidRDefault="00FF5BEC">
      <w:pPr>
        <w:pStyle w:val="DefenceHeading2"/>
      </w:pPr>
      <w:bookmarkStart w:id="1793" w:name="_Toc522938481"/>
      <w:bookmarkStart w:id="1794" w:name="_Toc72049242"/>
      <w:bookmarkStart w:id="1795" w:name="_Toc392234060"/>
      <w:bookmarkStart w:id="1796" w:name="_Ref454964439"/>
      <w:bookmarkStart w:id="1797" w:name="_Toc13244432"/>
      <w:bookmarkStart w:id="1798" w:name="_Ref100851666"/>
      <w:bookmarkStart w:id="1799" w:name="_Toc161820172"/>
      <w:r>
        <w:rPr>
          <w:szCs w:val="22"/>
        </w:rPr>
        <w:t>Commonwealth</w:t>
      </w:r>
      <w:r>
        <w:t>'s Entitlements after Termination</w:t>
      </w:r>
      <w:bookmarkEnd w:id="1793"/>
      <w:bookmarkEnd w:id="1794"/>
      <w:bookmarkEnd w:id="1795"/>
      <w:bookmarkEnd w:id="1796"/>
      <w:bookmarkEnd w:id="1797"/>
      <w:r w:rsidR="00A8780D">
        <w:t xml:space="preserve"> </w:t>
      </w:r>
      <w:r w:rsidR="00366685">
        <w:t xml:space="preserve">or omission </w:t>
      </w:r>
      <w:r w:rsidR="00A8780D">
        <w:t>by Commonwealth</w:t>
      </w:r>
      <w:bookmarkEnd w:id="1798"/>
      <w:bookmarkEnd w:id="1799"/>
      <w:r w:rsidR="00A8780D">
        <w:t xml:space="preserve"> </w:t>
      </w:r>
    </w:p>
    <w:p w14:paraId="58E45B6A" w14:textId="3FA82082" w:rsidR="00EE3A84" w:rsidRDefault="00FF5BEC" w:rsidP="00AE2F70">
      <w:pPr>
        <w:pStyle w:val="DefenceHeading3"/>
      </w:pPr>
      <w:r>
        <w:t xml:space="preserve">Subject to clause </w:t>
      </w:r>
      <w:r>
        <w:fldChar w:fldCharType="begin"/>
      </w:r>
      <w:r>
        <w:instrText xml:space="preserve"> REF _Ref41902815 \w \h  \* MERGEFORMAT </w:instrText>
      </w:r>
      <w:r>
        <w:fldChar w:fldCharType="separate"/>
      </w:r>
      <w:r w:rsidR="00E167EA">
        <w:t>15.1</w:t>
      </w:r>
      <w:r>
        <w:fldChar w:fldCharType="end"/>
      </w:r>
      <w:r>
        <w:t xml:space="preserve">, if the </w:t>
      </w:r>
      <w:r w:rsidRPr="006B0FD0">
        <w:t>Commonwealth</w:t>
      </w:r>
      <w:r>
        <w:t xml:space="preserve"> terminates the </w:t>
      </w:r>
      <w:r w:rsidRPr="006B0FD0">
        <w:t>Contract</w:t>
      </w:r>
      <w:r>
        <w:t xml:space="preserve"> under clause </w:t>
      </w:r>
      <w:r>
        <w:fldChar w:fldCharType="begin"/>
      </w:r>
      <w:r>
        <w:instrText xml:space="preserve"> REF _Ref41902832 \w \h  \* MERGEFORMAT </w:instrText>
      </w:r>
      <w:r>
        <w:fldChar w:fldCharType="separate"/>
      </w:r>
      <w:r w:rsidR="00E167EA">
        <w:t>15.4</w:t>
      </w:r>
      <w:r>
        <w:fldChar w:fldCharType="end"/>
      </w:r>
      <w:r w:rsidR="00D3685C">
        <w:t xml:space="preserve"> or a Service Request under clause </w:t>
      </w:r>
      <w:r w:rsidR="00122B07">
        <w:fldChar w:fldCharType="begin"/>
      </w:r>
      <w:r w:rsidR="00122B07">
        <w:instrText xml:space="preserve"> REF _Ref116206559 \r \h </w:instrText>
      </w:r>
      <w:r w:rsidR="00122B07">
        <w:fldChar w:fldCharType="separate"/>
      </w:r>
      <w:r w:rsidR="00E167EA">
        <w:t>15.5</w:t>
      </w:r>
      <w:r w:rsidR="00122B07">
        <w:fldChar w:fldCharType="end"/>
      </w:r>
      <w:r>
        <w:t xml:space="preserve"> or if the</w:t>
      </w:r>
      <w:r w:rsidR="00AA52B4">
        <w:t xml:space="preserve"> Contractor</w:t>
      </w:r>
      <w:r>
        <w:t xml:space="preserve"> repudiates the </w:t>
      </w:r>
      <w:r w:rsidRPr="006B0FD0">
        <w:t>Contract</w:t>
      </w:r>
      <w:r>
        <w:t xml:space="preserve"> and the </w:t>
      </w:r>
      <w:r w:rsidRPr="006B0FD0">
        <w:t>Commonwealth</w:t>
      </w:r>
      <w:r>
        <w:t xml:space="preserve"> otherwise terminates the </w:t>
      </w:r>
      <w:r w:rsidRPr="006B0FD0">
        <w:t>Contract</w:t>
      </w:r>
      <w:r>
        <w:t>:</w:t>
      </w:r>
    </w:p>
    <w:p w14:paraId="4B93D157" w14:textId="77777777" w:rsidR="00EE3A84" w:rsidRDefault="00FF5BEC" w:rsidP="00AE2F70">
      <w:pPr>
        <w:pStyle w:val="DefenceHeading4"/>
      </w:pPr>
      <w:bookmarkStart w:id="1800" w:name="_Ref41820211"/>
      <w:r>
        <w:t xml:space="preserve">the </w:t>
      </w:r>
      <w:r w:rsidRPr="006B0FD0">
        <w:t>Commonwealth</w:t>
      </w:r>
      <w:r>
        <w:t xml:space="preserve"> will:</w:t>
      </w:r>
      <w:bookmarkEnd w:id="1800"/>
    </w:p>
    <w:p w14:paraId="00D2DCA9" w14:textId="48440C7A" w:rsidR="00EE3A84" w:rsidRDefault="00FF5BEC" w:rsidP="00AE2F70">
      <w:pPr>
        <w:pStyle w:val="DefenceHeading5"/>
      </w:pPr>
      <w:r>
        <w:t>be entitled to require the</w:t>
      </w:r>
      <w:r w:rsidR="00AA52B4">
        <w:t xml:space="preserve"> Contractor</w:t>
      </w:r>
      <w:r>
        <w:t xml:space="preserve"> to novate to the </w:t>
      </w:r>
      <w:r w:rsidRPr="006B0FD0">
        <w:t>Commonwealth</w:t>
      </w:r>
      <w:r w:rsidRPr="00250B76">
        <w:rPr>
          <w:szCs w:val="22"/>
        </w:rPr>
        <w:t xml:space="preserve"> </w:t>
      </w:r>
      <w:r>
        <w:t xml:space="preserve">or the </w:t>
      </w:r>
      <w:r w:rsidRPr="006B0FD0">
        <w:t>Commonwea</w:t>
      </w:r>
      <w:r w:rsidRPr="00D60653">
        <w:t>lth</w:t>
      </w:r>
      <w:r w:rsidRPr="00A0757D">
        <w:t>'s</w:t>
      </w:r>
      <w:r>
        <w:t xml:space="preserve"> nominee, any or all subcontracts between the</w:t>
      </w:r>
      <w:r w:rsidR="00AA52B4">
        <w:t xml:space="preserve"> Contractor</w:t>
      </w:r>
      <w:r>
        <w:t xml:space="preserve"> and its </w:t>
      </w:r>
      <w:r w:rsidR="00AA52B4">
        <w:t>subcontractor</w:t>
      </w:r>
      <w:r>
        <w:t xml:space="preserve">s as required by the </w:t>
      </w:r>
      <w:r w:rsidRPr="006B0FD0">
        <w:t>Commonwealth</w:t>
      </w:r>
      <w:r w:rsidR="00D3685C">
        <w:t xml:space="preserve"> in respect of the terminated Services</w:t>
      </w:r>
      <w:r>
        <w:t>;</w:t>
      </w:r>
    </w:p>
    <w:p w14:paraId="34680202" w14:textId="39DD0394" w:rsidR="00EE3A84" w:rsidRDefault="00FF5BEC" w:rsidP="00AE2F70">
      <w:pPr>
        <w:pStyle w:val="DefenceHeading5"/>
      </w:pPr>
      <w:r>
        <w:t>not be obliged to make any further payments to the</w:t>
      </w:r>
      <w:r w:rsidR="00AA52B4">
        <w:t xml:space="preserve"> Contractor</w:t>
      </w:r>
      <w:r>
        <w:t xml:space="preserve">, including any amount the subject of </w:t>
      </w:r>
      <w:r w:rsidR="00AB0E82">
        <w:t>an invoice</w:t>
      </w:r>
      <w:r>
        <w:t xml:space="preserve"> </w:t>
      </w:r>
      <w:r w:rsidRPr="00FA5FB8">
        <w:t>under clause</w:t>
      </w:r>
      <w:r w:rsidR="007113B2">
        <w:t xml:space="preserve"> </w:t>
      </w:r>
      <w:r w:rsidR="00870C2D">
        <w:fldChar w:fldCharType="begin"/>
      </w:r>
      <w:r w:rsidR="00870C2D">
        <w:instrText xml:space="preserve"> REF _Ref121475519 \n \h </w:instrText>
      </w:r>
      <w:r w:rsidR="00870C2D">
        <w:fldChar w:fldCharType="separate"/>
      </w:r>
      <w:r w:rsidR="00E167EA">
        <w:t>13.2</w:t>
      </w:r>
      <w:r w:rsidR="00870C2D">
        <w:fldChar w:fldCharType="end"/>
      </w:r>
      <w:r w:rsidRPr="00FA5FB8">
        <w:t xml:space="preserve"> </w:t>
      </w:r>
      <w:r w:rsidR="00D3685C" w:rsidRPr="00FA5FB8">
        <w:t>in respect of the</w:t>
      </w:r>
      <w:r w:rsidR="00D3685C">
        <w:t xml:space="preserve"> terminated Services</w:t>
      </w:r>
      <w:r>
        <w:t>; and</w:t>
      </w:r>
    </w:p>
    <w:p w14:paraId="1521CC90" w14:textId="2C0CAB40" w:rsidR="00EE3A84" w:rsidRDefault="00FF5BEC" w:rsidP="00AE2F70">
      <w:pPr>
        <w:pStyle w:val="DefenceHeading5"/>
      </w:pPr>
      <w:r>
        <w:t>be entitled to recover from the</w:t>
      </w:r>
      <w:r w:rsidR="00AA52B4">
        <w:t xml:space="preserve"> Contractor</w:t>
      </w:r>
      <w:r>
        <w:t xml:space="preserve"> all costs, expenses, losses, damages or liabilities suffered or incurred by the </w:t>
      </w:r>
      <w:r w:rsidRPr="006B0FD0">
        <w:t>Commonwealth</w:t>
      </w:r>
      <w:r>
        <w:t xml:space="preserve"> arising out of or in connection with such termination; and</w:t>
      </w:r>
    </w:p>
    <w:p w14:paraId="4CB17A61" w14:textId="7DC05358" w:rsidR="00EE3A84" w:rsidRDefault="005E220F" w:rsidP="00366685">
      <w:pPr>
        <w:pStyle w:val="DefenceHeading4"/>
      </w:pPr>
      <w:bookmarkStart w:id="1801" w:name="_Ref41903016"/>
      <w:r>
        <w:t xml:space="preserve">if the Commonwealth terminates the Contract, </w:t>
      </w:r>
      <w:r w:rsidR="00FF5BEC">
        <w:t>the</w:t>
      </w:r>
      <w:r w:rsidR="00AA52B4">
        <w:t xml:space="preserve"> Contractor</w:t>
      </w:r>
      <w:r w:rsidR="00FF5BEC" w:rsidRPr="00250B76">
        <w:rPr>
          <w:szCs w:val="22"/>
        </w:rPr>
        <w:t xml:space="preserve"> must </w:t>
      </w:r>
      <w:r w:rsidR="00FF5BEC">
        <w:t xml:space="preserve">comply with clause </w:t>
      </w:r>
      <w:r w:rsidR="00FF5BEC">
        <w:fldChar w:fldCharType="begin"/>
      </w:r>
      <w:r w:rsidR="00FF5BEC">
        <w:instrText xml:space="preserve"> REF _Ref452660676 \w \h </w:instrText>
      </w:r>
      <w:r w:rsidR="00FF5BEC">
        <w:fldChar w:fldCharType="separate"/>
      </w:r>
      <w:r w:rsidR="00E167EA">
        <w:t>21.3</w:t>
      </w:r>
      <w:r w:rsidR="00FF5BEC">
        <w:fldChar w:fldCharType="end"/>
      </w:r>
      <w:r w:rsidR="00FF5BEC">
        <w:t>.</w:t>
      </w:r>
      <w:bookmarkEnd w:id="1801"/>
    </w:p>
    <w:p w14:paraId="4FB0B710" w14:textId="7B4A1863" w:rsidR="00EE3A84" w:rsidRDefault="00FF5BEC" w:rsidP="00AE2F70">
      <w:pPr>
        <w:pStyle w:val="DefenceHeading3"/>
      </w:pPr>
      <w:r>
        <w:t xml:space="preserve">Clause </w:t>
      </w:r>
      <w:r>
        <w:fldChar w:fldCharType="begin"/>
      </w:r>
      <w:r>
        <w:instrText xml:space="preserve"> REF _Ref454964439 \r \h </w:instrText>
      </w:r>
      <w:r>
        <w:fldChar w:fldCharType="separate"/>
      </w:r>
      <w:r w:rsidR="00E167EA">
        <w:t>15.6</w:t>
      </w:r>
      <w:r>
        <w:fldChar w:fldCharType="end"/>
      </w:r>
      <w:r>
        <w:t xml:space="preserve"> will survive the termination of the </w:t>
      </w:r>
      <w:r w:rsidRPr="006B0FD0">
        <w:t>Contract</w:t>
      </w:r>
      <w:r>
        <w:t>.</w:t>
      </w:r>
    </w:p>
    <w:p w14:paraId="496BBE79" w14:textId="07FE1AA6" w:rsidR="00EE3A84" w:rsidRDefault="00AA52B4">
      <w:pPr>
        <w:pStyle w:val="DefenceHeading2"/>
      </w:pPr>
      <w:bookmarkStart w:id="1802" w:name="_Ref106514623"/>
      <w:bookmarkStart w:id="1803" w:name="_Toc392234061"/>
      <w:bookmarkStart w:id="1804" w:name="_Toc13244433"/>
      <w:bookmarkStart w:id="1805" w:name="_Toc161820173"/>
      <w:r>
        <w:t>Contractor’s</w:t>
      </w:r>
      <w:r w:rsidDel="00AA52B4">
        <w:t xml:space="preserve"> </w:t>
      </w:r>
      <w:r w:rsidR="00FF5BEC">
        <w:t>Entitlements after Termination</w:t>
      </w:r>
      <w:bookmarkEnd w:id="1802"/>
      <w:bookmarkEnd w:id="1803"/>
      <w:r w:rsidR="00FF5BEC">
        <w:t xml:space="preserve"> by</w:t>
      </w:r>
      <w:bookmarkEnd w:id="1804"/>
      <w:r>
        <w:t xml:space="preserve"> Contractor</w:t>
      </w:r>
      <w:bookmarkEnd w:id="1805"/>
    </w:p>
    <w:p w14:paraId="457703BF" w14:textId="3D263F47" w:rsidR="00EE3A84" w:rsidRDefault="00FF5BEC">
      <w:pPr>
        <w:pStyle w:val="DefenceNormal"/>
      </w:pPr>
      <w:r>
        <w:rPr>
          <w:szCs w:val="22"/>
        </w:rPr>
        <w:t xml:space="preserve">If the </w:t>
      </w:r>
      <w:r w:rsidRPr="006B0FD0">
        <w:t>Commonwealth</w:t>
      </w:r>
      <w:r>
        <w:rPr>
          <w:szCs w:val="22"/>
        </w:rPr>
        <w:t xml:space="preserve"> repudiates the </w:t>
      </w:r>
      <w:r w:rsidRPr="006B0FD0">
        <w:t>Contract</w:t>
      </w:r>
      <w:r>
        <w:rPr>
          <w:szCs w:val="22"/>
        </w:rPr>
        <w:t xml:space="preserve"> and the</w:t>
      </w:r>
      <w:r w:rsidR="00AA52B4">
        <w:rPr>
          <w:szCs w:val="22"/>
        </w:rPr>
        <w:t xml:space="preserve"> Contractor</w:t>
      </w:r>
      <w:r>
        <w:rPr>
          <w:szCs w:val="22"/>
        </w:rPr>
        <w:t xml:space="preserve"> terminates the </w:t>
      </w:r>
      <w:r w:rsidRPr="006B0FD0">
        <w:t>Contract</w:t>
      </w:r>
      <w:r>
        <w:rPr>
          <w:szCs w:val="22"/>
        </w:rPr>
        <w:t>, the</w:t>
      </w:r>
      <w:r w:rsidR="00AA52B4">
        <w:rPr>
          <w:szCs w:val="22"/>
        </w:rPr>
        <w:t xml:space="preserve"> Contractor</w:t>
      </w:r>
      <w:r>
        <w:rPr>
          <w:szCs w:val="22"/>
        </w:rPr>
        <w:t xml:space="preserve"> will:</w:t>
      </w:r>
    </w:p>
    <w:p w14:paraId="01D77D6C" w14:textId="2A90EA43" w:rsidR="00EE3A84" w:rsidRDefault="00FF5BEC">
      <w:pPr>
        <w:pStyle w:val="DefenceHeading3"/>
      </w:pPr>
      <w:bookmarkStart w:id="1806" w:name="_Ref72470954"/>
      <w:r>
        <w:t xml:space="preserve">be entitled to payment of an amount determined in accordance with clause </w:t>
      </w:r>
      <w:r>
        <w:rPr>
          <w:highlight w:val="green"/>
        </w:rPr>
        <w:fldChar w:fldCharType="begin"/>
      </w:r>
      <w:r>
        <w:instrText xml:space="preserve"> REF _Ref461111133 \n \h </w:instrText>
      </w:r>
      <w:r>
        <w:rPr>
          <w:highlight w:val="green"/>
        </w:rPr>
      </w:r>
      <w:r>
        <w:rPr>
          <w:highlight w:val="green"/>
        </w:rPr>
        <w:fldChar w:fldCharType="separate"/>
      </w:r>
      <w:r w:rsidR="00E167EA">
        <w:t>15.9</w:t>
      </w:r>
      <w:r>
        <w:rPr>
          <w:highlight w:val="green"/>
        </w:rPr>
        <w:fldChar w:fldCharType="end"/>
      </w:r>
      <w:r>
        <w:t xml:space="preserve"> as if the </w:t>
      </w:r>
      <w:r w:rsidRPr="006B0FD0">
        <w:t>Commonwealth</w:t>
      </w:r>
      <w:r>
        <w:t xml:space="preserve"> had terminated the </w:t>
      </w:r>
      <w:r w:rsidRPr="006B0FD0">
        <w:t>Contract</w:t>
      </w:r>
      <w:r>
        <w:t xml:space="preserve"> under clause </w:t>
      </w:r>
      <w:r>
        <w:fldChar w:fldCharType="begin"/>
      </w:r>
      <w:r>
        <w:instrText xml:space="preserve"> REF _Ref106514609 \w \h  \* MERGEFORMAT </w:instrText>
      </w:r>
      <w:r>
        <w:fldChar w:fldCharType="separate"/>
      </w:r>
      <w:r w:rsidR="00E167EA">
        <w:t>15.8</w:t>
      </w:r>
      <w:r>
        <w:fldChar w:fldCharType="end"/>
      </w:r>
      <w:r>
        <w:t>; and</w:t>
      </w:r>
      <w:bookmarkEnd w:id="1806"/>
    </w:p>
    <w:p w14:paraId="42F35334" w14:textId="77777777" w:rsidR="00EE3A84" w:rsidRDefault="00FF5BEC">
      <w:pPr>
        <w:pStyle w:val="DefenceHeading3"/>
      </w:pPr>
      <w:r>
        <w:t>not be entitled to a quantum meruit.</w:t>
      </w:r>
    </w:p>
    <w:p w14:paraId="0BCBC9DD" w14:textId="54847E60" w:rsidR="00EE3A84" w:rsidRDefault="00FF5BEC">
      <w:pPr>
        <w:pStyle w:val="DefenceNormal"/>
      </w:pPr>
      <w:r>
        <w:rPr>
          <w:szCs w:val="22"/>
        </w:rPr>
        <w:t>Clause </w:t>
      </w:r>
      <w:r>
        <w:rPr>
          <w:szCs w:val="22"/>
        </w:rPr>
        <w:fldChar w:fldCharType="begin"/>
      </w:r>
      <w:r>
        <w:rPr>
          <w:szCs w:val="22"/>
        </w:rPr>
        <w:instrText xml:space="preserve"> REF _Ref106514623 \w \h  \* MERGEFORMAT </w:instrText>
      </w:r>
      <w:r>
        <w:rPr>
          <w:szCs w:val="22"/>
        </w:rPr>
      </w:r>
      <w:r>
        <w:rPr>
          <w:szCs w:val="22"/>
        </w:rPr>
        <w:fldChar w:fldCharType="separate"/>
      </w:r>
      <w:r w:rsidR="00E167EA">
        <w:rPr>
          <w:szCs w:val="22"/>
        </w:rPr>
        <w:t>15.7</w:t>
      </w:r>
      <w:r>
        <w:rPr>
          <w:szCs w:val="22"/>
        </w:rPr>
        <w:fldChar w:fldCharType="end"/>
      </w:r>
      <w:r>
        <w:rPr>
          <w:szCs w:val="22"/>
        </w:rPr>
        <w:t xml:space="preserve"> will survive the termination of the </w:t>
      </w:r>
      <w:r w:rsidRPr="006B0FD0">
        <w:t>Contract</w:t>
      </w:r>
      <w:r>
        <w:rPr>
          <w:szCs w:val="22"/>
        </w:rPr>
        <w:t>.</w:t>
      </w:r>
    </w:p>
    <w:p w14:paraId="240BD0D8" w14:textId="77777777" w:rsidR="00EE3A84" w:rsidRDefault="00FF5BEC">
      <w:pPr>
        <w:pStyle w:val="DefenceHeading2"/>
      </w:pPr>
      <w:bookmarkStart w:id="1807" w:name="_Toc522938483"/>
      <w:bookmarkStart w:id="1808" w:name="_Ref41821435"/>
      <w:bookmarkStart w:id="1809" w:name="_Ref41821476"/>
      <w:bookmarkStart w:id="1810" w:name="_Ref41821656"/>
      <w:bookmarkStart w:id="1811" w:name="_Ref41902907"/>
      <w:bookmarkStart w:id="1812" w:name="_Ref41902948"/>
      <w:bookmarkStart w:id="1813" w:name="_Ref41903052"/>
      <w:bookmarkStart w:id="1814" w:name="_Ref41903072"/>
      <w:bookmarkStart w:id="1815" w:name="_Ref41903174"/>
      <w:bookmarkStart w:id="1816" w:name="_Ref47086436"/>
      <w:bookmarkStart w:id="1817" w:name="_Ref51597393"/>
      <w:bookmarkStart w:id="1818" w:name="_Toc72049243"/>
      <w:bookmarkStart w:id="1819" w:name="_Ref106514374"/>
      <w:bookmarkStart w:id="1820" w:name="_Ref106514609"/>
      <w:bookmarkStart w:id="1821" w:name="_Toc392234062"/>
      <w:bookmarkStart w:id="1822" w:name="_Toc13244434"/>
      <w:bookmarkStart w:id="1823" w:name="_Ref116138958"/>
      <w:bookmarkStart w:id="1824" w:name="_Toc161820174"/>
      <w:r>
        <w:t>Termination for Convenience</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14:paraId="7457B2BA" w14:textId="77777777" w:rsidR="00EE3A84" w:rsidRDefault="00FF5BEC" w:rsidP="00F56220">
      <w:pPr>
        <w:pStyle w:val="DefenceNormal"/>
        <w:keepNext/>
      </w:pPr>
      <w:r>
        <w:t xml:space="preserve">Without prejudice to any right or remedy of the </w:t>
      </w:r>
      <w:r w:rsidRPr="006B0FD0">
        <w:t>Commonwealth</w:t>
      </w:r>
      <w:r>
        <w:t xml:space="preserve"> under the </w:t>
      </w:r>
      <w:r w:rsidRPr="006B0FD0">
        <w:t>Contract</w:t>
      </w:r>
      <w:r>
        <w:t xml:space="preserve"> or otherwise at law or in equity, the </w:t>
      </w:r>
      <w:r w:rsidRPr="006B0FD0">
        <w:t>Commonwealth</w:t>
      </w:r>
      <w:r>
        <w:t xml:space="preserve"> may:</w:t>
      </w:r>
    </w:p>
    <w:p w14:paraId="6370759D" w14:textId="7D484FDA" w:rsidR="00EE3A84" w:rsidRDefault="00FF5BEC">
      <w:pPr>
        <w:pStyle w:val="DefenceHeading3"/>
      </w:pPr>
      <w:r>
        <w:t>at any time for its sole convenience, and for any reason, by written notice to the</w:t>
      </w:r>
      <w:r w:rsidR="00AA52B4">
        <w:t xml:space="preserve"> Contractor</w:t>
      </w:r>
      <w:r>
        <w:t xml:space="preserve"> terminate the </w:t>
      </w:r>
      <w:r w:rsidRPr="006B0FD0">
        <w:t>Contract</w:t>
      </w:r>
      <w:r>
        <w:t xml:space="preserve"> </w:t>
      </w:r>
      <w:r w:rsidR="0042494A">
        <w:t xml:space="preserve">or omit any Site, Asset or Service from the Contract </w:t>
      </w:r>
      <w:r>
        <w:t xml:space="preserve">effective from the time stated in the </w:t>
      </w:r>
      <w:r w:rsidRPr="006B0FD0">
        <w:t xml:space="preserve">Commonwealth's </w:t>
      </w:r>
      <w:r>
        <w:t>notice or if no such time is stated, at the time the notice is given to the</w:t>
      </w:r>
      <w:r w:rsidR="00AA52B4">
        <w:t xml:space="preserve"> Contractor</w:t>
      </w:r>
      <w:r>
        <w:t>; and</w:t>
      </w:r>
    </w:p>
    <w:p w14:paraId="6C5D058A" w14:textId="77777777" w:rsidR="00EE3A84" w:rsidRDefault="00FF5BEC">
      <w:pPr>
        <w:pStyle w:val="DefenceHeading3"/>
      </w:pPr>
      <w:r>
        <w:t xml:space="preserve">thereafter (at its absolute discretion), complete the uncompleted part of the </w:t>
      </w:r>
      <w:r w:rsidRPr="006B0FD0">
        <w:t>Services</w:t>
      </w:r>
      <w:r>
        <w:t xml:space="preserve"> either itself or by engaging </w:t>
      </w:r>
      <w:r w:rsidRPr="006B0FD0">
        <w:t>Other Contractors</w:t>
      </w:r>
      <w:r>
        <w:t>.</w:t>
      </w:r>
    </w:p>
    <w:p w14:paraId="47AA627D" w14:textId="5A2C5C26" w:rsidR="00EE3A84" w:rsidRDefault="00E1575E">
      <w:pPr>
        <w:pStyle w:val="DefenceHeading2"/>
      </w:pPr>
      <w:bookmarkStart w:id="1825" w:name="_Ref461111133"/>
      <w:bookmarkStart w:id="1826" w:name="_Toc13244435"/>
      <w:bookmarkStart w:id="1827" w:name="_Toc161820175"/>
      <w:r>
        <w:t xml:space="preserve">Contractor’s </w:t>
      </w:r>
      <w:r w:rsidR="00FF5BEC">
        <w:t xml:space="preserve">Entitlements after Termination for </w:t>
      </w:r>
      <w:r w:rsidR="00C85E77">
        <w:t xml:space="preserve">Force Majeure or </w:t>
      </w:r>
      <w:r w:rsidR="00FF5BEC">
        <w:t>Convenience by Commonwealth</w:t>
      </w:r>
      <w:bookmarkEnd w:id="1825"/>
      <w:bookmarkEnd w:id="1826"/>
      <w:bookmarkEnd w:id="1827"/>
    </w:p>
    <w:p w14:paraId="6E9129DA" w14:textId="26622D45" w:rsidR="00EE3A84" w:rsidRDefault="00FF5BEC" w:rsidP="006869FC">
      <w:pPr>
        <w:pStyle w:val="DefenceHeading3"/>
      </w:pPr>
      <w:r>
        <w:t xml:space="preserve">If the </w:t>
      </w:r>
      <w:r w:rsidRPr="006B0FD0">
        <w:t>Commonwealth</w:t>
      </w:r>
      <w:r>
        <w:t xml:space="preserve"> terminates the </w:t>
      </w:r>
      <w:r w:rsidRPr="006B0FD0">
        <w:t>Contract</w:t>
      </w:r>
      <w:r>
        <w:t xml:space="preserve"> </w:t>
      </w:r>
      <w:r w:rsidR="0042494A">
        <w:t xml:space="preserve">or omits any Site, Asset or Service from the Contract </w:t>
      </w:r>
      <w:r>
        <w:t xml:space="preserve">under clause </w:t>
      </w:r>
      <w:r w:rsidR="00C85E77">
        <w:fldChar w:fldCharType="begin"/>
      </w:r>
      <w:r w:rsidR="00C85E77">
        <w:instrText xml:space="preserve"> REF _Ref30838550 \r \h </w:instrText>
      </w:r>
      <w:r w:rsidR="00C85E77">
        <w:fldChar w:fldCharType="separate"/>
      </w:r>
      <w:r w:rsidR="00E167EA">
        <w:t>11.6</w:t>
      </w:r>
      <w:r w:rsidR="00C85E77">
        <w:fldChar w:fldCharType="end"/>
      </w:r>
      <w:r w:rsidR="00C85E77">
        <w:t xml:space="preserve"> or </w:t>
      </w:r>
      <w:r>
        <w:fldChar w:fldCharType="begin"/>
      </w:r>
      <w:r>
        <w:instrText xml:space="preserve"> REF _Ref41902948 \w \h  \* MERGEFORMAT </w:instrText>
      </w:r>
      <w:r>
        <w:fldChar w:fldCharType="separate"/>
      </w:r>
      <w:r w:rsidR="00E167EA">
        <w:t>15.8</w:t>
      </w:r>
      <w:r>
        <w:fldChar w:fldCharType="end"/>
      </w:r>
      <w:r>
        <w:t>, the</w:t>
      </w:r>
      <w:r w:rsidR="00AA52B4">
        <w:t xml:space="preserve"> Contractor</w:t>
      </w:r>
      <w:r>
        <w:t>:</w:t>
      </w:r>
    </w:p>
    <w:p w14:paraId="51FF853C" w14:textId="77777777" w:rsidR="00EE3A84" w:rsidRDefault="00FF5BEC" w:rsidP="003E1F24">
      <w:pPr>
        <w:pStyle w:val="DefenceHeading4"/>
      </w:pPr>
      <w:bookmarkStart w:id="1828" w:name="_Ref47167155"/>
      <w:r>
        <w:t xml:space="preserve">will be entitled to payment of the following amounts, as determined by the </w:t>
      </w:r>
      <w:r w:rsidRPr="006B0FD0">
        <w:t>Contract Administrator</w:t>
      </w:r>
      <w:r>
        <w:t>:</w:t>
      </w:r>
      <w:bookmarkEnd w:id="1828"/>
    </w:p>
    <w:p w14:paraId="52A71E25" w14:textId="0351EC05" w:rsidR="00EE3A84" w:rsidRDefault="00FF5BEC" w:rsidP="003E1F24">
      <w:pPr>
        <w:pStyle w:val="DefenceHeading5"/>
      </w:pPr>
      <w:bookmarkStart w:id="1829" w:name="_Ref72673756"/>
      <w:r>
        <w:t xml:space="preserve">for </w:t>
      </w:r>
      <w:r w:rsidRPr="006B0FD0">
        <w:t>Services</w:t>
      </w:r>
      <w:r>
        <w:t xml:space="preserve"> carried out prior to the date of termination, the amount which would have been payable if the </w:t>
      </w:r>
      <w:r w:rsidRPr="006B0FD0">
        <w:t>Contract</w:t>
      </w:r>
      <w:r>
        <w:t xml:space="preserve"> had not been terminated </w:t>
      </w:r>
      <w:r w:rsidR="00E932E9">
        <w:t xml:space="preserve">or the relevant Site, Asset or Service had not been omitted (as applicable) </w:t>
      </w:r>
      <w:r>
        <w:t>and the</w:t>
      </w:r>
      <w:r w:rsidR="00AA52B4">
        <w:t xml:space="preserve"> Contractor</w:t>
      </w:r>
      <w:r>
        <w:t xml:space="preserve"> submitted a payment claim for </w:t>
      </w:r>
      <w:r w:rsidRPr="006B0FD0">
        <w:t>Services</w:t>
      </w:r>
      <w:r>
        <w:t xml:space="preserve"> carried out to the date of termination; and</w:t>
      </w:r>
      <w:bookmarkEnd w:id="1829"/>
    </w:p>
    <w:p w14:paraId="703C58FD" w14:textId="1FA5447E" w:rsidR="00EE3A84" w:rsidRDefault="00FF5BEC" w:rsidP="003E1F24">
      <w:pPr>
        <w:pStyle w:val="DefenceHeading5"/>
      </w:pPr>
      <w:bookmarkStart w:id="1830" w:name="_Ref46710042"/>
      <w:r>
        <w:t>the cost of goods or materials reasonably ordered by the</w:t>
      </w:r>
      <w:r w:rsidR="00AA52B4">
        <w:t xml:space="preserve"> Contractor</w:t>
      </w:r>
      <w:r>
        <w:t xml:space="preserve"> for the </w:t>
      </w:r>
      <w:r w:rsidRPr="006B0FD0">
        <w:t>Services</w:t>
      </w:r>
      <w:r>
        <w:t xml:space="preserve"> </w:t>
      </w:r>
      <w:r w:rsidR="00E932E9">
        <w:t xml:space="preserve">the subject of termination or omission </w:t>
      </w:r>
      <w:r>
        <w:t>for which the</w:t>
      </w:r>
      <w:r w:rsidR="00AA52B4">
        <w:t xml:space="preserve"> Contractor</w:t>
      </w:r>
      <w:r>
        <w:t xml:space="preserve"> is legally bound to pay provided that:</w:t>
      </w:r>
      <w:bookmarkEnd w:id="1830"/>
    </w:p>
    <w:p w14:paraId="562EE329" w14:textId="10CBCBD7" w:rsidR="00EE3A84" w:rsidRPr="005F7E37" w:rsidRDefault="00FF5BEC" w:rsidP="00AE2F70">
      <w:pPr>
        <w:pStyle w:val="DefenceHeading6"/>
      </w:pPr>
      <w:r w:rsidRPr="005F7E37">
        <w:t xml:space="preserve">the value of the goods or materials is not included in the amount payable under </w:t>
      </w:r>
      <w:r w:rsidR="00135349">
        <w:t>sub</w:t>
      </w:r>
      <w:r w:rsidRPr="005F7E37">
        <w:t xml:space="preserve">subparagraph </w:t>
      </w:r>
      <w:r w:rsidRPr="005F7E37">
        <w:fldChar w:fldCharType="begin"/>
      </w:r>
      <w:r w:rsidRPr="005F7E37">
        <w:instrText xml:space="preserve"> REF _Ref72673756 \r \h  \* MERGEFORMAT </w:instrText>
      </w:r>
      <w:r w:rsidRPr="005F7E37">
        <w:fldChar w:fldCharType="separate"/>
      </w:r>
      <w:r w:rsidR="00E167EA">
        <w:t>A</w:t>
      </w:r>
      <w:r w:rsidRPr="005F7E37">
        <w:fldChar w:fldCharType="end"/>
      </w:r>
      <w:r w:rsidRPr="005F7E37">
        <w:t>; and</w:t>
      </w:r>
    </w:p>
    <w:p w14:paraId="5FCD8278" w14:textId="1F5FA38B" w:rsidR="00EE3A84" w:rsidRDefault="00FF5BEC" w:rsidP="00AE2F70">
      <w:pPr>
        <w:pStyle w:val="DefenceHeading6"/>
      </w:pPr>
      <w:r w:rsidRPr="005F7E37">
        <w:t>title in the goods and materials will vest in the Commonwealth upon payment; and</w:t>
      </w:r>
    </w:p>
    <w:p w14:paraId="3311BBD3" w14:textId="1A3074E2" w:rsidR="00387B7C" w:rsidRPr="005F7E37" w:rsidRDefault="00387B7C" w:rsidP="00D75789">
      <w:pPr>
        <w:pStyle w:val="DefenceHeading5"/>
        <w:numPr>
          <w:ilvl w:val="4"/>
          <w:numId w:val="48"/>
        </w:numPr>
        <w:rPr>
          <w:color w:val="000000"/>
        </w:rPr>
      </w:pPr>
      <w:r>
        <w:rPr>
          <w:color w:val="000000"/>
        </w:rPr>
        <w:t>the reasonable cost of removing from the Site</w:t>
      </w:r>
      <w:r w:rsidR="0042494A">
        <w:rPr>
          <w:color w:val="000000"/>
        </w:rPr>
        <w:t>s or Assets</w:t>
      </w:r>
      <w:r>
        <w:rPr>
          <w:color w:val="000000"/>
        </w:rPr>
        <w:t xml:space="preserve"> all labour, plant, equipment and other things used in providing the Services</w:t>
      </w:r>
      <w:r w:rsidR="0042494A">
        <w:rPr>
          <w:color w:val="000000"/>
        </w:rPr>
        <w:t xml:space="preserve"> the subject </w:t>
      </w:r>
      <w:r w:rsidR="00780226">
        <w:rPr>
          <w:color w:val="000000"/>
        </w:rPr>
        <w:t>of</w:t>
      </w:r>
      <w:r w:rsidR="0042494A">
        <w:rPr>
          <w:color w:val="000000"/>
        </w:rPr>
        <w:t xml:space="preserve"> termination or omission</w:t>
      </w:r>
      <w:r>
        <w:rPr>
          <w:color w:val="000000"/>
        </w:rPr>
        <w:t>; and</w:t>
      </w:r>
    </w:p>
    <w:p w14:paraId="6A1328FB" w14:textId="77777777" w:rsidR="00EE3A84" w:rsidRDefault="00FF5BEC" w:rsidP="003E1F24">
      <w:pPr>
        <w:pStyle w:val="DefenceHeading4"/>
      </w:pPr>
      <w:r>
        <w:t>must:</w:t>
      </w:r>
    </w:p>
    <w:p w14:paraId="7C181AE5" w14:textId="42A1C07C" w:rsidR="00EE3A84" w:rsidRDefault="00FF5BEC" w:rsidP="003E1F24">
      <w:pPr>
        <w:pStyle w:val="DefenceHeading5"/>
      </w:pPr>
      <w:bookmarkStart w:id="1831" w:name="_Ref106513266"/>
      <w:r>
        <w:t xml:space="preserve">take all steps possible to mitigate the costs referred to in </w:t>
      </w:r>
      <w:r w:rsidR="008F7896">
        <w:t>sub</w:t>
      </w:r>
      <w:r>
        <w:t xml:space="preserve">paragraph </w:t>
      </w:r>
      <w:r>
        <w:fldChar w:fldCharType="begin"/>
      </w:r>
      <w:r>
        <w:instrText xml:space="preserve"> REF _Ref46710042 \r \h  \* MERGEFORMAT </w:instrText>
      </w:r>
      <w:r>
        <w:fldChar w:fldCharType="separate"/>
      </w:r>
      <w:r w:rsidR="00E167EA">
        <w:t>(i)B</w:t>
      </w:r>
      <w:r>
        <w:fldChar w:fldCharType="end"/>
      </w:r>
      <w:r>
        <w:t>; and</w:t>
      </w:r>
      <w:bookmarkEnd w:id="1831"/>
    </w:p>
    <w:p w14:paraId="43CCAABE" w14:textId="1D9BF5E5" w:rsidR="00EE3A84" w:rsidRDefault="00780226" w:rsidP="003E1F24">
      <w:pPr>
        <w:pStyle w:val="DefenceHeading5"/>
      </w:pPr>
      <w:bookmarkStart w:id="1832" w:name="_Ref106513263"/>
      <w:r>
        <w:t xml:space="preserve">if the Commonwealth terminates the Contract, </w:t>
      </w:r>
      <w:r w:rsidR="00FF5BEC">
        <w:t xml:space="preserve">comply with clause </w:t>
      </w:r>
      <w:r w:rsidR="00FF5BEC">
        <w:fldChar w:fldCharType="begin"/>
      </w:r>
      <w:r w:rsidR="00FF5BEC">
        <w:instrText xml:space="preserve"> REF _Ref454964659 \r \h </w:instrText>
      </w:r>
      <w:r w:rsidR="00FF5BEC">
        <w:fldChar w:fldCharType="separate"/>
      </w:r>
      <w:r w:rsidR="00E167EA">
        <w:t>21.3</w:t>
      </w:r>
      <w:r w:rsidR="00FF5BEC">
        <w:fldChar w:fldCharType="end"/>
      </w:r>
      <w:r w:rsidR="00FF5BEC">
        <w:t>.</w:t>
      </w:r>
      <w:bookmarkEnd w:id="1832"/>
    </w:p>
    <w:p w14:paraId="1DBF1610" w14:textId="61349821" w:rsidR="00EE3A84" w:rsidRDefault="00FF5BEC" w:rsidP="006869FC">
      <w:pPr>
        <w:pStyle w:val="DefenceHeading3"/>
      </w:pPr>
      <w:r>
        <w:t>The amounts to which the</w:t>
      </w:r>
      <w:r w:rsidR="00AA52B4">
        <w:t xml:space="preserve"> Contractor</w:t>
      </w:r>
      <w:r>
        <w:t xml:space="preserve"> is entitled under </w:t>
      </w:r>
      <w:r w:rsidR="00316105">
        <w:t xml:space="preserve">paragraph </w:t>
      </w:r>
      <w:r w:rsidR="00E2776F">
        <w:rPr>
          <w:highlight w:val="green"/>
        </w:rPr>
        <w:fldChar w:fldCharType="begin"/>
      </w:r>
      <w:r w:rsidR="00E2776F">
        <w:instrText xml:space="preserve"> REF _Ref47167155 \r \h </w:instrText>
      </w:r>
      <w:r w:rsidR="00E2776F">
        <w:rPr>
          <w:highlight w:val="green"/>
        </w:rPr>
      </w:r>
      <w:r w:rsidR="00E2776F">
        <w:rPr>
          <w:highlight w:val="green"/>
        </w:rPr>
        <w:fldChar w:fldCharType="separate"/>
      </w:r>
      <w:r w:rsidR="00E167EA">
        <w:t>(a)(i)</w:t>
      </w:r>
      <w:r w:rsidR="00E2776F">
        <w:rPr>
          <w:highlight w:val="green"/>
        </w:rPr>
        <w:fldChar w:fldCharType="end"/>
      </w:r>
      <w:r>
        <w:t xml:space="preserve"> will be a limitation upon the </w:t>
      </w:r>
      <w:r w:rsidRPr="006B0FD0">
        <w:t xml:space="preserve">Commonwealth's </w:t>
      </w:r>
      <w:r>
        <w:t>liability to the</w:t>
      </w:r>
      <w:r w:rsidR="00AA52B4">
        <w:t xml:space="preserve"> Contractor</w:t>
      </w:r>
      <w:r>
        <w:t xml:space="preserve"> arising out of or in connection with the termination of the </w:t>
      </w:r>
      <w:r w:rsidRPr="006B0FD0">
        <w:t>Contract</w:t>
      </w:r>
      <w:r w:rsidR="006B216B">
        <w:t xml:space="preserve"> or omission of the Site, Asset or Service (as applicable)</w:t>
      </w:r>
      <w:r>
        <w:t xml:space="preserve"> (whether under clause </w:t>
      </w:r>
      <w:r>
        <w:fldChar w:fldCharType="begin"/>
      </w:r>
      <w:r>
        <w:instrText xml:space="preserve"> REF _Ref41903052 \w \h  \* MERGEFORMAT </w:instrText>
      </w:r>
      <w:r>
        <w:fldChar w:fldCharType="separate"/>
      </w:r>
      <w:r w:rsidR="00E167EA">
        <w:t>15.8</w:t>
      </w:r>
      <w:r>
        <w:fldChar w:fldCharType="end"/>
      </w:r>
      <w:r>
        <w:t xml:space="preserve"> or deemed to be under clause </w:t>
      </w:r>
      <w:r>
        <w:fldChar w:fldCharType="begin"/>
      </w:r>
      <w:r>
        <w:instrText xml:space="preserve"> REF _Ref41903052 \w \h  \* MERGEFORMAT </w:instrText>
      </w:r>
      <w:r>
        <w:fldChar w:fldCharType="separate"/>
      </w:r>
      <w:r w:rsidR="00E167EA">
        <w:t>15.8</w:t>
      </w:r>
      <w:r>
        <w:fldChar w:fldCharType="end"/>
      </w:r>
      <w:r>
        <w:t xml:space="preserve"> through the operation of clause </w:t>
      </w:r>
      <w:r>
        <w:fldChar w:fldCharType="begin"/>
      </w:r>
      <w:r>
        <w:instrText xml:space="preserve"> REF _Ref72470954 \w \h  \* MERGEFORMAT </w:instrText>
      </w:r>
      <w:r>
        <w:fldChar w:fldCharType="separate"/>
      </w:r>
      <w:r w:rsidR="00E167EA">
        <w:t>15.7(a)</w:t>
      </w:r>
      <w:r>
        <w:fldChar w:fldCharType="end"/>
      </w:r>
      <w:r>
        <w:t>) and</w:t>
      </w:r>
      <w:r w:rsidR="00455D5B">
        <w:t>,</w:t>
      </w:r>
      <w:r>
        <w:t xml:space="preserve"> to the extent permitted by law, the</w:t>
      </w:r>
      <w:r w:rsidR="00AA52B4">
        <w:t xml:space="preserve"> Contractor</w:t>
      </w:r>
      <w:r>
        <w:t xml:space="preserve"> will not be entitled to make (nor will the </w:t>
      </w:r>
      <w:r w:rsidRPr="006B0FD0">
        <w:t>Commonwealth</w:t>
      </w:r>
      <w:r>
        <w:t xml:space="preserve"> be liable upon) any </w:t>
      </w:r>
      <w:r w:rsidRPr="006B0FD0">
        <w:t>Claim</w:t>
      </w:r>
      <w:r>
        <w:t xml:space="preserve"> arising out of or in connection with the termination of the </w:t>
      </w:r>
      <w:r w:rsidRPr="006B0FD0">
        <w:t>Contract</w:t>
      </w:r>
      <w:r w:rsidR="006B216B">
        <w:t xml:space="preserve"> or omission of the Site, Asset or Service (as applicable)</w:t>
      </w:r>
      <w:r>
        <w:t xml:space="preserve">, other than for the amount payable under clause </w:t>
      </w:r>
      <w:r>
        <w:fldChar w:fldCharType="begin"/>
      </w:r>
      <w:r>
        <w:instrText xml:space="preserve"> REF _Ref461111133 \n \h  \* MERGEFORMAT </w:instrText>
      </w:r>
      <w:r>
        <w:fldChar w:fldCharType="separate"/>
      </w:r>
      <w:r w:rsidR="00E167EA">
        <w:t>15.9</w:t>
      </w:r>
      <w:r>
        <w:fldChar w:fldCharType="end"/>
      </w:r>
      <w:r>
        <w:t>.</w:t>
      </w:r>
    </w:p>
    <w:p w14:paraId="46BE31E3" w14:textId="193D04A0" w:rsidR="00EE3A84" w:rsidRDefault="00FF5BEC" w:rsidP="006869FC">
      <w:pPr>
        <w:pStyle w:val="DefenceHeading3"/>
      </w:pPr>
      <w:r>
        <w:t xml:space="preserve">Clause </w:t>
      </w:r>
      <w:r w:rsidRPr="003E1F24">
        <w:fldChar w:fldCharType="begin"/>
      </w:r>
      <w:r>
        <w:instrText xml:space="preserve"> REF _Ref461111133 \n \h </w:instrText>
      </w:r>
      <w:r w:rsidR="00316105">
        <w:instrText xml:space="preserve"> \* MERGEFORMAT </w:instrText>
      </w:r>
      <w:r w:rsidRPr="003E1F24">
        <w:fldChar w:fldCharType="separate"/>
      </w:r>
      <w:r w:rsidR="00E167EA">
        <w:t>15.9</w:t>
      </w:r>
      <w:r w:rsidRPr="003E1F24">
        <w:fldChar w:fldCharType="end"/>
      </w:r>
      <w:r>
        <w:t xml:space="preserve"> will survive the termination of the </w:t>
      </w:r>
      <w:r w:rsidRPr="006B0FD0">
        <w:t>Contract</w:t>
      </w:r>
      <w:r>
        <w:t xml:space="preserve"> by the </w:t>
      </w:r>
      <w:r w:rsidRPr="006B0FD0">
        <w:t>Commonwealth</w:t>
      </w:r>
      <w:r>
        <w:t xml:space="preserve"> under clause </w:t>
      </w:r>
      <w:r>
        <w:fldChar w:fldCharType="begin"/>
      </w:r>
      <w:r>
        <w:instrText xml:space="preserve"> REF _Ref41903174 \w \h  \* MERGEFORMAT </w:instrText>
      </w:r>
      <w:r>
        <w:fldChar w:fldCharType="separate"/>
      </w:r>
      <w:r w:rsidR="00E167EA">
        <w:t>15.8</w:t>
      </w:r>
      <w:r>
        <w:fldChar w:fldCharType="end"/>
      </w:r>
      <w:r>
        <w:t xml:space="preserve"> or by the</w:t>
      </w:r>
      <w:r w:rsidR="00AA52B4">
        <w:t xml:space="preserve"> Contractor</w:t>
      </w:r>
      <w:r>
        <w:t xml:space="preserve"> following repudiation by the </w:t>
      </w:r>
      <w:r w:rsidRPr="006B0FD0">
        <w:t>Commonwealth</w:t>
      </w:r>
      <w:r>
        <w:t>.</w:t>
      </w:r>
    </w:p>
    <w:p w14:paraId="14619B05" w14:textId="25300861" w:rsidR="003F30BF" w:rsidRDefault="003F30BF" w:rsidP="00AE2F70">
      <w:pPr>
        <w:pStyle w:val="DefenceHeading2"/>
      </w:pPr>
      <w:bookmarkStart w:id="1833" w:name="_Ref115949063"/>
      <w:bookmarkStart w:id="1834" w:name="_Toc161820176"/>
      <w:r>
        <w:t>Transition-Out</w:t>
      </w:r>
      <w:bookmarkEnd w:id="1833"/>
      <w:bookmarkEnd w:id="1834"/>
    </w:p>
    <w:p w14:paraId="0CA26C53" w14:textId="5BF9CB79" w:rsidR="003C6EC5" w:rsidRDefault="00C12555" w:rsidP="00411583">
      <w:pPr>
        <w:pStyle w:val="DefenceHeading3"/>
      </w:pPr>
      <w:bookmarkStart w:id="1835" w:name="_Ref115949065"/>
      <w:r>
        <w:t>The Contractor must diligently carry out the Transition-Out Activities during the Transition-Out Period in accordance with the Contract and the Transition-Out Plan.</w:t>
      </w:r>
      <w:r w:rsidR="00FA1096">
        <w:t xml:space="preserve"> </w:t>
      </w:r>
      <w:bookmarkEnd w:id="1835"/>
    </w:p>
    <w:p w14:paraId="7F2871A7" w14:textId="49668091" w:rsidR="003C6EC5" w:rsidRDefault="003C6EC5" w:rsidP="00411583">
      <w:pPr>
        <w:pStyle w:val="DefenceHeading3"/>
      </w:pPr>
      <w:r>
        <w:t xml:space="preserve">Without limiting clause </w:t>
      </w:r>
      <w:r w:rsidR="00122B07">
        <w:fldChar w:fldCharType="begin"/>
      </w:r>
      <w:r w:rsidR="00122B07">
        <w:instrText xml:space="preserve"> REF _Ref115949063 \r \h </w:instrText>
      </w:r>
      <w:r w:rsidR="00122B07">
        <w:fldChar w:fldCharType="separate"/>
      </w:r>
      <w:r w:rsidR="00E167EA">
        <w:t>15.10</w:t>
      </w:r>
      <w:r w:rsidR="00122B07">
        <w:fldChar w:fldCharType="end"/>
      </w:r>
      <w:r w:rsidR="00122B07">
        <w:fldChar w:fldCharType="begin"/>
      </w:r>
      <w:r w:rsidR="00122B07">
        <w:instrText xml:space="preserve"> REF _Ref115949065 \r \h </w:instrText>
      </w:r>
      <w:r w:rsidR="00122B07">
        <w:fldChar w:fldCharType="separate"/>
      </w:r>
      <w:r w:rsidR="00E167EA">
        <w:t>(a)</w:t>
      </w:r>
      <w:r w:rsidR="00122B07">
        <w:fldChar w:fldCharType="end"/>
      </w:r>
      <w:r>
        <w:t>, t</w:t>
      </w:r>
      <w:r w:rsidR="00411583">
        <w:t>he Contractor</w:t>
      </w:r>
      <w:r>
        <w:t>:</w:t>
      </w:r>
      <w:r w:rsidR="00411583">
        <w:t xml:space="preserve"> </w:t>
      </w:r>
    </w:p>
    <w:p w14:paraId="027D70A0" w14:textId="639BAD2E" w:rsidR="00411583" w:rsidRDefault="00411583" w:rsidP="00AE2F70">
      <w:pPr>
        <w:pStyle w:val="DefenceHeading4"/>
      </w:pPr>
      <w:r>
        <w:t>acknowledges that the Commonwealth or the Host Nation may, on or before expiry or termination of the term of this agreement, undertake a tender process for the purposes of appointing, or otherwise invite, any person to provide services the same or similar to the Services for a period commencing after expiry or termination of the Contract</w:t>
      </w:r>
      <w:r w:rsidR="003C6EC5">
        <w:t xml:space="preserve">; </w:t>
      </w:r>
    </w:p>
    <w:p w14:paraId="5B182235" w14:textId="2E8867B2" w:rsidR="003C6EC5" w:rsidRDefault="00411583" w:rsidP="00AE2F70">
      <w:pPr>
        <w:pStyle w:val="DefenceHeading4"/>
      </w:pPr>
      <w:r>
        <w:t>must</w:t>
      </w:r>
      <w:r w:rsidR="003C6EC5">
        <w:t xml:space="preserve">, </w:t>
      </w:r>
      <w:r>
        <w:t>to the extent permitted by law</w:t>
      </w:r>
      <w:r w:rsidR="003C6EC5">
        <w:t xml:space="preserve">, </w:t>
      </w:r>
      <w:r>
        <w:t>provide the Commonwealth and its nominees with reasonable access to</w:t>
      </w:r>
      <w:r w:rsidR="003C6EC5">
        <w:t>:</w:t>
      </w:r>
      <w:r>
        <w:t xml:space="preserve"> </w:t>
      </w:r>
    </w:p>
    <w:p w14:paraId="32D23AA2" w14:textId="77777777" w:rsidR="003C6EC5" w:rsidRDefault="00411583" w:rsidP="00AE2F70">
      <w:pPr>
        <w:pStyle w:val="DefenceHeading5"/>
      </w:pPr>
      <w:r>
        <w:t xml:space="preserve">the Contractor’s </w:t>
      </w:r>
      <w:r w:rsidR="003C6EC5">
        <w:t xml:space="preserve">employees and subcontractors; and </w:t>
      </w:r>
    </w:p>
    <w:p w14:paraId="5CCF7BC3" w14:textId="77777777" w:rsidR="003C6EC5" w:rsidRDefault="003C6EC5" w:rsidP="00AE2F70">
      <w:pPr>
        <w:pStyle w:val="DefenceHeading5"/>
      </w:pPr>
      <w:r>
        <w:t xml:space="preserve">the information, books and records kept by or on behalf of the Contractor in connection with the Services, </w:t>
      </w:r>
    </w:p>
    <w:p w14:paraId="5A4AC2F9" w14:textId="497710FB" w:rsidR="003C6EC5" w:rsidRDefault="003C6EC5" w:rsidP="00AE2F70">
      <w:pPr>
        <w:pStyle w:val="DefenceIndent2"/>
      </w:pPr>
      <w:r>
        <w:t>including for the purposes of the Contractor preparing reports and documents in connection with any tender process for invitation to a person to submit an offer for the performance of services the same or similar to the Services after expiry or termination of the Contract; and</w:t>
      </w:r>
    </w:p>
    <w:p w14:paraId="77D33A5C" w14:textId="7F42FEDF" w:rsidR="003C6EC5" w:rsidRDefault="003C6EC5">
      <w:pPr>
        <w:pStyle w:val="DefenceHeading4"/>
      </w:pPr>
      <w:r>
        <w:t xml:space="preserve">must do all things reasonably required by the Commonwealth to ensure that any person engaged by the Commonwealth or the Host Nation to provide services the same or similar to the Services after expiry or termination of the Contract can take over and perform those services without unreasonable interruption, and must not do anything that directly or indirectly avoids or materially prejudices or frustrates the take over and performance of those services, including by providing information, records and training to that person as reasonably required by the Commonwealth. </w:t>
      </w:r>
    </w:p>
    <w:p w14:paraId="2BA2FD98" w14:textId="77777777" w:rsidR="008E55CF" w:rsidRDefault="00C66989" w:rsidP="008E55CF">
      <w:pPr>
        <w:pStyle w:val="DefenceNormal"/>
      </w:pPr>
      <w:r>
        <w:br w:type="page"/>
      </w:r>
      <w:bookmarkStart w:id="1836" w:name="_Toc522938485"/>
      <w:bookmarkStart w:id="1837" w:name="_Ref41821688"/>
      <w:bookmarkStart w:id="1838" w:name="_Ref41821785"/>
      <w:bookmarkStart w:id="1839" w:name="_Ref41903197"/>
      <w:bookmarkStart w:id="1840" w:name="_Ref41903274"/>
      <w:bookmarkStart w:id="1841" w:name="_Ref41903317"/>
      <w:bookmarkStart w:id="1842" w:name="_Toc72049246"/>
      <w:bookmarkStart w:id="1843" w:name="_Ref106515060"/>
      <w:bookmarkStart w:id="1844" w:name="_Ref106515814"/>
      <w:bookmarkStart w:id="1845" w:name="_Ref106515900"/>
      <w:bookmarkStart w:id="1846" w:name="_Ref114896281"/>
      <w:bookmarkStart w:id="1847" w:name="_Ref122515749"/>
      <w:bookmarkStart w:id="1848" w:name="_Toc392234065"/>
      <w:bookmarkStart w:id="1849" w:name="_Ref447027610"/>
      <w:bookmarkStart w:id="1850" w:name="_Ref447031029"/>
      <w:bookmarkStart w:id="1851" w:name="_Ref468112163"/>
      <w:bookmarkStart w:id="1852" w:name="_Toc13244436"/>
    </w:p>
    <w:p w14:paraId="098CB5A6" w14:textId="20CB204D" w:rsidR="00EE3A84" w:rsidRDefault="00FF5BEC">
      <w:pPr>
        <w:pStyle w:val="DefenceHeading1"/>
      </w:pPr>
      <w:bookmarkStart w:id="1853" w:name="_Ref147334156"/>
      <w:bookmarkStart w:id="1854" w:name="_Toc161820177"/>
      <w:r>
        <w:t>Dispute</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r>
        <w:t>S</w:t>
      </w:r>
      <w:bookmarkEnd w:id="1851"/>
      <w:bookmarkEnd w:id="1852"/>
      <w:bookmarkEnd w:id="1853"/>
      <w:bookmarkEnd w:id="1854"/>
    </w:p>
    <w:p w14:paraId="76214F28" w14:textId="3B4B3973" w:rsidR="00EE3A84" w:rsidRDefault="00FF5BEC" w:rsidP="00122B07">
      <w:pPr>
        <w:pStyle w:val="DefenceHeading2"/>
      </w:pPr>
      <w:bookmarkStart w:id="1855" w:name="_Toc522938486"/>
      <w:bookmarkStart w:id="1856" w:name="_Ref41821729"/>
      <w:bookmarkStart w:id="1857" w:name="_Ref41903216"/>
      <w:bookmarkStart w:id="1858" w:name="_Ref47141974"/>
      <w:bookmarkStart w:id="1859" w:name="_Ref47141989"/>
      <w:bookmarkStart w:id="1860" w:name="_Ref47142013"/>
      <w:bookmarkStart w:id="1861" w:name="_Ref56581514"/>
      <w:bookmarkStart w:id="1862" w:name="_Toc72049247"/>
      <w:bookmarkStart w:id="1863" w:name="_Ref106515512"/>
      <w:bookmarkStart w:id="1864" w:name="_Ref114550909"/>
      <w:bookmarkStart w:id="1865" w:name="_Ref164850085"/>
      <w:bookmarkStart w:id="1866" w:name="_Toc392234066"/>
      <w:bookmarkStart w:id="1867" w:name="_Ref446495825"/>
      <w:bookmarkStart w:id="1868" w:name="_Ref446497217"/>
      <w:bookmarkStart w:id="1869" w:name="_Ref447032126"/>
      <w:bookmarkStart w:id="1870" w:name="_Toc13244437"/>
      <w:bookmarkStart w:id="1871" w:name="_Ref44672786"/>
      <w:bookmarkStart w:id="1872" w:name="_Ref96001584"/>
      <w:bookmarkStart w:id="1873" w:name="_Ref100851788"/>
      <w:bookmarkStart w:id="1874" w:name="_Toc161820178"/>
      <w:r>
        <w:t>Notice of Dispute</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14:paraId="76E6B806" w14:textId="66B13CFA" w:rsidR="00EE3A84" w:rsidRDefault="00FF5BEC" w:rsidP="00CD6803">
      <w:pPr>
        <w:pStyle w:val="DefenceHeading3"/>
      </w:pPr>
      <w:r>
        <w:t>If a dispute or difference arises between the</w:t>
      </w:r>
      <w:r w:rsidR="00AA52B4">
        <w:t xml:space="preserve"> Contractor</w:t>
      </w:r>
      <w:r>
        <w:t xml:space="preserve"> and the </w:t>
      </w:r>
      <w:r w:rsidRPr="006B0FD0">
        <w:t>Commonwealth</w:t>
      </w:r>
      <w:r>
        <w:t xml:space="preserve"> or between the</w:t>
      </w:r>
      <w:r w:rsidR="00AA52B4">
        <w:t xml:space="preserve"> Contractor</w:t>
      </w:r>
      <w:r>
        <w:t xml:space="preserve"> and the </w:t>
      </w:r>
      <w:r w:rsidRPr="006B0FD0">
        <w:t>Contract Administrator</w:t>
      </w:r>
      <w:r>
        <w:t xml:space="preserve"> in respect of any fact, matter or thing arising out of or in connection with the </w:t>
      </w:r>
      <w:r w:rsidRPr="006B0FD0">
        <w:t>Services</w:t>
      </w:r>
      <w:r>
        <w:t xml:space="preserve"> or the </w:t>
      </w:r>
      <w:r w:rsidRPr="006B0FD0">
        <w:t>Contract</w:t>
      </w:r>
      <w:r>
        <w:t xml:space="preserve">, or either party's conduct before the </w:t>
      </w:r>
      <w:r w:rsidRPr="006B0FD0">
        <w:t>Contract</w:t>
      </w:r>
      <w:r>
        <w:t>, the dispute or difference must be determined in accordance with the procedure in clause</w:t>
      </w:r>
      <w:r w:rsidR="00564C57">
        <w:t xml:space="preserve"> </w:t>
      </w:r>
      <w:r w:rsidR="00564C57">
        <w:fldChar w:fldCharType="begin"/>
      </w:r>
      <w:r w:rsidR="00564C57">
        <w:instrText xml:space="preserve"> REF _Ref147334156 \w \h </w:instrText>
      </w:r>
      <w:r w:rsidR="00564C57">
        <w:fldChar w:fldCharType="separate"/>
      </w:r>
      <w:r w:rsidR="00E167EA">
        <w:t>16</w:t>
      </w:r>
      <w:r w:rsidR="00564C57">
        <w:fldChar w:fldCharType="end"/>
      </w:r>
      <w:r>
        <w:t>.</w:t>
      </w:r>
    </w:p>
    <w:p w14:paraId="0C2EC02F" w14:textId="77777777" w:rsidR="00EE3A84" w:rsidRDefault="00FF5BEC" w:rsidP="003E1F24">
      <w:pPr>
        <w:pStyle w:val="DefenceHeading3"/>
      </w:pPr>
      <w:bookmarkStart w:id="1875" w:name="_Ref121477563"/>
      <w:r>
        <w:t xml:space="preserve">Where such a dispute or difference arises, either party may give a notice in writing to the </w:t>
      </w:r>
      <w:r w:rsidRPr="006B0FD0">
        <w:t>Contract Administrator</w:t>
      </w:r>
      <w:r>
        <w:t xml:space="preserve"> and the other party specifying:</w:t>
      </w:r>
      <w:bookmarkEnd w:id="1875"/>
    </w:p>
    <w:p w14:paraId="788F843E" w14:textId="77777777" w:rsidR="00EE3A84" w:rsidRDefault="00FF5BEC" w:rsidP="003E1F24">
      <w:pPr>
        <w:pStyle w:val="DefenceHeading4"/>
      </w:pPr>
      <w:r>
        <w:t>the dispute or difference;</w:t>
      </w:r>
    </w:p>
    <w:p w14:paraId="34D12F11" w14:textId="77777777" w:rsidR="00EE3A84" w:rsidRDefault="00FF5BEC" w:rsidP="003E1F24">
      <w:pPr>
        <w:pStyle w:val="DefenceHeading4"/>
      </w:pPr>
      <w:r>
        <w:t>particulars of the party's reasons for being dissatisfied; and</w:t>
      </w:r>
    </w:p>
    <w:p w14:paraId="5807726C" w14:textId="20EED1BC" w:rsidR="00EE3A84" w:rsidRDefault="00FF5BEC" w:rsidP="003E1F24">
      <w:pPr>
        <w:pStyle w:val="DefenceHeading4"/>
      </w:pPr>
      <w:r>
        <w:t>the position which the party believes is correct.</w:t>
      </w:r>
    </w:p>
    <w:p w14:paraId="04F0D5FE" w14:textId="53F0F643" w:rsidR="00D37D63" w:rsidRDefault="00D37D63" w:rsidP="00D37D63">
      <w:pPr>
        <w:pStyle w:val="DefenceHeading2"/>
      </w:pPr>
      <w:bookmarkStart w:id="1876" w:name="_Toc161820179"/>
      <w:r>
        <w:t>Negotiation between the parties</w:t>
      </w:r>
      <w:bookmarkEnd w:id="1876"/>
    </w:p>
    <w:p w14:paraId="27822A94" w14:textId="355C3310" w:rsidR="00B53AC4" w:rsidRDefault="00B53AC4" w:rsidP="00D37D63">
      <w:pPr>
        <w:pStyle w:val="DefenceHeading3"/>
      </w:pPr>
      <w:r>
        <w:t>Any</w:t>
      </w:r>
      <w:r w:rsidR="00B162C0">
        <w:t xml:space="preserve"> dispute or difference notified by one party to the other under clause </w:t>
      </w:r>
      <w:r w:rsidR="00493C4F">
        <w:fldChar w:fldCharType="begin"/>
      </w:r>
      <w:r w:rsidR="00493C4F">
        <w:instrText xml:space="preserve"> REF _Ref41903216 \w \h  \* MERGEFORMAT </w:instrText>
      </w:r>
      <w:r w:rsidR="00493C4F">
        <w:fldChar w:fldCharType="separate"/>
      </w:r>
      <w:r w:rsidR="00E167EA">
        <w:t>16.1</w:t>
      </w:r>
      <w:r w:rsidR="00493C4F">
        <w:fldChar w:fldCharType="end"/>
      </w:r>
      <w:r>
        <w:t xml:space="preserve"> will be referred to the Level 1 Representatives and the Level 1 Representatives must meet and undertake genuine negotiations to resolve the dispute or difference.</w:t>
      </w:r>
    </w:p>
    <w:p w14:paraId="1171ACAB" w14:textId="377681F2" w:rsidR="00493C4F" w:rsidRDefault="00B53AC4" w:rsidP="00D37D63">
      <w:pPr>
        <w:pStyle w:val="DefenceHeading3"/>
      </w:pPr>
      <w:bookmarkStart w:id="1877" w:name="_Ref146533355"/>
      <w:r>
        <w:t xml:space="preserve">If the Level 1 Representatives </w:t>
      </w:r>
      <w:r w:rsidR="00493C4F">
        <w:t xml:space="preserve">cannot resolve a dispute or difference within </w:t>
      </w:r>
      <w:r w:rsidR="00A0433A">
        <w:t>1</w:t>
      </w:r>
      <w:r w:rsidR="00565D96">
        <w:t>0</w:t>
      </w:r>
      <w:r w:rsidR="00493C4F">
        <w:t xml:space="preserve"> days of the notice under clause </w:t>
      </w:r>
      <w:r w:rsidR="00493C4F">
        <w:fldChar w:fldCharType="begin"/>
      </w:r>
      <w:r w:rsidR="00493C4F">
        <w:instrText xml:space="preserve"> REF _Ref41903216 \w \h  \* MERGEFORMAT </w:instrText>
      </w:r>
      <w:r w:rsidR="00493C4F">
        <w:fldChar w:fldCharType="separate"/>
      </w:r>
      <w:r w:rsidR="00E167EA">
        <w:t>16.1</w:t>
      </w:r>
      <w:r w:rsidR="00493C4F">
        <w:fldChar w:fldCharType="end"/>
      </w:r>
      <w:r w:rsidR="00493C4F">
        <w:t>, then the dispute or difference will be referred to the Level 2 Representatives and the Level 2 Representatives must meet and undertake genuine negotiations to resolve the dispute or difference.</w:t>
      </w:r>
      <w:bookmarkEnd w:id="1877"/>
    </w:p>
    <w:p w14:paraId="700627C6" w14:textId="0AC63BC2" w:rsidR="00565D96" w:rsidRDefault="00493C4F" w:rsidP="004B1385">
      <w:pPr>
        <w:pStyle w:val="DefenceHeading3"/>
      </w:pPr>
      <w:bookmarkStart w:id="1878" w:name="_Ref146533341"/>
      <w:r>
        <w:t xml:space="preserve">If the Level 2 Representatives cannot resolve a dispute or difference within </w:t>
      </w:r>
      <w:r w:rsidR="00A0433A">
        <w:t>1</w:t>
      </w:r>
      <w:r w:rsidR="00565D96">
        <w:t>0</w:t>
      </w:r>
      <w:r>
        <w:t xml:space="preserve"> days</w:t>
      </w:r>
      <w:r w:rsidR="00565D96" w:rsidRPr="00565D96">
        <w:t xml:space="preserve"> </w:t>
      </w:r>
      <w:r w:rsidR="00565D96">
        <w:t>after</w:t>
      </w:r>
      <w:r>
        <w:t xml:space="preserve"> the </w:t>
      </w:r>
      <w:r w:rsidR="00565D96">
        <w:t>referral</w:t>
      </w:r>
      <w:r>
        <w:t xml:space="preserve"> under </w:t>
      </w:r>
      <w:r w:rsidR="00565D96">
        <w:t xml:space="preserve">paragraph </w:t>
      </w:r>
      <w:r w:rsidR="00565D96">
        <w:fldChar w:fldCharType="begin"/>
      </w:r>
      <w:r w:rsidR="00565D96">
        <w:instrText xml:space="preserve"> REF _Ref146533355 \r \h </w:instrText>
      </w:r>
      <w:r w:rsidR="00565D96">
        <w:fldChar w:fldCharType="separate"/>
      </w:r>
      <w:r w:rsidR="00E167EA">
        <w:t>(b)</w:t>
      </w:r>
      <w:r w:rsidR="00565D96">
        <w:fldChar w:fldCharType="end"/>
      </w:r>
      <w:r>
        <w:t>, then the dispute or difference will be referred to the Level 3 Representatives and the Level 3 Representatives must meet and undertake genuine negotiations to resolve the dispute or difference.</w:t>
      </w:r>
      <w:bookmarkEnd w:id="1878"/>
    </w:p>
    <w:p w14:paraId="5E243E82" w14:textId="64033540" w:rsidR="00D37D63" w:rsidRPr="002A520D" w:rsidRDefault="00565D96" w:rsidP="00890BC7">
      <w:pPr>
        <w:pStyle w:val="DefenceHeading3"/>
      </w:pPr>
      <w:r w:rsidRPr="00565D96">
        <w:t xml:space="preserve">If, despite using all reasonable efforts, the Level 3 Representatives are unable to resolve the dispute or difference within </w:t>
      </w:r>
      <w:r w:rsidR="00A0433A">
        <w:t>1</w:t>
      </w:r>
      <w:r w:rsidRPr="00565D96">
        <w:t xml:space="preserve">0 days after the referral under paragraph </w:t>
      </w:r>
      <w:r>
        <w:fldChar w:fldCharType="begin"/>
      </w:r>
      <w:r>
        <w:instrText xml:space="preserve"> REF _Ref146533341 \r \h </w:instrText>
      </w:r>
      <w:r>
        <w:fldChar w:fldCharType="separate"/>
      </w:r>
      <w:r w:rsidR="00E167EA">
        <w:t>(c)</w:t>
      </w:r>
      <w:r>
        <w:fldChar w:fldCharType="end"/>
      </w:r>
      <w:r w:rsidRPr="00565D96">
        <w:t xml:space="preserve">, </w:t>
      </w:r>
      <w:r w:rsidR="00A0433A">
        <w:t xml:space="preserve">clause </w:t>
      </w:r>
      <w:r w:rsidR="00A0433A">
        <w:fldChar w:fldCharType="begin"/>
      </w:r>
      <w:r w:rsidR="00A0433A">
        <w:instrText xml:space="preserve"> REF _Ref150340483 \w \h </w:instrText>
      </w:r>
      <w:r w:rsidR="00A0433A">
        <w:fldChar w:fldCharType="separate"/>
      </w:r>
      <w:r w:rsidR="00E167EA">
        <w:t>16.3</w:t>
      </w:r>
      <w:r w:rsidR="00A0433A">
        <w:fldChar w:fldCharType="end"/>
      </w:r>
      <w:r w:rsidR="00A0433A">
        <w:t xml:space="preserve"> will apply unless the parties otherwise </w:t>
      </w:r>
      <w:r w:rsidRPr="00565D96">
        <w:t>agree to a procedure (including whether to commence legal proceedings) to resolve the dispute or difference.</w:t>
      </w:r>
    </w:p>
    <w:p w14:paraId="30BD6B82" w14:textId="77777777" w:rsidR="00EE3A84" w:rsidRDefault="00FF5BEC">
      <w:pPr>
        <w:pStyle w:val="DefenceHeading2"/>
      </w:pPr>
      <w:bookmarkStart w:id="1879" w:name="_Toc522938487"/>
      <w:bookmarkStart w:id="1880" w:name="_Ref41821742"/>
      <w:bookmarkStart w:id="1881" w:name="_Ref41903235"/>
      <w:bookmarkStart w:id="1882" w:name="_Ref47148394"/>
      <w:bookmarkStart w:id="1883" w:name="_Ref47148402"/>
      <w:bookmarkStart w:id="1884" w:name="_Toc72049248"/>
      <w:bookmarkStart w:id="1885" w:name="_Ref106515397"/>
      <w:bookmarkStart w:id="1886" w:name="_Ref114553935"/>
      <w:bookmarkStart w:id="1887" w:name="_Toc392234067"/>
      <w:bookmarkStart w:id="1888" w:name="_Ref447032007"/>
      <w:bookmarkStart w:id="1889" w:name="_Toc13244438"/>
      <w:bookmarkStart w:id="1890" w:name="_Ref122527005"/>
      <w:bookmarkStart w:id="1891" w:name="_Ref150340483"/>
      <w:bookmarkStart w:id="1892" w:name="_Toc161820180"/>
      <w:r>
        <w:t>Expert Determination</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14:paraId="6DD21EA2" w14:textId="0D33A463" w:rsidR="00EE3A84" w:rsidRDefault="005B4911">
      <w:pPr>
        <w:pStyle w:val="DefenceNormal"/>
      </w:pPr>
      <w:r>
        <w:t xml:space="preserve">Unless otherwise agreed between </w:t>
      </w:r>
      <w:r w:rsidR="004E3A9E">
        <w:t xml:space="preserve">the parties, to the extent </w:t>
      </w:r>
      <w:r w:rsidR="00FF5BEC">
        <w:t xml:space="preserve">the dispute or difference is in relation to a </w:t>
      </w:r>
      <w:r w:rsidR="00FF5BEC" w:rsidRPr="006B0FD0">
        <w:t>direction</w:t>
      </w:r>
      <w:r w:rsidR="00FF5BEC">
        <w:t xml:space="preserve"> of the </w:t>
      </w:r>
      <w:r w:rsidR="00FF5BEC" w:rsidRPr="006B0FD0">
        <w:t>Contract Administrator</w:t>
      </w:r>
      <w:r w:rsidR="00FF5BEC">
        <w:t xml:space="preserve"> under one of the clauses specified in the </w:t>
      </w:r>
      <w:r w:rsidR="00FF5BEC" w:rsidRPr="006B0FD0">
        <w:t>Contract Particulars</w:t>
      </w:r>
      <w:r w:rsidR="00FF5BEC">
        <w:t xml:space="preserve"> and is not resolved within </w:t>
      </w:r>
      <w:r w:rsidR="00493C4F">
        <w:t>30</w:t>
      </w:r>
      <w:r w:rsidR="00FF5BEC">
        <w:t xml:space="preserve"> days after a notice is given under clause </w:t>
      </w:r>
      <w:r w:rsidR="00FF5BEC">
        <w:fldChar w:fldCharType="begin"/>
      </w:r>
      <w:r w:rsidR="00FF5BEC">
        <w:instrText xml:space="preserve"> REF _Ref41903216 \w \h  \* MERGEFORMAT </w:instrText>
      </w:r>
      <w:r w:rsidR="00FF5BEC">
        <w:fldChar w:fldCharType="separate"/>
      </w:r>
      <w:r w:rsidR="00E167EA">
        <w:t>16.1</w:t>
      </w:r>
      <w:r w:rsidR="00FF5BEC">
        <w:fldChar w:fldCharType="end"/>
      </w:r>
      <w:r w:rsidR="00FF5BEC">
        <w:t>, the dispute or difference must be submitted to expert determination.</w:t>
      </w:r>
    </w:p>
    <w:p w14:paraId="30EE26D6" w14:textId="77777777" w:rsidR="00EE3A84" w:rsidRDefault="00FF5BEC">
      <w:pPr>
        <w:pStyle w:val="DefenceHeading2"/>
      </w:pPr>
      <w:bookmarkStart w:id="1893" w:name="_Toc522938488"/>
      <w:bookmarkStart w:id="1894" w:name="_Ref41821759"/>
      <w:bookmarkStart w:id="1895" w:name="_Ref50215829"/>
      <w:bookmarkStart w:id="1896" w:name="_Toc72049249"/>
      <w:bookmarkStart w:id="1897" w:name="_Ref106514978"/>
      <w:bookmarkStart w:id="1898" w:name="_Toc392234068"/>
      <w:bookmarkStart w:id="1899" w:name="_Ref452660754"/>
      <w:bookmarkStart w:id="1900" w:name="_Toc13244439"/>
      <w:bookmarkStart w:id="1901" w:name="_Toc161820181"/>
      <w:r>
        <w:t>The Expert</w:t>
      </w:r>
      <w:bookmarkEnd w:id="1893"/>
      <w:bookmarkEnd w:id="1894"/>
      <w:bookmarkEnd w:id="1895"/>
      <w:bookmarkEnd w:id="1896"/>
      <w:bookmarkEnd w:id="1897"/>
      <w:bookmarkEnd w:id="1898"/>
      <w:bookmarkEnd w:id="1899"/>
      <w:bookmarkEnd w:id="1900"/>
      <w:bookmarkEnd w:id="1901"/>
    </w:p>
    <w:p w14:paraId="3B54AE7E" w14:textId="63F1CB46" w:rsidR="00EE3A84" w:rsidRDefault="00FF5BEC">
      <w:pPr>
        <w:pStyle w:val="DefenceHeading3"/>
      </w:pPr>
      <w:bookmarkStart w:id="1902" w:name="_Ref106515115"/>
      <w:r>
        <w:t xml:space="preserve">The expert determination under clause </w:t>
      </w:r>
      <w:r>
        <w:fldChar w:fldCharType="begin"/>
      </w:r>
      <w:r>
        <w:instrText xml:space="preserve"> REF _Ref41903235 \w \h  \* MERGEFORMAT </w:instrText>
      </w:r>
      <w:r>
        <w:fldChar w:fldCharType="separate"/>
      </w:r>
      <w:r w:rsidR="00E167EA">
        <w:t>16.3</w:t>
      </w:r>
      <w:r>
        <w:fldChar w:fldCharType="end"/>
      </w:r>
      <w:r>
        <w:t xml:space="preserve"> is to be conducted by:</w:t>
      </w:r>
      <w:bookmarkEnd w:id="1902"/>
    </w:p>
    <w:p w14:paraId="3AB6EDF1" w14:textId="77777777" w:rsidR="00EE3A84" w:rsidRDefault="00FF5BEC">
      <w:pPr>
        <w:pStyle w:val="DefenceHeading4"/>
      </w:pPr>
      <w:bookmarkStart w:id="1903" w:name="_Ref47148435"/>
      <w:r>
        <w:t xml:space="preserve">the independent industry expert specified in the </w:t>
      </w:r>
      <w:r w:rsidRPr="006B0FD0">
        <w:t>Contract Particulars</w:t>
      </w:r>
      <w:r>
        <w:t>; or</w:t>
      </w:r>
      <w:bookmarkEnd w:id="1903"/>
    </w:p>
    <w:p w14:paraId="16D30C0C" w14:textId="5BCB545F" w:rsidR="00EE3A84" w:rsidRDefault="00FF5BEC">
      <w:pPr>
        <w:pStyle w:val="DefenceHeading4"/>
      </w:pPr>
      <w:bookmarkStart w:id="1904" w:name="_Ref47148453"/>
      <w:bookmarkStart w:id="1905" w:name="_Ref122527040"/>
      <w:r>
        <w:t>where</w:t>
      </w:r>
      <w:bookmarkEnd w:id="1904"/>
      <w:r>
        <w:t xml:space="preserve"> no such independent industry expert is specified or paragraph </w:t>
      </w:r>
      <w:r>
        <w:fldChar w:fldCharType="begin"/>
      </w:r>
      <w:r>
        <w:instrText xml:space="preserve"> REF _Ref106514995 \r \h  \* MERGEFORMAT </w:instrText>
      </w:r>
      <w:r>
        <w:fldChar w:fldCharType="separate"/>
      </w:r>
      <w:r w:rsidR="00E167EA">
        <w:t>(b)</w:t>
      </w:r>
      <w:r>
        <w:fldChar w:fldCharType="end"/>
      </w:r>
      <w:r>
        <w:t xml:space="preserve"> applies, an independent industry expert appointed by the person specified in the </w:t>
      </w:r>
      <w:r w:rsidRPr="006B0FD0">
        <w:t>Contract Particulars</w:t>
      </w:r>
      <w:r>
        <w:t>.</w:t>
      </w:r>
      <w:bookmarkEnd w:id="1905"/>
    </w:p>
    <w:p w14:paraId="3981E580" w14:textId="59170FBD" w:rsidR="00EE3A84" w:rsidRDefault="00FF5BEC">
      <w:pPr>
        <w:pStyle w:val="DefenceHeading3"/>
      </w:pPr>
      <w:bookmarkStart w:id="1906" w:name="_Ref106514995"/>
      <w:bookmarkStart w:id="1907" w:name="_Ref106515118"/>
      <w:r>
        <w:t xml:space="preserve">If the expert appointed under clause </w:t>
      </w:r>
      <w:r>
        <w:fldChar w:fldCharType="begin"/>
      </w:r>
      <w:r>
        <w:instrText xml:space="preserve"> REF _Ref106514978 \w \h  \* MERGEFORMAT </w:instrText>
      </w:r>
      <w:r>
        <w:fldChar w:fldCharType="separate"/>
      </w:r>
      <w:r w:rsidR="00E167EA">
        <w:t>16.4</w:t>
      </w:r>
      <w:r>
        <w:fldChar w:fldCharType="end"/>
      </w:r>
      <w:bookmarkEnd w:id="1906"/>
      <w:r>
        <w:t>:</w:t>
      </w:r>
      <w:bookmarkEnd w:id="1907"/>
    </w:p>
    <w:p w14:paraId="474E41BB" w14:textId="77777777" w:rsidR="00EE3A84" w:rsidRDefault="00FF5BEC">
      <w:pPr>
        <w:pStyle w:val="DefenceHeading4"/>
      </w:pPr>
      <w:r>
        <w:t>is unavailable;</w:t>
      </w:r>
    </w:p>
    <w:p w14:paraId="203C81CC" w14:textId="77777777" w:rsidR="00EE3A84" w:rsidRDefault="00FF5BEC">
      <w:pPr>
        <w:pStyle w:val="DefenceHeading4"/>
      </w:pPr>
      <w:r>
        <w:t>declines to act;</w:t>
      </w:r>
    </w:p>
    <w:p w14:paraId="4C4C20F0" w14:textId="77777777" w:rsidR="00EE3A84" w:rsidRDefault="00FF5BEC">
      <w:pPr>
        <w:pStyle w:val="DefenceHeading4"/>
      </w:pPr>
      <w:r>
        <w:t>does not respond within 14 days to a request by one or both parties for advice as to whether he or she is able to conduct the determination;</w:t>
      </w:r>
    </w:p>
    <w:p w14:paraId="1F986903" w14:textId="0A533726" w:rsidR="00EE3A84" w:rsidRDefault="00FF5BEC">
      <w:pPr>
        <w:pStyle w:val="DefenceHeading4"/>
      </w:pPr>
      <w:r>
        <w:t xml:space="preserve">does not enter into the </w:t>
      </w:r>
      <w:r w:rsidRPr="006B0FD0">
        <w:t>Expert Determination Agreement</w:t>
      </w:r>
      <w:r>
        <w:t xml:space="preserve"> or other agreement in accordance with clause </w:t>
      </w:r>
      <w:r>
        <w:fldChar w:fldCharType="begin"/>
      </w:r>
      <w:r>
        <w:instrText xml:space="preserve"> REF _Ref114576830 \w \h  \* MERGEFORMAT </w:instrText>
      </w:r>
      <w:r>
        <w:fldChar w:fldCharType="separate"/>
      </w:r>
      <w:r w:rsidR="00E167EA">
        <w:t>16.10(b)</w:t>
      </w:r>
      <w:r>
        <w:fldChar w:fldCharType="end"/>
      </w:r>
      <w:r>
        <w:t xml:space="preserve"> within 14 days of his or her appointment under clause </w:t>
      </w:r>
      <w:r>
        <w:fldChar w:fldCharType="begin"/>
      </w:r>
      <w:r>
        <w:instrText xml:space="preserve"> REF _Ref452660754 \w \h </w:instrText>
      </w:r>
      <w:r>
        <w:fldChar w:fldCharType="separate"/>
      </w:r>
      <w:r w:rsidR="00E167EA">
        <w:t>16.4</w:t>
      </w:r>
      <w:r>
        <w:fldChar w:fldCharType="end"/>
      </w:r>
      <w:r>
        <w:t>; or</w:t>
      </w:r>
    </w:p>
    <w:p w14:paraId="3501590E" w14:textId="42D497E0" w:rsidR="00EE3A84" w:rsidRDefault="00FF5BEC">
      <w:pPr>
        <w:pStyle w:val="DefenceHeading4"/>
      </w:pPr>
      <w:r>
        <w:t xml:space="preserve">does not make a determination within the time required by clause </w:t>
      </w:r>
      <w:r>
        <w:fldChar w:fldCharType="begin"/>
      </w:r>
      <w:r>
        <w:instrText xml:space="preserve"> REF _Ref41821773 \r \h  \* MERGEFORMAT </w:instrText>
      </w:r>
      <w:r>
        <w:fldChar w:fldCharType="separate"/>
      </w:r>
      <w:r w:rsidR="00E167EA">
        <w:t>16.9</w:t>
      </w:r>
      <w:r>
        <w:fldChar w:fldCharType="end"/>
      </w:r>
      <w:r>
        <w:t>,</w:t>
      </w:r>
    </w:p>
    <w:p w14:paraId="0FC23412" w14:textId="74F1755F" w:rsidR="00EE3A84" w:rsidRDefault="00FF5BEC">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E167EA">
        <w:t>(a)</w:t>
      </w:r>
      <w:r>
        <w:fldChar w:fldCharType="end"/>
      </w:r>
      <w:r>
        <w:t>.</w:t>
      </w:r>
    </w:p>
    <w:p w14:paraId="2854630B" w14:textId="7422C0DD" w:rsidR="00EE3A84" w:rsidRDefault="00FF5BEC">
      <w:pPr>
        <w:pStyle w:val="DefenceHeading3"/>
      </w:pPr>
      <w:r>
        <w:t xml:space="preserve">If there has been an appointment under paragraph </w:t>
      </w:r>
      <w:r>
        <w:fldChar w:fldCharType="begin"/>
      </w:r>
      <w:r>
        <w:instrText xml:space="preserve"> REF _Ref106515115 \r \h  \* MERGEFORMAT </w:instrText>
      </w:r>
      <w:r>
        <w:fldChar w:fldCharType="separate"/>
      </w:r>
      <w:r w:rsidR="00E167EA">
        <w:t>(a)</w:t>
      </w:r>
      <w:r>
        <w:fldChar w:fldCharType="end"/>
      </w:r>
      <w:r>
        <w:t xml:space="preserve"> and one of the events in paragraph </w:t>
      </w:r>
      <w:r>
        <w:fldChar w:fldCharType="begin"/>
      </w:r>
      <w:r>
        <w:instrText xml:space="preserve"> REF _Ref106515118 \r \h  \* MERGEFORMAT </w:instrText>
      </w:r>
      <w:r>
        <w:fldChar w:fldCharType="separate"/>
      </w:r>
      <w:r w:rsidR="00E167EA">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E167EA">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E167EA">
        <w:t>(a)</w:t>
      </w:r>
      <w:r>
        <w:fldChar w:fldCharType="end"/>
      </w:r>
      <w:r>
        <w:t xml:space="preserve"> in respect of the same dispute or difference.</w:t>
      </w:r>
    </w:p>
    <w:p w14:paraId="486861EE" w14:textId="77777777" w:rsidR="00EE3A84" w:rsidRDefault="00FF5BEC">
      <w:pPr>
        <w:pStyle w:val="DefenceHeading2"/>
      </w:pPr>
      <w:bookmarkStart w:id="1908" w:name="_Toc522938489"/>
      <w:bookmarkStart w:id="1909" w:name="_Toc72049250"/>
      <w:bookmarkStart w:id="1910" w:name="_Toc392234069"/>
      <w:bookmarkStart w:id="1911" w:name="_Toc13244440"/>
      <w:bookmarkStart w:id="1912" w:name="_Toc161820182"/>
      <w:r>
        <w:t>Not Arbitration</w:t>
      </w:r>
      <w:bookmarkEnd w:id="1908"/>
      <w:bookmarkEnd w:id="1909"/>
      <w:bookmarkEnd w:id="1910"/>
      <w:bookmarkEnd w:id="1911"/>
      <w:bookmarkEnd w:id="1912"/>
    </w:p>
    <w:p w14:paraId="6781C57E" w14:textId="669D1E5A" w:rsidR="00EE3A84" w:rsidRDefault="00FF5BEC">
      <w:pPr>
        <w:pStyle w:val="DefenceNormal"/>
      </w:pPr>
      <w:r>
        <w:t xml:space="preserve">An expert determination conducted under clause </w:t>
      </w:r>
      <w:r w:rsidR="00564C57">
        <w:fldChar w:fldCharType="begin"/>
      </w:r>
      <w:r w:rsidR="00564C57">
        <w:instrText xml:space="preserve"> REF _Ref147334156 \w \h </w:instrText>
      </w:r>
      <w:r w:rsidR="00564C57">
        <w:fldChar w:fldCharType="separate"/>
      </w:r>
      <w:r w:rsidR="00E167EA">
        <w:t>16</w:t>
      </w:r>
      <w:r w:rsidR="00564C57">
        <w:fldChar w:fldCharType="end"/>
      </w:r>
      <w:r>
        <w:t xml:space="preserve"> is not an arbitration and the expert is not an arbitrator.  The expert may reach a decision from his or her own knowledge and expertise.</w:t>
      </w:r>
    </w:p>
    <w:p w14:paraId="78827166" w14:textId="77777777" w:rsidR="00EE3A84" w:rsidRDefault="00FF5BEC">
      <w:pPr>
        <w:pStyle w:val="DefenceHeading2"/>
      </w:pPr>
      <w:bookmarkStart w:id="1913" w:name="_Toc522938490"/>
      <w:bookmarkStart w:id="1914" w:name="_Toc72049251"/>
      <w:bookmarkStart w:id="1915" w:name="_Toc392234070"/>
      <w:bookmarkStart w:id="1916" w:name="_Ref455681825"/>
      <w:bookmarkStart w:id="1917" w:name="_Toc13244441"/>
      <w:bookmarkStart w:id="1918" w:name="_Toc161820183"/>
      <w:r>
        <w:t>Procedure for Determination</w:t>
      </w:r>
      <w:bookmarkEnd w:id="1913"/>
      <w:bookmarkEnd w:id="1914"/>
      <w:bookmarkEnd w:id="1915"/>
      <w:bookmarkEnd w:id="1916"/>
      <w:bookmarkEnd w:id="1917"/>
      <w:bookmarkEnd w:id="1918"/>
    </w:p>
    <w:p w14:paraId="3F455535" w14:textId="77777777" w:rsidR="00EE3A84" w:rsidRDefault="00FF5BEC">
      <w:pPr>
        <w:pStyle w:val="DefenceNormal"/>
        <w:keepNext/>
      </w:pPr>
      <w:r>
        <w:t>The expert will:</w:t>
      </w:r>
    </w:p>
    <w:p w14:paraId="61E2B588" w14:textId="77777777" w:rsidR="00EE3A84" w:rsidRDefault="00FF5BEC">
      <w:pPr>
        <w:pStyle w:val="DefenceHeading3"/>
      </w:pPr>
      <w:r>
        <w:t>act as an expert and not as an arbitrator;</w:t>
      </w:r>
    </w:p>
    <w:p w14:paraId="515B1618" w14:textId="77777777" w:rsidR="00EE3A84" w:rsidRDefault="00FF5BEC">
      <w:pPr>
        <w:pStyle w:val="DefenceHeading3"/>
      </w:pPr>
      <w:r>
        <w:t>proceed in any manner he or she thinks fit;</w:t>
      </w:r>
    </w:p>
    <w:p w14:paraId="2E6B81F1" w14:textId="77777777" w:rsidR="00EE3A84" w:rsidRDefault="00FF5BEC">
      <w:pPr>
        <w:pStyle w:val="DefenceHeading3"/>
      </w:pPr>
      <w:r>
        <w:t>conduct any investigation which he or she considers necessary to resolve the dispute or difference;</w:t>
      </w:r>
    </w:p>
    <w:p w14:paraId="6D64D19D" w14:textId="77777777" w:rsidR="00EE3A84" w:rsidRDefault="00FF5BEC">
      <w:pPr>
        <w:pStyle w:val="DefenceHeading3"/>
      </w:pPr>
      <w:r>
        <w:t>examine such documents, and interview such persons, as he or she may require; and</w:t>
      </w:r>
    </w:p>
    <w:p w14:paraId="4FCA76C9" w14:textId="77777777" w:rsidR="00EE3A84" w:rsidRDefault="00FF5BEC">
      <w:pPr>
        <w:pStyle w:val="DefenceHeading3"/>
      </w:pPr>
      <w:r>
        <w:t xml:space="preserve">make such </w:t>
      </w:r>
      <w:r w:rsidRPr="006B0FD0">
        <w:t>directions</w:t>
      </w:r>
      <w:r>
        <w:t xml:space="preserve"> for the conduct of the determination as he or she considers necessary.</w:t>
      </w:r>
    </w:p>
    <w:p w14:paraId="253BD583" w14:textId="77777777" w:rsidR="00EE3A84" w:rsidRDefault="00FF5BEC">
      <w:pPr>
        <w:pStyle w:val="DefenceHeading2"/>
      </w:pPr>
      <w:bookmarkStart w:id="1919" w:name="_Toc522938491"/>
      <w:bookmarkStart w:id="1920" w:name="_Toc72049252"/>
      <w:bookmarkStart w:id="1921" w:name="_Toc392234071"/>
      <w:bookmarkStart w:id="1922" w:name="_Toc13244442"/>
      <w:bookmarkStart w:id="1923" w:name="_Toc161820184"/>
      <w:r>
        <w:t>Disclosure of Interest</w:t>
      </w:r>
      <w:bookmarkEnd w:id="1919"/>
      <w:bookmarkEnd w:id="1920"/>
      <w:bookmarkEnd w:id="1921"/>
      <w:bookmarkEnd w:id="1922"/>
      <w:bookmarkEnd w:id="1923"/>
    </w:p>
    <w:p w14:paraId="037AC9ED" w14:textId="77777777" w:rsidR="00EE3A84" w:rsidRDefault="00FF5BEC">
      <w:pPr>
        <w:pStyle w:val="DefenceNormal"/>
      </w:pPr>
      <w:r>
        <w:t>The expert must:</w:t>
      </w:r>
    </w:p>
    <w:p w14:paraId="18A13994" w14:textId="77777777" w:rsidR="00EE3A84" w:rsidRDefault="00FF5BEC">
      <w:pPr>
        <w:pStyle w:val="DefenceHeading3"/>
      </w:pPr>
      <w:r>
        <w:t>disclose to the parties any:</w:t>
      </w:r>
    </w:p>
    <w:p w14:paraId="7C2AAA3E" w14:textId="77777777" w:rsidR="00EE3A84" w:rsidRDefault="00FF5BEC">
      <w:pPr>
        <w:pStyle w:val="DefenceHeading4"/>
      </w:pPr>
      <w:r>
        <w:t>interest he or she has in the outcome of the determination;</w:t>
      </w:r>
    </w:p>
    <w:p w14:paraId="0BD217AB" w14:textId="77777777" w:rsidR="00EE3A84" w:rsidRDefault="00FF5BEC">
      <w:pPr>
        <w:pStyle w:val="DefenceHeading4"/>
      </w:pPr>
      <w:r>
        <w:t>conflict of interest;</w:t>
      </w:r>
    </w:p>
    <w:p w14:paraId="15E2BA70" w14:textId="77777777" w:rsidR="00EE3A84" w:rsidRDefault="00FF5BEC">
      <w:pPr>
        <w:pStyle w:val="DefenceHeading4"/>
      </w:pPr>
      <w:r>
        <w:t>conflict of duty;</w:t>
      </w:r>
    </w:p>
    <w:p w14:paraId="361720D2" w14:textId="77777777" w:rsidR="00EE3A84" w:rsidRDefault="00FF5BEC">
      <w:pPr>
        <w:pStyle w:val="DefenceHeading4"/>
      </w:pPr>
      <w:r>
        <w:t>personal relationship which the expert has with either party, or either party's representatives, witnesses or experts; and</w:t>
      </w:r>
    </w:p>
    <w:p w14:paraId="3052F2BB" w14:textId="77777777" w:rsidR="00EE3A84" w:rsidRDefault="00FF5BEC">
      <w:pPr>
        <w:pStyle w:val="DefenceHeading4"/>
      </w:pPr>
      <w:r>
        <w:t>other fact, matter or thing which a reasonable person may regard as giving rise to the possibility of bias; and</w:t>
      </w:r>
    </w:p>
    <w:p w14:paraId="7936AC9F" w14:textId="77777777" w:rsidR="00EE3A84" w:rsidRDefault="00FF5BEC">
      <w:pPr>
        <w:pStyle w:val="DefenceHeading3"/>
      </w:pPr>
      <w:r>
        <w:t>not communicate with one party to the determination without the knowledge of the other.</w:t>
      </w:r>
    </w:p>
    <w:p w14:paraId="418954E9" w14:textId="77777777" w:rsidR="00EE3A84" w:rsidRDefault="00FF5BEC">
      <w:pPr>
        <w:pStyle w:val="DefenceHeading2"/>
      </w:pPr>
      <w:bookmarkStart w:id="1924" w:name="_Toc522938492"/>
      <w:bookmarkStart w:id="1925" w:name="_Toc72049253"/>
      <w:bookmarkStart w:id="1926" w:name="_Toc392234072"/>
      <w:bookmarkStart w:id="1927" w:name="_Toc13244443"/>
      <w:bookmarkStart w:id="1928" w:name="_Toc161820185"/>
      <w:r>
        <w:t>Costs</w:t>
      </w:r>
      <w:bookmarkEnd w:id="1924"/>
      <w:bookmarkEnd w:id="1925"/>
      <w:bookmarkEnd w:id="1926"/>
      <w:bookmarkEnd w:id="1927"/>
      <w:bookmarkEnd w:id="1928"/>
    </w:p>
    <w:p w14:paraId="4C8B3FF1" w14:textId="77777777" w:rsidR="00EE3A84" w:rsidRDefault="00FF5BEC">
      <w:pPr>
        <w:pStyle w:val="DefenceNormal"/>
      </w:pPr>
      <w:r>
        <w:t>Each party will:</w:t>
      </w:r>
    </w:p>
    <w:p w14:paraId="1520DD77" w14:textId="77777777" w:rsidR="00EE3A84" w:rsidRDefault="00FF5BEC">
      <w:pPr>
        <w:pStyle w:val="DefenceHeading3"/>
      </w:pPr>
      <w:r>
        <w:t>bear its own costs in respect of any expert determination; and</w:t>
      </w:r>
    </w:p>
    <w:p w14:paraId="28DCDAB3" w14:textId="77777777" w:rsidR="00EE3A84" w:rsidRDefault="00FF5BEC">
      <w:pPr>
        <w:pStyle w:val="DefenceHeading3"/>
      </w:pPr>
      <w:r>
        <w:t>pay one</w:t>
      </w:r>
      <w:r>
        <w:noBreakHyphen/>
        <w:t>half of the expert’s costs.</w:t>
      </w:r>
    </w:p>
    <w:p w14:paraId="3BBECEE8" w14:textId="77777777" w:rsidR="00EE3A84" w:rsidRDefault="00FF5BEC">
      <w:pPr>
        <w:pStyle w:val="DefenceHeading2"/>
      </w:pPr>
      <w:bookmarkStart w:id="1929" w:name="_Toc522938493"/>
      <w:bookmarkStart w:id="1930" w:name="_Ref41821773"/>
      <w:bookmarkStart w:id="1931" w:name="_Toc72049254"/>
      <w:bookmarkStart w:id="1932" w:name="_Toc392234073"/>
      <w:bookmarkStart w:id="1933" w:name="_Toc13244444"/>
      <w:bookmarkStart w:id="1934" w:name="_Toc161820186"/>
      <w:r>
        <w:t>Conclusion of Expert Determination</w:t>
      </w:r>
      <w:bookmarkEnd w:id="1929"/>
      <w:bookmarkEnd w:id="1930"/>
      <w:bookmarkEnd w:id="1931"/>
      <w:bookmarkEnd w:id="1932"/>
      <w:bookmarkEnd w:id="1933"/>
      <w:bookmarkEnd w:id="1934"/>
    </w:p>
    <w:p w14:paraId="221477DE" w14:textId="4F43E214" w:rsidR="00EE3A84" w:rsidRDefault="00FF5BEC">
      <w:pPr>
        <w:pStyle w:val="DefenceNormal"/>
      </w:pPr>
      <w:r>
        <w:t xml:space="preserve">Unless otherwise agreed between the parties, the expert must notify the parties of his or her decision upon an expert determination conducted under clause </w:t>
      </w:r>
      <w:r w:rsidR="00564C57">
        <w:fldChar w:fldCharType="begin"/>
      </w:r>
      <w:r w:rsidR="00564C57">
        <w:instrText xml:space="preserve"> REF _Ref147334156 \w \h </w:instrText>
      </w:r>
      <w:r w:rsidR="00564C57">
        <w:fldChar w:fldCharType="separate"/>
      </w:r>
      <w:r w:rsidR="00E167EA">
        <w:t>16</w:t>
      </w:r>
      <w:r w:rsidR="00564C57">
        <w:fldChar w:fldCharType="end"/>
      </w:r>
      <w:r>
        <w:t xml:space="preserve"> within 28 days from the acceptance by the expert of his or her appointment.</w:t>
      </w:r>
    </w:p>
    <w:p w14:paraId="06475479" w14:textId="77777777" w:rsidR="00EE3A84" w:rsidRDefault="00FF5BEC">
      <w:pPr>
        <w:pStyle w:val="DefenceHeading2"/>
      </w:pPr>
      <w:bookmarkStart w:id="1935" w:name="_Toc522938494"/>
      <w:bookmarkStart w:id="1936" w:name="_Ref47148473"/>
      <w:bookmarkStart w:id="1937" w:name="_Toc72049255"/>
      <w:bookmarkStart w:id="1938" w:name="_Toc392234074"/>
      <w:bookmarkStart w:id="1939" w:name="_Toc13244445"/>
      <w:bookmarkStart w:id="1940" w:name="_Toc161820187"/>
      <w:r>
        <w:t>Expert Determination Agreement</w:t>
      </w:r>
      <w:bookmarkEnd w:id="1935"/>
      <w:bookmarkEnd w:id="1936"/>
      <w:bookmarkEnd w:id="1937"/>
      <w:bookmarkEnd w:id="1938"/>
      <w:bookmarkEnd w:id="1939"/>
      <w:bookmarkEnd w:id="1940"/>
    </w:p>
    <w:p w14:paraId="79804ABE" w14:textId="77777777" w:rsidR="00EE3A84" w:rsidRDefault="00FF5BEC">
      <w:pPr>
        <w:pStyle w:val="DefenceHeading3"/>
      </w:pPr>
      <w:r>
        <w:t>The expert will not be liable to the parties arising out of or in connection with the expert determination process, except in the case of fraud.</w:t>
      </w:r>
    </w:p>
    <w:p w14:paraId="49C06258" w14:textId="77777777" w:rsidR="00EE3A84" w:rsidRDefault="00FF5BEC">
      <w:pPr>
        <w:pStyle w:val="DefenceHeading3"/>
      </w:pPr>
      <w:bookmarkStart w:id="1941" w:name="_Ref114576830"/>
      <w:r>
        <w:t xml:space="preserve">The parties must enter into the </w:t>
      </w:r>
      <w:r w:rsidRPr="006B0FD0">
        <w:t>Expert Determination Agreement</w:t>
      </w:r>
      <w:r>
        <w:t xml:space="preserve"> with the appointed expert or an agreement with the appointed expert on such </w:t>
      </w:r>
      <w:r w:rsidR="00063253">
        <w:t xml:space="preserve">other </w:t>
      </w:r>
      <w:r>
        <w:t>terms as the parties and the expert may agree.</w:t>
      </w:r>
      <w:bookmarkEnd w:id="1941"/>
    </w:p>
    <w:p w14:paraId="7489A59A" w14:textId="77777777" w:rsidR="00EE3A84" w:rsidRDefault="00FF5BEC">
      <w:pPr>
        <w:pStyle w:val="DefenceHeading2"/>
      </w:pPr>
      <w:bookmarkStart w:id="1942" w:name="_Toc522938495"/>
      <w:bookmarkStart w:id="1943" w:name="_Ref47141932"/>
      <w:bookmarkStart w:id="1944" w:name="_Ref47141948"/>
      <w:bookmarkStart w:id="1945" w:name="_Ref47142000"/>
      <w:bookmarkStart w:id="1946" w:name="_Ref47142026"/>
      <w:bookmarkStart w:id="1947" w:name="_Ref47142037"/>
      <w:bookmarkStart w:id="1948" w:name="_Toc72049256"/>
      <w:bookmarkStart w:id="1949" w:name="_Ref114550918"/>
      <w:bookmarkStart w:id="1950" w:name="_Toc392234075"/>
      <w:bookmarkStart w:id="1951" w:name="_Toc13244446"/>
      <w:bookmarkStart w:id="1952" w:name="_Toc161820188"/>
      <w:r>
        <w:t>Determination of Expert</w:t>
      </w:r>
      <w:bookmarkEnd w:id="1942"/>
      <w:bookmarkEnd w:id="1943"/>
      <w:bookmarkEnd w:id="1944"/>
      <w:bookmarkEnd w:id="1945"/>
      <w:bookmarkEnd w:id="1946"/>
      <w:bookmarkEnd w:id="1947"/>
      <w:bookmarkEnd w:id="1948"/>
      <w:bookmarkEnd w:id="1949"/>
      <w:bookmarkEnd w:id="1950"/>
      <w:bookmarkEnd w:id="1951"/>
      <w:bookmarkEnd w:id="1952"/>
    </w:p>
    <w:p w14:paraId="5FA30AC4" w14:textId="77777777" w:rsidR="00EE3A84" w:rsidRDefault="00FF5BEC">
      <w:pPr>
        <w:pStyle w:val="DefenceNormal"/>
      </w:pPr>
      <w:r>
        <w:rPr>
          <w:szCs w:val="22"/>
        </w:rPr>
        <w:t>The determination of the expert:</w:t>
      </w:r>
    </w:p>
    <w:p w14:paraId="0CE0EAEE" w14:textId="77777777" w:rsidR="00EE3A84" w:rsidRDefault="00FF5BEC">
      <w:pPr>
        <w:pStyle w:val="DefenceHeading3"/>
      </w:pPr>
      <w:r>
        <w:t>must be in writing;</w:t>
      </w:r>
    </w:p>
    <w:p w14:paraId="2BA16B41" w14:textId="6F6659BA" w:rsidR="00EE3A84" w:rsidRDefault="00FF5BEC">
      <w:pPr>
        <w:pStyle w:val="DefenceHeading3"/>
      </w:pPr>
      <w:r>
        <w:t xml:space="preserve">will be substituted for the relevant </w:t>
      </w:r>
      <w:r w:rsidRPr="006B0FD0">
        <w:t>direction</w:t>
      </w:r>
      <w:r>
        <w:t xml:space="preserve"> of the </w:t>
      </w:r>
      <w:r w:rsidRPr="006B0FD0">
        <w:t>Contract Administrator</w:t>
      </w:r>
      <w:r>
        <w:t xml:space="preserve"> unless a party gives notice of appeal to the other party within 21 days of receiving such determination in which case, subject to clause</w:t>
      </w:r>
      <w:r w:rsidR="00FA1096">
        <w:t xml:space="preserve"> </w:t>
      </w:r>
      <w:r w:rsidR="00D81E56">
        <w:fldChar w:fldCharType="begin"/>
      </w:r>
      <w:r w:rsidR="00D81E56">
        <w:instrText xml:space="preserve"> REF _Ref99936457 \n \h </w:instrText>
      </w:r>
      <w:r w:rsidR="00D81E56">
        <w:fldChar w:fldCharType="separate"/>
      </w:r>
      <w:r w:rsidR="00D81E56">
        <w:t>16.12</w:t>
      </w:r>
      <w:r w:rsidR="00D81E56">
        <w:fldChar w:fldCharType="end"/>
      </w:r>
      <w:r>
        <w:t>, any such appeal will be by way of a hearing de novo; and</w:t>
      </w:r>
    </w:p>
    <w:p w14:paraId="6A9C5854" w14:textId="77777777" w:rsidR="00EE3A84" w:rsidRDefault="00FF5BEC">
      <w:pPr>
        <w:pStyle w:val="DefenceHeading3"/>
      </w:pPr>
      <w:r>
        <w:t>will be final and binding, unless a party gives notice of appeal to the other party within 21 days of receiving such determination.</w:t>
      </w:r>
    </w:p>
    <w:p w14:paraId="56960F30" w14:textId="77777777" w:rsidR="00EE3A84" w:rsidRDefault="00FF5BEC">
      <w:pPr>
        <w:pStyle w:val="DefenceHeading2"/>
      </w:pPr>
      <w:bookmarkStart w:id="1953" w:name="_Toc122518776"/>
      <w:bookmarkStart w:id="1954" w:name="_Toc122518777"/>
      <w:bookmarkStart w:id="1955" w:name="_Toc122518781"/>
      <w:bookmarkStart w:id="1956" w:name="_Toc122518782"/>
      <w:bookmarkStart w:id="1957" w:name="_Toc122518783"/>
      <w:bookmarkStart w:id="1958" w:name="_Toc122518784"/>
      <w:bookmarkStart w:id="1959" w:name="_Toc122518785"/>
      <w:bookmarkStart w:id="1960" w:name="_Toc122518786"/>
      <w:bookmarkStart w:id="1961" w:name="_Ref99936457"/>
      <w:bookmarkStart w:id="1962" w:name="_Toc106180071"/>
      <w:bookmarkStart w:id="1963" w:name="_Toc392234077"/>
      <w:bookmarkStart w:id="1964" w:name="_Toc13244448"/>
      <w:bookmarkStart w:id="1965" w:name="_Toc161820189"/>
      <w:bookmarkStart w:id="1966" w:name="_Toc522938496"/>
      <w:bookmarkEnd w:id="1953"/>
      <w:bookmarkEnd w:id="1954"/>
      <w:bookmarkEnd w:id="1955"/>
      <w:bookmarkEnd w:id="1956"/>
      <w:bookmarkEnd w:id="1957"/>
      <w:bookmarkEnd w:id="1958"/>
      <w:bookmarkEnd w:id="1959"/>
      <w:bookmarkEnd w:id="1960"/>
      <w:r>
        <w:t>Arbitration Agreement</w:t>
      </w:r>
      <w:bookmarkEnd w:id="1961"/>
      <w:bookmarkEnd w:id="1962"/>
      <w:bookmarkEnd w:id="1963"/>
      <w:bookmarkEnd w:id="1964"/>
      <w:bookmarkEnd w:id="1965"/>
    </w:p>
    <w:p w14:paraId="55D191E8" w14:textId="4EBE5A36" w:rsidR="00EE3A84" w:rsidRDefault="00FF5BEC" w:rsidP="00D81E56">
      <w:pPr>
        <w:pStyle w:val="DefenceNormal"/>
      </w:pPr>
      <w:r w:rsidRPr="00D81E56">
        <w:rPr>
          <w:szCs w:val="22"/>
        </w:rPr>
        <w:t>If</w:t>
      </w:r>
      <w:r w:rsidR="00E2028D">
        <w:t xml:space="preserve"> either</w:t>
      </w:r>
      <w:r>
        <w:t>:</w:t>
      </w:r>
    </w:p>
    <w:p w14:paraId="72D3E2C0" w14:textId="13E7AB4D" w:rsidR="00C16D40" w:rsidRDefault="00C16D40" w:rsidP="00D81E56">
      <w:pPr>
        <w:pStyle w:val="DefenceHeading3"/>
      </w:pPr>
      <w:r>
        <w:t xml:space="preserve">clause </w:t>
      </w:r>
      <w:r>
        <w:fldChar w:fldCharType="begin"/>
      </w:r>
      <w:r>
        <w:instrText xml:space="preserve"> REF _Ref106515397 \r \h  \* MERGEFORMAT </w:instrText>
      </w:r>
      <w:r>
        <w:fldChar w:fldCharType="separate"/>
      </w:r>
      <w:r w:rsidR="00D81E56">
        <w:t>16.3</w:t>
      </w:r>
      <w:r>
        <w:fldChar w:fldCharType="end"/>
      </w:r>
      <w:r>
        <w:t xml:space="preserve"> applies, and a notice of appeal is given under clause </w:t>
      </w:r>
      <w:r>
        <w:fldChar w:fldCharType="begin"/>
      </w:r>
      <w:r>
        <w:instrText xml:space="preserve"> REF _Ref47141948 \r \h  \* MERGEFORMAT </w:instrText>
      </w:r>
      <w:r>
        <w:fldChar w:fldCharType="separate"/>
      </w:r>
      <w:r w:rsidR="00E167EA">
        <w:t>16.11</w:t>
      </w:r>
      <w:r>
        <w:fldChar w:fldCharType="end"/>
      </w:r>
      <w:r>
        <w:t>; or</w:t>
      </w:r>
    </w:p>
    <w:p w14:paraId="105C1C19" w14:textId="33854A53" w:rsidR="00C16D40" w:rsidRDefault="00C16D40" w:rsidP="00D81E56">
      <w:pPr>
        <w:pStyle w:val="DefenceHeading3"/>
      </w:pPr>
      <w:r>
        <w:t xml:space="preserve">clause </w:t>
      </w:r>
      <w:r>
        <w:fldChar w:fldCharType="begin"/>
      </w:r>
      <w:r>
        <w:instrText xml:space="preserve"> REF _Ref106515397 \r \h  \* MERGEFORMAT </w:instrText>
      </w:r>
      <w:r>
        <w:fldChar w:fldCharType="separate"/>
      </w:r>
      <w:r w:rsidR="00E167EA">
        <w:t>16.3</w:t>
      </w:r>
      <w:r>
        <w:fldChar w:fldCharType="end"/>
      </w:r>
      <w:r>
        <w:t xml:space="preserve"> does not apply and the dispute or difference has not been resolved within 30 days after a notice is given under clause </w:t>
      </w:r>
      <w:r>
        <w:fldChar w:fldCharType="begin"/>
      </w:r>
      <w:r>
        <w:instrText xml:space="preserve"> REF _Ref41903216 \w \h  \* MERGEFORMAT </w:instrText>
      </w:r>
      <w:r>
        <w:fldChar w:fldCharType="separate"/>
      </w:r>
      <w:r w:rsidR="00E167EA">
        <w:t>16.1</w:t>
      </w:r>
      <w:r>
        <w:fldChar w:fldCharType="end"/>
      </w:r>
      <w:r>
        <w:t xml:space="preserve">; </w:t>
      </w:r>
    </w:p>
    <w:p w14:paraId="69B6E967" w14:textId="73D60E5C" w:rsidR="00C16D40" w:rsidRDefault="00C16D40" w:rsidP="00D81E56">
      <w:pPr>
        <w:pStyle w:val="DefenceNormal"/>
      </w:pPr>
      <w:r>
        <w:t>the dispute or difference will be referred to arbitration by a written notice by either party to the other party.</w:t>
      </w:r>
      <w:r w:rsidR="00F31F30">
        <w:t xml:space="preserve"> </w:t>
      </w:r>
    </w:p>
    <w:p w14:paraId="0C88D57A" w14:textId="77777777" w:rsidR="00EE3A84" w:rsidRDefault="00FF5BEC">
      <w:pPr>
        <w:pStyle w:val="DefenceHeading2"/>
      </w:pPr>
      <w:bookmarkStart w:id="1967" w:name="_Toc122518788"/>
      <w:bookmarkStart w:id="1968" w:name="_Toc122518789"/>
      <w:bookmarkStart w:id="1969" w:name="_Toc122518790"/>
      <w:bookmarkStart w:id="1970" w:name="_Toc122518791"/>
      <w:bookmarkStart w:id="1971" w:name="_Toc122518792"/>
      <w:bookmarkStart w:id="1972" w:name="_Toc122518793"/>
      <w:bookmarkStart w:id="1973" w:name="_Toc122518794"/>
      <w:bookmarkStart w:id="1974" w:name="_Toc122518795"/>
      <w:bookmarkStart w:id="1975" w:name="_Toc122518796"/>
      <w:bookmarkStart w:id="1976" w:name="_Toc46672822"/>
      <w:bookmarkStart w:id="1977" w:name="_Ref47142126"/>
      <w:bookmarkStart w:id="1978" w:name="_Toc72049259"/>
      <w:bookmarkStart w:id="1979" w:name="_Ref122234841"/>
      <w:bookmarkStart w:id="1980" w:name="_Toc392234078"/>
      <w:bookmarkStart w:id="1981" w:name="_Ref452660770"/>
      <w:bookmarkStart w:id="1982" w:name="_Toc13244449"/>
      <w:bookmarkStart w:id="1983" w:name="_Toc161820190"/>
      <w:bookmarkEnd w:id="1967"/>
      <w:bookmarkEnd w:id="1968"/>
      <w:bookmarkEnd w:id="1969"/>
      <w:bookmarkEnd w:id="1970"/>
      <w:bookmarkEnd w:id="1971"/>
      <w:bookmarkEnd w:id="1972"/>
      <w:bookmarkEnd w:id="1973"/>
      <w:bookmarkEnd w:id="1974"/>
      <w:bookmarkEnd w:id="1975"/>
      <w:r>
        <w:t>Arbitration</w:t>
      </w:r>
      <w:bookmarkEnd w:id="1976"/>
      <w:bookmarkEnd w:id="1977"/>
      <w:bookmarkEnd w:id="1978"/>
      <w:bookmarkEnd w:id="1979"/>
      <w:bookmarkEnd w:id="1980"/>
      <w:bookmarkEnd w:id="1981"/>
      <w:bookmarkEnd w:id="1982"/>
      <w:bookmarkEnd w:id="1983"/>
    </w:p>
    <w:p w14:paraId="787261E3" w14:textId="7BFAD133" w:rsidR="00EE3A84" w:rsidRDefault="00FF5BEC">
      <w:pPr>
        <w:pStyle w:val="DefenceHeading3"/>
      </w:pPr>
      <w:r>
        <w:t xml:space="preserve">Arbitration pursuant to clause </w:t>
      </w:r>
      <w:r>
        <w:fldChar w:fldCharType="begin"/>
      </w:r>
      <w:r>
        <w:instrText xml:space="preserve"> REF _Ref452660770 \w \h </w:instrText>
      </w:r>
      <w:r>
        <w:fldChar w:fldCharType="separate"/>
      </w:r>
      <w:r w:rsidR="00E167EA">
        <w:t>16.13</w:t>
      </w:r>
      <w: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clause </w:t>
      </w:r>
      <w:r>
        <w:fldChar w:fldCharType="begin"/>
      </w:r>
      <w:r>
        <w:instrText xml:space="preserve"> REF _Ref452660770 \w \h </w:instrText>
      </w:r>
      <w:r>
        <w:fldChar w:fldCharType="separate"/>
      </w:r>
      <w:r w:rsidR="00E167EA">
        <w:t>16.13</w:t>
      </w:r>
      <w:r>
        <w:fldChar w:fldCharType="end"/>
      </w:r>
      <w:r>
        <w:t>.</w:t>
      </w:r>
    </w:p>
    <w:p w14:paraId="572246FC" w14:textId="77777777" w:rsidR="00EE3A84" w:rsidRDefault="00FF5BEC">
      <w:pPr>
        <w:pStyle w:val="DefenceHeading3"/>
      </w:pPr>
      <w:r>
        <w:t>The seat of the arbitration will be Melbourne, Australia and hence the proper law of the arbitration shall be Victoria.</w:t>
      </w:r>
    </w:p>
    <w:p w14:paraId="20DEF804" w14:textId="77777777" w:rsidR="00E2028D" w:rsidRDefault="00E2028D" w:rsidP="00E2028D">
      <w:pPr>
        <w:pStyle w:val="DefenceHeading3"/>
      </w:pPr>
      <w:r>
        <w:t>The parties agree that the place and location of the arbitration will be via videoconference, and that the preferred videoconference platform option to be used is Microsoft Teams.</w:t>
      </w:r>
    </w:p>
    <w:p w14:paraId="24DD6A67" w14:textId="77777777" w:rsidR="00E2028D" w:rsidRDefault="00E2028D" w:rsidP="00E2028D">
      <w:pPr>
        <w:pStyle w:val="DefenceHeading3"/>
      </w:pPr>
      <w:r>
        <w:t>The parties agree that any:</w:t>
      </w:r>
    </w:p>
    <w:p w14:paraId="5D47A6B1" w14:textId="77777777" w:rsidR="00E2028D" w:rsidRDefault="00E2028D" w:rsidP="00E2028D">
      <w:pPr>
        <w:pStyle w:val="DefenceHeading4"/>
      </w:pPr>
      <w:r>
        <w:t xml:space="preserve">request issued in accordance with Article </w:t>
      </w:r>
      <w:r w:rsidRPr="001C3BBA">
        <w:t>4 3) h) of the ICC Rules</w:t>
      </w:r>
      <w:r>
        <w:t>; and</w:t>
      </w:r>
    </w:p>
    <w:p w14:paraId="20D2B3C3" w14:textId="77777777" w:rsidR="00E2028D" w:rsidRDefault="00E2028D" w:rsidP="00E2028D">
      <w:pPr>
        <w:pStyle w:val="DefenceHeading4"/>
      </w:pPr>
      <w:r>
        <w:t xml:space="preserve">answer issued in accordance with Article </w:t>
      </w:r>
      <w:r w:rsidRPr="001C3BBA">
        <w:t>5 1) f) of the ICC Rules</w:t>
      </w:r>
      <w:r>
        <w:t>,</w:t>
      </w:r>
    </w:p>
    <w:p w14:paraId="4E47030D" w14:textId="77777777" w:rsidR="00E2028D" w:rsidRDefault="00E2028D" w:rsidP="00E2028D">
      <w:pPr>
        <w:pStyle w:val="DefenceHeading4"/>
        <w:numPr>
          <w:ilvl w:val="0"/>
          <w:numId w:val="0"/>
        </w:numPr>
        <w:ind w:left="964"/>
      </w:pPr>
      <w:r>
        <w:t>will propose that the place of the arbitration for hearings and meetings to be conducted be held via videoconference, and that the preferred videoconference platform option to be used is Microsoft Teams.</w:t>
      </w:r>
    </w:p>
    <w:p w14:paraId="154CE0F1" w14:textId="77777777" w:rsidR="00E2028D" w:rsidRDefault="00E2028D" w:rsidP="00E2028D">
      <w:pPr>
        <w:pStyle w:val="DefenceHeading3"/>
      </w:pPr>
      <w:r>
        <w:t>The parties agree that no objection shall be taken to the decision, order or award of the arbitral tribunal on the basis that the arbitration, including any hearing and meeting, was held via videoconference.</w:t>
      </w:r>
    </w:p>
    <w:p w14:paraId="590A25C2" w14:textId="2EA1C577" w:rsidR="00EE3A84" w:rsidRDefault="00102BA8">
      <w:pPr>
        <w:pStyle w:val="DefenceHeading3"/>
      </w:pPr>
      <w:r>
        <w:t>T</w:t>
      </w:r>
      <w:r w:rsidR="00FF5BEC">
        <w:t>he second sentence of Article 3</w:t>
      </w:r>
      <w:r w:rsidR="00063253">
        <w:t>5</w:t>
      </w:r>
      <w:r w:rsidR="00FF5BEC">
        <w:t>(6) of the ICC Rules (</w:t>
      </w:r>
      <w:r w:rsidR="00E2028D">
        <w:t>effective as of 1 January 2021</w:t>
      </w:r>
      <w:r w:rsidR="00FF5BEC">
        <w:t>) or its equivalent in any subsequent version of the ICC Rules shall not apply.</w:t>
      </w:r>
    </w:p>
    <w:p w14:paraId="3D94080B" w14:textId="77777777" w:rsidR="00E2028D" w:rsidRDefault="00E2028D" w:rsidP="00E2028D">
      <w:pPr>
        <w:pStyle w:val="DefenceHeading3"/>
      </w:pPr>
      <w:bookmarkStart w:id="1984" w:name="_Ref72673856"/>
      <w:r>
        <w:t>Article 32(3) of the ICC Rules (effective as of 1 January 2021) or its equivalent in any subsequent version of the ICC Rules will be modified to read:</w:t>
      </w:r>
    </w:p>
    <w:p w14:paraId="73055028" w14:textId="77777777" w:rsidR="00E2028D" w:rsidRPr="00B76DF2" w:rsidRDefault="00E2028D" w:rsidP="00E2028D">
      <w:pPr>
        <w:pStyle w:val="DefenceHeading3"/>
        <w:numPr>
          <w:ilvl w:val="0"/>
          <w:numId w:val="0"/>
        </w:numPr>
        <w:ind w:left="964"/>
        <w:rPr>
          <w:i/>
          <w:iCs/>
        </w:rPr>
      </w:pPr>
      <w:r w:rsidRPr="00B76DF2">
        <w:rPr>
          <w:i/>
          <w:iCs/>
        </w:rPr>
        <w:t>The award shall be deemed to be made at the seat of the arbitration and on the date stated therein.</w:t>
      </w:r>
    </w:p>
    <w:p w14:paraId="7557791C" w14:textId="77777777" w:rsidR="00EE3A84" w:rsidRDefault="00FF5BEC">
      <w:pPr>
        <w:pStyle w:val="DefenceHeading3"/>
      </w:pPr>
      <w:r>
        <w:t>The parties agree that:</w:t>
      </w:r>
      <w:bookmarkEnd w:id="1984"/>
    </w:p>
    <w:p w14:paraId="37CE2E1E" w14:textId="7247869E" w:rsidR="00EE3A84" w:rsidRDefault="00FF5BEC">
      <w:pPr>
        <w:pStyle w:val="DefenceHeading4"/>
      </w:pPr>
      <w:bookmarkStart w:id="1985" w:name="_Ref72673818"/>
      <w:r>
        <w:t xml:space="preserve">they have entered into the arbitration agreement under clause </w:t>
      </w:r>
      <w:r w:rsidR="00564C57">
        <w:fldChar w:fldCharType="begin"/>
      </w:r>
      <w:r w:rsidR="00564C57">
        <w:instrText xml:space="preserve"> REF _Ref147334156 \w \h </w:instrText>
      </w:r>
      <w:r w:rsidR="00564C57">
        <w:fldChar w:fldCharType="separate"/>
      </w:r>
      <w:r w:rsidR="00E167EA">
        <w:t>16</w:t>
      </w:r>
      <w:r w:rsidR="00564C57">
        <w:fldChar w:fldCharType="end"/>
      </w:r>
      <w:r>
        <w:t xml:space="preserve"> for the purposes of achieving a just, quick and cheap resolution of any dispute or difference;</w:t>
      </w:r>
      <w:bookmarkEnd w:id="1985"/>
    </w:p>
    <w:p w14:paraId="7BCC13FB" w14:textId="66DCC713" w:rsidR="00EE3A84" w:rsidRDefault="00FF5BEC">
      <w:pPr>
        <w:pStyle w:val="DefenceHeading4"/>
      </w:pPr>
      <w:bookmarkStart w:id="1986" w:name="_Ref72673836"/>
      <w:r>
        <w:t xml:space="preserve">any arbitration conducted pursuant to clause </w:t>
      </w:r>
      <w:r>
        <w:fldChar w:fldCharType="begin"/>
      </w:r>
      <w:r>
        <w:instrText xml:space="preserve"> REF _Ref452660770 \w \h </w:instrText>
      </w:r>
      <w:r>
        <w:fldChar w:fldCharType="separate"/>
      </w:r>
      <w:r w:rsidR="00E167EA">
        <w:t>16.13</w:t>
      </w:r>
      <w:r>
        <w:fldChar w:fldCharType="end"/>
      </w:r>
      <w:r>
        <w:t xml:space="preserve"> will not mimic court proceedings of the seat of the arbitration and the practices of those courts will not regulate the conduct of the proceedings before the arbitrator; and</w:t>
      </w:r>
      <w:bookmarkEnd w:id="1986"/>
    </w:p>
    <w:p w14:paraId="5F277147" w14:textId="7433DEB5" w:rsidR="00EE3A84" w:rsidRDefault="00FF5BEC">
      <w:pPr>
        <w:pStyle w:val="DefenceHeading4"/>
      </w:pPr>
      <w:r>
        <w:t xml:space="preserve">in conducting the arbitration, the arbitrator must take into account the matters set out in subparagraphs </w:t>
      </w:r>
      <w:r>
        <w:fldChar w:fldCharType="begin"/>
      </w:r>
      <w:r>
        <w:instrText xml:space="preserve"> REF _Ref72673818 \r \h  \* MERGEFORMAT </w:instrText>
      </w:r>
      <w:r>
        <w:fldChar w:fldCharType="separate"/>
      </w:r>
      <w:r w:rsidR="00E167EA">
        <w:t>(i)</w:t>
      </w:r>
      <w:r>
        <w:fldChar w:fldCharType="end"/>
      </w:r>
      <w:r>
        <w:t xml:space="preserve"> and </w:t>
      </w:r>
      <w:r>
        <w:fldChar w:fldCharType="begin"/>
      </w:r>
      <w:r>
        <w:instrText xml:space="preserve"> REF _Ref72673836 \r \h  \* MERGEFORMAT </w:instrText>
      </w:r>
      <w:r>
        <w:fldChar w:fldCharType="separate"/>
      </w:r>
      <w:r w:rsidR="00E167EA">
        <w:t>(ii)</w:t>
      </w:r>
      <w:r>
        <w:fldChar w:fldCharType="end"/>
      </w:r>
      <w:r>
        <w:t>.</w:t>
      </w:r>
    </w:p>
    <w:p w14:paraId="07319C9E" w14:textId="2A151632" w:rsidR="00EE3A84" w:rsidRDefault="00FF5BEC">
      <w:pPr>
        <w:pStyle w:val="DefenceHeading3"/>
      </w:pPr>
      <w:r>
        <w:t>One arbitrator will be appointed.</w:t>
      </w:r>
    </w:p>
    <w:p w14:paraId="060144B3" w14:textId="5C33C4A4" w:rsidR="0099768A" w:rsidRDefault="0099768A" w:rsidP="0099768A">
      <w:pPr>
        <w:pStyle w:val="DefenceHeading3"/>
      </w:pPr>
      <w:r>
        <w:t>The language of the arbitration will be English.</w:t>
      </w:r>
    </w:p>
    <w:p w14:paraId="15521B7D" w14:textId="0F213090" w:rsidR="00EE3A84" w:rsidRDefault="00FF5BEC">
      <w:pPr>
        <w:pStyle w:val="DefenceHeading3"/>
      </w:pPr>
      <w:r>
        <w:t xml:space="preserve">All evidence in chief will be in writing unless otherwise ordered by the </w:t>
      </w:r>
      <w:r w:rsidR="0099768A">
        <w:t>arbitral tribunal</w:t>
      </w:r>
      <w:r>
        <w:t>.</w:t>
      </w:r>
    </w:p>
    <w:p w14:paraId="09F545D5" w14:textId="77777777" w:rsidR="00EE3A84" w:rsidRDefault="00FF5BEC">
      <w:pPr>
        <w:pStyle w:val="DefenceHeading3"/>
      </w:pPr>
      <w:r>
        <w:t>Discovery will be governed by the substantive and procedural rules and practices adopted by the Federal Court of Australia at the time of arbitration.</w:t>
      </w:r>
    </w:p>
    <w:p w14:paraId="2184B16E" w14:textId="3FBB85A4" w:rsidR="00EE3A84" w:rsidRDefault="0099768A">
      <w:pPr>
        <w:pStyle w:val="DefenceHeading3"/>
      </w:pPr>
      <w:r>
        <w:t>If the arbitral tribunal determines that an oral hearing will be conducted, the following principles will apply in respect of the oral hearing</w:t>
      </w:r>
      <w:r w:rsidR="00FF5BEC">
        <w:t>:</w:t>
      </w:r>
    </w:p>
    <w:p w14:paraId="2402FE87" w14:textId="140FDB95" w:rsidR="00EE3A84" w:rsidRDefault="00FF5BEC">
      <w:pPr>
        <w:pStyle w:val="DefenceHeading4"/>
      </w:pPr>
      <w:bookmarkStart w:id="1987" w:name="_Ref72673878"/>
      <w:r>
        <w:t xml:space="preserve">the date and duration of the oral hearing will be fixed by the </w:t>
      </w:r>
      <w:r w:rsidR="0099768A">
        <w:t>arbitral tribunal</w:t>
      </w:r>
      <w:r>
        <w:t xml:space="preserve"> at the first </w:t>
      </w:r>
      <w:r w:rsidR="0099768A">
        <w:t xml:space="preserve">case management </w:t>
      </w:r>
      <w:r>
        <w:t xml:space="preserve">conference.  The </w:t>
      </w:r>
      <w:r w:rsidR="0099768A">
        <w:t>arbitral tribunal</w:t>
      </w:r>
      <w:r w:rsidR="00D65D36">
        <w:t xml:space="preserve"> </w:t>
      </w:r>
      <w:r>
        <w:t xml:space="preserve">must have regard to the principles set out in paragraph </w:t>
      </w:r>
      <w:r>
        <w:fldChar w:fldCharType="begin"/>
      </w:r>
      <w:r>
        <w:instrText xml:space="preserve"> REF _Ref72673856 \r \h  \* MERGEFORMAT </w:instrText>
      </w:r>
      <w:r>
        <w:fldChar w:fldCharType="separate"/>
      </w:r>
      <w:r w:rsidR="00E167EA">
        <w:t>(g)</w:t>
      </w:r>
      <w:r>
        <w:fldChar w:fldCharType="end"/>
      </w:r>
      <w:r>
        <w:t xml:space="preserve"> when determining the duration of the oral hearing;</w:t>
      </w:r>
      <w:bookmarkEnd w:id="1987"/>
    </w:p>
    <w:p w14:paraId="21EB574A" w14:textId="41276F98" w:rsidR="00EE3A84" w:rsidRDefault="00FF5BEC">
      <w:pPr>
        <w:pStyle w:val="DefenceHeading4"/>
      </w:pPr>
      <w:r>
        <w:t xml:space="preserve">oral evidence in chief at the hearing will be permitted only with the permission of the </w:t>
      </w:r>
      <w:r w:rsidR="0099768A">
        <w:t>arbitral tribunal</w:t>
      </w:r>
      <w:r w:rsidR="00D65D36">
        <w:t xml:space="preserve"> </w:t>
      </w:r>
      <w:r>
        <w:t>for good cause;</w:t>
      </w:r>
    </w:p>
    <w:p w14:paraId="5C8067FB" w14:textId="20F0F70F" w:rsidR="00EE3A84" w:rsidRDefault="00FF5BEC">
      <w:pPr>
        <w:pStyle w:val="DefenceHeading4"/>
      </w:pPr>
      <w:r>
        <w:t xml:space="preserve">the oral hearing will be conducted on a stop clock basis with the effect that the time available to the parties will be split equally between the parties so that each party will have the same time to conduct its case unless, in the opinion of the </w:t>
      </w:r>
      <w:r w:rsidR="0099768A">
        <w:t>arbitral tribunal</w:t>
      </w:r>
      <w:r>
        <w:t>, such a split would breach the rules of natural justice or is otherwise unfair to one of the parties;</w:t>
      </w:r>
    </w:p>
    <w:p w14:paraId="4521E791" w14:textId="77777777" w:rsidR="00EE3A84" w:rsidRDefault="00FF5BEC">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40BD8848" w14:textId="06459040" w:rsidR="00EE3A84" w:rsidRDefault="00FF5BEC">
      <w:pPr>
        <w:pStyle w:val="DefenceHeading4"/>
      </w:pPr>
      <w:r>
        <w:t xml:space="preserve">in exceptional circumstances, the </w:t>
      </w:r>
      <w:r w:rsidR="0099768A">
        <w:t>arbitral tribunal</w:t>
      </w:r>
      <w:r>
        <w:t xml:space="preserve"> may amend the date of hearing and extend the time for the oral hearing set under subparagraph </w:t>
      </w:r>
      <w:r>
        <w:fldChar w:fldCharType="begin"/>
      </w:r>
      <w:r>
        <w:instrText xml:space="preserve"> REF _Ref72673878 \r \h  \* MERGEFORMAT </w:instrText>
      </w:r>
      <w:r>
        <w:fldChar w:fldCharType="separate"/>
      </w:r>
      <w:r w:rsidR="00E167EA">
        <w:t>(i)</w:t>
      </w:r>
      <w:r>
        <w:fldChar w:fldCharType="end"/>
      </w:r>
      <w:r>
        <w:t>.</w:t>
      </w:r>
    </w:p>
    <w:p w14:paraId="42220D7E" w14:textId="77777777" w:rsidR="00EE3A84" w:rsidRDefault="00FF5BEC">
      <w:pPr>
        <w:pStyle w:val="DefenceHeading3"/>
      </w:pPr>
      <w:r>
        <w:t>Unless otherwise ordered, each party may only rely upon one expert witness in respect of any recognised area of specialisation.</w:t>
      </w:r>
    </w:p>
    <w:p w14:paraId="2F6C84B9" w14:textId="77777777" w:rsidR="00EE3A84" w:rsidRDefault="00FF5BEC">
      <w:pPr>
        <w:pStyle w:val="DefenceHeading2"/>
      </w:pPr>
      <w:bookmarkStart w:id="1988" w:name="_Toc106180073"/>
      <w:bookmarkStart w:id="1989" w:name="_Toc392234079"/>
      <w:bookmarkStart w:id="1990" w:name="_Ref452660815"/>
      <w:bookmarkStart w:id="1991" w:name="_Ref461121199"/>
      <w:bookmarkStart w:id="1992" w:name="_Toc13244450"/>
      <w:bookmarkStart w:id="1993" w:name="_Toc161820191"/>
      <w:bookmarkStart w:id="1994" w:name="_Toc522938497"/>
      <w:bookmarkStart w:id="1995" w:name="_Toc72049261"/>
      <w:bookmarkEnd w:id="1966"/>
      <w:r>
        <w:t>Proportiona</w:t>
      </w:r>
      <w:r w:rsidR="00BE415B">
        <w:t>te</w:t>
      </w:r>
      <w:r>
        <w:t xml:space="preserve"> Liability</w:t>
      </w:r>
      <w:bookmarkEnd w:id="1988"/>
      <w:bookmarkEnd w:id="1989"/>
      <w:bookmarkEnd w:id="1990"/>
      <w:bookmarkEnd w:id="1991"/>
      <w:bookmarkEnd w:id="1992"/>
      <w:bookmarkEnd w:id="1993"/>
    </w:p>
    <w:p w14:paraId="712C80E6" w14:textId="76EF9CFA" w:rsidR="00EE3A84" w:rsidRDefault="00FF5BEC">
      <w:pPr>
        <w:pStyle w:val="DefenceNormal"/>
      </w:pPr>
      <w:r>
        <w:t xml:space="preserve">To the extent permitted by law, the expert or the arbitrator (as the case may be) will have no power to apply or to have regard to the provisions of </w:t>
      </w:r>
      <w:r w:rsidR="00BE415B">
        <w:t xml:space="preserve">the </w:t>
      </w:r>
      <w:r>
        <w:t>proportiona</w:t>
      </w:r>
      <w:r w:rsidR="00BE415B">
        <w:t>te</w:t>
      </w:r>
      <w:r>
        <w:t xml:space="preserve"> liability legislation</w:t>
      </w:r>
      <w:r w:rsidR="00BE415B">
        <w:t xml:space="preserve"> </w:t>
      </w:r>
      <w:r>
        <w:t xml:space="preserve">which might, in the absence of this provision, have applied to any dispute referred to arbitration or expert determination pursuant to clause </w:t>
      </w:r>
      <w:r>
        <w:fldChar w:fldCharType="begin"/>
      </w:r>
      <w:r>
        <w:instrText xml:space="preserve"> REF _Ref452660815 \w \h </w:instrText>
      </w:r>
      <w:r>
        <w:fldChar w:fldCharType="separate"/>
      </w:r>
      <w:r w:rsidR="00E167EA">
        <w:t>16.14</w:t>
      </w:r>
      <w:r>
        <w:fldChar w:fldCharType="end"/>
      </w:r>
      <w:r>
        <w:t>.</w:t>
      </w:r>
    </w:p>
    <w:p w14:paraId="5359F3A3" w14:textId="77777777" w:rsidR="00EE3A84" w:rsidRDefault="00FF5BEC">
      <w:pPr>
        <w:pStyle w:val="DefenceHeading2"/>
      </w:pPr>
      <w:bookmarkStart w:id="1996" w:name="_Toc392234080"/>
      <w:bookmarkStart w:id="1997" w:name="_Toc13244451"/>
      <w:bookmarkStart w:id="1998" w:name="_Toc161820192"/>
      <w:r>
        <w:t>Continuation of Services</w:t>
      </w:r>
      <w:bookmarkEnd w:id="1994"/>
      <w:bookmarkEnd w:id="1995"/>
      <w:bookmarkEnd w:id="1996"/>
      <w:bookmarkEnd w:id="1997"/>
      <w:bookmarkEnd w:id="1998"/>
    </w:p>
    <w:p w14:paraId="3CE48643" w14:textId="6FF1EE0F" w:rsidR="00EE3A84" w:rsidRDefault="00FF5BEC" w:rsidP="00F56220">
      <w:pPr>
        <w:pStyle w:val="DefenceNormal"/>
        <w:keepNext/>
      </w:pPr>
      <w:r>
        <w:t>Despite the existence of a dispute or difference between the parties the</w:t>
      </w:r>
      <w:r w:rsidR="00AA52B4">
        <w:t xml:space="preserve"> Contractor</w:t>
      </w:r>
      <w:r>
        <w:t xml:space="preserve"> must:</w:t>
      </w:r>
    </w:p>
    <w:p w14:paraId="25FF8E36" w14:textId="77777777" w:rsidR="00EE3A84" w:rsidRDefault="00FF5BEC">
      <w:pPr>
        <w:pStyle w:val="DefenceHeading3"/>
      </w:pPr>
      <w:r>
        <w:t xml:space="preserve">continue to carry out the </w:t>
      </w:r>
      <w:r w:rsidRPr="006B0FD0">
        <w:t>Services</w:t>
      </w:r>
      <w:r>
        <w:t>; and</w:t>
      </w:r>
    </w:p>
    <w:p w14:paraId="57FF673C" w14:textId="0FF815DA" w:rsidR="00EE3A84" w:rsidRDefault="00FF5BEC">
      <w:pPr>
        <w:pStyle w:val="DefenceHeading3"/>
      </w:pPr>
      <w:r>
        <w:t xml:space="preserve">otherwise comply with its obligations under the </w:t>
      </w:r>
      <w:r w:rsidRPr="006B0FD0">
        <w:t>Contract</w:t>
      </w:r>
      <w:r>
        <w:t>.</w:t>
      </w:r>
    </w:p>
    <w:p w14:paraId="3B6B14A7" w14:textId="4D5F0E09" w:rsidR="00FA7C12" w:rsidRDefault="00FA7C12" w:rsidP="00FA7C12">
      <w:pPr>
        <w:pStyle w:val="DefenceHeading2"/>
      </w:pPr>
      <w:bookmarkStart w:id="1999" w:name="_Toc161820193"/>
      <w:r>
        <w:t>Submission to jurisdiction</w:t>
      </w:r>
      <w:bookmarkEnd w:id="1999"/>
    </w:p>
    <w:p w14:paraId="18324933" w14:textId="22B43909" w:rsidR="008E55CF" w:rsidRDefault="00FA7C12" w:rsidP="008E55CF">
      <w:pPr>
        <w:pStyle w:val="DefenceNormal"/>
      </w:pPr>
      <w:r>
        <w:t>Subject to and without derogating from the other provisions of clause</w:t>
      </w:r>
      <w:r w:rsidR="00564C57">
        <w:t xml:space="preserve"> </w:t>
      </w:r>
      <w:r w:rsidR="00564C57">
        <w:fldChar w:fldCharType="begin"/>
      </w:r>
      <w:r w:rsidR="00564C57">
        <w:instrText xml:space="preserve"> REF _Ref147334156 \w \h </w:instrText>
      </w:r>
      <w:r w:rsidR="00564C57">
        <w:fldChar w:fldCharType="separate"/>
      </w:r>
      <w:r w:rsidR="00E167EA">
        <w:t>16</w:t>
      </w:r>
      <w:r w:rsidR="00564C57">
        <w:fldChar w:fldCharType="end"/>
      </w:r>
      <w:r>
        <w:t>, the parties submit to the non-exclusive jurisdiction of the courts of Australia (including the courts of any State, Territory or the Commonwealth) and waive the right to object to the hearing of any proceedings before such courts on the grounds of absence of jurisdiction.</w:t>
      </w:r>
      <w:r w:rsidR="00FF5BEC">
        <w:br w:type="page"/>
      </w:r>
      <w:bookmarkStart w:id="2000" w:name="_Toc522938498"/>
      <w:bookmarkStart w:id="2001" w:name="_Toc72049262"/>
      <w:bookmarkStart w:id="2002" w:name="_Ref122515737"/>
      <w:bookmarkStart w:id="2003" w:name="_Toc392234081"/>
      <w:bookmarkStart w:id="2004" w:name="_Ref447031036"/>
      <w:bookmarkStart w:id="2005" w:name="_Toc13244452"/>
      <w:bookmarkStart w:id="2006" w:name="_Ref122527051"/>
    </w:p>
    <w:p w14:paraId="7C285CC8" w14:textId="60542C3F" w:rsidR="00EE3A84" w:rsidRDefault="00FF5BEC">
      <w:pPr>
        <w:pStyle w:val="DefenceHeading1"/>
      </w:pPr>
      <w:bookmarkStart w:id="2007" w:name="_Ref147338484"/>
      <w:bookmarkStart w:id="2008" w:name="_Toc161820194"/>
      <w:r>
        <w:t>Notices</w:t>
      </w:r>
      <w:bookmarkEnd w:id="2000"/>
      <w:bookmarkEnd w:id="2001"/>
      <w:bookmarkEnd w:id="2002"/>
      <w:bookmarkEnd w:id="2003"/>
      <w:bookmarkEnd w:id="2004"/>
      <w:bookmarkEnd w:id="2005"/>
      <w:bookmarkEnd w:id="2006"/>
      <w:bookmarkEnd w:id="2007"/>
      <w:bookmarkEnd w:id="2008"/>
    </w:p>
    <w:p w14:paraId="337C6BC1" w14:textId="77777777" w:rsidR="00EE3A84" w:rsidRDefault="00FF5BEC">
      <w:pPr>
        <w:pStyle w:val="DefenceHeading2"/>
      </w:pPr>
      <w:bookmarkStart w:id="2009" w:name="_Toc522938500"/>
      <w:bookmarkStart w:id="2010" w:name="_Ref41820155"/>
      <w:bookmarkStart w:id="2011" w:name="_Ref41821989"/>
      <w:bookmarkStart w:id="2012" w:name="_Ref41822119"/>
      <w:bookmarkStart w:id="2013" w:name="_Ref41822371"/>
      <w:bookmarkStart w:id="2014" w:name="_Ref41900762"/>
      <w:bookmarkStart w:id="2015" w:name="_Ref41903351"/>
      <w:bookmarkStart w:id="2016" w:name="_Ref41903430"/>
      <w:bookmarkStart w:id="2017" w:name="_Ref41903483"/>
      <w:bookmarkStart w:id="2018" w:name="_Ref41903712"/>
      <w:bookmarkStart w:id="2019" w:name="_Ref41903765"/>
      <w:bookmarkStart w:id="2020" w:name="_Ref41903793"/>
      <w:bookmarkStart w:id="2021" w:name="_Toc72049263"/>
      <w:bookmarkStart w:id="2022" w:name="_Ref72642454"/>
      <w:bookmarkStart w:id="2023" w:name="_Toc392234082"/>
      <w:bookmarkStart w:id="2024" w:name="_Ref447027668"/>
      <w:bookmarkStart w:id="2025" w:name="_Toc13244453"/>
      <w:bookmarkStart w:id="2026" w:name="_Toc161820195"/>
      <w:r>
        <w:t>Notice of Variation</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14:paraId="473E91C5" w14:textId="5B259C99" w:rsidR="00EE3A84" w:rsidRDefault="00FF5BEC">
      <w:pPr>
        <w:pStyle w:val="DefenceNormal"/>
      </w:pPr>
      <w:r>
        <w:rPr>
          <w:szCs w:val="22"/>
        </w:rPr>
        <w:t xml:space="preserve">If a </w:t>
      </w:r>
      <w:r w:rsidRPr="006B0FD0">
        <w:t>direction</w:t>
      </w:r>
      <w:r>
        <w:rPr>
          <w:szCs w:val="22"/>
        </w:rPr>
        <w:t xml:space="preserve"> by the </w:t>
      </w:r>
      <w:r w:rsidRPr="006B0FD0">
        <w:t>Contract Administrator</w:t>
      </w:r>
      <w:r>
        <w:rPr>
          <w:szCs w:val="22"/>
        </w:rPr>
        <w:t xml:space="preserve">, other than a Variation Order under clause </w:t>
      </w:r>
      <w:r>
        <w:rPr>
          <w:szCs w:val="22"/>
        </w:rPr>
        <w:fldChar w:fldCharType="begin"/>
      </w:r>
      <w:r>
        <w:rPr>
          <w:szCs w:val="22"/>
        </w:rPr>
        <w:instrText xml:space="preserve"> REF _Ref41903381 \w \h  \* MERGEFORMAT </w:instrText>
      </w:r>
      <w:r>
        <w:rPr>
          <w:szCs w:val="22"/>
        </w:rPr>
      </w:r>
      <w:r>
        <w:rPr>
          <w:szCs w:val="22"/>
        </w:rPr>
        <w:fldChar w:fldCharType="separate"/>
      </w:r>
      <w:r w:rsidR="00E167EA">
        <w:rPr>
          <w:szCs w:val="22"/>
        </w:rPr>
        <w:t>12.2</w:t>
      </w:r>
      <w:r>
        <w:rPr>
          <w:szCs w:val="22"/>
        </w:rPr>
        <w:fldChar w:fldCharType="end"/>
      </w:r>
      <w:r>
        <w:rPr>
          <w:szCs w:val="22"/>
        </w:rPr>
        <w:t xml:space="preserve">, constitutes or involves a </w:t>
      </w:r>
      <w:r w:rsidRPr="006B0FD0">
        <w:t>Variation</w:t>
      </w:r>
      <w:r>
        <w:rPr>
          <w:szCs w:val="22"/>
        </w:rPr>
        <w:t>, the</w:t>
      </w:r>
      <w:r w:rsidR="00AA52B4">
        <w:rPr>
          <w:szCs w:val="22"/>
        </w:rPr>
        <w:t xml:space="preserve"> Contractor</w:t>
      </w:r>
      <w:r>
        <w:rPr>
          <w:szCs w:val="22"/>
        </w:rPr>
        <w:t xml:space="preserve"> must, if it wishes to make a </w:t>
      </w:r>
      <w:r w:rsidRPr="006B0FD0">
        <w:t>Claim</w:t>
      </w:r>
      <w:r>
        <w:rPr>
          <w:szCs w:val="22"/>
        </w:rPr>
        <w:t xml:space="preserve"> against the </w:t>
      </w:r>
      <w:r w:rsidRPr="006B0FD0">
        <w:t>Commonwealth</w:t>
      </w:r>
      <w:r>
        <w:rPr>
          <w:szCs w:val="22"/>
        </w:rPr>
        <w:t xml:space="preserve"> arising out of or in connection with the </w:t>
      </w:r>
      <w:r w:rsidRPr="006B0FD0">
        <w:t>direction</w:t>
      </w:r>
      <w:r>
        <w:rPr>
          <w:szCs w:val="22"/>
        </w:rPr>
        <w:t>:</w:t>
      </w:r>
    </w:p>
    <w:p w14:paraId="466B176B" w14:textId="77777777" w:rsidR="00EE3A84" w:rsidRDefault="00FF5BEC">
      <w:pPr>
        <w:pStyle w:val="DefenceHeading3"/>
      </w:pPr>
      <w:bookmarkStart w:id="2027" w:name="_Ref72673899"/>
      <w:r>
        <w:t xml:space="preserve">within 7 days of receiving the </w:t>
      </w:r>
      <w:r w:rsidRPr="006B0FD0">
        <w:t>direction</w:t>
      </w:r>
      <w:r>
        <w:t xml:space="preserve"> and before commencing services the subject matter of the </w:t>
      </w:r>
      <w:r w:rsidRPr="006B0FD0">
        <w:t>direction</w:t>
      </w:r>
      <w:r>
        <w:t xml:space="preserve">, give notice to the </w:t>
      </w:r>
      <w:r w:rsidRPr="006B0FD0">
        <w:t>Contract Administrator</w:t>
      </w:r>
      <w:r>
        <w:t xml:space="preserve"> that it considers the </w:t>
      </w:r>
      <w:r w:rsidRPr="006B0FD0">
        <w:t>direction</w:t>
      </w:r>
      <w:r>
        <w:t xml:space="preserve"> constitutes or involves a </w:t>
      </w:r>
      <w:r w:rsidRPr="006B0FD0">
        <w:t>Variation</w:t>
      </w:r>
      <w:r>
        <w:t>;</w:t>
      </w:r>
      <w:bookmarkEnd w:id="2027"/>
    </w:p>
    <w:p w14:paraId="156E5072" w14:textId="03AF2F68" w:rsidR="00EE3A84" w:rsidRDefault="00FF5BEC">
      <w:pPr>
        <w:pStyle w:val="DefenceHeading3"/>
      </w:pPr>
      <w:bookmarkStart w:id="2028" w:name="_Ref41822310"/>
      <w:r>
        <w:t xml:space="preserve">within </w:t>
      </w:r>
      <w:r w:rsidR="00D42DC1">
        <w:t>7</w:t>
      </w:r>
      <w:r>
        <w:t xml:space="preserve"> days after giving the notice under paragraph </w:t>
      </w:r>
      <w:r>
        <w:fldChar w:fldCharType="begin"/>
      </w:r>
      <w:r>
        <w:instrText xml:space="preserve"> REF _Ref72673899 \r \h  \* MERGEFORMAT </w:instrText>
      </w:r>
      <w:r>
        <w:fldChar w:fldCharType="separate"/>
      </w:r>
      <w:r w:rsidR="00E167EA">
        <w:t>(a)</w:t>
      </w:r>
      <w:r>
        <w:fldChar w:fldCharType="end"/>
      </w:r>
      <w:r>
        <w:t xml:space="preserve">, submit a written claim to the </w:t>
      </w:r>
      <w:r w:rsidRPr="006B0FD0">
        <w:t>Contract Administrator</w:t>
      </w:r>
      <w:r>
        <w:t xml:space="preserve"> which includes the details required by clause </w:t>
      </w:r>
      <w:r w:rsidR="00A904E1">
        <w:fldChar w:fldCharType="begin"/>
      </w:r>
      <w:r w:rsidR="00A904E1">
        <w:instrText xml:space="preserve"> REF _Ref122524703 \r \h </w:instrText>
      </w:r>
      <w:r w:rsidR="00A904E1">
        <w:fldChar w:fldCharType="separate"/>
      </w:r>
      <w:r w:rsidR="00E167EA">
        <w:t>17.2</w:t>
      </w:r>
      <w:r w:rsidR="00A904E1">
        <w:fldChar w:fldCharType="end"/>
      </w:r>
      <w:r>
        <w:t>; and</w:t>
      </w:r>
      <w:bookmarkEnd w:id="2028"/>
    </w:p>
    <w:p w14:paraId="4410E075" w14:textId="7412EEE5" w:rsidR="00EE3A84" w:rsidRDefault="00FF5BEC">
      <w:pPr>
        <w:pStyle w:val="DefenceHeading3"/>
      </w:pPr>
      <w:r>
        <w:t xml:space="preserve">continue to carry out the </w:t>
      </w:r>
      <w:r w:rsidRPr="006B0FD0">
        <w:t>Services</w:t>
      </w:r>
      <w:r>
        <w:t xml:space="preserve"> in accordance with the </w:t>
      </w:r>
      <w:r w:rsidRPr="006B0FD0">
        <w:t>Contract</w:t>
      </w:r>
      <w:r>
        <w:t xml:space="preserve"> and all </w:t>
      </w:r>
      <w:r w:rsidRPr="006B0FD0">
        <w:t>directions</w:t>
      </w:r>
      <w:r>
        <w:t xml:space="preserve"> of the </w:t>
      </w:r>
      <w:r w:rsidRPr="006B0FD0">
        <w:t>Contract Administrator</w:t>
      </w:r>
      <w:r>
        <w:t xml:space="preserve">, including any </w:t>
      </w:r>
      <w:r w:rsidRPr="006B0FD0">
        <w:t>direction</w:t>
      </w:r>
      <w:r>
        <w:t xml:space="preserve"> in respect of which notice has been given under clause </w:t>
      </w:r>
      <w:r>
        <w:fldChar w:fldCharType="begin"/>
      </w:r>
      <w:r>
        <w:instrText xml:space="preserve"> REF _Ref41903430 \w \h  \* MERGEFORMAT </w:instrText>
      </w:r>
      <w:r>
        <w:fldChar w:fldCharType="separate"/>
      </w:r>
      <w:r w:rsidR="00E167EA">
        <w:t>17.1</w:t>
      </w:r>
      <w:r>
        <w:fldChar w:fldCharType="end"/>
      </w:r>
      <w:r>
        <w:t>.</w:t>
      </w:r>
    </w:p>
    <w:p w14:paraId="567FC770" w14:textId="77777777" w:rsidR="00EE3A84" w:rsidRDefault="00FF5BEC">
      <w:pPr>
        <w:pStyle w:val="DefenceHeading2"/>
      </w:pPr>
      <w:bookmarkStart w:id="2029" w:name="_Toc522938501"/>
      <w:bookmarkStart w:id="2030" w:name="_Ref41822055"/>
      <w:bookmarkStart w:id="2031" w:name="_Ref41822175"/>
      <w:bookmarkStart w:id="2032" w:name="_Ref41822324"/>
      <w:bookmarkStart w:id="2033" w:name="_Ref41822372"/>
      <w:bookmarkStart w:id="2034" w:name="_Ref41903503"/>
      <w:bookmarkStart w:id="2035" w:name="_Ref41903584"/>
      <w:bookmarkStart w:id="2036" w:name="_Ref41903726"/>
      <w:bookmarkStart w:id="2037" w:name="_Ref41903775"/>
      <w:bookmarkStart w:id="2038" w:name="_Toc72049264"/>
      <w:bookmarkStart w:id="2039" w:name="_Toc392234083"/>
      <w:bookmarkStart w:id="2040" w:name="_Ref447027671"/>
      <w:bookmarkStart w:id="2041" w:name="_Toc13244454"/>
      <w:bookmarkStart w:id="2042" w:name="_Ref122524703"/>
      <w:bookmarkStart w:id="2043" w:name="_Toc161820196"/>
      <w:r>
        <w:t>Notices of Other Claims</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14:paraId="55D24E1D" w14:textId="5E604AE2" w:rsidR="00EE3A84" w:rsidRDefault="00B90EC0" w:rsidP="00FA5FB8">
      <w:pPr>
        <w:pStyle w:val="DefenceHeading3"/>
      </w:pPr>
      <w:bookmarkStart w:id="2044" w:name="_Ref122433444"/>
      <w:r w:rsidRPr="007F1D6B">
        <w:rPr>
          <w:szCs w:val="22"/>
        </w:rPr>
        <w:t>T</w:t>
      </w:r>
      <w:r w:rsidR="00FF5BEC" w:rsidRPr="007F1D6B">
        <w:rPr>
          <w:szCs w:val="22"/>
        </w:rPr>
        <w:t>he</w:t>
      </w:r>
      <w:r w:rsidR="00AA52B4" w:rsidRPr="007F1D6B">
        <w:rPr>
          <w:szCs w:val="22"/>
        </w:rPr>
        <w:t xml:space="preserve"> </w:t>
      </w:r>
      <w:r w:rsidR="00AA52B4" w:rsidRPr="0036766C">
        <w:t>Contractor</w:t>
      </w:r>
      <w:r w:rsidR="00F81F7B" w:rsidRPr="007F1D6B">
        <w:rPr>
          <w:szCs w:val="22"/>
        </w:rPr>
        <w:t xml:space="preserve"> </w:t>
      </w:r>
      <w:r w:rsidR="00F81F7B" w:rsidRPr="00FA5FB8">
        <w:t>must</w:t>
      </w:r>
      <w:r w:rsidR="00F81F7B" w:rsidRPr="007F1D6B">
        <w:rPr>
          <w:szCs w:val="22"/>
        </w:rPr>
        <w:t>,</w:t>
      </w:r>
      <w:r w:rsidR="00FF5BEC" w:rsidRPr="007F1D6B">
        <w:rPr>
          <w:szCs w:val="22"/>
        </w:rPr>
        <w:t xml:space="preserve"> if it wishes to make a </w:t>
      </w:r>
      <w:r w:rsidR="00FF5BEC" w:rsidRPr="006B0FD0">
        <w:t>Claim</w:t>
      </w:r>
      <w:r w:rsidR="00FF5BEC" w:rsidRPr="007F1D6B">
        <w:rPr>
          <w:szCs w:val="22"/>
        </w:rPr>
        <w:t xml:space="preserve"> against the </w:t>
      </w:r>
      <w:r w:rsidR="00FF5BEC" w:rsidRPr="006B0FD0">
        <w:t>Commonwealth</w:t>
      </w:r>
      <w:r w:rsidR="00FF5BEC" w:rsidRPr="007F1D6B">
        <w:rPr>
          <w:szCs w:val="22"/>
        </w:rPr>
        <w:t xml:space="preserve"> in respect of any </w:t>
      </w:r>
      <w:r w:rsidR="00FF5BEC" w:rsidRPr="006B0FD0">
        <w:t>direction</w:t>
      </w:r>
      <w:r w:rsidR="00FF5BEC" w:rsidRPr="007F1D6B">
        <w:rPr>
          <w:szCs w:val="22"/>
        </w:rPr>
        <w:t xml:space="preserve"> by the </w:t>
      </w:r>
      <w:r w:rsidR="00FF5BEC" w:rsidRPr="006B0FD0">
        <w:t>Contract Administrator</w:t>
      </w:r>
      <w:r w:rsidR="00FF5BEC" w:rsidRPr="007F1D6B">
        <w:rPr>
          <w:szCs w:val="22"/>
        </w:rPr>
        <w:t xml:space="preserve"> or any other fact, matter or thing (including a breach of the </w:t>
      </w:r>
      <w:r w:rsidR="00FF5BEC" w:rsidRPr="006B0FD0">
        <w:t>Contract</w:t>
      </w:r>
      <w:r w:rsidR="00FF5BEC" w:rsidRPr="007F1D6B">
        <w:rPr>
          <w:szCs w:val="22"/>
        </w:rPr>
        <w:t xml:space="preserve"> by the </w:t>
      </w:r>
      <w:r w:rsidR="00FF5BEC" w:rsidRPr="006B0FD0">
        <w:t>Commonwealth</w:t>
      </w:r>
      <w:r w:rsidR="00FF5BEC" w:rsidRPr="007F1D6B">
        <w:rPr>
          <w:szCs w:val="22"/>
        </w:rPr>
        <w:t xml:space="preserve">) under, arising out of or in connection with the </w:t>
      </w:r>
      <w:r w:rsidR="00FF5BEC" w:rsidRPr="006B0FD0">
        <w:t>Services</w:t>
      </w:r>
      <w:r w:rsidR="00FF5BEC" w:rsidRPr="007F1D6B">
        <w:rPr>
          <w:szCs w:val="22"/>
        </w:rPr>
        <w:t xml:space="preserve"> or the </w:t>
      </w:r>
      <w:r w:rsidR="00FF5BEC" w:rsidRPr="006B0FD0">
        <w:t>Contract</w:t>
      </w:r>
      <w:r w:rsidR="00FF5BEC" w:rsidRPr="007F1D6B">
        <w:rPr>
          <w:szCs w:val="22"/>
        </w:rPr>
        <w:t xml:space="preserve">, </w:t>
      </w:r>
      <w:r w:rsidR="00F81F7B" w:rsidRPr="007F1D6B">
        <w:rPr>
          <w:szCs w:val="22"/>
        </w:rPr>
        <w:t>give the Contract Administrator</w:t>
      </w:r>
      <w:r w:rsidR="007F1D6B" w:rsidRPr="007F1D6B">
        <w:rPr>
          <w:szCs w:val="22"/>
        </w:rPr>
        <w:t xml:space="preserve"> </w:t>
      </w:r>
      <w:bookmarkStart w:id="2045" w:name="_Ref41822353"/>
      <w:bookmarkEnd w:id="2044"/>
      <w:r w:rsidR="00FF5BEC">
        <w:t xml:space="preserve">a written </w:t>
      </w:r>
      <w:r w:rsidR="00FF5BEC" w:rsidRPr="006B0FD0">
        <w:t>Claim</w:t>
      </w:r>
      <w:r w:rsidR="00FF5BEC">
        <w:t xml:space="preserve"> within 21 days of </w:t>
      </w:r>
      <w:r w:rsidR="00F81F7B">
        <w:t>the first occurrence of the direction or other fact, matter or thing upon which the Claim is based</w:t>
      </w:r>
      <w:r w:rsidR="00FF5BEC">
        <w:t xml:space="preserve"> which must include:</w:t>
      </w:r>
      <w:bookmarkEnd w:id="2045"/>
    </w:p>
    <w:p w14:paraId="000BA48D" w14:textId="77777777" w:rsidR="00EE3A84" w:rsidRDefault="00FF5BEC">
      <w:pPr>
        <w:pStyle w:val="DefenceHeading4"/>
      </w:pPr>
      <w:r>
        <w:t xml:space="preserve">detailed particulars concerning the </w:t>
      </w:r>
      <w:r w:rsidRPr="006B0FD0">
        <w:t>direction</w:t>
      </w:r>
      <w:r>
        <w:t xml:space="preserve"> or other fact, matter or thing upon which the </w:t>
      </w:r>
      <w:r w:rsidRPr="006B0FD0">
        <w:t>Claim</w:t>
      </w:r>
      <w:r>
        <w:t xml:space="preserve"> is based;</w:t>
      </w:r>
    </w:p>
    <w:p w14:paraId="59B46BEB" w14:textId="77777777" w:rsidR="00EE3A84" w:rsidRDefault="00FF5BEC">
      <w:pPr>
        <w:pStyle w:val="DefenceHeading4"/>
      </w:pPr>
      <w:r>
        <w:t xml:space="preserve">the legal basis for the </w:t>
      </w:r>
      <w:r w:rsidRPr="006B0FD0">
        <w:t>Claim</w:t>
      </w:r>
      <w:r>
        <w:t xml:space="preserve">, whether based on a term of the </w:t>
      </w:r>
      <w:r w:rsidRPr="006B0FD0">
        <w:t>Contract</w:t>
      </w:r>
      <w:r>
        <w:t xml:space="preserve"> or otherwise, and if based on a term of the </w:t>
      </w:r>
      <w:r w:rsidRPr="006B0FD0">
        <w:t>Contract</w:t>
      </w:r>
      <w:r>
        <w:t>, clearly identifying the specific term;</w:t>
      </w:r>
    </w:p>
    <w:p w14:paraId="799D0723" w14:textId="77777777" w:rsidR="00EE3A84" w:rsidRDefault="00FF5BEC">
      <w:pPr>
        <w:pStyle w:val="DefenceHeading4"/>
      </w:pPr>
      <w:r>
        <w:t xml:space="preserve">the facts relied upon in support of the </w:t>
      </w:r>
      <w:r w:rsidRPr="006B0FD0">
        <w:t>Claim</w:t>
      </w:r>
      <w:r>
        <w:t xml:space="preserve"> in sufficient detail to permit verification; and</w:t>
      </w:r>
    </w:p>
    <w:p w14:paraId="1827BF5B" w14:textId="57F054B3" w:rsidR="00EE3A84" w:rsidRDefault="00FF5BEC">
      <w:pPr>
        <w:pStyle w:val="DefenceHeading4"/>
      </w:pPr>
      <w:r>
        <w:t>details of the amount claimed and how it has been calculated in sufficient detail to permit verification.</w:t>
      </w:r>
    </w:p>
    <w:p w14:paraId="39EE39DC" w14:textId="2C86E63D" w:rsidR="00B90EC0" w:rsidRDefault="00B90EC0" w:rsidP="00AE561B">
      <w:pPr>
        <w:pStyle w:val="DefenceHeading3"/>
      </w:pPr>
      <w:r>
        <w:t xml:space="preserve">Paragraph </w:t>
      </w:r>
      <w:r>
        <w:fldChar w:fldCharType="begin"/>
      </w:r>
      <w:r>
        <w:instrText xml:space="preserve"> REF _Ref122433444 \r \h </w:instrText>
      </w:r>
      <w:r>
        <w:fldChar w:fldCharType="separate"/>
      </w:r>
      <w:r w:rsidR="00E167EA">
        <w:t>(a)</w:t>
      </w:r>
      <w:r>
        <w:fldChar w:fldCharType="end"/>
      </w:r>
      <w:r>
        <w:t xml:space="preserve"> does not apply to any Claim to the extent that any other provision of the Contract requires the Contractor to give notice to the Contract Administrator or the Commonwealth in respect of a Claim against the Commonwealth.</w:t>
      </w:r>
    </w:p>
    <w:p w14:paraId="60E96C61" w14:textId="77777777" w:rsidR="00EE3A84" w:rsidRDefault="00FF5BEC">
      <w:pPr>
        <w:pStyle w:val="DefenceHeading2"/>
      </w:pPr>
      <w:bookmarkStart w:id="2046" w:name="_Toc122518803"/>
      <w:bookmarkStart w:id="2047" w:name="_Toc122518804"/>
      <w:bookmarkStart w:id="2048" w:name="_Toc522938504"/>
      <w:bookmarkStart w:id="2049" w:name="_Ref41819823"/>
      <w:bookmarkStart w:id="2050" w:name="_Ref41820166"/>
      <w:bookmarkStart w:id="2051" w:name="_Ref41822446"/>
      <w:bookmarkStart w:id="2052" w:name="_Ref41900509"/>
      <w:bookmarkStart w:id="2053" w:name="_Ref41900780"/>
      <w:bookmarkStart w:id="2054" w:name="_Ref41902042"/>
      <w:bookmarkStart w:id="2055" w:name="_Ref41903810"/>
      <w:bookmarkStart w:id="2056" w:name="_Toc72049267"/>
      <w:bookmarkStart w:id="2057" w:name="_Ref114548770"/>
      <w:bookmarkStart w:id="2058" w:name="_Toc392234086"/>
      <w:bookmarkStart w:id="2059" w:name="_Toc13244457"/>
      <w:bookmarkStart w:id="2060" w:name="_Ref44672868"/>
      <w:bookmarkStart w:id="2061" w:name="_Ref72764107"/>
      <w:bookmarkStart w:id="2062" w:name="_Toc161820197"/>
      <w:bookmarkEnd w:id="2046"/>
      <w:bookmarkEnd w:id="2047"/>
      <w:r>
        <w:t>Time Bar</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14:paraId="75EFB5ED" w14:textId="4B9A28F2" w:rsidR="00EE3A84" w:rsidRDefault="00FF5BEC">
      <w:pPr>
        <w:pStyle w:val="DefenceNormal"/>
      </w:pPr>
      <w:r>
        <w:rPr>
          <w:szCs w:val="22"/>
        </w:rPr>
        <w:t>If the</w:t>
      </w:r>
      <w:r w:rsidR="00AA52B4">
        <w:rPr>
          <w:szCs w:val="22"/>
        </w:rPr>
        <w:t xml:space="preserve"> Contractor</w:t>
      </w:r>
      <w:r>
        <w:rPr>
          <w:szCs w:val="22"/>
        </w:rPr>
        <w:t xml:space="preserve"> fails to comply with clause </w:t>
      </w:r>
      <w:r>
        <w:rPr>
          <w:szCs w:val="22"/>
        </w:rPr>
        <w:fldChar w:fldCharType="begin"/>
      </w:r>
      <w:r>
        <w:rPr>
          <w:szCs w:val="22"/>
        </w:rPr>
        <w:instrText xml:space="preserve"> REF _Ref41903712 \w \h  \* MERGEFORMAT </w:instrText>
      </w:r>
      <w:r>
        <w:rPr>
          <w:szCs w:val="22"/>
        </w:rPr>
      </w:r>
      <w:r>
        <w:rPr>
          <w:szCs w:val="22"/>
        </w:rPr>
        <w:fldChar w:fldCharType="separate"/>
      </w:r>
      <w:r w:rsidR="00E167EA">
        <w:rPr>
          <w:szCs w:val="22"/>
        </w:rPr>
        <w:t>17.1</w:t>
      </w:r>
      <w:r>
        <w:rPr>
          <w:szCs w:val="22"/>
        </w:rPr>
        <w:fldChar w:fldCharType="end"/>
      </w:r>
      <w:r w:rsidR="00F81F7B">
        <w:rPr>
          <w:szCs w:val="22"/>
        </w:rPr>
        <w:t xml:space="preserve"> or</w:t>
      </w:r>
      <w:r>
        <w:rPr>
          <w:szCs w:val="22"/>
        </w:rPr>
        <w:t xml:space="preserve"> </w:t>
      </w:r>
      <w:r>
        <w:rPr>
          <w:szCs w:val="22"/>
        </w:rPr>
        <w:fldChar w:fldCharType="begin"/>
      </w:r>
      <w:r>
        <w:rPr>
          <w:szCs w:val="22"/>
        </w:rPr>
        <w:instrText xml:space="preserve"> REF _Ref41903726 \w \h  \* MERGEFORMAT </w:instrText>
      </w:r>
      <w:r>
        <w:rPr>
          <w:szCs w:val="22"/>
        </w:rPr>
      </w:r>
      <w:r>
        <w:rPr>
          <w:szCs w:val="22"/>
        </w:rPr>
        <w:fldChar w:fldCharType="separate"/>
      </w:r>
      <w:r w:rsidR="00E167EA">
        <w:rPr>
          <w:szCs w:val="22"/>
        </w:rPr>
        <w:t>17.2</w:t>
      </w:r>
      <w:r>
        <w:rPr>
          <w:szCs w:val="22"/>
        </w:rPr>
        <w:fldChar w:fldCharType="end"/>
      </w:r>
      <w:r w:rsidR="00DE656A">
        <w:rPr>
          <w:szCs w:val="22"/>
        </w:rPr>
        <w:t>, the</w:t>
      </w:r>
      <w:r>
        <w:rPr>
          <w:szCs w:val="22"/>
        </w:rPr>
        <w:t>:</w:t>
      </w:r>
    </w:p>
    <w:p w14:paraId="08234C7F" w14:textId="25D29B25" w:rsidR="00EE3A84" w:rsidRDefault="00FF5BEC">
      <w:pPr>
        <w:pStyle w:val="DefenceHeading3"/>
      </w:pPr>
      <w:r w:rsidRPr="006B0FD0">
        <w:t>Commonwealth</w:t>
      </w:r>
      <w:r>
        <w:rPr>
          <w:szCs w:val="22"/>
        </w:rPr>
        <w:t xml:space="preserve"> </w:t>
      </w:r>
      <w:r>
        <w:t xml:space="preserve">will not be liable (insofar as it is possible to exclude such liability) upon any </w:t>
      </w:r>
      <w:r w:rsidRPr="006B0FD0">
        <w:t>Claim</w:t>
      </w:r>
      <w:r>
        <w:t xml:space="preserve"> by the</w:t>
      </w:r>
      <w:r w:rsidR="00AA52B4">
        <w:t xml:space="preserve"> Contractor</w:t>
      </w:r>
      <w:r>
        <w:t>; and</w:t>
      </w:r>
    </w:p>
    <w:p w14:paraId="538D64B4" w14:textId="0B1DD00B" w:rsidR="00EE3A84" w:rsidRDefault="00E1575E" w:rsidP="004040ED">
      <w:pPr>
        <w:pStyle w:val="DefenceHeading3"/>
      </w:pPr>
      <w:r>
        <w:t>Contractor</w:t>
      </w:r>
      <w:r w:rsidRPr="00AA54EE" w:rsidDel="00E1575E">
        <w:rPr>
          <w:szCs w:val="22"/>
        </w:rPr>
        <w:t xml:space="preserve"> </w:t>
      </w:r>
      <w:r w:rsidR="00FF5BEC">
        <w:t xml:space="preserve">will be absolutely barred from making any </w:t>
      </w:r>
      <w:r w:rsidR="00FF5BEC" w:rsidRPr="006B0FD0">
        <w:t>Claim</w:t>
      </w:r>
      <w:r w:rsidR="00FF5BEC">
        <w:t xml:space="preserve"> against the </w:t>
      </w:r>
      <w:r w:rsidR="00FF5BEC" w:rsidRPr="006B0FD0">
        <w:t>Commonwealth</w:t>
      </w:r>
      <w:r w:rsidR="00FF5BEC">
        <w:t>,</w:t>
      </w:r>
      <w:r w:rsidR="00AA54EE">
        <w:t xml:space="preserve"> </w:t>
      </w:r>
      <w:r w:rsidR="00FF5BEC" w:rsidRPr="00AA54EE">
        <w:rPr>
          <w:szCs w:val="22"/>
        </w:rPr>
        <w:t xml:space="preserve">arising out of or in connection with the relevant </w:t>
      </w:r>
      <w:r w:rsidR="00FF5BEC" w:rsidRPr="006B0FD0">
        <w:t>direction</w:t>
      </w:r>
      <w:r w:rsidR="00FF5BEC" w:rsidRPr="00AA54EE">
        <w:rPr>
          <w:szCs w:val="22"/>
        </w:rPr>
        <w:t xml:space="preserve"> or fact, matter or thing (as the case may be) to which clause </w:t>
      </w:r>
      <w:r w:rsidR="00FF5BEC" w:rsidRPr="00AA54EE">
        <w:rPr>
          <w:szCs w:val="22"/>
        </w:rPr>
        <w:fldChar w:fldCharType="begin"/>
      </w:r>
      <w:r w:rsidR="00FF5BEC" w:rsidRPr="00AA54EE">
        <w:rPr>
          <w:szCs w:val="22"/>
        </w:rPr>
        <w:instrText xml:space="preserve"> REF _Ref41903765 \w \h  \* MERGEFORMAT </w:instrText>
      </w:r>
      <w:r w:rsidR="00FF5BEC" w:rsidRPr="00AA54EE">
        <w:rPr>
          <w:szCs w:val="22"/>
        </w:rPr>
      </w:r>
      <w:r w:rsidR="00FF5BEC" w:rsidRPr="00AA54EE">
        <w:rPr>
          <w:szCs w:val="22"/>
        </w:rPr>
        <w:fldChar w:fldCharType="separate"/>
      </w:r>
      <w:r w:rsidR="00E167EA">
        <w:rPr>
          <w:szCs w:val="22"/>
        </w:rPr>
        <w:t>17.1</w:t>
      </w:r>
      <w:r w:rsidR="00FF5BEC" w:rsidRPr="00AA54EE">
        <w:rPr>
          <w:szCs w:val="22"/>
        </w:rPr>
        <w:fldChar w:fldCharType="end"/>
      </w:r>
      <w:r w:rsidR="00FF5BEC" w:rsidRPr="00AA54EE">
        <w:rPr>
          <w:szCs w:val="22"/>
        </w:rPr>
        <w:t xml:space="preserve"> or </w:t>
      </w:r>
      <w:r w:rsidR="00FF5BEC" w:rsidRPr="00AA54EE">
        <w:rPr>
          <w:szCs w:val="22"/>
        </w:rPr>
        <w:fldChar w:fldCharType="begin"/>
      </w:r>
      <w:r w:rsidR="00FF5BEC" w:rsidRPr="00AA54EE">
        <w:rPr>
          <w:szCs w:val="22"/>
        </w:rPr>
        <w:instrText xml:space="preserve"> REF _Ref41903775 \w \h  \* MERGEFORMAT </w:instrText>
      </w:r>
      <w:r w:rsidR="00FF5BEC" w:rsidRPr="00AA54EE">
        <w:rPr>
          <w:szCs w:val="22"/>
        </w:rPr>
      </w:r>
      <w:r w:rsidR="00FF5BEC" w:rsidRPr="00AA54EE">
        <w:rPr>
          <w:szCs w:val="22"/>
        </w:rPr>
        <w:fldChar w:fldCharType="separate"/>
      </w:r>
      <w:r w:rsidR="00E167EA">
        <w:rPr>
          <w:szCs w:val="22"/>
        </w:rPr>
        <w:t>17.2</w:t>
      </w:r>
      <w:r w:rsidR="00FF5BEC" w:rsidRPr="00AA54EE">
        <w:rPr>
          <w:szCs w:val="22"/>
        </w:rPr>
        <w:fldChar w:fldCharType="end"/>
      </w:r>
      <w:r w:rsidR="00FF5BEC" w:rsidRPr="00AA54EE">
        <w:rPr>
          <w:szCs w:val="22"/>
        </w:rPr>
        <w:t xml:space="preserve"> applies.</w:t>
      </w:r>
    </w:p>
    <w:p w14:paraId="725D3B75" w14:textId="77777777" w:rsidR="00EE3A84" w:rsidRDefault="00FF5BEC">
      <w:pPr>
        <w:pStyle w:val="DefenceHeading2"/>
      </w:pPr>
      <w:bookmarkStart w:id="2063" w:name="_Toc522938505"/>
      <w:bookmarkStart w:id="2064" w:name="_Ref41821998"/>
      <w:bookmarkStart w:id="2065" w:name="_Ref41903366"/>
      <w:bookmarkStart w:id="2066" w:name="_Toc72049268"/>
      <w:bookmarkStart w:id="2067" w:name="_Toc392234087"/>
      <w:bookmarkStart w:id="2068" w:name="_Toc13244458"/>
      <w:bookmarkStart w:id="2069" w:name="_Toc161820198"/>
      <w:r>
        <w:t>Other Provisions Unaffected</w:t>
      </w:r>
      <w:bookmarkEnd w:id="2063"/>
      <w:bookmarkEnd w:id="2064"/>
      <w:bookmarkEnd w:id="2065"/>
      <w:bookmarkEnd w:id="2066"/>
      <w:bookmarkEnd w:id="2067"/>
      <w:bookmarkEnd w:id="2068"/>
      <w:bookmarkEnd w:id="2069"/>
    </w:p>
    <w:p w14:paraId="7DBEF12F" w14:textId="09AFEB4D" w:rsidR="00EE3A84" w:rsidRDefault="00FF5BEC">
      <w:pPr>
        <w:pStyle w:val="DefenceNormal"/>
      </w:pPr>
      <w:r>
        <w:rPr>
          <w:szCs w:val="22"/>
        </w:rPr>
        <w:t xml:space="preserve">Nothing in clauses </w:t>
      </w:r>
      <w:r>
        <w:rPr>
          <w:szCs w:val="22"/>
        </w:rPr>
        <w:fldChar w:fldCharType="begin"/>
      </w:r>
      <w:r>
        <w:rPr>
          <w:szCs w:val="22"/>
        </w:rPr>
        <w:instrText xml:space="preserve"> REF _Ref41903793 \w \h  \* MERGEFORMAT </w:instrText>
      </w:r>
      <w:r>
        <w:rPr>
          <w:szCs w:val="22"/>
        </w:rPr>
      </w:r>
      <w:r>
        <w:rPr>
          <w:szCs w:val="22"/>
        </w:rPr>
        <w:fldChar w:fldCharType="separate"/>
      </w:r>
      <w:r w:rsidR="00E167EA">
        <w:rPr>
          <w:szCs w:val="22"/>
        </w:rPr>
        <w:t>17.1</w:t>
      </w:r>
      <w:r>
        <w:rPr>
          <w:szCs w:val="22"/>
        </w:rPr>
        <w:fldChar w:fldCharType="end"/>
      </w:r>
      <w:r>
        <w:rPr>
          <w:szCs w:val="22"/>
        </w:rPr>
        <w:t xml:space="preserve"> </w:t>
      </w:r>
      <w:r>
        <w:rPr>
          <w:szCs w:val="22"/>
        </w:rPr>
        <w:noBreakHyphen/>
        <w:t xml:space="preserve"> </w:t>
      </w:r>
      <w:r>
        <w:rPr>
          <w:szCs w:val="22"/>
        </w:rPr>
        <w:fldChar w:fldCharType="begin"/>
      </w:r>
      <w:r>
        <w:rPr>
          <w:szCs w:val="22"/>
        </w:rPr>
        <w:instrText xml:space="preserve"> REF _Ref41903810 \w \h  \* MERGEFORMAT </w:instrText>
      </w:r>
      <w:r>
        <w:rPr>
          <w:szCs w:val="22"/>
        </w:rPr>
      </w:r>
      <w:r>
        <w:rPr>
          <w:szCs w:val="22"/>
        </w:rPr>
        <w:fldChar w:fldCharType="separate"/>
      </w:r>
      <w:r w:rsidR="00E167EA">
        <w:rPr>
          <w:szCs w:val="22"/>
        </w:rPr>
        <w:t>17.3</w:t>
      </w:r>
      <w:r>
        <w:rPr>
          <w:szCs w:val="22"/>
        </w:rPr>
        <w:fldChar w:fldCharType="end"/>
      </w:r>
      <w:r>
        <w:rPr>
          <w:szCs w:val="22"/>
        </w:rPr>
        <w:t xml:space="preserve"> will limit the operation or effect of any other provision of the </w:t>
      </w:r>
      <w:r w:rsidRPr="006B0FD0">
        <w:t>Contract</w:t>
      </w:r>
      <w:r>
        <w:rPr>
          <w:szCs w:val="22"/>
        </w:rPr>
        <w:t xml:space="preserve"> which requires the</w:t>
      </w:r>
      <w:r w:rsidR="00AA52B4">
        <w:rPr>
          <w:szCs w:val="22"/>
        </w:rPr>
        <w:t xml:space="preserve"> Contractor</w:t>
      </w:r>
      <w:r>
        <w:rPr>
          <w:szCs w:val="22"/>
        </w:rPr>
        <w:t xml:space="preserve"> to give notice to the </w:t>
      </w:r>
      <w:r w:rsidRPr="006B0FD0">
        <w:t>Contract Administrator</w:t>
      </w:r>
      <w:r>
        <w:rPr>
          <w:szCs w:val="22"/>
        </w:rPr>
        <w:t xml:space="preserve"> in order to preserve an entitlement to make a </w:t>
      </w:r>
      <w:r w:rsidRPr="006B0FD0">
        <w:t>Claim</w:t>
      </w:r>
      <w:r>
        <w:rPr>
          <w:szCs w:val="22"/>
        </w:rPr>
        <w:t xml:space="preserve"> against the </w:t>
      </w:r>
      <w:r w:rsidRPr="006B0FD0">
        <w:t>Commonwealth</w:t>
      </w:r>
      <w:r>
        <w:rPr>
          <w:szCs w:val="22"/>
        </w:rPr>
        <w:t>.</w:t>
      </w:r>
    </w:p>
    <w:p w14:paraId="213797AE" w14:textId="77777777" w:rsidR="00EE3A84" w:rsidRDefault="00FF5BEC">
      <w:pPr>
        <w:pStyle w:val="DefenceHeading2"/>
      </w:pPr>
      <w:bookmarkStart w:id="2070" w:name="_Ref41822463"/>
      <w:bookmarkStart w:id="2071" w:name="_Toc72049269"/>
      <w:bookmarkStart w:id="2072" w:name="_Toc392234088"/>
      <w:bookmarkStart w:id="2073" w:name="_Ref445990450"/>
      <w:bookmarkStart w:id="2074" w:name="_Toc13244459"/>
      <w:bookmarkStart w:id="2075" w:name="_Toc161820199"/>
      <w:r>
        <w:t>Address for Service</w:t>
      </w:r>
      <w:bookmarkEnd w:id="2070"/>
      <w:bookmarkEnd w:id="2071"/>
      <w:bookmarkEnd w:id="2072"/>
      <w:bookmarkEnd w:id="2073"/>
      <w:bookmarkEnd w:id="2074"/>
      <w:bookmarkEnd w:id="2075"/>
    </w:p>
    <w:p w14:paraId="6CC2AE92" w14:textId="77777777" w:rsidR="00EE3A84" w:rsidRDefault="00FF5BEC">
      <w:pPr>
        <w:pStyle w:val="DefenceNormal"/>
        <w:rPr>
          <w:szCs w:val="22"/>
        </w:rPr>
      </w:pPr>
      <w:r>
        <w:rPr>
          <w:szCs w:val="22"/>
        </w:rPr>
        <w:t xml:space="preserve">Any notice to be given or served under or arising out of a provision of the </w:t>
      </w:r>
      <w:r w:rsidRPr="006B0FD0">
        <w:t>Contract</w:t>
      </w:r>
      <w:r>
        <w:rPr>
          <w:szCs w:val="22"/>
        </w:rPr>
        <w:t xml:space="preserve"> must:</w:t>
      </w:r>
    </w:p>
    <w:p w14:paraId="03B0185F" w14:textId="77777777" w:rsidR="00EE3A84" w:rsidRDefault="00FF5BEC">
      <w:pPr>
        <w:pStyle w:val="DefenceHeading3"/>
      </w:pPr>
      <w:r>
        <w:t>be in writing;</w:t>
      </w:r>
    </w:p>
    <w:p w14:paraId="15A39568" w14:textId="211A1DC6" w:rsidR="00EE3A84" w:rsidRDefault="00FF5BEC">
      <w:pPr>
        <w:pStyle w:val="DefenceHeading3"/>
      </w:pPr>
      <w:bookmarkStart w:id="2076" w:name="_Ref468112191"/>
      <w:r>
        <w:t xml:space="preserve">be delivered by hand, sent by prepaid express post or sent by email (except for notices under clauses </w:t>
      </w:r>
      <w:r w:rsidR="00253FF6">
        <w:fldChar w:fldCharType="begin"/>
      </w:r>
      <w:r w:rsidR="00253FF6">
        <w:instrText xml:space="preserve"> REF _Ref78898309 \r \h </w:instrText>
      </w:r>
      <w:r w:rsidR="00253FF6">
        <w:fldChar w:fldCharType="separate"/>
      </w:r>
      <w:r w:rsidR="00E167EA">
        <w:t>15</w:t>
      </w:r>
      <w:r w:rsidR="00253FF6">
        <w:fldChar w:fldCharType="end"/>
      </w:r>
      <w:r>
        <w:t xml:space="preserve"> and </w:t>
      </w:r>
      <w:r w:rsidR="006F5663">
        <w:fldChar w:fldCharType="begin"/>
      </w:r>
      <w:r w:rsidR="006F5663">
        <w:instrText xml:space="preserve"> REF _Ref147334156 \w \h </w:instrText>
      </w:r>
      <w:r w:rsidR="006F5663">
        <w:fldChar w:fldCharType="separate"/>
      </w:r>
      <w:r w:rsidR="00E167EA">
        <w:t>16</w:t>
      </w:r>
      <w:r w:rsidR="006F5663">
        <w:fldChar w:fldCharType="end"/>
      </w:r>
      <w:r>
        <w:t xml:space="preserve"> which, if sent by email, must additionally be delivered by hand or sent by prepaid express post) to the relevant address or email address:</w:t>
      </w:r>
      <w:bookmarkEnd w:id="2076"/>
    </w:p>
    <w:p w14:paraId="3FA786A8" w14:textId="77777777" w:rsidR="00EE3A84" w:rsidRDefault="00FF5BEC">
      <w:pPr>
        <w:pStyle w:val="DefenceHeading4"/>
      </w:pPr>
      <w:bookmarkStart w:id="2077" w:name="_Ref114637494"/>
      <w:r>
        <w:t xml:space="preserve">specified in the </w:t>
      </w:r>
      <w:r w:rsidRPr="006B0FD0">
        <w:t>Contract Particulars</w:t>
      </w:r>
      <w:r>
        <w:t>; or</w:t>
      </w:r>
      <w:bookmarkEnd w:id="2077"/>
    </w:p>
    <w:p w14:paraId="05A80724" w14:textId="77777777" w:rsidR="006E27B4" w:rsidRDefault="00FF5BEC">
      <w:pPr>
        <w:pStyle w:val="DefenceHeading4"/>
      </w:pPr>
      <w:r>
        <w:t>last notified in writing to the party giving or serving the notice,</w:t>
      </w:r>
      <w:r w:rsidR="008C338C">
        <w:t xml:space="preserve"> </w:t>
      </w:r>
    </w:p>
    <w:p w14:paraId="3D367942" w14:textId="48FF4FDF" w:rsidR="00EE3A84" w:rsidRDefault="00FF5BEC" w:rsidP="00772AD5">
      <w:pPr>
        <w:pStyle w:val="DefenceHeading4"/>
        <w:numPr>
          <w:ilvl w:val="0"/>
          <w:numId w:val="0"/>
        </w:numPr>
        <w:ind w:left="964"/>
      </w:pPr>
      <w:r>
        <w:t>for the party to whom or upon which the notice is to be given or served;</w:t>
      </w:r>
    </w:p>
    <w:p w14:paraId="6DD69BBC" w14:textId="77777777" w:rsidR="00EE3A84" w:rsidRDefault="00FF5BEC">
      <w:pPr>
        <w:pStyle w:val="DefenceHeading3"/>
      </w:pPr>
      <w:r>
        <w:t>be signed by the party giving or serving the notice or (on the party's behalf) by the solicitor for or attorney, director, secretary or authorised agent of the party giving or serving the notice; and</w:t>
      </w:r>
    </w:p>
    <w:p w14:paraId="5D21756E" w14:textId="77777777" w:rsidR="00EE3A84" w:rsidRDefault="00FF5BEC">
      <w:pPr>
        <w:pStyle w:val="DefenceHeading3"/>
      </w:pPr>
      <w:r>
        <w:t>in the case of notices sent by email:</w:t>
      </w:r>
    </w:p>
    <w:p w14:paraId="67A2D9CC" w14:textId="77777777" w:rsidR="00EE3A84" w:rsidRDefault="00FF5BEC">
      <w:pPr>
        <w:pStyle w:val="DefenceHeading4"/>
      </w:pPr>
      <w:r>
        <w:t>be in Portable Document Format (</w:t>
      </w:r>
      <w:r>
        <w:rPr>
          <w:b/>
        </w:rPr>
        <w:t>pdf</w:t>
      </w:r>
      <w:r>
        <w:t>) and appended as an attachment to the email; and</w:t>
      </w:r>
    </w:p>
    <w:p w14:paraId="6D8A42F8" w14:textId="2FA95FBC" w:rsidR="00EE3A84" w:rsidRDefault="00FF5BEC">
      <w:pPr>
        <w:pStyle w:val="DefenceHeading4"/>
      </w:pPr>
      <w:r>
        <w:t xml:space="preserve">include the words "This is a notice under clause </w:t>
      </w:r>
      <w:r>
        <w:fldChar w:fldCharType="begin"/>
      </w:r>
      <w:r>
        <w:instrText xml:space="preserve"> REF _Ref445990450 \w \h </w:instrText>
      </w:r>
      <w:r>
        <w:fldChar w:fldCharType="separate"/>
      </w:r>
      <w:r w:rsidR="00E167EA">
        <w:t>17.5</w:t>
      </w:r>
      <w:r>
        <w:fldChar w:fldCharType="end"/>
      </w:r>
      <w:r>
        <w:t xml:space="preserve"> of the Contract" in the subject field of the email.</w:t>
      </w:r>
    </w:p>
    <w:p w14:paraId="6C381874" w14:textId="77777777" w:rsidR="00EE3A84" w:rsidRDefault="00FF5BEC">
      <w:pPr>
        <w:pStyle w:val="DefenceHeading2"/>
      </w:pPr>
      <w:bookmarkStart w:id="2078" w:name="_Toc72049270"/>
      <w:bookmarkStart w:id="2079" w:name="_Toc392234089"/>
      <w:bookmarkStart w:id="2080" w:name="_Toc13244460"/>
      <w:bookmarkStart w:id="2081" w:name="_Toc161820200"/>
      <w:r>
        <w:t>Receipt</w:t>
      </w:r>
      <w:bookmarkEnd w:id="2078"/>
      <w:r>
        <w:t xml:space="preserve"> of Notices</w:t>
      </w:r>
      <w:bookmarkEnd w:id="2079"/>
      <w:bookmarkEnd w:id="2080"/>
      <w:bookmarkEnd w:id="2081"/>
    </w:p>
    <w:p w14:paraId="3F0F1DCA" w14:textId="004AEA33" w:rsidR="00EE3A84" w:rsidRDefault="00FF5BEC">
      <w:pPr>
        <w:pStyle w:val="DefenceHeading3"/>
      </w:pPr>
      <w:bookmarkStart w:id="2082" w:name="_Ref468112210"/>
      <w:r>
        <w:t xml:space="preserve">Subject to paragraph </w:t>
      </w:r>
      <w:r>
        <w:fldChar w:fldCharType="begin"/>
      </w:r>
      <w:r>
        <w:instrText xml:space="preserve"> REF _Ref468112129 \r \h </w:instrText>
      </w:r>
      <w:r>
        <w:fldChar w:fldCharType="separate"/>
      </w:r>
      <w:r w:rsidR="00E167EA">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E167EA">
        <w:t>17.5</w:t>
      </w:r>
      <w:r>
        <w:fldChar w:fldCharType="end"/>
      </w:r>
      <w:r>
        <w:t xml:space="preserve"> is taken to be received by the party to whom or upon whom the notice is given or served in the case of:</w:t>
      </w:r>
      <w:bookmarkEnd w:id="2082"/>
    </w:p>
    <w:p w14:paraId="41F6ADC4" w14:textId="77777777" w:rsidR="00EE3A84" w:rsidRDefault="00FF5BEC">
      <w:pPr>
        <w:pStyle w:val="DefenceHeading4"/>
      </w:pPr>
      <w:r>
        <w:t>delivery by hand, on delivery;</w:t>
      </w:r>
    </w:p>
    <w:p w14:paraId="2F751ACF" w14:textId="77777777" w:rsidR="00EE3A84" w:rsidRDefault="00FF5BEC">
      <w:pPr>
        <w:pStyle w:val="DefenceHeading4"/>
      </w:pPr>
      <w:r>
        <w:t>prepaid express post sent to an address in the same country, on the fifth day after the date of posting;</w:t>
      </w:r>
    </w:p>
    <w:p w14:paraId="3A92528A" w14:textId="77777777" w:rsidR="00EE3A84" w:rsidRDefault="00FF5BEC">
      <w:pPr>
        <w:pStyle w:val="DefenceHeading4"/>
      </w:pPr>
      <w:r>
        <w:t>prepaid express post sent to an address in another country, on the seventh day after the date of posting; and</w:t>
      </w:r>
    </w:p>
    <w:p w14:paraId="1A753BB9" w14:textId="77777777" w:rsidR="00EE3A84" w:rsidRDefault="00FF5BEC">
      <w:pPr>
        <w:pStyle w:val="DefenceHeading4"/>
      </w:pPr>
      <w:r>
        <w:t>email, the earlier of:</w:t>
      </w:r>
    </w:p>
    <w:p w14:paraId="1E80D58B" w14:textId="77777777" w:rsidR="00EE3A84" w:rsidRPr="005F7E37" w:rsidRDefault="00FF5BEC" w:rsidP="00D75789">
      <w:pPr>
        <w:pStyle w:val="DefenceHeading5"/>
        <w:numPr>
          <w:ilvl w:val="4"/>
          <w:numId w:val="20"/>
        </w:numPr>
        <w:outlineLvl w:val="9"/>
        <w:rPr>
          <w:color w:val="000000"/>
        </w:rPr>
      </w:pPr>
      <w:r w:rsidRPr="005F7E37">
        <w:rPr>
          <w:color w:val="000000"/>
        </w:rPr>
        <w:t>delivery to the email address to which it was sent; or</w:t>
      </w:r>
    </w:p>
    <w:p w14:paraId="4F8CE4DA" w14:textId="77777777" w:rsidR="00EE3A84" w:rsidRPr="005F7E37" w:rsidRDefault="00FF5BEC" w:rsidP="00D75789">
      <w:pPr>
        <w:pStyle w:val="DefenceHeading5"/>
        <w:numPr>
          <w:ilvl w:val="4"/>
          <w:numId w:val="20"/>
        </w:numPr>
        <w:outlineLvl w:val="9"/>
        <w:rPr>
          <w:color w:val="000000"/>
        </w:rPr>
      </w:pPr>
      <w:r w:rsidRPr="005F7E37">
        <w:rPr>
          <w:color w:val="000000"/>
        </w:rPr>
        <w:t>one hour after the email enters the server of the email address to which it was sent, provided that no delivery or transmission error is received by the sender within one hour of the time of sending shown on the "sent" email.</w:t>
      </w:r>
    </w:p>
    <w:p w14:paraId="6B34513D" w14:textId="3AEBD352" w:rsidR="00EE3A84" w:rsidRDefault="00FF5BEC">
      <w:pPr>
        <w:pStyle w:val="DefenceHeading3"/>
      </w:pPr>
      <w:bookmarkStart w:id="2083" w:name="_Ref468112129"/>
      <w:r>
        <w:t xml:space="preserve">In the case of notices under clauses </w:t>
      </w:r>
      <w:r w:rsidR="00A74941">
        <w:fldChar w:fldCharType="begin"/>
      </w:r>
      <w:r w:rsidR="00A74941">
        <w:instrText xml:space="preserve"> REF _Ref78900582 \r \h </w:instrText>
      </w:r>
      <w:r w:rsidR="00A74941">
        <w:fldChar w:fldCharType="separate"/>
      </w:r>
      <w:r w:rsidR="00E167EA">
        <w:t>15</w:t>
      </w:r>
      <w:r w:rsidR="00A74941">
        <w:fldChar w:fldCharType="end"/>
      </w:r>
      <w:r>
        <w:t xml:space="preserve"> and</w:t>
      </w:r>
      <w:r w:rsidR="006F5663">
        <w:t xml:space="preserve"> </w:t>
      </w:r>
      <w:r w:rsidR="006F5663">
        <w:fldChar w:fldCharType="begin"/>
      </w:r>
      <w:r w:rsidR="006F5663">
        <w:instrText xml:space="preserve"> REF _Ref147334156 \w \h </w:instrText>
      </w:r>
      <w:r w:rsidR="006F5663">
        <w:fldChar w:fldCharType="separate"/>
      </w:r>
      <w:r w:rsidR="00E167EA">
        <w:t>16</w:t>
      </w:r>
      <w:r w:rsidR="006F5663">
        <w:fldChar w:fldCharType="end"/>
      </w:r>
      <w:r>
        <w:t xml:space="preserve">, if the notice is sent by email as well as being delivered by hand or sent by prepaid express post in accordance with clause </w:t>
      </w:r>
      <w:r>
        <w:fldChar w:fldCharType="begin"/>
      </w:r>
      <w:r>
        <w:instrText xml:space="preserve"> REF _Ref468112191 \w \h </w:instrText>
      </w:r>
      <w:r>
        <w:fldChar w:fldCharType="separate"/>
      </w:r>
      <w:r w:rsidR="00E167EA">
        <w:t>17.5(b)</w:t>
      </w:r>
      <w:r>
        <w:fldChar w:fldCharType="end"/>
      </w:r>
      <w:r>
        <w:t>, the notice is taken to be received by the party to whom or upon whom the notice is given or served on the earlier of</w:t>
      </w:r>
      <w:r w:rsidR="00DE656A">
        <w:t xml:space="preserve"> the</w:t>
      </w:r>
      <w:r>
        <w:t>:</w:t>
      </w:r>
      <w:bookmarkEnd w:id="2083"/>
    </w:p>
    <w:p w14:paraId="511D8D64" w14:textId="77777777" w:rsidR="00EE3A84" w:rsidRDefault="00FF5BEC">
      <w:pPr>
        <w:pStyle w:val="DefenceHeading4"/>
      </w:pPr>
      <w:r>
        <w:t>date the notice sent by email is taken to be received; or</w:t>
      </w:r>
    </w:p>
    <w:p w14:paraId="75C61575" w14:textId="77777777" w:rsidR="00EE3A84" w:rsidRDefault="00FF5BEC">
      <w:pPr>
        <w:pStyle w:val="DefenceHeading4"/>
      </w:pPr>
      <w:r>
        <w:t>date the notice delivered by hand or sent by prepaid express post is taken to be received,</w:t>
      </w:r>
    </w:p>
    <w:p w14:paraId="4B322B6E" w14:textId="76C1F2AE" w:rsidR="00EE3A84" w:rsidRDefault="00FF5BEC">
      <w:pPr>
        <w:pStyle w:val="DefenceIndent"/>
      </w:pPr>
      <w:r>
        <w:t xml:space="preserve">as determined in accordance with paragraph </w:t>
      </w:r>
      <w:r>
        <w:fldChar w:fldCharType="begin"/>
      </w:r>
      <w:r>
        <w:instrText xml:space="preserve"> REF _Ref468112210 \r \h </w:instrText>
      </w:r>
      <w:r>
        <w:fldChar w:fldCharType="separate"/>
      </w:r>
      <w:r w:rsidR="00E167EA">
        <w:t>(a)</w:t>
      </w:r>
      <w:r>
        <w:fldChar w:fldCharType="end"/>
      </w:r>
      <w:r>
        <w:t>.</w:t>
      </w:r>
    </w:p>
    <w:p w14:paraId="5AE945C7" w14:textId="77777777" w:rsidR="008E55CF" w:rsidRDefault="00FF5BEC" w:rsidP="008E55CF">
      <w:pPr>
        <w:pStyle w:val="DefenceNormal"/>
      </w:pPr>
      <w:r>
        <w:br w:type="page"/>
      </w:r>
      <w:bookmarkStart w:id="2084" w:name="_Toc72049278"/>
      <w:bookmarkStart w:id="2085" w:name="_Ref106517465"/>
      <w:bookmarkStart w:id="2086" w:name="_Ref122515725"/>
      <w:bookmarkStart w:id="2087" w:name="_Ref295316674"/>
      <w:bookmarkStart w:id="2088" w:name="_Toc392234098"/>
      <w:bookmarkStart w:id="2089" w:name="_Ref455077083"/>
      <w:bookmarkStart w:id="2090" w:name="_Toc13244468"/>
      <w:bookmarkStart w:id="2091" w:name="_Ref122527069"/>
    </w:p>
    <w:p w14:paraId="2E10B287" w14:textId="1EA5D501" w:rsidR="00EE3A84" w:rsidRDefault="00FF5BEC">
      <w:pPr>
        <w:pStyle w:val="DefenceHeading1"/>
      </w:pPr>
      <w:bookmarkStart w:id="2092" w:name="_Ref147338505"/>
      <w:bookmarkStart w:id="2093" w:name="_Toc161820201"/>
      <w:r>
        <w:t>General</w:t>
      </w:r>
      <w:bookmarkEnd w:id="2084"/>
      <w:bookmarkEnd w:id="2085"/>
      <w:bookmarkEnd w:id="2086"/>
      <w:bookmarkEnd w:id="2087"/>
      <w:bookmarkEnd w:id="2088"/>
      <w:bookmarkEnd w:id="2089"/>
      <w:bookmarkEnd w:id="2090"/>
      <w:bookmarkEnd w:id="2091"/>
      <w:bookmarkEnd w:id="2092"/>
      <w:bookmarkEnd w:id="2093"/>
    </w:p>
    <w:p w14:paraId="519DBBE3" w14:textId="77777777" w:rsidR="00EE3A84" w:rsidRDefault="00FF5BEC">
      <w:pPr>
        <w:pStyle w:val="DefenceHeading2"/>
      </w:pPr>
      <w:bookmarkStart w:id="2094" w:name="_Toc392234099"/>
      <w:bookmarkStart w:id="2095" w:name="_Toc13244469"/>
      <w:bookmarkStart w:id="2096" w:name="_Toc161820202"/>
      <w:r>
        <w:t>Workplace Gender Equality</w:t>
      </w:r>
      <w:bookmarkEnd w:id="2094"/>
      <w:bookmarkEnd w:id="2095"/>
      <w:bookmarkEnd w:id="2096"/>
    </w:p>
    <w:p w14:paraId="2B3DD1F3" w14:textId="63429637" w:rsidR="00EE3A84" w:rsidRDefault="00FF5BEC">
      <w:pPr>
        <w:pStyle w:val="DefenceNormal"/>
      </w:pPr>
      <w:r>
        <w:t>The</w:t>
      </w:r>
      <w:r w:rsidR="00AA52B4">
        <w:t xml:space="preserve"> Contractor</w:t>
      </w:r>
      <w:r>
        <w:t xml:space="preserve"> must:</w:t>
      </w:r>
    </w:p>
    <w:p w14:paraId="7DAC32FC" w14:textId="77777777" w:rsidR="00EE3A84" w:rsidRDefault="00FF5BEC">
      <w:pPr>
        <w:pStyle w:val="DefenceHeading3"/>
      </w:pPr>
      <w:r>
        <w:t xml:space="preserve">comply with its obligations </w:t>
      </w:r>
      <w:r w:rsidR="00122582">
        <w:t xml:space="preserve">(if any) </w:t>
      </w:r>
      <w:r>
        <w:t xml:space="preserve">under the </w:t>
      </w:r>
      <w:r>
        <w:rPr>
          <w:i/>
        </w:rPr>
        <w:t xml:space="preserve">Workplace Gender Equality Act </w:t>
      </w:r>
      <w:r w:rsidRPr="003E1F24">
        <w:rPr>
          <w:i/>
        </w:rPr>
        <w:t>2012</w:t>
      </w:r>
      <w:r>
        <w:rPr>
          <w:i/>
        </w:rPr>
        <w:t xml:space="preserve"> </w:t>
      </w:r>
      <w:r>
        <w:t>(Cth); and</w:t>
      </w:r>
    </w:p>
    <w:p w14:paraId="522CFA56" w14:textId="0C899FDD" w:rsidR="00EE3A84" w:rsidRDefault="00FF5BEC">
      <w:pPr>
        <w:pStyle w:val="DefenceHeading3"/>
      </w:pPr>
      <w:r>
        <w:t xml:space="preserve">not enter into a subcontract made in connection with the </w:t>
      </w:r>
      <w:r w:rsidRPr="006B0FD0">
        <w:t>Contract</w:t>
      </w:r>
      <w:r>
        <w:t xml:space="preserve"> with a </w:t>
      </w:r>
      <w:r w:rsidR="00AA52B4">
        <w:t>subcontractor</w:t>
      </w:r>
      <w:r>
        <w:t xml:space="preserve"> named by the Workplace Gender Equality Agency as an employer currently not complying with the </w:t>
      </w:r>
      <w:r>
        <w:rPr>
          <w:i/>
        </w:rPr>
        <w:t xml:space="preserve">Workplace Gender Equality Act </w:t>
      </w:r>
      <w:r w:rsidRPr="003E1F24">
        <w:rPr>
          <w:i/>
        </w:rPr>
        <w:t>2012</w:t>
      </w:r>
      <w:r>
        <w:rPr>
          <w:i/>
        </w:rPr>
        <w:t xml:space="preserve"> </w:t>
      </w:r>
      <w:r>
        <w:t>(Cth).</w:t>
      </w:r>
    </w:p>
    <w:p w14:paraId="228C9AC6" w14:textId="77777777" w:rsidR="00EE3A84" w:rsidRDefault="00FF5BEC">
      <w:pPr>
        <w:pStyle w:val="DefenceHeading2"/>
      </w:pPr>
      <w:bookmarkStart w:id="2097" w:name="_Toc452727556"/>
      <w:bookmarkStart w:id="2098" w:name="_Toc423527491"/>
      <w:bookmarkStart w:id="2099" w:name="_Toc392234103"/>
      <w:bookmarkStart w:id="2100" w:name="_Ref392247683"/>
      <w:bookmarkStart w:id="2101" w:name="_Toc13244473"/>
      <w:bookmarkStart w:id="2102" w:name="_Toc161820203"/>
      <w:bookmarkEnd w:id="2097"/>
      <w:bookmarkEnd w:id="2098"/>
      <w:r>
        <w:t>Privacy</w:t>
      </w:r>
      <w:bookmarkEnd w:id="2099"/>
      <w:bookmarkEnd w:id="2100"/>
      <w:bookmarkEnd w:id="2101"/>
      <w:bookmarkEnd w:id="2102"/>
    </w:p>
    <w:p w14:paraId="071A5621" w14:textId="5C00A61B" w:rsidR="00EE3A84" w:rsidRDefault="00FF5BEC">
      <w:pPr>
        <w:pStyle w:val="DefenceHeading3"/>
      </w:pPr>
      <w:bookmarkStart w:id="2103" w:name="_Ref72674105"/>
      <w:r>
        <w:t>The</w:t>
      </w:r>
      <w:r w:rsidR="00AA52B4">
        <w:t xml:space="preserve"> Contractor</w:t>
      </w:r>
      <w:r>
        <w:t xml:space="preserve"> must:</w:t>
      </w:r>
      <w:bookmarkEnd w:id="2103"/>
    </w:p>
    <w:p w14:paraId="1866EC4F" w14:textId="77777777" w:rsidR="00EE3A84" w:rsidRDefault="00FF5BEC">
      <w:pPr>
        <w:pStyle w:val="DefenceHeading4"/>
      </w:pPr>
      <w:r>
        <w:t xml:space="preserve">comply with its obligations under the </w:t>
      </w:r>
      <w:r w:rsidRPr="006B0FD0">
        <w:t>Privacy Act</w:t>
      </w:r>
      <w:r>
        <w:t>;</w:t>
      </w:r>
    </w:p>
    <w:p w14:paraId="3F844EA4" w14:textId="77777777" w:rsidR="00EE3A84" w:rsidRDefault="00FF5BEC">
      <w:pPr>
        <w:pStyle w:val="DefenceHeading4"/>
      </w:pPr>
      <w:r>
        <w:t xml:space="preserve">comply with the </w:t>
      </w:r>
      <w:r w:rsidRPr="006B0FD0">
        <w:t>Australian Privacy Principl</w:t>
      </w:r>
      <w:r w:rsidRPr="004F3F4A">
        <w:t>e</w:t>
      </w:r>
      <w:r w:rsidRPr="00A0757D">
        <w:t>s</w:t>
      </w:r>
      <w:r w:rsidRPr="004F3F4A">
        <w:t xml:space="preserve"> </w:t>
      </w:r>
      <w:r>
        <w:t xml:space="preserve">when doing any act or engaging in any practice for the purposes of the </w:t>
      </w:r>
      <w:r w:rsidRPr="006B0FD0">
        <w:t>Contract</w:t>
      </w:r>
      <w:r>
        <w:t xml:space="preserve">, as if it were an agency as defined in the </w:t>
      </w:r>
      <w:r w:rsidRPr="006B0FD0">
        <w:t>Privacy Act</w:t>
      </w:r>
      <w:r>
        <w:t>;</w:t>
      </w:r>
    </w:p>
    <w:p w14:paraId="51C9CF68" w14:textId="52D433EB" w:rsidR="00EE3A84" w:rsidRDefault="00FF5BEC">
      <w:pPr>
        <w:pStyle w:val="DefenceHeading4"/>
      </w:pPr>
      <w:r>
        <w:t xml:space="preserve">use </w:t>
      </w:r>
      <w:r w:rsidRPr="006B0FD0">
        <w:t>Personal Information</w:t>
      </w:r>
      <w:r>
        <w:t xml:space="preserve"> received, created or held by the</w:t>
      </w:r>
      <w:r w:rsidR="00AA52B4">
        <w:t xml:space="preserve"> Contractor</w:t>
      </w:r>
      <w:r>
        <w:t xml:space="preserve"> for the purposes of, under, arising out of or in connection with the </w:t>
      </w:r>
      <w:r w:rsidRPr="006B0FD0">
        <w:t>Contract</w:t>
      </w:r>
      <w:r>
        <w:t xml:space="preserve"> only for the purposes of fulfilling its obligations under the </w:t>
      </w:r>
      <w:r w:rsidRPr="006B0FD0">
        <w:t>Contract</w:t>
      </w:r>
      <w:r>
        <w:t>;</w:t>
      </w:r>
    </w:p>
    <w:p w14:paraId="46269CDA" w14:textId="601D0137" w:rsidR="00EE3A84" w:rsidRDefault="00FF5BEC">
      <w:pPr>
        <w:pStyle w:val="DefenceHeading4"/>
      </w:pPr>
      <w:r>
        <w:t xml:space="preserve">not disclose </w:t>
      </w:r>
      <w:r w:rsidRPr="006B0FD0">
        <w:t>Personal Information</w:t>
      </w:r>
      <w:r>
        <w:t xml:space="preserve"> received, created or held by the</w:t>
      </w:r>
      <w:r w:rsidR="00AA52B4">
        <w:t xml:space="preserve"> Contractor</w:t>
      </w:r>
      <w:r>
        <w:t xml:space="preserve"> for the purposes of, under, arising out of or in connection with the </w:t>
      </w:r>
      <w:r w:rsidRPr="006B0FD0">
        <w:t>Contract</w:t>
      </w:r>
      <w:r>
        <w:t xml:space="preserve"> without the prior written approval of the </w:t>
      </w:r>
      <w:r w:rsidRPr="006B0FD0">
        <w:t>Contract Administrator</w:t>
      </w:r>
      <w:r>
        <w:t>;</w:t>
      </w:r>
    </w:p>
    <w:p w14:paraId="525C2964" w14:textId="34C216F1" w:rsidR="00EE3A84" w:rsidRDefault="00FF5BEC">
      <w:pPr>
        <w:pStyle w:val="DefenceHeading4"/>
      </w:pPr>
      <w:r>
        <w:t xml:space="preserve">not collect, transfer, store or otherwise use </w:t>
      </w:r>
      <w:r w:rsidRPr="006B0FD0">
        <w:t>Personal Information</w:t>
      </w:r>
      <w:r>
        <w:t xml:space="preserve"> received, created or held by the</w:t>
      </w:r>
      <w:r w:rsidR="00AA52B4">
        <w:t xml:space="preserve"> Contractor</w:t>
      </w:r>
      <w:r>
        <w:t xml:space="preserve"> for the purposes of, under, arising out of or in connection with the </w:t>
      </w:r>
      <w:r w:rsidRPr="006B0FD0">
        <w:t>Contract</w:t>
      </w:r>
      <w:r>
        <w:t xml:space="preserve"> outside Australia, or allow parties outside Australia to have access to it, without the prior written approval of the </w:t>
      </w:r>
      <w:r w:rsidRPr="006B0FD0">
        <w:t>Contract Administrator</w:t>
      </w:r>
      <w:r>
        <w:t>;</w:t>
      </w:r>
    </w:p>
    <w:p w14:paraId="34ACC522" w14:textId="77777777" w:rsidR="00EE3A84" w:rsidRDefault="00FF5BEC">
      <w:pPr>
        <w:pStyle w:val="DefenceHeading4"/>
      </w:pPr>
      <w:r>
        <w:t xml:space="preserve">co-operate with demands or inquiries made by the Federal Privacy Commissioner or the </w:t>
      </w:r>
      <w:r w:rsidRPr="006B0FD0">
        <w:t>Contract Administrator</w:t>
      </w:r>
      <w:r>
        <w:t xml:space="preserve"> in relation to the management of </w:t>
      </w:r>
      <w:r w:rsidRPr="006B0FD0">
        <w:t>Personal Information</w:t>
      </w:r>
      <w:r>
        <w:t xml:space="preserve"> in connection with the </w:t>
      </w:r>
      <w:r w:rsidRPr="006B0FD0">
        <w:t>Contract</w:t>
      </w:r>
      <w:r>
        <w:t>;</w:t>
      </w:r>
    </w:p>
    <w:p w14:paraId="63138117" w14:textId="3FDCD8C4" w:rsidR="00EE3A84" w:rsidRDefault="00FF5BEC">
      <w:pPr>
        <w:pStyle w:val="DefenceHeading4"/>
      </w:pPr>
      <w:r>
        <w:t>ensure that any person whom the</w:t>
      </w:r>
      <w:r w:rsidR="00AA52B4">
        <w:t xml:space="preserve"> Contractor</w:t>
      </w:r>
      <w:r>
        <w:t xml:space="preserve"> allows to access </w:t>
      </w:r>
      <w:r w:rsidRPr="006B0FD0">
        <w:t>Personal Information</w:t>
      </w:r>
      <w:r>
        <w:t xml:space="preserve"> which is received, created or held by the</w:t>
      </w:r>
      <w:r w:rsidR="00AA52B4">
        <w:t xml:space="preserve"> Contractor</w:t>
      </w:r>
      <w:r>
        <w:t xml:space="preserve"> for the purposes of, under, arising out of or in connection with the </w:t>
      </w:r>
      <w:r w:rsidRPr="006B0FD0">
        <w:t>Contract</w:t>
      </w:r>
      <w:r>
        <w:t xml:space="preserve"> is made aware of, and undertakes in writing to observe, the </w:t>
      </w:r>
      <w:r w:rsidRPr="006B0FD0">
        <w:t>Australian Privacy Principles</w:t>
      </w:r>
      <w:r>
        <w:t xml:space="preserve">, as if the person was an agency as defined in the </w:t>
      </w:r>
      <w:r w:rsidRPr="006B0FD0">
        <w:t>Privacy Act</w:t>
      </w:r>
      <w:r>
        <w:t>;</w:t>
      </w:r>
    </w:p>
    <w:p w14:paraId="7E4C4417" w14:textId="77777777" w:rsidR="00EE3A84" w:rsidRDefault="00FF5BEC">
      <w:pPr>
        <w:pStyle w:val="DefenceHeading4"/>
      </w:pPr>
      <w:r>
        <w:t xml:space="preserve">comply with policy guidelines laid down by the </w:t>
      </w:r>
      <w:r w:rsidRPr="006B0FD0">
        <w:t>Commonwealth</w:t>
      </w:r>
      <w:r>
        <w:t xml:space="preserve"> or issued by the Federal Privacy Commissioner from time to time relating to </w:t>
      </w:r>
      <w:r w:rsidRPr="006B0FD0">
        <w:t>Personal Information</w:t>
      </w:r>
      <w:r>
        <w:t>;</w:t>
      </w:r>
    </w:p>
    <w:p w14:paraId="4EDD2668" w14:textId="1500CCF3" w:rsidR="00EE3A84" w:rsidRDefault="00FF5BEC">
      <w:pPr>
        <w:pStyle w:val="DefenceHeading4"/>
      </w:pPr>
      <w:r>
        <w:t xml:space="preserve">ensure that records (as defined in the </w:t>
      </w:r>
      <w:r w:rsidRPr="006B0FD0">
        <w:t>Privacy Act</w:t>
      </w:r>
      <w:r>
        <w:t xml:space="preserve">) containing </w:t>
      </w:r>
      <w:r w:rsidRPr="006B0FD0">
        <w:t>Personal Information</w:t>
      </w:r>
      <w:r>
        <w:t xml:space="preserve"> received, created or held by the</w:t>
      </w:r>
      <w:r w:rsidR="00AA52B4">
        <w:t xml:space="preserve"> Contractor</w:t>
      </w:r>
      <w:r>
        <w:t xml:space="preserve"> for the purposes of, under, arising out of or in connection with the </w:t>
      </w:r>
      <w:r w:rsidRPr="006B0FD0">
        <w:t>Contract</w:t>
      </w:r>
      <w:r>
        <w:t xml:space="preserve"> are, at the expiration or earlier termination of the </w:t>
      </w:r>
      <w:r w:rsidRPr="006B0FD0">
        <w:t>Contract</w:t>
      </w:r>
      <w:r>
        <w:t xml:space="preserve">, at the </w:t>
      </w:r>
      <w:r w:rsidRPr="006B0FD0">
        <w:t xml:space="preserve">Contract </w:t>
      </w:r>
      <w:r w:rsidRPr="007C5990">
        <w:t>Administrator's election</w:t>
      </w:r>
      <w:r>
        <w:t xml:space="preserve">, to be either returned to the </w:t>
      </w:r>
      <w:r w:rsidRPr="006B0FD0">
        <w:t>Commonwealth</w:t>
      </w:r>
      <w:r>
        <w:t xml:space="preserve"> or deleted or destroyed in the presence of a person duly authorised by the </w:t>
      </w:r>
      <w:r w:rsidRPr="006B0FD0">
        <w:t>Contract Administrator</w:t>
      </w:r>
      <w:r>
        <w:t xml:space="preserve"> to oversee such deletion or destruction;</w:t>
      </w:r>
    </w:p>
    <w:p w14:paraId="15174DF5" w14:textId="0DC23BD7" w:rsidR="00EE3A84" w:rsidRDefault="00FF5BEC">
      <w:pPr>
        <w:pStyle w:val="DefenceHeading4"/>
      </w:pPr>
      <w:r>
        <w:t>agree to the naming or other identification of the</w:t>
      </w:r>
      <w:r w:rsidR="00AA52B4">
        <w:t xml:space="preserve"> Contractor</w:t>
      </w:r>
      <w:r>
        <w:t xml:space="preserve"> in reports by the Federal Privacy Commissioner;</w:t>
      </w:r>
    </w:p>
    <w:p w14:paraId="3A16723E" w14:textId="3D4608F8" w:rsidR="00EE3A84" w:rsidRDefault="00FF5BEC">
      <w:pPr>
        <w:pStyle w:val="DefenceHeading4"/>
      </w:pPr>
      <w:bookmarkStart w:id="2104" w:name="_Ref72674052"/>
      <w:r>
        <w:t xml:space="preserve">ensure that any subcontract made in connection with the </w:t>
      </w:r>
      <w:r w:rsidRPr="006B0FD0">
        <w:t>Contract</w:t>
      </w:r>
      <w:r>
        <w:t xml:space="preserve"> contains enforceable obligations requiring the </w:t>
      </w:r>
      <w:r w:rsidR="00AA52B4">
        <w:t>subcontractor</w:t>
      </w:r>
      <w:r>
        <w:t xml:space="preserve"> to comply with the</w:t>
      </w:r>
      <w:r w:rsidR="00AA52B4">
        <w:t xml:space="preserve"> Contractor</w:t>
      </w:r>
      <w:r w:rsidRPr="007C5990">
        <w:t>'s obligations</w:t>
      </w:r>
      <w:r>
        <w:t xml:space="preserve"> arising out of clause </w:t>
      </w:r>
      <w:r>
        <w:fldChar w:fldCharType="begin"/>
      </w:r>
      <w:r>
        <w:instrText xml:space="preserve"> REF _Ref392247683 \r \h </w:instrText>
      </w:r>
      <w:r>
        <w:fldChar w:fldCharType="separate"/>
      </w:r>
      <w:r w:rsidR="00E167EA">
        <w:t>18.2</w:t>
      </w:r>
      <w:r>
        <w:fldChar w:fldCharType="end"/>
      </w:r>
      <w:r>
        <w:t xml:space="preserve"> as if the </w:t>
      </w:r>
      <w:r w:rsidR="00AA52B4">
        <w:t>subcontractor</w:t>
      </w:r>
      <w:r>
        <w:t xml:space="preserve"> were the</w:t>
      </w:r>
      <w:r w:rsidR="00AA52B4">
        <w:t xml:space="preserve"> Contractor</w:t>
      </w:r>
      <w:r>
        <w:t>;</w:t>
      </w:r>
      <w:bookmarkEnd w:id="2104"/>
    </w:p>
    <w:p w14:paraId="0A297DE2" w14:textId="2DB28407" w:rsidR="00EE3A84" w:rsidRDefault="00FF5BEC">
      <w:pPr>
        <w:pStyle w:val="DefenceHeading4"/>
      </w:pPr>
      <w:r>
        <w:t xml:space="preserve">enforce the obligations referred to in subparagraph </w:t>
      </w:r>
      <w:r>
        <w:fldChar w:fldCharType="begin"/>
      </w:r>
      <w:r>
        <w:instrText xml:space="preserve"> REF _Ref72674052 \r \h  \* MERGEFORMAT </w:instrText>
      </w:r>
      <w:r>
        <w:fldChar w:fldCharType="separate"/>
      </w:r>
      <w:r w:rsidR="00E167EA">
        <w:t>(xi)</w:t>
      </w:r>
      <w:r>
        <w:fldChar w:fldCharType="end"/>
      </w:r>
      <w:r>
        <w:t xml:space="preserve"> in accordance with such </w:t>
      </w:r>
      <w:r w:rsidRPr="006B0FD0">
        <w:t>directions</w:t>
      </w:r>
      <w:r>
        <w:t xml:space="preserve"> as the </w:t>
      </w:r>
      <w:r w:rsidRPr="006B0FD0">
        <w:t>Contract Administrator</w:t>
      </w:r>
      <w:r>
        <w:t xml:space="preserve"> may give;</w:t>
      </w:r>
    </w:p>
    <w:p w14:paraId="74CEF3E8" w14:textId="12B884ED" w:rsidR="00EE3A84" w:rsidRDefault="00FF5BEC">
      <w:pPr>
        <w:pStyle w:val="DefenceHeading4"/>
      </w:pPr>
      <w:r>
        <w:t xml:space="preserve">not use </w:t>
      </w:r>
      <w:r w:rsidRPr="006B0FD0">
        <w:t>Personal Information</w:t>
      </w:r>
      <w:r>
        <w:t xml:space="preserve"> collected by the</w:t>
      </w:r>
      <w:r w:rsidR="00AA52B4">
        <w:t xml:space="preserve"> Contractor</w:t>
      </w:r>
      <w:r>
        <w:t xml:space="preserve"> for the purposes of, under, arising out of or in connection with the </w:t>
      </w:r>
      <w:r w:rsidRPr="006B0FD0">
        <w:t>Contract</w:t>
      </w:r>
      <w:r>
        <w:t xml:space="preserve"> for, or in any way relating to, any direct marketing purpose; and</w:t>
      </w:r>
    </w:p>
    <w:p w14:paraId="426FFCF3" w14:textId="77777777" w:rsidR="00EE3A84" w:rsidRDefault="00FF5BEC">
      <w:pPr>
        <w:pStyle w:val="DefenceHeading4"/>
      </w:pPr>
      <w:bookmarkStart w:id="2105" w:name="_Ref72674087"/>
      <w:r>
        <w:t xml:space="preserve">indemnify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2105"/>
    </w:p>
    <w:p w14:paraId="5D47BEE2" w14:textId="2603E922" w:rsidR="00EE3A84" w:rsidRPr="008564F3" w:rsidRDefault="00FF5BEC" w:rsidP="00D75789">
      <w:pPr>
        <w:pStyle w:val="DefenceHeading5"/>
        <w:numPr>
          <w:ilvl w:val="4"/>
          <w:numId w:val="21"/>
        </w:numPr>
        <w:outlineLvl w:val="9"/>
        <w:rPr>
          <w:color w:val="000000"/>
        </w:rPr>
      </w:pPr>
      <w:r w:rsidRPr="008564F3">
        <w:rPr>
          <w:color w:val="000000"/>
        </w:rPr>
        <w:t>a breach of the obligations of the</w:t>
      </w:r>
      <w:r w:rsidR="00AA52B4">
        <w:rPr>
          <w:color w:val="000000"/>
        </w:rPr>
        <w:t xml:space="preserve"> Contractor</w:t>
      </w:r>
      <w:r w:rsidRPr="008564F3">
        <w:rPr>
          <w:color w:val="000000"/>
        </w:rPr>
        <w:t xml:space="preserve"> under clause </w:t>
      </w:r>
      <w:r w:rsidRPr="008564F3">
        <w:rPr>
          <w:color w:val="000000"/>
        </w:rPr>
        <w:fldChar w:fldCharType="begin"/>
      </w:r>
      <w:r w:rsidRPr="008564F3">
        <w:rPr>
          <w:color w:val="000000"/>
        </w:rPr>
        <w:instrText xml:space="preserve"> REF _Ref392247683 \r \h </w:instrText>
      </w:r>
      <w:r w:rsidR="008564F3">
        <w:rPr>
          <w:color w:val="000000"/>
        </w:rPr>
        <w:instrText xml:space="preserve"> \* MERGEFORMAT </w:instrText>
      </w:r>
      <w:r w:rsidRPr="008564F3">
        <w:rPr>
          <w:color w:val="000000"/>
        </w:rPr>
      </w:r>
      <w:r w:rsidRPr="008564F3">
        <w:rPr>
          <w:color w:val="000000"/>
        </w:rPr>
        <w:fldChar w:fldCharType="separate"/>
      </w:r>
      <w:r w:rsidR="00E167EA">
        <w:rPr>
          <w:color w:val="000000"/>
        </w:rPr>
        <w:t>18.2</w:t>
      </w:r>
      <w:r w:rsidRPr="008564F3">
        <w:rPr>
          <w:color w:val="000000"/>
        </w:rPr>
        <w:fldChar w:fldCharType="end"/>
      </w:r>
      <w:r w:rsidRPr="008564F3">
        <w:rPr>
          <w:color w:val="000000"/>
        </w:rPr>
        <w:t>;</w:t>
      </w:r>
    </w:p>
    <w:p w14:paraId="2472BE51" w14:textId="28AE1D40" w:rsidR="00EE3A84" w:rsidRPr="008564F3" w:rsidRDefault="00FF5BEC" w:rsidP="00D75789">
      <w:pPr>
        <w:pStyle w:val="DefenceHeading5"/>
        <w:numPr>
          <w:ilvl w:val="4"/>
          <w:numId w:val="21"/>
        </w:numPr>
        <w:outlineLvl w:val="9"/>
        <w:rPr>
          <w:color w:val="000000"/>
        </w:rPr>
      </w:pPr>
      <w:r w:rsidRPr="008564F3">
        <w:rPr>
          <w:color w:val="000000"/>
        </w:rPr>
        <w:t xml:space="preserve">a breach of a </w:t>
      </w:r>
      <w:r w:rsidR="00AA52B4">
        <w:rPr>
          <w:color w:val="000000"/>
        </w:rPr>
        <w:t>subcontractor</w:t>
      </w:r>
      <w:r w:rsidRPr="008564F3">
        <w:rPr>
          <w:color w:val="000000"/>
        </w:rPr>
        <w:t xml:space="preserve">'s obligations under a subcontract as contemplated by subparagraph </w:t>
      </w:r>
      <w:r w:rsidRPr="008564F3">
        <w:rPr>
          <w:color w:val="000000"/>
        </w:rPr>
        <w:fldChar w:fldCharType="begin"/>
      </w:r>
      <w:r w:rsidRPr="008564F3">
        <w:rPr>
          <w:color w:val="000000"/>
        </w:rPr>
        <w:instrText xml:space="preserve"> REF _Ref72674052 \r \h  \* MERGEFORMAT </w:instrText>
      </w:r>
      <w:r w:rsidRPr="008564F3">
        <w:rPr>
          <w:color w:val="000000"/>
        </w:rPr>
      </w:r>
      <w:r w:rsidRPr="008564F3">
        <w:rPr>
          <w:color w:val="000000"/>
        </w:rPr>
        <w:fldChar w:fldCharType="separate"/>
      </w:r>
      <w:r w:rsidR="00E167EA">
        <w:rPr>
          <w:color w:val="000000"/>
        </w:rPr>
        <w:t>(xi)</w:t>
      </w:r>
      <w:r w:rsidRPr="008564F3">
        <w:rPr>
          <w:color w:val="000000"/>
        </w:rPr>
        <w:fldChar w:fldCharType="end"/>
      </w:r>
      <w:r w:rsidRPr="008564F3">
        <w:rPr>
          <w:color w:val="000000"/>
        </w:rPr>
        <w:t>;</w:t>
      </w:r>
    </w:p>
    <w:p w14:paraId="60FBF793" w14:textId="3AAE1467" w:rsidR="00EE3A84" w:rsidRPr="008564F3" w:rsidRDefault="00FF5BEC" w:rsidP="00D75789">
      <w:pPr>
        <w:pStyle w:val="DefenceHeading5"/>
        <w:numPr>
          <w:ilvl w:val="4"/>
          <w:numId w:val="21"/>
        </w:numPr>
        <w:outlineLvl w:val="9"/>
        <w:rPr>
          <w:color w:val="000000"/>
        </w:rPr>
      </w:pPr>
      <w:r w:rsidRPr="008564F3">
        <w:rPr>
          <w:color w:val="000000"/>
        </w:rPr>
        <w:t>the misuse of Personal Information held for the purposes of, under, arising out of or in connection with the Contract by the</w:t>
      </w:r>
      <w:r w:rsidR="00AA52B4">
        <w:rPr>
          <w:color w:val="000000"/>
        </w:rPr>
        <w:t xml:space="preserve"> Contractor</w:t>
      </w:r>
      <w:r w:rsidRPr="008564F3">
        <w:rPr>
          <w:color w:val="000000"/>
        </w:rPr>
        <w:t xml:space="preserve"> or a </w:t>
      </w:r>
      <w:r w:rsidR="00AA52B4">
        <w:rPr>
          <w:color w:val="000000"/>
        </w:rPr>
        <w:t>subcontractor</w:t>
      </w:r>
      <w:r w:rsidRPr="008564F3">
        <w:rPr>
          <w:color w:val="000000"/>
        </w:rPr>
        <w:t>; or</w:t>
      </w:r>
    </w:p>
    <w:p w14:paraId="3D55AD8D" w14:textId="2AB06E22" w:rsidR="00EE3A84" w:rsidRPr="008564F3" w:rsidRDefault="00FF5BEC" w:rsidP="00D75789">
      <w:pPr>
        <w:pStyle w:val="DefenceHeading5"/>
        <w:numPr>
          <w:ilvl w:val="4"/>
          <w:numId w:val="21"/>
        </w:numPr>
        <w:outlineLvl w:val="9"/>
        <w:rPr>
          <w:color w:val="000000"/>
        </w:rPr>
      </w:pPr>
      <w:r w:rsidRPr="008564F3">
        <w:rPr>
          <w:color w:val="000000"/>
        </w:rPr>
        <w:t>the disclosure of Personal Information held for the purposes of, under, arising out of or in connection with the Contract by the</w:t>
      </w:r>
      <w:r w:rsidR="00AA52B4">
        <w:rPr>
          <w:color w:val="000000"/>
        </w:rPr>
        <w:t xml:space="preserve"> Contractor</w:t>
      </w:r>
      <w:r w:rsidRPr="008564F3">
        <w:rPr>
          <w:color w:val="000000"/>
        </w:rPr>
        <w:t xml:space="preserve"> or a </w:t>
      </w:r>
      <w:r w:rsidR="00AA52B4">
        <w:rPr>
          <w:color w:val="000000"/>
        </w:rPr>
        <w:t>subcontractor</w:t>
      </w:r>
      <w:r w:rsidRPr="008564F3">
        <w:rPr>
          <w:color w:val="000000"/>
        </w:rPr>
        <w:t xml:space="preserve"> in breach of an obligation of confidence.</w:t>
      </w:r>
    </w:p>
    <w:p w14:paraId="1AEFCA53" w14:textId="75C47DA4" w:rsidR="00EE3A84" w:rsidRDefault="00FF5BEC">
      <w:pPr>
        <w:pStyle w:val="DefenceHeading3"/>
      </w:pPr>
      <w:r>
        <w:t xml:space="preserve">For the purposes of paragraph </w:t>
      </w:r>
      <w:r>
        <w:fldChar w:fldCharType="begin"/>
      </w:r>
      <w:r>
        <w:instrText xml:space="preserve"> REF _Ref72674087 \r \h  \* MERGEFORMAT </w:instrText>
      </w:r>
      <w:r>
        <w:fldChar w:fldCharType="separate"/>
      </w:r>
      <w:r w:rsidR="00E167EA">
        <w:t>(a)(xiv)</w:t>
      </w:r>
      <w:r>
        <w:fldChar w:fldCharType="end"/>
      </w:r>
      <w:r>
        <w:t xml:space="preserve">, </w:t>
      </w:r>
      <w:r>
        <w:rPr>
          <w:b/>
        </w:rPr>
        <w:t xml:space="preserve">costs, expenses, losses, damages or liabilities </w:t>
      </w:r>
      <w:r>
        <w:t xml:space="preserve">includes any compensation paid to a person by or on behalf of the </w:t>
      </w:r>
      <w:r w:rsidRPr="006B0FD0">
        <w:t>Commonwealth</w:t>
      </w:r>
      <w:r>
        <w:t xml:space="preserve"> to settle a complaint arising out of or in connection with a breach of clause </w:t>
      </w:r>
      <w:r>
        <w:fldChar w:fldCharType="begin"/>
      </w:r>
      <w:r>
        <w:instrText xml:space="preserve"> REF _Ref392247683 \r \h </w:instrText>
      </w:r>
      <w:r>
        <w:fldChar w:fldCharType="separate"/>
      </w:r>
      <w:r w:rsidR="00E167EA">
        <w:t>18.2</w:t>
      </w:r>
      <w:r>
        <w:fldChar w:fldCharType="end"/>
      </w:r>
      <w:r>
        <w:t>.</w:t>
      </w:r>
    </w:p>
    <w:p w14:paraId="7C318C4B" w14:textId="692F5441" w:rsidR="00EE3A84" w:rsidRDefault="00FF5BEC">
      <w:pPr>
        <w:pStyle w:val="DefenceHeading3"/>
      </w:pPr>
      <w:r>
        <w:t>The</w:t>
      </w:r>
      <w:r w:rsidR="00AA52B4">
        <w:t xml:space="preserve"> Contractor</w:t>
      </w:r>
      <w:r>
        <w:t xml:space="preserve"> must immediately notify the </w:t>
      </w:r>
      <w:r w:rsidRPr="006B0FD0">
        <w:t>Commonwealth</w:t>
      </w:r>
      <w:r>
        <w:t xml:space="preserve"> in writing if the</w:t>
      </w:r>
      <w:r w:rsidR="00AA52B4">
        <w:t xml:space="preserve"> Contractor</w:t>
      </w:r>
      <w:r>
        <w:t>:</w:t>
      </w:r>
    </w:p>
    <w:p w14:paraId="13E017A7" w14:textId="54386D2A" w:rsidR="00EE3A84" w:rsidRDefault="00FF5BEC">
      <w:pPr>
        <w:pStyle w:val="DefenceHeading4"/>
      </w:pPr>
      <w:r>
        <w:t xml:space="preserve">becomes aware of a breach of the obligations under clause </w:t>
      </w:r>
      <w:r>
        <w:fldChar w:fldCharType="begin"/>
      </w:r>
      <w:r>
        <w:instrText xml:space="preserve"> REF _Ref392247683 \r \h </w:instrText>
      </w:r>
      <w:r>
        <w:fldChar w:fldCharType="separate"/>
      </w:r>
      <w:r w:rsidR="00E167EA">
        <w:t>18.2</w:t>
      </w:r>
      <w:r>
        <w:fldChar w:fldCharType="end"/>
      </w:r>
      <w:r>
        <w:t xml:space="preserve"> by itself or by a </w:t>
      </w:r>
      <w:r w:rsidR="00AA52B4">
        <w:t>subcontractor</w:t>
      </w:r>
      <w:r>
        <w:t>;</w:t>
      </w:r>
    </w:p>
    <w:p w14:paraId="16F825A1" w14:textId="64B9B1B5" w:rsidR="00EE3A84" w:rsidRDefault="00FF5BEC">
      <w:pPr>
        <w:pStyle w:val="DefenceHeading4"/>
      </w:pPr>
      <w:r>
        <w:t xml:space="preserve">becomes aware of a breach of a </w:t>
      </w:r>
      <w:r w:rsidR="00AA52B4">
        <w:t>subcontractor</w:t>
      </w:r>
      <w:r>
        <w:t xml:space="preserve">'s obligations under a subcontract as contemplated by paragraph </w:t>
      </w:r>
      <w:r>
        <w:fldChar w:fldCharType="begin"/>
      </w:r>
      <w:r>
        <w:instrText xml:space="preserve"> REF _Ref72674052 \r \h  \* MERGEFORMAT </w:instrText>
      </w:r>
      <w:r>
        <w:fldChar w:fldCharType="separate"/>
      </w:r>
      <w:r w:rsidR="00E167EA">
        <w:t>(a)(xi)</w:t>
      </w:r>
      <w:r>
        <w:fldChar w:fldCharType="end"/>
      </w:r>
      <w:r>
        <w:t>;</w:t>
      </w:r>
    </w:p>
    <w:p w14:paraId="48C861A9" w14:textId="77777777" w:rsidR="00EE3A84" w:rsidRDefault="00FF5BEC">
      <w:pPr>
        <w:pStyle w:val="DefenceHeading4"/>
      </w:pPr>
      <w:r>
        <w:t xml:space="preserve">becomes aware that a disclosure of </w:t>
      </w:r>
      <w:r w:rsidRPr="006B0FD0">
        <w:t>Personal Information</w:t>
      </w:r>
      <w:r>
        <w:t xml:space="preserve"> may be required by law; or</w:t>
      </w:r>
    </w:p>
    <w:p w14:paraId="4A5777DF" w14:textId="35C84144" w:rsidR="00EE3A84" w:rsidRDefault="00FF5BEC">
      <w:pPr>
        <w:pStyle w:val="DefenceHeading4"/>
      </w:pPr>
      <w:r>
        <w:t xml:space="preserve">is approached or contacted by, or becomes aware that a </w:t>
      </w:r>
      <w:r w:rsidR="00AA52B4">
        <w:t>subcontractor</w:t>
      </w:r>
      <w:r>
        <w:t xml:space="preserve"> has been approached or contacted by, the Federal Privacy Commissioner or by a person claiming that their privacy has been interfered with.</w:t>
      </w:r>
    </w:p>
    <w:p w14:paraId="189E79EF" w14:textId="28AFB200" w:rsidR="00EE3A84" w:rsidRDefault="00FF5BEC">
      <w:pPr>
        <w:pStyle w:val="DefenceHeading3"/>
      </w:pPr>
      <w:r>
        <w:t>The</w:t>
      </w:r>
      <w:r w:rsidR="00AA52B4">
        <w:t xml:space="preserve"> Contractor</w:t>
      </w:r>
      <w:r>
        <w:t xml:space="preserve"> acknowledges that, in addition to the requirements of clause </w:t>
      </w:r>
      <w:r>
        <w:fldChar w:fldCharType="begin"/>
      </w:r>
      <w:r>
        <w:instrText xml:space="preserve"> REF _Ref392247683 \r \h </w:instrText>
      </w:r>
      <w:r>
        <w:fldChar w:fldCharType="separate"/>
      </w:r>
      <w:r w:rsidR="00E167EA">
        <w:t>18.2</w:t>
      </w:r>
      <w:r>
        <w:fldChar w:fldCharType="end"/>
      </w:r>
      <w:r>
        <w:t>, the</w:t>
      </w:r>
      <w:r w:rsidR="00AA52B4">
        <w:t xml:space="preserve"> Contractor</w:t>
      </w:r>
      <w:r>
        <w:t xml:space="preserve"> may also be obliged to comply with other obligations in relation to the handling of </w:t>
      </w:r>
      <w:r w:rsidRPr="006B0FD0">
        <w:t>Personal Information</w:t>
      </w:r>
      <w:r>
        <w:t>, including State and Territory legislation.</w:t>
      </w:r>
    </w:p>
    <w:p w14:paraId="12B88A16" w14:textId="47F87F80" w:rsidR="00EE3A84" w:rsidRDefault="00FF5BEC">
      <w:pPr>
        <w:pStyle w:val="DefenceHeading3"/>
      </w:pPr>
      <w:r>
        <w:t xml:space="preserve">Nothing in clause </w:t>
      </w:r>
      <w:r>
        <w:fldChar w:fldCharType="begin"/>
      </w:r>
      <w:r>
        <w:instrText xml:space="preserve"> REF _Ref392247683 \r \h </w:instrText>
      </w:r>
      <w:r>
        <w:fldChar w:fldCharType="separate"/>
      </w:r>
      <w:r w:rsidR="00E167EA">
        <w:t>18.2</w:t>
      </w:r>
      <w:r>
        <w:fldChar w:fldCharType="end"/>
      </w:r>
      <w:r>
        <w:t xml:space="preserve"> limits any of the</w:t>
      </w:r>
      <w:r w:rsidR="00AA52B4">
        <w:t xml:space="preserve"> Contractor</w:t>
      </w:r>
      <w:r w:rsidRPr="007C5990">
        <w:t>'s obligations</w:t>
      </w:r>
      <w:r>
        <w:t xml:space="preserve"> under the </w:t>
      </w:r>
      <w:r w:rsidRPr="006B0FD0">
        <w:t>Contract</w:t>
      </w:r>
      <w:r>
        <w:t xml:space="preserve"> or otherwise at law or in equity.</w:t>
      </w:r>
    </w:p>
    <w:p w14:paraId="4C9633AD" w14:textId="704FB453" w:rsidR="00EE3A84" w:rsidRDefault="00FF5BEC">
      <w:pPr>
        <w:pStyle w:val="DefenceHeading3"/>
      </w:pPr>
      <w:r>
        <w:t xml:space="preserve">In clause </w:t>
      </w:r>
      <w:r>
        <w:fldChar w:fldCharType="begin"/>
      </w:r>
      <w:r>
        <w:instrText xml:space="preserve"> REF _Ref392247683 \r \h </w:instrText>
      </w:r>
      <w:r>
        <w:fldChar w:fldCharType="separate"/>
      </w:r>
      <w:r w:rsidR="00E167EA">
        <w:t>18.2</w:t>
      </w:r>
      <w:r>
        <w:fldChar w:fldCharType="end"/>
      </w:r>
      <w:r w:rsidR="006B0661">
        <w:t>,</w:t>
      </w:r>
      <w:r>
        <w:t xml:space="preserve"> </w:t>
      </w:r>
      <w:r>
        <w:rPr>
          <w:b/>
        </w:rPr>
        <w:t>received</w:t>
      </w:r>
      <w:r>
        <w:t xml:space="preserve"> includes collected.</w:t>
      </w:r>
    </w:p>
    <w:p w14:paraId="39494AD7" w14:textId="77777777" w:rsidR="00EE3A84" w:rsidRDefault="00FF5BEC">
      <w:pPr>
        <w:pStyle w:val="DefenceHeading2"/>
      </w:pPr>
      <w:bookmarkStart w:id="2106" w:name="_Ref41822800"/>
      <w:bookmarkStart w:id="2107" w:name="_Ref61343101"/>
      <w:bookmarkStart w:id="2108" w:name="_Toc72049284"/>
      <w:bookmarkStart w:id="2109" w:name="_Toc392234104"/>
      <w:bookmarkStart w:id="2110" w:name="_Toc13244474"/>
      <w:bookmarkStart w:id="2111" w:name="_Toc161820204"/>
      <w:r>
        <w:t>Moral Rights</w:t>
      </w:r>
      <w:bookmarkEnd w:id="2106"/>
      <w:bookmarkEnd w:id="2107"/>
      <w:bookmarkEnd w:id="2108"/>
      <w:bookmarkEnd w:id="2109"/>
      <w:bookmarkEnd w:id="2110"/>
      <w:bookmarkEnd w:id="2111"/>
    </w:p>
    <w:p w14:paraId="4BC8EF86" w14:textId="268AD310" w:rsidR="00EE3A84" w:rsidRDefault="00FF5BEC">
      <w:pPr>
        <w:pStyle w:val="DefenceHeading3"/>
      </w:pPr>
      <w:r>
        <w:t>To the extent permitted by law, the</w:t>
      </w:r>
      <w:r w:rsidR="00AA52B4">
        <w:t xml:space="preserve"> Contractor</w:t>
      </w:r>
      <w:r>
        <w:t>:</w:t>
      </w:r>
    </w:p>
    <w:p w14:paraId="7699C437" w14:textId="43907C40" w:rsidR="00EE3A84" w:rsidRDefault="00FF5BEC">
      <w:pPr>
        <w:pStyle w:val="DefenceHeading4"/>
      </w:pPr>
      <w:bookmarkStart w:id="2112" w:name="_Ref46711243"/>
      <w:r>
        <w:t xml:space="preserve">must not, and must take all reasonable steps to ensure that its directors, other officers, employees and </w:t>
      </w:r>
      <w:r w:rsidR="00AA52B4">
        <w:t>subcontractor</w:t>
      </w:r>
      <w:r>
        <w:t xml:space="preserve">s do not, sue, enforce any claim, bring any action or exercise any remedy in respect of any breach or alleged breach of any person's </w:t>
      </w:r>
      <w:r w:rsidRPr="006B0FD0">
        <w:t>Moral Rights</w:t>
      </w:r>
      <w:r>
        <w:t xml:space="preserve"> (whether before or after the </w:t>
      </w:r>
      <w:r w:rsidRPr="006B0FD0">
        <w:t>Award Date</w:t>
      </w:r>
      <w:r>
        <w:t xml:space="preserve">) in respect of the </w:t>
      </w:r>
      <w:r w:rsidR="00B34EFE">
        <w:t>Contract</w:t>
      </w:r>
      <w:r w:rsidR="00B34EFE" w:rsidRPr="006B0FD0">
        <w:t xml:space="preserve"> </w:t>
      </w:r>
      <w:r w:rsidRPr="006B0FD0">
        <w:t>Documents</w:t>
      </w:r>
      <w:r>
        <w:t xml:space="preserve"> </w:t>
      </w:r>
      <w:r w:rsidR="00836F48">
        <w:t xml:space="preserve">or any works carried out by the Contractor </w:t>
      </w:r>
      <w:r>
        <w:t>by:</w:t>
      </w:r>
      <w:bookmarkEnd w:id="2112"/>
    </w:p>
    <w:p w14:paraId="04095856" w14:textId="77777777" w:rsidR="00EE3A84" w:rsidRPr="008564F3" w:rsidRDefault="00FF5BEC" w:rsidP="00D75789">
      <w:pPr>
        <w:pStyle w:val="DefenceHeading5"/>
        <w:numPr>
          <w:ilvl w:val="4"/>
          <w:numId w:val="22"/>
        </w:numPr>
        <w:outlineLvl w:val="9"/>
        <w:rPr>
          <w:color w:val="000000"/>
        </w:rPr>
      </w:pPr>
      <w:r w:rsidRPr="008564F3">
        <w:rPr>
          <w:color w:val="000000"/>
        </w:rPr>
        <w:t>the Commonwealth;</w:t>
      </w:r>
    </w:p>
    <w:p w14:paraId="758E9383" w14:textId="207A3F8C" w:rsidR="00EE3A84" w:rsidRPr="008564F3" w:rsidRDefault="00FF5BEC" w:rsidP="00D75789">
      <w:pPr>
        <w:pStyle w:val="DefenceHeading5"/>
        <w:numPr>
          <w:ilvl w:val="4"/>
          <w:numId w:val="22"/>
        </w:numPr>
        <w:outlineLvl w:val="9"/>
        <w:rPr>
          <w:color w:val="000000"/>
        </w:rPr>
      </w:pPr>
      <w:r w:rsidRPr="008564F3">
        <w:rPr>
          <w:color w:val="000000"/>
        </w:rPr>
        <w:t xml:space="preserve">any third party to whom the Commonwealth sub-licenses (whether that sub-licence is express or implied), or grants any other right to use, possess, modify, vary or amend any </w:t>
      </w:r>
      <w:r w:rsidR="00B34EFE">
        <w:rPr>
          <w:color w:val="000000"/>
        </w:rPr>
        <w:t>Contract</w:t>
      </w:r>
      <w:r w:rsidR="00B34EFE" w:rsidRPr="008564F3">
        <w:rPr>
          <w:color w:val="000000"/>
        </w:rPr>
        <w:t xml:space="preserve"> </w:t>
      </w:r>
      <w:r w:rsidRPr="008564F3">
        <w:rPr>
          <w:color w:val="000000"/>
        </w:rPr>
        <w:t>Documents</w:t>
      </w:r>
      <w:r w:rsidR="00836F48">
        <w:rPr>
          <w:color w:val="000000"/>
        </w:rPr>
        <w:t xml:space="preserve"> or any such works </w:t>
      </w:r>
      <w:r w:rsidRPr="008564F3">
        <w:rPr>
          <w:color w:val="000000"/>
        </w:rPr>
        <w:t>(Sub</w:t>
      </w:r>
      <w:r w:rsidRPr="008564F3">
        <w:rPr>
          <w:color w:val="000000"/>
        </w:rPr>
        <w:noBreakHyphen/>
        <w:t>Licensee);</w:t>
      </w:r>
    </w:p>
    <w:p w14:paraId="79BDF23C" w14:textId="0CE4A199" w:rsidR="00EE3A84" w:rsidRPr="008564F3" w:rsidRDefault="00FF5BEC" w:rsidP="00D75789">
      <w:pPr>
        <w:pStyle w:val="DefenceHeading5"/>
        <w:numPr>
          <w:ilvl w:val="4"/>
          <w:numId w:val="22"/>
        </w:numPr>
        <w:outlineLvl w:val="9"/>
        <w:rPr>
          <w:color w:val="000000"/>
        </w:rPr>
      </w:pPr>
      <w:r w:rsidRPr="008564F3">
        <w:rPr>
          <w:color w:val="000000"/>
        </w:rPr>
        <w:t xml:space="preserve">any third party to whom the Commonwealth assigns any Intellectual Property Rights in the </w:t>
      </w:r>
      <w:r w:rsidR="00B34EFE">
        <w:rPr>
          <w:color w:val="000000"/>
        </w:rPr>
        <w:t>Contract</w:t>
      </w:r>
      <w:r w:rsidR="00B34EFE" w:rsidRPr="008564F3">
        <w:rPr>
          <w:color w:val="000000"/>
        </w:rPr>
        <w:t xml:space="preserve"> </w:t>
      </w:r>
      <w:r w:rsidRPr="008564F3">
        <w:rPr>
          <w:color w:val="000000"/>
        </w:rPr>
        <w:t>Documents</w:t>
      </w:r>
      <w:r w:rsidR="00836F48">
        <w:rPr>
          <w:color w:val="000000"/>
        </w:rPr>
        <w:t xml:space="preserve"> or any such works </w:t>
      </w:r>
      <w:r w:rsidRPr="008564F3">
        <w:rPr>
          <w:color w:val="000000"/>
        </w:rPr>
        <w:t>(Assignee); or</w:t>
      </w:r>
    </w:p>
    <w:p w14:paraId="0702EC80" w14:textId="77777777" w:rsidR="00EE3A84" w:rsidRPr="008564F3" w:rsidRDefault="00FF5BEC" w:rsidP="00D75789">
      <w:pPr>
        <w:pStyle w:val="DefenceHeading5"/>
        <w:numPr>
          <w:ilvl w:val="4"/>
          <w:numId w:val="22"/>
        </w:numPr>
        <w:outlineLvl w:val="9"/>
        <w:rPr>
          <w:color w:val="000000"/>
        </w:rPr>
      </w:pPr>
      <w:r w:rsidRPr="008564F3">
        <w:rPr>
          <w:color w:val="000000"/>
        </w:rPr>
        <w:t>any Other Contractors;</w:t>
      </w:r>
    </w:p>
    <w:p w14:paraId="163791FD" w14:textId="0CB575B4" w:rsidR="00EE3A84" w:rsidRDefault="00FF5BEC">
      <w:pPr>
        <w:pStyle w:val="DefenceHeading4"/>
      </w:pPr>
      <w:bookmarkStart w:id="2113" w:name="_Ref46711368"/>
      <w:r>
        <w:t xml:space="preserve">without limiting subparagraph </w:t>
      </w:r>
      <w:r>
        <w:fldChar w:fldCharType="begin"/>
      </w:r>
      <w:r>
        <w:instrText xml:space="preserve"> REF _Ref46711243 \r \h  \* MERGEFORMAT </w:instrText>
      </w:r>
      <w:r>
        <w:fldChar w:fldCharType="separate"/>
      </w:r>
      <w:r w:rsidR="00E167EA">
        <w:t>(i)</w:t>
      </w:r>
      <w:r>
        <w:fldChar w:fldCharType="end"/>
      </w:r>
      <w:r>
        <w:t xml:space="preserve">, consents to any of the </w:t>
      </w:r>
      <w:r w:rsidRPr="006B0FD0">
        <w:t>Commonwealth</w:t>
      </w:r>
      <w:r>
        <w:t xml:space="preserve">, </w:t>
      </w:r>
      <w:r w:rsidRPr="006B0FD0">
        <w:t>Other Contractors</w:t>
      </w:r>
      <w:r>
        <w:t>, Sub-Licensees and Assignees:</w:t>
      </w:r>
      <w:bookmarkEnd w:id="2113"/>
    </w:p>
    <w:p w14:paraId="6CE8662F" w14:textId="3A1825DA" w:rsidR="00EE3A84" w:rsidRPr="008564F3" w:rsidRDefault="00FF5BEC" w:rsidP="00D75789">
      <w:pPr>
        <w:pStyle w:val="DefenceHeading5"/>
        <w:numPr>
          <w:ilvl w:val="4"/>
          <w:numId w:val="23"/>
        </w:numPr>
        <w:outlineLvl w:val="9"/>
        <w:rPr>
          <w:color w:val="000000"/>
        </w:rPr>
      </w:pPr>
      <w:r w:rsidRPr="008564F3">
        <w:rPr>
          <w:color w:val="000000"/>
        </w:rPr>
        <w:t>failing to acknowledge or attribute the</w:t>
      </w:r>
      <w:r w:rsidR="00AA52B4">
        <w:rPr>
          <w:color w:val="000000"/>
        </w:rPr>
        <w:t xml:space="preserve"> Contractor</w:t>
      </w:r>
      <w:r w:rsidRPr="008564F3">
        <w:rPr>
          <w:color w:val="000000"/>
        </w:rPr>
        <w:t xml:space="preserve">'s or any other person's authorship of the </w:t>
      </w:r>
      <w:r w:rsidR="00B34EFE">
        <w:rPr>
          <w:color w:val="000000"/>
        </w:rPr>
        <w:t>Contract</w:t>
      </w:r>
      <w:r w:rsidR="00B34EFE" w:rsidRPr="008564F3">
        <w:rPr>
          <w:color w:val="000000"/>
        </w:rPr>
        <w:t xml:space="preserve"> </w:t>
      </w:r>
      <w:r w:rsidRPr="008564F3">
        <w:rPr>
          <w:color w:val="000000"/>
        </w:rPr>
        <w:t>Documents</w:t>
      </w:r>
      <w:r w:rsidR="00836F48">
        <w:rPr>
          <w:color w:val="000000"/>
        </w:rPr>
        <w:t xml:space="preserve"> or any works carried out by the Contractor</w:t>
      </w:r>
      <w:r w:rsidRPr="008564F3">
        <w:rPr>
          <w:color w:val="000000"/>
        </w:rPr>
        <w:t>;</w:t>
      </w:r>
    </w:p>
    <w:p w14:paraId="2AA4F9A9" w14:textId="4B70E9AC" w:rsidR="00EE3A84" w:rsidRPr="008564F3" w:rsidRDefault="00FF5BEC" w:rsidP="00D75789">
      <w:pPr>
        <w:pStyle w:val="DefenceHeading5"/>
        <w:numPr>
          <w:ilvl w:val="4"/>
          <w:numId w:val="23"/>
        </w:numPr>
        <w:outlineLvl w:val="9"/>
        <w:rPr>
          <w:color w:val="000000"/>
        </w:rPr>
      </w:pPr>
      <w:r w:rsidRPr="008564F3">
        <w:rPr>
          <w:color w:val="000000"/>
        </w:rPr>
        <w:t xml:space="preserve">falsely attributing authorship of the </w:t>
      </w:r>
      <w:r w:rsidR="00B34EFE">
        <w:rPr>
          <w:color w:val="000000"/>
        </w:rPr>
        <w:t>Contract</w:t>
      </w:r>
      <w:r w:rsidR="00B34EFE" w:rsidRPr="008564F3">
        <w:rPr>
          <w:color w:val="000000"/>
        </w:rPr>
        <w:t xml:space="preserve"> </w:t>
      </w:r>
      <w:r w:rsidRPr="008564F3">
        <w:rPr>
          <w:color w:val="000000"/>
        </w:rPr>
        <w:t>Documents</w:t>
      </w:r>
      <w:r w:rsidR="00836F48">
        <w:rPr>
          <w:color w:val="000000"/>
        </w:rPr>
        <w:t xml:space="preserve"> or any such works</w:t>
      </w:r>
      <w:r w:rsidRPr="008564F3">
        <w:rPr>
          <w:color w:val="000000"/>
        </w:rPr>
        <w:t>; and</w:t>
      </w:r>
    </w:p>
    <w:p w14:paraId="160A811E" w14:textId="45C13E48" w:rsidR="00EE3A84" w:rsidRPr="008564F3" w:rsidRDefault="00FF5BEC" w:rsidP="00D75789">
      <w:pPr>
        <w:pStyle w:val="DefenceHeading5"/>
        <w:numPr>
          <w:ilvl w:val="4"/>
          <w:numId w:val="23"/>
        </w:numPr>
        <w:outlineLvl w:val="9"/>
        <w:rPr>
          <w:color w:val="000000"/>
        </w:rPr>
      </w:pPr>
      <w:r w:rsidRPr="008564F3">
        <w:rPr>
          <w:color w:val="000000"/>
        </w:rPr>
        <w:t xml:space="preserve">making any modification, variation or amendment of any nature whatsoever to the </w:t>
      </w:r>
      <w:r w:rsidR="00B34EFE">
        <w:rPr>
          <w:color w:val="000000"/>
        </w:rPr>
        <w:t>Contract</w:t>
      </w:r>
      <w:r w:rsidR="00B34EFE" w:rsidRPr="008564F3">
        <w:rPr>
          <w:color w:val="000000"/>
        </w:rPr>
        <w:t xml:space="preserve"> </w:t>
      </w:r>
      <w:r w:rsidRPr="008564F3">
        <w:rPr>
          <w:color w:val="000000"/>
        </w:rPr>
        <w:t>Documents</w:t>
      </w:r>
      <w:r w:rsidR="00836F48">
        <w:rPr>
          <w:color w:val="000000"/>
        </w:rPr>
        <w:t xml:space="preserve"> or any such works</w:t>
      </w:r>
      <w:r w:rsidRPr="008564F3">
        <w:rPr>
          <w:color w:val="000000"/>
        </w:rPr>
        <w:t>, whether or not:</w:t>
      </w:r>
    </w:p>
    <w:p w14:paraId="2C0822A2" w14:textId="217F1EFC" w:rsidR="00EE3A84" w:rsidRDefault="00FF5BEC">
      <w:pPr>
        <w:pStyle w:val="DefenceHeading6"/>
      </w:pPr>
      <w:r>
        <w:t xml:space="preserve">it results in a material distortion of or destruction or mutilation of the </w:t>
      </w:r>
      <w:r w:rsidR="00B34EFE">
        <w:t>Contract</w:t>
      </w:r>
      <w:r w:rsidR="00B34EFE" w:rsidRPr="006B0FD0">
        <w:t xml:space="preserve"> </w:t>
      </w:r>
      <w:r w:rsidRPr="006B0FD0">
        <w:t>Documents</w:t>
      </w:r>
      <w:r w:rsidR="00836F48">
        <w:t xml:space="preserve"> or any such works</w:t>
      </w:r>
      <w:r>
        <w:t>; or</w:t>
      </w:r>
    </w:p>
    <w:p w14:paraId="4F25664F" w14:textId="24D46052" w:rsidR="00EE3A84" w:rsidRDefault="00FF5BEC">
      <w:pPr>
        <w:pStyle w:val="DefenceHeading6"/>
      </w:pPr>
      <w:r>
        <w:t>it is prejudicial to the honour or reputation of the</w:t>
      </w:r>
      <w:r w:rsidR="00AA52B4">
        <w:t xml:space="preserve"> Contractor</w:t>
      </w:r>
      <w:r>
        <w:t xml:space="preserve"> or any other author of the </w:t>
      </w:r>
      <w:r w:rsidR="00B34EFE">
        <w:t>Contract</w:t>
      </w:r>
      <w:r w:rsidR="00B34EFE" w:rsidRPr="006B0FD0">
        <w:t xml:space="preserve"> </w:t>
      </w:r>
      <w:r w:rsidRPr="006B0FD0">
        <w:t>Documents</w:t>
      </w:r>
      <w:r w:rsidR="00836F48">
        <w:t xml:space="preserve"> or any such works</w:t>
      </w:r>
      <w:r>
        <w:t>; and</w:t>
      </w:r>
    </w:p>
    <w:p w14:paraId="68D2CD26" w14:textId="29857E60" w:rsidR="00EE3A84" w:rsidRDefault="00FF5BEC">
      <w:pPr>
        <w:pStyle w:val="DefenceHeading4"/>
      </w:pPr>
      <w:r>
        <w:t xml:space="preserve">without limiting subparagraphs </w:t>
      </w:r>
      <w:r>
        <w:fldChar w:fldCharType="begin"/>
      </w:r>
      <w:r>
        <w:instrText xml:space="preserve"> REF _Ref46711243 \r \h  \* MERGEFORMAT </w:instrText>
      </w:r>
      <w:r>
        <w:fldChar w:fldCharType="separate"/>
      </w:r>
      <w:r w:rsidR="00E167EA">
        <w:t>(i)</w:t>
      </w:r>
      <w:r>
        <w:fldChar w:fldCharType="end"/>
      </w:r>
      <w:r>
        <w:t xml:space="preserve"> and </w:t>
      </w:r>
      <w:r>
        <w:fldChar w:fldCharType="begin"/>
      </w:r>
      <w:r>
        <w:instrText xml:space="preserve"> REF _Ref46711368 \r \h  \* MERGEFORMAT </w:instrText>
      </w:r>
      <w:r>
        <w:fldChar w:fldCharType="separate"/>
      </w:r>
      <w:r w:rsidR="00E167EA">
        <w:t>(ii)</w:t>
      </w:r>
      <w:r>
        <w:fldChar w:fldCharType="end"/>
      </w:r>
      <w:r>
        <w:t xml:space="preserve">, consents to any of the </w:t>
      </w:r>
      <w:r w:rsidRPr="006B0FD0">
        <w:t>Commonwealth</w:t>
      </w:r>
      <w:r>
        <w:t xml:space="preserve">, </w:t>
      </w:r>
      <w:r w:rsidRPr="006B0FD0">
        <w:t>Other Contractors</w:t>
      </w:r>
      <w:r>
        <w:t>, Sub-Licensees and Assignees:</w:t>
      </w:r>
    </w:p>
    <w:p w14:paraId="7A150C95" w14:textId="02D337C7" w:rsidR="00EE3A84" w:rsidRPr="008564F3" w:rsidRDefault="00FF5BEC" w:rsidP="00D75789">
      <w:pPr>
        <w:pStyle w:val="DefenceHeading5"/>
        <w:numPr>
          <w:ilvl w:val="4"/>
          <w:numId w:val="24"/>
        </w:numPr>
        <w:outlineLvl w:val="9"/>
        <w:rPr>
          <w:color w:val="000000"/>
        </w:rPr>
      </w:pPr>
      <w:r w:rsidRPr="008564F3">
        <w:rPr>
          <w:color w:val="000000"/>
        </w:rPr>
        <w:t xml:space="preserve">using the </w:t>
      </w:r>
      <w:r w:rsidR="00B34EFE">
        <w:rPr>
          <w:color w:val="000000"/>
        </w:rPr>
        <w:t>Contract</w:t>
      </w:r>
      <w:r w:rsidR="00B34EFE" w:rsidRPr="008564F3">
        <w:rPr>
          <w:color w:val="000000"/>
        </w:rPr>
        <w:t xml:space="preserve"> </w:t>
      </w:r>
      <w:r w:rsidRPr="008564F3">
        <w:rPr>
          <w:color w:val="000000"/>
        </w:rPr>
        <w:t xml:space="preserve">Documents </w:t>
      </w:r>
      <w:r w:rsidR="005053CE">
        <w:rPr>
          <w:color w:val="000000"/>
        </w:rPr>
        <w:t xml:space="preserve">or any works carried out by the Contractor </w:t>
      </w:r>
      <w:r w:rsidRPr="008564F3">
        <w:rPr>
          <w:color w:val="000000"/>
        </w:rPr>
        <w:t xml:space="preserve">other than for the purpose for which it was intended at the time the </w:t>
      </w:r>
      <w:r w:rsidR="00B34EFE">
        <w:rPr>
          <w:color w:val="000000"/>
        </w:rPr>
        <w:t>Contract</w:t>
      </w:r>
      <w:r w:rsidR="00B34EFE" w:rsidRPr="008564F3">
        <w:rPr>
          <w:color w:val="000000"/>
        </w:rPr>
        <w:t xml:space="preserve"> </w:t>
      </w:r>
      <w:r w:rsidRPr="008564F3">
        <w:rPr>
          <w:color w:val="000000"/>
        </w:rPr>
        <w:t xml:space="preserve">Document was </w:t>
      </w:r>
      <w:r w:rsidR="005053CE">
        <w:rPr>
          <w:color w:val="000000"/>
        </w:rPr>
        <w:t xml:space="preserve">or those works were </w:t>
      </w:r>
      <w:r w:rsidRPr="008564F3">
        <w:rPr>
          <w:color w:val="000000"/>
        </w:rPr>
        <w:t>created;</w:t>
      </w:r>
    </w:p>
    <w:p w14:paraId="1490B1E8" w14:textId="1F6045E3" w:rsidR="00EE3A84" w:rsidRPr="008564F3" w:rsidRDefault="00FF5BEC" w:rsidP="00D75789">
      <w:pPr>
        <w:pStyle w:val="DefenceHeading5"/>
        <w:numPr>
          <w:ilvl w:val="4"/>
          <w:numId w:val="24"/>
        </w:numPr>
        <w:outlineLvl w:val="9"/>
        <w:rPr>
          <w:color w:val="000000"/>
        </w:rPr>
      </w:pPr>
      <w:r w:rsidRPr="008564F3">
        <w:rPr>
          <w:color w:val="000000"/>
        </w:rPr>
        <w:t xml:space="preserve">altering the </w:t>
      </w:r>
      <w:r w:rsidR="00B34EFE">
        <w:rPr>
          <w:color w:val="000000"/>
        </w:rPr>
        <w:t>Contract</w:t>
      </w:r>
      <w:r w:rsidR="00B34EFE" w:rsidRPr="008564F3">
        <w:rPr>
          <w:color w:val="000000"/>
        </w:rPr>
        <w:t xml:space="preserve"> </w:t>
      </w:r>
      <w:r w:rsidRPr="008564F3">
        <w:rPr>
          <w:color w:val="000000"/>
        </w:rPr>
        <w:t xml:space="preserve">Documents </w:t>
      </w:r>
      <w:r w:rsidR="005053CE">
        <w:rPr>
          <w:color w:val="000000"/>
        </w:rPr>
        <w:t xml:space="preserve">or any such works </w:t>
      </w:r>
      <w:r w:rsidRPr="008564F3">
        <w:rPr>
          <w:color w:val="000000"/>
        </w:rPr>
        <w:t xml:space="preserve">by adding to or removing elements from, or rearranging elements of, the </w:t>
      </w:r>
      <w:r w:rsidR="00B34EFE">
        <w:rPr>
          <w:color w:val="000000"/>
        </w:rPr>
        <w:t>Contract</w:t>
      </w:r>
      <w:r w:rsidR="00B34EFE" w:rsidRPr="008564F3">
        <w:rPr>
          <w:color w:val="000000"/>
        </w:rPr>
        <w:t xml:space="preserve"> </w:t>
      </w:r>
      <w:r w:rsidRPr="008564F3">
        <w:rPr>
          <w:color w:val="000000"/>
        </w:rPr>
        <w:t>Documents</w:t>
      </w:r>
      <w:r w:rsidR="005053CE">
        <w:rPr>
          <w:color w:val="000000"/>
        </w:rPr>
        <w:t xml:space="preserve"> or those works</w:t>
      </w:r>
      <w:r w:rsidRPr="008564F3">
        <w:rPr>
          <w:color w:val="000000"/>
        </w:rPr>
        <w:t xml:space="preserve">, including by combining elements of the </w:t>
      </w:r>
      <w:r w:rsidR="00B34EFE">
        <w:rPr>
          <w:color w:val="000000"/>
        </w:rPr>
        <w:t>Contract</w:t>
      </w:r>
      <w:r w:rsidR="00B34EFE" w:rsidRPr="008564F3">
        <w:rPr>
          <w:color w:val="000000"/>
        </w:rPr>
        <w:t xml:space="preserve"> </w:t>
      </w:r>
      <w:r w:rsidRPr="008564F3">
        <w:rPr>
          <w:color w:val="000000"/>
        </w:rPr>
        <w:t xml:space="preserve">Documents </w:t>
      </w:r>
      <w:r w:rsidR="005053CE">
        <w:rPr>
          <w:color w:val="000000"/>
        </w:rPr>
        <w:t xml:space="preserve">or those works </w:t>
      </w:r>
      <w:r w:rsidRPr="008564F3">
        <w:rPr>
          <w:color w:val="000000"/>
        </w:rPr>
        <w:t>with any other material; or</w:t>
      </w:r>
    </w:p>
    <w:p w14:paraId="0E05DBD7" w14:textId="4B65D048" w:rsidR="00EE3A84" w:rsidRPr="008564F3" w:rsidRDefault="00FF5BEC" w:rsidP="00D75789">
      <w:pPr>
        <w:pStyle w:val="DefenceHeading5"/>
        <w:numPr>
          <w:ilvl w:val="4"/>
          <w:numId w:val="24"/>
        </w:numPr>
        <w:outlineLvl w:val="9"/>
        <w:rPr>
          <w:color w:val="000000"/>
        </w:rPr>
      </w:pPr>
      <w:r w:rsidRPr="008564F3">
        <w:rPr>
          <w:color w:val="000000"/>
        </w:rPr>
        <w:t>changing, relocating, demolishing or destroying any building or any artistic work affixed to or forming part of a building</w:t>
      </w:r>
      <w:r w:rsidR="005053CE">
        <w:rPr>
          <w:color w:val="000000"/>
        </w:rPr>
        <w:t xml:space="preserve"> (including any works carried out by the Contractor)</w:t>
      </w:r>
      <w:r w:rsidR="00063253">
        <w:rPr>
          <w:color w:val="000000"/>
        </w:rPr>
        <w:t>,</w:t>
      </w:r>
      <w:r w:rsidRPr="008564F3">
        <w:rPr>
          <w:color w:val="000000"/>
        </w:rPr>
        <w:t xml:space="preserve"> whether or not it incorporates, is based on, or is constructed in accordance with, the </w:t>
      </w:r>
      <w:r w:rsidR="00B34EFE">
        <w:rPr>
          <w:color w:val="000000"/>
        </w:rPr>
        <w:t>Contract</w:t>
      </w:r>
      <w:r w:rsidR="00B34EFE" w:rsidRPr="008564F3">
        <w:rPr>
          <w:color w:val="000000"/>
        </w:rPr>
        <w:t xml:space="preserve"> </w:t>
      </w:r>
      <w:r w:rsidRPr="008564F3">
        <w:rPr>
          <w:color w:val="000000"/>
        </w:rPr>
        <w:t>Documents.</w:t>
      </w:r>
    </w:p>
    <w:p w14:paraId="11CF7052" w14:textId="1214AB3C" w:rsidR="00EE3A84" w:rsidRDefault="00FF5BEC">
      <w:pPr>
        <w:pStyle w:val="DefenceHeading3"/>
        <w:keepNext/>
        <w:keepLines/>
      </w:pPr>
      <w:r>
        <w:t>The</w:t>
      </w:r>
      <w:r w:rsidR="00AA52B4">
        <w:t xml:space="preserve"> Contractor</w:t>
      </w:r>
      <w:r>
        <w:t xml:space="preserve"> must:</w:t>
      </w:r>
    </w:p>
    <w:p w14:paraId="5E14A984" w14:textId="05DCC863" w:rsidR="00EE3A84" w:rsidRDefault="00FF5BEC">
      <w:pPr>
        <w:pStyle w:val="DefenceHeading4"/>
      </w:pPr>
      <w:r>
        <w:t xml:space="preserve">in respect of any person who is or may be an author (for the purposes of the </w:t>
      </w:r>
      <w:r>
        <w:rPr>
          <w:i/>
        </w:rPr>
        <w:t xml:space="preserve">Copyright Act </w:t>
      </w:r>
      <w:r w:rsidRPr="003E1F24">
        <w:rPr>
          <w:i/>
        </w:rPr>
        <w:t>1968</w:t>
      </w:r>
      <w:r>
        <w:t xml:space="preserve"> (Cth)) of a </w:t>
      </w:r>
      <w:r w:rsidR="00B34EFE">
        <w:t>Contract</w:t>
      </w:r>
      <w:r w:rsidR="00B34EFE" w:rsidRPr="006B0FD0">
        <w:t xml:space="preserve"> </w:t>
      </w:r>
      <w:r w:rsidRPr="006B0FD0">
        <w:t>Document</w:t>
      </w:r>
      <w:r w:rsidR="005053CE">
        <w:t xml:space="preserve"> or any works</w:t>
      </w:r>
      <w:r>
        <w:t xml:space="preserve">, obtain from that person, before he or she creates a </w:t>
      </w:r>
      <w:r w:rsidR="00B34EFE">
        <w:t>Contract</w:t>
      </w:r>
      <w:r w:rsidR="00B34EFE" w:rsidRPr="006B0FD0">
        <w:t xml:space="preserve"> </w:t>
      </w:r>
      <w:r w:rsidRPr="006B0FD0">
        <w:t>Document</w:t>
      </w:r>
      <w:r w:rsidR="005053CE">
        <w:t xml:space="preserve"> or part of any works</w:t>
      </w:r>
      <w:r>
        <w:t xml:space="preserve">, a duly completed and executed </w:t>
      </w:r>
      <w:r w:rsidRPr="006B0FD0">
        <w:t>Moral Rights Consent</w:t>
      </w:r>
      <w:r>
        <w:t>;</w:t>
      </w:r>
    </w:p>
    <w:p w14:paraId="59B821D7" w14:textId="55BFC869" w:rsidR="00EE3A84" w:rsidRDefault="00FF5BEC">
      <w:pPr>
        <w:pStyle w:val="DefenceHeading4"/>
      </w:pPr>
      <w:r>
        <w:t xml:space="preserve">ensure that no person creates a </w:t>
      </w:r>
      <w:r w:rsidR="00B34EFE">
        <w:t>Contract</w:t>
      </w:r>
      <w:r w:rsidR="00B34EFE" w:rsidRPr="006B0FD0">
        <w:t xml:space="preserve"> </w:t>
      </w:r>
      <w:r w:rsidRPr="006B0FD0">
        <w:t>Document</w:t>
      </w:r>
      <w:r w:rsidR="007E66FD">
        <w:t xml:space="preserve"> </w:t>
      </w:r>
      <w:r w:rsidR="005053CE">
        <w:t xml:space="preserve">or any part of any works </w:t>
      </w:r>
      <w:r>
        <w:t xml:space="preserve">before that person has duly completed and executed a </w:t>
      </w:r>
      <w:r w:rsidRPr="006B0FD0">
        <w:t>Moral Rights Consent</w:t>
      </w:r>
      <w:r>
        <w:t>;</w:t>
      </w:r>
    </w:p>
    <w:p w14:paraId="07F71CBC" w14:textId="77777777" w:rsidR="00EE3A84" w:rsidRDefault="00FF5BEC">
      <w:pPr>
        <w:pStyle w:val="DefenceHeading4"/>
      </w:pPr>
      <w:r>
        <w:t xml:space="preserve">not coerce any person to complete or execute a </w:t>
      </w:r>
      <w:r w:rsidRPr="006B0FD0">
        <w:t>Moral Rights Consent</w:t>
      </w:r>
      <w:r>
        <w:t>;</w:t>
      </w:r>
    </w:p>
    <w:p w14:paraId="2E1613CB" w14:textId="27BFA42E" w:rsidR="00EE3A84" w:rsidRDefault="00FF5BEC">
      <w:pPr>
        <w:pStyle w:val="DefenceHeading4"/>
      </w:pPr>
      <w:r>
        <w:t xml:space="preserve">pay to each person who executes a </w:t>
      </w:r>
      <w:r w:rsidRPr="006B0FD0">
        <w:t>Moral Rights Consent</w:t>
      </w:r>
      <w:r>
        <w:t xml:space="preserve"> in accordance with clause </w:t>
      </w:r>
      <w:r>
        <w:fldChar w:fldCharType="begin"/>
      </w:r>
      <w:r>
        <w:instrText xml:space="preserve"> REF _Ref61343101 \r \h  \* MERGEFORMAT </w:instrText>
      </w:r>
      <w:r>
        <w:fldChar w:fldCharType="separate"/>
      </w:r>
      <w:r w:rsidR="00E167EA">
        <w:t>18.3</w:t>
      </w:r>
      <w:r>
        <w:fldChar w:fldCharType="end"/>
      </w:r>
      <w:r>
        <w:t xml:space="preserve"> the sum of $1 on behalf of the </w:t>
      </w:r>
      <w:r w:rsidRPr="006B0FD0">
        <w:t>Commonwealth</w:t>
      </w:r>
      <w:r>
        <w:t>;</w:t>
      </w:r>
    </w:p>
    <w:p w14:paraId="20020EC4" w14:textId="6CEE29D1" w:rsidR="00EE3A84" w:rsidRDefault="00FF5BEC">
      <w:pPr>
        <w:pStyle w:val="DefenceHeading4"/>
      </w:pPr>
      <w:r>
        <w:t xml:space="preserve">within 7 days of a </w:t>
      </w:r>
      <w:r w:rsidRPr="006B0FD0">
        <w:t>Moral Rights Consent</w:t>
      </w:r>
      <w:r>
        <w:t xml:space="preserve"> having been executed in accordance with clause </w:t>
      </w:r>
      <w:r>
        <w:fldChar w:fldCharType="begin"/>
      </w:r>
      <w:r>
        <w:instrText xml:space="preserve"> REF _Ref61343101 \r \h  \* MERGEFORMAT </w:instrText>
      </w:r>
      <w:r>
        <w:fldChar w:fldCharType="separate"/>
      </w:r>
      <w:r w:rsidR="00E167EA">
        <w:t>18.3</w:t>
      </w:r>
      <w:r>
        <w:fldChar w:fldCharType="end"/>
      </w:r>
      <w:r>
        <w:t>, provide th</w:t>
      </w:r>
      <w:r w:rsidR="00063253">
        <w:t>e</w:t>
      </w:r>
      <w:r w:rsidR="009D0260">
        <w:t xml:space="preserve"> </w:t>
      </w:r>
      <w:r w:rsidRPr="006B0FD0">
        <w:t>Moral Rights Consent</w:t>
      </w:r>
      <w:r>
        <w:t xml:space="preserve"> to the </w:t>
      </w:r>
      <w:r w:rsidRPr="006B0FD0">
        <w:t>Contract Administrator</w:t>
      </w:r>
      <w:r>
        <w:t>; and</w:t>
      </w:r>
    </w:p>
    <w:p w14:paraId="09FD3BA4" w14:textId="661B94F3" w:rsidR="00EE3A84" w:rsidRDefault="00FF5BEC">
      <w:pPr>
        <w:pStyle w:val="DefenceHeading4"/>
      </w:pPr>
      <w:r>
        <w:t xml:space="preserve">maintain an up-to-date record of the names and addresses of each person who is an author of </w:t>
      </w:r>
      <w:r w:rsidR="00B34EFE">
        <w:t>Contract</w:t>
      </w:r>
      <w:r w:rsidR="00B34EFE" w:rsidRPr="006B0FD0">
        <w:t xml:space="preserve"> </w:t>
      </w:r>
      <w:r w:rsidRPr="006B0FD0">
        <w:t>Documents</w:t>
      </w:r>
      <w:r>
        <w:t xml:space="preserve"> </w:t>
      </w:r>
      <w:r w:rsidR="005053CE">
        <w:t xml:space="preserve">or any part of any works </w:t>
      </w:r>
      <w:r>
        <w:t xml:space="preserve">and the </w:t>
      </w:r>
      <w:r w:rsidR="00B34EFE">
        <w:t>Contract</w:t>
      </w:r>
      <w:r w:rsidR="00B34EFE" w:rsidRPr="006B0FD0">
        <w:t xml:space="preserve"> </w:t>
      </w:r>
      <w:r w:rsidRPr="006B0FD0">
        <w:t>Documents</w:t>
      </w:r>
      <w:r>
        <w:t xml:space="preserve"> </w:t>
      </w:r>
      <w:r w:rsidR="005053CE">
        <w:t xml:space="preserve">or any part of any works </w:t>
      </w:r>
      <w:r>
        <w:t xml:space="preserve">of which each such person is an author, and provide a copy of the record to the </w:t>
      </w:r>
      <w:r w:rsidRPr="006B0FD0">
        <w:t>Contract Administrator</w:t>
      </w:r>
      <w:r>
        <w:t xml:space="preserve"> whenever it is updated.</w:t>
      </w:r>
    </w:p>
    <w:p w14:paraId="52E5AC2A" w14:textId="77777777" w:rsidR="00EE3A84" w:rsidRDefault="00FF5BEC">
      <w:pPr>
        <w:pStyle w:val="DefenceHeading2"/>
      </w:pPr>
      <w:bookmarkStart w:id="2114" w:name="_Toc72049286"/>
      <w:bookmarkStart w:id="2115" w:name="_Toc392234105"/>
      <w:bookmarkStart w:id="2116" w:name="_Toc13244475"/>
      <w:bookmarkStart w:id="2117" w:name="_Toc161820205"/>
      <w:r>
        <w:t>Freedom of Information</w:t>
      </w:r>
      <w:bookmarkEnd w:id="2114"/>
      <w:bookmarkEnd w:id="2115"/>
      <w:bookmarkEnd w:id="2116"/>
      <w:bookmarkEnd w:id="2117"/>
    </w:p>
    <w:p w14:paraId="500A99D4" w14:textId="77777777" w:rsidR="00EE3A84" w:rsidRDefault="00FF5BEC" w:rsidP="003E1F24">
      <w:pPr>
        <w:pStyle w:val="DefenceHeading3"/>
        <w:keepNext/>
        <w:keepLines/>
      </w:pPr>
      <w:r>
        <w:t xml:space="preserve">The </w:t>
      </w:r>
      <w:r w:rsidRPr="00FF79C4">
        <w:rPr>
          <w:i/>
        </w:rPr>
        <w:t xml:space="preserve">Freedom of Information Act </w:t>
      </w:r>
      <w:r w:rsidRPr="003E1F24">
        <w:rPr>
          <w:i/>
        </w:rPr>
        <w:t>1982</w:t>
      </w:r>
      <w:r>
        <w:t xml:space="preserve"> (Cth) (</w:t>
      </w:r>
      <w:r w:rsidRPr="00FF79C4">
        <w:rPr>
          <w:b/>
        </w:rPr>
        <w:t>FOI Act</w:t>
      </w:r>
      <w:r>
        <w:t xml:space="preserve">) gives members of the public rights of access to official documents of the </w:t>
      </w:r>
      <w:r w:rsidRPr="006B0FD0">
        <w:t>Commonwealth</w:t>
      </w:r>
      <w:r>
        <w:t xml:space="preserve"> Government and its agencies.  The FOI Act extends, as far as possible, rights to access information (generally documents) in the possession of the </w:t>
      </w:r>
      <w:r w:rsidRPr="006B0FD0">
        <w:t>Commonwealth</w:t>
      </w:r>
      <w:r w:rsidRPr="003E1F24">
        <w:t xml:space="preserve"> </w:t>
      </w:r>
      <w:r>
        <w:t>Government, limited only by considerations for the protection of essential public interest and of the private and business affairs of persons in respect of whom information is collected and held by departments and public authorities.</w:t>
      </w:r>
    </w:p>
    <w:p w14:paraId="41BC3A4C" w14:textId="19E27684" w:rsidR="00EE3A84" w:rsidRDefault="00FF5BEC" w:rsidP="003E1F24">
      <w:pPr>
        <w:pStyle w:val="DefenceHeading3"/>
        <w:keepNext/>
        <w:keepLines/>
      </w:pPr>
      <w:r>
        <w:t>The</w:t>
      </w:r>
      <w:r w:rsidR="00AA52B4">
        <w:t xml:space="preserve"> Contractor</w:t>
      </w:r>
      <w:r>
        <w:t xml:space="preserve"> acknowledges that </w:t>
      </w:r>
      <w:r w:rsidRPr="006B0FD0">
        <w:t>Commonwealth</w:t>
      </w:r>
      <w:r>
        <w:t xml:space="preserve"> requirements and policies will require certain identifying details of the </w:t>
      </w:r>
      <w:r w:rsidRPr="006B0FD0">
        <w:t>Contract</w:t>
      </w:r>
      <w:r>
        <w:t xml:space="preserve"> to be made available to the public via the internet.</w:t>
      </w:r>
    </w:p>
    <w:p w14:paraId="6D155F1B" w14:textId="77777777" w:rsidR="00EE3A84" w:rsidRDefault="00FF5BEC">
      <w:pPr>
        <w:pStyle w:val="DefenceHeading2"/>
      </w:pPr>
      <w:bookmarkStart w:id="2118" w:name="_Ref47148541"/>
      <w:bookmarkStart w:id="2119" w:name="_Toc72049287"/>
      <w:bookmarkStart w:id="2120" w:name="_Toc392234106"/>
      <w:bookmarkStart w:id="2121" w:name="_Toc13244476"/>
      <w:bookmarkStart w:id="2122" w:name="_Toc161820206"/>
      <w:r>
        <w:t>Long Service Leave</w:t>
      </w:r>
      <w:bookmarkEnd w:id="2118"/>
      <w:bookmarkEnd w:id="2119"/>
      <w:bookmarkEnd w:id="2120"/>
      <w:bookmarkEnd w:id="2121"/>
      <w:bookmarkEnd w:id="2122"/>
    </w:p>
    <w:p w14:paraId="67EE856B" w14:textId="7E0B5C38" w:rsidR="00EE3A84" w:rsidRDefault="00FF5BEC">
      <w:pPr>
        <w:pStyle w:val="DefenceNormal"/>
      </w:pPr>
      <w:r>
        <w:t xml:space="preserve">Clause </w:t>
      </w:r>
      <w:r>
        <w:fldChar w:fldCharType="begin"/>
      </w:r>
      <w:r>
        <w:instrText xml:space="preserve"> REF _Ref47148541 \r \h  \* MERGEFORMAT </w:instrText>
      </w:r>
      <w:r>
        <w:fldChar w:fldCharType="separate"/>
      </w:r>
      <w:r w:rsidR="00E167EA">
        <w:t>18.5</w:t>
      </w:r>
      <w:r>
        <w:fldChar w:fldCharType="end"/>
      </w:r>
      <w:r>
        <w:t xml:space="preserve"> only applies if the </w:t>
      </w:r>
      <w:r w:rsidRPr="006B0FD0">
        <w:t>Long Service Leave Legislation</w:t>
      </w:r>
      <w:r>
        <w:t xml:space="preserve"> applies to the </w:t>
      </w:r>
      <w:r w:rsidRPr="006B0FD0">
        <w:t>Services</w:t>
      </w:r>
      <w:r>
        <w:t>.</w:t>
      </w:r>
    </w:p>
    <w:p w14:paraId="44814864" w14:textId="7F521F7C" w:rsidR="00EE3A84" w:rsidRDefault="00FF5BEC">
      <w:pPr>
        <w:pStyle w:val="DefenceHeading3"/>
      </w:pPr>
      <w:r>
        <w:t>Without limiting the</w:t>
      </w:r>
      <w:r w:rsidR="00AA52B4">
        <w:t xml:space="preserve"> Contractor</w:t>
      </w:r>
      <w:r w:rsidRPr="004F3F4A">
        <w:t xml:space="preserve">'s </w:t>
      </w:r>
      <w:r>
        <w:t xml:space="preserve">obligations under the </w:t>
      </w:r>
      <w:r w:rsidRPr="006B0FD0">
        <w:t>Contract</w:t>
      </w:r>
      <w:r>
        <w:t xml:space="preserve"> or otherwise at law or in equity, the</w:t>
      </w:r>
      <w:r w:rsidR="00AA52B4">
        <w:t xml:space="preserve"> Contractor</w:t>
      </w:r>
      <w:r>
        <w:t xml:space="preserve"> must comply with its obligations under the </w:t>
      </w:r>
      <w:r w:rsidRPr="006B0FD0">
        <w:t>Long Service Leave Legislation</w:t>
      </w:r>
      <w:r>
        <w:t>.</w:t>
      </w:r>
    </w:p>
    <w:p w14:paraId="2EC2FB19" w14:textId="5C3F2146" w:rsidR="00EE3A84" w:rsidRDefault="00FF5BEC">
      <w:pPr>
        <w:pStyle w:val="DefenceHeading3"/>
      </w:pPr>
      <w:bookmarkStart w:id="2123" w:name="_Ref114552120"/>
      <w:r>
        <w:t xml:space="preserve">If required by the </w:t>
      </w:r>
      <w:r w:rsidRPr="006B0FD0">
        <w:t>Long Service Leave Legislation</w:t>
      </w:r>
      <w:r>
        <w:t>, the</w:t>
      </w:r>
      <w:r w:rsidR="00AA52B4">
        <w:t xml:space="preserve"> Contractor</w:t>
      </w:r>
      <w:r>
        <w:t xml:space="preserve"> must pay any levy, charge, contribution or associated amount in respect of the </w:t>
      </w:r>
      <w:r w:rsidRPr="006B0FD0">
        <w:t>Services</w:t>
      </w:r>
      <w:r>
        <w:t>.</w:t>
      </w:r>
      <w:bookmarkEnd w:id="2123"/>
    </w:p>
    <w:p w14:paraId="0927AE99" w14:textId="1ECE4F0A" w:rsidR="00EE3A84" w:rsidRDefault="00FF5BEC">
      <w:pPr>
        <w:pStyle w:val="DefenceHeading3"/>
      </w:pPr>
      <w:r>
        <w:t>Any amount paid by the</w:t>
      </w:r>
      <w:r w:rsidR="00AA52B4">
        <w:t xml:space="preserve"> Contractor</w:t>
      </w:r>
      <w:r>
        <w:t xml:space="preserve"> under paragraph </w:t>
      </w:r>
      <w:r>
        <w:fldChar w:fldCharType="begin"/>
      </w:r>
      <w:r>
        <w:instrText xml:space="preserve"> REF _Ref114552120 \n \h  \* MERGEFORMAT </w:instrText>
      </w:r>
      <w:r>
        <w:fldChar w:fldCharType="separate"/>
      </w:r>
      <w:r w:rsidR="00E167EA">
        <w:t>(b)</w:t>
      </w:r>
      <w:r>
        <w:fldChar w:fldCharType="end"/>
      </w:r>
      <w:r>
        <w:t xml:space="preserve"> is deemed to be included in the </w:t>
      </w:r>
      <w:r w:rsidRPr="006B0FD0">
        <w:t>Fee</w:t>
      </w:r>
      <w:r>
        <w:t xml:space="preserve"> and the</w:t>
      </w:r>
      <w:r w:rsidR="00AA52B4">
        <w:t xml:space="preserve"> Contractor</w:t>
      </w:r>
      <w:r>
        <w:t xml:space="preserve"> will </w:t>
      </w:r>
      <w:r w:rsidR="004E3A9E">
        <w:t>have no Claim against</w:t>
      </w:r>
      <w:r>
        <w:t xml:space="preserve"> the </w:t>
      </w:r>
      <w:r w:rsidRPr="006B0FD0">
        <w:t>Commonwealth</w:t>
      </w:r>
      <w:r>
        <w:t xml:space="preserve"> arising out of or in connection with its obligations under clause </w:t>
      </w:r>
      <w:r>
        <w:fldChar w:fldCharType="begin"/>
      </w:r>
      <w:r>
        <w:instrText xml:space="preserve"> REF _Ref47148541 \n \h  \* MERGEFORMAT </w:instrText>
      </w:r>
      <w:r>
        <w:fldChar w:fldCharType="separate"/>
      </w:r>
      <w:r w:rsidR="00E167EA">
        <w:t>18.5</w:t>
      </w:r>
      <w:r>
        <w:fldChar w:fldCharType="end"/>
      </w:r>
      <w:r>
        <w:t xml:space="preserve"> or the </w:t>
      </w:r>
      <w:r w:rsidRPr="006B0FD0">
        <w:t>Long Service Leave Legislation</w:t>
      </w:r>
      <w:r>
        <w:t>.</w:t>
      </w:r>
    </w:p>
    <w:p w14:paraId="5261E61E" w14:textId="77777777" w:rsidR="00EE3A84" w:rsidRDefault="00FF5BEC">
      <w:pPr>
        <w:pStyle w:val="DefenceHeading2"/>
      </w:pPr>
      <w:bookmarkStart w:id="2124" w:name="_Toc452727571"/>
      <w:bookmarkStart w:id="2125" w:name="_Toc452727574"/>
      <w:bookmarkStart w:id="2126" w:name="_Toc54169980"/>
      <w:bookmarkStart w:id="2127" w:name="_Toc54511554"/>
      <w:bookmarkStart w:id="2128" w:name="_Toc72049289"/>
      <w:bookmarkStart w:id="2129" w:name="_Toc392234107"/>
      <w:bookmarkStart w:id="2130" w:name="_Toc13244477"/>
      <w:bookmarkStart w:id="2131" w:name="_Toc161820207"/>
      <w:bookmarkEnd w:id="2124"/>
      <w:bookmarkEnd w:id="2125"/>
      <w:r>
        <w:t>Assignment</w:t>
      </w:r>
      <w:bookmarkEnd w:id="2126"/>
      <w:bookmarkEnd w:id="2127"/>
      <w:bookmarkEnd w:id="2128"/>
      <w:bookmarkEnd w:id="2129"/>
      <w:bookmarkEnd w:id="2130"/>
      <w:bookmarkEnd w:id="2131"/>
    </w:p>
    <w:p w14:paraId="10C5F221" w14:textId="3121DB1F" w:rsidR="00EE3A84" w:rsidRDefault="00FF5BEC">
      <w:pPr>
        <w:pStyle w:val="DefenceHeading3"/>
      </w:pPr>
      <w:bookmarkStart w:id="2132" w:name="_Ref54008566"/>
      <w:r>
        <w:t>The</w:t>
      </w:r>
      <w:r w:rsidR="00AA52B4">
        <w:t xml:space="preserve"> Contractor</w:t>
      </w:r>
      <w:r>
        <w:t xml:space="preserve"> must not, without the prior written approval of the </w:t>
      </w:r>
      <w:r w:rsidRPr="006B0FD0">
        <w:t>Commonwealth</w:t>
      </w:r>
      <w:r>
        <w:t xml:space="preserve"> and except on such terms and conditions notified by the </w:t>
      </w:r>
      <w:r w:rsidRPr="006B0FD0">
        <w:t>Commonwealth</w:t>
      </w:r>
      <w:r>
        <w:t xml:space="preserve">, assign, mortgage, charge or encumber the </w:t>
      </w:r>
      <w:r w:rsidRPr="006B0FD0">
        <w:t>Contract</w:t>
      </w:r>
      <w:r>
        <w:t xml:space="preserve"> or any part or any benefit or moneys or interest under the </w:t>
      </w:r>
      <w:r w:rsidRPr="006B0FD0">
        <w:t>Contract</w:t>
      </w:r>
      <w:r>
        <w:t>.</w:t>
      </w:r>
      <w:bookmarkEnd w:id="2132"/>
    </w:p>
    <w:p w14:paraId="14E69EAD" w14:textId="7F2B4E89" w:rsidR="00EE3A84" w:rsidRDefault="00FF5BEC">
      <w:pPr>
        <w:pStyle w:val="DefenceHeading3"/>
      </w:pPr>
      <w:r>
        <w:t xml:space="preserve">For the purpose of but without limiting paragraph </w:t>
      </w:r>
      <w:r>
        <w:fldChar w:fldCharType="begin"/>
      </w:r>
      <w:r>
        <w:instrText xml:space="preserve"> REF _Ref54008566 \r \h  \* MERGEFORMAT </w:instrText>
      </w:r>
      <w:r>
        <w:fldChar w:fldCharType="separate"/>
      </w:r>
      <w:r w:rsidR="00E167EA">
        <w:t>(a)</w:t>
      </w:r>
      <w:r>
        <w:fldChar w:fldCharType="end"/>
      </w:r>
      <w:r>
        <w:t xml:space="preserve">, an assignment of the </w:t>
      </w:r>
      <w:r w:rsidRPr="006B0FD0">
        <w:t>Contract</w:t>
      </w:r>
      <w:r>
        <w:t xml:space="preserve"> will be deemed to have occurred where there has been a </w:t>
      </w:r>
      <w:r w:rsidRPr="006B0FD0">
        <w:t>Change of Control</w:t>
      </w:r>
      <w:r>
        <w:t>.</w:t>
      </w:r>
    </w:p>
    <w:p w14:paraId="6E621FA6" w14:textId="77777777" w:rsidR="00EE3A84" w:rsidRDefault="00FF5BEC">
      <w:pPr>
        <w:pStyle w:val="DefenceHeading2"/>
      </w:pPr>
      <w:bookmarkStart w:id="2133" w:name="_Toc392234108"/>
      <w:bookmarkStart w:id="2134" w:name="_Toc13244478"/>
      <w:bookmarkStart w:id="2135" w:name="_Toc161820208"/>
      <w:r>
        <w:t>Publicity</w:t>
      </w:r>
      <w:bookmarkEnd w:id="2133"/>
      <w:bookmarkEnd w:id="2134"/>
      <w:bookmarkEnd w:id="2135"/>
    </w:p>
    <w:p w14:paraId="4565041D" w14:textId="1E9307C5" w:rsidR="00EE3A84" w:rsidRDefault="00FF5BEC">
      <w:pPr>
        <w:pStyle w:val="DefenceNormal"/>
      </w:pPr>
      <w:r>
        <w:t xml:space="preserve">Without limiting clause </w:t>
      </w:r>
      <w:r w:rsidR="00564C57">
        <w:fldChar w:fldCharType="begin"/>
      </w:r>
      <w:r w:rsidR="00564C57">
        <w:instrText xml:space="preserve"> REF _Ref147337581 \w \h </w:instrText>
      </w:r>
      <w:r w:rsidR="00564C57">
        <w:fldChar w:fldCharType="separate"/>
      </w:r>
      <w:r w:rsidR="00E167EA">
        <w:t>21</w:t>
      </w:r>
      <w:r w:rsidR="00564C57">
        <w:fldChar w:fldCharType="end"/>
      </w:r>
      <w:r>
        <w:t xml:space="preserve"> and, if clause </w:t>
      </w:r>
      <w:r w:rsidR="00564C57">
        <w:fldChar w:fldCharType="begin"/>
      </w:r>
      <w:r w:rsidR="00564C57">
        <w:instrText xml:space="preserve"> REF _Ref147337604 \w \h </w:instrText>
      </w:r>
      <w:r w:rsidR="00564C57">
        <w:fldChar w:fldCharType="separate"/>
      </w:r>
      <w:r w:rsidR="00E167EA">
        <w:t>22</w:t>
      </w:r>
      <w:r w:rsidR="00564C57">
        <w:fldChar w:fldCharType="end"/>
      </w:r>
      <w:r w:rsidR="00564C57">
        <w:t xml:space="preserve"> </w:t>
      </w:r>
      <w:r>
        <w:t>applies, clause</w:t>
      </w:r>
      <w:r w:rsidR="00564C57">
        <w:t xml:space="preserve"> </w:t>
      </w:r>
      <w:r w:rsidR="00564C57">
        <w:fldChar w:fldCharType="begin"/>
      </w:r>
      <w:r w:rsidR="00564C57">
        <w:instrText xml:space="preserve"> REF _Ref147337610 \w \h </w:instrText>
      </w:r>
      <w:r w:rsidR="00564C57">
        <w:fldChar w:fldCharType="separate"/>
      </w:r>
      <w:r w:rsidR="00E167EA">
        <w:t>22</w:t>
      </w:r>
      <w:r w:rsidR="00564C57">
        <w:fldChar w:fldCharType="end"/>
      </w:r>
      <w:r>
        <w:t>, the</w:t>
      </w:r>
      <w:r w:rsidR="00AA52B4">
        <w:t xml:space="preserve"> Contractor</w:t>
      </w:r>
      <w:r>
        <w:t xml:space="preserve"> must:</w:t>
      </w:r>
    </w:p>
    <w:p w14:paraId="4F5B9A16" w14:textId="0E726BF7" w:rsidR="00EE3A84" w:rsidRDefault="00FF5BEC">
      <w:pPr>
        <w:pStyle w:val="DefenceHeading3"/>
      </w:pPr>
      <w:r>
        <w:t xml:space="preserve">not furnish any information or issue any document or other written or printed material concerning the </w:t>
      </w:r>
      <w:r w:rsidRPr="006B0FD0">
        <w:t>Services</w:t>
      </w:r>
      <w:r>
        <w:t xml:space="preserve"> for publication in the media without the prior written approval of the </w:t>
      </w:r>
      <w:r w:rsidRPr="006B0FD0">
        <w:t>Contract Administrator</w:t>
      </w:r>
      <w:r>
        <w:t>; and</w:t>
      </w:r>
    </w:p>
    <w:p w14:paraId="083317C3" w14:textId="2B80405E" w:rsidR="00EE3A84" w:rsidRDefault="00FF5BEC">
      <w:pPr>
        <w:pStyle w:val="DefenceHeading3"/>
      </w:pPr>
      <w:r>
        <w:t xml:space="preserve">refer any enquiries from the media concerning the </w:t>
      </w:r>
      <w:r w:rsidRPr="006B0FD0">
        <w:t>Services</w:t>
      </w:r>
      <w:r>
        <w:t xml:space="preserve"> to the </w:t>
      </w:r>
      <w:r w:rsidRPr="006B0FD0">
        <w:t>Contract Administrator</w:t>
      </w:r>
      <w:r>
        <w:t>.</w:t>
      </w:r>
    </w:p>
    <w:p w14:paraId="2B23382F" w14:textId="799A8D22" w:rsidR="00796BB8" w:rsidRDefault="00EE3E22">
      <w:pPr>
        <w:pStyle w:val="DefenceHeading2"/>
      </w:pPr>
      <w:bookmarkStart w:id="2136" w:name="_Toc452727578"/>
      <w:bookmarkStart w:id="2137" w:name="_Toc452727583"/>
      <w:bookmarkStart w:id="2138" w:name="_Toc452727588"/>
      <w:bookmarkStart w:id="2139" w:name="_Toc13143274"/>
      <w:bookmarkStart w:id="2140" w:name="_Toc13244383"/>
      <w:bookmarkStart w:id="2141" w:name="_Ref13408805"/>
      <w:bookmarkStart w:id="2142" w:name="_Ref13408949"/>
      <w:bookmarkStart w:id="2143" w:name="_Ref13408990"/>
      <w:bookmarkStart w:id="2144" w:name="_Ref13409095"/>
      <w:bookmarkStart w:id="2145" w:name="_Ref13409141"/>
      <w:bookmarkStart w:id="2146" w:name="_Ref13409167"/>
      <w:bookmarkStart w:id="2147" w:name="_Ref13410505"/>
      <w:bookmarkStart w:id="2148" w:name="_Ref13428133"/>
      <w:bookmarkStart w:id="2149" w:name="_Ref13428345"/>
      <w:bookmarkStart w:id="2150" w:name="_Ref13675638"/>
      <w:bookmarkStart w:id="2151" w:name="_Ref122527079"/>
      <w:bookmarkStart w:id="2152" w:name="_Ref122527087"/>
      <w:bookmarkStart w:id="2153" w:name="_Ref122527093"/>
      <w:bookmarkStart w:id="2154" w:name="_Toc161820209"/>
      <w:bookmarkStart w:id="2155" w:name="_Ref97466428"/>
      <w:bookmarkStart w:id="2156" w:name="_Toc106180118"/>
      <w:bookmarkEnd w:id="2136"/>
      <w:bookmarkEnd w:id="2137"/>
      <w:bookmarkEnd w:id="2138"/>
      <w:r>
        <w:t xml:space="preserve">Shadow </w:t>
      </w:r>
      <w:r w:rsidR="00796BB8">
        <w:t>Economy Procurement Connected Policy</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14:paraId="012F1A3A" w14:textId="060079F4" w:rsidR="00796BB8" w:rsidRDefault="00796BB8" w:rsidP="00E167EA">
      <w:pPr>
        <w:pStyle w:val="DefenceHeading3"/>
        <w:numPr>
          <w:ilvl w:val="0"/>
          <w:numId w:val="0"/>
        </w:numPr>
      </w:pPr>
      <w:r>
        <w:t xml:space="preserve">Clause </w:t>
      </w:r>
      <w:r w:rsidR="00FB4F63">
        <w:fldChar w:fldCharType="begin"/>
      </w:r>
      <w:r w:rsidR="00FB4F63">
        <w:instrText xml:space="preserve"> REF _Ref13675638 \w \h </w:instrText>
      </w:r>
      <w:r w:rsidR="00FB4F63">
        <w:fldChar w:fldCharType="separate"/>
      </w:r>
      <w:r w:rsidR="00E167EA">
        <w:t>18.8</w:t>
      </w:r>
      <w:r w:rsidR="00FB4F63">
        <w:fldChar w:fldCharType="end"/>
      </w:r>
      <w:r>
        <w:t xml:space="preserve"> appl</w:t>
      </w:r>
      <w:r w:rsidR="0063468C">
        <w:t>ies</w:t>
      </w:r>
      <w:r>
        <w:t xml:space="preserve"> unless the </w:t>
      </w:r>
      <w:r w:rsidRPr="006B0FD0">
        <w:t>Contract Particulars</w:t>
      </w:r>
      <w:r>
        <w:t xml:space="preserve"> state that it does not apply.</w:t>
      </w:r>
    </w:p>
    <w:p w14:paraId="070DCA90" w14:textId="24529399" w:rsidR="00796BB8" w:rsidRDefault="00796BB8" w:rsidP="00796BB8">
      <w:pPr>
        <w:pStyle w:val="DefenceHeading3"/>
      </w:pPr>
      <w:bookmarkStart w:id="2157" w:name="_Ref13410799"/>
      <w:r w:rsidRPr="00796BB8">
        <w:t xml:space="preserve">Without limiting the operation of clause </w:t>
      </w:r>
      <w:r w:rsidR="006A30D9">
        <w:fldChar w:fldCharType="begin"/>
      </w:r>
      <w:r w:rsidR="006A30D9">
        <w:instrText xml:space="preserve"> REF _Ref122524195 \r \h </w:instrText>
      </w:r>
      <w:r w:rsidR="006A30D9">
        <w:fldChar w:fldCharType="separate"/>
      </w:r>
      <w:r w:rsidR="00E167EA">
        <w:t>9.1(b)</w:t>
      </w:r>
      <w:r w:rsidR="006A30D9">
        <w:fldChar w:fldCharType="end"/>
      </w:r>
      <w:r w:rsidRPr="00796BB8">
        <w:t>, the</w:t>
      </w:r>
      <w:r w:rsidR="00AA52B4">
        <w:t xml:space="preserve"> Contractor</w:t>
      </w:r>
      <w:r w:rsidRPr="00796BB8">
        <w:t xml:space="preserve"> must not enter into a subcontract with a</w:t>
      </w:r>
      <w:r w:rsidRPr="002F2B1E">
        <w:t xml:space="preserve"> </w:t>
      </w:r>
      <w:r w:rsidR="00AA52B4">
        <w:rPr>
          <w:szCs w:val="22"/>
        </w:rPr>
        <w:t>subcontractor</w:t>
      </w:r>
      <w:r w:rsidRPr="00A521E4">
        <w:t xml:space="preserve"> </w:t>
      </w:r>
      <w:r w:rsidRPr="002F2B1E">
        <w:t xml:space="preserve">(or agree to a novation of a subcontract to </w:t>
      </w:r>
      <w:r w:rsidRPr="00A521E4">
        <w:t xml:space="preserve">a </w:t>
      </w:r>
      <w:r w:rsidR="00AA52B4">
        <w:rPr>
          <w:szCs w:val="22"/>
        </w:rPr>
        <w:t>subcontractor</w:t>
      </w:r>
      <w:r w:rsidRPr="002F2B1E">
        <w:t>) if the total value of all work under the subcontract is expected to exceed $4 million (incl</w:t>
      </w:r>
      <w:r>
        <w:t>usive of</w:t>
      </w:r>
      <w:r w:rsidRPr="002F2B1E">
        <w:t xml:space="preserve"> GST) unless the</w:t>
      </w:r>
      <w:r w:rsidR="00AA52B4">
        <w:t xml:space="preserve"> Contractor</w:t>
      </w:r>
      <w:r w:rsidRPr="002F2B1E">
        <w:t xml:space="preserve"> has obtained and holds any of the </w:t>
      </w:r>
      <w:r w:rsidRPr="006B0FD0">
        <w:t>STRs</w:t>
      </w:r>
      <w:r>
        <w:t xml:space="preserve"> referred to in the table below</w:t>
      </w:r>
      <w:r w:rsidRPr="002F2B1E">
        <w:t xml:space="preserve">, as applicable to the </w:t>
      </w:r>
      <w:r w:rsidRPr="00A521E4">
        <w:t xml:space="preserve">relevant </w:t>
      </w:r>
      <w:r w:rsidR="00AA52B4">
        <w:rPr>
          <w:szCs w:val="22"/>
        </w:rPr>
        <w:t>subcontractor</w:t>
      </w:r>
      <w:r w:rsidRPr="002F2B1E">
        <w:t>.</w:t>
      </w:r>
      <w:bookmarkEnd w:id="2157"/>
      <w:r w:rsidR="00FA109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207AE815" w14:textId="77777777" w:rsidTr="000E3488">
        <w:trPr>
          <w:tblHeader/>
        </w:trPr>
        <w:tc>
          <w:tcPr>
            <w:tcW w:w="3969" w:type="dxa"/>
            <w:shd w:val="clear" w:color="auto" w:fill="BFBFBF"/>
          </w:tcPr>
          <w:p w14:paraId="37209F3A" w14:textId="6247915D" w:rsidR="00796BB8" w:rsidRPr="00F56220" w:rsidRDefault="00796BB8" w:rsidP="00F56220">
            <w:pPr>
              <w:pStyle w:val="DefenceNormal"/>
              <w:spacing w:before="120" w:after="120"/>
              <w:jc w:val="center"/>
              <w:rPr>
                <w:b/>
              </w:rPr>
            </w:pPr>
            <w:r w:rsidRPr="00F56220">
              <w:rPr>
                <w:b/>
              </w:rPr>
              <w:br w:type="page"/>
              <w:t xml:space="preserve">If the </w:t>
            </w:r>
            <w:r w:rsidR="00AA52B4">
              <w:rPr>
                <w:b/>
              </w:rPr>
              <w:t>subcontractor</w:t>
            </w:r>
            <w:r w:rsidRPr="00F56220">
              <w:rPr>
                <w:b/>
              </w:rPr>
              <w:t xml:space="preserve"> to enter into the subcontract is:</w:t>
            </w:r>
          </w:p>
        </w:tc>
        <w:tc>
          <w:tcPr>
            <w:tcW w:w="4252" w:type="dxa"/>
            <w:shd w:val="clear" w:color="auto" w:fill="BFBFBF"/>
          </w:tcPr>
          <w:p w14:paraId="798939CA" w14:textId="77777777" w:rsidR="00796BB8" w:rsidRPr="00F56220" w:rsidRDefault="00796BB8" w:rsidP="00F56220">
            <w:pPr>
              <w:pStyle w:val="DefenceNormal"/>
              <w:spacing w:before="120" w:after="120"/>
              <w:jc w:val="center"/>
              <w:rPr>
                <w:b/>
              </w:rPr>
            </w:pPr>
            <w:r w:rsidRPr="00F56220">
              <w:rPr>
                <w:b/>
              </w:rPr>
              <w:t>STRs required</w:t>
            </w:r>
            <w:r w:rsidR="005B11E6" w:rsidRPr="00F56220">
              <w:rPr>
                <w:b/>
              </w:rPr>
              <w:t>:</w:t>
            </w:r>
          </w:p>
        </w:tc>
      </w:tr>
      <w:tr w:rsidR="00796BB8" w:rsidRPr="002F2B1E" w14:paraId="6F59EE72" w14:textId="77777777" w:rsidTr="00231F03">
        <w:tc>
          <w:tcPr>
            <w:tcW w:w="3969" w:type="dxa"/>
            <w:shd w:val="clear" w:color="auto" w:fill="auto"/>
          </w:tcPr>
          <w:p w14:paraId="26261E1C" w14:textId="77777777" w:rsidR="00796BB8" w:rsidRPr="0039333C" w:rsidRDefault="00796BB8" w:rsidP="00D75789">
            <w:pPr>
              <w:pStyle w:val="DefenceHeadingNoTOC3"/>
              <w:numPr>
                <w:ilvl w:val="2"/>
                <w:numId w:val="50"/>
              </w:numPr>
              <w:spacing w:before="120" w:after="120"/>
            </w:pPr>
            <w:r w:rsidRPr="0039333C">
              <w:t>a body corporate or natural person</w:t>
            </w:r>
          </w:p>
        </w:tc>
        <w:tc>
          <w:tcPr>
            <w:tcW w:w="4252" w:type="dxa"/>
            <w:shd w:val="clear" w:color="auto" w:fill="auto"/>
          </w:tcPr>
          <w:p w14:paraId="1F5DDFA8" w14:textId="77777777" w:rsidR="00796BB8" w:rsidRPr="002F2B1E" w:rsidRDefault="00796BB8" w:rsidP="00F56220">
            <w:pPr>
              <w:pStyle w:val="DefenceNormal"/>
              <w:spacing w:before="120" w:after="120"/>
            </w:pPr>
            <w:r w:rsidRPr="002F2B1E">
              <w:t xml:space="preserve">a satisfactory and valid </w:t>
            </w:r>
            <w:r w:rsidRPr="006B0FD0">
              <w:t>STR</w:t>
            </w:r>
            <w:r w:rsidRPr="002F2B1E">
              <w:t xml:space="preserve"> in respect of that body corporate or person</w:t>
            </w:r>
            <w:r>
              <w:t>.</w:t>
            </w:r>
          </w:p>
        </w:tc>
      </w:tr>
      <w:tr w:rsidR="00796BB8" w:rsidRPr="002F2B1E" w14:paraId="655534B2" w14:textId="77777777" w:rsidTr="00231F03">
        <w:tc>
          <w:tcPr>
            <w:tcW w:w="3969" w:type="dxa"/>
            <w:shd w:val="clear" w:color="auto" w:fill="auto"/>
          </w:tcPr>
          <w:p w14:paraId="681D7104" w14:textId="77777777" w:rsidR="00796BB8" w:rsidRPr="0039333C" w:rsidRDefault="00796BB8" w:rsidP="00D75789">
            <w:pPr>
              <w:pStyle w:val="DefenceHeadingNoTOC3"/>
              <w:numPr>
                <w:ilvl w:val="2"/>
                <w:numId w:val="50"/>
              </w:numPr>
              <w:spacing w:before="120" w:after="120"/>
            </w:pPr>
            <w:r w:rsidRPr="0039333C">
              <w:t>a partner acting for and on behalf of a partnership</w:t>
            </w:r>
          </w:p>
        </w:tc>
        <w:tc>
          <w:tcPr>
            <w:tcW w:w="4252" w:type="dxa"/>
            <w:shd w:val="clear" w:color="auto" w:fill="auto"/>
          </w:tcPr>
          <w:p w14:paraId="4C858BFB"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w:t>
            </w:r>
          </w:p>
          <w:p w14:paraId="3A57FABE" w14:textId="77777777" w:rsidR="00796BB8" w:rsidRPr="002F2B1E" w:rsidRDefault="00796BB8" w:rsidP="00F56220">
            <w:pPr>
              <w:pStyle w:val="DefenceNormal"/>
              <w:spacing w:before="120" w:after="120"/>
              <w:ind w:left="567" w:hanging="567"/>
            </w:pPr>
            <w:r w:rsidRPr="0039333C">
              <w:rPr>
                <w:color w:val="000000"/>
              </w:rPr>
              <w:t>(i)</w:t>
            </w:r>
            <w:r w:rsidRPr="0039333C">
              <w:rPr>
                <w:color w:val="000000"/>
              </w:rPr>
              <w:tab/>
              <w:t xml:space="preserve">on behalf of the partnership; and </w:t>
            </w:r>
          </w:p>
          <w:p w14:paraId="5C3B2DB4" w14:textId="77777777" w:rsidR="00796BB8" w:rsidRPr="002F2B1E" w:rsidRDefault="00796BB8" w:rsidP="00F56220">
            <w:pPr>
              <w:pStyle w:val="DefenceNormal"/>
              <w:spacing w:before="120" w:after="120"/>
              <w:ind w:left="567" w:hanging="567"/>
            </w:pPr>
            <w:r w:rsidRPr="002F2B1E">
              <w:t>(ii)</w:t>
            </w:r>
            <w:r w:rsidRPr="002F2B1E">
              <w:tab/>
              <w:t xml:space="preserve">in respect of each partner in the partnership that will be directly involved in the delivery of the </w:t>
            </w:r>
            <w:r>
              <w:t>subcontract.</w:t>
            </w:r>
          </w:p>
        </w:tc>
      </w:tr>
      <w:tr w:rsidR="00796BB8" w:rsidRPr="002F2B1E" w14:paraId="39EEC40E" w14:textId="77777777" w:rsidTr="00231F03">
        <w:tc>
          <w:tcPr>
            <w:tcW w:w="3969" w:type="dxa"/>
            <w:shd w:val="clear" w:color="auto" w:fill="auto"/>
          </w:tcPr>
          <w:p w14:paraId="10D3767F" w14:textId="77777777" w:rsidR="00796BB8" w:rsidRPr="0039333C" w:rsidRDefault="00796BB8" w:rsidP="00D75789">
            <w:pPr>
              <w:pStyle w:val="DefenceHeadingNoTOC3"/>
              <w:numPr>
                <w:ilvl w:val="2"/>
                <w:numId w:val="50"/>
              </w:numPr>
              <w:spacing w:before="120" w:after="120"/>
            </w:pPr>
            <w:r w:rsidRPr="0039333C">
              <w:t>a trustee acting in its capacity as trustee of a trust</w:t>
            </w:r>
          </w:p>
        </w:tc>
        <w:tc>
          <w:tcPr>
            <w:tcW w:w="4252" w:type="dxa"/>
            <w:shd w:val="clear" w:color="auto" w:fill="auto"/>
          </w:tcPr>
          <w:p w14:paraId="1B7593D8"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 xml:space="preserve"> in respect of the:</w:t>
            </w:r>
          </w:p>
          <w:p w14:paraId="08B597AB" w14:textId="77777777" w:rsidR="00796BB8" w:rsidRPr="0039333C" w:rsidRDefault="00796BB8" w:rsidP="00F56220">
            <w:pPr>
              <w:pStyle w:val="DefenceNormal"/>
              <w:spacing w:before="120" w:after="120"/>
              <w:ind w:left="567" w:hanging="567"/>
              <w:rPr>
                <w:color w:val="000000"/>
              </w:rPr>
            </w:pPr>
            <w:r w:rsidRPr="0039333C">
              <w:rPr>
                <w:color w:val="000000"/>
              </w:rPr>
              <w:t>(i)</w:t>
            </w:r>
            <w:r w:rsidRPr="0039333C">
              <w:rPr>
                <w:color w:val="000000"/>
              </w:rPr>
              <w:tab/>
              <w:t>trustee; and</w:t>
            </w:r>
          </w:p>
          <w:p w14:paraId="39883890"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the trust.</w:t>
            </w:r>
          </w:p>
        </w:tc>
      </w:tr>
      <w:tr w:rsidR="00796BB8" w:rsidRPr="002F2B1E" w14:paraId="0340B9BC" w14:textId="77777777" w:rsidTr="00231F03">
        <w:tc>
          <w:tcPr>
            <w:tcW w:w="3969" w:type="dxa"/>
            <w:shd w:val="clear" w:color="auto" w:fill="auto"/>
          </w:tcPr>
          <w:p w14:paraId="17E41B77" w14:textId="77777777" w:rsidR="00796BB8" w:rsidRPr="0039333C" w:rsidRDefault="00796BB8" w:rsidP="00D75789">
            <w:pPr>
              <w:pStyle w:val="DefenceHeadingNoTOC3"/>
              <w:numPr>
                <w:ilvl w:val="2"/>
                <w:numId w:val="50"/>
              </w:numPr>
              <w:spacing w:before="120" w:after="120"/>
            </w:pPr>
            <w:r w:rsidRPr="0039333C">
              <w:t>a joint venture participant</w:t>
            </w:r>
          </w:p>
        </w:tc>
        <w:tc>
          <w:tcPr>
            <w:tcW w:w="4252" w:type="dxa"/>
            <w:shd w:val="clear" w:color="auto" w:fill="auto"/>
          </w:tcPr>
          <w:p w14:paraId="24FE578F" w14:textId="77777777" w:rsidR="00796BB8" w:rsidRPr="002F2B1E" w:rsidRDefault="00796BB8" w:rsidP="00F56220">
            <w:pPr>
              <w:pStyle w:val="DefenceNormal"/>
              <w:spacing w:before="120" w:after="120"/>
            </w:pPr>
            <w:r w:rsidRPr="002F2B1E">
              <w:t xml:space="preserve">a satisfactory and valid </w:t>
            </w:r>
            <w:r w:rsidR="00D5526B" w:rsidRPr="006B0FD0">
              <w:t>STR</w:t>
            </w:r>
            <w:r w:rsidRPr="002F2B1E">
              <w:t xml:space="preserve"> in respect of:</w:t>
            </w:r>
          </w:p>
          <w:p w14:paraId="4C71CCAF" w14:textId="77777777" w:rsidR="00796BB8" w:rsidRPr="0039333C" w:rsidRDefault="00796BB8" w:rsidP="00F56220">
            <w:pPr>
              <w:pStyle w:val="DefenceNormal"/>
              <w:spacing w:before="120" w:after="120"/>
              <w:ind w:left="567" w:hanging="567"/>
              <w:rPr>
                <w:color w:val="000000"/>
              </w:rPr>
            </w:pPr>
            <w:r w:rsidRPr="002F2B1E">
              <w:t>(i)</w:t>
            </w:r>
            <w:r w:rsidRPr="002F2B1E">
              <w:tab/>
              <w:t>eac</w:t>
            </w:r>
            <w:r w:rsidRPr="0039333C">
              <w:rPr>
                <w:color w:val="000000"/>
              </w:rPr>
              <w:t>h participant in the joint venture; and</w:t>
            </w:r>
          </w:p>
          <w:p w14:paraId="44C63735"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if the operator of the joint venture is not a part</w:t>
            </w:r>
            <w:r w:rsidRPr="002F2B1E">
              <w:t>icipant in the joint vent</w:t>
            </w:r>
            <w:r>
              <w:t>ure, the joint venture operator.</w:t>
            </w:r>
          </w:p>
        </w:tc>
      </w:tr>
      <w:tr w:rsidR="00796BB8" w:rsidRPr="002F2B1E" w14:paraId="42A4D618" w14:textId="77777777" w:rsidTr="00231F03">
        <w:tc>
          <w:tcPr>
            <w:tcW w:w="3969" w:type="dxa"/>
            <w:shd w:val="clear" w:color="auto" w:fill="auto"/>
          </w:tcPr>
          <w:p w14:paraId="65220DBA" w14:textId="77777777" w:rsidR="00796BB8" w:rsidRPr="0039333C" w:rsidRDefault="00796BB8" w:rsidP="00D75789">
            <w:pPr>
              <w:pStyle w:val="DefenceHeadingNoTOC3"/>
              <w:numPr>
                <w:ilvl w:val="2"/>
                <w:numId w:val="50"/>
              </w:numPr>
              <w:spacing w:before="120" w:after="120"/>
            </w:pPr>
            <w:r w:rsidRPr="0039333C">
              <w:t xml:space="preserve">a member of a </w:t>
            </w:r>
            <w:r w:rsidRPr="006B0FD0">
              <w:t>Consolidated Group</w:t>
            </w:r>
          </w:p>
        </w:tc>
        <w:tc>
          <w:tcPr>
            <w:tcW w:w="4252" w:type="dxa"/>
            <w:shd w:val="clear" w:color="auto" w:fill="auto"/>
          </w:tcPr>
          <w:p w14:paraId="66758DC2" w14:textId="77777777" w:rsidR="00796BB8" w:rsidRPr="002F2B1E" w:rsidRDefault="00796BB8" w:rsidP="00F56220">
            <w:pPr>
              <w:pStyle w:val="DefenceNormal"/>
              <w:spacing w:before="120" w:after="120"/>
            </w:pPr>
            <w:r w:rsidRPr="002F2B1E">
              <w:t xml:space="preserve">a satisfactory and valid </w:t>
            </w:r>
            <w:r w:rsidR="00D5526B" w:rsidRPr="006B0FD0">
              <w:t>STR</w:t>
            </w:r>
            <w:r w:rsidRPr="002F2B1E">
              <w:t xml:space="preserve"> in respect of:</w:t>
            </w:r>
          </w:p>
          <w:p w14:paraId="46CC3F9E" w14:textId="77777777" w:rsidR="00796BB8" w:rsidRPr="0039333C" w:rsidRDefault="00796BB8" w:rsidP="00F56220">
            <w:pPr>
              <w:pStyle w:val="DefenceNormal"/>
              <w:spacing w:before="120" w:after="120"/>
              <w:ind w:left="567" w:hanging="567"/>
              <w:rPr>
                <w:color w:val="000000"/>
              </w:rPr>
            </w:pPr>
            <w:r w:rsidRPr="002F2B1E">
              <w:t>(i)</w:t>
            </w:r>
            <w:r w:rsidRPr="002F2B1E">
              <w:tab/>
              <w:t>th</w:t>
            </w:r>
            <w:r w:rsidRPr="0039333C">
              <w:rPr>
                <w:color w:val="000000"/>
              </w:rPr>
              <w:t xml:space="preserve">e relevant member of the </w:t>
            </w:r>
            <w:r w:rsidRPr="006B0FD0">
              <w:rPr>
                <w:color w:val="000000"/>
              </w:rPr>
              <w:t>Consolidated Group</w:t>
            </w:r>
            <w:r w:rsidRPr="0039333C">
              <w:rPr>
                <w:color w:val="000000"/>
              </w:rPr>
              <w:t>; and</w:t>
            </w:r>
          </w:p>
          <w:p w14:paraId="24B158B5"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 xml:space="preserve">the head company in the </w:t>
            </w:r>
            <w:r w:rsidRPr="006B0FD0">
              <w:rPr>
                <w:color w:val="000000"/>
              </w:rPr>
              <w:t>Consolidated Group</w:t>
            </w:r>
            <w:r w:rsidRPr="0039333C">
              <w:rPr>
                <w:color w:val="000000"/>
              </w:rPr>
              <w:t>.</w:t>
            </w:r>
          </w:p>
        </w:tc>
      </w:tr>
      <w:tr w:rsidR="00796BB8" w:rsidRPr="002F2B1E" w14:paraId="34315410" w14:textId="77777777" w:rsidTr="00231F03">
        <w:trPr>
          <w:cantSplit/>
        </w:trPr>
        <w:tc>
          <w:tcPr>
            <w:tcW w:w="3969" w:type="dxa"/>
            <w:shd w:val="clear" w:color="auto" w:fill="auto"/>
          </w:tcPr>
          <w:p w14:paraId="48B6355A" w14:textId="77777777" w:rsidR="00796BB8" w:rsidRPr="0039333C" w:rsidRDefault="00796BB8" w:rsidP="00D75789">
            <w:pPr>
              <w:pStyle w:val="DefenceHeadingNoTOC3"/>
              <w:numPr>
                <w:ilvl w:val="2"/>
                <w:numId w:val="50"/>
              </w:numPr>
              <w:spacing w:before="120" w:after="120"/>
            </w:pPr>
            <w:r w:rsidRPr="0039333C">
              <w:t xml:space="preserve">a member of a </w:t>
            </w:r>
            <w:r w:rsidRPr="006B0FD0">
              <w:t>GST Group</w:t>
            </w:r>
          </w:p>
        </w:tc>
        <w:tc>
          <w:tcPr>
            <w:tcW w:w="4252" w:type="dxa"/>
            <w:shd w:val="clear" w:color="auto" w:fill="auto"/>
          </w:tcPr>
          <w:p w14:paraId="1129A759"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 xml:space="preserve"> in respect of the:</w:t>
            </w:r>
          </w:p>
          <w:p w14:paraId="0605B928" w14:textId="77777777" w:rsidR="00796BB8" w:rsidRPr="0039333C" w:rsidRDefault="00796BB8" w:rsidP="00F56220">
            <w:pPr>
              <w:pStyle w:val="DefenceNormal"/>
              <w:spacing w:before="120" w:after="120"/>
              <w:ind w:left="567" w:hanging="567"/>
              <w:rPr>
                <w:color w:val="000000"/>
              </w:rPr>
            </w:pPr>
            <w:r w:rsidRPr="0039333C">
              <w:rPr>
                <w:color w:val="000000"/>
              </w:rPr>
              <w:t>(i)</w:t>
            </w:r>
            <w:r w:rsidRPr="0039333C">
              <w:rPr>
                <w:color w:val="000000"/>
              </w:rPr>
              <w:tab/>
              <w:t xml:space="preserve">the </w:t>
            </w:r>
            <w:r w:rsidR="00D5526B" w:rsidRPr="006B0FD0">
              <w:t>GST Group</w:t>
            </w:r>
            <w:r w:rsidR="00D5526B">
              <w:t xml:space="preserve"> </w:t>
            </w:r>
            <w:r w:rsidRPr="0039333C">
              <w:rPr>
                <w:color w:val="000000"/>
              </w:rPr>
              <w:t xml:space="preserve">member; and </w:t>
            </w:r>
          </w:p>
          <w:p w14:paraId="249CF35F"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 xml:space="preserve">the </w:t>
            </w:r>
            <w:r w:rsidR="00D5526B" w:rsidRPr="006B0FD0">
              <w:t>GST Group</w:t>
            </w:r>
            <w:r w:rsidRPr="0039333C">
              <w:rPr>
                <w:color w:val="000000"/>
              </w:rPr>
              <w:t xml:space="preserve"> representative.</w:t>
            </w:r>
          </w:p>
        </w:tc>
      </w:tr>
    </w:tbl>
    <w:p w14:paraId="6372A767" w14:textId="77777777" w:rsidR="00796BB8" w:rsidRDefault="00796BB8" w:rsidP="00F56220">
      <w:pPr>
        <w:pStyle w:val="DefenceNormal"/>
      </w:pPr>
    </w:p>
    <w:p w14:paraId="408D0019" w14:textId="40005DCC" w:rsidR="00796BB8" w:rsidRDefault="00796BB8" w:rsidP="00796BB8">
      <w:pPr>
        <w:pStyle w:val="DefenceHeading3"/>
      </w:pPr>
      <w:bookmarkStart w:id="2158" w:name="_Ref13410868"/>
      <w:r w:rsidRPr="002F2B1E">
        <w:t>The</w:t>
      </w:r>
      <w:r w:rsidR="00AA52B4">
        <w:t xml:space="preserve"> Contractor</w:t>
      </w:r>
      <w:r w:rsidRPr="002F2B1E">
        <w:t xml:space="preserve"> </w:t>
      </w:r>
      <w:r>
        <w:t xml:space="preserve">must </w:t>
      </w:r>
      <w:r w:rsidRPr="002F2B1E">
        <w:t xml:space="preserve">obtain and hold additional </w:t>
      </w:r>
      <w:r w:rsidR="00D5526B" w:rsidRPr="006B0FD0">
        <w:t>STR</w:t>
      </w:r>
      <w:r w:rsidRPr="004F3F4A">
        <w:t>s</w:t>
      </w:r>
      <w:r w:rsidRPr="002F2B1E">
        <w:t xml:space="preserve"> in the circumstances </w:t>
      </w:r>
      <w:r>
        <w:t xml:space="preserve">set out in the table below </w:t>
      </w:r>
      <w:r w:rsidRPr="002F2B1E">
        <w:t xml:space="preserve">within 10 </w:t>
      </w:r>
      <w:r w:rsidRPr="00916926">
        <w:t>business days of t</w:t>
      </w:r>
      <w:r w:rsidRPr="002F2B1E">
        <w:t>he</w:t>
      </w:r>
      <w:r w:rsidR="00AA52B4">
        <w:t xml:space="preserve"> Contractor</w:t>
      </w:r>
      <w:r w:rsidRPr="002F2B1E">
        <w:t xml:space="preserve"> becoming aware of the circumstances arising:</w:t>
      </w:r>
      <w:bookmarkEnd w:id="2158"/>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2B411101" w14:textId="77777777" w:rsidTr="00231F03">
        <w:tc>
          <w:tcPr>
            <w:tcW w:w="3969" w:type="dxa"/>
            <w:shd w:val="clear" w:color="auto" w:fill="BFBFBF"/>
          </w:tcPr>
          <w:p w14:paraId="7C498536" w14:textId="5072867D" w:rsidR="00796BB8" w:rsidRPr="00F56220" w:rsidRDefault="00796BB8" w:rsidP="00F56220">
            <w:pPr>
              <w:pStyle w:val="DefenceNormal"/>
              <w:spacing w:before="120" w:after="120"/>
              <w:jc w:val="center"/>
              <w:rPr>
                <w:b/>
              </w:rPr>
            </w:pPr>
            <w:r w:rsidRPr="00F56220">
              <w:rPr>
                <w:b/>
              </w:rPr>
              <w:t>If the</w:t>
            </w:r>
            <w:r w:rsidR="00AA52B4">
              <w:rPr>
                <w:b/>
              </w:rPr>
              <w:t xml:space="preserve"> Contractor</w:t>
            </w:r>
            <w:r w:rsidRPr="00F56220">
              <w:rPr>
                <w:b/>
              </w:rPr>
              <w:t xml:space="preserve"> or </w:t>
            </w:r>
            <w:r w:rsidR="00AA52B4">
              <w:rPr>
                <w:b/>
              </w:rPr>
              <w:t>subcontractor</w:t>
            </w:r>
            <w:r w:rsidRPr="00F56220">
              <w:rPr>
                <w:b/>
              </w:rPr>
              <w:t xml:space="preserve"> is:</w:t>
            </w:r>
          </w:p>
        </w:tc>
        <w:tc>
          <w:tcPr>
            <w:tcW w:w="4252" w:type="dxa"/>
            <w:shd w:val="clear" w:color="auto" w:fill="BFBFBF"/>
          </w:tcPr>
          <w:p w14:paraId="2B88696C" w14:textId="77777777" w:rsidR="00796BB8" w:rsidRPr="00F56220" w:rsidRDefault="00796BB8" w:rsidP="00F56220">
            <w:pPr>
              <w:pStyle w:val="DefenceNormal"/>
              <w:spacing w:before="120" w:after="120"/>
              <w:jc w:val="center"/>
              <w:rPr>
                <w:b/>
              </w:rPr>
            </w:pPr>
            <w:r w:rsidRPr="00F56220">
              <w:rPr>
                <w:b/>
              </w:rPr>
              <w:t>Additional STRs required</w:t>
            </w:r>
            <w:r w:rsidR="005B11E6" w:rsidRPr="00F56220">
              <w:rPr>
                <w:b/>
              </w:rPr>
              <w:t>:</w:t>
            </w:r>
          </w:p>
        </w:tc>
      </w:tr>
      <w:tr w:rsidR="00796BB8" w:rsidRPr="0039333C" w14:paraId="78716B5F" w14:textId="77777777" w:rsidTr="00231F03">
        <w:tc>
          <w:tcPr>
            <w:tcW w:w="3969" w:type="dxa"/>
            <w:shd w:val="clear" w:color="auto" w:fill="auto"/>
          </w:tcPr>
          <w:p w14:paraId="7A3612C0" w14:textId="77777777" w:rsidR="00796BB8" w:rsidRPr="00D5526B" w:rsidRDefault="00796BB8" w:rsidP="00D75789">
            <w:pPr>
              <w:pStyle w:val="DefenceHeadingNoTOC3"/>
              <w:numPr>
                <w:ilvl w:val="2"/>
                <w:numId w:val="51"/>
              </w:numPr>
              <w:tabs>
                <w:tab w:val="clear" w:pos="964"/>
              </w:tabs>
              <w:spacing w:before="120" w:after="120"/>
            </w:pPr>
            <w:r w:rsidRPr="00D5526B">
              <w:t>a partner acting for and on behalf of a partnership</w:t>
            </w:r>
          </w:p>
        </w:tc>
        <w:tc>
          <w:tcPr>
            <w:tcW w:w="4252" w:type="dxa"/>
            <w:shd w:val="clear" w:color="auto" w:fill="auto"/>
          </w:tcPr>
          <w:p w14:paraId="077A4338"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additional partner that becomes directly involved in the delivery of the </w:t>
            </w:r>
            <w:r w:rsidRPr="006B0FD0">
              <w:t>Contract</w:t>
            </w:r>
            <w:r w:rsidRPr="00D5526B">
              <w:t xml:space="preserve"> or subcontract (as applicable).</w:t>
            </w:r>
          </w:p>
        </w:tc>
      </w:tr>
      <w:tr w:rsidR="00796BB8" w:rsidRPr="0039333C" w14:paraId="66580C5F" w14:textId="77777777" w:rsidTr="00231F03">
        <w:tc>
          <w:tcPr>
            <w:tcW w:w="3969" w:type="dxa"/>
            <w:shd w:val="clear" w:color="auto" w:fill="auto"/>
          </w:tcPr>
          <w:p w14:paraId="323105E9" w14:textId="77777777" w:rsidR="00796BB8" w:rsidRPr="00D5526B" w:rsidRDefault="00796BB8" w:rsidP="00D75789">
            <w:pPr>
              <w:pStyle w:val="DefenceHeadingNoTOC3"/>
              <w:numPr>
                <w:ilvl w:val="2"/>
                <w:numId w:val="51"/>
              </w:numPr>
              <w:spacing w:before="120" w:after="120"/>
            </w:pPr>
            <w:r w:rsidRPr="00D5526B">
              <w:t>a trustee acting in its capacity as trustee of a trust</w:t>
            </w:r>
          </w:p>
        </w:tc>
        <w:tc>
          <w:tcPr>
            <w:tcW w:w="4252" w:type="dxa"/>
            <w:shd w:val="clear" w:color="auto" w:fill="auto"/>
          </w:tcPr>
          <w:p w14:paraId="1DBC92CA"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trustee appointed to the trust.</w:t>
            </w:r>
          </w:p>
        </w:tc>
      </w:tr>
      <w:tr w:rsidR="00796BB8" w:rsidRPr="002F2B1E" w14:paraId="77335BCB" w14:textId="77777777" w:rsidTr="00231F03">
        <w:tc>
          <w:tcPr>
            <w:tcW w:w="3969" w:type="dxa"/>
            <w:shd w:val="clear" w:color="auto" w:fill="auto"/>
          </w:tcPr>
          <w:p w14:paraId="5ADF932B" w14:textId="77777777" w:rsidR="00796BB8" w:rsidRPr="00D5526B" w:rsidRDefault="00796BB8" w:rsidP="00D75789">
            <w:pPr>
              <w:pStyle w:val="DefenceHeadingNoTOC3"/>
              <w:numPr>
                <w:ilvl w:val="2"/>
                <w:numId w:val="51"/>
              </w:numPr>
              <w:spacing w:before="120" w:after="120"/>
            </w:pPr>
            <w:r w:rsidRPr="00D5526B">
              <w:t>a joint venture participant</w:t>
            </w:r>
          </w:p>
        </w:tc>
        <w:tc>
          <w:tcPr>
            <w:tcW w:w="4252" w:type="dxa"/>
            <w:shd w:val="clear" w:color="auto" w:fill="auto"/>
          </w:tcPr>
          <w:p w14:paraId="4E1DBFB9" w14:textId="77777777" w:rsidR="00796BB8" w:rsidRPr="00D5526B" w:rsidRDefault="00796BB8" w:rsidP="00F56220">
            <w:pPr>
              <w:pStyle w:val="DefenceNormal"/>
              <w:spacing w:before="120" w:after="120"/>
            </w:pPr>
            <w:r w:rsidRPr="00D5526B">
              <w:t>a satisfactory and valid</w:t>
            </w:r>
            <w:r w:rsidR="00D5526B" w:rsidRPr="00D5526B">
              <w:t xml:space="preserve"> </w:t>
            </w:r>
            <w:r w:rsidR="00D5526B" w:rsidRPr="006B0FD0">
              <w:t>STR</w:t>
            </w:r>
            <w:r w:rsidR="00D5526B" w:rsidRPr="00D5526B">
              <w:t xml:space="preserve"> </w:t>
            </w:r>
            <w:r w:rsidRPr="00D5526B">
              <w:t>in respect of:</w:t>
            </w:r>
          </w:p>
          <w:p w14:paraId="6650F3A5" w14:textId="77777777" w:rsidR="00796BB8" w:rsidRPr="00C477B5" w:rsidRDefault="00F56220" w:rsidP="00F56220">
            <w:pPr>
              <w:pStyle w:val="DefenceNormal"/>
              <w:spacing w:before="120" w:after="120"/>
              <w:ind w:left="567" w:hanging="567"/>
            </w:pPr>
            <w:r>
              <w:t>(i)</w:t>
            </w:r>
            <w:r>
              <w:tab/>
            </w:r>
            <w:r w:rsidR="00796BB8" w:rsidRPr="00C477B5">
              <w:t>any new participant in the joint venture; and</w:t>
            </w:r>
          </w:p>
          <w:p w14:paraId="4AA0002B" w14:textId="77777777" w:rsidR="00796BB8" w:rsidRPr="00D5526B" w:rsidRDefault="00F56220" w:rsidP="00F56220">
            <w:pPr>
              <w:pStyle w:val="DefenceNormal"/>
              <w:spacing w:before="120" w:after="120"/>
              <w:ind w:left="567" w:hanging="567"/>
            </w:pPr>
            <w:r>
              <w:t>(ii)</w:t>
            </w:r>
            <w:r>
              <w:tab/>
            </w:r>
            <w:r w:rsidR="00796BB8" w:rsidRPr="00D5526B">
              <w:t>any new joint venture operator if the new operator is not already a participant in the joint venture.</w:t>
            </w:r>
          </w:p>
        </w:tc>
      </w:tr>
      <w:tr w:rsidR="00796BB8" w:rsidRPr="0039333C" w14:paraId="4660311C" w14:textId="77777777" w:rsidTr="00231F03">
        <w:tc>
          <w:tcPr>
            <w:tcW w:w="3969" w:type="dxa"/>
            <w:shd w:val="clear" w:color="auto" w:fill="auto"/>
          </w:tcPr>
          <w:p w14:paraId="0855635A" w14:textId="77777777" w:rsidR="00796BB8" w:rsidRPr="00D5526B" w:rsidRDefault="00796BB8" w:rsidP="00D75789">
            <w:pPr>
              <w:pStyle w:val="DefenceHeadingNoTOC3"/>
              <w:numPr>
                <w:ilvl w:val="2"/>
                <w:numId w:val="51"/>
              </w:numPr>
              <w:spacing w:before="120" w:after="120"/>
            </w:pPr>
            <w:r w:rsidRPr="00D5526B">
              <w:t xml:space="preserve">a member of a </w:t>
            </w:r>
            <w:r w:rsidRPr="006B0FD0">
              <w:t>Consolidated Group</w:t>
            </w:r>
          </w:p>
        </w:tc>
        <w:tc>
          <w:tcPr>
            <w:tcW w:w="4252" w:type="dxa"/>
            <w:shd w:val="clear" w:color="auto" w:fill="auto"/>
          </w:tcPr>
          <w:p w14:paraId="4ED116B0"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head company of the </w:t>
            </w:r>
            <w:r w:rsidRPr="006B0FD0">
              <w:t>Consolidated Group</w:t>
            </w:r>
            <w:r w:rsidRPr="00D5526B">
              <w:t>.</w:t>
            </w:r>
          </w:p>
        </w:tc>
      </w:tr>
      <w:tr w:rsidR="00796BB8" w:rsidRPr="0039333C" w14:paraId="091EE872" w14:textId="77777777" w:rsidTr="00231F03">
        <w:tc>
          <w:tcPr>
            <w:tcW w:w="3969" w:type="dxa"/>
            <w:shd w:val="clear" w:color="auto" w:fill="auto"/>
          </w:tcPr>
          <w:p w14:paraId="7348CA79" w14:textId="77777777" w:rsidR="00796BB8" w:rsidRPr="00D5526B" w:rsidRDefault="00796BB8" w:rsidP="00D75789">
            <w:pPr>
              <w:pStyle w:val="DefenceHeadingNoTOC3"/>
              <w:numPr>
                <w:ilvl w:val="2"/>
                <w:numId w:val="51"/>
              </w:numPr>
              <w:spacing w:before="120" w:after="120"/>
            </w:pPr>
            <w:r w:rsidRPr="00D5526B">
              <w:t xml:space="preserve">a member of a </w:t>
            </w:r>
            <w:r w:rsidR="00D5526B" w:rsidRPr="006B0FD0">
              <w:t>GST Group</w:t>
            </w:r>
          </w:p>
        </w:tc>
        <w:tc>
          <w:tcPr>
            <w:tcW w:w="4252" w:type="dxa"/>
            <w:shd w:val="clear" w:color="auto" w:fill="auto"/>
          </w:tcPr>
          <w:p w14:paraId="4A8C72DA"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representative for the </w:t>
            </w:r>
            <w:r w:rsidR="00D5526B" w:rsidRPr="006B0FD0">
              <w:t>GST Group</w:t>
            </w:r>
            <w:r w:rsidRPr="00D5526B">
              <w:t>.</w:t>
            </w:r>
          </w:p>
        </w:tc>
      </w:tr>
    </w:tbl>
    <w:p w14:paraId="01C80953" w14:textId="77777777" w:rsidR="00796BB8" w:rsidRDefault="00796BB8" w:rsidP="00F56220">
      <w:pPr>
        <w:pStyle w:val="DefenceNormal"/>
      </w:pPr>
    </w:p>
    <w:p w14:paraId="721A798F" w14:textId="474431C6" w:rsidR="00796BB8" w:rsidRDefault="00796BB8" w:rsidP="00796BB8">
      <w:pPr>
        <w:pStyle w:val="DefenceHeading3"/>
      </w:pPr>
      <w:r>
        <w:t>The</w:t>
      </w:r>
      <w:r w:rsidR="00AA52B4">
        <w:t xml:space="preserve"> Contractor</w:t>
      </w:r>
      <w:r w:rsidRPr="002F2B1E">
        <w:t xml:space="preserve"> </w:t>
      </w:r>
      <w:r>
        <w:t>must</w:t>
      </w:r>
      <w:r w:rsidRPr="002F2B1E">
        <w:t xml:space="preserve"> provide the </w:t>
      </w:r>
      <w:r w:rsidR="00D5526B" w:rsidRPr="006B0FD0">
        <w:t>Commonwealth</w:t>
      </w:r>
      <w:r w:rsidRPr="002F2B1E">
        <w:t xml:space="preserve"> with copies of the </w:t>
      </w:r>
      <w:r w:rsidR="00D5526B" w:rsidRPr="004F3F4A">
        <w:t xml:space="preserve">STRs </w:t>
      </w:r>
      <w:r w:rsidRPr="004F3F4A">
        <w:t xml:space="preserve">referred </w:t>
      </w:r>
      <w:r w:rsidRPr="002F2B1E">
        <w:t xml:space="preserve">to in </w:t>
      </w:r>
      <w:r>
        <w:t xml:space="preserve">paragraph </w:t>
      </w:r>
      <w:r>
        <w:fldChar w:fldCharType="begin"/>
      </w:r>
      <w:r>
        <w:instrText xml:space="preserve"> REF _Ref13410799 \r \h </w:instrText>
      </w:r>
      <w:r>
        <w:fldChar w:fldCharType="separate"/>
      </w:r>
      <w:r w:rsidR="00E167EA">
        <w:t>(a)</w:t>
      </w:r>
      <w:r>
        <w:fldChar w:fldCharType="end"/>
      </w:r>
      <w:r>
        <w:t xml:space="preserve"> or paragraph </w:t>
      </w:r>
      <w:r>
        <w:fldChar w:fldCharType="begin"/>
      </w:r>
      <w:r>
        <w:instrText xml:space="preserve"> REF _Ref13410868 \r \h </w:instrText>
      </w:r>
      <w:r>
        <w:fldChar w:fldCharType="separate"/>
      </w:r>
      <w:r w:rsidR="00E167EA">
        <w:t>(b)</w:t>
      </w:r>
      <w:r>
        <w:fldChar w:fldCharType="end"/>
      </w:r>
      <w:r w:rsidRPr="002F2B1E">
        <w:t xml:space="preserve"> </w:t>
      </w:r>
      <w:r w:rsidRPr="00916926">
        <w:t>within 5 business days</w:t>
      </w:r>
      <w:r w:rsidRPr="002F2B1E">
        <w:t xml:space="preserve"> after a written request by the </w:t>
      </w:r>
      <w:r w:rsidRPr="006B0FD0">
        <w:t>Commonwealth</w:t>
      </w:r>
      <w:r w:rsidRPr="002F2B1E">
        <w:t>.</w:t>
      </w:r>
    </w:p>
    <w:p w14:paraId="7CB65CEE" w14:textId="0A7D9A21" w:rsidR="004F3F4A" w:rsidRPr="00E8659E" w:rsidRDefault="004F3F4A" w:rsidP="004F3F4A">
      <w:pPr>
        <w:pStyle w:val="DefenceHeading3"/>
        <w:rPr>
          <w:rFonts w:eastAsiaTheme="minorHAnsi"/>
        </w:rPr>
      </w:pPr>
      <w:r>
        <w:rPr>
          <w:rFonts w:eastAsiaTheme="minorHAnsi"/>
        </w:rPr>
        <w:t>The</w:t>
      </w:r>
      <w:r w:rsidR="00AA52B4">
        <w:rPr>
          <w:rFonts w:eastAsiaTheme="minorHAnsi"/>
        </w:rPr>
        <w:t xml:space="preserve"> Contractor</w:t>
      </w:r>
      <w:r w:rsidRPr="00CD37B1">
        <w:rPr>
          <w:rFonts w:eastAsiaTheme="minorHAnsi"/>
        </w:rPr>
        <w:t>:</w:t>
      </w:r>
    </w:p>
    <w:p w14:paraId="7B1822A6" w14:textId="77777777" w:rsidR="004F3F4A" w:rsidRPr="00E8659E" w:rsidRDefault="004F3F4A" w:rsidP="004F3F4A">
      <w:pPr>
        <w:pStyle w:val="DefenceHeading4"/>
        <w:rPr>
          <w:rFonts w:eastAsiaTheme="minorHAnsi"/>
        </w:rPr>
      </w:pPr>
      <w:r w:rsidRPr="00E8659E">
        <w:rPr>
          <w:rFonts w:eastAsiaTheme="minorHAnsi"/>
        </w:rPr>
        <w:t xml:space="preserve">warrants that at the </w:t>
      </w:r>
      <w:r w:rsidRPr="00D20A0A">
        <w:rPr>
          <w:rFonts w:eastAsiaTheme="minorHAnsi"/>
        </w:rPr>
        <w:t>Award Date</w:t>
      </w:r>
      <w:r w:rsidRPr="00CD37B1">
        <w:rPr>
          <w:rFonts w:eastAsiaTheme="minorHAnsi"/>
        </w:rPr>
        <w:t xml:space="preserve"> it holds a valid and s</w:t>
      </w:r>
      <w:r w:rsidRPr="00E8659E">
        <w:rPr>
          <w:rFonts w:eastAsiaTheme="minorHAnsi"/>
        </w:rPr>
        <w:t xml:space="preserve">atisfactory </w:t>
      </w:r>
      <w:r w:rsidRPr="00CD37B1">
        <w:rPr>
          <w:rFonts w:eastAsiaTheme="minorHAnsi"/>
        </w:rPr>
        <w:t>STR;</w:t>
      </w:r>
    </w:p>
    <w:p w14:paraId="67F634CF" w14:textId="77777777" w:rsidR="004F3F4A" w:rsidRPr="00E8659E" w:rsidRDefault="004F3F4A" w:rsidP="004F3F4A">
      <w:pPr>
        <w:pStyle w:val="DefenceHeading4"/>
        <w:rPr>
          <w:rFonts w:eastAsiaTheme="minorHAnsi"/>
        </w:rPr>
      </w:pPr>
      <w:r w:rsidRPr="00CD37B1">
        <w:rPr>
          <w:rFonts w:eastAsiaTheme="minorHAnsi"/>
        </w:rPr>
        <w:t>must hold a valid and s</w:t>
      </w:r>
      <w:r w:rsidRPr="00E8659E">
        <w:rPr>
          <w:rFonts w:eastAsiaTheme="minorHAnsi"/>
        </w:rPr>
        <w:t xml:space="preserve">atisfactory </w:t>
      </w:r>
      <w:r w:rsidRPr="00CD37B1">
        <w:rPr>
          <w:rFonts w:eastAsiaTheme="minorHAnsi"/>
        </w:rPr>
        <w:t xml:space="preserve">STR </w:t>
      </w:r>
      <w:r w:rsidRPr="00E8659E">
        <w:rPr>
          <w:rFonts w:eastAsiaTheme="minorHAnsi"/>
        </w:rPr>
        <w:t xml:space="preserve">at all times during the </w:t>
      </w:r>
      <w:r>
        <w:rPr>
          <w:rFonts w:eastAsiaTheme="minorHAnsi"/>
        </w:rPr>
        <w:t>Services</w:t>
      </w:r>
      <w:r w:rsidRPr="00CD37B1">
        <w:rPr>
          <w:rFonts w:eastAsiaTheme="minorHAnsi"/>
        </w:rPr>
        <w:t xml:space="preserve"> </w:t>
      </w:r>
      <w:r w:rsidRPr="00E8659E">
        <w:rPr>
          <w:rFonts w:eastAsiaTheme="minorHAnsi"/>
        </w:rPr>
        <w:t xml:space="preserve">and, on request by the </w:t>
      </w:r>
      <w:r w:rsidRPr="00D20A0A">
        <w:rPr>
          <w:rFonts w:eastAsiaTheme="minorHAnsi"/>
        </w:rPr>
        <w:t>Contract Administrator, provide</w:t>
      </w:r>
      <w:r w:rsidRPr="00E8659E">
        <w:rPr>
          <w:rFonts w:eastAsiaTheme="minorHAnsi"/>
        </w:rPr>
        <w:t xml:space="preserve"> to the </w:t>
      </w:r>
      <w:r w:rsidRPr="00CD37B1">
        <w:rPr>
          <w:rFonts w:eastAsiaTheme="minorHAnsi"/>
        </w:rPr>
        <w:t xml:space="preserve">Contract Administrator </w:t>
      </w:r>
      <w:r w:rsidRPr="00E8659E">
        <w:rPr>
          <w:rFonts w:eastAsiaTheme="minorHAnsi"/>
        </w:rPr>
        <w:t xml:space="preserve">a copy of any such </w:t>
      </w:r>
      <w:r w:rsidRPr="00CD37B1">
        <w:rPr>
          <w:rFonts w:eastAsiaTheme="minorHAnsi"/>
        </w:rPr>
        <w:t>STR;</w:t>
      </w:r>
    </w:p>
    <w:p w14:paraId="6B54E8CD" w14:textId="6A97F5F2" w:rsidR="004F3F4A" w:rsidRPr="00E8659E" w:rsidRDefault="004F3F4A" w:rsidP="004F3F4A">
      <w:pPr>
        <w:pStyle w:val="DefenceHeading4"/>
        <w:rPr>
          <w:rFonts w:eastAsiaTheme="minorHAnsi"/>
        </w:rPr>
      </w:pPr>
      <w:bookmarkStart w:id="2159" w:name="_Ref39757219"/>
      <w:r w:rsidRPr="00E8659E">
        <w:rPr>
          <w:rFonts w:eastAsiaTheme="minorHAnsi"/>
        </w:rPr>
        <w:t xml:space="preserve">must ensure that any </w:t>
      </w:r>
      <w:r w:rsidR="00AA52B4">
        <w:rPr>
          <w:rFonts w:eastAsiaTheme="minorHAnsi"/>
        </w:rPr>
        <w:t>subcontractor</w:t>
      </w:r>
      <w:r w:rsidRPr="00CD37B1">
        <w:rPr>
          <w:rFonts w:eastAsiaTheme="minorHAnsi"/>
        </w:rPr>
        <w:t xml:space="preserve">, </w:t>
      </w:r>
      <w:r w:rsidRPr="00E8659E">
        <w:rPr>
          <w:rFonts w:eastAsiaTheme="minorHAnsi"/>
        </w:rPr>
        <w:t xml:space="preserve">if the total value of all work under the subcontract is expected to exceed $4 million (inclusive of GST), </w:t>
      </w:r>
      <w:r w:rsidRPr="00CD37B1">
        <w:rPr>
          <w:rFonts w:eastAsiaTheme="minorHAnsi"/>
        </w:rPr>
        <w:t>holds a valid and s</w:t>
      </w:r>
      <w:r w:rsidRPr="00E8659E">
        <w:rPr>
          <w:rFonts w:eastAsiaTheme="minorHAnsi"/>
        </w:rPr>
        <w:t xml:space="preserve">atisfactory </w:t>
      </w:r>
      <w:r w:rsidRPr="00CD37B1">
        <w:rPr>
          <w:rFonts w:eastAsiaTheme="minorHAnsi"/>
        </w:rPr>
        <w:t xml:space="preserve">STR </w:t>
      </w:r>
      <w:r w:rsidRPr="00E8659E">
        <w:rPr>
          <w:rFonts w:eastAsiaTheme="minorHAnsi"/>
        </w:rPr>
        <w:t>at all times during the t</w:t>
      </w:r>
      <w:r w:rsidRPr="00CD37B1">
        <w:rPr>
          <w:rFonts w:eastAsiaTheme="minorHAnsi"/>
        </w:rPr>
        <w:t>erm of the relevant subcontract; and</w:t>
      </w:r>
      <w:bookmarkEnd w:id="2159"/>
    </w:p>
    <w:p w14:paraId="3373E720" w14:textId="24E7032E" w:rsidR="004F3F4A" w:rsidRPr="004F3F4A" w:rsidRDefault="004F3F4A" w:rsidP="004F3F4A">
      <w:pPr>
        <w:pStyle w:val="DefenceHeading4"/>
        <w:rPr>
          <w:rFonts w:eastAsiaTheme="minorHAnsi"/>
        </w:rPr>
      </w:pPr>
      <w:r w:rsidRPr="009A3DE0">
        <w:rPr>
          <w:rFonts w:eastAsiaTheme="minorHAnsi"/>
        </w:rPr>
        <w:t xml:space="preserve">must retain a copy of any </w:t>
      </w:r>
      <w:r w:rsidRPr="00CD37B1">
        <w:rPr>
          <w:rFonts w:eastAsiaTheme="minorHAnsi"/>
        </w:rPr>
        <w:t xml:space="preserve">STR </w:t>
      </w:r>
      <w:r>
        <w:rPr>
          <w:rFonts w:eastAsiaTheme="minorHAnsi"/>
        </w:rPr>
        <w:t xml:space="preserve">held by any </w:t>
      </w:r>
      <w:r w:rsidR="00AA52B4">
        <w:rPr>
          <w:rFonts w:eastAsiaTheme="minorHAnsi"/>
        </w:rPr>
        <w:t>subcontractor</w:t>
      </w:r>
      <w:r w:rsidRPr="009A3DE0">
        <w:rPr>
          <w:rFonts w:eastAsiaTheme="minorHAnsi"/>
        </w:rPr>
        <w:t xml:space="preserve"> in accordance with </w:t>
      </w:r>
      <w:r>
        <w:rPr>
          <w:rFonts w:eastAsiaTheme="minorHAnsi"/>
        </w:rPr>
        <w:t>sub</w:t>
      </w:r>
      <w:r w:rsidRPr="009A3DE0">
        <w:rPr>
          <w:rFonts w:eastAsiaTheme="minorHAnsi"/>
        </w:rPr>
        <w:t>paragraph</w:t>
      </w:r>
      <w:r w:rsidR="00870C2D">
        <w:rPr>
          <w:rFonts w:eastAsiaTheme="minorHAnsi"/>
        </w:rPr>
        <w:t>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E167EA">
        <w:rPr>
          <w:rFonts w:eastAsiaTheme="minorHAnsi"/>
        </w:rPr>
        <w:t>(iii)</w:t>
      </w:r>
      <w:r>
        <w:rPr>
          <w:rFonts w:eastAsiaTheme="minorHAnsi"/>
        </w:rPr>
        <w:fldChar w:fldCharType="end"/>
      </w:r>
      <w:r w:rsidRPr="00CD37B1">
        <w:rPr>
          <w:rFonts w:eastAsiaTheme="minorHAnsi"/>
        </w:rPr>
        <w:t xml:space="preserve"> </w:t>
      </w:r>
      <w:r w:rsidRPr="009A3DE0">
        <w:rPr>
          <w:rFonts w:eastAsiaTheme="minorHAnsi"/>
        </w:rPr>
        <w:t xml:space="preserve">and must, on request by the </w:t>
      </w:r>
      <w:r w:rsidRPr="00CD37B1">
        <w:rPr>
          <w:rFonts w:eastAsiaTheme="minorHAnsi"/>
        </w:rPr>
        <w:t>Contract Administrator</w:t>
      </w:r>
      <w:r w:rsidRPr="009A3DE0">
        <w:rPr>
          <w:rFonts w:eastAsiaTheme="minorHAnsi"/>
        </w:rPr>
        <w:t xml:space="preserve">, provide to the </w:t>
      </w:r>
      <w:r w:rsidRPr="00CD37B1">
        <w:rPr>
          <w:rFonts w:eastAsiaTheme="minorHAnsi"/>
        </w:rPr>
        <w:t xml:space="preserve">Contract Administrator </w:t>
      </w:r>
      <w:r w:rsidRPr="009A3DE0">
        <w:rPr>
          <w:rFonts w:eastAsiaTheme="minorHAnsi"/>
        </w:rPr>
        <w:t xml:space="preserve">a copy of any such </w:t>
      </w:r>
      <w:r w:rsidRPr="00CD37B1">
        <w:rPr>
          <w:rFonts w:eastAsiaTheme="minorHAnsi"/>
        </w:rPr>
        <w:t>STR</w:t>
      </w:r>
      <w:r w:rsidRPr="009A3DE0">
        <w:rPr>
          <w:rFonts w:eastAsiaTheme="minorHAnsi"/>
        </w:rPr>
        <w:t>.</w:t>
      </w:r>
    </w:p>
    <w:p w14:paraId="00768AC6" w14:textId="77777777" w:rsidR="00796BB8" w:rsidRPr="000D5CDA" w:rsidRDefault="00796BB8" w:rsidP="00796BB8">
      <w:pPr>
        <w:pStyle w:val="DefenceHeading3"/>
        <w:rPr>
          <w:rFonts w:eastAsia="Calibri"/>
        </w:rPr>
      </w:pPr>
      <w:bookmarkStart w:id="2160" w:name="_Ref13410457"/>
      <w:r w:rsidRPr="002F2B1E">
        <w:t xml:space="preserve">For the purposes of the </w:t>
      </w:r>
      <w:r w:rsidR="00D5526B" w:rsidRPr="006B0FD0">
        <w:t>Contract</w:t>
      </w:r>
      <w:r w:rsidRPr="002F2B1E">
        <w:t xml:space="preserve">, an </w:t>
      </w:r>
      <w:r w:rsidR="00D5526B" w:rsidRPr="006B0FD0">
        <w:t>STR</w:t>
      </w:r>
      <w:r w:rsidRPr="002F2B1E">
        <w:t xml:space="preserve"> is taken to be:</w:t>
      </w:r>
      <w:bookmarkEnd w:id="2160"/>
      <w:r w:rsidRPr="002F2B1E">
        <w:t xml:space="preserve"> </w:t>
      </w:r>
    </w:p>
    <w:p w14:paraId="5EB680BB" w14:textId="4B581297" w:rsidR="00796BB8" w:rsidRPr="000D5CDA" w:rsidRDefault="00796BB8" w:rsidP="00796BB8">
      <w:pPr>
        <w:pStyle w:val="DefenceHeading4"/>
        <w:rPr>
          <w:rFonts w:eastAsia="Calibri"/>
        </w:rPr>
      </w:pPr>
      <w:r w:rsidRPr="004C3CAC">
        <w:rPr>
          <w:b/>
        </w:rPr>
        <w:t>satisfactory</w:t>
      </w:r>
      <w:r w:rsidRPr="002F2B1E">
        <w:t xml:space="preserve"> if the </w:t>
      </w:r>
      <w:r w:rsidR="00D5526B" w:rsidRPr="006B0FD0">
        <w:t>STR</w:t>
      </w:r>
      <w:r w:rsidR="00D5526B">
        <w:t xml:space="preserve"> </w:t>
      </w:r>
      <w:r w:rsidRPr="002F2B1E">
        <w:t xml:space="preserve">states that the entity has met the conditions, as set out in the </w:t>
      </w:r>
      <w:r w:rsidR="00EE3E22">
        <w:t>Shadow</w:t>
      </w:r>
      <w:r w:rsidR="00EE3E22" w:rsidRPr="006B0FD0">
        <w:t xml:space="preserve"> </w:t>
      </w:r>
      <w:r w:rsidRPr="006B0FD0">
        <w:t>Economy Procurement Connected Policy</w:t>
      </w:r>
      <w:r w:rsidRPr="002F2B1E">
        <w:t>, of having a satisfactory engagement with the Australian tax system; and</w:t>
      </w:r>
    </w:p>
    <w:p w14:paraId="1A75659F" w14:textId="77777777" w:rsidR="00796BB8" w:rsidRDefault="00796BB8" w:rsidP="00796BB8">
      <w:pPr>
        <w:pStyle w:val="DefenceHeading4"/>
      </w:pPr>
      <w:r w:rsidRPr="004C3CAC">
        <w:rPr>
          <w:b/>
        </w:rPr>
        <w:t>valid</w:t>
      </w:r>
      <w:r w:rsidRPr="002F2B1E">
        <w:t xml:space="preserve"> if the </w:t>
      </w:r>
      <w:r w:rsidR="00D5526B" w:rsidRPr="006B0FD0">
        <w:t>STR</w:t>
      </w:r>
      <w:r w:rsidRPr="002F2B1E">
        <w:t xml:space="preserve"> has not expired as at the date on which the </w:t>
      </w:r>
      <w:r w:rsidR="00D5526B" w:rsidRPr="006B0FD0">
        <w:t>STR</w:t>
      </w:r>
      <w:r w:rsidRPr="002F2B1E">
        <w:t xml:space="preserve"> is required to be provided or held.</w:t>
      </w:r>
    </w:p>
    <w:p w14:paraId="3197FD05" w14:textId="77777777" w:rsidR="00CB614F" w:rsidRDefault="00CB614F" w:rsidP="004B239F">
      <w:pPr>
        <w:pStyle w:val="DefenceNormal"/>
      </w:pPr>
      <w:bookmarkStart w:id="2161" w:name="_Ref30783060"/>
      <w:bookmarkStart w:id="2162" w:name="_Toc95471875"/>
      <w:r>
        <w:br w:type="page"/>
      </w:r>
    </w:p>
    <w:p w14:paraId="2ED2838E" w14:textId="77777777" w:rsidR="00CB614F" w:rsidRDefault="00CB614F" w:rsidP="00A22A5E">
      <w:pPr>
        <w:pStyle w:val="DefenceHeading1"/>
      </w:pPr>
      <w:bookmarkStart w:id="2163" w:name="_Ref100851369"/>
      <w:bookmarkStart w:id="2164" w:name="_Toc161820210"/>
      <w:r>
        <w:t>Fraud Control</w:t>
      </w:r>
      <w:r w:rsidRPr="00A22A5E">
        <w:t xml:space="preserve">, </w:t>
      </w:r>
      <w:r w:rsidRPr="007461D5">
        <w:t>Anti</w:t>
      </w:r>
      <w:r w:rsidRPr="00376E8A">
        <w:t>-Corruption and Modern Slavery</w:t>
      </w:r>
      <w:bookmarkEnd w:id="2161"/>
      <w:bookmarkEnd w:id="2162"/>
      <w:bookmarkEnd w:id="2163"/>
      <w:bookmarkEnd w:id="2164"/>
    </w:p>
    <w:p w14:paraId="5D0DB726" w14:textId="77777777" w:rsidR="00CB614F" w:rsidRDefault="00CB614F">
      <w:pPr>
        <w:pStyle w:val="DefenceHeading2"/>
      </w:pPr>
      <w:bookmarkStart w:id="2165" w:name="_Toc498538966"/>
      <w:bookmarkStart w:id="2166" w:name="_Ref25665521"/>
      <w:bookmarkStart w:id="2167" w:name="_Toc30669963"/>
      <w:bookmarkStart w:id="2168" w:name="_Toc95471876"/>
      <w:bookmarkStart w:id="2169" w:name="_Ref100851332"/>
      <w:bookmarkStart w:id="2170" w:name="_Ref100851338"/>
      <w:bookmarkStart w:id="2171" w:name="_Ref100851391"/>
      <w:bookmarkStart w:id="2172" w:name="_Toc161820211"/>
      <w:r>
        <w:t>Fraud Control</w:t>
      </w:r>
      <w:bookmarkStart w:id="2173" w:name="_Ref17988478"/>
      <w:bookmarkStart w:id="2174" w:name="_Toc20407883"/>
      <w:bookmarkStart w:id="2175" w:name="_Toc20487569"/>
      <w:bookmarkStart w:id="2176" w:name="_Toc30669964"/>
      <w:bookmarkEnd w:id="2165"/>
      <w:bookmarkEnd w:id="2166"/>
      <w:bookmarkEnd w:id="2167"/>
      <w:r w:rsidRPr="00512142">
        <w:t xml:space="preserve"> </w:t>
      </w:r>
      <w:r>
        <w:t>and Anti-Bribery and Corruption</w:t>
      </w:r>
      <w:bookmarkEnd w:id="2168"/>
      <w:bookmarkEnd w:id="2169"/>
      <w:bookmarkEnd w:id="2170"/>
      <w:bookmarkEnd w:id="2171"/>
      <w:bookmarkEnd w:id="2173"/>
      <w:bookmarkEnd w:id="2174"/>
      <w:bookmarkEnd w:id="2175"/>
      <w:bookmarkEnd w:id="2176"/>
      <w:bookmarkEnd w:id="2172"/>
    </w:p>
    <w:p w14:paraId="72382177" w14:textId="01AC71A9" w:rsidR="00CB614F" w:rsidRDefault="00DE1182" w:rsidP="00D75789">
      <w:pPr>
        <w:pStyle w:val="DefenceHeading3"/>
        <w:numPr>
          <w:ilvl w:val="2"/>
          <w:numId w:val="63"/>
        </w:numPr>
      </w:pPr>
      <w:bookmarkStart w:id="2177" w:name="_Ref31894184"/>
      <w:r>
        <w:t>Without limiting the</w:t>
      </w:r>
      <w:r w:rsidR="00AA52B4">
        <w:t xml:space="preserve"> Contractor</w:t>
      </w:r>
      <w:r>
        <w:t>'s other obligations under the Contract, t</w:t>
      </w:r>
      <w:r w:rsidR="00CB614F">
        <w:t>he</w:t>
      </w:r>
      <w:r w:rsidR="00AA52B4">
        <w:t xml:space="preserve"> Contractor</w:t>
      </w:r>
      <w:r w:rsidR="00CB614F">
        <w:t xml:space="preserve"> must:</w:t>
      </w:r>
      <w:bookmarkEnd w:id="2177"/>
    </w:p>
    <w:p w14:paraId="6E68CB50" w14:textId="4F910FAC" w:rsidR="00CB614F" w:rsidRDefault="00CB614F" w:rsidP="00153340">
      <w:pPr>
        <w:pStyle w:val="DefenceHeading4"/>
        <w:numPr>
          <w:ilvl w:val="3"/>
          <w:numId w:val="8"/>
        </w:numPr>
      </w:pPr>
      <w:r>
        <w:t xml:space="preserve">comply, and use all reasonable endeavours to ensure that its officers, employees, </w:t>
      </w:r>
      <w:r w:rsidR="00AA52B4">
        <w:t>subcontractor</w:t>
      </w:r>
      <w:r w:rsidR="00C50D58">
        <w:t xml:space="preserve">s </w:t>
      </w:r>
      <w:r>
        <w:t xml:space="preserve">and agents comply, with all Anti-Corruption Laws; </w:t>
      </w:r>
    </w:p>
    <w:p w14:paraId="454CAA48" w14:textId="0B132AEF" w:rsidR="00CB614F" w:rsidRDefault="00CB614F" w:rsidP="00153340">
      <w:pPr>
        <w:pStyle w:val="DefenceHeading4"/>
        <w:numPr>
          <w:ilvl w:val="3"/>
          <w:numId w:val="8"/>
        </w:numPr>
      </w:pPr>
      <w:r>
        <w:t xml:space="preserve">not, and must use all reasonable endeavours to ensure that its officers, employees, </w:t>
      </w:r>
      <w:r w:rsidR="00AA52B4">
        <w:t>subcontractor</w:t>
      </w:r>
      <w:r w:rsidR="00C50D58">
        <w:t xml:space="preserve">s </w:t>
      </w:r>
      <w:r>
        <w:t>and agents do not, engage in Fraud;</w:t>
      </w:r>
    </w:p>
    <w:p w14:paraId="292D6D7D" w14:textId="77777777" w:rsidR="00CB614F" w:rsidRDefault="00CB614F" w:rsidP="00153340">
      <w:pPr>
        <w:pStyle w:val="DefenceHeading4"/>
        <w:numPr>
          <w:ilvl w:val="3"/>
          <w:numId w:val="8"/>
        </w:numPr>
      </w:pPr>
      <w:r>
        <w:t xml:space="preserve">proactively take all necessary measures to prevent, detect and investigate any: </w:t>
      </w:r>
    </w:p>
    <w:p w14:paraId="4ECE2C60" w14:textId="77777777" w:rsidR="00CB614F" w:rsidRDefault="00CB614F" w:rsidP="00153340">
      <w:pPr>
        <w:pStyle w:val="DefenceHeading5"/>
        <w:numPr>
          <w:ilvl w:val="4"/>
          <w:numId w:val="8"/>
        </w:numPr>
        <w:ind w:left="2892"/>
      </w:pPr>
      <w:r>
        <w:t xml:space="preserve">Fraud; and </w:t>
      </w:r>
    </w:p>
    <w:p w14:paraId="56894227" w14:textId="77777777" w:rsidR="00CB614F" w:rsidRDefault="00CB614F" w:rsidP="00153340">
      <w:pPr>
        <w:pStyle w:val="DefenceHeading5"/>
        <w:numPr>
          <w:ilvl w:val="4"/>
          <w:numId w:val="8"/>
        </w:numPr>
        <w:ind w:left="2892"/>
      </w:pPr>
      <w:r>
        <w:t>breach of any Anti-Corruption Laws,</w:t>
      </w:r>
    </w:p>
    <w:p w14:paraId="6ABBC5DB" w14:textId="77777777" w:rsidR="00CB614F" w:rsidRDefault="00CB614F" w:rsidP="00AE2F70">
      <w:pPr>
        <w:pStyle w:val="DefenceIndent2"/>
      </w:pPr>
      <w:r>
        <w:t xml:space="preserve">in connection with the </w:t>
      </w:r>
      <w:r w:rsidRPr="00E2361C">
        <w:t>Contract</w:t>
      </w:r>
      <w:r w:rsidRPr="00CC095C">
        <w:t xml:space="preserve"> </w:t>
      </w:r>
      <w:r>
        <w:t xml:space="preserve">or the </w:t>
      </w:r>
      <w:r w:rsidR="00C50D58">
        <w:t>Services</w:t>
      </w:r>
      <w:r w:rsidRPr="00CC095C">
        <w:t xml:space="preserve"> </w:t>
      </w:r>
      <w:r>
        <w:t xml:space="preserve">(including all measures directed by the </w:t>
      </w:r>
      <w:r w:rsidRPr="00E2361C">
        <w:t>Contract Administrator</w:t>
      </w:r>
      <w:r>
        <w:t xml:space="preserve">); </w:t>
      </w:r>
    </w:p>
    <w:p w14:paraId="40A24DC8" w14:textId="77777777" w:rsidR="00CB614F" w:rsidRDefault="00CB614F" w:rsidP="00153340">
      <w:pPr>
        <w:pStyle w:val="DefenceHeading4"/>
        <w:numPr>
          <w:ilvl w:val="3"/>
          <w:numId w:val="8"/>
        </w:numPr>
      </w:pPr>
      <w:r>
        <w:t>maintain Adequate Procedures to ensure the prevention and detection of Fraud and compliance with Anti-Corruption Laws;</w:t>
      </w:r>
    </w:p>
    <w:p w14:paraId="2D8EC8B9" w14:textId="5B16C3E5" w:rsidR="00DE1182" w:rsidRDefault="00CB614F" w:rsidP="00153340">
      <w:pPr>
        <w:pStyle w:val="DefenceHeading4"/>
        <w:numPr>
          <w:ilvl w:val="3"/>
          <w:numId w:val="8"/>
        </w:numPr>
      </w:pPr>
      <w:bookmarkStart w:id="2178" w:name="_Ref103608168"/>
      <w:r>
        <w:t xml:space="preserve">proactively take all necessary corrective action to mitigate any loss or damage to the </w:t>
      </w:r>
      <w:r w:rsidRPr="00E2361C">
        <w:t>Commonwealth</w:t>
      </w:r>
      <w:r w:rsidRPr="00A0757D">
        <w:t xml:space="preserve"> </w:t>
      </w:r>
      <w:r>
        <w:t>resulting from Fraud or breach of Anti-Corruption Laws to the extent that the Fraud or breach was caused or contributed to by the</w:t>
      </w:r>
      <w:r w:rsidR="00AA52B4">
        <w:t xml:space="preserve"> Contractor</w:t>
      </w:r>
      <w:r>
        <w:t xml:space="preserve"> or any of its officers, employees, </w:t>
      </w:r>
      <w:r w:rsidR="00AA52B4">
        <w:t>subcontractor</w:t>
      </w:r>
      <w:r w:rsidR="00C50D58">
        <w:t xml:space="preserve">s </w:t>
      </w:r>
      <w:r>
        <w:t xml:space="preserve">or agents and put the </w:t>
      </w:r>
      <w:r w:rsidRPr="00E2361C">
        <w:t>Commonwealth</w:t>
      </w:r>
      <w:r w:rsidRPr="00A0757D">
        <w:t xml:space="preserve"> </w:t>
      </w:r>
      <w:r>
        <w:t xml:space="preserve">in the position it would have been in if the Fraud or breach had not occurred (including all corrective action directed by the </w:t>
      </w:r>
      <w:r w:rsidRPr="00E2361C">
        <w:t>Contract Administrator</w:t>
      </w:r>
      <w:r>
        <w:t>)</w:t>
      </w:r>
      <w:r w:rsidR="00DE1182">
        <w:t>; and</w:t>
      </w:r>
    </w:p>
    <w:p w14:paraId="59B73D98" w14:textId="28930463" w:rsidR="00CB614F" w:rsidRDefault="00DE1182" w:rsidP="00153340">
      <w:pPr>
        <w:pStyle w:val="DefenceHeading4"/>
        <w:numPr>
          <w:ilvl w:val="3"/>
          <w:numId w:val="8"/>
        </w:numPr>
      </w:pPr>
      <w:r>
        <w:t xml:space="preserve">without limiting the foregoing, comply with the </w:t>
      </w:r>
      <w:r w:rsidR="007D6412">
        <w:t xml:space="preserve">Pacific </w:t>
      </w:r>
      <w:r w:rsidR="005A30F7">
        <w:t xml:space="preserve">Division </w:t>
      </w:r>
      <w:r w:rsidR="007D6412">
        <w:t>Infrastructure</w:t>
      </w:r>
      <w:r w:rsidR="00863F0D">
        <w:t xml:space="preserve"> </w:t>
      </w:r>
      <w:r>
        <w:t>Supplier Code of Conduct</w:t>
      </w:r>
      <w:r w:rsidR="00CB614F">
        <w:t>.</w:t>
      </w:r>
      <w:bookmarkEnd w:id="2178"/>
    </w:p>
    <w:p w14:paraId="65C2C8A2" w14:textId="1366209B" w:rsidR="00CB614F" w:rsidRDefault="00DE1182" w:rsidP="00153340">
      <w:pPr>
        <w:pStyle w:val="DefenceHeading3"/>
        <w:numPr>
          <w:ilvl w:val="2"/>
          <w:numId w:val="8"/>
        </w:numPr>
      </w:pPr>
      <w:r>
        <w:t>T</w:t>
      </w:r>
      <w:r w:rsidR="00CB614F">
        <w:t>he</w:t>
      </w:r>
      <w:r w:rsidR="00AA52B4">
        <w:t xml:space="preserve"> Contractor</w:t>
      </w:r>
      <w:r w:rsidR="00CB614F">
        <w:t xml:space="preserve"> warrants that it will not, either directly or indirectly, offer, make, cause to be made or accept any form of bribe, kickback, political donation, gift or other benefit </w:t>
      </w:r>
      <w:r w:rsidR="00CB614F" w:rsidRPr="00710B95">
        <w:t xml:space="preserve">which would or could be construed as an </w:t>
      </w:r>
      <w:r w:rsidR="00CB614F">
        <w:t xml:space="preserve">impropriety or that creates the appearance of an impropriety in connection with the Contract and the </w:t>
      </w:r>
      <w:r w:rsidR="00C50D58">
        <w:t>Services</w:t>
      </w:r>
      <w:r w:rsidR="00CB614F">
        <w:t>.</w:t>
      </w:r>
    </w:p>
    <w:p w14:paraId="7C97D593" w14:textId="435755C9" w:rsidR="00CB614F" w:rsidRDefault="00CB614F" w:rsidP="00153340">
      <w:pPr>
        <w:pStyle w:val="DefenceHeading3"/>
        <w:numPr>
          <w:ilvl w:val="2"/>
          <w:numId w:val="8"/>
        </w:numPr>
      </w:pPr>
      <w:r>
        <w:t>In this clause </w:t>
      </w:r>
      <w:r w:rsidR="00CC48D3">
        <w:fldChar w:fldCharType="begin"/>
      </w:r>
      <w:r w:rsidR="00CC48D3">
        <w:instrText xml:space="preserve"> REF _Ref100851332 \r \h </w:instrText>
      </w:r>
      <w:r w:rsidR="00CC48D3">
        <w:fldChar w:fldCharType="separate"/>
      </w:r>
      <w:r w:rsidR="00E167EA">
        <w:t>19.1</w:t>
      </w:r>
      <w:r w:rsidR="00CC48D3">
        <w:fldChar w:fldCharType="end"/>
      </w:r>
      <w:r>
        <w:t xml:space="preserve">, </w:t>
      </w:r>
      <w:r w:rsidRPr="00240105">
        <w:rPr>
          <w:b/>
        </w:rPr>
        <w:t>Adequate Procedures</w:t>
      </w:r>
      <w:r>
        <w:t xml:space="preserve"> means policies, procedures, processes and systems designed to ensure, and which are reasonably capable of ensuring, the prevention and detection of Fraud and compliance with Anti-Corruption Laws, including (without limiting the requirements of this clause </w:t>
      </w:r>
      <w:r w:rsidR="00CC48D3">
        <w:fldChar w:fldCharType="begin"/>
      </w:r>
      <w:r w:rsidR="00CC48D3">
        <w:instrText xml:space="preserve"> REF _Ref100851338 \r \h </w:instrText>
      </w:r>
      <w:r w:rsidR="00CC48D3">
        <w:fldChar w:fldCharType="separate"/>
      </w:r>
      <w:r w:rsidR="00E167EA">
        <w:t>19.1</w:t>
      </w:r>
      <w:r w:rsidR="00CC48D3">
        <w:fldChar w:fldCharType="end"/>
      </w:r>
      <w:r>
        <w:t xml:space="preserve">): </w:t>
      </w:r>
    </w:p>
    <w:p w14:paraId="67E969BA" w14:textId="77777777" w:rsidR="00CB614F" w:rsidRDefault="00CB614F" w:rsidP="00153340">
      <w:pPr>
        <w:pStyle w:val="DefenceHeading4"/>
        <w:numPr>
          <w:ilvl w:val="3"/>
          <w:numId w:val="8"/>
        </w:numPr>
      </w:pPr>
      <w:r>
        <w:t xml:space="preserve">internal policies clearly setting out employees' obligations for ensuring compliance with Anti-Corruption Laws; </w:t>
      </w:r>
    </w:p>
    <w:p w14:paraId="0089F232" w14:textId="4FFD89D0" w:rsidR="00CB614F" w:rsidRDefault="00CB614F" w:rsidP="00153340">
      <w:pPr>
        <w:pStyle w:val="DefenceHeading4"/>
        <w:numPr>
          <w:ilvl w:val="3"/>
          <w:numId w:val="8"/>
        </w:numPr>
      </w:pPr>
      <w:r>
        <w:t xml:space="preserve">due diligence procedures for agents, </w:t>
      </w:r>
      <w:r w:rsidR="00AA52B4">
        <w:t>subcontractor</w:t>
      </w:r>
      <w:r w:rsidR="00C50D58">
        <w:t xml:space="preserve">s </w:t>
      </w:r>
      <w:r>
        <w:t>and business partners;</w:t>
      </w:r>
    </w:p>
    <w:p w14:paraId="471D11AD" w14:textId="77777777" w:rsidR="00CB614F" w:rsidRDefault="00CB614F" w:rsidP="00153340">
      <w:pPr>
        <w:pStyle w:val="DefenceHeading4"/>
        <w:numPr>
          <w:ilvl w:val="3"/>
          <w:numId w:val="8"/>
        </w:numPr>
      </w:pPr>
      <w:r>
        <w:t xml:space="preserve">adequate training of officers, directors and employees in relation to Fraud prevention and anti-corruption compliance; </w:t>
      </w:r>
    </w:p>
    <w:p w14:paraId="413BE574" w14:textId="77777777" w:rsidR="00CB614F" w:rsidRDefault="00CB614F" w:rsidP="00153340">
      <w:pPr>
        <w:pStyle w:val="DefenceHeading4"/>
        <w:numPr>
          <w:ilvl w:val="3"/>
          <w:numId w:val="8"/>
        </w:numPr>
      </w:pPr>
      <w:r>
        <w:t>undertaking regular risk assessments in relation to susceptibility to Fraud and breaches of the Anti-Corruption Laws; and</w:t>
      </w:r>
    </w:p>
    <w:p w14:paraId="31DE5CA5" w14:textId="77777777" w:rsidR="00CB614F" w:rsidRDefault="00CB614F" w:rsidP="00153340">
      <w:pPr>
        <w:pStyle w:val="DefenceHeading4"/>
        <w:numPr>
          <w:ilvl w:val="3"/>
          <w:numId w:val="8"/>
        </w:numPr>
      </w:pPr>
      <w:r>
        <w:t>maintaining:</w:t>
      </w:r>
    </w:p>
    <w:p w14:paraId="3A95070D" w14:textId="77777777" w:rsidR="00CB614F" w:rsidRDefault="00CB614F" w:rsidP="00153340">
      <w:pPr>
        <w:pStyle w:val="DefenceHeading5"/>
        <w:numPr>
          <w:ilvl w:val="4"/>
          <w:numId w:val="8"/>
        </w:numPr>
        <w:ind w:left="2892"/>
      </w:pPr>
      <w:r>
        <w:t>books, records and accounts which, in reasonable detail, accurately and fairly reflect activities in sufficient detail to identify potential Fraud and breaches of any Anti-Corruption Laws; and</w:t>
      </w:r>
    </w:p>
    <w:p w14:paraId="023C40CA" w14:textId="77777777" w:rsidR="00CB614F" w:rsidRDefault="00CB614F" w:rsidP="00153340">
      <w:pPr>
        <w:pStyle w:val="DefenceHeading5"/>
        <w:numPr>
          <w:ilvl w:val="4"/>
          <w:numId w:val="8"/>
        </w:numPr>
        <w:ind w:left="2892"/>
      </w:pPr>
      <w:r>
        <w:t>an internal account controls system that is sufficient to ensure the proper authorisation, recording, and reporting of all transactions and to provide reasonable assurance that Fraud and violations of any Anti-Corruption Laws will be prevented, detected and deterred.</w:t>
      </w:r>
    </w:p>
    <w:p w14:paraId="5C8E284C" w14:textId="2DFA8FB3" w:rsidR="00CB614F" w:rsidRDefault="00CB614F">
      <w:pPr>
        <w:pStyle w:val="DefenceHeading2"/>
      </w:pPr>
      <w:bookmarkStart w:id="2179" w:name="_Ref25665842"/>
      <w:bookmarkStart w:id="2180" w:name="_Toc30669965"/>
      <w:bookmarkStart w:id="2181" w:name="_Toc95471877"/>
      <w:bookmarkStart w:id="2182" w:name="_Toc161820212"/>
      <w:r>
        <w:t>Modern Slavery</w:t>
      </w:r>
      <w:bookmarkEnd w:id="2179"/>
      <w:bookmarkEnd w:id="2180"/>
      <w:bookmarkEnd w:id="2181"/>
      <w:bookmarkEnd w:id="2182"/>
    </w:p>
    <w:p w14:paraId="54ACDE2D" w14:textId="36F9587C" w:rsidR="00CB614F" w:rsidRDefault="00CB614F" w:rsidP="00AE2F70">
      <w:pPr>
        <w:pStyle w:val="DefenceNormal"/>
      </w:pPr>
      <w:r>
        <w:t>The</w:t>
      </w:r>
      <w:r w:rsidR="00AA52B4">
        <w:t xml:space="preserve"> Contractor</w:t>
      </w:r>
      <w:r>
        <w:t>:</w:t>
      </w:r>
    </w:p>
    <w:p w14:paraId="06D44AC7" w14:textId="16C46DC8" w:rsidR="00CB614F" w:rsidRDefault="00CB614F" w:rsidP="00A0757D">
      <w:pPr>
        <w:pStyle w:val="DefenceHeading3"/>
      </w:pPr>
      <w:r w:rsidRPr="00CC48D3">
        <w:t>must</w:t>
      </w:r>
      <w:r w:rsidRPr="00C94A64">
        <w:t xml:space="preserve"> not, and must use all reasonable endeavours to ensure that </w:t>
      </w:r>
      <w:r>
        <w:t xml:space="preserve">its officers, employees, agents and </w:t>
      </w:r>
      <w:r w:rsidR="00AA52B4">
        <w:t>subcontractor</w:t>
      </w:r>
      <w:r w:rsidR="00C50D58">
        <w:t xml:space="preserve">s </w:t>
      </w:r>
      <w:r w:rsidRPr="00C94A64">
        <w:t>do not</w:t>
      </w:r>
      <w:r>
        <w:t xml:space="preserve">: </w:t>
      </w:r>
    </w:p>
    <w:p w14:paraId="19457363" w14:textId="77777777" w:rsidR="00CB614F" w:rsidRDefault="00CB614F" w:rsidP="00D75789">
      <w:pPr>
        <w:pStyle w:val="DefenceHeading4"/>
        <w:numPr>
          <w:ilvl w:val="3"/>
          <w:numId w:val="65"/>
        </w:numPr>
      </w:pPr>
      <w:r w:rsidRPr="00C94A64">
        <w:t xml:space="preserve">engage </w:t>
      </w:r>
      <w:r w:rsidRPr="000A7813">
        <w:t xml:space="preserve">in any conduct that would constitute </w:t>
      </w:r>
      <w:r w:rsidRPr="00EB794B">
        <w:t xml:space="preserve">Modern Slavery; </w:t>
      </w:r>
      <w:r>
        <w:t>and</w:t>
      </w:r>
    </w:p>
    <w:p w14:paraId="18684E32" w14:textId="08B4583E" w:rsidR="00CB614F" w:rsidRPr="00EB794B" w:rsidRDefault="00CB614F" w:rsidP="00153340">
      <w:pPr>
        <w:pStyle w:val="DefenceHeading4"/>
        <w:numPr>
          <w:ilvl w:val="3"/>
          <w:numId w:val="8"/>
        </w:numPr>
      </w:pPr>
      <w:r w:rsidRPr="00EB794B">
        <w:t xml:space="preserve">do anything to put </w:t>
      </w:r>
      <w:r>
        <w:t>the</w:t>
      </w:r>
      <w:r w:rsidR="00AA52B4">
        <w:t xml:space="preserve"> Contractor</w:t>
      </w:r>
      <w:r>
        <w:t xml:space="preserve"> or </w:t>
      </w:r>
      <w:r w:rsidRPr="00EB794B">
        <w:t xml:space="preserve">the </w:t>
      </w:r>
      <w:r>
        <w:t>Commonwealth</w:t>
      </w:r>
      <w:r w:rsidRPr="00EB794B">
        <w:t xml:space="preserve"> in breach of any Modern Slavery Law</w:t>
      </w:r>
      <w:r>
        <w:t>; and</w:t>
      </w:r>
    </w:p>
    <w:p w14:paraId="748C9499" w14:textId="09A9FA0D" w:rsidR="00CB614F" w:rsidRPr="00EB794B" w:rsidRDefault="00CB614F" w:rsidP="00A0757D">
      <w:pPr>
        <w:pStyle w:val="DefenceHeading3"/>
      </w:pPr>
      <w:r w:rsidRPr="00EB794B">
        <w:t xml:space="preserve">must comply, and must use all reasonable endeavours to </w:t>
      </w:r>
      <w:r w:rsidRPr="00C94A64">
        <w:t xml:space="preserve">ensure </w:t>
      </w:r>
      <w:r w:rsidRPr="00EB794B">
        <w:t xml:space="preserve">that </w:t>
      </w:r>
      <w:r>
        <w:t xml:space="preserve">its officers, employees, agents and </w:t>
      </w:r>
      <w:r w:rsidR="00AA52B4">
        <w:t>subcontractor</w:t>
      </w:r>
      <w:r>
        <w:t xml:space="preserve">s </w:t>
      </w:r>
      <w:r w:rsidRPr="00EB794B">
        <w:t>at all times comply with all Modern Slavery Laws</w:t>
      </w:r>
      <w:r>
        <w:t>,</w:t>
      </w:r>
    </w:p>
    <w:p w14:paraId="502DB9E0" w14:textId="58EA68B0" w:rsidR="00CB614F" w:rsidRPr="00090193" w:rsidRDefault="00CB614F" w:rsidP="00AE2F70">
      <w:pPr>
        <w:pStyle w:val="DefenceNormal"/>
      </w:pPr>
      <w:r w:rsidRPr="00C94A64">
        <w:rPr>
          <w:rFonts w:cs="Arial"/>
        </w:rPr>
        <w:t xml:space="preserve">including by </w:t>
      </w:r>
      <w:r w:rsidRPr="00CC48D3">
        <w:t>implementing</w:t>
      </w:r>
      <w:r w:rsidRPr="00090193">
        <w:t xml:space="preserve"> and </w:t>
      </w:r>
      <w:r w:rsidRPr="00CC48D3">
        <w:t xml:space="preserve">maintaining, and procuring that its </w:t>
      </w:r>
      <w:r w:rsidR="00AA52B4">
        <w:t>subcontractor</w:t>
      </w:r>
      <w:r w:rsidR="00C50D58" w:rsidRPr="00CC48D3">
        <w:t xml:space="preserve">s </w:t>
      </w:r>
      <w:r w:rsidRPr="00CC48D3">
        <w:t xml:space="preserve">implement and maintain, </w:t>
      </w:r>
      <w:r w:rsidR="00164A65">
        <w:t>a</w:t>
      </w:r>
      <w:r w:rsidRPr="00CC48D3">
        <w:t xml:space="preserve">dequate </w:t>
      </w:r>
      <w:r w:rsidR="00164A65">
        <w:t>p</w:t>
      </w:r>
      <w:r w:rsidRPr="00CC48D3">
        <w:t>rocedures to ensure prevention, detection and remediation of Modern Slavery and compliance with Modern Slavery Laws</w:t>
      </w:r>
      <w:r w:rsidR="00164A65">
        <w:t>.</w:t>
      </w:r>
      <w:r w:rsidRPr="00090193">
        <w:t xml:space="preserve"> </w:t>
      </w:r>
    </w:p>
    <w:p w14:paraId="0540AFCE" w14:textId="77777777" w:rsidR="00CB614F" w:rsidRDefault="00CB614F">
      <w:pPr>
        <w:pStyle w:val="DefenceHeading2"/>
      </w:pPr>
      <w:bookmarkStart w:id="2183" w:name="_Ref25753522"/>
      <w:bookmarkStart w:id="2184" w:name="_Toc30669967"/>
      <w:bookmarkStart w:id="2185" w:name="_Ref30681816"/>
      <w:bookmarkStart w:id="2186" w:name="_Ref30682131"/>
      <w:bookmarkStart w:id="2187" w:name="_Toc95471878"/>
      <w:bookmarkStart w:id="2188" w:name="_Toc161820213"/>
      <w:r>
        <w:t>Breach or Suspected Breach of Fraud, Anti-Bribery and Corruption or Modern Slavery Obligations</w:t>
      </w:r>
      <w:bookmarkEnd w:id="2183"/>
      <w:bookmarkEnd w:id="2184"/>
      <w:bookmarkEnd w:id="2185"/>
      <w:bookmarkEnd w:id="2186"/>
      <w:bookmarkEnd w:id="2187"/>
      <w:bookmarkEnd w:id="2188"/>
    </w:p>
    <w:p w14:paraId="1DA514C1" w14:textId="42C7F48D" w:rsidR="00CB614F" w:rsidRDefault="00CB614F">
      <w:pPr>
        <w:pStyle w:val="DefenceHeading3"/>
      </w:pPr>
      <w:bookmarkStart w:id="2189" w:name="_Ref30784077"/>
      <w:r>
        <w:t>If the</w:t>
      </w:r>
      <w:r w:rsidR="00AA52B4">
        <w:t xml:space="preserve"> Contractor</w:t>
      </w:r>
      <w:r>
        <w:t xml:space="preserve"> knows or suspects that:</w:t>
      </w:r>
      <w:bookmarkEnd w:id="2189"/>
      <w:r>
        <w:t xml:space="preserve"> </w:t>
      </w:r>
    </w:p>
    <w:p w14:paraId="6119FC50" w14:textId="0BFD92A1" w:rsidR="00CB614F" w:rsidRPr="00CC48D3" w:rsidRDefault="00CB614F" w:rsidP="00A22A5E">
      <w:pPr>
        <w:pStyle w:val="DefenceHeading4"/>
      </w:pPr>
      <w:r w:rsidRPr="00CC48D3">
        <w:t xml:space="preserve">Fraud in connection with this Contract or the </w:t>
      </w:r>
      <w:r w:rsidR="00C50D58" w:rsidRPr="00CC48D3">
        <w:t xml:space="preserve">Services </w:t>
      </w:r>
      <w:r w:rsidRPr="00CC48D3">
        <w:t xml:space="preserve">(including by any officers, employees, </w:t>
      </w:r>
      <w:r w:rsidR="00AA52B4">
        <w:t>subcontractor</w:t>
      </w:r>
      <w:r w:rsidR="00C50D58" w:rsidRPr="00CC48D3">
        <w:t xml:space="preserve">s </w:t>
      </w:r>
      <w:r w:rsidRPr="00CC48D3">
        <w:t>and agents); or</w:t>
      </w:r>
    </w:p>
    <w:p w14:paraId="3CF17EDA" w14:textId="19EECFF5" w:rsidR="00CB614F" w:rsidRPr="00CC48D3" w:rsidRDefault="00CB614F" w:rsidP="00A22A5E">
      <w:pPr>
        <w:pStyle w:val="DefenceHeading4"/>
      </w:pPr>
      <w:r w:rsidRPr="00CC48D3">
        <w:t xml:space="preserve">any breach (including by any officers, employees, </w:t>
      </w:r>
      <w:r w:rsidR="00AA52B4">
        <w:t>subcontractor</w:t>
      </w:r>
      <w:r w:rsidR="00C50D58" w:rsidRPr="00CC48D3">
        <w:t xml:space="preserve">s </w:t>
      </w:r>
      <w:r w:rsidRPr="00CC48D3">
        <w:t xml:space="preserve">and agents) of: </w:t>
      </w:r>
    </w:p>
    <w:p w14:paraId="179C395B" w14:textId="77777777" w:rsidR="00CB614F" w:rsidRPr="00CC48D3" w:rsidRDefault="00CB614F" w:rsidP="00A22A5E">
      <w:pPr>
        <w:pStyle w:val="DefenceHeading5"/>
      </w:pPr>
      <w:r w:rsidRPr="00CC48D3">
        <w:t xml:space="preserve">the Anti-Corruption Laws; </w:t>
      </w:r>
    </w:p>
    <w:p w14:paraId="5F510876" w14:textId="77777777" w:rsidR="00CB614F" w:rsidRPr="00CC48D3" w:rsidRDefault="00CB614F" w:rsidP="00A22A5E">
      <w:pPr>
        <w:pStyle w:val="DefenceHeading5"/>
      </w:pPr>
      <w:r w:rsidRPr="00CC48D3">
        <w:t>the Modern Slavery Laws; or</w:t>
      </w:r>
    </w:p>
    <w:p w14:paraId="42BE7DBE" w14:textId="21878098" w:rsidR="00CB614F" w:rsidRPr="00CC48D3" w:rsidRDefault="00CB614F" w:rsidP="00A22A5E">
      <w:pPr>
        <w:pStyle w:val="DefenceHeading5"/>
      </w:pPr>
      <w:r w:rsidRPr="00CC48D3">
        <w:t xml:space="preserve">the other obligations set out in this clause </w:t>
      </w:r>
      <w:r w:rsidR="00CC48D3" w:rsidRPr="00090193">
        <w:fldChar w:fldCharType="begin"/>
      </w:r>
      <w:r w:rsidR="00CC48D3" w:rsidRPr="00CC48D3">
        <w:instrText xml:space="preserve"> REF _Ref100851369 \r \h </w:instrText>
      </w:r>
      <w:r w:rsidR="00CC48D3">
        <w:instrText xml:space="preserve"> \* MERGEFORMAT </w:instrText>
      </w:r>
      <w:r w:rsidR="00CC48D3" w:rsidRPr="00090193">
        <w:fldChar w:fldCharType="separate"/>
      </w:r>
      <w:r w:rsidR="00E167EA">
        <w:t>19</w:t>
      </w:r>
      <w:r w:rsidR="00CC48D3" w:rsidRPr="00090193">
        <w:fldChar w:fldCharType="end"/>
      </w:r>
      <w:r w:rsidRPr="00CC48D3">
        <w:t>,</w:t>
      </w:r>
    </w:p>
    <w:p w14:paraId="20EACAED" w14:textId="77777777" w:rsidR="00CB614F" w:rsidRDefault="00CB614F" w:rsidP="00AE2F70">
      <w:pPr>
        <w:pStyle w:val="DefenceIndent1"/>
      </w:pPr>
      <w:r>
        <w:t xml:space="preserve">is occurring or has occurred it must promptly (and in any case within 5 business days or such longer period as the Contract Administrator may agree, acting reasonably) provide a detailed written notice to the </w:t>
      </w:r>
      <w:r w:rsidRPr="00E2361C">
        <w:t>Contract Administrator</w:t>
      </w:r>
      <w:r w:rsidRPr="00A0757D">
        <w:t xml:space="preserve"> </w:t>
      </w:r>
      <w:r>
        <w:t>including details of:</w:t>
      </w:r>
    </w:p>
    <w:p w14:paraId="6A77A4F6" w14:textId="77777777" w:rsidR="00CB614F" w:rsidRPr="00CC48D3" w:rsidRDefault="00CB614F" w:rsidP="00A22A5E">
      <w:pPr>
        <w:pStyle w:val="DefenceHeading4"/>
      </w:pPr>
      <w:r w:rsidRPr="00CC48D3">
        <w:t>the known or suspected Fraud or breach;</w:t>
      </w:r>
    </w:p>
    <w:p w14:paraId="0B005A6C" w14:textId="77777777" w:rsidR="00CB614F" w:rsidRPr="00CC48D3" w:rsidRDefault="00CB614F" w:rsidP="00A22A5E">
      <w:pPr>
        <w:pStyle w:val="DefenceHeading4"/>
      </w:pPr>
      <w:r w:rsidRPr="00CC48D3">
        <w:t xml:space="preserve">how the known or suspected Fraud or breach occurred; </w:t>
      </w:r>
    </w:p>
    <w:p w14:paraId="279987AD" w14:textId="1E1BA69D" w:rsidR="00CB614F" w:rsidRPr="00CC48D3" w:rsidRDefault="00CB614F" w:rsidP="00A22A5E">
      <w:pPr>
        <w:pStyle w:val="DefenceHeading4"/>
      </w:pPr>
      <w:r w:rsidRPr="00CC48D3">
        <w:t>the proactive corrective action the</w:t>
      </w:r>
      <w:r w:rsidR="00AA52B4">
        <w:t xml:space="preserve"> Contractor</w:t>
      </w:r>
      <w:r w:rsidRPr="00CC48D3">
        <w:t xml:space="preserve"> will take under clause </w:t>
      </w:r>
      <w:r w:rsidR="00CC48D3" w:rsidRPr="00090193">
        <w:fldChar w:fldCharType="begin"/>
      </w:r>
      <w:r w:rsidR="00CC48D3" w:rsidRPr="00CC48D3">
        <w:instrText xml:space="preserve"> REF _Ref100851391 \r \h </w:instrText>
      </w:r>
      <w:r w:rsidR="00CC48D3">
        <w:instrText xml:space="preserve"> \* MERGEFORMAT </w:instrText>
      </w:r>
      <w:r w:rsidR="00CC48D3" w:rsidRPr="00090193">
        <w:fldChar w:fldCharType="separate"/>
      </w:r>
      <w:r w:rsidR="00E167EA">
        <w:t>19.1</w:t>
      </w:r>
      <w:r w:rsidR="00CC48D3" w:rsidRPr="00090193">
        <w:fldChar w:fldCharType="end"/>
      </w:r>
      <w:r w:rsidR="00CC48D3" w:rsidRPr="00090193">
        <w:fldChar w:fldCharType="begin"/>
      </w:r>
      <w:r w:rsidR="00CC48D3" w:rsidRPr="00CC48D3">
        <w:instrText xml:space="preserve"> REF _Ref31894184 \r \h </w:instrText>
      </w:r>
      <w:r w:rsidR="00CC48D3">
        <w:instrText xml:space="preserve"> \* MERGEFORMAT </w:instrText>
      </w:r>
      <w:r w:rsidR="00CC48D3" w:rsidRPr="00090193">
        <w:fldChar w:fldCharType="separate"/>
      </w:r>
      <w:r w:rsidR="00E167EA">
        <w:t>(a)</w:t>
      </w:r>
      <w:r w:rsidR="00CC48D3" w:rsidRPr="00090193">
        <w:fldChar w:fldCharType="end"/>
      </w:r>
      <w:r w:rsidR="00164A65">
        <w:fldChar w:fldCharType="begin"/>
      </w:r>
      <w:r w:rsidR="00164A65">
        <w:instrText xml:space="preserve"> REF _Ref103608168 \n \h </w:instrText>
      </w:r>
      <w:r w:rsidR="00164A65">
        <w:fldChar w:fldCharType="separate"/>
      </w:r>
      <w:r w:rsidR="00E167EA">
        <w:t>(v)</w:t>
      </w:r>
      <w:r w:rsidR="00164A65">
        <w:fldChar w:fldCharType="end"/>
      </w:r>
      <w:r w:rsidRPr="00CC48D3">
        <w:t xml:space="preserve"> (if applicable);</w:t>
      </w:r>
    </w:p>
    <w:p w14:paraId="47F6B24B" w14:textId="6D19D540" w:rsidR="00CB614F" w:rsidRPr="00CC48D3" w:rsidRDefault="00CB614F" w:rsidP="00A22A5E">
      <w:pPr>
        <w:pStyle w:val="DefenceHeading4"/>
      </w:pPr>
      <w:r w:rsidRPr="00CC48D3">
        <w:t>the proactive measures which the</w:t>
      </w:r>
      <w:r w:rsidR="00AA52B4">
        <w:t xml:space="preserve"> Contractor</w:t>
      </w:r>
      <w:r w:rsidRPr="00CC48D3">
        <w:t xml:space="preserve"> will take to ensure that the Fraud or breach does not occur again; and</w:t>
      </w:r>
    </w:p>
    <w:p w14:paraId="5E22B4CC" w14:textId="77777777" w:rsidR="00CB614F" w:rsidRPr="00CC48D3" w:rsidRDefault="00CB614F" w:rsidP="00A22A5E">
      <w:pPr>
        <w:pStyle w:val="DefenceHeading4"/>
      </w:pPr>
      <w:r w:rsidRPr="00CC48D3">
        <w:t>any other relevant information</w:t>
      </w:r>
      <w:r w:rsidR="00164A65">
        <w:t xml:space="preserve"> required by the Contract Administrator</w:t>
      </w:r>
      <w:r w:rsidRPr="00CC48D3">
        <w:t xml:space="preserve">. </w:t>
      </w:r>
    </w:p>
    <w:p w14:paraId="747ECFDF" w14:textId="730C71DD" w:rsidR="00CB614F" w:rsidRDefault="00CB614F" w:rsidP="00A22A5E">
      <w:pPr>
        <w:pStyle w:val="DefenceHeading3"/>
      </w:pPr>
      <w:r>
        <w:t xml:space="preserve">Subject to paragraph </w:t>
      </w:r>
      <w:r>
        <w:fldChar w:fldCharType="begin"/>
      </w:r>
      <w:r>
        <w:instrText xml:space="preserve"> REF _Ref30681886 \n \h </w:instrText>
      </w:r>
      <w:r>
        <w:fldChar w:fldCharType="separate"/>
      </w:r>
      <w:r w:rsidR="00E167EA">
        <w:t>(c)</w:t>
      </w:r>
      <w:r>
        <w:fldChar w:fldCharType="end"/>
      </w:r>
      <w:r>
        <w:fldChar w:fldCharType="begin"/>
      </w:r>
      <w:r>
        <w:instrText xml:space="preserve"> REF _Ref30681888 \n \h </w:instrText>
      </w:r>
      <w:r>
        <w:fldChar w:fldCharType="separate"/>
      </w:r>
      <w:r w:rsidR="00E167EA">
        <w:t>(i)</w:t>
      </w:r>
      <w:r>
        <w:fldChar w:fldCharType="end"/>
      </w:r>
      <w:r>
        <w:t>, the</w:t>
      </w:r>
      <w:r w:rsidR="00AA52B4">
        <w:t xml:space="preserve"> Contractor</w:t>
      </w:r>
      <w:r>
        <w:t xml:space="preserve"> must, in consultation with the Contract Administrator, develop and implement a strategy to investigate the known or suspected Fraud or breach described in paragraph </w:t>
      </w:r>
      <w:r>
        <w:fldChar w:fldCharType="begin"/>
      </w:r>
      <w:r>
        <w:instrText xml:space="preserve"> REF _Ref30784077 \n \h </w:instrText>
      </w:r>
      <w:r>
        <w:fldChar w:fldCharType="separate"/>
      </w:r>
      <w:r w:rsidR="00E167EA">
        <w:t>(a)</w:t>
      </w:r>
      <w:r>
        <w:fldChar w:fldCharType="end"/>
      </w:r>
      <w:r>
        <w:t xml:space="preserve"> and undertake such investigation at the</w:t>
      </w:r>
      <w:r w:rsidR="00AA52B4">
        <w:t xml:space="preserve"> Contractor</w:t>
      </w:r>
      <w:r>
        <w:t>’s own cost and in accordance with any directions of or standards required by the Contract Administrator.</w:t>
      </w:r>
    </w:p>
    <w:p w14:paraId="3FF98F14" w14:textId="77777777" w:rsidR="00CB614F" w:rsidRDefault="00CB614F" w:rsidP="00A22A5E">
      <w:pPr>
        <w:pStyle w:val="DefenceHeading3"/>
      </w:pPr>
      <w:bookmarkStart w:id="2190" w:name="_Ref30681886"/>
      <w:bookmarkStart w:id="2191" w:name="_Ref30681461"/>
      <w:r w:rsidRPr="00CC48D3">
        <w:t>The</w:t>
      </w:r>
      <w:r>
        <w:t xml:space="preserve"> Commonwealth reserves the right to: </w:t>
      </w:r>
    </w:p>
    <w:p w14:paraId="63F2CFD9" w14:textId="225E9C02" w:rsidR="00CB614F" w:rsidRPr="00CC48D3" w:rsidRDefault="00CB614F" w:rsidP="00A22A5E">
      <w:pPr>
        <w:pStyle w:val="DefenceHeading4"/>
      </w:pPr>
      <w:bookmarkStart w:id="2192" w:name="_Ref30681888"/>
      <w:r w:rsidRPr="00CC48D3">
        <w:t xml:space="preserve">appoint its own investigator and conduct its own audit or investigation in accordance with paragraph </w:t>
      </w:r>
      <w:r w:rsidRPr="00090193">
        <w:fldChar w:fldCharType="begin"/>
      </w:r>
      <w:r w:rsidRPr="00CC48D3">
        <w:instrText xml:space="preserve"> REF _Ref31968352 \n \h </w:instrText>
      </w:r>
      <w:r w:rsidR="00CC48D3">
        <w:instrText xml:space="preserve"> \* MERGEFORMAT </w:instrText>
      </w:r>
      <w:r w:rsidRPr="00090193">
        <w:fldChar w:fldCharType="separate"/>
      </w:r>
      <w:r w:rsidR="00E167EA">
        <w:t>(d)</w:t>
      </w:r>
      <w:r w:rsidRPr="00090193">
        <w:fldChar w:fldCharType="end"/>
      </w:r>
      <w:r w:rsidRPr="00CC48D3">
        <w:t>; and</w:t>
      </w:r>
      <w:bookmarkEnd w:id="2192"/>
    </w:p>
    <w:p w14:paraId="751CB303" w14:textId="60186FCF" w:rsidR="00CB614F" w:rsidRPr="00CC48D3" w:rsidRDefault="00CB614F" w:rsidP="00A22A5E">
      <w:pPr>
        <w:pStyle w:val="DefenceHeading4"/>
      </w:pPr>
      <w:r w:rsidRPr="00CC48D3">
        <w:t>report any Fraud or breach of any Anti-Corruption Law or Modern Slavery Law (as applicable) to the appropriate law enforcement agencies or any other person or entity the Commonwealth deems appropriate in Australia or the Host Nation for further investigation.</w:t>
      </w:r>
    </w:p>
    <w:p w14:paraId="690C6B9B" w14:textId="7A8912ED" w:rsidR="00CB614F" w:rsidRDefault="00CB614F" w:rsidP="00153340">
      <w:pPr>
        <w:pStyle w:val="DefenceHeading3"/>
      </w:pPr>
      <w:bookmarkStart w:id="2193" w:name="_Ref31968352"/>
      <w:r>
        <w:t>At any time during the Contract, the</w:t>
      </w:r>
      <w:r w:rsidR="00AA52B4">
        <w:t xml:space="preserve"> Contractor</w:t>
      </w:r>
      <w:r>
        <w:t xml:space="preserve"> must permit the Commonwealth, the Contract Administrator and such other persons as may be nominated in writing by the Contract Administrator to conduct an audit and investigation:</w:t>
      </w:r>
      <w:bookmarkEnd w:id="2193"/>
      <w:r>
        <w:t xml:space="preserve"> </w:t>
      </w:r>
    </w:p>
    <w:p w14:paraId="1C88FA58" w14:textId="1B863BE9" w:rsidR="00CB614F" w:rsidRPr="00CC48D3" w:rsidRDefault="00CB614F" w:rsidP="00A22A5E">
      <w:pPr>
        <w:pStyle w:val="DefenceHeading4"/>
      </w:pPr>
      <w:r w:rsidRPr="00CC48D3">
        <w:t xml:space="preserve">in relation to actual or suspected Fraud or a breach as described in paragraph </w:t>
      </w:r>
      <w:r w:rsidRPr="00090193">
        <w:fldChar w:fldCharType="begin"/>
      </w:r>
      <w:r w:rsidRPr="00CC48D3">
        <w:instrText xml:space="preserve"> REF _Ref30784077 \n \h </w:instrText>
      </w:r>
      <w:r w:rsidR="00CC48D3">
        <w:instrText xml:space="preserve"> \* MERGEFORMAT </w:instrText>
      </w:r>
      <w:r w:rsidRPr="00090193">
        <w:fldChar w:fldCharType="separate"/>
      </w:r>
      <w:r w:rsidR="00E167EA">
        <w:t>(a)</w:t>
      </w:r>
      <w:r w:rsidRPr="00090193">
        <w:fldChar w:fldCharType="end"/>
      </w:r>
      <w:r w:rsidRPr="00CC48D3">
        <w:t>; and</w:t>
      </w:r>
    </w:p>
    <w:p w14:paraId="4DF8BE10" w14:textId="4B4327B6" w:rsidR="00CB614F" w:rsidRPr="00CC48D3" w:rsidRDefault="00CB614F" w:rsidP="00A22A5E">
      <w:pPr>
        <w:pStyle w:val="DefenceHeading4"/>
      </w:pPr>
      <w:r w:rsidRPr="00CC48D3">
        <w:t>to otherwise verify the</w:t>
      </w:r>
      <w:r w:rsidR="00AA52B4">
        <w:t xml:space="preserve"> Contractor</w:t>
      </w:r>
      <w:r w:rsidRPr="00CC48D3">
        <w:t xml:space="preserve">’s compliance with this clause </w:t>
      </w:r>
      <w:r w:rsidR="00DE32C1">
        <w:fldChar w:fldCharType="begin"/>
      </w:r>
      <w:r w:rsidR="00DE32C1">
        <w:instrText xml:space="preserve"> REF _Ref100851369 \r \h </w:instrText>
      </w:r>
      <w:r w:rsidR="00DE32C1">
        <w:fldChar w:fldCharType="separate"/>
      </w:r>
      <w:r w:rsidR="00E167EA">
        <w:t>19</w:t>
      </w:r>
      <w:r w:rsidR="00DE32C1">
        <w:fldChar w:fldCharType="end"/>
      </w:r>
      <w:r w:rsidRPr="00CC48D3">
        <w:t xml:space="preserve"> irrespective of whether there has been a breach or suspected breach of this clause.</w:t>
      </w:r>
    </w:p>
    <w:p w14:paraId="5AA03936" w14:textId="410824D1" w:rsidR="00CB614F" w:rsidRDefault="00CB614F" w:rsidP="00153340">
      <w:pPr>
        <w:pStyle w:val="DefenceHeading3"/>
      </w:pPr>
      <w:r>
        <w:t>Without limiting the</w:t>
      </w:r>
      <w:r w:rsidR="00AA52B4">
        <w:t xml:space="preserve"> Contractor</w:t>
      </w:r>
      <w:r>
        <w:t>’s obligations under the Contract or otherwise at law or in equity, the</w:t>
      </w:r>
      <w:r w:rsidR="00AA52B4">
        <w:t xml:space="preserve"> Contractor</w:t>
      </w:r>
      <w:r>
        <w:t xml:space="preserve"> must:</w:t>
      </w:r>
    </w:p>
    <w:p w14:paraId="4FBFBECF" w14:textId="35392444" w:rsidR="00CB614F" w:rsidRDefault="00CB614F" w:rsidP="00153340">
      <w:pPr>
        <w:pStyle w:val="DefenceHeading4"/>
      </w:pPr>
      <w:r>
        <w:t xml:space="preserve">do all things reasonably necessary to assist the Commonwealth, the Contract Administrator and its nominees with any audit or investigation under this clause </w:t>
      </w:r>
      <w:r w:rsidR="00DE32C1">
        <w:fldChar w:fldCharType="begin"/>
      </w:r>
      <w:r w:rsidR="00DE32C1">
        <w:instrText xml:space="preserve"> REF _Ref100851369 \r \h </w:instrText>
      </w:r>
      <w:r w:rsidR="00DE32C1">
        <w:fldChar w:fldCharType="separate"/>
      </w:r>
      <w:r w:rsidR="00E167EA">
        <w:t>19</w:t>
      </w:r>
      <w:r w:rsidR="00DE32C1">
        <w:fldChar w:fldCharType="end"/>
      </w:r>
      <w:r>
        <w:t>; and</w:t>
      </w:r>
    </w:p>
    <w:p w14:paraId="0A07DE26" w14:textId="33E9269C" w:rsidR="00CB614F" w:rsidRDefault="00CB614F" w:rsidP="00153340">
      <w:pPr>
        <w:pStyle w:val="DefenceHeading4"/>
      </w:pPr>
      <w:r>
        <w:t>within 7 days of a request by the Contract Administrator, provide the Contract Administrator with all information reasonably required by</w:t>
      </w:r>
      <w:r w:rsidRPr="00697AB7">
        <w:t xml:space="preserve"> </w:t>
      </w:r>
      <w:r>
        <w:t>the Contract Administrator in connection with the</w:t>
      </w:r>
      <w:r w:rsidR="00AA52B4">
        <w:t xml:space="preserve"> Contractor</w:t>
      </w:r>
      <w:r>
        <w:t xml:space="preserve">’s compliance with, or any audit or investigation under, this </w:t>
      </w:r>
      <w:r w:rsidR="00922EB4" w:rsidRPr="00CC48D3">
        <w:t xml:space="preserve">clause </w:t>
      </w:r>
      <w:r w:rsidR="00922EB4">
        <w:fldChar w:fldCharType="begin"/>
      </w:r>
      <w:r w:rsidR="00922EB4">
        <w:instrText xml:space="preserve"> REF _Ref100851369 \r \h </w:instrText>
      </w:r>
      <w:r w:rsidR="00922EB4">
        <w:fldChar w:fldCharType="separate"/>
      </w:r>
      <w:r w:rsidR="00E167EA">
        <w:t>19</w:t>
      </w:r>
      <w:r w:rsidR="00922EB4">
        <w:fldChar w:fldCharType="end"/>
      </w:r>
      <w:r>
        <w:t>.</w:t>
      </w:r>
    </w:p>
    <w:p w14:paraId="6AE20E33" w14:textId="5336DCDE" w:rsidR="00CB614F" w:rsidRDefault="00CB614F" w:rsidP="00153340">
      <w:pPr>
        <w:pStyle w:val="DefenceHeading3"/>
      </w:pPr>
      <w:r>
        <w:t>The</w:t>
      </w:r>
      <w:r w:rsidR="00AA52B4">
        <w:t xml:space="preserve"> Contractor</w:t>
      </w:r>
      <w:r>
        <w:t xml:space="preserve"> must undertake appropriate remediation actions to address any breaches, issues or failures arising in connection with this clause </w:t>
      </w:r>
      <w:r w:rsidR="00DE32C1">
        <w:fldChar w:fldCharType="begin"/>
      </w:r>
      <w:r w:rsidR="00DE32C1">
        <w:instrText xml:space="preserve"> REF _Ref100851369 \r \h </w:instrText>
      </w:r>
      <w:r w:rsidR="00DE32C1">
        <w:fldChar w:fldCharType="separate"/>
      </w:r>
      <w:r w:rsidR="00E167EA">
        <w:t>19</w:t>
      </w:r>
      <w:r w:rsidR="00DE32C1">
        <w:fldChar w:fldCharType="end"/>
      </w:r>
      <w:r>
        <w:t xml:space="preserve"> (including any identified by an audit or investigation carried out under</w:t>
      </w:r>
      <w:r w:rsidRPr="006B0560">
        <w:t xml:space="preserve"> </w:t>
      </w:r>
      <w:r>
        <w:t>this clause </w:t>
      </w:r>
      <w:r w:rsidR="00DE32C1">
        <w:fldChar w:fldCharType="begin"/>
      </w:r>
      <w:r w:rsidR="00DE32C1">
        <w:instrText xml:space="preserve"> REF _Ref25753522 \r \h </w:instrText>
      </w:r>
      <w:r w:rsidR="00DE32C1">
        <w:fldChar w:fldCharType="separate"/>
      </w:r>
      <w:r w:rsidR="00E167EA">
        <w:t>19.3</w:t>
      </w:r>
      <w:r w:rsidR="00DE32C1">
        <w:fldChar w:fldCharType="end"/>
      </w:r>
      <w:r>
        <w:t>) at the</w:t>
      </w:r>
      <w:r w:rsidR="00AA52B4">
        <w:t xml:space="preserve"> Contractor</w:t>
      </w:r>
      <w:r>
        <w:t xml:space="preserve">’s own cost and in accordance with any directions of or standards required by the Contract Administrator. </w:t>
      </w:r>
    </w:p>
    <w:p w14:paraId="7D47B5C8" w14:textId="77777777" w:rsidR="00CB614F" w:rsidRDefault="00CB614F">
      <w:pPr>
        <w:pStyle w:val="DefenceHeading2"/>
      </w:pPr>
      <w:bookmarkStart w:id="2194" w:name="_Toc95471880"/>
      <w:bookmarkStart w:id="2195" w:name="_Toc161820214"/>
      <w:bookmarkEnd w:id="2190"/>
      <w:bookmarkEnd w:id="2191"/>
      <w:r>
        <w:t>Subcontracts</w:t>
      </w:r>
      <w:bookmarkEnd w:id="2194"/>
      <w:bookmarkEnd w:id="2195"/>
    </w:p>
    <w:p w14:paraId="4315B237" w14:textId="2870CBEA" w:rsidR="00F9474C" w:rsidRDefault="00CB614F" w:rsidP="00AE2F70">
      <w:pPr>
        <w:pStyle w:val="DefenceNormal"/>
      </w:pPr>
      <w:r>
        <w:t>The</w:t>
      </w:r>
      <w:r w:rsidR="00AA52B4">
        <w:t xml:space="preserve"> Contractor</w:t>
      </w:r>
      <w:r w:rsidR="00C50D58">
        <w:t xml:space="preserve"> </w:t>
      </w:r>
      <w:r>
        <w:t>must</w:t>
      </w:r>
      <w:r w:rsidR="00DB20B5">
        <w:t xml:space="preserve"> </w:t>
      </w:r>
      <w:r w:rsidRPr="00A0757D">
        <w:rPr>
          <w:kern w:val="16"/>
        </w:rPr>
        <w:t xml:space="preserve">ensure that </w:t>
      </w:r>
      <w:r>
        <w:t>all subcontracts contain provisions equivalent to the obligations of the</w:t>
      </w:r>
      <w:r w:rsidR="00AA52B4">
        <w:t xml:space="preserve"> Contractor</w:t>
      </w:r>
      <w:r w:rsidR="00C50D58">
        <w:t xml:space="preserve"> </w:t>
      </w:r>
      <w:r>
        <w:t xml:space="preserve">in this clause </w:t>
      </w:r>
      <w:r w:rsidR="00DE32C1">
        <w:fldChar w:fldCharType="begin"/>
      </w:r>
      <w:r w:rsidR="00DE32C1">
        <w:instrText xml:space="preserve"> REF _Ref100851369 \r \h </w:instrText>
      </w:r>
      <w:r w:rsidR="00DE32C1">
        <w:fldChar w:fldCharType="separate"/>
      </w:r>
      <w:r w:rsidR="00E167EA">
        <w:t>19</w:t>
      </w:r>
      <w:r w:rsidR="00DE32C1">
        <w:fldChar w:fldCharType="end"/>
      </w:r>
      <w:r>
        <w:t xml:space="preserve">, including rights for the Commonwealth, the Contract Administrator and its nominees to audit and investigate the </w:t>
      </w:r>
      <w:r w:rsidR="00AA52B4">
        <w:t>subcontractor</w:t>
      </w:r>
      <w:r>
        <w:t xml:space="preserve">’s compliance on equivalent terms to clause </w:t>
      </w:r>
      <w:r w:rsidR="00DE32C1">
        <w:fldChar w:fldCharType="begin"/>
      </w:r>
      <w:r w:rsidR="00DE32C1">
        <w:instrText xml:space="preserve"> REF _Ref25753522 \r \h </w:instrText>
      </w:r>
      <w:r w:rsidR="00DE32C1">
        <w:fldChar w:fldCharType="separate"/>
      </w:r>
      <w:r w:rsidR="00E167EA">
        <w:t>19.3</w:t>
      </w:r>
      <w:r w:rsidR="00DE32C1">
        <w:fldChar w:fldCharType="end"/>
      </w:r>
      <w:r w:rsidR="009076C3">
        <w:t>.</w:t>
      </w:r>
      <w:r>
        <w:t xml:space="preserve"> </w:t>
      </w:r>
    </w:p>
    <w:p w14:paraId="47118C64" w14:textId="77777777" w:rsidR="00F9474C" w:rsidRDefault="00F9474C" w:rsidP="004B239F">
      <w:pPr>
        <w:pStyle w:val="DefenceNormal"/>
      </w:pPr>
      <w:r>
        <w:br w:type="page"/>
      </w:r>
    </w:p>
    <w:p w14:paraId="3D00321B" w14:textId="00679D53" w:rsidR="00EE3A84" w:rsidRDefault="00FF5BEC">
      <w:pPr>
        <w:pStyle w:val="DefenceHeading1"/>
      </w:pPr>
      <w:bookmarkStart w:id="2196" w:name="_Ref122515709"/>
      <w:bookmarkStart w:id="2197" w:name="_Ref122515712"/>
      <w:bookmarkStart w:id="2198" w:name="_Toc392234111"/>
      <w:bookmarkStart w:id="2199" w:name="_Ref461112610"/>
      <w:bookmarkStart w:id="2200" w:name="_Toc13244482"/>
      <w:bookmarkStart w:id="2201" w:name="_Toc161820215"/>
      <w:r>
        <w:t>COMMERCIAL-IN-CONFIDENCE INFORMATION</w:t>
      </w:r>
      <w:bookmarkEnd w:id="2155"/>
      <w:bookmarkEnd w:id="2156"/>
      <w:bookmarkEnd w:id="2196"/>
      <w:bookmarkEnd w:id="2197"/>
      <w:bookmarkEnd w:id="2198"/>
      <w:bookmarkEnd w:id="2199"/>
      <w:bookmarkEnd w:id="2200"/>
      <w:bookmarkEnd w:id="2201"/>
    </w:p>
    <w:p w14:paraId="4B8F0FDF" w14:textId="77777777" w:rsidR="00EE3A84" w:rsidRDefault="00FF5BEC">
      <w:pPr>
        <w:pStyle w:val="DefenceHeading2"/>
        <w:rPr>
          <w:lang w:eastAsia="en-AU"/>
        </w:rPr>
      </w:pPr>
      <w:bookmarkStart w:id="2202" w:name="_Ref97466453"/>
      <w:bookmarkStart w:id="2203" w:name="_Toc106180119"/>
      <w:bookmarkStart w:id="2204" w:name="_Toc392234112"/>
      <w:bookmarkStart w:id="2205" w:name="_Toc13244483"/>
      <w:bookmarkStart w:id="2206" w:name="_Toc161820216"/>
      <w:r>
        <w:rPr>
          <w:lang w:eastAsia="en-AU"/>
        </w:rPr>
        <w:t>General</w:t>
      </w:r>
      <w:bookmarkEnd w:id="2202"/>
      <w:bookmarkEnd w:id="2203"/>
      <w:bookmarkEnd w:id="2204"/>
      <w:bookmarkEnd w:id="2205"/>
      <w:bookmarkEnd w:id="2206"/>
    </w:p>
    <w:p w14:paraId="4A60C497" w14:textId="20ADAF23" w:rsidR="00EE3A84" w:rsidRDefault="00FF5BEC">
      <w:pPr>
        <w:pStyle w:val="DefenceNormal"/>
        <w:rPr>
          <w:lang w:eastAsia="en-AU"/>
        </w:rPr>
      </w:pPr>
      <w:r>
        <w:rPr>
          <w:lang w:eastAsia="en-AU"/>
        </w:rPr>
        <w:t>The</w:t>
      </w:r>
      <w:r w:rsidR="00AA52B4">
        <w:rPr>
          <w:lang w:eastAsia="en-AU"/>
        </w:rPr>
        <w:t xml:space="preserve"> Contractor</w:t>
      </w:r>
      <w:r>
        <w:rPr>
          <w:lang w:eastAsia="en-AU"/>
        </w:rPr>
        <w:t xml:space="preserve"> acknowledges that the </w:t>
      </w:r>
      <w:r w:rsidRPr="006B0FD0">
        <w:t>Commonwealth</w:t>
      </w:r>
      <w:r>
        <w:rPr>
          <w:lang w:eastAsia="en-AU"/>
        </w:rPr>
        <w:t xml:space="preserve"> is and will be subject to a number of </w:t>
      </w:r>
      <w:r w:rsidRPr="006B0FD0">
        <w:t>Commonwealth</w:t>
      </w:r>
      <w:r>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7D62A1E1" w14:textId="77777777" w:rsidR="00EE3A84" w:rsidRDefault="00FF5BEC">
      <w:pPr>
        <w:pStyle w:val="DefenceHeading3"/>
      </w:pPr>
      <w:r>
        <w:t xml:space="preserve">publish details of agency agreements, </w:t>
      </w:r>
      <w:r w:rsidRPr="006B0FD0">
        <w:t>Commonwealth</w:t>
      </w:r>
      <w:r>
        <w:t xml:space="preserve"> contracts, amendments and variations to any agreement or contract and standing offers with an estimated value of $10,000 or more on AusTender (the </w:t>
      </w:r>
      <w:r w:rsidRPr="006B0FD0">
        <w:t xml:space="preserve">Commonwealth's </w:t>
      </w:r>
      <w:r>
        <w:t>business opportunity website located at www.tenders.gov.au);</w:t>
      </w:r>
    </w:p>
    <w:p w14:paraId="4BE92A73" w14:textId="77777777" w:rsidR="00EE3A84" w:rsidRDefault="00FF5BEC">
      <w:pPr>
        <w:pStyle w:val="DefenceHeading3"/>
      </w:pPr>
      <w:r>
        <w:t>report and post on the internet a list of contracts valued at $100,000 or more and identify confidentiality requirements in accordance with the Senate Order on Department and Agency Contracts; and</w:t>
      </w:r>
    </w:p>
    <w:p w14:paraId="4B0E6567" w14:textId="77777777" w:rsidR="00EE3A84" w:rsidRDefault="00FF5BEC">
      <w:pPr>
        <w:pStyle w:val="DefenceHeading3"/>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2550247" w14:textId="77777777" w:rsidR="00EE3A84" w:rsidRDefault="00FF5BEC">
      <w:pPr>
        <w:pStyle w:val="DefenceHeading2"/>
        <w:rPr>
          <w:lang w:eastAsia="en-AU"/>
        </w:rPr>
      </w:pPr>
      <w:bookmarkStart w:id="2207" w:name="_Ref97466507"/>
      <w:bookmarkStart w:id="2208" w:name="_Toc106180120"/>
      <w:bookmarkStart w:id="2209" w:name="_Toc392234113"/>
      <w:bookmarkStart w:id="2210" w:name="_Toc13244484"/>
      <w:bookmarkStart w:id="2211" w:name="_Toc161820217"/>
      <w:r>
        <w:rPr>
          <w:lang w:eastAsia="en-AU"/>
        </w:rPr>
        <w:t>Commercial-in-Confidence Information</w:t>
      </w:r>
      <w:bookmarkEnd w:id="2207"/>
      <w:bookmarkEnd w:id="2208"/>
      <w:bookmarkEnd w:id="2209"/>
      <w:bookmarkEnd w:id="2210"/>
      <w:bookmarkEnd w:id="2211"/>
    </w:p>
    <w:p w14:paraId="124519D0" w14:textId="11AED34E" w:rsidR="00EE3A84" w:rsidRDefault="00FF5BEC">
      <w:pPr>
        <w:pStyle w:val="DefenceNormal"/>
        <w:rPr>
          <w:lang w:eastAsia="en-AU"/>
        </w:rPr>
      </w:pPr>
      <w:r>
        <w:rPr>
          <w:lang w:eastAsia="en-AU"/>
        </w:rPr>
        <w:t xml:space="preserve">Clause </w:t>
      </w:r>
      <w:r>
        <w:rPr>
          <w:lang w:eastAsia="en-AU"/>
        </w:rPr>
        <w:fldChar w:fldCharType="begin"/>
      </w:r>
      <w:r>
        <w:rPr>
          <w:lang w:eastAsia="en-AU"/>
        </w:rPr>
        <w:instrText xml:space="preserve"> REF _Ref97466507 \r \h  \* MERGEFORMAT </w:instrText>
      </w:r>
      <w:r>
        <w:rPr>
          <w:lang w:eastAsia="en-AU"/>
        </w:rPr>
      </w:r>
      <w:r>
        <w:rPr>
          <w:lang w:eastAsia="en-AU"/>
        </w:rPr>
        <w:fldChar w:fldCharType="separate"/>
      </w:r>
      <w:r w:rsidR="00E167EA">
        <w:rPr>
          <w:lang w:eastAsia="en-AU"/>
        </w:rPr>
        <w:t>20.2</w:t>
      </w:r>
      <w:r>
        <w:rPr>
          <w:lang w:eastAsia="en-AU"/>
        </w:rPr>
        <w:fldChar w:fldCharType="end"/>
      </w:r>
      <w:r>
        <w:rPr>
          <w:lang w:eastAsia="en-AU"/>
        </w:rPr>
        <w:t xml:space="preserve"> does not apply unless the </w:t>
      </w:r>
      <w:r w:rsidRPr="006B0FD0">
        <w:t>Contract Particulars</w:t>
      </w:r>
      <w:r>
        <w:rPr>
          <w:lang w:eastAsia="en-AU"/>
        </w:rPr>
        <w:t xml:space="preserve"> state that it applies.</w:t>
      </w:r>
    </w:p>
    <w:p w14:paraId="7FFC06FE" w14:textId="715A6F87" w:rsidR="00EE3A84" w:rsidRDefault="00FF5BEC">
      <w:pPr>
        <w:pStyle w:val="DefenceHeading3"/>
      </w:pPr>
      <w:bookmarkStart w:id="2212" w:name="_Ref97466340"/>
      <w:r>
        <w:t xml:space="preserve">Subject to paragraph </w:t>
      </w:r>
      <w:r>
        <w:fldChar w:fldCharType="begin"/>
      </w:r>
      <w:r>
        <w:instrText xml:space="preserve"> REF _Ref97466232 \r \h  \* MERGEFORMAT </w:instrText>
      </w:r>
      <w:r>
        <w:fldChar w:fldCharType="separate"/>
      </w:r>
      <w:r w:rsidR="00E167EA">
        <w:t>(b)</w:t>
      </w:r>
      <w:r>
        <w:fldChar w:fldCharType="end"/>
      </w:r>
      <w:r>
        <w:t xml:space="preserve">, the </w:t>
      </w:r>
      <w:r w:rsidRPr="006B0FD0">
        <w:t>Commonwealth</w:t>
      </w:r>
      <w:r>
        <w:t xml:space="preserve"> must keep confidential any information provided to the </w:t>
      </w:r>
      <w:r w:rsidRPr="006B0FD0">
        <w:t>Commonwealth</w:t>
      </w:r>
      <w:r>
        <w:t xml:space="preserve"> by the</w:t>
      </w:r>
      <w:r w:rsidR="00AA52B4">
        <w:t xml:space="preserve"> Contractor</w:t>
      </w:r>
      <w:r>
        <w:t xml:space="preserve"> before or after the </w:t>
      </w:r>
      <w:r w:rsidRPr="006B0FD0">
        <w:t>Award Date</w:t>
      </w:r>
      <w:r>
        <w:t xml:space="preserve"> when:</w:t>
      </w:r>
      <w:bookmarkEnd w:id="2212"/>
    </w:p>
    <w:p w14:paraId="02A54B98" w14:textId="3F6AF581" w:rsidR="00EE3A84" w:rsidRDefault="00FF5BEC">
      <w:pPr>
        <w:pStyle w:val="DefenceHeading4"/>
        <w:rPr>
          <w:lang w:eastAsia="en-AU"/>
        </w:rPr>
      </w:pPr>
      <w:r>
        <w:rPr>
          <w:lang w:eastAsia="en-AU"/>
        </w:rPr>
        <w:t>a written request to keep specific information confidential and the justification for keeping such information confidential has been expressly made by the</w:t>
      </w:r>
      <w:r w:rsidR="00AA52B4">
        <w:rPr>
          <w:lang w:eastAsia="en-AU"/>
        </w:rPr>
        <w:t xml:space="preserve"> Contractor</w:t>
      </w:r>
      <w:r>
        <w:rPr>
          <w:lang w:eastAsia="en-AU"/>
        </w:rPr>
        <w:t xml:space="preserve"> to the </w:t>
      </w:r>
      <w:r w:rsidRPr="006B0FD0">
        <w:t>Commonwealth</w:t>
      </w:r>
      <w:r>
        <w:rPr>
          <w:lang w:eastAsia="en-AU"/>
        </w:rPr>
        <w:t xml:space="preserve"> in its tender;</w:t>
      </w:r>
    </w:p>
    <w:p w14:paraId="1A51A983" w14:textId="77777777" w:rsidR="00EE3A84" w:rsidRDefault="00FF5BEC">
      <w:pPr>
        <w:pStyle w:val="DefenceHeading4"/>
        <w:rPr>
          <w:lang w:eastAsia="en-AU"/>
        </w:rPr>
      </w:pPr>
      <w:bookmarkStart w:id="2213" w:name="_Ref97466310"/>
      <w:r>
        <w:rPr>
          <w:lang w:eastAsia="en-AU"/>
        </w:rPr>
        <w:t xml:space="preserve">the </w:t>
      </w:r>
      <w:r w:rsidRPr="006B0FD0">
        <w:t>Commonwealth</w:t>
      </w:r>
      <w:r>
        <w:rPr>
          <w:lang w:eastAsia="en-AU"/>
        </w:rPr>
        <w:t xml:space="preserve"> agrees (in its absolute discretion) that such information is commercial-in-confidence information;</w:t>
      </w:r>
      <w:bookmarkEnd w:id="2213"/>
    </w:p>
    <w:p w14:paraId="49E0CF46" w14:textId="77217830" w:rsidR="00EE3A84" w:rsidRDefault="00FF5BEC">
      <w:pPr>
        <w:pStyle w:val="DefenceHeading4"/>
        <w:rPr>
          <w:lang w:eastAsia="en-AU"/>
        </w:rPr>
      </w:pPr>
      <w:r>
        <w:rPr>
          <w:lang w:eastAsia="en-AU"/>
        </w:rPr>
        <w:t xml:space="preserve">the </w:t>
      </w:r>
      <w:r w:rsidRPr="006B0FD0">
        <w:t>Contract Administrator</w:t>
      </w:r>
      <w:r>
        <w:t xml:space="preserve"> </w:t>
      </w:r>
      <w:r>
        <w:rPr>
          <w:lang w:eastAsia="en-AU"/>
        </w:rPr>
        <w:t>notifies the</w:t>
      </w:r>
      <w:r w:rsidR="00AA52B4">
        <w:rPr>
          <w:lang w:eastAsia="en-AU"/>
        </w:rPr>
        <w:t xml:space="preserve"> Contractor</w:t>
      </w:r>
      <w:r>
        <w:rPr>
          <w:lang w:eastAsia="en-AU"/>
        </w:rPr>
        <w:t xml:space="preserve"> in writing that the </w:t>
      </w:r>
      <w:r w:rsidRPr="006B0FD0">
        <w:t>Commonwealth</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E167EA">
        <w:rPr>
          <w:lang w:eastAsia="en-AU"/>
        </w:rPr>
        <w:t>(ii)</w:t>
      </w:r>
      <w:r>
        <w:rPr>
          <w:lang w:eastAsia="en-AU"/>
        </w:rPr>
        <w:fldChar w:fldCharType="end"/>
      </w:r>
      <w:r>
        <w:rPr>
          <w:lang w:eastAsia="en-AU"/>
        </w:rPr>
        <w:t>; and</w:t>
      </w:r>
    </w:p>
    <w:p w14:paraId="507C8240" w14:textId="77777777" w:rsidR="00EE3A84" w:rsidRDefault="00FF5BEC">
      <w:pPr>
        <w:pStyle w:val="DefenceHeading4"/>
        <w:rPr>
          <w:lang w:eastAsia="en-AU"/>
        </w:rPr>
      </w:pPr>
      <w:bookmarkStart w:id="2214" w:name="_Ref122328773"/>
      <w:r>
        <w:rPr>
          <w:lang w:eastAsia="en-AU"/>
        </w:rPr>
        <w:t xml:space="preserve">such information and the terms of any agreement are expressly specified in the </w:t>
      </w:r>
      <w:r w:rsidRPr="006B0FD0">
        <w:t>Contract Particulars</w:t>
      </w:r>
      <w:r>
        <w:rPr>
          <w:lang w:eastAsia="en-AU"/>
        </w:rPr>
        <w:t>,</w:t>
      </w:r>
      <w:bookmarkEnd w:id="2214"/>
    </w:p>
    <w:p w14:paraId="539DB893" w14:textId="77777777" w:rsidR="00EE3A84" w:rsidRDefault="00FF5BEC">
      <w:pPr>
        <w:pStyle w:val="DefenceIndent"/>
      </w:pPr>
      <w:r>
        <w:t>(</w:t>
      </w:r>
      <w:r>
        <w:rPr>
          <w:b/>
        </w:rPr>
        <w:t>Commercial-in-Confidence Information</w:t>
      </w:r>
      <w:r>
        <w:t>).</w:t>
      </w:r>
    </w:p>
    <w:p w14:paraId="64BECBBF" w14:textId="34113366" w:rsidR="00EE3A84" w:rsidRDefault="00FF5BEC">
      <w:pPr>
        <w:pStyle w:val="DefenceHeading3"/>
      </w:pPr>
      <w:bookmarkStart w:id="2215" w:name="_Ref97466232"/>
      <w:r>
        <w:t xml:space="preserve">The </w:t>
      </w:r>
      <w:r w:rsidRPr="006B0FD0">
        <w:t xml:space="preserve">Commonwealth's </w:t>
      </w:r>
      <w:r>
        <w:t xml:space="preserve">obligation in paragraph </w:t>
      </w:r>
      <w:r>
        <w:fldChar w:fldCharType="begin"/>
      </w:r>
      <w:r>
        <w:instrText xml:space="preserve"> REF _Ref97466340 \r \h  \* MERGEFORMAT </w:instrText>
      </w:r>
      <w:r>
        <w:fldChar w:fldCharType="separate"/>
      </w:r>
      <w:r w:rsidR="00E167EA">
        <w:t>(a)</w:t>
      </w:r>
      <w:r>
        <w:fldChar w:fldCharType="end"/>
      </w:r>
      <w:r>
        <w:t xml:space="preserve"> does not apply if the Commercial-in-Confidence Information is:</w:t>
      </w:r>
      <w:bookmarkEnd w:id="2215"/>
    </w:p>
    <w:p w14:paraId="069B5141"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contractors or agents in order to comply with its obligations or to exercise its rights under or in connection with the </w:t>
      </w:r>
      <w:r w:rsidRPr="006B0FD0">
        <w:t>Contract</w:t>
      </w:r>
      <w:r>
        <w:rPr>
          <w:lang w:eastAsia="en-AU"/>
        </w:rPr>
        <w:t>;</w:t>
      </w:r>
    </w:p>
    <w:p w14:paraId="0F88EF8D"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w:t>
      </w:r>
      <w:r w:rsidRPr="00A0757D">
        <w:t>s</w:t>
      </w:r>
      <w:r>
        <w:rPr>
          <w:lang w:eastAsia="en-AU"/>
        </w:rPr>
        <w:t xml:space="preserve"> or agents in order to comply with the </w:t>
      </w:r>
      <w:r w:rsidRPr="006B0FD0">
        <w:t>Commonwealth's</w:t>
      </w:r>
      <w:r w:rsidRPr="006B0FD0">
        <w:rPr>
          <w:lang w:eastAsia="en-AU"/>
        </w:rPr>
        <w:t xml:space="preserve"> </w:t>
      </w:r>
      <w:r>
        <w:rPr>
          <w:lang w:eastAsia="en-AU"/>
        </w:rPr>
        <w:t>management, reporting or auditing requirements;</w:t>
      </w:r>
    </w:p>
    <w:p w14:paraId="135AABE6"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responsible Minister or any Ministerial adviser or assistant;</w:t>
      </w:r>
    </w:p>
    <w:p w14:paraId="18814876"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House or Committee of the Parliament of the Commonwealth of Australia;</w:t>
      </w:r>
    </w:p>
    <w:p w14:paraId="32C5894C" w14:textId="77777777" w:rsidR="00EE3A84" w:rsidRDefault="00FF5BEC">
      <w:pPr>
        <w:pStyle w:val="DefenceHeading4"/>
        <w:rPr>
          <w:lang w:eastAsia="en-AU"/>
        </w:rPr>
      </w:pPr>
      <w:r>
        <w:rPr>
          <w:lang w:eastAsia="en-AU"/>
        </w:rPr>
        <w:t xml:space="preserve">disclosed to any </w:t>
      </w:r>
      <w:r w:rsidRPr="006B0FD0">
        <w:t>Commonwealth</w:t>
      </w:r>
      <w:r>
        <w:rPr>
          <w:lang w:eastAsia="en-AU"/>
        </w:rPr>
        <w:t xml:space="preserve"> department, agency or authority by virtue of or in connection with its functions, or statutory or portfolio responsibilities;</w:t>
      </w:r>
    </w:p>
    <w:p w14:paraId="5F30E573" w14:textId="77777777" w:rsidR="00EE3A84" w:rsidRDefault="00FF5BEC">
      <w:pPr>
        <w:pStyle w:val="DefenceHeading4"/>
        <w:rPr>
          <w:lang w:eastAsia="en-AU"/>
        </w:rPr>
      </w:pPr>
      <w:r>
        <w:rPr>
          <w:lang w:eastAsia="en-AU"/>
        </w:rPr>
        <w:t>authorised or required by law to be disclosed; or</w:t>
      </w:r>
    </w:p>
    <w:p w14:paraId="03083DF8" w14:textId="3F2ECF4F" w:rsidR="004B239F" w:rsidRDefault="00FF5BEC" w:rsidP="004B239F">
      <w:pPr>
        <w:pStyle w:val="DefenceHeading4"/>
        <w:rPr>
          <w:lang w:eastAsia="en-AU"/>
        </w:rPr>
      </w:pPr>
      <w:r>
        <w:rPr>
          <w:lang w:eastAsia="en-AU"/>
        </w:rPr>
        <w:t>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E167EA">
        <w:rPr>
          <w:lang w:eastAsia="en-AU"/>
        </w:rPr>
        <w:t>(a)</w:t>
      </w:r>
      <w:r>
        <w:rPr>
          <w:lang w:eastAsia="en-AU"/>
        </w:rPr>
        <w:fldChar w:fldCharType="end"/>
      </w:r>
      <w:r>
        <w:rPr>
          <w:lang w:eastAsia="en-AU"/>
        </w:rPr>
        <w:t>.</w:t>
      </w:r>
      <w:bookmarkStart w:id="2216" w:name="_Toc445715506"/>
      <w:bookmarkStart w:id="2217" w:name="_Ref445715532"/>
      <w:bookmarkStart w:id="2218" w:name="_Ref445721778"/>
      <w:bookmarkStart w:id="2219" w:name="_Ref445721779"/>
      <w:bookmarkStart w:id="2220" w:name="_Ref445721814"/>
      <w:bookmarkStart w:id="2221" w:name="_Ref446495537"/>
      <w:bookmarkStart w:id="2222" w:name="_Ref446497836"/>
      <w:bookmarkStart w:id="2223" w:name="_Ref446498360"/>
      <w:bookmarkStart w:id="2224" w:name="_Ref447030124"/>
      <w:bookmarkStart w:id="2225" w:name="_Ref447030888"/>
      <w:bookmarkStart w:id="2226" w:name="_Ref452726802"/>
      <w:bookmarkStart w:id="2227" w:name="_Ref454652267"/>
      <w:bookmarkStart w:id="2228" w:name="_Ref455140847"/>
      <w:bookmarkStart w:id="2229" w:name="_Toc13244486"/>
      <w:bookmarkStart w:id="2230" w:name="_Ref140488362"/>
    </w:p>
    <w:p w14:paraId="3A24674A" w14:textId="77777777" w:rsidR="00D81E56" w:rsidRDefault="00D81E56">
      <w:pPr>
        <w:spacing w:after="0"/>
        <w:rPr>
          <w:rFonts w:ascii="Arial Bold" w:hAnsi="Arial Bold" w:cs="Tahoma"/>
          <w:b/>
          <w:caps/>
          <w:sz w:val="22"/>
          <w:szCs w:val="22"/>
        </w:rPr>
      </w:pPr>
      <w:bookmarkStart w:id="2231" w:name="_Ref147337063"/>
      <w:bookmarkStart w:id="2232" w:name="_Ref147337073"/>
      <w:bookmarkStart w:id="2233" w:name="_Ref147337183"/>
      <w:bookmarkStart w:id="2234" w:name="_Ref147337198"/>
      <w:bookmarkStart w:id="2235" w:name="_Ref147337345"/>
      <w:bookmarkStart w:id="2236" w:name="_Ref147337423"/>
      <w:bookmarkStart w:id="2237" w:name="_Ref147337581"/>
      <w:bookmarkStart w:id="2238" w:name="_Ref147337662"/>
      <w:bookmarkStart w:id="2239" w:name="_Ref147337669"/>
      <w:bookmarkStart w:id="2240" w:name="_Ref147337675"/>
      <w:bookmarkStart w:id="2241" w:name="_Ref147337778"/>
      <w:bookmarkStart w:id="2242" w:name="_Ref147337784"/>
      <w:bookmarkStart w:id="2243" w:name="_Ref147337791"/>
      <w:bookmarkStart w:id="2244" w:name="_Ref147337860"/>
      <w:bookmarkStart w:id="2245" w:name="_Ref147337869"/>
      <w:bookmarkStart w:id="2246" w:name="_Ref147337875"/>
      <w:bookmarkStart w:id="2247" w:name="_Ref147337883"/>
      <w:bookmarkStart w:id="2248" w:name="_Ref147337897"/>
      <w:bookmarkStart w:id="2249" w:name="_Ref147337909"/>
      <w:bookmarkStart w:id="2250" w:name="_Ref147337915"/>
      <w:bookmarkStart w:id="2251" w:name="_Ref147337921"/>
      <w:bookmarkStart w:id="2252" w:name="_Ref147337929"/>
      <w:bookmarkStart w:id="2253" w:name="_Ref147337951"/>
      <w:bookmarkStart w:id="2254" w:name="_Ref147338082"/>
      <w:bookmarkStart w:id="2255" w:name="_Ref147338102"/>
      <w:r>
        <w:br w:type="page"/>
      </w:r>
    </w:p>
    <w:p w14:paraId="20794C7C" w14:textId="49C588F8" w:rsidR="00EE3A84" w:rsidRDefault="00FF5BEC">
      <w:pPr>
        <w:pStyle w:val="DefenceHeading1"/>
      </w:pPr>
      <w:bookmarkStart w:id="2256" w:name="_Toc161820218"/>
      <w:r>
        <w:t>INFORMATION SECURITY - CONFIDENTIAL INFORMATION</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14:paraId="6877E186" w14:textId="1E0A4A77" w:rsidR="00EE3A84" w:rsidRDefault="00E1575E">
      <w:pPr>
        <w:pStyle w:val="DefenceHeading2"/>
      </w:pPr>
      <w:bookmarkStart w:id="2257" w:name="_Toc445715507"/>
      <w:bookmarkStart w:id="2258" w:name="_Toc13244487"/>
      <w:bookmarkStart w:id="2259" w:name="_Toc161820219"/>
      <w:r>
        <w:t>Contractor’s</w:t>
      </w:r>
      <w:r w:rsidDel="00E1575E">
        <w:t xml:space="preserve"> </w:t>
      </w:r>
      <w:r w:rsidR="00FF5BEC">
        <w:t>Warranty</w:t>
      </w:r>
      <w:bookmarkEnd w:id="2257"/>
      <w:bookmarkEnd w:id="2258"/>
      <w:bookmarkEnd w:id="2259"/>
    </w:p>
    <w:p w14:paraId="5A13BF86" w14:textId="661F05A4" w:rsidR="00EE3A84" w:rsidRDefault="00FF5BEC">
      <w:pPr>
        <w:pStyle w:val="DefenceHeading3"/>
      </w:pPr>
      <w:r>
        <w:t>The</w:t>
      </w:r>
      <w:r w:rsidR="00AA52B4">
        <w:t xml:space="preserve"> Contractor</w:t>
      </w:r>
      <w:r>
        <w:t xml:space="preserve"> acknowledges and agrees that the </w:t>
      </w:r>
      <w:r w:rsidRPr="006B0FD0">
        <w:t>Confidential Information</w:t>
      </w:r>
      <w:r>
        <w:t xml:space="preserve"> is confidential.</w:t>
      </w:r>
    </w:p>
    <w:p w14:paraId="42A75C75" w14:textId="48F6CA8C" w:rsidR="00EE3A84" w:rsidRDefault="00FF5BEC">
      <w:pPr>
        <w:pStyle w:val="DefenceHeading3"/>
      </w:pPr>
      <w:r>
        <w:t>The</w:t>
      </w:r>
      <w:r w:rsidR="00AA52B4">
        <w:t xml:space="preserve"> Contractor</w:t>
      </w:r>
      <w:r>
        <w:t xml:space="preserve"> warrants that, on the </w:t>
      </w:r>
      <w:r w:rsidRPr="006B0FD0">
        <w:t>Award Date</w:t>
      </w:r>
      <w:r w:rsidR="00B84FAA">
        <w:t xml:space="preserve"> and</w:t>
      </w:r>
      <w:r>
        <w:t xml:space="preserve"> on the date of submitting each </w:t>
      </w:r>
      <w:r w:rsidR="006A30D9">
        <w:t>invoice</w:t>
      </w:r>
      <w:r>
        <w:t xml:space="preserve"> under </w:t>
      </w:r>
      <w:r w:rsidRPr="00FA5FB8">
        <w:t>clause</w:t>
      </w:r>
      <w:r w:rsidR="004269BE">
        <w:t xml:space="preserve"> </w:t>
      </w:r>
      <w:r w:rsidR="004269BE">
        <w:fldChar w:fldCharType="begin"/>
      </w:r>
      <w:r w:rsidR="004269BE">
        <w:instrText xml:space="preserve"> REF _Ref121475519 \w \h </w:instrText>
      </w:r>
      <w:r w:rsidR="004269BE">
        <w:fldChar w:fldCharType="separate"/>
      </w:r>
      <w:r w:rsidR="00E167EA">
        <w:t>13.2</w:t>
      </w:r>
      <w:r w:rsidR="004269BE">
        <w:fldChar w:fldCharType="end"/>
      </w:r>
      <w:r w:rsidRPr="00FA5FB8">
        <w:t>, it is not aware</w:t>
      </w:r>
      <w:r>
        <w:t xml:space="preserve"> of any breach of clause </w:t>
      </w:r>
      <w:r w:rsidR="003122E3">
        <w:fldChar w:fldCharType="begin"/>
      </w:r>
      <w:r w:rsidR="003122E3">
        <w:instrText xml:space="preserve"> REF _Ref147337662 \w \h </w:instrText>
      </w:r>
      <w:r w:rsidR="003122E3">
        <w:fldChar w:fldCharType="separate"/>
      </w:r>
      <w:r w:rsidR="00E167EA">
        <w:t>21</w:t>
      </w:r>
      <w:r w:rsidR="003122E3">
        <w:fldChar w:fldCharType="end"/>
      </w:r>
      <w:r>
        <w:t xml:space="preserve"> by the</w:t>
      </w:r>
      <w:r w:rsidR="00AA52B4">
        <w:t xml:space="preserve"> Contractor</w:t>
      </w:r>
      <w:r>
        <w:t xml:space="preserve"> or any </w:t>
      </w:r>
      <w:r w:rsidRPr="006B0FD0">
        <w:t>Recipient</w:t>
      </w:r>
      <w:r>
        <w:t>.</w:t>
      </w:r>
    </w:p>
    <w:p w14:paraId="2992DA1C" w14:textId="77777777" w:rsidR="00EE3A84" w:rsidRDefault="00FF5BEC">
      <w:pPr>
        <w:pStyle w:val="DefenceHeading2"/>
      </w:pPr>
      <w:bookmarkStart w:id="2260" w:name="_Toc445715508"/>
      <w:bookmarkStart w:id="2261" w:name="_Ref447032711"/>
      <w:bookmarkStart w:id="2262" w:name="_Toc13244488"/>
      <w:bookmarkStart w:id="2263" w:name="_Toc161820220"/>
      <w:r>
        <w:t>Confidential Information Requirements</w:t>
      </w:r>
      <w:bookmarkEnd w:id="2260"/>
      <w:bookmarkEnd w:id="2261"/>
      <w:bookmarkEnd w:id="2262"/>
      <w:bookmarkEnd w:id="2263"/>
    </w:p>
    <w:p w14:paraId="01C62357" w14:textId="56F05CB0" w:rsidR="00EE3A84" w:rsidRDefault="00FF5BEC">
      <w:pPr>
        <w:pStyle w:val="DefenceHeading3"/>
      </w:pPr>
      <w:r>
        <w:t>The</w:t>
      </w:r>
      <w:r w:rsidR="00AA52B4">
        <w:t xml:space="preserve"> Contractor</w:t>
      </w:r>
      <w:r>
        <w:t xml:space="preserve"> must:</w:t>
      </w:r>
    </w:p>
    <w:p w14:paraId="294678CE" w14:textId="77777777" w:rsidR="00EE3A84" w:rsidRDefault="00FF5BEC">
      <w:pPr>
        <w:pStyle w:val="DefenceHeading4"/>
      </w:pPr>
      <w:r>
        <w:t>strictly comply with:</w:t>
      </w:r>
    </w:p>
    <w:p w14:paraId="0F953329" w14:textId="2F20BF14" w:rsidR="00EE3A84" w:rsidRPr="008564F3" w:rsidRDefault="00FF5BEC" w:rsidP="00D75789">
      <w:pPr>
        <w:pStyle w:val="DefenceHeading5"/>
        <w:numPr>
          <w:ilvl w:val="4"/>
          <w:numId w:val="25"/>
        </w:numPr>
        <w:outlineLvl w:val="9"/>
        <w:rPr>
          <w:color w:val="000000"/>
        </w:rPr>
      </w:pPr>
      <w:r w:rsidRPr="008564F3">
        <w:rPr>
          <w:color w:val="000000"/>
        </w:rPr>
        <w:t>clause</w:t>
      </w:r>
      <w:r w:rsidR="003122E3">
        <w:rPr>
          <w:color w:val="000000"/>
        </w:rPr>
        <w:t xml:space="preserve"> </w:t>
      </w:r>
      <w:r w:rsidR="003122E3">
        <w:rPr>
          <w:color w:val="000000"/>
        </w:rPr>
        <w:fldChar w:fldCharType="begin"/>
      </w:r>
      <w:r w:rsidR="003122E3">
        <w:rPr>
          <w:color w:val="000000"/>
        </w:rPr>
        <w:instrText xml:space="preserve"> REF _Ref147337669 \w \h </w:instrText>
      </w:r>
      <w:r w:rsidR="003122E3">
        <w:rPr>
          <w:color w:val="000000"/>
        </w:rPr>
      </w:r>
      <w:r w:rsidR="003122E3">
        <w:rPr>
          <w:color w:val="000000"/>
        </w:rPr>
        <w:fldChar w:fldCharType="separate"/>
      </w:r>
      <w:r w:rsidR="00E167EA">
        <w:rPr>
          <w:color w:val="000000"/>
        </w:rPr>
        <w:t>21</w:t>
      </w:r>
      <w:r w:rsidR="003122E3">
        <w:rPr>
          <w:color w:val="000000"/>
        </w:rPr>
        <w:fldChar w:fldCharType="end"/>
      </w:r>
      <w:r w:rsidRPr="008564F3">
        <w:rPr>
          <w:color w:val="000000"/>
        </w:rPr>
        <w:t>; and</w:t>
      </w:r>
    </w:p>
    <w:p w14:paraId="69D8587A" w14:textId="77777777" w:rsidR="00EE3A84" w:rsidRPr="008564F3" w:rsidRDefault="00FF5BEC" w:rsidP="00D75789">
      <w:pPr>
        <w:pStyle w:val="DefenceHeading5"/>
        <w:numPr>
          <w:ilvl w:val="4"/>
          <w:numId w:val="25"/>
        </w:numPr>
        <w:outlineLvl w:val="9"/>
        <w:rPr>
          <w:color w:val="000000"/>
        </w:rPr>
      </w:pPr>
      <w:r w:rsidRPr="008564F3">
        <w:rPr>
          <w:color w:val="000000"/>
        </w:rPr>
        <w:t>all other Confidential Information and information security requirements notified by the Contract Administrator (including any Separation Arrangements); and</w:t>
      </w:r>
    </w:p>
    <w:p w14:paraId="2BC71D15" w14:textId="77777777" w:rsidR="00EE3A84" w:rsidRDefault="00FF5BEC">
      <w:pPr>
        <w:pStyle w:val="DefenceHeading4"/>
      </w:pPr>
      <w:r>
        <w:t>immediately put in place arrangements to ensure that it strictly complies with:</w:t>
      </w:r>
    </w:p>
    <w:p w14:paraId="10B38387" w14:textId="78A4EAC5" w:rsidR="00EE3A84" w:rsidRPr="008564F3" w:rsidRDefault="00FF5BEC" w:rsidP="00D75789">
      <w:pPr>
        <w:pStyle w:val="DefenceHeading5"/>
        <w:numPr>
          <w:ilvl w:val="4"/>
          <w:numId w:val="26"/>
        </w:numPr>
        <w:outlineLvl w:val="9"/>
        <w:rPr>
          <w:color w:val="000000"/>
        </w:rPr>
      </w:pPr>
      <w:r w:rsidRPr="008564F3">
        <w:rPr>
          <w:color w:val="000000"/>
        </w:rPr>
        <w:t>clause</w:t>
      </w:r>
      <w:r w:rsidR="003122E3">
        <w:rPr>
          <w:color w:val="000000"/>
        </w:rPr>
        <w:t xml:space="preserve"> </w:t>
      </w:r>
      <w:r w:rsidR="003122E3">
        <w:rPr>
          <w:color w:val="000000"/>
        </w:rPr>
        <w:fldChar w:fldCharType="begin"/>
      </w:r>
      <w:r w:rsidR="003122E3">
        <w:rPr>
          <w:color w:val="000000"/>
        </w:rPr>
        <w:instrText xml:space="preserve"> REF _Ref147337675 \w \h </w:instrText>
      </w:r>
      <w:r w:rsidR="003122E3">
        <w:rPr>
          <w:color w:val="000000"/>
        </w:rPr>
      </w:r>
      <w:r w:rsidR="003122E3">
        <w:rPr>
          <w:color w:val="000000"/>
        </w:rPr>
        <w:fldChar w:fldCharType="separate"/>
      </w:r>
      <w:r w:rsidR="00E167EA">
        <w:rPr>
          <w:color w:val="000000"/>
        </w:rPr>
        <w:t>21</w:t>
      </w:r>
      <w:r w:rsidR="003122E3">
        <w:rPr>
          <w:color w:val="000000"/>
        </w:rPr>
        <w:fldChar w:fldCharType="end"/>
      </w:r>
      <w:r w:rsidRPr="008564F3">
        <w:rPr>
          <w:color w:val="000000"/>
        </w:rPr>
        <w:t>; and</w:t>
      </w:r>
    </w:p>
    <w:p w14:paraId="51C97DCD" w14:textId="77777777" w:rsidR="00EE3A84" w:rsidRPr="008564F3" w:rsidRDefault="00FF5BEC" w:rsidP="00D75789">
      <w:pPr>
        <w:pStyle w:val="DefenceHeading5"/>
        <w:numPr>
          <w:ilvl w:val="4"/>
          <w:numId w:val="26"/>
        </w:numPr>
        <w:outlineLvl w:val="9"/>
        <w:rPr>
          <w:color w:val="000000"/>
        </w:rPr>
      </w:pPr>
      <w:r w:rsidRPr="008564F3">
        <w:rPr>
          <w:color w:val="000000"/>
        </w:rPr>
        <w:t>all other Confidential Information and information security requirements notified by the Contract Administrator (including any Separation Arrangements).</w:t>
      </w:r>
    </w:p>
    <w:p w14:paraId="39EBFE4F" w14:textId="047C3AD5" w:rsidR="00EE3A84" w:rsidRDefault="00FF5BEC">
      <w:pPr>
        <w:pStyle w:val="DefenceHeading3"/>
      </w:pPr>
      <w:r>
        <w:t xml:space="preserve">Subject to, if clause </w:t>
      </w:r>
      <w:r w:rsidR="003122E3">
        <w:fldChar w:fldCharType="begin"/>
      </w:r>
      <w:r w:rsidR="003122E3">
        <w:instrText xml:space="preserve"> REF _Ref147337806 \w \h </w:instrText>
      </w:r>
      <w:r w:rsidR="003122E3">
        <w:fldChar w:fldCharType="separate"/>
      </w:r>
      <w:r w:rsidR="00E167EA">
        <w:t>22</w:t>
      </w:r>
      <w:r w:rsidR="003122E3">
        <w:fldChar w:fldCharType="end"/>
      </w:r>
      <w:r>
        <w:t xml:space="preserve"> applies, clause</w:t>
      </w:r>
      <w:r w:rsidR="003122E3">
        <w:t xml:space="preserve"> </w:t>
      </w:r>
      <w:r w:rsidR="003122E3">
        <w:fldChar w:fldCharType="begin"/>
      </w:r>
      <w:r w:rsidR="003122E3">
        <w:instrText xml:space="preserve"> REF _Ref147337812 \w \h </w:instrText>
      </w:r>
      <w:r w:rsidR="003122E3">
        <w:fldChar w:fldCharType="separate"/>
      </w:r>
      <w:r w:rsidR="00E167EA">
        <w:t>22</w:t>
      </w:r>
      <w:r w:rsidR="003122E3">
        <w:fldChar w:fldCharType="end"/>
      </w:r>
      <w:r>
        <w:t>, the</w:t>
      </w:r>
      <w:r w:rsidR="00AA52B4">
        <w:t xml:space="preserve"> Contractor</w:t>
      </w:r>
      <w:r>
        <w:t xml:space="preserve"> must not:</w:t>
      </w:r>
    </w:p>
    <w:p w14:paraId="2D87F890" w14:textId="77777777" w:rsidR="00EE3A84" w:rsidRDefault="00FF5BEC">
      <w:pPr>
        <w:pStyle w:val="DefenceHeading4"/>
      </w:pPr>
      <w:r>
        <w:t xml:space="preserve">copy or otherwise reproduce in any form or medium the contents of the </w:t>
      </w:r>
      <w:r w:rsidRPr="006B0FD0">
        <w:t>Confidential Information</w:t>
      </w:r>
      <w:r>
        <w:t xml:space="preserve"> (or any part of it) or otherwise cause, permit or allow the </w:t>
      </w:r>
      <w:r w:rsidRPr="006B0FD0">
        <w:t>Confidential Information</w:t>
      </w:r>
      <w:r>
        <w:t xml:space="preserve"> (or any part of it) to be copied or reproduced in any form or medium; or</w:t>
      </w:r>
    </w:p>
    <w:p w14:paraId="54577A50" w14:textId="77777777" w:rsidR="00EE3A84" w:rsidRDefault="00FF5BEC">
      <w:pPr>
        <w:pStyle w:val="DefenceHeading4"/>
      </w:pPr>
      <w:r>
        <w:t xml:space="preserve">disclose, use or deal with, the </w:t>
      </w:r>
      <w:r w:rsidRPr="006B0FD0">
        <w:t>Confidential Information</w:t>
      </w:r>
      <w:r>
        <w:t xml:space="preserve"> (or any part of it) or otherwise cause, permit or allow the </w:t>
      </w:r>
      <w:r w:rsidRPr="006B0FD0">
        <w:t>Confidential Information</w:t>
      </w:r>
      <w:r>
        <w:t xml:space="preserve"> (or any part of it) to be disclosed, used or dealt with,</w:t>
      </w:r>
    </w:p>
    <w:p w14:paraId="3AFC2C46" w14:textId="77777777" w:rsidR="00EE3A84" w:rsidRDefault="00FF5BEC">
      <w:pPr>
        <w:pStyle w:val="DefenceIndent"/>
      </w:pPr>
      <w:r>
        <w:t xml:space="preserve">for any purpose other than performing the </w:t>
      </w:r>
      <w:r w:rsidRPr="006B0FD0">
        <w:t>Services</w:t>
      </w:r>
      <w:r>
        <w:t>.</w:t>
      </w:r>
    </w:p>
    <w:p w14:paraId="773B51C4" w14:textId="6DE7D4F2" w:rsidR="00EE3A84" w:rsidRDefault="00FF5BEC">
      <w:pPr>
        <w:pStyle w:val="DefenceHeading3"/>
      </w:pPr>
      <w:r>
        <w:t>The</w:t>
      </w:r>
      <w:r w:rsidR="00AA52B4">
        <w:t xml:space="preserve"> Contractor</w:t>
      </w:r>
      <w:r>
        <w:t xml:space="preserve"> must ensure that all </w:t>
      </w:r>
      <w:r w:rsidRPr="006B0FD0">
        <w:t>Recipient</w:t>
      </w:r>
      <w:r w:rsidRPr="006D0AF6">
        <w:t>s</w:t>
      </w:r>
      <w:r>
        <w:t xml:space="preserve"> of </w:t>
      </w:r>
      <w:r w:rsidRPr="006B0FD0">
        <w:t>Confidential Information</w:t>
      </w:r>
      <w:r>
        <w:t>:</w:t>
      </w:r>
    </w:p>
    <w:p w14:paraId="39BCD253" w14:textId="77777777" w:rsidR="00EE3A84" w:rsidRDefault="00FF5BEC">
      <w:pPr>
        <w:pStyle w:val="DefenceHeading4"/>
      </w:pPr>
      <w:r>
        <w:t>strictly comply with:</w:t>
      </w:r>
    </w:p>
    <w:p w14:paraId="1BDD9964" w14:textId="1A8086C3" w:rsidR="00EE3A84" w:rsidRPr="008564F3" w:rsidRDefault="00FF5BEC" w:rsidP="00D75789">
      <w:pPr>
        <w:pStyle w:val="DefenceHeading5"/>
        <w:numPr>
          <w:ilvl w:val="4"/>
          <w:numId w:val="27"/>
        </w:numPr>
        <w:outlineLvl w:val="9"/>
        <w:rPr>
          <w:color w:val="000000"/>
        </w:rPr>
      </w:pPr>
      <w:r w:rsidRPr="008564F3">
        <w:rPr>
          <w:color w:val="000000"/>
        </w:rPr>
        <w:t>clause</w:t>
      </w:r>
      <w:r w:rsidR="003122E3">
        <w:rPr>
          <w:color w:val="000000"/>
        </w:rPr>
        <w:t xml:space="preserve"> </w:t>
      </w:r>
      <w:r w:rsidR="003122E3">
        <w:rPr>
          <w:color w:val="000000"/>
        </w:rPr>
        <w:fldChar w:fldCharType="begin"/>
      </w:r>
      <w:r w:rsidR="003122E3">
        <w:rPr>
          <w:color w:val="000000"/>
        </w:rPr>
        <w:instrText xml:space="preserve"> REF _Ref147337778 \w \h </w:instrText>
      </w:r>
      <w:r w:rsidR="003122E3">
        <w:rPr>
          <w:color w:val="000000"/>
        </w:rPr>
      </w:r>
      <w:r w:rsidR="003122E3">
        <w:rPr>
          <w:color w:val="000000"/>
        </w:rPr>
        <w:fldChar w:fldCharType="separate"/>
      </w:r>
      <w:r w:rsidR="00E167EA">
        <w:rPr>
          <w:color w:val="000000"/>
        </w:rPr>
        <w:t>21</w:t>
      </w:r>
      <w:r w:rsidR="003122E3">
        <w:rPr>
          <w:color w:val="000000"/>
        </w:rPr>
        <w:fldChar w:fldCharType="end"/>
      </w:r>
      <w:r w:rsidRPr="008564F3">
        <w:rPr>
          <w:color w:val="000000"/>
        </w:rPr>
        <w:t>; and</w:t>
      </w:r>
    </w:p>
    <w:p w14:paraId="1F523FA3" w14:textId="77777777" w:rsidR="00EE3A84" w:rsidRPr="008564F3" w:rsidRDefault="00FF5BEC" w:rsidP="00D75789">
      <w:pPr>
        <w:pStyle w:val="DefenceHeading5"/>
        <w:numPr>
          <w:ilvl w:val="4"/>
          <w:numId w:val="27"/>
        </w:numPr>
        <w:outlineLvl w:val="9"/>
        <w:rPr>
          <w:color w:val="000000"/>
        </w:rPr>
      </w:pPr>
      <w:r w:rsidRPr="008564F3">
        <w:rPr>
          <w:color w:val="000000"/>
        </w:rPr>
        <w:t>all other Confidential Information and information security requirements notified by the Contract Administrator (including any Separation Arrangements);</w:t>
      </w:r>
    </w:p>
    <w:p w14:paraId="31600D6F" w14:textId="77777777" w:rsidR="00EE3A84" w:rsidRDefault="00FF5BEC">
      <w:pPr>
        <w:pStyle w:val="DefenceHeading4"/>
      </w:pPr>
      <w:r>
        <w:t>immediately put in place arrangements to ensure that they strictly comply with:</w:t>
      </w:r>
    </w:p>
    <w:p w14:paraId="4CF01E29" w14:textId="5F667942" w:rsidR="00EE3A84" w:rsidRPr="008564F3" w:rsidRDefault="00FF5BEC" w:rsidP="00D75789">
      <w:pPr>
        <w:pStyle w:val="DefenceHeading5"/>
        <w:numPr>
          <w:ilvl w:val="4"/>
          <w:numId w:val="28"/>
        </w:numPr>
        <w:outlineLvl w:val="9"/>
        <w:rPr>
          <w:color w:val="000000"/>
        </w:rPr>
      </w:pPr>
      <w:r w:rsidRPr="008564F3">
        <w:rPr>
          <w:color w:val="000000"/>
        </w:rPr>
        <w:t>clause</w:t>
      </w:r>
      <w:r w:rsidR="003122E3">
        <w:rPr>
          <w:color w:val="000000"/>
        </w:rPr>
        <w:t xml:space="preserve"> </w:t>
      </w:r>
      <w:r w:rsidR="003122E3">
        <w:rPr>
          <w:color w:val="000000"/>
        </w:rPr>
        <w:fldChar w:fldCharType="begin"/>
      </w:r>
      <w:r w:rsidR="003122E3">
        <w:rPr>
          <w:color w:val="000000"/>
        </w:rPr>
        <w:instrText xml:space="preserve"> REF _Ref147337784 \w \h </w:instrText>
      </w:r>
      <w:r w:rsidR="003122E3">
        <w:rPr>
          <w:color w:val="000000"/>
        </w:rPr>
      </w:r>
      <w:r w:rsidR="003122E3">
        <w:rPr>
          <w:color w:val="000000"/>
        </w:rPr>
        <w:fldChar w:fldCharType="separate"/>
      </w:r>
      <w:r w:rsidR="00E167EA">
        <w:rPr>
          <w:color w:val="000000"/>
        </w:rPr>
        <w:t>21</w:t>
      </w:r>
      <w:r w:rsidR="003122E3">
        <w:rPr>
          <w:color w:val="000000"/>
        </w:rPr>
        <w:fldChar w:fldCharType="end"/>
      </w:r>
      <w:r w:rsidRPr="008564F3">
        <w:rPr>
          <w:color w:val="000000"/>
        </w:rPr>
        <w:t>; and</w:t>
      </w:r>
    </w:p>
    <w:p w14:paraId="32C1E5A2" w14:textId="77777777" w:rsidR="00EE3A84" w:rsidRPr="008564F3" w:rsidRDefault="00FF5BEC" w:rsidP="00D75789">
      <w:pPr>
        <w:pStyle w:val="DefenceHeading5"/>
        <w:numPr>
          <w:ilvl w:val="4"/>
          <w:numId w:val="28"/>
        </w:numPr>
        <w:outlineLvl w:val="9"/>
        <w:rPr>
          <w:color w:val="000000"/>
        </w:rPr>
      </w:pPr>
      <w:r w:rsidRPr="008564F3">
        <w:rPr>
          <w:color w:val="000000"/>
        </w:rPr>
        <w:t>all other Confidential Information and information security requirements notified by the Contract Administrator (including any Separation Arrangements); and</w:t>
      </w:r>
    </w:p>
    <w:p w14:paraId="5393506A" w14:textId="685F5240" w:rsidR="00EE3A84" w:rsidRDefault="00FF5BEC">
      <w:pPr>
        <w:pStyle w:val="DefenceHeading4"/>
      </w:pPr>
      <w:r>
        <w:t>do not do or omit to do anything which, if done or omitted to be done by the</w:t>
      </w:r>
      <w:r w:rsidR="00AA52B4">
        <w:t xml:space="preserve"> Contractor</w:t>
      </w:r>
      <w:r>
        <w:t>, would be a breach of:</w:t>
      </w:r>
    </w:p>
    <w:p w14:paraId="5580E72C" w14:textId="2B1E0CE1" w:rsidR="00EE3A84" w:rsidRPr="008564F3" w:rsidRDefault="00FF5BEC" w:rsidP="00D75789">
      <w:pPr>
        <w:pStyle w:val="DefenceHeading5"/>
        <w:numPr>
          <w:ilvl w:val="4"/>
          <w:numId w:val="29"/>
        </w:numPr>
        <w:outlineLvl w:val="9"/>
        <w:rPr>
          <w:color w:val="000000"/>
        </w:rPr>
      </w:pPr>
      <w:r w:rsidRPr="008564F3">
        <w:rPr>
          <w:color w:val="000000"/>
        </w:rPr>
        <w:t>clause</w:t>
      </w:r>
      <w:r w:rsidR="003122E3">
        <w:rPr>
          <w:color w:val="000000"/>
        </w:rPr>
        <w:t xml:space="preserve"> </w:t>
      </w:r>
      <w:r w:rsidR="003122E3">
        <w:rPr>
          <w:color w:val="000000"/>
        </w:rPr>
        <w:fldChar w:fldCharType="begin"/>
      </w:r>
      <w:r w:rsidR="003122E3">
        <w:rPr>
          <w:color w:val="000000"/>
        </w:rPr>
        <w:instrText xml:space="preserve"> REF _Ref147337791 \w \h </w:instrText>
      </w:r>
      <w:r w:rsidR="003122E3">
        <w:rPr>
          <w:color w:val="000000"/>
        </w:rPr>
      </w:r>
      <w:r w:rsidR="003122E3">
        <w:rPr>
          <w:color w:val="000000"/>
        </w:rPr>
        <w:fldChar w:fldCharType="separate"/>
      </w:r>
      <w:r w:rsidR="00E167EA">
        <w:rPr>
          <w:color w:val="000000"/>
        </w:rPr>
        <w:t>21</w:t>
      </w:r>
      <w:r w:rsidR="003122E3">
        <w:rPr>
          <w:color w:val="000000"/>
        </w:rPr>
        <w:fldChar w:fldCharType="end"/>
      </w:r>
      <w:r w:rsidRPr="008564F3">
        <w:rPr>
          <w:color w:val="000000"/>
        </w:rPr>
        <w:t>; or</w:t>
      </w:r>
    </w:p>
    <w:p w14:paraId="4D3155B4" w14:textId="77777777" w:rsidR="00EE3A84" w:rsidRPr="008564F3" w:rsidRDefault="00FF5BEC" w:rsidP="00D75789">
      <w:pPr>
        <w:pStyle w:val="DefenceHeading5"/>
        <w:numPr>
          <w:ilvl w:val="4"/>
          <w:numId w:val="29"/>
        </w:numPr>
        <w:outlineLvl w:val="9"/>
        <w:rPr>
          <w:color w:val="000000"/>
        </w:rPr>
      </w:pPr>
      <w:r w:rsidRPr="008564F3">
        <w:rPr>
          <w:color w:val="000000"/>
        </w:rPr>
        <w:t>any other Confidential Information or information security requirements notified by the Contract Administrator (including any Separation Arrangements).</w:t>
      </w:r>
    </w:p>
    <w:p w14:paraId="78B1C89B" w14:textId="49E855CD" w:rsidR="00EE3A84" w:rsidRDefault="00FF5BEC">
      <w:pPr>
        <w:pStyle w:val="DefenceHeading3"/>
      </w:pPr>
      <w:r>
        <w:t>The</w:t>
      </w:r>
      <w:r w:rsidR="00AA52B4">
        <w:t xml:space="preserve"> Contractor</w:t>
      </w:r>
      <w:r>
        <w:t xml:space="preserve"> must:</w:t>
      </w:r>
    </w:p>
    <w:p w14:paraId="5769E9ED" w14:textId="77777777" w:rsidR="00EE3A84" w:rsidRDefault="00FF5BEC">
      <w:pPr>
        <w:pStyle w:val="DefenceHeading4"/>
      </w:pPr>
      <w:bookmarkStart w:id="2264" w:name="_Ref447032722"/>
      <w:r>
        <w:t>ensure:</w:t>
      </w:r>
      <w:bookmarkEnd w:id="2264"/>
    </w:p>
    <w:p w14:paraId="1540209C" w14:textId="77777777" w:rsidR="00EE3A84" w:rsidRPr="008564F3" w:rsidRDefault="00FF5BEC" w:rsidP="00D75789">
      <w:pPr>
        <w:pStyle w:val="DefenceHeading5"/>
        <w:numPr>
          <w:ilvl w:val="4"/>
          <w:numId w:val="30"/>
        </w:numPr>
        <w:outlineLvl w:val="9"/>
        <w:rPr>
          <w:color w:val="000000"/>
        </w:rPr>
      </w:pPr>
      <w:r w:rsidRPr="008564F3">
        <w:rPr>
          <w:color w:val="000000"/>
        </w:rPr>
        <w:t>the Confidential Information (or any part of it); and</w:t>
      </w:r>
    </w:p>
    <w:p w14:paraId="582FCFA5" w14:textId="77777777" w:rsidR="00EE3A84" w:rsidRPr="008564F3" w:rsidRDefault="00FF5BEC" w:rsidP="00D75789">
      <w:pPr>
        <w:pStyle w:val="DefenceHeading5"/>
        <w:numPr>
          <w:ilvl w:val="4"/>
          <w:numId w:val="30"/>
        </w:numPr>
        <w:outlineLvl w:val="9"/>
        <w:rPr>
          <w:color w:val="000000"/>
        </w:rPr>
      </w:pPr>
      <w:r w:rsidRPr="008564F3">
        <w:rPr>
          <w:color w:val="000000"/>
        </w:rP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3D3DD804" w14:textId="77777777" w:rsidR="00EE3A84" w:rsidRDefault="00FF5BEC">
      <w:pPr>
        <w:pStyle w:val="DefenceIndent2"/>
      </w:pPr>
      <w:r>
        <w:t>are strictly kept:</w:t>
      </w:r>
    </w:p>
    <w:p w14:paraId="0894DA96" w14:textId="77777777" w:rsidR="00EE3A84" w:rsidRPr="008564F3" w:rsidRDefault="00FF5BEC" w:rsidP="00D75789">
      <w:pPr>
        <w:pStyle w:val="DefenceHeading5"/>
        <w:numPr>
          <w:ilvl w:val="4"/>
          <w:numId w:val="30"/>
        </w:numPr>
        <w:outlineLvl w:val="9"/>
        <w:rPr>
          <w:color w:val="000000"/>
        </w:rPr>
      </w:pPr>
      <w:r w:rsidRPr="008564F3">
        <w:rPr>
          <w:color w:val="000000"/>
        </w:rPr>
        <w:t>secure and protected at all times from all unauthorised use, access, configuration and administration (or similar); and</w:t>
      </w:r>
    </w:p>
    <w:p w14:paraId="51926AC2" w14:textId="77777777" w:rsidR="00EE3A84" w:rsidRPr="008564F3" w:rsidRDefault="00FF5BEC" w:rsidP="00D75789">
      <w:pPr>
        <w:pStyle w:val="DefenceHeading5"/>
        <w:numPr>
          <w:ilvl w:val="4"/>
          <w:numId w:val="30"/>
        </w:numPr>
        <w:outlineLvl w:val="9"/>
        <w:rPr>
          <w:color w:val="000000"/>
        </w:rPr>
      </w:pPr>
      <w:r w:rsidRPr="008564F3">
        <w:rPr>
          <w:color w:val="000000"/>
        </w:rPr>
        <w:t>otherwise in accordance with all Separation Arrangements; and</w:t>
      </w:r>
    </w:p>
    <w:p w14:paraId="79166C24" w14:textId="77777777" w:rsidR="00EE3A84" w:rsidRDefault="00FF5BEC">
      <w:pPr>
        <w:pStyle w:val="DefenceHeading4"/>
      </w:pPr>
      <w:bookmarkStart w:id="2265" w:name="_Ref19264057"/>
      <w:r>
        <w:t>immediately:</w:t>
      </w:r>
      <w:bookmarkEnd w:id="2265"/>
    </w:p>
    <w:p w14:paraId="6C3F8ED9" w14:textId="77777777" w:rsidR="00EE3A84" w:rsidRPr="008564F3" w:rsidRDefault="00FF5BEC" w:rsidP="00D75789">
      <w:pPr>
        <w:pStyle w:val="DefenceHeading5"/>
        <w:numPr>
          <w:ilvl w:val="4"/>
          <w:numId w:val="31"/>
        </w:numPr>
        <w:outlineLvl w:val="9"/>
        <w:rPr>
          <w:color w:val="000000"/>
        </w:rPr>
      </w:pPr>
      <w:r w:rsidRPr="008564F3">
        <w:rPr>
          <w:color w:val="000000"/>
        </w:rPr>
        <w:t>detect all actual or potential Confidential Information Incidents;</w:t>
      </w:r>
    </w:p>
    <w:p w14:paraId="5D57F8B7" w14:textId="77777777" w:rsidR="00EE3A84" w:rsidRPr="008564F3" w:rsidRDefault="00FF5BEC" w:rsidP="00D75789">
      <w:pPr>
        <w:pStyle w:val="DefenceHeading5"/>
        <w:numPr>
          <w:ilvl w:val="4"/>
          <w:numId w:val="31"/>
        </w:numPr>
        <w:outlineLvl w:val="9"/>
        <w:rPr>
          <w:color w:val="000000"/>
        </w:rPr>
      </w:pPr>
      <w:bookmarkStart w:id="2266" w:name="_Ref455681788"/>
      <w:r w:rsidRPr="008564F3">
        <w:rPr>
          <w:color w:val="000000"/>
        </w:rPr>
        <w:t>notify the Contract Administrator if it becomes aware of any actual or potential Confidential Information Incident;</w:t>
      </w:r>
      <w:bookmarkEnd w:id="2266"/>
    </w:p>
    <w:p w14:paraId="12ED7540" w14:textId="77777777" w:rsidR="00EE3A84" w:rsidRPr="008564F3" w:rsidRDefault="00FF5BEC" w:rsidP="00D75789">
      <w:pPr>
        <w:pStyle w:val="DefenceHeading5"/>
        <w:numPr>
          <w:ilvl w:val="4"/>
          <w:numId w:val="31"/>
        </w:numPr>
        <w:outlineLvl w:val="9"/>
        <w:rPr>
          <w:color w:val="000000"/>
        </w:rPr>
      </w:pPr>
      <w:r w:rsidRPr="008564F3">
        <w:rPr>
          <w:color w:val="000000"/>
        </w:rPr>
        <w:t>take all steps necessary to prevent, end, avoid, mitigate or otherwise manage the adverse effect of any actual or potential Confidential Information Incident; and</w:t>
      </w:r>
    </w:p>
    <w:p w14:paraId="3AB7D9E3" w14:textId="77777777" w:rsidR="00EE3A84" w:rsidRPr="008564F3" w:rsidRDefault="00FF5BEC" w:rsidP="00D75789">
      <w:pPr>
        <w:pStyle w:val="DefenceHeading5"/>
        <w:numPr>
          <w:ilvl w:val="4"/>
          <w:numId w:val="31"/>
        </w:numPr>
        <w:outlineLvl w:val="9"/>
        <w:rPr>
          <w:color w:val="000000"/>
        </w:rPr>
      </w:pPr>
      <w:bookmarkStart w:id="2267" w:name="_Ref19264074"/>
      <w:r w:rsidRPr="008564F3">
        <w:rPr>
          <w:color w:val="000000"/>
        </w:rPr>
        <w:t>strictly comply with all other Confidential Information and information security requirements notified by the Contract Administrator (including any Separation Arrangements),</w:t>
      </w:r>
      <w:bookmarkEnd w:id="2267"/>
    </w:p>
    <w:p w14:paraId="3A2EB7CD" w14:textId="77777777" w:rsidR="00EE3A84" w:rsidRDefault="00FF5BEC">
      <w:pPr>
        <w:pStyle w:val="DefenceIndent"/>
      </w:pPr>
      <w:r>
        <w:t xml:space="preserve">(together the </w:t>
      </w:r>
      <w:r>
        <w:rPr>
          <w:b/>
        </w:rPr>
        <w:t>Confidential Information Requirements</w:t>
      </w:r>
      <w:r>
        <w:t>).</w:t>
      </w:r>
    </w:p>
    <w:p w14:paraId="2D4E0140" w14:textId="77777777" w:rsidR="00EE3A84" w:rsidRDefault="00FF5BEC">
      <w:pPr>
        <w:pStyle w:val="DefenceHeading2"/>
      </w:pPr>
      <w:bookmarkStart w:id="2268" w:name="_Toc445715509"/>
      <w:bookmarkStart w:id="2269" w:name="_Ref445715531"/>
      <w:bookmarkStart w:id="2270" w:name="_Ref445721777"/>
      <w:bookmarkStart w:id="2271" w:name="_Ref452660466"/>
      <w:bookmarkStart w:id="2272" w:name="_Ref452660676"/>
      <w:bookmarkStart w:id="2273" w:name="_Ref454964659"/>
      <w:bookmarkStart w:id="2274" w:name="_Ref461110818"/>
      <w:bookmarkStart w:id="2275" w:name="_Toc13244489"/>
      <w:bookmarkStart w:id="2276" w:name="_Ref44672692"/>
      <w:bookmarkStart w:id="2277" w:name="_Ref52891948"/>
      <w:bookmarkStart w:id="2278" w:name="_Toc161820221"/>
      <w:r>
        <w:t>Return, Destruction and Erasure of Confidential Information</w:t>
      </w:r>
      <w:bookmarkEnd w:id="2268"/>
      <w:bookmarkEnd w:id="2269"/>
      <w:bookmarkEnd w:id="2270"/>
      <w:bookmarkEnd w:id="2271"/>
      <w:bookmarkEnd w:id="2272"/>
      <w:bookmarkEnd w:id="2273"/>
      <w:bookmarkEnd w:id="2274"/>
      <w:bookmarkEnd w:id="2275"/>
      <w:bookmarkEnd w:id="2276"/>
      <w:bookmarkEnd w:id="2277"/>
      <w:bookmarkEnd w:id="2278"/>
    </w:p>
    <w:p w14:paraId="2492BC8F" w14:textId="77777777" w:rsidR="00EE3A84" w:rsidRDefault="00FF5BEC">
      <w:pPr>
        <w:pStyle w:val="DefenceHeading3"/>
      </w:pPr>
      <w:r>
        <w:t>Within 7 days of:</w:t>
      </w:r>
    </w:p>
    <w:p w14:paraId="2C58784B" w14:textId="77777777" w:rsidR="00EE3A84" w:rsidRDefault="00FF5BEC">
      <w:pPr>
        <w:pStyle w:val="DefenceHeading4"/>
      </w:pPr>
      <w:r>
        <w:t xml:space="preserve">a request from the </w:t>
      </w:r>
      <w:r w:rsidRPr="006B0FD0">
        <w:t>Contract Administrator</w:t>
      </w:r>
      <w:r>
        <w:t>, at any time;</w:t>
      </w:r>
    </w:p>
    <w:p w14:paraId="590B8D84" w14:textId="60F324DA" w:rsidR="00EE3A84" w:rsidRDefault="00FF5BEC">
      <w:pPr>
        <w:pStyle w:val="DefenceHeading4"/>
      </w:pPr>
      <w:r>
        <w:t xml:space="preserve">the termination of the </w:t>
      </w:r>
      <w:r w:rsidRPr="006B0FD0">
        <w:t>Contract</w:t>
      </w:r>
      <w:r>
        <w:t xml:space="preserve"> under clause </w:t>
      </w:r>
      <w:r w:rsidR="00253FF6">
        <w:fldChar w:fldCharType="begin"/>
      </w:r>
      <w:r w:rsidR="00253FF6">
        <w:instrText xml:space="preserve"> REF _Ref78898309 \r \h </w:instrText>
      </w:r>
      <w:r w:rsidR="00253FF6">
        <w:fldChar w:fldCharType="separate"/>
      </w:r>
      <w:r w:rsidR="00E167EA">
        <w:t>15</w:t>
      </w:r>
      <w:r w:rsidR="00253FF6">
        <w:fldChar w:fldCharType="end"/>
      </w:r>
      <w:r>
        <w:t xml:space="preserve"> or otherwise at law; or</w:t>
      </w:r>
    </w:p>
    <w:p w14:paraId="2B40EA9B" w14:textId="4A272B0C" w:rsidR="00EE3A84" w:rsidRDefault="00FF5BEC">
      <w:pPr>
        <w:pStyle w:val="DefenceHeading4"/>
      </w:pPr>
      <w:r>
        <w:t xml:space="preserve">the </w:t>
      </w:r>
      <w:r w:rsidR="001A65B6">
        <w:t>C</w:t>
      </w:r>
      <w:r>
        <w:t xml:space="preserve">ompletion of the </w:t>
      </w:r>
      <w:r w:rsidRPr="006B0FD0">
        <w:t>Services</w:t>
      </w:r>
      <w:r>
        <w:t>,</w:t>
      </w:r>
    </w:p>
    <w:p w14:paraId="7474F421" w14:textId="691B28DF" w:rsidR="00EE3A84" w:rsidRDefault="00FF5BEC">
      <w:pPr>
        <w:pStyle w:val="DefenceIndent"/>
      </w:pPr>
      <w:r>
        <w:t>the</w:t>
      </w:r>
      <w:r w:rsidR="00AA52B4">
        <w:t xml:space="preserve"> Contractor</w:t>
      </w:r>
      <w:r>
        <w:t xml:space="preserve"> must:</w:t>
      </w:r>
    </w:p>
    <w:p w14:paraId="45C67C31" w14:textId="3A8B6C07" w:rsidR="00EE3A84" w:rsidRDefault="00FF5BEC">
      <w:pPr>
        <w:pStyle w:val="DefenceHeading4"/>
      </w:pPr>
      <w:r>
        <w:t xml:space="preserve">subject to paragraph </w:t>
      </w:r>
      <w:r>
        <w:fldChar w:fldCharType="begin"/>
      </w:r>
      <w:r>
        <w:instrText xml:space="preserve"> REF _Ref445716007 \r \h </w:instrText>
      </w:r>
      <w:r>
        <w:fldChar w:fldCharType="separate"/>
      </w:r>
      <w:r w:rsidR="00E167EA">
        <w:t>(b)</w:t>
      </w:r>
      <w:r>
        <w:fldChar w:fldCharType="end"/>
      </w:r>
      <w:r>
        <w:t xml:space="preserve">, as directed by the </w:t>
      </w:r>
      <w:r w:rsidRPr="006B0FD0">
        <w:t>Commonwealth</w:t>
      </w:r>
      <w:r>
        <w:t xml:space="preserve"> or the </w:t>
      </w:r>
      <w:r w:rsidRPr="006B0FD0">
        <w:t>Contract Administrator</w:t>
      </w:r>
      <w:r>
        <w:t xml:space="preserve"> in the notice or request (if any) promptly:</w:t>
      </w:r>
    </w:p>
    <w:p w14:paraId="6A973459" w14:textId="77777777" w:rsidR="00EE3A84" w:rsidRPr="008564F3" w:rsidRDefault="009569F1" w:rsidP="00D75789">
      <w:pPr>
        <w:pStyle w:val="DefenceHeading5"/>
        <w:numPr>
          <w:ilvl w:val="4"/>
          <w:numId w:val="32"/>
        </w:numPr>
        <w:outlineLvl w:val="9"/>
        <w:rPr>
          <w:color w:val="000000"/>
        </w:rPr>
      </w:pPr>
      <w:r>
        <w:t xml:space="preserve">where the Confidential Information is in a tangible form, </w:t>
      </w:r>
      <w:r w:rsidR="00FF5BEC" w:rsidRPr="008564F3">
        <w:rPr>
          <w:color w:val="000000"/>
        </w:rPr>
        <w:t>securely and appropriately return all copies of th</w:t>
      </w:r>
      <w:r>
        <w:rPr>
          <w:color w:val="000000"/>
        </w:rPr>
        <w:t>at</w:t>
      </w:r>
      <w:r w:rsidR="00FF5BEC" w:rsidRPr="008564F3">
        <w:rPr>
          <w:color w:val="000000"/>
        </w:rPr>
        <w:t xml:space="preserve"> Confidential Information</w:t>
      </w:r>
      <w:r w:rsidR="00070B69">
        <w:rPr>
          <w:color w:val="000000"/>
        </w:rPr>
        <w:t xml:space="preserve"> </w:t>
      </w:r>
      <w:r w:rsidR="00FF5BEC" w:rsidRPr="008564F3">
        <w:rPr>
          <w:color w:val="000000"/>
        </w:rPr>
        <w:t>to the Contract Administrator;</w:t>
      </w:r>
    </w:p>
    <w:p w14:paraId="45C01E49" w14:textId="77777777" w:rsidR="00EE3A84" w:rsidRPr="008564F3" w:rsidRDefault="00FF5BEC" w:rsidP="00D75789">
      <w:pPr>
        <w:pStyle w:val="DefenceHeading5"/>
        <w:numPr>
          <w:ilvl w:val="4"/>
          <w:numId w:val="32"/>
        </w:numPr>
        <w:outlineLvl w:val="9"/>
        <w:rPr>
          <w:color w:val="000000"/>
        </w:rPr>
      </w:pPr>
      <w:r w:rsidRPr="008564F3">
        <w:rPr>
          <w:color w:val="000000"/>
        </w:rPr>
        <w:t>securely and appropriately destroy and erase all copies of the Confidential Information (whether in a tangible or intangible form);</w:t>
      </w:r>
    </w:p>
    <w:p w14:paraId="7656BC32" w14:textId="77777777" w:rsidR="00EE3A84" w:rsidRPr="008564F3" w:rsidRDefault="00FF5BEC" w:rsidP="00D75789">
      <w:pPr>
        <w:pStyle w:val="DefenceHeading5"/>
        <w:numPr>
          <w:ilvl w:val="4"/>
          <w:numId w:val="32"/>
        </w:numPr>
        <w:outlineLvl w:val="9"/>
        <w:rPr>
          <w:color w:val="000000"/>
        </w:rPr>
      </w:pPr>
      <w:r w:rsidRPr="008564F3">
        <w:rPr>
          <w:color w:val="000000"/>
        </w:rPr>
        <w:t>ensure all Recipients of Confidential Information (or any part of it) promptly securely and appropriately return, destroy and erase all copies of the Confidential Information (whether in a tangible or intangible form); and</w:t>
      </w:r>
    </w:p>
    <w:p w14:paraId="787EB6A8" w14:textId="51FBEF04" w:rsidR="00EE3A84" w:rsidRPr="008564F3" w:rsidRDefault="00FF5BEC" w:rsidP="00D75789">
      <w:pPr>
        <w:pStyle w:val="DefenceHeading5"/>
        <w:numPr>
          <w:ilvl w:val="4"/>
          <w:numId w:val="32"/>
        </w:numPr>
        <w:outlineLvl w:val="9"/>
        <w:rPr>
          <w:color w:val="000000"/>
        </w:rPr>
      </w:pPr>
      <w:r w:rsidRPr="008564F3">
        <w:rPr>
          <w:color w:val="000000"/>
        </w:rPr>
        <w:t>provide the Contract Administrator with a statutory declaration</w:t>
      </w:r>
      <w:r w:rsidR="00E01D25">
        <w:rPr>
          <w:color w:val="000000"/>
        </w:rPr>
        <w:t xml:space="preserve"> (or equivalent)</w:t>
      </w:r>
      <w:r w:rsidRPr="008564F3">
        <w:rPr>
          <w:color w:val="000000"/>
        </w:rPr>
        <w:t xml:space="preserve"> in a form approved by the Commonwealth from an authorised officer approved by the Commonwealth (acting reasonably) confirming that the Confidential Information has been securely and appropriately returned, destroyed or erased by the</w:t>
      </w:r>
      <w:r w:rsidR="00AA52B4">
        <w:rPr>
          <w:color w:val="000000"/>
        </w:rPr>
        <w:t xml:space="preserve"> Contractor</w:t>
      </w:r>
      <w:r w:rsidRPr="008564F3">
        <w:rPr>
          <w:color w:val="000000"/>
        </w:rPr>
        <w:t xml:space="preserve"> and all Recipients; and</w:t>
      </w:r>
    </w:p>
    <w:p w14:paraId="30324BD6" w14:textId="20D7F42F" w:rsidR="00EE3A84" w:rsidRDefault="00FF5BEC">
      <w:pPr>
        <w:pStyle w:val="DefenceHeading4"/>
      </w:pPr>
      <w:r>
        <w:t xml:space="preserve">promptly notify the </w:t>
      </w:r>
      <w:r w:rsidRPr="006B0FD0">
        <w:t>Contract Administrator</w:t>
      </w:r>
      <w:r>
        <w:t xml:space="preserve"> of all </w:t>
      </w:r>
      <w:r w:rsidRPr="006B0FD0">
        <w:t>Confidential Information</w:t>
      </w:r>
      <w:r>
        <w:t xml:space="preserve"> (or any part of it) which the</w:t>
      </w:r>
      <w:r w:rsidR="00AA52B4">
        <w:t xml:space="preserve"> Contractor</w:t>
      </w:r>
      <w:r>
        <w:t xml:space="preserve"> knows or ought to know:</w:t>
      </w:r>
    </w:p>
    <w:p w14:paraId="14940D83" w14:textId="17BF6852" w:rsidR="00EE3A84" w:rsidRPr="008564F3" w:rsidRDefault="00FF5BEC" w:rsidP="00D75789">
      <w:pPr>
        <w:pStyle w:val="DefenceHeading5"/>
        <w:numPr>
          <w:ilvl w:val="4"/>
          <w:numId w:val="33"/>
        </w:numPr>
        <w:outlineLvl w:val="9"/>
        <w:rPr>
          <w:color w:val="000000"/>
        </w:rPr>
      </w:pPr>
      <w:r w:rsidRPr="008564F3">
        <w:rPr>
          <w:color w:val="000000"/>
        </w:rPr>
        <w:t>has not been securely and appropriately returned, destroyed or erased by the</w:t>
      </w:r>
      <w:r w:rsidR="00AA52B4">
        <w:rPr>
          <w:color w:val="000000"/>
        </w:rPr>
        <w:t xml:space="preserve"> Contractor</w:t>
      </w:r>
      <w:r w:rsidRPr="008564F3">
        <w:rPr>
          <w:color w:val="000000"/>
        </w:rPr>
        <w:t xml:space="preserve"> and all Recipients; and</w:t>
      </w:r>
    </w:p>
    <w:p w14:paraId="0ED719FC" w14:textId="2511E2F0" w:rsidR="00EE3A84" w:rsidRPr="008564F3" w:rsidRDefault="00FF5BEC" w:rsidP="00D75789">
      <w:pPr>
        <w:pStyle w:val="DefenceHeading5"/>
        <w:numPr>
          <w:ilvl w:val="4"/>
          <w:numId w:val="33"/>
        </w:numPr>
        <w:outlineLvl w:val="9"/>
        <w:rPr>
          <w:color w:val="000000"/>
        </w:rPr>
      </w:pPr>
      <w:r w:rsidRPr="008564F3">
        <w:rPr>
          <w:color w:val="000000"/>
        </w:rPr>
        <w:t>is beyond the</w:t>
      </w:r>
      <w:r w:rsidR="00AA52B4">
        <w:rPr>
          <w:color w:val="000000"/>
        </w:rPr>
        <w:t xml:space="preserve"> Contractor</w:t>
      </w:r>
      <w:r w:rsidRPr="008564F3">
        <w:rPr>
          <w:color w:val="000000"/>
        </w:rPr>
        <w:t>'s (or a Recipient's) possession, power, custody or control,</w:t>
      </w:r>
    </w:p>
    <w:p w14:paraId="6D0C7F48" w14:textId="77777777" w:rsidR="00EE3A84" w:rsidRDefault="00FF5BEC">
      <w:pPr>
        <w:pStyle w:val="DefenceIndent2"/>
      </w:pPr>
      <w:r>
        <w:t xml:space="preserve">giving full particulars (including the nature and extent of the </w:t>
      </w:r>
      <w:r w:rsidRPr="006B0FD0">
        <w:t>Confidential Information</w:t>
      </w:r>
      <w:r>
        <w:t xml:space="preserve">, precise location, entity in possession, custody or control and all relevant </w:t>
      </w:r>
      <w:r w:rsidRPr="006B0FD0">
        <w:t>Confidential Information</w:t>
      </w:r>
      <w:r>
        <w:t xml:space="preserve"> and information security arrangements).</w:t>
      </w:r>
    </w:p>
    <w:p w14:paraId="137BE9D7" w14:textId="4B43C933" w:rsidR="00EE3A84" w:rsidRDefault="00FF5BEC">
      <w:pPr>
        <w:pStyle w:val="DefenceHeading3"/>
      </w:pPr>
      <w:bookmarkStart w:id="2279" w:name="_Ref445716007"/>
      <w:r>
        <w:t xml:space="preserve">To the extent required by a </w:t>
      </w:r>
      <w:r w:rsidRPr="006B0FD0">
        <w:t>Statutory Requirement</w:t>
      </w:r>
      <w:r>
        <w:t xml:space="preserve"> or to maintain compliance with the</w:t>
      </w:r>
      <w:r w:rsidR="00AA52B4">
        <w:t xml:space="preserve"> Contractor</w:t>
      </w:r>
      <w:r w:rsidRPr="00AE1918">
        <w:t>'s</w:t>
      </w:r>
      <w:r w:rsidRPr="006B0FD0">
        <w:t xml:space="preserve"> </w:t>
      </w:r>
      <w:r>
        <w:t>quality assurance procedure, system or framework, the</w:t>
      </w:r>
      <w:r w:rsidR="00AA52B4">
        <w:t xml:space="preserve"> Contractor</w:t>
      </w:r>
      <w:r>
        <w:t xml:space="preserve"> may keep one copy of the </w:t>
      </w:r>
      <w:r w:rsidRPr="006B0FD0">
        <w:t>Confidential Information</w:t>
      </w:r>
      <w:r>
        <w:t xml:space="preserve"> for its records subject to the</w:t>
      </w:r>
      <w:r w:rsidR="00AA52B4">
        <w:t xml:space="preserve"> Contractor</w:t>
      </w:r>
      <w:r>
        <w:t>:</w:t>
      </w:r>
    </w:p>
    <w:p w14:paraId="13C69A2D" w14:textId="77777777" w:rsidR="00EE3A84" w:rsidRDefault="00FF5BEC">
      <w:pPr>
        <w:pStyle w:val="DefenceHeading4"/>
      </w:pPr>
      <w:r>
        <w:t xml:space="preserve">promptly notifying the </w:t>
      </w:r>
      <w:r w:rsidRPr="006B0FD0">
        <w:t>Contract Administrator</w:t>
      </w:r>
      <w:r>
        <w:t xml:space="preserve"> of all </w:t>
      </w:r>
      <w:r w:rsidRPr="006B0FD0">
        <w:t>Confidential Information</w:t>
      </w:r>
      <w:r>
        <w:t xml:space="preserve"> it proposes to keep and the detailed basis for doing so; and</w:t>
      </w:r>
    </w:p>
    <w:p w14:paraId="4515653F" w14:textId="764F8000" w:rsidR="00EE3A84" w:rsidRDefault="00FF5BEC">
      <w:pPr>
        <w:pStyle w:val="DefenceHeading4"/>
      </w:pPr>
      <w:r>
        <w:t xml:space="preserve">maintaining the information security of the </w:t>
      </w:r>
      <w:r w:rsidRPr="006B0FD0">
        <w:t>Confidential Information</w:t>
      </w:r>
      <w:r>
        <w:t xml:space="preserve"> in accordance with clause</w:t>
      </w:r>
      <w:r w:rsidR="003122E3">
        <w:t xml:space="preserve"> </w:t>
      </w:r>
      <w:r w:rsidR="003122E3">
        <w:fldChar w:fldCharType="begin"/>
      </w:r>
      <w:r w:rsidR="003122E3">
        <w:instrText xml:space="preserve"> REF _Ref147337860 \w \h </w:instrText>
      </w:r>
      <w:r w:rsidR="003122E3">
        <w:fldChar w:fldCharType="separate"/>
      </w:r>
      <w:r w:rsidR="00E167EA">
        <w:t>21</w:t>
      </w:r>
      <w:r w:rsidR="003122E3">
        <w:fldChar w:fldCharType="end"/>
      </w:r>
      <w:r>
        <w:t>.</w:t>
      </w:r>
      <w:bookmarkEnd w:id="2279"/>
    </w:p>
    <w:p w14:paraId="60DA04DE" w14:textId="6FD37E00" w:rsidR="00EE3A84" w:rsidRPr="007C5990" w:rsidRDefault="00FF5BEC">
      <w:pPr>
        <w:pStyle w:val="DefenceHeading3"/>
      </w:pPr>
      <w:r>
        <w:t>The</w:t>
      </w:r>
      <w:r w:rsidR="00AA52B4">
        <w:t xml:space="preserve"> Contractor</w:t>
      </w:r>
      <w:r>
        <w:t xml:space="preserve"> acknowledges and agrees that the return, destruction or erasure of the </w:t>
      </w:r>
      <w:r w:rsidRPr="006B0FD0">
        <w:t>Confidential Information</w:t>
      </w:r>
      <w:r>
        <w:t xml:space="preserve"> does not affect the</w:t>
      </w:r>
      <w:r w:rsidR="00AA52B4">
        <w:t xml:space="preserve"> Contractor</w:t>
      </w:r>
      <w:r w:rsidRPr="007C5990">
        <w:t>'s obligations under clause</w:t>
      </w:r>
      <w:r w:rsidR="003122E3">
        <w:t xml:space="preserve"> </w:t>
      </w:r>
      <w:r w:rsidR="003122E3">
        <w:fldChar w:fldCharType="begin"/>
      </w:r>
      <w:r w:rsidR="003122E3">
        <w:instrText xml:space="preserve"> REF _Ref147337869 \w \h </w:instrText>
      </w:r>
      <w:r w:rsidR="003122E3">
        <w:fldChar w:fldCharType="separate"/>
      </w:r>
      <w:r w:rsidR="00E167EA">
        <w:t>21</w:t>
      </w:r>
      <w:r w:rsidR="003122E3">
        <w:fldChar w:fldCharType="end"/>
      </w:r>
      <w:r w:rsidRPr="007C5990">
        <w:t>.</w:t>
      </w:r>
    </w:p>
    <w:p w14:paraId="26F99077" w14:textId="77777777" w:rsidR="00EE3A84" w:rsidRPr="007C5990" w:rsidRDefault="00FF5BEC">
      <w:pPr>
        <w:pStyle w:val="DefenceHeading2"/>
      </w:pPr>
      <w:bookmarkStart w:id="2280" w:name="_Ref461110834"/>
      <w:bookmarkStart w:id="2281" w:name="_Ref461110845"/>
      <w:bookmarkStart w:id="2282" w:name="_Toc445715510"/>
      <w:bookmarkStart w:id="2283" w:name="_Ref452660479"/>
      <w:bookmarkStart w:id="2284" w:name="_Toc13244490"/>
      <w:bookmarkStart w:id="2285" w:name="_Toc161820222"/>
      <w:r w:rsidRPr="007C5990">
        <w:t>Compliance</w:t>
      </w:r>
      <w:bookmarkEnd w:id="2280"/>
      <w:bookmarkEnd w:id="2281"/>
      <w:bookmarkEnd w:id="2282"/>
      <w:bookmarkEnd w:id="2283"/>
      <w:bookmarkEnd w:id="2284"/>
      <w:bookmarkEnd w:id="2285"/>
    </w:p>
    <w:p w14:paraId="4F27FA93" w14:textId="6DDE0E19" w:rsidR="00EE3A84" w:rsidRPr="007C5990" w:rsidRDefault="00FF5BEC">
      <w:pPr>
        <w:pStyle w:val="DefenceNormal"/>
      </w:pPr>
      <w:r w:rsidRPr="007C5990">
        <w:t>Within 24 hours (or such other period notified by the Contract Administrator in its request) of receipt of a request by the Contract Administrator, at any time, the</w:t>
      </w:r>
      <w:r w:rsidR="00AA52B4">
        <w:t xml:space="preserve"> Contractor</w:t>
      </w:r>
      <w:r w:rsidRPr="007C5990">
        <w:t xml:space="preserve"> must:</w:t>
      </w:r>
    </w:p>
    <w:p w14:paraId="4BC4AEF8" w14:textId="77777777" w:rsidR="00EE3A84" w:rsidRPr="007C5990" w:rsidRDefault="00FF5BEC">
      <w:pPr>
        <w:pStyle w:val="DefenceHeading3"/>
      </w:pPr>
      <w:r w:rsidRPr="007C5990">
        <w:t>provide the Contract Administrator with:</w:t>
      </w:r>
    </w:p>
    <w:p w14:paraId="53794A91" w14:textId="4F37F231" w:rsidR="00EE3A84" w:rsidRPr="007C5990" w:rsidRDefault="00FF5BEC">
      <w:pPr>
        <w:pStyle w:val="DefenceHeading4"/>
      </w:pPr>
      <w:r w:rsidRPr="007C5990">
        <w:t>evidence of the</w:t>
      </w:r>
      <w:r w:rsidR="00AA52B4">
        <w:t xml:space="preserve"> Contractor</w:t>
      </w:r>
      <w:r w:rsidRPr="007C5990">
        <w:t xml:space="preserve">'s and all Recipients' compliance with clause </w:t>
      </w:r>
      <w:r w:rsidR="003122E3">
        <w:fldChar w:fldCharType="begin"/>
      </w:r>
      <w:r w:rsidR="003122E3">
        <w:instrText xml:space="preserve"> REF _Ref147337875 \w \h </w:instrText>
      </w:r>
      <w:r w:rsidR="003122E3">
        <w:fldChar w:fldCharType="separate"/>
      </w:r>
      <w:r w:rsidR="00E167EA">
        <w:t>21</w:t>
      </w:r>
      <w:r w:rsidR="003122E3">
        <w:fldChar w:fldCharType="end"/>
      </w:r>
      <w:r w:rsidR="003122E3">
        <w:t xml:space="preserve"> </w:t>
      </w:r>
      <w:r w:rsidRPr="007C5990">
        <w:t>(including any Separation Arrangements and the Confidential Information Requirements), including all arrangements that the</w:t>
      </w:r>
      <w:r w:rsidR="00AA52B4">
        <w:t xml:space="preserve"> Contractor</w:t>
      </w:r>
      <w:r w:rsidRPr="007C5990">
        <w:t xml:space="preserve"> and all Recipients have in place; and</w:t>
      </w:r>
    </w:p>
    <w:p w14:paraId="6F2E7AC8" w14:textId="01383EA8" w:rsidR="00EE3A84" w:rsidRPr="007C5990" w:rsidRDefault="00FF5BEC">
      <w:pPr>
        <w:pStyle w:val="DefenceHeading4"/>
      </w:pPr>
      <w:r w:rsidRPr="007C5990">
        <w:t xml:space="preserve">a statutory declaration </w:t>
      </w:r>
      <w:r w:rsidR="00E01D25">
        <w:rPr>
          <w:color w:val="000000"/>
        </w:rPr>
        <w:t xml:space="preserve">(or equivalent) </w:t>
      </w:r>
      <w:r w:rsidRPr="007C5990">
        <w:t>in a form approved by the Commonwealth from an authorised officer whose identity and position is approved by the Commonwealth (acting reasonably) in respect of the</w:t>
      </w:r>
      <w:r w:rsidR="00AA52B4">
        <w:t xml:space="preserve"> Contractor</w:t>
      </w:r>
      <w:r w:rsidRPr="007C5990">
        <w:t xml:space="preserve">'s and all Recipients' compliance with clause </w:t>
      </w:r>
      <w:r w:rsidR="003122E3">
        <w:fldChar w:fldCharType="begin"/>
      </w:r>
      <w:r w:rsidR="003122E3">
        <w:instrText xml:space="preserve"> REF _Ref147337883 \w \h </w:instrText>
      </w:r>
      <w:r w:rsidR="003122E3">
        <w:fldChar w:fldCharType="separate"/>
      </w:r>
      <w:r w:rsidR="00E167EA">
        <w:t>21</w:t>
      </w:r>
      <w:r w:rsidR="003122E3">
        <w:fldChar w:fldCharType="end"/>
      </w:r>
      <w:r w:rsidRPr="007C5990">
        <w:t xml:space="preserve"> (including any Separation Arrangements and the Confidential Information Requirements),</w:t>
      </w:r>
    </w:p>
    <w:p w14:paraId="65295040" w14:textId="77777777" w:rsidR="00EE3A84" w:rsidRPr="007C5990" w:rsidRDefault="00FF5BEC">
      <w:pPr>
        <w:pStyle w:val="DefenceIndent"/>
      </w:pPr>
      <w:r w:rsidRPr="007C5990">
        <w:t>by the time and date specified in the request; and</w:t>
      </w:r>
    </w:p>
    <w:p w14:paraId="7CF8A25B" w14:textId="545937AA" w:rsidR="00EE3A84" w:rsidRDefault="00FF5BEC">
      <w:pPr>
        <w:pStyle w:val="DefenceHeading3"/>
      </w:pPr>
      <w:r w:rsidRPr="007C5990">
        <w:t>as directed by the Contract Administrator in the request, provide the Commonwealth and the Contract Administrator with access to the</w:t>
      </w:r>
      <w:r w:rsidR="00AA52B4">
        <w:t xml:space="preserve"> Contractor</w:t>
      </w:r>
      <w:r w:rsidRPr="007C5990">
        <w:t>'s and all Recipients' premises, records, information technology environments and equipment to enable the Commonwealth and the Contract Administrator to monitor and assess the</w:t>
      </w:r>
      <w:r w:rsidR="00AA52B4">
        <w:t xml:space="preserve"> Contractor</w:t>
      </w:r>
      <w:r w:rsidRPr="007C5990">
        <w:t>'s and all Recipients'</w:t>
      </w:r>
      <w:r>
        <w:t xml:space="preserve"> compliance with clause </w:t>
      </w:r>
      <w:r w:rsidR="003122E3">
        <w:fldChar w:fldCharType="begin"/>
      </w:r>
      <w:r w:rsidR="003122E3">
        <w:instrText xml:space="preserve"> REF _Ref147337897 \w \h </w:instrText>
      </w:r>
      <w:r w:rsidR="003122E3">
        <w:fldChar w:fldCharType="separate"/>
      </w:r>
      <w:r w:rsidR="00E167EA">
        <w:t>21</w:t>
      </w:r>
      <w:r w:rsidR="003122E3">
        <w:fldChar w:fldCharType="end"/>
      </w:r>
      <w:r>
        <w:t xml:space="preserve"> (including any </w:t>
      </w:r>
      <w:r w:rsidRPr="006B0FD0">
        <w:t>Separation Arrangements</w:t>
      </w:r>
      <w:r>
        <w:t xml:space="preserve"> and Confidential Information Requirements) by the time and date specified in the request.</w:t>
      </w:r>
    </w:p>
    <w:p w14:paraId="6979679B" w14:textId="77777777" w:rsidR="00EE3A84" w:rsidRDefault="00FF5BEC">
      <w:pPr>
        <w:pStyle w:val="DefenceHeading2"/>
      </w:pPr>
      <w:bookmarkStart w:id="2286" w:name="_Toc445715511"/>
      <w:bookmarkStart w:id="2287" w:name="_Toc13244491"/>
      <w:bookmarkStart w:id="2288" w:name="_Toc161820223"/>
      <w:r>
        <w:t>Acknowledgement, Release and Indemnity</w:t>
      </w:r>
      <w:bookmarkEnd w:id="2286"/>
      <w:bookmarkEnd w:id="2287"/>
      <w:bookmarkEnd w:id="2288"/>
    </w:p>
    <w:p w14:paraId="71888A89" w14:textId="06CED2B3" w:rsidR="00EE3A84" w:rsidRDefault="00FF5BEC">
      <w:pPr>
        <w:pStyle w:val="DefenceNormal"/>
      </w:pPr>
      <w:r>
        <w:t xml:space="preserve">Without limiting any other provision of the </w:t>
      </w:r>
      <w:r w:rsidRPr="006B0FD0">
        <w:t>Contract</w:t>
      </w:r>
      <w:r>
        <w:t>, the</w:t>
      </w:r>
      <w:r w:rsidR="00AA52B4">
        <w:t xml:space="preserve"> Contractor</w:t>
      </w:r>
      <w:r>
        <w:t>:</w:t>
      </w:r>
    </w:p>
    <w:p w14:paraId="1E3792D2" w14:textId="77777777" w:rsidR="00EE3A84" w:rsidRDefault="00FF5BEC">
      <w:pPr>
        <w:pStyle w:val="DefenceHeading3"/>
      </w:pPr>
      <w:r>
        <w:t>acknowledges and agrees that:</w:t>
      </w:r>
    </w:p>
    <w:p w14:paraId="55084F3D" w14:textId="77777777" w:rsidR="00EE3A84" w:rsidRDefault="00FF5BEC">
      <w:pPr>
        <w:pStyle w:val="DefenceHeading4"/>
      </w:pPr>
      <w:r>
        <w:t xml:space="preserve">the </w:t>
      </w:r>
      <w:r w:rsidRPr="006B0FD0">
        <w:t>Commonwealth</w:t>
      </w:r>
      <w:r>
        <w:t xml:space="preserve"> has:</w:t>
      </w:r>
    </w:p>
    <w:p w14:paraId="3AD4C5E8" w14:textId="17963F10" w:rsidR="00EE3A84" w:rsidRPr="008564F3" w:rsidRDefault="00FF5BEC" w:rsidP="00D75789">
      <w:pPr>
        <w:pStyle w:val="DefenceHeading5"/>
        <w:numPr>
          <w:ilvl w:val="4"/>
          <w:numId w:val="34"/>
        </w:numPr>
        <w:outlineLvl w:val="9"/>
        <w:rPr>
          <w:color w:val="000000"/>
        </w:rPr>
      </w:pPr>
      <w:r w:rsidRPr="008564F3">
        <w:rPr>
          <w:color w:val="000000"/>
        </w:rPr>
        <w:t>entered into the Contract;</w:t>
      </w:r>
      <w:r w:rsidR="007745D2">
        <w:rPr>
          <w:color w:val="000000"/>
        </w:rPr>
        <w:t xml:space="preserve"> and</w:t>
      </w:r>
    </w:p>
    <w:p w14:paraId="0FB91A98" w14:textId="4C7E6D6C" w:rsidR="00EE3A84" w:rsidRPr="008564F3" w:rsidRDefault="00FF5BEC" w:rsidP="00D75789">
      <w:pPr>
        <w:pStyle w:val="DefenceHeading5"/>
        <w:numPr>
          <w:ilvl w:val="4"/>
          <w:numId w:val="34"/>
        </w:numPr>
        <w:outlineLvl w:val="9"/>
        <w:rPr>
          <w:color w:val="000000"/>
        </w:rPr>
      </w:pPr>
      <w:r w:rsidRPr="008564F3">
        <w:rPr>
          <w:color w:val="000000"/>
        </w:rPr>
        <w:t>if applicable, made payments to the</w:t>
      </w:r>
      <w:r w:rsidR="00AA52B4">
        <w:rPr>
          <w:color w:val="000000"/>
        </w:rPr>
        <w:t xml:space="preserve"> Contractor</w:t>
      </w:r>
      <w:r w:rsidRPr="008564F3">
        <w:rPr>
          <w:color w:val="000000"/>
        </w:rPr>
        <w:t xml:space="preserve"> under clause</w:t>
      </w:r>
      <w:r w:rsidR="007E66FD">
        <w:rPr>
          <w:color w:val="000000"/>
        </w:rPr>
        <w:t xml:space="preserve"> </w:t>
      </w:r>
      <w:r w:rsidRPr="008564F3">
        <w:rPr>
          <w:color w:val="000000"/>
        </w:rPr>
        <w:fldChar w:fldCharType="begin"/>
      </w:r>
      <w:r w:rsidRPr="008564F3">
        <w:rPr>
          <w:color w:val="000000"/>
        </w:rPr>
        <w:instrText xml:space="preserve"> REF _Ref461111799 \r \h </w:instrText>
      </w:r>
      <w:r w:rsidR="008564F3">
        <w:rPr>
          <w:color w:val="000000"/>
        </w:rPr>
        <w:instrText xml:space="preserve"> \* MERGEFORMAT </w:instrText>
      </w:r>
      <w:r w:rsidRPr="008564F3">
        <w:rPr>
          <w:color w:val="000000"/>
        </w:rPr>
      </w:r>
      <w:r w:rsidRPr="008564F3">
        <w:rPr>
          <w:color w:val="000000"/>
        </w:rPr>
        <w:fldChar w:fldCharType="separate"/>
      </w:r>
      <w:r w:rsidR="00E167EA">
        <w:rPr>
          <w:color w:val="000000"/>
        </w:rPr>
        <w:t>13.3</w:t>
      </w:r>
      <w:r w:rsidRPr="008564F3">
        <w:rPr>
          <w:color w:val="000000"/>
        </w:rPr>
        <w:fldChar w:fldCharType="end"/>
      </w:r>
      <w:r w:rsidR="00534F3E">
        <w:rPr>
          <w:color w:val="000000"/>
        </w:rPr>
        <w:t>,</w:t>
      </w:r>
      <w:r w:rsidRPr="008564F3">
        <w:rPr>
          <w:color w:val="000000"/>
        </w:rPr>
        <w:t xml:space="preserve"> </w:t>
      </w:r>
    </w:p>
    <w:p w14:paraId="21C8192D" w14:textId="7C248AC7" w:rsidR="00EE3A84" w:rsidRDefault="00FF5BEC">
      <w:pPr>
        <w:pStyle w:val="DefenceIndent2"/>
      </w:pPr>
      <w:r>
        <w:t>strictly on the basis of, and in reliance upon, the obligations, warranties, releases and indemnities set out in clause</w:t>
      </w:r>
      <w:r w:rsidR="003122E3">
        <w:t xml:space="preserve"> </w:t>
      </w:r>
      <w:r w:rsidR="003122E3">
        <w:fldChar w:fldCharType="begin"/>
      </w:r>
      <w:r w:rsidR="003122E3">
        <w:instrText xml:space="preserve"> REF _Ref147337909 \w \h </w:instrText>
      </w:r>
      <w:r w:rsidR="003122E3">
        <w:fldChar w:fldCharType="separate"/>
      </w:r>
      <w:r w:rsidR="00E167EA">
        <w:t>21</w:t>
      </w:r>
      <w:r w:rsidR="003122E3">
        <w:fldChar w:fldCharType="end"/>
      </w:r>
      <w:r>
        <w:t>;</w:t>
      </w:r>
    </w:p>
    <w:p w14:paraId="147A87A7" w14:textId="2062B56B" w:rsidR="00EE3A84" w:rsidRDefault="00FF5BEC">
      <w:pPr>
        <w:pStyle w:val="DefenceHeading4"/>
      </w:pPr>
      <w:r>
        <w:t xml:space="preserve">without limiting any other right or remedy of the </w:t>
      </w:r>
      <w:r w:rsidRPr="006B0FD0">
        <w:t>Commonwealth</w:t>
      </w:r>
      <w:r>
        <w:t xml:space="preserve"> (under the </w:t>
      </w:r>
      <w:r w:rsidRPr="006B0FD0">
        <w:t>Contract</w:t>
      </w:r>
      <w:r>
        <w:t xml:space="preserve"> or otherwise at law or in equity), if the</w:t>
      </w:r>
      <w:r w:rsidR="00AA52B4">
        <w:t xml:space="preserve"> Contractor</w:t>
      </w:r>
      <w:r>
        <w:t>:</w:t>
      </w:r>
    </w:p>
    <w:p w14:paraId="3BB2BCE7" w14:textId="74D3D2F9" w:rsidR="00EE3A84" w:rsidRPr="008564F3" w:rsidRDefault="00FF5BEC" w:rsidP="00D75789">
      <w:pPr>
        <w:pStyle w:val="DefenceHeading5"/>
        <w:numPr>
          <w:ilvl w:val="4"/>
          <w:numId w:val="35"/>
        </w:numPr>
        <w:outlineLvl w:val="9"/>
        <w:rPr>
          <w:color w:val="000000"/>
        </w:rPr>
      </w:pPr>
      <w:r w:rsidRPr="008564F3">
        <w:rPr>
          <w:color w:val="000000"/>
        </w:rPr>
        <w:t xml:space="preserve">notifies the Contract Administrator under clause </w:t>
      </w:r>
      <w:r w:rsidR="00D500E4">
        <w:rPr>
          <w:color w:val="000000"/>
        </w:rPr>
        <w:fldChar w:fldCharType="begin"/>
      </w:r>
      <w:r w:rsidR="00D500E4">
        <w:rPr>
          <w:color w:val="000000"/>
        </w:rPr>
        <w:instrText xml:space="preserve"> REF _Ref19264057 \w \h </w:instrText>
      </w:r>
      <w:r w:rsidR="00D500E4">
        <w:rPr>
          <w:color w:val="000000"/>
        </w:rPr>
      </w:r>
      <w:r w:rsidR="00D500E4">
        <w:rPr>
          <w:color w:val="000000"/>
        </w:rPr>
        <w:fldChar w:fldCharType="separate"/>
      </w:r>
      <w:r w:rsidR="00E167EA">
        <w:rPr>
          <w:color w:val="000000"/>
        </w:rPr>
        <w:t>21.2(d)(ii)</w:t>
      </w:r>
      <w:r w:rsidR="00D500E4">
        <w:rPr>
          <w:color w:val="000000"/>
        </w:rPr>
        <w:fldChar w:fldCharType="end"/>
      </w:r>
      <w:r w:rsidR="00D500E4">
        <w:rPr>
          <w:color w:val="000000"/>
        </w:rPr>
        <w:fldChar w:fldCharType="begin"/>
      </w:r>
      <w:r w:rsidR="00D500E4">
        <w:rPr>
          <w:color w:val="000000"/>
        </w:rPr>
        <w:instrText xml:space="preserve"> REF _Ref455681788 \n \h </w:instrText>
      </w:r>
      <w:r w:rsidR="00D500E4">
        <w:rPr>
          <w:color w:val="000000"/>
        </w:rPr>
      </w:r>
      <w:r w:rsidR="00D500E4">
        <w:rPr>
          <w:color w:val="000000"/>
        </w:rPr>
        <w:fldChar w:fldCharType="separate"/>
      </w:r>
      <w:r w:rsidR="00E167EA">
        <w:rPr>
          <w:color w:val="000000"/>
        </w:rPr>
        <w:t>B</w:t>
      </w:r>
      <w:r w:rsidR="00D500E4">
        <w:rPr>
          <w:color w:val="000000"/>
        </w:rPr>
        <w:fldChar w:fldCharType="end"/>
      </w:r>
      <w:r w:rsidRPr="008564F3">
        <w:rPr>
          <w:color w:val="000000"/>
        </w:rPr>
        <w:t>; or</w:t>
      </w:r>
    </w:p>
    <w:p w14:paraId="5305BC57" w14:textId="77777777" w:rsidR="00EE3A84" w:rsidRPr="008564F3" w:rsidRDefault="00FF5BEC" w:rsidP="00D75789">
      <w:pPr>
        <w:pStyle w:val="DefenceHeading5"/>
        <w:numPr>
          <w:ilvl w:val="4"/>
          <w:numId w:val="35"/>
        </w:numPr>
        <w:outlineLvl w:val="9"/>
        <w:rPr>
          <w:color w:val="000000"/>
        </w:rPr>
      </w:pPr>
      <w:r w:rsidRPr="008564F3">
        <w:rPr>
          <w:color w:val="000000"/>
        </w:rPr>
        <w:t>has failed to strictly comply with:</w:t>
      </w:r>
    </w:p>
    <w:p w14:paraId="1E1727F4" w14:textId="3DC9C12D" w:rsidR="00EE3A84" w:rsidRDefault="00FF5BEC">
      <w:pPr>
        <w:pStyle w:val="DefenceHeading6"/>
      </w:pPr>
      <w:r>
        <w:t>clause</w:t>
      </w:r>
      <w:r w:rsidR="003122E3">
        <w:t xml:space="preserve"> </w:t>
      </w:r>
      <w:r w:rsidR="003122E3">
        <w:fldChar w:fldCharType="begin"/>
      </w:r>
      <w:r w:rsidR="003122E3">
        <w:instrText xml:space="preserve"> REF _Ref147337915 \w \h </w:instrText>
      </w:r>
      <w:r w:rsidR="003122E3">
        <w:fldChar w:fldCharType="separate"/>
      </w:r>
      <w:r w:rsidR="00E167EA">
        <w:t>21</w:t>
      </w:r>
      <w:r w:rsidR="003122E3">
        <w:fldChar w:fldCharType="end"/>
      </w:r>
      <w:r>
        <w:t>; or</w:t>
      </w:r>
    </w:p>
    <w:p w14:paraId="79648704" w14:textId="77777777" w:rsidR="00EE3A84" w:rsidRDefault="00FF5BEC">
      <w:pPr>
        <w:pStyle w:val="DefenceHeading6"/>
      </w:pPr>
      <w:r>
        <w:t xml:space="preserve">any other </w:t>
      </w:r>
      <w:r w:rsidRPr="006B0FD0">
        <w:t>Confidential Information</w:t>
      </w:r>
      <w:r>
        <w:t xml:space="preserve"> or information security requirements notified by the </w:t>
      </w:r>
      <w:r w:rsidRPr="006B0FD0">
        <w:t>Contract Administrator</w:t>
      </w:r>
      <w:r>
        <w:t xml:space="preserve"> (including any </w:t>
      </w:r>
      <w:r w:rsidRPr="006B0FD0">
        <w:t>Separation Arrangements</w:t>
      </w:r>
      <w:r>
        <w:t>),</w:t>
      </w:r>
    </w:p>
    <w:p w14:paraId="209C9A51" w14:textId="77777777" w:rsidR="00EE3A84" w:rsidRDefault="00FF5BEC">
      <w:pPr>
        <w:pStyle w:val="DefenceIndent2"/>
      </w:pPr>
      <w:r>
        <w:t>the</w:t>
      </w:r>
      <w:r w:rsidR="00D660CD">
        <w:t>n the</w:t>
      </w:r>
      <w:r>
        <w:t xml:space="preserve"> </w:t>
      </w:r>
      <w:r w:rsidRPr="006B0FD0">
        <w:t>Commonwealth</w:t>
      </w:r>
      <w:r>
        <w:t xml:space="preserve"> may (in its absolute discretion) do any one or more of the following:</w:t>
      </w:r>
    </w:p>
    <w:p w14:paraId="32D8E4A0" w14:textId="4D7FDCF0" w:rsidR="00EE3A84" w:rsidRPr="008564F3" w:rsidRDefault="00FF5BEC" w:rsidP="00D75789">
      <w:pPr>
        <w:pStyle w:val="DefenceHeading5"/>
        <w:numPr>
          <w:ilvl w:val="4"/>
          <w:numId w:val="35"/>
        </w:numPr>
        <w:outlineLvl w:val="9"/>
        <w:rPr>
          <w:color w:val="000000"/>
        </w:rPr>
      </w:pPr>
      <w:r w:rsidRPr="008564F3">
        <w:rPr>
          <w:color w:val="000000"/>
        </w:rPr>
        <w:t xml:space="preserve">terminate the Contract under clause </w:t>
      </w:r>
      <w:r w:rsidRPr="008564F3">
        <w:rPr>
          <w:color w:val="000000"/>
        </w:rPr>
        <w:fldChar w:fldCharType="begin"/>
      </w:r>
      <w:r w:rsidRPr="008564F3">
        <w:rPr>
          <w:color w:val="000000"/>
        </w:rPr>
        <w:instrText xml:space="preserve"> REF _Ref455146230 \n \h </w:instrText>
      </w:r>
      <w:r w:rsidR="008564F3">
        <w:rPr>
          <w:color w:val="000000"/>
        </w:rPr>
        <w:instrText xml:space="preserve"> \* MERGEFORMAT </w:instrText>
      </w:r>
      <w:r w:rsidRPr="008564F3">
        <w:rPr>
          <w:color w:val="000000"/>
        </w:rPr>
      </w:r>
      <w:r w:rsidRPr="008564F3">
        <w:rPr>
          <w:color w:val="000000"/>
        </w:rPr>
        <w:fldChar w:fldCharType="separate"/>
      </w:r>
      <w:r w:rsidR="00E167EA">
        <w:rPr>
          <w:color w:val="000000"/>
        </w:rPr>
        <w:t>15.4</w:t>
      </w:r>
      <w:r w:rsidRPr="008564F3">
        <w:rPr>
          <w:color w:val="000000"/>
        </w:rPr>
        <w:fldChar w:fldCharType="end"/>
      </w:r>
      <w:r w:rsidRPr="008564F3">
        <w:rPr>
          <w:color w:val="000000"/>
        </w:rPr>
        <w:t xml:space="preserve">; </w:t>
      </w:r>
      <w:r w:rsidR="00D660CD">
        <w:rPr>
          <w:color w:val="000000"/>
        </w:rPr>
        <w:t>and</w:t>
      </w:r>
    </w:p>
    <w:p w14:paraId="45C7A7BD" w14:textId="77777777" w:rsidR="00EE3A84" w:rsidRPr="008564F3" w:rsidRDefault="00FF5BEC" w:rsidP="00D75789">
      <w:pPr>
        <w:pStyle w:val="DefenceHeading5"/>
        <w:numPr>
          <w:ilvl w:val="4"/>
          <w:numId w:val="35"/>
        </w:numPr>
        <w:outlineLvl w:val="9"/>
        <w:rPr>
          <w:color w:val="000000"/>
        </w:rPr>
      </w:pPr>
      <w:r w:rsidRPr="008564F3">
        <w:rPr>
          <w:color w:val="000000"/>
        </w:rPr>
        <w:t>take such Confidential Information Incident or failure into account in any registration of interest process, tender process or similar procurement process in connection with any other Commonwealth project; and</w:t>
      </w:r>
    </w:p>
    <w:p w14:paraId="177AE0CB" w14:textId="11974A2E" w:rsidR="00EE3A84" w:rsidRDefault="00FF5BEC">
      <w:pPr>
        <w:pStyle w:val="DefenceHeading4"/>
      </w:pPr>
      <w:r>
        <w:t xml:space="preserve">the exercise of any of the </w:t>
      </w:r>
      <w:r w:rsidRPr="006B0FD0">
        <w:t xml:space="preserve">Commonwealth's </w:t>
      </w:r>
      <w:r>
        <w:t>absolute discretions under clause</w:t>
      </w:r>
      <w:r w:rsidR="00A2316D">
        <w:t xml:space="preserve"> </w:t>
      </w:r>
      <w:r w:rsidR="00A2316D">
        <w:fldChar w:fldCharType="begin"/>
      </w:r>
      <w:r w:rsidR="00A2316D">
        <w:instrText xml:space="preserve"> REF _Ref147337921 \w \h </w:instrText>
      </w:r>
      <w:r w:rsidR="00A2316D">
        <w:fldChar w:fldCharType="separate"/>
      </w:r>
      <w:r w:rsidR="00E167EA">
        <w:t>21</w:t>
      </w:r>
      <w:r w:rsidR="00A2316D">
        <w:fldChar w:fldCharType="end"/>
      </w:r>
      <w:r>
        <w:t xml:space="preserve"> is not capable of being the subject of a dispute or difference for the purposes of clause </w:t>
      </w:r>
      <w:r>
        <w:fldChar w:fldCharType="begin"/>
      </w:r>
      <w:r>
        <w:instrText xml:space="preserve"> REF _Ref446495825 \r \h  \* MERGEFORMAT </w:instrText>
      </w:r>
      <w:r>
        <w:fldChar w:fldCharType="separate"/>
      </w:r>
      <w:r w:rsidR="00E167EA">
        <w:t>16.1</w:t>
      </w:r>
      <w:r>
        <w:fldChar w:fldCharType="end"/>
      </w:r>
      <w:r>
        <w:t xml:space="preserve"> or otherwise subject to review;</w:t>
      </w:r>
    </w:p>
    <w:p w14:paraId="600E8B22" w14:textId="14B6CC60" w:rsidR="00EE3A84" w:rsidRPr="007C5990" w:rsidRDefault="00FF5BEC">
      <w:pPr>
        <w:pStyle w:val="DefenceHeading3"/>
      </w:pPr>
      <w:r>
        <w:t xml:space="preserve">releases the </w:t>
      </w:r>
      <w:r w:rsidRPr="006B0FD0">
        <w:t>Commonwealth</w:t>
      </w:r>
      <w:r>
        <w:t xml:space="preserve"> in respect of any costs, expenses, losses, damages or liabilities suffered or incurred by the</w:t>
      </w:r>
      <w:r w:rsidR="00AA52B4">
        <w:t xml:space="preserve"> Contractor</w:t>
      </w:r>
      <w:r w:rsidRPr="007C5990">
        <w:t xml:space="preserve"> or any other person or entity arising out of or in connection with the exercise of any of the Commonwealth</w:t>
      </w:r>
      <w:r w:rsidRPr="00A0757D">
        <w:t xml:space="preserve">'s </w:t>
      </w:r>
      <w:r w:rsidRPr="007C5990">
        <w:t>absolute discretions under clause</w:t>
      </w:r>
      <w:r w:rsidR="003122E3">
        <w:t xml:space="preserve"> </w:t>
      </w:r>
      <w:r w:rsidR="003122E3">
        <w:fldChar w:fldCharType="begin"/>
      </w:r>
      <w:r w:rsidR="003122E3">
        <w:instrText xml:space="preserve"> REF _Ref147337921 \w \h </w:instrText>
      </w:r>
      <w:r w:rsidR="003122E3">
        <w:fldChar w:fldCharType="separate"/>
      </w:r>
      <w:r w:rsidR="00E167EA">
        <w:t>21</w:t>
      </w:r>
      <w:r w:rsidR="003122E3">
        <w:fldChar w:fldCharType="end"/>
      </w:r>
      <w:r w:rsidRPr="007C5990">
        <w:t>; and</w:t>
      </w:r>
    </w:p>
    <w:p w14:paraId="28FC8AD1" w14:textId="77777777" w:rsidR="00EE3A84" w:rsidRPr="007C5990" w:rsidRDefault="00FF5BEC">
      <w:pPr>
        <w:pStyle w:val="DefenceHeading3"/>
      </w:pPr>
      <w:bookmarkStart w:id="2289" w:name="_Ref64561932"/>
      <w:r w:rsidRPr="007C5990">
        <w:t>indemnifies the Commonwealth in respect of all costs, expenses, losses, damages or liabilities suffered or incurred by the Commonwealth arising out of or in connection with:</w:t>
      </w:r>
      <w:bookmarkEnd w:id="2289"/>
    </w:p>
    <w:p w14:paraId="7B664A3D" w14:textId="77777777" w:rsidR="00EE3A84" w:rsidRPr="007C5990" w:rsidRDefault="00FF5BEC">
      <w:pPr>
        <w:pStyle w:val="DefenceHeading4"/>
      </w:pPr>
      <w:r w:rsidRPr="007C5990">
        <w:t>a Confidential Information Incident;</w:t>
      </w:r>
    </w:p>
    <w:p w14:paraId="1E3B0FF5" w14:textId="6637AE47" w:rsidR="00EE3A84" w:rsidRDefault="00FF5BEC">
      <w:pPr>
        <w:pStyle w:val="DefenceHeading4"/>
      </w:pPr>
      <w:r w:rsidRPr="007C5990">
        <w:t>the</w:t>
      </w:r>
      <w:r w:rsidR="00AA52B4">
        <w:t xml:space="preserve"> Contractor</w:t>
      </w:r>
      <w:r w:rsidRPr="007C5990">
        <w:t xml:space="preserve">'s failure to strictly comply with clause </w:t>
      </w:r>
      <w:r w:rsidR="003122E3">
        <w:fldChar w:fldCharType="begin"/>
      </w:r>
      <w:r w:rsidR="003122E3">
        <w:instrText xml:space="preserve"> REF _Ref147337929 \w \h </w:instrText>
      </w:r>
      <w:r w:rsidR="003122E3">
        <w:fldChar w:fldCharType="separate"/>
      </w:r>
      <w:r w:rsidR="00E167EA">
        <w:t>21</w:t>
      </w:r>
      <w:r w:rsidR="003122E3">
        <w:fldChar w:fldCharType="end"/>
      </w:r>
      <w:r w:rsidR="003122E3">
        <w:t xml:space="preserve"> </w:t>
      </w:r>
      <w:r w:rsidRPr="007C5990">
        <w:t>or any other Confidential Information or information</w:t>
      </w:r>
      <w:r>
        <w:t xml:space="preserve"> security requirements notified by the </w:t>
      </w:r>
      <w:r w:rsidRPr="006B0FD0">
        <w:t>Contract Administrator</w:t>
      </w:r>
      <w:r>
        <w:t xml:space="preserve"> (including any </w:t>
      </w:r>
      <w:r w:rsidRPr="006B0FD0">
        <w:t>Separation Arrangements</w:t>
      </w:r>
      <w:r>
        <w:t>); or</w:t>
      </w:r>
    </w:p>
    <w:p w14:paraId="5ADFDEFA" w14:textId="21E9F72D" w:rsidR="00EE3A84" w:rsidRDefault="00FF5BEC">
      <w:pPr>
        <w:pStyle w:val="DefenceHeading4"/>
      </w:pPr>
      <w:r>
        <w:t xml:space="preserve">the exercise of any of the </w:t>
      </w:r>
      <w:r w:rsidRPr="006B0FD0">
        <w:t xml:space="preserve">Commonwealth's </w:t>
      </w:r>
      <w:r>
        <w:t>absolute discretions under clause</w:t>
      </w:r>
      <w:r w:rsidR="003122E3">
        <w:t xml:space="preserve"> </w:t>
      </w:r>
      <w:r w:rsidR="003122E3">
        <w:fldChar w:fldCharType="begin"/>
      </w:r>
      <w:r w:rsidR="003122E3">
        <w:instrText xml:space="preserve"> REF _Ref147337951 \w \h </w:instrText>
      </w:r>
      <w:r w:rsidR="003122E3">
        <w:fldChar w:fldCharType="separate"/>
      </w:r>
      <w:r w:rsidR="00E167EA">
        <w:t>21</w:t>
      </w:r>
      <w:r w:rsidR="003122E3">
        <w:fldChar w:fldCharType="end"/>
      </w:r>
      <w:r>
        <w:t>.</w:t>
      </w:r>
    </w:p>
    <w:p w14:paraId="5438032D" w14:textId="77777777" w:rsidR="004B239F" w:rsidRDefault="00FF5BEC" w:rsidP="004B239F">
      <w:pPr>
        <w:pStyle w:val="DefenceNormal"/>
      </w:pPr>
      <w:r>
        <w:br w:type="page"/>
      </w:r>
      <w:bookmarkStart w:id="2290" w:name="_Ref140488361"/>
      <w:bookmarkStart w:id="2291" w:name="_Ref140488363"/>
      <w:bookmarkStart w:id="2292" w:name="_Ref140488737"/>
      <w:bookmarkStart w:id="2293" w:name="_Ref140488747"/>
      <w:bookmarkStart w:id="2294" w:name="_Ref140488765"/>
      <w:bookmarkStart w:id="2295" w:name="_Ref140488772"/>
      <w:bookmarkStart w:id="2296" w:name="_Ref140488780"/>
      <w:bookmarkStart w:id="2297" w:name="_Ref140497889"/>
      <w:bookmarkStart w:id="2298" w:name="_Ref140497904"/>
      <w:bookmarkStart w:id="2299" w:name="_Ref140497914"/>
      <w:bookmarkStart w:id="2300" w:name="_Ref140497921"/>
      <w:bookmarkStart w:id="2301" w:name="_Ref140497926"/>
      <w:bookmarkStart w:id="2302" w:name="_Ref140497933"/>
      <w:bookmarkStart w:id="2303" w:name="_Ref140497977"/>
      <w:bookmarkStart w:id="2304" w:name="_Ref140497985"/>
      <w:bookmarkStart w:id="2305" w:name="_Ref140497990"/>
      <w:bookmarkStart w:id="2306" w:name="_Ref140497995"/>
      <w:bookmarkStart w:id="2307" w:name="_Ref140921581"/>
      <w:bookmarkStart w:id="2308" w:name="_Ref140921594"/>
      <w:bookmarkStart w:id="2309" w:name="_Ref140921664"/>
      <w:bookmarkStart w:id="2310" w:name="_Ref140921671"/>
      <w:bookmarkStart w:id="2311" w:name="_Toc445715512"/>
      <w:bookmarkStart w:id="2312" w:name="_Ref445715533"/>
      <w:bookmarkStart w:id="2313" w:name="_Ref445721780"/>
      <w:bookmarkStart w:id="2314" w:name="_Ref445721781"/>
      <w:bookmarkStart w:id="2315" w:name="_Ref445721832"/>
      <w:bookmarkStart w:id="2316" w:name="_Ref445721841"/>
      <w:bookmarkStart w:id="2317" w:name="_Ref445721883"/>
      <w:bookmarkStart w:id="2318" w:name="_Ref446495549"/>
      <w:bookmarkStart w:id="2319" w:name="_Ref446498393"/>
      <w:bookmarkStart w:id="2320" w:name="_Ref447030136"/>
      <w:bookmarkStart w:id="2321" w:name="_Ref447030895"/>
      <w:bookmarkStart w:id="2322" w:name="_Ref452660502"/>
      <w:bookmarkStart w:id="2323" w:name="_Ref452660693"/>
      <w:bookmarkStart w:id="2324" w:name="_Ref454652282"/>
      <w:bookmarkStart w:id="2325" w:name="_Ref454964670"/>
      <w:bookmarkStart w:id="2326" w:name="_Ref455146646"/>
      <w:bookmarkStart w:id="2327" w:name="_Ref455152543"/>
      <w:bookmarkStart w:id="2328" w:name="_Ref461615673"/>
      <w:bookmarkStart w:id="2329" w:name="_Toc13244492"/>
      <w:bookmarkStart w:id="2330" w:name="_Ref41998806"/>
      <w:bookmarkStart w:id="2331" w:name="_Ref44672742"/>
    </w:p>
    <w:p w14:paraId="7A6F9F99" w14:textId="52A66330" w:rsidR="000E321F" w:rsidRDefault="000E321F" w:rsidP="000E321F">
      <w:pPr>
        <w:pStyle w:val="DefenceHeading1"/>
      </w:pPr>
      <w:bookmarkStart w:id="2332" w:name="_Ref147337116"/>
      <w:bookmarkStart w:id="2333" w:name="_Ref147337142"/>
      <w:bookmarkStart w:id="2334" w:name="_Ref147337159"/>
      <w:bookmarkStart w:id="2335" w:name="_Ref147337167"/>
      <w:bookmarkStart w:id="2336" w:name="_Ref147337220"/>
      <w:bookmarkStart w:id="2337" w:name="_Ref147337230"/>
      <w:bookmarkStart w:id="2338" w:name="_Ref147337354"/>
      <w:bookmarkStart w:id="2339" w:name="_Ref147337361"/>
      <w:bookmarkStart w:id="2340" w:name="_Ref147337397"/>
      <w:bookmarkStart w:id="2341" w:name="_Ref147337403"/>
      <w:bookmarkStart w:id="2342" w:name="_Ref147337604"/>
      <w:bookmarkStart w:id="2343" w:name="_Ref147337610"/>
      <w:bookmarkStart w:id="2344" w:name="_Ref147337806"/>
      <w:bookmarkStart w:id="2345" w:name="_Ref147337812"/>
      <w:bookmarkStart w:id="2346" w:name="_Ref147337970"/>
      <w:bookmarkStart w:id="2347" w:name="_Ref147337975"/>
      <w:bookmarkStart w:id="2348" w:name="_Ref147338011"/>
      <w:bookmarkStart w:id="2349" w:name="_Ref147338022"/>
      <w:bookmarkStart w:id="2350" w:name="_Ref147338031"/>
      <w:bookmarkStart w:id="2351" w:name="_Ref147338039"/>
      <w:bookmarkStart w:id="2352" w:name="_Ref147338045"/>
      <w:bookmarkStart w:id="2353" w:name="_Ref147338054"/>
      <w:bookmarkStart w:id="2354" w:name="_Ref147338126"/>
      <w:bookmarkStart w:id="2355" w:name="_Ref147338133"/>
      <w:bookmarkStart w:id="2356" w:name="_Ref147338141"/>
      <w:bookmarkStart w:id="2357" w:name="_Ref147338149"/>
      <w:bookmarkStart w:id="2358" w:name="_Ref147338200"/>
      <w:bookmarkStart w:id="2359" w:name="_Ref147338206"/>
      <w:bookmarkStart w:id="2360" w:name="_Ref147338213"/>
      <w:bookmarkStart w:id="2361" w:name="_Ref147338220"/>
      <w:bookmarkStart w:id="2362" w:name="_Ref147338235"/>
      <w:bookmarkStart w:id="2363" w:name="_Ref147338242"/>
      <w:bookmarkStart w:id="2364" w:name="_Ref147338525"/>
      <w:bookmarkStart w:id="2365" w:name="_Ref147338533"/>
      <w:bookmarkStart w:id="2366" w:name="_Ref147338540"/>
      <w:bookmarkStart w:id="2367" w:name="_Ref147338548"/>
      <w:bookmarkStart w:id="2368" w:name="_Toc161820224"/>
      <w:r>
        <w:t>INFORMATION SECURITY - SENSITIVE AND CLASSIFIED INFORMATION</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14:paraId="274ABAAD" w14:textId="7BC81887" w:rsidR="000E321F" w:rsidRDefault="000E321F" w:rsidP="000E321F">
      <w:pPr>
        <w:pStyle w:val="DefenceNormal"/>
        <w:rPr>
          <w:lang w:eastAsia="en-AU"/>
        </w:rPr>
      </w:pPr>
      <w:r>
        <w:rPr>
          <w:lang w:eastAsia="en-AU"/>
        </w:rPr>
        <w:t xml:space="preserve">Clause </w:t>
      </w:r>
      <w:r w:rsidR="003122E3">
        <w:fldChar w:fldCharType="begin"/>
      </w:r>
      <w:r w:rsidR="003122E3">
        <w:rPr>
          <w:lang w:eastAsia="en-AU"/>
        </w:rPr>
        <w:instrText xml:space="preserve"> REF _Ref147337970 \w \h </w:instrText>
      </w:r>
      <w:r w:rsidR="003122E3">
        <w:fldChar w:fldCharType="separate"/>
      </w:r>
      <w:r w:rsidR="00E167EA">
        <w:rPr>
          <w:lang w:eastAsia="en-AU"/>
        </w:rPr>
        <w:t>22</w:t>
      </w:r>
      <w:r w:rsidR="003122E3">
        <w:fldChar w:fldCharType="end"/>
      </w:r>
      <w:r>
        <w:t xml:space="preserve"> </w:t>
      </w:r>
      <w:r>
        <w:rPr>
          <w:lang w:eastAsia="en-AU"/>
        </w:rPr>
        <w:t xml:space="preserve">does not apply unless the </w:t>
      </w:r>
      <w:r w:rsidRPr="006B0FD0">
        <w:t>Contract Particulars</w:t>
      </w:r>
      <w:r>
        <w:rPr>
          <w:lang w:eastAsia="en-AU"/>
        </w:rPr>
        <w:t xml:space="preserve"> state that it applies.</w:t>
      </w:r>
    </w:p>
    <w:p w14:paraId="78E84FB1" w14:textId="77777777" w:rsidR="000E321F" w:rsidRDefault="000E321F" w:rsidP="000E321F">
      <w:pPr>
        <w:pStyle w:val="DefenceHeading2"/>
      </w:pPr>
      <w:bookmarkStart w:id="2369" w:name="_Toc13244493"/>
      <w:bookmarkStart w:id="2370" w:name="_Toc122375985"/>
      <w:bookmarkStart w:id="2371" w:name="_Toc122524686"/>
      <w:bookmarkStart w:id="2372" w:name="_Toc122527320"/>
      <w:bookmarkStart w:id="2373" w:name="_Toc161820225"/>
      <w:r>
        <w:t>Sensitive and Classified Information, generally</w:t>
      </w:r>
      <w:bookmarkEnd w:id="2369"/>
      <w:bookmarkEnd w:id="2370"/>
      <w:bookmarkEnd w:id="2371"/>
      <w:bookmarkEnd w:id="2372"/>
      <w:bookmarkEnd w:id="2373"/>
    </w:p>
    <w:p w14:paraId="03463922" w14:textId="716C69AD" w:rsidR="000E321F" w:rsidRDefault="000E321F" w:rsidP="000E321F">
      <w:pPr>
        <w:pStyle w:val="DefenceHeading3"/>
      </w:pPr>
      <w:r>
        <w:t xml:space="preserve">Nothing in clause </w:t>
      </w:r>
      <w:r w:rsidR="003122E3">
        <w:fldChar w:fldCharType="begin"/>
      </w:r>
      <w:r w:rsidR="003122E3">
        <w:instrText xml:space="preserve"> REF _Ref147337975 \w \h </w:instrText>
      </w:r>
      <w:r w:rsidR="003122E3">
        <w:fldChar w:fldCharType="separate"/>
      </w:r>
      <w:r w:rsidR="00E167EA">
        <w:t>22</w:t>
      </w:r>
      <w:r w:rsidR="003122E3">
        <w:fldChar w:fldCharType="end"/>
      </w:r>
      <w:r w:rsidR="003122E3">
        <w:t xml:space="preserve"> </w:t>
      </w:r>
      <w:r>
        <w:t>limits the Contractor's obligations under clause</w:t>
      </w:r>
      <w:r w:rsidR="003122E3">
        <w:rPr>
          <w:bCs w:val="0"/>
        </w:rPr>
        <w:t xml:space="preserve"> </w:t>
      </w:r>
      <w:r w:rsidR="003122E3">
        <w:rPr>
          <w:bCs w:val="0"/>
        </w:rPr>
        <w:fldChar w:fldCharType="begin"/>
      </w:r>
      <w:r w:rsidR="003122E3">
        <w:rPr>
          <w:bCs w:val="0"/>
        </w:rPr>
        <w:instrText xml:space="preserve"> REF _Ref147338082 \w \h </w:instrText>
      </w:r>
      <w:r w:rsidR="003122E3">
        <w:rPr>
          <w:bCs w:val="0"/>
        </w:rPr>
      </w:r>
      <w:r w:rsidR="003122E3">
        <w:rPr>
          <w:bCs w:val="0"/>
        </w:rPr>
        <w:fldChar w:fldCharType="separate"/>
      </w:r>
      <w:r w:rsidR="00E167EA">
        <w:rPr>
          <w:bCs w:val="0"/>
        </w:rPr>
        <w:t>21</w:t>
      </w:r>
      <w:r w:rsidR="003122E3">
        <w:rPr>
          <w:bCs w:val="0"/>
        </w:rPr>
        <w:fldChar w:fldCharType="end"/>
      </w:r>
      <w:r>
        <w:t>.</w:t>
      </w:r>
    </w:p>
    <w:p w14:paraId="380A7C55" w14:textId="77777777" w:rsidR="000E321F" w:rsidRDefault="000E321F" w:rsidP="000E321F">
      <w:pPr>
        <w:pStyle w:val="DefenceHeading3"/>
      </w:pPr>
      <w:r>
        <w:t xml:space="preserve">The Contractor acknowledges and agrees that part of the </w:t>
      </w:r>
      <w:r w:rsidRPr="006B0FD0">
        <w:t>Confidential Information</w:t>
      </w:r>
      <w:r>
        <w:t xml:space="preserve"> is </w:t>
      </w:r>
      <w:r w:rsidRPr="006B0FD0">
        <w:t>Sensitive and Classified Information</w:t>
      </w:r>
      <w:r>
        <w:t>.</w:t>
      </w:r>
    </w:p>
    <w:p w14:paraId="05509E74" w14:textId="77777777" w:rsidR="000E321F" w:rsidRDefault="000E321F" w:rsidP="000E321F">
      <w:pPr>
        <w:pStyle w:val="DefenceHeading2"/>
      </w:pPr>
      <w:bookmarkStart w:id="2374" w:name="_Toc445715514"/>
      <w:bookmarkStart w:id="2375" w:name="_Ref446498767"/>
      <w:bookmarkStart w:id="2376" w:name="_Ref455152653"/>
      <w:bookmarkStart w:id="2377" w:name="_Toc13244494"/>
      <w:bookmarkStart w:id="2378" w:name="_Toc122375986"/>
      <w:bookmarkStart w:id="2379" w:name="_Toc122524687"/>
      <w:bookmarkStart w:id="2380" w:name="_Toc122527321"/>
      <w:bookmarkStart w:id="2381" w:name="_Toc161820226"/>
      <w:r>
        <w:t>Contractor’s Warranties</w:t>
      </w:r>
      <w:bookmarkEnd w:id="2374"/>
      <w:bookmarkEnd w:id="2375"/>
      <w:bookmarkEnd w:id="2376"/>
      <w:bookmarkEnd w:id="2377"/>
      <w:bookmarkEnd w:id="2378"/>
      <w:bookmarkEnd w:id="2379"/>
      <w:bookmarkEnd w:id="2380"/>
      <w:bookmarkEnd w:id="2381"/>
    </w:p>
    <w:p w14:paraId="00DB7CE5" w14:textId="6C9588BB" w:rsidR="000E321F" w:rsidRDefault="000E321F" w:rsidP="000E321F">
      <w:pPr>
        <w:pStyle w:val="DefenceHeading3"/>
      </w:pPr>
      <w:r>
        <w:t xml:space="preserve">The Contractor warrants that, on the </w:t>
      </w:r>
      <w:r w:rsidRPr="006B0FD0">
        <w:t>Award Date</w:t>
      </w:r>
      <w:r>
        <w:t xml:space="preserve"> and on the date of submitting each payment claim under clause</w:t>
      </w:r>
      <w:r w:rsidR="00742896">
        <w:rPr>
          <w:bCs w:val="0"/>
        </w:rPr>
        <w:t xml:space="preserve"> </w:t>
      </w:r>
      <w:r w:rsidR="00742896">
        <w:rPr>
          <w:bCs w:val="0"/>
        </w:rPr>
        <w:fldChar w:fldCharType="begin"/>
      </w:r>
      <w:r w:rsidR="00742896">
        <w:rPr>
          <w:bCs w:val="0"/>
        </w:rPr>
        <w:instrText xml:space="preserve"> REF _Ref121475519 \n \h </w:instrText>
      </w:r>
      <w:r w:rsidR="00742896">
        <w:rPr>
          <w:bCs w:val="0"/>
        </w:rPr>
      </w:r>
      <w:r w:rsidR="00742896">
        <w:rPr>
          <w:bCs w:val="0"/>
        </w:rPr>
        <w:fldChar w:fldCharType="separate"/>
      </w:r>
      <w:r w:rsidR="00E167EA">
        <w:rPr>
          <w:bCs w:val="0"/>
        </w:rPr>
        <w:t>13.2</w:t>
      </w:r>
      <w:r w:rsidR="00742896">
        <w:rPr>
          <w:bCs w:val="0"/>
        </w:rPr>
        <w:fldChar w:fldCharType="end"/>
      </w:r>
      <w:r>
        <w:t xml:space="preserve">, it is not aware of any breach of clause </w:t>
      </w:r>
      <w:r w:rsidR="003122E3">
        <w:rPr>
          <w:bCs w:val="0"/>
        </w:rPr>
        <w:fldChar w:fldCharType="begin"/>
      </w:r>
      <w:r w:rsidR="003122E3">
        <w:instrText xml:space="preserve"> REF _Ref147338011 \w \h </w:instrText>
      </w:r>
      <w:r w:rsidR="003122E3">
        <w:rPr>
          <w:bCs w:val="0"/>
        </w:rPr>
      </w:r>
      <w:r w:rsidR="003122E3">
        <w:rPr>
          <w:bCs w:val="0"/>
        </w:rPr>
        <w:fldChar w:fldCharType="separate"/>
      </w:r>
      <w:r w:rsidR="00E167EA">
        <w:t>22</w:t>
      </w:r>
      <w:r w:rsidR="003122E3">
        <w:rPr>
          <w:bCs w:val="0"/>
        </w:rPr>
        <w:fldChar w:fldCharType="end"/>
      </w:r>
      <w:r>
        <w:t xml:space="preserve"> by the Contractor or any </w:t>
      </w:r>
      <w:r w:rsidRPr="006B0FD0">
        <w:t>Recipient</w:t>
      </w:r>
      <w:r>
        <w:t>.</w:t>
      </w:r>
    </w:p>
    <w:p w14:paraId="7F530BDE" w14:textId="2B740B81" w:rsidR="000E321F" w:rsidRDefault="000E321F" w:rsidP="000E321F">
      <w:pPr>
        <w:pStyle w:val="DefenceHeading3"/>
        <w:rPr>
          <w:b/>
          <w:i/>
        </w:rPr>
      </w:pPr>
      <w:bookmarkStart w:id="2382" w:name="_Ref461112625"/>
      <w:r>
        <w:t xml:space="preserve">The Contractor warrants that, except as otherwise approved in writing by the Commonwealth, each </w:t>
      </w:r>
      <w:r w:rsidRPr="006B0FD0">
        <w:t>Recipient</w:t>
      </w:r>
      <w:r>
        <w:t xml:space="preserve"> of the </w:t>
      </w:r>
      <w:r w:rsidRPr="006B0FD0">
        <w:t>Sensitive and Classified Information</w:t>
      </w:r>
      <w:r>
        <w:t xml:space="preserve"> (or any part of it) involved in carrying out the </w:t>
      </w:r>
      <w:r w:rsidRPr="006B0FD0">
        <w:t>Services</w:t>
      </w:r>
      <w:r>
        <w:t xml:space="preserve"> properly applied for, obtained and held a current security clearance at or above the level/s specified in the </w:t>
      </w:r>
      <w:r w:rsidRPr="006B0FD0">
        <w:t>Contract Particulars</w:t>
      </w:r>
      <w:r w:rsidRPr="009569F1">
        <w:t xml:space="preserve"> </w:t>
      </w:r>
      <w:r>
        <w:t xml:space="preserve">or in accordance with clause </w:t>
      </w:r>
      <w:r w:rsidR="00742896">
        <w:fldChar w:fldCharType="begin"/>
      </w:r>
      <w:r w:rsidR="00742896">
        <w:instrText xml:space="preserve"> REF _Ref80269000 \w \h </w:instrText>
      </w:r>
      <w:r w:rsidR="00742896">
        <w:fldChar w:fldCharType="separate"/>
      </w:r>
      <w:r w:rsidR="00E167EA">
        <w:t>22.3(d)(i)B</w:t>
      </w:r>
      <w:r w:rsidR="00742896">
        <w:fldChar w:fldCharType="end"/>
      </w:r>
      <w:r>
        <w:t xml:space="preserve"> (as applicable):</w:t>
      </w:r>
      <w:bookmarkEnd w:id="2382"/>
    </w:p>
    <w:p w14:paraId="2FFB4A13" w14:textId="77777777" w:rsidR="000E321F" w:rsidRDefault="000E321F" w:rsidP="000E321F">
      <w:pPr>
        <w:pStyle w:val="DefenceHeading4"/>
      </w:pPr>
      <w:r>
        <w:t xml:space="preserve">before the </w:t>
      </w:r>
      <w:r w:rsidRPr="006B0FD0">
        <w:t>Recipient</w:t>
      </w:r>
      <w:r>
        <w:t xml:space="preserve"> was issued with the </w:t>
      </w:r>
      <w:r w:rsidRPr="006B0FD0">
        <w:t>Sensitive and Classified Information</w:t>
      </w:r>
      <w:r>
        <w:t>; and</w:t>
      </w:r>
    </w:p>
    <w:p w14:paraId="565574AC" w14:textId="77777777" w:rsidR="000E321F" w:rsidRDefault="000E321F" w:rsidP="000E321F">
      <w:pPr>
        <w:pStyle w:val="DefenceHeading4"/>
      </w:pPr>
      <w:r>
        <w:t xml:space="preserve">at all times during the </w:t>
      </w:r>
      <w:r w:rsidRPr="006B0FD0">
        <w:t>Recipient's</w:t>
      </w:r>
      <w:r>
        <w:t xml:space="preserve"> access to the </w:t>
      </w:r>
      <w:r w:rsidRPr="006B0FD0">
        <w:t>Sensitive and Classified Information</w:t>
      </w:r>
      <w:r>
        <w:t>.</w:t>
      </w:r>
    </w:p>
    <w:p w14:paraId="2769C60C" w14:textId="77777777" w:rsidR="000E321F" w:rsidRDefault="000E321F" w:rsidP="000E321F">
      <w:pPr>
        <w:pStyle w:val="DefenceHeading2"/>
      </w:pPr>
      <w:bookmarkStart w:id="2383" w:name="_Toc445715515"/>
      <w:bookmarkStart w:id="2384" w:name="_Ref446497826"/>
      <w:bookmarkStart w:id="2385" w:name="_Ref454914364"/>
      <w:bookmarkStart w:id="2386" w:name="_Ref455146604"/>
      <w:bookmarkStart w:id="2387" w:name="_Toc13244495"/>
      <w:bookmarkStart w:id="2388" w:name="_Toc122375987"/>
      <w:bookmarkStart w:id="2389" w:name="_Toc122524688"/>
      <w:bookmarkStart w:id="2390" w:name="_Toc122527322"/>
      <w:bookmarkStart w:id="2391" w:name="_Toc161820227"/>
      <w:r>
        <w:t>Sensitive and Classified Information Requirements</w:t>
      </w:r>
      <w:bookmarkEnd w:id="2383"/>
      <w:bookmarkEnd w:id="2384"/>
      <w:bookmarkEnd w:id="2385"/>
      <w:bookmarkEnd w:id="2386"/>
      <w:bookmarkEnd w:id="2387"/>
      <w:bookmarkEnd w:id="2388"/>
      <w:bookmarkEnd w:id="2389"/>
      <w:bookmarkEnd w:id="2390"/>
      <w:bookmarkEnd w:id="2391"/>
    </w:p>
    <w:p w14:paraId="1FDF92DA" w14:textId="77777777" w:rsidR="000E321F" w:rsidRDefault="000E321F" w:rsidP="000E321F">
      <w:pPr>
        <w:pStyle w:val="DefenceHeading3"/>
      </w:pPr>
      <w:r>
        <w:t>The Contractor must:</w:t>
      </w:r>
    </w:p>
    <w:p w14:paraId="5F117C87" w14:textId="77777777" w:rsidR="000E321F" w:rsidRDefault="000E321F" w:rsidP="000E321F">
      <w:pPr>
        <w:pStyle w:val="DefenceHeading4"/>
      </w:pPr>
      <w:r>
        <w:t>strictly comply with:</w:t>
      </w:r>
    </w:p>
    <w:p w14:paraId="3CE31DE3" w14:textId="3ADCD017" w:rsidR="000E321F" w:rsidRPr="008564F3" w:rsidRDefault="000E321F" w:rsidP="00D75789">
      <w:pPr>
        <w:pStyle w:val="DefenceHeading5"/>
        <w:numPr>
          <w:ilvl w:val="4"/>
          <w:numId w:val="36"/>
        </w:numPr>
        <w:outlineLvl w:val="9"/>
        <w:rPr>
          <w:color w:val="000000"/>
        </w:rPr>
      </w:pPr>
      <w:r w:rsidRPr="008564F3">
        <w:rPr>
          <w:color w:val="000000"/>
        </w:rPr>
        <w:t>clause</w:t>
      </w:r>
      <w:r w:rsidR="003122E3">
        <w:rPr>
          <w:color w:val="000000"/>
        </w:rPr>
        <w:t xml:space="preserve"> </w:t>
      </w:r>
      <w:r w:rsidR="003122E3">
        <w:rPr>
          <w:bCs w:val="0"/>
          <w:iCs w:val="0"/>
          <w:color w:val="000000"/>
        </w:rPr>
        <w:fldChar w:fldCharType="begin"/>
      </w:r>
      <w:r w:rsidR="003122E3">
        <w:rPr>
          <w:color w:val="000000"/>
        </w:rPr>
        <w:instrText xml:space="preserve"> REF _Ref147338022 \w \h </w:instrText>
      </w:r>
      <w:r w:rsidR="003122E3">
        <w:rPr>
          <w:bCs w:val="0"/>
          <w:iCs w:val="0"/>
          <w:color w:val="000000"/>
        </w:rPr>
      </w:r>
      <w:r w:rsidR="003122E3">
        <w:rPr>
          <w:bCs w:val="0"/>
          <w:iCs w:val="0"/>
          <w:color w:val="000000"/>
        </w:rPr>
        <w:fldChar w:fldCharType="separate"/>
      </w:r>
      <w:r w:rsidR="00E167EA">
        <w:rPr>
          <w:color w:val="000000"/>
        </w:rPr>
        <w:t>22</w:t>
      </w:r>
      <w:r w:rsidR="003122E3">
        <w:rPr>
          <w:bCs w:val="0"/>
          <w:iCs w:val="0"/>
          <w:color w:val="000000"/>
        </w:rPr>
        <w:fldChar w:fldCharType="end"/>
      </w:r>
      <w:r w:rsidRPr="008564F3">
        <w:rPr>
          <w:color w:val="000000"/>
        </w:rPr>
        <w:t>; and</w:t>
      </w:r>
    </w:p>
    <w:p w14:paraId="6FFE54F2" w14:textId="77777777" w:rsidR="000E321F" w:rsidRPr="008564F3" w:rsidRDefault="000E321F" w:rsidP="00D75789">
      <w:pPr>
        <w:pStyle w:val="DefenceHeading5"/>
        <w:numPr>
          <w:ilvl w:val="4"/>
          <w:numId w:val="36"/>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 and</w:t>
      </w:r>
    </w:p>
    <w:p w14:paraId="0B0DACB2" w14:textId="77777777" w:rsidR="000E321F" w:rsidRDefault="000E321F" w:rsidP="000E321F">
      <w:pPr>
        <w:pStyle w:val="DefenceHeading4"/>
      </w:pPr>
      <w:r>
        <w:t>immediately put in place arrangements to ensure that it strictly complies with:</w:t>
      </w:r>
    </w:p>
    <w:p w14:paraId="26A6E7FB" w14:textId="48179D42" w:rsidR="000E321F" w:rsidRPr="008564F3" w:rsidRDefault="000E321F" w:rsidP="00D75789">
      <w:pPr>
        <w:pStyle w:val="DefenceHeading5"/>
        <w:numPr>
          <w:ilvl w:val="4"/>
          <w:numId w:val="37"/>
        </w:numPr>
        <w:outlineLvl w:val="9"/>
        <w:rPr>
          <w:color w:val="000000"/>
        </w:rPr>
      </w:pPr>
      <w:r w:rsidRPr="008564F3">
        <w:rPr>
          <w:color w:val="000000"/>
        </w:rPr>
        <w:t>clause</w:t>
      </w:r>
      <w:r w:rsidR="003122E3">
        <w:rPr>
          <w:bCs w:val="0"/>
          <w:iCs w:val="0"/>
          <w:color w:val="000000"/>
        </w:rPr>
        <w:t xml:space="preserve"> </w:t>
      </w:r>
      <w:r w:rsidR="003122E3">
        <w:rPr>
          <w:bCs w:val="0"/>
          <w:iCs w:val="0"/>
          <w:color w:val="000000"/>
        </w:rPr>
        <w:fldChar w:fldCharType="begin"/>
      </w:r>
      <w:r w:rsidR="003122E3">
        <w:rPr>
          <w:bCs w:val="0"/>
          <w:iCs w:val="0"/>
          <w:color w:val="000000"/>
        </w:rPr>
        <w:instrText xml:space="preserve"> REF _Ref147338031 \w \h </w:instrText>
      </w:r>
      <w:r w:rsidR="003122E3">
        <w:rPr>
          <w:bCs w:val="0"/>
          <w:iCs w:val="0"/>
          <w:color w:val="000000"/>
        </w:rPr>
      </w:r>
      <w:r w:rsidR="003122E3">
        <w:rPr>
          <w:bCs w:val="0"/>
          <w:iCs w:val="0"/>
          <w:color w:val="000000"/>
        </w:rPr>
        <w:fldChar w:fldCharType="separate"/>
      </w:r>
      <w:r w:rsidR="00E167EA">
        <w:rPr>
          <w:bCs w:val="0"/>
          <w:iCs w:val="0"/>
          <w:color w:val="000000"/>
        </w:rPr>
        <w:t>22</w:t>
      </w:r>
      <w:r w:rsidR="003122E3">
        <w:rPr>
          <w:bCs w:val="0"/>
          <w:iCs w:val="0"/>
          <w:color w:val="000000"/>
        </w:rPr>
        <w:fldChar w:fldCharType="end"/>
      </w:r>
      <w:r w:rsidRPr="008564F3">
        <w:rPr>
          <w:color w:val="000000"/>
        </w:rPr>
        <w:t>; and</w:t>
      </w:r>
    </w:p>
    <w:p w14:paraId="6C1E4E50" w14:textId="77777777" w:rsidR="000E321F" w:rsidRPr="008564F3" w:rsidRDefault="000E321F" w:rsidP="00D75789">
      <w:pPr>
        <w:pStyle w:val="DefenceHeading5"/>
        <w:numPr>
          <w:ilvl w:val="4"/>
          <w:numId w:val="37"/>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w:t>
      </w:r>
    </w:p>
    <w:p w14:paraId="61AF53DD" w14:textId="7B8EA752" w:rsidR="000E321F" w:rsidRDefault="000E321F" w:rsidP="000E321F">
      <w:pPr>
        <w:pStyle w:val="DefenceHeading3"/>
      </w:pPr>
      <w:bookmarkStart w:id="2392" w:name="_Ref445716098"/>
      <w:r>
        <w:t xml:space="preserve">Subject to paragraphs </w:t>
      </w:r>
      <w:r>
        <w:rPr>
          <w:bCs w:val="0"/>
        </w:rPr>
        <w:fldChar w:fldCharType="begin"/>
      </w:r>
      <w:r>
        <w:instrText xml:space="preserve"> REF _Ref52889859 \n \h </w:instrText>
      </w:r>
      <w:r>
        <w:rPr>
          <w:bCs w:val="0"/>
        </w:rPr>
      </w:r>
      <w:r>
        <w:rPr>
          <w:bCs w:val="0"/>
        </w:rPr>
        <w:fldChar w:fldCharType="separate"/>
      </w:r>
      <w:r w:rsidR="00E167EA">
        <w:t>(c)</w:t>
      </w:r>
      <w:r>
        <w:rPr>
          <w:bCs w:val="0"/>
        </w:rPr>
        <w:fldChar w:fldCharType="end"/>
      </w:r>
      <w:r>
        <w:t xml:space="preserve"> and </w:t>
      </w:r>
      <w:r>
        <w:rPr>
          <w:bCs w:val="0"/>
        </w:rPr>
        <w:fldChar w:fldCharType="begin"/>
      </w:r>
      <w:r>
        <w:instrText xml:space="preserve"> REF _Ref52890754 \n \h </w:instrText>
      </w:r>
      <w:r>
        <w:rPr>
          <w:bCs w:val="0"/>
        </w:rPr>
      </w:r>
      <w:r>
        <w:rPr>
          <w:bCs w:val="0"/>
        </w:rPr>
        <w:fldChar w:fldCharType="separate"/>
      </w:r>
      <w:r w:rsidR="00E167EA">
        <w:t>(d)</w:t>
      </w:r>
      <w:r>
        <w:rPr>
          <w:bCs w:val="0"/>
        </w:rPr>
        <w:fldChar w:fldCharType="end"/>
      </w:r>
      <w:r>
        <w:t>, the Contractor must not:</w:t>
      </w:r>
      <w:bookmarkEnd w:id="2392"/>
    </w:p>
    <w:p w14:paraId="1E31286B" w14:textId="77777777" w:rsidR="000E321F" w:rsidRDefault="000E321F" w:rsidP="000E321F">
      <w:pPr>
        <w:pStyle w:val="DefenceHeading4"/>
      </w:pPr>
      <w:r>
        <w:t xml:space="preserve">copy or otherwise reproduce in any form or medium the contents of the </w:t>
      </w:r>
      <w:r w:rsidRPr="006B0FD0">
        <w:t>Sensitive and Classified Information</w:t>
      </w:r>
      <w:r>
        <w:t xml:space="preserve"> (or any part of it) or otherwise cause, permit or allow the </w:t>
      </w:r>
      <w:r w:rsidRPr="006B0FD0">
        <w:t>Sensitive and Classified Information</w:t>
      </w:r>
      <w:r>
        <w:t xml:space="preserve"> (or any part of it) to be copied or reproduced in any form or medium; or</w:t>
      </w:r>
    </w:p>
    <w:p w14:paraId="5EE85042" w14:textId="77777777" w:rsidR="000E321F" w:rsidRDefault="000E321F" w:rsidP="000E321F">
      <w:pPr>
        <w:pStyle w:val="DefenceHeading4"/>
      </w:pPr>
      <w:r>
        <w:t xml:space="preserve">disclose, use or deal with, the </w:t>
      </w:r>
      <w:r w:rsidRPr="006B0FD0">
        <w:t>Sensitive and Classified Information</w:t>
      </w:r>
      <w:r>
        <w:t xml:space="preserve"> (or any part of it) or otherwise cause, permit or allow the </w:t>
      </w:r>
      <w:r w:rsidRPr="006B0FD0">
        <w:t>Sensitive and Classified Information</w:t>
      </w:r>
      <w:r>
        <w:t xml:space="preserve"> (or any part of it) to be disclosed, used or dealt with,</w:t>
      </w:r>
    </w:p>
    <w:p w14:paraId="115BE772" w14:textId="77777777" w:rsidR="000E321F" w:rsidRDefault="000E321F" w:rsidP="000E321F">
      <w:pPr>
        <w:pStyle w:val="DefenceIndent"/>
      </w:pPr>
      <w:r>
        <w:t xml:space="preserve">for any purpose, including carrying out the </w:t>
      </w:r>
      <w:r w:rsidRPr="006B0FD0">
        <w:t>Services</w:t>
      </w:r>
      <w:r>
        <w:t xml:space="preserve">. </w:t>
      </w:r>
    </w:p>
    <w:p w14:paraId="0DCAB05F" w14:textId="77777777" w:rsidR="000E321F" w:rsidRDefault="000E321F" w:rsidP="000E321F">
      <w:pPr>
        <w:pStyle w:val="DefenceHeading3"/>
      </w:pPr>
      <w:bookmarkStart w:id="2393" w:name="_Ref52889859"/>
      <w:r>
        <w:t xml:space="preserve">If the Contractor wishes to copy, reproduce, disclose, use or deal with the </w:t>
      </w:r>
      <w:r w:rsidRPr="006B0FD0">
        <w:t>Sensitive and Classified Information</w:t>
      </w:r>
      <w:r>
        <w:t xml:space="preserve"> for the purpose of carrying out the </w:t>
      </w:r>
      <w:r w:rsidRPr="006B0FD0">
        <w:t>Services</w:t>
      </w:r>
      <w:r>
        <w:t xml:space="preserve">, it must notify the </w:t>
      </w:r>
      <w:r w:rsidRPr="006B0FD0">
        <w:t>Contract Administrator</w:t>
      </w:r>
      <w:r>
        <w:t xml:space="preserve">, providing details of the proposed copying, reproduction, disclosure, use or dealing with the </w:t>
      </w:r>
      <w:r w:rsidRPr="006B0FD0">
        <w:t>Sensitive and Classified Information</w:t>
      </w:r>
      <w:r>
        <w:t xml:space="preserve"> (or any part of it) (including all names, addresses and current security clearances of all proposed </w:t>
      </w:r>
      <w:r w:rsidRPr="006B0FD0">
        <w:t>Recipients</w:t>
      </w:r>
      <w:r>
        <w:t>, and a justification as to why those Recipients have a need to know such information).</w:t>
      </w:r>
      <w:bookmarkEnd w:id="2393"/>
    </w:p>
    <w:p w14:paraId="33DCE994" w14:textId="1F7C3D81" w:rsidR="000E321F" w:rsidRDefault="000E321F" w:rsidP="000E321F">
      <w:pPr>
        <w:pStyle w:val="DefenceHeading3"/>
      </w:pPr>
      <w:bookmarkStart w:id="2394" w:name="_Ref52890754"/>
      <w:r>
        <w:t xml:space="preserve">Where a request for copying, reproduction, disclosure, use or dealing is made under paragraph </w:t>
      </w:r>
      <w:r>
        <w:rPr>
          <w:bCs w:val="0"/>
        </w:rPr>
        <w:fldChar w:fldCharType="begin"/>
      </w:r>
      <w:r>
        <w:instrText xml:space="preserve"> REF _Ref52889859 \n \h </w:instrText>
      </w:r>
      <w:r>
        <w:rPr>
          <w:bCs w:val="0"/>
        </w:rPr>
      </w:r>
      <w:r>
        <w:rPr>
          <w:bCs w:val="0"/>
        </w:rPr>
        <w:fldChar w:fldCharType="separate"/>
      </w:r>
      <w:r w:rsidR="00E167EA">
        <w:t>(c)</w:t>
      </w:r>
      <w:r>
        <w:rPr>
          <w:bCs w:val="0"/>
        </w:rPr>
        <w:fldChar w:fldCharType="end"/>
      </w:r>
      <w:r>
        <w:t xml:space="preserve">, the </w:t>
      </w:r>
      <w:r w:rsidRPr="006B0FD0">
        <w:t>Contract Administrator</w:t>
      </w:r>
      <w:r>
        <w:t xml:space="preserve"> will notify the Contractor that the </w:t>
      </w:r>
      <w:r w:rsidRPr="006B0FD0">
        <w:t>Commonwealth</w:t>
      </w:r>
      <w:r>
        <w:t xml:space="preserve"> (in its absolute discretion) either:</w:t>
      </w:r>
      <w:bookmarkEnd w:id="2394"/>
    </w:p>
    <w:p w14:paraId="3CF9AE07" w14:textId="77777777" w:rsidR="000E321F" w:rsidRDefault="000E321F" w:rsidP="000E321F">
      <w:pPr>
        <w:pStyle w:val="DefenceHeading4"/>
      </w:pPr>
      <w:bookmarkStart w:id="2395" w:name="_Ref445716050"/>
      <w:r>
        <w:t xml:space="preserve">grants permission, whether with or without such conditions as the </w:t>
      </w:r>
      <w:r w:rsidRPr="006B0FD0">
        <w:t>Commonwealth</w:t>
      </w:r>
      <w:r>
        <w:t xml:space="preserve"> thinks fit, including any conditions: </w:t>
      </w:r>
    </w:p>
    <w:p w14:paraId="51962586" w14:textId="77777777" w:rsidR="000E321F" w:rsidRDefault="000E321F" w:rsidP="000E321F">
      <w:pPr>
        <w:pStyle w:val="DefenceHeading5"/>
      </w:pPr>
      <w:bookmarkStart w:id="2396" w:name="_Ref50451701"/>
      <w:r>
        <w:t>with respect to the level/s of accreditation or certification required for the physical and information technology environments (as applicable) in which the Sensitive and Classified Information is to be kept; or</w:t>
      </w:r>
      <w:bookmarkEnd w:id="2396"/>
    </w:p>
    <w:p w14:paraId="082A5D80" w14:textId="77777777" w:rsidR="000E321F" w:rsidRDefault="000E321F" w:rsidP="000E321F">
      <w:pPr>
        <w:pStyle w:val="DefenceHeading5"/>
      </w:pPr>
      <w:bookmarkStart w:id="2397" w:name="_Ref80269000"/>
      <w:r>
        <w:t xml:space="preserve">requiring the </w:t>
      </w:r>
      <w:r w:rsidRPr="006B0FD0">
        <w:t>Recipient</w:t>
      </w:r>
      <w:r>
        <w:t xml:space="preserve"> of </w:t>
      </w:r>
      <w:r w:rsidRPr="006B0FD0">
        <w:t>Sensitive and Classified Information</w:t>
      </w:r>
      <w:r>
        <w:t xml:space="preserve"> (or any part of it) to:</w:t>
      </w:r>
      <w:bookmarkEnd w:id="2397"/>
      <w:r>
        <w:t xml:space="preserve"> </w:t>
      </w:r>
    </w:p>
    <w:p w14:paraId="5C51A67B" w14:textId="77777777" w:rsidR="000E321F" w:rsidRDefault="000E321F" w:rsidP="000E321F">
      <w:pPr>
        <w:pStyle w:val="DefenceHeading6"/>
      </w:pPr>
      <w:bookmarkStart w:id="2398" w:name="_Ref52890685"/>
      <w:r>
        <w:t xml:space="preserve">properly apply for, obtain and hold a current security clearance level at or above the level/s specified in the notice before the </w:t>
      </w:r>
      <w:r w:rsidRPr="006B0FD0">
        <w:t>Recipient</w:t>
      </w:r>
      <w:r>
        <w:t xml:space="preserve"> is issued with the </w:t>
      </w:r>
      <w:r w:rsidRPr="006B0FD0">
        <w:t>Sensitive and Classified Information</w:t>
      </w:r>
      <w:r>
        <w:t xml:space="preserve"> (or any part of it) and at all times during the </w:t>
      </w:r>
      <w:r w:rsidRPr="006B0FD0">
        <w:t>Recipient's</w:t>
      </w:r>
      <w:r>
        <w:t xml:space="preserve"> access to the </w:t>
      </w:r>
      <w:r w:rsidRPr="006B0FD0">
        <w:t>Sensitive and Classified Information</w:t>
      </w:r>
      <w:r>
        <w:t>; or</w:t>
      </w:r>
      <w:bookmarkEnd w:id="2398"/>
      <w:r>
        <w:t xml:space="preserve"> </w:t>
      </w:r>
    </w:p>
    <w:p w14:paraId="436C9240" w14:textId="77777777" w:rsidR="000E321F" w:rsidRDefault="000E321F" w:rsidP="000E321F">
      <w:pPr>
        <w:pStyle w:val="DefenceHeading6"/>
      </w:pPr>
      <w:r>
        <w:t xml:space="preserve">enter into a deed in a form approved by the </w:t>
      </w:r>
      <w:r w:rsidRPr="006B0FD0">
        <w:t>Commonwealth</w:t>
      </w:r>
      <w:r>
        <w:t>; or</w:t>
      </w:r>
      <w:bookmarkEnd w:id="2395"/>
    </w:p>
    <w:p w14:paraId="37338BB9" w14:textId="77777777" w:rsidR="000E321F" w:rsidRDefault="000E321F" w:rsidP="000E321F">
      <w:pPr>
        <w:pStyle w:val="DefenceHeading4"/>
      </w:pPr>
      <w:r>
        <w:t>refuses permission.</w:t>
      </w:r>
    </w:p>
    <w:p w14:paraId="4F841651" w14:textId="67558CB2" w:rsidR="000E321F" w:rsidRDefault="000E321F" w:rsidP="000E321F">
      <w:pPr>
        <w:pStyle w:val="DefenceHeading3"/>
      </w:pPr>
      <w:r>
        <w:t xml:space="preserve">If the </w:t>
      </w:r>
      <w:r w:rsidRPr="006B0FD0">
        <w:t>Commonwealth</w:t>
      </w:r>
      <w:r>
        <w:t xml:space="preserve"> grants permission under paragraph </w:t>
      </w:r>
      <w:r>
        <w:rPr>
          <w:bCs w:val="0"/>
        </w:rPr>
        <w:fldChar w:fldCharType="begin"/>
      </w:r>
      <w:r>
        <w:instrText xml:space="preserve"> REF _Ref445716050 \r \h </w:instrText>
      </w:r>
      <w:r>
        <w:rPr>
          <w:bCs w:val="0"/>
        </w:rPr>
      </w:r>
      <w:r>
        <w:rPr>
          <w:bCs w:val="0"/>
        </w:rPr>
        <w:fldChar w:fldCharType="separate"/>
      </w:r>
      <w:r w:rsidR="00E167EA">
        <w:t>(d)(i)</w:t>
      </w:r>
      <w:r>
        <w:rPr>
          <w:bCs w:val="0"/>
        </w:rPr>
        <w:fldChar w:fldCharType="end"/>
      </w:r>
      <w:r>
        <w:t xml:space="preserve">, the Contractor must strictly comply with any conditions notified under paragraph </w:t>
      </w:r>
      <w:r>
        <w:rPr>
          <w:bCs w:val="0"/>
        </w:rPr>
        <w:fldChar w:fldCharType="begin"/>
      </w:r>
      <w:r>
        <w:instrText xml:space="preserve"> REF _Ref445716050 \r \h </w:instrText>
      </w:r>
      <w:r>
        <w:rPr>
          <w:bCs w:val="0"/>
        </w:rPr>
      </w:r>
      <w:r>
        <w:rPr>
          <w:bCs w:val="0"/>
        </w:rPr>
        <w:fldChar w:fldCharType="separate"/>
      </w:r>
      <w:r w:rsidR="00E167EA">
        <w:t>(d)(i)</w:t>
      </w:r>
      <w:r>
        <w:rPr>
          <w:bCs w:val="0"/>
        </w:rPr>
        <w:fldChar w:fldCharType="end"/>
      </w:r>
      <w:r>
        <w:t>.</w:t>
      </w:r>
    </w:p>
    <w:p w14:paraId="195900AA" w14:textId="77777777" w:rsidR="000E321F" w:rsidRDefault="000E321F" w:rsidP="000E321F">
      <w:pPr>
        <w:pStyle w:val="DefenceHeading3"/>
      </w:pPr>
      <w:r>
        <w:t xml:space="preserve">The Contractor must ensure that all </w:t>
      </w:r>
      <w:r w:rsidRPr="006B0FD0">
        <w:t>Recipients</w:t>
      </w:r>
      <w:r>
        <w:t xml:space="preserve"> of </w:t>
      </w:r>
      <w:r w:rsidRPr="006B0FD0">
        <w:t>Sensitive and Classified Information</w:t>
      </w:r>
      <w:r>
        <w:t>:</w:t>
      </w:r>
    </w:p>
    <w:p w14:paraId="067B2811" w14:textId="77777777" w:rsidR="000E321F" w:rsidRDefault="000E321F" w:rsidP="000E321F">
      <w:pPr>
        <w:pStyle w:val="DefenceHeading4"/>
      </w:pPr>
      <w:r>
        <w:t>strictly comply with:</w:t>
      </w:r>
    </w:p>
    <w:p w14:paraId="3DBCD165" w14:textId="15D835AD" w:rsidR="000E321F" w:rsidRPr="008564F3" w:rsidRDefault="000E321F" w:rsidP="00D75789">
      <w:pPr>
        <w:pStyle w:val="DefenceHeading5"/>
        <w:numPr>
          <w:ilvl w:val="4"/>
          <w:numId w:val="38"/>
        </w:numPr>
        <w:outlineLvl w:val="9"/>
        <w:rPr>
          <w:color w:val="000000"/>
        </w:rPr>
      </w:pPr>
      <w:r w:rsidRPr="008564F3">
        <w:rPr>
          <w:color w:val="000000"/>
        </w:rPr>
        <w:t>clause</w:t>
      </w:r>
      <w:r w:rsidR="003122E3">
        <w:rPr>
          <w:bCs w:val="0"/>
          <w:iCs w:val="0"/>
          <w:color w:val="000000"/>
        </w:rPr>
        <w:t xml:space="preserve"> </w:t>
      </w:r>
      <w:r w:rsidR="003122E3">
        <w:rPr>
          <w:bCs w:val="0"/>
          <w:iCs w:val="0"/>
          <w:color w:val="000000"/>
        </w:rPr>
        <w:fldChar w:fldCharType="begin"/>
      </w:r>
      <w:r w:rsidR="003122E3">
        <w:rPr>
          <w:bCs w:val="0"/>
          <w:iCs w:val="0"/>
          <w:color w:val="000000"/>
        </w:rPr>
        <w:instrText xml:space="preserve"> REF _Ref147338039 \w \h </w:instrText>
      </w:r>
      <w:r w:rsidR="003122E3">
        <w:rPr>
          <w:bCs w:val="0"/>
          <w:iCs w:val="0"/>
          <w:color w:val="000000"/>
        </w:rPr>
      </w:r>
      <w:r w:rsidR="003122E3">
        <w:rPr>
          <w:bCs w:val="0"/>
          <w:iCs w:val="0"/>
          <w:color w:val="000000"/>
        </w:rPr>
        <w:fldChar w:fldCharType="separate"/>
      </w:r>
      <w:r w:rsidR="00E167EA">
        <w:rPr>
          <w:bCs w:val="0"/>
          <w:iCs w:val="0"/>
          <w:color w:val="000000"/>
        </w:rPr>
        <w:t>22</w:t>
      </w:r>
      <w:r w:rsidR="003122E3">
        <w:rPr>
          <w:bCs w:val="0"/>
          <w:iCs w:val="0"/>
          <w:color w:val="000000"/>
        </w:rPr>
        <w:fldChar w:fldCharType="end"/>
      </w:r>
      <w:r w:rsidRPr="008564F3">
        <w:rPr>
          <w:color w:val="000000"/>
        </w:rPr>
        <w:t>; and</w:t>
      </w:r>
    </w:p>
    <w:p w14:paraId="0FB9D288" w14:textId="77777777" w:rsidR="000E321F" w:rsidRPr="008564F3" w:rsidRDefault="000E321F" w:rsidP="00D75789">
      <w:pPr>
        <w:pStyle w:val="DefenceHeading5"/>
        <w:numPr>
          <w:ilvl w:val="4"/>
          <w:numId w:val="38"/>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w:t>
      </w:r>
    </w:p>
    <w:p w14:paraId="66CE5FC7" w14:textId="77777777" w:rsidR="000E321F" w:rsidRDefault="000E321F" w:rsidP="000E321F">
      <w:pPr>
        <w:pStyle w:val="DefenceHeading4"/>
      </w:pPr>
      <w:r>
        <w:t>immediately put in place arrangements to ensure that they strictly comply with:</w:t>
      </w:r>
    </w:p>
    <w:p w14:paraId="163D5439" w14:textId="04904128" w:rsidR="000E321F" w:rsidRPr="008564F3" w:rsidRDefault="000E321F" w:rsidP="00D75789">
      <w:pPr>
        <w:pStyle w:val="DefenceHeading5"/>
        <w:numPr>
          <w:ilvl w:val="4"/>
          <w:numId w:val="39"/>
        </w:numPr>
        <w:outlineLvl w:val="9"/>
        <w:rPr>
          <w:color w:val="000000"/>
        </w:rPr>
      </w:pPr>
      <w:r w:rsidRPr="008564F3">
        <w:rPr>
          <w:color w:val="000000"/>
        </w:rPr>
        <w:t>clause</w:t>
      </w:r>
      <w:r w:rsidR="003122E3">
        <w:rPr>
          <w:bCs w:val="0"/>
          <w:iCs w:val="0"/>
          <w:color w:val="000000"/>
        </w:rPr>
        <w:t xml:space="preserve"> </w:t>
      </w:r>
      <w:r w:rsidR="003122E3">
        <w:rPr>
          <w:bCs w:val="0"/>
          <w:iCs w:val="0"/>
          <w:color w:val="000000"/>
        </w:rPr>
        <w:fldChar w:fldCharType="begin"/>
      </w:r>
      <w:r w:rsidR="003122E3">
        <w:rPr>
          <w:bCs w:val="0"/>
          <w:iCs w:val="0"/>
          <w:color w:val="000000"/>
        </w:rPr>
        <w:instrText xml:space="preserve"> REF _Ref147338045 \w \h </w:instrText>
      </w:r>
      <w:r w:rsidR="003122E3">
        <w:rPr>
          <w:bCs w:val="0"/>
          <w:iCs w:val="0"/>
          <w:color w:val="000000"/>
        </w:rPr>
      </w:r>
      <w:r w:rsidR="003122E3">
        <w:rPr>
          <w:bCs w:val="0"/>
          <w:iCs w:val="0"/>
          <w:color w:val="000000"/>
        </w:rPr>
        <w:fldChar w:fldCharType="separate"/>
      </w:r>
      <w:r w:rsidR="00E167EA">
        <w:rPr>
          <w:bCs w:val="0"/>
          <w:iCs w:val="0"/>
          <w:color w:val="000000"/>
        </w:rPr>
        <w:t>22</w:t>
      </w:r>
      <w:r w:rsidR="003122E3">
        <w:rPr>
          <w:bCs w:val="0"/>
          <w:iCs w:val="0"/>
          <w:color w:val="000000"/>
        </w:rPr>
        <w:fldChar w:fldCharType="end"/>
      </w:r>
      <w:r w:rsidRPr="008564F3">
        <w:rPr>
          <w:color w:val="000000"/>
        </w:rPr>
        <w:t>; and</w:t>
      </w:r>
    </w:p>
    <w:p w14:paraId="49D4DD02" w14:textId="77777777" w:rsidR="000E321F" w:rsidRPr="008564F3" w:rsidRDefault="000E321F" w:rsidP="00D75789">
      <w:pPr>
        <w:pStyle w:val="DefenceHeading5"/>
        <w:numPr>
          <w:ilvl w:val="4"/>
          <w:numId w:val="39"/>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 and</w:t>
      </w:r>
    </w:p>
    <w:p w14:paraId="062F6874" w14:textId="77777777" w:rsidR="000E321F" w:rsidRDefault="000E321F" w:rsidP="000E321F">
      <w:pPr>
        <w:pStyle w:val="DefenceHeading4"/>
      </w:pPr>
      <w:r>
        <w:t>do not do or omit to do anything which, if done or omitted to be done by the Contractor, would be a breach of:</w:t>
      </w:r>
    </w:p>
    <w:p w14:paraId="63C6CBA2" w14:textId="4B10D692" w:rsidR="000E321F" w:rsidRPr="008564F3" w:rsidRDefault="000E321F" w:rsidP="00D75789">
      <w:pPr>
        <w:pStyle w:val="DefenceHeading5"/>
        <w:numPr>
          <w:ilvl w:val="4"/>
          <w:numId w:val="40"/>
        </w:numPr>
        <w:outlineLvl w:val="9"/>
        <w:rPr>
          <w:color w:val="000000"/>
        </w:rPr>
      </w:pPr>
      <w:r w:rsidRPr="008564F3">
        <w:rPr>
          <w:color w:val="000000"/>
        </w:rPr>
        <w:t>clause</w:t>
      </w:r>
      <w:r w:rsidR="003122E3">
        <w:rPr>
          <w:bCs w:val="0"/>
          <w:iCs w:val="0"/>
          <w:color w:val="000000"/>
        </w:rPr>
        <w:t xml:space="preserve"> </w:t>
      </w:r>
      <w:r w:rsidR="003122E3">
        <w:rPr>
          <w:bCs w:val="0"/>
          <w:iCs w:val="0"/>
          <w:color w:val="000000"/>
        </w:rPr>
        <w:fldChar w:fldCharType="begin"/>
      </w:r>
      <w:r w:rsidR="003122E3">
        <w:rPr>
          <w:bCs w:val="0"/>
          <w:iCs w:val="0"/>
          <w:color w:val="000000"/>
        </w:rPr>
        <w:instrText xml:space="preserve"> REF _Ref147338054 \w \h </w:instrText>
      </w:r>
      <w:r w:rsidR="003122E3">
        <w:rPr>
          <w:bCs w:val="0"/>
          <w:iCs w:val="0"/>
          <w:color w:val="000000"/>
        </w:rPr>
      </w:r>
      <w:r w:rsidR="003122E3">
        <w:rPr>
          <w:bCs w:val="0"/>
          <w:iCs w:val="0"/>
          <w:color w:val="000000"/>
        </w:rPr>
        <w:fldChar w:fldCharType="separate"/>
      </w:r>
      <w:r w:rsidR="00E167EA">
        <w:rPr>
          <w:bCs w:val="0"/>
          <w:iCs w:val="0"/>
          <w:color w:val="000000"/>
        </w:rPr>
        <w:t>22</w:t>
      </w:r>
      <w:r w:rsidR="003122E3">
        <w:rPr>
          <w:bCs w:val="0"/>
          <w:iCs w:val="0"/>
          <w:color w:val="000000"/>
        </w:rPr>
        <w:fldChar w:fldCharType="end"/>
      </w:r>
      <w:r w:rsidRPr="008564F3">
        <w:rPr>
          <w:color w:val="000000"/>
        </w:rPr>
        <w:t>; or</w:t>
      </w:r>
    </w:p>
    <w:p w14:paraId="5C7EE71B" w14:textId="77777777" w:rsidR="000E321F" w:rsidRPr="008564F3" w:rsidRDefault="000E321F" w:rsidP="00D75789">
      <w:pPr>
        <w:pStyle w:val="DefenceHeading5"/>
        <w:numPr>
          <w:ilvl w:val="4"/>
          <w:numId w:val="40"/>
        </w:numPr>
        <w:outlineLvl w:val="9"/>
        <w:rPr>
          <w:color w:val="000000"/>
        </w:rPr>
      </w:pPr>
      <w:r w:rsidRPr="008564F3">
        <w:rPr>
          <w:color w:val="000000"/>
        </w:rPr>
        <w:t>any other Sensitive and Classified Information, security procedures, security processes and information security requirements notified by the Contract Administrator (including any Separation Arrangements).</w:t>
      </w:r>
    </w:p>
    <w:p w14:paraId="0B74EE2C" w14:textId="77777777" w:rsidR="000E321F" w:rsidRDefault="000E321F" w:rsidP="000E321F">
      <w:pPr>
        <w:pStyle w:val="DefenceHeading3"/>
      </w:pPr>
      <w:bookmarkStart w:id="2399" w:name="_Ref140921829"/>
      <w:r>
        <w:t>The Contractor must:</w:t>
      </w:r>
      <w:bookmarkEnd w:id="2399"/>
    </w:p>
    <w:p w14:paraId="1FE1CF06" w14:textId="77777777" w:rsidR="000E321F" w:rsidRDefault="000E321F" w:rsidP="000E321F">
      <w:pPr>
        <w:pStyle w:val="DefenceHeading4"/>
      </w:pPr>
      <w:bookmarkStart w:id="2400" w:name="_Ref19265005"/>
      <w:r>
        <w:t>ensure:</w:t>
      </w:r>
      <w:bookmarkEnd w:id="2400"/>
    </w:p>
    <w:p w14:paraId="34CFE622" w14:textId="77777777" w:rsidR="000E321F" w:rsidRPr="008564F3" w:rsidRDefault="000E321F" w:rsidP="00D75789">
      <w:pPr>
        <w:pStyle w:val="DefenceHeading5"/>
        <w:numPr>
          <w:ilvl w:val="4"/>
          <w:numId w:val="41"/>
        </w:numPr>
        <w:outlineLvl w:val="9"/>
        <w:rPr>
          <w:color w:val="000000"/>
        </w:rPr>
      </w:pPr>
      <w:r w:rsidRPr="008564F3">
        <w:rPr>
          <w:color w:val="000000"/>
        </w:rPr>
        <w:t>the Sensitive and Classified Information (or any part of it); and</w:t>
      </w:r>
    </w:p>
    <w:p w14:paraId="26BC6EBC" w14:textId="77777777" w:rsidR="000E321F" w:rsidRPr="008564F3" w:rsidRDefault="000E321F" w:rsidP="00D75789">
      <w:pPr>
        <w:pStyle w:val="DefenceHeading5"/>
        <w:numPr>
          <w:ilvl w:val="4"/>
          <w:numId w:val="41"/>
        </w:numPr>
        <w:outlineLvl w:val="9"/>
        <w:rPr>
          <w:color w:val="000000"/>
        </w:rPr>
      </w:pPr>
      <w:r w:rsidRPr="008564F3">
        <w:rPr>
          <w:color w:val="000000"/>
        </w:rPr>
        <w:t xml:space="preserve">all </w:t>
      </w:r>
      <w:r>
        <w:rPr>
          <w:color w:val="000000"/>
        </w:rPr>
        <w:t xml:space="preserve">containers, devices or systems </w:t>
      </w:r>
      <w:r w:rsidRPr="008564F3">
        <w:rPr>
          <w:color w:val="000000"/>
        </w:rPr>
        <w:t>on or in which the Sensitive and Classified Information (or any part of it) may be contained, stored,</w:t>
      </w:r>
      <w:r>
        <w:rPr>
          <w:color w:val="000000"/>
        </w:rPr>
        <w:t xml:space="preserve"> transferred, transmitted</w:t>
      </w:r>
      <w:r w:rsidRPr="008564F3">
        <w:rPr>
          <w:color w:val="000000"/>
        </w:rPr>
        <w:t xml:space="preserve"> or communicated (including via electronic or similar means),</w:t>
      </w:r>
    </w:p>
    <w:p w14:paraId="25F0E79C" w14:textId="77777777" w:rsidR="000E321F" w:rsidRDefault="000E321F" w:rsidP="000E321F">
      <w:pPr>
        <w:pStyle w:val="DefenceIndent2"/>
      </w:pPr>
      <w:r>
        <w:t>are strictly kept:</w:t>
      </w:r>
    </w:p>
    <w:p w14:paraId="25F1FFD3" w14:textId="77777777" w:rsidR="000E321F" w:rsidRPr="008564F3" w:rsidRDefault="000E321F" w:rsidP="00D75789">
      <w:pPr>
        <w:pStyle w:val="DefenceHeading5"/>
        <w:numPr>
          <w:ilvl w:val="4"/>
          <w:numId w:val="41"/>
        </w:numPr>
        <w:outlineLvl w:val="9"/>
        <w:rPr>
          <w:color w:val="000000"/>
        </w:rPr>
      </w:pPr>
      <w:bookmarkStart w:id="2401" w:name="_Ref22739059"/>
      <w:r w:rsidRPr="008564F3">
        <w:rPr>
          <w:color w:val="000000"/>
        </w:rPr>
        <w:t>at locations in Australia only (unless otherwise approved in writing by the Commonwealth (in its absolute discretion));</w:t>
      </w:r>
      <w:bookmarkEnd w:id="2401"/>
    </w:p>
    <w:p w14:paraId="4FF00550" w14:textId="2841CE88" w:rsidR="000E321F" w:rsidRPr="008564F3" w:rsidRDefault="000E321F" w:rsidP="00D75789">
      <w:pPr>
        <w:pStyle w:val="DefenceHeading5"/>
        <w:numPr>
          <w:ilvl w:val="4"/>
          <w:numId w:val="41"/>
        </w:numPr>
        <w:outlineLvl w:val="9"/>
        <w:rPr>
          <w:color w:val="000000"/>
        </w:rPr>
      </w:pPr>
      <w:bookmarkStart w:id="2402" w:name="_Ref446498819"/>
      <w:r w:rsidRPr="008564F3">
        <w:rPr>
          <w:color w:val="000000"/>
        </w:rPr>
        <w:t xml:space="preserve">in </w:t>
      </w:r>
      <w:r>
        <w:t xml:space="preserve">physical and </w:t>
      </w:r>
      <w:r w:rsidRPr="008564F3">
        <w:rPr>
          <w:color w:val="000000"/>
        </w:rPr>
        <w:t xml:space="preserve">information technology environments </w:t>
      </w:r>
      <w:r>
        <w:t xml:space="preserve">(as applicable) </w:t>
      </w:r>
      <w:r w:rsidRPr="008564F3">
        <w:rPr>
          <w:color w:val="000000"/>
        </w:rPr>
        <w:t>which are accredited or certified by the Commonwealth (in its absolute discretion) at or above the level/s specified in the Contract Particulars</w:t>
      </w:r>
      <w:r w:rsidRPr="006D7685">
        <w:t xml:space="preserve"> </w:t>
      </w:r>
      <w:r>
        <w:t xml:space="preserve">or in accordance with paragraph </w:t>
      </w:r>
      <w:r>
        <w:rPr>
          <w:bCs w:val="0"/>
          <w:iCs w:val="0"/>
        </w:rPr>
        <w:fldChar w:fldCharType="begin"/>
      </w:r>
      <w:r>
        <w:instrText xml:space="preserve"> REF _Ref50451701 \r \h </w:instrText>
      </w:r>
      <w:r>
        <w:rPr>
          <w:bCs w:val="0"/>
          <w:iCs w:val="0"/>
        </w:rPr>
      </w:r>
      <w:r>
        <w:rPr>
          <w:bCs w:val="0"/>
          <w:iCs w:val="0"/>
        </w:rPr>
        <w:fldChar w:fldCharType="separate"/>
      </w:r>
      <w:r w:rsidR="00E167EA">
        <w:t>(d)(i)A</w:t>
      </w:r>
      <w:r>
        <w:rPr>
          <w:bCs w:val="0"/>
          <w:iCs w:val="0"/>
        </w:rPr>
        <w:fldChar w:fldCharType="end"/>
      </w:r>
      <w:r>
        <w:t xml:space="preserve"> (as applicable)</w:t>
      </w:r>
      <w:r w:rsidRPr="008564F3">
        <w:rPr>
          <w:color w:val="000000"/>
        </w:rPr>
        <w:t>:</w:t>
      </w:r>
      <w:bookmarkEnd w:id="2402"/>
    </w:p>
    <w:p w14:paraId="4608A8BA" w14:textId="77777777" w:rsidR="000E321F" w:rsidRPr="007C5990" w:rsidRDefault="000E321F" w:rsidP="000E321F">
      <w:pPr>
        <w:pStyle w:val="DefenceHeading6"/>
      </w:pPr>
      <w:r>
        <w:t xml:space="preserve">before the Contractor (or any </w:t>
      </w:r>
      <w:r w:rsidRPr="006B0FD0">
        <w:t>Recipient</w:t>
      </w:r>
      <w:r>
        <w:t xml:space="preserve">) was issued with the </w:t>
      </w:r>
      <w:r w:rsidRPr="006B0FD0">
        <w:t xml:space="preserve">Sensitive and Classified </w:t>
      </w:r>
      <w:r w:rsidRPr="007C5990">
        <w:t>Information; and</w:t>
      </w:r>
    </w:p>
    <w:p w14:paraId="553DB92B" w14:textId="77777777" w:rsidR="000E321F" w:rsidRPr="007C5990" w:rsidRDefault="000E321F" w:rsidP="000E321F">
      <w:pPr>
        <w:pStyle w:val="DefenceHeading6"/>
      </w:pPr>
      <w:r w:rsidRPr="007C5990">
        <w:t>at all times during the</w:t>
      </w:r>
      <w:r>
        <w:t xml:space="preserve"> Contractor</w:t>
      </w:r>
      <w:r w:rsidRPr="007C5990">
        <w:t>'s (or</w:t>
      </w:r>
      <w:r>
        <w:t xml:space="preserve"> any</w:t>
      </w:r>
      <w:r w:rsidRPr="007C5990">
        <w:t xml:space="preserve"> Recipient's) access to</w:t>
      </w:r>
      <w:r>
        <w:t xml:space="preserve"> or storage of</w:t>
      </w:r>
      <w:r w:rsidRPr="007C5990">
        <w:t xml:space="preserve"> the Sensitive and Classified Information,</w:t>
      </w:r>
    </w:p>
    <w:p w14:paraId="3BF5790B" w14:textId="77777777" w:rsidR="000E321F" w:rsidRPr="007C5990" w:rsidRDefault="000E321F" w:rsidP="000E321F">
      <w:pPr>
        <w:pStyle w:val="DefenceIndent3"/>
      </w:pPr>
      <w:r w:rsidRPr="007C5990">
        <w:t>and are not introduced into or kept in any</w:t>
      </w:r>
      <w:r>
        <w:t xml:space="preserve"> physical or</w:t>
      </w:r>
      <w:r w:rsidRPr="007C5990">
        <w:t xml:space="preserve"> information technology environment that is accredited or certified at a lower level;</w:t>
      </w:r>
    </w:p>
    <w:p w14:paraId="53316D57" w14:textId="77777777" w:rsidR="000E321F" w:rsidRPr="008564F3" w:rsidRDefault="000E321F" w:rsidP="00D75789">
      <w:pPr>
        <w:pStyle w:val="DefenceHeading5"/>
        <w:numPr>
          <w:ilvl w:val="4"/>
          <w:numId w:val="41"/>
        </w:numPr>
        <w:outlineLvl w:val="9"/>
        <w:rPr>
          <w:color w:val="000000"/>
        </w:rPr>
      </w:pPr>
      <w:bookmarkStart w:id="2403" w:name="_Ref445716303"/>
      <w:r w:rsidRPr="008564F3">
        <w:rPr>
          <w:color w:val="000000"/>
        </w:rPr>
        <w:t>secure and protected at all times from all unauthorised use, access, configuration and administration (or similar);</w:t>
      </w:r>
      <w:bookmarkEnd w:id="2403"/>
    </w:p>
    <w:p w14:paraId="2A3C9459" w14:textId="43AC1D99" w:rsidR="000E321F" w:rsidRPr="008564F3" w:rsidRDefault="000E321F" w:rsidP="00D75789">
      <w:pPr>
        <w:pStyle w:val="DefenceHeading5"/>
        <w:numPr>
          <w:ilvl w:val="4"/>
          <w:numId w:val="41"/>
        </w:numPr>
        <w:outlineLvl w:val="9"/>
        <w:rPr>
          <w:color w:val="000000"/>
        </w:rPr>
      </w:pPr>
      <w:r w:rsidRPr="008564F3">
        <w:rPr>
          <w:color w:val="000000"/>
        </w:rPr>
        <w:t xml:space="preserve">without limiting subsubparagraph </w:t>
      </w:r>
      <w:r w:rsidRPr="008564F3">
        <w:rPr>
          <w:bCs w:val="0"/>
          <w:iCs w:val="0"/>
          <w:color w:val="000000"/>
        </w:rPr>
        <w:fldChar w:fldCharType="begin"/>
      </w:r>
      <w:r w:rsidRPr="008564F3">
        <w:rPr>
          <w:color w:val="000000"/>
        </w:rPr>
        <w:instrText xml:space="preserve"> REF _Ref445716303 \r \h </w:instrText>
      </w:r>
      <w:r>
        <w:rPr>
          <w:color w:val="000000"/>
        </w:rPr>
        <w:instrText xml:space="preserve"> \* MERGEFORMAT </w:instrText>
      </w:r>
      <w:r w:rsidRPr="008564F3">
        <w:rPr>
          <w:bCs w:val="0"/>
          <w:iCs w:val="0"/>
          <w:color w:val="000000"/>
        </w:rPr>
      </w:r>
      <w:r w:rsidRPr="008564F3">
        <w:rPr>
          <w:bCs w:val="0"/>
          <w:iCs w:val="0"/>
          <w:color w:val="000000"/>
        </w:rPr>
        <w:fldChar w:fldCharType="separate"/>
      </w:r>
      <w:r w:rsidR="00E167EA">
        <w:rPr>
          <w:color w:val="000000"/>
        </w:rPr>
        <w:t>E</w:t>
      </w:r>
      <w:r w:rsidRPr="008564F3">
        <w:rPr>
          <w:bCs w:val="0"/>
          <w:iCs w:val="0"/>
          <w:color w:val="000000"/>
        </w:rPr>
        <w:fldChar w:fldCharType="end"/>
      </w:r>
      <w:r w:rsidRPr="008564F3">
        <w:rPr>
          <w:color w:val="000000"/>
        </w:rPr>
        <w:t>, secure and protected at all times from all use, access, configuration and administration (or similar) from any location outside of Australia</w:t>
      </w:r>
      <w:r>
        <w:rPr>
          <w:color w:val="000000"/>
        </w:rPr>
        <w:t xml:space="preserve"> </w:t>
      </w:r>
      <w:r>
        <w:t>(unless otherwise approved in writing by the Commonwealth (in its absolute discretion))</w:t>
      </w:r>
      <w:r w:rsidRPr="008564F3">
        <w:rPr>
          <w:color w:val="000000"/>
        </w:rPr>
        <w:t>;</w:t>
      </w:r>
    </w:p>
    <w:p w14:paraId="7113E9D4" w14:textId="77777777" w:rsidR="000E321F" w:rsidRPr="008564F3" w:rsidRDefault="000E321F" w:rsidP="00D75789">
      <w:pPr>
        <w:pStyle w:val="DefenceHeading5"/>
        <w:numPr>
          <w:ilvl w:val="4"/>
          <w:numId w:val="41"/>
        </w:numPr>
        <w:outlineLvl w:val="9"/>
        <w:rPr>
          <w:color w:val="000000"/>
        </w:rPr>
      </w:pPr>
      <w:r w:rsidRPr="008564F3">
        <w:rPr>
          <w:color w:val="000000"/>
        </w:rPr>
        <w:t xml:space="preserve">in accordance with all Statutory Requirements </w:t>
      </w:r>
      <w:r>
        <w:t xml:space="preserve">of Australia </w:t>
      </w:r>
      <w:r w:rsidRPr="008564F3">
        <w:rPr>
          <w:color w:val="000000"/>
        </w:rPr>
        <w:t xml:space="preserve">(including the </w:t>
      </w:r>
      <w:r>
        <w:rPr>
          <w:color w:val="000000"/>
        </w:rPr>
        <w:t>Information Security Requirements</w:t>
      </w:r>
      <w:r w:rsidRPr="008564F3">
        <w:rPr>
          <w:color w:val="000000"/>
        </w:rPr>
        <w:t>)</w:t>
      </w:r>
      <w:r>
        <w:rPr>
          <w:color w:val="000000"/>
        </w:rPr>
        <w:t xml:space="preserve"> </w:t>
      </w:r>
      <w:r>
        <w:t>including in respect of caveats</w:t>
      </w:r>
      <w:r w:rsidRPr="008564F3">
        <w:rPr>
          <w:color w:val="000000"/>
        </w:rPr>
        <w:t>; and</w:t>
      </w:r>
    </w:p>
    <w:p w14:paraId="23FE5F81" w14:textId="77777777" w:rsidR="000E321F" w:rsidRPr="008564F3" w:rsidRDefault="000E321F" w:rsidP="00D75789">
      <w:pPr>
        <w:pStyle w:val="DefenceHeading5"/>
        <w:numPr>
          <w:ilvl w:val="4"/>
          <w:numId w:val="41"/>
        </w:numPr>
        <w:outlineLvl w:val="9"/>
        <w:rPr>
          <w:color w:val="000000"/>
        </w:rPr>
      </w:pPr>
      <w:r w:rsidRPr="008564F3">
        <w:rPr>
          <w:color w:val="000000"/>
        </w:rPr>
        <w:t>in accordance with all Separation Arrangements; and</w:t>
      </w:r>
    </w:p>
    <w:p w14:paraId="70A2AA82" w14:textId="77777777" w:rsidR="000E321F" w:rsidRDefault="000E321F" w:rsidP="000E321F">
      <w:pPr>
        <w:pStyle w:val="DefenceHeading4"/>
      </w:pPr>
      <w:bookmarkStart w:id="2404" w:name="_Ref19264399"/>
      <w:r>
        <w:t>immediately:</w:t>
      </w:r>
      <w:bookmarkEnd w:id="2404"/>
    </w:p>
    <w:p w14:paraId="2B74247B" w14:textId="77777777" w:rsidR="000E321F" w:rsidRPr="008564F3" w:rsidRDefault="000E321F" w:rsidP="00D75789">
      <w:pPr>
        <w:pStyle w:val="DefenceHeading5"/>
        <w:numPr>
          <w:ilvl w:val="4"/>
          <w:numId w:val="42"/>
        </w:numPr>
        <w:outlineLvl w:val="9"/>
        <w:rPr>
          <w:color w:val="000000"/>
        </w:rPr>
      </w:pPr>
      <w:r w:rsidRPr="008564F3">
        <w:rPr>
          <w:color w:val="000000"/>
        </w:rPr>
        <w:t>to the maximum extent possible, detect all actual or potential Sensitive and Classified Information Incidents;</w:t>
      </w:r>
    </w:p>
    <w:p w14:paraId="21A841DA" w14:textId="77777777" w:rsidR="000E321F" w:rsidRPr="008564F3" w:rsidRDefault="000E321F" w:rsidP="00D75789">
      <w:pPr>
        <w:pStyle w:val="DefenceHeading5"/>
        <w:numPr>
          <w:ilvl w:val="4"/>
          <w:numId w:val="42"/>
        </w:numPr>
        <w:outlineLvl w:val="9"/>
        <w:rPr>
          <w:color w:val="000000"/>
        </w:rPr>
      </w:pPr>
      <w:bookmarkStart w:id="2405" w:name="_Ref455149719"/>
      <w:r w:rsidRPr="008564F3">
        <w:rPr>
          <w:color w:val="000000"/>
        </w:rPr>
        <w:t>notify the Contract Administrator if it becomes aware of any actual or potential Sensitive and Classified Information Incident;</w:t>
      </w:r>
      <w:bookmarkEnd w:id="2405"/>
    </w:p>
    <w:p w14:paraId="4EF30064" w14:textId="77777777" w:rsidR="000E321F" w:rsidRPr="008564F3" w:rsidRDefault="000E321F" w:rsidP="00D75789">
      <w:pPr>
        <w:pStyle w:val="DefenceHeading5"/>
        <w:numPr>
          <w:ilvl w:val="4"/>
          <w:numId w:val="42"/>
        </w:numPr>
        <w:outlineLvl w:val="9"/>
        <w:rPr>
          <w:color w:val="000000"/>
        </w:rPr>
      </w:pPr>
      <w:r w:rsidRPr="008564F3">
        <w:rPr>
          <w:color w:val="000000"/>
        </w:rPr>
        <w:t>take all steps necessary to prevent, end, avoid, mitigate or otherwise manage the adverse effect of any actual or potential Sensitive and Classified Information Incident; and</w:t>
      </w:r>
    </w:p>
    <w:p w14:paraId="5B62DF02" w14:textId="77777777" w:rsidR="000E321F" w:rsidRPr="008564F3" w:rsidRDefault="000E321F" w:rsidP="00D75789">
      <w:pPr>
        <w:pStyle w:val="DefenceHeading5"/>
        <w:numPr>
          <w:ilvl w:val="4"/>
          <w:numId w:val="42"/>
        </w:numPr>
        <w:outlineLvl w:val="9"/>
        <w:rPr>
          <w:color w:val="000000"/>
        </w:rPr>
      </w:pPr>
      <w:r w:rsidRPr="008564F3">
        <w:rPr>
          <w:color w:val="000000"/>
        </w:rPr>
        <w:t>strictly comply with all other Sensitive and Classified Information security procedures, security processes and information security requirements notified by the Contract Administrator (including any Separation Arrangements),</w:t>
      </w:r>
    </w:p>
    <w:p w14:paraId="7B123207" w14:textId="77777777" w:rsidR="000E321F" w:rsidRDefault="000E321F" w:rsidP="000E321F">
      <w:pPr>
        <w:pStyle w:val="DefenceIndent"/>
      </w:pPr>
      <w:r>
        <w:t xml:space="preserve">(together the </w:t>
      </w:r>
      <w:r>
        <w:rPr>
          <w:b/>
        </w:rPr>
        <w:t>Sensitive and Classified Information Requirements</w:t>
      </w:r>
      <w:r>
        <w:t>).</w:t>
      </w:r>
    </w:p>
    <w:p w14:paraId="041642BD" w14:textId="77777777" w:rsidR="000E321F" w:rsidRDefault="000E321F" w:rsidP="000E321F">
      <w:pPr>
        <w:pStyle w:val="DefenceHeading2"/>
      </w:pPr>
      <w:bookmarkStart w:id="2406" w:name="_Toc445715516"/>
      <w:bookmarkStart w:id="2407" w:name="_Ref452660517"/>
      <w:bookmarkStart w:id="2408" w:name="_Toc13244496"/>
      <w:bookmarkStart w:id="2409" w:name="_Toc122375988"/>
      <w:bookmarkStart w:id="2410" w:name="_Toc122524689"/>
      <w:bookmarkStart w:id="2411" w:name="_Toc122527323"/>
      <w:bookmarkStart w:id="2412" w:name="_Toc161820228"/>
      <w:r>
        <w:t xml:space="preserve">Return, Destruction and Erasure of </w:t>
      </w:r>
      <w:bookmarkEnd w:id="2406"/>
      <w:r>
        <w:t>Sensitive and Classified Information</w:t>
      </w:r>
      <w:bookmarkEnd w:id="2407"/>
      <w:bookmarkEnd w:id="2408"/>
      <w:bookmarkEnd w:id="2409"/>
      <w:bookmarkEnd w:id="2410"/>
      <w:bookmarkEnd w:id="2411"/>
      <w:bookmarkEnd w:id="2412"/>
    </w:p>
    <w:p w14:paraId="650AFA70" w14:textId="77777777" w:rsidR="000E321F" w:rsidRDefault="000E321F" w:rsidP="000E321F">
      <w:pPr>
        <w:pStyle w:val="DefenceHeading3"/>
      </w:pPr>
      <w:r>
        <w:t>Within 7 days of:</w:t>
      </w:r>
    </w:p>
    <w:p w14:paraId="71369A36" w14:textId="77777777" w:rsidR="000E321F" w:rsidRDefault="000E321F" w:rsidP="000E321F">
      <w:pPr>
        <w:pStyle w:val="DefenceHeading4"/>
      </w:pPr>
      <w:r>
        <w:t xml:space="preserve">a request from the </w:t>
      </w:r>
      <w:r w:rsidRPr="006B0FD0">
        <w:t>Contract Administrator</w:t>
      </w:r>
      <w:r>
        <w:t>, at any time;</w:t>
      </w:r>
    </w:p>
    <w:p w14:paraId="56C70FAA" w14:textId="1E8B0164" w:rsidR="000E321F" w:rsidRDefault="000E321F" w:rsidP="000E321F">
      <w:pPr>
        <w:pStyle w:val="DefenceHeading4"/>
      </w:pPr>
      <w:r>
        <w:t xml:space="preserve">the termination of the </w:t>
      </w:r>
      <w:r w:rsidRPr="006B0FD0">
        <w:t>Contract</w:t>
      </w:r>
      <w:r>
        <w:t xml:space="preserve"> under clause </w:t>
      </w:r>
      <w:r>
        <w:fldChar w:fldCharType="begin"/>
      </w:r>
      <w:r>
        <w:instrText xml:space="preserve"> REF _Ref78898309 \r \h </w:instrText>
      </w:r>
      <w:r>
        <w:fldChar w:fldCharType="separate"/>
      </w:r>
      <w:r w:rsidR="00E167EA">
        <w:t>15</w:t>
      </w:r>
      <w:r>
        <w:fldChar w:fldCharType="end"/>
      </w:r>
      <w:r>
        <w:t xml:space="preserve"> or otherwise at law; or</w:t>
      </w:r>
    </w:p>
    <w:p w14:paraId="2DB0C4F3" w14:textId="5BAB4725" w:rsidR="000E321F" w:rsidRDefault="000E321F" w:rsidP="000E321F">
      <w:pPr>
        <w:pStyle w:val="DefenceHeading4"/>
      </w:pPr>
      <w:r>
        <w:t xml:space="preserve">the </w:t>
      </w:r>
      <w:r w:rsidR="001A65B6">
        <w:t>C</w:t>
      </w:r>
      <w:r>
        <w:t xml:space="preserve">ompletion of the </w:t>
      </w:r>
      <w:r w:rsidRPr="006B0FD0">
        <w:t>Services</w:t>
      </w:r>
      <w:r>
        <w:t>,</w:t>
      </w:r>
    </w:p>
    <w:p w14:paraId="71807019" w14:textId="77777777" w:rsidR="000E321F" w:rsidRDefault="000E321F" w:rsidP="000E321F">
      <w:pPr>
        <w:pStyle w:val="DefenceIndent"/>
      </w:pPr>
      <w:r>
        <w:t>the Contractor must:</w:t>
      </w:r>
    </w:p>
    <w:p w14:paraId="67595668" w14:textId="6AA4C60A" w:rsidR="000E321F" w:rsidRDefault="000E321F" w:rsidP="000E321F">
      <w:pPr>
        <w:pStyle w:val="DefenceHeading4"/>
      </w:pPr>
      <w:r>
        <w:t xml:space="preserve">subject to paragraph </w:t>
      </w:r>
      <w:r>
        <w:fldChar w:fldCharType="begin"/>
      </w:r>
      <w:r>
        <w:instrText xml:space="preserve"> REF _Ref445716341 \r \h </w:instrText>
      </w:r>
      <w:r>
        <w:fldChar w:fldCharType="separate"/>
      </w:r>
      <w:r w:rsidR="00E167EA">
        <w:t>(b)</w:t>
      </w:r>
      <w:r>
        <w:fldChar w:fldCharType="end"/>
      </w:r>
      <w:r>
        <w:t xml:space="preserve">, as directed by the </w:t>
      </w:r>
      <w:r w:rsidRPr="006B0FD0">
        <w:t>Commonwealth</w:t>
      </w:r>
      <w:r>
        <w:t xml:space="preserve"> or the </w:t>
      </w:r>
      <w:r w:rsidRPr="006B0FD0">
        <w:t>Contract Administrator</w:t>
      </w:r>
      <w:r>
        <w:t xml:space="preserve"> in the notice or request (if any) and in accordance with all </w:t>
      </w:r>
      <w:r w:rsidRPr="006B0FD0">
        <w:t>Statutory Requirements</w:t>
      </w:r>
      <w:r>
        <w:t xml:space="preserve"> of Australia (including </w:t>
      </w:r>
      <w:r>
        <w:rPr>
          <w:rStyle w:val="DefenceNormalChar"/>
        </w:rPr>
        <w:t xml:space="preserve">the </w:t>
      </w:r>
      <w:r>
        <w:t>Information Security Requirements), promptly:</w:t>
      </w:r>
    </w:p>
    <w:p w14:paraId="6954C033" w14:textId="77777777" w:rsidR="000E321F" w:rsidRPr="008564F3" w:rsidRDefault="000E321F" w:rsidP="00D75789">
      <w:pPr>
        <w:pStyle w:val="DefenceHeading5"/>
        <w:numPr>
          <w:ilvl w:val="4"/>
          <w:numId w:val="43"/>
        </w:numPr>
        <w:outlineLvl w:val="9"/>
        <w:rPr>
          <w:color w:val="000000"/>
        </w:rPr>
      </w:pPr>
      <w:r>
        <w:t xml:space="preserve">where the Sensitive and Classified Information is in a tangible form, </w:t>
      </w:r>
      <w:r w:rsidRPr="008564F3">
        <w:rPr>
          <w:color w:val="000000"/>
        </w:rPr>
        <w:t>securely and appropriately return all copies of th</w:t>
      </w:r>
      <w:r>
        <w:rPr>
          <w:color w:val="000000"/>
        </w:rPr>
        <w:t>at</w:t>
      </w:r>
      <w:r w:rsidRPr="008564F3">
        <w:rPr>
          <w:color w:val="000000"/>
        </w:rPr>
        <w:t xml:space="preserve"> Sensitive and Classified Information to the Contract Administrator;</w:t>
      </w:r>
    </w:p>
    <w:p w14:paraId="735E5E5C" w14:textId="77777777" w:rsidR="000E321F" w:rsidRPr="008564F3" w:rsidRDefault="000E321F" w:rsidP="00D75789">
      <w:pPr>
        <w:pStyle w:val="DefenceHeading5"/>
        <w:numPr>
          <w:ilvl w:val="4"/>
          <w:numId w:val="43"/>
        </w:numPr>
        <w:outlineLvl w:val="9"/>
        <w:rPr>
          <w:color w:val="000000"/>
        </w:rPr>
      </w:pPr>
      <w:r w:rsidRPr="008564F3">
        <w:rPr>
          <w:color w:val="000000"/>
        </w:rPr>
        <w:t>securely and appropriately destroy and erase all copies of the Sensitive and Classified Information (whether in a tangible or intangible form);</w:t>
      </w:r>
    </w:p>
    <w:p w14:paraId="0656D69A" w14:textId="77777777" w:rsidR="000E321F" w:rsidRPr="008564F3" w:rsidRDefault="000E321F" w:rsidP="00D75789">
      <w:pPr>
        <w:pStyle w:val="DefenceHeading5"/>
        <w:numPr>
          <w:ilvl w:val="4"/>
          <w:numId w:val="43"/>
        </w:numPr>
        <w:outlineLvl w:val="9"/>
        <w:rPr>
          <w:color w:val="000000"/>
        </w:rPr>
      </w:pPr>
      <w:r w:rsidRPr="008564F3">
        <w:rPr>
          <w:color w:val="000000"/>
        </w:rPr>
        <w:t>ensure all Recipients of Sensitive and Classified Information (or any part of it) promptly securely and appropriately return, destroy and erase all copies of the Sensitive and Classified Information (whether in a tangible or intangible form); and</w:t>
      </w:r>
    </w:p>
    <w:p w14:paraId="4C738A11" w14:textId="77777777" w:rsidR="000E321F" w:rsidRPr="008564F3" w:rsidRDefault="000E321F" w:rsidP="00D75789">
      <w:pPr>
        <w:pStyle w:val="DefenceHeading5"/>
        <w:numPr>
          <w:ilvl w:val="4"/>
          <w:numId w:val="43"/>
        </w:numPr>
        <w:outlineLvl w:val="9"/>
        <w:rPr>
          <w:color w:val="000000"/>
        </w:rPr>
      </w:pPr>
      <w:r w:rsidRPr="008564F3">
        <w:rPr>
          <w:color w:val="000000"/>
        </w:rPr>
        <w:t xml:space="preserve">provide the Contract Administrator with a statutory declaration </w:t>
      </w:r>
      <w:r>
        <w:rPr>
          <w:color w:val="000000"/>
        </w:rPr>
        <w:t>(or equivalent)</w:t>
      </w:r>
      <w:r>
        <w:t xml:space="preserve"> </w:t>
      </w:r>
      <w:r w:rsidRPr="008564F3">
        <w:rPr>
          <w:color w:val="000000"/>
        </w:rPr>
        <w:t>in a form approved by the Commonwealth from an authorised officer approved by the Commonwealth (acting reasonably) confirming that the Sensitive and Classified Information has been securely and appropriately returned, destroyed or erased by the</w:t>
      </w:r>
      <w:r>
        <w:rPr>
          <w:color w:val="000000"/>
        </w:rPr>
        <w:t xml:space="preserve"> Contractor</w:t>
      </w:r>
      <w:r w:rsidRPr="008564F3">
        <w:rPr>
          <w:color w:val="000000"/>
        </w:rPr>
        <w:t xml:space="preserve"> and all Recipients; and</w:t>
      </w:r>
    </w:p>
    <w:p w14:paraId="078489E4" w14:textId="77777777" w:rsidR="000E321F" w:rsidRDefault="000E321F" w:rsidP="000E321F">
      <w:pPr>
        <w:pStyle w:val="DefenceHeading4"/>
      </w:pPr>
      <w:r>
        <w:t xml:space="preserve">promptly notify the </w:t>
      </w:r>
      <w:r w:rsidRPr="006B0FD0">
        <w:t>Contract Administrator</w:t>
      </w:r>
      <w:r>
        <w:t xml:space="preserve"> of all </w:t>
      </w:r>
      <w:r w:rsidRPr="006B0FD0">
        <w:t>Sensitive and Classified Information</w:t>
      </w:r>
      <w:r>
        <w:t xml:space="preserve"> (or any part of it) which the Contractor knows or ought to know:</w:t>
      </w:r>
    </w:p>
    <w:p w14:paraId="02AAAFE5" w14:textId="77777777" w:rsidR="000E321F" w:rsidRPr="008564F3" w:rsidRDefault="000E321F" w:rsidP="00D75789">
      <w:pPr>
        <w:pStyle w:val="DefenceHeading5"/>
        <w:numPr>
          <w:ilvl w:val="4"/>
          <w:numId w:val="44"/>
        </w:numPr>
        <w:outlineLvl w:val="9"/>
        <w:rPr>
          <w:color w:val="000000"/>
        </w:rPr>
      </w:pPr>
      <w:r w:rsidRPr="008564F3">
        <w:rPr>
          <w:color w:val="000000"/>
        </w:rPr>
        <w:t>has not been securely and appropriately returned, destroyed or erased by the</w:t>
      </w:r>
      <w:r>
        <w:rPr>
          <w:color w:val="000000"/>
        </w:rPr>
        <w:t xml:space="preserve"> Contractor</w:t>
      </w:r>
      <w:r w:rsidRPr="008564F3">
        <w:rPr>
          <w:color w:val="000000"/>
        </w:rPr>
        <w:t xml:space="preserve"> and all Recipients; and</w:t>
      </w:r>
    </w:p>
    <w:p w14:paraId="692AA347" w14:textId="77777777" w:rsidR="000E321F" w:rsidRPr="008564F3" w:rsidRDefault="000E321F" w:rsidP="00D75789">
      <w:pPr>
        <w:pStyle w:val="DefenceHeading5"/>
        <w:numPr>
          <w:ilvl w:val="4"/>
          <w:numId w:val="44"/>
        </w:numPr>
        <w:outlineLvl w:val="9"/>
        <w:rPr>
          <w:color w:val="000000"/>
        </w:rPr>
      </w:pPr>
      <w:r w:rsidRPr="008564F3">
        <w:rPr>
          <w:color w:val="000000"/>
        </w:rPr>
        <w:t>is beyond the</w:t>
      </w:r>
      <w:r>
        <w:rPr>
          <w:color w:val="000000"/>
        </w:rPr>
        <w:t xml:space="preserve"> Contractor</w:t>
      </w:r>
      <w:r w:rsidRPr="008564F3">
        <w:rPr>
          <w:color w:val="000000"/>
        </w:rPr>
        <w:t>'s (or a Recipient's) possession, power, custody or control,</w:t>
      </w:r>
    </w:p>
    <w:p w14:paraId="23C6D8C0" w14:textId="77777777" w:rsidR="000E321F" w:rsidRDefault="000E321F" w:rsidP="000E321F">
      <w:pPr>
        <w:pStyle w:val="DefenceIndent2"/>
      </w:pPr>
      <w:r>
        <w:t xml:space="preserve">giving full particulars (including the nature and extent of the </w:t>
      </w:r>
      <w:r w:rsidRPr="006B0FD0">
        <w:t>Sensitive and Classified Information</w:t>
      </w:r>
      <w:r>
        <w:t xml:space="preserve">, precise location, entity in possession, custody or control and all relevant </w:t>
      </w:r>
      <w:r w:rsidRPr="006B0FD0">
        <w:t>Sensitive and Classified Information</w:t>
      </w:r>
      <w:r>
        <w:t xml:space="preserve"> security procedures, security processes and information security arrangements).</w:t>
      </w:r>
    </w:p>
    <w:p w14:paraId="1E761532" w14:textId="77777777" w:rsidR="000E321F" w:rsidRDefault="000E321F" w:rsidP="000E321F">
      <w:pPr>
        <w:pStyle w:val="DefenceHeading3"/>
      </w:pPr>
      <w:bookmarkStart w:id="2413" w:name="_Ref445716341"/>
      <w:r>
        <w:t xml:space="preserve">To the extent required by a </w:t>
      </w:r>
      <w:r w:rsidRPr="006B0FD0">
        <w:t>Statutory Requirement</w:t>
      </w:r>
      <w:r>
        <w:t xml:space="preserve">, the Contractor may keep one copy of the </w:t>
      </w:r>
      <w:r w:rsidRPr="006B0FD0">
        <w:t>Sensitive and Classified Information</w:t>
      </w:r>
      <w:r>
        <w:t xml:space="preserve"> for its records subject to the Contractor:</w:t>
      </w:r>
    </w:p>
    <w:p w14:paraId="3317D1AB" w14:textId="77777777" w:rsidR="000E321F" w:rsidRDefault="000E321F" w:rsidP="000E321F">
      <w:pPr>
        <w:pStyle w:val="DefenceHeading4"/>
      </w:pPr>
      <w:r>
        <w:t xml:space="preserve">promptly notifying the </w:t>
      </w:r>
      <w:r w:rsidRPr="006B0FD0">
        <w:t>Contract Administrator</w:t>
      </w:r>
      <w:r>
        <w:t xml:space="preserve"> of all </w:t>
      </w:r>
      <w:r w:rsidRPr="006B0FD0">
        <w:t>Sensitive and Classified Information</w:t>
      </w:r>
      <w:r>
        <w:t xml:space="preserve"> it proposes to keep and the detailed basis for doing so; and</w:t>
      </w:r>
    </w:p>
    <w:p w14:paraId="33D350EF" w14:textId="2FA515C3" w:rsidR="000E321F" w:rsidRDefault="000E321F" w:rsidP="000E321F">
      <w:pPr>
        <w:pStyle w:val="DefenceHeading4"/>
      </w:pPr>
      <w:r>
        <w:t xml:space="preserve">maintaining the information security of the </w:t>
      </w:r>
      <w:r w:rsidRPr="006B0FD0">
        <w:t>Sensitive and Classified Information</w:t>
      </w:r>
      <w:r>
        <w:t xml:space="preserve"> in accordance with clause</w:t>
      </w:r>
      <w:r w:rsidR="003122E3">
        <w:t xml:space="preserve"> </w:t>
      </w:r>
      <w:r w:rsidR="003122E3">
        <w:fldChar w:fldCharType="begin"/>
      </w:r>
      <w:r w:rsidR="003122E3">
        <w:instrText xml:space="preserve"> REF _Ref147338126 \w \h </w:instrText>
      </w:r>
      <w:r w:rsidR="003122E3">
        <w:fldChar w:fldCharType="separate"/>
      </w:r>
      <w:r w:rsidR="00E167EA">
        <w:t>22</w:t>
      </w:r>
      <w:r w:rsidR="003122E3">
        <w:fldChar w:fldCharType="end"/>
      </w:r>
      <w:r>
        <w:t>.</w:t>
      </w:r>
    </w:p>
    <w:bookmarkEnd w:id="2413"/>
    <w:p w14:paraId="4CD4A30F" w14:textId="2C79290A" w:rsidR="000E321F" w:rsidRDefault="000E321F" w:rsidP="000E321F">
      <w:pPr>
        <w:pStyle w:val="DefenceHeading3"/>
      </w:pPr>
      <w:r>
        <w:t xml:space="preserve">The Contractor acknowledges and agrees that the return, destruction or erasure of the </w:t>
      </w:r>
      <w:r w:rsidRPr="006B0FD0">
        <w:t>Sensitive and Classified Information</w:t>
      </w:r>
      <w:r>
        <w:t xml:space="preserve"> does not affect the Contractor obligations under clause</w:t>
      </w:r>
      <w:r w:rsidR="003122E3">
        <w:t xml:space="preserve"> </w:t>
      </w:r>
      <w:r w:rsidR="003122E3">
        <w:fldChar w:fldCharType="begin"/>
      </w:r>
      <w:r w:rsidR="003122E3">
        <w:instrText xml:space="preserve"> REF _Ref147338102 \w \h </w:instrText>
      </w:r>
      <w:r w:rsidR="003122E3">
        <w:fldChar w:fldCharType="separate"/>
      </w:r>
      <w:r w:rsidR="00E167EA">
        <w:t>21</w:t>
      </w:r>
      <w:r w:rsidR="003122E3">
        <w:fldChar w:fldCharType="end"/>
      </w:r>
      <w:r>
        <w:t>.</w:t>
      </w:r>
    </w:p>
    <w:p w14:paraId="1480662C" w14:textId="77777777" w:rsidR="000E321F" w:rsidRDefault="000E321F" w:rsidP="000E321F">
      <w:pPr>
        <w:pStyle w:val="DefenceHeading2"/>
      </w:pPr>
      <w:bookmarkStart w:id="2414" w:name="_Toc445715517"/>
      <w:bookmarkStart w:id="2415" w:name="_Ref454914446"/>
      <w:bookmarkStart w:id="2416" w:name="_Toc13244497"/>
      <w:bookmarkStart w:id="2417" w:name="_Toc122375989"/>
      <w:bookmarkStart w:id="2418" w:name="_Toc122524690"/>
      <w:bookmarkStart w:id="2419" w:name="_Toc122527324"/>
      <w:bookmarkStart w:id="2420" w:name="_Toc161820229"/>
      <w:r>
        <w:t>Compliance</w:t>
      </w:r>
      <w:bookmarkEnd w:id="2414"/>
      <w:bookmarkEnd w:id="2415"/>
      <w:bookmarkEnd w:id="2416"/>
      <w:bookmarkEnd w:id="2417"/>
      <w:bookmarkEnd w:id="2418"/>
      <w:bookmarkEnd w:id="2419"/>
      <w:bookmarkEnd w:id="2420"/>
    </w:p>
    <w:p w14:paraId="1CDC52CB" w14:textId="77777777" w:rsidR="000E321F" w:rsidRDefault="000E321F" w:rsidP="000E321F">
      <w:pPr>
        <w:pStyle w:val="DefenceNormal"/>
      </w:pPr>
      <w:r>
        <w:t xml:space="preserve">Within 12 hours (or such other period notified by the </w:t>
      </w:r>
      <w:r w:rsidRPr="006B0FD0">
        <w:t>Contract Administrator</w:t>
      </w:r>
      <w:r>
        <w:t xml:space="preserve"> in its request) of receipt of a request by the </w:t>
      </w:r>
      <w:r w:rsidRPr="006B0FD0">
        <w:t>Contract Administrator</w:t>
      </w:r>
      <w:r>
        <w:t>, at any time, the Contractor must:</w:t>
      </w:r>
    </w:p>
    <w:p w14:paraId="4B61010C" w14:textId="77777777" w:rsidR="000E321F" w:rsidRDefault="000E321F" w:rsidP="000E321F">
      <w:pPr>
        <w:pStyle w:val="DefenceHeading3"/>
      </w:pPr>
      <w:r>
        <w:t xml:space="preserve">provide the </w:t>
      </w:r>
      <w:r w:rsidRPr="006B0FD0">
        <w:t>Contract Administrator</w:t>
      </w:r>
      <w:r>
        <w:t xml:space="preserve"> with:</w:t>
      </w:r>
    </w:p>
    <w:p w14:paraId="63721840" w14:textId="03C99277" w:rsidR="000E321F" w:rsidRPr="007C5990" w:rsidRDefault="000E321F" w:rsidP="000E321F">
      <w:pPr>
        <w:pStyle w:val="DefenceHeading4"/>
      </w:pPr>
      <w:r>
        <w:t>evidence of the Contractor</w:t>
      </w:r>
      <w:r w:rsidRPr="007C5990">
        <w:t xml:space="preserve">'s and all Recipients' compliance with clause </w:t>
      </w:r>
      <w:r w:rsidR="003122E3">
        <w:fldChar w:fldCharType="begin"/>
      </w:r>
      <w:r w:rsidR="003122E3">
        <w:instrText xml:space="preserve"> REF _Ref147338133 \w \h </w:instrText>
      </w:r>
      <w:r w:rsidR="003122E3">
        <w:fldChar w:fldCharType="separate"/>
      </w:r>
      <w:r w:rsidR="00E167EA">
        <w:t>22</w:t>
      </w:r>
      <w:r w:rsidR="003122E3">
        <w:fldChar w:fldCharType="end"/>
      </w:r>
      <w:r w:rsidRPr="007C5990">
        <w:t xml:space="preserve"> (including any Separation Arrangements and the Sensitive and Classified Information Requirements), including all arrangements that the</w:t>
      </w:r>
      <w:r>
        <w:t xml:space="preserve"> Contractor</w:t>
      </w:r>
      <w:r w:rsidRPr="007C5990">
        <w:t xml:space="preserve"> and all Recipients have in place; and</w:t>
      </w:r>
    </w:p>
    <w:p w14:paraId="2B1948DC" w14:textId="3343D509" w:rsidR="000E321F" w:rsidRPr="007C5990" w:rsidRDefault="000E321F" w:rsidP="000E321F">
      <w:pPr>
        <w:pStyle w:val="DefenceHeading4"/>
      </w:pPr>
      <w:r w:rsidRPr="007C5990">
        <w:t xml:space="preserve">a statutory declaration </w:t>
      </w:r>
      <w:r>
        <w:rPr>
          <w:color w:val="000000"/>
        </w:rPr>
        <w:t xml:space="preserve">(or equivalent) </w:t>
      </w:r>
      <w:r w:rsidRPr="007C5990">
        <w:t>in a form approved by the Commonwealth from an authorised officer whose identity and position is approved by the Commonwealth (acting reasonably) in respect of the</w:t>
      </w:r>
      <w:r>
        <w:t xml:space="preserve"> Contractor</w:t>
      </w:r>
      <w:r w:rsidRPr="007C5990">
        <w:t xml:space="preserve">'s and all Recipients' compliance with clause </w:t>
      </w:r>
      <w:r w:rsidR="003122E3">
        <w:fldChar w:fldCharType="begin"/>
      </w:r>
      <w:r w:rsidR="003122E3">
        <w:instrText xml:space="preserve"> REF _Ref147338141 \w \h </w:instrText>
      </w:r>
      <w:r w:rsidR="003122E3">
        <w:fldChar w:fldCharType="separate"/>
      </w:r>
      <w:r w:rsidR="00E167EA">
        <w:t>22</w:t>
      </w:r>
      <w:r w:rsidR="003122E3">
        <w:fldChar w:fldCharType="end"/>
      </w:r>
      <w:r w:rsidRPr="007C5990">
        <w:t xml:space="preserve"> (including any Separation Arrangements and the Sensitive and Classified Information Requirements); and</w:t>
      </w:r>
    </w:p>
    <w:p w14:paraId="040CF232" w14:textId="460A78FD" w:rsidR="000E321F" w:rsidRDefault="000E321F" w:rsidP="000E321F">
      <w:pPr>
        <w:pStyle w:val="DefenceHeading3"/>
      </w:pPr>
      <w:r w:rsidRPr="007C5990">
        <w:t>as directed by the Contract Administrator in the request, provide the Commonwealth and the Contract Administrator with access to the</w:t>
      </w:r>
      <w:r>
        <w:t xml:space="preserve"> Contractor</w:t>
      </w:r>
      <w:r w:rsidRPr="007C5990">
        <w:t>'s and all Recipients' premises, records, information technology environment and equipment to enable the Commonwealth and the Contract Administrator to monitor and assess the</w:t>
      </w:r>
      <w:r>
        <w:t xml:space="preserve"> Contractor</w:t>
      </w:r>
      <w:r w:rsidRPr="007C5990">
        <w:t>'s and all</w:t>
      </w:r>
      <w:r>
        <w:t xml:space="preserve"> </w:t>
      </w:r>
      <w:r w:rsidRPr="006B0FD0">
        <w:t>Recipients</w:t>
      </w:r>
      <w:r>
        <w:rPr>
          <w:color w:val="0000FF"/>
        </w:rPr>
        <w:t>'</w:t>
      </w:r>
      <w:r>
        <w:t xml:space="preserve"> compliance with clause </w:t>
      </w:r>
      <w:r w:rsidR="003122E3">
        <w:rPr>
          <w:bCs w:val="0"/>
        </w:rPr>
        <w:fldChar w:fldCharType="begin"/>
      </w:r>
      <w:r w:rsidR="003122E3">
        <w:instrText xml:space="preserve"> REF _Ref147338149 \w \h </w:instrText>
      </w:r>
      <w:r w:rsidR="003122E3">
        <w:rPr>
          <w:bCs w:val="0"/>
        </w:rPr>
      </w:r>
      <w:r w:rsidR="003122E3">
        <w:rPr>
          <w:bCs w:val="0"/>
        </w:rPr>
        <w:fldChar w:fldCharType="separate"/>
      </w:r>
      <w:r w:rsidR="00E167EA">
        <w:t>22</w:t>
      </w:r>
      <w:r w:rsidR="003122E3">
        <w:rPr>
          <w:bCs w:val="0"/>
        </w:rPr>
        <w:fldChar w:fldCharType="end"/>
      </w:r>
      <w:r>
        <w:t xml:space="preserve"> (including any </w:t>
      </w:r>
      <w:r w:rsidRPr="006B0FD0">
        <w:t>Separation Arrangements</w:t>
      </w:r>
      <w:r>
        <w:t xml:space="preserve"> and Sensitive and Classified Information Requirements).</w:t>
      </w:r>
    </w:p>
    <w:p w14:paraId="7FB42C92" w14:textId="77777777" w:rsidR="000E321F" w:rsidRDefault="000E321F" w:rsidP="000E321F">
      <w:pPr>
        <w:pStyle w:val="DefenceHeading2"/>
      </w:pPr>
      <w:bookmarkStart w:id="2421" w:name="_Toc445715518"/>
      <w:bookmarkStart w:id="2422" w:name="_Toc13244498"/>
      <w:bookmarkStart w:id="2423" w:name="_Toc122375990"/>
      <w:bookmarkStart w:id="2424" w:name="_Toc122524691"/>
      <w:bookmarkStart w:id="2425" w:name="_Toc122527325"/>
      <w:bookmarkStart w:id="2426" w:name="_Toc161820230"/>
      <w:r>
        <w:t>Acknowledgement, Release and Indemnity</w:t>
      </w:r>
      <w:bookmarkEnd w:id="2421"/>
      <w:bookmarkEnd w:id="2422"/>
      <w:bookmarkEnd w:id="2423"/>
      <w:bookmarkEnd w:id="2424"/>
      <w:bookmarkEnd w:id="2425"/>
      <w:bookmarkEnd w:id="2426"/>
    </w:p>
    <w:p w14:paraId="3E1ED706" w14:textId="77777777" w:rsidR="000E321F" w:rsidRDefault="000E321F" w:rsidP="000E321F">
      <w:pPr>
        <w:pStyle w:val="DefenceNormal"/>
      </w:pPr>
      <w:r>
        <w:t xml:space="preserve">Without limiting any other provision of the </w:t>
      </w:r>
      <w:r w:rsidRPr="006B0FD0">
        <w:t>Contract</w:t>
      </w:r>
      <w:r>
        <w:t>, the Contractor:</w:t>
      </w:r>
    </w:p>
    <w:p w14:paraId="402BCFEE" w14:textId="77777777" w:rsidR="000E321F" w:rsidRDefault="000E321F" w:rsidP="000E321F">
      <w:pPr>
        <w:pStyle w:val="DefenceHeading3"/>
      </w:pPr>
      <w:r>
        <w:t>acknowledges and agrees that:</w:t>
      </w:r>
    </w:p>
    <w:p w14:paraId="6BD4B3A0" w14:textId="77777777" w:rsidR="000E321F" w:rsidRDefault="000E321F" w:rsidP="000E321F">
      <w:pPr>
        <w:pStyle w:val="DefenceHeading4"/>
      </w:pPr>
      <w:r>
        <w:t xml:space="preserve">the </w:t>
      </w:r>
      <w:r w:rsidRPr="006B0FD0">
        <w:t>Commonwealth</w:t>
      </w:r>
      <w:r>
        <w:t xml:space="preserve"> has:</w:t>
      </w:r>
    </w:p>
    <w:p w14:paraId="59FBFCFB" w14:textId="77777777" w:rsidR="000E321F" w:rsidRPr="008564F3" w:rsidRDefault="000E321F" w:rsidP="00D75789">
      <w:pPr>
        <w:pStyle w:val="DefenceHeading5"/>
        <w:numPr>
          <w:ilvl w:val="4"/>
          <w:numId w:val="45"/>
        </w:numPr>
        <w:outlineLvl w:val="9"/>
        <w:rPr>
          <w:color w:val="000000"/>
        </w:rPr>
      </w:pPr>
      <w:r w:rsidRPr="008564F3">
        <w:rPr>
          <w:color w:val="000000"/>
        </w:rPr>
        <w:t>entered into the Contract;</w:t>
      </w:r>
      <w:r>
        <w:rPr>
          <w:color w:val="000000"/>
        </w:rPr>
        <w:t xml:space="preserve"> and</w:t>
      </w:r>
    </w:p>
    <w:p w14:paraId="33250CC4" w14:textId="4542F319" w:rsidR="000E321F" w:rsidRPr="008564F3" w:rsidRDefault="000E321F" w:rsidP="00D75789">
      <w:pPr>
        <w:pStyle w:val="DefenceHeading5"/>
        <w:numPr>
          <w:ilvl w:val="4"/>
          <w:numId w:val="45"/>
        </w:numPr>
        <w:outlineLvl w:val="9"/>
        <w:rPr>
          <w:color w:val="000000"/>
        </w:rPr>
      </w:pPr>
      <w:r w:rsidRPr="008564F3">
        <w:rPr>
          <w:color w:val="000000"/>
        </w:rPr>
        <w:t>if applicable, made payments to the</w:t>
      </w:r>
      <w:r>
        <w:rPr>
          <w:color w:val="000000"/>
        </w:rPr>
        <w:t xml:space="preserve"> Contractor</w:t>
      </w:r>
      <w:r w:rsidRPr="008564F3">
        <w:rPr>
          <w:color w:val="000000"/>
        </w:rPr>
        <w:t xml:space="preserve"> under clause</w:t>
      </w:r>
      <w:r>
        <w:rPr>
          <w:color w:val="000000"/>
        </w:rPr>
        <w:t xml:space="preserve"> </w:t>
      </w:r>
      <w:r w:rsidRPr="008564F3">
        <w:rPr>
          <w:bCs w:val="0"/>
          <w:iCs w:val="0"/>
          <w:color w:val="000000"/>
        </w:rPr>
        <w:fldChar w:fldCharType="begin"/>
      </w:r>
      <w:r w:rsidRPr="008564F3">
        <w:rPr>
          <w:color w:val="000000"/>
        </w:rPr>
        <w:instrText xml:space="preserve"> REF _Ref461111849 \r \h </w:instrText>
      </w:r>
      <w:r>
        <w:rPr>
          <w:color w:val="000000"/>
        </w:rPr>
        <w:instrText xml:space="preserve"> \* MERGEFORMAT </w:instrText>
      </w:r>
      <w:r w:rsidRPr="008564F3">
        <w:rPr>
          <w:bCs w:val="0"/>
          <w:iCs w:val="0"/>
          <w:color w:val="000000"/>
        </w:rPr>
      </w:r>
      <w:r w:rsidRPr="008564F3">
        <w:rPr>
          <w:bCs w:val="0"/>
          <w:iCs w:val="0"/>
          <w:color w:val="000000"/>
        </w:rPr>
        <w:fldChar w:fldCharType="separate"/>
      </w:r>
      <w:r w:rsidR="00E167EA">
        <w:rPr>
          <w:color w:val="000000"/>
        </w:rPr>
        <w:t>13.3</w:t>
      </w:r>
      <w:r w:rsidRPr="008564F3">
        <w:rPr>
          <w:bCs w:val="0"/>
          <w:iCs w:val="0"/>
          <w:color w:val="000000"/>
        </w:rPr>
        <w:fldChar w:fldCharType="end"/>
      </w:r>
      <w:r>
        <w:rPr>
          <w:color w:val="000000"/>
        </w:rPr>
        <w:t>,</w:t>
      </w:r>
      <w:r w:rsidRPr="008564F3">
        <w:rPr>
          <w:color w:val="000000"/>
        </w:rPr>
        <w:t xml:space="preserve"> </w:t>
      </w:r>
    </w:p>
    <w:p w14:paraId="2F677E0A" w14:textId="7FF6527A" w:rsidR="000E321F" w:rsidRDefault="000E321F" w:rsidP="000E321F">
      <w:pPr>
        <w:pStyle w:val="DefenceIndent2"/>
      </w:pPr>
      <w:r>
        <w:t>strictly on the basis of, and in reliance upon, the obligations, warranties, releases and indemnities set out in clause</w:t>
      </w:r>
      <w:r w:rsidR="003122E3">
        <w:t xml:space="preserve"> </w:t>
      </w:r>
      <w:r w:rsidR="003122E3">
        <w:fldChar w:fldCharType="begin"/>
      </w:r>
      <w:r w:rsidR="003122E3">
        <w:instrText xml:space="preserve"> REF _Ref147338200 \w \h </w:instrText>
      </w:r>
      <w:r w:rsidR="003122E3">
        <w:fldChar w:fldCharType="separate"/>
      </w:r>
      <w:r w:rsidR="00E167EA">
        <w:t>22</w:t>
      </w:r>
      <w:r w:rsidR="003122E3">
        <w:fldChar w:fldCharType="end"/>
      </w:r>
      <w:r>
        <w:t>;</w:t>
      </w:r>
    </w:p>
    <w:p w14:paraId="305B205F" w14:textId="77777777" w:rsidR="000E321F" w:rsidRDefault="000E321F" w:rsidP="000E321F">
      <w:pPr>
        <w:pStyle w:val="DefenceHeading4"/>
      </w:pPr>
      <w:r>
        <w:t xml:space="preserve">without limiting any other right or remedy of the </w:t>
      </w:r>
      <w:r w:rsidRPr="006B0FD0">
        <w:t>Commonwealth</w:t>
      </w:r>
      <w:r>
        <w:t xml:space="preserve"> (under the </w:t>
      </w:r>
      <w:r w:rsidRPr="006B0FD0">
        <w:t>Contract</w:t>
      </w:r>
      <w:r>
        <w:t xml:space="preserve"> or otherwise at law or in equity), if the Contractor:</w:t>
      </w:r>
    </w:p>
    <w:p w14:paraId="32F5B514" w14:textId="2B9E2B95" w:rsidR="000E321F" w:rsidRPr="008564F3" w:rsidRDefault="000E321F" w:rsidP="00D75789">
      <w:pPr>
        <w:pStyle w:val="DefenceHeading5"/>
        <w:numPr>
          <w:ilvl w:val="4"/>
          <w:numId w:val="46"/>
        </w:numPr>
        <w:outlineLvl w:val="9"/>
        <w:rPr>
          <w:color w:val="000000"/>
        </w:rPr>
      </w:pPr>
      <w:r w:rsidRPr="008564F3">
        <w:rPr>
          <w:color w:val="000000"/>
        </w:rPr>
        <w:t xml:space="preserve">notifies the Contract Administrator under clause </w:t>
      </w:r>
      <w:r>
        <w:rPr>
          <w:bCs w:val="0"/>
          <w:iCs w:val="0"/>
          <w:color w:val="000000"/>
        </w:rPr>
        <w:fldChar w:fldCharType="begin"/>
      </w:r>
      <w:r>
        <w:rPr>
          <w:color w:val="000000"/>
        </w:rPr>
        <w:instrText xml:space="preserve"> REF _Ref19264399 \r \h </w:instrText>
      </w:r>
      <w:r>
        <w:rPr>
          <w:bCs w:val="0"/>
          <w:iCs w:val="0"/>
          <w:color w:val="000000"/>
        </w:rPr>
      </w:r>
      <w:r>
        <w:rPr>
          <w:bCs w:val="0"/>
          <w:iCs w:val="0"/>
          <w:color w:val="000000"/>
        </w:rPr>
        <w:fldChar w:fldCharType="separate"/>
      </w:r>
      <w:r w:rsidR="00E167EA">
        <w:rPr>
          <w:color w:val="000000"/>
        </w:rPr>
        <w:t>22.3(g)(ii)</w:t>
      </w:r>
      <w:r>
        <w:rPr>
          <w:bCs w:val="0"/>
          <w:iCs w:val="0"/>
          <w:color w:val="000000"/>
        </w:rPr>
        <w:fldChar w:fldCharType="end"/>
      </w:r>
      <w:r>
        <w:rPr>
          <w:bCs w:val="0"/>
          <w:iCs w:val="0"/>
          <w:color w:val="000000"/>
        </w:rPr>
        <w:fldChar w:fldCharType="begin"/>
      </w:r>
      <w:r>
        <w:rPr>
          <w:color w:val="000000"/>
        </w:rPr>
        <w:instrText xml:space="preserve"> REF _Ref455149719 \r \h </w:instrText>
      </w:r>
      <w:r>
        <w:rPr>
          <w:bCs w:val="0"/>
          <w:iCs w:val="0"/>
          <w:color w:val="000000"/>
        </w:rPr>
      </w:r>
      <w:r>
        <w:rPr>
          <w:bCs w:val="0"/>
          <w:iCs w:val="0"/>
          <w:color w:val="000000"/>
        </w:rPr>
        <w:fldChar w:fldCharType="separate"/>
      </w:r>
      <w:r w:rsidR="00E167EA">
        <w:rPr>
          <w:color w:val="000000"/>
        </w:rPr>
        <w:t>B</w:t>
      </w:r>
      <w:r>
        <w:rPr>
          <w:bCs w:val="0"/>
          <w:iCs w:val="0"/>
          <w:color w:val="000000"/>
        </w:rPr>
        <w:fldChar w:fldCharType="end"/>
      </w:r>
      <w:r w:rsidRPr="008564F3">
        <w:rPr>
          <w:color w:val="000000"/>
        </w:rPr>
        <w:t>; or</w:t>
      </w:r>
    </w:p>
    <w:p w14:paraId="17308E92" w14:textId="77777777" w:rsidR="000E321F" w:rsidRPr="008564F3" w:rsidRDefault="000E321F" w:rsidP="00D75789">
      <w:pPr>
        <w:pStyle w:val="DefenceHeading5"/>
        <w:numPr>
          <w:ilvl w:val="4"/>
          <w:numId w:val="46"/>
        </w:numPr>
        <w:outlineLvl w:val="9"/>
        <w:rPr>
          <w:color w:val="000000"/>
        </w:rPr>
      </w:pPr>
      <w:r w:rsidRPr="008564F3">
        <w:rPr>
          <w:color w:val="000000"/>
        </w:rPr>
        <w:t>has failed to strictly comply with:</w:t>
      </w:r>
    </w:p>
    <w:p w14:paraId="3CDA2366" w14:textId="4A11B234" w:rsidR="000E321F" w:rsidRDefault="000E321F" w:rsidP="000E321F">
      <w:pPr>
        <w:pStyle w:val="DefenceHeading6"/>
      </w:pPr>
      <w:r>
        <w:t>clause</w:t>
      </w:r>
      <w:r w:rsidR="003122E3">
        <w:t xml:space="preserve"> </w:t>
      </w:r>
      <w:r w:rsidR="003122E3">
        <w:fldChar w:fldCharType="begin"/>
      </w:r>
      <w:r w:rsidR="003122E3">
        <w:instrText xml:space="preserve"> REF _Ref147338206 \w \h </w:instrText>
      </w:r>
      <w:r w:rsidR="003122E3">
        <w:fldChar w:fldCharType="separate"/>
      </w:r>
      <w:r w:rsidR="00E167EA">
        <w:t>22</w:t>
      </w:r>
      <w:r w:rsidR="003122E3">
        <w:fldChar w:fldCharType="end"/>
      </w:r>
      <w:r>
        <w:t>; or</w:t>
      </w:r>
    </w:p>
    <w:p w14:paraId="178CC7EA" w14:textId="77777777" w:rsidR="000E321F" w:rsidRDefault="000E321F" w:rsidP="000E321F">
      <w:pPr>
        <w:pStyle w:val="DefenceHeading6"/>
      </w:pPr>
      <w:r>
        <w:t xml:space="preserve">any other </w:t>
      </w:r>
      <w:r w:rsidRPr="006B0FD0">
        <w:t>Sensitive and Classified Information</w:t>
      </w:r>
      <w:r>
        <w:t xml:space="preserve"> or security procedures, security processes and information security requirements notified by the </w:t>
      </w:r>
      <w:r w:rsidRPr="006B0FD0">
        <w:t>Contract Administrator</w:t>
      </w:r>
      <w:r>
        <w:t xml:space="preserve"> (including any </w:t>
      </w:r>
      <w:r w:rsidRPr="006B0FD0">
        <w:t>Separation Arrangements</w:t>
      </w:r>
      <w:r>
        <w:t>),</w:t>
      </w:r>
    </w:p>
    <w:p w14:paraId="0EDE16E8" w14:textId="77777777" w:rsidR="000E321F" w:rsidRDefault="000E321F" w:rsidP="000E321F">
      <w:pPr>
        <w:pStyle w:val="DefenceIndent2"/>
      </w:pPr>
      <w:r>
        <w:t xml:space="preserve">the </w:t>
      </w:r>
      <w:r w:rsidRPr="006B0FD0">
        <w:t>Commonwealth</w:t>
      </w:r>
      <w:r>
        <w:t xml:space="preserve"> may (in its absolute discretion) do any one or more of the following:</w:t>
      </w:r>
    </w:p>
    <w:p w14:paraId="79216CEA" w14:textId="0A71550A" w:rsidR="000E321F" w:rsidRPr="008564F3" w:rsidRDefault="000E321F" w:rsidP="00D75789">
      <w:pPr>
        <w:pStyle w:val="DefenceHeading5"/>
        <w:numPr>
          <w:ilvl w:val="4"/>
          <w:numId w:val="46"/>
        </w:numPr>
        <w:outlineLvl w:val="9"/>
        <w:rPr>
          <w:color w:val="000000"/>
        </w:rPr>
      </w:pPr>
      <w:r w:rsidRPr="008564F3">
        <w:rPr>
          <w:color w:val="000000"/>
        </w:rPr>
        <w:t xml:space="preserve">terminate the Contract under clause </w:t>
      </w:r>
      <w:r w:rsidRPr="008564F3">
        <w:rPr>
          <w:bCs w:val="0"/>
          <w:iCs w:val="0"/>
          <w:color w:val="000000"/>
        </w:rPr>
        <w:fldChar w:fldCharType="begin"/>
      </w:r>
      <w:r w:rsidRPr="008564F3">
        <w:rPr>
          <w:color w:val="000000"/>
        </w:rPr>
        <w:instrText xml:space="preserve"> REF _Ref455149835 \w \h </w:instrText>
      </w:r>
      <w:r>
        <w:rPr>
          <w:color w:val="000000"/>
        </w:rPr>
        <w:instrText xml:space="preserve"> \* MERGEFORMAT </w:instrText>
      </w:r>
      <w:r w:rsidRPr="008564F3">
        <w:rPr>
          <w:bCs w:val="0"/>
          <w:iCs w:val="0"/>
          <w:color w:val="000000"/>
        </w:rPr>
      </w:r>
      <w:r w:rsidRPr="008564F3">
        <w:rPr>
          <w:bCs w:val="0"/>
          <w:iCs w:val="0"/>
          <w:color w:val="000000"/>
        </w:rPr>
        <w:fldChar w:fldCharType="separate"/>
      </w:r>
      <w:r w:rsidR="00E167EA">
        <w:rPr>
          <w:color w:val="000000"/>
        </w:rPr>
        <w:t>15.4</w:t>
      </w:r>
      <w:r w:rsidRPr="008564F3">
        <w:rPr>
          <w:bCs w:val="0"/>
          <w:iCs w:val="0"/>
          <w:color w:val="000000"/>
        </w:rPr>
        <w:fldChar w:fldCharType="end"/>
      </w:r>
      <w:r w:rsidRPr="008564F3">
        <w:rPr>
          <w:color w:val="000000"/>
        </w:rPr>
        <w:t xml:space="preserve">; </w:t>
      </w:r>
      <w:r>
        <w:rPr>
          <w:color w:val="000000"/>
        </w:rPr>
        <w:t>and</w:t>
      </w:r>
    </w:p>
    <w:p w14:paraId="125C3469" w14:textId="77777777" w:rsidR="000E321F" w:rsidRPr="008564F3" w:rsidRDefault="000E321F" w:rsidP="00D75789">
      <w:pPr>
        <w:pStyle w:val="DefenceHeading5"/>
        <w:numPr>
          <w:ilvl w:val="4"/>
          <w:numId w:val="46"/>
        </w:numPr>
        <w:outlineLvl w:val="9"/>
        <w:rPr>
          <w:color w:val="000000"/>
        </w:rPr>
      </w:pPr>
      <w:r w:rsidRPr="008564F3">
        <w:rPr>
          <w:color w:val="000000"/>
        </w:rPr>
        <w:t>take such Sensitive and Classified Information Incident or failure into account in any registration of interest process, tender process or similar procurement process in connection with any other Commonwealth project; and</w:t>
      </w:r>
    </w:p>
    <w:p w14:paraId="76536D18" w14:textId="5CCBD459" w:rsidR="000E321F" w:rsidRDefault="000E321F" w:rsidP="000E321F">
      <w:pPr>
        <w:pStyle w:val="DefenceHeading4"/>
      </w:pPr>
      <w:r>
        <w:t xml:space="preserve">the exercise of any of the </w:t>
      </w:r>
      <w:r w:rsidRPr="006B0FD0">
        <w:t xml:space="preserve">Commonwealth's </w:t>
      </w:r>
      <w:r>
        <w:t xml:space="preserve">absolute discretions under clause </w:t>
      </w:r>
      <w:r w:rsidR="003122E3">
        <w:fldChar w:fldCharType="begin"/>
      </w:r>
      <w:r w:rsidR="003122E3">
        <w:instrText xml:space="preserve"> REF _Ref147338213 \w \h </w:instrText>
      </w:r>
      <w:r w:rsidR="003122E3">
        <w:fldChar w:fldCharType="separate"/>
      </w:r>
      <w:r w:rsidR="00E167EA">
        <w:t>22</w:t>
      </w:r>
      <w:r w:rsidR="003122E3">
        <w:fldChar w:fldCharType="end"/>
      </w:r>
      <w:r>
        <w:t xml:space="preserve"> is not capable of being the subject of a dispute or difference for the purposes of clause </w:t>
      </w:r>
      <w:r>
        <w:fldChar w:fldCharType="begin"/>
      </w:r>
      <w:r>
        <w:instrText xml:space="preserve"> REF _Ref446497217 \r \h </w:instrText>
      </w:r>
      <w:r>
        <w:fldChar w:fldCharType="separate"/>
      </w:r>
      <w:r w:rsidR="00E167EA">
        <w:t>16.1</w:t>
      </w:r>
      <w:r>
        <w:fldChar w:fldCharType="end"/>
      </w:r>
      <w:r>
        <w:t xml:space="preserve"> or otherwise subject to review;</w:t>
      </w:r>
    </w:p>
    <w:p w14:paraId="798D2076" w14:textId="5CEAAF22" w:rsidR="000E321F" w:rsidRDefault="000E321F" w:rsidP="000E321F">
      <w:pPr>
        <w:pStyle w:val="DefenceHeading3"/>
      </w:pPr>
      <w:r>
        <w:t xml:space="preserve">releases the </w:t>
      </w:r>
      <w:r w:rsidRPr="006B0FD0">
        <w:t>Commonwealth</w:t>
      </w:r>
      <w:r>
        <w:t xml:space="preserve"> in respect of any costs, expenses, losses, damages or liabilities suffered or incurred by the Contractor or any other person or entity arising out of or in connection with the exercise of any of the </w:t>
      </w:r>
      <w:r w:rsidRPr="006B0FD0">
        <w:t xml:space="preserve">Commonwealth's </w:t>
      </w:r>
      <w:r>
        <w:t>absolute discretions under clause</w:t>
      </w:r>
      <w:r w:rsidR="00A2316D">
        <w:t xml:space="preserve"> </w:t>
      </w:r>
      <w:r w:rsidR="003122E3">
        <w:rPr>
          <w:bCs w:val="0"/>
        </w:rPr>
        <w:fldChar w:fldCharType="begin"/>
      </w:r>
      <w:r w:rsidR="003122E3">
        <w:instrText xml:space="preserve"> REF _Ref147338220 \w \h </w:instrText>
      </w:r>
      <w:r w:rsidR="003122E3">
        <w:rPr>
          <w:bCs w:val="0"/>
        </w:rPr>
      </w:r>
      <w:r w:rsidR="003122E3">
        <w:rPr>
          <w:bCs w:val="0"/>
        </w:rPr>
        <w:fldChar w:fldCharType="separate"/>
      </w:r>
      <w:r w:rsidR="00E167EA">
        <w:t>22</w:t>
      </w:r>
      <w:r w:rsidR="003122E3">
        <w:rPr>
          <w:bCs w:val="0"/>
        </w:rPr>
        <w:fldChar w:fldCharType="end"/>
      </w:r>
      <w:r>
        <w:t>; and</w:t>
      </w:r>
    </w:p>
    <w:p w14:paraId="36233AB1" w14:textId="77777777" w:rsidR="000E321F" w:rsidRDefault="000E321F" w:rsidP="000E321F">
      <w:pPr>
        <w:pStyle w:val="DefenceHeading3"/>
      </w:pPr>
      <w:bookmarkStart w:id="2427" w:name="_Ref64561938"/>
      <w:r>
        <w:t xml:space="preserve">indemnifies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2427"/>
    </w:p>
    <w:p w14:paraId="008F5A77" w14:textId="77777777" w:rsidR="000E321F" w:rsidRDefault="000E321F" w:rsidP="000E321F">
      <w:pPr>
        <w:pStyle w:val="DefenceHeading4"/>
      </w:pPr>
      <w:r>
        <w:t xml:space="preserve">a </w:t>
      </w:r>
      <w:r w:rsidRPr="006B0FD0">
        <w:t>Sensitive and Classified Information Incident</w:t>
      </w:r>
      <w:r>
        <w:t>;</w:t>
      </w:r>
    </w:p>
    <w:p w14:paraId="168E499F" w14:textId="66A4904F" w:rsidR="000E321F" w:rsidRDefault="000E321F" w:rsidP="000E321F">
      <w:pPr>
        <w:pStyle w:val="DefenceHeading4"/>
      </w:pPr>
      <w:r>
        <w:t>the Contractor</w:t>
      </w:r>
      <w:r w:rsidRPr="006D0AF6">
        <w:t xml:space="preserve">'s failure to strictly comply with clause </w:t>
      </w:r>
      <w:r w:rsidR="00A2316D">
        <w:fldChar w:fldCharType="begin"/>
      </w:r>
      <w:r w:rsidR="00A2316D">
        <w:instrText xml:space="preserve"> REF _Ref147338235 \w \h </w:instrText>
      </w:r>
      <w:r w:rsidR="00A2316D">
        <w:fldChar w:fldCharType="separate"/>
      </w:r>
      <w:r w:rsidR="00E167EA">
        <w:t>22</w:t>
      </w:r>
      <w:r w:rsidR="00A2316D">
        <w:fldChar w:fldCharType="end"/>
      </w:r>
      <w:r w:rsidRPr="006D0AF6">
        <w:t xml:space="preserve"> or any other Sensitive and Classified Information or security procedures, security processes and information security requirements notified by the Contract Administrator (including any Separation Arrangements</w:t>
      </w:r>
      <w:r>
        <w:t xml:space="preserve">); or </w:t>
      </w:r>
    </w:p>
    <w:p w14:paraId="0B88FA9A" w14:textId="28503FA9" w:rsidR="004B239F" w:rsidRDefault="000E321F" w:rsidP="004B239F">
      <w:pPr>
        <w:pStyle w:val="DefenceHeading4"/>
      </w:pPr>
      <w:r>
        <w:t xml:space="preserve">the exercise of any of the </w:t>
      </w:r>
      <w:r w:rsidRPr="006B0FD0">
        <w:t xml:space="preserve">Commonwealth's </w:t>
      </w:r>
      <w:r>
        <w:t>absolute discretions under clause</w:t>
      </w:r>
      <w:r w:rsidR="00A2316D">
        <w:t xml:space="preserve"> </w:t>
      </w:r>
      <w:r w:rsidR="00A2316D">
        <w:fldChar w:fldCharType="begin"/>
      </w:r>
      <w:r w:rsidR="00A2316D">
        <w:instrText xml:space="preserve"> REF _Ref147338242 \w \h </w:instrText>
      </w:r>
      <w:r w:rsidR="00A2316D">
        <w:fldChar w:fldCharType="separate"/>
      </w:r>
      <w:r w:rsidR="00E167EA">
        <w:t>22</w:t>
      </w:r>
      <w:r w:rsidR="00A2316D">
        <w:fldChar w:fldCharType="end"/>
      </w:r>
      <w:r>
        <w:t>.</w:t>
      </w:r>
      <w:bookmarkStart w:id="2428" w:name="_Toc122518833"/>
      <w:bookmarkStart w:id="2429" w:name="_Toc122518834"/>
      <w:bookmarkStart w:id="2430" w:name="_Toc122518835"/>
      <w:bookmarkStart w:id="2431" w:name="_Toc122518836"/>
      <w:bookmarkStart w:id="2432" w:name="_Toc122518837"/>
      <w:bookmarkStart w:id="2433" w:name="_Toc122518838"/>
      <w:bookmarkStart w:id="2434" w:name="_Toc122518839"/>
      <w:bookmarkStart w:id="2435" w:name="_Toc122518840"/>
      <w:bookmarkStart w:id="2436" w:name="_Toc122518841"/>
      <w:bookmarkStart w:id="2437" w:name="_Toc122518842"/>
      <w:bookmarkStart w:id="2438" w:name="_Toc122518843"/>
      <w:bookmarkStart w:id="2439" w:name="_Toc122518844"/>
      <w:bookmarkStart w:id="2440" w:name="_Toc122518845"/>
      <w:bookmarkStart w:id="2441" w:name="_Toc122518846"/>
      <w:bookmarkStart w:id="2442" w:name="_Toc122518847"/>
      <w:bookmarkStart w:id="2443" w:name="_Toc122518848"/>
      <w:bookmarkStart w:id="2444" w:name="_Toc122518849"/>
      <w:bookmarkStart w:id="2445" w:name="_Toc122518850"/>
      <w:bookmarkStart w:id="2446" w:name="_Toc122518851"/>
      <w:bookmarkStart w:id="2447" w:name="_Toc122518852"/>
      <w:bookmarkStart w:id="2448" w:name="_Toc122518853"/>
      <w:bookmarkStart w:id="2449" w:name="_Toc122518854"/>
      <w:bookmarkStart w:id="2450" w:name="_Toc122518855"/>
      <w:bookmarkStart w:id="2451" w:name="_Toc122518856"/>
      <w:bookmarkStart w:id="2452" w:name="_Toc122518857"/>
      <w:bookmarkStart w:id="2453" w:name="_Toc122518858"/>
      <w:bookmarkStart w:id="2454" w:name="_Toc122518859"/>
      <w:bookmarkStart w:id="2455" w:name="_Toc122518860"/>
      <w:bookmarkStart w:id="2456" w:name="_Toc122518861"/>
      <w:bookmarkStart w:id="2457" w:name="_Toc122518862"/>
      <w:bookmarkStart w:id="2458" w:name="_Toc122518863"/>
      <w:bookmarkStart w:id="2459" w:name="_Toc122518864"/>
      <w:bookmarkStart w:id="2460" w:name="_Toc122518865"/>
      <w:bookmarkStart w:id="2461" w:name="_Toc122518866"/>
      <w:bookmarkStart w:id="2462" w:name="_Toc122518867"/>
      <w:bookmarkStart w:id="2463" w:name="_Toc122518868"/>
      <w:bookmarkStart w:id="2464" w:name="_Toc122518869"/>
      <w:bookmarkStart w:id="2465" w:name="_Toc122518870"/>
      <w:bookmarkStart w:id="2466" w:name="_Toc122518871"/>
      <w:bookmarkStart w:id="2467" w:name="_Toc122518872"/>
      <w:bookmarkStart w:id="2468" w:name="_Toc122518873"/>
      <w:bookmarkStart w:id="2469" w:name="_Toc122518874"/>
      <w:bookmarkStart w:id="2470" w:name="_Toc122518875"/>
      <w:bookmarkStart w:id="2471" w:name="_Toc122518876"/>
      <w:bookmarkStart w:id="2472" w:name="_Toc122518877"/>
      <w:bookmarkStart w:id="2473" w:name="_Toc122518878"/>
      <w:bookmarkStart w:id="2474" w:name="_Toc122518879"/>
      <w:bookmarkStart w:id="2475" w:name="_Toc122518880"/>
      <w:bookmarkStart w:id="2476" w:name="_Toc122518881"/>
      <w:bookmarkStart w:id="2477" w:name="_Toc122518882"/>
      <w:bookmarkStart w:id="2478" w:name="_Toc122518883"/>
      <w:bookmarkStart w:id="2479" w:name="_Toc122518884"/>
      <w:bookmarkStart w:id="2480" w:name="_Toc122518885"/>
      <w:bookmarkStart w:id="2481" w:name="_Toc122518886"/>
      <w:bookmarkStart w:id="2482" w:name="_Toc122518887"/>
      <w:bookmarkStart w:id="2483" w:name="_Toc122518888"/>
      <w:bookmarkStart w:id="2484" w:name="_Toc122518889"/>
      <w:bookmarkStart w:id="2485" w:name="_Toc122518890"/>
      <w:bookmarkStart w:id="2486" w:name="_Toc122518891"/>
      <w:bookmarkStart w:id="2487" w:name="_Toc122518892"/>
      <w:bookmarkStart w:id="2488" w:name="_Toc122518893"/>
      <w:bookmarkStart w:id="2489" w:name="_Toc122518894"/>
      <w:bookmarkStart w:id="2490" w:name="_Toc122518895"/>
      <w:bookmarkStart w:id="2491" w:name="_Toc122518896"/>
      <w:bookmarkStart w:id="2492" w:name="_Toc122518897"/>
      <w:bookmarkStart w:id="2493" w:name="_Toc122518898"/>
      <w:bookmarkStart w:id="2494" w:name="_Toc122518899"/>
      <w:bookmarkStart w:id="2495" w:name="_Toc122518900"/>
      <w:bookmarkStart w:id="2496" w:name="_Toc122518901"/>
      <w:bookmarkStart w:id="2497" w:name="_Toc122518902"/>
      <w:bookmarkStart w:id="2498" w:name="_Toc122518903"/>
      <w:bookmarkStart w:id="2499" w:name="_Toc122518904"/>
      <w:bookmarkStart w:id="2500" w:name="_Toc122518905"/>
      <w:bookmarkStart w:id="2501" w:name="_Toc122518906"/>
      <w:bookmarkStart w:id="2502" w:name="_Toc122518907"/>
      <w:bookmarkStart w:id="2503" w:name="_Toc122518908"/>
      <w:bookmarkStart w:id="2504" w:name="_Toc122518909"/>
      <w:bookmarkStart w:id="2505" w:name="_Toc122518910"/>
      <w:bookmarkStart w:id="2506" w:name="_Toc122518911"/>
      <w:bookmarkStart w:id="2507" w:name="_Toc122518912"/>
      <w:bookmarkStart w:id="2508" w:name="_Toc122518913"/>
      <w:bookmarkStart w:id="2509" w:name="_Toc122518914"/>
      <w:bookmarkStart w:id="2510" w:name="_Toc122518915"/>
      <w:bookmarkStart w:id="2511" w:name="_Toc122518916"/>
      <w:bookmarkStart w:id="2512" w:name="_Toc122518917"/>
      <w:bookmarkStart w:id="2513" w:name="_Toc122518918"/>
      <w:bookmarkStart w:id="2514" w:name="_Toc122518919"/>
      <w:bookmarkStart w:id="2515" w:name="_Toc122518920"/>
      <w:bookmarkStart w:id="2516" w:name="_Toc122518921"/>
      <w:bookmarkStart w:id="2517" w:name="_Toc122518922"/>
      <w:bookmarkStart w:id="2518" w:name="_Toc122518923"/>
      <w:bookmarkStart w:id="2519" w:name="_Toc122518924"/>
      <w:bookmarkStart w:id="2520" w:name="_Toc122518925"/>
      <w:bookmarkStart w:id="2521" w:name="_Toc122518926"/>
      <w:bookmarkStart w:id="2522" w:name="_Toc122518927"/>
      <w:bookmarkStart w:id="2523" w:name="_Toc122518928"/>
      <w:bookmarkStart w:id="2524" w:name="_Toc122518929"/>
      <w:bookmarkStart w:id="2525" w:name="_Toc122518930"/>
      <w:bookmarkStart w:id="2526" w:name="_Toc122518931"/>
      <w:bookmarkStart w:id="2527" w:name="_Toc122518932"/>
      <w:bookmarkStart w:id="2528" w:name="_Toc122518933"/>
      <w:bookmarkStart w:id="2529" w:name="_Toc122518934"/>
      <w:bookmarkStart w:id="2530" w:name="_Toc122518935"/>
      <w:bookmarkStart w:id="2531" w:name="_Toc122518936"/>
      <w:bookmarkStart w:id="2532" w:name="_Toc122518937"/>
      <w:bookmarkStart w:id="2533" w:name="_Ref422396184"/>
      <w:bookmarkStart w:id="2534" w:name="_Ref446497439"/>
      <w:bookmarkStart w:id="2535" w:name="_Ref462067645"/>
      <w:bookmarkStart w:id="2536" w:name="_Ref462067828"/>
      <w:bookmarkStart w:id="2537" w:name="_Toc13244499"/>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14:paraId="5D60194E" w14:textId="77777777" w:rsidR="00D81E56" w:rsidRDefault="00D81E56">
      <w:pPr>
        <w:spacing w:after="0"/>
        <w:rPr>
          <w:rFonts w:ascii="Arial Bold" w:hAnsi="Arial Bold" w:cs="Tahoma"/>
          <w:b/>
          <w:caps/>
          <w:sz w:val="22"/>
          <w:szCs w:val="22"/>
        </w:rPr>
      </w:pPr>
      <w:bookmarkStart w:id="2538" w:name="_Ref147338267"/>
      <w:bookmarkStart w:id="2539" w:name="_Ref147338288"/>
      <w:bookmarkStart w:id="2540" w:name="_Ref147338294"/>
      <w:bookmarkStart w:id="2541" w:name="_Ref147338303"/>
      <w:bookmarkStart w:id="2542" w:name="_Ref147338309"/>
      <w:bookmarkStart w:id="2543" w:name="_Ref149666894"/>
      <w:r>
        <w:br w:type="page"/>
      </w:r>
    </w:p>
    <w:p w14:paraId="740D4A5A" w14:textId="219B4984" w:rsidR="00EE3A84" w:rsidRDefault="00FF5BEC">
      <w:pPr>
        <w:pStyle w:val="DefenceHeading1"/>
      </w:pPr>
      <w:bookmarkStart w:id="2544" w:name="_Toc161820231"/>
      <w:r>
        <w:t>MATERIAL CHANGE or STRATEGIC INTEREST ISSUE</w:t>
      </w:r>
      <w:bookmarkEnd w:id="2533"/>
      <w:bookmarkEnd w:id="2534"/>
      <w:bookmarkEnd w:id="2535"/>
      <w:bookmarkEnd w:id="2536"/>
      <w:bookmarkEnd w:id="2537"/>
      <w:bookmarkEnd w:id="2538"/>
      <w:bookmarkEnd w:id="2539"/>
      <w:bookmarkEnd w:id="2540"/>
      <w:bookmarkEnd w:id="2541"/>
      <w:bookmarkEnd w:id="2542"/>
      <w:bookmarkEnd w:id="2543"/>
      <w:bookmarkEnd w:id="2544"/>
    </w:p>
    <w:p w14:paraId="3CEA524F" w14:textId="67C26DA8" w:rsidR="00EE3A84" w:rsidRDefault="00E1575E">
      <w:pPr>
        <w:pStyle w:val="DefenceHeading2"/>
      </w:pPr>
      <w:bookmarkStart w:id="2545" w:name="_Ref422396138"/>
      <w:bookmarkStart w:id="2546" w:name="_Toc13244500"/>
      <w:bookmarkStart w:id="2547" w:name="_Toc161820232"/>
      <w:r>
        <w:t xml:space="preserve">Contractor’s </w:t>
      </w:r>
      <w:r w:rsidR="00FF5BEC">
        <w:t>Warranty</w:t>
      </w:r>
      <w:bookmarkEnd w:id="2545"/>
      <w:bookmarkEnd w:id="2546"/>
      <w:bookmarkEnd w:id="2547"/>
    </w:p>
    <w:p w14:paraId="04648508" w14:textId="6DDC6E5B" w:rsidR="00EE3A84" w:rsidRDefault="00FF5BEC">
      <w:pPr>
        <w:pStyle w:val="DefenceNormal"/>
      </w:pPr>
      <w:r w:rsidRPr="00FA5FB8">
        <w:t xml:space="preserve">Subject to clause </w:t>
      </w:r>
      <w:bookmarkStart w:id="2548" w:name="_Toc43621926"/>
      <w:bookmarkStart w:id="2549" w:name="_Ref88282830"/>
      <w:bookmarkStart w:id="2550" w:name="_Ref95297132"/>
      <w:bookmarkStart w:id="2551" w:name="_Ref95297179"/>
      <w:bookmarkStart w:id="2552" w:name="_Ref95297442"/>
      <w:bookmarkStart w:id="2553" w:name="_Ref118886234"/>
      <w:bookmarkStart w:id="2554" w:name="_Toc258318962"/>
      <w:r w:rsidRPr="00FA5FB8">
        <w:fldChar w:fldCharType="begin"/>
      </w:r>
      <w:r w:rsidRPr="00FA5FB8">
        <w:instrText xml:space="preserve"> REF _Ref422395928 \r \h </w:instrText>
      </w:r>
      <w:r w:rsidR="00FA5FB8">
        <w:instrText xml:space="preserve"> \* MERGEFORMAT </w:instrText>
      </w:r>
      <w:r w:rsidRPr="00FA5FB8">
        <w:fldChar w:fldCharType="separate"/>
      </w:r>
      <w:r w:rsidR="00E167EA">
        <w:t>23.2</w:t>
      </w:r>
      <w:r w:rsidRPr="00FA5FB8">
        <w:fldChar w:fldCharType="end"/>
      </w:r>
      <w:r w:rsidRPr="00FA5FB8">
        <w:t>, the</w:t>
      </w:r>
      <w:r w:rsidR="00AA52B4" w:rsidRPr="00FA5FB8">
        <w:t xml:space="preserve"> Contractor</w:t>
      </w:r>
      <w:r w:rsidRPr="00FA5FB8">
        <w:t xml:space="preserve"> warrants that, on the Award Date</w:t>
      </w:r>
      <w:r w:rsidR="00B84FAA" w:rsidRPr="00FA5FB8">
        <w:t xml:space="preserve"> and </w:t>
      </w:r>
      <w:r w:rsidRPr="00FA5FB8">
        <w:t xml:space="preserve">on the date of submitting each </w:t>
      </w:r>
      <w:r w:rsidR="006A30D9" w:rsidRPr="00FA5FB8">
        <w:t>invoice</w:t>
      </w:r>
      <w:r w:rsidRPr="00FA5FB8">
        <w:t xml:space="preserve"> under clause</w:t>
      </w:r>
      <w:r w:rsidR="00534F3E" w:rsidRPr="00FA5FB8">
        <w:t xml:space="preserve"> </w:t>
      </w:r>
      <w:r w:rsidR="00870C2D">
        <w:fldChar w:fldCharType="begin"/>
      </w:r>
      <w:r w:rsidR="00870C2D">
        <w:instrText xml:space="preserve"> REF _Ref121475519 \n \h </w:instrText>
      </w:r>
      <w:r w:rsidR="00870C2D">
        <w:fldChar w:fldCharType="separate"/>
      </w:r>
      <w:r w:rsidR="00E167EA">
        <w:t>13.2</w:t>
      </w:r>
      <w:r w:rsidR="00870C2D">
        <w:fldChar w:fldCharType="end"/>
      </w:r>
      <w:r w:rsidRPr="00FA5FB8">
        <w:t>, it is not</w:t>
      </w:r>
      <w:r>
        <w:t xml:space="preserve"> aware of any:</w:t>
      </w:r>
    </w:p>
    <w:p w14:paraId="1F503FB4" w14:textId="77777777" w:rsidR="00EE3A84" w:rsidRDefault="00FF5BEC">
      <w:pPr>
        <w:pStyle w:val="DefenceHeading3"/>
      </w:pPr>
      <w:r w:rsidRPr="006B0FD0">
        <w:t>Material Change</w:t>
      </w:r>
      <w:r>
        <w:t>; or</w:t>
      </w:r>
    </w:p>
    <w:p w14:paraId="64A88DEB" w14:textId="77777777" w:rsidR="00EE3A84" w:rsidRDefault="00FF5BEC">
      <w:pPr>
        <w:pStyle w:val="DefenceHeading3"/>
      </w:pPr>
      <w:r w:rsidRPr="006B0FD0">
        <w:t>Strategic Interest Issue</w:t>
      </w:r>
      <w:r>
        <w:t>,</w:t>
      </w:r>
    </w:p>
    <w:p w14:paraId="31594CAF" w14:textId="200289D1" w:rsidR="00EE3A84" w:rsidRDefault="00FF5BEC">
      <w:pPr>
        <w:pStyle w:val="DefenceNormal"/>
      </w:pPr>
      <w:r>
        <w:t>in relation to the</w:t>
      </w:r>
      <w:r w:rsidR="00AA52B4">
        <w:t xml:space="preserve"> Contractor</w:t>
      </w:r>
      <w:r>
        <w:t>.</w:t>
      </w:r>
    </w:p>
    <w:p w14:paraId="49DFA705" w14:textId="77777777" w:rsidR="00EE3A84" w:rsidRDefault="00FF5BEC">
      <w:pPr>
        <w:pStyle w:val="DefenceHeading2"/>
      </w:pPr>
      <w:bookmarkStart w:id="2555" w:name="_Ref422395928"/>
      <w:bookmarkStart w:id="2556" w:name="_Toc13244501"/>
      <w:bookmarkStart w:id="2557" w:name="_Toc161820233"/>
      <w:r>
        <w:t>Notice of Material Change or Strategic Interest Issue</w:t>
      </w:r>
      <w:bookmarkEnd w:id="2555"/>
      <w:bookmarkEnd w:id="2556"/>
      <w:bookmarkEnd w:id="2557"/>
    </w:p>
    <w:p w14:paraId="241755AB" w14:textId="576C7011" w:rsidR="00EE3A84" w:rsidRDefault="00FF5BEC">
      <w:pPr>
        <w:pStyle w:val="DefenceNormal"/>
      </w:pPr>
      <w:r>
        <w:t>If, at any time, the</w:t>
      </w:r>
      <w:r w:rsidR="00AA52B4">
        <w:t xml:space="preserve"> Contractor</w:t>
      </w:r>
      <w:r>
        <w:t xml:space="preserve"> becomes aware of any:</w:t>
      </w:r>
    </w:p>
    <w:p w14:paraId="2E3E3559" w14:textId="77777777" w:rsidR="00EE3A84" w:rsidRDefault="00FF5BEC">
      <w:pPr>
        <w:pStyle w:val="DefenceHeading3"/>
      </w:pPr>
      <w:r w:rsidRPr="006B0FD0">
        <w:t>Material Change</w:t>
      </w:r>
      <w:r>
        <w:t>; or</w:t>
      </w:r>
    </w:p>
    <w:p w14:paraId="239161F6" w14:textId="77777777" w:rsidR="00EE3A84" w:rsidRDefault="00FF5BEC">
      <w:pPr>
        <w:pStyle w:val="DefenceHeading3"/>
      </w:pPr>
      <w:r w:rsidRPr="006B0FD0">
        <w:t>Strategic Interest Issue</w:t>
      </w:r>
      <w:r>
        <w:t>,</w:t>
      </w:r>
    </w:p>
    <w:p w14:paraId="1B67F0E9" w14:textId="7C1343D2" w:rsidR="00EE3A84" w:rsidRDefault="00FF5BEC">
      <w:pPr>
        <w:pStyle w:val="DefenceNormal"/>
      </w:pPr>
      <w:r>
        <w:t>the</w:t>
      </w:r>
      <w:r w:rsidR="00AA52B4">
        <w:t xml:space="preserve"> Contractor</w:t>
      </w:r>
      <w:r>
        <w:t xml:space="preserve"> must immediately notify the </w:t>
      </w:r>
      <w:r w:rsidRPr="006B0FD0">
        <w:t>Contract Administrator</w:t>
      </w:r>
      <w:r>
        <w:t>, providing details of:</w:t>
      </w:r>
    </w:p>
    <w:p w14:paraId="7D91EC9D" w14:textId="77777777" w:rsidR="00EE3A84" w:rsidRDefault="00FF5BEC">
      <w:pPr>
        <w:pStyle w:val="DefenceHeading3"/>
      </w:pPr>
      <w:r>
        <w:t xml:space="preserve">the </w:t>
      </w:r>
      <w:r w:rsidRPr="006B0FD0">
        <w:t>Material Change</w:t>
      </w:r>
      <w:r>
        <w:t xml:space="preserve"> or </w:t>
      </w:r>
      <w:r w:rsidRPr="006B0FD0">
        <w:t>Strategic Interest Issue</w:t>
      </w:r>
      <w:r>
        <w:t>; and</w:t>
      </w:r>
    </w:p>
    <w:p w14:paraId="622F384C" w14:textId="324C81F0" w:rsidR="00EE3A84" w:rsidRDefault="00FF5BEC">
      <w:pPr>
        <w:pStyle w:val="DefenceHeading3"/>
      </w:pPr>
      <w:r>
        <w:t>the steps which the</w:t>
      </w:r>
      <w:r w:rsidR="00AA52B4">
        <w:t xml:space="preserve"> Contractor</w:t>
      </w:r>
      <w:r>
        <w:t xml:space="preserve"> has taken (or will take) to prevent, end, avoid, mitigate, resolve or otherwise manage the risk of any adverse effect of the </w:t>
      </w:r>
      <w:r w:rsidRPr="006B0FD0">
        <w:t>Material Change</w:t>
      </w:r>
      <w:r>
        <w:t xml:space="preserve"> or </w:t>
      </w:r>
      <w:r w:rsidRPr="006B0FD0">
        <w:t>Strategic Interest Issue</w:t>
      </w:r>
      <w:r>
        <w:t xml:space="preserve"> on the interests of the </w:t>
      </w:r>
      <w:r w:rsidRPr="006B0FD0">
        <w:t>Commonwealth</w:t>
      </w:r>
      <w:r>
        <w:t>.</w:t>
      </w:r>
    </w:p>
    <w:p w14:paraId="488F9FCA" w14:textId="77777777" w:rsidR="00EE3A84" w:rsidRDefault="00FF5BEC">
      <w:pPr>
        <w:pStyle w:val="DefenceHeading2"/>
      </w:pPr>
      <w:bookmarkStart w:id="2558" w:name="_Ref422395776"/>
      <w:bookmarkStart w:id="2559" w:name="_Toc13244502"/>
      <w:bookmarkStart w:id="2560" w:name="_Toc161820234"/>
      <w:r>
        <w:t>Acknowledgement, Release and Indemnity</w:t>
      </w:r>
      <w:bookmarkEnd w:id="2558"/>
      <w:bookmarkEnd w:id="2559"/>
      <w:bookmarkEnd w:id="2560"/>
    </w:p>
    <w:p w14:paraId="48F1DC9A" w14:textId="72CAB7F6" w:rsidR="00EE3A84" w:rsidRDefault="00FF5BEC">
      <w:pPr>
        <w:pStyle w:val="DefenceNormal"/>
      </w:pPr>
      <w:bookmarkStart w:id="2561" w:name="_Ref422395861"/>
      <w:r>
        <w:t xml:space="preserve">Without limiting any other provision of the </w:t>
      </w:r>
      <w:r w:rsidRPr="006B0FD0">
        <w:t>Contract</w:t>
      </w:r>
      <w:r>
        <w:t>, the</w:t>
      </w:r>
      <w:r w:rsidR="00AA52B4">
        <w:t xml:space="preserve"> Contractor</w:t>
      </w:r>
      <w:r>
        <w:t>:</w:t>
      </w:r>
    </w:p>
    <w:bookmarkEnd w:id="2561"/>
    <w:p w14:paraId="01A8E015" w14:textId="77777777" w:rsidR="00EE3A84" w:rsidRDefault="00FF5BEC" w:rsidP="00F30444">
      <w:pPr>
        <w:pStyle w:val="DefenceHeading3"/>
      </w:pPr>
      <w:r>
        <w:t>acknowledges and agrees that:</w:t>
      </w:r>
    </w:p>
    <w:p w14:paraId="46A93AD4" w14:textId="77777777" w:rsidR="00EE3A84" w:rsidRDefault="00FF5BEC">
      <w:pPr>
        <w:pStyle w:val="DefenceHeading4"/>
      </w:pPr>
      <w:r>
        <w:t xml:space="preserve">the </w:t>
      </w:r>
      <w:r w:rsidRPr="006B0FD0">
        <w:t>Commonwealth</w:t>
      </w:r>
      <w:r>
        <w:t xml:space="preserve"> has:</w:t>
      </w:r>
    </w:p>
    <w:p w14:paraId="6542AF81" w14:textId="050AC64D" w:rsidR="00EE3A84" w:rsidRPr="008564F3" w:rsidRDefault="00FF5BEC" w:rsidP="00F30444">
      <w:pPr>
        <w:pStyle w:val="DefenceHeading5"/>
        <w:rPr>
          <w:color w:val="000000"/>
        </w:rPr>
      </w:pPr>
      <w:r w:rsidRPr="008564F3">
        <w:rPr>
          <w:color w:val="000000"/>
        </w:rPr>
        <w:t>entered into the Contract;</w:t>
      </w:r>
      <w:r w:rsidR="007745D2">
        <w:rPr>
          <w:color w:val="000000"/>
        </w:rPr>
        <w:t xml:space="preserve"> and</w:t>
      </w:r>
    </w:p>
    <w:p w14:paraId="4A53E106" w14:textId="75CED8A8" w:rsidR="00EE3A84" w:rsidRPr="008564F3" w:rsidRDefault="00FF5BEC" w:rsidP="00F30444">
      <w:pPr>
        <w:pStyle w:val="DefenceHeading5"/>
        <w:rPr>
          <w:color w:val="000000"/>
        </w:rPr>
      </w:pPr>
      <w:r w:rsidRPr="008564F3">
        <w:rPr>
          <w:color w:val="000000"/>
        </w:rPr>
        <w:t>if applicable, made payments to the</w:t>
      </w:r>
      <w:r w:rsidR="00AA52B4">
        <w:rPr>
          <w:color w:val="000000"/>
        </w:rPr>
        <w:t xml:space="preserve"> Contractor</w:t>
      </w:r>
      <w:r w:rsidRPr="008564F3">
        <w:rPr>
          <w:color w:val="000000"/>
        </w:rPr>
        <w:t xml:space="preserve"> under clause</w:t>
      </w:r>
      <w:r w:rsidR="00534F3E">
        <w:rPr>
          <w:color w:val="000000"/>
        </w:rPr>
        <w:t xml:space="preserve"> </w:t>
      </w:r>
      <w:r w:rsidRPr="008564F3">
        <w:rPr>
          <w:color w:val="000000"/>
        </w:rPr>
        <w:fldChar w:fldCharType="begin"/>
      </w:r>
      <w:r w:rsidRPr="008564F3">
        <w:rPr>
          <w:color w:val="000000"/>
        </w:rPr>
        <w:instrText xml:space="preserve"> REF _Ref461111893 \r \h </w:instrText>
      </w:r>
      <w:r w:rsidR="008564F3">
        <w:rPr>
          <w:color w:val="000000"/>
        </w:rPr>
        <w:instrText xml:space="preserve"> \* MERGEFORMAT </w:instrText>
      </w:r>
      <w:r w:rsidRPr="008564F3">
        <w:rPr>
          <w:color w:val="000000"/>
        </w:rPr>
      </w:r>
      <w:r w:rsidRPr="008564F3">
        <w:rPr>
          <w:color w:val="000000"/>
        </w:rPr>
        <w:fldChar w:fldCharType="separate"/>
      </w:r>
      <w:r w:rsidR="00E167EA">
        <w:rPr>
          <w:color w:val="000000"/>
        </w:rPr>
        <w:t>13.3</w:t>
      </w:r>
      <w:r w:rsidRPr="008564F3">
        <w:rPr>
          <w:color w:val="000000"/>
        </w:rPr>
        <w:fldChar w:fldCharType="end"/>
      </w:r>
      <w:r w:rsidR="007745D2">
        <w:rPr>
          <w:color w:val="000000"/>
        </w:rPr>
        <w:t>,</w:t>
      </w:r>
    </w:p>
    <w:p w14:paraId="1FDE6D80" w14:textId="7FBE1DC0" w:rsidR="00EE3A84" w:rsidRDefault="00FF5BEC">
      <w:pPr>
        <w:pStyle w:val="DefenceIndent2"/>
      </w:pPr>
      <w:r>
        <w:t>strictly on the basis of, and in reliance upon, the obligations, warranties, releases and indemnities set out in clause</w:t>
      </w:r>
      <w:r w:rsidR="00A2316D">
        <w:t xml:space="preserve"> </w:t>
      </w:r>
      <w:r w:rsidR="00A2316D">
        <w:fldChar w:fldCharType="begin"/>
      </w:r>
      <w:r w:rsidR="00A2316D">
        <w:instrText xml:space="preserve"> REF _Ref147338267 \w \h </w:instrText>
      </w:r>
      <w:r w:rsidR="00A2316D">
        <w:fldChar w:fldCharType="separate"/>
      </w:r>
      <w:r w:rsidR="00E167EA">
        <w:t>23</w:t>
      </w:r>
      <w:r w:rsidR="00A2316D">
        <w:fldChar w:fldCharType="end"/>
      </w:r>
      <w:r>
        <w:t>;</w:t>
      </w:r>
    </w:p>
    <w:p w14:paraId="331B98E0" w14:textId="77777777" w:rsidR="00EE3A84" w:rsidRDefault="00FF5BEC">
      <w:pPr>
        <w:pStyle w:val="DefenceHeading4"/>
      </w:pPr>
      <w:bookmarkStart w:id="2562" w:name="_Ref19263793"/>
      <w:r>
        <w:t xml:space="preserve">without limiting any other right or remedy of the </w:t>
      </w:r>
      <w:r w:rsidRPr="006B0FD0">
        <w:t>Commonwealth</w:t>
      </w:r>
      <w:r>
        <w:t xml:space="preserve"> (under the </w:t>
      </w:r>
      <w:r w:rsidRPr="006B0FD0">
        <w:t>Contract</w:t>
      </w:r>
      <w:r>
        <w:t xml:space="preserve"> or otherwise at law or in equity), if:</w:t>
      </w:r>
      <w:bookmarkEnd w:id="2562"/>
    </w:p>
    <w:p w14:paraId="44C486E4" w14:textId="0BD79C83" w:rsidR="00EE3A84" w:rsidRPr="008564F3" w:rsidRDefault="00FF5BEC" w:rsidP="00F30444">
      <w:pPr>
        <w:pStyle w:val="DefenceHeading5"/>
        <w:rPr>
          <w:color w:val="000000"/>
        </w:rPr>
      </w:pPr>
      <w:r w:rsidRPr="008564F3">
        <w:rPr>
          <w:color w:val="000000"/>
        </w:rPr>
        <w:t>the</w:t>
      </w:r>
      <w:r w:rsidR="00AA52B4">
        <w:rPr>
          <w:color w:val="000000"/>
        </w:rPr>
        <w:t xml:space="preserve"> Contractor</w:t>
      </w:r>
      <w:r w:rsidRPr="008564F3">
        <w:rPr>
          <w:color w:val="000000"/>
        </w:rPr>
        <w:t>:</w:t>
      </w:r>
    </w:p>
    <w:p w14:paraId="4277B78A" w14:textId="75BFEA2D" w:rsidR="00EE3A84" w:rsidRDefault="00FF5BEC">
      <w:pPr>
        <w:pStyle w:val="DefenceHeading6"/>
      </w:pPr>
      <w:r>
        <w:t xml:space="preserve">notifies the </w:t>
      </w:r>
      <w:r w:rsidRPr="006B0FD0">
        <w:t>Contract Administrator</w:t>
      </w:r>
      <w:r>
        <w:t xml:space="preserve"> under clause </w:t>
      </w:r>
      <w:r>
        <w:fldChar w:fldCharType="begin"/>
      </w:r>
      <w:r>
        <w:instrText xml:space="preserve"> REF _Ref422395928 \w \h </w:instrText>
      </w:r>
      <w:r>
        <w:fldChar w:fldCharType="separate"/>
      </w:r>
      <w:r w:rsidR="00E167EA">
        <w:t>23.2</w:t>
      </w:r>
      <w:r>
        <w:fldChar w:fldCharType="end"/>
      </w:r>
      <w:r>
        <w:t>; or</w:t>
      </w:r>
    </w:p>
    <w:p w14:paraId="05C8F364" w14:textId="19574E85" w:rsidR="00EE3A84" w:rsidRDefault="00FF5BEC">
      <w:pPr>
        <w:pStyle w:val="DefenceHeading6"/>
      </w:pPr>
      <w:r>
        <w:t>has failed to strictly comply with clause</w:t>
      </w:r>
      <w:r w:rsidR="00A602CD">
        <w:t xml:space="preserve"> </w:t>
      </w:r>
      <w:r w:rsidR="00A602CD">
        <w:fldChar w:fldCharType="begin"/>
      </w:r>
      <w:r w:rsidR="00A602CD">
        <w:instrText xml:space="preserve"> REF _Ref149666894 \w \h </w:instrText>
      </w:r>
      <w:r w:rsidR="00A602CD">
        <w:fldChar w:fldCharType="separate"/>
      </w:r>
      <w:r w:rsidR="00E167EA">
        <w:t>23</w:t>
      </w:r>
      <w:r w:rsidR="00A602CD">
        <w:fldChar w:fldCharType="end"/>
      </w:r>
      <w:r>
        <w:t>; or</w:t>
      </w:r>
    </w:p>
    <w:p w14:paraId="092DF708" w14:textId="699C12E5" w:rsidR="00EE3A84" w:rsidRPr="008564F3" w:rsidRDefault="00FF5BEC" w:rsidP="00D81E56">
      <w:pPr>
        <w:pStyle w:val="DefenceHeading5"/>
        <w:rPr>
          <w:color w:val="000000"/>
        </w:rPr>
      </w:pPr>
      <w:r w:rsidRPr="008564F3">
        <w:rPr>
          <w:color w:val="000000"/>
        </w:rPr>
        <w:t>the Commonwealth otherwise considers (in its absolute discretion) that there exists (or is likely to exist) a Material Change or Strategic Interest Issue in relation to the</w:t>
      </w:r>
      <w:r w:rsidR="00AA52B4">
        <w:rPr>
          <w:color w:val="000000"/>
        </w:rPr>
        <w:t xml:space="preserve"> Contractor</w:t>
      </w:r>
      <w:r w:rsidRPr="008564F3">
        <w:rPr>
          <w:color w:val="000000"/>
        </w:rPr>
        <w:t>,</w:t>
      </w:r>
    </w:p>
    <w:p w14:paraId="436AAE1F" w14:textId="77777777" w:rsidR="00EE3A84" w:rsidRDefault="000153CE" w:rsidP="00D81E56">
      <w:pPr>
        <w:pStyle w:val="DefenceIndent2"/>
      </w:pPr>
      <w:r>
        <w:t xml:space="preserve">then </w:t>
      </w:r>
      <w:r w:rsidR="00FF5BEC">
        <w:t xml:space="preserve">the </w:t>
      </w:r>
      <w:r w:rsidR="00FF5BEC" w:rsidRPr="006B0FD0">
        <w:t>Commonwealth</w:t>
      </w:r>
      <w:r w:rsidR="00FF5BEC">
        <w:t xml:space="preserve"> may (in its absolute discretion) do any one or more of the following:</w:t>
      </w:r>
    </w:p>
    <w:p w14:paraId="6EA6A849" w14:textId="238DDC12" w:rsidR="00EE3A84" w:rsidRPr="008564F3" w:rsidRDefault="00FF5BEC" w:rsidP="00D81E56">
      <w:pPr>
        <w:pStyle w:val="DefenceHeading5"/>
        <w:rPr>
          <w:color w:val="000000"/>
        </w:rPr>
      </w:pPr>
      <w:bookmarkStart w:id="2563" w:name="_Ref422396104"/>
      <w:r w:rsidRPr="008564F3">
        <w:rPr>
          <w:color w:val="000000"/>
        </w:rPr>
        <w:t>notify the</w:t>
      </w:r>
      <w:r w:rsidR="00AA52B4">
        <w:rPr>
          <w:color w:val="000000"/>
        </w:rPr>
        <w:t xml:space="preserve"> Contractor</w:t>
      </w:r>
      <w:r w:rsidRPr="008564F3">
        <w:rPr>
          <w:color w:val="000000"/>
        </w:rPr>
        <w:t xml:space="preserve"> that it is required to:</w:t>
      </w:r>
      <w:bookmarkEnd w:id="2563"/>
    </w:p>
    <w:p w14:paraId="0A92EE3C" w14:textId="77777777" w:rsidR="00EE3A84" w:rsidRDefault="00FF5BEC" w:rsidP="00D81E56">
      <w:pPr>
        <w:pStyle w:val="DefenceHeading6"/>
      </w:pPr>
      <w:r>
        <w:t xml:space="preserve">meet with the </w:t>
      </w:r>
      <w:r w:rsidRPr="006B0FD0">
        <w:t>Commonwealth</w:t>
      </w:r>
      <w:r>
        <w:t xml:space="preserve"> to provide further information, documents or evidence in relation to, and otherwise clarify, the:</w:t>
      </w:r>
    </w:p>
    <w:p w14:paraId="41CA350F" w14:textId="77777777" w:rsidR="00EE3A84" w:rsidRDefault="00FF5BEC" w:rsidP="00D81E56">
      <w:pPr>
        <w:pStyle w:val="DefenceHeading7"/>
      </w:pPr>
      <w:r>
        <w:t xml:space="preserve">nature and extent of the </w:t>
      </w:r>
      <w:r w:rsidRPr="006B0FD0">
        <w:t>Material Change</w:t>
      </w:r>
      <w:r>
        <w:t xml:space="preserve"> or </w:t>
      </w:r>
      <w:r w:rsidRPr="006B0FD0">
        <w:t>Strategic Interest Issue</w:t>
      </w:r>
      <w:r>
        <w:t>; and</w:t>
      </w:r>
    </w:p>
    <w:p w14:paraId="0562624F" w14:textId="05041932" w:rsidR="00EE3A84" w:rsidRDefault="00FF5BEC" w:rsidP="00D81E56">
      <w:pPr>
        <w:pStyle w:val="DefenceHeading7"/>
      </w:pPr>
      <w:r>
        <w:t>steps which the</w:t>
      </w:r>
      <w:r w:rsidR="00AA52B4">
        <w:t xml:space="preserve"> Contractor</w:t>
      </w:r>
      <w:r>
        <w:t xml:space="preserve"> has taken (or will take) to prevent, end, avoid, mitigate, resolve or otherwise manage the risk of any adverse effect of the </w:t>
      </w:r>
      <w:r w:rsidRPr="006B0FD0">
        <w:t>Material Change</w:t>
      </w:r>
      <w:r>
        <w:t xml:space="preserve"> or </w:t>
      </w:r>
      <w:r w:rsidRPr="006B0FD0">
        <w:t>Strategic Interest Issue</w:t>
      </w:r>
      <w:r>
        <w:t xml:space="preserve"> on the interests of the </w:t>
      </w:r>
      <w:r w:rsidRPr="006B0FD0">
        <w:t>Commonwealth</w:t>
      </w:r>
      <w:r>
        <w:t>,</w:t>
      </w:r>
    </w:p>
    <w:p w14:paraId="2A622CB8" w14:textId="77777777" w:rsidR="00EE3A84" w:rsidRDefault="00FF5BEC">
      <w:pPr>
        <w:pStyle w:val="DefenceIndent3"/>
        <w:ind w:left="3856"/>
      </w:pPr>
      <w:r>
        <w:t>by the time and date specified in the notice; or</w:t>
      </w:r>
    </w:p>
    <w:p w14:paraId="135A5548" w14:textId="77777777" w:rsidR="00EE3A84" w:rsidRDefault="00FF5BEC">
      <w:pPr>
        <w:pStyle w:val="DefenceHeading6"/>
      </w:pPr>
      <w:r>
        <w:t xml:space="preserve">provide the </w:t>
      </w:r>
      <w:r w:rsidRPr="006B0FD0">
        <w:t>Commonwealth</w:t>
      </w:r>
      <w:r>
        <w:t xml:space="preserve"> with further information, documents or evidence in relation to, and otherwise clarify, the:</w:t>
      </w:r>
    </w:p>
    <w:p w14:paraId="0B8654BF" w14:textId="77777777" w:rsidR="00EE3A84" w:rsidRDefault="00FF5BEC">
      <w:pPr>
        <w:pStyle w:val="DefenceHeading7"/>
      </w:pPr>
      <w:r>
        <w:t xml:space="preserve">nature and extent of the </w:t>
      </w:r>
      <w:r w:rsidRPr="006B0FD0">
        <w:t>Material Change</w:t>
      </w:r>
      <w:r>
        <w:t xml:space="preserve"> or </w:t>
      </w:r>
      <w:r w:rsidRPr="006B0FD0">
        <w:t>Strategic Interest Issue</w:t>
      </w:r>
      <w:r>
        <w:t>; and</w:t>
      </w:r>
    </w:p>
    <w:p w14:paraId="3B6DCF98" w14:textId="0D31A17B" w:rsidR="00EE3A84" w:rsidRDefault="00FF5BEC">
      <w:pPr>
        <w:pStyle w:val="DefenceHeading7"/>
      </w:pPr>
      <w:r>
        <w:t>steps which the</w:t>
      </w:r>
      <w:r w:rsidR="00AA52B4">
        <w:t xml:space="preserve"> Contractor</w:t>
      </w:r>
      <w:r>
        <w:t xml:space="preserve"> has taken (or will take) to prevent, end, avoid, mitigate</w:t>
      </w:r>
      <w:r w:rsidR="00063253">
        <w:t>, resolve</w:t>
      </w:r>
      <w:r>
        <w:t xml:space="preserve"> or otherwise manage the risk of any adverse effect of the </w:t>
      </w:r>
      <w:r w:rsidRPr="006B0FD0">
        <w:t>Material Change</w:t>
      </w:r>
      <w:r>
        <w:t xml:space="preserve"> or </w:t>
      </w:r>
      <w:r w:rsidRPr="006B0FD0">
        <w:t>Strategic Interest Issue</w:t>
      </w:r>
      <w:r>
        <w:t xml:space="preserve"> on the interests of the </w:t>
      </w:r>
      <w:r w:rsidRPr="006B0FD0">
        <w:t>Commonwealth</w:t>
      </w:r>
      <w:r>
        <w:t>,</w:t>
      </w:r>
    </w:p>
    <w:p w14:paraId="7EC1DA80" w14:textId="77777777" w:rsidR="00EE3A84" w:rsidRDefault="00FF5BEC">
      <w:pPr>
        <w:pStyle w:val="DefenceIndent3"/>
        <w:ind w:left="3856"/>
      </w:pPr>
      <w:r>
        <w:t>by the time and date specified in the notice;</w:t>
      </w:r>
      <w:r w:rsidR="000153CE">
        <w:t xml:space="preserve"> or</w:t>
      </w:r>
    </w:p>
    <w:p w14:paraId="6DE849FF" w14:textId="5D74F13B" w:rsidR="00EE3A84" w:rsidRPr="008564F3" w:rsidRDefault="00FF5BEC" w:rsidP="00F56220">
      <w:pPr>
        <w:pStyle w:val="DefenceHeading5"/>
      </w:pPr>
      <w:bookmarkStart w:id="2564" w:name="_Ref19263280"/>
      <w:r w:rsidRPr="008564F3">
        <w:t>regardless of whether or not the Commonwealth has notified the</w:t>
      </w:r>
      <w:r w:rsidR="00AA52B4">
        <w:t xml:space="preserve"> Contractor</w:t>
      </w:r>
      <w:r w:rsidRPr="008564F3">
        <w:t xml:space="preserve"> under subparagraph </w:t>
      </w:r>
      <w:r w:rsidRPr="008564F3">
        <w:fldChar w:fldCharType="begin"/>
      </w:r>
      <w:r w:rsidRPr="008564F3">
        <w:instrText xml:space="preserve"> REF _Ref422396104 \r \h </w:instrText>
      </w:r>
      <w:r w:rsidR="008564F3">
        <w:instrText xml:space="preserve"> \* MERGEFORMAT </w:instrText>
      </w:r>
      <w:r w:rsidRPr="008564F3">
        <w:fldChar w:fldCharType="separate"/>
      </w:r>
      <w:r w:rsidR="00E167EA">
        <w:t>C</w:t>
      </w:r>
      <w:r w:rsidRPr="008564F3">
        <w:fldChar w:fldCharType="end"/>
      </w:r>
      <w:r w:rsidRPr="008564F3">
        <w:t>:</w:t>
      </w:r>
      <w:bookmarkEnd w:id="2564"/>
    </w:p>
    <w:p w14:paraId="036BB241" w14:textId="0E546C01" w:rsidR="00EE3A84" w:rsidRDefault="00FF5BEC" w:rsidP="00F30444">
      <w:pPr>
        <w:pStyle w:val="DefenceHeading6"/>
      </w:pPr>
      <w:bookmarkStart w:id="2565" w:name="_Ref19263816"/>
      <w:r w:rsidRPr="00F56220">
        <w:t>notify</w:t>
      </w:r>
      <w:r>
        <w:t xml:space="preserve"> the</w:t>
      </w:r>
      <w:r w:rsidR="00AA52B4">
        <w:t xml:space="preserve"> Contractor</w:t>
      </w:r>
      <w:r>
        <w:t xml:space="preserve"> that:</w:t>
      </w:r>
      <w:bookmarkEnd w:id="2565"/>
    </w:p>
    <w:p w14:paraId="55A20968" w14:textId="5A91D3F4" w:rsidR="00EE3A84" w:rsidRDefault="00FF5BEC" w:rsidP="00F56220">
      <w:pPr>
        <w:pStyle w:val="DefenceHeading7"/>
      </w:pPr>
      <w:bookmarkStart w:id="2566" w:name="_Ref461110906"/>
      <w:r>
        <w:t>the</w:t>
      </w:r>
      <w:r w:rsidR="00AA52B4">
        <w:t xml:space="preserve"> Contractor</w:t>
      </w:r>
      <w:r>
        <w:t xml:space="preserve"> may continue to perform the </w:t>
      </w:r>
      <w:r w:rsidRPr="006B0FD0">
        <w:t>Services</w:t>
      </w:r>
      <w:r>
        <w:t xml:space="preserve">, whether with or without such conditions as the </w:t>
      </w:r>
      <w:r w:rsidRPr="006B0FD0">
        <w:t>Commonwealth</w:t>
      </w:r>
      <w:r>
        <w:t xml:space="preserve"> thinks fit (in its absolute discretion) including the</w:t>
      </w:r>
      <w:r w:rsidR="00AA52B4">
        <w:t xml:space="preserve"> Contractor</w:t>
      </w:r>
      <w:r>
        <w:t xml:space="preserve"> immediately:</w:t>
      </w:r>
      <w:bookmarkEnd w:id="2566"/>
    </w:p>
    <w:p w14:paraId="444FB18C" w14:textId="77777777" w:rsidR="00EE3A84" w:rsidRDefault="00FF5BEC">
      <w:pPr>
        <w:pStyle w:val="DefenceHeading8"/>
      </w:pPr>
      <w:r>
        <w:t xml:space="preserve">implementing </w:t>
      </w:r>
      <w:r w:rsidRPr="006B0FD0">
        <w:t>Separation Arrangements</w:t>
      </w:r>
      <w:r>
        <w:t>; or</w:t>
      </w:r>
    </w:p>
    <w:p w14:paraId="405B2EBC" w14:textId="77777777" w:rsidR="00EE3A84" w:rsidRDefault="00FF5BEC">
      <w:pPr>
        <w:pStyle w:val="DefenceHeading8"/>
      </w:pPr>
      <w:r>
        <w:t xml:space="preserve">completing, duly executing and returning a deed in a form acceptable to the </w:t>
      </w:r>
      <w:r w:rsidRPr="006B0FD0">
        <w:t>Commonwealth</w:t>
      </w:r>
      <w:r>
        <w:t>;</w:t>
      </w:r>
    </w:p>
    <w:p w14:paraId="051CCB33" w14:textId="77777777" w:rsidR="00EE3A84" w:rsidRDefault="00FF5BEC">
      <w:pPr>
        <w:pStyle w:val="DefenceIndent3"/>
        <w:ind w:left="3856" w:firstLine="964"/>
      </w:pPr>
      <w:r>
        <w:t>by the time and date specified in the notice; or</w:t>
      </w:r>
    </w:p>
    <w:p w14:paraId="3CAC2265" w14:textId="144CA098" w:rsidR="00EE3A84" w:rsidRDefault="00FF5BEC">
      <w:pPr>
        <w:pStyle w:val="DefenceHeading7"/>
      </w:pPr>
      <w:r>
        <w:t xml:space="preserve">the </w:t>
      </w:r>
      <w:r w:rsidRPr="006B0FD0">
        <w:t>Commonwealth</w:t>
      </w:r>
      <w:r>
        <w:t xml:space="preserve"> has elected to treat the </w:t>
      </w:r>
      <w:r w:rsidRPr="006B0FD0">
        <w:t>Material Change</w:t>
      </w:r>
      <w:r>
        <w:t xml:space="preserve"> or </w:t>
      </w:r>
      <w:r w:rsidRPr="006B0FD0">
        <w:t>Strategic Interest Issue</w:t>
      </w:r>
      <w:r>
        <w:t xml:space="preserve"> as an </w:t>
      </w:r>
      <w:r w:rsidRPr="006B0FD0">
        <w:t>Insolvency Event</w:t>
      </w:r>
      <w:r>
        <w:t xml:space="preserve"> for the purposes of clause </w:t>
      </w:r>
      <w:r>
        <w:fldChar w:fldCharType="begin"/>
      </w:r>
      <w:r>
        <w:instrText xml:space="preserve"> REF _Ref422396120 \r \h </w:instrText>
      </w:r>
      <w:r>
        <w:fldChar w:fldCharType="separate"/>
      </w:r>
      <w:r w:rsidR="00E167EA">
        <w:t>15.4</w:t>
      </w:r>
      <w:r>
        <w:fldChar w:fldCharType="end"/>
      </w:r>
      <w:r>
        <w:t xml:space="preserve"> and terminate the </w:t>
      </w:r>
      <w:r w:rsidRPr="006B0FD0">
        <w:t>Contract</w:t>
      </w:r>
      <w:r>
        <w:t xml:space="preserve"> under clause </w:t>
      </w:r>
      <w:r>
        <w:fldChar w:fldCharType="begin"/>
      </w:r>
      <w:r>
        <w:instrText xml:space="preserve"> REF _Ref422396120 \r \h </w:instrText>
      </w:r>
      <w:r>
        <w:fldChar w:fldCharType="separate"/>
      </w:r>
      <w:r w:rsidR="00E167EA">
        <w:t>15.4</w:t>
      </w:r>
      <w:r>
        <w:fldChar w:fldCharType="end"/>
      </w:r>
      <w:r>
        <w:t>; or</w:t>
      </w:r>
    </w:p>
    <w:p w14:paraId="32B03F61" w14:textId="77777777" w:rsidR="00EE3A84" w:rsidRPr="008564F3" w:rsidRDefault="00FF5BEC" w:rsidP="00F30444">
      <w:pPr>
        <w:pStyle w:val="DefenceHeading5"/>
        <w:rPr>
          <w:color w:val="000000"/>
        </w:rPr>
      </w:pPr>
      <w:r w:rsidRPr="008564F3">
        <w:rPr>
          <w:color w:val="000000"/>
        </w:rPr>
        <w:t>take such Material Change or Strategic Interest Issue or failure into account in any registration of interest process, tender process or similar procurement process in connection with any other Commonwealth project; and</w:t>
      </w:r>
    </w:p>
    <w:p w14:paraId="2E7C390B" w14:textId="54632F0C" w:rsidR="00EE3A84" w:rsidRDefault="00FF5BEC">
      <w:pPr>
        <w:pStyle w:val="DefenceHeading4"/>
      </w:pPr>
      <w:r>
        <w:t xml:space="preserve">the exercise of any of the </w:t>
      </w:r>
      <w:r w:rsidRPr="006B0FD0">
        <w:t xml:space="preserve">Commonwealth's </w:t>
      </w:r>
      <w:r>
        <w:t xml:space="preserve">absolute discretions under clause </w:t>
      </w:r>
      <w:r w:rsidR="00A2316D">
        <w:fldChar w:fldCharType="begin"/>
      </w:r>
      <w:r w:rsidR="00A2316D">
        <w:instrText xml:space="preserve"> REF _Ref147338309 \w \h </w:instrText>
      </w:r>
      <w:r w:rsidR="00A2316D">
        <w:fldChar w:fldCharType="separate"/>
      </w:r>
      <w:r w:rsidR="00E167EA">
        <w:t>23</w:t>
      </w:r>
      <w:r w:rsidR="00A2316D">
        <w:fldChar w:fldCharType="end"/>
      </w:r>
      <w:r w:rsidR="00A2316D">
        <w:t xml:space="preserve"> </w:t>
      </w:r>
      <w:r>
        <w:t xml:space="preserve">is not capable of being the subject of a dispute or difference for the purposes of clause </w:t>
      </w:r>
      <w:r>
        <w:fldChar w:fldCharType="begin"/>
      </w:r>
      <w:r>
        <w:instrText xml:space="preserve"> REF _Ref455151068 \w \h </w:instrText>
      </w:r>
      <w:r>
        <w:fldChar w:fldCharType="separate"/>
      </w:r>
      <w:r w:rsidR="00E167EA">
        <w:t>15.1</w:t>
      </w:r>
      <w:r>
        <w:fldChar w:fldCharType="end"/>
      </w:r>
      <w:r>
        <w:t xml:space="preserve"> or otherwise subject to review;</w:t>
      </w:r>
    </w:p>
    <w:p w14:paraId="6EA51570" w14:textId="2BC846BB" w:rsidR="00EE3A84" w:rsidRDefault="00FF5BEC">
      <w:pPr>
        <w:pStyle w:val="DefenceHeading3"/>
      </w:pPr>
      <w:r>
        <w:t xml:space="preserve">releases the </w:t>
      </w:r>
      <w:r w:rsidRPr="006B0FD0">
        <w:t>Commonwealth</w:t>
      </w:r>
      <w:r>
        <w:t xml:space="preserve"> in respect of any costs, expenses, losses, damages or liabilities suffered or incurred by the</w:t>
      </w:r>
      <w:r w:rsidR="00AA52B4">
        <w:t xml:space="preserve"> Contractor</w:t>
      </w:r>
      <w:r>
        <w:t xml:space="preserve"> or any other person or entity arising out of or in connection with the exercise of any of the </w:t>
      </w:r>
      <w:r w:rsidRPr="006B0FD0">
        <w:t xml:space="preserve">Commonwealth's </w:t>
      </w:r>
      <w:r>
        <w:t>absolute discretions under clause</w:t>
      </w:r>
      <w:r w:rsidR="00A2316D">
        <w:t xml:space="preserve"> </w:t>
      </w:r>
      <w:r w:rsidR="00A2316D">
        <w:fldChar w:fldCharType="begin"/>
      </w:r>
      <w:r w:rsidR="00A2316D">
        <w:instrText xml:space="preserve"> REF _Ref147338303 \w \h </w:instrText>
      </w:r>
      <w:r w:rsidR="00A2316D">
        <w:fldChar w:fldCharType="separate"/>
      </w:r>
      <w:r w:rsidR="00E167EA">
        <w:t>23</w:t>
      </w:r>
      <w:r w:rsidR="00A2316D">
        <w:fldChar w:fldCharType="end"/>
      </w:r>
      <w:r>
        <w:t>; and</w:t>
      </w:r>
    </w:p>
    <w:p w14:paraId="4E345D9A" w14:textId="77777777" w:rsidR="00EE3A84" w:rsidRDefault="00FF5BEC">
      <w:pPr>
        <w:pStyle w:val="DefenceHeading3"/>
      </w:pPr>
      <w:bookmarkStart w:id="2567" w:name="_Ref64561944"/>
      <w:r>
        <w:t xml:space="preserve">indemnifies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2567"/>
    </w:p>
    <w:p w14:paraId="49F7B6C9" w14:textId="77777777" w:rsidR="00EE3A84" w:rsidRDefault="00FF5BEC">
      <w:pPr>
        <w:pStyle w:val="DefenceHeading4"/>
      </w:pPr>
      <w:r>
        <w:t xml:space="preserve">a </w:t>
      </w:r>
      <w:r w:rsidRPr="006B0FD0">
        <w:t>Material Change</w:t>
      </w:r>
      <w:r>
        <w:t xml:space="preserve"> or </w:t>
      </w:r>
      <w:r w:rsidRPr="006B0FD0">
        <w:t>Strategic Interest Issue</w:t>
      </w:r>
      <w:r>
        <w:t>;</w:t>
      </w:r>
    </w:p>
    <w:p w14:paraId="3F2C0EB1" w14:textId="7E4A0AC6" w:rsidR="00EE3A84" w:rsidRDefault="00FF5BEC">
      <w:pPr>
        <w:pStyle w:val="DefenceHeading4"/>
      </w:pPr>
      <w:r>
        <w:t>the</w:t>
      </w:r>
      <w:r w:rsidR="00AA52B4">
        <w:t xml:space="preserve"> Contractor</w:t>
      </w:r>
      <w:r w:rsidRPr="00816E76">
        <w:t>'s failure</w:t>
      </w:r>
      <w:r>
        <w:t xml:space="preserve"> to strictly comply with clause</w:t>
      </w:r>
      <w:r w:rsidR="00A2316D">
        <w:t xml:space="preserve"> </w:t>
      </w:r>
      <w:r w:rsidR="00A2316D">
        <w:fldChar w:fldCharType="begin"/>
      </w:r>
      <w:r w:rsidR="00A2316D">
        <w:instrText xml:space="preserve"> REF _Ref147338294 \w \h </w:instrText>
      </w:r>
      <w:r w:rsidR="00A2316D">
        <w:fldChar w:fldCharType="separate"/>
      </w:r>
      <w:r w:rsidR="00E167EA">
        <w:t>23</w:t>
      </w:r>
      <w:r w:rsidR="00A2316D">
        <w:fldChar w:fldCharType="end"/>
      </w:r>
      <w:r>
        <w:t>; or</w:t>
      </w:r>
    </w:p>
    <w:p w14:paraId="049843E2" w14:textId="152890EA" w:rsidR="00EE3A84" w:rsidRDefault="00FF5BEC" w:rsidP="004B239F">
      <w:pPr>
        <w:pStyle w:val="DefenceHeading4"/>
      </w:pPr>
      <w:r>
        <w:t xml:space="preserve">the exercise of any of the </w:t>
      </w:r>
      <w:r w:rsidRPr="006B0FD0">
        <w:t xml:space="preserve">Commonwealth's </w:t>
      </w:r>
      <w:r>
        <w:t>absolute discretions under clause</w:t>
      </w:r>
      <w:r w:rsidR="00A2316D">
        <w:t xml:space="preserve"> </w:t>
      </w:r>
      <w:r w:rsidR="00A2316D">
        <w:fldChar w:fldCharType="begin"/>
      </w:r>
      <w:r w:rsidR="00A2316D">
        <w:instrText xml:space="preserve"> REF _Ref147338288 \w \h </w:instrText>
      </w:r>
      <w:r w:rsidR="00A2316D">
        <w:fldChar w:fldCharType="separate"/>
      </w:r>
      <w:r w:rsidR="00E167EA">
        <w:t>23</w:t>
      </w:r>
      <w:r w:rsidR="00A2316D">
        <w:fldChar w:fldCharType="end"/>
      </w:r>
      <w:r>
        <w:t>.</w:t>
      </w:r>
    </w:p>
    <w:p w14:paraId="20AE89AA" w14:textId="77777777" w:rsidR="00D81E56" w:rsidRDefault="00D81E56">
      <w:pPr>
        <w:spacing w:after="0"/>
        <w:rPr>
          <w:rFonts w:ascii="Arial Bold" w:hAnsi="Arial Bold" w:cs="Tahoma"/>
          <w:b/>
          <w:caps/>
          <w:sz w:val="22"/>
          <w:szCs w:val="22"/>
        </w:rPr>
      </w:pPr>
      <w:bookmarkStart w:id="2568" w:name="_Toc452727625"/>
      <w:bookmarkStart w:id="2569" w:name="_Toc452727626"/>
      <w:bookmarkStart w:id="2570" w:name="_Toc452727627"/>
      <w:bookmarkStart w:id="2571" w:name="_Toc452727628"/>
      <w:bookmarkStart w:id="2572" w:name="_Toc452727630"/>
      <w:bookmarkStart w:id="2573" w:name="_Toc452727631"/>
      <w:bookmarkStart w:id="2574" w:name="_Toc452727632"/>
      <w:bookmarkStart w:id="2575" w:name="_Toc452727634"/>
      <w:bookmarkStart w:id="2576" w:name="_Toc452727635"/>
      <w:bookmarkStart w:id="2577" w:name="_Toc452727636"/>
      <w:bookmarkStart w:id="2578" w:name="_Toc452727637"/>
      <w:bookmarkStart w:id="2579" w:name="_Toc452727640"/>
      <w:bookmarkStart w:id="2580" w:name="_Toc452727641"/>
      <w:bookmarkStart w:id="2581" w:name="_Toc452727642"/>
      <w:bookmarkStart w:id="2582" w:name="_Toc452727643"/>
      <w:bookmarkStart w:id="2583" w:name="_Toc452727644"/>
      <w:bookmarkStart w:id="2584" w:name="_Toc452727645"/>
      <w:bookmarkStart w:id="2585" w:name="_Ref447032052"/>
      <w:bookmarkStart w:id="2586" w:name="_Ref449020068"/>
      <w:bookmarkStart w:id="2587" w:name="_Toc13244503"/>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r>
        <w:br w:type="page"/>
      </w:r>
    </w:p>
    <w:p w14:paraId="627BD586" w14:textId="482A7A9C" w:rsidR="00EE3A84" w:rsidRDefault="00FF5BEC">
      <w:pPr>
        <w:pStyle w:val="DefenceHeading1"/>
      </w:pPr>
      <w:bookmarkStart w:id="2588" w:name="_Toc161820235"/>
      <w:r>
        <w:t>FINANCIAL VIABILITY</w:t>
      </w:r>
      <w:bookmarkEnd w:id="2585"/>
      <w:bookmarkEnd w:id="2586"/>
      <w:bookmarkEnd w:id="2587"/>
      <w:bookmarkEnd w:id="2588"/>
    </w:p>
    <w:p w14:paraId="43BB67CC" w14:textId="7B2631E2" w:rsidR="00EE3A84" w:rsidRPr="00FA5FB8" w:rsidRDefault="00FF5BEC">
      <w:pPr>
        <w:pStyle w:val="DefenceHeading3"/>
      </w:pPr>
      <w:r>
        <w:t>The</w:t>
      </w:r>
      <w:r w:rsidR="00AA52B4">
        <w:t xml:space="preserve"> </w:t>
      </w:r>
      <w:r w:rsidR="00AA52B4" w:rsidRPr="00FA5FB8">
        <w:t>Contractor</w:t>
      </w:r>
      <w:r w:rsidRPr="00FA5FB8">
        <w:t>:</w:t>
      </w:r>
    </w:p>
    <w:p w14:paraId="0789C917" w14:textId="1283E1AB" w:rsidR="00EE3A84" w:rsidRPr="00FA5FB8" w:rsidRDefault="00FF5BEC">
      <w:pPr>
        <w:pStyle w:val="DefenceHeading4"/>
      </w:pPr>
      <w:bookmarkStart w:id="2589" w:name="_Ref447031825"/>
      <w:r w:rsidRPr="00FA5FB8">
        <w:t>warrants that</w:t>
      </w:r>
      <w:r w:rsidR="000153CE" w:rsidRPr="00FA5FB8">
        <w:t>,</w:t>
      </w:r>
      <w:r w:rsidRPr="00FA5FB8">
        <w:t xml:space="preserve"> on the Award Date</w:t>
      </w:r>
      <w:r w:rsidR="00B84FAA" w:rsidRPr="00FA5FB8">
        <w:t xml:space="preserve"> and</w:t>
      </w:r>
      <w:r w:rsidRPr="00FA5FB8">
        <w:t xml:space="preserve"> on the date of submitting each </w:t>
      </w:r>
      <w:r w:rsidR="006A30D9" w:rsidRPr="00FA5FB8">
        <w:t>invoice</w:t>
      </w:r>
      <w:r w:rsidRPr="00FA5FB8">
        <w:t xml:space="preserve"> under clause</w:t>
      </w:r>
      <w:r w:rsidR="004269BE">
        <w:t xml:space="preserve"> </w:t>
      </w:r>
      <w:r w:rsidR="00870C2D">
        <w:fldChar w:fldCharType="begin"/>
      </w:r>
      <w:r w:rsidR="00870C2D">
        <w:instrText xml:space="preserve"> REF _Ref121475519 \n \h </w:instrText>
      </w:r>
      <w:r w:rsidR="00870C2D">
        <w:fldChar w:fldCharType="separate"/>
      </w:r>
      <w:r w:rsidR="00E167EA">
        <w:t>13.2</w:t>
      </w:r>
      <w:r w:rsidR="00870C2D">
        <w:fldChar w:fldCharType="end"/>
      </w:r>
      <w:r w:rsidRPr="00FA5FB8">
        <w:t>:</w:t>
      </w:r>
    </w:p>
    <w:p w14:paraId="4BF431E0" w14:textId="70BC7037" w:rsidR="00EE3A84" w:rsidRPr="008564F3" w:rsidRDefault="00FF5BEC" w:rsidP="00F30444">
      <w:pPr>
        <w:pStyle w:val="DefenceHeading5"/>
        <w:rPr>
          <w:color w:val="000000"/>
        </w:rPr>
      </w:pPr>
      <w:r w:rsidRPr="00FA5FB8">
        <w:rPr>
          <w:color w:val="000000"/>
        </w:rPr>
        <w:t>it has the financial viability necessary to perform the Services, achieve</w:t>
      </w:r>
      <w:r w:rsidRPr="008564F3">
        <w:rPr>
          <w:color w:val="000000"/>
        </w:rPr>
        <w:t xml:space="preserve"> Completion and otherwise meet its obligations under the Contract (including the payment of all </w:t>
      </w:r>
      <w:r w:rsidR="00AA52B4">
        <w:rPr>
          <w:color w:val="000000"/>
        </w:rPr>
        <w:t>subcontractor</w:t>
      </w:r>
      <w:r w:rsidRPr="008564F3">
        <w:rPr>
          <w:color w:val="000000"/>
        </w:rPr>
        <w:t xml:space="preserve">s in accordance with paragraph </w:t>
      </w:r>
      <w:r w:rsidRPr="008564F3">
        <w:rPr>
          <w:color w:val="000000"/>
        </w:rPr>
        <w:fldChar w:fldCharType="begin"/>
      </w:r>
      <w:r w:rsidRPr="008564F3">
        <w:rPr>
          <w:color w:val="000000"/>
        </w:rPr>
        <w:instrText xml:space="preserve"> REF _Ref447031814 \n \h  \* MERGEFORMAT </w:instrText>
      </w:r>
      <w:r w:rsidRPr="008564F3">
        <w:rPr>
          <w:color w:val="000000"/>
        </w:rPr>
      </w:r>
      <w:r w:rsidRPr="008564F3">
        <w:rPr>
          <w:color w:val="000000"/>
        </w:rPr>
        <w:fldChar w:fldCharType="separate"/>
      </w:r>
      <w:r w:rsidR="00E167EA">
        <w:rPr>
          <w:color w:val="000000"/>
        </w:rPr>
        <w:t>(b)</w:t>
      </w:r>
      <w:r w:rsidRPr="008564F3">
        <w:rPr>
          <w:color w:val="000000"/>
        </w:rPr>
        <w:fldChar w:fldCharType="end"/>
      </w:r>
      <w:r w:rsidRPr="008564F3">
        <w:rPr>
          <w:color w:val="000000"/>
        </w:rPr>
        <w:t>);</w:t>
      </w:r>
      <w:bookmarkEnd w:id="2589"/>
      <w:r w:rsidRPr="008564F3">
        <w:rPr>
          <w:color w:val="000000"/>
        </w:rPr>
        <w:t xml:space="preserve"> and</w:t>
      </w:r>
    </w:p>
    <w:p w14:paraId="722A32E4" w14:textId="5A71DDB6" w:rsidR="00EE3A84" w:rsidRPr="008564F3" w:rsidRDefault="00FF5BEC" w:rsidP="00F30444">
      <w:pPr>
        <w:pStyle w:val="DefenceHeading5"/>
        <w:rPr>
          <w:color w:val="000000"/>
        </w:rPr>
      </w:pPr>
      <w:r w:rsidRPr="008564F3">
        <w:rPr>
          <w:color w:val="000000"/>
        </w:rPr>
        <w:t xml:space="preserve">each </w:t>
      </w:r>
      <w:r w:rsidR="00AA52B4">
        <w:rPr>
          <w:color w:val="000000"/>
        </w:rPr>
        <w:t>subcontractor</w:t>
      </w:r>
      <w:r w:rsidRPr="008564F3">
        <w:rPr>
          <w:color w:val="000000"/>
        </w:rPr>
        <w:t xml:space="preserve"> engaged in the Services has the financial viability necessary to perform its activities in accordance with the relevant subcontract; and</w:t>
      </w:r>
    </w:p>
    <w:p w14:paraId="57EF50D5" w14:textId="77777777" w:rsidR="00EE3A84" w:rsidRDefault="00FF5BEC">
      <w:pPr>
        <w:pStyle w:val="DefenceHeading4"/>
      </w:pPr>
      <w:r>
        <w:t xml:space="preserve">acknowledges and agrees that the </w:t>
      </w:r>
      <w:r w:rsidRPr="006B0FD0">
        <w:t>Commonwealth</w:t>
      </w:r>
      <w:r>
        <w:t xml:space="preserve"> has:</w:t>
      </w:r>
    </w:p>
    <w:p w14:paraId="12FCECE6" w14:textId="6D332DA3" w:rsidR="00EE3A84" w:rsidRPr="008564F3" w:rsidRDefault="00FF5BEC" w:rsidP="00F30444">
      <w:pPr>
        <w:pStyle w:val="DefenceHeading5"/>
        <w:rPr>
          <w:color w:val="000000"/>
        </w:rPr>
      </w:pPr>
      <w:r w:rsidRPr="008564F3">
        <w:rPr>
          <w:color w:val="000000"/>
        </w:rPr>
        <w:t>entered into the Contract;</w:t>
      </w:r>
      <w:r w:rsidR="007745D2">
        <w:rPr>
          <w:color w:val="000000"/>
        </w:rPr>
        <w:t xml:space="preserve"> and</w:t>
      </w:r>
    </w:p>
    <w:p w14:paraId="0C18EE27" w14:textId="47144754" w:rsidR="00EE3A84" w:rsidRPr="008564F3" w:rsidRDefault="00FF5BEC" w:rsidP="00F30444">
      <w:pPr>
        <w:pStyle w:val="DefenceHeading5"/>
        <w:rPr>
          <w:color w:val="000000"/>
        </w:rPr>
      </w:pPr>
      <w:r w:rsidRPr="008564F3">
        <w:rPr>
          <w:color w:val="000000"/>
        </w:rPr>
        <w:t>if applicable, made payments to the</w:t>
      </w:r>
      <w:r w:rsidR="00AA52B4">
        <w:rPr>
          <w:color w:val="000000"/>
        </w:rPr>
        <w:t xml:space="preserve"> Contractor</w:t>
      </w:r>
      <w:r w:rsidRPr="008564F3">
        <w:rPr>
          <w:color w:val="000000"/>
        </w:rPr>
        <w:t xml:space="preserve"> under clause</w:t>
      </w:r>
      <w:r w:rsidR="00534F3E">
        <w:rPr>
          <w:color w:val="000000"/>
        </w:rPr>
        <w:t xml:space="preserve"> </w:t>
      </w:r>
      <w:r w:rsidRPr="008564F3">
        <w:rPr>
          <w:color w:val="000000"/>
        </w:rPr>
        <w:fldChar w:fldCharType="begin"/>
      </w:r>
      <w:r w:rsidRPr="008564F3">
        <w:rPr>
          <w:color w:val="000000"/>
        </w:rPr>
        <w:instrText xml:space="preserve"> REF _Ref461111928 \r \h </w:instrText>
      </w:r>
      <w:r w:rsidR="008564F3">
        <w:rPr>
          <w:color w:val="000000"/>
        </w:rPr>
        <w:instrText xml:space="preserve"> \* MERGEFORMAT </w:instrText>
      </w:r>
      <w:r w:rsidRPr="008564F3">
        <w:rPr>
          <w:color w:val="000000"/>
        </w:rPr>
      </w:r>
      <w:r w:rsidRPr="008564F3">
        <w:rPr>
          <w:color w:val="000000"/>
        </w:rPr>
        <w:fldChar w:fldCharType="separate"/>
      </w:r>
      <w:r w:rsidR="00E167EA">
        <w:rPr>
          <w:color w:val="000000"/>
        </w:rPr>
        <w:t>13.3</w:t>
      </w:r>
      <w:r w:rsidRPr="008564F3">
        <w:rPr>
          <w:color w:val="000000"/>
        </w:rPr>
        <w:fldChar w:fldCharType="end"/>
      </w:r>
      <w:r w:rsidR="007745D2">
        <w:rPr>
          <w:color w:val="000000"/>
        </w:rPr>
        <w:t>,</w:t>
      </w:r>
    </w:p>
    <w:p w14:paraId="2B0C25C5" w14:textId="790FD215" w:rsidR="00EE3A84" w:rsidRDefault="00FF5BEC">
      <w:pPr>
        <w:pStyle w:val="DefenceIndent2"/>
      </w:pPr>
      <w:r>
        <w:t xml:space="preserve">strictly on the basis of, and in reliance upon, the obligations and warranties set out in clause </w:t>
      </w:r>
      <w:r>
        <w:fldChar w:fldCharType="begin"/>
      </w:r>
      <w:r>
        <w:instrText xml:space="preserve"> REF _Ref447032052 \w \h </w:instrText>
      </w:r>
      <w:r>
        <w:fldChar w:fldCharType="separate"/>
      </w:r>
      <w:r w:rsidR="00E167EA">
        <w:t>24</w:t>
      </w:r>
      <w:r>
        <w:fldChar w:fldCharType="end"/>
      </w:r>
      <w:r>
        <w:t>.</w:t>
      </w:r>
    </w:p>
    <w:p w14:paraId="0C11C206" w14:textId="14699296" w:rsidR="00EE3A84" w:rsidRDefault="00FF5BEC">
      <w:pPr>
        <w:pStyle w:val="DefenceHeading3"/>
      </w:pPr>
      <w:bookmarkStart w:id="2590" w:name="_Ref447031814"/>
      <w:r>
        <w:t>The</w:t>
      </w:r>
      <w:r w:rsidR="00AA52B4">
        <w:t xml:space="preserve"> Contractor</w:t>
      </w:r>
      <w:r>
        <w:t xml:space="preserve"> must</w:t>
      </w:r>
      <w:bookmarkEnd w:id="2590"/>
      <w:r>
        <w:t xml:space="preserve"> pay all </w:t>
      </w:r>
      <w:r w:rsidR="00AA52B4">
        <w:t>subcontractor</w:t>
      </w:r>
      <w:r>
        <w:t>s in accordance with the payments terms in all subcontracts.</w:t>
      </w:r>
    </w:p>
    <w:p w14:paraId="204D1049" w14:textId="17ADBBBD" w:rsidR="00EE3A84" w:rsidRDefault="00FF5BEC">
      <w:pPr>
        <w:pStyle w:val="DefenceHeading3"/>
      </w:pPr>
      <w:r>
        <w:t>The</w:t>
      </w:r>
      <w:r w:rsidR="00AA52B4">
        <w:t xml:space="preserve"> Contractor</w:t>
      </w:r>
      <w:r>
        <w:t xml:space="preserve"> must keep the </w:t>
      </w:r>
      <w:r w:rsidRPr="006B0FD0">
        <w:t>Contract Administrator</w:t>
      </w:r>
      <w:r>
        <w:t xml:space="preserve"> fully and regularly informed as to all financial viability matters which could adversely affect:</w:t>
      </w:r>
    </w:p>
    <w:p w14:paraId="47768B86" w14:textId="726A8DD2" w:rsidR="00EE3A84" w:rsidRDefault="00FF5BEC">
      <w:pPr>
        <w:pStyle w:val="DefenceHeading4"/>
      </w:pPr>
      <w:r>
        <w:t>the</w:t>
      </w:r>
      <w:r w:rsidR="00AA52B4">
        <w:t xml:space="preserve"> Contractor</w:t>
      </w:r>
      <w:r w:rsidRPr="00816E76">
        <w:t>'s ability</w:t>
      </w:r>
      <w:r>
        <w:t xml:space="preserve"> to perform the </w:t>
      </w:r>
      <w:r w:rsidRPr="006B0FD0">
        <w:t>Services</w:t>
      </w:r>
      <w:r>
        <w:t xml:space="preserve">, achieve </w:t>
      </w:r>
      <w:r w:rsidRPr="006B0FD0">
        <w:t>Completion</w:t>
      </w:r>
      <w:r>
        <w:t xml:space="preserve"> or otherwise meet its obligations under the </w:t>
      </w:r>
      <w:r w:rsidRPr="006B0FD0">
        <w:t>Contract</w:t>
      </w:r>
      <w:r>
        <w:t>; and</w:t>
      </w:r>
    </w:p>
    <w:p w14:paraId="29D366B4" w14:textId="7CCF9C5C" w:rsidR="00EE3A84" w:rsidRDefault="00FF5BEC">
      <w:pPr>
        <w:pStyle w:val="DefenceHeading4"/>
      </w:pPr>
      <w:r>
        <w:t xml:space="preserve">a </w:t>
      </w:r>
      <w:r w:rsidR="00AA52B4">
        <w:t>subcontractor</w:t>
      </w:r>
      <w:r>
        <w:t>'s ability to perform its activities in accordance with the relevant subcontract,</w:t>
      </w:r>
    </w:p>
    <w:p w14:paraId="2E17C4C2" w14:textId="77777777" w:rsidR="00EE3A84" w:rsidRDefault="00FF5BEC">
      <w:pPr>
        <w:pStyle w:val="DefenceIndent2"/>
        <w:ind w:left="964"/>
      </w:pPr>
      <w:r>
        <w:t>including any potential or actual change in:</w:t>
      </w:r>
    </w:p>
    <w:p w14:paraId="60E4173F" w14:textId="14652996" w:rsidR="00EE3A84" w:rsidRDefault="00FF5BEC">
      <w:pPr>
        <w:pStyle w:val="DefenceHeading4"/>
      </w:pPr>
      <w:r>
        <w:t>the</w:t>
      </w:r>
      <w:r w:rsidR="00AA52B4">
        <w:t xml:space="preserve"> Contractor</w:t>
      </w:r>
      <w:r w:rsidRPr="006B0FD0">
        <w:t xml:space="preserve">'s </w:t>
      </w:r>
      <w:r>
        <w:t>financial viability; or</w:t>
      </w:r>
    </w:p>
    <w:p w14:paraId="295CC4BF" w14:textId="07F913A5" w:rsidR="00EE3A84" w:rsidRDefault="00FF5BEC">
      <w:pPr>
        <w:pStyle w:val="DefenceHeading4"/>
      </w:pPr>
      <w:r>
        <w:t xml:space="preserve">a </w:t>
      </w:r>
      <w:r w:rsidR="00AA52B4">
        <w:t>subcontractor</w:t>
      </w:r>
      <w:r>
        <w:t>'s financial viability.</w:t>
      </w:r>
    </w:p>
    <w:p w14:paraId="66F4ACB3" w14:textId="5AE7429B" w:rsidR="00EE3A84" w:rsidRDefault="00FF5BEC">
      <w:pPr>
        <w:pStyle w:val="DefenceHeading3"/>
      </w:pPr>
      <w:bookmarkStart w:id="2591" w:name="_Ref454914651"/>
      <w:r>
        <w:t xml:space="preserve">The </w:t>
      </w:r>
      <w:r w:rsidRPr="006B0FD0">
        <w:t>Contract Administrator</w:t>
      </w:r>
      <w:r>
        <w:t xml:space="preserve"> may (in its absolute discretion) at any time request the</w:t>
      </w:r>
      <w:r w:rsidR="00AA52B4">
        <w:t xml:space="preserve"> Contractor</w:t>
      </w:r>
      <w:r>
        <w:t xml:space="preserve"> to:</w:t>
      </w:r>
      <w:bookmarkEnd w:id="2591"/>
    </w:p>
    <w:p w14:paraId="53923CA6" w14:textId="77777777" w:rsidR="00EE3A84" w:rsidRDefault="00FF5BEC">
      <w:pPr>
        <w:pStyle w:val="DefenceHeading4"/>
      </w:pPr>
      <w:r>
        <w:t xml:space="preserve">provide the </w:t>
      </w:r>
      <w:r w:rsidRPr="006B0FD0">
        <w:t>Contract Administrator</w:t>
      </w:r>
      <w:r>
        <w:t xml:space="preserve"> with a solvency statement in the form required by the </w:t>
      </w:r>
      <w:r w:rsidRPr="006B0FD0">
        <w:t>Commonwealth</w:t>
      </w:r>
      <w:r>
        <w:t xml:space="preserve"> with respect to:</w:t>
      </w:r>
    </w:p>
    <w:p w14:paraId="2C2D7C2E" w14:textId="2FFBE53B" w:rsidR="00EE3A84" w:rsidRPr="008564F3" w:rsidRDefault="00FF5BEC" w:rsidP="00F30444">
      <w:pPr>
        <w:pStyle w:val="DefenceHeading5"/>
        <w:rPr>
          <w:color w:val="000000"/>
        </w:rPr>
      </w:pPr>
      <w:r w:rsidRPr="008564F3">
        <w:rPr>
          <w:color w:val="000000"/>
        </w:rPr>
        <w:t>the</w:t>
      </w:r>
      <w:r w:rsidR="00AA52B4">
        <w:rPr>
          <w:color w:val="000000"/>
        </w:rPr>
        <w:t xml:space="preserve"> Contractor</w:t>
      </w:r>
      <w:r w:rsidRPr="008564F3">
        <w:rPr>
          <w:color w:val="000000"/>
        </w:rPr>
        <w:t>, properly completed and duly executed by the</w:t>
      </w:r>
      <w:r w:rsidR="00AA52B4">
        <w:rPr>
          <w:color w:val="000000"/>
        </w:rPr>
        <w:t xml:space="preserve"> Contractor</w:t>
      </w:r>
      <w:r w:rsidRPr="008564F3">
        <w:rPr>
          <w:color w:val="000000"/>
        </w:rPr>
        <w:t>; or</w:t>
      </w:r>
    </w:p>
    <w:p w14:paraId="6801BC50" w14:textId="27C08401" w:rsidR="00EE3A84" w:rsidRPr="008564F3" w:rsidRDefault="00FF5BEC" w:rsidP="00F30444">
      <w:pPr>
        <w:pStyle w:val="DefenceHeading5"/>
        <w:rPr>
          <w:color w:val="000000"/>
        </w:rPr>
      </w:pPr>
      <w:r w:rsidRPr="008564F3">
        <w:rPr>
          <w:color w:val="000000"/>
        </w:rPr>
        <w:t xml:space="preserve">a </w:t>
      </w:r>
      <w:r w:rsidR="00AA52B4">
        <w:rPr>
          <w:color w:val="000000"/>
        </w:rPr>
        <w:t>subcontractor</w:t>
      </w:r>
      <w:r w:rsidRPr="008564F3">
        <w:rPr>
          <w:color w:val="000000"/>
        </w:rPr>
        <w:t xml:space="preserve">, properly completed and duly executed by the </w:t>
      </w:r>
      <w:r w:rsidR="00AA52B4">
        <w:rPr>
          <w:color w:val="000000"/>
        </w:rPr>
        <w:t>subcontractor</w:t>
      </w:r>
      <w:r w:rsidRPr="008564F3">
        <w:rPr>
          <w:color w:val="000000"/>
        </w:rPr>
        <w:t>;</w:t>
      </w:r>
      <w:r w:rsidR="007D3AC7">
        <w:rPr>
          <w:color w:val="000000"/>
        </w:rPr>
        <w:t xml:space="preserve"> and</w:t>
      </w:r>
    </w:p>
    <w:p w14:paraId="25A22D78" w14:textId="77777777" w:rsidR="00EE3A84" w:rsidRDefault="00FF5BEC">
      <w:pPr>
        <w:pStyle w:val="DefenceHeading4"/>
      </w:pPr>
      <w:r>
        <w:t>ensure:</w:t>
      </w:r>
    </w:p>
    <w:p w14:paraId="59B7175B" w14:textId="77777777" w:rsidR="00EE3A84" w:rsidRPr="008564F3" w:rsidRDefault="00FF5BEC" w:rsidP="00F30444">
      <w:pPr>
        <w:pStyle w:val="DefenceHeading5"/>
        <w:rPr>
          <w:color w:val="000000"/>
        </w:rPr>
      </w:pPr>
      <w:r w:rsidRPr="008564F3">
        <w:rPr>
          <w:color w:val="000000"/>
        </w:rPr>
        <w:t>its Financial Representative is available; and</w:t>
      </w:r>
    </w:p>
    <w:p w14:paraId="6007D1D4" w14:textId="1F94DABB" w:rsidR="00EE3A84" w:rsidRPr="008564F3" w:rsidRDefault="00FF5BEC" w:rsidP="00F30444">
      <w:pPr>
        <w:pStyle w:val="DefenceHeading5"/>
        <w:rPr>
          <w:color w:val="000000"/>
        </w:rPr>
      </w:pPr>
      <w:r w:rsidRPr="008564F3">
        <w:rPr>
          <w:color w:val="000000"/>
        </w:rPr>
        <w:t xml:space="preserve">each </w:t>
      </w:r>
      <w:r w:rsidR="00AA52B4">
        <w:rPr>
          <w:color w:val="000000"/>
        </w:rPr>
        <w:t>subcontractor</w:t>
      </w:r>
      <w:r w:rsidRPr="008564F3">
        <w:rPr>
          <w:color w:val="000000"/>
        </w:rPr>
        <w:t xml:space="preserve"> makes its Financial Representative available,</w:t>
      </w:r>
    </w:p>
    <w:p w14:paraId="27098EB4" w14:textId="77777777" w:rsidR="00EE3A84" w:rsidRDefault="00FF5BEC">
      <w:pPr>
        <w:pStyle w:val="DefenceIndent2"/>
      </w:pPr>
      <w:r>
        <w:t xml:space="preserve">to provide the </w:t>
      </w:r>
      <w:r w:rsidRPr="006B0FD0">
        <w:t>Contract Administrator</w:t>
      </w:r>
      <w:r>
        <w:t xml:space="preserve"> and any independent financial adviser engaged by the </w:t>
      </w:r>
      <w:r w:rsidRPr="006B0FD0">
        <w:t>Commonwealth</w:t>
      </w:r>
      <w:r>
        <w:t xml:space="preserve"> with financial information and documents (including internal monthly management accounts), answer questions, co-operate with and do everything necessary to assist the </w:t>
      </w:r>
      <w:r w:rsidRPr="006B0FD0">
        <w:t>Commonwealth</w:t>
      </w:r>
      <w:r>
        <w:t xml:space="preserve">, the </w:t>
      </w:r>
      <w:r w:rsidRPr="006B0FD0">
        <w:t>Contract Administrator</w:t>
      </w:r>
      <w:r>
        <w:t xml:space="preserve"> and the independent financial adviser engaged by the </w:t>
      </w:r>
      <w:r w:rsidRPr="006B0FD0">
        <w:t>Commonwealth</w:t>
      </w:r>
      <w:r>
        <w:t xml:space="preserve"> for the purpose of demonstrating that:</w:t>
      </w:r>
    </w:p>
    <w:p w14:paraId="34B45D51" w14:textId="3E7F95D1" w:rsidR="00EE3A84" w:rsidRPr="008564F3" w:rsidRDefault="00FF5BEC" w:rsidP="00F30444">
      <w:pPr>
        <w:pStyle w:val="DefenceHeading5"/>
        <w:rPr>
          <w:color w:val="000000"/>
        </w:rPr>
      </w:pPr>
      <w:r w:rsidRPr="008564F3">
        <w:rPr>
          <w:color w:val="000000"/>
        </w:rPr>
        <w:t>the</w:t>
      </w:r>
      <w:r w:rsidR="00AA52B4">
        <w:rPr>
          <w:color w:val="000000"/>
        </w:rPr>
        <w:t xml:space="preserve"> Contractor</w:t>
      </w:r>
      <w:r w:rsidRPr="008564F3">
        <w:rPr>
          <w:color w:val="000000"/>
        </w:rPr>
        <w:t xml:space="preserve"> has the financial viability necessary to perform the Services, achieve Completion and otherwise meet its obligations under the Contract (including the payment of all </w:t>
      </w:r>
      <w:r w:rsidR="00AA52B4">
        <w:rPr>
          <w:color w:val="000000"/>
        </w:rPr>
        <w:t>subcontractor</w:t>
      </w:r>
      <w:r w:rsidRPr="008564F3">
        <w:rPr>
          <w:color w:val="000000"/>
        </w:rPr>
        <w:t xml:space="preserve">s in accordance with paragraph </w:t>
      </w:r>
      <w:r w:rsidRPr="008564F3">
        <w:rPr>
          <w:color w:val="000000"/>
        </w:rPr>
        <w:fldChar w:fldCharType="begin"/>
      </w:r>
      <w:r w:rsidRPr="008564F3">
        <w:rPr>
          <w:color w:val="000000"/>
        </w:rPr>
        <w:instrText xml:space="preserve"> REF _Ref447031814 \n \h </w:instrText>
      </w:r>
      <w:r w:rsidR="008564F3">
        <w:rPr>
          <w:color w:val="000000"/>
        </w:rPr>
        <w:instrText xml:space="preserve"> \* MERGEFORMAT </w:instrText>
      </w:r>
      <w:r w:rsidRPr="008564F3">
        <w:rPr>
          <w:color w:val="000000"/>
        </w:rPr>
      </w:r>
      <w:r w:rsidRPr="008564F3">
        <w:rPr>
          <w:color w:val="000000"/>
        </w:rPr>
        <w:fldChar w:fldCharType="separate"/>
      </w:r>
      <w:r w:rsidR="00E167EA">
        <w:rPr>
          <w:color w:val="000000"/>
        </w:rPr>
        <w:t>(b)</w:t>
      </w:r>
      <w:r w:rsidRPr="008564F3">
        <w:rPr>
          <w:color w:val="000000"/>
        </w:rPr>
        <w:fldChar w:fldCharType="end"/>
      </w:r>
      <w:r w:rsidRPr="008564F3">
        <w:rPr>
          <w:color w:val="000000"/>
        </w:rPr>
        <w:t>); or</w:t>
      </w:r>
    </w:p>
    <w:p w14:paraId="066CC2AC" w14:textId="28601BAD" w:rsidR="00EE3A84" w:rsidRPr="008564F3" w:rsidRDefault="00FF5BEC" w:rsidP="00F30444">
      <w:pPr>
        <w:pStyle w:val="DefenceHeading5"/>
        <w:rPr>
          <w:color w:val="000000"/>
        </w:rPr>
      </w:pPr>
      <w:r w:rsidRPr="008564F3">
        <w:rPr>
          <w:color w:val="000000"/>
        </w:rPr>
        <w:t xml:space="preserve">a </w:t>
      </w:r>
      <w:r w:rsidR="00AA52B4">
        <w:rPr>
          <w:color w:val="000000"/>
        </w:rPr>
        <w:t>subcontractor</w:t>
      </w:r>
      <w:r w:rsidRPr="008564F3">
        <w:rPr>
          <w:color w:val="000000"/>
        </w:rPr>
        <w:t xml:space="preserve"> has the financial viability necessary to perform its activities in accordance with the relevant subcontract.</w:t>
      </w:r>
    </w:p>
    <w:p w14:paraId="1574F696" w14:textId="77777777" w:rsidR="00EE3A84" w:rsidRDefault="00FF5BEC">
      <w:pPr>
        <w:pStyle w:val="DefenceHeading3"/>
      </w:pPr>
      <w:bookmarkStart w:id="2592" w:name="_Ref454914658"/>
      <w:r>
        <w:t xml:space="preserve">If the </w:t>
      </w:r>
      <w:r w:rsidRPr="006B0FD0">
        <w:t>Commonwealth</w:t>
      </w:r>
      <w:r>
        <w:t xml:space="preserve"> considers (in its absolute discretion) that there could be or has been a change in:</w:t>
      </w:r>
      <w:bookmarkEnd w:id="2592"/>
    </w:p>
    <w:p w14:paraId="43249183" w14:textId="051F5CF6" w:rsidR="00EE3A84" w:rsidRDefault="00FF5BEC">
      <w:pPr>
        <w:pStyle w:val="DefenceHeading4"/>
      </w:pPr>
      <w:r>
        <w:t>the</w:t>
      </w:r>
      <w:r w:rsidR="00AA52B4">
        <w:t xml:space="preserve"> Contractor</w:t>
      </w:r>
      <w:r w:rsidRPr="006B0FD0">
        <w:t xml:space="preserve">'s </w:t>
      </w:r>
      <w:r>
        <w:t>financial viability; or</w:t>
      </w:r>
    </w:p>
    <w:p w14:paraId="6CEF3131" w14:textId="1F3DECD0" w:rsidR="00EE3A84" w:rsidRDefault="00FF5BEC">
      <w:pPr>
        <w:pStyle w:val="DefenceHeading4"/>
      </w:pPr>
      <w:r>
        <w:t xml:space="preserve">a </w:t>
      </w:r>
      <w:r w:rsidR="00AA52B4">
        <w:t>subcontractor</w:t>
      </w:r>
      <w:r>
        <w:t>'s financial viability,</w:t>
      </w:r>
    </w:p>
    <w:p w14:paraId="2F3F2681" w14:textId="77777777" w:rsidR="00EE3A84" w:rsidRDefault="00FF5BEC">
      <w:pPr>
        <w:pStyle w:val="DefenceIndent"/>
      </w:pPr>
      <w:r>
        <w:t>which could adversely affect:</w:t>
      </w:r>
    </w:p>
    <w:p w14:paraId="24B4E687" w14:textId="4F7705DD" w:rsidR="00EE3A84" w:rsidRDefault="00FF5BEC">
      <w:pPr>
        <w:pStyle w:val="DefenceHeading4"/>
      </w:pPr>
      <w:r>
        <w:t>the</w:t>
      </w:r>
      <w:r w:rsidR="00AA52B4">
        <w:t xml:space="preserve"> Contractor</w:t>
      </w:r>
      <w:r w:rsidRPr="006B0FD0">
        <w:t xml:space="preserve">'s </w:t>
      </w:r>
      <w:r>
        <w:t xml:space="preserve">ability to perform the </w:t>
      </w:r>
      <w:r w:rsidRPr="006B0FD0">
        <w:t>Services</w:t>
      </w:r>
      <w:r>
        <w:t xml:space="preserve">, achieve </w:t>
      </w:r>
      <w:r w:rsidRPr="006B0FD0">
        <w:t>Completion</w:t>
      </w:r>
      <w:r>
        <w:t xml:space="preserve"> or otherwise meet its obligations under the </w:t>
      </w:r>
      <w:r w:rsidRPr="006B0FD0">
        <w:t>Contract</w:t>
      </w:r>
      <w:r>
        <w:t>; or</w:t>
      </w:r>
    </w:p>
    <w:p w14:paraId="4AFC7D58" w14:textId="2428E06E" w:rsidR="00EE3A84" w:rsidRDefault="00FF5BEC">
      <w:pPr>
        <w:pStyle w:val="DefenceHeading4"/>
      </w:pPr>
      <w:r>
        <w:t xml:space="preserve">a </w:t>
      </w:r>
      <w:r w:rsidR="00AA52B4">
        <w:t>subcontractor</w:t>
      </w:r>
      <w:r>
        <w:t>'s ability to perform its activities in accordance with the relevant subcontract,</w:t>
      </w:r>
    </w:p>
    <w:p w14:paraId="53616A91" w14:textId="4FF205A8" w:rsidR="00EE3A84" w:rsidRDefault="00FF5BEC">
      <w:pPr>
        <w:pStyle w:val="DefenceIndent"/>
      </w:pPr>
      <w:r>
        <w:t xml:space="preserve">the </w:t>
      </w:r>
      <w:r w:rsidRPr="006B0FD0">
        <w:t>Contract Administrator</w:t>
      </w:r>
      <w:r>
        <w:t xml:space="preserve"> may (in its absolute discretion) direct the</w:t>
      </w:r>
      <w:r w:rsidR="00AA52B4">
        <w:t xml:space="preserve"> Contractor</w:t>
      </w:r>
      <w:r>
        <w:t xml:space="preserve"> to take such steps as the </w:t>
      </w:r>
      <w:r w:rsidRPr="006B0FD0">
        <w:t>Commonwealth</w:t>
      </w:r>
      <w:r>
        <w:t xml:space="preserve"> considers necessary to secure the performance of the </w:t>
      </w:r>
      <w:r w:rsidRPr="006B0FD0">
        <w:t>Services</w:t>
      </w:r>
      <w:r>
        <w:t xml:space="preserve">, </w:t>
      </w:r>
      <w:r w:rsidRPr="006B0FD0">
        <w:t>Completion</w:t>
      </w:r>
      <w:r>
        <w:t xml:space="preserve"> and the meeting of its obligations under the </w:t>
      </w:r>
      <w:r w:rsidRPr="006B0FD0">
        <w:t>Contract</w:t>
      </w:r>
      <w:r>
        <w:t>, including requiring the</w:t>
      </w:r>
      <w:r w:rsidR="00AA52B4">
        <w:t xml:space="preserve"> Contractor</w:t>
      </w:r>
      <w:r>
        <w:t xml:space="preserve"> to:</w:t>
      </w:r>
    </w:p>
    <w:p w14:paraId="5B420F18" w14:textId="0100440C" w:rsidR="00EE3A84" w:rsidRDefault="00FF5BEC">
      <w:pPr>
        <w:pStyle w:val="DefenceHeading4"/>
      </w:pPr>
      <w:r>
        <w:t xml:space="preserve">provide a </w:t>
      </w:r>
      <w:r w:rsidR="0071763A">
        <w:t>D</w:t>
      </w:r>
      <w:r w:rsidRPr="006B0FD0">
        <w:t>eed</w:t>
      </w:r>
      <w:r>
        <w:t xml:space="preserve"> of </w:t>
      </w:r>
      <w:r w:rsidR="0071763A">
        <w:t>G</w:t>
      </w:r>
      <w:r>
        <w:t xml:space="preserve">uarantee, </w:t>
      </w:r>
      <w:r w:rsidR="0071763A">
        <w:t>U</w:t>
      </w:r>
      <w:r>
        <w:t xml:space="preserve">ndertaking and </w:t>
      </w:r>
      <w:r w:rsidR="0071763A">
        <w:t>S</w:t>
      </w:r>
      <w:r>
        <w:t xml:space="preserve">ubstitution in the form required by the </w:t>
      </w:r>
      <w:r w:rsidRPr="006B0FD0">
        <w:t>Commonwealth</w:t>
      </w:r>
      <w:r>
        <w:t>;</w:t>
      </w:r>
    </w:p>
    <w:p w14:paraId="104A046E" w14:textId="023F3410" w:rsidR="00EE3A84" w:rsidRDefault="00FF5BEC">
      <w:pPr>
        <w:pStyle w:val="DefenceHeading4"/>
      </w:pPr>
      <w:r>
        <w:t xml:space="preserve">establish a trust account for the payment of </w:t>
      </w:r>
      <w:r w:rsidR="00AA52B4">
        <w:t>subcontractor</w:t>
      </w:r>
      <w:r>
        <w:t xml:space="preserve">s on the terms (including any trust deed) required by the </w:t>
      </w:r>
      <w:r w:rsidRPr="006B0FD0">
        <w:t>Commonwealth</w:t>
      </w:r>
      <w:r>
        <w:t>;</w:t>
      </w:r>
    </w:p>
    <w:p w14:paraId="0298BB58" w14:textId="0EE88493" w:rsidR="00EE3A84" w:rsidRDefault="00FF5BEC">
      <w:pPr>
        <w:pStyle w:val="DefenceHeading4"/>
      </w:pPr>
      <w:r>
        <w:t xml:space="preserve">provide </w:t>
      </w:r>
      <w:r w:rsidR="00AA52B4">
        <w:t>Subcontractor</w:t>
      </w:r>
      <w:r w:rsidRPr="006B0FD0">
        <w:t xml:space="preserve"> Deeds of Covenant</w:t>
      </w:r>
      <w:r>
        <w:t xml:space="preserve"> or</w:t>
      </w:r>
      <w:r w:rsidR="00AA52B4">
        <w:t xml:space="preserve"> Contractor</w:t>
      </w:r>
      <w:r w:rsidRPr="006B0FD0">
        <w:t xml:space="preserve"> Deeds of Covenant</w:t>
      </w:r>
      <w:r>
        <w:t>; or</w:t>
      </w:r>
    </w:p>
    <w:p w14:paraId="3857C81B" w14:textId="77777777" w:rsidR="00EE3A84" w:rsidRDefault="00FF5BEC">
      <w:pPr>
        <w:pStyle w:val="DefenceHeading4"/>
      </w:pPr>
      <w:r>
        <w:t xml:space="preserve">provide </w:t>
      </w:r>
      <w:r w:rsidRPr="006B0FD0">
        <w:t>collateral warranties</w:t>
      </w:r>
      <w:r>
        <w:t xml:space="preserve"> in the form required by the </w:t>
      </w:r>
      <w:r w:rsidRPr="006B0FD0">
        <w:t>Commonwealth</w:t>
      </w:r>
      <w:r>
        <w:t>.</w:t>
      </w:r>
    </w:p>
    <w:p w14:paraId="1AA482F0" w14:textId="762F5399" w:rsidR="00EE3A84" w:rsidRDefault="00FF5BEC">
      <w:pPr>
        <w:pStyle w:val="DefenceHeading3"/>
      </w:pPr>
      <w:bookmarkStart w:id="2593" w:name="_Ref461110957"/>
      <w:r>
        <w:t xml:space="preserve">If the </w:t>
      </w:r>
      <w:r w:rsidRPr="006B0FD0">
        <w:t>Contract Administrator</w:t>
      </w:r>
      <w:r>
        <w:t xml:space="preserve"> gives a </w:t>
      </w:r>
      <w:r w:rsidRPr="006B0FD0">
        <w:t>direction</w:t>
      </w:r>
      <w:r>
        <w:t xml:space="preserve"> under paragraph </w:t>
      </w:r>
      <w:r>
        <w:fldChar w:fldCharType="begin"/>
      </w:r>
      <w:r>
        <w:instrText xml:space="preserve"> REF _Ref454914658 \n \h </w:instrText>
      </w:r>
      <w:r>
        <w:fldChar w:fldCharType="separate"/>
      </w:r>
      <w:r w:rsidR="00E167EA">
        <w:t>(e)</w:t>
      </w:r>
      <w:r>
        <w:fldChar w:fldCharType="end"/>
      </w:r>
      <w:r>
        <w:t>, then the</w:t>
      </w:r>
      <w:r w:rsidR="00AA52B4">
        <w:t xml:space="preserve"> Contractor</w:t>
      </w:r>
      <w:r>
        <w:t xml:space="preserve"> must take such steps as the </w:t>
      </w:r>
      <w:r w:rsidRPr="006B0FD0">
        <w:t>Commonwealth</w:t>
      </w:r>
      <w:r>
        <w:t xml:space="preserve"> considers necessary to better secure a </w:t>
      </w:r>
      <w:r w:rsidR="00AA52B4">
        <w:t>subcontractor</w:t>
      </w:r>
      <w:r>
        <w:t xml:space="preserve">'s ability to perform its activities in accordance with the relevant subcontract, including any of the steps notified by the </w:t>
      </w:r>
      <w:r w:rsidRPr="006B0FD0">
        <w:t>Commonwealth</w:t>
      </w:r>
      <w:r>
        <w:t>.</w:t>
      </w:r>
      <w:bookmarkEnd w:id="2593"/>
    </w:p>
    <w:p w14:paraId="343FF479" w14:textId="02889C3D" w:rsidR="00EE3A84" w:rsidRDefault="00FF5BEC">
      <w:pPr>
        <w:pStyle w:val="DefenceHeading3"/>
      </w:pPr>
      <w:r>
        <w:t>The</w:t>
      </w:r>
      <w:r w:rsidR="00AA52B4">
        <w:t xml:space="preserve"> Contractor</w:t>
      </w:r>
      <w:r>
        <w:t xml:space="preserve"> acknowledges and agrees that:</w:t>
      </w:r>
    </w:p>
    <w:p w14:paraId="1492A425" w14:textId="726290F5" w:rsidR="00EE3A84" w:rsidRDefault="00FF5BEC">
      <w:pPr>
        <w:pStyle w:val="DefenceHeading4"/>
      </w:pPr>
      <w:r>
        <w:t xml:space="preserve">nothing in clause </w:t>
      </w:r>
      <w:r>
        <w:fldChar w:fldCharType="begin"/>
      </w:r>
      <w:r>
        <w:instrText xml:space="preserve"> REF _Ref447032052 \w \h </w:instrText>
      </w:r>
      <w:r>
        <w:fldChar w:fldCharType="separate"/>
      </w:r>
      <w:r w:rsidR="00E167EA">
        <w:t>24</w:t>
      </w:r>
      <w:r>
        <w:fldChar w:fldCharType="end"/>
      </w:r>
      <w:r>
        <w:t xml:space="preserve"> will limit, reduce, or otherwise affect any of the rights of the </w:t>
      </w:r>
      <w:r w:rsidRPr="006B0FD0">
        <w:t>Commonwealth</w:t>
      </w:r>
      <w:r>
        <w:t xml:space="preserve"> under other provisions of the </w:t>
      </w:r>
      <w:r w:rsidRPr="006B0FD0">
        <w:t>Contract</w:t>
      </w:r>
      <w:r>
        <w:t xml:space="preserve"> or otherwise at law or in equity;</w:t>
      </w:r>
    </w:p>
    <w:p w14:paraId="58AFDF47" w14:textId="5EA2C936" w:rsidR="00EE3A84" w:rsidRDefault="00FF5BEC">
      <w:pPr>
        <w:pStyle w:val="DefenceHeading4"/>
      </w:pPr>
      <w:r>
        <w:t xml:space="preserve">neither the </w:t>
      </w:r>
      <w:r w:rsidRPr="006B0FD0">
        <w:t>Commonwealth</w:t>
      </w:r>
      <w:r>
        <w:t xml:space="preserve"> nor the </w:t>
      </w:r>
      <w:r w:rsidRPr="006B0FD0">
        <w:t>Contract Administrator</w:t>
      </w:r>
      <w:r>
        <w:t xml:space="preserve"> is required to exercise any discretion under clause </w:t>
      </w:r>
      <w:r>
        <w:fldChar w:fldCharType="begin"/>
      </w:r>
      <w:r>
        <w:instrText xml:space="preserve"> REF _Ref447032052 \w \h </w:instrText>
      </w:r>
      <w:r>
        <w:fldChar w:fldCharType="separate"/>
      </w:r>
      <w:r w:rsidR="00E167EA">
        <w:t>24</w:t>
      </w:r>
      <w:r>
        <w:fldChar w:fldCharType="end"/>
      </w:r>
      <w:r>
        <w:t xml:space="preserve"> for the benefit of the</w:t>
      </w:r>
      <w:r w:rsidR="00AA52B4">
        <w:t xml:space="preserve"> Contractor</w:t>
      </w:r>
      <w:r>
        <w:t xml:space="preserve"> (or any </w:t>
      </w:r>
      <w:r w:rsidR="00AA52B4">
        <w:t>subcontractor</w:t>
      </w:r>
      <w:r>
        <w:t>);</w:t>
      </w:r>
    </w:p>
    <w:p w14:paraId="6E159DB4" w14:textId="0477ACDB" w:rsidR="00EE3A84" w:rsidRDefault="00FF5BEC">
      <w:pPr>
        <w:pStyle w:val="DefenceHeading4"/>
      </w:pPr>
      <w:r>
        <w:t xml:space="preserve">clause </w:t>
      </w:r>
      <w:r>
        <w:fldChar w:fldCharType="begin"/>
      </w:r>
      <w:r>
        <w:instrText xml:space="preserve"> REF _Ref447032052 \w \h </w:instrText>
      </w:r>
      <w:r>
        <w:fldChar w:fldCharType="separate"/>
      </w:r>
      <w:r w:rsidR="00E167EA">
        <w:t>24</w:t>
      </w:r>
      <w:r>
        <w:fldChar w:fldCharType="end"/>
      </w:r>
      <w:r>
        <w:t xml:space="preserve"> does not give the</w:t>
      </w:r>
      <w:r w:rsidR="00AA52B4">
        <w:t xml:space="preserve"> Contractor</w:t>
      </w:r>
      <w:r>
        <w:t xml:space="preserve"> (or any </w:t>
      </w:r>
      <w:r w:rsidR="00AA52B4">
        <w:t>subcontractor</w:t>
      </w:r>
      <w:r>
        <w:t>) any rights; and</w:t>
      </w:r>
    </w:p>
    <w:p w14:paraId="4E4FE658" w14:textId="4FA178EC" w:rsidR="00922EB4" w:rsidRDefault="00FF5BEC" w:rsidP="00922EB4">
      <w:pPr>
        <w:pStyle w:val="DefenceHeading4"/>
      </w:pPr>
      <w:r>
        <w:t xml:space="preserve">the exercise or failure to exercise a discretion under clause </w:t>
      </w:r>
      <w:r>
        <w:fldChar w:fldCharType="begin"/>
      </w:r>
      <w:r>
        <w:instrText xml:space="preserve"> REF _Ref447032052 \w \h </w:instrText>
      </w:r>
      <w:r>
        <w:fldChar w:fldCharType="separate"/>
      </w:r>
      <w:r w:rsidR="00E167EA">
        <w:t>24</w:t>
      </w:r>
      <w:r>
        <w:fldChar w:fldCharType="end"/>
      </w:r>
      <w:r>
        <w:t xml:space="preserve"> is not capable of being the subject of a dispute or difference for the purposes of clause </w:t>
      </w:r>
      <w:r>
        <w:fldChar w:fldCharType="begin"/>
      </w:r>
      <w:r>
        <w:instrText xml:space="preserve"> REF _Ref447032126 \w \h </w:instrText>
      </w:r>
      <w:r>
        <w:fldChar w:fldCharType="separate"/>
      </w:r>
      <w:r w:rsidR="00E167EA">
        <w:t>16.1</w:t>
      </w:r>
      <w:r>
        <w:fldChar w:fldCharType="end"/>
      </w:r>
      <w:r>
        <w:t xml:space="preserve"> or otherwise subject to review.</w:t>
      </w:r>
    </w:p>
    <w:p w14:paraId="6A44A3CB" w14:textId="6ABC6334" w:rsidR="000852A4" w:rsidRDefault="00070B69" w:rsidP="000852A4">
      <w:pPr>
        <w:pStyle w:val="DefenceHeading3"/>
      </w:pPr>
      <w:r>
        <w:t>Unless otherwise approved by the Contract Administrator, t</w:t>
      </w:r>
      <w:r w:rsidR="00FF5BEC">
        <w:t>he</w:t>
      </w:r>
      <w:r w:rsidR="00AA52B4">
        <w:t xml:space="preserve"> Contractor</w:t>
      </w:r>
      <w:r w:rsidR="00FF5BEC">
        <w:t xml:space="preserve"> must ensure that each subcontract includes provisions </w:t>
      </w:r>
      <w:r w:rsidR="00FF5BEC" w:rsidRPr="00090193">
        <w:t>equivalent</w:t>
      </w:r>
      <w:r w:rsidR="00FF5BEC">
        <w:t xml:space="preserve"> to the obligations of the</w:t>
      </w:r>
      <w:r w:rsidR="00AA52B4">
        <w:t xml:space="preserve"> Contractor</w:t>
      </w:r>
      <w:r w:rsidR="00FF5BEC">
        <w:t xml:space="preserve"> in clause </w:t>
      </w:r>
      <w:r w:rsidR="00FF5BEC" w:rsidRPr="00922EB4">
        <w:rPr>
          <w:bCs w:val="0"/>
        </w:rPr>
        <w:fldChar w:fldCharType="begin"/>
      </w:r>
      <w:r w:rsidR="00FF5BEC">
        <w:instrText xml:space="preserve"> REF _Ref447032052 \w \h </w:instrText>
      </w:r>
      <w:r w:rsidR="00FF5BEC" w:rsidRPr="00922EB4">
        <w:rPr>
          <w:bCs w:val="0"/>
        </w:rPr>
      </w:r>
      <w:r w:rsidR="00FF5BEC" w:rsidRPr="00922EB4">
        <w:rPr>
          <w:bCs w:val="0"/>
        </w:rPr>
        <w:fldChar w:fldCharType="separate"/>
      </w:r>
      <w:r w:rsidR="00E167EA">
        <w:t>24</w:t>
      </w:r>
      <w:r w:rsidR="00FF5BEC" w:rsidRPr="00922EB4">
        <w:rPr>
          <w:bCs w:val="0"/>
        </w:rPr>
        <w:fldChar w:fldCharType="end"/>
      </w:r>
      <w:r w:rsidR="00FF5BEC">
        <w:t>.</w:t>
      </w:r>
      <w:bookmarkStart w:id="2594" w:name="_Toc452727647"/>
      <w:bookmarkStart w:id="2595" w:name="_Ref417034804"/>
      <w:bookmarkEnd w:id="2594"/>
    </w:p>
    <w:p w14:paraId="616013A3" w14:textId="77777777" w:rsidR="004B239F" w:rsidRDefault="00FF5BEC" w:rsidP="004B239F">
      <w:pPr>
        <w:pStyle w:val="DefenceNormal"/>
      </w:pPr>
      <w:bookmarkStart w:id="2596" w:name="_Toc72049290"/>
      <w:bookmarkStart w:id="2597" w:name="_Toc392234121"/>
      <w:bookmarkEnd w:id="2548"/>
      <w:bookmarkEnd w:id="2549"/>
      <w:bookmarkEnd w:id="2550"/>
      <w:bookmarkEnd w:id="2551"/>
      <w:bookmarkEnd w:id="2552"/>
      <w:bookmarkEnd w:id="2553"/>
      <w:bookmarkEnd w:id="2554"/>
      <w:bookmarkEnd w:id="2595"/>
      <w:r w:rsidRPr="009076C3">
        <w:br w:type="page"/>
      </w:r>
      <w:bookmarkStart w:id="2598" w:name="_Toc13244505"/>
    </w:p>
    <w:p w14:paraId="664C9D2D" w14:textId="4D4168D8" w:rsidR="00EE3A84" w:rsidRDefault="00FF5BEC" w:rsidP="00B32C12">
      <w:pPr>
        <w:pStyle w:val="DefenceHeading9"/>
      </w:pPr>
      <w:bookmarkStart w:id="2599" w:name="_Toc161820236"/>
      <w:r>
        <w:t>CONTRACT PARTICULARS</w:t>
      </w:r>
      <w:bookmarkEnd w:id="2596"/>
      <w:bookmarkEnd w:id="2597"/>
      <w:bookmarkEnd w:id="2598"/>
      <w:bookmarkEnd w:id="2599"/>
    </w:p>
    <w:tbl>
      <w:tblPr>
        <w:tblW w:w="9498" w:type="dxa"/>
        <w:tblLayout w:type="fixed"/>
        <w:tblLook w:val="0000" w:firstRow="0" w:lastRow="0" w:firstColumn="0" w:lastColumn="0" w:noHBand="0" w:noVBand="0"/>
      </w:tblPr>
      <w:tblGrid>
        <w:gridCol w:w="5103"/>
        <w:gridCol w:w="1560"/>
        <w:gridCol w:w="1275"/>
        <w:gridCol w:w="1560"/>
      </w:tblGrid>
      <w:tr w:rsidR="00A148F9" w14:paraId="3389B590" w14:textId="77777777" w:rsidTr="00870C2D">
        <w:tc>
          <w:tcPr>
            <w:tcW w:w="9498" w:type="dxa"/>
            <w:gridSpan w:val="4"/>
            <w:shd w:val="clear" w:color="auto" w:fill="auto"/>
          </w:tcPr>
          <w:p w14:paraId="6B443A9E" w14:textId="48002D02" w:rsidR="00A148F9" w:rsidRDefault="00A148F9" w:rsidP="00317A17">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_Ref52277147 \n \h </w:instrText>
            </w:r>
            <w:r>
              <w:rPr>
                <w:rFonts w:ascii="Arial" w:hAnsi="Arial" w:cs="Arial"/>
                <w:b/>
              </w:rPr>
            </w:r>
            <w:r>
              <w:rPr>
                <w:rFonts w:ascii="Arial" w:hAnsi="Arial" w:cs="Arial"/>
                <w:b/>
              </w:rPr>
              <w:fldChar w:fldCharType="separate"/>
            </w:r>
            <w:r w:rsidR="00E167EA">
              <w:rPr>
                <w:rFonts w:ascii="Arial" w:hAnsi="Arial" w:cs="Arial"/>
                <w:b/>
              </w:rPr>
              <w:t>1</w:t>
            </w:r>
            <w:r>
              <w:rPr>
                <w:rFonts w:ascii="Arial" w:hAnsi="Arial" w:cs="Arial"/>
                <w:b/>
              </w:rPr>
              <w:fldChar w:fldCharType="end"/>
            </w:r>
            <w:r>
              <w:rPr>
                <w:rFonts w:ascii="Arial" w:hAnsi="Arial" w:cs="Arial"/>
                <w:b/>
              </w:rPr>
              <w:t xml:space="preserve"> - GLOSSARY OF TERMS, INTERPRETATION AND MISCELLANEOUS</w:t>
            </w:r>
          </w:p>
        </w:tc>
      </w:tr>
      <w:tr w:rsidR="00A148F9" w14:paraId="5B3C462E" w14:textId="77777777" w:rsidTr="00870C2D">
        <w:trPr>
          <w:trHeight w:val="650"/>
        </w:trPr>
        <w:tc>
          <w:tcPr>
            <w:tcW w:w="5103" w:type="dxa"/>
            <w:shd w:val="clear" w:color="auto" w:fill="auto"/>
          </w:tcPr>
          <w:p w14:paraId="45071A06" w14:textId="77777777" w:rsidR="00A148F9" w:rsidRPr="00A22A5E" w:rsidRDefault="00A148F9" w:rsidP="00D75789">
            <w:pPr>
              <w:pStyle w:val="DefenceDefinition0"/>
              <w:numPr>
                <w:ilvl w:val="0"/>
                <w:numId w:val="73"/>
              </w:numPr>
              <w:spacing w:after="0"/>
              <w:rPr>
                <w:b/>
              </w:rPr>
            </w:pPr>
            <w:r>
              <w:rPr>
                <w:b/>
              </w:rPr>
              <w:t>Additional Host Nation Requirements</w:t>
            </w:r>
            <w:r w:rsidRPr="00A22A5E">
              <w:rPr>
                <w:b/>
                <w:bCs/>
              </w:rPr>
              <w:t>:</w:t>
            </w:r>
          </w:p>
          <w:p w14:paraId="3C7E214F" w14:textId="214DF3CE" w:rsidR="00A148F9" w:rsidRPr="006B0FD0" w:rsidRDefault="00A148F9" w:rsidP="00317A17">
            <w:pPr>
              <w:pStyle w:val="DefenceNormal"/>
              <w:spacing w:after="0"/>
              <w:rPr>
                <w:b/>
                <w:bCs/>
              </w:rPr>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4DD0B854" w14:textId="77777777" w:rsidR="00A148F9" w:rsidRDefault="00A148F9" w:rsidP="00317A17">
            <w:pPr>
              <w:pStyle w:val="DefenceNormal"/>
              <w:rPr>
                <w:i/>
              </w:rPr>
            </w:pPr>
          </w:p>
        </w:tc>
      </w:tr>
      <w:tr w:rsidR="00A148F9" w14:paraId="5E4F984A" w14:textId="77777777" w:rsidTr="00870C2D">
        <w:tc>
          <w:tcPr>
            <w:tcW w:w="5103" w:type="dxa"/>
            <w:shd w:val="clear" w:color="auto" w:fill="auto"/>
          </w:tcPr>
          <w:p w14:paraId="325D407B" w14:textId="77777777" w:rsidR="00A148F9" w:rsidRDefault="00A148F9" w:rsidP="00317A17">
            <w:pPr>
              <w:pStyle w:val="DefenceNormal"/>
              <w:spacing w:after="0"/>
              <w:rPr>
                <w:b/>
              </w:rPr>
            </w:pPr>
            <w:r w:rsidRPr="006B0FD0">
              <w:rPr>
                <w:b/>
              </w:rPr>
              <w:t>Contract</w:t>
            </w:r>
            <w:r>
              <w:rPr>
                <w:b/>
                <w:bCs/>
              </w:rPr>
              <w:t xml:space="preserve"> - other documents forming part of the </w:t>
            </w:r>
            <w:r w:rsidRPr="006B0FD0">
              <w:rPr>
                <w:b/>
              </w:rPr>
              <w:t>Contract</w:t>
            </w:r>
            <w:r>
              <w:rPr>
                <w:b/>
                <w:bCs/>
              </w:rPr>
              <w:t>:</w:t>
            </w:r>
          </w:p>
          <w:p w14:paraId="3E7F8C7F" w14:textId="71D1BC9E" w:rsidR="00A148F9" w:rsidRDefault="00A148F9" w:rsidP="00317A17">
            <w:pPr>
              <w:pStyle w:val="DefenceNormal"/>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3E3DA77F" w14:textId="77777777" w:rsidR="00A148F9" w:rsidRDefault="00A148F9" w:rsidP="00317A17">
            <w:pPr>
              <w:pStyle w:val="DefenceNormal"/>
              <w:tabs>
                <w:tab w:val="left" w:leader="dot" w:pos="5103"/>
              </w:tabs>
            </w:pPr>
          </w:p>
        </w:tc>
      </w:tr>
      <w:tr w:rsidR="00A148F9" w14:paraId="161E0585" w14:textId="77777777" w:rsidTr="00870C2D">
        <w:tc>
          <w:tcPr>
            <w:tcW w:w="5103" w:type="dxa"/>
            <w:shd w:val="clear" w:color="auto" w:fill="auto"/>
          </w:tcPr>
          <w:p w14:paraId="2E9230F7" w14:textId="77777777" w:rsidR="00A148F9" w:rsidRDefault="00A148F9" w:rsidP="00317A17">
            <w:pPr>
              <w:pStyle w:val="DefenceNormal"/>
              <w:spacing w:after="0"/>
              <w:rPr>
                <w:b/>
              </w:rPr>
            </w:pPr>
            <w:r w:rsidRPr="006B0FD0">
              <w:rPr>
                <w:b/>
              </w:rPr>
              <w:t>Contract Administrator</w:t>
            </w:r>
            <w:r>
              <w:rPr>
                <w:b/>
                <w:bCs/>
              </w:rPr>
              <w:t>:</w:t>
            </w:r>
          </w:p>
          <w:p w14:paraId="396D44A7" w14:textId="63133550" w:rsidR="00A148F9" w:rsidRDefault="00A148F9" w:rsidP="00317A17">
            <w:pPr>
              <w:pStyle w:val="DefenceNormal"/>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2FEF9B1A" w14:textId="77777777" w:rsidR="00A148F9" w:rsidRDefault="00A148F9" w:rsidP="00317A17">
            <w:pPr>
              <w:pStyle w:val="DefenceNormal"/>
              <w:tabs>
                <w:tab w:val="left" w:leader="dot" w:pos="5103"/>
              </w:tabs>
            </w:pPr>
          </w:p>
        </w:tc>
      </w:tr>
      <w:tr w:rsidR="00A148F9" w14:paraId="7036E34D" w14:textId="77777777" w:rsidTr="00870C2D">
        <w:tc>
          <w:tcPr>
            <w:tcW w:w="5103" w:type="dxa"/>
            <w:shd w:val="clear" w:color="auto" w:fill="auto"/>
          </w:tcPr>
          <w:p w14:paraId="18C68753" w14:textId="298A43EC" w:rsidR="00A148F9" w:rsidRPr="006B0FD0" w:rsidRDefault="00A148F9" w:rsidP="00317A17">
            <w:pPr>
              <w:pStyle w:val="DefenceNormal"/>
              <w:rPr>
                <w:b/>
              </w:rPr>
            </w:pPr>
            <w:r>
              <w:rPr>
                <w:b/>
              </w:rPr>
              <w:t>Contract Management Plans (additional):</w:t>
            </w:r>
            <w:r>
              <w:rPr>
                <w:b/>
              </w:rPr>
              <w:br/>
            </w:r>
            <w:r w:rsidRPr="00143CA2">
              <w:t xml:space="preserve">(Clause </w:t>
            </w:r>
            <w:r w:rsidRPr="0080771E">
              <w:fldChar w:fldCharType="begin"/>
            </w:r>
            <w:r w:rsidRPr="00143CA2">
              <w:instrText xml:space="preserve"> REF _Ref47147919 \r \h  \* MERGEFORMAT </w:instrText>
            </w:r>
            <w:r w:rsidRPr="0080771E">
              <w:fldChar w:fldCharType="separate"/>
            </w:r>
            <w:r w:rsidR="00E167EA">
              <w:t>1.1</w:t>
            </w:r>
            <w:r w:rsidRPr="0080771E">
              <w:fldChar w:fldCharType="end"/>
            </w:r>
            <w:r w:rsidRPr="00143CA2">
              <w:t>)</w:t>
            </w:r>
          </w:p>
        </w:tc>
        <w:tc>
          <w:tcPr>
            <w:tcW w:w="4395" w:type="dxa"/>
            <w:gridSpan w:val="3"/>
            <w:shd w:val="clear" w:color="auto" w:fill="auto"/>
          </w:tcPr>
          <w:p w14:paraId="134243FC" w14:textId="77777777" w:rsidR="00A148F9" w:rsidRDefault="00A148F9" w:rsidP="00317A17">
            <w:pPr>
              <w:pStyle w:val="DefenceNormal"/>
              <w:tabs>
                <w:tab w:val="left" w:leader="dot" w:pos="5103"/>
              </w:tabs>
            </w:pPr>
            <w:r>
              <w:rPr>
                <w:b/>
                <w:i/>
              </w:rPr>
              <w:t>[COMMONWEALTH TO INSERT ANY ADDITIONAL PLANS REQUIRED]</w:t>
            </w:r>
          </w:p>
        </w:tc>
      </w:tr>
      <w:tr w:rsidR="00A148F9" w14:paraId="54B2AC2C" w14:textId="77777777" w:rsidTr="00870C2D">
        <w:tc>
          <w:tcPr>
            <w:tcW w:w="5103" w:type="dxa"/>
            <w:shd w:val="clear" w:color="auto" w:fill="auto"/>
          </w:tcPr>
          <w:p w14:paraId="04BAE920" w14:textId="77777777" w:rsidR="00A148F9" w:rsidRDefault="00A148F9" w:rsidP="00317A17">
            <w:pPr>
              <w:pStyle w:val="DefenceNormal"/>
              <w:spacing w:after="0"/>
              <w:rPr>
                <w:b/>
              </w:rPr>
            </w:pPr>
            <w:r w:rsidRPr="006B0FD0">
              <w:rPr>
                <w:b/>
              </w:rPr>
              <w:t>Contract</w:t>
            </w:r>
            <w:r>
              <w:rPr>
                <w:b/>
              </w:rPr>
              <w:t>or</w:t>
            </w:r>
            <w:r>
              <w:rPr>
                <w:b/>
                <w:bCs/>
              </w:rPr>
              <w:t>:</w:t>
            </w:r>
          </w:p>
          <w:p w14:paraId="118E36B0" w14:textId="5118B79C" w:rsidR="00A148F9" w:rsidRDefault="00A148F9" w:rsidP="00317A17">
            <w:pPr>
              <w:pStyle w:val="DefenceNormal"/>
              <w:rPr>
                <w:b/>
              </w:rPr>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17D4AB0C" w14:textId="77777777" w:rsidR="00A148F9" w:rsidRDefault="00A148F9" w:rsidP="00317A17">
            <w:pPr>
              <w:pStyle w:val="DefenceNormal"/>
              <w:tabs>
                <w:tab w:val="left" w:leader="dot" w:pos="5103"/>
              </w:tabs>
              <w:rPr>
                <w:b/>
                <w:i/>
              </w:rPr>
            </w:pPr>
            <w:r>
              <w:t>[To be inserted following selection of the successful Tenderer]</w:t>
            </w:r>
          </w:p>
        </w:tc>
      </w:tr>
      <w:tr w:rsidR="00A148F9" w14:paraId="15A5D518" w14:textId="77777777" w:rsidTr="00870C2D">
        <w:tc>
          <w:tcPr>
            <w:tcW w:w="5103" w:type="dxa"/>
            <w:shd w:val="clear" w:color="auto" w:fill="auto"/>
          </w:tcPr>
          <w:p w14:paraId="6583F264" w14:textId="77777777" w:rsidR="00A148F9" w:rsidRDefault="00A148F9" w:rsidP="00317A17">
            <w:pPr>
              <w:pStyle w:val="DefenceNormal"/>
              <w:spacing w:after="0"/>
              <w:rPr>
                <w:b/>
              </w:rPr>
            </w:pPr>
            <w:r w:rsidRPr="006B0FD0">
              <w:rPr>
                <w:b/>
              </w:rPr>
              <w:t>Contract</w:t>
            </w:r>
            <w:r>
              <w:rPr>
                <w:b/>
              </w:rPr>
              <w:t>or’s Representative</w:t>
            </w:r>
            <w:r>
              <w:rPr>
                <w:b/>
                <w:bCs/>
              </w:rPr>
              <w:t>:</w:t>
            </w:r>
          </w:p>
          <w:p w14:paraId="11F6E170" w14:textId="4CDB2F17" w:rsidR="00A148F9" w:rsidRPr="006B0FD0" w:rsidRDefault="00A148F9" w:rsidP="00317A17">
            <w:pPr>
              <w:pStyle w:val="DefenceNormal"/>
              <w:rPr>
                <w:b/>
              </w:rPr>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473349DF" w14:textId="77777777" w:rsidR="00A148F9" w:rsidRDefault="00A148F9" w:rsidP="00317A17">
            <w:pPr>
              <w:pStyle w:val="DefenceNormal"/>
              <w:tabs>
                <w:tab w:val="left" w:leader="dot" w:pos="5103"/>
              </w:tabs>
            </w:pPr>
            <w:r>
              <w:t>[To be inserted following selection of the successful Tenderer]</w:t>
            </w:r>
          </w:p>
        </w:tc>
      </w:tr>
      <w:tr w:rsidR="00A148F9" w14:paraId="4C93236F" w14:textId="77777777" w:rsidTr="00870C2D">
        <w:tc>
          <w:tcPr>
            <w:tcW w:w="5103" w:type="dxa"/>
            <w:shd w:val="clear" w:color="auto" w:fill="auto"/>
          </w:tcPr>
          <w:p w14:paraId="316F75B4" w14:textId="77777777" w:rsidR="00A148F9" w:rsidRDefault="00A148F9" w:rsidP="00317A17">
            <w:pPr>
              <w:pStyle w:val="DefenceNormal"/>
              <w:spacing w:after="0"/>
              <w:rPr>
                <w:b/>
              </w:rPr>
            </w:pPr>
            <w:r>
              <w:rPr>
                <w:b/>
              </w:rPr>
              <w:t>Host Nation</w:t>
            </w:r>
            <w:r>
              <w:rPr>
                <w:b/>
                <w:bCs/>
              </w:rPr>
              <w:t>:</w:t>
            </w:r>
          </w:p>
          <w:p w14:paraId="1C0354C2" w14:textId="03FCA78B" w:rsidR="00A148F9" w:rsidRDefault="00A148F9" w:rsidP="00317A17">
            <w:pPr>
              <w:pStyle w:val="DefenceNormal"/>
              <w:rPr>
                <w:b/>
              </w:rPr>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46D74C33" w14:textId="5289432B" w:rsidR="00A148F9" w:rsidRDefault="00096D25" w:rsidP="00317A17">
            <w:pPr>
              <w:pStyle w:val="DefenceNormal"/>
              <w:tabs>
                <w:tab w:val="left" w:leader="dot" w:pos="5103"/>
              </w:tabs>
            </w:pPr>
            <w:r>
              <w:t>[Insert]</w:t>
            </w:r>
          </w:p>
        </w:tc>
      </w:tr>
      <w:tr w:rsidR="00A148F9" w:rsidRPr="00711764" w14:paraId="40CE7317" w14:textId="77777777" w:rsidTr="00870C2D">
        <w:tc>
          <w:tcPr>
            <w:tcW w:w="5103" w:type="dxa"/>
            <w:shd w:val="clear" w:color="auto" w:fill="auto"/>
          </w:tcPr>
          <w:p w14:paraId="43C32A2C" w14:textId="77777777" w:rsidR="00A148F9" w:rsidRDefault="00A148F9" w:rsidP="00317A17">
            <w:pPr>
              <w:pStyle w:val="DefenceNormal"/>
              <w:spacing w:after="0"/>
              <w:rPr>
                <w:b/>
              </w:rPr>
            </w:pPr>
            <w:r>
              <w:rPr>
                <w:b/>
              </w:rPr>
              <w:t>Initial Term</w:t>
            </w:r>
            <w:r>
              <w:rPr>
                <w:b/>
                <w:bCs/>
              </w:rPr>
              <w:t>:</w:t>
            </w:r>
          </w:p>
          <w:p w14:paraId="3135B373" w14:textId="32DD8314" w:rsidR="00A148F9" w:rsidRPr="006B0FD0" w:rsidRDefault="00A148F9" w:rsidP="00317A17">
            <w:pPr>
              <w:pStyle w:val="DefenceNormal"/>
              <w:rPr>
                <w:b/>
              </w:rPr>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743217F8" w14:textId="1D2A7B3F" w:rsidR="00A148F9" w:rsidRPr="00711764" w:rsidRDefault="00096D25" w:rsidP="00317A17">
            <w:pPr>
              <w:pStyle w:val="DefenceNormal"/>
              <w:tabs>
                <w:tab w:val="left" w:leader="dot" w:pos="5103"/>
              </w:tabs>
              <w:rPr>
                <w:bCs/>
                <w:iCs/>
              </w:rPr>
            </w:pPr>
            <w:r>
              <w:t>[Insert]</w:t>
            </w:r>
          </w:p>
        </w:tc>
      </w:tr>
      <w:tr w:rsidR="00A148F9" w:rsidRPr="00711764" w14:paraId="45644727" w14:textId="77777777" w:rsidTr="00870C2D">
        <w:tc>
          <w:tcPr>
            <w:tcW w:w="5103" w:type="dxa"/>
            <w:shd w:val="clear" w:color="auto" w:fill="auto"/>
          </w:tcPr>
          <w:p w14:paraId="4B2205B5" w14:textId="7D9DB0A7" w:rsidR="00A148F9" w:rsidRPr="00711764" w:rsidRDefault="00A148F9" w:rsidP="00317A17">
            <w:pPr>
              <w:pStyle w:val="DefenceNormal"/>
              <w:rPr>
                <w:bCs/>
              </w:rPr>
            </w:pPr>
            <w:r>
              <w:rPr>
                <w:b/>
              </w:rPr>
              <w:t>Level 1 Representatives:</w:t>
            </w:r>
            <w:r>
              <w:rPr>
                <w:b/>
              </w:rPr>
              <w:br/>
            </w:r>
            <w:r>
              <w:rPr>
                <w:bCs/>
              </w:rP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7341CE1D" w14:textId="6E37F0CA" w:rsidR="00A148F9" w:rsidRPr="00711764" w:rsidRDefault="00A148F9" w:rsidP="00317A17">
            <w:pPr>
              <w:pStyle w:val="DefenceNormal"/>
              <w:tabs>
                <w:tab w:val="left" w:leader="dot" w:pos="5103"/>
              </w:tabs>
              <w:rPr>
                <w:shd w:val="clear" w:color="000000" w:fill="auto"/>
              </w:rPr>
            </w:pPr>
            <w:r w:rsidRPr="006B0FD0">
              <w:rPr>
                <w:b/>
              </w:rPr>
              <w:t>Commonwealth</w:t>
            </w:r>
            <w:r>
              <w:rPr>
                <w:b/>
                <w:shd w:val="clear" w:color="000000" w:fill="auto"/>
              </w:rPr>
              <w:t>:</w:t>
            </w:r>
            <w:r>
              <w:rPr>
                <w:shd w:val="clear" w:color="000000" w:fill="auto"/>
              </w:rPr>
              <w:t xml:space="preserve"> </w:t>
            </w:r>
            <w:r w:rsidR="00096D25">
              <w:t>[Insert]</w:t>
            </w:r>
          </w:p>
          <w:p w14:paraId="3E8D14D0" w14:textId="5136A2E5" w:rsidR="00A148F9" w:rsidRPr="00711764" w:rsidRDefault="00A148F9" w:rsidP="00317A17">
            <w:pPr>
              <w:pStyle w:val="DefenceNormal"/>
              <w:tabs>
                <w:tab w:val="left" w:leader="dot" w:pos="5103"/>
              </w:tabs>
              <w:rPr>
                <w:bCs/>
                <w:iCs/>
              </w:rPr>
            </w:pPr>
            <w:r w:rsidRPr="006B0FD0">
              <w:rPr>
                <w:b/>
                <w:szCs w:val="22"/>
              </w:rPr>
              <w:t>Con</w:t>
            </w:r>
            <w:r>
              <w:rPr>
                <w:b/>
                <w:szCs w:val="22"/>
              </w:rPr>
              <w:t>tractor</w:t>
            </w:r>
            <w:r>
              <w:rPr>
                <w:b/>
                <w:shd w:val="clear" w:color="000000" w:fill="auto"/>
              </w:rPr>
              <w:t xml:space="preserve">: </w:t>
            </w:r>
            <w:r w:rsidR="00096D25">
              <w:t xml:space="preserve">[Insert] </w:t>
            </w:r>
          </w:p>
        </w:tc>
      </w:tr>
      <w:tr w:rsidR="00A148F9" w:rsidRPr="00711764" w14:paraId="62436FB7" w14:textId="77777777" w:rsidTr="00870C2D">
        <w:tc>
          <w:tcPr>
            <w:tcW w:w="5103" w:type="dxa"/>
            <w:shd w:val="clear" w:color="auto" w:fill="auto"/>
          </w:tcPr>
          <w:p w14:paraId="330A89F8" w14:textId="79D80CCA" w:rsidR="00A148F9" w:rsidRDefault="00A148F9" w:rsidP="00317A17">
            <w:pPr>
              <w:pStyle w:val="DefenceNormal"/>
              <w:rPr>
                <w:b/>
              </w:rPr>
            </w:pPr>
            <w:r>
              <w:rPr>
                <w:b/>
              </w:rPr>
              <w:t>Level 2 Representatives:</w:t>
            </w:r>
            <w:r>
              <w:rPr>
                <w:b/>
              </w:rPr>
              <w:br/>
            </w:r>
            <w:r>
              <w:rPr>
                <w:bCs/>
              </w:rP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365BD107" w14:textId="3C0793CE" w:rsidR="00A148F9" w:rsidRPr="00711764" w:rsidRDefault="00A148F9" w:rsidP="00317A17">
            <w:pPr>
              <w:pStyle w:val="DefenceNormal"/>
              <w:tabs>
                <w:tab w:val="left" w:leader="dot" w:pos="5103"/>
              </w:tabs>
              <w:rPr>
                <w:shd w:val="clear" w:color="000000" w:fill="auto"/>
              </w:rPr>
            </w:pPr>
            <w:r w:rsidRPr="006B0FD0">
              <w:rPr>
                <w:b/>
              </w:rPr>
              <w:t>Commonwealth</w:t>
            </w:r>
            <w:r>
              <w:rPr>
                <w:b/>
                <w:shd w:val="clear" w:color="000000" w:fill="auto"/>
              </w:rPr>
              <w:t>:</w:t>
            </w:r>
            <w:r>
              <w:rPr>
                <w:shd w:val="clear" w:color="000000" w:fill="auto"/>
              </w:rPr>
              <w:t xml:space="preserve"> </w:t>
            </w:r>
            <w:r w:rsidR="00096D25">
              <w:t>[Insert]</w:t>
            </w:r>
            <w:r w:rsidR="00672260">
              <w:rPr>
                <w:shd w:val="clear" w:color="000000" w:fill="auto"/>
              </w:rPr>
              <w:t xml:space="preserve"> </w:t>
            </w:r>
          </w:p>
          <w:p w14:paraId="7B6EBC87" w14:textId="77777777" w:rsidR="00A148F9" w:rsidRPr="00711764" w:rsidRDefault="00A148F9" w:rsidP="00317A17">
            <w:pPr>
              <w:pStyle w:val="DefenceNormal"/>
              <w:tabs>
                <w:tab w:val="left" w:leader="dot" w:pos="5103"/>
              </w:tabs>
              <w:rPr>
                <w:bCs/>
                <w:iCs/>
              </w:rPr>
            </w:pPr>
            <w:r w:rsidRPr="006B0FD0">
              <w:rPr>
                <w:b/>
                <w:szCs w:val="22"/>
              </w:rPr>
              <w:t>Con</w:t>
            </w:r>
            <w:r>
              <w:rPr>
                <w:b/>
                <w:szCs w:val="22"/>
              </w:rPr>
              <w:t>tractor</w:t>
            </w:r>
            <w:r>
              <w:rPr>
                <w:b/>
                <w:shd w:val="clear" w:color="000000" w:fill="auto"/>
              </w:rPr>
              <w:t xml:space="preserve">: </w:t>
            </w:r>
            <w:r>
              <w:t>[To be inserted following selection of the successful Tenderer]</w:t>
            </w:r>
          </w:p>
        </w:tc>
      </w:tr>
      <w:tr w:rsidR="00A148F9" w:rsidRPr="00711764" w14:paraId="56443878" w14:textId="77777777" w:rsidTr="00870C2D">
        <w:tc>
          <w:tcPr>
            <w:tcW w:w="5103" w:type="dxa"/>
            <w:shd w:val="clear" w:color="auto" w:fill="auto"/>
          </w:tcPr>
          <w:p w14:paraId="5021B63E" w14:textId="031B85E6" w:rsidR="00A148F9" w:rsidRDefault="00A148F9" w:rsidP="00317A17">
            <w:pPr>
              <w:pStyle w:val="DefenceNormal"/>
              <w:rPr>
                <w:b/>
              </w:rPr>
            </w:pPr>
            <w:r>
              <w:rPr>
                <w:b/>
              </w:rPr>
              <w:t>Level 3 Representatives:</w:t>
            </w:r>
            <w:r>
              <w:rPr>
                <w:b/>
              </w:rPr>
              <w:br/>
            </w:r>
            <w:r>
              <w:rPr>
                <w:bCs/>
              </w:rP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38593E8B" w14:textId="35E96B15" w:rsidR="00A148F9" w:rsidRPr="00711764" w:rsidRDefault="00A148F9" w:rsidP="00317A17">
            <w:pPr>
              <w:pStyle w:val="DefenceNormal"/>
              <w:tabs>
                <w:tab w:val="left" w:leader="dot" w:pos="5103"/>
              </w:tabs>
              <w:rPr>
                <w:shd w:val="clear" w:color="000000" w:fill="auto"/>
              </w:rPr>
            </w:pPr>
            <w:r w:rsidRPr="006B0FD0">
              <w:rPr>
                <w:b/>
              </w:rPr>
              <w:t>Commonwealth</w:t>
            </w:r>
            <w:r>
              <w:rPr>
                <w:b/>
                <w:shd w:val="clear" w:color="000000" w:fill="auto"/>
              </w:rPr>
              <w:t>:</w:t>
            </w:r>
            <w:r>
              <w:rPr>
                <w:shd w:val="clear" w:color="000000" w:fill="auto"/>
              </w:rPr>
              <w:t xml:space="preserve"> </w:t>
            </w:r>
            <w:r w:rsidR="00096D25">
              <w:t>[To be inserted following selection of the successful Tenderer]</w:t>
            </w:r>
          </w:p>
          <w:p w14:paraId="52C1220D" w14:textId="77777777" w:rsidR="00A148F9" w:rsidRPr="00711764" w:rsidRDefault="00A148F9" w:rsidP="00317A17">
            <w:pPr>
              <w:pStyle w:val="DefenceNormal"/>
              <w:tabs>
                <w:tab w:val="left" w:leader="dot" w:pos="5103"/>
              </w:tabs>
              <w:rPr>
                <w:bCs/>
                <w:iCs/>
              </w:rPr>
            </w:pPr>
            <w:r w:rsidRPr="006B0FD0">
              <w:rPr>
                <w:b/>
                <w:szCs w:val="22"/>
              </w:rPr>
              <w:t>Con</w:t>
            </w:r>
            <w:r>
              <w:rPr>
                <w:b/>
                <w:szCs w:val="22"/>
              </w:rPr>
              <w:t>tractor</w:t>
            </w:r>
            <w:r>
              <w:rPr>
                <w:b/>
                <w:shd w:val="clear" w:color="000000" w:fill="auto"/>
              </w:rPr>
              <w:t xml:space="preserve">: </w:t>
            </w:r>
            <w:r>
              <w:t>[To be inserted following selection of the successful Tenderer]</w:t>
            </w:r>
          </w:p>
        </w:tc>
      </w:tr>
      <w:tr w:rsidR="00A148F9" w:rsidRPr="006B0FD0" w14:paraId="43A4CB86" w14:textId="77777777" w:rsidTr="00870C2D">
        <w:tc>
          <w:tcPr>
            <w:tcW w:w="5103" w:type="dxa"/>
            <w:shd w:val="clear" w:color="auto" w:fill="auto"/>
          </w:tcPr>
          <w:p w14:paraId="12373514" w14:textId="77777777" w:rsidR="00A148F9" w:rsidRDefault="00A148F9" w:rsidP="00317A17">
            <w:pPr>
              <w:pStyle w:val="DefenceNormal"/>
              <w:spacing w:after="0"/>
              <w:rPr>
                <w:b/>
              </w:rPr>
            </w:pPr>
            <w:r>
              <w:rPr>
                <w:b/>
              </w:rPr>
              <w:t>Option Period:</w:t>
            </w:r>
          </w:p>
          <w:p w14:paraId="6AFBFFCD" w14:textId="78E90A5F" w:rsidR="00A148F9" w:rsidRPr="00711764" w:rsidRDefault="00A148F9" w:rsidP="00317A17">
            <w:pPr>
              <w:pStyle w:val="DefenceNormal"/>
              <w:rPr>
                <w:bCs/>
              </w:rPr>
            </w:pPr>
            <w:r>
              <w:rPr>
                <w:bCs/>
              </w:rP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60915CDF" w14:textId="5266E7A3" w:rsidR="00A148F9" w:rsidRPr="00772AD5" w:rsidRDefault="00096D25" w:rsidP="00317A17">
            <w:pPr>
              <w:pStyle w:val="DefenceNormal"/>
              <w:tabs>
                <w:tab w:val="left" w:leader="dot" w:pos="5103"/>
              </w:tabs>
              <w:rPr>
                <w:bCs/>
              </w:rPr>
            </w:pPr>
            <w:r>
              <w:t>[Insert]</w:t>
            </w:r>
          </w:p>
        </w:tc>
      </w:tr>
      <w:tr w:rsidR="00A148F9" w:rsidRPr="006B0FD0" w14:paraId="645C880A" w14:textId="77777777" w:rsidTr="00870C2D">
        <w:tc>
          <w:tcPr>
            <w:tcW w:w="5103" w:type="dxa"/>
            <w:shd w:val="clear" w:color="auto" w:fill="auto"/>
          </w:tcPr>
          <w:p w14:paraId="2420BED4" w14:textId="6D0B69C9" w:rsidR="00A148F9" w:rsidRDefault="00A148F9" w:rsidP="00317A17">
            <w:pPr>
              <w:pStyle w:val="DefenceNormal"/>
              <w:rPr>
                <w:b/>
              </w:rPr>
            </w:pPr>
            <w:r>
              <w:rPr>
                <w:b/>
              </w:rPr>
              <w:t>Reactive Maintenance Services Threshold:</w:t>
            </w:r>
            <w:r>
              <w:rPr>
                <w:b/>
              </w:rPr>
              <w:br/>
            </w:r>
            <w:r>
              <w:rPr>
                <w:bCs/>
              </w:rP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17459B1E" w14:textId="557FDA72" w:rsidR="00A148F9" w:rsidRPr="006B0FD0" w:rsidRDefault="00096D25" w:rsidP="00317A17">
            <w:pPr>
              <w:pStyle w:val="DefenceNormal"/>
              <w:tabs>
                <w:tab w:val="left" w:leader="dot" w:pos="5103"/>
              </w:tabs>
              <w:rPr>
                <w:b/>
              </w:rPr>
            </w:pPr>
            <w:r>
              <w:t>[Insert]</w:t>
            </w:r>
          </w:p>
        </w:tc>
      </w:tr>
      <w:tr w:rsidR="00A148F9" w:rsidRPr="009B333D" w14:paraId="6DDD4420" w14:textId="77777777" w:rsidTr="00870C2D">
        <w:tc>
          <w:tcPr>
            <w:tcW w:w="5103" w:type="dxa"/>
            <w:shd w:val="clear" w:color="auto" w:fill="auto"/>
          </w:tcPr>
          <w:p w14:paraId="4CDBE609" w14:textId="77777777" w:rsidR="00A148F9" w:rsidRDefault="00A148F9" w:rsidP="00317A17">
            <w:pPr>
              <w:pStyle w:val="DefenceNormal"/>
              <w:spacing w:after="0"/>
              <w:rPr>
                <w:b/>
                <w:bCs/>
              </w:rPr>
            </w:pPr>
            <w:r w:rsidRPr="006B0FD0">
              <w:rPr>
                <w:b/>
              </w:rPr>
              <w:t>Schedule of Collateral Documents</w:t>
            </w:r>
            <w:r>
              <w:rPr>
                <w:b/>
                <w:bCs/>
              </w:rPr>
              <w:t>:</w:t>
            </w:r>
          </w:p>
          <w:p w14:paraId="2B14D185" w14:textId="3D816252" w:rsidR="00A148F9" w:rsidRDefault="00A148F9" w:rsidP="00317A17">
            <w:pPr>
              <w:pStyle w:val="DefenceNormal"/>
            </w:pPr>
            <w:r>
              <w:rPr>
                <w:bCs/>
              </w:rPr>
              <w:t xml:space="preserve">(Clause </w:t>
            </w:r>
            <w:r>
              <w:rPr>
                <w:bCs/>
              </w:rPr>
              <w:fldChar w:fldCharType="begin"/>
            </w:r>
            <w:r>
              <w:rPr>
                <w:bCs/>
              </w:rPr>
              <w:instrText xml:space="preserve"> REF _Ref72642233 \r \h  \* MERGEFORMAT </w:instrText>
            </w:r>
            <w:r>
              <w:rPr>
                <w:bCs/>
              </w:rPr>
            </w:r>
            <w:r>
              <w:rPr>
                <w:bCs/>
              </w:rPr>
              <w:fldChar w:fldCharType="separate"/>
            </w:r>
            <w:r w:rsidR="00E167EA">
              <w:rPr>
                <w:bCs/>
              </w:rPr>
              <w:t>1.1</w:t>
            </w:r>
            <w:r>
              <w:rPr>
                <w:bCs/>
              </w:rPr>
              <w:fldChar w:fldCharType="end"/>
            </w:r>
            <w:r>
              <w:rPr>
                <w:bCs/>
              </w:rPr>
              <w:t>)</w:t>
            </w:r>
          </w:p>
        </w:tc>
        <w:tc>
          <w:tcPr>
            <w:tcW w:w="4395" w:type="dxa"/>
            <w:gridSpan w:val="3"/>
            <w:shd w:val="clear" w:color="auto" w:fill="auto"/>
          </w:tcPr>
          <w:p w14:paraId="58B6A485" w14:textId="77777777" w:rsidR="00A148F9" w:rsidRPr="009B333D" w:rsidRDefault="00A148F9" w:rsidP="00317A17">
            <w:pPr>
              <w:pStyle w:val="DefenceNormal"/>
              <w:ind w:left="914" w:hanging="914"/>
            </w:pPr>
            <w:r w:rsidRPr="009B333D">
              <w:t>1.</w:t>
            </w:r>
            <w:r w:rsidRPr="009B333D">
              <w:tab/>
              <w:t>Subcontractor Deed of Covenant</w:t>
            </w:r>
          </w:p>
          <w:p w14:paraId="71D26DE9" w14:textId="77777777" w:rsidR="00A148F9" w:rsidRPr="009B333D" w:rsidRDefault="00A148F9" w:rsidP="00317A17">
            <w:pPr>
              <w:pStyle w:val="DefenceNormal"/>
              <w:ind w:left="914" w:hanging="914"/>
            </w:pPr>
            <w:r w:rsidRPr="009B333D">
              <w:t>2.</w:t>
            </w:r>
            <w:r w:rsidRPr="009B333D">
              <w:tab/>
              <w:t>Subcontractor Trust Account Trust Deed</w:t>
            </w:r>
          </w:p>
          <w:p w14:paraId="30CF7D8E" w14:textId="77777777" w:rsidR="00A148F9" w:rsidRPr="009B333D" w:rsidRDefault="00A148F9" w:rsidP="00317A17">
            <w:pPr>
              <w:pStyle w:val="DefenceNormal"/>
              <w:ind w:left="914" w:hanging="914"/>
            </w:pPr>
            <w:r w:rsidRPr="009B333D">
              <w:t>3.</w:t>
            </w:r>
            <w:r w:rsidRPr="009B333D">
              <w:tab/>
              <w:t xml:space="preserve">Declaration in respect of payment of workers and subcontractors </w:t>
            </w:r>
          </w:p>
          <w:p w14:paraId="23107872" w14:textId="77777777" w:rsidR="00A148F9" w:rsidRPr="009B333D" w:rsidRDefault="00A148F9" w:rsidP="00317A17">
            <w:pPr>
              <w:pStyle w:val="DefenceNormal"/>
              <w:ind w:left="914" w:hanging="914"/>
            </w:pPr>
            <w:r w:rsidRPr="009B333D">
              <w:t>4.</w:t>
            </w:r>
            <w:r w:rsidRPr="009B333D">
              <w:tab/>
              <w:t>Approved Security</w:t>
            </w:r>
          </w:p>
          <w:p w14:paraId="49E9684F" w14:textId="77777777" w:rsidR="00A148F9" w:rsidRPr="009B333D" w:rsidRDefault="00A148F9" w:rsidP="00317A17">
            <w:pPr>
              <w:pStyle w:val="DefenceNormal"/>
              <w:ind w:left="914" w:hanging="914"/>
            </w:pPr>
            <w:r w:rsidRPr="009B333D">
              <w:t>5.</w:t>
            </w:r>
            <w:r w:rsidRPr="009B333D">
              <w:tab/>
              <w:t>Deed of Guarantee, Undertaking and Substitution</w:t>
            </w:r>
          </w:p>
          <w:p w14:paraId="1A536FB3" w14:textId="77777777" w:rsidR="00A148F9" w:rsidRPr="009B333D" w:rsidRDefault="00A148F9" w:rsidP="00317A17">
            <w:pPr>
              <w:pStyle w:val="DefenceNormal"/>
              <w:ind w:left="914" w:hanging="914"/>
            </w:pPr>
            <w:r w:rsidRPr="009B333D">
              <w:t>6.</w:t>
            </w:r>
            <w:r w:rsidRPr="009B333D">
              <w:tab/>
              <w:t>Expert Determination Agreement</w:t>
            </w:r>
          </w:p>
          <w:p w14:paraId="0DF0E712" w14:textId="77777777" w:rsidR="00A148F9" w:rsidRPr="009B333D" w:rsidRDefault="00A148F9" w:rsidP="00317A17">
            <w:pPr>
              <w:pStyle w:val="DefenceNormal"/>
              <w:ind w:left="914" w:hanging="914"/>
            </w:pPr>
            <w:r w:rsidRPr="009B333D">
              <w:t>7.</w:t>
            </w:r>
            <w:r w:rsidRPr="009B333D">
              <w:tab/>
              <w:t xml:space="preserve">Moral Rights Consent </w:t>
            </w:r>
          </w:p>
        </w:tc>
      </w:tr>
      <w:tr w:rsidR="00A148F9" w14:paraId="48982F6D" w14:textId="77777777" w:rsidTr="00870C2D">
        <w:tc>
          <w:tcPr>
            <w:tcW w:w="5103" w:type="dxa"/>
            <w:shd w:val="clear" w:color="auto" w:fill="auto"/>
          </w:tcPr>
          <w:p w14:paraId="5C8B6E5E" w14:textId="77777777" w:rsidR="00A148F9" w:rsidRDefault="00A148F9" w:rsidP="00317A17">
            <w:pPr>
              <w:pStyle w:val="DefenceNormal"/>
              <w:spacing w:after="0"/>
              <w:rPr>
                <w:b/>
              </w:rPr>
            </w:pPr>
            <w:r w:rsidRPr="006B0FD0">
              <w:rPr>
                <w:b/>
              </w:rPr>
              <w:t>S</w:t>
            </w:r>
            <w:r>
              <w:rPr>
                <w:b/>
              </w:rPr>
              <w:t>ervices Commencement Date</w:t>
            </w:r>
            <w:r>
              <w:rPr>
                <w:b/>
                <w:bCs/>
              </w:rPr>
              <w:t>:</w:t>
            </w:r>
          </w:p>
          <w:p w14:paraId="6C15F7F8" w14:textId="1ABC4E6F" w:rsidR="00A148F9" w:rsidRPr="006B0FD0" w:rsidRDefault="00A148F9" w:rsidP="00317A17">
            <w:pPr>
              <w:pStyle w:val="DefenceNormal"/>
              <w:rPr>
                <w:b/>
              </w:rPr>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21D6CD8C" w14:textId="77777777" w:rsidR="00A148F9" w:rsidRDefault="00A148F9" w:rsidP="00317A17">
            <w:pPr>
              <w:pStyle w:val="DefenceNormal"/>
              <w:ind w:left="964" w:hanging="964"/>
            </w:pPr>
          </w:p>
        </w:tc>
      </w:tr>
      <w:tr w:rsidR="00A148F9" w:rsidRPr="005D6BB7" w14:paraId="77F5062D" w14:textId="77777777" w:rsidTr="00870C2D">
        <w:tc>
          <w:tcPr>
            <w:tcW w:w="5103" w:type="dxa"/>
            <w:shd w:val="clear" w:color="auto" w:fill="auto"/>
          </w:tcPr>
          <w:p w14:paraId="116051F3" w14:textId="04D80989" w:rsidR="00A148F9" w:rsidRPr="006B0FD0" w:rsidRDefault="00A148F9" w:rsidP="00317A17">
            <w:pPr>
              <w:pStyle w:val="DefenceNormal"/>
              <w:rPr>
                <w:b/>
              </w:rPr>
            </w:pPr>
            <w:r w:rsidRPr="00250C59">
              <w:rPr>
                <w:b/>
              </w:rPr>
              <w:t xml:space="preserve">Statutory Requirements </w:t>
            </w:r>
            <w:r>
              <w:rPr>
                <w:b/>
              </w:rPr>
              <w:t>(additional)</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E167EA">
              <w:rPr>
                <w:bCs/>
              </w:rPr>
              <w:t>1.1</w:t>
            </w:r>
            <w:r>
              <w:rPr>
                <w:bCs/>
              </w:rPr>
              <w:fldChar w:fldCharType="end"/>
            </w:r>
            <w:r>
              <w:rPr>
                <w:bCs/>
              </w:rPr>
              <w:t>)</w:t>
            </w:r>
          </w:p>
        </w:tc>
        <w:tc>
          <w:tcPr>
            <w:tcW w:w="4395" w:type="dxa"/>
            <w:gridSpan w:val="3"/>
            <w:shd w:val="clear" w:color="auto" w:fill="auto"/>
          </w:tcPr>
          <w:p w14:paraId="37349997" w14:textId="5CD6C4F9" w:rsidR="00A148F9" w:rsidRPr="005D6BB7" w:rsidRDefault="00A148F9" w:rsidP="00317A17">
            <w:pPr>
              <w:pStyle w:val="DefenceNormal"/>
              <w:tabs>
                <w:tab w:val="left" w:leader="dot" w:pos="5103"/>
              </w:tabs>
              <w:rPr>
                <w:iCs/>
              </w:rPr>
            </w:pPr>
            <w:r>
              <w:t>(</w:t>
            </w:r>
            <w:r w:rsidR="007D6412">
              <w:t xml:space="preserve">Pacific </w:t>
            </w:r>
            <w:r w:rsidR="005A30F7">
              <w:t xml:space="preserve">Division </w:t>
            </w:r>
            <w:r w:rsidR="007D6412">
              <w:t>Infrastructure</w:t>
            </w:r>
            <w:r>
              <w:t xml:space="preserve"> Supplier Code of Conduct and </w:t>
            </w:r>
            <w:r>
              <w:rPr>
                <w:rFonts w:cstheme="minorHAnsi"/>
              </w:rPr>
              <w:t>Infrastructure Directorate Dispensations Process (each as provided by the Contract Administrator, as may be amended by the Commonwealth from time to time)</w:t>
            </w:r>
            <w:r>
              <w:t xml:space="preserve">, unless otherwise stated) </w:t>
            </w:r>
          </w:p>
        </w:tc>
      </w:tr>
      <w:tr w:rsidR="00A148F9" w14:paraId="52DE8829" w14:textId="77777777" w:rsidTr="00870C2D">
        <w:tc>
          <w:tcPr>
            <w:tcW w:w="5103" w:type="dxa"/>
            <w:shd w:val="clear" w:color="auto" w:fill="auto"/>
          </w:tcPr>
          <w:p w14:paraId="4C724F32" w14:textId="69F7CDFE" w:rsidR="00A148F9" w:rsidRPr="00250C59" w:rsidRDefault="00A148F9" w:rsidP="00317A17">
            <w:pPr>
              <w:pStyle w:val="DefenceNormal"/>
              <w:rPr>
                <w:b/>
              </w:rPr>
            </w:pPr>
            <w:r>
              <w:rPr>
                <w:b/>
              </w:rPr>
              <w:t>Transition-Out Period</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E167EA">
              <w:rPr>
                <w:bCs/>
              </w:rPr>
              <w:t>1.1</w:t>
            </w:r>
            <w:r>
              <w:rPr>
                <w:bCs/>
              </w:rPr>
              <w:fldChar w:fldCharType="end"/>
            </w:r>
            <w:r>
              <w:rPr>
                <w:bCs/>
              </w:rPr>
              <w:t>)</w:t>
            </w:r>
          </w:p>
        </w:tc>
        <w:tc>
          <w:tcPr>
            <w:tcW w:w="4395" w:type="dxa"/>
            <w:gridSpan w:val="3"/>
            <w:shd w:val="clear" w:color="auto" w:fill="auto"/>
          </w:tcPr>
          <w:p w14:paraId="5855139E" w14:textId="5079C564" w:rsidR="00A148F9" w:rsidRDefault="00A148F9" w:rsidP="00317A17">
            <w:pPr>
              <w:pStyle w:val="DefenceNormal"/>
              <w:tabs>
                <w:tab w:val="left" w:leader="dot" w:pos="5103"/>
              </w:tabs>
            </w:pPr>
          </w:p>
        </w:tc>
      </w:tr>
      <w:tr w:rsidR="00A148F9" w14:paraId="59C9EF2B" w14:textId="77777777" w:rsidTr="00870C2D">
        <w:trPr>
          <w:trHeight w:val="920"/>
        </w:trPr>
        <w:tc>
          <w:tcPr>
            <w:tcW w:w="5103" w:type="dxa"/>
            <w:shd w:val="clear" w:color="auto" w:fill="auto"/>
          </w:tcPr>
          <w:p w14:paraId="3E1A7F16" w14:textId="77777777" w:rsidR="00A148F9" w:rsidRDefault="00A148F9" w:rsidP="00317A17">
            <w:pPr>
              <w:pStyle w:val="TOC2"/>
              <w:ind w:left="0" w:firstLine="0"/>
              <w:rPr>
                <w:b/>
              </w:rPr>
            </w:pPr>
            <w:r w:rsidRPr="006B0FD0">
              <w:rPr>
                <w:b/>
              </w:rPr>
              <w:t>Work Health and Safety Plan</w:t>
            </w:r>
            <w:r>
              <w:rPr>
                <w:b/>
              </w:rPr>
              <w:t xml:space="preserve"> (additional)</w:t>
            </w:r>
            <w:r>
              <w:rPr>
                <w:b/>
                <w:bCs/>
              </w:rPr>
              <w:t>:</w:t>
            </w:r>
          </w:p>
          <w:p w14:paraId="198A41F1" w14:textId="2970A4F1" w:rsidR="00A148F9" w:rsidRDefault="00A148F9" w:rsidP="00317A17">
            <w:pPr>
              <w:pStyle w:val="TOC2"/>
              <w:rPr>
                <w:b/>
                <w:bCs/>
              </w:rPr>
            </w:pPr>
            <w:r>
              <w:t xml:space="preserve">(Clause </w:t>
            </w:r>
            <w:r>
              <w:fldChar w:fldCharType="begin"/>
            </w:r>
            <w:r>
              <w:instrText xml:space="preserve"> REF _Ref47147919 \r \h  \* MERGEFORMAT </w:instrText>
            </w:r>
            <w:r>
              <w:fldChar w:fldCharType="separate"/>
            </w:r>
            <w:r w:rsidR="00E167EA">
              <w:t>1.1</w:t>
            </w:r>
            <w:r>
              <w:fldChar w:fldCharType="end"/>
            </w:r>
            <w:r>
              <w:t>)</w:t>
            </w:r>
          </w:p>
        </w:tc>
        <w:tc>
          <w:tcPr>
            <w:tcW w:w="4395" w:type="dxa"/>
            <w:gridSpan w:val="3"/>
            <w:shd w:val="clear" w:color="auto" w:fill="auto"/>
          </w:tcPr>
          <w:p w14:paraId="681070F2" w14:textId="77777777" w:rsidR="00A148F9" w:rsidRDefault="00A148F9" w:rsidP="00317A17">
            <w:pPr>
              <w:pStyle w:val="DefenceSchedule3"/>
              <w:numPr>
                <w:ilvl w:val="0"/>
                <w:numId w:val="0"/>
              </w:numPr>
            </w:pPr>
          </w:p>
        </w:tc>
      </w:tr>
      <w:tr w:rsidR="00A148F9" w14:paraId="2C9FBCF4" w14:textId="77777777" w:rsidTr="00870C2D">
        <w:tc>
          <w:tcPr>
            <w:tcW w:w="5103" w:type="dxa"/>
            <w:shd w:val="clear" w:color="auto" w:fill="auto"/>
          </w:tcPr>
          <w:p w14:paraId="32E93D1B" w14:textId="77777777" w:rsidR="00A148F9" w:rsidRPr="00C7007F" w:rsidRDefault="00A148F9" w:rsidP="00317A17">
            <w:pPr>
              <w:pStyle w:val="DefenceNormal"/>
              <w:spacing w:after="0"/>
              <w:rPr>
                <w:b/>
              </w:rPr>
            </w:pPr>
            <w:r>
              <w:rPr>
                <w:b/>
              </w:rPr>
              <w:t>D</w:t>
            </w:r>
            <w:r w:rsidRPr="00C7007F">
              <w:rPr>
                <w:b/>
              </w:rPr>
              <w:t>ays</w:t>
            </w:r>
            <w:r>
              <w:rPr>
                <w:b/>
              </w:rPr>
              <w:t xml:space="preserve"> which are not a "business day" (additional)</w:t>
            </w:r>
            <w:r w:rsidRPr="00C7007F">
              <w:rPr>
                <w:b/>
              </w:rPr>
              <w:t>:</w:t>
            </w:r>
          </w:p>
          <w:p w14:paraId="38DA11A5" w14:textId="4EACD1A8" w:rsidR="00A148F9" w:rsidRDefault="00A148F9" w:rsidP="00317A17">
            <w:pPr>
              <w:pStyle w:val="DefenceNormal"/>
              <w:spacing w:after="0"/>
              <w:rPr>
                <w:b/>
                <w:bCs/>
              </w:rPr>
            </w:pPr>
            <w:r w:rsidRPr="0011424A">
              <w:t>(Clau</w:t>
            </w:r>
            <w:r>
              <w:t xml:space="preserve">se </w:t>
            </w:r>
            <w:r>
              <w:fldChar w:fldCharType="begin"/>
            </w:r>
            <w:r>
              <w:instrText xml:space="preserve"> REF _Ref100846317 \w \h </w:instrText>
            </w:r>
            <w:r>
              <w:fldChar w:fldCharType="separate"/>
            </w:r>
            <w:r w:rsidR="00E167EA">
              <w:t>1.2(m)(iii)</w:t>
            </w:r>
            <w:r>
              <w:fldChar w:fldCharType="end"/>
            </w:r>
            <w:r>
              <w:t>)</w:t>
            </w:r>
          </w:p>
        </w:tc>
        <w:tc>
          <w:tcPr>
            <w:tcW w:w="4395" w:type="dxa"/>
            <w:gridSpan w:val="3"/>
            <w:shd w:val="clear" w:color="auto" w:fill="auto"/>
            <w:vAlign w:val="center"/>
          </w:tcPr>
          <w:p w14:paraId="5CB526D6" w14:textId="56BDDDA5" w:rsidR="00A148F9" w:rsidRDefault="00A148F9" w:rsidP="00EB2317">
            <w:pPr>
              <w:pStyle w:val="DefenceNormal"/>
              <w:spacing w:before="120"/>
            </w:pPr>
            <w:r>
              <w:t>(27, 28, 29, 30 and</w:t>
            </w:r>
            <w:r w:rsidRPr="00193D47">
              <w:t xml:space="preserve"> 31 December</w:t>
            </w:r>
            <w:r>
              <w:t>, unless otherwise stated)</w:t>
            </w:r>
          </w:p>
        </w:tc>
      </w:tr>
      <w:tr w:rsidR="00A148F9" w14:paraId="71CB9FF2" w14:textId="77777777" w:rsidTr="00870C2D">
        <w:tc>
          <w:tcPr>
            <w:tcW w:w="5103" w:type="dxa"/>
            <w:shd w:val="clear" w:color="auto" w:fill="auto"/>
          </w:tcPr>
          <w:p w14:paraId="0720B4FC" w14:textId="77777777" w:rsidR="00A148F9" w:rsidRDefault="00A148F9" w:rsidP="00317A17">
            <w:pPr>
              <w:pStyle w:val="DefenceNormal"/>
              <w:spacing w:after="0"/>
            </w:pPr>
            <w:r>
              <w:rPr>
                <w:b/>
                <w:bCs/>
              </w:rPr>
              <w:t>Governing law:</w:t>
            </w:r>
          </w:p>
          <w:p w14:paraId="0CCBE0F2" w14:textId="670ACD40" w:rsidR="00A148F9" w:rsidRDefault="00A148F9" w:rsidP="00317A17">
            <w:pPr>
              <w:pStyle w:val="DefenceNormal"/>
            </w:pPr>
            <w:r>
              <w:t xml:space="preserve">(Clause </w:t>
            </w:r>
            <w:r>
              <w:fldChar w:fldCharType="begin"/>
            </w:r>
            <w:r>
              <w:instrText xml:space="preserve"> REF _Ref47147992 \r \h  \* MERGEFORMAT </w:instrText>
            </w:r>
            <w:r>
              <w:fldChar w:fldCharType="separate"/>
            </w:r>
            <w:r w:rsidR="00E167EA">
              <w:t>1.3(a)</w:t>
            </w:r>
            <w:r>
              <w:fldChar w:fldCharType="end"/>
            </w:r>
            <w:r>
              <w:t>)</w:t>
            </w:r>
          </w:p>
        </w:tc>
        <w:tc>
          <w:tcPr>
            <w:tcW w:w="4395" w:type="dxa"/>
            <w:gridSpan w:val="3"/>
            <w:shd w:val="clear" w:color="auto" w:fill="auto"/>
          </w:tcPr>
          <w:p w14:paraId="04815CA4" w14:textId="77777777" w:rsidR="00A148F9" w:rsidRDefault="00A148F9" w:rsidP="00317A17">
            <w:pPr>
              <w:pStyle w:val="DefenceNormal"/>
              <w:spacing w:before="120"/>
            </w:pPr>
            <w:r>
              <w:t xml:space="preserve">(The law in </w:t>
            </w:r>
            <w:r w:rsidRPr="00432C7F">
              <w:t>the State of New South Wales,</w:t>
            </w:r>
            <w:r>
              <w:t xml:space="preserve"> Australia applies unless otherwise stated)</w:t>
            </w:r>
          </w:p>
        </w:tc>
      </w:tr>
      <w:tr w:rsidR="00A148F9" w:rsidRPr="00FE182D" w14:paraId="45F99303" w14:textId="77777777" w:rsidTr="00870C2D">
        <w:tc>
          <w:tcPr>
            <w:tcW w:w="5103" w:type="dxa"/>
            <w:shd w:val="clear" w:color="auto" w:fill="auto"/>
          </w:tcPr>
          <w:p w14:paraId="2BC3F2BD" w14:textId="203507F4" w:rsidR="00A148F9" w:rsidRDefault="00A148F9" w:rsidP="00317A17">
            <w:pPr>
              <w:pStyle w:val="DefenceNormal"/>
              <w:spacing w:after="0"/>
              <w:rPr>
                <w:b/>
                <w:bCs/>
              </w:rPr>
            </w:pPr>
            <w:r>
              <w:rPr>
                <w:b/>
              </w:rPr>
              <w:t>Order of precedence of documents in the case of any ambiguity, discrepancy or inconsistency:</w:t>
            </w:r>
            <w:r>
              <w:rPr>
                <w:b/>
              </w:rPr>
              <w:br/>
            </w:r>
            <w:r>
              <w:t xml:space="preserve">(Clause </w:t>
            </w:r>
            <w:r>
              <w:fldChar w:fldCharType="begin"/>
            </w:r>
            <w:r>
              <w:instrText xml:space="preserve"> REF _Ref71641850 \r \h </w:instrText>
            </w:r>
            <w:r>
              <w:fldChar w:fldCharType="separate"/>
            </w:r>
            <w:r w:rsidR="00E167EA">
              <w:t>1.4(a)</w:t>
            </w:r>
            <w:r>
              <w:fldChar w:fldCharType="end"/>
            </w:r>
            <w:r>
              <w:t>)</w:t>
            </w:r>
          </w:p>
        </w:tc>
        <w:tc>
          <w:tcPr>
            <w:tcW w:w="4395" w:type="dxa"/>
            <w:gridSpan w:val="3"/>
            <w:shd w:val="clear" w:color="auto" w:fill="auto"/>
          </w:tcPr>
          <w:p w14:paraId="1743FED3" w14:textId="77777777" w:rsidR="00A148F9" w:rsidRPr="009B333D" w:rsidRDefault="00A148F9" w:rsidP="00EB2317">
            <w:pPr>
              <w:pStyle w:val="DefenceNormal"/>
              <w:ind w:left="914" w:hanging="914"/>
            </w:pPr>
            <w:r w:rsidRPr="009B333D">
              <w:t>1.</w:t>
            </w:r>
            <w:r w:rsidRPr="009B333D">
              <w:tab/>
              <w:t>Formal Agreement</w:t>
            </w:r>
          </w:p>
          <w:p w14:paraId="2693A70A" w14:textId="77777777" w:rsidR="00A148F9" w:rsidRPr="009B333D" w:rsidRDefault="00A148F9" w:rsidP="00EB2317">
            <w:pPr>
              <w:pStyle w:val="DefenceNormal"/>
              <w:ind w:left="914" w:hanging="914"/>
            </w:pPr>
            <w:r w:rsidRPr="009B333D">
              <w:t>2.</w:t>
            </w:r>
            <w:r w:rsidRPr="009B333D">
              <w:tab/>
              <w:t>Conditions of Contract</w:t>
            </w:r>
          </w:p>
          <w:p w14:paraId="097C01EE" w14:textId="77777777" w:rsidR="00A148F9" w:rsidRPr="009B333D" w:rsidRDefault="00A148F9" w:rsidP="00EB2317">
            <w:pPr>
              <w:pStyle w:val="DefenceNormal"/>
              <w:ind w:left="914" w:hanging="914"/>
            </w:pPr>
            <w:r w:rsidRPr="009B333D">
              <w:t>3.</w:t>
            </w:r>
            <w:r w:rsidRPr="009B333D">
              <w:tab/>
            </w:r>
            <w:r>
              <w:t>the Contract Particulars</w:t>
            </w:r>
          </w:p>
          <w:p w14:paraId="7562AC06" w14:textId="369F3A5D" w:rsidR="00A148F9" w:rsidRPr="009B333D" w:rsidRDefault="00A148F9" w:rsidP="00EB2317">
            <w:pPr>
              <w:pStyle w:val="DefenceNormal"/>
              <w:ind w:left="914" w:hanging="914"/>
            </w:pPr>
            <w:r w:rsidRPr="009B333D">
              <w:t>4.</w:t>
            </w:r>
            <w:r w:rsidRPr="009B333D">
              <w:tab/>
            </w:r>
            <w:r>
              <w:t xml:space="preserve">the </w:t>
            </w:r>
            <w:r w:rsidR="00D24987">
              <w:t>Special Conditions</w:t>
            </w:r>
          </w:p>
          <w:p w14:paraId="656E5498" w14:textId="20F1A450" w:rsidR="00A148F9" w:rsidRPr="009B333D" w:rsidRDefault="00A148F9" w:rsidP="00EB2317">
            <w:pPr>
              <w:pStyle w:val="DefenceNormal"/>
              <w:ind w:left="914" w:hanging="914"/>
            </w:pPr>
            <w:r w:rsidRPr="009B333D">
              <w:t>5.</w:t>
            </w:r>
            <w:r w:rsidRPr="009B333D">
              <w:tab/>
            </w:r>
            <w:r w:rsidR="00D24987">
              <w:t xml:space="preserve">the Specification </w:t>
            </w:r>
          </w:p>
          <w:p w14:paraId="54B03325" w14:textId="71395698" w:rsidR="00A148F9" w:rsidRDefault="00A148F9" w:rsidP="00EB2317">
            <w:pPr>
              <w:pStyle w:val="DefenceNormal"/>
              <w:ind w:left="914" w:hanging="914"/>
            </w:pPr>
            <w:r w:rsidRPr="009B333D">
              <w:t>6.</w:t>
            </w:r>
            <w:r w:rsidRPr="009B333D">
              <w:tab/>
            </w:r>
            <w:r w:rsidR="00D24987">
              <w:t xml:space="preserve">the other Annexures to the Conditions of Contract </w:t>
            </w:r>
          </w:p>
          <w:p w14:paraId="06A6E9D0" w14:textId="09130D6C" w:rsidR="00A148F9" w:rsidRPr="009B333D" w:rsidRDefault="00A148F9" w:rsidP="00EB2317">
            <w:pPr>
              <w:pStyle w:val="DefenceNormal"/>
              <w:ind w:left="914" w:hanging="914"/>
            </w:pPr>
            <w:r>
              <w:t>7.</w:t>
            </w:r>
            <w:r w:rsidRPr="009B333D">
              <w:t xml:space="preserve"> </w:t>
            </w:r>
            <w:r w:rsidRPr="009B333D">
              <w:tab/>
            </w:r>
            <w:r w:rsidR="00D24987">
              <w:t>the Service Requests (if any)</w:t>
            </w:r>
          </w:p>
          <w:p w14:paraId="4965B32B" w14:textId="774F2760" w:rsidR="00A148F9" w:rsidRDefault="00D24987" w:rsidP="00EB2317">
            <w:pPr>
              <w:pStyle w:val="DefenceNormal"/>
              <w:ind w:left="914" w:hanging="914"/>
            </w:pPr>
            <w:r>
              <w:t>8</w:t>
            </w:r>
            <w:r w:rsidR="00A148F9" w:rsidRPr="009B333D">
              <w:t>.</w:t>
            </w:r>
            <w:r w:rsidR="00A148F9" w:rsidRPr="009B333D">
              <w:tab/>
            </w:r>
            <w:r>
              <w:t>a</w:t>
            </w:r>
            <w:r w:rsidRPr="009B333D">
              <w:t xml:space="preserve">ny other documents forming part of the Contract (as specified in the relevant item under clause </w:t>
            </w:r>
            <w:r w:rsidRPr="009B333D">
              <w:fldChar w:fldCharType="begin"/>
            </w:r>
            <w:r w:rsidRPr="009B333D">
              <w:instrText xml:space="preserve"> REF _Ref114554065 \w \h  \* MERGEFORMAT </w:instrText>
            </w:r>
            <w:r w:rsidRPr="009B333D">
              <w:fldChar w:fldCharType="separate"/>
            </w:r>
            <w:r w:rsidR="00E167EA">
              <w:t>1.1</w:t>
            </w:r>
            <w:r w:rsidRPr="009B333D">
              <w:fldChar w:fldCharType="end"/>
            </w:r>
            <w:r w:rsidRPr="009B333D">
              <w:t xml:space="preserve"> in these Contract Particulars)</w:t>
            </w:r>
            <w:r w:rsidR="00A148F9" w:rsidRPr="009B333D">
              <w:t xml:space="preserve"> </w:t>
            </w:r>
          </w:p>
          <w:p w14:paraId="4C647C18" w14:textId="5D9750A9" w:rsidR="00EB2317" w:rsidRPr="00FE182D" w:rsidRDefault="00EB2317" w:rsidP="00EB2317">
            <w:pPr>
              <w:pStyle w:val="DefenceNormal"/>
              <w:ind w:left="914" w:hanging="914"/>
              <w:rPr>
                <w:highlight w:val="cyan"/>
              </w:rPr>
            </w:pPr>
            <w:r>
              <w:t>9.</w:t>
            </w:r>
            <w:r>
              <w:tab/>
            </w:r>
            <w:r w:rsidRPr="009B333D">
              <w:t>Contract Management Plans</w:t>
            </w:r>
          </w:p>
        </w:tc>
      </w:tr>
      <w:tr w:rsidR="00A148F9" w14:paraId="49F06A4D" w14:textId="77777777" w:rsidTr="00870C2D">
        <w:tc>
          <w:tcPr>
            <w:tcW w:w="9498" w:type="dxa"/>
            <w:gridSpan w:val="4"/>
            <w:shd w:val="clear" w:color="auto" w:fill="auto"/>
          </w:tcPr>
          <w:p w14:paraId="1289C251" w14:textId="382D0377" w:rsidR="00A148F9" w:rsidRDefault="00A148F9" w:rsidP="00317A17">
            <w:pPr>
              <w:pStyle w:val="DefenceNormal"/>
              <w:keepNext/>
              <w:rPr>
                <w:rFonts w:ascii="Arial" w:hAnsi="Arial" w:cs="Arial"/>
                <w:b/>
              </w:rPr>
            </w:pPr>
            <w:r>
              <w:rPr>
                <w:rFonts w:ascii="Arial" w:hAnsi="Arial" w:cs="Arial"/>
                <w:b/>
              </w:rPr>
              <w:t xml:space="preserve">CLAUSE </w:t>
            </w:r>
            <w:r w:rsidR="008C6339">
              <w:rPr>
                <w:rFonts w:ascii="Arial" w:hAnsi="Arial" w:cs="Arial"/>
                <w:b/>
                <w:highlight w:val="green"/>
              </w:rPr>
              <w:fldChar w:fldCharType="begin"/>
            </w:r>
            <w:r w:rsidR="008C6339">
              <w:rPr>
                <w:rFonts w:ascii="Arial" w:hAnsi="Arial" w:cs="Arial"/>
                <w:b/>
              </w:rPr>
              <w:instrText xml:space="preserve"> REF _Ref122525100 \r \h </w:instrText>
            </w:r>
            <w:r w:rsidR="008C6339">
              <w:rPr>
                <w:rFonts w:ascii="Arial" w:hAnsi="Arial" w:cs="Arial"/>
                <w:b/>
                <w:highlight w:val="green"/>
              </w:rPr>
            </w:r>
            <w:r w:rsidR="008C6339">
              <w:rPr>
                <w:rFonts w:ascii="Arial" w:hAnsi="Arial" w:cs="Arial"/>
                <w:b/>
                <w:highlight w:val="green"/>
              </w:rPr>
              <w:fldChar w:fldCharType="separate"/>
            </w:r>
            <w:r w:rsidR="00E167EA">
              <w:rPr>
                <w:rFonts w:ascii="Arial" w:hAnsi="Arial" w:cs="Arial"/>
                <w:b/>
              </w:rPr>
              <w:t>3</w:t>
            </w:r>
            <w:r w:rsidR="008C6339">
              <w:rPr>
                <w:rFonts w:ascii="Arial" w:hAnsi="Arial" w:cs="Arial"/>
                <w:b/>
                <w:highlight w:val="green"/>
              </w:rPr>
              <w:fldChar w:fldCharType="end"/>
            </w:r>
            <w:r>
              <w:rPr>
                <w:rFonts w:ascii="Arial" w:hAnsi="Arial" w:cs="Arial"/>
                <w:b/>
              </w:rPr>
              <w:t xml:space="preserve"> - SERVICES</w:t>
            </w:r>
          </w:p>
        </w:tc>
      </w:tr>
      <w:tr w:rsidR="00A148F9" w14:paraId="67867CD9" w14:textId="77777777" w:rsidTr="00870C2D">
        <w:tc>
          <w:tcPr>
            <w:tcW w:w="5103" w:type="dxa"/>
            <w:shd w:val="clear" w:color="auto" w:fill="auto"/>
          </w:tcPr>
          <w:p w14:paraId="272AF3C0" w14:textId="159B1F47" w:rsidR="00A148F9" w:rsidRDefault="00A148F9" w:rsidP="00317A17">
            <w:pPr>
              <w:pStyle w:val="DefenceNormal"/>
              <w:keepNext/>
              <w:rPr>
                <w:rFonts w:ascii="Arial" w:hAnsi="Arial" w:cs="Arial"/>
                <w:b/>
              </w:rPr>
            </w:pPr>
            <w:r>
              <w:rPr>
                <w:b/>
              </w:rPr>
              <w:t xml:space="preserve">Other conditions precedent to </w:t>
            </w:r>
            <w:r w:rsidRPr="006B0FD0">
              <w:rPr>
                <w:b/>
              </w:rPr>
              <w:t>Site</w:t>
            </w:r>
            <w:r>
              <w:rPr>
                <w:b/>
              </w:rPr>
              <w:t xml:space="preserve"> access:</w:t>
            </w:r>
            <w:r>
              <w:rPr>
                <w:b/>
              </w:rPr>
              <w:br/>
            </w:r>
            <w:r>
              <w:t xml:space="preserve">(Clause </w:t>
            </w:r>
            <w:r>
              <w:rPr>
                <w:highlight w:val="green"/>
              </w:rPr>
              <w:fldChar w:fldCharType="begin"/>
            </w:r>
            <w:r>
              <w:instrText xml:space="preserve"> REF _Ref116378750 \r \h </w:instrText>
            </w:r>
            <w:r>
              <w:rPr>
                <w:highlight w:val="green"/>
              </w:rPr>
            </w:r>
            <w:r>
              <w:rPr>
                <w:highlight w:val="green"/>
              </w:rPr>
              <w:fldChar w:fldCharType="separate"/>
            </w:r>
            <w:r w:rsidR="00E167EA">
              <w:t>3.6(b)(iii)</w:t>
            </w:r>
            <w:r>
              <w:rPr>
                <w:highlight w:val="green"/>
              </w:rPr>
              <w:fldChar w:fldCharType="end"/>
            </w:r>
            <w:r>
              <w:t>)</w:t>
            </w:r>
          </w:p>
        </w:tc>
        <w:tc>
          <w:tcPr>
            <w:tcW w:w="4395" w:type="dxa"/>
            <w:gridSpan w:val="3"/>
            <w:shd w:val="clear" w:color="auto" w:fill="auto"/>
          </w:tcPr>
          <w:p w14:paraId="35D5D62E" w14:textId="77777777" w:rsidR="00A148F9" w:rsidRDefault="00A148F9" w:rsidP="00317A17">
            <w:pPr>
              <w:pStyle w:val="DefenceNormal"/>
              <w:keepNext/>
              <w:rPr>
                <w:rFonts w:ascii="Arial" w:hAnsi="Arial" w:cs="Arial"/>
                <w:b/>
              </w:rPr>
            </w:pPr>
          </w:p>
        </w:tc>
      </w:tr>
      <w:tr w:rsidR="00A148F9" w14:paraId="3E84132A" w14:textId="77777777" w:rsidTr="00870C2D">
        <w:tc>
          <w:tcPr>
            <w:tcW w:w="5103" w:type="dxa"/>
            <w:shd w:val="clear" w:color="auto" w:fill="auto"/>
          </w:tcPr>
          <w:p w14:paraId="2D707E61" w14:textId="063B857A" w:rsidR="00A148F9" w:rsidRDefault="00A148F9" w:rsidP="00317A17">
            <w:pPr>
              <w:pStyle w:val="DefenceNormal"/>
              <w:keepNext/>
              <w:rPr>
                <w:b/>
              </w:rPr>
            </w:pPr>
            <w:r w:rsidRPr="006B0FD0">
              <w:rPr>
                <w:b/>
              </w:rPr>
              <w:t>Statutory Requirements</w:t>
            </w:r>
            <w:r>
              <w:rPr>
                <w:b/>
                <w:bCs/>
              </w:rPr>
              <w:t xml:space="preserve"> with which the </w:t>
            </w:r>
            <w:r>
              <w:rPr>
                <w:b/>
                <w:szCs w:val="22"/>
              </w:rPr>
              <w:t>Contractor</w:t>
            </w:r>
            <w:r>
              <w:rPr>
                <w:b/>
                <w:bCs/>
              </w:rPr>
              <w:t xml:space="preserve"> does not need to comply:</w:t>
            </w:r>
            <w:r>
              <w:rPr>
                <w:b/>
                <w:bCs/>
              </w:rPr>
              <w:br/>
            </w:r>
            <w:r>
              <w:t xml:space="preserve">(Clause </w:t>
            </w:r>
            <w:r w:rsidR="008C6339">
              <w:fldChar w:fldCharType="begin"/>
            </w:r>
            <w:r w:rsidR="008C6339">
              <w:instrText xml:space="preserve"> REF _Ref46705886 \r \h </w:instrText>
            </w:r>
            <w:r w:rsidR="008C6339">
              <w:fldChar w:fldCharType="separate"/>
            </w:r>
            <w:r w:rsidR="00E167EA">
              <w:t>3.18(a)(i)</w:t>
            </w:r>
            <w:r w:rsidR="008C6339">
              <w:fldChar w:fldCharType="end"/>
            </w:r>
            <w:r>
              <w:t>)</w:t>
            </w:r>
          </w:p>
        </w:tc>
        <w:tc>
          <w:tcPr>
            <w:tcW w:w="4395" w:type="dxa"/>
            <w:gridSpan w:val="3"/>
            <w:shd w:val="clear" w:color="auto" w:fill="auto"/>
          </w:tcPr>
          <w:p w14:paraId="4FAD1825" w14:textId="77777777" w:rsidR="00A148F9" w:rsidRDefault="00A148F9" w:rsidP="00317A17">
            <w:pPr>
              <w:pStyle w:val="DefenceNormal"/>
              <w:keepNext/>
              <w:rPr>
                <w:rFonts w:ascii="Arial" w:hAnsi="Arial" w:cs="Arial"/>
                <w:b/>
              </w:rPr>
            </w:pPr>
          </w:p>
        </w:tc>
      </w:tr>
      <w:tr w:rsidR="00A148F9" w14:paraId="602C5B68" w14:textId="77777777" w:rsidTr="00870C2D">
        <w:tc>
          <w:tcPr>
            <w:tcW w:w="5103" w:type="dxa"/>
            <w:shd w:val="clear" w:color="auto" w:fill="auto"/>
          </w:tcPr>
          <w:p w14:paraId="6BE01649" w14:textId="77777777" w:rsidR="00A148F9" w:rsidRDefault="00A148F9" w:rsidP="00317A17">
            <w:pPr>
              <w:pStyle w:val="DefenceNormal"/>
              <w:spacing w:after="0"/>
            </w:pPr>
            <w:r w:rsidRPr="006B0FD0">
              <w:rPr>
                <w:b/>
              </w:rPr>
              <w:t>Approvals</w:t>
            </w:r>
            <w:r>
              <w:rPr>
                <w:b/>
                <w:bCs/>
              </w:rPr>
              <w:t xml:space="preserve"> which the </w:t>
            </w:r>
            <w:r>
              <w:rPr>
                <w:b/>
                <w:szCs w:val="22"/>
              </w:rPr>
              <w:t>Contractor</w:t>
            </w:r>
            <w:r>
              <w:rPr>
                <w:b/>
                <w:bCs/>
              </w:rPr>
              <w:t xml:space="preserve"> is to obtain:</w:t>
            </w:r>
          </w:p>
          <w:p w14:paraId="0EC3DB2B" w14:textId="1F1105FE" w:rsidR="00A148F9" w:rsidRDefault="00A148F9" w:rsidP="00317A17">
            <w:pPr>
              <w:pStyle w:val="DefenceNormal"/>
              <w:keepNext/>
              <w:rPr>
                <w:b/>
              </w:rPr>
            </w:pPr>
            <w:r>
              <w:t xml:space="preserve">(Clause </w:t>
            </w:r>
            <w:r w:rsidR="008C6339">
              <w:fldChar w:fldCharType="begin"/>
            </w:r>
            <w:r w:rsidR="008C6339">
              <w:instrText xml:space="preserve"> REF _Ref51507045 \r \h </w:instrText>
            </w:r>
            <w:r w:rsidR="008C6339">
              <w:fldChar w:fldCharType="separate"/>
            </w:r>
            <w:r w:rsidR="00E167EA">
              <w:t>3.18(a)(ii)A</w:t>
            </w:r>
            <w:r w:rsidR="008C6339">
              <w:fldChar w:fldCharType="end"/>
            </w:r>
            <w:r>
              <w:t>)</w:t>
            </w:r>
          </w:p>
        </w:tc>
        <w:tc>
          <w:tcPr>
            <w:tcW w:w="4395" w:type="dxa"/>
            <w:gridSpan w:val="3"/>
            <w:shd w:val="clear" w:color="auto" w:fill="auto"/>
          </w:tcPr>
          <w:p w14:paraId="0ABBC2C9" w14:textId="77777777" w:rsidR="00A148F9" w:rsidRDefault="00A148F9" w:rsidP="00317A17">
            <w:pPr>
              <w:pStyle w:val="DefenceNormal"/>
              <w:keepNext/>
              <w:rPr>
                <w:rFonts w:ascii="Arial" w:hAnsi="Arial" w:cs="Arial"/>
                <w:b/>
              </w:rPr>
            </w:pPr>
          </w:p>
        </w:tc>
      </w:tr>
      <w:tr w:rsidR="00A148F9" w14:paraId="5393AFD4" w14:textId="77777777" w:rsidTr="00870C2D">
        <w:tc>
          <w:tcPr>
            <w:tcW w:w="9498" w:type="dxa"/>
            <w:gridSpan w:val="4"/>
            <w:shd w:val="clear" w:color="auto" w:fill="auto"/>
          </w:tcPr>
          <w:p w14:paraId="20BB7C13" w14:textId="366F11DA" w:rsidR="00A148F9" w:rsidRDefault="00A148F9" w:rsidP="00317A17">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_Ref122515883 \r \h  \* MERGEFORMAT </w:instrText>
            </w:r>
            <w:r>
              <w:rPr>
                <w:rFonts w:ascii="Arial" w:hAnsi="Arial" w:cs="Arial"/>
                <w:b/>
              </w:rPr>
            </w:r>
            <w:r>
              <w:rPr>
                <w:rFonts w:ascii="Arial" w:hAnsi="Arial" w:cs="Arial"/>
                <w:b/>
              </w:rPr>
              <w:fldChar w:fldCharType="separate"/>
            </w:r>
            <w:r w:rsidR="00E167EA">
              <w:rPr>
                <w:rFonts w:ascii="Arial" w:hAnsi="Arial" w:cs="Arial"/>
                <w:b/>
              </w:rPr>
              <w:t>5</w:t>
            </w:r>
            <w:r>
              <w:rPr>
                <w:rFonts w:ascii="Arial" w:hAnsi="Arial" w:cs="Arial"/>
                <w:b/>
              </w:rPr>
              <w:fldChar w:fldCharType="end"/>
            </w:r>
            <w:r>
              <w:rPr>
                <w:rFonts w:ascii="Arial" w:hAnsi="Arial" w:cs="Arial"/>
                <w:b/>
              </w:rPr>
              <w:t xml:space="preserve"> - ROLE OF THE COMMONWEALTH</w:t>
            </w:r>
          </w:p>
        </w:tc>
      </w:tr>
      <w:tr w:rsidR="00A148F9" w14:paraId="58DD1085" w14:textId="77777777" w:rsidTr="00870C2D">
        <w:tc>
          <w:tcPr>
            <w:tcW w:w="5103" w:type="dxa"/>
            <w:vMerge w:val="restart"/>
            <w:shd w:val="clear" w:color="auto" w:fill="auto"/>
          </w:tcPr>
          <w:p w14:paraId="63CD4A6E" w14:textId="2850525B" w:rsidR="00A148F9" w:rsidRPr="00816E76" w:rsidRDefault="00A148F9" w:rsidP="00317A17">
            <w:pPr>
              <w:pStyle w:val="DefenceNormal"/>
            </w:pPr>
            <w:r w:rsidRPr="00816E76">
              <w:rPr>
                <w:b/>
              </w:rPr>
              <w:t xml:space="preserve">Contract </w:t>
            </w:r>
            <w:r w:rsidRPr="00E61CC9">
              <w:rPr>
                <w:b/>
              </w:rPr>
              <w:t>Administ</w:t>
            </w:r>
            <w:r w:rsidRPr="00CE4142">
              <w:rPr>
                <w:b/>
                <w:bCs/>
              </w:rPr>
              <w:t>rator's</w:t>
            </w:r>
            <w:r w:rsidRPr="00AE561B">
              <w:rPr>
                <w:b/>
                <w:bCs/>
              </w:rPr>
              <w:t xml:space="preserve"> representatives and their functions:</w:t>
            </w:r>
            <w:r w:rsidRPr="00E61CC9">
              <w:rPr>
                <w:b/>
                <w:bCs/>
                <w:shd w:val="clear" w:color="000000" w:fill="auto"/>
              </w:rPr>
              <w:br/>
            </w:r>
            <w:r w:rsidRPr="00AE561B">
              <w:t xml:space="preserve">(Clause </w:t>
            </w:r>
            <w:r w:rsidR="008C6339" w:rsidRPr="00AE561B">
              <w:fldChar w:fldCharType="begin"/>
            </w:r>
            <w:r w:rsidR="008C6339" w:rsidRPr="00AE561B">
              <w:instrText xml:space="preserve"> REF _Ref122525178 \r \h  \* MERGEFORMAT </w:instrText>
            </w:r>
            <w:r w:rsidR="008C6339" w:rsidRPr="00AE561B">
              <w:fldChar w:fldCharType="separate"/>
            </w:r>
            <w:r w:rsidR="00E167EA">
              <w:t>5.4(b)</w:t>
            </w:r>
            <w:r w:rsidR="008C6339" w:rsidRPr="00AE561B">
              <w:fldChar w:fldCharType="end"/>
            </w:r>
            <w:r w:rsidRPr="00AE561B">
              <w:t>)</w:t>
            </w:r>
          </w:p>
        </w:tc>
        <w:tc>
          <w:tcPr>
            <w:tcW w:w="1560" w:type="dxa"/>
            <w:shd w:val="clear" w:color="auto" w:fill="auto"/>
          </w:tcPr>
          <w:p w14:paraId="55AD45D0" w14:textId="77777777" w:rsidR="00A148F9" w:rsidRDefault="00A148F9" w:rsidP="00317A17">
            <w:pPr>
              <w:pStyle w:val="DefenceNormal"/>
            </w:pPr>
            <w:r>
              <w:rPr>
                <w:b/>
              </w:rPr>
              <w:t>Representative</w:t>
            </w:r>
          </w:p>
        </w:tc>
        <w:tc>
          <w:tcPr>
            <w:tcW w:w="2835" w:type="dxa"/>
            <w:gridSpan w:val="2"/>
            <w:shd w:val="clear" w:color="auto" w:fill="auto"/>
          </w:tcPr>
          <w:p w14:paraId="735C0CF5" w14:textId="77777777" w:rsidR="00A148F9" w:rsidRDefault="00A148F9" w:rsidP="00317A17">
            <w:pPr>
              <w:pStyle w:val="DefenceNormal"/>
            </w:pPr>
            <w:r>
              <w:rPr>
                <w:b/>
                <w:bCs/>
              </w:rPr>
              <w:t>Function(s)</w:t>
            </w:r>
          </w:p>
          <w:p w14:paraId="2D6A0F63" w14:textId="77777777" w:rsidR="00A148F9" w:rsidRDefault="00A148F9" w:rsidP="00317A17">
            <w:pPr>
              <w:pStyle w:val="DefenceNormal"/>
            </w:pPr>
          </w:p>
        </w:tc>
      </w:tr>
      <w:tr w:rsidR="00A148F9" w14:paraId="655154D7" w14:textId="77777777" w:rsidTr="00870C2D">
        <w:tc>
          <w:tcPr>
            <w:tcW w:w="5103" w:type="dxa"/>
            <w:vMerge/>
            <w:shd w:val="clear" w:color="auto" w:fill="auto"/>
          </w:tcPr>
          <w:p w14:paraId="33CFAA10" w14:textId="77777777" w:rsidR="00A148F9" w:rsidRPr="00816E76" w:rsidRDefault="00A148F9" w:rsidP="00317A17">
            <w:pPr>
              <w:pStyle w:val="DefenceNormal"/>
              <w:rPr>
                <w:b/>
              </w:rPr>
            </w:pPr>
          </w:p>
        </w:tc>
        <w:tc>
          <w:tcPr>
            <w:tcW w:w="1560" w:type="dxa"/>
            <w:shd w:val="clear" w:color="auto" w:fill="auto"/>
          </w:tcPr>
          <w:p w14:paraId="40BC094B" w14:textId="77777777" w:rsidR="00A148F9" w:rsidRDefault="00A148F9" w:rsidP="00317A17">
            <w:pPr>
              <w:pStyle w:val="DefenceNormal"/>
              <w:rPr>
                <w:b/>
              </w:rPr>
            </w:pPr>
          </w:p>
        </w:tc>
        <w:tc>
          <w:tcPr>
            <w:tcW w:w="2835" w:type="dxa"/>
            <w:gridSpan w:val="2"/>
            <w:shd w:val="clear" w:color="auto" w:fill="auto"/>
          </w:tcPr>
          <w:p w14:paraId="08BD6827" w14:textId="77777777" w:rsidR="00A148F9" w:rsidRDefault="00A148F9" w:rsidP="00317A17">
            <w:pPr>
              <w:pStyle w:val="DefenceNormal"/>
              <w:rPr>
                <w:b/>
                <w:bCs/>
              </w:rPr>
            </w:pPr>
          </w:p>
        </w:tc>
      </w:tr>
      <w:tr w:rsidR="00A148F9" w:rsidRPr="005D6BB7" w14:paraId="3BE0C924" w14:textId="77777777" w:rsidTr="00870C2D">
        <w:trPr>
          <w:trHeight w:val="575"/>
        </w:trPr>
        <w:tc>
          <w:tcPr>
            <w:tcW w:w="5103" w:type="dxa"/>
            <w:shd w:val="clear" w:color="auto" w:fill="auto"/>
          </w:tcPr>
          <w:p w14:paraId="7C30B08A" w14:textId="02E501D6" w:rsidR="00A148F9" w:rsidRDefault="00A148F9" w:rsidP="00317A17">
            <w:pPr>
              <w:pStyle w:val="DefenceNormal"/>
              <w:rPr>
                <w:b/>
                <w:bCs/>
              </w:rPr>
            </w:pPr>
            <w:r>
              <w:rPr>
                <w:b/>
                <w:bCs/>
              </w:rPr>
              <w:t>Contractor personnel to be co-located at the Site:</w:t>
            </w:r>
            <w:r>
              <w:rPr>
                <w:b/>
                <w:bCs/>
              </w:rPr>
              <w:br/>
            </w:r>
            <w:r w:rsidRPr="00816E76">
              <w:t xml:space="preserve">(Clause </w:t>
            </w:r>
            <w:r>
              <w:fldChar w:fldCharType="begin"/>
            </w:r>
            <w:r>
              <w:instrText xml:space="preserve"> REF _Ref119660244 \r \h </w:instrText>
            </w:r>
            <w:r>
              <w:fldChar w:fldCharType="separate"/>
            </w:r>
            <w:r w:rsidR="00E167EA">
              <w:t>5.5(a)(iv)</w:t>
            </w:r>
            <w:r>
              <w:fldChar w:fldCharType="end"/>
            </w:r>
            <w:r w:rsidRPr="00816E76">
              <w:t>)</w:t>
            </w:r>
          </w:p>
        </w:tc>
        <w:tc>
          <w:tcPr>
            <w:tcW w:w="4395" w:type="dxa"/>
            <w:gridSpan w:val="3"/>
            <w:shd w:val="clear" w:color="auto" w:fill="auto"/>
          </w:tcPr>
          <w:p w14:paraId="72F1A8AC" w14:textId="77777777" w:rsidR="00A148F9" w:rsidRPr="005D6BB7" w:rsidRDefault="00A148F9" w:rsidP="00317A17">
            <w:pPr>
              <w:pStyle w:val="DefenceNormal"/>
              <w:rPr>
                <w:bCs/>
                <w:iCs/>
              </w:rPr>
            </w:pPr>
          </w:p>
        </w:tc>
      </w:tr>
      <w:tr w:rsidR="00A148F9" w:rsidRPr="005D6BB7" w14:paraId="3851FFED" w14:textId="77777777" w:rsidTr="00870C2D">
        <w:trPr>
          <w:trHeight w:val="575"/>
        </w:trPr>
        <w:tc>
          <w:tcPr>
            <w:tcW w:w="5103" w:type="dxa"/>
            <w:shd w:val="clear" w:color="auto" w:fill="auto"/>
          </w:tcPr>
          <w:p w14:paraId="39915141" w14:textId="34F69D78" w:rsidR="00A148F9" w:rsidRDefault="00A148F9" w:rsidP="00317A17">
            <w:pPr>
              <w:pStyle w:val="DefenceNormal"/>
              <w:rPr>
                <w:b/>
                <w:bCs/>
              </w:rPr>
            </w:pPr>
            <w:r>
              <w:rPr>
                <w:b/>
              </w:rPr>
              <w:t>Meeting and reporting requirements (additional)</w:t>
            </w:r>
            <w:r w:rsidRPr="005D2C6B">
              <w:rPr>
                <w:b/>
              </w:rPr>
              <w:t>:</w:t>
            </w:r>
            <w:r w:rsidRPr="005D2C6B">
              <w:rPr>
                <w:b/>
              </w:rPr>
              <w:br/>
            </w:r>
            <w:r w:rsidRPr="005D2C6B">
              <w:t>(Clause</w:t>
            </w:r>
            <w:r>
              <w:t xml:space="preserve"> </w:t>
            </w:r>
            <w:r w:rsidR="008C6339">
              <w:fldChar w:fldCharType="begin"/>
            </w:r>
            <w:r w:rsidR="008C6339">
              <w:instrText xml:space="preserve"> REF _Ref82420492 \r \h </w:instrText>
            </w:r>
            <w:r w:rsidR="008C6339">
              <w:fldChar w:fldCharType="separate"/>
            </w:r>
            <w:r w:rsidR="00E167EA">
              <w:t>5.11</w:t>
            </w:r>
            <w:r w:rsidR="008C6339">
              <w:fldChar w:fldCharType="end"/>
            </w:r>
            <w:r w:rsidRPr="005D2C6B">
              <w:t>)</w:t>
            </w:r>
          </w:p>
        </w:tc>
        <w:tc>
          <w:tcPr>
            <w:tcW w:w="4395" w:type="dxa"/>
            <w:gridSpan w:val="3"/>
            <w:shd w:val="clear" w:color="auto" w:fill="auto"/>
          </w:tcPr>
          <w:p w14:paraId="16E70907" w14:textId="77777777" w:rsidR="00A148F9" w:rsidRPr="005D6BB7" w:rsidRDefault="00A148F9" w:rsidP="00317A17">
            <w:pPr>
              <w:pStyle w:val="DefenceNormal"/>
              <w:rPr>
                <w:bCs/>
              </w:rPr>
            </w:pPr>
          </w:p>
        </w:tc>
      </w:tr>
      <w:tr w:rsidR="00A148F9" w14:paraId="28F60E3C" w14:textId="77777777" w:rsidTr="00870C2D">
        <w:tc>
          <w:tcPr>
            <w:tcW w:w="9498" w:type="dxa"/>
            <w:gridSpan w:val="4"/>
            <w:shd w:val="clear" w:color="auto" w:fill="auto"/>
          </w:tcPr>
          <w:p w14:paraId="3CD3EB48" w14:textId="521789E7" w:rsidR="00A148F9" w:rsidRDefault="00A148F9" w:rsidP="00317A17">
            <w:pPr>
              <w:pStyle w:val="DefenceNormal"/>
              <w:rPr>
                <w:rFonts w:ascii="Arial" w:hAnsi="Arial" w:cs="Arial"/>
                <w:b/>
              </w:rPr>
            </w:pPr>
            <w:r>
              <w:rPr>
                <w:rFonts w:ascii="Arial" w:hAnsi="Arial" w:cs="Arial"/>
                <w:b/>
              </w:rPr>
              <w:t xml:space="preserve">CLAUSE </w:t>
            </w:r>
            <w:r w:rsidR="008C6339">
              <w:rPr>
                <w:rFonts w:ascii="Arial" w:hAnsi="Arial" w:cs="Arial"/>
                <w:b/>
                <w:highlight w:val="yellow"/>
              </w:rPr>
              <w:fldChar w:fldCharType="begin"/>
            </w:r>
            <w:r w:rsidR="008C6339">
              <w:rPr>
                <w:rFonts w:ascii="Arial" w:hAnsi="Arial" w:cs="Arial"/>
                <w:b/>
              </w:rPr>
              <w:instrText xml:space="preserve"> REF _Ref122525234 \r \h </w:instrText>
            </w:r>
            <w:r w:rsidR="008C6339">
              <w:rPr>
                <w:rFonts w:ascii="Arial" w:hAnsi="Arial" w:cs="Arial"/>
                <w:b/>
                <w:highlight w:val="yellow"/>
              </w:rPr>
            </w:r>
            <w:r w:rsidR="008C6339">
              <w:rPr>
                <w:rFonts w:ascii="Arial" w:hAnsi="Arial" w:cs="Arial"/>
                <w:b/>
                <w:highlight w:val="yellow"/>
              </w:rPr>
              <w:fldChar w:fldCharType="separate"/>
            </w:r>
            <w:r w:rsidR="00E167EA">
              <w:rPr>
                <w:rFonts w:ascii="Arial" w:hAnsi="Arial" w:cs="Arial"/>
                <w:b/>
              </w:rPr>
              <w:t>6</w:t>
            </w:r>
            <w:r w:rsidR="008C6339">
              <w:rPr>
                <w:rFonts w:ascii="Arial" w:hAnsi="Arial" w:cs="Arial"/>
                <w:b/>
                <w:highlight w:val="yellow"/>
              </w:rPr>
              <w:fldChar w:fldCharType="end"/>
            </w:r>
            <w:r>
              <w:rPr>
                <w:rFonts w:ascii="Arial" w:hAnsi="Arial" w:cs="Arial"/>
                <w:b/>
              </w:rPr>
              <w:t xml:space="preserve"> - SECURITY</w:t>
            </w:r>
          </w:p>
        </w:tc>
      </w:tr>
      <w:tr w:rsidR="00A148F9" w:rsidRPr="005E64FE" w14:paraId="30368100" w14:textId="77777777" w:rsidTr="00870C2D">
        <w:tc>
          <w:tcPr>
            <w:tcW w:w="5103" w:type="dxa"/>
            <w:shd w:val="clear" w:color="auto" w:fill="auto"/>
          </w:tcPr>
          <w:p w14:paraId="028CEEEA" w14:textId="13DCA2B4" w:rsidR="00A148F9" w:rsidRDefault="00A148F9" w:rsidP="00317A17">
            <w:pPr>
              <w:pStyle w:val="DefenceNormal"/>
              <w:rPr>
                <w:b/>
                <w:bCs/>
              </w:rPr>
            </w:pPr>
            <w:r w:rsidRPr="005D2C6B">
              <w:rPr>
                <w:b/>
              </w:rPr>
              <w:t xml:space="preserve">Security to be provided by the </w:t>
            </w:r>
            <w:r w:rsidRPr="00E2361C">
              <w:rPr>
                <w:b/>
              </w:rPr>
              <w:t>Contractor</w:t>
            </w:r>
            <w:r w:rsidRPr="005D2C6B">
              <w:rPr>
                <w:b/>
              </w:rPr>
              <w:t>:</w:t>
            </w:r>
            <w:r>
              <w:rPr>
                <w:b/>
              </w:rPr>
              <w:br/>
            </w:r>
            <w:r>
              <w:t xml:space="preserve">(Clause </w:t>
            </w:r>
            <w:r>
              <w:fldChar w:fldCharType="begin"/>
            </w:r>
            <w:r>
              <w:instrText xml:space="preserve"> REF _Ref71632609 \r \h </w:instrText>
            </w:r>
            <w:r>
              <w:fldChar w:fldCharType="separate"/>
            </w:r>
            <w:r w:rsidR="00E167EA">
              <w:t>6.1</w:t>
            </w:r>
            <w:r>
              <w:fldChar w:fldCharType="end"/>
            </w:r>
            <w:r>
              <w:t>)</w:t>
            </w:r>
          </w:p>
        </w:tc>
        <w:tc>
          <w:tcPr>
            <w:tcW w:w="4395" w:type="dxa"/>
            <w:gridSpan w:val="3"/>
            <w:shd w:val="clear" w:color="auto" w:fill="auto"/>
          </w:tcPr>
          <w:p w14:paraId="73B635AF" w14:textId="77777777" w:rsidR="00A148F9" w:rsidRPr="005E64FE" w:rsidRDefault="00A148F9" w:rsidP="00317A17">
            <w:pPr>
              <w:pStyle w:val="DefenceNormal"/>
            </w:pPr>
          </w:p>
        </w:tc>
      </w:tr>
      <w:tr w:rsidR="00A148F9" w:rsidRPr="005E64FE" w14:paraId="6EE2921E" w14:textId="77777777" w:rsidTr="00870C2D">
        <w:tc>
          <w:tcPr>
            <w:tcW w:w="5103" w:type="dxa"/>
            <w:shd w:val="clear" w:color="auto" w:fill="auto"/>
          </w:tcPr>
          <w:p w14:paraId="35FFA24F" w14:textId="77777777" w:rsidR="00A148F9" w:rsidRPr="00CC095C" w:rsidRDefault="00A148F9" w:rsidP="00317A17">
            <w:pPr>
              <w:tabs>
                <w:tab w:val="left" w:pos="-1009"/>
                <w:tab w:val="left" w:pos="0"/>
                <w:tab w:val="left" w:pos="1009"/>
                <w:tab w:val="left" w:pos="2018"/>
                <w:tab w:val="left" w:pos="3027"/>
                <w:tab w:val="left" w:pos="4036"/>
              </w:tabs>
              <w:spacing w:after="0"/>
              <w:rPr>
                <w:b/>
              </w:rPr>
            </w:pPr>
            <w:r w:rsidRPr="00CC095C">
              <w:rPr>
                <w:b/>
              </w:rPr>
              <w:t xml:space="preserve">Deed of Guarantee, Undertaking and Substitution: </w:t>
            </w:r>
          </w:p>
          <w:p w14:paraId="2B028B37" w14:textId="34EC5038" w:rsidR="00A148F9" w:rsidRPr="005D2C6B" w:rsidRDefault="00A148F9" w:rsidP="00317A17">
            <w:pPr>
              <w:pStyle w:val="DefenceNormal"/>
              <w:rPr>
                <w:b/>
              </w:rPr>
            </w:pPr>
            <w:r>
              <w:t xml:space="preserve">(Clause </w:t>
            </w:r>
            <w:r>
              <w:fldChar w:fldCharType="begin"/>
            </w:r>
            <w:r>
              <w:instrText xml:space="preserve"> REF _Ref72139531 \r \h </w:instrText>
            </w:r>
            <w:r>
              <w:fldChar w:fldCharType="separate"/>
            </w:r>
            <w:r w:rsidR="00E167EA">
              <w:t>6.4</w:t>
            </w:r>
            <w:r>
              <w:fldChar w:fldCharType="end"/>
            </w:r>
            <w:r>
              <w:t>)</w:t>
            </w:r>
          </w:p>
        </w:tc>
        <w:tc>
          <w:tcPr>
            <w:tcW w:w="4395" w:type="dxa"/>
            <w:gridSpan w:val="3"/>
            <w:shd w:val="clear" w:color="auto" w:fill="auto"/>
            <w:vAlign w:val="center"/>
          </w:tcPr>
          <w:p w14:paraId="1BA380A5" w14:textId="5A59CD22" w:rsidR="00A148F9" w:rsidRDefault="00A148F9" w:rsidP="00317A17">
            <w:pPr>
              <w:pStyle w:val="DefenceNormal"/>
              <w:ind w:right="162"/>
            </w:pPr>
            <w:r w:rsidRPr="005D2C6B">
              <w:t xml:space="preserve">Clause </w:t>
            </w:r>
            <w:r>
              <w:fldChar w:fldCharType="begin"/>
            </w:r>
            <w:r>
              <w:instrText xml:space="preserve"> REF _Ref72139531 \r \h </w:instrText>
            </w:r>
            <w:r>
              <w:fldChar w:fldCharType="separate"/>
            </w:r>
            <w:r w:rsidR="00E167EA">
              <w:t>6.4</w:t>
            </w:r>
            <w:r>
              <w:fldChar w:fldCharType="end"/>
            </w:r>
            <w:r w:rsidRPr="005D2C6B">
              <w:t xml:space="preserve"> </w:t>
            </w:r>
            <w:r w:rsidR="00A602CD" w:rsidRPr="003B0008">
              <w:rPr>
                <w:iCs/>
              </w:rPr>
              <w:t>[does/does not]</w:t>
            </w:r>
            <w:r w:rsidR="00A602CD" w:rsidRPr="005D2C6B">
              <w:rPr>
                <w:bCs/>
              </w:rPr>
              <w:t xml:space="preserve"> </w:t>
            </w:r>
            <w:r w:rsidR="00A602CD" w:rsidRPr="005D2C6B">
              <w:t>apply.</w:t>
            </w:r>
            <w:r w:rsidR="00A602CD">
              <w:t xml:space="preserve"> </w:t>
            </w:r>
            <w:r w:rsidR="00A602CD" w:rsidRPr="009C3A38">
              <w:t>[To be inserted following selection of the successful Tenderer</w:t>
            </w:r>
            <w:r w:rsidR="00A602CD">
              <w:t xml:space="preserve"> and subject to completion of Financial Viability Assessment</w:t>
            </w:r>
            <w:r w:rsidR="00A602CD" w:rsidRPr="009C3A38">
              <w:t>]</w:t>
            </w:r>
            <w:r w:rsidRPr="005D2C6B">
              <w:br/>
              <w:t xml:space="preserve">(Clause </w:t>
            </w:r>
            <w:r>
              <w:fldChar w:fldCharType="begin"/>
            </w:r>
            <w:r>
              <w:instrText xml:space="preserve"> REF _Ref72139531 \r \h </w:instrText>
            </w:r>
            <w:r>
              <w:fldChar w:fldCharType="separate"/>
            </w:r>
            <w:r w:rsidR="00E167EA">
              <w:t>6.4</w:t>
            </w:r>
            <w:r>
              <w:fldChar w:fldCharType="end"/>
            </w:r>
            <w:r w:rsidRPr="005D2C6B">
              <w:t xml:space="preserve"> does not apply unless otherwise stated)</w:t>
            </w:r>
          </w:p>
          <w:p w14:paraId="6A8AEE3D" w14:textId="4E599AB1" w:rsidR="00A148F9" w:rsidRPr="005E64FE" w:rsidRDefault="00A148F9" w:rsidP="00317A17">
            <w:pPr>
              <w:pStyle w:val="DefenceNormal"/>
              <w:rPr>
                <w:highlight w:val="yellow"/>
              </w:rPr>
            </w:pPr>
            <w:r>
              <w:t xml:space="preserve">If clause </w:t>
            </w:r>
            <w:r>
              <w:fldChar w:fldCharType="begin"/>
            </w:r>
            <w:r>
              <w:instrText xml:space="preserve"> REF _Ref72139531 \r \h </w:instrText>
            </w:r>
            <w:r>
              <w:fldChar w:fldCharType="separate"/>
            </w:r>
            <w:r w:rsidR="00E167EA">
              <w:t>6.4</w:t>
            </w:r>
            <w:r>
              <w:fldChar w:fldCharType="end"/>
            </w:r>
            <w:r>
              <w:t xml:space="preserve"> applies, the Related Body Corporate of the Contractor is: </w:t>
            </w:r>
            <w:r w:rsidRPr="009C3A38">
              <w:t>[To be inserted following selection of the successful Tenderer]</w:t>
            </w:r>
          </w:p>
        </w:tc>
      </w:tr>
      <w:tr w:rsidR="00A148F9" w:rsidRPr="00D247C8" w14:paraId="4BD7E8EC" w14:textId="77777777" w:rsidTr="00870C2D">
        <w:tc>
          <w:tcPr>
            <w:tcW w:w="9498" w:type="dxa"/>
            <w:gridSpan w:val="4"/>
            <w:shd w:val="clear" w:color="auto" w:fill="auto"/>
          </w:tcPr>
          <w:p w14:paraId="050C81B0" w14:textId="61728356" w:rsidR="00A148F9" w:rsidRPr="00AE561B" w:rsidRDefault="00A148F9" w:rsidP="00317A17">
            <w:pPr>
              <w:pStyle w:val="DefenceNormal"/>
              <w:rPr>
                <w:b/>
                <w:i/>
                <w:highlight w:val="yellow"/>
              </w:rPr>
            </w:pPr>
            <w:r w:rsidRPr="00855B9B">
              <w:rPr>
                <w:rFonts w:ascii="Arial" w:hAnsi="Arial" w:cs="Arial"/>
                <w:b/>
              </w:rPr>
              <w:t xml:space="preserve">CLAUSE </w:t>
            </w:r>
            <w:r w:rsidR="00A2316D">
              <w:rPr>
                <w:rFonts w:ascii="Arial" w:hAnsi="Arial" w:cs="Arial"/>
                <w:b/>
              </w:rPr>
              <w:fldChar w:fldCharType="begin"/>
            </w:r>
            <w:r w:rsidR="00A2316D">
              <w:rPr>
                <w:rFonts w:ascii="Arial" w:hAnsi="Arial" w:cs="Arial"/>
                <w:b/>
              </w:rPr>
              <w:instrText xml:space="preserve"> REF _Ref147338335 \w \h </w:instrText>
            </w:r>
            <w:r w:rsidR="00A2316D">
              <w:rPr>
                <w:rFonts w:ascii="Arial" w:hAnsi="Arial" w:cs="Arial"/>
                <w:b/>
              </w:rPr>
            </w:r>
            <w:r w:rsidR="00A2316D">
              <w:rPr>
                <w:rFonts w:ascii="Arial" w:hAnsi="Arial" w:cs="Arial"/>
                <w:b/>
              </w:rPr>
              <w:fldChar w:fldCharType="separate"/>
            </w:r>
            <w:r w:rsidR="00E167EA">
              <w:rPr>
                <w:rFonts w:ascii="Arial" w:hAnsi="Arial" w:cs="Arial"/>
                <w:b/>
              </w:rPr>
              <w:t>7</w:t>
            </w:r>
            <w:r w:rsidR="00A2316D">
              <w:rPr>
                <w:rFonts w:ascii="Arial" w:hAnsi="Arial" w:cs="Arial"/>
                <w:b/>
              </w:rPr>
              <w:fldChar w:fldCharType="end"/>
            </w:r>
            <w:r w:rsidR="00A2316D">
              <w:rPr>
                <w:rFonts w:ascii="Arial" w:hAnsi="Arial" w:cs="Arial"/>
                <w:b/>
              </w:rPr>
              <w:t xml:space="preserve"> </w:t>
            </w:r>
            <w:r w:rsidRPr="00855B9B">
              <w:rPr>
                <w:rFonts w:ascii="Arial" w:hAnsi="Arial" w:cs="Arial"/>
                <w:b/>
              </w:rPr>
              <w:t>- RISKS AND INSURANCE</w:t>
            </w:r>
          </w:p>
        </w:tc>
      </w:tr>
      <w:tr w:rsidR="00A148F9" w14:paraId="1CA90CF2" w14:textId="77777777" w:rsidTr="00870C2D">
        <w:tc>
          <w:tcPr>
            <w:tcW w:w="5103" w:type="dxa"/>
            <w:vMerge w:val="restart"/>
            <w:shd w:val="clear" w:color="auto" w:fill="auto"/>
          </w:tcPr>
          <w:p w14:paraId="350F711D" w14:textId="77777777" w:rsidR="00A148F9" w:rsidRDefault="00A148F9" w:rsidP="00317A17">
            <w:pPr>
              <w:pStyle w:val="DefenceNormal"/>
              <w:spacing w:after="0"/>
            </w:pPr>
            <w:r>
              <w:rPr>
                <w:b/>
                <w:bCs/>
              </w:rPr>
              <w:t xml:space="preserve">Insurance policies required to be effected by the </w:t>
            </w:r>
            <w:r>
              <w:rPr>
                <w:b/>
                <w:szCs w:val="22"/>
              </w:rPr>
              <w:t>Contractor</w:t>
            </w:r>
            <w:r>
              <w:rPr>
                <w:b/>
                <w:bCs/>
              </w:rPr>
              <w:t>:</w:t>
            </w:r>
          </w:p>
          <w:p w14:paraId="2C733509" w14:textId="10E0B240" w:rsidR="00A148F9" w:rsidRDefault="00A148F9" w:rsidP="00317A17">
            <w:pPr>
              <w:pStyle w:val="DefenceNormal"/>
            </w:pPr>
            <w:r>
              <w:t xml:space="preserve">(Clause </w:t>
            </w:r>
            <w:r w:rsidR="008C6339">
              <w:fldChar w:fldCharType="begin"/>
            </w:r>
            <w:r w:rsidR="008C6339">
              <w:instrText xml:space="preserve"> REF _Ref122525257 \r \h </w:instrText>
            </w:r>
            <w:r w:rsidR="008C6339">
              <w:fldChar w:fldCharType="separate"/>
            </w:r>
            <w:r w:rsidR="00E167EA">
              <w:t>7.2</w:t>
            </w:r>
            <w:r w:rsidR="008C6339">
              <w:fldChar w:fldCharType="end"/>
            </w:r>
            <w:r>
              <w:t>)</w:t>
            </w:r>
          </w:p>
        </w:tc>
        <w:tc>
          <w:tcPr>
            <w:tcW w:w="4395" w:type="dxa"/>
            <w:gridSpan w:val="3"/>
            <w:shd w:val="clear" w:color="auto" w:fill="auto"/>
          </w:tcPr>
          <w:p w14:paraId="5AC66964" w14:textId="77777777" w:rsidR="00A148F9" w:rsidRDefault="00A148F9" w:rsidP="00317A17">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32ED3C7F" w14:textId="03FA1F22" w:rsidR="00A148F9" w:rsidRPr="00D0604B" w:rsidRDefault="00A148F9" w:rsidP="00317A17">
            <w:pPr>
              <w:pStyle w:val="DefenceNormal"/>
              <w:rPr>
                <w:b/>
                <w:i/>
              </w:rPr>
            </w:pPr>
            <w:r>
              <w:rPr>
                <w:b/>
                <w:i/>
              </w:rPr>
              <w:t>WHERE AN INSURANCE IS NOT REQUIRED, OR THE RELEVANT PARTICULAR DOES NOT APPLY, INSERT "Not Applicable".</w:t>
            </w:r>
            <w:r w:rsidR="00A2316D">
              <w:rPr>
                <w:b/>
                <w:i/>
              </w:rPr>
              <w:t xml:space="preserve"> </w:t>
            </w:r>
            <w:r>
              <w:rPr>
                <w:b/>
                <w:i/>
              </w:rPr>
              <w:t>APPROPRIATE ADVICE SHOULD BE SOUGHT WHERE THERE ARE QUESTIONS AS TO WHICH OF THE INSURANCES SPECIFIED BELOW ARE REQUIRED FOR A SPECIFIC PROJECT</w:t>
            </w:r>
            <w:r w:rsidR="00D0604B">
              <w:rPr>
                <w:b/>
                <w:i/>
              </w:rPr>
              <w:t>]</w:t>
            </w:r>
          </w:p>
          <w:p w14:paraId="52369327" w14:textId="77777777" w:rsidR="00A148F9" w:rsidRDefault="00A148F9" w:rsidP="00317A17">
            <w:pPr>
              <w:pStyle w:val="DefenceNormal"/>
              <w:rPr>
                <w:b/>
                <w:shd w:val="clear" w:color="000000" w:fill="auto"/>
              </w:rPr>
            </w:pPr>
            <w:r w:rsidRPr="006B0FD0">
              <w:rPr>
                <w:b/>
              </w:rPr>
              <w:t>Public Liability Insurance</w:t>
            </w:r>
          </w:p>
          <w:p w14:paraId="12B80FCB" w14:textId="77777777" w:rsidR="00A148F9" w:rsidRDefault="00A148F9" w:rsidP="00317A17">
            <w:pPr>
              <w:pStyle w:val="DefenceNormal"/>
              <w:rPr>
                <w:shd w:val="clear" w:color="000000" w:fill="auto"/>
              </w:rPr>
            </w:pPr>
            <w:r>
              <w:rPr>
                <w:shd w:val="clear" w:color="000000" w:fill="auto"/>
              </w:rPr>
              <w:t>If written on an occurrence basis:</w:t>
            </w:r>
          </w:p>
          <w:p w14:paraId="3A42A34E" w14:textId="0F7D4740" w:rsidR="00A148F9" w:rsidRDefault="00A148F9" w:rsidP="00317A17">
            <w:pPr>
              <w:pStyle w:val="DefenceNormal"/>
              <w:rPr>
                <w:shd w:val="clear" w:color="000000" w:fill="auto"/>
              </w:rPr>
            </w:pPr>
            <w:r>
              <w:rPr>
                <w:shd w:val="clear" w:color="000000" w:fill="auto"/>
              </w:rPr>
              <w:t xml:space="preserve">Amount of Cover: </w:t>
            </w:r>
            <w:r w:rsidR="00A733F9">
              <w:rPr>
                <w:lang w:eastAsia="en-AU"/>
              </w:rPr>
              <w:t>$</w:t>
            </w:r>
            <w:r w:rsidR="00D0604B">
              <w:rPr>
                <w:lang w:eastAsia="en-AU"/>
              </w:rPr>
              <w:t xml:space="preserve">              </w:t>
            </w:r>
            <w:r w:rsidR="00A733F9">
              <w:rPr>
                <w:lang w:eastAsia="en-AU"/>
              </w:rPr>
              <w:t xml:space="preserve">for any one occurrence </w:t>
            </w:r>
            <w:r w:rsidR="00D0604B">
              <w:rPr>
                <w:lang w:eastAsia="en-AU"/>
              </w:rPr>
              <w:t>for public liability claims.</w:t>
            </w:r>
          </w:p>
          <w:p w14:paraId="297FC8E5" w14:textId="77777777" w:rsidR="00A148F9" w:rsidRDefault="00A148F9" w:rsidP="00317A17">
            <w:pPr>
              <w:pStyle w:val="DefenceNormal"/>
              <w:rPr>
                <w:shd w:val="clear" w:color="000000" w:fill="auto"/>
              </w:rPr>
            </w:pPr>
            <w:r>
              <w:rPr>
                <w:shd w:val="clear" w:color="000000" w:fill="auto"/>
              </w:rPr>
              <w:t>If written on a claims made basis:</w:t>
            </w:r>
          </w:p>
          <w:p w14:paraId="264ABFB3" w14:textId="77777777" w:rsidR="00A148F9" w:rsidRDefault="00A148F9" w:rsidP="00317A17">
            <w:pPr>
              <w:pStyle w:val="DefenceNormal"/>
            </w:pPr>
            <w:r>
              <w:rPr>
                <w:shd w:val="clear" w:color="000000" w:fill="auto"/>
              </w:rPr>
              <w:t>Amount of Cover: $        per claim and $                in the aggregate</w:t>
            </w:r>
          </w:p>
        </w:tc>
      </w:tr>
      <w:tr w:rsidR="00A148F9" w14:paraId="43FBC58D" w14:textId="77777777" w:rsidTr="00870C2D">
        <w:tc>
          <w:tcPr>
            <w:tcW w:w="5103" w:type="dxa"/>
            <w:vMerge/>
            <w:shd w:val="clear" w:color="auto" w:fill="auto"/>
          </w:tcPr>
          <w:p w14:paraId="1C626E5E" w14:textId="77777777" w:rsidR="00A148F9" w:rsidRDefault="00A148F9" w:rsidP="00317A17">
            <w:pPr>
              <w:pStyle w:val="DefenceNormal"/>
              <w:spacing w:after="0"/>
              <w:rPr>
                <w:b/>
                <w:bCs/>
              </w:rPr>
            </w:pPr>
          </w:p>
        </w:tc>
        <w:tc>
          <w:tcPr>
            <w:tcW w:w="4395" w:type="dxa"/>
            <w:gridSpan w:val="3"/>
            <w:shd w:val="clear" w:color="auto" w:fill="auto"/>
          </w:tcPr>
          <w:p w14:paraId="0730C672" w14:textId="77777777" w:rsidR="00A148F9" w:rsidRDefault="00A148F9" w:rsidP="00317A17">
            <w:pPr>
              <w:pStyle w:val="DefenceNormal"/>
              <w:rPr>
                <w:b/>
                <w:shd w:val="clear" w:color="000000" w:fill="auto"/>
              </w:rPr>
            </w:pPr>
            <w:r w:rsidRPr="006B0FD0">
              <w:rPr>
                <w:b/>
              </w:rPr>
              <w:t>Workers Compensation Insurance</w:t>
            </w:r>
          </w:p>
          <w:p w14:paraId="7539C306" w14:textId="77777777" w:rsidR="00A148F9" w:rsidRDefault="00A148F9" w:rsidP="00317A17">
            <w:pPr>
              <w:pStyle w:val="DefenceNormal"/>
            </w:pPr>
            <w:r>
              <w:rPr>
                <w:shd w:val="clear" w:color="000000" w:fill="auto"/>
              </w:rPr>
              <w:t xml:space="preserve">Amount of Cover: Amount of Cover prescribed by </w:t>
            </w:r>
            <w:r w:rsidRPr="006B0FD0">
              <w:rPr>
                <w:shd w:val="clear" w:color="000000" w:fill="auto"/>
              </w:rPr>
              <w:t>Statutory Requirement</w:t>
            </w:r>
            <w:r>
              <w:rPr>
                <w:shd w:val="clear" w:color="000000" w:fill="auto"/>
              </w:rPr>
              <w:t xml:space="preserve"> in each State or Territory or international jurisdiction in which the </w:t>
            </w:r>
            <w:r w:rsidRPr="006B0FD0">
              <w:t>Services</w:t>
            </w:r>
            <w:r>
              <w:rPr>
                <w:shd w:val="clear" w:color="000000" w:fill="auto"/>
              </w:rPr>
              <w:t xml:space="preserve"> are performed or the </w:t>
            </w:r>
            <w:r>
              <w:rPr>
                <w:bCs/>
              </w:rPr>
              <w:t>Contractor’s</w:t>
            </w:r>
            <w:r>
              <w:rPr>
                <w:shd w:val="clear" w:color="000000" w:fill="auto"/>
              </w:rPr>
              <w:t xml:space="preserve"> employees perform work, are employed or normally reside. </w:t>
            </w:r>
          </w:p>
        </w:tc>
      </w:tr>
      <w:tr w:rsidR="00D0604B" w14:paraId="5D92E003" w14:textId="77777777" w:rsidTr="00870C2D">
        <w:tc>
          <w:tcPr>
            <w:tcW w:w="5103" w:type="dxa"/>
            <w:vMerge/>
            <w:shd w:val="clear" w:color="auto" w:fill="auto"/>
          </w:tcPr>
          <w:p w14:paraId="2A341644" w14:textId="77777777" w:rsidR="00D0604B" w:rsidRDefault="00D0604B" w:rsidP="00D0604B">
            <w:pPr>
              <w:pStyle w:val="DefenceNormal"/>
              <w:spacing w:after="0"/>
              <w:rPr>
                <w:b/>
                <w:bCs/>
              </w:rPr>
            </w:pPr>
          </w:p>
        </w:tc>
        <w:tc>
          <w:tcPr>
            <w:tcW w:w="4395" w:type="dxa"/>
            <w:gridSpan w:val="3"/>
            <w:shd w:val="clear" w:color="auto" w:fill="auto"/>
          </w:tcPr>
          <w:p w14:paraId="4ECC587D" w14:textId="77777777" w:rsidR="00D0604B" w:rsidRPr="00771F80" w:rsidRDefault="00D0604B" w:rsidP="00D0604B">
            <w:pPr>
              <w:pStyle w:val="DefenceNormal"/>
              <w:rPr>
                <w:b/>
              </w:rPr>
            </w:pPr>
            <w:r w:rsidRPr="00E2361C">
              <w:rPr>
                <w:b/>
              </w:rPr>
              <w:t>Employers' Liability Insurance</w:t>
            </w:r>
          </w:p>
          <w:p w14:paraId="2B46FE34" w14:textId="106B847C" w:rsidR="00D0604B" w:rsidRPr="006B0FD0" w:rsidRDefault="00D0604B" w:rsidP="00D0604B">
            <w:pPr>
              <w:pStyle w:val="DefenceNormal"/>
              <w:rPr>
                <w:b/>
              </w:rPr>
            </w:pPr>
            <w:r w:rsidRPr="00771F80">
              <w:t>Amount of Cover: The amount</w:t>
            </w:r>
            <w:r>
              <w:t xml:space="preserve"> that a prudent, competent and experienced contractor undertaking the </w:t>
            </w:r>
            <w:r w:rsidRPr="00E2361C">
              <w:t>Contractor's</w:t>
            </w:r>
            <w:r>
              <w:t xml:space="preserve"> Activities would purchase </w:t>
            </w:r>
            <w:r w:rsidRPr="004C08A4">
              <w:t xml:space="preserve">which </w:t>
            </w:r>
            <w:r>
              <w:t>must</w:t>
            </w:r>
            <w:r w:rsidRPr="004C08A4">
              <w:t xml:space="preserve"> not be less than $   </w:t>
            </w:r>
            <w:r>
              <w:t xml:space="preserve">. </w:t>
            </w:r>
          </w:p>
        </w:tc>
      </w:tr>
      <w:tr w:rsidR="00D0604B" w14:paraId="190668F1" w14:textId="77777777" w:rsidTr="00870C2D">
        <w:tc>
          <w:tcPr>
            <w:tcW w:w="5103" w:type="dxa"/>
            <w:vMerge/>
            <w:shd w:val="clear" w:color="auto" w:fill="auto"/>
          </w:tcPr>
          <w:p w14:paraId="11561809" w14:textId="77777777" w:rsidR="00D0604B" w:rsidRDefault="00D0604B" w:rsidP="00D0604B">
            <w:pPr>
              <w:pStyle w:val="DefenceNormal"/>
              <w:spacing w:after="0"/>
              <w:rPr>
                <w:b/>
                <w:bCs/>
              </w:rPr>
            </w:pPr>
          </w:p>
        </w:tc>
        <w:tc>
          <w:tcPr>
            <w:tcW w:w="4395" w:type="dxa"/>
            <w:gridSpan w:val="3"/>
            <w:shd w:val="clear" w:color="auto" w:fill="auto"/>
          </w:tcPr>
          <w:p w14:paraId="07C6510F" w14:textId="77777777" w:rsidR="00D0604B" w:rsidRPr="00D247C8" w:rsidRDefault="00D0604B" w:rsidP="00D0604B">
            <w:pPr>
              <w:pStyle w:val="DefenceNormal"/>
              <w:rPr>
                <w:b/>
              </w:rPr>
            </w:pPr>
            <w:r w:rsidRPr="00E2361C">
              <w:rPr>
                <w:b/>
              </w:rPr>
              <w:t>Professional Indemnity Insurance</w:t>
            </w:r>
          </w:p>
          <w:p w14:paraId="2EE4C280" w14:textId="5E204EEA" w:rsidR="00D0604B" w:rsidRPr="006B0FD0" w:rsidRDefault="00D0604B" w:rsidP="00D0604B">
            <w:pPr>
              <w:pStyle w:val="DefenceNormal"/>
              <w:rPr>
                <w:b/>
              </w:rPr>
            </w:pPr>
            <w:r w:rsidRPr="00D247C8">
              <w:t>Amount of Cover: $       per claim and $      in the aggregate</w:t>
            </w:r>
          </w:p>
        </w:tc>
      </w:tr>
      <w:tr w:rsidR="00D0604B" w:rsidRPr="00615BEC" w14:paraId="49C80CED" w14:textId="77777777" w:rsidTr="00870C2D">
        <w:tc>
          <w:tcPr>
            <w:tcW w:w="5103" w:type="dxa"/>
            <w:vMerge/>
            <w:shd w:val="clear" w:color="auto" w:fill="auto"/>
          </w:tcPr>
          <w:p w14:paraId="2CD67C2E" w14:textId="77777777" w:rsidR="00D0604B" w:rsidRDefault="00D0604B" w:rsidP="00D0604B">
            <w:pPr>
              <w:pStyle w:val="DefenceNormal"/>
              <w:spacing w:after="0"/>
              <w:rPr>
                <w:b/>
                <w:bCs/>
              </w:rPr>
            </w:pPr>
          </w:p>
        </w:tc>
        <w:tc>
          <w:tcPr>
            <w:tcW w:w="4395" w:type="dxa"/>
            <w:gridSpan w:val="3"/>
            <w:shd w:val="clear" w:color="auto" w:fill="auto"/>
          </w:tcPr>
          <w:p w14:paraId="6D50A49D" w14:textId="35C541B5" w:rsidR="00D0604B" w:rsidRPr="00615BEC" w:rsidRDefault="00D0604B" w:rsidP="00EB2317">
            <w:pPr>
              <w:pStyle w:val="DefenceNormal"/>
              <w:rPr>
                <w:b/>
                <w:i/>
              </w:rPr>
            </w:pPr>
            <w:r>
              <w:rPr>
                <w:b/>
                <w:shd w:val="clear" w:color="000000" w:fill="auto"/>
              </w:rPr>
              <w:t>Other Insurances:</w:t>
            </w:r>
            <w:r>
              <w:rPr>
                <w:shd w:val="clear" w:color="000000" w:fill="auto"/>
              </w:rPr>
              <w:t xml:space="preserve"> (Clause </w:t>
            </w:r>
            <w:r>
              <w:rPr>
                <w:shd w:val="clear" w:color="000000" w:fill="auto"/>
              </w:rPr>
              <w:fldChar w:fldCharType="begin"/>
            </w:r>
            <w:r>
              <w:rPr>
                <w:shd w:val="clear" w:color="000000" w:fill="auto"/>
              </w:rPr>
              <w:instrText xml:space="preserve"> REF _Ref122525270 \r \h </w:instrText>
            </w:r>
            <w:r>
              <w:rPr>
                <w:shd w:val="clear" w:color="000000" w:fill="auto"/>
              </w:rPr>
            </w:r>
            <w:r>
              <w:rPr>
                <w:shd w:val="clear" w:color="000000" w:fill="auto"/>
              </w:rPr>
              <w:fldChar w:fldCharType="separate"/>
            </w:r>
            <w:r w:rsidR="00E167EA">
              <w:rPr>
                <w:shd w:val="clear" w:color="000000" w:fill="auto"/>
              </w:rPr>
              <w:t>7.2(a)(iv)</w:t>
            </w:r>
            <w:r>
              <w:rPr>
                <w:shd w:val="clear" w:color="000000" w:fill="auto"/>
              </w:rPr>
              <w:fldChar w:fldCharType="end"/>
            </w:r>
            <w:r>
              <w:rPr>
                <w:shd w:val="clear" w:color="000000" w:fill="auto"/>
              </w:rPr>
              <w:t>)</w:t>
            </w:r>
          </w:p>
        </w:tc>
      </w:tr>
      <w:tr w:rsidR="00D0604B" w:rsidRPr="005E64FE" w14:paraId="75B4950F" w14:textId="77777777" w:rsidTr="00870C2D">
        <w:tc>
          <w:tcPr>
            <w:tcW w:w="5103" w:type="dxa"/>
            <w:shd w:val="clear" w:color="auto" w:fill="auto"/>
          </w:tcPr>
          <w:p w14:paraId="1AA4BD89" w14:textId="3D1F0227" w:rsidR="00D0604B" w:rsidRPr="00AE561B" w:rsidRDefault="00D0604B" w:rsidP="00D0604B">
            <w:pPr>
              <w:pStyle w:val="DefenceNormal"/>
              <w:rPr>
                <w:highlight w:val="yellow"/>
              </w:rPr>
            </w:pPr>
            <w:r w:rsidRPr="00E61CC9">
              <w:rPr>
                <w:b/>
                <w:bCs/>
              </w:rPr>
              <w:t xml:space="preserve">Run-off period for </w:t>
            </w:r>
            <w:r w:rsidRPr="008C6339">
              <w:rPr>
                <w:b/>
              </w:rPr>
              <w:t>Public Liability Insurance if written on a claims made basis</w:t>
            </w:r>
            <w:r w:rsidRPr="008C6339">
              <w:rPr>
                <w:b/>
                <w:bCs/>
              </w:rPr>
              <w:t>:</w:t>
            </w:r>
            <w:r w:rsidRPr="008C6339">
              <w:rPr>
                <w:b/>
                <w:bCs/>
              </w:rPr>
              <w:br/>
            </w:r>
            <w:r w:rsidRPr="008C6339">
              <w:t>(Clause</w:t>
            </w:r>
            <w:r w:rsidRPr="00AE561B">
              <w:t xml:space="preserve"> </w:t>
            </w:r>
            <w:r w:rsidRPr="00AE561B">
              <w:fldChar w:fldCharType="begin"/>
            </w:r>
            <w:r w:rsidRPr="00AE561B">
              <w:instrText xml:space="preserve"> REF _Ref122525281 \r \h </w:instrText>
            </w:r>
            <w:r>
              <w:instrText xml:space="preserve"> \* MERGEFORMAT </w:instrText>
            </w:r>
            <w:r w:rsidRPr="00AE561B">
              <w:fldChar w:fldCharType="separate"/>
            </w:r>
            <w:r w:rsidR="00E167EA">
              <w:t>7.4(a)(ii)</w:t>
            </w:r>
            <w:r w:rsidRPr="00AE561B">
              <w:fldChar w:fldCharType="end"/>
            </w:r>
            <w:r w:rsidRPr="00E61CC9">
              <w:t>)</w:t>
            </w:r>
          </w:p>
        </w:tc>
        <w:tc>
          <w:tcPr>
            <w:tcW w:w="4395" w:type="dxa"/>
            <w:gridSpan w:val="3"/>
            <w:shd w:val="clear" w:color="auto" w:fill="auto"/>
          </w:tcPr>
          <w:p w14:paraId="3D07F7A7" w14:textId="77777777" w:rsidR="00D0604B" w:rsidRPr="005E64FE" w:rsidRDefault="00D0604B" w:rsidP="00D0604B">
            <w:pPr>
              <w:pStyle w:val="DefenceNormal"/>
              <w:rPr>
                <w:b/>
              </w:rPr>
            </w:pPr>
            <w:r>
              <w:rPr>
                <w:shd w:val="clear" w:color="000000" w:fill="auto"/>
              </w:rPr>
              <w:t xml:space="preserve">7 years </w:t>
            </w:r>
          </w:p>
        </w:tc>
      </w:tr>
      <w:tr w:rsidR="00D0604B" w14:paraId="0A90381A" w14:textId="77777777" w:rsidTr="00870C2D">
        <w:tc>
          <w:tcPr>
            <w:tcW w:w="5103" w:type="dxa"/>
            <w:shd w:val="clear" w:color="auto" w:fill="auto"/>
          </w:tcPr>
          <w:p w14:paraId="2BC76706" w14:textId="77777777" w:rsidR="00D0604B" w:rsidRPr="00A11F4F" w:rsidRDefault="00D0604B" w:rsidP="00D0604B">
            <w:pPr>
              <w:pStyle w:val="DefenceNormal"/>
              <w:spacing w:after="0"/>
              <w:rPr>
                <w:b/>
              </w:rPr>
            </w:pPr>
            <w:r>
              <w:rPr>
                <w:b/>
              </w:rPr>
              <w:t>Maximum aggregate</w:t>
            </w:r>
            <w:r w:rsidRPr="00A11F4F">
              <w:rPr>
                <w:b/>
              </w:rPr>
              <w:t xml:space="preserve"> liability</w:t>
            </w:r>
            <w:r>
              <w:rPr>
                <w:b/>
              </w:rPr>
              <w:t xml:space="preserve"> of the Contractor to the Commonwealth:</w:t>
            </w:r>
          </w:p>
          <w:p w14:paraId="1BC80D5A" w14:textId="65E00801" w:rsidR="00D0604B" w:rsidRDefault="00D0604B" w:rsidP="00D0604B">
            <w:pPr>
              <w:pStyle w:val="DefenceNormal"/>
              <w:rPr>
                <w:b/>
                <w:bCs/>
              </w:rPr>
            </w:pPr>
            <w:r>
              <w:t xml:space="preserve">(Clause </w:t>
            </w:r>
            <w:r>
              <w:fldChar w:fldCharType="begin"/>
            </w:r>
            <w:r>
              <w:instrText xml:space="preserve"> REF _Ref75277958 \w \h </w:instrText>
            </w:r>
            <w:r>
              <w:fldChar w:fldCharType="separate"/>
            </w:r>
            <w:r w:rsidR="00E167EA">
              <w:t>7.8</w:t>
            </w:r>
            <w:r>
              <w:fldChar w:fldCharType="end"/>
            </w:r>
            <w:r>
              <w:fldChar w:fldCharType="begin"/>
            </w:r>
            <w:r>
              <w:instrText xml:space="preserve"> REF _Ref75330370 \r \h </w:instrText>
            </w:r>
            <w:r>
              <w:fldChar w:fldCharType="separate"/>
            </w:r>
            <w:r w:rsidR="00E167EA">
              <w:t>(a)(ii)</w:t>
            </w:r>
            <w:r>
              <w:fldChar w:fldCharType="end"/>
            </w:r>
            <w:r>
              <w:t>)</w:t>
            </w:r>
          </w:p>
        </w:tc>
        <w:tc>
          <w:tcPr>
            <w:tcW w:w="4395" w:type="dxa"/>
            <w:gridSpan w:val="3"/>
            <w:shd w:val="clear" w:color="auto" w:fill="auto"/>
          </w:tcPr>
          <w:p w14:paraId="64B4E3B3" w14:textId="77777777" w:rsidR="00D0604B" w:rsidRDefault="00D0604B" w:rsidP="00D0604B">
            <w:pPr>
              <w:pStyle w:val="DefenceNormal"/>
              <w:rPr>
                <w:shd w:val="clear" w:color="000000" w:fill="auto"/>
              </w:rPr>
            </w:pPr>
            <w:r>
              <w:t>$</w:t>
            </w:r>
            <w:r w:rsidRPr="00707BC5">
              <w:t xml:space="preserve">       </w:t>
            </w:r>
          </w:p>
        </w:tc>
      </w:tr>
      <w:tr w:rsidR="00D0604B" w14:paraId="72614AA8" w14:textId="77777777" w:rsidTr="00870C2D">
        <w:tc>
          <w:tcPr>
            <w:tcW w:w="9498" w:type="dxa"/>
            <w:gridSpan w:val="4"/>
            <w:shd w:val="clear" w:color="auto" w:fill="auto"/>
          </w:tcPr>
          <w:p w14:paraId="59C4EA67" w14:textId="3D16A574" w:rsidR="00D0604B" w:rsidRDefault="00D0604B" w:rsidP="00D0604B">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_Ref122525294 \r \h </w:instrText>
            </w:r>
            <w:r>
              <w:rPr>
                <w:rFonts w:ascii="Arial" w:hAnsi="Arial" w:cs="Arial"/>
                <w:b/>
              </w:rPr>
            </w:r>
            <w:r>
              <w:rPr>
                <w:rFonts w:ascii="Arial" w:hAnsi="Arial" w:cs="Arial"/>
                <w:b/>
              </w:rPr>
              <w:fldChar w:fldCharType="separate"/>
            </w:r>
            <w:r w:rsidR="00E167EA">
              <w:rPr>
                <w:rFonts w:ascii="Arial" w:hAnsi="Arial" w:cs="Arial"/>
                <w:b/>
              </w:rPr>
              <w:t>9</w:t>
            </w:r>
            <w:r>
              <w:rPr>
                <w:rFonts w:ascii="Arial" w:hAnsi="Arial" w:cs="Arial"/>
                <w:b/>
              </w:rPr>
              <w:fldChar w:fldCharType="end"/>
            </w:r>
            <w:r>
              <w:rPr>
                <w:rFonts w:ascii="Arial" w:hAnsi="Arial" w:cs="Arial"/>
                <w:b/>
              </w:rPr>
              <w:t xml:space="preserve"> - SUBCONTRACTING AND REIMBURSABLE WORK</w:t>
            </w:r>
          </w:p>
        </w:tc>
      </w:tr>
      <w:tr w:rsidR="00D0604B" w:rsidRPr="005E64FE" w14:paraId="60FB6200" w14:textId="77777777" w:rsidTr="00870C2D">
        <w:tc>
          <w:tcPr>
            <w:tcW w:w="5103" w:type="dxa"/>
            <w:vMerge w:val="restart"/>
            <w:shd w:val="clear" w:color="auto" w:fill="auto"/>
          </w:tcPr>
          <w:p w14:paraId="1979F5B0" w14:textId="77777777" w:rsidR="00D0604B" w:rsidRDefault="00D0604B" w:rsidP="00D0604B">
            <w:pPr>
              <w:pStyle w:val="DefenceNormal"/>
              <w:spacing w:after="0"/>
              <w:rPr>
                <w:b/>
              </w:rPr>
            </w:pPr>
            <w:r>
              <w:rPr>
                <w:b/>
              </w:rPr>
              <w:t>Parts of the Services</w:t>
            </w:r>
            <w:r w:rsidRPr="005D2C6B">
              <w:rPr>
                <w:b/>
              </w:rPr>
              <w:t xml:space="preserve"> which </w:t>
            </w:r>
            <w:r>
              <w:rPr>
                <w:b/>
              </w:rPr>
              <w:t>do not require Contract Administrator’s approval t</w:t>
            </w:r>
            <w:r w:rsidRPr="005D2C6B">
              <w:rPr>
                <w:b/>
              </w:rPr>
              <w:t xml:space="preserve">o subcontract </w:t>
            </w:r>
          </w:p>
          <w:p w14:paraId="76D30EB7" w14:textId="390A4791" w:rsidR="00D0604B" w:rsidRDefault="00D0604B" w:rsidP="00D0604B">
            <w:pPr>
              <w:pStyle w:val="DefenceNormal"/>
              <w:rPr>
                <w:b/>
              </w:rPr>
            </w:pPr>
            <w:r w:rsidRPr="005D2C6B">
              <w:t>(Clause</w:t>
            </w:r>
            <w:r>
              <w:t xml:space="preserve"> </w:t>
            </w:r>
            <w:r>
              <w:fldChar w:fldCharType="begin"/>
            </w:r>
            <w:r>
              <w:instrText xml:space="preserve"> REF _Ref122525328 \r \h </w:instrText>
            </w:r>
            <w:r>
              <w:fldChar w:fldCharType="separate"/>
            </w:r>
            <w:r w:rsidR="00E167EA">
              <w:t>9.1(a)(i)</w:t>
            </w:r>
            <w:r>
              <w:fldChar w:fldCharType="end"/>
            </w:r>
            <w:r w:rsidRPr="005D2C6B">
              <w:t>)</w:t>
            </w:r>
          </w:p>
        </w:tc>
        <w:tc>
          <w:tcPr>
            <w:tcW w:w="1560" w:type="dxa"/>
            <w:shd w:val="clear" w:color="auto" w:fill="auto"/>
          </w:tcPr>
          <w:p w14:paraId="19E88203" w14:textId="77777777" w:rsidR="00D0604B" w:rsidRDefault="00D0604B" w:rsidP="00D0604B">
            <w:pPr>
              <w:pStyle w:val="DefenceNormal"/>
              <w:tabs>
                <w:tab w:val="left" w:leader="dot" w:pos="5103"/>
              </w:tabs>
            </w:pPr>
            <w:r>
              <w:rPr>
                <w:b/>
              </w:rPr>
              <w:t>Part of the Services</w:t>
            </w:r>
          </w:p>
        </w:tc>
        <w:tc>
          <w:tcPr>
            <w:tcW w:w="2835" w:type="dxa"/>
            <w:gridSpan w:val="2"/>
            <w:shd w:val="clear" w:color="auto" w:fill="auto"/>
          </w:tcPr>
          <w:p w14:paraId="07D06690" w14:textId="77777777" w:rsidR="00D0604B" w:rsidRPr="005E64FE" w:rsidRDefault="00D0604B" w:rsidP="00D0604B">
            <w:pPr>
              <w:pStyle w:val="DefenceNormal"/>
              <w:tabs>
                <w:tab w:val="left" w:leader="dot" w:pos="5103"/>
              </w:tabs>
              <w:rPr>
                <w:b/>
                <w:bCs/>
              </w:rPr>
            </w:pPr>
            <w:r w:rsidRPr="005E64FE">
              <w:rPr>
                <w:b/>
                <w:bCs/>
              </w:rPr>
              <w:t>Subcontractors</w:t>
            </w:r>
          </w:p>
        </w:tc>
      </w:tr>
      <w:tr w:rsidR="00D0604B" w:rsidRPr="005E64FE" w14:paraId="33B2BFC2" w14:textId="77777777" w:rsidTr="00870C2D">
        <w:tc>
          <w:tcPr>
            <w:tcW w:w="5103" w:type="dxa"/>
            <w:vMerge/>
            <w:shd w:val="clear" w:color="auto" w:fill="auto"/>
          </w:tcPr>
          <w:p w14:paraId="26EB82FA" w14:textId="77777777" w:rsidR="00D0604B" w:rsidRDefault="00D0604B" w:rsidP="00D0604B">
            <w:pPr>
              <w:pStyle w:val="DefenceNormal"/>
              <w:rPr>
                <w:b/>
              </w:rPr>
            </w:pPr>
          </w:p>
        </w:tc>
        <w:tc>
          <w:tcPr>
            <w:tcW w:w="1560" w:type="dxa"/>
            <w:shd w:val="clear" w:color="auto" w:fill="auto"/>
          </w:tcPr>
          <w:p w14:paraId="340C76A8" w14:textId="77777777" w:rsidR="00D0604B" w:rsidRPr="005D2C6B" w:rsidRDefault="00D0604B" w:rsidP="00D0604B">
            <w:pPr>
              <w:pStyle w:val="DefenceNormal"/>
              <w:tabs>
                <w:tab w:val="left" w:leader="dot" w:pos="5103"/>
              </w:tabs>
              <w:rPr>
                <w:b/>
              </w:rPr>
            </w:pPr>
          </w:p>
        </w:tc>
        <w:tc>
          <w:tcPr>
            <w:tcW w:w="2835" w:type="dxa"/>
            <w:gridSpan w:val="2"/>
            <w:shd w:val="clear" w:color="auto" w:fill="auto"/>
          </w:tcPr>
          <w:p w14:paraId="5D30C998" w14:textId="77777777" w:rsidR="00D0604B" w:rsidRPr="005E64FE" w:rsidRDefault="00D0604B" w:rsidP="00D0604B">
            <w:pPr>
              <w:pStyle w:val="DefenceNormal"/>
              <w:tabs>
                <w:tab w:val="left" w:leader="dot" w:pos="5103"/>
              </w:tabs>
              <w:rPr>
                <w:b/>
                <w:bCs/>
              </w:rPr>
            </w:pPr>
          </w:p>
        </w:tc>
      </w:tr>
      <w:tr w:rsidR="00D0604B" w:rsidRPr="005E64FE" w14:paraId="48DE7982" w14:textId="77777777" w:rsidTr="00870C2D">
        <w:tc>
          <w:tcPr>
            <w:tcW w:w="5103" w:type="dxa"/>
            <w:vMerge/>
            <w:shd w:val="clear" w:color="auto" w:fill="auto"/>
          </w:tcPr>
          <w:p w14:paraId="6B7352C3" w14:textId="77777777" w:rsidR="00D0604B" w:rsidRDefault="00D0604B" w:rsidP="00D0604B">
            <w:pPr>
              <w:pStyle w:val="DefenceNormal"/>
              <w:rPr>
                <w:b/>
              </w:rPr>
            </w:pPr>
          </w:p>
        </w:tc>
        <w:tc>
          <w:tcPr>
            <w:tcW w:w="1560" w:type="dxa"/>
            <w:shd w:val="clear" w:color="auto" w:fill="auto"/>
          </w:tcPr>
          <w:p w14:paraId="423AE226" w14:textId="77777777" w:rsidR="00D0604B" w:rsidRPr="005D2C6B" w:rsidRDefault="00D0604B" w:rsidP="00D0604B">
            <w:pPr>
              <w:pStyle w:val="DefenceNormal"/>
              <w:tabs>
                <w:tab w:val="left" w:leader="dot" w:pos="5103"/>
              </w:tabs>
              <w:rPr>
                <w:b/>
              </w:rPr>
            </w:pPr>
          </w:p>
        </w:tc>
        <w:tc>
          <w:tcPr>
            <w:tcW w:w="2835" w:type="dxa"/>
            <w:gridSpan w:val="2"/>
            <w:shd w:val="clear" w:color="auto" w:fill="auto"/>
          </w:tcPr>
          <w:p w14:paraId="6802A771" w14:textId="77777777" w:rsidR="00D0604B" w:rsidRPr="005E64FE" w:rsidRDefault="00D0604B" w:rsidP="00D0604B">
            <w:pPr>
              <w:pStyle w:val="DefenceNormal"/>
              <w:tabs>
                <w:tab w:val="left" w:leader="dot" w:pos="5103"/>
              </w:tabs>
              <w:rPr>
                <w:b/>
                <w:bCs/>
              </w:rPr>
            </w:pPr>
          </w:p>
        </w:tc>
      </w:tr>
      <w:tr w:rsidR="00D0604B" w14:paraId="01C9E4B1" w14:textId="77777777" w:rsidTr="00870C2D">
        <w:tc>
          <w:tcPr>
            <w:tcW w:w="9498" w:type="dxa"/>
            <w:gridSpan w:val="4"/>
            <w:shd w:val="clear" w:color="auto" w:fill="auto"/>
          </w:tcPr>
          <w:p w14:paraId="19E859CE" w14:textId="7033A77C" w:rsidR="00D0604B" w:rsidRDefault="00D0604B" w:rsidP="00D0604B">
            <w:pPr>
              <w:pStyle w:val="DefenceNormal"/>
              <w:keepNext/>
              <w:tabs>
                <w:tab w:val="left" w:leader="dot" w:pos="5103"/>
              </w:tabs>
            </w:pPr>
            <w:r>
              <w:rPr>
                <w:rFonts w:ascii="Arial" w:hAnsi="Arial" w:cs="Arial"/>
                <w:b/>
              </w:rPr>
              <w:t xml:space="preserve">CLAUSE </w:t>
            </w:r>
            <w:r w:rsidR="00A2316D">
              <w:rPr>
                <w:rFonts w:ascii="Arial" w:hAnsi="Arial" w:cs="Arial"/>
                <w:b/>
                <w:highlight w:val="green"/>
              </w:rPr>
              <w:fldChar w:fldCharType="begin"/>
            </w:r>
            <w:r w:rsidR="00A2316D">
              <w:rPr>
                <w:rFonts w:ascii="Arial" w:hAnsi="Arial" w:cs="Arial"/>
                <w:b/>
              </w:rPr>
              <w:instrText xml:space="preserve"> REF _Ref147338373 \w \h </w:instrText>
            </w:r>
            <w:r w:rsidR="00A2316D">
              <w:rPr>
                <w:rFonts w:ascii="Arial" w:hAnsi="Arial" w:cs="Arial"/>
                <w:b/>
                <w:highlight w:val="green"/>
              </w:rPr>
            </w:r>
            <w:r w:rsidR="00A2316D">
              <w:rPr>
                <w:rFonts w:ascii="Arial" w:hAnsi="Arial" w:cs="Arial"/>
                <w:b/>
                <w:highlight w:val="green"/>
              </w:rPr>
              <w:fldChar w:fldCharType="separate"/>
            </w:r>
            <w:r w:rsidR="00E167EA">
              <w:rPr>
                <w:rFonts w:ascii="Arial" w:hAnsi="Arial" w:cs="Arial"/>
                <w:b/>
              </w:rPr>
              <w:t>10</w:t>
            </w:r>
            <w:r w:rsidR="00A2316D">
              <w:rPr>
                <w:rFonts w:ascii="Arial" w:hAnsi="Arial" w:cs="Arial"/>
                <w:b/>
                <w:highlight w:val="green"/>
              </w:rPr>
              <w:fldChar w:fldCharType="end"/>
            </w:r>
            <w:r>
              <w:rPr>
                <w:rFonts w:ascii="Arial" w:hAnsi="Arial" w:cs="Arial"/>
                <w:b/>
              </w:rPr>
              <w:t xml:space="preserve"> - QUALITY</w:t>
            </w:r>
          </w:p>
        </w:tc>
      </w:tr>
      <w:tr w:rsidR="00D0604B" w14:paraId="7FB05D64" w14:textId="77777777" w:rsidTr="00870C2D">
        <w:trPr>
          <w:trHeight w:val="298"/>
        </w:trPr>
        <w:tc>
          <w:tcPr>
            <w:tcW w:w="5103" w:type="dxa"/>
            <w:vMerge w:val="restart"/>
            <w:shd w:val="clear" w:color="auto" w:fill="auto"/>
          </w:tcPr>
          <w:p w14:paraId="39571E43" w14:textId="7997E838" w:rsidR="00D0604B" w:rsidRDefault="00D0604B" w:rsidP="00D0604B">
            <w:pPr>
              <w:pStyle w:val="DefenceNormal"/>
              <w:keepNext/>
              <w:rPr>
                <w:b/>
              </w:rPr>
            </w:pPr>
            <w:r>
              <w:rPr>
                <w:b/>
              </w:rPr>
              <w:t xml:space="preserve">Number of days for submission of Contract Management </w:t>
            </w:r>
            <w:r w:rsidRPr="006B0FD0">
              <w:rPr>
                <w:b/>
              </w:rPr>
              <w:t>Plans</w:t>
            </w:r>
            <w:r>
              <w:rPr>
                <w:b/>
              </w:rPr>
              <w:t>:</w:t>
            </w:r>
            <w:r>
              <w:rPr>
                <w:b/>
              </w:rPr>
              <w:br/>
            </w:r>
            <w:r>
              <w:t>(Clause </w:t>
            </w:r>
            <w:r>
              <w:fldChar w:fldCharType="begin"/>
            </w:r>
            <w:r>
              <w:instrText xml:space="preserve"> REF _Ref122526918 \r \h </w:instrText>
            </w:r>
            <w:r>
              <w:fldChar w:fldCharType="separate"/>
            </w:r>
            <w:r w:rsidR="00E167EA">
              <w:t>10.9(a)(ii)A</w:t>
            </w:r>
            <w:r>
              <w:fldChar w:fldCharType="end"/>
            </w:r>
            <w:r>
              <w:t>)</w:t>
            </w:r>
          </w:p>
        </w:tc>
        <w:tc>
          <w:tcPr>
            <w:tcW w:w="1560" w:type="dxa"/>
            <w:shd w:val="clear" w:color="auto" w:fill="auto"/>
            <w:vAlign w:val="center"/>
          </w:tcPr>
          <w:p w14:paraId="5E30C084" w14:textId="77777777" w:rsidR="00D0604B" w:rsidRPr="006B0FD0" w:rsidRDefault="00D0604B" w:rsidP="00D0604B">
            <w:pPr>
              <w:pStyle w:val="DefenceNormal"/>
              <w:tabs>
                <w:tab w:val="left" w:leader="dot" w:pos="5103"/>
              </w:tabs>
            </w:pPr>
            <w:r>
              <w:t xml:space="preserve">Transition-In Plan: </w:t>
            </w:r>
          </w:p>
        </w:tc>
        <w:tc>
          <w:tcPr>
            <w:tcW w:w="2835" w:type="dxa"/>
            <w:gridSpan w:val="2"/>
            <w:shd w:val="clear" w:color="auto" w:fill="auto"/>
          </w:tcPr>
          <w:p w14:paraId="0F566012" w14:textId="5E8AB2D9" w:rsidR="00D0604B" w:rsidRDefault="00D0604B" w:rsidP="00D0604B">
            <w:pPr>
              <w:pStyle w:val="DefenceNormal"/>
              <w:tabs>
                <w:tab w:val="left" w:leader="dot" w:pos="5103"/>
              </w:tabs>
            </w:pPr>
            <w:r>
              <w:t>days</w:t>
            </w:r>
          </w:p>
        </w:tc>
      </w:tr>
      <w:tr w:rsidR="00D0604B" w14:paraId="5E7C6305" w14:textId="77777777" w:rsidTr="00870C2D">
        <w:tc>
          <w:tcPr>
            <w:tcW w:w="5103" w:type="dxa"/>
            <w:vMerge/>
            <w:shd w:val="clear" w:color="auto" w:fill="auto"/>
          </w:tcPr>
          <w:p w14:paraId="2BFBB0C7" w14:textId="77777777" w:rsidR="00D0604B" w:rsidRDefault="00D0604B" w:rsidP="00D0604B">
            <w:pPr>
              <w:pStyle w:val="DefenceNormal"/>
              <w:rPr>
                <w:b/>
              </w:rPr>
            </w:pPr>
          </w:p>
        </w:tc>
        <w:tc>
          <w:tcPr>
            <w:tcW w:w="1560" w:type="dxa"/>
            <w:shd w:val="clear" w:color="auto" w:fill="auto"/>
          </w:tcPr>
          <w:p w14:paraId="71B9880C" w14:textId="77777777" w:rsidR="00D0604B" w:rsidRDefault="00D0604B" w:rsidP="00D0604B">
            <w:pPr>
              <w:pStyle w:val="DefenceNormal"/>
              <w:tabs>
                <w:tab w:val="left" w:leader="dot" w:pos="5103"/>
              </w:tabs>
              <w:rPr>
                <w:b/>
              </w:rPr>
            </w:pPr>
            <w:r>
              <w:t>Operational Plan:</w:t>
            </w:r>
          </w:p>
        </w:tc>
        <w:tc>
          <w:tcPr>
            <w:tcW w:w="2835" w:type="dxa"/>
            <w:gridSpan w:val="2"/>
            <w:shd w:val="clear" w:color="auto" w:fill="auto"/>
          </w:tcPr>
          <w:p w14:paraId="75A538AE" w14:textId="619AE14F" w:rsidR="00D0604B" w:rsidRDefault="00D0604B" w:rsidP="00D0604B">
            <w:pPr>
              <w:pStyle w:val="DefenceNormal"/>
              <w:tabs>
                <w:tab w:val="left" w:leader="dot" w:pos="5103"/>
              </w:tabs>
            </w:pPr>
            <w:r>
              <w:t>days</w:t>
            </w:r>
          </w:p>
        </w:tc>
      </w:tr>
      <w:tr w:rsidR="00D0604B" w14:paraId="6631169A" w14:textId="77777777" w:rsidTr="00870C2D">
        <w:tc>
          <w:tcPr>
            <w:tcW w:w="5103" w:type="dxa"/>
            <w:vMerge/>
            <w:shd w:val="clear" w:color="auto" w:fill="auto"/>
          </w:tcPr>
          <w:p w14:paraId="0C9E8E50" w14:textId="77777777" w:rsidR="00D0604B" w:rsidRDefault="00D0604B" w:rsidP="00D0604B">
            <w:pPr>
              <w:pStyle w:val="DefenceNormal"/>
              <w:rPr>
                <w:b/>
              </w:rPr>
            </w:pPr>
          </w:p>
        </w:tc>
        <w:tc>
          <w:tcPr>
            <w:tcW w:w="1560" w:type="dxa"/>
            <w:shd w:val="clear" w:color="auto" w:fill="auto"/>
          </w:tcPr>
          <w:p w14:paraId="39C6518E" w14:textId="77777777" w:rsidR="00D0604B" w:rsidRDefault="00D0604B" w:rsidP="00D0604B">
            <w:pPr>
              <w:pStyle w:val="DefenceNormal"/>
              <w:tabs>
                <w:tab w:val="left" w:leader="dot" w:pos="5103"/>
              </w:tabs>
            </w:pPr>
            <w:r w:rsidRPr="006B0FD0">
              <w:t>Work Health and Safety Plan</w:t>
            </w:r>
            <w:r>
              <w:t>:</w:t>
            </w:r>
          </w:p>
          <w:p w14:paraId="08337ACC" w14:textId="77777777" w:rsidR="00D0604B" w:rsidRDefault="00D0604B" w:rsidP="00D0604B">
            <w:pPr>
              <w:pStyle w:val="DefenceNormal"/>
              <w:tabs>
                <w:tab w:val="left" w:leader="dot" w:pos="5103"/>
              </w:tabs>
            </w:pPr>
            <w:r>
              <w:t>Local Industry Capability Plan</w:t>
            </w:r>
          </w:p>
        </w:tc>
        <w:tc>
          <w:tcPr>
            <w:tcW w:w="2835" w:type="dxa"/>
            <w:gridSpan w:val="2"/>
            <w:shd w:val="clear" w:color="auto" w:fill="auto"/>
          </w:tcPr>
          <w:p w14:paraId="5EB87A1A" w14:textId="4E177A53" w:rsidR="00D0604B" w:rsidRDefault="00D0604B" w:rsidP="00D0604B">
            <w:pPr>
              <w:pStyle w:val="DefenceNormal"/>
              <w:tabs>
                <w:tab w:val="left" w:leader="dot" w:pos="5103"/>
              </w:tabs>
            </w:pPr>
            <w:r>
              <w:t>days</w:t>
            </w:r>
          </w:p>
        </w:tc>
      </w:tr>
      <w:tr w:rsidR="00A602CD" w14:paraId="0BF71781" w14:textId="77777777" w:rsidTr="006049E2">
        <w:tc>
          <w:tcPr>
            <w:tcW w:w="5103" w:type="dxa"/>
            <w:vMerge/>
            <w:shd w:val="clear" w:color="auto" w:fill="auto"/>
          </w:tcPr>
          <w:p w14:paraId="6758409D" w14:textId="77777777" w:rsidR="00A602CD" w:rsidRDefault="00A602CD" w:rsidP="00A602CD">
            <w:pPr>
              <w:pStyle w:val="DefenceNormal"/>
              <w:rPr>
                <w:b/>
              </w:rPr>
            </w:pPr>
          </w:p>
        </w:tc>
        <w:tc>
          <w:tcPr>
            <w:tcW w:w="1560" w:type="dxa"/>
            <w:shd w:val="clear" w:color="auto" w:fill="auto"/>
            <w:vAlign w:val="center"/>
          </w:tcPr>
          <w:p w14:paraId="3FB3A479" w14:textId="35E79FDD" w:rsidR="00A602CD" w:rsidRPr="006B0FD0" w:rsidRDefault="00A602CD" w:rsidP="00A602CD">
            <w:pPr>
              <w:pStyle w:val="DefenceNormal"/>
              <w:tabs>
                <w:tab w:val="left" w:leader="dot" w:pos="5103"/>
              </w:tabs>
            </w:pPr>
            <w:r>
              <w:t>Fraud and Corruption Control Plan:</w:t>
            </w:r>
          </w:p>
        </w:tc>
        <w:tc>
          <w:tcPr>
            <w:tcW w:w="2835" w:type="dxa"/>
            <w:gridSpan w:val="2"/>
            <w:shd w:val="clear" w:color="auto" w:fill="auto"/>
            <w:vAlign w:val="center"/>
          </w:tcPr>
          <w:p w14:paraId="69B97CD6" w14:textId="76CB5820" w:rsidR="00A602CD" w:rsidRDefault="00A602CD" w:rsidP="00A602CD">
            <w:pPr>
              <w:pStyle w:val="DefenceNormal"/>
              <w:tabs>
                <w:tab w:val="left" w:leader="dot" w:pos="5103"/>
              </w:tabs>
            </w:pPr>
            <w:r>
              <w:t>days</w:t>
            </w:r>
          </w:p>
        </w:tc>
      </w:tr>
      <w:tr w:rsidR="00A602CD" w14:paraId="4893857E" w14:textId="77777777" w:rsidTr="00870C2D">
        <w:tc>
          <w:tcPr>
            <w:tcW w:w="5103" w:type="dxa"/>
            <w:vMerge/>
            <w:shd w:val="clear" w:color="auto" w:fill="auto"/>
          </w:tcPr>
          <w:p w14:paraId="043D0603" w14:textId="77777777" w:rsidR="00A602CD" w:rsidRDefault="00A602CD" w:rsidP="00A602CD">
            <w:pPr>
              <w:pStyle w:val="DefenceNormal"/>
              <w:rPr>
                <w:b/>
              </w:rPr>
            </w:pPr>
          </w:p>
        </w:tc>
        <w:tc>
          <w:tcPr>
            <w:tcW w:w="1560" w:type="dxa"/>
            <w:shd w:val="clear" w:color="auto" w:fill="auto"/>
          </w:tcPr>
          <w:p w14:paraId="341C626E" w14:textId="77777777" w:rsidR="00A602CD" w:rsidRPr="006B0FD0" w:rsidRDefault="00A602CD" w:rsidP="00A602CD">
            <w:pPr>
              <w:pStyle w:val="DefenceNormal"/>
              <w:tabs>
                <w:tab w:val="left" w:leader="dot" w:pos="5103"/>
              </w:tabs>
            </w:pPr>
            <w:r>
              <w:t>Transition-Out Plan:</w:t>
            </w:r>
          </w:p>
        </w:tc>
        <w:tc>
          <w:tcPr>
            <w:tcW w:w="2835" w:type="dxa"/>
            <w:gridSpan w:val="2"/>
            <w:shd w:val="clear" w:color="auto" w:fill="auto"/>
          </w:tcPr>
          <w:p w14:paraId="3FF8D86C" w14:textId="70E1E196" w:rsidR="00A602CD" w:rsidRDefault="00A602CD" w:rsidP="00A602CD">
            <w:pPr>
              <w:pStyle w:val="DefenceNormal"/>
              <w:tabs>
                <w:tab w:val="left" w:leader="dot" w:pos="5103"/>
              </w:tabs>
            </w:pPr>
            <w:r>
              <w:t>days</w:t>
            </w:r>
          </w:p>
        </w:tc>
      </w:tr>
      <w:tr w:rsidR="00A602CD" w14:paraId="34A0F6FB" w14:textId="77777777" w:rsidTr="00870C2D">
        <w:tc>
          <w:tcPr>
            <w:tcW w:w="5103" w:type="dxa"/>
            <w:vMerge/>
            <w:shd w:val="clear" w:color="auto" w:fill="auto"/>
          </w:tcPr>
          <w:p w14:paraId="5E751FF1" w14:textId="77777777" w:rsidR="00A602CD" w:rsidRDefault="00A602CD" w:rsidP="00A602CD">
            <w:pPr>
              <w:pStyle w:val="DefenceNormal"/>
              <w:rPr>
                <w:b/>
              </w:rPr>
            </w:pPr>
          </w:p>
        </w:tc>
        <w:tc>
          <w:tcPr>
            <w:tcW w:w="1560" w:type="dxa"/>
            <w:shd w:val="clear" w:color="auto" w:fill="auto"/>
          </w:tcPr>
          <w:p w14:paraId="4E575357" w14:textId="77777777" w:rsidR="00A602CD" w:rsidRDefault="00A602CD" w:rsidP="00A602CD">
            <w:pPr>
              <w:pStyle w:val="DefenceNormal"/>
              <w:tabs>
                <w:tab w:val="left" w:leader="dot" w:pos="5103"/>
              </w:tabs>
            </w:pPr>
            <w:r>
              <w:t xml:space="preserve">Other </w:t>
            </w:r>
            <w:r>
              <w:rPr>
                <w:b/>
                <w:i/>
              </w:rPr>
              <w:t>[SPECIFY]</w:t>
            </w:r>
            <w:r>
              <w:t>:</w:t>
            </w:r>
          </w:p>
        </w:tc>
        <w:tc>
          <w:tcPr>
            <w:tcW w:w="2835" w:type="dxa"/>
            <w:gridSpan w:val="2"/>
            <w:shd w:val="clear" w:color="auto" w:fill="auto"/>
          </w:tcPr>
          <w:p w14:paraId="072514F0" w14:textId="738B5EDC" w:rsidR="00A602CD" w:rsidRDefault="00A602CD" w:rsidP="00A602CD">
            <w:pPr>
              <w:pStyle w:val="DefenceNormal"/>
              <w:tabs>
                <w:tab w:val="left" w:leader="dot" w:pos="5103"/>
              </w:tabs>
            </w:pPr>
            <w:r>
              <w:t>….</w:t>
            </w:r>
          </w:p>
        </w:tc>
      </w:tr>
      <w:tr w:rsidR="00A602CD" w14:paraId="51BAEF72" w14:textId="77777777" w:rsidTr="00870C2D">
        <w:trPr>
          <w:trHeight w:val="533"/>
        </w:trPr>
        <w:tc>
          <w:tcPr>
            <w:tcW w:w="5103" w:type="dxa"/>
            <w:vMerge w:val="restart"/>
            <w:shd w:val="clear" w:color="auto" w:fill="auto"/>
          </w:tcPr>
          <w:p w14:paraId="1E2FD314" w14:textId="5291C7F5" w:rsidR="00A602CD" w:rsidRDefault="00A602CD" w:rsidP="00A602CD">
            <w:pPr>
              <w:pStyle w:val="DefenceNormal"/>
              <w:rPr>
                <w:b/>
              </w:rPr>
            </w:pPr>
            <w:r>
              <w:rPr>
                <w:b/>
              </w:rPr>
              <w:t xml:space="preserve">Number of days for review of Contract Management </w:t>
            </w:r>
            <w:r w:rsidRPr="006B0FD0">
              <w:rPr>
                <w:b/>
              </w:rPr>
              <w:t>Plans</w:t>
            </w:r>
            <w:r>
              <w:rPr>
                <w:b/>
              </w:rPr>
              <w:t>:</w:t>
            </w:r>
            <w:r>
              <w:br/>
              <w:t>(Clause </w:t>
            </w:r>
            <w:r>
              <w:fldChar w:fldCharType="begin"/>
            </w:r>
            <w:r>
              <w:instrText xml:space="preserve"> REF _Ref300127877 \r \h </w:instrText>
            </w:r>
            <w:r>
              <w:fldChar w:fldCharType="separate"/>
            </w:r>
            <w:r w:rsidR="00E167EA">
              <w:t>10.9(a)(ii)B</w:t>
            </w:r>
            <w:r>
              <w:fldChar w:fldCharType="end"/>
            </w:r>
            <w:r>
              <w:t>)</w:t>
            </w:r>
          </w:p>
        </w:tc>
        <w:tc>
          <w:tcPr>
            <w:tcW w:w="1560" w:type="dxa"/>
            <w:shd w:val="clear" w:color="auto" w:fill="auto"/>
            <w:vAlign w:val="center"/>
          </w:tcPr>
          <w:p w14:paraId="2BC15C37" w14:textId="77777777" w:rsidR="00A602CD" w:rsidRPr="006B0FD0" w:rsidRDefault="00A602CD" w:rsidP="00A602CD">
            <w:pPr>
              <w:pStyle w:val="DefenceNormal"/>
              <w:tabs>
                <w:tab w:val="left" w:leader="dot" w:pos="5103"/>
              </w:tabs>
            </w:pPr>
            <w:r>
              <w:t xml:space="preserve">Transition-In Plan: </w:t>
            </w:r>
          </w:p>
        </w:tc>
        <w:tc>
          <w:tcPr>
            <w:tcW w:w="2835" w:type="dxa"/>
            <w:gridSpan w:val="2"/>
            <w:shd w:val="clear" w:color="auto" w:fill="auto"/>
          </w:tcPr>
          <w:p w14:paraId="33FB7B6E" w14:textId="3B36B3F8" w:rsidR="00A602CD" w:rsidRDefault="00A602CD" w:rsidP="00A602CD">
            <w:pPr>
              <w:pStyle w:val="DefenceNormal"/>
              <w:tabs>
                <w:tab w:val="left" w:leader="dot" w:pos="5103"/>
              </w:tabs>
            </w:pPr>
            <w:r>
              <w:t>days</w:t>
            </w:r>
          </w:p>
        </w:tc>
      </w:tr>
      <w:tr w:rsidR="00A602CD" w14:paraId="7001F0E5" w14:textId="77777777" w:rsidTr="00870C2D">
        <w:trPr>
          <w:trHeight w:val="99"/>
        </w:trPr>
        <w:tc>
          <w:tcPr>
            <w:tcW w:w="5103" w:type="dxa"/>
            <w:vMerge/>
            <w:shd w:val="clear" w:color="auto" w:fill="auto"/>
          </w:tcPr>
          <w:p w14:paraId="0B80C302" w14:textId="77777777" w:rsidR="00A602CD" w:rsidRDefault="00A602CD" w:rsidP="00A602CD">
            <w:pPr>
              <w:pStyle w:val="DefenceNormal"/>
              <w:rPr>
                <w:b/>
              </w:rPr>
            </w:pPr>
          </w:p>
        </w:tc>
        <w:tc>
          <w:tcPr>
            <w:tcW w:w="1560" w:type="dxa"/>
            <w:shd w:val="clear" w:color="auto" w:fill="auto"/>
          </w:tcPr>
          <w:p w14:paraId="65C5C7FD" w14:textId="77777777" w:rsidR="00A602CD" w:rsidRDefault="00A602CD" w:rsidP="00A602CD">
            <w:pPr>
              <w:pStyle w:val="DefenceNormal"/>
              <w:tabs>
                <w:tab w:val="left" w:leader="dot" w:pos="5103"/>
              </w:tabs>
            </w:pPr>
            <w:r>
              <w:t>Operational Plan:</w:t>
            </w:r>
          </w:p>
        </w:tc>
        <w:tc>
          <w:tcPr>
            <w:tcW w:w="2835" w:type="dxa"/>
            <w:gridSpan w:val="2"/>
            <w:shd w:val="clear" w:color="auto" w:fill="auto"/>
          </w:tcPr>
          <w:p w14:paraId="6F9631D0" w14:textId="3FE5D644" w:rsidR="00A602CD" w:rsidRDefault="00A602CD" w:rsidP="00A602CD">
            <w:pPr>
              <w:pStyle w:val="DefenceNormal"/>
              <w:tabs>
                <w:tab w:val="left" w:leader="dot" w:pos="5103"/>
              </w:tabs>
            </w:pPr>
            <w:r>
              <w:t>days</w:t>
            </w:r>
          </w:p>
        </w:tc>
      </w:tr>
      <w:tr w:rsidR="00A602CD" w14:paraId="3D941967" w14:textId="77777777" w:rsidTr="00870C2D">
        <w:trPr>
          <w:trHeight w:val="99"/>
        </w:trPr>
        <w:tc>
          <w:tcPr>
            <w:tcW w:w="5103" w:type="dxa"/>
            <w:vMerge/>
            <w:shd w:val="clear" w:color="auto" w:fill="auto"/>
          </w:tcPr>
          <w:p w14:paraId="503CED33" w14:textId="77777777" w:rsidR="00A602CD" w:rsidRDefault="00A602CD" w:rsidP="00A602CD">
            <w:pPr>
              <w:pStyle w:val="DefenceNormal"/>
              <w:rPr>
                <w:b/>
              </w:rPr>
            </w:pPr>
          </w:p>
        </w:tc>
        <w:tc>
          <w:tcPr>
            <w:tcW w:w="1560" w:type="dxa"/>
            <w:shd w:val="clear" w:color="auto" w:fill="auto"/>
          </w:tcPr>
          <w:p w14:paraId="4C648B61" w14:textId="77777777" w:rsidR="00A602CD" w:rsidRDefault="00A602CD" w:rsidP="00A602CD">
            <w:pPr>
              <w:pStyle w:val="DefenceNormal"/>
              <w:tabs>
                <w:tab w:val="left" w:leader="dot" w:pos="5103"/>
              </w:tabs>
            </w:pPr>
            <w:r w:rsidRPr="006B0FD0">
              <w:t>Work Health and Safety Plan</w:t>
            </w:r>
            <w:r>
              <w:t>:</w:t>
            </w:r>
          </w:p>
          <w:p w14:paraId="4843D783" w14:textId="77777777" w:rsidR="00A602CD" w:rsidRDefault="00A602CD" w:rsidP="00A602CD">
            <w:pPr>
              <w:pStyle w:val="DefenceNormal"/>
              <w:tabs>
                <w:tab w:val="left" w:leader="dot" w:pos="5103"/>
              </w:tabs>
            </w:pPr>
            <w:r>
              <w:t>Local Industry Capability Plan</w:t>
            </w:r>
          </w:p>
        </w:tc>
        <w:tc>
          <w:tcPr>
            <w:tcW w:w="2835" w:type="dxa"/>
            <w:gridSpan w:val="2"/>
            <w:shd w:val="clear" w:color="auto" w:fill="auto"/>
          </w:tcPr>
          <w:p w14:paraId="6DAF9D2C" w14:textId="3C7E65BA" w:rsidR="00A602CD" w:rsidRDefault="00A602CD" w:rsidP="00A602CD">
            <w:pPr>
              <w:pStyle w:val="DefenceNormal"/>
              <w:tabs>
                <w:tab w:val="left" w:leader="dot" w:pos="5103"/>
              </w:tabs>
            </w:pPr>
            <w:r>
              <w:t>days</w:t>
            </w:r>
          </w:p>
          <w:p w14:paraId="06A93F7D" w14:textId="77777777" w:rsidR="00A602CD" w:rsidRDefault="00A602CD" w:rsidP="00A602CD">
            <w:pPr>
              <w:pStyle w:val="DefenceNormal"/>
              <w:tabs>
                <w:tab w:val="left" w:leader="dot" w:pos="5103"/>
              </w:tabs>
            </w:pPr>
          </w:p>
          <w:p w14:paraId="052D7FFF" w14:textId="30ECC75E" w:rsidR="00A602CD" w:rsidRDefault="00A602CD" w:rsidP="00A602CD">
            <w:pPr>
              <w:pStyle w:val="DefenceNormal"/>
              <w:tabs>
                <w:tab w:val="left" w:leader="dot" w:pos="5103"/>
              </w:tabs>
            </w:pPr>
            <w:r>
              <w:t>days</w:t>
            </w:r>
          </w:p>
        </w:tc>
      </w:tr>
      <w:tr w:rsidR="00A602CD" w14:paraId="2440A3EF" w14:textId="77777777" w:rsidTr="00661792">
        <w:trPr>
          <w:trHeight w:val="99"/>
        </w:trPr>
        <w:tc>
          <w:tcPr>
            <w:tcW w:w="5103" w:type="dxa"/>
            <w:vMerge/>
            <w:shd w:val="clear" w:color="auto" w:fill="auto"/>
          </w:tcPr>
          <w:p w14:paraId="28570B18" w14:textId="77777777" w:rsidR="00A602CD" w:rsidRDefault="00A602CD" w:rsidP="00A602CD">
            <w:pPr>
              <w:pStyle w:val="DefenceNormal"/>
              <w:rPr>
                <w:b/>
              </w:rPr>
            </w:pPr>
          </w:p>
        </w:tc>
        <w:tc>
          <w:tcPr>
            <w:tcW w:w="1560" w:type="dxa"/>
            <w:shd w:val="clear" w:color="auto" w:fill="auto"/>
            <w:vAlign w:val="center"/>
          </w:tcPr>
          <w:p w14:paraId="2E516CEA" w14:textId="72769D34" w:rsidR="00A602CD" w:rsidRPr="006B0FD0" w:rsidRDefault="00A602CD" w:rsidP="00A602CD">
            <w:pPr>
              <w:pStyle w:val="DefenceNormal"/>
              <w:tabs>
                <w:tab w:val="left" w:leader="dot" w:pos="5103"/>
              </w:tabs>
            </w:pPr>
            <w:r>
              <w:t>Fraud and Corruption Control Plan:</w:t>
            </w:r>
          </w:p>
        </w:tc>
        <w:tc>
          <w:tcPr>
            <w:tcW w:w="2835" w:type="dxa"/>
            <w:gridSpan w:val="2"/>
            <w:shd w:val="clear" w:color="auto" w:fill="auto"/>
            <w:vAlign w:val="center"/>
          </w:tcPr>
          <w:p w14:paraId="04CC14A5" w14:textId="67448EAF" w:rsidR="00A602CD" w:rsidRDefault="00A602CD" w:rsidP="00A602CD">
            <w:pPr>
              <w:pStyle w:val="DefenceNormal"/>
              <w:tabs>
                <w:tab w:val="left" w:leader="dot" w:pos="5103"/>
              </w:tabs>
            </w:pPr>
            <w:r>
              <w:t xml:space="preserve"> days</w:t>
            </w:r>
          </w:p>
        </w:tc>
      </w:tr>
      <w:tr w:rsidR="00A602CD" w14:paraId="20A686D6" w14:textId="77777777" w:rsidTr="00870C2D">
        <w:trPr>
          <w:trHeight w:val="99"/>
        </w:trPr>
        <w:tc>
          <w:tcPr>
            <w:tcW w:w="5103" w:type="dxa"/>
            <w:vMerge/>
            <w:shd w:val="clear" w:color="auto" w:fill="auto"/>
          </w:tcPr>
          <w:p w14:paraId="759F4DFF" w14:textId="77777777" w:rsidR="00A602CD" w:rsidRDefault="00A602CD" w:rsidP="00A602CD">
            <w:pPr>
              <w:pStyle w:val="DefenceNormal"/>
              <w:rPr>
                <w:b/>
              </w:rPr>
            </w:pPr>
          </w:p>
        </w:tc>
        <w:tc>
          <w:tcPr>
            <w:tcW w:w="1560" w:type="dxa"/>
            <w:shd w:val="clear" w:color="auto" w:fill="auto"/>
          </w:tcPr>
          <w:p w14:paraId="7B8017B5" w14:textId="77777777" w:rsidR="00A602CD" w:rsidRPr="006B0FD0" w:rsidRDefault="00A602CD" w:rsidP="00A602CD">
            <w:pPr>
              <w:pStyle w:val="DefenceNormal"/>
              <w:tabs>
                <w:tab w:val="left" w:leader="dot" w:pos="5103"/>
              </w:tabs>
            </w:pPr>
            <w:r>
              <w:t>Transition-Out Plan:</w:t>
            </w:r>
          </w:p>
        </w:tc>
        <w:tc>
          <w:tcPr>
            <w:tcW w:w="2835" w:type="dxa"/>
            <w:gridSpan w:val="2"/>
            <w:shd w:val="clear" w:color="auto" w:fill="auto"/>
          </w:tcPr>
          <w:p w14:paraId="7C1A867E" w14:textId="5A53998F" w:rsidR="00A602CD" w:rsidRDefault="00A602CD" w:rsidP="00A602CD">
            <w:pPr>
              <w:pStyle w:val="DefenceNormal"/>
              <w:tabs>
                <w:tab w:val="left" w:leader="dot" w:pos="5103"/>
              </w:tabs>
            </w:pPr>
            <w:r>
              <w:t>days</w:t>
            </w:r>
          </w:p>
        </w:tc>
      </w:tr>
      <w:tr w:rsidR="00A602CD" w14:paraId="13231CFD" w14:textId="77777777" w:rsidTr="00870C2D">
        <w:trPr>
          <w:trHeight w:val="99"/>
        </w:trPr>
        <w:tc>
          <w:tcPr>
            <w:tcW w:w="5103" w:type="dxa"/>
            <w:vMerge/>
            <w:shd w:val="clear" w:color="auto" w:fill="auto"/>
          </w:tcPr>
          <w:p w14:paraId="2F8F8B59" w14:textId="77777777" w:rsidR="00A602CD" w:rsidRDefault="00A602CD" w:rsidP="00A602CD">
            <w:pPr>
              <w:pStyle w:val="DefenceNormal"/>
              <w:rPr>
                <w:b/>
              </w:rPr>
            </w:pPr>
          </w:p>
        </w:tc>
        <w:tc>
          <w:tcPr>
            <w:tcW w:w="1560" w:type="dxa"/>
            <w:shd w:val="clear" w:color="auto" w:fill="auto"/>
          </w:tcPr>
          <w:p w14:paraId="30E19360" w14:textId="77777777" w:rsidR="00A602CD" w:rsidRDefault="00A602CD" w:rsidP="00A602CD">
            <w:pPr>
              <w:pStyle w:val="DefenceNormal"/>
              <w:tabs>
                <w:tab w:val="left" w:leader="dot" w:pos="5103"/>
              </w:tabs>
            </w:pPr>
            <w:r>
              <w:t xml:space="preserve">Other </w:t>
            </w:r>
            <w:r>
              <w:rPr>
                <w:b/>
                <w:i/>
              </w:rPr>
              <w:t>[SPECIFY]</w:t>
            </w:r>
            <w:r>
              <w:t>:</w:t>
            </w:r>
          </w:p>
        </w:tc>
        <w:tc>
          <w:tcPr>
            <w:tcW w:w="2835" w:type="dxa"/>
            <w:gridSpan w:val="2"/>
            <w:shd w:val="clear" w:color="auto" w:fill="auto"/>
          </w:tcPr>
          <w:p w14:paraId="58DF8CA3" w14:textId="1A5804A3" w:rsidR="00A602CD" w:rsidRDefault="00A602CD" w:rsidP="00A602CD">
            <w:pPr>
              <w:pStyle w:val="DefenceNormal"/>
              <w:tabs>
                <w:tab w:val="left" w:leader="dot" w:pos="5103"/>
              </w:tabs>
            </w:pPr>
          </w:p>
        </w:tc>
      </w:tr>
      <w:tr w:rsidR="00A602CD" w14:paraId="5676E7B9" w14:textId="77777777" w:rsidTr="00870C2D">
        <w:tc>
          <w:tcPr>
            <w:tcW w:w="9498" w:type="dxa"/>
            <w:gridSpan w:val="4"/>
            <w:shd w:val="clear" w:color="auto" w:fill="auto"/>
          </w:tcPr>
          <w:p w14:paraId="451BCC3C" w14:textId="4575D910" w:rsidR="00A602CD" w:rsidRDefault="00A602CD" w:rsidP="00A602CD">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_Ref147338391 \w \h </w:instrText>
            </w:r>
            <w:r>
              <w:rPr>
                <w:rFonts w:ascii="Arial" w:hAnsi="Arial" w:cs="Arial"/>
                <w:b/>
              </w:rPr>
            </w:r>
            <w:r>
              <w:rPr>
                <w:rFonts w:ascii="Arial" w:hAnsi="Arial" w:cs="Arial"/>
                <w:b/>
              </w:rPr>
              <w:fldChar w:fldCharType="separate"/>
            </w:r>
            <w:r w:rsidR="00E167EA">
              <w:rPr>
                <w:rFonts w:ascii="Arial" w:hAnsi="Arial" w:cs="Arial"/>
                <w:b/>
              </w:rPr>
              <w:t>11</w:t>
            </w:r>
            <w:r>
              <w:rPr>
                <w:rFonts w:ascii="Arial" w:hAnsi="Arial" w:cs="Arial"/>
                <w:b/>
              </w:rPr>
              <w:fldChar w:fldCharType="end"/>
            </w:r>
            <w:r>
              <w:rPr>
                <w:rFonts w:ascii="Arial" w:hAnsi="Arial" w:cs="Arial"/>
                <w:b/>
              </w:rPr>
              <w:t xml:space="preserve"> - TIME</w:t>
            </w:r>
          </w:p>
        </w:tc>
      </w:tr>
      <w:tr w:rsidR="00A602CD" w14:paraId="0372081C" w14:textId="77777777" w:rsidTr="00870C2D">
        <w:tc>
          <w:tcPr>
            <w:tcW w:w="5103" w:type="dxa"/>
            <w:shd w:val="clear" w:color="auto" w:fill="auto"/>
          </w:tcPr>
          <w:p w14:paraId="2AA47A73" w14:textId="77777777" w:rsidR="00A602CD" w:rsidRDefault="00A602CD" w:rsidP="00A602CD">
            <w:pPr>
              <w:pStyle w:val="DefenceNormal"/>
              <w:spacing w:after="0"/>
              <w:rPr>
                <w:b/>
              </w:rPr>
            </w:pPr>
            <w:r>
              <w:rPr>
                <w:b/>
                <w:bCs/>
              </w:rPr>
              <w:t xml:space="preserve">Maximum intervals between </w:t>
            </w:r>
            <w:r>
              <w:rPr>
                <w:b/>
              </w:rPr>
              <w:t xml:space="preserve">program updates by </w:t>
            </w:r>
            <w:r>
              <w:rPr>
                <w:b/>
                <w:szCs w:val="22"/>
              </w:rPr>
              <w:t>Contractor</w:t>
            </w:r>
            <w:r>
              <w:rPr>
                <w:b/>
              </w:rPr>
              <w:t>:</w:t>
            </w:r>
          </w:p>
          <w:p w14:paraId="02FA6A3E" w14:textId="246D005A" w:rsidR="00A602CD" w:rsidRDefault="00A602CD" w:rsidP="00A602CD">
            <w:pPr>
              <w:pStyle w:val="DefenceNormal"/>
            </w:pPr>
            <w:r>
              <w:t xml:space="preserve">(Clause </w:t>
            </w:r>
            <w:r>
              <w:fldChar w:fldCharType="begin"/>
            </w:r>
            <w:r>
              <w:instrText xml:space="preserve"> REF _Ref122526940 \r \h </w:instrText>
            </w:r>
            <w:r>
              <w:fldChar w:fldCharType="separate"/>
            </w:r>
            <w:r w:rsidR="00E167EA">
              <w:t>11.2(a)(ii)</w:t>
            </w:r>
            <w:r>
              <w:fldChar w:fldCharType="end"/>
            </w:r>
            <w:r>
              <w:t>)</w:t>
            </w:r>
          </w:p>
        </w:tc>
        <w:tc>
          <w:tcPr>
            <w:tcW w:w="4395" w:type="dxa"/>
            <w:gridSpan w:val="3"/>
            <w:shd w:val="clear" w:color="auto" w:fill="auto"/>
          </w:tcPr>
          <w:p w14:paraId="5BCA858B" w14:textId="77777777" w:rsidR="00A602CD" w:rsidRDefault="00A602CD" w:rsidP="00A602CD">
            <w:pPr>
              <w:pStyle w:val="DefenceNormal"/>
              <w:tabs>
                <w:tab w:val="left" w:leader="dot" w:pos="5103"/>
              </w:tabs>
            </w:pPr>
          </w:p>
        </w:tc>
      </w:tr>
      <w:tr w:rsidR="00A602CD" w:rsidRPr="00E20FE7" w14:paraId="6FE7FA54" w14:textId="77777777" w:rsidTr="00870C2D">
        <w:tc>
          <w:tcPr>
            <w:tcW w:w="5103" w:type="dxa"/>
            <w:shd w:val="clear" w:color="auto" w:fill="auto"/>
          </w:tcPr>
          <w:p w14:paraId="48ADBFC9" w14:textId="77777777" w:rsidR="00A602CD" w:rsidRDefault="00A602CD" w:rsidP="00A602CD">
            <w:pPr>
              <w:pStyle w:val="DefenceNormal"/>
              <w:spacing w:after="0"/>
            </w:pPr>
            <w:r>
              <w:rPr>
                <w:b/>
                <w:bCs/>
              </w:rPr>
              <w:t>Program format to be compatible with:</w:t>
            </w:r>
          </w:p>
          <w:p w14:paraId="4CA362E7" w14:textId="6B206493" w:rsidR="00A602CD" w:rsidRDefault="00A602CD" w:rsidP="00A602CD">
            <w:pPr>
              <w:pStyle w:val="DefenceNormal"/>
            </w:pPr>
            <w:r>
              <w:t xml:space="preserve">(Clause </w:t>
            </w:r>
            <w:r>
              <w:fldChar w:fldCharType="begin"/>
            </w:r>
            <w:r>
              <w:instrText xml:space="preserve"> REF _Ref114637233 \r \h </w:instrText>
            </w:r>
            <w:r>
              <w:fldChar w:fldCharType="separate"/>
            </w:r>
            <w:r w:rsidR="00E167EA">
              <w:t>11.2(a)(iv)</w:t>
            </w:r>
            <w:r>
              <w:fldChar w:fldCharType="end"/>
            </w:r>
            <w:r>
              <w:t>)</w:t>
            </w:r>
          </w:p>
        </w:tc>
        <w:tc>
          <w:tcPr>
            <w:tcW w:w="4395" w:type="dxa"/>
            <w:gridSpan w:val="3"/>
            <w:shd w:val="clear" w:color="auto" w:fill="auto"/>
          </w:tcPr>
          <w:p w14:paraId="33160C70" w14:textId="77777777" w:rsidR="00A602CD" w:rsidRPr="00E20FE7" w:rsidRDefault="00A602CD" w:rsidP="00A602CD">
            <w:pPr>
              <w:pStyle w:val="DefenceNormal"/>
              <w:tabs>
                <w:tab w:val="left" w:leader="dot" w:pos="5103"/>
              </w:tabs>
            </w:pPr>
          </w:p>
        </w:tc>
      </w:tr>
      <w:tr w:rsidR="00A602CD" w14:paraId="6436E624" w14:textId="77777777" w:rsidTr="00870C2D">
        <w:tc>
          <w:tcPr>
            <w:tcW w:w="9498" w:type="dxa"/>
            <w:gridSpan w:val="4"/>
            <w:shd w:val="clear" w:color="auto" w:fill="auto"/>
          </w:tcPr>
          <w:p w14:paraId="317B59F5" w14:textId="492A9D83" w:rsidR="00A602CD" w:rsidRDefault="00A602CD" w:rsidP="00A602CD">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_Ref147338436 \w \h </w:instrText>
            </w:r>
            <w:r>
              <w:rPr>
                <w:rFonts w:ascii="Arial" w:hAnsi="Arial" w:cs="Arial"/>
                <w:b/>
              </w:rPr>
            </w:r>
            <w:r>
              <w:rPr>
                <w:rFonts w:ascii="Arial" w:hAnsi="Arial" w:cs="Arial"/>
                <w:b/>
              </w:rPr>
              <w:fldChar w:fldCharType="separate"/>
            </w:r>
            <w:r w:rsidR="00E167EA">
              <w:rPr>
                <w:rFonts w:ascii="Arial" w:hAnsi="Arial" w:cs="Arial"/>
                <w:b/>
              </w:rPr>
              <w:t>13</w:t>
            </w:r>
            <w:r>
              <w:rPr>
                <w:rFonts w:ascii="Arial" w:hAnsi="Arial" w:cs="Arial"/>
                <w:b/>
              </w:rPr>
              <w:fldChar w:fldCharType="end"/>
            </w:r>
            <w:r>
              <w:rPr>
                <w:rFonts w:ascii="Arial" w:hAnsi="Arial" w:cs="Arial"/>
                <w:b/>
              </w:rPr>
              <w:t xml:space="preserve"> - PAYMENT</w:t>
            </w:r>
          </w:p>
        </w:tc>
      </w:tr>
      <w:tr w:rsidR="00A602CD" w:rsidRPr="00545B2D" w14:paraId="2762699A" w14:textId="77777777" w:rsidTr="00870C2D">
        <w:trPr>
          <w:trHeight w:val="223"/>
        </w:trPr>
        <w:tc>
          <w:tcPr>
            <w:tcW w:w="5103" w:type="dxa"/>
            <w:shd w:val="clear" w:color="auto" w:fill="auto"/>
          </w:tcPr>
          <w:p w14:paraId="2927E0A0" w14:textId="77777777" w:rsidR="00A602CD" w:rsidRDefault="00A602CD" w:rsidP="00A602CD">
            <w:pPr>
              <w:pStyle w:val="DefenceNormal"/>
              <w:spacing w:after="0"/>
            </w:pPr>
            <w:r>
              <w:rPr>
                <w:b/>
              </w:rPr>
              <w:t xml:space="preserve">Times for submission of invoices by the </w:t>
            </w:r>
            <w:r>
              <w:rPr>
                <w:b/>
                <w:szCs w:val="22"/>
              </w:rPr>
              <w:t>Contractor</w:t>
            </w:r>
            <w:r>
              <w:rPr>
                <w:b/>
              </w:rPr>
              <w:t xml:space="preserve"> to </w:t>
            </w:r>
            <w:r w:rsidRPr="006B0FD0">
              <w:rPr>
                <w:b/>
              </w:rPr>
              <w:t>Contract Administrator</w:t>
            </w:r>
            <w:r>
              <w:rPr>
                <w:b/>
                <w:bCs/>
              </w:rPr>
              <w:t>:</w:t>
            </w:r>
          </w:p>
          <w:p w14:paraId="79E12307" w14:textId="51A4777D" w:rsidR="00A602CD" w:rsidRDefault="00A602CD" w:rsidP="00A602CD">
            <w:pPr>
              <w:pStyle w:val="DefenceNormal"/>
              <w:spacing w:after="0"/>
              <w:rPr>
                <w:b/>
                <w:bCs/>
                <w:shd w:val="clear" w:color="000000" w:fill="auto"/>
              </w:rPr>
            </w:pPr>
            <w:r>
              <w:t xml:space="preserve">(Clause </w:t>
            </w:r>
            <w:r>
              <w:fldChar w:fldCharType="begin"/>
            </w:r>
            <w:r>
              <w:instrText xml:space="preserve"> REF _Ref122526957 \r \h </w:instrText>
            </w:r>
            <w:r>
              <w:fldChar w:fldCharType="separate"/>
            </w:r>
            <w:r w:rsidR="00E167EA">
              <w:t>13.2(a)</w:t>
            </w:r>
            <w:r>
              <w:fldChar w:fldCharType="end"/>
            </w:r>
            <w:r>
              <w:t>)</w:t>
            </w:r>
          </w:p>
          <w:p w14:paraId="4D09B9A1" w14:textId="77777777" w:rsidR="00A602CD" w:rsidRDefault="00A602CD" w:rsidP="00A602CD">
            <w:pPr>
              <w:pStyle w:val="DefenceNormal"/>
              <w:spacing w:after="0"/>
              <w:rPr>
                <w:b/>
              </w:rPr>
            </w:pPr>
          </w:p>
        </w:tc>
        <w:tc>
          <w:tcPr>
            <w:tcW w:w="4395" w:type="dxa"/>
            <w:gridSpan w:val="3"/>
            <w:shd w:val="clear" w:color="auto" w:fill="auto"/>
          </w:tcPr>
          <w:p w14:paraId="09233985" w14:textId="77777777" w:rsidR="00A602CD" w:rsidRPr="00545B2D" w:rsidRDefault="00A602CD" w:rsidP="00A602CD">
            <w:pPr>
              <w:pStyle w:val="DefenceNormal"/>
              <w:ind w:left="964" w:hanging="964"/>
            </w:pPr>
          </w:p>
        </w:tc>
      </w:tr>
      <w:tr w:rsidR="00A602CD" w14:paraId="1F1C010C" w14:textId="77777777" w:rsidTr="00870C2D">
        <w:tc>
          <w:tcPr>
            <w:tcW w:w="5103" w:type="dxa"/>
            <w:shd w:val="clear" w:color="auto" w:fill="auto"/>
          </w:tcPr>
          <w:p w14:paraId="0579FAF6" w14:textId="77777777" w:rsidR="00A602CD" w:rsidRDefault="00A602CD" w:rsidP="00A602CD">
            <w:pPr>
              <w:pStyle w:val="DefenceNormal"/>
              <w:spacing w:after="0"/>
              <w:rPr>
                <w:b/>
                <w:bCs/>
                <w:shd w:val="clear" w:color="000000" w:fill="auto"/>
              </w:rPr>
            </w:pPr>
            <w:r>
              <w:rPr>
                <w:b/>
                <w:bCs/>
                <w:shd w:val="clear" w:color="000000" w:fill="auto"/>
              </w:rPr>
              <w:t>Time period for payment of Reimbursable Costs into the Subcontractor Trust Account:</w:t>
            </w:r>
          </w:p>
          <w:p w14:paraId="339D63D1" w14:textId="757BE67B" w:rsidR="00A602CD" w:rsidRDefault="00A602CD" w:rsidP="00A602CD">
            <w:pPr>
              <w:pStyle w:val="DefenceNormal"/>
              <w:rPr>
                <w:shd w:val="clear" w:color="000000" w:fill="auto"/>
              </w:rPr>
            </w:pPr>
            <w:r>
              <w:rPr>
                <w:bCs/>
                <w:shd w:val="clear" w:color="000000" w:fill="auto"/>
              </w:rPr>
              <w:t xml:space="preserve">(Clause </w:t>
            </w:r>
            <w:r>
              <w:rPr>
                <w:bCs/>
                <w:shd w:val="clear" w:color="000000" w:fill="auto"/>
              </w:rPr>
              <w:fldChar w:fldCharType="begin"/>
            </w:r>
            <w:r>
              <w:rPr>
                <w:bCs/>
                <w:shd w:val="clear" w:color="000000" w:fill="auto"/>
              </w:rPr>
              <w:instrText xml:space="preserve"> REF _Ref122526965 \r \h </w:instrText>
            </w:r>
            <w:r>
              <w:rPr>
                <w:bCs/>
                <w:shd w:val="clear" w:color="000000" w:fill="auto"/>
              </w:rPr>
            </w:r>
            <w:r>
              <w:rPr>
                <w:bCs/>
                <w:shd w:val="clear" w:color="000000" w:fill="auto"/>
              </w:rPr>
              <w:fldChar w:fldCharType="separate"/>
            </w:r>
            <w:r w:rsidR="00E167EA">
              <w:rPr>
                <w:bCs/>
                <w:shd w:val="clear" w:color="000000" w:fill="auto"/>
              </w:rPr>
              <w:t>13.3(a)(i)</w:t>
            </w:r>
            <w:r>
              <w:rPr>
                <w:bCs/>
                <w:shd w:val="clear" w:color="000000" w:fill="auto"/>
              </w:rPr>
              <w:fldChar w:fldCharType="end"/>
            </w:r>
            <w:r>
              <w:rPr>
                <w:bCs/>
                <w:shd w:val="clear" w:color="000000" w:fill="auto"/>
              </w:rPr>
              <w:t>)</w:t>
            </w:r>
          </w:p>
        </w:tc>
        <w:tc>
          <w:tcPr>
            <w:tcW w:w="4395" w:type="dxa"/>
            <w:gridSpan w:val="3"/>
            <w:shd w:val="clear" w:color="auto" w:fill="auto"/>
          </w:tcPr>
          <w:p w14:paraId="380B2876" w14:textId="682F4B3C" w:rsidR="00A602CD" w:rsidRDefault="00A602CD" w:rsidP="00A602CD">
            <w:pPr>
              <w:pStyle w:val="DefenceNormal"/>
              <w:rPr>
                <w:shd w:val="clear" w:color="000000" w:fill="auto"/>
              </w:rPr>
            </w:pPr>
            <w:r>
              <w:rPr>
                <w:shd w:val="clear" w:color="000000" w:fill="auto"/>
              </w:rPr>
              <w:t>[insert] days</w:t>
            </w:r>
          </w:p>
        </w:tc>
      </w:tr>
      <w:tr w:rsidR="00A602CD" w14:paraId="50C6F16C" w14:textId="77777777" w:rsidTr="00870C2D">
        <w:tc>
          <w:tcPr>
            <w:tcW w:w="5103" w:type="dxa"/>
            <w:shd w:val="clear" w:color="auto" w:fill="auto"/>
          </w:tcPr>
          <w:p w14:paraId="1060FC75" w14:textId="77777777" w:rsidR="00A602CD" w:rsidRDefault="00A602CD" w:rsidP="00A602CD">
            <w:pPr>
              <w:pStyle w:val="DefenceNormal"/>
              <w:spacing w:after="0"/>
            </w:pPr>
            <w:r>
              <w:rPr>
                <w:b/>
                <w:bCs/>
              </w:rPr>
              <w:t>Time period for payment of balance of amount due to the Contractor:</w:t>
            </w:r>
          </w:p>
          <w:p w14:paraId="73C1D8D6" w14:textId="707F2828" w:rsidR="00A602CD" w:rsidRDefault="00A602CD" w:rsidP="00A602CD">
            <w:pPr>
              <w:pStyle w:val="TableText"/>
              <w:spacing w:after="200"/>
              <w:rPr>
                <w:b/>
                <w:bCs/>
                <w:shd w:val="clear" w:color="000000" w:fill="auto"/>
              </w:rPr>
            </w:pPr>
            <w:r>
              <w:t xml:space="preserve">(Clause </w:t>
            </w:r>
            <w:r>
              <w:fldChar w:fldCharType="begin"/>
            </w:r>
            <w:r>
              <w:instrText xml:space="preserve"> REF _Ref122526977 \r \h </w:instrText>
            </w:r>
            <w:r>
              <w:fldChar w:fldCharType="separate"/>
            </w:r>
            <w:r w:rsidR="00E167EA">
              <w:t>13.3(a)(ii)</w:t>
            </w:r>
            <w:r>
              <w:fldChar w:fldCharType="end"/>
            </w:r>
            <w:r>
              <w:t>)</w:t>
            </w:r>
          </w:p>
        </w:tc>
        <w:tc>
          <w:tcPr>
            <w:tcW w:w="4395" w:type="dxa"/>
            <w:gridSpan w:val="3"/>
            <w:shd w:val="clear" w:color="auto" w:fill="auto"/>
          </w:tcPr>
          <w:p w14:paraId="6EA87CC1" w14:textId="7C116DF8" w:rsidR="00A602CD" w:rsidRDefault="00A602CD" w:rsidP="00A602CD">
            <w:pPr>
              <w:pStyle w:val="DefenceNormal"/>
            </w:pPr>
            <w:r>
              <w:t>[insert] days</w:t>
            </w:r>
          </w:p>
        </w:tc>
      </w:tr>
      <w:tr w:rsidR="00A602CD" w:rsidRPr="00E20FE7" w14:paraId="11ABF492" w14:textId="77777777" w:rsidTr="00870C2D">
        <w:tc>
          <w:tcPr>
            <w:tcW w:w="5103" w:type="dxa"/>
            <w:shd w:val="clear" w:color="auto" w:fill="auto"/>
          </w:tcPr>
          <w:p w14:paraId="7B289911" w14:textId="4FC58499" w:rsidR="00A602CD" w:rsidRDefault="00A602CD" w:rsidP="00A602CD">
            <w:pPr>
              <w:pStyle w:val="DefenceNormal"/>
              <w:spacing w:after="0"/>
              <w:rPr>
                <w:b/>
                <w:bCs/>
              </w:rPr>
            </w:pPr>
            <w:r w:rsidRPr="005D2C6B">
              <w:rPr>
                <w:b/>
              </w:rPr>
              <w:t>Interest rate:</w:t>
            </w:r>
            <w:r w:rsidRPr="005D2C6B">
              <w:rPr>
                <w:b/>
              </w:rPr>
              <w:br/>
            </w:r>
            <w:r w:rsidRPr="005D2C6B">
              <w:t xml:space="preserve">(Clause </w:t>
            </w:r>
            <w:r>
              <w:fldChar w:fldCharType="begin"/>
            </w:r>
            <w:r>
              <w:instrText xml:space="preserve"> REF _Ref122526984 \r \h </w:instrText>
            </w:r>
            <w:r>
              <w:fldChar w:fldCharType="separate"/>
            </w:r>
            <w:r w:rsidR="00E167EA">
              <w:t>13.7(a)</w:t>
            </w:r>
            <w:r>
              <w:fldChar w:fldCharType="end"/>
            </w:r>
            <w:r w:rsidRPr="005D2C6B">
              <w:t>)</w:t>
            </w:r>
          </w:p>
        </w:tc>
        <w:tc>
          <w:tcPr>
            <w:tcW w:w="4395" w:type="dxa"/>
            <w:gridSpan w:val="3"/>
            <w:shd w:val="clear" w:color="auto" w:fill="auto"/>
          </w:tcPr>
          <w:p w14:paraId="5F852366" w14:textId="77777777" w:rsidR="00A602CD" w:rsidRPr="00E20FE7" w:rsidRDefault="00A602CD" w:rsidP="00A602CD">
            <w:pPr>
              <w:pStyle w:val="DefenceNormal"/>
            </w:pPr>
            <w:r>
              <w:rPr>
                <w:shd w:val="clear" w:color="000000" w:fill="auto"/>
              </w:rPr>
              <w:t>In the case of damages or late payments, t</w:t>
            </w:r>
            <w:r w:rsidRPr="005D2C6B">
              <w:rPr>
                <w:shd w:val="clear" w:color="000000" w:fill="auto"/>
              </w:rPr>
              <w:t xml:space="preserve">he Australian Taxation Office-sourced General Interest Charge Rate current at the due date for payment or such other rate nominated in writing from time to time by the </w:t>
            </w:r>
            <w:r w:rsidRPr="00E2361C">
              <w:t>Contract Administrator</w:t>
            </w:r>
            <w:r>
              <w:t xml:space="preserve"> </w:t>
            </w:r>
          </w:p>
        </w:tc>
      </w:tr>
      <w:tr w:rsidR="00A602CD" w:rsidDel="003F06EB" w14:paraId="1117D505" w14:textId="77777777" w:rsidTr="00870C2D">
        <w:tc>
          <w:tcPr>
            <w:tcW w:w="5103" w:type="dxa"/>
            <w:shd w:val="clear" w:color="auto" w:fill="auto"/>
          </w:tcPr>
          <w:p w14:paraId="09DD08D7" w14:textId="77777777" w:rsidR="000D2DB5" w:rsidRDefault="000D2DB5" w:rsidP="00A602CD">
            <w:pPr>
              <w:pStyle w:val="DefenceNormal"/>
              <w:spacing w:after="0"/>
              <w:rPr>
                <w:b/>
              </w:rPr>
            </w:pPr>
          </w:p>
          <w:p w14:paraId="085CE8BD" w14:textId="77777777" w:rsidR="000D2DB5" w:rsidRDefault="000D2DB5" w:rsidP="00A602CD">
            <w:pPr>
              <w:pStyle w:val="DefenceNormal"/>
              <w:spacing w:after="0"/>
              <w:rPr>
                <w:b/>
              </w:rPr>
            </w:pPr>
          </w:p>
          <w:p w14:paraId="0CD249D4" w14:textId="7FA8C365" w:rsidR="00A602CD" w:rsidRDefault="00A602CD" w:rsidP="00A602CD">
            <w:pPr>
              <w:pStyle w:val="DefenceNormal"/>
              <w:spacing w:after="0"/>
              <w:rPr>
                <w:b/>
              </w:rPr>
            </w:pPr>
            <w:r w:rsidRPr="00CC095C">
              <w:rPr>
                <w:b/>
              </w:rPr>
              <w:t>Taxes</w:t>
            </w:r>
            <w:r>
              <w:rPr>
                <w:b/>
              </w:rPr>
              <w:t xml:space="preserve"> for which the Commonwealth bears the risk</w:t>
            </w:r>
            <w:r w:rsidRPr="00CC095C">
              <w:rPr>
                <w:b/>
              </w:rPr>
              <w:t>:</w:t>
            </w:r>
          </w:p>
          <w:p w14:paraId="7A66F3BF" w14:textId="366898D5" w:rsidR="00A602CD" w:rsidRPr="00A22A5E" w:rsidRDefault="00A602CD" w:rsidP="00A602CD">
            <w:pPr>
              <w:pStyle w:val="DefenceNormal"/>
              <w:rPr>
                <w:bCs/>
              </w:rPr>
            </w:pPr>
            <w:r w:rsidRPr="00A22A5E">
              <w:t>(C</w:t>
            </w:r>
            <w:r w:rsidRPr="00050CC5">
              <w:t xml:space="preserve">lause </w:t>
            </w:r>
            <w:r>
              <w:fldChar w:fldCharType="begin"/>
            </w:r>
            <w:r>
              <w:instrText xml:space="preserve"> REF _Ref100845822 \r \h </w:instrText>
            </w:r>
            <w:r>
              <w:fldChar w:fldCharType="separate"/>
            </w:r>
            <w:r w:rsidR="00E167EA">
              <w:t>13.10</w:t>
            </w:r>
            <w:r>
              <w:fldChar w:fldCharType="end"/>
            </w:r>
            <w:r w:rsidRPr="00050CC5">
              <w:t>)</w:t>
            </w:r>
          </w:p>
        </w:tc>
        <w:tc>
          <w:tcPr>
            <w:tcW w:w="4395" w:type="dxa"/>
            <w:gridSpan w:val="3"/>
            <w:shd w:val="clear" w:color="auto" w:fill="auto"/>
          </w:tcPr>
          <w:p w14:paraId="5AA1ED42" w14:textId="77777777" w:rsidR="00A602CD" w:rsidDel="003F06EB" w:rsidRDefault="00A602CD" w:rsidP="00A602CD">
            <w:pPr>
              <w:pStyle w:val="DefenceNormal"/>
              <w:rPr>
                <w:shd w:val="clear" w:color="000000" w:fill="auto"/>
              </w:rPr>
            </w:pPr>
          </w:p>
        </w:tc>
      </w:tr>
      <w:tr w:rsidR="00A602CD" w14:paraId="5F799698" w14:textId="77777777" w:rsidTr="00870C2D">
        <w:tc>
          <w:tcPr>
            <w:tcW w:w="9498" w:type="dxa"/>
            <w:gridSpan w:val="4"/>
            <w:shd w:val="clear" w:color="auto" w:fill="auto"/>
          </w:tcPr>
          <w:p w14:paraId="5A53E4B3" w14:textId="747BA6B7" w:rsidR="00A602CD" w:rsidRDefault="00A602CD" w:rsidP="00A602CD">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_Ref78898309 \r \h </w:instrText>
            </w:r>
            <w:r>
              <w:rPr>
                <w:rFonts w:ascii="Arial" w:hAnsi="Arial" w:cs="Arial"/>
                <w:b/>
                <w:bCs/>
                <w:caps/>
                <w:shd w:val="clear" w:color="000000" w:fill="auto"/>
              </w:rPr>
            </w:r>
            <w:r>
              <w:rPr>
                <w:rFonts w:ascii="Arial" w:hAnsi="Arial" w:cs="Arial"/>
                <w:b/>
                <w:bCs/>
                <w:caps/>
                <w:shd w:val="clear" w:color="000000" w:fill="auto"/>
              </w:rPr>
              <w:fldChar w:fldCharType="separate"/>
            </w:r>
            <w:r w:rsidR="00E167EA">
              <w:rPr>
                <w:rFonts w:ascii="Arial" w:hAnsi="Arial" w:cs="Arial"/>
                <w:b/>
                <w:bCs/>
                <w:caps/>
                <w:shd w:val="clear" w:color="000000" w:fill="auto"/>
              </w:rPr>
              <w:t>15</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Termination</w:t>
            </w:r>
          </w:p>
        </w:tc>
      </w:tr>
      <w:tr w:rsidR="00A602CD" w14:paraId="7BA70ABC" w14:textId="77777777" w:rsidTr="00870C2D">
        <w:tc>
          <w:tcPr>
            <w:tcW w:w="5103" w:type="dxa"/>
            <w:shd w:val="clear" w:color="auto" w:fill="auto"/>
          </w:tcPr>
          <w:p w14:paraId="569330D1" w14:textId="78551959" w:rsidR="00A602CD" w:rsidRDefault="00A602CD" w:rsidP="00A602CD">
            <w:pPr>
              <w:pStyle w:val="DefenceNormal"/>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_Ref106519512 \r \h </w:instrText>
            </w:r>
            <w:r>
              <w:rPr>
                <w:shd w:val="clear" w:color="000000" w:fill="auto"/>
              </w:rPr>
            </w:r>
            <w:r>
              <w:rPr>
                <w:shd w:val="clear" w:color="000000" w:fill="auto"/>
              </w:rPr>
              <w:fldChar w:fldCharType="separate"/>
            </w:r>
            <w:r w:rsidR="00E167EA">
              <w:rPr>
                <w:shd w:val="clear" w:color="000000" w:fill="auto"/>
              </w:rPr>
              <w:t>15.3(c)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_Ref461111118 \r \h </w:instrText>
            </w:r>
            <w:r>
              <w:rPr>
                <w:shd w:val="clear" w:color="000000" w:fill="auto"/>
              </w:rPr>
            </w:r>
            <w:r>
              <w:rPr>
                <w:shd w:val="clear" w:color="000000" w:fill="auto"/>
              </w:rPr>
              <w:fldChar w:fldCharType="separate"/>
            </w:r>
            <w:r w:rsidR="00E167EA">
              <w:rPr>
                <w:shd w:val="clear" w:color="000000" w:fill="auto"/>
              </w:rPr>
              <w:t>15.4(b)</w:t>
            </w:r>
            <w:r>
              <w:rPr>
                <w:shd w:val="clear" w:color="000000" w:fill="auto"/>
              </w:rPr>
              <w:fldChar w:fldCharType="end"/>
            </w:r>
            <w:r>
              <w:rPr>
                <w:shd w:val="clear" w:color="000000" w:fill="auto"/>
              </w:rPr>
              <w:t>)</w:t>
            </w:r>
          </w:p>
        </w:tc>
        <w:tc>
          <w:tcPr>
            <w:tcW w:w="4395" w:type="dxa"/>
            <w:gridSpan w:val="3"/>
            <w:shd w:val="clear" w:color="auto" w:fill="auto"/>
          </w:tcPr>
          <w:p w14:paraId="67C49578" w14:textId="372495A4" w:rsidR="00A602CD" w:rsidRDefault="00A602CD" w:rsidP="00A602CD">
            <w:pPr>
              <w:pStyle w:val="DefenceNormal"/>
              <w:tabs>
                <w:tab w:val="left" w:leader="dot" w:pos="5103"/>
              </w:tabs>
              <w:rPr>
                <w:shd w:val="clear" w:color="000000" w:fill="auto"/>
              </w:rPr>
            </w:pPr>
            <w:r>
              <w:rPr>
                <w:shd w:val="clear" w:color="000000" w:fill="auto"/>
              </w:rPr>
              <w:t>[insert] days</w:t>
            </w:r>
          </w:p>
        </w:tc>
      </w:tr>
      <w:tr w:rsidR="00A602CD" w14:paraId="74371578" w14:textId="77777777" w:rsidTr="00870C2D">
        <w:tc>
          <w:tcPr>
            <w:tcW w:w="9498" w:type="dxa"/>
            <w:gridSpan w:val="4"/>
            <w:shd w:val="clear" w:color="auto" w:fill="auto"/>
          </w:tcPr>
          <w:p w14:paraId="5253CEF3" w14:textId="52F58A58" w:rsidR="00A602CD" w:rsidRDefault="00A602CD" w:rsidP="00A602CD">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_Ref147334156 \w \h </w:instrText>
            </w:r>
            <w:r>
              <w:rPr>
                <w:rFonts w:ascii="Arial" w:hAnsi="Arial" w:cs="Arial"/>
                <w:b/>
              </w:rPr>
            </w:r>
            <w:r>
              <w:rPr>
                <w:rFonts w:ascii="Arial" w:hAnsi="Arial" w:cs="Arial"/>
                <w:b/>
              </w:rPr>
              <w:fldChar w:fldCharType="separate"/>
            </w:r>
            <w:r w:rsidR="00E167EA">
              <w:rPr>
                <w:rFonts w:ascii="Arial" w:hAnsi="Arial" w:cs="Arial"/>
                <w:b/>
              </w:rPr>
              <w:t>16</w:t>
            </w:r>
            <w:r>
              <w:rPr>
                <w:rFonts w:ascii="Arial" w:hAnsi="Arial" w:cs="Arial"/>
                <w:b/>
              </w:rPr>
              <w:fldChar w:fldCharType="end"/>
            </w:r>
            <w:r>
              <w:rPr>
                <w:rFonts w:ascii="Arial" w:hAnsi="Arial" w:cs="Arial"/>
                <w:b/>
              </w:rPr>
              <w:t xml:space="preserve"> - DISPUTES</w:t>
            </w:r>
          </w:p>
        </w:tc>
      </w:tr>
      <w:tr w:rsidR="00A602CD" w:rsidRPr="00440004" w14:paraId="349E98B3" w14:textId="77777777" w:rsidTr="00870C2D">
        <w:tc>
          <w:tcPr>
            <w:tcW w:w="5103" w:type="dxa"/>
            <w:shd w:val="clear" w:color="auto" w:fill="auto"/>
          </w:tcPr>
          <w:p w14:paraId="003F8A98" w14:textId="77777777" w:rsidR="00A602CD" w:rsidRDefault="00A602CD" w:rsidP="00A602CD">
            <w:pPr>
              <w:pStyle w:val="DefenceNormal"/>
              <w:spacing w:after="0"/>
              <w:rPr>
                <w:b/>
                <w:bCs/>
              </w:rPr>
            </w:pPr>
            <w:r w:rsidRPr="006B0FD0">
              <w:rPr>
                <w:b/>
              </w:rPr>
              <w:t>Directions</w:t>
            </w:r>
            <w:r>
              <w:rPr>
                <w:b/>
                <w:bCs/>
              </w:rPr>
              <w:t xml:space="preserve"> to be subject of an expert determination if disputed:</w:t>
            </w:r>
          </w:p>
          <w:p w14:paraId="20B48F36" w14:textId="32406340" w:rsidR="00A602CD" w:rsidRDefault="00A602CD" w:rsidP="00A602CD">
            <w:pPr>
              <w:pStyle w:val="DefenceNormal"/>
            </w:pPr>
            <w:r>
              <w:rPr>
                <w:bCs/>
              </w:rPr>
              <w:t xml:space="preserve">(Clause </w:t>
            </w:r>
            <w:r>
              <w:rPr>
                <w:bCs/>
              </w:rPr>
              <w:fldChar w:fldCharType="begin"/>
            </w:r>
            <w:r>
              <w:rPr>
                <w:bCs/>
              </w:rPr>
              <w:instrText xml:space="preserve"> REF _Ref122527005 \r \h </w:instrText>
            </w:r>
            <w:r>
              <w:rPr>
                <w:bCs/>
              </w:rPr>
            </w:r>
            <w:r>
              <w:rPr>
                <w:bCs/>
              </w:rPr>
              <w:fldChar w:fldCharType="separate"/>
            </w:r>
            <w:r w:rsidR="00E167EA">
              <w:rPr>
                <w:bCs/>
              </w:rPr>
              <w:t>16.3</w:t>
            </w:r>
            <w:r>
              <w:rPr>
                <w:bCs/>
              </w:rPr>
              <w:fldChar w:fldCharType="end"/>
            </w:r>
            <w:r>
              <w:rPr>
                <w:bCs/>
              </w:rPr>
              <w:t>)</w:t>
            </w:r>
          </w:p>
        </w:tc>
        <w:tc>
          <w:tcPr>
            <w:tcW w:w="4395" w:type="dxa"/>
            <w:gridSpan w:val="3"/>
            <w:shd w:val="clear" w:color="auto" w:fill="auto"/>
          </w:tcPr>
          <w:p w14:paraId="49E6C19E" w14:textId="77777777" w:rsidR="00A602CD" w:rsidRPr="00440004" w:rsidRDefault="00A602CD" w:rsidP="00A602CD">
            <w:pPr>
              <w:pStyle w:val="DefenceNormal"/>
              <w:keepNext/>
              <w:keepLines/>
            </w:pPr>
          </w:p>
        </w:tc>
      </w:tr>
      <w:tr w:rsidR="00A602CD" w14:paraId="4B4B60AC" w14:textId="77777777" w:rsidTr="00870C2D">
        <w:tc>
          <w:tcPr>
            <w:tcW w:w="5103" w:type="dxa"/>
            <w:shd w:val="clear" w:color="auto" w:fill="auto"/>
          </w:tcPr>
          <w:p w14:paraId="4354DDC0" w14:textId="77777777" w:rsidR="00A602CD" w:rsidRDefault="00A602CD" w:rsidP="00A602CD">
            <w:pPr>
              <w:pStyle w:val="DefenceNormal"/>
              <w:keepNext/>
              <w:keepLines/>
              <w:spacing w:after="0"/>
            </w:pPr>
            <w:r>
              <w:rPr>
                <w:b/>
                <w:bCs/>
              </w:rPr>
              <w:t>Industry expert who will conduct expert determinations:</w:t>
            </w:r>
          </w:p>
          <w:p w14:paraId="29CBD69C" w14:textId="1EDEEBD8" w:rsidR="00A602CD" w:rsidRDefault="00A602CD" w:rsidP="00A602CD">
            <w:pPr>
              <w:pStyle w:val="DefenceNormal"/>
              <w:keepNext/>
              <w:keepLines/>
            </w:pPr>
            <w:r>
              <w:t xml:space="preserve">(Clause </w:t>
            </w:r>
            <w:r>
              <w:fldChar w:fldCharType="begin"/>
            </w:r>
            <w:r>
              <w:instrText xml:space="preserve"> REF _Ref47148435 \r \h </w:instrText>
            </w:r>
            <w:r>
              <w:fldChar w:fldCharType="separate"/>
            </w:r>
            <w:r w:rsidR="00E167EA">
              <w:t>16.4(a)(i)</w:t>
            </w:r>
            <w:r>
              <w:fldChar w:fldCharType="end"/>
            </w:r>
            <w:r>
              <w:t>)</w:t>
            </w:r>
          </w:p>
        </w:tc>
        <w:tc>
          <w:tcPr>
            <w:tcW w:w="4395" w:type="dxa"/>
            <w:gridSpan w:val="3"/>
            <w:shd w:val="clear" w:color="auto" w:fill="auto"/>
          </w:tcPr>
          <w:p w14:paraId="0BF4D992" w14:textId="77777777" w:rsidR="00A602CD" w:rsidRDefault="00A602CD" w:rsidP="00A602CD">
            <w:pPr>
              <w:pStyle w:val="DefenceNormal"/>
              <w:tabs>
                <w:tab w:val="left" w:leader="dot" w:pos="5103"/>
              </w:tabs>
            </w:pPr>
          </w:p>
        </w:tc>
      </w:tr>
      <w:tr w:rsidR="00A602CD" w:rsidRPr="00440004" w14:paraId="11EF03EA" w14:textId="77777777" w:rsidTr="00870C2D">
        <w:tc>
          <w:tcPr>
            <w:tcW w:w="5103" w:type="dxa"/>
            <w:shd w:val="clear" w:color="auto" w:fill="auto"/>
          </w:tcPr>
          <w:p w14:paraId="25C88DE3" w14:textId="77777777" w:rsidR="00A602CD" w:rsidRDefault="00A602CD" w:rsidP="00A602CD">
            <w:pPr>
              <w:pStyle w:val="DefenceNormal"/>
              <w:spacing w:after="0"/>
            </w:pPr>
            <w:r>
              <w:rPr>
                <w:b/>
                <w:bCs/>
              </w:rPr>
              <w:t>Nominating authority for industry expert:</w:t>
            </w:r>
          </w:p>
          <w:p w14:paraId="19F80A6B" w14:textId="52FD2A2B" w:rsidR="00A602CD" w:rsidRDefault="00A602CD" w:rsidP="00A602CD">
            <w:pPr>
              <w:pStyle w:val="DefenceNormal"/>
            </w:pPr>
            <w:r>
              <w:t xml:space="preserve">(Clause </w:t>
            </w:r>
            <w:r>
              <w:fldChar w:fldCharType="begin"/>
            </w:r>
            <w:r>
              <w:instrText xml:space="preserve"> REF _Ref122527040 \r \h </w:instrText>
            </w:r>
            <w:r>
              <w:fldChar w:fldCharType="separate"/>
            </w:r>
            <w:r w:rsidR="00E167EA">
              <w:t>16.4(a)(ii)</w:t>
            </w:r>
            <w:r>
              <w:fldChar w:fldCharType="end"/>
            </w:r>
            <w:r>
              <w:t>)</w:t>
            </w:r>
          </w:p>
        </w:tc>
        <w:tc>
          <w:tcPr>
            <w:tcW w:w="4395" w:type="dxa"/>
            <w:gridSpan w:val="3"/>
            <w:shd w:val="clear" w:color="auto" w:fill="auto"/>
          </w:tcPr>
          <w:p w14:paraId="503EBD3F" w14:textId="73742E8B" w:rsidR="00A602CD" w:rsidRPr="00440004" w:rsidRDefault="00A602CD" w:rsidP="00A602CD">
            <w:pPr>
              <w:pStyle w:val="DefenceNormal"/>
            </w:pPr>
            <w:r>
              <w:t xml:space="preserve">(The President for the time being of the Resolution Institute unless otherwise specified) </w:t>
            </w:r>
          </w:p>
        </w:tc>
      </w:tr>
      <w:tr w:rsidR="00A602CD" w14:paraId="5991944B" w14:textId="77777777" w:rsidTr="00870C2D">
        <w:tc>
          <w:tcPr>
            <w:tcW w:w="9498" w:type="dxa"/>
            <w:gridSpan w:val="4"/>
            <w:shd w:val="clear" w:color="auto" w:fill="auto"/>
          </w:tcPr>
          <w:p w14:paraId="1975DC4F" w14:textId="3646EB50" w:rsidR="00A602CD" w:rsidRDefault="00A602CD" w:rsidP="00A602CD">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_Ref147338484 \w \h </w:instrText>
            </w:r>
            <w:r>
              <w:rPr>
                <w:rFonts w:ascii="Arial" w:hAnsi="Arial" w:cs="Arial"/>
                <w:b/>
              </w:rPr>
            </w:r>
            <w:r>
              <w:rPr>
                <w:rFonts w:ascii="Arial" w:hAnsi="Arial" w:cs="Arial"/>
                <w:b/>
              </w:rPr>
              <w:fldChar w:fldCharType="separate"/>
            </w:r>
            <w:r w:rsidR="00E167EA">
              <w:rPr>
                <w:rFonts w:ascii="Arial" w:hAnsi="Arial" w:cs="Arial"/>
                <w:b/>
              </w:rPr>
              <w:t>17</w:t>
            </w:r>
            <w:r>
              <w:rPr>
                <w:rFonts w:ascii="Arial" w:hAnsi="Arial" w:cs="Arial"/>
                <w:b/>
              </w:rPr>
              <w:fldChar w:fldCharType="end"/>
            </w:r>
            <w:r>
              <w:rPr>
                <w:rFonts w:ascii="Arial" w:hAnsi="Arial" w:cs="Arial"/>
                <w:b/>
              </w:rPr>
              <w:t xml:space="preserve"> - NOTICES</w:t>
            </w:r>
          </w:p>
        </w:tc>
      </w:tr>
      <w:tr w:rsidR="00A602CD" w14:paraId="2EBAB714" w14:textId="77777777" w:rsidTr="00870C2D">
        <w:trPr>
          <w:trHeight w:val="295"/>
        </w:trPr>
        <w:tc>
          <w:tcPr>
            <w:tcW w:w="5103" w:type="dxa"/>
            <w:vMerge w:val="restart"/>
            <w:shd w:val="clear" w:color="auto" w:fill="auto"/>
          </w:tcPr>
          <w:p w14:paraId="40F2FA08" w14:textId="77777777" w:rsidR="00A602CD" w:rsidRDefault="00A602CD" w:rsidP="00A602CD">
            <w:pPr>
              <w:pStyle w:val="DefenceNormal"/>
              <w:keepNext/>
              <w:keepLines/>
              <w:spacing w:after="0"/>
            </w:pPr>
            <w:r>
              <w:rPr>
                <w:b/>
                <w:bCs/>
              </w:rPr>
              <w:t>Address and email address for the giving or serving of notices upon:</w:t>
            </w:r>
          </w:p>
          <w:p w14:paraId="446ED741" w14:textId="7223A535" w:rsidR="00A602CD" w:rsidRDefault="00A602CD" w:rsidP="00A602CD">
            <w:pPr>
              <w:pStyle w:val="DefenceNormal"/>
              <w:keepNext/>
              <w:keepLines/>
            </w:pPr>
            <w:r>
              <w:t xml:space="preserve">(Clause </w:t>
            </w:r>
            <w:r>
              <w:fldChar w:fldCharType="begin"/>
            </w:r>
            <w:r>
              <w:instrText xml:space="preserve"> REF _Ref114637494 \r \h </w:instrText>
            </w:r>
            <w:r>
              <w:fldChar w:fldCharType="separate"/>
            </w:r>
            <w:r w:rsidR="00E167EA">
              <w:t>17.5(b)(i)</w:t>
            </w:r>
            <w:r>
              <w:fldChar w:fldCharType="end"/>
            </w:r>
            <w:r>
              <w:t>)</w:t>
            </w:r>
          </w:p>
        </w:tc>
        <w:tc>
          <w:tcPr>
            <w:tcW w:w="4395" w:type="dxa"/>
            <w:gridSpan w:val="3"/>
            <w:shd w:val="clear" w:color="auto" w:fill="auto"/>
          </w:tcPr>
          <w:p w14:paraId="6B44A3FD" w14:textId="77777777" w:rsidR="00A602CD" w:rsidRDefault="00A602CD" w:rsidP="00A602CD">
            <w:pPr>
              <w:pStyle w:val="TableText"/>
              <w:tabs>
                <w:tab w:val="right" w:leader="dot" w:pos="4394"/>
              </w:tabs>
              <w:spacing w:after="220"/>
              <w:rPr>
                <w:shd w:val="clear" w:color="000000" w:fill="auto"/>
              </w:rPr>
            </w:pPr>
            <w:r w:rsidRPr="006B0FD0">
              <w:rPr>
                <w:b/>
              </w:rPr>
              <w:t>Commonwealth</w:t>
            </w:r>
            <w:r>
              <w:rPr>
                <w:b/>
                <w:bCs/>
                <w:shd w:val="clear" w:color="000000" w:fill="auto"/>
              </w:rPr>
              <w:t>:</w:t>
            </w:r>
          </w:p>
          <w:p w14:paraId="0BFA7922" w14:textId="4249D9F8" w:rsidR="00A602CD" w:rsidRDefault="00A602CD" w:rsidP="00A602CD">
            <w:pPr>
              <w:pStyle w:val="TableText"/>
              <w:keepNext/>
              <w:keepLines/>
              <w:tabs>
                <w:tab w:val="right" w:leader="dot" w:pos="4394"/>
              </w:tabs>
              <w:spacing w:after="220"/>
              <w:rPr>
                <w:shd w:val="clear" w:color="000000" w:fill="auto"/>
              </w:rPr>
            </w:pPr>
            <w:r>
              <w:rPr>
                <w:shd w:val="clear" w:color="000000" w:fill="auto"/>
              </w:rPr>
              <w:t xml:space="preserve">Email address: </w:t>
            </w:r>
            <w:hyperlink r:id="rId17" w:history="1"/>
          </w:p>
          <w:p w14:paraId="2305C09B" w14:textId="2421E4A1" w:rsidR="00A602CD" w:rsidRDefault="00A602CD" w:rsidP="00A602CD">
            <w:pPr>
              <w:pStyle w:val="TableText"/>
              <w:keepNext/>
              <w:keepLines/>
              <w:tabs>
                <w:tab w:val="right" w:leader="dot" w:pos="4394"/>
              </w:tabs>
              <w:spacing w:after="220"/>
              <w:rPr>
                <w:shd w:val="clear" w:color="000000" w:fill="auto"/>
              </w:rPr>
            </w:pPr>
            <w:r>
              <w:rPr>
                <w:shd w:val="clear" w:color="000000" w:fill="auto"/>
              </w:rPr>
              <w:t xml:space="preserve">Attention: </w:t>
            </w:r>
          </w:p>
        </w:tc>
      </w:tr>
      <w:tr w:rsidR="00A602CD" w14:paraId="7CBB6406" w14:textId="77777777" w:rsidTr="00870C2D">
        <w:trPr>
          <w:trHeight w:val="295"/>
        </w:trPr>
        <w:tc>
          <w:tcPr>
            <w:tcW w:w="5103" w:type="dxa"/>
            <w:vMerge/>
            <w:shd w:val="clear" w:color="auto" w:fill="auto"/>
          </w:tcPr>
          <w:p w14:paraId="4C0E39A8" w14:textId="77777777" w:rsidR="00A602CD" w:rsidRDefault="00A602CD" w:rsidP="00A602CD">
            <w:pPr>
              <w:pStyle w:val="DefenceNormal"/>
              <w:spacing w:after="0"/>
              <w:rPr>
                <w:b/>
                <w:bCs/>
              </w:rPr>
            </w:pPr>
          </w:p>
        </w:tc>
        <w:tc>
          <w:tcPr>
            <w:tcW w:w="4395" w:type="dxa"/>
            <w:gridSpan w:val="3"/>
            <w:shd w:val="clear" w:color="auto" w:fill="auto"/>
          </w:tcPr>
          <w:p w14:paraId="58C6AF22" w14:textId="77777777" w:rsidR="00A602CD" w:rsidRDefault="00A602CD" w:rsidP="00A602CD">
            <w:pPr>
              <w:pStyle w:val="TableText"/>
              <w:tabs>
                <w:tab w:val="right" w:leader="dot" w:pos="4394"/>
              </w:tabs>
              <w:spacing w:after="220"/>
              <w:rPr>
                <w:shd w:val="clear" w:color="000000" w:fill="auto"/>
              </w:rPr>
            </w:pPr>
            <w:r w:rsidRPr="006B0FD0">
              <w:rPr>
                <w:b/>
              </w:rPr>
              <w:t>Contract Administrator</w:t>
            </w:r>
            <w:r>
              <w:rPr>
                <w:b/>
                <w:bCs/>
                <w:shd w:val="clear" w:color="000000" w:fill="auto"/>
              </w:rPr>
              <w:t>:</w:t>
            </w:r>
          </w:p>
          <w:p w14:paraId="0E30608E" w14:textId="0A466008" w:rsidR="00A602CD" w:rsidRDefault="00A602CD" w:rsidP="00A602CD">
            <w:pPr>
              <w:pStyle w:val="TableText"/>
              <w:tabs>
                <w:tab w:val="right" w:leader="dot" w:pos="4394"/>
              </w:tabs>
              <w:spacing w:after="220"/>
              <w:rPr>
                <w:shd w:val="clear" w:color="000000" w:fill="auto"/>
              </w:rPr>
            </w:pPr>
            <w:r>
              <w:rPr>
                <w:shd w:val="clear" w:color="000000" w:fill="auto"/>
              </w:rPr>
              <w:t>Email address:</w:t>
            </w:r>
            <w:r w:rsidRPr="00126AAA">
              <w:rPr>
                <w:rFonts w:ascii="Arial" w:hAnsi="Arial" w:cs="Arial"/>
              </w:rPr>
              <w:t xml:space="preserve"> </w:t>
            </w:r>
            <w:hyperlink r:id="rId18" w:history="1"/>
          </w:p>
          <w:p w14:paraId="70F4DC7C" w14:textId="58E81CB1" w:rsidR="00A602CD" w:rsidRDefault="00A602CD" w:rsidP="00A602CD">
            <w:pPr>
              <w:pStyle w:val="TableText"/>
              <w:tabs>
                <w:tab w:val="right" w:leader="dot" w:pos="4394"/>
              </w:tabs>
              <w:spacing w:after="220"/>
              <w:rPr>
                <w:shd w:val="clear" w:color="000000" w:fill="auto"/>
              </w:rPr>
            </w:pPr>
            <w:r>
              <w:rPr>
                <w:shd w:val="clear" w:color="000000" w:fill="auto"/>
              </w:rPr>
              <w:t xml:space="preserve">Attention: </w:t>
            </w:r>
          </w:p>
        </w:tc>
      </w:tr>
      <w:tr w:rsidR="00A602CD" w14:paraId="26D10589" w14:textId="77777777" w:rsidTr="00870C2D">
        <w:trPr>
          <w:trHeight w:val="295"/>
        </w:trPr>
        <w:tc>
          <w:tcPr>
            <w:tcW w:w="5103" w:type="dxa"/>
            <w:vMerge/>
            <w:shd w:val="clear" w:color="auto" w:fill="auto"/>
          </w:tcPr>
          <w:p w14:paraId="3BF9386F" w14:textId="77777777" w:rsidR="00A602CD" w:rsidRDefault="00A602CD" w:rsidP="00A602CD">
            <w:pPr>
              <w:pStyle w:val="DefenceNormal"/>
              <w:spacing w:after="0"/>
              <w:rPr>
                <w:b/>
                <w:bCs/>
              </w:rPr>
            </w:pPr>
          </w:p>
        </w:tc>
        <w:tc>
          <w:tcPr>
            <w:tcW w:w="4395" w:type="dxa"/>
            <w:gridSpan w:val="3"/>
            <w:shd w:val="clear" w:color="auto" w:fill="auto"/>
          </w:tcPr>
          <w:p w14:paraId="62F6D6B6" w14:textId="77777777" w:rsidR="00A602CD" w:rsidRDefault="00A602CD" w:rsidP="00A602CD">
            <w:pPr>
              <w:pStyle w:val="TableText"/>
              <w:tabs>
                <w:tab w:val="right" w:leader="dot" w:pos="4394"/>
              </w:tabs>
              <w:spacing w:after="220"/>
              <w:rPr>
                <w:shd w:val="clear" w:color="000000" w:fill="auto"/>
              </w:rPr>
            </w:pPr>
            <w:r>
              <w:rPr>
                <w:b/>
                <w:szCs w:val="22"/>
              </w:rPr>
              <w:t>Contractor</w:t>
            </w:r>
            <w:r>
              <w:rPr>
                <w:b/>
                <w:bCs/>
                <w:shd w:val="clear" w:color="000000" w:fill="auto"/>
              </w:rPr>
              <w:t xml:space="preserve">: </w:t>
            </w:r>
          </w:p>
          <w:p w14:paraId="3297DC89" w14:textId="77777777" w:rsidR="00A602CD" w:rsidRDefault="00A602CD" w:rsidP="00A602CD">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06F43423" w14:textId="77777777" w:rsidR="00A602CD" w:rsidRDefault="00A602CD" w:rsidP="00A602CD">
            <w:pPr>
              <w:pStyle w:val="EndnoteText"/>
              <w:tabs>
                <w:tab w:val="right" w:leader="dot" w:pos="4394"/>
              </w:tabs>
              <w:rPr>
                <w:shd w:val="clear" w:color="000000" w:fill="auto"/>
              </w:rPr>
            </w:pPr>
            <w:r>
              <w:rPr>
                <w:shd w:val="clear" w:color="000000" w:fill="auto"/>
              </w:rPr>
              <w:t xml:space="preserve">Email address: </w:t>
            </w:r>
            <w:r>
              <w:t>[To be inserted following selection of the successful Tenderer]</w:t>
            </w:r>
          </w:p>
          <w:p w14:paraId="6180D750" w14:textId="77777777" w:rsidR="00A602CD" w:rsidRDefault="00A602CD" w:rsidP="00A602CD">
            <w:pPr>
              <w:pStyle w:val="EndnoteText"/>
              <w:tabs>
                <w:tab w:val="right" w:leader="dot" w:pos="4394"/>
              </w:tabs>
              <w:rPr>
                <w:shd w:val="clear" w:color="000000" w:fill="auto"/>
              </w:rPr>
            </w:pPr>
            <w:r>
              <w:rPr>
                <w:shd w:val="clear" w:color="000000" w:fill="auto"/>
              </w:rPr>
              <w:t xml:space="preserve">Attention: </w:t>
            </w:r>
            <w:r>
              <w:t>[To be inserted following selection of the successful Tenderer]</w:t>
            </w:r>
          </w:p>
        </w:tc>
      </w:tr>
      <w:tr w:rsidR="00A602CD" w14:paraId="6CE36599" w14:textId="77777777" w:rsidTr="00870C2D">
        <w:tc>
          <w:tcPr>
            <w:tcW w:w="9498" w:type="dxa"/>
            <w:gridSpan w:val="4"/>
            <w:shd w:val="clear" w:color="auto" w:fill="auto"/>
          </w:tcPr>
          <w:p w14:paraId="3BCE1AB5" w14:textId="14A15308" w:rsidR="00A602CD" w:rsidRDefault="00A602CD" w:rsidP="00A602CD">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_Ref147338505 \w \h </w:instrText>
            </w:r>
            <w:r>
              <w:rPr>
                <w:rFonts w:ascii="Arial" w:hAnsi="Arial" w:cs="Arial"/>
                <w:b/>
              </w:rPr>
            </w:r>
            <w:r>
              <w:rPr>
                <w:rFonts w:ascii="Arial" w:hAnsi="Arial" w:cs="Arial"/>
                <w:b/>
              </w:rPr>
              <w:fldChar w:fldCharType="separate"/>
            </w:r>
            <w:r w:rsidR="00E167EA">
              <w:rPr>
                <w:rFonts w:ascii="Arial" w:hAnsi="Arial" w:cs="Arial"/>
                <w:b/>
              </w:rPr>
              <w:t>18</w:t>
            </w:r>
            <w:r>
              <w:rPr>
                <w:rFonts w:ascii="Arial" w:hAnsi="Arial" w:cs="Arial"/>
                <w:b/>
              </w:rPr>
              <w:fldChar w:fldCharType="end"/>
            </w:r>
            <w:r>
              <w:rPr>
                <w:rFonts w:ascii="Arial" w:hAnsi="Arial" w:cs="Arial"/>
                <w:b/>
              </w:rPr>
              <w:t>- GENERAL</w:t>
            </w:r>
          </w:p>
        </w:tc>
      </w:tr>
      <w:tr w:rsidR="00A602CD" w14:paraId="4F92D40E" w14:textId="77777777" w:rsidTr="00870C2D">
        <w:tc>
          <w:tcPr>
            <w:tcW w:w="5103" w:type="dxa"/>
            <w:shd w:val="clear" w:color="auto" w:fill="auto"/>
          </w:tcPr>
          <w:p w14:paraId="6ABD823C" w14:textId="77777777" w:rsidR="00A602CD" w:rsidRDefault="00A602CD" w:rsidP="00A602CD">
            <w:pPr>
              <w:pStyle w:val="DefenceNormal"/>
              <w:spacing w:after="0"/>
              <w:rPr>
                <w:b/>
              </w:rPr>
            </w:pPr>
            <w:r>
              <w:rPr>
                <w:b/>
              </w:rPr>
              <w:t>Shadow</w:t>
            </w:r>
            <w:r w:rsidRPr="006B0FD0">
              <w:rPr>
                <w:b/>
              </w:rPr>
              <w:t xml:space="preserve"> Economy Procurement Connected Policy</w:t>
            </w:r>
            <w:r>
              <w:rPr>
                <w:b/>
              </w:rPr>
              <w:t>:</w:t>
            </w:r>
          </w:p>
          <w:p w14:paraId="033A281E" w14:textId="3D78E985" w:rsidR="00A602CD" w:rsidRPr="00047257" w:rsidRDefault="00A602CD" w:rsidP="00A602CD">
            <w:pPr>
              <w:spacing w:after="0"/>
            </w:pPr>
            <w:r w:rsidRPr="00047257">
              <w:t>(Clause</w:t>
            </w:r>
            <w:r>
              <w:t xml:space="preserve"> </w:t>
            </w:r>
            <w:r>
              <w:fldChar w:fldCharType="begin"/>
            </w:r>
            <w:r>
              <w:instrText xml:space="preserve"> REF _Ref122527079 \r \h </w:instrText>
            </w:r>
            <w:r>
              <w:fldChar w:fldCharType="separate"/>
            </w:r>
            <w:r w:rsidR="00E167EA">
              <w:t>18.8</w:t>
            </w:r>
            <w:r>
              <w:fldChar w:fldCharType="end"/>
            </w:r>
            <w:r w:rsidRPr="00047257">
              <w:t>)</w:t>
            </w:r>
          </w:p>
        </w:tc>
        <w:tc>
          <w:tcPr>
            <w:tcW w:w="4395" w:type="dxa"/>
            <w:gridSpan w:val="3"/>
            <w:shd w:val="clear" w:color="auto" w:fill="auto"/>
          </w:tcPr>
          <w:p w14:paraId="6921C516" w14:textId="6BCFD875" w:rsidR="00A602CD" w:rsidRDefault="00A602CD" w:rsidP="00A602CD">
            <w:pPr>
              <w:tabs>
                <w:tab w:val="right" w:leader="dot" w:pos="4950"/>
              </w:tabs>
              <w:spacing w:before="240"/>
              <w:rPr>
                <w:bCs/>
              </w:rPr>
            </w:pPr>
            <w:r>
              <w:t>Clause </w:t>
            </w:r>
            <w:r>
              <w:fldChar w:fldCharType="begin"/>
            </w:r>
            <w:r>
              <w:instrText xml:space="preserve"> REF _Ref122527087 \r \h </w:instrText>
            </w:r>
            <w:r>
              <w:fldChar w:fldCharType="separate"/>
            </w:r>
            <w:r w:rsidR="00E167EA">
              <w:t>18.8</w:t>
            </w:r>
            <w:r>
              <w:fldChar w:fldCharType="end"/>
            </w:r>
            <w:r>
              <w:rPr>
                <w:b/>
                <w:bCs/>
                <w:i/>
              </w:rPr>
              <w:t xml:space="preserve"> </w:t>
            </w:r>
            <w:r w:rsidR="000B221B">
              <w:rPr>
                <w:b/>
                <w:bCs/>
                <w:i/>
              </w:rPr>
              <w:t xml:space="preserve">[DOES/DOES NOT] </w:t>
            </w:r>
            <w:r w:rsidR="000B221B">
              <w:rPr>
                <w:iCs/>
              </w:rPr>
              <w:t>apply.</w:t>
            </w:r>
            <w:r>
              <w:br/>
              <w:t xml:space="preserve">(Clause </w:t>
            </w:r>
            <w:r>
              <w:fldChar w:fldCharType="begin"/>
            </w:r>
            <w:r>
              <w:instrText xml:space="preserve"> REF _Ref122527093 \r \h </w:instrText>
            </w:r>
            <w:r>
              <w:fldChar w:fldCharType="separate"/>
            </w:r>
            <w:r w:rsidR="00E167EA">
              <w:t>18.8</w:t>
            </w:r>
            <w:r>
              <w:fldChar w:fldCharType="end"/>
            </w:r>
            <w:r>
              <w:t xml:space="preserve"> applies unless otherwise stated)</w:t>
            </w:r>
          </w:p>
        </w:tc>
      </w:tr>
      <w:tr w:rsidR="00A602CD" w14:paraId="35A424C5" w14:textId="77777777" w:rsidTr="00870C2D">
        <w:tc>
          <w:tcPr>
            <w:tcW w:w="9498" w:type="dxa"/>
            <w:gridSpan w:val="4"/>
            <w:shd w:val="clear" w:color="auto" w:fill="auto"/>
          </w:tcPr>
          <w:p w14:paraId="4EDDFF9E" w14:textId="3BBF2C9B" w:rsidR="00A602CD" w:rsidRDefault="00A602CD" w:rsidP="00A602CD">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_Ref122515709 \r \h </w:instrText>
            </w:r>
            <w:r>
              <w:rPr>
                <w:rFonts w:ascii="Arial" w:hAnsi="Arial" w:cs="Arial"/>
                <w:b/>
              </w:rPr>
            </w:r>
            <w:r>
              <w:rPr>
                <w:rFonts w:ascii="Arial" w:hAnsi="Arial" w:cs="Arial"/>
                <w:b/>
              </w:rPr>
              <w:fldChar w:fldCharType="separate"/>
            </w:r>
            <w:r w:rsidR="00E167EA">
              <w:rPr>
                <w:rFonts w:ascii="Arial" w:hAnsi="Arial" w:cs="Arial"/>
                <w:b/>
              </w:rPr>
              <w:t>20</w:t>
            </w:r>
            <w:r>
              <w:rPr>
                <w:rFonts w:ascii="Arial" w:hAnsi="Arial" w:cs="Arial"/>
                <w:b/>
              </w:rPr>
              <w:fldChar w:fldCharType="end"/>
            </w:r>
            <w:r>
              <w:rPr>
                <w:rFonts w:ascii="Arial" w:hAnsi="Arial" w:cs="Arial"/>
                <w:b/>
              </w:rPr>
              <w:t xml:space="preserve"> - COMMERCIAL-IN-CONFIDENCE INFORMATION</w:t>
            </w:r>
          </w:p>
        </w:tc>
      </w:tr>
      <w:tr w:rsidR="00A602CD" w14:paraId="329BEB90" w14:textId="77777777" w:rsidTr="000473D1">
        <w:tc>
          <w:tcPr>
            <w:tcW w:w="5103" w:type="dxa"/>
            <w:shd w:val="clear" w:color="auto" w:fill="auto"/>
          </w:tcPr>
          <w:p w14:paraId="75236145" w14:textId="3199008A" w:rsidR="00A602CD" w:rsidRDefault="00A602CD" w:rsidP="00A602CD">
            <w:pPr>
              <w:pStyle w:val="DefenceNormal"/>
            </w:pPr>
            <w:r>
              <w:rPr>
                <w:b/>
              </w:rPr>
              <w:t>Commercial-in-Confidence Information:</w:t>
            </w:r>
            <w:r>
              <w:br/>
              <w:t xml:space="preserve">(Clause </w:t>
            </w:r>
            <w:r>
              <w:fldChar w:fldCharType="begin"/>
            </w:r>
            <w:r>
              <w:instrText xml:space="preserve"> REF _Ref97466507 \r \h </w:instrText>
            </w:r>
            <w:r>
              <w:fldChar w:fldCharType="separate"/>
            </w:r>
            <w:r w:rsidR="00E167EA">
              <w:t>20.2</w:t>
            </w:r>
            <w:r>
              <w:fldChar w:fldCharType="end"/>
            </w:r>
            <w:r>
              <w:t>)</w:t>
            </w:r>
          </w:p>
        </w:tc>
        <w:tc>
          <w:tcPr>
            <w:tcW w:w="4395" w:type="dxa"/>
            <w:gridSpan w:val="3"/>
            <w:shd w:val="clear" w:color="auto" w:fill="auto"/>
          </w:tcPr>
          <w:p w14:paraId="5EE5D7FD" w14:textId="49756AA2" w:rsidR="00A602CD" w:rsidRDefault="00A602CD" w:rsidP="00A602CD">
            <w:pPr>
              <w:pStyle w:val="DefenceNormal"/>
            </w:pPr>
            <w:r>
              <w:rPr>
                <w:bCs/>
              </w:rPr>
              <w:t xml:space="preserve">Clause </w:t>
            </w:r>
            <w:r>
              <w:fldChar w:fldCharType="begin"/>
            </w:r>
            <w:r>
              <w:instrText xml:space="preserve"> REF _Ref97466507 \r \h </w:instrText>
            </w:r>
            <w:r>
              <w:fldChar w:fldCharType="separate"/>
            </w:r>
            <w:r w:rsidR="00E167EA">
              <w:t>20.2</w:t>
            </w:r>
            <w:r>
              <w:fldChar w:fldCharType="end"/>
            </w:r>
            <w:r>
              <w:rPr>
                <w:bCs/>
              </w:rPr>
              <w:t xml:space="preserve"> </w:t>
            </w:r>
            <w:r w:rsidR="000B221B" w:rsidRPr="003109B0">
              <w:rPr>
                <w:iCs/>
              </w:rPr>
              <w:t>[does/does not]</w:t>
            </w:r>
            <w:r w:rsidR="000B221B" w:rsidRPr="005D2C6B">
              <w:rPr>
                <w:bCs/>
              </w:rPr>
              <w:t xml:space="preserve"> apply.</w:t>
            </w:r>
            <w:r w:rsidR="000B221B">
              <w:t xml:space="preserve"> [To be inserted following selection of the successful Tenderer].</w:t>
            </w:r>
            <w:r>
              <w:rPr>
                <w:bCs/>
              </w:rPr>
              <w:br/>
              <w:t xml:space="preserve">(Clause </w:t>
            </w:r>
            <w:r>
              <w:fldChar w:fldCharType="begin"/>
            </w:r>
            <w:r>
              <w:instrText xml:space="preserve"> REF _Ref97466507 \r \h </w:instrText>
            </w:r>
            <w:r>
              <w:fldChar w:fldCharType="separate"/>
            </w:r>
            <w:r w:rsidR="00E167EA">
              <w:t>20.2</w:t>
            </w:r>
            <w:r>
              <w:fldChar w:fldCharType="end"/>
            </w:r>
            <w:r>
              <w:t xml:space="preserve"> does not apply unless otherwise stated)</w:t>
            </w:r>
          </w:p>
        </w:tc>
      </w:tr>
      <w:tr w:rsidR="00A602CD" w14:paraId="320CDDC2" w14:textId="77777777" w:rsidTr="000473D1">
        <w:tc>
          <w:tcPr>
            <w:tcW w:w="5103" w:type="dxa"/>
            <w:vMerge w:val="restart"/>
            <w:shd w:val="clear" w:color="auto" w:fill="auto"/>
          </w:tcPr>
          <w:p w14:paraId="22A8C74F" w14:textId="6E4BE128" w:rsidR="00A602CD" w:rsidRPr="008E2C2E" w:rsidRDefault="00A602CD" w:rsidP="00A602CD">
            <w:pPr>
              <w:pStyle w:val="DefenceNormal"/>
              <w:rPr>
                <w:shd w:val="clear" w:color="000000" w:fill="auto"/>
              </w:rPr>
            </w:pPr>
            <w:r w:rsidRPr="008E2C2E">
              <w:rPr>
                <w:b/>
              </w:rPr>
              <w:t>Information which is Commercial-in-Confidence Information:</w:t>
            </w:r>
            <w:r w:rsidRPr="008E2C2E">
              <w:rPr>
                <w:b/>
              </w:rPr>
              <w:br/>
            </w:r>
            <w:r w:rsidRPr="008E2C2E">
              <w:rPr>
                <w:bCs/>
              </w:rPr>
              <w:t>(Clause </w:t>
            </w:r>
            <w:r w:rsidRPr="008E2C2E">
              <w:fldChar w:fldCharType="begin"/>
            </w:r>
            <w:r w:rsidRPr="008E2C2E">
              <w:instrText xml:space="preserve"> REF _Ref97466507 \r \h </w:instrText>
            </w:r>
            <w:r w:rsidRPr="008E2C2E">
              <w:fldChar w:fldCharType="separate"/>
            </w:r>
            <w:r w:rsidR="00E167EA">
              <w:t>20.2</w:t>
            </w:r>
            <w:r w:rsidRPr="008E2C2E">
              <w:fldChar w:fldCharType="end"/>
            </w:r>
            <w:r w:rsidRPr="008E2C2E">
              <w:rPr>
                <w:bCs/>
              </w:rPr>
              <w:t>)</w:t>
            </w:r>
          </w:p>
        </w:tc>
        <w:tc>
          <w:tcPr>
            <w:tcW w:w="1560" w:type="dxa"/>
            <w:shd w:val="clear" w:color="auto" w:fill="auto"/>
          </w:tcPr>
          <w:p w14:paraId="3FF2ECED" w14:textId="77777777" w:rsidR="00A602CD" w:rsidRDefault="00A602CD" w:rsidP="00A602CD">
            <w:pPr>
              <w:pStyle w:val="DefenceNormal"/>
            </w:pPr>
            <w:r>
              <w:rPr>
                <w:b/>
                <w:bCs/>
              </w:rPr>
              <w:t>Specific Information</w:t>
            </w:r>
          </w:p>
        </w:tc>
        <w:tc>
          <w:tcPr>
            <w:tcW w:w="1275" w:type="dxa"/>
            <w:shd w:val="clear" w:color="auto" w:fill="auto"/>
          </w:tcPr>
          <w:p w14:paraId="65782805" w14:textId="60F15989" w:rsidR="00A602CD" w:rsidRDefault="00A602CD" w:rsidP="00A602CD">
            <w:pPr>
              <w:pStyle w:val="DefenceNormal"/>
            </w:pPr>
            <w:r>
              <w:rPr>
                <w:b/>
                <w:bCs/>
              </w:rPr>
              <w:t>Justification</w:t>
            </w:r>
          </w:p>
        </w:tc>
        <w:tc>
          <w:tcPr>
            <w:tcW w:w="1560" w:type="dxa"/>
            <w:shd w:val="clear" w:color="auto" w:fill="auto"/>
          </w:tcPr>
          <w:p w14:paraId="4DA4458C" w14:textId="77777777" w:rsidR="00A602CD" w:rsidRDefault="00A602CD" w:rsidP="00A602CD">
            <w:pPr>
              <w:pStyle w:val="DefenceNormal"/>
              <w:rPr>
                <w:shd w:val="clear" w:color="000000" w:fill="auto"/>
              </w:rPr>
            </w:pPr>
            <w:r>
              <w:rPr>
                <w:b/>
                <w:bCs/>
              </w:rPr>
              <w:t>Period of confidentiality</w:t>
            </w:r>
          </w:p>
        </w:tc>
      </w:tr>
      <w:tr w:rsidR="00A602CD" w14:paraId="444E5BA3" w14:textId="77777777" w:rsidTr="000473D1">
        <w:tc>
          <w:tcPr>
            <w:tcW w:w="5103" w:type="dxa"/>
            <w:vMerge/>
            <w:shd w:val="clear" w:color="auto" w:fill="auto"/>
          </w:tcPr>
          <w:p w14:paraId="32A42369" w14:textId="77777777" w:rsidR="00A602CD" w:rsidRPr="008E2C2E" w:rsidRDefault="00A602CD" w:rsidP="00A602CD">
            <w:pPr>
              <w:pStyle w:val="DefenceNormal"/>
              <w:rPr>
                <w:b/>
              </w:rPr>
            </w:pPr>
          </w:p>
        </w:tc>
        <w:tc>
          <w:tcPr>
            <w:tcW w:w="1560" w:type="dxa"/>
            <w:shd w:val="clear" w:color="auto" w:fill="auto"/>
          </w:tcPr>
          <w:p w14:paraId="5DEF3501" w14:textId="77777777" w:rsidR="00A602CD" w:rsidRDefault="00A602CD" w:rsidP="00A602CD">
            <w:pPr>
              <w:pStyle w:val="DefenceNormal"/>
            </w:pPr>
          </w:p>
        </w:tc>
        <w:tc>
          <w:tcPr>
            <w:tcW w:w="1275" w:type="dxa"/>
            <w:shd w:val="clear" w:color="auto" w:fill="auto"/>
          </w:tcPr>
          <w:p w14:paraId="3CD15A9A" w14:textId="77777777" w:rsidR="00A602CD" w:rsidRDefault="00A602CD" w:rsidP="00A602CD">
            <w:pPr>
              <w:pStyle w:val="DefenceNormal"/>
            </w:pPr>
          </w:p>
        </w:tc>
        <w:tc>
          <w:tcPr>
            <w:tcW w:w="1560" w:type="dxa"/>
            <w:shd w:val="clear" w:color="auto" w:fill="auto"/>
          </w:tcPr>
          <w:p w14:paraId="468DADB9" w14:textId="77777777" w:rsidR="00A602CD" w:rsidRDefault="00A602CD" w:rsidP="00A602CD">
            <w:pPr>
              <w:pStyle w:val="DefenceNormal"/>
            </w:pPr>
          </w:p>
        </w:tc>
      </w:tr>
      <w:tr w:rsidR="00A602CD" w:rsidRPr="00E6584F" w14:paraId="5C18BDA1" w14:textId="77777777" w:rsidTr="000473D1">
        <w:tblPrEx>
          <w:tblCellMar>
            <w:left w:w="0" w:type="dxa"/>
            <w:right w:w="0" w:type="dxa"/>
          </w:tblCellMar>
        </w:tblPrEx>
        <w:tc>
          <w:tcPr>
            <w:tcW w:w="9498" w:type="dxa"/>
            <w:gridSpan w:val="4"/>
          </w:tcPr>
          <w:p w14:paraId="1E6D245D" w14:textId="40966B7E" w:rsidR="000B221B" w:rsidRPr="000B221B" w:rsidRDefault="00A602CD" w:rsidP="00A602CD">
            <w:pPr>
              <w:tabs>
                <w:tab w:val="right" w:leader="dot" w:pos="4992"/>
              </w:tabs>
              <w:rPr>
                <w:rFonts w:ascii="Arial" w:hAnsi="Arial" w:cs="Arial"/>
                <w:b/>
                <w:bCs/>
                <w:caps/>
                <w:highlight w:val="cyan"/>
                <w:shd w:val="clear" w:color="000000" w:fill="auto"/>
              </w:rPr>
            </w:pPr>
            <w:r w:rsidRPr="006838BB">
              <w:rPr>
                <w:rFonts w:ascii="Arial" w:hAnsi="Arial" w:cs="Arial"/>
                <w:b/>
                <w:bCs/>
                <w:caps/>
                <w:shd w:val="clear" w:color="000000" w:fill="auto"/>
              </w:rPr>
              <w:t xml:space="preserve">CLAUSE </w:t>
            </w:r>
            <w:r w:rsidRPr="006838BB">
              <w:rPr>
                <w:rFonts w:ascii="Arial" w:hAnsi="Arial" w:cs="Arial"/>
                <w:b/>
                <w:bCs/>
                <w:caps/>
                <w:shd w:val="clear" w:color="000000" w:fill="auto"/>
              </w:rPr>
              <w:fldChar w:fldCharType="begin"/>
            </w:r>
            <w:r w:rsidRPr="006838BB">
              <w:rPr>
                <w:rFonts w:ascii="Arial" w:hAnsi="Arial" w:cs="Arial"/>
                <w:b/>
                <w:bCs/>
                <w:caps/>
                <w:shd w:val="clear" w:color="000000" w:fill="auto"/>
              </w:rPr>
              <w:instrText xml:space="preserve"> REF _Ref147338525 \w \h </w:instrText>
            </w:r>
            <w:r w:rsidR="006838BB">
              <w:rPr>
                <w:rFonts w:ascii="Arial" w:hAnsi="Arial" w:cs="Arial"/>
                <w:b/>
                <w:bCs/>
                <w:caps/>
                <w:shd w:val="clear" w:color="000000" w:fill="auto"/>
              </w:rPr>
              <w:instrText xml:space="preserve"> \* MERGEFORMAT </w:instrText>
            </w:r>
            <w:r w:rsidRPr="006838BB">
              <w:rPr>
                <w:rFonts w:ascii="Arial" w:hAnsi="Arial" w:cs="Arial"/>
                <w:b/>
                <w:bCs/>
                <w:caps/>
                <w:shd w:val="clear" w:color="000000" w:fill="auto"/>
              </w:rPr>
            </w:r>
            <w:r w:rsidRPr="006838BB">
              <w:rPr>
                <w:rFonts w:ascii="Arial" w:hAnsi="Arial" w:cs="Arial"/>
                <w:b/>
                <w:bCs/>
                <w:caps/>
                <w:shd w:val="clear" w:color="000000" w:fill="auto"/>
              </w:rPr>
              <w:fldChar w:fldCharType="separate"/>
            </w:r>
            <w:r w:rsidR="00E167EA">
              <w:rPr>
                <w:rFonts w:ascii="Arial" w:hAnsi="Arial" w:cs="Arial"/>
                <w:b/>
                <w:bCs/>
                <w:caps/>
                <w:shd w:val="clear" w:color="000000" w:fill="auto"/>
              </w:rPr>
              <w:t>22</w:t>
            </w:r>
            <w:r w:rsidRPr="006838BB">
              <w:rPr>
                <w:rFonts w:ascii="Arial" w:hAnsi="Arial" w:cs="Arial"/>
                <w:b/>
                <w:bCs/>
                <w:caps/>
                <w:shd w:val="clear" w:color="000000" w:fill="auto"/>
              </w:rPr>
              <w:fldChar w:fldCharType="end"/>
            </w:r>
            <w:r w:rsidRPr="006838BB">
              <w:rPr>
                <w:rFonts w:ascii="Arial" w:hAnsi="Arial" w:cs="Arial"/>
                <w:b/>
                <w:bCs/>
                <w:caps/>
                <w:shd w:val="clear" w:color="000000" w:fill="auto"/>
              </w:rPr>
              <w:t xml:space="preserve"> - INFORMATION SECURITY - sensitive and classified information</w:t>
            </w:r>
          </w:p>
        </w:tc>
      </w:tr>
      <w:tr w:rsidR="00A602CD" w:rsidRPr="000473D1" w14:paraId="3A64C925" w14:textId="77777777" w:rsidTr="000473D1">
        <w:tblPrEx>
          <w:tblCellMar>
            <w:top w:w="28" w:type="dxa"/>
            <w:left w:w="34" w:type="dxa"/>
            <w:bottom w:w="28" w:type="dxa"/>
            <w:right w:w="50" w:type="dxa"/>
          </w:tblCellMar>
        </w:tblPrEx>
        <w:tc>
          <w:tcPr>
            <w:tcW w:w="5103" w:type="dxa"/>
          </w:tcPr>
          <w:p w14:paraId="3C2FAC05" w14:textId="42D9D277" w:rsidR="00A602CD" w:rsidRPr="000473D1" w:rsidRDefault="00A602CD" w:rsidP="00A602CD">
            <w:pPr>
              <w:tabs>
                <w:tab w:val="right" w:leader="dot" w:pos="4394"/>
              </w:tabs>
            </w:pPr>
            <w:r w:rsidRPr="000473D1">
              <w:rPr>
                <w:b/>
              </w:rPr>
              <w:t>Sensitive and Classified Information:</w:t>
            </w:r>
            <w:r w:rsidRPr="000473D1">
              <w:br/>
              <w:t xml:space="preserve">(Clause </w:t>
            </w:r>
            <w:r w:rsidRPr="000473D1">
              <w:fldChar w:fldCharType="begin"/>
            </w:r>
            <w:r w:rsidRPr="000473D1">
              <w:instrText xml:space="preserve"> REF _Ref147338540 \w \h </w:instrText>
            </w:r>
            <w:r w:rsidR="000473D1" w:rsidRPr="000473D1">
              <w:instrText xml:space="preserve"> \* MERGEFORMAT </w:instrText>
            </w:r>
            <w:r w:rsidRPr="000473D1">
              <w:fldChar w:fldCharType="separate"/>
            </w:r>
            <w:r w:rsidR="00E167EA">
              <w:t>22</w:t>
            </w:r>
            <w:r w:rsidRPr="000473D1">
              <w:fldChar w:fldCharType="end"/>
            </w:r>
            <w:r w:rsidRPr="000473D1">
              <w:t>)</w:t>
            </w:r>
          </w:p>
        </w:tc>
        <w:tc>
          <w:tcPr>
            <w:tcW w:w="4395" w:type="dxa"/>
            <w:gridSpan w:val="3"/>
            <w:tcMar>
              <w:left w:w="108" w:type="dxa"/>
              <w:right w:w="108" w:type="dxa"/>
            </w:tcMar>
          </w:tcPr>
          <w:p w14:paraId="0BE71030" w14:textId="4DE2B5F7" w:rsidR="00A602CD" w:rsidRPr="000473D1" w:rsidRDefault="000B221B" w:rsidP="00A602CD">
            <w:pPr>
              <w:tabs>
                <w:tab w:val="right" w:leader="dot" w:pos="4992"/>
              </w:tabs>
            </w:pPr>
            <w:r w:rsidRPr="000473D1">
              <w:t xml:space="preserve">Clause </w:t>
            </w:r>
            <w:r w:rsidRPr="000473D1">
              <w:fldChar w:fldCharType="begin"/>
            </w:r>
            <w:r w:rsidRPr="000473D1">
              <w:instrText xml:space="preserve"> REF _Ref147338533 \w \h </w:instrText>
            </w:r>
            <w:r w:rsidR="000473D1" w:rsidRPr="000473D1">
              <w:instrText xml:space="preserve"> \* MERGEFORMAT </w:instrText>
            </w:r>
            <w:r w:rsidRPr="000473D1">
              <w:fldChar w:fldCharType="separate"/>
            </w:r>
            <w:r w:rsidR="00E167EA">
              <w:t>22</w:t>
            </w:r>
            <w:r w:rsidRPr="000473D1">
              <w:fldChar w:fldCharType="end"/>
            </w:r>
            <w:r w:rsidRPr="000473D1">
              <w:t xml:space="preserve"> </w:t>
            </w:r>
            <w:r w:rsidRPr="000473D1">
              <w:rPr>
                <w:b/>
                <w:i/>
              </w:rPr>
              <w:t>[DOES/DOES NOT]</w:t>
            </w:r>
            <w:r w:rsidRPr="000473D1">
              <w:t xml:space="preserve"> apply.</w:t>
            </w:r>
            <w:r w:rsidRPr="000473D1">
              <w:br/>
              <w:t xml:space="preserve">(Clause </w:t>
            </w:r>
            <w:r w:rsidRPr="000473D1">
              <w:fldChar w:fldCharType="begin"/>
            </w:r>
            <w:r w:rsidRPr="000473D1">
              <w:instrText xml:space="preserve"> REF _Ref147338548 \w \h </w:instrText>
            </w:r>
            <w:r w:rsidR="000473D1" w:rsidRPr="000473D1">
              <w:instrText xml:space="preserve"> \* MERGEFORMAT </w:instrText>
            </w:r>
            <w:r w:rsidRPr="000473D1">
              <w:fldChar w:fldCharType="separate"/>
            </w:r>
            <w:r w:rsidR="00E167EA">
              <w:t>22</w:t>
            </w:r>
            <w:r w:rsidRPr="000473D1">
              <w:fldChar w:fldCharType="end"/>
            </w:r>
            <w:r w:rsidRPr="000473D1">
              <w:t xml:space="preserve"> does not apply unless otherwise stated)</w:t>
            </w:r>
          </w:p>
        </w:tc>
      </w:tr>
      <w:tr w:rsidR="00A602CD" w:rsidRPr="000473D1" w14:paraId="36D62AEB" w14:textId="77777777" w:rsidTr="000473D1">
        <w:tblPrEx>
          <w:tblCellMar>
            <w:left w:w="0" w:type="dxa"/>
            <w:right w:w="0" w:type="dxa"/>
          </w:tblCellMar>
        </w:tblPrEx>
        <w:tc>
          <w:tcPr>
            <w:tcW w:w="5103" w:type="dxa"/>
          </w:tcPr>
          <w:p w14:paraId="478563C3" w14:textId="77DF73FB" w:rsidR="00A602CD" w:rsidRPr="000473D1" w:rsidRDefault="00A602CD" w:rsidP="00A602CD">
            <w:pPr>
              <w:rPr>
                <w:b/>
              </w:rPr>
            </w:pPr>
            <w:r w:rsidRPr="000473D1">
              <w:rPr>
                <w:b/>
              </w:rPr>
              <w:t>Current security clearance level/s:</w:t>
            </w:r>
            <w:r w:rsidRPr="000473D1">
              <w:rPr>
                <w:b/>
              </w:rPr>
              <w:br/>
            </w:r>
            <w:r w:rsidRPr="000473D1">
              <w:t xml:space="preserve">(Clause </w:t>
            </w:r>
            <w:r w:rsidRPr="000473D1">
              <w:fldChar w:fldCharType="begin"/>
            </w:r>
            <w:r w:rsidRPr="000473D1">
              <w:instrText xml:space="preserve"> REF _Ref461112625 \w \h </w:instrText>
            </w:r>
            <w:r w:rsidR="000473D1" w:rsidRPr="000473D1">
              <w:instrText xml:space="preserve"> \* MERGEFORMAT </w:instrText>
            </w:r>
            <w:r w:rsidRPr="000473D1">
              <w:fldChar w:fldCharType="separate"/>
            </w:r>
            <w:r w:rsidR="00E167EA">
              <w:t>22.2(b)</w:t>
            </w:r>
            <w:r w:rsidRPr="000473D1">
              <w:fldChar w:fldCharType="end"/>
            </w:r>
            <w:r w:rsidRPr="000473D1">
              <w:t>)</w:t>
            </w:r>
          </w:p>
        </w:tc>
        <w:tc>
          <w:tcPr>
            <w:tcW w:w="4395" w:type="dxa"/>
            <w:gridSpan w:val="3"/>
          </w:tcPr>
          <w:p w14:paraId="63510914" w14:textId="77777777" w:rsidR="00A602CD" w:rsidRPr="000473D1" w:rsidRDefault="00A602CD" w:rsidP="00A602CD">
            <w:pPr>
              <w:tabs>
                <w:tab w:val="right" w:leader="dot" w:pos="4992"/>
              </w:tabs>
              <w:rPr>
                <w:shd w:val="clear" w:color="000000" w:fill="auto"/>
              </w:rPr>
            </w:pPr>
          </w:p>
        </w:tc>
      </w:tr>
      <w:tr w:rsidR="00A602CD" w:rsidRPr="00912EC0" w14:paraId="781B7CCC" w14:textId="77777777" w:rsidTr="000473D1">
        <w:tblPrEx>
          <w:tblCellMar>
            <w:left w:w="0" w:type="dxa"/>
            <w:right w:w="0" w:type="dxa"/>
          </w:tblCellMar>
        </w:tblPrEx>
        <w:tc>
          <w:tcPr>
            <w:tcW w:w="5103" w:type="dxa"/>
          </w:tcPr>
          <w:p w14:paraId="51394D5D" w14:textId="60285E1C" w:rsidR="00A602CD" w:rsidRPr="000473D1" w:rsidRDefault="00A602CD" w:rsidP="00A602CD">
            <w:pPr>
              <w:rPr>
                <w:b/>
              </w:rPr>
            </w:pPr>
            <w:r w:rsidRPr="000473D1">
              <w:rPr>
                <w:b/>
              </w:rPr>
              <w:t>Information technology environment accreditation or certification level/s:</w:t>
            </w:r>
            <w:r w:rsidRPr="000473D1">
              <w:br/>
              <w:t xml:space="preserve">(Clause </w:t>
            </w:r>
            <w:r w:rsidRPr="000473D1">
              <w:fldChar w:fldCharType="begin"/>
            </w:r>
            <w:r w:rsidRPr="000473D1">
              <w:instrText xml:space="preserve"> REF _Ref19265005 \w \h </w:instrText>
            </w:r>
            <w:r w:rsidR="000473D1" w:rsidRPr="000473D1">
              <w:instrText xml:space="preserve"> \* MERGEFORMAT </w:instrText>
            </w:r>
            <w:r w:rsidRPr="000473D1">
              <w:fldChar w:fldCharType="separate"/>
            </w:r>
            <w:r w:rsidR="00E167EA">
              <w:t>22.3(g)(i)</w:t>
            </w:r>
            <w:r w:rsidRPr="000473D1">
              <w:fldChar w:fldCharType="end"/>
            </w:r>
            <w:r w:rsidRPr="000473D1">
              <w:t>)</w:t>
            </w:r>
          </w:p>
        </w:tc>
        <w:tc>
          <w:tcPr>
            <w:tcW w:w="4395" w:type="dxa"/>
            <w:gridSpan w:val="3"/>
          </w:tcPr>
          <w:p w14:paraId="1E59DA61" w14:textId="77777777" w:rsidR="00A602CD" w:rsidRPr="000473D1" w:rsidRDefault="00A602CD" w:rsidP="00A602CD">
            <w:pPr>
              <w:tabs>
                <w:tab w:val="right" w:leader="dot" w:pos="4992"/>
              </w:tabs>
              <w:rPr>
                <w:b/>
                <w:bCs/>
                <w:i/>
                <w:iCs/>
                <w:shd w:val="clear" w:color="000000" w:fill="auto"/>
              </w:rPr>
            </w:pPr>
            <w:r w:rsidRPr="000473D1">
              <w:rPr>
                <w:b/>
                <w:bCs/>
                <w:i/>
                <w:iCs/>
                <w:shd w:val="clear" w:color="000000" w:fill="auto"/>
              </w:rPr>
              <w:t>[THIS TEMPLATE DOES NOT REQUIRE THE CONTRACTOR TO HOLD DISP ACCREDITATION. IF THERE ARE PROJECT-SPECIFIC REASONS TO REQUIRE THE CONTRACTOR OR A PARTICULAR SUBCONTRACTOR TO HOLD DISP ACCREDITATION, COMMONWEALTH / CONTRACT ADMINISTRATOR, IN CONSULTATION WITH THE PROJECT'S LEGAL ADVISOR, TO CONSIDER A SPECIAL CONDITION FOR THIS PURPOSE]</w:t>
            </w:r>
          </w:p>
        </w:tc>
      </w:tr>
    </w:tbl>
    <w:p w14:paraId="3BF976BF" w14:textId="0CB2166C" w:rsidR="00EE3A84" w:rsidRDefault="00FF5BEC" w:rsidP="004B239F">
      <w:pPr>
        <w:pStyle w:val="DefenceAnnexureHeading"/>
      </w:pPr>
      <w:bookmarkStart w:id="2600" w:name="_Toc13244506"/>
      <w:bookmarkStart w:id="2601" w:name="_Ref145096078"/>
      <w:bookmarkStart w:id="2602" w:name="_Toc161820237"/>
      <w:r>
        <w:t xml:space="preserve">- </w:t>
      </w:r>
      <w:bookmarkEnd w:id="2600"/>
      <w:r w:rsidR="00AC4E65">
        <w:t>Specification</w:t>
      </w:r>
      <w:bookmarkEnd w:id="2601"/>
      <w:bookmarkEnd w:id="2602"/>
    </w:p>
    <w:p w14:paraId="6FB34240" w14:textId="0ECBE20B" w:rsidR="00EE3A84" w:rsidRPr="00F30444" w:rsidRDefault="00EE3A84" w:rsidP="004B239F">
      <w:pPr>
        <w:pStyle w:val="DefenceNormal"/>
      </w:pPr>
    </w:p>
    <w:p w14:paraId="44B06BCE" w14:textId="316D5796" w:rsidR="00EE3A84" w:rsidRPr="00D75789" w:rsidRDefault="00FF5BEC" w:rsidP="004B239F">
      <w:pPr>
        <w:pStyle w:val="DefenceAnnexureHeading"/>
      </w:pPr>
      <w:bookmarkStart w:id="2603" w:name="_Hlt27362024"/>
      <w:bookmarkStart w:id="2604" w:name="_Hlt532264995"/>
      <w:bookmarkStart w:id="2605" w:name="_Toc402084052"/>
      <w:bookmarkStart w:id="2606" w:name="_Toc13244508"/>
      <w:bookmarkStart w:id="2607" w:name="_Ref145096084"/>
      <w:bookmarkStart w:id="2608" w:name="_Ref145096086"/>
      <w:bookmarkStart w:id="2609" w:name="_Ref145096087"/>
      <w:bookmarkStart w:id="2610" w:name="_Ref145096088"/>
      <w:bookmarkStart w:id="2611" w:name="_Ref145096089"/>
      <w:bookmarkStart w:id="2612" w:name="_Ref145096090"/>
      <w:bookmarkStart w:id="2613" w:name="_Toc161820238"/>
      <w:bookmarkEnd w:id="2603"/>
      <w:bookmarkEnd w:id="2604"/>
      <w:bookmarkEnd w:id="2605"/>
      <w:r>
        <w:t xml:space="preserve">- </w:t>
      </w:r>
      <w:bookmarkEnd w:id="2606"/>
      <w:r w:rsidR="00D75789" w:rsidRPr="00D75789">
        <w:t>Fee</w:t>
      </w:r>
      <w:bookmarkEnd w:id="2607"/>
      <w:bookmarkEnd w:id="2608"/>
      <w:bookmarkEnd w:id="2609"/>
      <w:bookmarkEnd w:id="2610"/>
      <w:bookmarkEnd w:id="2611"/>
      <w:bookmarkEnd w:id="2612"/>
      <w:bookmarkEnd w:id="2613"/>
    </w:p>
    <w:p w14:paraId="35AAFCE2" w14:textId="77777777" w:rsidR="008E044A" w:rsidRPr="00AE561B" w:rsidRDefault="008E044A" w:rsidP="004B239F">
      <w:pPr>
        <w:pStyle w:val="DefenceNormal"/>
      </w:pPr>
    </w:p>
    <w:p w14:paraId="29F9A4AB" w14:textId="4A61EB08" w:rsidR="00EE3A84" w:rsidRPr="00D75789" w:rsidRDefault="00FA1096" w:rsidP="004B239F">
      <w:pPr>
        <w:pStyle w:val="DefenceAnnexureHeading"/>
      </w:pPr>
      <w:bookmarkStart w:id="2614" w:name="_Toc13244510"/>
      <w:bookmarkStart w:id="2615" w:name="_Ref145096076"/>
      <w:bookmarkStart w:id="2616" w:name="_Ref145096079"/>
      <w:bookmarkStart w:id="2617" w:name="_Toc161820239"/>
      <w:r>
        <w:t>-</w:t>
      </w:r>
      <w:r w:rsidR="00FF5BEC">
        <w:t xml:space="preserve"> </w:t>
      </w:r>
      <w:r w:rsidR="00D75789" w:rsidRPr="00D75789">
        <w:t>Table of Variation Rates and Prices</w:t>
      </w:r>
      <w:bookmarkEnd w:id="2614"/>
      <w:bookmarkEnd w:id="2615"/>
      <w:bookmarkEnd w:id="2616"/>
      <w:bookmarkEnd w:id="2617"/>
    </w:p>
    <w:p w14:paraId="2660FE80" w14:textId="53D58AFB" w:rsidR="002D1F81" w:rsidRDefault="002D1F81" w:rsidP="004B239F">
      <w:pPr>
        <w:pStyle w:val="DefenceNormal"/>
      </w:pPr>
    </w:p>
    <w:p w14:paraId="319487D5" w14:textId="352BCC00" w:rsidR="00EE3A84" w:rsidRDefault="002D1F81" w:rsidP="004B239F">
      <w:pPr>
        <w:pStyle w:val="DefenceAnnexureHeading"/>
      </w:pPr>
      <w:bookmarkStart w:id="2618" w:name="_Ref145096082"/>
      <w:bookmarkStart w:id="2619" w:name="_Ref145096083"/>
      <w:bookmarkStart w:id="2620" w:name="_Ref145096085"/>
      <w:bookmarkStart w:id="2621" w:name="_Toc161820240"/>
      <w:r>
        <w:t xml:space="preserve">- </w:t>
      </w:r>
      <w:r w:rsidR="00D75789" w:rsidRPr="00D75789">
        <w:t>Minimum Resource Levels</w:t>
      </w:r>
      <w:bookmarkEnd w:id="2618"/>
      <w:bookmarkEnd w:id="2619"/>
      <w:bookmarkEnd w:id="2620"/>
      <w:bookmarkEnd w:id="2621"/>
    </w:p>
    <w:p w14:paraId="027515F9" w14:textId="23BA9560" w:rsidR="00B41AF2" w:rsidRDefault="00B41AF2" w:rsidP="004B239F">
      <w:pPr>
        <w:pStyle w:val="DefenceNormal"/>
      </w:pPr>
    </w:p>
    <w:p w14:paraId="3F6BCC77" w14:textId="0F14BC13" w:rsidR="00B41AF2" w:rsidRDefault="00FA1096" w:rsidP="004B239F">
      <w:pPr>
        <w:pStyle w:val="DefenceAnnexureHeading"/>
      </w:pPr>
      <w:bookmarkStart w:id="2622" w:name="_Ref145096080"/>
      <w:bookmarkStart w:id="2623" w:name="_Ref145096081"/>
      <w:bookmarkStart w:id="2624" w:name="_Toc161820241"/>
      <w:r>
        <w:t>-</w:t>
      </w:r>
      <w:r w:rsidR="00B41AF2">
        <w:t xml:space="preserve"> </w:t>
      </w:r>
      <w:r w:rsidR="00D75789" w:rsidRPr="00D75789">
        <w:t>Key People</w:t>
      </w:r>
      <w:bookmarkEnd w:id="2622"/>
      <w:bookmarkEnd w:id="2623"/>
      <w:bookmarkEnd w:id="2624"/>
    </w:p>
    <w:p w14:paraId="4B7D792C" w14:textId="08419B10" w:rsidR="00714DF4" w:rsidRDefault="00714DF4" w:rsidP="004B239F">
      <w:pPr>
        <w:pStyle w:val="DefenceNormal"/>
      </w:pPr>
    </w:p>
    <w:p w14:paraId="77CDAB82" w14:textId="6D238EDA" w:rsidR="00B85672" w:rsidRPr="00D75789" w:rsidRDefault="00B85672" w:rsidP="004B239F">
      <w:pPr>
        <w:pStyle w:val="DefenceAnnexureHeading"/>
      </w:pPr>
      <w:bookmarkStart w:id="2625" w:name="_Ref145096077"/>
      <w:bookmarkStart w:id="2626" w:name="_Toc161820242"/>
      <w:r w:rsidRPr="00C5066B">
        <w:t xml:space="preserve">- </w:t>
      </w:r>
      <w:r w:rsidR="00D75789" w:rsidRPr="00D75789">
        <w:t>Special Conditions</w:t>
      </w:r>
      <w:bookmarkEnd w:id="2625"/>
      <w:bookmarkEnd w:id="2626"/>
    </w:p>
    <w:p w14:paraId="0BAC94B1" w14:textId="634E89A0" w:rsidR="00B85672" w:rsidRPr="00772AD5" w:rsidRDefault="00B85672" w:rsidP="004B239F">
      <w:pPr>
        <w:pStyle w:val="DefenceHeadingNoTOC1"/>
      </w:pPr>
      <w:r w:rsidRPr="00772AD5">
        <w:t>NOTIFICATION OF SIGNIFICANT EVENTS</w:t>
      </w:r>
    </w:p>
    <w:p w14:paraId="3B189A0F" w14:textId="2C647AC5" w:rsidR="00D24987" w:rsidRPr="004B239F" w:rsidRDefault="00D24987" w:rsidP="004B239F">
      <w:pPr>
        <w:pStyle w:val="DefenceNormal"/>
        <w:rPr>
          <w:b/>
          <w:bCs/>
          <w:i/>
          <w:iCs/>
        </w:rPr>
      </w:pPr>
      <w:r w:rsidRPr="004B239F">
        <w:rPr>
          <w:b/>
          <w:bCs/>
          <w:i/>
          <w:iCs/>
        </w:rPr>
        <w:t xml:space="preserve">[NOTE TO DEFENCE/TENDER ADMINISTRATOR (TO BE DELETED PRIOR TO THIS </w:t>
      </w:r>
      <w:r w:rsidR="002B3042">
        <w:rPr>
          <w:b/>
          <w:bCs/>
          <w:i/>
          <w:iCs/>
        </w:rPr>
        <w:t>CONTRACT</w:t>
      </w:r>
      <w:r w:rsidRPr="004B239F">
        <w:rPr>
          <w:b/>
          <w:bCs/>
          <w:i/>
          <w:iCs/>
        </w:rPr>
        <w:t xml:space="preserve"> BEING ISSUED): THIS IS A MANDATORY SPECIAL CONDITION TO BE INCLUDED FOR ALL PROCUREMENTS WHICH ADDRESSES THE INTRODUCTION BY THE AUSTRALIAN DEPARTMENT OF FINANCE OF A WHOLE OF GOVERNMENT POLICY IN RELATION TO THE NOTIFICATION OF "SIGNIFICANT EVENTS" BY CONTRACTORS]</w:t>
      </w:r>
    </w:p>
    <w:p w14:paraId="156D7053" w14:textId="4EEC9D25" w:rsidR="00D24987" w:rsidRPr="00134701" w:rsidRDefault="00D24987" w:rsidP="004B239F">
      <w:pPr>
        <w:pStyle w:val="DefenceHeadingNoTOC3"/>
      </w:pPr>
      <w:r w:rsidRPr="00134701">
        <w:t xml:space="preserve">For the purposes of this clause </w:t>
      </w:r>
      <w:r w:rsidR="00134701">
        <w:t>1</w:t>
      </w:r>
      <w:r w:rsidRPr="00134701">
        <w:t xml:space="preserve">, </w:t>
      </w:r>
      <w:r w:rsidRPr="00134701">
        <w:rPr>
          <w:b/>
        </w:rPr>
        <w:t>Significant Event</w:t>
      </w:r>
      <w:r w:rsidRPr="00134701">
        <w:t xml:space="preserve"> means:</w:t>
      </w:r>
    </w:p>
    <w:p w14:paraId="227AEADC" w14:textId="52D5F6CD" w:rsidR="00D24987" w:rsidRPr="00772AD5" w:rsidRDefault="00D24987" w:rsidP="004B239F">
      <w:pPr>
        <w:pStyle w:val="DefenceHeadingNoTOC4"/>
      </w:pPr>
      <w:r w:rsidRPr="00772AD5">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6090B111" w14:textId="568BEC98" w:rsidR="00D24987" w:rsidRPr="00772AD5" w:rsidRDefault="00D24987" w:rsidP="004B239F">
      <w:pPr>
        <w:pStyle w:val="DefenceHeadingNoTOC4"/>
      </w:pPr>
      <w:r w:rsidRPr="00772AD5">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29E5CD64" w14:textId="322709F2" w:rsidR="00D24987" w:rsidRPr="00134701" w:rsidRDefault="00D24987" w:rsidP="004B239F">
      <w:pPr>
        <w:pStyle w:val="DefenceHeadingNoTOC3"/>
      </w:pPr>
      <w:bookmarkStart w:id="2627" w:name="_Ref136598267"/>
      <w:r w:rsidRPr="00134701">
        <w:t>The Contractor must immediately issue the Contract Administrator a notice on becoming aware of a Significant Event.</w:t>
      </w:r>
      <w:bookmarkEnd w:id="2627"/>
      <w:r w:rsidRPr="00134701">
        <w:t xml:space="preserve"> </w:t>
      </w:r>
    </w:p>
    <w:p w14:paraId="7005449A" w14:textId="6B659D7C" w:rsidR="00D24987" w:rsidRPr="00134701" w:rsidRDefault="00D24987" w:rsidP="004B239F">
      <w:pPr>
        <w:pStyle w:val="DefenceHeadingNoTOC3"/>
      </w:pPr>
      <w:r w:rsidRPr="00134701">
        <w:t xml:space="preserve">The notice issued under paragraph </w:t>
      </w:r>
      <w:r w:rsidRPr="00134701">
        <w:fldChar w:fldCharType="begin"/>
      </w:r>
      <w:r w:rsidRPr="00134701">
        <w:instrText xml:space="preserve"> REF _Ref136598267 \r \h  \* MERGEFORMAT </w:instrText>
      </w:r>
      <w:r w:rsidRPr="00134701">
        <w:fldChar w:fldCharType="separate"/>
      </w:r>
      <w:r w:rsidR="00E167EA">
        <w:t>(b)</w:t>
      </w:r>
      <w:r w:rsidRPr="00134701">
        <w:fldChar w:fldCharType="end"/>
      </w:r>
      <w:r w:rsidRPr="00134701">
        <w:t xml:space="preserve"> must provide a summary of the Significant Event, including the date that it occurred and whether any of the Contractor's key people under clause </w:t>
      </w:r>
      <w:r w:rsidR="00134701">
        <w:t>5.5</w:t>
      </w:r>
      <w:r w:rsidRPr="00134701">
        <w:t xml:space="preserve"> of the Conditions of Contract or other personnel engaged in connection with the Contractor's Activities or the Works were involved.</w:t>
      </w:r>
    </w:p>
    <w:p w14:paraId="1525A888" w14:textId="20B7EB11" w:rsidR="00D24987" w:rsidRPr="00134701" w:rsidRDefault="00D24987" w:rsidP="004B239F">
      <w:pPr>
        <w:pStyle w:val="DefenceHeadingNoTOC3"/>
      </w:pPr>
      <w:r w:rsidRPr="00134701">
        <w:t xml:space="preserve">The Contract Administrator may notify the Contractor in writing that an event is to be considered a Significant Event for the purposes of this clause, and where this occurs the Contractor must issue a notice under paragraph </w:t>
      </w:r>
      <w:r w:rsidRPr="00134701">
        <w:fldChar w:fldCharType="begin"/>
      </w:r>
      <w:r w:rsidRPr="00134701">
        <w:instrText xml:space="preserve"> REF _Ref136598267 \r \h  \* MERGEFORMAT </w:instrText>
      </w:r>
      <w:r w:rsidRPr="00134701">
        <w:fldChar w:fldCharType="separate"/>
      </w:r>
      <w:r w:rsidR="00E167EA">
        <w:t>(b)</w:t>
      </w:r>
      <w:r w:rsidRPr="00134701">
        <w:fldChar w:fldCharType="end"/>
      </w:r>
      <w:r w:rsidRPr="00134701">
        <w:t xml:space="preserve"> in relation to the event within 3 business days of being notified by the Contract Administrator.</w:t>
      </w:r>
    </w:p>
    <w:p w14:paraId="60BF2220" w14:textId="53CC4B1D" w:rsidR="00D24987" w:rsidRPr="00134701" w:rsidRDefault="00D24987" w:rsidP="004B239F">
      <w:pPr>
        <w:pStyle w:val="DefenceHeadingNoTOC3"/>
      </w:pPr>
      <w:r w:rsidRPr="00134701">
        <w:t>Where reasonably requested by the Contract Administrator, the Contractor must provide the Contract Administrator with any additional information regarding the Significant Event within 3 business days of the request.</w:t>
      </w:r>
    </w:p>
    <w:p w14:paraId="1F8D12B9" w14:textId="4069EE79" w:rsidR="00D24987" w:rsidRPr="00134701" w:rsidRDefault="00D24987" w:rsidP="004B239F">
      <w:pPr>
        <w:pStyle w:val="DefenceHeadingNoTOC3"/>
      </w:pPr>
      <w:bookmarkStart w:id="2628" w:name="_Ref136598654"/>
      <w:r w:rsidRPr="00134701">
        <w:t>If requested by the Contract Administrator, the Contractor must prepare a draft remediation plan and submit that draft plan to the Contract Administrator for approval within 10 business days of the request.</w:t>
      </w:r>
      <w:bookmarkEnd w:id="2628"/>
    </w:p>
    <w:p w14:paraId="021408AB" w14:textId="010FDCEC" w:rsidR="00D24987" w:rsidRPr="00134701" w:rsidRDefault="00D24987" w:rsidP="004B239F">
      <w:pPr>
        <w:pStyle w:val="DefenceHeadingNoTOC3"/>
      </w:pPr>
      <w:r w:rsidRPr="00134701">
        <w:t xml:space="preserve">A draft remediation plan prepared by the Contractor under paragraph </w:t>
      </w:r>
      <w:r w:rsidRPr="00134701">
        <w:fldChar w:fldCharType="begin"/>
      </w:r>
      <w:r w:rsidRPr="00134701">
        <w:instrText xml:space="preserve"> REF _Ref136598654 \r \h  \* MERGEFORMAT </w:instrText>
      </w:r>
      <w:r w:rsidRPr="00134701">
        <w:fldChar w:fldCharType="separate"/>
      </w:r>
      <w:r w:rsidR="00E167EA">
        <w:t>(f)</w:t>
      </w:r>
      <w:r w:rsidRPr="00134701">
        <w:fldChar w:fldCharType="end"/>
      </w:r>
      <w:r w:rsidRPr="00134701">
        <w:t xml:space="preserve"> must include the following information:</w:t>
      </w:r>
    </w:p>
    <w:p w14:paraId="559D4A35" w14:textId="723D862E" w:rsidR="00D24987" w:rsidRPr="00772AD5" w:rsidRDefault="00D24987" w:rsidP="004B239F">
      <w:pPr>
        <w:pStyle w:val="DefenceHeadingNoTOC4"/>
      </w:pPr>
      <w:r w:rsidRPr="00772AD5">
        <w:t>how the Contractor will address the Significant Event in the context of the Contractor's Activities and the Works, including confirmation that the implementation of the remediation plan will not in any way impact on the performance of the Contractor's Activities or the Works or compliance by the Contractor with its other obligations under the Contract;</w:t>
      </w:r>
    </w:p>
    <w:p w14:paraId="0E34B50B" w14:textId="6DD82B3A" w:rsidR="00D24987" w:rsidRPr="00772AD5" w:rsidRDefault="00D24987" w:rsidP="004B239F">
      <w:pPr>
        <w:pStyle w:val="DefenceHeadingNoTOC4"/>
      </w:pPr>
      <w:r w:rsidRPr="00772AD5">
        <w:t>how the Contractor will ensure events similar to the Significant Event do not occur again; and</w:t>
      </w:r>
    </w:p>
    <w:p w14:paraId="17120CB0" w14:textId="47FEE1A5" w:rsidR="00D24987" w:rsidRPr="00772AD5" w:rsidRDefault="00D24987" w:rsidP="004B239F">
      <w:pPr>
        <w:pStyle w:val="DefenceHeadingNoTOC4"/>
      </w:pPr>
      <w:r w:rsidRPr="00772AD5">
        <w:t>any other matter reasonably requested by the Contract Administrator.</w:t>
      </w:r>
    </w:p>
    <w:p w14:paraId="2A7D7D6D" w14:textId="4BD43F18" w:rsidR="00D24987" w:rsidRPr="00134701" w:rsidRDefault="00D24987" w:rsidP="004B239F">
      <w:pPr>
        <w:pStyle w:val="DefenceHeadingNoTOC3"/>
      </w:pPr>
      <w:bookmarkStart w:id="2629" w:name="_Ref136598821"/>
      <w:r w:rsidRPr="00134701">
        <w:t xml:space="preserve">The Contract Administrator will review the draft remediation plan and either approve the draft remediation plan or provide the Contractor with the details of any changes that are required. The Contractor must make any changes to the draft remediation plan reasonably requested by the Contract Administrator and resubmit the draft remediation plan to the Contract Administrator for approval within 3 business days of the request unless a different timeframe is agreed in writing by the Contract Administrator. This paragraph </w:t>
      </w:r>
      <w:r w:rsidRPr="00134701">
        <w:fldChar w:fldCharType="begin"/>
      </w:r>
      <w:r w:rsidRPr="00134701">
        <w:instrText xml:space="preserve"> REF _Ref136598821 \r \h  \* MERGEFORMAT </w:instrText>
      </w:r>
      <w:r w:rsidRPr="00134701">
        <w:fldChar w:fldCharType="separate"/>
      </w:r>
      <w:r w:rsidR="00E167EA">
        <w:t>(h)</w:t>
      </w:r>
      <w:r w:rsidRPr="00134701">
        <w:fldChar w:fldCharType="end"/>
      </w:r>
      <w:r w:rsidRPr="00134701">
        <w:t xml:space="preserve"> will apply to any resubmitted draft remediation plan.</w:t>
      </w:r>
      <w:bookmarkEnd w:id="2629"/>
    </w:p>
    <w:p w14:paraId="2B418EFF" w14:textId="1DD25962" w:rsidR="00D24987" w:rsidRPr="00134701" w:rsidRDefault="00D24987" w:rsidP="004B239F">
      <w:pPr>
        <w:pStyle w:val="DefenceHeadingNoTOC3"/>
      </w:pPr>
      <w:r w:rsidRPr="00134701">
        <w:t>Without limiting its other obligations under the Contract, the Contractor must comply with the remediation plan as approved by the Contract Administrator. The Contractor agrees to provide reports and other information about the Contractor's progress in implementing the remediation plan as reasonably requested by the Contract Administrator.</w:t>
      </w:r>
    </w:p>
    <w:p w14:paraId="43AB8816" w14:textId="774D647F" w:rsidR="00D24987" w:rsidRPr="00EB2317" w:rsidRDefault="00D24987" w:rsidP="004B239F">
      <w:pPr>
        <w:pStyle w:val="DefenceHeadingNoTOC3"/>
      </w:pPr>
      <w:r w:rsidRPr="00134701">
        <w:t>A failure by the Contractor to comply with its obligations under this clause will be a breach of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6F155BE3" w14:textId="3BF069D8" w:rsidR="00EB2317" w:rsidRPr="00EB2317" w:rsidRDefault="00EB2317" w:rsidP="00EB2317"/>
    <w:sectPr w:rsidR="00EB2317" w:rsidRPr="00EB2317">
      <w:headerReference w:type="even" r:id="rId19"/>
      <w:footerReference w:type="even" r:id="rId20"/>
      <w:headerReference w:type="first" r:id="rId21"/>
      <w:footerReference w:type="first" r:id="rId22"/>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E233" w14:textId="77777777" w:rsidR="00CB74E7" w:rsidRDefault="00CB74E7">
      <w:r>
        <w:separator/>
      </w:r>
    </w:p>
  </w:endnote>
  <w:endnote w:type="continuationSeparator" w:id="0">
    <w:p w14:paraId="7CFD2B24" w14:textId="77777777" w:rsidR="00CB74E7" w:rsidRDefault="00CB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36BD" w14:textId="6CBAFE06" w:rsidR="00DD175F" w:rsidRDefault="00E32EEB">
    <w:pPr>
      <w:pStyle w:val="Footer"/>
    </w:pPr>
    <w:r>
      <w:fldChar w:fldCharType="begin" w:fldLock="1"/>
    </w:r>
    <w:r>
      <w:instrText xml:space="preserve"> DOCVARIABLE  CUFooterText \* MERGEFORMAT </w:instrText>
    </w:r>
    <w:r>
      <w:fldChar w:fldCharType="separate"/>
    </w:r>
    <w:r w:rsidR="00E50DB7">
      <w:t>L\352348788.2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0E49" w14:textId="1B54C749" w:rsidR="00A1314C" w:rsidRDefault="00A1314C">
    <w:pPr>
      <w:pStyle w:val="DefenceNormal"/>
      <w:pBdr>
        <w:top w:val="single" w:sz="4" w:space="1" w:color="auto"/>
      </w:pBdr>
      <w:tabs>
        <w:tab w:val="right" w:pos="9300"/>
      </w:tabs>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E50DB7">
      <w:rPr>
        <w:sz w:val="16"/>
        <w:szCs w:val="16"/>
      </w:rPr>
      <w:t>L\352348788.2</w:t>
    </w:r>
    <w:r>
      <w:rPr>
        <w:sz w:val="16"/>
        <w:szCs w:val="16"/>
      </w:rPr>
      <w:fldChar w:fldCharType="end"/>
    </w:r>
    <w:r>
      <w:rPr>
        <w:sz w:val="16"/>
        <w:szCs w:val="16"/>
      </w:rPr>
      <w:t xml:space="preserve"> </w:t>
    </w:r>
    <w:r w:rsidR="004C2278">
      <w:rPr>
        <w:sz w:val="16"/>
        <w:szCs w:val="16"/>
      </w:rPr>
      <w:t xml:space="preserve">- </w:t>
    </w:r>
    <w:r w:rsidR="000477FF">
      <w:rPr>
        <w:sz w:val="16"/>
        <w:szCs w:val="16"/>
      </w:rPr>
      <w:t>March</w:t>
    </w:r>
    <w:r w:rsidR="00421FC0">
      <w:rPr>
        <w:sz w:val="16"/>
        <w:szCs w:val="16"/>
      </w:rPr>
      <w:t xml:space="preserve"> 2024</w:t>
    </w:r>
    <w:r>
      <w:rPr>
        <w:sz w:val="16"/>
        <w:szCs w:val="16"/>
      </w:rP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E32EEB">
      <w:rPr>
        <w:rStyle w:val="PageNumber"/>
        <w:noProof/>
        <w:snapToGrid w:val="0"/>
        <w:sz w:val="18"/>
      </w:rPr>
      <w:t>54</w:t>
    </w:r>
    <w:r>
      <w:rPr>
        <w:rStyle w:val="PageNumber"/>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DE2A" w14:textId="5168EB0D" w:rsidR="00DD175F" w:rsidRDefault="00E32EEB">
    <w:pPr>
      <w:pStyle w:val="Footer"/>
    </w:pPr>
    <w:r>
      <w:fldChar w:fldCharType="begin" w:fldLock="1"/>
    </w:r>
    <w:r>
      <w:instrText xml:space="preserve"> DOCVARIABLE  CUFooterText \* MERGEFORMAT </w:instrText>
    </w:r>
    <w:r>
      <w:fldChar w:fldCharType="separate"/>
    </w:r>
    <w:r w:rsidR="00E50DB7">
      <w:t>L\352348788.2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FFA8" w14:textId="31D71C4D" w:rsidR="00A1314C" w:rsidRDefault="00E32EEB">
    <w:pPr>
      <w:pStyle w:val="Footer"/>
    </w:pPr>
    <w:r>
      <w:fldChar w:fldCharType="begin" w:fldLock="1"/>
    </w:r>
    <w:r>
      <w:instrText xml:space="preserve"> DOCVARIABLE  CUFooterText \* MERGEFORMAT </w:instrText>
    </w:r>
    <w:r>
      <w:fldChar w:fldCharType="separate"/>
    </w:r>
    <w:r w:rsidR="00E50DB7">
      <w:t>L\352348788.2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D8E8" w14:textId="0502164A" w:rsidR="00A1314C" w:rsidRDefault="00E32EEB">
    <w:pPr>
      <w:pStyle w:val="Footer"/>
      <w:pBdr>
        <w:top w:val="single" w:sz="2" w:space="1" w:color="auto"/>
      </w:pBdr>
    </w:pPr>
    <w:r>
      <w:fldChar w:fldCharType="begin" w:fldLock="1"/>
    </w:r>
    <w:r>
      <w:instrText xml:space="preserve"> DOCVARIABLE  CUFooterText \* MERGEFORMAT </w:instrText>
    </w:r>
    <w:r>
      <w:fldChar w:fldCharType="separate"/>
    </w:r>
    <w:r w:rsidR="00E50DB7">
      <w:t>L\352348788.2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A1D5" w14:textId="77777777" w:rsidR="00CB74E7" w:rsidRDefault="00CB74E7">
      <w:r>
        <w:separator/>
      </w:r>
    </w:p>
  </w:footnote>
  <w:footnote w:type="continuationSeparator" w:id="0">
    <w:p w14:paraId="74957029" w14:textId="77777777" w:rsidR="00CB74E7" w:rsidRDefault="00CB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109F" w14:textId="411A24BE" w:rsidR="00B108AC" w:rsidRDefault="00912AC8">
    <w:pPr>
      <w:pStyle w:val="Header"/>
    </w:pPr>
    <w:r>
      <w:rPr>
        <w:noProof/>
        <w:lang w:eastAsia="en-AU"/>
      </w:rPr>
      <mc:AlternateContent>
        <mc:Choice Requires="wps">
          <w:drawing>
            <wp:anchor distT="0" distB="0" distL="114300" distR="114300" simplePos="0" relativeHeight="251669504" behindDoc="0" locked="0" layoutInCell="1" allowOverlap="1" wp14:anchorId="2300704E" wp14:editId="62E12DA9">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FB7B6B7"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0704E"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1FB7B6B7"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78081650" wp14:editId="694D03F4">
              <wp:simplePos x="0" y="0"/>
              <wp:positionH relativeFrom="margin">
                <wp:align>center</wp:align>
              </wp:positionH>
              <wp:positionV relativeFrom="margin">
                <wp:align>center</wp:align>
              </wp:positionV>
              <wp:extent cx="4438650" cy="2303780"/>
              <wp:effectExtent l="171450" t="1114425" r="161925" b="1239520"/>
              <wp:wrapNone/>
              <wp:docPr id="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05AA398"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81650" id="_x0000_s1027"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05AA398"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851A" w14:textId="2A7A5C0B" w:rsidR="000E2CA2" w:rsidRPr="007D6412" w:rsidRDefault="004C2278" w:rsidP="004C2278">
    <w:pPr>
      <w:pStyle w:val="DefenceNormal"/>
      <w:pBdr>
        <w:bottom w:val="single" w:sz="4" w:space="1" w:color="auto"/>
      </w:pBdr>
      <w:rPr>
        <w:i/>
        <w:sz w:val="18"/>
        <w:szCs w:val="18"/>
      </w:rPr>
    </w:pPr>
    <w:r w:rsidRPr="007D6412">
      <w:rPr>
        <w:i/>
        <w:sz w:val="18"/>
        <w:szCs w:val="18"/>
      </w:rPr>
      <w:t>Australian Department of Defence - Maintenance Services Contract (International) (MSCI-202</w:t>
    </w:r>
    <w:r w:rsidR="00421FC0">
      <w:rPr>
        <w:i/>
        <w:sz w:val="18"/>
        <w:szCs w:val="18"/>
      </w:rPr>
      <w:t>4</w:t>
    </w:r>
    <w:r w:rsidRPr="007D6412">
      <w:rPr>
        <w:i/>
        <w:sz w:val="18"/>
        <w:szCs w:val="18"/>
      </w:rPr>
      <w:t xml:space="preserve">) - </w:t>
    </w:r>
    <w:r w:rsidR="007624A5" w:rsidRPr="007D6412">
      <w:rPr>
        <w:b/>
        <w:i/>
        <w:sz w:val="18"/>
        <w:szCs w:val="18"/>
      </w:rPr>
      <w:t>[insert Site name, project name and description of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22BB" w14:textId="77777777" w:rsidR="0056139F" w:rsidRDefault="0056139F" w:rsidP="0056139F">
    <w:pPr>
      <w:pStyle w:val="Header"/>
      <w:pBdr>
        <w:bottom w:val="single" w:sz="4" w:space="1" w:color="auto"/>
      </w:pBdr>
      <w:rPr>
        <w:b/>
        <w:i/>
        <w:sz w:val="14"/>
        <w:szCs w:val="18"/>
      </w:rPr>
    </w:pPr>
  </w:p>
  <w:p w14:paraId="55285A2F" w14:textId="2F80A2C5" w:rsidR="00B108AC" w:rsidRDefault="00B10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1738" w14:textId="58F1795C" w:rsidR="00A1314C" w:rsidRDefault="00912AC8">
    <w:pPr>
      <w:pStyle w:val="Header"/>
    </w:pPr>
    <w:r>
      <w:rPr>
        <w:noProof/>
        <w:lang w:eastAsia="en-AU"/>
      </w:rPr>
      <mc:AlternateContent>
        <mc:Choice Requires="wps">
          <w:drawing>
            <wp:anchor distT="0" distB="0" distL="114300" distR="114300" simplePos="0" relativeHeight="251681792" behindDoc="0" locked="0" layoutInCell="1" allowOverlap="1" wp14:anchorId="42C9A466" wp14:editId="4CB4BF0F">
              <wp:simplePos x="0" y="0"/>
              <wp:positionH relativeFrom="margin">
                <wp:align>center</wp:align>
              </wp:positionH>
              <wp:positionV relativeFrom="margin">
                <wp:align>center</wp:align>
              </wp:positionV>
              <wp:extent cx="4438650" cy="2303780"/>
              <wp:effectExtent l="171450" t="1114425" r="161925" b="1239520"/>
              <wp:wrapNone/>
              <wp:docPr id="1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E8C4205"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C9A466" id="_x0000_t202" coordsize="21600,21600" o:spt="202" path="m,l,21600r21600,l21600,xe">
              <v:stroke joinstyle="miter"/>
              <v:path gradientshapeok="t" o:connecttype="rect"/>
            </v:shapetype>
            <v:shape id="_x0000_s1028" type="#_x0000_t202" alt="cuwatermark" style="position:absolute;margin-left:0;margin-top:0;width:349.5pt;height:181.4pt;rotation:-45;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E8C4205"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5648" behindDoc="0" locked="0" layoutInCell="1" allowOverlap="1" wp14:anchorId="1FE26604" wp14:editId="4B706EA2">
              <wp:simplePos x="0" y="0"/>
              <wp:positionH relativeFrom="margin">
                <wp:align>center</wp:align>
              </wp:positionH>
              <wp:positionV relativeFrom="margin">
                <wp:align>center</wp:align>
              </wp:positionV>
              <wp:extent cx="4438650" cy="2303780"/>
              <wp:effectExtent l="171450" t="1114425" r="161925" b="1239520"/>
              <wp:wrapNone/>
              <wp:docPr id="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B848F0"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26604" id="_x0000_s1029"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5B848F0"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8E5F" w14:textId="7286E0DC" w:rsidR="00A1314C" w:rsidRDefault="00912AC8">
    <w:pPr>
      <w:pStyle w:val="Header"/>
      <w:pBdr>
        <w:bottom w:val="single" w:sz="2" w:space="1" w:color="auto"/>
      </w:pBdr>
    </w:pPr>
    <w:r>
      <w:rPr>
        <w:noProof/>
        <w:lang w:eastAsia="en-AU"/>
      </w:rPr>
      <mc:AlternateContent>
        <mc:Choice Requires="wps">
          <w:drawing>
            <wp:anchor distT="0" distB="0" distL="114300" distR="114300" simplePos="0" relativeHeight="251679744" behindDoc="0" locked="0" layoutInCell="1" allowOverlap="1" wp14:anchorId="3B6D3F8C" wp14:editId="692BBFCA">
              <wp:simplePos x="0" y="0"/>
              <wp:positionH relativeFrom="margin">
                <wp:align>center</wp:align>
              </wp:positionH>
              <wp:positionV relativeFrom="margin">
                <wp:align>center</wp:align>
              </wp:positionV>
              <wp:extent cx="4438650" cy="2303780"/>
              <wp:effectExtent l="171450" t="1114425" r="161925" b="1239520"/>
              <wp:wrapNone/>
              <wp:docPr id="1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13F3C8F"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6D3F8C" id="_x0000_t202" coordsize="21600,21600" o:spt="202" path="m,l,21600r21600,l21600,xe">
              <v:stroke joinstyle="miter"/>
              <v:path gradientshapeok="t" o:connecttype="rect"/>
            </v:shapetype>
            <v:shape id="_x0000_s1030" type="#_x0000_t202" alt="cuwatermark" style="position:absolute;margin-left:0;margin-top:0;width:349.5pt;height:181.4pt;rotation:-45;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13F3C8F"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3600" behindDoc="0" locked="0" layoutInCell="1" allowOverlap="1" wp14:anchorId="63C7FC41" wp14:editId="0A2540D4">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B2BB1BB"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7FC41" id="_x0000_s1031" type="#_x0000_t202" alt="cuwatermark" style="position:absolute;margin-left:0;margin-top:0;width:349.5pt;height:181.4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B2BB1BB" w14:textId="77777777" w:rsidR="00912AC8" w:rsidRDefault="00912AC8"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0A765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D5B15D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1DB2D5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149675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52906B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16526F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18FA606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1B5120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1D12684A"/>
    <w:multiLevelType w:val="multilevel"/>
    <w:tmpl w:val="3B44F44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F6B09D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24B32DD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3942"/>
        </w:tabs>
        <w:ind w:left="3942"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1"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2E15275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34B5471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9" w15:restartNumberingAfterBreak="0">
    <w:nsid w:val="3C9312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46CD67B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4E1007C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4"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5" w15:restartNumberingAfterBreak="0">
    <w:nsid w:val="4F052B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53B33E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56EA24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1" w15:restartNumberingAfterBreak="0">
    <w:nsid w:val="5A95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5AEC60C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3" w15:restartNumberingAfterBreak="0">
    <w:nsid w:val="5B615AA8"/>
    <w:multiLevelType w:val="multilevel"/>
    <w:tmpl w:val="14DEFD92"/>
    <w:lvl w:ilvl="0">
      <w:start w:val="1"/>
      <w:numFmt w:val="decimal"/>
      <w:lvlRestart w:val="0"/>
      <w:pStyle w:val="AnnexureHeading"/>
      <w:suff w:val="space"/>
      <w:lvlText w:val="Annexure %1"/>
      <w:lvlJc w:val="left"/>
      <w:pPr>
        <w:ind w:left="0" w:firstLine="0"/>
      </w:pPr>
      <w:rPr>
        <w:rFonts w:ascii="Arial Bold" w:hAnsi="Arial Bold" w:hint="default"/>
        <w:b/>
        <w:i w:val="0"/>
        <w:caps/>
        <w:sz w:val="28"/>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4" w15:restartNumberingAfterBreak="0">
    <w:nsid w:val="5BAE5CEE"/>
    <w:multiLevelType w:val="multilevel"/>
    <w:tmpl w:val="8AFEB994"/>
    <w:numStyleLink w:val="DefenceHeading"/>
  </w:abstractNum>
  <w:abstractNum w:abstractNumId="45" w15:restartNumberingAfterBreak="0">
    <w:nsid w:val="5C61371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7" w15:restartNumberingAfterBreak="0">
    <w:nsid w:val="5D624BF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5F2F68C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9" w15:restartNumberingAfterBreak="0">
    <w:nsid w:val="617225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639775BF"/>
    <w:multiLevelType w:val="multilevel"/>
    <w:tmpl w:val="ECECC8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63993F4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63F6171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641C45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648B6E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82653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58" w15:restartNumberingAfterBreak="0">
    <w:nsid w:val="723E0E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9"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79BC648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2" w15:restartNumberingAfterBreak="0">
    <w:nsid w:val="7C5E77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3" w15:restartNumberingAfterBreak="0">
    <w:nsid w:val="7DC246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6"/>
  </w:num>
  <w:num w:numId="4">
    <w:abstractNumId w:val="60"/>
  </w:num>
  <w:num w:numId="5">
    <w:abstractNumId w:val="40"/>
  </w:num>
  <w:num w:numId="6">
    <w:abstractNumId w:val="28"/>
  </w:num>
  <w:num w:numId="7">
    <w:abstractNumId w:val="20"/>
  </w:num>
  <w:num w:numId="8">
    <w:abstractNumId w:val="18"/>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9">
    <w:abstractNumId w:val="22"/>
  </w:num>
  <w:num w:numId="10">
    <w:abstractNumId w:val="3"/>
  </w:num>
  <w:num w:numId="11">
    <w:abstractNumId w:val="6"/>
  </w:num>
  <w:num w:numId="12">
    <w:abstractNumId w:val="2"/>
  </w:num>
  <w:num w:numId="13">
    <w:abstractNumId w:val="48"/>
  </w:num>
  <w:num w:numId="14">
    <w:abstractNumId w:val="58"/>
  </w:num>
  <w:num w:numId="15">
    <w:abstractNumId w:val="55"/>
  </w:num>
  <w:num w:numId="16">
    <w:abstractNumId w:val="52"/>
  </w:num>
  <w:num w:numId="17">
    <w:abstractNumId w:val="2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47"/>
  </w:num>
  <w:num w:numId="21">
    <w:abstractNumId w:val="49"/>
  </w:num>
  <w:num w:numId="22">
    <w:abstractNumId w:val="5"/>
  </w:num>
  <w:num w:numId="23">
    <w:abstractNumId w:val="29"/>
  </w:num>
  <w:num w:numId="24">
    <w:abstractNumId w:val="19"/>
  </w:num>
  <w:num w:numId="25">
    <w:abstractNumId w:val="31"/>
  </w:num>
  <w:num w:numId="26">
    <w:abstractNumId w:val="61"/>
  </w:num>
  <w:num w:numId="27">
    <w:abstractNumId w:val="54"/>
  </w:num>
  <w:num w:numId="28">
    <w:abstractNumId w:val="9"/>
  </w:num>
  <w:num w:numId="29">
    <w:abstractNumId w:val="11"/>
  </w:num>
  <w:num w:numId="30">
    <w:abstractNumId w:val="38"/>
  </w:num>
  <w:num w:numId="31">
    <w:abstractNumId w:val="10"/>
  </w:num>
  <w:num w:numId="32">
    <w:abstractNumId w:val="37"/>
  </w:num>
  <w:num w:numId="33">
    <w:abstractNumId w:val="4"/>
  </w:num>
  <w:num w:numId="34">
    <w:abstractNumId w:val="53"/>
  </w:num>
  <w:num w:numId="35">
    <w:abstractNumId w:val="27"/>
  </w:num>
  <w:num w:numId="36">
    <w:abstractNumId w:val="23"/>
  </w:num>
  <w:num w:numId="37">
    <w:abstractNumId w:val="63"/>
  </w:num>
  <w:num w:numId="38">
    <w:abstractNumId w:val="17"/>
  </w:num>
  <w:num w:numId="39">
    <w:abstractNumId w:val="16"/>
  </w:num>
  <w:num w:numId="40">
    <w:abstractNumId w:val="8"/>
  </w:num>
  <w:num w:numId="41">
    <w:abstractNumId w:val="14"/>
  </w:num>
  <w:num w:numId="42">
    <w:abstractNumId w:val="62"/>
  </w:num>
  <w:num w:numId="43">
    <w:abstractNumId w:val="56"/>
  </w:num>
  <w:num w:numId="44">
    <w:abstractNumId w:val="7"/>
  </w:num>
  <w:num w:numId="45">
    <w:abstractNumId w:val="45"/>
  </w:num>
  <w:num w:numId="46">
    <w:abstractNumId w:val="35"/>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50"/>
  </w:num>
  <w:num w:numId="52">
    <w:abstractNumId w:val="1"/>
  </w:num>
  <w:num w:numId="53">
    <w:abstractNumId w:val="24"/>
  </w:num>
  <w:num w:numId="54">
    <w:abstractNumId w:val="30"/>
  </w:num>
  <w:num w:numId="55">
    <w:abstractNumId w:val="12"/>
  </w:num>
  <w:num w:numId="56">
    <w:abstractNumId w:val="44"/>
  </w:num>
  <w:num w:numId="57">
    <w:abstractNumId w:val="59"/>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18"/>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66">
    <w:abstractNumId w:val="18"/>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num>
  <w:num w:numId="69">
    <w:abstractNumId w:val="57"/>
  </w:num>
  <w:num w:numId="70">
    <w:abstractNumId w:val="34"/>
  </w:num>
  <w:num w:numId="71">
    <w:abstractNumId w:val="39"/>
  </w:num>
  <w:num w:numId="72">
    <w:abstractNumId w:val="42"/>
  </w:num>
  <w:num w:numId="73">
    <w:abstractNumId w:val="21"/>
  </w:num>
  <w:num w:numId="74">
    <w:abstractNumId w:val="0"/>
  </w:num>
  <w:num w:numId="75">
    <w:abstractNumId w:val="43"/>
  </w:num>
  <w:num w:numId="76">
    <w:abstractNumId w:val="44"/>
  </w:num>
  <w:num w:numId="77">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2348788.2"/>
    <w:docVar w:name="filename" w:val="MKP\MKP\53699909\1"/>
    <w:docVar w:name="UserTemplatesPath" w:val="c:\\templates\\hdy docs\\"/>
  </w:docVars>
  <w:rsids>
    <w:rsidRoot w:val="00EE3A84"/>
    <w:rsid w:val="000028A8"/>
    <w:rsid w:val="00002950"/>
    <w:rsid w:val="000034BA"/>
    <w:rsid w:val="0000567C"/>
    <w:rsid w:val="000057DA"/>
    <w:rsid w:val="00005A94"/>
    <w:rsid w:val="00006737"/>
    <w:rsid w:val="000067C4"/>
    <w:rsid w:val="00007BFF"/>
    <w:rsid w:val="0001446A"/>
    <w:rsid w:val="000153CE"/>
    <w:rsid w:val="000156A4"/>
    <w:rsid w:val="00015CDB"/>
    <w:rsid w:val="00015DFB"/>
    <w:rsid w:val="00016782"/>
    <w:rsid w:val="00016C0B"/>
    <w:rsid w:val="00017A45"/>
    <w:rsid w:val="00021E16"/>
    <w:rsid w:val="00021F50"/>
    <w:rsid w:val="0002216A"/>
    <w:rsid w:val="00023682"/>
    <w:rsid w:val="00023BA9"/>
    <w:rsid w:val="00026AF8"/>
    <w:rsid w:val="00026BE2"/>
    <w:rsid w:val="000278E3"/>
    <w:rsid w:val="00030CD4"/>
    <w:rsid w:val="000310BD"/>
    <w:rsid w:val="00031A0E"/>
    <w:rsid w:val="000320D9"/>
    <w:rsid w:val="000336F0"/>
    <w:rsid w:val="00033A21"/>
    <w:rsid w:val="00034B21"/>
    <w:rsid w:val="0003513C"/>
    <w:rsid w:val="000354EA"/>
    <w:rsid w:val="00036208"/>
    <w:rsid w:val="000369A4"/>
    <w:rsid w:val="000369AD"/>
    <w:rsid w:val="00037338"/>
    <w:rsid w:val="00040803"/>
    <w:rsid w:val="00040BEF"/>
    <w:rsid w:val="00041998"/>
    <w:rsid w:val="00041BEE"/>
    <w:rsid w:val="00041FA2"/>
    <w:rsid w:val="00042247"/>
    <w:rsid w:val="00042E3D"/>
    <w:rsid w:val="00044311"/>
    <w:rsid w:val="00045689"/>
    <w:rsid w:val="00045E5F"/>
    <w:rsid w:val="000472F5"/>
    <w:rsid w:val="000473D1"/>
    <w:rsid w:val="000477FF"/>
    <w:rsid w:val="00047A36"/>
    <w:rsid w:val="00047E49"/>
    <w:rsid w:val="0005029A"/>
    <w:rsid w:val="0005074B"/>
    <w:rsid w:val="00050CC5"/>
    <w:rsid w:val="000514B2"/>
    <w:rsid w:val="0005238B"/>
    <w:rsid w:val="00052C4D"/>
    <w:rsid w:val="00054558"/>
    <w:rsid w:val="00054CE1"/>
    <w:rsid w:val="00055D54"/>
    <w:rsid w:val="00056578"/>
    <w:rsid w:val="000600A0"/>
    <w:rsid w:val="0006048E"/>
    <w:rsid w:val="00062343"/>
    <w:rsid w:val="00063253"/>
    <w:rsid w:val="00063400"/>
    <w:rsid w:val="00063B29"/>
    <w:rsid w:val="00063B92"/>
    <w:rsid w:val="000644E1"/>
    <w:rsid w:val="000645B7"/>
    <w:rsid w:val="00066824"/>
    <w:rsid w:val="000677C0"/>
    <w:rsid w:val="00070B69"/>
    <w:rsid w:val="00072D58"/>
    <w:rsid w:val="00076559"/>
    <w:rsid w:val="00076E1D"/>
    <w:rsid w:val="00076EBF"/>
    <w:rsid w:val="00080122"/>
    <w:rsid w:val="00080A6B"/>
    <w:rsid w:val="00081030"/>
    <w:rsid w:val="00081D79"/>
    <w:rsid w:val="0008249E"/>
    <w:rsid w:val="0008266F"/>
    <w:rsid w:val="00084EAB"/>
    <w:rsid w:val="000850C2"/>
    <w:rsid w:val="00085291"/>
    <w:rsid w:val="000852A4"/>
    <w:rsid w:val="00085C19"/>
    <w:rsid w:val="000870C2"/>
    <w:rsid w:val="00087EDF"/>
    <w:rsid w:val="00087F30"/>
    <w:rsid w:val="00090193"/>
    <w:rsid w:val="00091496"/>
    <w:rsid w:val="000918A6"/>
    <w:rsid w:val="00093ACF"/>
    <w:rsid w:val="000950A0"/>
    <w:rsid w:val="00095209"/>
    <w:rsid w:val="0009600A"/>
    <w:rsid w:val="000962F3"/>
    <w:rsid w:val="00096787"/>
    <w:rsid w:val="00096D25"/>
    <w:rsid w:val="00096E36"/>
    <w:rsid w:val="00097385"/>
    <w:rsid w:val="00097C05"/>
    <w:rsid w:val="000A0593"/>
    <w:rsid w:val="000A0698"/>
    <w:rsid w:val="000A0781"/>
    <w:rsid w:val="000A0D17"/>
    <w:rsid w:val="000A124F"/>
    <w:rsid w:val="000A16EF"/>
    <w:rsid w:val="000A26EE"/>
    <w:rsid w:val="000A31F1"/>
    <w:rsid w:val="000A4A3E"/>
    <w:rsid w:val="000A58FA"/>
    <w:rsid w:val="000A7078"/>
    <w:rsid w:val="000A7496"/>
    <w:rsid w:val="000B0151"/>
    <w:rsid w:val="000B0427"/>
    <w:rsid w:val="000B14F2"/>
    <w:rsid w:val="000B221B"/>
    <w:rsid w:val="000B3ADB"/>
    <w:rsid w:val="000B404B"/>
    <w:rsid w:val="000B4A76"/>
    <w:rsid w:val="000B6246"/>
    <w:rsid w:val="000B666B"/>
    <w:rsid w:val="000B7B3B"/>
    <w:rsid w:val="000C067A"/>
    <w:rsid w:val="000C39E1"/>
    <w:rsid w:val="000C4532"/>
    <w:rsid w:val="000C4994"/>
    <w:rsid w:val="000C51B7"/>
    <w:rsid w:val="000C5C02"/>
    <w:rsid w:val="000C5C63"/>
    <w:rsid w:val="000C5E03"/>
    <w:rsid w:val="000C628F"/>
    <w:rsid w:val="000C6A55"/>
    <w:rsid w:val="000D0A99"/>
    <w:rsid w:val="000D1503"/>
    <w:rsid w:val="000D2DB5"/>
    <w:rsid w:val="000D408B"/>
    <w:rsid w:val="000D454C"/>
    <w:rsid w:val="000D462A"/>
    <w:rsid w:val="000D5791"/>
    <w:rsid w:val="000D5CDA"/>
    <w:rsid w:val="000D639C"/>
    <w:rsid w:val="000D643F"/>
    <w:rsid w:val="000D65D5"/>
    <w:rsid w:val="000D67FF"/>
    <w:rsid w:val="000E01F1"/>
    <w:rsid w:val="000E1450"/>
    <w:rsid w:val="000E2AC6"/>
    <w:rsid w:val="000E2CA2"/>
    <w:rsid w:val="000E321F"/>
    <w:rsid w:val="000E3488"/>
    <w:rsid w:val="000E40B7"/>
    <w:rsid w:val="000E4BFD"/>
    <w:rsid w:val="000E57F4"/>
    <w:rsid w:val="000E58FB"/>
    <w:rsid w:val="000E6E22"/>
    <w:rsid w:val="000F0725"/>
    <w:rsid w:val="000F13ED"/>
    <w:rsid w:val="000F1547"/>
    <w:rsid w:val="000F2DA2"/>
    <w:rsid w:val="000F356C"/>
    <w:rsid w:val="000F4242"/>
    <w:rsid w:val="000F4721"/>
    <w:rsid w:val="000F5BBB"/>
    <w:rsid w:val="000F6A95"/>
    <w:rsid w:val="000F6AFE"/>
    <w:rsid w:val="0010224E"/>
    <w:rsid w:val="00102773"/>
    <w:rsid w:val="00102BA8"/>
    <w:rsid w:val="00103468"/>
    <w:rsid w:val="00104596"/>
    <w:rsid w:val="00104625"/>
    <w:rsid w:val="00104F4A"/>
    <w:rsid w:val="0010558F"/>
    <w:rsid w:val="001059D6"/>
    <w:rsid w:val="00106FCD"/>
    <w:rsid w:val="001073E6"/>
    <w:rsid w:val="0011020C"/>
    <w:rsid w:val="00113241"/>
    <w:rsid w:val="001133FE"/>
    <w:rsid w:val="0011511C"/>
    <w:rsid w:val="00115666"/>
    <w:rsid w:val="001165F7"/>
    <w:rsid w:val="00120B8A"/>
    <w:rsid w:val="00120D99"/>
    <w:rsid w:val="00122582"/>
    <w:rsid w:val="00122B07"/>
    <w:rsid w:val="00123291"/>
    <w:rsid w:val="00123641"/>
    <w:rsid w:val="00124ADE"/>
    <w:rsid w:val="00125730"/>
    <w:rsid w:val="00126F60"/>
    <w:rsid w:val="001276CB"/>
    <w:rsid w:val="00130660"/>
    <w:rsid w:val="00131210"/>
    <w:rsid w:val="00131AAC"/>
    <w:rsid w:val="00131DE2"/>
    <w:rsid w:val="00132C4F"/>
    <w:rsid w:val="00133DC4"/>
    <w:rsid w:val="00134701"/>
    <w:rsid w:val="00135349"/>
    <w:rsid w:val="001359AE"/>
    <w:rsid w:val="00137114"/>
    <w:rsid w:val="001402BC"/>
    <w:rsid w:val="00140F60"/>
    <w:rsid w:val="001413C7"/>
    <w:rsid w:val="00141796"/>
    <w:rsid w:val="00141BFF"/>
    <w:rsid w:val="001421DB"/>
    <w:rsid w:val="00142429"/>
    <w:rsid w:val="00143CA2"/>
    <w:rsid w:val="001441A6"/>
    <w:rsid w:val="001443F4"/>
    <w:rsid w:val="001444DF"/>
    <w:rsid w:val="00146C09"/>
    <w:rsid w:val="00150654"/>
    <w:rsid w:val="00150675"/>
    <w:rsid w:val="001506B6"/>
    <w:rsid w:val="00151058"/>
    <w:rsid w:val="00152C3A"/>
    <w:rsid w:val="00152CF9"/>
    <w:rsid w:val="00153340"/>
    <w:rsid w:val="00153C2C"/>
    <w:rsid w:val="001550EC"/>
    <w:rsid w:val="00155381"/>
    <w:rsid w:val="00155506"/>
    <w:rsid w:val="001566A0"/>
    <w:rsid w:val="00156E5F"/>
    <w:rsid w:val="001575AD"/>
    <w:rsid w:val="00160309"/>
    <w:rsid w:val="001607A8"/>
    <w:rsid w:val="00161882"/>
    <w:rsid w:val="00162756"/>
    <w:rsid w:val="00163054"/>
    <w:rsid w:val="00163B25"/>
    <w:rsid w:val="00163E08"/>
    <w:rsid w:val="00163EC2"/>
    <w:rsid w:val="00164A65"/>
    <w:rsid w:val="001653B1"/>
    <w:rsid w:val="00166E5F"/>
    <w:rsid w:val="00166F58"/>
    <w:rsid w:val="0016730F"/>
    <w:rsid w:val="00167730"/>
    <w:rsid w:val="00167DF2"/>
    <w:rsid w:val="00167FCE"/>
    <w:rsid w:val="0017290B"/>
    <w:rsid w:val="001736E3"/>
    <w:rsid w:val="00173A5C"/>
    <w:rsid w:val="00174C2C"/>
    <w:rsid w:val="00174DFF"/>
    <w:rsid w:val="001752BE"/>
    <w:rsid w:val="001758B5"/>
    <w:rsid w:val="00180C95"/>
    <w:rsid w:val="00181DB7"/>
    <w:rsid w:val="00182AEC"/>
    <w:rsid w:val="001845A5"/>
    <w:rsid w:val="0018517C"/>
    <w:rsid w:val="00185333"/>
    <w:rsid w:val="0018567F"/>
    <w:rsid w:val="001863CD"/>
    <w:rsid w:val="00187A98"/>
    <w:rsid w:val="00191A2D"/>
    <w:rsid w:val="0019270C"/>
    <w:rsid w:val="00192E50"/>
    <w:rsid w:val="0019348D"/>
    <w:rsid w:val="00194ECB"/>
    <w:rsid w:val="001957ED"/>
    <w:rsid w:val="0019723F"/>
    <w:rsid w:val="0019724A"/>
    <w:rsid w:val="00197B8C"/>
    <w:rsid w:val="00197C11"/>
    <w:rsid w:val="00197E45"/>
    <w:rsid w:val="001A07A8"/>
    <w:rsid w:val="001A0B18"/>
    <w:rsid w:val="001A1A0E"/>
    <w:rsid w:val="001A3F1A"/>
    <w:rsid w:val="001A4EB6"/>
    <w:rsid w:val="001A65B6"/>
    <w:rsid w:val="001A681D"/>
    <w:rsid w:val="001A7694"/>
    <w:rsid w:val="001A76C8"/>
    <w:rsid w:val="001B060B"/>
    <w:rsid w:val="001B0CBE"/>
    <w:rsid w:val="001B3961"/>
    <w:rsid w:val="001B42D6"/>
    <w:rsid w:val="001B47C8"/>
    <w:rsid w:val="001B4B46"/>
    <w:rsid w:val="001B56D9"/>
    <w:rsid w:val="001B57D7"/>
    <w:rsid w:val="001B58BD"/>
    <w:rsid w:val="001B5D9E"/>
    <w:rsid w:val="001B6806"/>
    <w:rsid w:val="001B7270"/>
    <w:rsid w:val="001C0B39"/>
    <w:rsid w:val="001C0ED7"/>
    <w:rsid w:val="001C0F41"/>
    <w:rsid w:val="001C1360"/>
    <w:rsid w:val="001C1BEE"/>
    <w:rsid w:val="001C315D"/>
    <w:rsid w:val="001C31CD"/>
    <w:rsid w:val="001C3DA9"/>
    <w:rsid w:val="001C41F5"/>
    <w:rsid w:val="001C465A"/>
    <w:rsid w:val="001C4EE6"/>
    <w:rsid w:val="001C6E62"/>
    <w:rsid w:val="001D00F4"/>
    <w:rsid w:val="001D0410"/>
    <w:rsid w:val="001D0CAD"/>
    <w:rsid w:val="001D1193"/>
    <w:rsid w:val="001D1539"/>
    <w:rsid w:val="001D1B3D"/>
    <w:rsid w:val="001D2A1C"/>
    <w:rsid w:val="001D2CC1"/>
    <w:rsid w:val="001D393E"/>
    <w:rsid w:val="001D468A"/>
    <w:rsid w:val="001D5352"/>
    <w:rsid w:val="001D77F4"/>
    <w:rsid w:val="001E08E0"/>
    <w:rsid w:val="001E0938"/>
    <w:rsid w:val="001E0C0A"/>
    <w:rsid w:val="001E1564"/>
    <w:rsid w:val="001E15EC"/>
    <w:rsid w:val="001E17A2"/>
    <w:rsid w:val="001E31F5"/>
    <w:rsid w:val="001E3779"/>
    <w:rsid w:val="001E3DE1"/>
    <w:rsid w:val="001E4054"/>
    <w:rsid w:val="001E4090"/>
    <w:rsid w:val="001E4116"/>
    <w:rsid w:val="001E41B2"/>
    <w:rsid w:val="001E442B"/>
    <w:rsid w:val="001E67E1"/>
    <w:rsid w:val="001E72AA"/>
    <w:rsid w:val="001E75CE"/>
    <w:rsid w:val="001E7E23"/>
    <w:rsid w:val="001F47E4"/>
    <w:rsid w:val="001F560E"/>
    <w:rsid w:val="001F6071"/>
    <w:rsid w:val="001F6693"/>
    <w:rsid w:val="001F6964"/>
    <w:rsid w:val="001F6AED"/>
    <w:rsid w:val="001F71DA"/>
    <w:rsid w:val="001F793A"/>
    <w:rsid w:val="002003E0"/>
    <w:rsid w:val="00200F82"/>
    <w:rsid w:val="00202398"/>
    <w:rsid w:val="00202493"/>
    <w:rsid w:val="00206B17"/>
    <w:rsid w:val="00206CEE"/>
    <w:rsid w:val="00211508"/>
    <w:rsid w:val="00212DBE"/>
    <w:rsid w:val="00215E5F"/>
    <w:rsid w:val="0021643C"/>
    <w:rsid w:val="00216D36"/>
    <w:rsid w:val="002170F8"/>
    <w:rsid w:val="00217746"/>
    <w:rsid w:val="002200A7"/>
    <w:rsid w:val="002211DC"/>
    <w:rsid w:val="00221FC3"/>
    <w:rsid w:val="00222225"/>
    <w:rsid w:val="0022330F"/>
    <w:rsid w:val="00223586"/>
    <w:rsid w:val="00223F0A"/>
    <w:rsid w:val="00224356"/>
    <w:rsid w:val="002243DB"/>
    <w:rsid w:val="002259A4"/>
    <w:rsid w:val="00225D6C"/>
    <w:rsid w:val="00226052"/>
    <w:rsid w:val="00226642"/>
    <w:rsid w:val="00226B0B"/>
    <w:rsid w:val="0023004B"/>
    <w:rsid w:val="00231156"/>
    <w:rsid w:val="00231EF6"/>
    <w:rsid w:val="00231F03"/>
    <w:rsid w:val="00232601"/>
    <w:rsid w:val="002331AC"/>
    <w:rsid w:val="002334F5"/>
    <w:rsid w:val="00233EFB"/>
    <w:rsid w:val="00234038"/>
    <w:rsid w:val="00234C5F"/>
    <w:rsid w:val="00234D5F"/>
    <w:rsid w:val="00237A08"/>
    <w:rsid w:val="002402B0"/>
    <w:rsid w:val="002409C8"/>
    <w:rsid w:val="00242B7E"/>
    <w:rsid w:val="00243498"/>
    <w:rsid w:val="002439F1"/>
    <w:rsid w:val="0024409B"/>
    <w:rsid w:val="00244558"/>
    <w:rsid w:val="00245B8F"/>
    <w:rsid w:val="0024640D"/>
    <w:rsid w:val="0024787B"/>
    <w:rsid w:val="00247FB1"/>
    <w:rsid w:val="0025066D"/>
    <w:rsid w:val="00250B76"/>
    <w:rsid w:val="00250C18"/>
    <w:rsid w:val="00250C45"/>
    <w:rsid w:val="00250C59"/>
    <w:rsid w:val="00251C2F"/>
    <w:rsid w:val="002523C4"/>
    <w:rsid w:val="00253FF6"/>
    <w:rsid w:val="00254BC8"/>
    <w:rsid w:val="00254DF3"/>
    <w:rsid w:val="00255112"/>
    <w:rsid w:val="00255ECB"/>
    <w:rsid w:val="0025621A"/>
    <w:rsid w:val="002574CD"/>
    <w:rsid w:val="00257A84"/>
    <w:rsid w:val="00260801"/>
    <w:rsid w:val="0026240A"/>
    <w:rsid w:val="0026268E"/>
    <w:rsid w:val="00263AF9"/>
    <w:rsid w:val="0026543C"/>
    <w:rsid w:val="00266CDA"/>
    <w:rsid w:val="00267CA5"/>
    <w:rsid w:val="00267F28"/>
    <w:rsid w:val="00267F8F"/>
    <w:rsid w:val="002719A5"/>
    <w:rsid w:val="002742FD"/>
    <w:rsid w:val="0027471A"/>
    <w:rsid w:val="00274AE1"/>
    <w:rsid w:val="002751F2"/>
    <w:rsid w:val="00277826"/>
    <w:rsid w:val="00281BEC"/>
    <w:rsid w:val="00282283"/>
    <w:rsid w:val="00282817"/>
    <w:rsid w:val="00282A60"/>
    <w:rsid w:val="0028347F"/>
    <w:rsid w:val="00283EA2"/>
    <w:rsid w:val="00284938"/>
    <w:rsid w:val="002866C5"/>
    <w:rsid w:val="00287A19"/>
    <w:rsid w:val="00291442"/>
    <w:rsid w:val="002927B9"/>
    <w:rsid w:val="00294FF1"/>
    <w:rsid w:val="00295352"/>
    <w:rsid w:val="002958C7"/>
    <w:rsid w:val="002964A6"/>
    <w:rsid w:val="00296633"/>
    <w:rsid w:val="002968F5"/>
    <w:rsid w:val="00296E17"/>
    <w:rsid w:val="00296F54"/>
    <w:rsid w:val="002A058D"/>
    <w:rsid w:val="002A1494"/>
    <w:rsid w:val="002A21C6"/>
    <w:rsid w:val="002A23F7"/>
    <w:rsid w:val="002A2795"/>
    <w:rsid w:val="002A4C72"/>
    <w:rsid w:val="002A4CC7"/>
    <w:rsid w:val="002A520D"/>
    <w:rsid w:val="002A5A3B"/>
    <w:rsid w:val="002A7210"/>
    <w:rsid w:val="002B1C06"/>
    <w:rsid w:val="002B22C6"/>
    <w:rsid w:val="002B23FF"/>
    <w:rsid w:val="002B29E9"/>
    <w:rsid w:val="002B2BB5"/>
    <w:rsid w:val="002B2D8D"/>
    <w:rsid w:val="002B3042"/>
    <w:rsid w:val="002B438E"/>
    <w:rsid w:val="002B43C3"/>
    <w:rsid w:val="002B50B8"/>
    <w:rsid w:val="002B5101"/>
    <w:rsid w:val="002B56AB"/>
    <w:rsid w:val="002B6090"/>
    <w:rsid w:val="002B6284"/>
    <w:rsid w:val="002B6C45"/>
    <w:rsid w:val="002B7B00"/>
    <w:rsid w:val="002C0C6F"/>
    <w:rsid w:val="002C1695"/>
    <w:rsid w:val="002C214F"/>
    <w:rsid w:val="002C25F5"/>
    <w:rsid w:val="002C27F7"/>
    <w:rsid w:val="002C31CC"/>
    <w:rsid w:val="002C33BA"/>
    <w:rsid w:val="002C4112"/>
    <w:rsid w:val="002C566A"/>
    <w:rsid w:val="002C7A46"/>
    <w:rsid w:val="002D1F81"/>
    <w:rsid w:val="002D2521"/>
    <w:rsid w:val="002D38F4"/>
    <w:rsid w:val="002D3EA4"/>
    <w:rsid w:val="002D41BE"/>
    <w:rsid w:val="002D608D"/>
    <w:rsid w:val="002D6576"/>
    <w:rsid w:val="002D7C1E"/>
    <w:rsid w:val="002D7F63"/>
    <w:rsid w:val="002E0D09"/>
    <w:rsid w:val="002E0D4D"/>
    <w:rsid w:val="002E0FE1"/>
    <w:rsid w:val="002E26E8"/>
    <w:rsid w:val="002E2E07"/>
    <w:rsid w:val="002E3050"/>
    <w:rsid w:val="002E31E3"/>
    <w:rsid w:val="002E3E1B"/>
    <w:rsid w:val="002E4BCD"/>
    <w:rsid w:val="002E5C41"/>
    <w:rsid w:val="002E6C89"/>
    <w:rsid w:val="002E7255"/>
    <w:rsid w:val="002E7698"/>
    <w:rsid w:val="002E7FC6"/>
    <w:rsid w:val="002F0A9A"/>
    <w:rsid w:val="002F0B70"/>
    <w:rsid w:val="002F0CA6"/>
    <w:rsid w:val="002F0D39"/>
    <w:rsid w:val="002F1043"/>
    <w:rsid w:val="002F14F8"/>
    <w:rsid w:val="002F2D33"/>
    <w:rsid w:val="002F3003"/>
    <w:rsid w:val="002F3962"/>
    <w:rsid w:val="002F6E4E"/>
    <w:rsid w:val="00300140"/>
    <w:rsid w:val="00302A6A"/>
    <w:rsid w:val="00302C2C"/>
    <w:rsid w:val="003037BC"/>
    <w:rsid w:val="00303C70"/>
    <w:rsid w:val="003053D3"/>
    <w:rsid w:val="00307C03"/>
    <w:rsid w:val="003103F2"/>
    <w:rsid w:val="00311902"/>
    <w:rsid w:val="003122E3"/>
    <w:rsid w:val="00313152"/>
    <w:rsid w:val="0031565A"/>
    <w:rsid w:val="00316105"/>
    <w:rsid w:val="00316150"/>
    <w:rsid w:val="003161E1"/>
    <w:rsid w:val="00316224"/>
    <w:rsid w:val="0032011C"/>
    <w:rsid w:val="003221F8"/>
    <w:rsid w:val="0032406F"/>
    <w:rsid w:val="00324657"/>
    <w:rsid w:val="00324787"/>
    <w:rsid w:val="0032494E"/>
    <w:rsid w:val="0032536C"/>
    <w:rsid w:val="0032616E"/>
    <w:rsid w:val="0032674B"/>
    <w:rsid w:val="003271BC"/>
    <w:rsid w:val="00327A97"/>
    <w:rsid w:val="00330627"/>
    <w:rsid w:val="00330881"/>
    <w:rsid w:val="00331871"/>
    <w:rsid w:val="0033192A"/>
    <w:rsid w:val="00332DFC"/>
    <w:rsid w:val="0033437C"/>
    <w:rsid w:val="003368CE"/>
    <w:rsid w:val="00337E9B"/>
    <w:rsid w:val="00337EBD"/>
    <w:rsid w:val="00340492"/>
    <w:rsid w:val="003405E9"/>
    <w:rsid w:val="003413B4"/>
    <w:rsid w:val="003415F2"/>
    <w:rsid w:val="00341C3C"/>
    <w:rsid w:val="00344BAE"/>
    <w:rsid w:val="003477F6"/>
    <w:rsid w:val="00347897"/>
    <w:rsid w:val="0034796C"/>
    <w:rsid w:val="00347DB4"/>
    <w:rsid w:val="0035251F"/>
    <w:rsid w:val="00354797"/>
    <w:rsid w:val="0035654F"/>
    <w:rsid w:val="003568E4"/>
    <w:rsid w:val="00357160"/>
    <w:rsid w:val="003602D8"/>
    <w:rsid w:val="00360A54"/>
    <w:rsid w:val="00360AD8"/>
    <w:rsid w:val="0036226B"/>
    <w:rsid w:val="00362803"/>
    <w:rsid w:val="003628CD"/>
    <w:rsid w:val="00362E82"/>
    <w:rsid w:val="00364609"/>
    <w:rsid w:val="0036527B"/>
    <w:rsid w:val="00365299"/>
    <w:rsid w:val="00366684"/>
    <w:rsid w:val="00366685"/>
    <w:rsid w:val="003673AD"/>
    <w:rsid w:val="0036766C"/>
    <w:rsid w:val="00367C34"/>
    <w:rsid w:val="0037020F"/>
    <w:rsid w:val="00370AFA"/>
    <w:rsid w:val="00371CC9"/>
    <w:rsid w:val="0037343B"/>
    <w:rsid w:val="00374F52"/>
    <w:rsid w:val="00375E92"/>
    <w:rsid w:val="003773EA"/>
    <w:rsid w:val="00377A9B"/>
    <w:rsid w:val="00377BBA"/>
    <w:rsid w:val="00380DA9"/>
    <w:rsid w:val="00383489"/>
    <w:rsid w:val="00383656"/>
    <w:rsid w:val="003837AF"/>
    <w:rsid w:val="00383A23"/>
    <w:rsid w:val="0038618F"/>
    <w:rsid w:val="003863BC"/>
    <w:rsid w:val="003867AD"/>
    <w:rsid w:val="00386C78"/>
    <w:rsid w:val="00387B7C"/>
    <w:rsid w:val="00387F07"/>
    <w:rsid w:val="0039333C"/>
    <w:rsid w:val="0039608C"/>
    <w:rsid w:val="00397403"/>
    <w:rsid w:val="003A6EE5"/>
    <w:rsid w:val="003B123B"/>
    <w:rsid w:val="003B26FA"/>
    <w:rsid w:val="003B4FF8"/>
    <w:rsid w:val="003B5C0A"/>
    <w:rsid w:val="003B606F"/>
    <w:rsid w:val="003B79EE"/>
    <w:rsid w:val="003B7BBA"/>
    <w:rsid w:val="003C0FAB"/>
    <w:rsid w:val="003C111E"/>
    <w:rsid w:val="003C1623"/>
    <w:rsid w:val="003C1BDD"/>
    <w:rsid w:val="003C3409"/>
    <w:rsid w:val="003C3EEC"/>
    <w:rsid w:val="003C618C"/>
    <w:rsid w:val="003C6EC5"/>
    <w:rsid w:val="003D0079"/>
    <w:rsid w:val="003D00CB"/>
    <w:rsid w:val="003D0569"/>
    <w:rsid w:val="003D1394"/>
    <w:rsid w:val="003D1D4B"/>
    <w:rsid w:val="003D5ADC"/>
    <w:rsid w:val="003D6C8B"/>
    <w:rsid w:val="003D737B"/>
    <w:rsid w:val="003E1362"/>
    <w:rsid w:val="003E16BE"/>
    <w:rsid w:val="003E174E"/>
    <w:rsid w:val="003E1F24"/>
    <w:rsid w:val="003E2389"/>
    <w:rsid w:val="003E2884"/>
    <w:rsid w:val="003E2F63"/>
    <w:rsid w:val="003E4D60"/>
    <w:rsid w:val="003E6FEA"/>
    <w:rsid w:val="003F014A"/>
    <w:rsid w:val="003F06EB"/>
    <w:rsid w:val="003F30BF"/>
    <w:rsid w:val="003F4AF3"/>
    <w:rsid w:val="003F4FE7"/>
    <w:rsid w:val="003F5E59"/>
    <w:rsid w:val="003F688A"/>
    <w:rsid w:val="003F6AF2"/>
    <w:rsid w:val="003F6E3E"/>
    <w:rsid w:val="003F74A1"/>
    <w:rsid w:val="003F75AF"/>
    <w:rsid w:val="003F7F53"/>
    <w:rsid w:val="00400AD3"/>
    <w:rsid w:val="00401C82"/>
    <w:rsid w:val="00402027"/>
    <w:rsid w:val="00402F75"/>
    <w:rsid w:val="00403161"/>
    <w:rsid w:val="004040ED"/>
    <w:rsid w:val="00404879"/>
    <w:rsid w:val="00405621"/>
    <w:rsid w:val="00406E44"/>
    <w:rsid w:val="00407BEA"/>
    <w:rsid w:val="00410AF4"/>
    <w:rsid w:val="00410C6B"/>
    <w:rsid w:val="00410EE6"/>
    <w:rsid w:val="00411583"/>
    <w:rsid w:val="00411809"/>
    <w:rsid w:val="004123F0"/>
    <w:rsid w:val="00412EF7"/>
    <w:rsid w:val="004137B8"/>
    <w:rsid w:val="004142A6"/>
    <w:rsid w:val="00414995"/>
    <w:rsid w:val="00415281"/>
    <w:rsid w:val="004159E1"/>
    <w:rsid w:val="0041647A"/>
    <w:rsid w:val="0041668E"/>
    <w:rsid w:val="00416D9D"/>
    <w:rsid w:val="00420E52"/>
    <w:rsid w:val="00421DF9"/>
    <w:rsid w:val="00421FC0"/>
    <w:rsid w:val="0042200E"/>
    <w:rsid w:val="00422487"/>
    <w:rsid w:val="004239E9"/>
    <w:rsid w:val="0042494A"/>
    <w:rsid w:val="00425978"/>
    <w:rsid w:val="004269BE"/>
    <w:rsid w:val="00426C82"/>
    <w:rsid w:val="004273E7"/>
    <w:rsid w:val="004273F4"/>
    <w:rsid w:val="00430310"/>
    <w:rsid w:val="0043071E"/>
    <w:rsid w:val="00430900"/>
    <w:rsid w:val="00430911"/>
    <w:rsid w:val="004317DC"/>
    <w:rsid w:val="00432C7F"/>
    <w:rsid w:val="00432F61"/>
    <w:rsid w:val="004338C9"/>
    <w:rsid w:val="004346A3"/>
    <w:rsid w:val="00435016"/>
    <w:rsid w:val="00435A5B"/>
    <w:rsid w:val="00436678"/>
    <w:rsid w:val="00436B16"/>
    <w:rsid w:val="004374CC"/>
    <w:rsid w:val="00440352"/>
    <w:rsid w:val="004405F9"/>
    <w:rsid w:val="00441202"/>
    <w:rsid w:val="00441DC1"/>
    <w:rsid w:val="00441EDA"/>
    <w:rsid w:val="00443110"/>
    <w:rsid w:val="004445A0"/>
    <w:rsid w:val="004445D3"/>
    <w:rsid w:val="004462D4"/>
    <w:rsid w:val="00446A32"/>
    <w:rsid w:val="004472B8"/>
    <w:rsid w:val="004506EF"/>
    <w:rsid w:val="00450F62"/>
    <w:rsid w:val="00451122"/>
    <w:rsid w:val="004517BE"/>
    <w:rsid w:val="004535F1"/>
    <w:rsid w:val="004554B9"/>
    <w:rsid w:val="00455CB8"/>
    <w:rsid w:val="00455D37"/>
    <w:rsid w:val="00455D5B"/>
    <w:rsid w:val="00457E70"/>
    <w:rsid w:val="0046086F"/>
    <w:rsid w:val="00461EBC"/>
    <w:rsid w:val="00462E37"/>
    <w:rsid w:val="00462E5B"/>
    <w:rsid w:val="00462EFA"/>
    <w:rsid w:val="004645D8"/>
    <w:rsid w:val="0046501C"/>
    <w:rsid w:val="004651F5"/>
    <w:rsid w:val="00465606"/>
    <w:rsid w:val="0046716B"/>
    <w:rsid w:val="004675C7"/>
    <w:rsid w:val="004715FB"/>
    <w:rsid w:val="00471FA7"/>
    <w:rsid w:val="00471FE2"/>
    <w:rsid w:val="004720AE"/>
    <w:rsid w:val="00472591"/>
    <w:rsid w:val="00473604"/>
    <w:rsid w:val="00473C78"/>
    <w:rsid w:val="00474348"/>
    <w:rsid w:val="00474777"/>
    <w:rsid w:val="00474F76"/>
    <w:rsid w:val="00475537"/>
    <w:rsid w:val="00475B9C"/>
    <w:rsid w:val="00475CCE"/>
    <w:rsid w:val="004763EC"/>
    <w:rsid w:val="00476DE5"/>
    <w:rsid w:val="00481406"/>
    <w:rsid w:val="004818F3"/>
    <w:rsid w:val="00483847"/>
    <w:rsid w:val="00483B5E"/>
    <w:rsid w:val="00484C8B"/>
    <w:rsid w:val="00485814"/>
    <w:rsid w:val="00485A4C"/>
    <w:rsid w:val="00485FD0"/>
    <w:rsid w:val="004866C7"/>
    <w:rsid w:val="004868C1"/>
    <w:rsid w:val="00490C1D"/>
    <w:rsid w:val="00490C5E"/>
    <w:rsid w:val="0049285A"/>
    <w:rsid w:val="00493237"/>
    <w:rsid w:val="00493AE7"/>
    <w:rsid w:val="00493C4F"/>
    <w:rsid w:val="00494E37"/>
    <w:rsid w:val="004956D0"/>
    <w:rsid w:val="00496FA3"/>
    <w:rsid w:val="00497CFE"/>
    <w:rsid w:val="004A0C7C"/>
    <w:rsid w:val="004A125D"/>
    <w:rsid w:val="004A184C"/>
    <w:rsid w:val="004A216D"/>
    <w:rsid w:val="004A333D"/>
    <w:rsid w:val="004A4EB9"/>
    <w:rsid w:val="004A7AFE"/>
    <w:rsid w:val="004B0FF1"/>
    <w:rsid w:val="004B100C"/>
    <w:rsid w:val="004B1385"/>
    <w:rsid w:val="004B239F"/>
    <w:rsid w:val="004B2E67"/>
    <w:rsid w:val="004B3440"/>
    <w:rsid w:val="004B3683"/>
    <w:rsid w:val="004B3E0B"/>
    <w:rsid w:val="004B40C2"/>
    <w:rsid w:val="004B5ABC"/>
    <w:rsid w:val="004B7E15"/>
    <w:rsid w:val="004C0056"/>
    <w:rsid w:val="004C189A"/>
    <w:rsid w:val="004C2278"/>
    <w:rsid w:val="004C2303"/>
    <w:rsid w:val="004C2B57"/>
    <w:rsid w:val="004C338A"/>
    <w:rsid w:val="004C3936"/>
    <w:rsid w:val="004C3CAC"/>
    <w:rsid w:val="004C4A05"/>
    <w:rsid w:val="004C540F"/>
    <w:rsid w:val="004C5973"/>
    <w:rsid w:val="004C75F4"/>
    <w:rsid w:val="004C7A8F"/>
    <w:rsid w:val="004D0C1A"/>
    <w:rsid w:val="004D306E"/>
    <w:rsid w:val="004D397D"/>
    <w:rsid w:val="004D3BCB"/>
    <w:rsid w:val="004D4076"/>
    <w:rsid w:val="004D51FF"/>
    <w:rsid w:val="004D521B"/>
    <w:rsid w:val="004D523D"/>
    <w:rsid w:val="004D52E0"/>
    <w:rsid w:val="004D68D9"/>
    <w:rsid w:val="004D7257"/>
    <w:rsid w:val="004D7CF2"/>
    <w:rsid w:val="004E05B9"/>
    <w:rsid w:val="004E1244"/>
    <w:rsid w:val="004E388E"/>
    <w:rsid w:val="004E3A9E"/>
    <w:rsid w:val="004E4211"/>
    <w:rsid w:val="004E4653"/>
    <w:rsid w:val="004E4D10"/>
    <w:rsid w:val="004E5FA8"/>
    <w:rsid w:val="004E6EB1"/>
    <w:rsid w:val="004F0B32"/>
    <w:rsid w:val="004F2391"/>
    <w:rsid w:val="004F2430"/>
    <w:rsid w:val="004F3F4A"/>
    <w:rsid w:val="004F4A14"/>
    <w:rsid w:val="004F4F47"/>
    <w:rsid w:val="004F53A2"/>
    <w:rsid w:val="004F58C9"/>
    <w:rsid w:val="004F64A3"/>
    <w:rsid w:val="005013B7"/>
    <w:rsid w:val="0050192E"/>
    <w:rsid w:val="00502B4B"/>
    <w:rsid w:val="005036FA"/>
    <w:rsid w:val="00504801"/>
    <w:rsid w:val="005053CE"/>
    <w:rsid w:val="00506D6A"/>
    <w:rsid w:val="00510142"/>
    <w:rsid w:val="005135A2"/>
    <w:rsid w:val="0051392A"/>
    <w:rsid w:val="0051495A"/>
    <w:rsid w:val="00515AE1"/>
    <w:rsid w:val="00515BEF"/>
    <w:rsid w:val="00517888"/>
    <w:rsid w:val="00517D8B"/>
    <w:rsid w:val="00520E2B"/>
    <w:rsid w:val="00523563"/>
    <w:rsid w:val="00523659"/>
    <w:rsid w:val="00523D6B"/>
    <w:rsid w:val="00524CBE"/>
    <w:rsid w:val="0052676E"/>
    <w:rsid w:val="0052690D"/>
    <w:rsid w:val="00526D51"/>
    <w:rsid w:val="0052786F"/>
    <w:rsid w:val="0053082C"/>
    <w:rsid w:val="00530DE1"/>
    <w:rsid w:val="005332A3"/>
    <w:rsid w:val="00533C5D"/>
    <w:rsid w:val="00534F3E"/>
    <w:rsid w:val="00535261"/>
    <w:rsid w:val="00535AD0"/>
    <w:rsid w:val="005364BC"/>
    <w:rsid w:val="00536898"/>
    <w:rsid w:val="005369A6"/>
    <w:rsid w:val="00536F2F"/>
    <w:rsid w:val="005370E9"/>
    <w:rsid w:val="005372D2"/>
    <w:rsid w:val="005401D2"/>
    <w:rsid w:val="005408A1"/>
    <w:rsid w:val="00540969"/>
    <w:rsid w:val="005412B3"/>
    <w:rsid w:val="00541382"/>
    <w:rsid w:val="0054144B"/>
    <w:rsid w:val="005425A8"/>
    <w:rsid w:val="00542721"/>
    <w:rsid w:val="005429EC"/>
    <w:rsid w:val="0054316C"/>
    <w:rsid w:val="005442DA"/>
    <w:rsid w:val="00544A61"/>
    <w:rsid w:val="0054574F"/>
    <w:rsid w:val="00545B2D"/>
    <w:rsid w:val="0054630D"/>
    <w:rsid w:val="0054680C"/>
    <w:rsid w:val="00546AE3"/>
    <w:rsid w:val="00547D75"/>
    <w:rsid w:val="00547ECA"/>
    <w:rsid w:val="00547F81"/>
    <w:rsid w:val="00551CFE"/>
    <w:rsid w:val="0055252B"/>
    <w:rsid w:val="0055334A"/>
    <w:rsid w:val="00554834"/>
    <w:rsid w:val="0055508D"/>
    <w:rsid w:val="00556B31"/>
    <w:rsid w:val="0056049F"/>
    <w:rsid w:val="005605E6"/>
    <w:rsid w:val="0056065C"/>
    <w:rsid w:val="005610F2"/>
    <w:rsid w:val="00561331"/>
    <w:rsid w:val="0056139F"/>
    <w:rsid w:val="00561F94"/>
    <w:rsid w:val="00563BF4"/>
    <w:rsid w:val="00564C57"/>
    <w:rsid w:val="00564CF4"/>
    <w:rsid w:val="00565A06"/>
    <w:rsid w:val="00565D96"/>
    <w:rsid w:val="005663E4"/>
    <w:rsid w:val="0057008D"/>
    <w:rsid w:val="005705FF"/>
    <w:rsid w:val="00570A49"/>
    <w:rsid w:val="00570DDB"/>
    <w:rsid w:val="00571803"/>
    <w:rsid w:val="005723D8"/>
    <w:rsid w:val="005729A2"/>
    <w:rsid w:val="005734DF"/>
    <w:rsid w:val="00573526"/>
    <w:rsid w:val="005748D9"/>
    <w:rsid w:val="00574CAB"/>
    <w:rsid w:val="00575161"/>
    <w:rsid w:val="005752A2"/>
    <w:rsid w:val="005753C2"/>
    <w:rsid w:val="00577070"/>
    <w:rsid w:val="00577F95"/>
    <w:rsid w:val="005814FD"/>
    <w:rsid w:val="005818D9"/>
    <w:rsid w:val="005822D3"/>
    <w:rsid w:val="005840EF"/>
    <w:rsid w:val="0058418F"/>
    <w:rsid w:val="00584A80"/>
    <w:rsid w:val="0058622A"/>
    <w:rsid w:val="00594FBE"/>
    <w:rsid w:val="00594FFE"/>
    <w:rsid w:val="00595231"/>
    <w:rsid w:val="00596232"/>
    <w:rsid w:val="00597287"/>
    <w:rsid w:val="0059740D"/>
    <w:rsid w:val="005A025C"/>
    <w:rsid w:val="005A0405"/>
    <w:rsid w:val="005A0C1B"/>
    <w:rsid w:val="005A20DF"/>
    <w:rsid w:val="005A27C2"/>
    <w:rsid w:val="005A30F7"/>
    <w:rsid w:val="005A3A45"/>
    <w:rsid w:val="005A3D16"/>
    <w:rsid w:val="005A4F33"/>
    <w:rsid w:val="005A52FC"/>
    <w:rsid w:val="005A6489"/>
    <w:rsid w:val="005A7513"/>
    <w:rsid w:val="005B11E6"/>
    <w:rsid w:val="005B2A64"/>
    <w:rsid w:val="005B2F55"/>
    <w:rsid w:val="005B3AF1"/>
    <w:rsid w:val="005B4355"/>
    <w:rsid w:val="005B4911"/>
    <w:rsid w:val="005B6230"/>
    <w:rsid w:val="005B63C5"/>
    <w:rsid w:val="005B6C8E"/>
    <w:rsid w:val="005B768B"/>
    <w:rsid w:val="005B7757"/>
    <w:rsid w:val="005B7D95"/>
    <w:rsid w:val="005C00B6"/>
    <w:rsid w:val="005C043A"/>
    <w:rsid w:val="005C3806"/>
    <w:rsid w:val="005C3924"/>
    <w:rsid w:val="005C3C7A"/>
    <w:rsid w:val="005C3FDE"/>
    <w:rsid w:val="005C4A8F"/>
    <w:rsid w:val="005C4DF2"/>
    <w:rsid w:val="005C508C"/>
    <w:rsid w:val="005C5424"/>
    <w:rsid w:val="005C7178"/>
    <w:rsid w:val="005C7899"/>
    <w:rsid w:val="005D0856"/>
    <w:rsid w:val="005D0CE3"/>
    <w:rsid w:val="005D27A3"/>
    <w:rsid w:val="005D2D82"/>
    <w:rsid w:val="005D35E1"/>
    <w:rsid w:val="005D3DDE"/>
    <w:rsid w:val="005D443F"/>
    <w:rsid w:val="005D6B72"/>
    <w:rsid w:val="005E1D70"/>
    <w:rsid w:val="005E20F3"/>
    <w:rsid w:val="005E220F"/>
    <w:rsid w:val="005E2F9B"/>
    <w:rsid w:val="005E51D3"/>
    <w:rsid w:val="005E64A8"/>
    <w:rsid w:val="005E6675"/>
    <w:rsid w:val="005E6730"/>
    <w:rsid w:val="005E761B"/>
    <w:rsid w:val="005E78BD"/>
    <w:rsid w:val="005F02CE"/>
    <w:rsid w:val="005F0813"/>
    <w:rsid w:val="005F0A35"/>
    <w:rsid w:val="005F171F"/>
    <w:rsid w:val="005F1859"/>
    <w:rsid w:val="005F1AF3"/>
    <w:rsid w:val="005F1CCB"/>
    <w:rsid w:val="005F2316"/>
    <w:rsid w:val="005F24EE"/>
    <w:rsid w:val="005F2626"/>
    <w:rsid w:val="005F2B4E"/>
    <w:rsid w:val="005F4193"/>
    <w:rsid w:val="005F4AE6"/>
    <w:rsid w:val="005F63AE"/>
    <w:rsid w:val="005F65D8"/>
    <w:rsid w:val="005F68D2"/>
    <w:rsid w:val="005F732F"/>
    <w:rsid w:val="005F769B"/>
    <w:rsid w:val="005F7E37"/>
    <w:rsid w:val="0060006F"/>
    <w:rsid w:val="006003AA"/>
    <w:rsid w:val="0060069F"/>
    <w:rsid w:val="00601DF4"/>
    <w:rsid w:val="006033DE"/>
    <w:rsid w:val="006051A1"/>
    <w:rsid w:val="006055DD"/>
    <w:rsid w:val="00607B33"/>
    <w:rsid w:val="006109B9"/>
    <w:rsid w:val="0061123A"/>
    <w:rsid w:val="006117B6"/>
    <w:rsid w:val="00612FB8"/>
    <w:rsid w:val="00613062"/>
    <w:rsid w:val="00613C55"/>
    <w:rsid w:val="00616528"/>
    <w:rsid w:val="00617F3C"/>
    <w:rsid w:val="00620318"/>
    <w:rsid w:val="006208A7"/>
    <w:rsid w:val="00621E98"/>
    <w:rsid w:val="006230E7"/>
    <w:rsid w:val="00624A34"/>
    <w:rsid w:val="00624B1F"/>
    <w:rsid w:val="0062502E"/>
    <w:rsid w:val="00625B01"/>
    <w:rsid w:val="00625C7A"/>
    <w:rsid w:val="00625CAA"/>
    <w:rsid w:val="00627120"/>
    <w:rsid w:val="006272C9"/>
    <w:rsid w:val="00630182"/>
    <w:rsid w:val="00631E98"/>
    <w:rsid w:val="00631FE5"/>
    <w:rsid w:val="00632271"/>
    <w:rsid w:val="006326F8"/>
    <w:rsid w:val="00632EDD"/>
    <w:rsid w:val="00632F36"/>
    <w:rsid w:val="0063468C"/>
    <w:rsid w:val="00635E5E"/>
    <w:rsid w:val="0063689E"/>
    <w:rsid w:val="00636ABB"/>
    <w:rsid w:val="00640218"/>
    <w:rsid w:val="0064200A"/>
    <w:rsid w:val="00642DE3"/>
    <w:rsid w:val="0064325A"/>
    <w:rsid w:val="006439BB"/>
    <w:rsid w:val="00643AA9"/>
    <w:rsid w:val="00644C71"/>
    <w:rsid w:val="00645F7A"/>
    <w:rsid w:val="00645FD6"/>
    <w:rsid w:val="0064736D"/>
    <w:rsid w:val="00647E51"/>
    <w:rsid w:val="006511AF"/>
    <w:rsid w:val="00652AC3"/>
    <w:rsid w:val="0065436D"/>
    <w:rsid w:val="00654BE9"/>
    <w:rsid w:val="00655840"/>
    <w:rsid w:val="006558D5"/>
    <w:rsid w:val="006567D1"/>
    <w:rsid w:val="00656E2E"/>
    <w:rsid w:val="006603C8"/>
    <w:rsid w:val="00660FB2"/>
    <w:rsid w:val="006619F1"/>
    <w:rsid w:val="00661B08"/>
    <w:rsid w:val="0066222A"/>
    <w:rsid w:val="006624A1"/>
    <w:rsid w:val="00664A63"/>
    <w:rsid w:val="00664B49"/>
    <w:rsid w:val="00664C28"/>
    <w:rsid w:val="00665047"/>
    <w:rsid w:val="00665C00"/>
    <w:rsid w:val="00666528"/>
    <w:rsid w:val="00667DBF"/>
    <w:rsid w:val="00667F46"/>
    <w:rsid w:val="0067022D"/>
    <w:rsid w:val="00670E24"/>
    <w:rsid w:val="00671DE9"/>
    <w:rsid w:val="00672260"/>
    <w:rsid w:val="006729D3"/>
    <w:rsid w:val="00673385"/>
    <w:rsid w:val="00674847"/>
    <w:rsid w:val="00674AD0"/>
    <w:rsid w:val="006800BC"/>
    <w:rsid w:val="0068024B"/>
    <w:rsid w:val="00680D11"/>
    <w:rsid w:val="00681A59"/>
    <w:rsid w:val="0068206E"/>
    <w:rsid w:val="006838BB"/>
    <w:rsid w:val="00683988"/>
    <w:rsid w:val="00684990"/>
    <w:rsid w:val="00684D0D"/>
    <w:rsid w:val="006869FC"/>
    <w:rsid w:val="00686CE6"/>
    <w:rsid w:val="00692DBD"/>
    <w:rsid w:val="006935AA"/>
    <w:rsid w:val="0069398D"/>
    <w:rsid w:val="00693D3D"/>
    <w:rsid w:val="006964B9"/>
    <w:rsid w:val="00696DC7"/>
    <w:rsid w:val="00697751"/>
    <w:rsid w:val="006A040B"/>
    <w:rsid w:val="006A0ADB"/>
    <w:rsid w:val="006A16B4"/>
    <w:rsid w:val="006A1976"/>
    <w:rsid w:val="006A1D6D"/>
    <w:rsid w:val="006A2AEE"/>
    <w:rsid w:val="006A30D9"/>
    <w:rsid w:val="006A496D"/>
    <w:rsid w:val="006A67F6"/>
    <w:rsid w:val="006A7C75"/>
    <w:rsid w:val="006B0661"/>
    <w:rsid w:val="006B0717"/>
    <w:rsid w:val="006B0787"/>
    <w:rsid w:val="006B07E4"/>
    <w:rsid w:val="006B0FD0"/>
    <w:rsid w:val="006B14E3"/>
    <w:rsid w:val="006B216B"/>
    <w:rsid w:val="006B2ED9"/>
    <w:rsid w:val="006B39F7"/>
    <w:rsid w:val="006B3F20"/>
    <w:rsid w:val="006B423E"/>
    <w:rsid w:val="006B4AB6"/>
    <w:rsid w:val="006B5E0C"/>
    <w:rsid w:val="006B5E24"/>
    <w:rsid w:val="006B7CE2"/>
    <w:rsid w:val="006C0B98"/>
    <w:rsid w:val="006C0C08"/>
    <w:rsid w:val="006C3B7F"/>
    <w:rsid w:val="006C40D9"/>
    <w:rsid w:val="006C65CF"/>
    <w:rsid w:val="006C6780"/>
    <w:rsid w:val="006C7FC9"/>
    <w:rsid w:val="006D0AF6"/>
    <w:rsid w:val="006D10DE"/>
    <w:rsid w:val="006D1FD5"/>
    <w:rsid w:val="006D225D"/>
    <w:rsid w:val="006D2D85"/>
    <w:rsid w:val="006D3F33"/>
    <w:rsid w:val="006D44C1"/>
    <w:rsid w:val="006D7685"/>
    <w:rsid w:val="006D7785"/>
    <w:rsid w:val="006E0050"/>
    <w:rsid w:val="006E0A03"/>
    <w:rsid w:val="006E0E28"/>
    <w:rsid w:val="006E0EDB"/>
    <w:rsid w:val="006E1CC9"/>
    <w:rsid w:val="006E23C1"/>
    <w:rsid w:val="006E27B4"/>
    <w:rsid w:val="006E7662"/>
    <w:rsid w:val="006E7893"/>
    <w:rsid w:val="006E7D26"/>
    <w:rsid w:val="006F00EA"/>
    <w:rsid w:val="006F33E5"/>
    <w:rsid w:val="006F460B"/>
    <w:rsid w:val="006F4BA1"/>
    <w:rsid w:val="006F5663"/>
    <w:rsid w:val="006F738F"/>
    <w:rsid w:val="006F7A61"/>
    <w:rsid w:val="0070038B"/>
    <w:rsid w:val="00701EDA"/>
    <w:rsid w:val="00703260"/>
    <w:rsid w:val="007035C2"/>
    <w:rsid w:val="007051E2"/>
    <w:rsid w:val="007056DE"/>
    <w:rsid w:val="00706A4B"/>
    <w:rsid w:val="00710480"/>
    <w:rsid w:val="00710ECA"/>
    <w:rsid w:val="007113B2"/>
    <w:rsid w:val="007119F2"/>
    <w:rsid w:val="0071370F"/>
    <w:rsid w:val="00714988"/>
    <w:rsid w:val="00714DF4"/>
    <w:rsid w:val="00715268"/>
    <w:rsid w:val="007161EC"/>
    <w:rsid w:val="0071763A"/>
    <w:rsid w:val="00717DEE"/>
    <w:rsid w:val="00720EAF"/>
    <w:rsid w:val="007227BF"/>
    <w:rsid w:val="007227DA"/>
    <w:rsid w:val="00722EAA"/>
    <w:rsid w:val="007242BD"/>
    <w:rsid w:val="007253DD"/>
    <w:rsid w:val="00726862"/>
    <w:rsid w:val="00726BD9"/>
    <w:rsid w:val="00726DE2"/>
    <w:rsid w:val="007273A5"/>
    <w:rsid w:val="007304BB"/>
    <w:rsid w:val="0073087B"/>
    <w:rsid w:val="00731E26"/>
    <w:rsid w:val="00732112"/>
    <w:rsid w:val="00732BA8"/>
    <w:rsid w:val="007335F0"/>
    <w:rsid w:val="0073429F"/>
    <w:rsid w:val="00734AF3"/>
    <w:rsid w:val="00735E01"/>
    <w:rsid w:val="00736B55"/>
    <w:rsid w:val="00740329"/>
    <w:rsid w:val="00740A7D"/>
    <w:rsid w:val="00741197"/>
    <w:rsid w:val="0074130D"/>
    <w:rsid w:val="00742896"/>
    <w:rsid w:val="00742A77"/>
    <w:rsid w:val="0074522D"/>
    <w:rsid w:val="0074732B"/>
    <w:rsid w:val="007473F8"/>
    <w:rsid w:val="007475E2"/>
    <w:rsid w:val="00747A32"/>
    <w:rsid w:val="00747CF4"/>
    <w:rsid w:val="00747F03"/>
    <w:rsid w:val="007507DF"/>
    <w:rsid w:val="00752C48"/>
    <w:rsid w:val="00754D05"/>
    <w:rsid w:val="007569F5"/>
    <w:rsid w:val="007579EC"/>
    <w:rsid w:val="007602EB"/>
    <w:rsid w:val="007624A5"/>
    <w:rsid w:val="00762579"/>
    <w:rsid w:val="0076339E"/>
    <w:rsid w:val="00767783"/>
    <w:rsid w:val="0077111B"/>
    <w:rsid w:val="007716C9"/>
    <w:rsid w:val="00772AD5"/>
    <w:rsid w:val="0077416A"/>
    <w:rsid w:val="007745D2"/>
    <w:rsid w:val="00775170"/>
    <w:rsid w:val="00775351"/>
    <w:rsid w:val="0077536F"/>
    <w:rsid w:val="00775CFF"/>
    <w:rsid w:val="00776423"/>
    <w:rsid w:val="00777E29"/>
    <w:rsid w:val="00780226"/>
    <w:rsid w:val="00780382"/>
    <w:rsid w:val="0078064B"/>
    <w:rsid w:val="007818C2"/>
    <w:rsid w:val="00782B90"/>
    <w:rsid w:val="00782DF9"/>
    <w:rsid w:val="007834B7"/>
    <w:rsid w:val="00783AA1"/>
    <w:rsid w:val="007844B3"/>
    <w:rsid w:val="00784771"/>
    <w:rsid w:val="00784D4B"/>
    <w:rsid w:val="0078542A"/>
    <w:rsid w:val="00786D5C"/>
    <w:rsid w:val="00790FF6"/>
    <w:rsid w:val="007913A6"/>
    <w:rsid w:val="00792347"/>
    <w:rsid w:val="007933FC"/>
    <w:rsid w:val="007935F2"/>
    <w:rsid w:val="00793CB5"/>
    <w:rsid w:val="00796039"/>
    <w:rsid w:val="00796BB8"/>
    <w:rsid w:val="0079719F"/>
    <w:rsid w:val="007A145D"/>
    <w:rsid w:val="007A1749"/>
    <w:rsid w:val="007A2B46"/>
    <w:rsid w:val="007A2E36"/>
    <w:rsid w:val="007A320F"/>
    <w:rsid w:val="007A4A23"/>
    <w:rsid w:val="007A5609"/>
    <w:rsid w:val="007B270C"/>
    <w:rsid w:val="007B28DC"/>
    <w:rsid w:val="007B461C"/>
    <w:rsid w:val="007B4CDD"/>
    <w:rsid w:val="007B56FF"/>
    <w:rsid w:val="007B6F9D"/>
    <w:rsid w:val="007B7A77"/>
    <w:rsid w:val="007B7C4E"/>
    <w:rsid w:val="007C10CA"/>
    <w:rsid w:val="007C1AC8"/>
    <w:rsid w:val="007C2DBC"/>
    <w:rsid w:val="007C3959"/>
    <w:rsid w:val="007C525A"/>
    <w:rsid w:val="007C5990"/>
    <w:rsid w:val="007C6304"/>
    <w:rsid w:val="007C63EB"/>
    <w:rsid w:val="007C6B60"/>
    <w:rsid w:val="007C6EBB"/>
    <w:rsid w:val="007C755F"/>
    <w:rsid w:val="007D0493"/>
    <w:rsid w:val="007D1A8D"/>
    <w:rsid w:val="007D3AC7"/>
    <w:rsid w:val="007D3B2A"/>
    <w:rsid w:val="007D49E5"/>
    <w:rsid w:val="007D4AAE"/>
    <w:rsid w:val="007D5027"/>
    <w:rsid w:val="007D627D"/>
    <w:rsid w:val="007D6412"/>
    <w:rsid w:val="007D7219"/>
    <w:rsid w:val="007E0122"/>
    <w:rsid w:val="007E2365"/>
    <w:rsid w:val="007E3B10"/>
    <w:rsid w:val="007E4241"/>
    <w:rsid w:val="007E4D46"/>
    <w:rsid w:val="007E4FB8"/>
    <w:rsid w:val="007E5D1C"/>
    <w:rsid w:val="007E66FD"/>
    <w:rsid w:val="007F1AB9"/>
    <w:rsid w:val="007F1D6B"/>
    <w:rsid w:val="007F2952"/>
    <w:rsid w:val="007F30B9"/>
    <w:rsid w:val="007F573F"/>
    <w:rsid w:val="007F6A1A"/>
    <w:rsid w:val="007F7040"/>
    <w:rsid w:val="008036A7"/>
    <w:rsid w:val="00806251"/>
    <w:rsid w:val="008063DF"/>
    <w:rsid w:val="0080771E"/>
    <w:rsid w:val="00807A65"/>
    <w:rsid w:val="00810871"/>
    <w:rsid w:val="00810AD4"/>
    <w:rsid w:val="00811950"/>
    <w:rsid w:val="008134C3"/>
    <w:rsid w:val="00813BB2"/>
    <w:rsid w:val="00813BE3"/>
    <w:rsid w:val="0081432D"/>
    <w:rsid w:val="00815C86"/>
    <w:rsid w:val="00815E9E"/>
    <w:rsid w:val="00815F76"/>
    <w:rsid w:val="0081639B"/>
    <w:rsid w:val="00816E76"/>
    <w:rsid w:val="008178A9"/>
    <w:rsid w:val="00823910"/>
    <w:rsid w:val="008251B2"/>
    <w:rsid w:val="00825809"/>
    <w:rsid w:val="008259DB"/>
    <w:rsid w:val="00825E01"/>
    <w:rsid w:val="00826059"/>
    <w:rsid w:val="00826270"/>
    <w:rsid w:val="008300CD"/>
    <w:rsid w:val="00830B5F"/>
    <w:rsid w:val="008326BD"/>
    <w:rsid w:val="00833907"/>
    <w:rsid w:val="008343F4"/>
    <w:rsid w:val="0083449E"/>
    <w:rsid w:val="008348A6"/>
    <w:rsid w:val="00834D5F"/>
    <w:rsid w:val="00835114"/>
    <w:rsid w:val="00836661"/>
    <w:rsid w:val="00836F48"/>
    <w:rsid w:val="0083763E"/>
    <w:rsid w:val="008376B1"/>
    <w:rsid w:val="00837F74"/>
    <w:rsid w:val="00840B83"/>
    <w:rsid w:val="00840EEB"/>
    <w:rsid w:val="0084118E"/>
    <w:rsid w:val="00841D1F"/>
    <w:rsid w:val="00843209"/>
    <w:rsid w:val="0084330C"/>
    <w:rsid w:val="008435D8"/>
    <w:rsid w:val="008444E3"/>
    <w:rsid w:val="008449E7"/>
    <w:rsid w:val="008454AD"/>
    <w:rsid w:val="008457DE"/>
    <w:rsid w:val="00845B07"/>
    <w:rsid w:val="00846BD7"/>
    <w:rsid w:val="00850CF2"/>
    <w:rsid w:val="008525BE"/>
    <w:rsid w:val="00853395"/>
    <w:rsid w:val="00855966"/>
    <w:rsid w:val="00855B9B"/>
    <w:rsid w:val="008564F3"/>
    <w:rsid w:val="00856B1E"/>
    <w:rsid w:val="00857874"/>
    <w:rsid w:val="00860FBB"/>
    <w:rsid w:val="00861589"/>
    <w:rsid w:val="00861A54"/>
    <w:rsid w:val="00862245"/>
    <w:rsid w:val="008628B4"/>
    <w:rsid w:val="00863F0D"/>
    <w:rsid w:val="00864985"/>
    <w:rsid w:val="0086737E"/>
    <w:rsid w:val="00867B70"/>
    <w:rsid w:val="00867EDC"/>
    <w:rsid w:val="00870C2D"/>
    <w:rsid w:val="00871035"/>
    <w:rsid w:val="00871D10"/>
    <w:rsid w:val="00872D9C"/>
    <w:rsid w:val="00873C16"/>
    <w:rsid w:val="00874554"/>
    <w:rsid w:val="00874777"/>
    <w:rsid w:val="0087515A"/>
    <w:rsid w:val="008762FC"/>
    <w:rsid w:val="00876640"/>
    <w:rsid w:val="00876A91"/>
    <w:rsid w:val="00876B64"/>
    <w:rsid w:val="00876ED8"/>
    <w:rsid w:val="00881EC6"/>
    <w:rsid w:val="008846EE"/>
    <w:rsid w:val="0088508E"/>
    <w:rsid w:val="0088556B"/>
    <w:rsid w:val="00887EEC"/>
    <w:rsid w:val="008914DE"/>
    <w:rsid w:val="0089194C"/>
    <w:rsid w:val="00891CC8"/>
    <w:rsid w:val="00891E9B"/>
    <w:rsid w:val="00896376"/>
    <w:rsid w:val="008966CA"/>
    <w:rsid w:val="008A0A64"/>
    <w:rsid w:val="008A0DFE"/>
    <w:rsid w:val="008A1409"/>
    <w:rsid w:val="008A2609"/>
    <w:rsid w:val="008A26ED"/>
    <w:rsid w:val="008A356C"/>
    <w:rsid w:val="008A38AC"/>
    <w:rsid w:val="008A3C1F"/>
    <w:rsid w:val="008A41D3"/>
    <w:rsid w:val="008A5820"/>
    <w:rsid w:val="008A5C67"/>
    <w:rsid w:val="008A5CDE"/>
    <w:rsid w:val="008A6AEC"/>
    <w:rsid w:val="008B0211"/>
    <w:rsid w:val="008B0763"/>
    <w:rsid w:val="008B1714"/>
    <w:rsid w:val="008B1CA9"/>
    <w:rsid w:val="008B397B"/>
    <w:rsid w:val="008B491D"/>
    <w:rsid w:val="008B549F"/>
    <w:rsid w:val="008B570D"/>
    <w:rsid w:val="008B6E88"/>
    <w:rsid w:val="008B71A1"/>
    <w:rsid w:val="008B725A"/>
    <w:rsid w:val="008B73B9"/>
    <w:rsid w:val="008B77EC"/>
    <w:rsid w:val="008C0320"/>
    <w:rsid w:val="008C067B"/>
    <w:rsid w:val="008C0716"/>
    <w:rsid w:val="008C0E97"/>
    <w:rsid w:val="008C1E0D"/>
    <w:rsid w:val="008C2FBC"/>
    <w:rsid w:val="008C304E"/>
    <w:rsid w:val="008C338C"/>
    <w:rsid w:val="008C37D1"/>
    <w:rsid w:val="008C39A5"/>
    <w:rsid w:val="008C5162"/>
    <w:rsid w:val="008C6339"/>
    <w:rsid w:val="008C7658"/>
    <w:rsid w:val="008D01C4"/>
    <w:rsid w:val="008D0653"/>
    <w:rsid w:val="008D1F55"/>
    <w:rsid w:val="008D2ED9"/>
    <w:rsid w:val="008D2F65"/>
    <w:rsid w:val="008D4F66"/>
    <w:rsid w:val="008D63A0"/>
    <w:rsid w:val="008D6E54"/>
    <w:rsid w:val="008D6FEF"/>
    <w:rsid w:val="008D70D7"/>
    <w:rsid w:val="008E03A7"/>
    <w:rsid w:val="008E044A"/>
    <w:rsid w:val="008E0486"/>
    <w:rsid w:val="008E112A"/>
    <w:rsid w:val="008E1400"/>
    <w:rsid w:val="008E18EC"/>
    <w:rsid w:val="008E1DF4"/>
    <w:rsid w:val="008E254D"/>
    <w:rsid w:val="008E2C2E"/>
    <w:rsid w:val="008E3AF4"/>
    <w:rsid w:val="008E55CF"/>
    <w:rsid w:val="008E5D10"/>
    <w:rsid w:val="008F1A72"/>
    <w:rsid w:val="008F3284"/>
    <w:rsid w:val="008F37C2"/>
    <w:rsid w:val="008F3A50"/>
    <w:rsid w:val="008F48A5"/>
    <w:rsid w:val="008F607A"/>
    <w:rsid w:val="008F69AD"/>
    <w:rsid w:val="008F7896"/>
    <w:rsid w:val="0090115A"/>
    <w:rsid w:val="00902AAE"/>
    <w:rsid w:val="0090308E"/>
    <w:rsid w:val="0090324B"/>
    <w:rsid w:val="00903325"/>
    <w:rsid w:val="00903F16"/>
    <w:rsid w:val="00904E58"/>
    <w:rsid w:val="00905837"/>
    <w:rsid w:val="00905E81"/>
    <w:rsid w:val="009076C3"/>
    <w:rsid w:val="00907C4B"/>
    <w:rsid w:val="00912AC8"/>
    <w:rsid w:val="00912EC8"/>
    <w:rsid w:val="00913945"/>
    <w:rsid w:val="009145D3"/>
    <w:rsid w:val="00914D90"/>
    <w:rsid w:val="00915098"/>
    <w:rsid w:val="009163F6"/>
    <w:rsid w:val="00916C39"/>
    <w:rsid w:val="00916CDD"/>
    <w:rsid w:val="00916E8D"/>
    <w:rsid w:val="0092248A"/>
    <w:rsid w:val="00922B94"/>
    <w:rsid w:val="00922EB4"/>
    <w:rsid w:val="009231F2"/>
    <w:rsid w:val="00925433"/>
    <w:rsid w:val="00925A88"/>
    <w:rsid w:val="00926A6A"/>
    <w:rsid w:val="00926BA9"/>
    <w:rsid w:val="009277B1"/>
    <w:rsid w:val="009279E9"/>
    <w:rsid w:val="00930225"/>
    <w:rsid w:val="009302A7"/>
    <w:rsid w:val="0093081F"/>
    <w:rsid w:val="00930BC9"/>
    <w:rsid w:val="0093101B"/>
    <w:rsid w:val="00931532"/>
    <w:rsid w:val="009320A7"/>
    <w:rsid w:val="0093341D"/>
    <w:rsid w:val="00934148"/>
    <w:rsid w:val="009341B3"/>
    <w:rsid w:val="00934E90"/>
    <w:rsid w:val="0093706E"/>
    <w:rsid w:val="0093711A"/>
    <w:rsid w:val="00937858"/>
    <w:rsid w:val="00940BD4"/>
    <w:rsid w:val="00941D05"/>
    <w:rsid w:val="009444A8"/>
    <w:rsid w:val="00945023"/>
    <w:rsid w:val="00945387"/>
    <w:rsid w:val="009465FC"/>
    <w:rsid w:val="00950876"/>
    <w:rsid w:val="00951846"/>
    <w:rsid w:val="0095285B"/>
    <w:rsid w:val="00952907"/>
    <w:rsid w:val="009564E5"/>
    <w:rsid w:val="009569F1"/>
    <w:rsid w:val="00957759"/>
    <w:rsid w:val="00957F2D"/>
    <w:rsid w:val="009618D2"/>
    <w:rsid w:val="00962E6D"/>
    <w:rsid w:val="0096361D"/>
    <w:rsid w:val="00963970"/>
    <w:rsid w:val="009646D4"/>
    <w:rsid w:val="00964A93"/>
    <w:rsid w:val="00964EF2"/>
    <w:rsid w:val="009662FC"/>
    <w:rsid w:val="00967AA3"/>
    <w:rsid w:val="00967D60"/>
    <w:rsid w:val="00970635"/>
    <w:rsid w:val="00970F7D"/>
    <w:rsid w:val="00971E90"/>
    <w:rsid w:val="00974864"/>
    <w:rsid w:val="00974BF8"/>
    <w:rsid w:val="00974CB2"/>
    <w:rsid w:val="009755E7"/>
    <w:rsid w:val="00976199"/>
    <w:rsid w:val="0097642C"/>
    <w:rsid w:val="009767C8"/>
    <w:rsid w:val="00976E35"/>
    <w:rsid w:val="00982662"/>
    <w:rsid w:val="009842B0"/>
    <w:rsid w:val="00984F8E"/>
    <w:rsid w:val="00985082"/>
    <w:rsid w:val="009862D7"/>
    <w:rsid w:val="00986B61"/>
    <w:rsid w:val="00991183"/>
    <w:rsid w:val="00991835"/>
    <w:rsid w:val="00991B97"/>
    <w:rsid w:val="00991D1D"/>
    <w:rsid w:val="0099305F"/>
    <w:rsid w:val="009945D9"/>
    <w:rsid w:val="00994A9D"/>
    <w:rsid w:val="0099545D"/>
    <w:rsid w:val="00996ADD"/>
    <w:rsid w:val="0099744B"/>
    <w:rsid w:val="0099768A"/>
    <w:rsid w:val="00997F4D"/>
    <w:rsid w:val="00997FBA"/>
    <w:rsid w:val="009A0385"/>
    <w:rsid w:val="009A0963"/>
    <w:rsid w:val="009A0E78"/>
    <w:rsid w:val="009A1333"/>
    <w:rsid w:val="009A2A1D"/>
    <w:rsid w:val="009A30E3"/>
    <w:rsid w:val="009A34D2"/>
    <w:rsid w:val="009A35EA"/>
    <w:rsid w:val="009A3D70"/>
    <w:rsid w:val="009A497D"/>
    <w:rsid w:val="009A519E"/>
    <w:rsid w:val="009B0690"/>
    <w:rsid w:val="009B088E"/>
    <w:rsid w:val="009B1F85"/>
    <w:rsid w:val="009B2F4B"/>
    <w:rsid w:val="009B4F6B"/>
    <w:rsid w:val="009B684C"/>
    <w:rsid w:val="009B6FB1"/>
    <w:rsid w:val="009B7ECB"/>
    <w:rsid w:val="009C0BDD"/>
    <w:rsid w:val="009C1DFC"/>
    <w:rsid w:val="009C22F3"/>
    <w:rsid w:val="009C248D"/>
    <w:rsid w:val="009C286D"/>
    <w:rsid w:val="009C4750"/>
    <w:rsid w:val="009C56CB"/>
    <w:rsid w:val="009C61BA"/>
    <w:rsid w:val="009C63D7"/>
    <w:rsid w:val="009C718E"/>
    <w:rsid w:val="009C7518"/>
    <w:rsid w:val="009C75EF"/>
    <w:rsid w:val="009D0260"/>
    <w:rsid w:val="009D05E9"/>
    <w:rsid w:val="009D0656"/>
    <w:rsid w:val="009D081D"/>
    <w:rsid w:val="009D1083"/>
    <w:rsid w:val="009D11FF"/>
    <w:rsid w:val="009D2B3B"/>
    <w:rsid w:val="009D598A"/>
    <w:rsid w:val="009D5B6F"/>
    <w:rsid w:val="009D74FD"/>
    <w:rsid w:val="009D779D"/>
    <w:rsid w:val="009D7E87"/>
    <w:rsid w:val="009E0B48"/>
    <w:rsid w:val="009E1D81"/>
    <w:rsid w:val="009E2351"/>
    <w:rsid w:val="009E25A2"/>
    <w:rsid w:val="009E260E"/>
    <w:rsid w:val="009E29CD"/>
    <w:rsid w:val="009E47F9"/>
    <w:rsid w:val="009E5DE3"/>
    <w:rsid w:val="009E5E06"/>
    <w:rsid w:val="009F0A95"/>
    <w:rsid w:val="009F0D4B"/>
    <w:rsid w:val="009F1094"/>
    <w:rsid w:val="009F2329"/>
    <w:rsid w:val="009F4480"/>
    <w:rsid w:val="009F48B3"/>
    <w:rsid w:val="009F7214"/>
    <w:rsid w:val="009F73DA"/>
    <w:rsid w:val="00A00F9F"/>
    <w:rsid w:val="00A010D3"/>
    <w:rsid w:val="00A03695"/>
    <w:rsid w:val="00A037B7"/>
    <w:rsid w:val="00A0392E"/>
    <w:rsid w:val="00A0433A"/>
    <w:rsid w:val="00A0757D"/>
    <w:rsid w:val="00A11911"/>
    <w:rsid w:val="00A1207F"/>
    <w:rsid w:val="00A12A88"/>
    <w:rsid w:val="00A1314C"/>
    <w:rsid w:val="00A13884"/>
    <w:rsid w:val="00A148F9"/>
    <w:rsid w:val="00A20282"/>
    <w:rsid w:val="00A2113F"/>
    <w:rsid w:val="00A222E9"/>
    <w:rsid w:val="00A22A5E"/>
    <w:rsid w:val="00A22D74"/>
    <w:rsid w:val="00A2316D"/>
    <w:rsid w:val="00A24111"/>
    <w:rsid w:val="00A24EF2"/>
    <w:rsid w:val="00A2722E"/>
    <w:rsid w:val="00A30FB4"/>
    <w:rsid w:val="00A31919"/>
    <w:rsid w:val="00A31F7D"/>
    <w:rsid w:val="00A325C6"/>
    <w:rsid w:val="00A329FF"/>
    <w:rsid w:val="00A336CB"/>
    <w:rsid w:val="00A34539"/>
    <w:rsid w:val="00A36EC3"/>
    <w:rsid w:val="00A377D0"/>
    <w:rsid w:val="00A37BE3"/>
    <w:rsid w:val="00A4052F"/>
    <w:rsid w:val="00A41E00"/>
    <w:rsid w:val="00A422AF"/>
    <w:rsid w:val="00A42BE2"/>
    <w:rsid w:val="00A43DDD"/>
    <w:rsid w:val="00A4428E"/>
    <w:rsid w:val="00A459B5"/>
    <w:rsid w:val="00A47186"/>
    <w:rsid w:val="00A471B5"/>
    <w:rsid w:val="00A50443"/>
    <w:rsid w:val="00A50F11"/>
    <w:rsid w:val="00A517BC"/>
    <w:rsid w:val="00A521E4"/>
    <w:rsid w:val="00A5434A"/>
    <w:rsid w:val="00A54CFD"/>
    <w:rsid w:val="00A54E55"/>
    <w:rsid w:val="00A553AE"/>
    <w:rsid w:val="00A563EA"/>
    <w:rsid w:val="00A5712E"/>
    <w:rsid w:val="00A572CD"/>
    <w:rsid w:val="00A575F8"/>
    <w:rsid w:val="00A60041"/>
    <w:rsid w:val="00A602CD"/>
    <w:rsid w:val="00A60768"/>
    <w:rsid w:val="00A6164E"/>
    <w:rsid w:val="00A622C4"/>
    <w:rsid w:val="00A62BF5"/>
    <w:rsid w:val="00A63376"/>
    <w:rsid w:val="00A64CCA"/>
    <w:rsid w:val="00A64ECA"/>
    <w:rsid w:val="00A66453"/>
    <w:rsid w:val="00A70120"/>
    <w:rsid w:val="00A70124"/>
    <w:rsid w:val="00A733F9"/>
    <w:rsid w:val="00A73F44"/>
    <w:rsid w:val="00A74941"/>
    <w:rsid w:val="00A74EBD"/>
    <w:rsid w:val="00A74F55"/>
    <w:rsid w:val="00A7521E"/>
    <w:rsid w:val="00A75CFD"/>
    <w:rsid w:val="00A7754A"/>
    <w:rsid w:val="00A80106"/>
    <w:rsid w:val="00A80195"/>
    <w:rsid w:val="00A81860"/>
    <w:rsid w:val="00A81F37"/>
    <w:rsid w:val="00A82316"/>
    <w:rsid w:val="00A83836"/>
    <w:rsid w:val="00A84E53"/>
    <w:rsid w:val="00A84E8F"/>
    <w:rsid w:val="00A8547D"/>
    <w:rsid w:val="00A85D8F"/>
    <w:rsid w:val="00A85F05"/>
    <w:rsid w:val="00A8640A"/>
    <w:rsid w:val="00A8780D"/>
    <w:rsid w:val="00A878B9"/>
    <w:rsid w:val="00A904E1"/>
    <w:rsid w:val="00A91E60"/>
    <w:rsid w:val="00A92ABA"/>
    <w:rsid w:val="00A95FFF"/>
    <w:rsid w:val="00A96480"/>
    <w:rsid w:val="00A96AA6"/>
    <w:rsid w:val="00A96EB5"/>
    <w:rsid w:val="00A97252"/>
    <w:rsid w:val="00AA2170"/>
    <w:rsid w:val="00AA2E0B"/>
    <w:rsid w:val="00AA52B4"/>
    <w:rsid w:val="00AA54EE"/>
    <w:rsid w:val="00AA797A"/>
    <w:rsid w:val="00AB0E82"/>
    <w:rsid w:val="00AB11EC"/>
    <w:rsid w:val="00AB1542"/>
    <w:rsid w:val="00AB1776"/>
    <w:rsid w:val="00AB1DE0"/>
    <w:rsid w:val="00AB3F75"/>
    <w:rsid w:val="00AB49BC"/>
    <w:rsid w:val="00AB5A87"/>
    <w:rsid w:val="00AB7029"/>
    <w:rsid w:val="00AB71A1"/>
    <w:rsid w:val="00AB78BF"/>
    <w:rsid w:val="00AC076C"/>
    <w:rsid w:val="00AC0796"/>
    <w:rsid w:val="00AC0899"/>
    <w:rsid w:val="00AC1712"/>
    <w:rsid w:val="00AC1F4A"/>
    <w:rsid w:val="00AC2AD4"/>
    <w:rsid w:val="00AC46F5"/>
    <w:rsid w:val="00AC4E65"/>
    <w:rsid w:val="00AC51CA"/>
    <w:rsid w:val="00AC5314"/>
    <w:rsid w:val="00AC5461"/>
    <w:rsid w:val="00AC6978"/>
    <w:rsid w:val="00AC7262"/>
    <w:rsid w:val="00AC75EE"/>
    <w:rsid w:val="00AD08D6"/>
    <w:rsid w:val="00AD1555"/>
    <w:rsid w:val="00AD3029"/>
    <w:rsid w:val="00AD39AC"/>
    <w:rsid w:val="00AD3B2A"/>
    <w:rsid w:val="00AD3EE8"/>
    <w:rsid w:val="00AD4290"/>
    <w:rsid w:val="00AD6617"/>
    <w:rsid w:val="00AD718A"/>
    <w:rsid w:val="00AD768D"/>
    <w:rsid w:val="00AE04D6"/>
    <w:rsid w:val="00AE1422"/>
    <w:rsid w:val="00AE1918"/>
    <w:rsid w:val="00AE28AF"/>
    <w:rsid w:val="00AE2F70"/>
    <w:rsid w:val="00AE301D"/>
    <w:rsid w:val="00AE3092"/>
    <w:rsid w:val="00AE4048"/>
    <w:rsid w:val="00AE442C"/>
    <w:rsid w:val="00AE48A4"/>
    <w:rsid w:val="00AE561B"/>
    <w:rsid w:val="00AE59E9"/>
    <w:rsid w:val="00AE6F16"/>
    <w:rsid w:val="00AF2054"/>
    <w:rsid w:val="00AF258D"/>
    <w:rsid w:val="00AF2670"/>
    <w:rsid w:val="00AF302A"/>
    <w:rsid w:val="00AF3E68"/>
    <w:rsid w:val="00AF5386"/>
    <w:rsid w:val="00AF7E1F"/>
    <w:rsid w:val="00AF7E4A"/>
    <w:rsid w:val="00B0042A"/>
    <w:rsid w:val="00B01040"/>
    <w:rsid w:val="00B01E0B"/>
    <w:rsid w:val="00B02489"/>
    <w:rsid w:val="00B032A4"/>
    <w:rsid w:val="00B04729"/>
    <w:rsid w:val="00B0553E"/>
    <w:rsid w:val="00B0648E"/>
    <w:rsid w:val="00B06938"/>
    <w:rsid w:val="00B06F14"/>
    <w:rsid w:val="00B074D2"/>
    <w:rsid w:val="00B07B19"/>
    <w:rsid w:val="00B108AC"/>
    <w:rsid w:val="00B11173"/>
    <w:rsid w:val="00B11DF4"/>
    <w:rsid w:val="00B129C8"/>
    <w:rsid w:val="00B14884"/>
    <w:rsid w:val="00B14A0E"/>
    <w:rsid w:val="00B15459"/>
    <w:rsid w:val="00B162C0"/>
    <w:rsid w:val="00B16326"/>
    <w:rsid w:val="00B16A3B"/>
    <w:rsid w:val="00B232E6"/>
    <w:rsid w:val="00B23A25"/>
    <w:rsid w:val="00B252C5"/>
    <w:rsid w:val="00B26551"/>
    <w:rsid w:val="00B26654"/>
    <w:rsid w:val="00B2695D"/>
    <w:rsid w:val="00B27D2C"/>
    <w:rsid w:val="00B30A0D"/>
    <w:rsid w:val="00B30E1D"/>
    <w:rsid w:val="00B31202"/>
    <w:rsid w:val="00B312FC"/>
    <w:rsid w:val="00B320BB"/>
    <w:rsid w:val="00B32C12"/>
    <w:rsid w:val="00B3451E"/>
    <w:rsid w:val="00B34EFE"/>
    <w:rsid w:val="00B34FA5"/>
    <w:rsid w:val="00B354BC"/>
    <w:rsid w:val="00B35FFF"/>
    <w:rsid w:val="00B36E7B"/>
    <w:rsid w:val="00B373CF"/>
    <w:rsid w:val="00B374A5"/>
    <w:rsid w:val="00B374C4"/>
    <w:rsid w:val="00B37EC1"/>
    <w:rsid w:val="00B401EF"/>
    <w:rsid w:val="00B40550"/>
    <w:rsid w:val="00B41AF2"/>
    <w:rsid w:val="00B435C9"/>
    <w:rsid w:val="00B45233"/>
    <w:rsid w:val="00B46BCC"/>
    <w:rsid w:val="00B46EE5"/>
    <w:rsid w:val="00B50414"/>
    <w:rsid w:val="00B51CB8"/>
    <w:rsid w:val="00B5250A"/>
    <w:rsid w:val="00B53AC4"/>
    <w:rsid w:val="00B54A6C"/>
    <w:rsid w:val="00B5550E"/>
    <w:rsid w:val="00B55827"/>
    <w:rsid w:val="00B61BAB"/>
    <w:rsid w:val="00B63173"/>
    <w:rsid w:val="00B64E3D"/>
    <w:rsid w:val="00B66FF1"/>
    <w:rsid w:val="00B672EE"/>
    <w:rsid w:val="00B67589"/>
    <w:rsid w:val="00B677B8"/>
    <w:rsid w:val="00B70B27"/>
    <w:rsid w:val="00B70B80"/>
    <w:rsid w:val="00B715F0"/>
    <w:rsid w:val="00B71E74"/>
    <w:rsid w:val="00B72001"/>
    <w:rsid w:val="00B74712"/>
    <w:rsid w:val="00B76678"/>
    <w:rsid w:val="00B76D58"/>
    <w:rsid w:val="00B801FD"/>
    <w:rsid w:val="00B806E9"/>
    <w:rsid w:val="00B80B01"/>
    <w:rsid w:val="00B825DD"/>
    <w:rsid w:val="00B828EF"/>
    <w:rsid w:val="00B82AC3"/>
    <w:rsid w:val="00B84FAA"/>
    <w:rsid w:val="00B85257"/>
    <w:rsid w:val="00B85672"/>
    <w:rsid w:val="00B865FE"/>
    <w:rsid w:val="00B86D5E"/>
    <w:rsid w:val="00B870A0"/>
    <w:rsid w:val="00B90EC0"/>
    <w:rsid w:val="00B91648"/>
    <w:rsid w:val="00B916F2"/>
    <w:rsid w:val="00B91C8E"/>
    <w:rsid w:val="00B91F5A"/>
    <w:rsid w:val="00B92D23"/>
    <w:rsid w:val="00B92E17"/>
    <w:rsid w:val="00B9300A"/>
    <w:rsid w:val="00B9454D"/>
    <w:rsid w:val="00B94709"/>
    <w:rsid w:val="00B9533B"/>
    <w:rsid w:val="00B969D9"/>
    <w:rsid w:val="00BA03EC"/>
    <w:rsid w:val="00BA10A5"/>
    <w:rsid w:val="00BA1F7D"/>
    <w:rsid w:val="00BA2663"/>
    <w:rsid w:val="00BA2855"/>
    <w:rsid w:val="00BA4C74"/>
    <w:rsid w:val="00BA51BB"/>
    <w:rsid w:val="00BA5719"/>
    <w:rsid w:val="00BA5BA1"/>
    <w:rsid w:val="00BA79AD"/>
    <w:rsid w:val="00BB041D"/>
    <w:rsid w:val="00BB1D86"/>
    <w:rsid w:val="00BB3C64"/>
    <w:rsid w:val="00BB4B7E"/>
    <w:rsid w:val="00BB5BDE"/>
    <w:rsid w:val="00BB6CE7"/>
    <w:rsid w:val="00BB7567"/>
    <w:rsid w:val="00BC07EF"/>
    <w:rsid w:val="00BC1128"/>
    <w:rsid w:val="00BC15D8"/>
    <w:rsid w:val="00BC36BA"/>
    <w:rsid w:val="00BC41A1"/>
    <w:rsid w:val="00BC45E8"/>
    <w:rsid w:val="00BC4A6D"/>
    <w:rsid w:val="00BC56D2"/>
    <w:rsid w:val="00BC7BFD"/>
    <w:rsid w:val="00BD1C9B"/>
    <w:rsid w:val="00BD417C"/>
    <w:rsid w:val="00BD55CC"/>
    <w:rsid w:val="00BD55DD"/>
    <w:rsid w:val="00BD640D"/>
    <w:rsid w:val="00BD7023"/>
    <w:rsid w:val="00BD77A0"/>
    <w:rsid w:val="00BD7F69"/>
    <w:rsid w:val="00BE0A37"/>
    <w:rsid w:val="00BE0AFB"/>
    <w:rsid w:val="00BE0F3B"/>
    <w:rsid w:val="00BE10B3"/>
    <w:rsid w:val="00BE1830"/>
    <w:rsid w:val="00BE252A"/>
    <w:rsid w:val="00BE26EF"/>
    <w:rsid w:val="00BE2D7B"/>
    <w:rsid w:val="00BE3D79"/>
    <w:rsid w:val="00BE415B"/>
    <w:rsid w:val="00BE4F5F"/>
    <w:rsid w:val="00BE57A4"/>
    <w:rsid w:val="00BE6248"/>
    <w:rsid w:val="00BE6398"/>
    <w:rsid w:val="00BE702D"/>
    <w:rsid w:val="00BF3967"/>
    <w:rsid w:val="00BF5C45"/>
    <w:rsid w:val="00BF6B6C"/>
    <w:rsid w:val="00BF754C"/>
    <w:rsid w:val="00C00088"/>
    <w:rsid w:val="00C000D4"/>
    <w:rsid w:val="00C00B47"/>
    <w:rsid w:val="00C010B5"/>
    <w:rsid w:val="00C011A6"/>
    <w:rsid w:val="00C02947"/>
    <w:rsid w:val="00C035D7"/>
    <w:rsid w:val="00C0375D"/>
    <w:rsid w:val="00C037B6"/>
    <w:rsid w:val="00C03D8A"/>
    <w:rsid w:val="00C044F8"/>
    <w:rsid w:val="00C04FEF"/>
    <w:rsid w:val="00C05BB3"/>
    <w:rsid w:val="00C062F4"/>
    <w:rsid w:val="00C075C7"/>
    <w:rsid w:val="00C07758"/>
    <w:rsid w:val="00C10274"/>
    <w:rsid w:val="00C1054D"/>
    <w:rsid w:val="00C10E14"/>
    <w:rsid w:val="00C1143A"/>
    <w:rsid w:val="00C11EAA"/>
    <w:rsid w:val="00C12555"/>
    <w:rsid w:val="00C1482E"/>
    <w:rsid w:val="00C14C33"/>
    <w:rsid w:val="00C14F03"/>
    <w:rsid w:val="00C15851"/>
    <w:rsid w:val="00C1690C"/>
    <w:rsid w:val="00C169EB"/>
    <w:rsid w:val="00C16B94"/>
    <w:rsid w:val="00C16D40"/>
    <w:rsid w:val="00C22010"/>
    <w:rsid w:val="00C249D2"/>
    <w:rsid w:val="00C24BDE"/>
    <w:rsid w:val="00C25CC2"/>
    <w:rsid w:val="00C27717"/>
    <w:rsid w:val="00C27734"/>
    <w:rsid w:val="00C27FE4"/>
    <w:rsid w:val="00C30420"/>
    <w:rsid w:val="00C30F52"/>
    <w:rsid w:val="00C3261A"/>
    <w:rsid w:val="00C32B42"/>
    <w:rsid w:val="00C32C4D"/>
    <w:rsid w:val="00C3354A"/>
    <w:rsid w:val="00C40603"/>
    <w:rsid w:val="00C41FB2"/>
    <w:rsid w:val="00C44B5B"/>
    <w:rsid w:val="00C451AF"/>
    <w:rsid w:val="00C4574C"/>
    <w:rsid w:val="00C466BD"/>
    <w:rsid w:val="00C47168"/>
    <w:rsid w:val="00C477B5"/>
    <w:rsid w:val="00C5066B"/>
    <w:rsid w:val="00C50AE7"/>
    <w:rsid w:val="00C50D58"/>
    <w:rsid w:val="00C526A1"/>
    <w:rsid w:val="00C52AAD"/>
    <w:rsid w:val="00C531EB"/>
    <w:rsid w:val="00C542A9"/>
    <w:rsid w:val="00C55D5E"/>
    <w:rsid w:val="00C55E81"/>
    <w:rsid w:val="00C5697A"/>
    <w:rsid w:val="00C56AD7"/>
    <w:rsid w:val="00C5771B"/>
    <w:rsid w:val="00C60B5F"/>
    <w:rsid w:val="00C6146B"/>
    <w:rsid w:val="00C61A37"/>
    <w:rsid w:val="00C6359D"/>
    <w:rsid w:val="00C63812"/>
    <w:rsid w:val="00C6387E"/>
    <w:rsid w:val="00C648F7"/>
    <w:rsid w:val="00C6668C"/>
    <w:rsid w:val="00C66989"/>
    <w:rsid w:val="00C66F12"/>
    <w:rsid w:val="00C70B61"/>
    <w:rsid w:val="00C7119A"/>
    <w:rsid w:val="00C71A04"/>
    <w:rsid w:val="00C71C42"/>
    <w:rsid w:val="00C739A0"/>
    <w:rsid w:val="00C740D6"/>
    <w:rsid w:val="00C768FA"/>
    <w:rsid w:val="00C76EFC"/>
    <w:rsid w:val="00C81C86"/>
    <w:rsid w:val="00C825F6"/>
    <w:rsid w:val="00C85E64"/>
    <w:rsid w:val="00C85E77"/>
    <w:rsid w:val="00C872CB"/>
    <w:rsid w:val="00C90597"/>
    <w:rsid w:val="00C90E05"/>
    <w:rsid w:val="00C927F5"/>
    <w:rsid w:val="00C92BBC"/>
    <w:rsid w:val="00C94D77"/>
    <w:rsid w:val="00C952C0"/>
    <w:rsid w:val="00C96A5E"/>
    <w:rsid w:val="00CA0AE3"/>
    <w:rsid w:val="00CA13E6"/>
    <w:rsid w:val="00CA14F0"/>
    <w:rsid w:val="00CA194A"/>
    <w:rsid w:val="00CA287C"/>
    <w:rsid w:val="00CA3359"/>
    <w:rsid w:val="00CA3661"/>
    <w:rsid w:val="00CA461D"/>
    <w:rsid w:val="00CA49FF"/>
    <w:rsid w:val="00CA686E"/>
    <w:rsid w:val="00CA68F3"/>
    <w:rsid w:val="00CA6C92"/>
    <w:rsid w:val="00CB0726"/>
    <w:rsid w:val="00CB0FB5"/>
    <w:rsid w:val="00CB3857"/>
    <w:rsid w:val="00CB43FB"/>
    <w:rsid w:val="00CB4456"/>
    <w:rsid w:val="00CB5460"/>
    <w:rsid w:val="00CB585E"/>
    <w:rsid w:val="00CB614F"/>
    <w:rsid w:val="00CB64DE"/>
    <w:rsid w:val="00CB6D54"/>
    <w:rsid w:val="00CB7438"/>
    <w:rsid w:val="00CB74E7"/>
    <w:rsid w:val="00CC0487"/>
    <w:rsid w:val="00CC0AAA"/>
    <w:rsid w:val="00CC1368"/>
    <w:rsid w:val="00CC170B"/>
    <w:rsid w:val="00CC3762"/>
    <w:rsid w:val="00CC41A9"/>
    <w:rsid w:val="00CC48D3"/>
    <w:rsid w:val="00CC61AC"/>
    <w:rsid w:val="00CC61D2"/>
    <w:rsid w:val="00CC68C4"/>
    <w:rsid w:val="00CC71A0"/>
    <w:rsid w:val="00CC760E"/>
    <w:rsid w:val="00CC7BA0"/>
    <w:rsid w:val="00CD02AB"/>
    <w:rsid w:val="00CD0979"/>
    <w:rsid w:val="00CD0A89"/>
    <w:rsid w:val="00CD0CE8"/>
    <w:rsid w:val="00CD11A9"/>
    <w:rsid w:val="00CD1C54"/>
    <w:rsid w:val="00CD1FC3"/>
    <w:rsid w:val="00CD2B9C"/>
    <w:rsid w:val="00CD2CF2"/>
    <w:rsid w:val="00CD3719"/>
    <w:rsid w:val="00CD3983"/>
    <w:rsid w:val="00CD50C0"/>
    <w:rsid w:val="00CD584E"/>
    <w:rsid w:val="00CD634A"/>
    <w:rsid w:val="00CD6803"/>
    <w:rsid w:val="00CD6D8B"/>
    <w:rsid w:val="00CD6EA0"/>
    <w:rsid w:val="00CE08F9"/>
    <w:rsid w:val="00CE2FD0"/>
    <w:rsid w:val="00CE3038"/>
    <w:rsid w:val="00CE4142"/>
    <w:rsid w:val="00CE5788"/>
    <w:rsid w:val="00CE6651"/>
    <w:rsid w:val="00CF259E"/>
    <w:rsid w:val="00CF2CA4"/>
    <w:rsid w:val="00CF3E5F"/>
    <w:rsid w:val="00CF40D2"/>
    <w:rsid w:val="00CF5CE8"/>
    <w:rsid w:val="00CF611A"/>
    <w:rsid w:val="00CF62B7"/>
    <w:rsid w:val="00D00E9E"/>
    <w:rsid w:val="00D012CC"/>
    <w:rsid w:val="00D020B0"/>
    <w:rsid w:val="00D03706"/>
    <w:rsid w:val="00D03BB3"/>
    <w:rsid w:val="00D03E11"/>
    <w:rsid w:val="00D04101"/>
    <w:rsid w:val="00D04744"/>
    <w:rsid w:val="00D04C7D"/>
    <w:rsid w:val="00D0604B"/>
    <w:rsid w:val="00D0606E"/>
    <w:rsid w:val="00D07D57"/>
    <w:rsid w:val="00D1090D"/>
    <w:rsid w:val="00D124E9"/>
    <w:rsid w:val="00D13DAF"/>
    <w:rsid w:val="00D14DB3"/>
    <w:rsid w:val="00D156BF"/>
    <w:rsid w:val="00D15E9E"/>
    <w:rsid w:val="00D20A0A"/>
    <w:rsid w:val="00D217DA"/>
    <w:rsid w:val="00D221F1"/>
    <w:rsid w:val="00D22237"/>
    <w:rsid w:val="00D232D6"/>
    <w:rsid w:val="00D23E2A"/>
    <w:rsid w:val="00D23EFE"/>
    <w:rsid w:val="00D2493E"/>
    <w:rsid w:val="00D24987"/>
    <w:rsid w:val="00D25025"/>
    <w:rsid w:val="00D25547"/>
    <w:rsid w:val="00D25FE0"/>
    <w:rsid w:val="00D275EF"/>
    <w:rsid w:val="00D27CB5"/>
    <w:rsid w:val="00D30822"/>
    <w:rsid w:val="00D30B0C"/>
    <w:rsid w:val="00D30B4C"/>
    <w:rsid w:val="00D30C4F"/>
    <w:rsid w:val="00D3181B"/>
    <w:rsid w:val="00D329F7"/>
    <w:rsid w:val="00D34492"/>
    <w:rsid w:val="00D35847"/>
    <w:rsid w:val="00D35E9F"/>
    <w:rsid w:val="00D3685C"/>
    <w:rsid w:val="00D37830"/>
    <w:rsid w:val="00D37D63"/>
    <w:rsid w:val="00D42B2A"/>
    <w:rsid w:val="00D42DC1"/>
    <w:rsid w:val="00D456D0"/>
    <w:rsid w:val="00D45865"/>
    <w:rsid w:val="00D4782F"/>
    <w:rsid w:val="00D500E4"/>
    <w:rsid w:val="00D508F5"/>
    <w:rsid w:val="00D51F94"/>
    <w:rsid w:val="00D535BF"/>
    <w:rsid w:val="00D5526B"/>
    <w:rsid w:val="00D60653"/>
    <w:rsid w:val="00D61027"/>
    <w:rsid w:val="00D610D2"/>
    <w:rsid w:val="00D61765"/>
    <w:rsid w:val="00D61D0F"/>
    <w:rsid w:val="00D6530C"/>
    <w:rsid w:val="00D656AF"/>
    <w:rsid w:val="00D65D36"/>
    <w:rsid w:val="00D660CD"/>
    <w:rsid w:val="00D666D4"/>
    <w:rsid w:val="00D70696"/>
    <w:rsid w:val="00D72047"/>
    <w:rsid w:val="00D72556"/>
    <w:rsid w:val="00D7333B"/>
    <w:rsid w:val="00D73A6A"/>
    <w:rsid w:val="00D74A18"/>
    <w:rsid w:val="00D75789"/>
    <w:rsid w:val="00D7735B"/>
    <w:rsid w:val="00D7760D"/>
    <w:rsid w:val="00D77790"/>
    <w:rsid w:val="00D77F32"/>
    <w:rsid w:val="00D8053C"/>
    <w:rsid w:val="00D80BB5"/>
    <w:rsid w:val="00D8147C"/>
    <w:rsid w:val="00D81E56"/>
    <w:rsid w:val="00D8251D"/>
    <w:rsid w:val="00D82BB8"/>
    <w:rsid w:val="00D83E3B"/>
    <w:rsid w:val="00D84833"/>
    <w:rsid w:val="00D84D3B"/>
    <w:rsid w:val="00D85507"/>
    <w:rsid w:val="00D8703C"/>
    <w:rsid w:val="00D900C1"/>
    <w:rsid w:val="00D90F07"/>
    <w:rsid w:val="00D91201"/>
    <w:rsid w:val="00D92469"/>
    <w:rsid w:val="00D93646"/>
    <w:rsid w:val="00D939D1"/>
    <w:rsid w:val="00D93B78"/>
    <w:rsid w:val="00D93BF5"/>
    <w:rsid w:val="00D95104"/>
    <w:rsid w:val="00D95734"/>
    <w:rsid w:val="00D960B9"/>
    <w:rsid w:val="00D96B53"/>
    <w:rsid w:val="00D97AF4"/>
    <w:rsid w:val="00D97CBE"/>
    <w:rsid w:val="00DA0790"/>
    <w:rsid w:val="00DA2259"/>
    <w:rsid w:val="00DA260D"/>
    <w:rsid w:val="00DA26D7"/>
    <w:rsid w:val="00DA2A2C"/>
    <w:rsid w:val="00DA2E17"/>
    <w:rsid w:val="00DA3919"/>
    <w:rsid w:val="00DA3C11"/>
    <w:rsid w:val="00DA3F70"/>
    <w:rsid w:val="00DA48A8"/>
    <w:rsid w:val="00DB009E"/>
    <w:rsid w:val="00DB0A31"/>
    <w:rsid w:val="00DB14ED"/>
    <w:rsid w:val="00DB20B5"/>
    <w:rsid w:val="00DB3AC6"/>
    <w:rsid w:val="00DB5315"/>
    <w:rsid w:val="00DB6489"/>
    <w:rsid w:val="00DB7186"/>
    <w:rsid w:val="00DB7400"/>
    <w:rsid w:val="00DC018D"/>
    <w:rsid w:val="00DC0472"/>
    <w:rsid w:val="00DC1E9D"/>
    <w:rsid w:val="00DC3246"/>
    <w:rsid w:val="00DC3D9B"/>
    <w:rsid w:val="00DC4EFB"/>
    <w:rsid w:val="00DC5811"/>
    <w:rsid w:val="00DC60A7"/>
    <w:rsid w:val="00DC62D1"/>
    <w:rsid w:val="00DC6576"/>
    <w:rsid w:val="00DD011B"/>
    <w:rsid w:val="00DD0FCC"/>
    <w:rsid w:val="00DD175F"/>
    <w:rsid w:val="00DD25ED"/>
    <w:rsid w:val="00DD5BC4"/>
    <w:rsid w:val="00DD612C"/>
    <w:rsid w:val="00DD77AB"/>
    <w:rsid w:val="00DD7C17"/>
    <w:rsid w:val="00DE088C"/>
    <w:rsid w:val="00DE1182"/>
    <w:rsid w:val="00DE248A"/>
    <w:rsid w:val="00DE32C1"/>
    <w:rsid w:val="00DE4E48"/>
    <w:rsid w:val="00DE5939"/>
    <w:rsid w:val="00DE656A"/>
    <w:rsid w:val="00DE6FE2"/>
    <w:rsid w:val="00DE79DF"/>
    <w:rsid w:val="00DE7A75"/>
    <w:rsid w:val="00DE7ABA"/>
    <w:rsid w:val="00DF09A9"/>
    <w:rsid w:val="00DF0EDB"/>
    <w:rsid w:val="00DF0FC8"/>
    <w:rsid w:val="00DF25E9"/>
    <w:rsid w:val="00DF2ABA"/>
    <w:rsid w:val="00DF2E90"/>
    <w:rsid w:val="00DF31D2"/>
    <w:rsid w:val="00DF3737"/>
    <w:rsid w:val="00DF37FA"/>
    <w:rsid w:val="00DF3B55"/>
    <w:rsid w:val="00DF4502"/>
    <w:rsid w:val="00DF4EA2"/>
    <w:rsid w:val="00DF5533"/>
    <w:rsid w:val="00DF6E22"/>
    <w:rsid w:val="00DF7140"/>
    <w:rsid w:val="00DF75F9"/>
    <w:rsid w:val="00DF7949"/>
    <w:rsid w:val="00E01D25"/>
    <w:rsid w:val="00E02446"/>
    <w:rsid w:val="00E03304"/>
    <w:rsid w:val="00E04158"/>
    <w:rsid w:val="00E05A24"/>
    <w:rsid w:val="00E06008"/>
    <w:rsid w:val="00E07E20"/>
    <w:rsid w:val="00E1045F"/>
    <w:rsid w:val="00E114A0"/>
    <w:rsid w:val="00E118C8"/>
    <w:rsid w:val="00E12035"/>
    <w:rsid w:val="00E1436B"/>
    <w:rsid w:val="00E145B2"/>
    <w:rsid w:val="00E14C05"/>
    <w:rsid w:val="00E1575E"/>
    <w:rsid w:val="00E167EA"/>
    <w:rsid w:val="00E17100"/>
    <w:rsid w:val="00E20272"/>
    <w:rsid w:val="00E2028D"/>
    <w:rsid w:val="00E20E9E"/>
    <w:rsid w:val="00E21999"/>
    <w:rsid w:val="00E22243"/>
    <w:rsid w:val="00E223B6"/>
    <w:rsid w:val="00E247DB"/>
    <w:rsid w:val="00E24F77"/>
    <w:rsid w:val="00E25D01"/>
    <w:rsid w:val="00E264C0"/>
    <w:rsid w:val="00E2674E"/>
    <w:rsid w:val="00E270EF"/>
    <w:rsid w:val="00E2776F"/>
    <w:rsid w:val="00E3118A"/>
    <w:rsid w:val="00E318F4"/>
    <w:rsid w:val="00E31E14"/>
    <w:rsid w:val="00E32A56"/>
    <w:rsid w:val="00E32EEB"/>
    <w:rsid w:val="00E332FD"/>
    <w:rsid w:val="00E34D35"/>
    <w:rsid w:val="00E35C12"/>
    <w:rsid w:val="00E368C4"/>
    <w:rsid w:val="00E37064"/>
    <w:rsid w:val="00E37884"/>
    <w:rsid w:val="00E37986"/>
    <w:rsid w:val="00E4014D"/>
    <w:rsid w:val="00E406C3"/>
    <w:rsid w:val="00E4216D"/>
    <w:rsid w:val="00E4245F"/>
    <w:rsid w:val="00E42B34"/>
    <w:rsid w:val="00E45913"/>
    <w:rsid w:val="00E45993"/>
    <w:rsid w:val="00E45E7A"/>
    <w:rsid w:val="00E463CC"/>
    <w:rsid w:val="00E464B9"/>
    <w:rsid w:val="00E4767A"/>
    <w:rsid w:val="00E50DB7"/>
    <w:rsid w:val="00E50F5E"/>
    <w:rsid w:val="00E516A8"/>
    <w:rsid w:val="00E532C5"/>
    <w:rsid w:val="00E55BD9"/>
    <w:rsid w:val="00E6011C"/>
    <w:rsid w:val="00E60904"/>
    <w:rsid w:val="00E60A24"/>
    <w:rsid w:val="00E60C0A"/>
    <w:rsid w:val="00E60C59"/>
    <w:rsid w:val="00E61C37"/>
    <w:rsid w:val="00E61CC9"/>
    <w:rsid w:val="00E6299A"/>
    <w:rsid w:val="00E652CA"/>
    <w:rsid w:val="00E66765"/>
    <w:rsid w:val="00E6696E"/>
    <w:rsid w:val="00E67F91"/>
    <w:rsid w:val="00E7033B"/>
    <w:rsid w:val="00E70FED"/>
    <w:rsid w:val="00E71306"/>
    <w:rsid w:val="00E715F9"/>
    <w:rsid w:val="00E72021"/>
    <w:rsid w:val="00E7337C"/>
    <w:rsid w:val="00E74432"/>
    <w:rsid w:val="00E76032"/>
    <w:rsid w:val="00E77848"/>
    <w:rsid w:val="00E8052E"/>
    <w:rsid w:val="00E80E7F"/>
    <w:rsid w:val="00E81279"/>
    <w:rsid w:val="00E81AD9"/>
    <w:rsid w:val="00E81BC0"/>
    <w:rsid w:val="00E826E8"/>
    <w:rsid w:val="00E82786"/>
    <w:rsid w:val="00E82CB0"/>
    <w:rsid w:val="00E86CA2"/>
    <w:rsid w:val="00E91792"/>
    <w:rsid w:val="00E91823"/>
    <w:rsid w:val="00E9246D"/>
    <w:rsid w:val="00E932E9"/>
    <w:rsid w:val="00E93F51"/>
    <w:rsid w:val="00E9485D"/>
    <w:rsid w:val="00E95371"/>
    <w:rsid w:val="00E9612E"/>
    <w:rsid w:val="00E96179"/>
    <w:rsid w:val="00E96DE9"/>
    <w:rsid w:val="00E97C9D"/>
    <w:rsid w:val="00EA06CA"/>
    <w:rsid w:val="00EA13CC"/>
    <w:rsid w:val="00EA2F0A"/>
    <w:rsid w:val="00EA2FDE"/>
    <w:rsid w:val="00EA4FBC"/>
    <w:rsid w:val="00EA6559"/>
    <w:rsid w:val="00EB01B4"/>
    <w:rsid w:val="00EB03B7"/>
    <w:rsid w:val="00EB2317"/>
    <w:rsid w:val="00EB34D2"/>
    <w:rsid w:val="00EB36F8"/>
    <w:rsid w:val="00EB3F9C"/>
    <w:rsid w:val="00EB503B"/>
    <w:rsid w:val="00EB6266"/>
    <w:rsid w:val="00EB6B54"/>
    <w:rsid w:val="00EC1CAC"/>
    <w:rsid w:val="00EC2C60"/>
    <w:rsid w:val="00EC3D39"/>
    <w:rsid w:val="00EC3EDD"/>
    <w:rsid w:val="00EC47C5"/>
    <w:rsid w:val="00EC4E09"/>
    <w:rsid w:val="00EC4EA4"/>
    <w:rsid w:val="00EC5422"/>
    <w:rsid w:val="00EC656B"/>
    <w:rsid w:val="00EC6E22"/>
    <w:rsid w:val="00EC6EDA"/>
    <w:rsid w:val="00EC7209"/>
    <w:rsid w:val="00EC73B5"/>
    <w:rsid w:val="00ED02C0"/>
    <w:rsid w:val="00ED13B7"/>
    <w:rsid w:val="00ED288A"/>
    <w:rsid w:val="00ED50E2"/>
    <w:rsid w:val="00ED55EF"/>
    <w:rsid w:val="00ED684C"/>
    <w:rsid w:val="00EE06AB"/>
    <w:rsid w:val="00EE0A66"/>
    <w:rsid w:val="00EE0A8D"/>
    <w:rsid w:val="00EE1D23"/>
    <w:rsid w:val="00EE2E98"/>
    <w:rsid w:val="00EE30F2"/>
    <w:rsid w:val="00EE3741"/>
    <w:rsid w:val="00EE3A84"/>
    <w:rsid w:val="00EE3E22"/>
    <w:rsid w:val="00EE5080"/>
    <w:rsid w:val="00EE51A0"/>
    <w:rsid w:val="00EE54C7"/>
    <w:rsid w:val="00EE5F41"/>
    <w:rsid w:val="00EE6497"/>
    <w:rsid w:val="00EE6BED"/>
    <w:rsid w:val="00EE7288"/>
    <w:rsid w:val="00EF0321"/>
    <w:rsid w:val="00EF062F"/>
    <w:rsid w:val="00EF286D"/>
    <w:rsid w:val="00EF2886"/>
    <w:rsid w:val="00EF28D9"/>
    <w:rsid w:val="00EF2CB6"/>
    <w:rsid w:val="00EF345B"/>
    <w:rsid w:val="00EF4E35"/>
    <w:rsid w:val="00EF4FF5"/>
    <w:rsid w:val="00EF538D"/>
    <w:rsid w:val="00EF5AC1"/>
    <w:rsid w:val="00EF6980"/>
    <w:rsid w:val="00EF6CA0"/>
    <w:rsid w:val="00EF7A49"/>
    <w:rsid w:val="00EF7FC1"/>
    <w:rsid w:val="00F002C5"/>
    <w:rsid w:val="00F003B8"/>
    <w:rsid w:val="00F00BC6"/>
    <w:rsid w:val="00F01D00"/>
    <w:rsid w:val="00F02163"/>
    <w:rsid w:val="00F0372F"/>
    <w:rsid w:val="00F06883"/>
    <w:rsid w:val="00F069F2"/>
    <w:rsid w:val="00F07084"/>
    <w:rsid w:val="00F0791F"/>
    <w:rsid w:val="00F10463"/>
    <w:rsid w:val="00F10E03"/>
    <w:rsid w:val="00F11BE1"/>
    <w:rsid w:val="00F12C2C"/>
    <w:rsid w:val="00F14BF5"/>
    <w:rsid w:val="00F14E2F"/>
    <w:rsid w:val="00F161CD"/>
    <w:rsid w:val="00F17444"/>
    <w:rsid w:val="00F17E57"/>
    <w:rsid w:val="00F200D5"/>
    <w:rsid w:val="00F20846"/>
    <w:rsid w:val="00F21356"/>
    <w:rsid w:val="00F2173F"/>
    <w:rsid w:val="00F2262F"/>
    <w:rsid w:val="00F23FFD"/>
    <w:rsid w:val="00F25605"/>
    <w:rsid w:val="00F2745C"/>
    <w:rsid w:val="00F27CEF"/>
    <w:rsid w:val="00F300DC"/>
    <w:rsid w:val="00F30444"/>
    <w:rsid w:val="00F30703"/>
    <w:rsid w:val="00F313AB"/>
    <w:rsid w:val="00F31966"/>
    <w:rsid w:val="00F31F30"/>
    <w:rsid w:val="00F35705"/>
    <w:rsid w:val="00F35E11"/>
    <w:rsid w:val="00F35FB4"/>
    <w:rsid w:val="00F3661C"/>
    <w:rsid w:val="00F37437"/>
    <w:rsid w:val="00F3745A"/>
    <w:rsid w:val="00F405BA"/>
    <w:rsid w:val="00F41FB8"/>
    <w:rsid w:val="00F43226"/>
    <w:rsid w:val="00F47151"/>
    <w:rsid w:val="00F501AC"/>
    <w:rsid w:val="00F507B1"/>
    <w:rsid w:val="00F50FDB"/>
    <w:rsid w:val="00F525B2"/>
    <w:rsid w:val="00F5275B"/>
    <w:rsid w:val="00F54250"/>
    <w:rsid w:val="00F55634"/>
    <w:rsid w:val="00F56220"/>
    <w:rsid w:val="00F562BD"/>
    <w:rsid w:val="00F562E9"/>
    <w:rsid w:val="00F57B1C"/>
    <w:rsid w:val="00F6188C"/>
    <w:rsid w:val="00F628CF"/>
    <w:rsid w:val="00F645F9"/>
    <w:rsid w:val="00F64CC2"/>
    <w:rsid w:val="00F65260"/>
    <w:rsid w:val="00F6535D"/>
    <w:rsid w:val="00F6644A"/>
    <w:rsid w:val="00F667E8"/>
    <w:rsid w:val="00F66E65"/>
    <w:rsid w:val="00F70B83"/>
    <w:rsid w:val="00F71A40"/>
    <w:rsid w:val="00F740A7"/>
    <w:rsid w:val="00F74289"/>
    <w:rsid w:val="00F7597C"/>
    <w:rsid w:val="00F76078"/>
    <w:rsid w:val="00F764AF"/>
    <w:rsid w:val="00F77DD7"/>
    <w:rsid w:val="00F80614"/>
    <w:rsid w:val="00F80D72"/>
    <w:rsid w:val="00F812BF"/>
    <w:rsid w:val="00F81F7B"/>
    <w:rsid w:val="00F82EE3"/>
    <w:rsid w:val="00F83336"/>
    <w:rsid w:val="00F836D6"/>
    <w:rsid w:val="00F85467"/>
    <w:rsid w:val="00F8563E"/>
    <w:rsid w:val="00F85B3A"/>
    <w:rsid w:val="00F9146F"/>
    <w:rsid w:val="00F91780"/>
    <w:rsid w:val="00F9474C"/>
    <w:rsid w:val="00F95647"/>
    <w:rsid w:val="00F964F4"/>
    <w:rsid w:val="00F9665B"/>
    <w:rsid w:val="00F968BF"/>
    <w:rsid w:val="00F96F2F"/>
    <w:rsid w:val="00FA0B5C"/>
    <w:rsid w:val="00FA1096"/>
    <w:rsid w:val="00FA10BB"/>
    <w:rsid w:val="00FA1285"/>
    <w:rsid w:val="00FA1F7D"/>
    <w:rsid w:val="00FA20F9"/>
    <w:rsid w:val="00FA2EF0"/>
    <w:rsid w:val="00FA543E"/>
    <w:rsid w:val="00FA551A"/>
    <w:rsid w:val="00FA5FB8"/>
    <w:rsid w:val="00FA611C"/>
    <w:rsid w:val="00FA6EE1"/>
    <w:rsid w:val="00FA730D"/>
    <w:rsid w:val="00FA7C12"/>
    <w:rsid w:val="00FB0D4E"/>
    <w:rsid w:val="00FB1D0C"/>
    <w:rsid w:val="00FB21BA"/>
    <w:rsid w:val="00FB2B58"/>
    <w:rsid w:val="00FB30EA"/>
    <w:rsid w:val="00FB387B"/>
    <w:rsid w:val="00FB39AF"/>
    <w:rsid w:val="00FB3EF8"/>
    <w:rsid w:val="00FB4CA4"/>
    <w:rsid w:val="00FB4D2E"/>
    <w:rsid w:val="00FB4F63"/>
    <w:rsid w:val="00FB514E"/>
    <w:rsid w:val="00FB63AC"/>
    <w:rsid w:val="00FB663E"/>
    <w:rsid w:val="00FB6CAE"/>
    <w:rsid w:val="00FB6DC8"/>
    <w:rsid w:val="00FB74F7"/>
    <w:rsid w:val="00FB7E41"/>
    <w:rsid w:val="00FB7ED6"/>
    <w:rsid w:val="00FC03D2"/>
    <w:rsid w:val="00FC087A"/>
    <w:rsid w:val="00FC08E2"/>
    <w:rsid w:val="00FC0916"/>
    <w:rsid w:val="00FC1A97"/>
    <w:rsid w:val="00FC1C8B"/>
    <w:rsid w:val="00FC2C79"/>
    <w:rsid w:val="00FC36DC"/>
    <w:rsid w:val="00FC39BE"/>
    <w:rsid w:val="00FC39C2"/>
    <w:rsid w:val="00FC3B2B"/>
    <w:rsid w:val="00FC5503"/>
    <w:rsid w:val="00FC5794"/>
    <w:rsid w:val="00FD0086"/>
    <w:rsid w:val="00FD2841"/>
    <w:rsid w:val="00FD2C2B"/>
    <w:rsid w:val="00FD40FD"/>
    <w:rsid w:val="00FD5366"/>
    <w:rsid w:val="00FD568E"/>
    <w:rsid w:val="00FD6E2E"/>
    <w:rsid w:val="00FD70F3"/>
    <w:rsid w:val="00FD776F"/>
    <w:rsid w:val="00FE1CC3"/>
    <w:rsid w:val="00FE354D"/>
    <w:rsid w:val="00FE3F7A"/>
    <w:rsid w:val="00FE403A"/>
    <w:rsid w:val="00FE463B"/>
    <w:rsid w:val="00FE5D48"/>
    <w:rsid w:val="00FE6D3A"/>
    <w:rsid w:val="00FE7DD4"/>
    <w:rsid w:val="00FF03E5"/>
    <w:rsid w:val="00FF09E1"/>
    <w:rsid w:val="00FF0FD6"/>
    <w:rsid w:val="00FF20AC"/>
    <w:rsid w:val="00FF30B3"/>
    <w:rsid w:val="00FF4538"/>
    <w:rsid w:val="00FF4DD7"/>
    <w:rsid w:val="00FF5443"/>
    <w:rsid w:val="00FF5A5E"/>
    <w:rsid w:val="00FF5BEC"/>
    <w:rsid w:val="00FF5C7D"/>
    <w:rsid w:val="00FF63BE"/>
    <w:rsid w:val="00FF6C47"/>
    <w:rsid w:val="00FF75BA"/>
    <w:rsid w:val="00FF78BA"/>
    <w:rsid w:val="00FF7992"/>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8E4B3"/>
  <w15:chartTrackingRefBased/>
  <w15:docId w15:val="{9F606C85-56CB-4D27-9AAC-B88EE2B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9F"/>
    <w:pPr>
      <w:spacing w:after="240"/>
    </w:pPr>
    <w:rPr>
      <w:rFonts w:eastAsia="Times New Roman"/>
      <w:lang w:eastAsia="en-US"/>
    </w:rPr>
  </w:style>
  <w:style w:type="paragraph" w:styleId="Heading1">
    <w:name w:val="heading 1"/>
    <w:next w:val="Normal"/>
    <w:link w:val="Heading1Char"/>
    <w:qFormat/>
    <w:rsid w:val="007F7040"/>
    <w:pPr>
      <w:keepNext/>
      <w:numPr>
        <w:numId w:val="69"/>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7F7040"/>
    <w:pPr>
      <w:keepNext/>
      <w:numPr>
        <w:ilvl w:val="1"/>
        <w:numId w:val="69"/>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7F7040"/>
    <w:pPr>
      <w:numPr>
        <w:ilvl w:val="2"/>
        <w:numId w:val="69"/>
      </w:numPr>
      <w:outlineLvl w:val="2"/>
    </w:pPr>
    <w:rPr>
      <w:rFonts w:cs="Arial"/>
      <w:bCs/>
      <w:szCs w:val="26"/>
      <w:lang w:eastAsia="en-AU"/>
    </w:rPr>
  </w:style>
  <w:style w:type="paragraph" w:styleId="Heading4">
    <w:name w:val="heading 4"/>
    <w:basedOn w:val="Normal"/>
    <w:link w:val="Heading4Char"/>
    <w:qFormat/>
    <w:rsid w:val="007F7040"/>
    <w:pPr>
      <w:numPr>
        <w:ilvl w:val="3"/>
        <w:numId w:val="69"/>
      </w:numPr>
      <w:outlineLvl w:val="3"/>
    </w:pPr>
    <w:rPr>
      <w:bCs/>
      <w:szCs w:val="28"/>
      <w:lang w:eastAsia="en-AU"/>
    </w:rPr>
  </w:style>
  <w:style w:type="paragraph" w:styleId="Heading5">
    <w:name w:val="heading 5"/>
    <w:basedOn w:val="Normal"/>
    <w:link w:val="Heading5Char"/>
    <w:qFormat/>
    <w:rsid w:val="007F7040"/>
    <w:pPr>
      <w:numPr>
        <w:ilvl w:val="4"/>
        <w:numId w:val="69"/>
      </w:numPr>
      <w:outlineLvl w:val="4"/>
    </w:pPr>
    <w:rPr>
      <w:bCs/>
      <w:iCs/>
      <w:szCs w:val="26"/>
      <w:lang w:eastAsia="en-AU"/>
    </w:rPr>
  </w:style>
  <w:style w:type="paragraph" w:styleId="Heading6">
    <w:name w:val="heading 6"/>
    <w:basedOn w:val="Normal"/>
    <w:link w:val="Heading6Char"/>
    <w:qFormat/>
    <w:rsid w:val="007F7040"/>
    <w:pPr>
      <w:numPr>
        <w:ilvl w:val="5"/>
        <w:numId w:val="69"/>
      </w:numPr>
      <w:outlineLvl w:val="5"/>
    </w:pPr>
    <w:rPr>
      <w:bCs/>
      <w:szCs w:val="22"/>
      <w:lang w:eastAsia="en-AU"/>
    </w:rPr>
  </w:style>
  <w:style w:type="paragraph" w:styleId="Heading7">
    <w:name w:val="heading 7"/>
    <w:basedOn w:val="Normal"/>
    <w:link w:val="Heading7Char"/>
    <w:qFormat/>
    <w:rsid w:val="007F7040"/>
    <w:pPr>
      <w:numPr>
        <w:ilvl w:val="6"/>
        <w:numId w:val="69"/>
      </w:numPr>
      <w:outlineLvl w:val="6"/>
    </w:pPr>
    <w:rPr>
      <w:lang w:eastAsia="en-AU"/>
    </w:rPr>
  </w:style>
  <w:style w:type="paragraph" w:styleId="Heading8">
    <w:name w:val="heading 8"/>
    <w:basedOn w:val="Normal"/>
    <w:link w:val="Heading8Char"/>
    <w:qFormat/>
    <w:rsid w:val="007F7040"/>
    <w:pPr>
      <w:numPr>
        <w:ilvl w:val="7"/>
        <w:numId w:val="69"/>
      </w:numPr>
      <w:outlineLvl w:val="7"/>
    </w:pPr>
    <w:rPr>
      <w:iCs/>
      <w:lang w:eastAsia="en-AU"/>
    </w:rPr>
  </w:style>
  <w:style w:type="paragraph" w:styleId="Heading9">
    <w:name w:val="heading 9"/>
    <w:basedOn w:val="Normal"/>
    <w:next w:val="Normal"/>
    <w:link w:val="Heading9Char"/>
    <w:qFormat/>
    <w:rsid w:val="007F7040"/>
    <w:pPr>
      <w:keepNext/>
      <w:numPr>
        <w:ilvl w:val="8"/>
        <w:numId w:val="69"/>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F30B3"/>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rsid w:val="007F7040"/>
    <w:pPr>
      <w:spacing w:after="200"/>
    </w:pPr>
    <w:rPr>
      <w:rFonts w:eastAsia="Times New Roman"/>
      <w:lang w:eastAsia="en-US"/>
    </w:rPr>
  </w:style>
  <w:style w:type="paragraph" w:customStyle="1" w:styleId="TableText">
    <w:name w:val="TableText"/>
    <w:basedOn w:val="Normal"/>
    <w:link w:val="TableTextChar"/>
    <w:uiPriority w:val="99"/>
    <w:pPr>
      <w:spacing w:after="0"/>
    </w:pPr>
  </w:style>
  <w:style w:type="paragraph" w:styleId="TOC2">
    <w:name w:val="toc 2"/>
    <w:basedOn w:val="DefenceNormal"/>
    <w:next w:val="Normal"/>
    <w:uiPriority w:val="39"/>
    <w:rsid w:val="00FF30B3"/>
    <w:pPr>
      <w:tabs>
        <w:tab w:val="right" w:leader="dot" w:pos="9356"/>
      </w:tabs>
      <w:spacing w:after="0"/>
      <w:ind w:left="964" w:hanging="964"/>
    </w:pPr>
  </w:style>
  <w:style w:type="paragraph" w:styleId="TOC3">
    <w:name w:val="toc 3"/>
    <w:basedOn w:val="Normal"/>
    <w:next w:val="Normal"/>
    <w:autoRedefine/>
    <w:uiPriority w:val="39"/>
    <w:pPr>
      <w:ind w:left="440"/>
    </w:pPr>
  </w:style>
  <w:style w:type="paragraph" w:styleId="Footer">
    <w:name w:val="footer"/>
    <w:basedOn w:val="Normal"/>
    <w:link w:val="FooterChar"/>
    <w:rsid w:val="007F7040"/>
    <w:pPr>
      <w:tabs>
        <w:tab w:val="center" w:pos="4513"/>
        <w:tab w:val="right" w:pos="9026"/>
      </w:tabs>
      <w:spacing w:after="0"/>
    </w:pPr>
  </w:style>
  <w:style w:type="paragraph" w:styleId="Header">
    <w:name w:val="header"/>
    <w:basedOn w:val="Normal"/>
    <w:link w:val="HeaderChar"/>
    <w:rsid w:val="007F7040"/>
    <w:pPr>
      <w:tabs>
        <w:tab w:val="center" w:pos="4513"/>
        <w:tab w:val="right" w:pos="9026"/>
      </w:tabs>
      <w:spacing w:after="0"/>
    </w:pPr>
  </w:style>
  <w:style w:type="paragraph" w:styleId="ListBullet">
    <w:name w:val="List Bullet"/>
    <w:basedOn w:val="DefenceNormal"/>
    <w:pPr>
      <w:spacing w:after="220"/>
      <w:ind w:left="964" w:hanging="964"/>
    </w:pPr>
  </w:style>
  <w:style w:type="paragraph" w:styleId="ListBullet2">
    <w:name w:val="List Bullet 2"/>
    <w:basedOn w:val="DefenceNormal"/>
    <w:pPr>
      <w:ind w:left="1928" w:hanging="964"/>
    </w:pPr>
  </w:style>
  <w:style w:type="paragraph" w:styleId="ListBullet3">
    <w:name w:val="List Bullet 3"/>
    <w:basedOn w:val="Normal"/>
    <w:pPr>
      <w:ind w:left="2892" w:hanging="964"/>
    </w:pPr>
  </w:style>
  <w:style w:type="paragraph" w:styleId="ListBullet4">
    <w:name w:val="List Bullet 4"/>
    <w:basedOn w:val="Normal"/>
    <w:pPr>
      <w:ind w:left="3856" w:hanging="964"/>
    </w:pPr>
  </w:style>
  <w:style w:type="paragraph" w:styleId="ListBullet5">
    <w:name w:val="List Bullet 5"/>
    <w:basedOn w:val="Normal"/>
    <w:pPr>
      <w:ind w:left="4820" w:hanging="964"/>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style>
  <w:style w:type="character" w:styleId="EndnoteReference">
    <w:name w:val="endnote reference"/>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character" w:styleId="PageNumber">
    <w:name w:val="page number"/>
    <w:basedOn w:val="DefaultParagraphFont"/>
  </w:style>
  <w:style w:type="character" w:styleId="Hyperlink">
    <w:name w:val="Hyperlink"/>
    <w:uiPriority w:val="99"/>
    <w:rPr>
      <w:color w:val="0000FF"/>
      <w:u w:val="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DefenceBoldNormal">
    <w:name w:val="DefenceBoldNormal"/>
    <w:basedOn w:val="DefenceNormal"/>
    <w:pPr>
      <w:keepNext/>
    </w:pPr>
    <w:rPr>
      <w:b/>
    </w:rPr>
  </w:style>
  <w:style w:type="paragraph" w:customStyle="1" w:styleId="DefenceDefinitionNum">
    <w:name w:val="DefenceDefinitionNum"/>
    <w:rsid w:val="007F7040"/>
    <w:pPr>
      <w:numPr>
        <w:ilvl w:val="1"/>
        <w:numId w:val="12"/>
      </w:numPr>
      <w:spacing w:after="200"/>
      <w:outlineLvl w:val="1"/>
    </w:pPr>
    <w:rPr>
      <w:rFonts w:eastAsia="Times New Roman"/>
      <w:color w:val="000000"/>
      <w:szCs w:val="24"/>
      <w:lang w:eastAsia="en-US"/>
    </w:rPr>
  </w:style>
  <w:style w:type="paragraph" w:customStyle="1" w:styleId="DefenceDefinitionNum2">
    <w:name w:val="DefenceDefinitionNum2"/>
    <w:rsid w:val="007F7040"/>
    <w:pPr>
      <w:numPr>
        <w:ilvl w:val="2"/>
        <w:numId w:val="12"/>
      </w:numPr>
      <w:spacing w:after="200"/>
      <w:outlineLvl w:val="2"/>
    </w:pPr>
    <w:rPr>
      <w:rFonts w:eastAsia="Times New Roman"/>
      <w:bCs/>
      <w:szCs w:val="28"/>
      <w:lang w:eastAsia="en-US"/>
    </w:rPr>
  </w:style>
  <w:style w:type="paragraph" w:customStyle="1" w:styleId="DefenceHeading2">
    <w:name w:val="DefenceHeading 2"/>
    <w:next w:val="DefenceNormal"/>
    <w:qFormat/>
    <w:rsid w:val="007F7040"/>
    <w:pPr>
      <w:keepNext/>
      <w:numPr>
        <w:ilvl w:val="1"/>
        <w:numId w:val="56"/>
      </w:numPr>
      <w:tabs>
        <w:tab w:val="clear" w:pos="3942"/>
        <w:tab w:val="num" w:pos="964"/>
      </w:tabs>
      <w:spacing w:after="200"/>
      <w:ind w:left="964"/>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7F7040"/>
    <w:pPr>
      <w:numPr>
        <w:ilvl w:val="3"/>
        <w:numId w:val="56"/>
      </w:numPr>
      <w:outlineLvl w:val="3"/>
    </w:pPr>
  </w:style>
  <w:style w:type="paragraph" w:customStyle="1" w:styleId="DefenceHeading3">
    <w:name w:val="DefenceHeading 3"/>
    <w:basedOn w:val="DefenceNormal"/>
    <w:link w:val="DefenceHeading3Char"/>
    <w:qFormat/>
    <w:rsid w:val="007F7040"/>
    <w:pPr>
      <w:numPr>
        <w:ilvl w:val="2"/>
        <w:numId w:val="56"/>
      </w:numPr>
      <w:outlineLvl w:val="2"/>
    </w:pPr>
    <w:rPr>
      <w:rFonts w:cs="Arial"/>
      <w:bCs/>
      <w:szCs w:val="26"/>
    </w:rPr>
  </w:style>
  <w:style w:type="paragraph" w:customStyle="1" w:styleId="DefenceHeading8">
    <w:name w:val="DefenceHeading 8"/>
    <w:basedOn w:val="DefenceNormal"/>
    <w:rsid w:val="007F7040"/>
    <w:pPr>
      <w:numPr>
        <w:ilvl w:val="7"/>
        <w:numId w:val="56"/>
      </w:numPr>
      <w:outlineLvl w:val="7"/>
    </w:pPr>
  </w:style>
  <w:style w:type="paragraph" w:customStyle="1" w:styleId="DefenceHeading1">
    <w:name w:val="DefenceHeading 1"/>
    <w:next w:val="Normal"/>
    <w:link w:val="DefenceHeading1Char"/>
    <w:qFormat/>
    <w:rsid w:val="007F7040"/>
    <w:pPr>
      <w:keepNext/>
      <w:numPr>
        <w:numId w:val="56"/>
      </w:numPr>
      <w:spacing w:after="220"/>
      <w:outlineLvl w:val="0"/>
    </w:pPr>
    <w:rPr>
      <w:rFonts w:ascii="Arial Bold" w:eastAsia="Times New Roman" w:hAnsi="Arial Bold" w:cs="Tahoma"/>
      <w:b/>
      <w:caps/>
      <w:sz w:val="22"/>
      <w:szCs w:val="22"/>
      <w:lang w:eastAsia="en-US"/>
    </w:rPr>
  </w:style>
  <w:style w:type="paragraph" w:customStyle="1" w:styleId="DefenceHeading5">
    <w:name w:val="DefenceHeading 5"/>
    <w:basedOn w:val="DefenceNormal"/>
    <w:link w:val="DefenceHeading5Char"/>
    <w:qFormat/>
    <w:rsid w:val="007F7040"/>
    <w:pPr>
      <w:numPr>
        <w:ilvl w:val="4"/>
        <w:numId w:val="56"/>
      </w:numPr>
      <w:outlineLvl w:val="4"/>
    </w:pPr>
    <w:rPr>
      <w:bCs/>
      <w:iCs/>
      <w:szCs w:val="26"/>
    </w:rPr>
  </w:style>
  <w:style w:type="paragraph" w:customStyle="1" w:styleId="DefenceHeading6">
    <w:name w:val="DefenceHeading 6"/>
    <w:basedOn w:val="DefenceNormal"/>
    <w:rsid w:val="007F7040"/>
    <w:pPr>
      <w:numPr>
        <w:ilvl w:val="5"/>
        <w:numId w:val="56"/>
      </w:numPr>
      <w:outlineLvl w:val="5"/>
    </w:pPr>
  </w:style>
  <w:style w:type="paragraph" w:customStyle="1" w:styleId="DefenceHeading7">
    <w:name w:val="DefenceHeading 7"/>
    <w:basedOn w:val="DefenceNormal"/>
    <w:rsid w:val="007F7040"/>
    <w:pPr>
      <w:numPr>
        <w:ilvl w:val="6"/>
        <w:numId w:val="56"/>
      </w:numPr>
      <w:outlineLvl w:val="6"/>
    </w:pPr>
  </w:style>
  <w:style w:type="paragraph" w:customStyle="1" w:styleId="DefenceHeading9">
    <w:name w:val="DefenceHeading 9"/>
    <w:next w:val="DefenceNormal"/>
    <w:rsid w:val="007F7040"/>
    <w:pPr>
      <w:keepNext/>
      <w:keepLines/>
      <w:numPr>
        <w:ilvl w:val="8"/>
        <w:numId w:val="56"/>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rsid w:val="007F7040"/>
    <w:pPr>
      <w:ind w:left="1928"/>
    </w:pPr>
  </w:style>
  <w:style w:type="paragraph" w:customStyle="1" w:styleId="DefenceIndent3">
    <w:name w:val="DefenceIndent3"/>
    <w:basedOn w:val="DefenceNormal"/>
    <w:rsid w:val="007F7040"/>
    <w:pPr>
      <w:ind w:left="2892"/>
    </w:pPr>
  </w:style>
  <w:style w:type="paragraph" w:customStyle="1" w:styleId="DefenceSchedule1">
    <w:name w:val="DefenceSchedule1"/>
    <w:basedOn w:val="DefenceNormal"/>
    <w:link w:val="DefenceSchedule1Char"/>
    <w:rsid w:val="007F7040"/>
    <w:pPr>
      <w:numPr>
        <w:numId w:val="10"/>
      </w:numPr>
      <w:outlineLvl w:val="0"/>
    </w:pPr>
  </w:style>
  <w:style w:type="paragraph" w:customStyle="1" w:styleId="DefenceSchedule2">
    <w:name w:val="DefenceSchedule2"/>
    <w:basedOn w:val="DefenceNormal"/>
    <w:rsid w:val="007F7040"/>
    <w:pPr>
      <w:numPr>
        <w:ilvl w:val="1"/>
        <w:numId w:val="10"/>
      </w:numPr>
      <w:outlineLvl w:val="1"/>
    </w:pPr>
  </w:style>
  <w:style w:type="paragraph" w:customStyle="1" w:styleId="DefenceSchedule3">
    <w:name w:val="DefenceSchedule3"/>
    <w:basedOn w:val="DefenceNormal"/>
    <w:link w:val="DefenceSchedule3Char"/>
    <w:rsid w:val="007F7040"/>
    <w:pPr>
      <w:numPr>
        <w:ilvl w:val="2"/>
        <w:numId w:val="10"/>
      </w:numPr>
      <w:outlineLvl w:val="2"/>
    </w:pPr>
  </w:style>
  <w:style w:type="paragraph" w:customStyle="1" w:styleId="DefenceSchedule4">
    <w:name w:val="DefenceSchedule4"/>
    <w:basedOn w:val="DefenceNormal"/>
    <w:rsid w:val="007F7040"/>
    <w:pPr>
      <w:numPr>
        <w:ilvl w:val="3"/>
        <w:numId w:val="10"/>
      </w:numPr>
      <w:outlineLvl w:val="3"/>
    </w:pPr>
  </w:style>
  <w:style w:type="paragraph" w:customStyle="1" w:styleId="DefenceSchedule5">
    <w:name w:val="DefenceSchedule5"/>
    <w:basedOn w:val="DefenceNormal"/>
    <w:rsid w:val="007F7040"/>
    <w:pPr>
      <w:numPr>
        <w:ilvl w:val="4"/>
        <w:numId w:val="10"/>
      </w:numPr>
      <w:outlineLvl w:val="4"/>
    </w:pPr>
  </w:style>
  <w:style w:type="paragraph" w:customStyle="1" w:styleId="DefenceSchedule6">
    <w:name w:val="DefenceSchedule6"/>
    <w:basedOn w:val="DefenceNormal"/>
    <w:rsid w:val="007F7040"/>
    <w:pPr>
      <w:numPr>
        <w:ilvl w:val="5"/>
        <w:numId w:val="10"/>
      </w:numPr>
      <w:outlineLvl w:val="5"/>
    </w:pPr>
  </w:style>
  <w:style w:type="paragraph" w:customStyle="1" w:styleId="DefenceSubTitle">
    <w:name w:val="DefenceSubTitle"/>
    <w:basedOn w:val="Normal"/>
    <w:rsid w:val="007F7040"/>
    <w:pPr>
      <w:keepNext/>
      <w:keepLines/>
      <w:spacing w:after="220"/>
    </w:pPr>
    <w:rPr>
      <w:b/>
      <w:sz w:val="24"/>
    </w:rPr>
  </w:style>
  <w:style w:type="paragraph" w:customStyle="1" w:styleId="DefenceTitle">
    <w:name w:val="DefenceTitle"/>
    <w:rsid w:val="007F7040"/>
    <w:pPr>
      <w:spacing w:after="240"/>
      <w:jc w:val="center"/>
    </w:pPr>
    <w:rPr>
      <w:rFonts w:ascii="Arial Bold" w:eastAsia="Times New Roman" w:hAnsi="Arial Bold" w:cs="Arial"/>
      <w:b/>
      <w:bCs/>
      <w:caps/>
      <w:sz w:val="32"/>
      <w:szCs w:val="32"/>
      <w:lang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styleId="FollowedHyperlink">
    <w:name w:val="FollowedHyperlink"/>
    <w:rPr>
      <w:color w:val="800080"/>
      <w:u w:val="single"/>
    </w:rPr>
  </w:style>
  <w:style w:type="paragraph" w:styleId="TableofFigures">
    <w:name w:val="table of figures"/>
    <w:basedOn w:val="Normal"/>
    <w:next w:val="Normal"/>
    <w:semiHidden/>
    <w:pPr>
      <w:ind w:left="400" w:hanging="400"/>
    </w:pPr>
  </w:style>
  <w:style w:type="paragraph" w:customStyle="1" w:styleId="DefenceDefinition0">
    <w:name w:val="DefenceDefinition"/>
    <w:rsid w:val="007F7040"/>
    <w:pPr>
      <w:numPr>
        <w:numId w:val="12"/>
      </w:numPr>
      <w:spacing w:after="220"/>
      <w:outlineLvl w:val="0"/>
    </w:pPr>
    <w:rPr>
      <w:rFonts w:eastAsia="Times New Roman"/>
      <w:szCs w:val="22"/>
      <w:lang w:eastAsia="en-US"/>
    </w:rPr>
  </w:style>
  <w:style w:type="paragraph" w:styleId="BodyTextIndent">
    <w:name w:val="Body Text Indent"/>
    <w:basedOn w:val="Normal"/>
    <w:link w:val="BodyTextIndentChar"/>
    <w:semiHidden/>
    <w:pPr>
      <w:spacing w:after="120"/>
      <w:ind w:left="283"/>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rsid w:val="007F7040"/>
    <w:pPr>
      <w:numPr>
        <w:ilvl w:val="3"/>
        <w:numId w:val="12"/>
      </w:numPr>
      <w:spacing w:after="220"/>
      <w:outlineLvl w:val="3"/>
    </w:pPr>
    <w:rPr>
      <w:rFonts w:eastAsia="Times New Roman"/>
      <w:bCs/>
      <w:szCs w:val="28"/>
      <w:lang w:eastAsia="en-US"/>
    </w:rPr>
  </w:style>
  <w:style w:type="paragraph" w:styleId="BalloonText">
    <w:name w:val="Balloon Text"/>
    <w:basedOn w:val="Normal"/>
    <w:link w:val="BalloonTextChar"/>
    <w:rPr>
      <w:rFonts w:ascii="Tahoma" w:hAnsi="Tahoma" w:cs="Tahoma"/>
      <w:sz w:val="16"/>
      <w:szCs w:val="16"/>
    </w:rPr>
  </w:style>
  <w:style w:type="paragraph" w:styleId="Index2">
    <w:name w:val="index 2"/>
    <w:basedOn w:val="Normal"/>
    <w:next w:val="Normal"/>
    <w:autoRedefine/>
    <w:semiHidden/>
    <w:pPr>
      <w:ind w:left="1928" w:hanging="964"/>
    </w:pPr>
  </w:style>
  <w:style w:type="paragraph" w:customStyle="1" w:styleId="IndentParaLevel6">
    <w:name w:val="IndentParaLevel6"/>
    <w:basedOn w:val="Normal"/>
    <w:pPr>
      <w:widowControl w:val="0"/>
      <w:ind w:left="5783"/>
    </w:pPr>
    <w:rPr>
      <w:rFonts w:ascii="CG Times" w:hAnsi="CG Times"/>
    </w:rPr>
  </w:style>
  <w:style w:type="character" w:customStyle="1" w:styleId="AltOpt">
    <w:name w:val="AltOpt"/>
    <w:rPr>
      <w:rFonts w:ascii="Times New Roman" w:hAnsi="Times New Roman"/>
      <w:b/>
      <w:color w:val="FFFF99"/>
      <w:sz w:val="22"/>
      <w:szCs w:val="22"/>
      <w:shd w:val="clear" w:color="auto" w:fill="808080"/>
    </w:rPr>
  </w:style>
  <w:style w:type="paragraph" w:customStyle="1" w:styleId="AnnexureHeading">
    <w:name w:val="Annexure Heading"/>
    <w:basedOn w:val="Normal"/>
    <w:next w:val="Normal"/>
    <w:pPr>
      <w:pageBreakBefore/>
      <w:numPr>
        <w:numId w:val="75"/>
      </w:numPr>
    </w:pPr>
    <w:rPr>
      <w:rFonts w:ascii="Arial" w:hAnsi="Arial"/>
      <w:b/>
      <w:sz w:val="24"/>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Schedule1">
    <w:name w:val="Schedule_1"/>
    <w:basedOn w:val="Normal"/>
    <w:next w:val="Normal"/>
    <w:uiPriority w:val="99"/>
    <w:pPr>
      <w:keepNext/>
      <w:pBdr>
        <w:top w:val="single" w:sz="12" w:space="1" w:color="auto"/>
      </w:pBdr>
      <w:outlineLvl w:val="0"/>
    </w:pPr>
    <w:rPr>
      <w:rFonts w:ascii="Arial" w:hAnsi="Arial"/>
      <w:b/>
      <w:sz w:val="28"/>
    </w:rPr>
  </w:style>
  <w:style w:type="character" w:customStyle="1" w:styleId="BodyTextIndentChar">
    <w:name w:val="Body Text Indent Char"/>
    <w:link w:val="BodyTextIndent"/>
    <w:semiHidden/>
    <w:rPr>
      <w:rFonts w:eastAsia="Times New Roman"/>
      <w:sz w:val="22"/>
      <w:szCs w:val="24"/>
      <w:lang w:eastAsia="en-US"/>
    </w:rPr>
  </w:style>
  <w:style w:type="character" w:customStyle="1" w:styleId="CommentTextChar">
    <w:name w:val="Comment Text Char"/>
    <w:link w:val="CommentText"/>
    <w:semiHidden/>
    <w:rPr>
      <w:rFonts w:eastAsia="Times New Roman"/>
      <w:sz w:val="22"/>
      <w:lang w:eastAsia="en-US"/>
    </w:rPr>
  </w:style>
  <w:style w:type="paragraph" w:customStyle="1" w:styleId="Schedule2">
    <w:name w:val="Schedule_2"/>
    <w:basedOn w:val="Normal"/>
    <w:next w:val="Normal"/>
    <w:uiPriority w:val="99"/>
    <w:pPr>
      <w:keepNext/>
      <w:outlineLvl w:val="1"/>
    </w:pPr>
    <w:rPr>
      <w:rFonts w:ascii="Arial" w:hAnsi="Arial"/>
      <w:b/>
      <w:sz w:val="24"/>
    </w:rPr>
  </w:style>
  <w:style w:type="paragraph" w:customStyle="1" w:styleId="Schedule3">
    <w:name w:val="Schedule_3"/>
    <w:basedOn w:val="Normal"/>
    <w:uiPriority w:val="99"/>
    <w:pPr>
      <w:outlineLvl w:val="2"/>
    </w:pPr>
  </w:style>
  <w:style w:type="paragraph" w:customStyle="1" w:styleId="Schedule4">
    <w:name w:val="Schedule_4"/>
    <w:basedOn w:val="Normal"/>
    <w:uiPriority w:val="99"/>
    <w:pPr>
      <w:outlineLvl w:val="3"/>
    </w:pPr>
  </w:style>
  <w:style w:type="paragraph" w:customStyle="1" w:styleId="Schedule5">
    <w:name w:val="Schedule_5"/>
    <w:basedOn w:val="Normal"/>
    <w:uiPriority w:val="99"/>
    <w:pPr>
      <w:outlineLvl w:val="5"/>
    </w:pPr>
  </w:style>
  <w:style w:type="paragraph" w:customStyle="1" w:styleId="Schedule6">
    <w:name w:val="Schedule_6"/>
    <w:basedOn w:val="Normal"/>
    <w:uiPriority w:val="99"/>
    <w:pPr>
      <w:outlineLvl w:val="6"/>
    </w:pPr>
  </w:style>
  <w:style w:type="paragraph" w:customStyle="1" w:styleId="Schedule7">
    <w:name w:val="Schedule_7"/>
    <w:basedOn w:val="Normal"/>
    <w:uiPriority w:val="99"/>
    <w:pPr>
      <w:outlineLvl w:val="7"/>
    </w:pPr>
  </w:style>
  <w:style w:type="paragraph" w:customStyle="1" w:styleId="Schedule8">
    <w:name w:val="Schedule_8"/>
    <w:basedOn w:val="Normal"/>
    <w:uiPriority w:val="99"/>
    <w:pPr>
      <w:outlineLvl w:val="8"/>
    </w:pPr>
  </w:style>
  <w:style w:type="paragraph" w:customStyle="1" w:styleId="Schedule9">
    <w:name w:val="Schedule_9"/>
    <w:basedOn w:val="Normal"/>
    <w:next w:val="Schedule8"/>
    <w:pPr>
      <w:pageBreakBefore/>
      <w:jc w:val="center"/>
    </w:pPr>
    <w:rPr>
      <w:rFonts w:ascii="Times New Roman Bold" w:hAnsi="Times New Roman Bold"/>
      <w:b/>
      <w:caps/>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CUNumber1">
    <w:name w:val="CU_Number1"/>
    <w:basedOn w:val="Normal"/>
    <w:pPr>
      <w:outlineLvl w:val="0"/>
    </w:pPr>
  </w:style>
  <w:style w:type="paragraph" w:customStyle="1" w:styleId="CUNumber5">
    <w:name w:val="CU_Number5"/>
    <w:basedOn w:val="Normal"/>
    <w:pPr>
      <w:tabs>
        <w:tab w:val="num" w:pos="2891"/>
      </w:tabs>
      <w:ind w:left="2891" w:hanging="963"/>
      <w:outlineLvl w:val="4"/>
    </w:pPr>
  </w:style>
  <w:style w:type="paragraph" w:customStyle="1" w:styleId="CUNumber6">
    <w:name w:val="CU_Number6"/>
    <w:basedOn w:val="Normal"/>
    <w:pPr>
      <w:tabs>
        <w:tab w:val="num" w:pos="3855"/>
      </w:tabs>
      <w:ind w:left="3855" w:hanging="964"/>
      <w:outlineLvl w:val="5"/>
    </w:pPr>
  </w:style>
  <w:style w:type="paragraph" w:customStyle="1" w:styleId="CUNumber7">
    <w:name w:val="CU_Number7"/>
    <w:basedOn w:val="Normal"/>
    <w:pPr>
      <w:tabs>
        <w:tab w:val="num" w:pos="1928"/>
        <w:tab w:val="num" w:pos="4819"/>
      </w:tabs>
      <w:ind w:left="4819" w:hanging="964"/>
      <w:outlineLvl w:val="6"/>
    </w:pPr>
  </w:style>
  <w:style w:type="paragraph" w:customStyle="1" w:styleId="CUNumber8">
    <w:name w:val="CU_Number8"/>
    <w:basedOn w:val="Normal"/>
    <w:pPr>
      <w:tabs>
        <w:tab w:val="num" w:pos="2892"/>
        <w:tab w:val="num" w:pos="5783"/>
      </w:tabs>
      <w:ind w:left="5783" w:hanging="964"/>
      <w:outlineLvl w:val="7"/>
    </w:pPr>
  </w:style>
  <w:style w:type="paragraph" w:customStyle="1" w:styleId="DefCaption">
    <w:name w:val="Def_Caption"/>
    <w:basedOn w:val="Normal"/>
    <w:next w:val="Normal"/>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CUNumber2">
    <w:name w:val="CU_Number2"/>
    <w:basedOn w:val="Normal"/>
    <w:pPr>
      <w:tabs>
        <w:tab w:val="num" w:pos="964"/>
      </w:tabs>
      <w:ind w:left="964" w:hanging="964"/>
      <w:outlineLvl w:val="1"/>
    </w:pPr>
  </w:style>
  <w:style w:type="paragraph" w:customStyle="1" w:styleId="CUNumber3">
    <w:name w:val="CU_Number3"/>
    <w:basedOn w:val="Normal"/>
    <w:link w:val="CUNumber3Char"/>
    <w:pPr>
      <w:tabs>
        <w:tab w:val="num" w:pos="1928"/>
      </w:tabs>
      <w:ind w:left="1928" w:hanging="964"/>
      <w:outlineLvl w:val="2"/>
    </w:pPr>
  </w:style>
  <w:style w:type="paragraph" w:customStyle="1" w:styleId="CUNumber4">
    <w:name w:val="CU_Number4"/>
    <w:basedOn w:val="Normal"/>
    <w:pPr>
      <w:tabs>
        <w:tab w:val="num" w:pos="2891"/>
      </w:tabs>
      <w:ind w:left="2891" w:hanging="963"/>
      <w:outlineLvl w:val="3"/>
    </w:pPr>
  </w:style>
  <w:style w:type="numbering" w:customStyle="1" w:styleId="CUHeading">
    <w:name w:val="CU_Heading"/>
    <w:uiPriority w:val="99"/>
    <w:pPr>
      <w:numPr>
        <w:numId w:val="2"/>
      </w:numPr>
    </w:pPr>
  </w:style>
  <w:style w:type="character" w:customStyle="1" w:styleId="DefenceHeading4Char">
    <w:name w:val="DefenceHeading 4 Char"/>
    <w:link w:val="DefenceHeading4"/>
    <w:locked/>
    <w:rPr>
      <w:rFonts w:eastAsia="Times New Roman"/>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character" w:customStyle="1" w:styleId="DefenceHeading3Char">
    <w:name w:val="DefenceHeading 3 Char"/>
    <w:link w:val="DefenceHeading3"/>
    <w:locked/>
    <w:rPr>
      <w:rFonts w:eastAsia="Times New Roman" w:cs="Arial"/>
      <w:bCs/>
      <w:szCs w:val="26"/>
      <w:lang w:eastAsia="en-US"/>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NoTOC1">
    <w:name w:val="DefenceHeading No TOC 1"/>
    <w:uiPriority w:val="99"/>
    <w:qFormat/>
    <w:rsid w:val="007F7040"/>
    <w:pPr>
      <w:numPr>
        <w:numId w:val="9"/>
      </w:numPr>
      <w:spacing w:after="220"/>
    </w:pPr>
    <w:rPr>
      <w:rFonts w:ascii="Arial" w:eastAsia="Times New Roman" w:hAnsi="Arial"/>
      <w:b/>
      <w:sz w:val="22"/>
      <w:lang w:eastAsia="en-US"/>
    </w:rPr>
  </w:style>
  <w:style w:type="paragraph" w:customStyle="1" w:styleId="DefenceHeadingNoTOC2">
    <w:name w:val="DefenceHeading No TOC 2"/>
    <w:uiPriority w:val="99"/>
    <w:qFormat/>
    <w:rsid w:val="007F7040"/>
    <w:pPr>
      <w:numPr>
        <w:ilvl w:val="1"/>
        <w:numId w:val="9"/>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7F7040"/>
    <w:pPr>
      <w:numPr>
        <w:ilvl w:val="2"/>
        <w:numId w:val="9"/>
      </w:numPr>
    </w:pPr>
  </w:style>
  <w:style w:type="paragraph" w:customStyle="1" w:styleId="DefenceHeadingNoTOC4">
    <w:name w:val="DefenceHeading No TOC 4"/>
    <w:basedOn w:val="DefenceNormal"/>
    <w:uiPriority w:val="99"/>
    <w:qFormat/>
    <w:rsid w:val="007F7040"/>
    <w:pPr>
      <w:numPr>
        <w:ilvl w:val="3"/>
        <w:numId w:val="9"/>
      </w:numPr>
    </w:pPr>
  </w:style>
  <w:style w:type="paragraph" w:customStyle="1" w:styleId="DefenceHeadingNoTOC5">
    <w:name w:val="DefenceHeading No TOC 5"/>
    <w:basedOn w:val="DefenceNormal"/>
    <w:uiPriority w:val="99"/>
    <w:qFormat/>
    <w:rsid w:val="007F7040"/>
    <w:pPr>
      <w:numPr>
        <w:ilvl w:val="4"/>
        <w:numId w:val="9"/>
      </w:numPr>
    </w:pPr>
  </w:style>
  <w:style w:type="paragraph" w:customStyle="1" w:styleId="DefenceHeadingNoTOC6">
    <w:name w:val="DefenceHeading No TOC 6"/>
    <w:basedOn w:val="DefenceNormal"/>
    <w:uiPriority w:val="99"/>
    <w:qFormat/>
    <w:rsid w:val="007F7040"/>
    <w:pPr>
      <w:numPr>
        <w:ilvl w:val="5"/>
        <w:numId w:val="9"/>
      </w:numPr>
    </w:pPr>
  </w:style>
  <w:style w:type="paragraph" w:customStyle="1" w:styleId="DefenceHeadingNoTOC7">
    <w:name w:val="DefenceHeading No TOC 7"/>
    <w:basedOn w:val="DefenceNormal"/>
    <w:uiPriority w:val="99"/>
    <w:qFormat/>
    <w:rsid w:val="007F7040"/>
    <w:pPr>
      <w:numPr>
        <w:ilvl w:val="6"/>
        <w:numId w:val="9"/>
      </w:numPr>
    </w:pPr>
  </w:style>
  <w:style w:type="paragraph" w:customStyle="1" w:styleId="DefenceHeadingNoTOC8">
    <w:name w:val="DefenceHeading No TOC 8"/>
    <w:basedOn w:val="DefenceNormal"/>
    <w:uiPriority w:val="99"/>
    <w:qFormat/>
    <w:rsid w:val="007F7040"/>
    <w:pPr>
      <w:numPr>
        <w:ilvl w:val="7"/>
        <w:numId w:val="9"/>
      </w:numPr>
    </w:pPr>
  </w:style>
  <w:style w:type="numbering" w:customStyle="1" w:styleId="DefenceHeadingNoTOC">
    <w:name w:val="DefenceHeadingNoTOC"/>
    <w:rsid w:val="007F7040"/>
    <w:pPr>
      <w:numPr>
        <w:numId w:val="11"/>
      </w:numPr>
    </w:pPr>
  </w:style>
  <w:style w:type="paragraph" w:styleId="ListParagraph">
    <w:name w:val="List Paragraph"/>
    <w:basedOn w:val="Normal"/>
    <w:uiPriority w:val="34"/>
    <w:qFormat/>
    <w:pPr>
      <w:ind w:left="964"/>
    </w:pPr>
  </w:style>
  <w:style w:type="character" w:customStyle="1" w:styleId="DefenceNormalChar">
    <w:name w:val="DefenceNormal Char"/>
    <w:link w:val="DefenceNormal"/>
    <w:locked/>
    <w:rPr>
      <w:rFonts w:eastAsia="Times New Roman"/>
      <w:lang w:eastAsia="en-US"/>
    </w:rPr>
  </w:style>
  <w:style w:type="numbering" w:customStyle="1" w:styleId="CUIndent1">
    <w:name w:val="CU_Indent1"/>
    <w:uiPriority w:val="99"/>
    <w:pPr>
      <w:numPr>
        <w:numId w:val="3"/>
      </w:numPr>
    </w:p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styleId="Index1">
    <w:name w:val="index 1"/>
    <w:basedOn w:val="Normal"/>
    <w:next w:val="Normal"/>
    <w:autoRedefine/>
    <w:pPr>
      <w:ind w:left="964" w:hanging="964"/>
    </w:pPr>
    <w:rPr>
      <w:b/>
    </w:rPr>
  </w:style>
  <w:style w:type="paragraph" w:customStyle="1" w:styleId="Recital">
    <w:name w:val="Recital"/>
    <w:basedOn w:val="Normal"/>
    <w:pPr>
      <w:ind w:left="964" w:hanging="964"/>
    </w:pPr>
  </w:style>
  <w:style w:type="paragraph" w:customStyle="1" w:styleId="TitleOther">
    <w:name w:val="Title_Other"/>
    <w:basedOn w:val="Normal"/>
    <w:rPr>
      <w:rFonts w:cs="Arial"/>
      <w:b/>
      <w:bCs/>
      <w:sz w:val="28"/>
      <w:szCs w:val="32"/>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ind w:left="5783" w:hanging="963"/>
    </w:pPr>
    <w:rPr>
      <w:sz w:val="22"/>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eastAsia="Times New Roman" w:hAnsi="Times"/>
      <w:szCs w:val="24"/>
      <w:lang w:eastAsia="en-US"/>
    </w:rPr>
  </w:style>
  <w:style w:type="paragraph" w:customStyle="1" w:styleId="Level3">
    <w:name w:val="Level 3"/>
    <w:basedOn w:val="IndentParaLevel1"/>
    <w:rPr>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sz w:val="22"/>
      <w:lang w:eastAsia="en-US"/>
    </w:rPr>
  </w:style>
  <w:style w:type="paragraph" w:styleId="Revision">
    <w:name w:val="Revision"/>
    <w:hidden/>
    <w:uiPriority w:val="99"/>
    <w:semiHidden/>
    <w:rPr>
      <w:rFonts w:eastAsia="Times New Roman"/>
      <w:szCs w:val="24"/>
      <w:lang w:eastAsia="en-US"/>
    </w:rPr>
  </w:style>
  <w:style w:type="character" w:customStyle="1" w:styleId="FooterChar">
    <w:name w:val="Footer Char"/>
    <w:basedOn w:val="DefaultParagraphFont"/>
    <w:link w:val="Footer"/>
    <w:locked/>
    <w:rsid w:val="007F7040"/>
    <w:rPr>
      <w:rFonts w:eastAsia="Times New Roman"/>
      <w:lang w:eastAsia="en-US"/>
    </w:rPr>
  </w:style>
  <w:style w:type="character" w:customStyle="1" w:styleId="FootnoteTextChar">
    <w:name w:val="Footnote Text Char"/>
    <w:link w:val="FootnoteText"/>
    <w:locked/>
    <w:rPr>
      <w:rFonts w:eastAsia="Times New Roman"/>
      <w:lang w:eastAsia="en-US"/>
    </w:rPr>
  </w:style>
  <w:style w:type="paragraph" w:customStyle="1" w:styleId="AttachmentHeading">
    <w:name w:val="Attachment Heading"/>
    <w:basedOn w:val="Normal"/>
    <w:next w:val="Normal"/>
    <w:pPr>
      <w:pageBreakBefore/>
      <w:numPr>
        <w:numId w:val="4"/>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5"/>
      </w:numPr>
      <w:tabs>
        <w:tab w:val="num" w:pos="964"/>
      </w:tabs>
      <w:ind w:left="964" w:hanging="964"/>
    </w:pPr>
    <w:rPr>
      <w:rFonts w:ascii="Arial" w:hAnsi="Arial"/>
      <w:b/>
      <w:sz w:val="24"/>
    </w:rPr>
  </w:style>
  <w:style w:type="character" w:customStyle="1" w:styleId="IDDVariableMarker">
    <w:name w:val="IDDVariableMarker"/>
    <w:rPr>
      <w:b/>
      <w:sz w:val="18"/>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customStyle="1" w:styleId="DefenceSchedule1Char">
    <w:name w:val="DefenceSchedule1 Char"/>
    <w:link w:val="DefenceSchedule1"/>
    <w:rPr>
      <w:rFonts w:eastAsia="Times New Roman"/>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rFonts w:eastAsia="Times New Roman"/>
      <w:szCs w:val="24"/>
      <w:lang w:eastAsia="en-US"/>
    </w:rPr>
  </w:style>
  <w:style w:type="table" w:customStyle="1" w:styleId="TableGrid1">
    <w:name w:val="Table Grid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Pr>
      <w:rFonts w:eastAsia="Times New Roman"/>
      <w:lang w:eastAsia="en-US"/>
    </w:rPr>
  </w:style>
  <w:style w:type="numbering" w:customStyle="1" w:styleId="CUIndent">
    <w:name w:val="CU_Indent"/>
    <w:uiPriority w:val="99"/>
    <w:pPr>
      <w:numPr>
        <w:numId w:val="6"/>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cs="Arial"/>
      <w:b/>
      <w:bCs/>
      <w:sz w:val="28"/>
      <w:szCs w:val="32"/>
      <w:lang w:eastAsia="en-US"/>
    </w:rPr>
  </w:style>
  <w:style w:type="character" w:customStyle="1" w:styleId="Heading2Char">
    <w:name w:val="Heading 2 Char"/>
    <w:link w:val="Heading2"/>
    <w:rPr>
      <w:rFonts w:eastAsia="Times New Roman"/>
      <w:b/>
      <w:bCs/>
      <w:iCs/>
      <w:sz w:val="24"/>
      <w:szCs w:val="28"/>
      <w:lang w:eastAsia="en-US"/>
    </w:rPr>
  </w:style>
  <w:style w:type="character" w:customStyle="1" w:styleId="Heading3Char">
    <w:name w:val="Heading 3 Char"/>
    <w:link w:val="Heading3"/>
    <w:rPr>
      <w:rFonts w:eastAsia="Times New Roman" w:cs="Arial"/>
      <w:bCs/>
      <w:szCs w:val="26"/>
    </w:rPr>
  </w:style>
  <w:style w:type="character" w:customStyle="1" w:styleId="Heading4Char">
    <w:name w:val="Heading 4 Char"/>
    <w:link w:val="Heading4"/>
    <w:rPr>
      <w:rFonts w:eastAsia="Times New Roman"/>
      <w:bCs/>
      <w:szCs w:val="28"/>
    </w:rPr>
  </w:style>
  <w:style w:type="character" w:customStyle="1" w:styleId="Heading5Char">
    <w:name w:val="Heading 5 Char"/>
    <w:link w:val="Heading5"/>
    <w:rPr>
      <w:rFonts w:eastAsia="Times New Roman"/>
      <w:bCs/>
      <w:iCs/>
      <w:szCs w:val="26"/>
    </w:rPr>
  </w:style>
  <w:style w:type="character" w:customStyle="1" w:styleId="Heading6Char">
    <w:name w:val="Heading 6 Char"/>
    <w:link w:val="Heading6"/>
    <w:rPr>
      <w:rFonts w:eastAsia="Times New Roman"/>
      <w:bCs/>
      <w:szCs w:val="22"/>
    </w:rPr>
  </w:style>
  <w:style w:type="character" w:customStyle="1" w:styleId="Heading7Char">
    <w:name w:val="Heading 7 Char"/>
    <w:link w:val="Heading7"/>
    <w:rPr>
      <w:rFonts w:eastAsia="Times New Roman"/>
    </w:rPr>
  </w:style>
  <w:style w:type="character" w:customStyle="1" w:styleId="Heading8Char">
    <w:name w:val="Heading 8 Char"/>
    <w:link w:val="Heading8"/>
    <w:rPr>
      <w:rFonts w:eastAsia="Times New Roman"/>
      <w:iCs/>
    </w:rPr>
  </w:style>
  <w:style w:type="character" w:customStyle="1" w:styleId="Heading9Char">
    <w:name w:val="Heading 9 Char"/>
    <w:link w:val="Heading9"/>
    <w:rPr>
      <w:rFonts w:eastAsia="Times New Roman" w:cs="Arial"/>
      <w:b/>
      <w:sz w:val="24"/>
      <w:szCs w:val="22"/>
    </w:rPr>
  </w:style>
  <w:style w:type="character" w:customStyle="1" w:styleId="HeaderChar">
    <w:name w:val="Header Char"/>
    <w:basedOn w:val="DefaultParagraphFont"/>
    <w:link w:val="Header"/>
    <w:rsid w:val="007F7040"/>
    <w:rPr>
      <w:rFonts w:eastAsia="Times New Roman"/>
      <w:lang w:eastAsia="en-US"/>
    </w:rPr>
  </w:style>
  <w:style w:type="character" w:customStyle="1" w:styleId="SubtitleChar">
    <w:name w:val="Subtitle Char"/>
    <w:link w:val="Subtitle"/>
    <w:rPr>
      <w:rFonts w:ascii="Arial" w:eastAsia="Times New Roman" w:hAnsi="Arial" w:cs="Arial"/>
      <w:b/>
      <w:sz w:val="24"/>
      <w:szCs w:val="24"/>
      <w:lang w:eastAsia="en-US"/>
    </w:rPr>
  </w:style>
  <w:style w:type="character" w:customStyle="1" w:styleId="TitleChar">
    <w:name w:val="Title Char"/>
    <w:link w:val="Title"/>
    <w:rPr>
      <w:rFonts w:ascii="Arial" w:eastAsia="Times New Roman" w:hAnsi="Arial" w:cs="Arial"/>
      <w:b/>
      <w:bCs/>
      <w:sz w:val="28"/>
      <w:szCs w:val="32"/>
      <w:lang w:eastAsia="en-US"/>
    </w:r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Pr>
      <w:rFonts w:eastAsia="Times New Roman"/>
      <w:lang w:eastAsia="en-US"/>
    </w:rPr>
  </w:style>
  <w:style w:type="character" w:customStyle="1" w:styleId="DocumentMapChar">
    <w:name w:val="Document Map Char"/>
    <w:link w:val="DocumentMap"/>
    <w:semiHidden/>
    <w:rPr>
      <w:rFonts w:ascii="Tahoma" w:eastAsia="Times New Roman" w:hAnsi="Tahoma" w:cs="Tahoma"/>
      <w:szCs w:val="24"/>
      <w:shd w:val="clear" w:color="auto" w:fill="000080"/>
      <w:lang w:eastAsia="en-US"/>
    </w:rPr>
  </w:style>
  <w:style w:type="character" w:customStyle="1" w:styleId="BalloonTextChar">
    <w:name w:val="Balloon Text Char"/>
    <w:link w:val="BalloonText"/>
    <w:rPr>
      <w:rFonts w:ascii="Tahoma" w:eastAsia="Times New Roman" w:hAnsi="Tahoma" w:cs="Tahoma"/>
      <w:sz w:val="16"/>
      <w:szCs w:val="16"/>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styleId="Strong">
    <w:name w:val="Strong"/>
    <w:uiPriority w:val="22"/>
    <w:qFormat/>
    <w:rPr>
      <w:b/>
      <w:bCs/>
    </w:rPr>
  </w:style>
  <w:style w:type="character" w:customStyle="1" w:styleId="TableTextChar">
    <w:name w:val="TableText Char"/>
    <w:link w:val="TableText"/>
    <w:uiPriority w:val="99"/>
    <w:rPr>
      <w:rFonts w:eastAsia="Times New Roman"/>
      <w:lang w:eastAsia="en-US"/>
    </w:rPr>
  </w:style>
  <w:style w:type="numbering" w:customStyle="1" w:styleId="DefenceListBullet">
    <w:name w:val="Defence List Bullet"/>
    <w:rsid w:val="007F7040"/>
    <w:pPr>
      <w:numPr>
        <w:numId w:val="7"/>
      </w:numPr>
    </w:pPr>
  </w:style>
  <w:style w:type="numbering" w:customStyle="1" w:styleId="DefenceDefinition">
    <w:name w:val="Defence Definition"/>
    <w:rsid w:val="007F7040"/>
    <w:pPr>
      <w:numPr>
        <w:numId w:val="12"/>
      </w:numPr>
    </w:pPr>
  </w:style>
  <w:style w:type="numbering" w:customStyle="1" w:styleId="DefenceHeading">
    <w:name w:val="DefenceHeading"/>
    <w:rsid w:val="007F7040"/>
    <w:pPr>
      <w:numPr>
        <w:numId w:val="66"/>
      </w:numPr>
    </w:pPr>
  </w:style>
  <w:style w:type="numbering" w:customStyle="1" w:styleId="DefenceHeadingNoTOC0">
    <w:name w:val="DefenceHeading NoTOC"/>
    <w:rsid w:val="007F7040"/>
    <w:pPr>
      <w:numPr>
        <w:numId w:val="9"/>
      </w:numPr>
    </w:pPr>
  </w:style>
  <w:style w:type="numbering" w:customStyle="1" w:styleId="DefenceSchedule">
    <w:name w:val="DefenceSchedule"/>
    <w:rsid w:val="007F7040"/>
    <w:pPr>
      <w:numPr>
        <w:numId w:val="10"/>
      </w:numPr>
    </w:pPr>
  </w:style>
  <w:style w:type="paragraph" w:customStyle="1" w:styleId="COTCOCLV2-ASDEFCON">
    <w:name w:val="COT/COC LV2 - ASDEFCON"/>
    <w:basedOn w:val="Normal"/>
    <w:next w:val="COTCOCLV3-ASDEFCON"/>
    <w:rsid w:val="004F2430"/>
    <w:pPr>
      <w:keepNext/>
      <w:keepLines/>
      <w:numPr>
        <w:ilvl w:val="1"/>
        <w:numId w:val="1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F2430"/>
    <w:pPr>
      <w:numPr>
        <w:ilvl w:val="2"/>
        <w:numId w:val="1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F2430"/>
    <w:pPr>
      <w:keepNext/>
      <w:keepLines/>
      <w:numPr>
        <w:numId w:val="1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F2430"/>
    <w:pPr>
      <w:numPr>
        <w:ilvl w:val="3"/>
        <w:numId w:val="15"/>
      </w:numPr>
      <w:spacing w:after="120"/>
      <w:jc w:val="both"/>
    </w:pPr>
    <w:rPr>
      <w:rFonts w:ascii="Arial" w:hAnsi="Arial"/>
      <w:color w:val="000000"/>
      <w:szCs w:val="40"/>
      <w:lang w:eastAsia="en-AU"/>
    </w:rPr>
  </w:style>
  <w:style w:type="paragraph" w:customStyle="1" w:styleId="COTCOCLV5-ASDEFCON">
    <w:name w:val="COT/COC LV5 - ASDEFCON"/>
    <w:basedOn w:val="Normal"/>
    <w:rsid w:val="004F2430"/>
    <w:pPr>
      <w:numPr>
        <w:ilvl w:val="4"/>
        <w:numId w:val="15"/>
      </w:numPr>
      <w:spacing w:after="120"/>
      <w:jc w:val="both"/>
    </w:pPr>
    <w:rPr>
      <w:rFonts w:ascii="Arial" w:hAnsi="Arial"/>
      <w:color w:val="000000"/>
      <w:szCs w:val="40"/>
      <w:lang w:eastAsia="en-AU"/>
    </w:rPr>
  </w:style>
  <w:style w:type="paragraph" w:customStyle="1" w:styleId="COTCOCLV6-ASDEFCON">
    <w:name w:val="COT/COC LV6 - ASDEFCON"/>
    <w:basedOn w:val="Normal"/>
    <w:rsid w:val="004F2430"/>
    <w:pPr>
      <w:keepLines/>
      <w:numPr>
        <w:ilvl w:val="5"/>
        <w:numId w:val="15"/>
      </w:numPr>
      <w:spacing w:after="120"/>
      <w:jc w:val="both"/>
    </w:pPr>
    <w:rPr>
      <w:rFonts w:ascii="Arial" w:hAnsi="Arial"/>
      <w:color w:val="000000"/>
      <w:szCs w:val="40"/>
      <w:lang w:eastAsia="en-AU"/>
    </w:rPr>
  </w:style>
  <w:style w:type="character" w:customStyle="1" w:styleId="IndentParaLevel1Char">
    <w:name w:val="IndentParaLevel1 Char"/>
    <w:link w:val="IndentParaLevel1"/>
    <w:rsid w:val="00776423"/>
    <w:rPr>
      <w:rFonts w:eastAsia="Times New Roman"/>
      <w:szCs w:val="24"/>
      <w:lang w:eastAsia="en-US"/>
    </w:rPr>
  </w:style>
  <w:style w:type="character" w:customStyle="1" w:styleId="DefenceSchedule3Char">
    <w:name w:val="DefenceSchedule3 Char"/>
    <w:link w:val="DefenceSchedule3"/>
    <w:rsid w:val="007E3B10"/>
    <w:rPr>
      <w:rFonts w:eastAsia="Times New Roman"/>
      <w:lang w:eastAsia="en-US"/>
    </w:rPr>
  </w:style>
  <w:style w:type="character" w:customStyle="1" w:styleId="UnresolvedMention">
    <w:name w:val="Unresolved Mention"/>
    <w:basedOn w:val="DefaultParagraphFont"/>
    <w:uiPriority w:val="99"/>
    <w:semiHidden/>
    <w:unhideWhenUsed/>
    <w:rsid w:val="00AA52B4"/>
    <w:rPr>
      <w:color w:val="605E5C"/>
      <w:shd w:val="clear" w:color="auto" w:fill="E1DFDD"/>
    </w:rPr>
  </w:style>
  <w:style w:type="paragraph" w:customStyle="1" w:styleId="DefenceTenderScheduleHeading">
    <w:name w:val="Defence Tender Schedule Heading"/>
    <w:basedOn w:val="Normal"/>
    <w:next w:val="Normal"/>
    <w:rsid w:val="007F7040"/>
    <w:pPr>
      <w:keepNext/>
      <w:keepLines/>
      <w:pageBreakBefore/>
      <w:widowControl w:val="0"/>
      <w:numPr>
        <w:numId w:val="70"/>
      </w:numPr>
      <w:spacing w:line="360" w:lineRule="auto"/>
      <w:jc w:val="center"/>
    </w:pPr>
    <w:rPr>
      <w:rFonts w:ascii="Arial Bold" w:hAnsi="Arial Bold"/>
      <w:b/>
      <w:caps/>
      <w:sz w:val="32"/>
    </w:rPr>
  </w:style>
  <w:style w:type="paragraph" w:customStyle="1" w:styleId="DefenceIndent1">
    <w:name w:val="DefenceIndent1"/>
    <w:basedOn w:val="DefenceNormal"/>
    <w:rsid w:val="007F7040"/>
    <w:pPr>
      <w:ind w:left="964"/>
    </w:pPr>
  </w:style>
  <w:style w:type="paragraph" w:styleId="TOCHeading">
    <w:name w:val="TOC Heading"/>
    <w:basedOn w:val="Heading1"/>
    <w:next w:val="Normal"/>
    <w:rsid w:val="007F7040"/>
    <w:pPr>
      <w:keepLines/>
      <w:numPr>
        <w:numId w:val="0"/>
      </w:numPr>
      <w:spacing w:before="240" w:after="0"/>
      <w:outlineLvl w:val="9"/>
    </w:pPr>
    <w:rPr>
      <w:rFonts w:ascii="Arial" w:eastAsiaTheme="majorEastAsia" w:hAnsi="Arial" w:cstheme="majorBidi"/>
      <w:bCs w:val="0"/>
      <w:color w:val="2E74B5" w:themeColor="accent1" w:themeShade="BF"/>
      <w:sz w:val="32"/>
    </w:rPr>
  </w:style>
  <w:style w:type="paragraph" w:customStyle="1" w:styleId="DefencePartHeading">
    <w:name w:val="Defence Part Heading"/>
    <w:next w:val="DefenceNormal"/>
    <w:qFormat/>
    <w:rsid w:val="007F7040"/>
    <w:pPr>
      <w:keepLines/>
      <w:pageBreakBefore/>
      <w:framePr w:w="11907" w:wrap="notBeside" w:hAnchor="page" w:xAlign="center" w:yAlign="center"/>
      <w:numPr>
        <w:numId w:val="71"/>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7F7040"/>
    <w:rPr>
      <w:b/>
      <w:i/>
    </w:rPr>
  </w:style>
  <w:style w:type="character" w:customStyle="1" w:styleId="DefenceTenderertocomplete">
    <w:name w:val="Defence Tenderer to complete"/>
    <w:basedOn w:val="DefaultParagraphFont"/>
    <w:uiPriority w:val="1"/>
    <w:qFormat/>
    <w:rsid w:val="007F7040"/>
    <w:rPr>
      <w:b/>
      <w:caps w:val="0"/>
      <w:smallCaps w:val="0"/>
    </w:rPr>
  </w:style>
  <w:style w:type="numbering" w:customStyle="1" w:styleId="CUNumber">
    <w:name w:val="CU_Number"/>
    <w:uiPriority w:val="99"/>
    <w:rsid w:val="00B85672"/>
    <w:pPr>
      <w:numPr>
        <w:numId w:val="74"/>
      </w:numPr>
    </w:pPr>
  </w:style>
  <w:style w:type="numbering" w:customStyle="1" w:styleId="DefenceHeading10">
    <w:name w:val="DefenceHeading1"/>
    <w:rsid w:val="00B85672"/>
  </w:style>
  <w:style w:type="paragraph" w:customStyle="1" w:styleId="DefenceAnnexureHeading">
    <w:name w:val="Defence Annexure Heading"/>
    <w:basedOn w:val="AnnexureHeading"/>
    <w:next w:val="DefenceNormal"/>
    <w:qFormat/>
    <w:rsid w:val="004B239F"/>
    <w:pPr>
      <w:spacing w:after="360"/>
      <w:jc w:val="center"/>
      <w:outlineLvl w:val="0"/>
    </w:pPr>
    <w:rPr>
      <w:rFonts w:ascii="Arial Bold" w:hAnsi="Arial Bold"/>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6673">
      <w:bodyDiv w:val="1"/>
      <w:marLeft w:val="0"/>
      <w:marRight w:val="0"/>
      <w:marTop w:val="0"/>
      <w:marBottom w:val="0"/>
      <w:divBdr>
        <w:top w:val="none" w:sz="0" w:space="0" w:color="auto"/>
        <w:left w:val="none" w:sz="0" w:space="0" w:color="auto"/>
        <w:bottom w:val="none" w:sz="0" w:space="0" w:color="auto"/>
        <w:right w:val="none" w:sz="0" w:space="0" w:color="auto"/>
      </w:divBdr>
    </w:div>
    <w:div w:id="191766226">
      <w:bodyDiv w:val="1"/>
      <w:marLeft w:val="0"/>
      <w:marRight w:val="0"/>
      <w:marTop w:val="0"/>
      <w:marBottom w:val="0"/>
      <w:divBdr>
        <w:top w:val="none" w:sz="0" w:space="0" w:color="auto"/>
        <w:left w:val="none" w:sz="0" w:space="0" w:color="auto"/>
        <w:bottom w:val="none" w:sz="0" w:space="0" w:color="auto"/>
        <w:right w:val="none" w:sz="0" w:space="0" w:color="auto"/>
      </w:divBdr>
    </w:div>
    <w:div w:id="427166846">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540242705">
      <w:bodyDiv w:val="1"/>
      <w:marLeft w:val="0"/>
      <w:marRight w:val="0"/>
      <w:marTop w:val="0"/>
      <w:marBottom w:val="0"/>
      <w:divBdr>
        <w:top w:val="none" w:sz="0" w:space="0" w:color="auto"/>
        <w:left w:val="none" w:sz="0" w:space="0" w:color="auto"/>
        <w:bottom w:val="none" w:sz="0" w:space="0" w:color="auto"/>
        <w:right w:val="none" w:sz="0" w:space="0" w:color="auto"/>
      </w:divBdr>
    </w:div>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902370223">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023435236">
      <w:bodyDiv w:val="1"/>
      <w:marLeft w:val="0"/>
      <w:marRight w:val="0"/>
      <w:marTop w:val="0"/>
      <w:marBottom w:val="0"/>
      <w:divBdr>
        <w:top w:val="none" w:sz="0" w:space="0" w:color="auto"/>
        <w:left w:val="none" w:sz="0" w:space="0" w:color="auto"/>
        <w:bottom w:val="none" w:sz="0" w:space="0" w:color="auto"/>
        <w:right w:val="none" w:sz="0" w:space="0" w:color="auto"/>
      </w:divBdr>
    </w:div>
    <w:div w:id="1148279208">
      <w:bodyDiv w:val="1"/>
      <w:marLeft w:val="0"/>
      <w:marRight w:val="0"/>
      <w:marTop w:val="0"/>
      <w:marBottom w:val="0"/>
      <w:divBdr>
        <w:top w:val="none" w:sz="0" w:space="0" w:color="auto"/>
        <w:left w:val="none" w:sz="0" w:space="0" w:color="auto"/>
        <w:bottom w:val="none" w:sz="0" w:space="0" w:color="auto"/>
        <w:right w:val="none" w:sz="0" w:space="0" w:color="auto"/>
      </w:divBdr>
    </w:div>
    <w:div w:id="1167669989">
      <w:bodyDiv w:val="1"/>
      <w:marLeft w:val="0"/>
      <w:marRight w:val="0"/>
      <w:marTop w:val="0"/>
      <w:marBottom w:val="0"/>
      <w:divBdr>
        <w:top w:val="none" w:sz="0" w:space="0" w:color="auto"/>
        <w:left w:val="none" w:sz="0" w:space="0" w:color="auto"/>
        <w:bottom w:val="none" w:sz="0" w:space="0" w:color="auto"/>
        <w:right w:val="none" w:sz="0" w:space="0" w:color="auto"/>
      </w:divBdr>
    </w:div>
    <w:div w:id="1358920498">
      <w:bodyDiv w:val="1"/>
      <w:marLeft w:val="0"/>
      <w:marRight w:val="0"/>
      <w:marTop w:val="0"/>
      <w:marBottom w:val="0"/>
      <w:divBdr>
        <w:top w:val="none" w:sz="0" w:space="0" w:color="auto"/>
        <w:left w:val="none" w:sz="0" w:space="0" w:color="auto"/>
        <w:bottom w:val="none" w:sz="0" w:space="0" w:color="auto"/>
        <w:right w:val="none" w:sz="0" w:space="0" w:color="auto"/>
      </w:divBdr>
    </w:div>
    <w:div w:id="1568223199">
      <w:bodyDiv w:val="1"/>
      <w:marLeft w:val="0"/>
      <w:marRight w:val="0"/>
      <w:marTop w:val="0"/>
      <w:marBottom w:val="0"/>
      <w:divBdr>
        <w:top w:val="none" w:sz="0" w:space="0" w:color="auto"/>
        <w:left w:val="none" w:sz="0" w:space="0" w:color="auto"/>
        <w:bottom w:val="none" w:sz="0" w:space="0" w:color="auto"/>
        <w:right w:val="none" w:sz="0" w:space="0" w:color="auto"/>
      </w:divBdr>
    </w:div>
    <w:div w:id="1585454077">
      <w:bodyDiv w:val="1"/>
      <w:marLeft w:val="0"/>
      <w:marRight w:val="0"/>
      <w:marTop w:val="0"/>
      <w:marBottom w:val="0"/>
      <w:divBdr>
        <w:top w:val="none" w:sz="0" w:space="0" w:color="auto"/>
        <w:left w:val="none" w:sz="0" w:space="0" w:color="auto"/>
        <w:bottom w:val="none" w:sz="0" w:space="0" w:color="auto"/>
        <w:right w:val="none" w:sz="0" w:space="0" w:color="auto"/>
      </w:divBdr>
    </w:div>
    <w:div w:id="1643997224">
      <w:bodyDiv w:val="1"/>
      <w:marLeft w:val="0"/>
      <w:marRight w:val="0"/>
      <w:marTop w:val="0"/>
      <w:marBottom w:val="0"/>
      <w:divBdr>
        <w:top w:val="none" w:sz="0" w:space="0" w:color="auto"/>
        <w:left w:val="none" w:sz="0" w:space="0" w:color="auto"/>
        <w:bottom w:val="none" w:sz="0" w:space="0" w:color="auto"/>
        <w:right w:val="none" w:sz="0" w:space="0" w:color="auto"/>
      </w:divBdr>
    </w:div>
    <w:div w:id="1664044414">
      <w:bodyDiv w:val="1"/>
      <w:marLeft w:val="0"/>
      <w:marRight w:val="0"/>
      <w:marTop w:val="0"/>
      <w:marBottom w:val="0"/>
      <w:divBdr>
        <w:top w:val="none" w:sz="0" w:space="0" w:color="auto"/>
        <w:left w:val="none" w:sz="0" w:space="0" w:color="auto"/>
        <w:bottom w:val="none" w:sz="0" w:space="0" w:color="auto"/>
        <w:right w:val="none" w:sz="0" w:space="0" w:color="auto"/>
      </w:divBdr>
    </w:div>
    <w:div w:id="1902251897">
      <w:bodyDiv w:val="1"/>
      <w:marLeft w:val="0"/>
      <w:marRight w:val="0"/>
      <w:marTop w:val="0"/>
      <w:marBottom w:val="0"/>
      <w:divBdr>
        <w:top w:val="none" w:sz="0" w:space="0" w:color="auto"/>
        <w:left w:val="none" w:sz="0" w:space="0" w:color="auto"/>
        <w:bottom w:val="none" w:sz="0" w:space="0" w:color="auto"/>
        <w:right w:val="none" w:sz="0" w:space="0" w:color="auto"/>
      </w:divBdr>
    </w:div>
    <w:div w:id="1938125594">
      <w:bodyDiv w:val="1"/>
      <w:marLeft w:val="0"/>
      <w:marRight w:val="0"/>
      <w:marTop w:val="0"/>
      <w:marBottom w:val="0"/>
      <w:divBdr>
        <w:top w:val="none" w:sz="0" w:space="0" w:color="auto"/>
        <w:left w:val="none" w:sz="0" w:space="0" w:color="auto"/>
        <w:bottom w:val="none" w:sz="0" w:space="0" w:color="auto"/>
        <w:right w:val="none" w:sz="0" w:space="0" w:color="auto"/>
      </w:divBdr>
    </w:div>
    <w:div w:id="1984698395">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 w:id="21266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p.ipaceinfrastructurems@defence.gov.au"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p.ipaceinfrastructurems@defence.gov.au" TargetMode="External"/><Relationship Id="rId2" Type="http://schemas.openxmlformats.org/officeDocument/2006/relationships/customXml" Target="../customXml/item2.xml"/><Relationship Id="rId16" Type="http://schemas.openxmlformats.org/officeDocument/2006/relationships/hyperlink" Target="http://www.defence.gov.au/deqm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 L e g a l ! 3 5 2 3 4 8 7 8 8 . 2 < / d o c u m e n t i d >  
     < s e n d e r i d > A B E R R Y < / s e n d e r i d >  
     < s e n d e r e m a i l > M B E R R Y @ C L A Y T O N U T Z . C O M < / s e n d e r e m a i l >  
     < l a s t m o d i f i e d > 2 0 2 4 - 0 3 - 2 0 T 0 9 : 5 6 : 0 0 . 0 0 0 0 0 0 0 + 1 1 : 0 0 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BB219-3B1C-41B7-8F3C-C7D98869BCB1}">
  <ds:schemaRefs>
    <ds:schemaRef ds:uri="http://www.imanage.com/work/xmlschema"/>
  </ds:schemaRefs>
</ds:datastoreItem>
</file>

<file path=customXml/itemProps2.xml><?xml version="1.0" encoding="utf-8"?>
<ds:datastoreItem xmlns:ds="http://schemas.openxmlformats.org/officeDocument/2006/customXml" ds:itemID="{8FDA1AB9-852B-4D73-8A52-B619C1CB0975}">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Defence Styles Template.dotx</Template>
  <TotalTime>1</TotalTime>
  <Pages>60</Pages>
  <Words>44943</Words>
  <Characters>271036</Characters>
  <Application>Microsoft Office Word</Application>
  <DocSecurity>0</DocSecurity>
  <Lines>2258</Lines>
  <Paragraphs>630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315349</CharactersWithSpaces>
  <SharedDoc>false</SharedDoc>
  <HLinks>
    <vt:vector size="1128" baseType="variant">
      <vt:variant>
        <vt:i4>1245234</vt:i4>
      </vt:variant>
      <vt:variant>
        <vt:i4>1124</vt:i4>
      </vt:variant>
      <vt:variant>
        <vt:i4>0</vt:i4>
      </vt:variant>
      <vt:variant>
        <vt:i4>5</vt:i4>
      </vt:variant>
      <vt:variant>
        <vt:lpwstr/>
      </vt:variant>
      <vt:variant>
        <vt:lpwstr>_Toc37235060</vt:lpwstr>
      </vt:variant>
      <vt:variant>
        <vt:i4>1703985</vt:i4>
      </vt:variant>
      <vt:variant>
        <vt:i4>1118</vt:i4>
      </vt:variant>
      <vt:variant>
        <vt:i4>0</vt:i4>
      </vt:variant>
      <vt:variant>
        <vt:i4>5</vt:i4>
      </vt:variant>
      <vt:variant>
        <vt:lpwstr/>
      </vt:variant>
      <vt:variant>
        <vt:lpwstr>_Toc37235059</vt:lpwstr>
      </vt:variant>
      <vt:variant>
        <vt:i4>1769521</vt:i4>
      </vt:variant>
      <vt:variant>
        <vt:i4>1112</vt:i4>
      </vt:variant>
      <vt:variant>
        <vt:i4>0</vt:i4>
      </vt:variant>
      <vt:variant>
        <vt:i4>5</vt:i4>
      </vt:variant>
      <vt:variant>
        <vt:lpwstr/>
      </vt:variant>
      <vt:variant>
        <vt:lpwstr>_Toc37235058</vt:lpwstr>
      </vt:variant>
      <vt:variant>
        <vt:i4>1310769</vt:i4>
      </vt:variant>
      <vt:variant>
        <vt:i4>1106</vt:i4>
      </vt:variant>
      <vt:variant>
        <vt:i4>0</vt:i4>
      </vt:variant>
      <vt:variant>
        <vt:i4>5</vt:i4>
      </vt:variant>
      <vt:variant>
        <vt:lpwstr/>
      </vt:variant>
      <vt:variant>
        <vt:lpwstr>_Toc37235057</vt:lpwstr>
      </vt:variant>
      <vt:variant>
        <vt:i4>1376305</vt:i4>
      </vt:variant>
      <vt:variant>
        <vt:i4>1100</vt:i4>
      </vt:variant>
      <vt:variant>
        <vt:i4>0</vt:i4>
      </vt:variant>
      <vt:variant>
        <vt:i4>5</vt:i4>
      </vt:variant>
      <vt:variant>
        <vt:lpwstr/>
      </vt:variant>
      <vt:variant>
        <vt:lpwstr>_Toc37235056</vt:lpwstr>
      </vt:variant>
      <vt:variant>
        <vt:i4>1441841</vt:i4>
      </vt:variant>
      <vt:variant>
        <vt:i4>1094</vt:i4>
      </vt:variant>
      <vt:variant>
        <vt:i4>0</vt:i4>
      </vt:variant>
      <vt:variant>
        <vt:i4>5</vt:i4>
      </vt:variant>
      <vt:variant>
        <vt:lpwstr/>
      </vt:variant>
      <vt:variant>
        <vt:lpwstr>_Toc37235055</vt:lpwstr>
      </vt:variant>
      <vt:variant>
        <vt:i4>1507377</vt:i4>
      </vt:variant>
      <vt:variant>
        <vt:i4>1088</vt:i4>
      </vt:variant>
      <vt:variant>
        <vt:i4>0</vt:i4>
      </vt:variant>
      <vt:variant>
        <vt:i4>5</vt:i4>
      </vt:variant>
      <vt:variant>
        <vt:lpwstr/>
      </vt:variant>
      <vt:variant>
        <vt:lpwstr>_Toc37235054</vt:lpwstr>
      </vt:variant>
      <vt:variant>
        <vt:i4>1048625</vt:i4>
      </vt:variant>
      <vt:variant>
        <vt:i4>1082</vt:i4>
      </vt:variant>
      <vt:variant>
        <vt:i4>0</vt:i4>
      </vt:variant>
      <vt:variant>
        <vt:i4>5</vt:i4>
      </vt:variant>
      <vt:variant>
        <vt:lpwstr/>
      </vt:variant>
      <vt:variant>
        <vt:lpwstr>_Toc37235053</vt:lpwstr>
      </vt:variant>
      <vt:variant>
        <vt:i4>1114161</vt:i4>
      </vt:variant>
      <vt:variant>
        <vt:i4>1076</vt:i4>
      </vt:variant>
      <vt:variant>
        <vt:i4>0</vt:i4>
      </vt:variant>
      <vt:variant>
        <vt:i4>5</vt:i4>
      </vt:variant>
      <vt:variant>
        <vt:lpwstr/>
      </vt:variant>
      <vt:variant>
        <vt:lpwstr>_Toc37235052</vt:lpwstr>
      </vt:variant>
      <vt:variant>
        <vt:i4>1179697</vt:i4>
      </vt:variant>
      <vt:variant>
        <vt:i4>1070</vt:i4>
      </vt:variant>
      <vt:variant>
        <vt:i4>0</vt:i4>
      </vt:variant>
      <vt:variant>
        <vt:i4>5</vt:i4>
      </vt:variant>
      <vt:variant>
        <vt:lpwstr/>
      </vt:variant>
      <vt:variant>
        <vt:lpwstr>_Toc37235051</vt:lpwstr>
      </vt:variant>
      <vt:variant>
        <vt:i4>1245233</vt:i4>
      </vt:variant>
      <vt:variant>
        <vt:i4>1064</vt:i4>
      </vt:variant>
      <vt:variant>
        <vt:i4>0</vt:i4>
      </vt:variant>
      <vt:variant>
        <vt:i4>5</vt:i4>
      </vt:variant>
      <vt:variant>
        <vt:lpwstr/>
      </vt:variant>
      <vt:variant>
        <vt:lpwstr>_Toc37235050</vt:lpwstr>
      </vt:variant>
      <vt:variant>
        <vt:i4>1703984</vt:i4>
      </vt:variant>
      <vt:variant>
        <vt:i4>1058</vt:i4>
      </vt:variant>
      <vt:variant>
        <vt:i4>0</vt:i4>
      </vt:variant>
      <vt:variant>
        <vt:i4>5</vt:i4>
      </vt:variant>
      <vt:variant>
        <vt:lpwstr/>
      </vt:variant>
      <vt:variant>
        <vt:lpwstr>_Toc37235049</vt:lpwstr>
      </vt:variant>
      <vt:variant>
        <vt:i4>1769520</vt:i4>
      </vt:variant>
      <vt:variant>
        <vt:i4>1052</vt:i4>
      </vt:variant>
      <vt:variant>
        <vt:i4>0</vt:i4>
      </vt:variant>
      <vt:variant>
        <vt:i4>5</vt:i4>
      </vt:variant>
      <vt:variant>
        <vt:lpwstr/>
      </vt:variant>
      <vt:variant>
        <vt:lpwstr>_Toc37235048</vt:lpwstr>
      </vt:variant>
      <vt:variant>
        <vt:i4>1310768</vt:i4>
      </vt:variant>
      <vt:variant>
        <vt:i4>1046</vt:i4>
      </vt:variant>
      <vt:variant>
        <vt:i4>0</vt:i4>
      </vt:variant>
      <vt:variant>
        <vt:i4>5</vt:i4>
      </vt:variant>
      <vt:variant>
        <vt:lpwstr/>
      </vt:variant>
      <vt:variant>
        <vt:lpwstr>_Toc37235047</vt:lpwstr>
      </vt:variant>
      <vt:variant>
        <vt:i4>1376304</vt:i4>
      </vt:variant>
      <vt:variant>
        <vt:i4>1040</vt:i4>
      </vt:variant>
      <vt:variant>
        <vt:i4>0</vt:i4>
      </vt:variant>
      <vt:variant>
        <vt:i4>5</vt:i4>
      </vt:variant>
      <vt:variant>
        <vt:lpwstr/>
      </vt:variant>
      <vt:variant>
        <vt:lpwstr>_Toc37235046</vt:lpwstr>
      </vt:variant>
      <vt:variant>
        <vt:i4>1441840</vt:i4>
      </vt:variant>
      <vt:variant>
        <vt:i4>1034</vt:i4>
      </vt:variant>
      <vt:variant>
        <vt:i4>0</vt:i4>
      </vt:variant>
      <vt:variant>
        <vt:i4>5</vt:i4>
      </vt:variant>
      <vt:variant>
        <vt:lpwstr/>
      </vt:variant>
      <vt:variant>
        <vt:lpwstr>_Toc37235045</vt:lpwstr>
      </vt:variant>
      <vt:variant>
        <vt:i4>1507376</vt:i4>
      </vt:variant>
      <vt:variant>
        <vt:i4>1028</vt:i4>
      </vt:variant>
      <vt:variant>
        <vt:i4>0</vt:i4>
      </vt:variant>
      <vt:variant>
        <vt:i4>5</vt:i4>
      </vt:variant>
      <vt:variant>
        <vt:lpwstr/>
      </vt:variant>
      <vt:variant>
        <vt:lpwstr>_Toc37235044</vt:lpwstr>
      </vt:variant>
      <vt:variant>
        <vt:i4>1048624</vt:i4>
      </vt:variant>
      <vt:variant>
        <vt:i4>1022</vt:i4>
      </vt:variant>
      <vt:variant>
        <vt:i4>0</vt:i4>
      </vt:variant>
      <vt:variant>
        <vt:i4>5</vt:i4>
      </vt:variant>
      <vt:variant>
        <vt:lpwstr/>
      </vt:variant>
      <vt:variant>
        <vt:lpwstr>_Toc37235043</vt:lpwstr>
      </vt:variant>
      <vt:variant>
        <vt:i4>1114160</vt:i4>
      </vt:variant>
      <vt:variant>
        <vt:i4>1016</vt:i4>
      </vt:variant>
      <vt:variant>
        <vt:i4>0</vt:i4>
      </vt:variant>
      <vt:variant>
        <vt:i4>5</vt:i4>
      </vt:variant>
      <vt:variant>
        <vt:lpwstr/>
      </vt:variant>
      <vt:variant>
        <vt:lpwstr>_Toc37235042</vt:lpwstr>
      </vt:variant>
      <vt:variant>
        <vt:i4>1179696</vt:i4>
      </vt:variant>
      <vt:variant>
        <vt:i4>1010</vt:i4>
      </vt:variant>
      <vt:variant>
        <vt:i4>0</vt:i4>
      </vt:variant>
      <vt:variant>
        <vt:i4>5</vt:i4>
      </vt:variant>
      <vt:variant>
        <vt:lpwstr/>
      </vt:variant>
      <vt:variant>
        <vt:lpwstr>_Toc37235041</vt:lpwstr>
      </vt:variant>
      <vt:variant>
        <vt:i4>1245232</vt:i4>
      </vt:variant>
      <vt:variant>
        <vt:i4>1004</vt:i4>
      </vt:variant>
      <vt:variant>
        <vt:i4>0</vt:i4>
      </vt:variant>
      <vt:variant>
        <vt:i4>5</vt:i4>
      </vt:variant>
      <vt:variant>
        <vt:lpwstr/>
      </vt:variant>
      <vt:variant>
        <vt:lpwstr>_Toc37235040</vt:lpwstr>
      </vt:variant>
      <vt:variant>
        <vt:i4>1703991</vt:i4>
      </vt:variant>
      <vt:variant>
        <vt:i4>998</vt:i4>
      </vt:variant>
      <vt:variant>
        <vt:i4>0</vt:i4>
      </vt:variant>
      <vt:variant>
        <vt:i4>5</vt:i4>
      </vt:variant>
      <vt:variant>
        <vt:lpwstr/>
      </vt:variant>
      <vt:variant>
        <vt:lpwstr>_Toc37235039</vt:lpwstr>
      </vt:variant>
      <vt:variant>
        <vt:i4>1769527</vt:i4>
      </vt:variant>
      <vt:variant>
        <vt:i4>992</vt:i4>
      </vt:variant>
      <vt:variant>
        <vt:i4>0</vt:i4>
      </vt:variant>
      <vt:variant>
        <vt:i4>5</vt:i4>
      </vt:variant>
      <vt:variant>
        <vt:lpwstr/>
      </vt:variant>
      <vt:variant>
        <vt:lpwstr>_Toc37235038</vt:lpwstr>
      </vt:variant>
      <vt:variant>
        <vt:i4>1310775</vt:i4>
      </vt:variant>
      <vt:variant>
        <vt:i4>986</vt:i4>
      </vt:variant>
      <vt:variant>
        <vt:i4>0</vt:i4>
      </vt:variant>
      <vt:variant>
        <vt:i4>5</vt:i4>
      </vt:variant>
      <vt:variant>
        <vt:lpwstr/>
      </vt:variant>
      <vt:variant>
        <vt:lpwstr>_Toc37235037</vt:lpwstr>
      </vt:variant>
      <vt:variant>
        <vt:i4>1376311</vt:i4>
      </vt:variant>
      <vt:variant>
        <vt:i4>980</vt:i4>
      </vt:variant>
      <vt:variant>
        <vt:i4>0</vt:i4>
      </vt:variant>
      <vt:variant>
        <vt:i4>5</vt:i4>
      </vt:variant>
      <vt:variant>
        <vt:lpwstr/>
      </vt:variant>
      <vt:variant>
        <vt:lpwstr>_Toc37235036</vt:lpwstr>
      </vt:variant>
      <vt:variant>
        <vt:i4>1441847</vt:i4>
      </vt:variant>
      <vt:variant>
        <vt:i4>974</vt:i4>
      </vt:variant>
      <vt:variant>
        <vt:i4>0</vt:i4>
      </vt:variant>
      <vt:variant>
        <vt:i4>5</vt:i4>
      </vt:variant>
      <vt:variant>
        <vt:lpwstr/>
      </vt:variant>
      <vt:variant>
        <vt:lpwstr>_Toc37235035</vt:lpwstr>
      </vt:variant>
      <vt:variant>
        <vt:i4>1507383</vt:i4>
      </vt:variant>
      <vt:variant>
        <vt:i4>968</vt:i4>
      </vt:variant>
      <vt:variant>
        <vt:i4>0</vt:i4>
      </vt:variant>
      <vt:variant>
        <vt:i4>5</vt:i4>
      </vt:variant>
      <vt:variant>
        <vt:lpwstr/>
      </vt:variant>
      <vt:variant>
        <vt:lpwstr>_Toc37235034</vt:lpwstr>
      </vt:variant>
      <vt:variant>
        <vt:i4>1048631</vt:i4>
      </vt:variant>
      <vt:variant>
        <vt:i4>962</vt:i4>
      </vt:variant>
      <vt:variant>
        <vt:i4>0</vt:i4>
      </vt:variant>
      <vt:variant>
        <vt:i4>5</vt:i4>
      </vt:variant>
      <vt:variant>
        <vt:lpwstr/>
      </vt:variant>
      <vt:variant>
        <vt:lpwstr>_Toc37235033</vt:lpwstr>
      </vt:variant>
      <vt:variant>
        <vt:i4>1114167</vt:i4>
      </vt:variant>
      <vt:variant>
        <vt:i4>956</vt:i4>
      </vt:variant>
      <vt:variant>
        <vt:i4>0</vt:i4>
      </vt:variant>
      <vt:variant>
        <vt:i4>5</vt:i4>
      </vt:variant>
      <vt:variant>
        <vt:lpwstr/>
      </vt:variant>
      <vt:variant>
        <vt:lpwstr>_Toc37235032</vt:lpwstr>
      </vt:variant>
      <vt:variant>
        <vt:i4>1179703</vt:i4>
      </vt:variant>
      <vt:variant>
        <vt:i4>950</vt:i4>
      </vt:variant>
      <vt:variant>
        <vt:i4>0</vt:i4>
      </vt:variant>
      <vt:variant>
        <vt:i4>5</vt:i4>
      </vt:variant>
      <vt:variant>
        <vt:lpwstr/>
      </vt:variant>
      <vt:variant>
        <vt:lpwstr>_Toc37235031</vt:lpwstr>
      </vt:variant>
      <vt:variant>
        <vt:i4>1245239</vt:i4>
      </vt:variant>
      <vt:variant>
        <vt:i4>944</vt:i4>
      </vt:variant>
      <vt:variant>
        <vt:i4>0</vt:i4>
      </vt:variant>
      <vt:variant>
        <vt:i4>5</vt:i4>
      </vt:variant>
      <vt:variant>
        <vt:lpwstr/>
      </vt:variant>
      <vt:variant>
        <vt:lpwstr>_Toc37235030</vt:lpwstr>
      </vt:variant>
      <vt:variant>
        <vt:i4>1703990</vt:i4>
      </vt:variant>
      <vt:variant>
        <vt:i4>938</vt:i4>
      </vt:variant>
      <vt:variant>
        <vt:i4>0</vt:i4>
      </vt:variant>
      <vt:variant>
        <vt:i4>5</vt:i4>
      </vt:variant>
      <vt:variant>
        <vt:lpwstr/>
      </vt:variant>
      <vt:variant>
        <vt:lpwstr>_Toc37235029</vt:lpwstr>
      </vt:variant>
      <vt:variant>
        <vt:i4>1769526</vt:i4>
      </vt:variant>
      <vt:variant>
        <vt:i4>932</vt:i4>
      </vt:variant>
      <vt:variant>
        <vt:i4>0</vt:i4>
      </vt:variant>
      <vt:variant>
        <vt:i4>5</vt:i4>
      </vt:variant>
      <vt:variant>
        <vt:lpwstr/>
      </vt:variant>
      <vt:variant>
        <vt:lpwstr>_Toc37235028</vt:lpwstr>
      </vt:variant>
      <vt:variant>
        <vt:i4>1310774</vt:i4>
      </vt:variant>
      <vt:variant>
        <vt:i4>926</vt:i4>
      </vt:variant>
      <vt:variant>
        <vt:i4>0</vt:i4>
      </vt:variant>
      <vt:variant>
        <vt:i4>5</vt:i4>
      </vt:variant>
      <vt:variant>
        <vt:lpwstr/>
      </vt:variant>
      <vt:variant>
        <vt:lpwstr>_Toc37235027</vt:lpwstr>
      </vt:variant>
      <vt:variant>
        <vt:i4>1376310</vt:i4>
      </vt:variant>
      <vt:variant>
        <vt:i4>920</vt:i4>
      </vt:variant>
      <vt:variant>
        <vt:i4>0</vt:i4>
      </vt:variant>
      <vt:variant>
        <vt:i4>5</vt:i4>
      </vt:variant>
      <vt:variant>
        <vt:lpwstr/>
      </vt:variant>
      <vt:variant>
        <vt:lpwstr>_Toc37235026</vt:lpwstr>
      </vt:variant>
      <vt:variant>
        <vt:i4>1441846</vt:i4>
      </vt:variant>
      <vt:variant>
        <vt:i4>914</vt:i4>
      </vt:variant>
      <vt:variant>
        <vt:i4>0</vt:i4>
      </vt:variant>
      <vt:variant>
        <vt:i4>5</vt:i4>
      </vt:variant>
      <vt:variant>
        <vt:lpwstr/>
      </vt:variant>
      <vt:variant>
        <vt:lpwstr>_Toc37235025</vt:lpwstr>
      </vt:variant>
      <vt:variant>
        <vt:i4>1507382</vt:i4>
      </vt:variant>
      <vt:variant>
        <vt:i4>908</vt:i4>
      </vt:variant>
      <vt:variant>
        <vt:i4>0</vt:i4>
      </vt:variant>
      <vt:variant>
        <vt:i4>5</vt:i4>
      </vt:variant>
      <vt:variant>
        <vt:lpwstr/>
      </vt:variant>
      <vt:variant>
        <vt:lpwstr>_Toc37235024</vt:lpwstr>
      </vt:variant>
      <vt:variant>
        <vt:i4>1048630</vt:i4>
      </vt:variant>
      <vt:variant>
        <vt:i4>902</vt:i4>
      </vt:variant>
      <vt:variant>
        <vt:i4>0</vt:i4>
      </vt:variant>
      <vt:variant>
        <vt:i4>5</vt:i4>
      </vt:variant>
      <vt:variant>
        <vt:lpwstr/>
      </vt:variant>
      <vt:variant>
        <vt:lpwstr>_Toc37235023</vt:lpwstr>
      </vt:variant>
      <vt:variant>
        <vt:i4>1114166</vt:i4>
      </vt:variant>
      <vt:variant>
        <vt:i4>896</vt:i4>
      </vt:variant>
      <vt:variant>
        <vt:i4>0</vt:i4>
      </vt:variant>
      <vt:variant>
        <vt:i4>5</vt:i4>
      </vt:variant>
      <vt:variant>
        <vt:lpwstr/>
      </vt:variant>
      <vt:variant>
        <vt:lpwstr>_Toc37235022</vt:lpwstr>
      </vt:variant>
      <vt:variant>
        <vt:i4>1179702</vt:i4>
      </vt:variant>
      <vt:variant>
        <vt:i4>890</vt:i4>
      </vt:variant>
      <vt:variant>
        <vt:i4>0</vt:i4>
      </vt:variant>
      <vt:variant>
        <vt:i4>5</vt:i4>
      </vt:variant>
      <vt:variant>
        <vt:lpwstr/>
      </vt:variant>
      <vt:variant>
        <vt:lpwstr>_Toc37235021</vt:lpwstr>
      </vt:variant>
      <vt:variant>
        <vt:i4>1245238</vt:i4>
      </vt:variant>
      <vt:variant>
        <vt:i4>884</vt:i4>
      </vt:variant>
      <vt:variant>
        <vt:i4>0</vt:i4>
      </vt:variant>
      <vt:variant>
        <vt:i4>5</vt:i4>
      </vt:variant>
      <vt:variant>
        <vt:lpwstr/>
      </vt:variant>
      <vt:variant>
        <vt:lpwstr>_Toc37235020</vt:lpwstr>
      </vt:variant>
      <vt:variant>
        <vt:i4>1703989</vt:i4>
      </vt:variant>
      <vt:variant>
        <vt:i4>878</vt:i4>
      </vt:variant>
      <vt:variant>
        <vt:i4>0</vt:i4>
      </vt:variant>
      <vt:variant>
        <vt:i4>5</vt:i4>
      </vt:variant>
      <vt:variant>
        <vt:lpwstr/>
      </vt:variant>
      <vt:variant>
        <vt:lpwstr>_Toc37235019</vt:lpwstr>
      </vt:variant>
      <vt:variant>
        <vt:i4>1769525</vt:i4>
      </vt:variant>
      <vt:variant>
        <vt:i4>872</vt:i4>
      </vt:variant>
      <vt:variant>
        <vt:i4>0</vt:i4>
      </vt:variant>
      <vt:variant>
        <vt:i4>5</vt:i4>
      </vt:variant>
      <vt:variant>
        <vt:lpwstr/>
      </vt:variant>
      <vt:variant>
        <vt:lpwstr>_Toc37235018</vt:lpwstr>
      </vt:variant>
      <vt:variant>
        <vt:i4>1310773</vt:i4>
      </vt:variant>
      <vt:variant>
        <vt:i4>866</vt:i4>
      </vt:variant>
      <vt:variant>
        <vt:i4>0</vt:i4>
      </vt:variant>
      <vt:variant>
        <vt:i4>5</vt:i4>
      </vt:variant>
      <vt:variant>
        <vt:lpwstr/>
      </vt:variant>
      <vt:variant>
        <vt:lpwstr>_Toc37235017</vt:lpwstr>
      </vt:variant>
      <vt:variant>
        <vt:i4>1376309</vt:i4>
      </vt:variant>
      <vt:variant>
        <vt:i4>860</vt:i4>
      </vt:variant>
      <vt:variant>
        <vt:i4>0</vt:i4>
      </vt:variant>
      <vt:variant>
        <vt:i4>5</vt:i4>
      </vt:variant>
      <vt:variant>
        <vt:lpwstr/>
      </vt:variant>
      <vt:variant>
        <vt:lpwstr>_Toc37235016</vt:lpwstr>
      </vt:variant>
      <vt:variant>
        <vt:i4>1441845</vt:i4>
      </vt:variant>
      <vt:variant>
        <vt:i4>854</vt:i4>
      </vt:variant>
      <vt:variant>
        <vt:i4>0</vt:i4>
      </vt:variant>
      <vt:variant>
        <vt:i4>5</vt:i4>
      </vt:variant>
      <vt:variant>
        <vt:lpwstr/>
      </vt:variant>
      <vt:variant>
        <vt:lpwstr>_Toc37235015</vt:lpwstr>
      </vt:variant>
      <vt:variant>
        <vt:i4>1507381</vt:i4>
      </vt:variant>
      <vt:variant>
        <vt:i4>848</vt:i4>
      </vt:variant>
      <vt:variant>
        <vt:i4>0</vt:i4>
      </vt:variant>
      <vt:variant>
        <vt:i4>5</vt:i4>
      </vt:variant>
      <vt:variant>
        <vt:lpwstr/>
      </vt:variant>
      <vt:variant>
        <vt:lpwstr>_Toc37235014</vt:lpwstr>
      </vt:variant>
      <vt:variant>
        <vt:i4>1048629</vt:i4>
      </vt:variant>
      <vt:variant>
        <vt:i4>842</vt:i4>
      </vt:variant>
      <vt:variant>
        <vt:i4>0</vt:i4>
      </vt:variant>
      <vt:variant>
        <vt:i4>5</vt:i4>
      </vt:variant>
      <vt:variant>
        <vt:lpwstr/>
      </vt:variant>
      <vt:variant>
        <vt:lpwstr>_Toc37235013</vt:lpwstr>
      </vt:variant>
      <vt:variant>
        <vt:i4>1114165</vt:i4>
      </vt:variant>
      <vt:variant>
        <vt:i4>836</vt:i4>
      </vt:variant>
      <vt:variant>
        <vt:i4>0</vt:i4>
      </vt:variant>
      <vt:variant>
        <vt:i4>5</vt:i4>
      </vt:variant>
      <vt:variant>
        <vt:lpwstr/>
      </vt:variant>
      <vt:variant>
        <vt:lpwstr>_Toc37235012</vt:lpwstr>
      </vt:variant>
      <vt:variant>
        <vt:i4>1179701</vt:i4>
      </vt:variant>
      <vt:variant>
        <vt:i4>830</vt:i4>
      </vt:variant>
      <vt:variant>
        <vt:i4>0</vt:i4>
      </vt:variant>
      <vt:variant>
        <vt:i4>5</vt:i4>
      </vt:variant>
      <vt:variant>
        <vt:lpwstr/>
      </vt:variant>
      <vt:variant>
        <vt:lpwstr>_Toc37235011</vt:lpwstr>
      </vt:variant>
      <vt:variant>
        <vt:i4>1245237</vt:i4>
      </vt:variant>
      <vt:variant>
        <vt:i4>824</vt:i4>
      </vt:variant>
      <vt:variant>
        <vt:i4>0</vt:i4>
      </vt:variant>
      <vt:variant>
        <vt:i4>5</vt:i4>
      </vt:variant>
      <vt:variant>
        <vt:lpwstr/>
      </vt:variant>
      <vt:variant>
        <vt:lpwstr>_Toc37235010</vt:lpwstr>
      </vt:variant>
      <vt:variant>
        <vt:i4>1703988</vt:i4>
      </vt:variant>
      <vt:variant>
        <vt:i4>818</vt:i4>
      </vt:variant>
      <vt:variant>
        <vt:i4>0</vt:i4>
      </vt:variant>
      <vt:variant>
        <vt:i4>5</vt:i4>
      </vt:variant>
      <vt:variant>
        <vt:lpwstr/>
      </vt:variant>
      <vt:variant>
        <vt:lpwstr>_Toc37235009</vt:lpwstr>
      </vt:variant>
      <vt:variant>
        <vt:i4>1769524</vt:i4>
      </vt:variant>
      <vt:variant>
        <vt:i4>812</vt:i4>
      </vt:variant>
      <vt:variant>
        <vt:i4>0</vt:i4>
      </vt:variant>
      <vt:variant>
        <vt:i4>5</vt:i4>
      </vt:variant>
      <vt:variant>
        <vt:lpwstr/>
      </vt:variant>
      <vt:variant>
        <vt:lpwstr>_Toc37235008</vt:lpwstr>
      </vt:variant>
      <vt:variant>
        <vt:i4>1310772</vt:i4>
      </vt:variant>
      <vt:variant>
        <vt:i4>806</vt:i4>
      </vt:variant>
      <vt:variant>
        <vt:i4>0</vt:i4>
      </vt:variant>
      <vt:variant>
        <vt:i4>5</vt:i4>
      </vt:variant>
      <vt:variant>
        <vt:lpwstr/>
      </vt:variant>
      <vt:variant>
        <vt:lpwstr>_Toc37235007</vt:lpwstr>
      </vt:variant>
      <vt:variant>
        <vt:i4>1376308</vt:i4>
      </vt:variant>
      <vt:variant>
        <vt:i4>800</vt:i4>
      </vt:variant>
      <vt:variant>
        <vt:i4>0</vt:i4>
      </vt:variant>
      <vt:variant>
        <vt:i4>5</vt:i4>
      </vt:variant>
      <vt:variant>
        <vt:lpwstr/>
      </vt:variant>
      <vt:variant>
        <vt:lpwstr>_Toc37235006</vt:lpwstr>
      </vt:variant>
      <vt:variant>
        <vt:i4>1441844</vt:i4>
      </vt:variant>
      <vt:variant>
        <vt:i4>794</vt:i4>
      </vt:variant>
      <vt:variant>
        <vt:i4>0</vt:i4>
      </vt:variant>
      <vt:variant>
        <vt:i4>5</vt:i4>
      </vt:variant>
      <vt:variant>
        <vt:lpwstr/>
      </vt:variant>
      <vt:variant>
        <vt:lpwstr>_Toc37235005</vt:lpwstr>
      </vt:variant>
      <vt:variant>
        <vt:i4>1507380</vt:i4>
      </vt:variant>
      <vt:variant>
        <vt:i4>788</vt:i4>
      </vt:variant>
      <vt:variant>
        <vt:i4>0</vt:i4>
      </vt:variant>
      <vt:variant>
        <vt:i4>5</vt:i4>
      </vt:variant>
      <vt:variant>
        <vt:lpwstr/>
      </vt:variant>
      <vt:variant>
        <vt:lpwstr>_Toc37235004</vt:lpwstr>
      </vt:variant>
      <vt:variant>
        <vt:i4>1048628</vt:i4>
      </vt:variant>
      <vt:variant>
        <vt:i4>782</vt:i4>
      </vt:variant>
      <vt:variant>
        <vt:i4>0</vt:i4>
      </vt:variant>
      <vt:variant>
        <vt:i4>5</vt:i4>
      </vt:variant>
      <vt:variant>
        <vt:lpwstr/>
      </vt:variant>
      <vt:variant>
        <vt:lpwstr>_Toc37235003</vt:lpwstr>
      </vt:variant>
      <vt:variant>
        <vt:i4>1114164</vt:i4>
      </vt:variant>
      <vt:variant>
        <vt:i4>776</vt:i4>
      </vt:variant>
      <vt:variant>
        <vt:i4>0</vt:i4>
      </vt:variant>
      <vt:variant>
        <vt:i4>5</vt:i4>
      </vt:variant>
      <vt:variant>
        <vt:lpwstr/>
      </vt:variant>
      <vt:variant>
        <vt:lpwstr>_Toc37235002</vt:lpwstr>
      </vt:variant>
      <vt:variant>
        <vt:i4>1179700</vt:i4>
      </vt:variant>
      <vt:variant>
        <vt:i4>770</vt:i4>
      </vt:variant>
      <vt:variant>
        <vt:i4>0</vt:i4>
      </vt:variant>
      <vt:variant>
        <vt:i4>5</vt:i4>
      </vt:variant>
      <vt:variant>
        <vt:lpwstr/>
      </vt:variant>
      <vt:variant>
        <vt:lpwstr>_Toc37235001</vt:lpwstr>
      </vt:variant>
      <vt:variant>
        <vt:i4>1245236</vt:i4>
      </vt:variant>
      <vt:variant>
        <vt:i4>764</vt:i4>
      </vt:variant>
      <vt:variant>
        <vt:i4>0</vt:i4>
      </vt:variant>
      <vt:variant>
        <vt:i4>5</vt:i4>
      </vt:variant>
      <vt:variant>
        <vt:lpwstr/>
      </vt:variant>
      <vt:variant>
        <vt:lpwstr>_Toc37235000</vt:lpwstr>
      </vt:variant>
      <vt:variant>
        <vt:i4>1245244</vt:i4>
      </vt:variant>
      <vt:variant>
        <vt:i4>758</vt:i4>
      </vt:variant>
      <vt:variant>
        <vt:i4>0</vt:i4>
      </vt:variant>
      <vt:variant>
        <vt:i4>5</vt:i4>
      </vt:variant>
      <vt:variant>
        <vt:lpwstr/>
      </vt:variant>
      <vt:variant>
        <vt:lpwstr>_Toc37234999</vt:lpwstr>
      </vt:variant>
      <vt:variant>
        <vt:i4>1179708</vt:i4>
      </vt:variant>
      <vt:variant>
        <vt:i4>752</vt:i4>
      </vt:variant>
      <vt:variant>
        <vt:i4>0</vt:i4>
      </vt:variant>
      <vt:variant>
        <vt:i4>5</vt:i4>
      </vt:variant>
      <vt:variant>
        <vt:lpwstr/>
      </vt:variant>
      <vt:variant>
        <vt:lpwstr>_Toc37234998</vt:lpwstr>
      </vt:variant>
      <vt:variant>
        <vt:i4>1900604</vt:i4>
      </vt:variant>
      <vt:variant>
        <vt:i4>746</vt:i4>
      </vt:variant>
      <vt:variant>
        <vt:i4>0</vt:i4>
      </vt:variant>
      <vt:variant>
        <vt:i4>5</vt:i4>
      </vt:variant>
      <vt:variant>
        <vt:lpwstr/>
      </vt:variant>
      <vt:variant>
        <vt:lpwstr>_Toc37234997</vt:lpwstr>
      </vt:variant>
      <vt:variant>
        <vt:i4>1835068</vt:i4>
      </vt:variant>
      <vt:variant>
        <vt:i4>740</vt:i4>
      </vt:variant>
      <vt:variant>
        <vt:i4>0</vt:i4>
      </vt:variant>
      <vt:variant>
        <vt:i4>5</vt:i4>
      </vt:variant>
      <vt:variant>
        <vt:lpwstr/>
      </vt:variant>
      <vt:variant>
        <vt:lpwstr>_Toc37234996</vt:lpwstr>
      </vt:variant>
      <vt:variant>
        <vt:i4>2031676</vt:i4>
      </vt:variant>
      <vt:variant>
        <vt:i4>734</vt:i4>
      </vt:variant>
      <vt:variant>
        <vt:i4>0</vt:i4>
      </vt:variant>
      <vt:variant>
        <vt:i4>5</vt:i4>
      </vt:variant>
      <vt:variant>
        <vt:lpwstr/>
      </vt:variant>
      <vt:variant>
        <vt:lpwstr>_Toc37234995</vt:lpwstr>
      </vt:variant>
      <vt:variant>
        <vt:i4>1966140</vt:i4>
      </vt:variant>
      <vt:variant>
        <vt:i4>728</vt:i4>
      </vt:variant>
      <vt:variant>
        <vt:i4>0</vt:i4>
      </vt:variant>
      <vt:variant>
        <vt:i4>5</vt:i4>
      </vt:variant>
      <vt:variant>
        <vt:lpwstr/>
      </vt:variant>
      <vt:variant>
        <vt:lpwstr>_Toc37234994</vt:lpwstr>
      </vt:variant>
      <vt:variant>
        <vt:i4>1638460</vt:i4>
      </vt:variant>
      <vt:variant>
        <vt:i4>722</vt:i4>
      </vt:variant>
      <vt:variant>
        <vt:i4>0</vt:i4>
      </vt:variant>
      <vt:variant>
        <vt:i4>5</vt:i4>
      </vt:variant>
      <vt:variant>
        <vt:lpwstr/>
      </vt:variant>
      <vt:variant>
        <vt:lpwstr>_Toc37234993</vt:lpwstr>
      </vt:variant>
      <vt:variant>
        <vt:i4>1572924</vt:i4>
      </vt:variant>
      <vt:variant>
        <vt:i4>716</vt:i4>
      </vt:variant>
      <vt:variant>
        <vt:i4>0</vt:i4>
      </vt:variant>
      <vt:variant>
        <vt:i4>5</vt:i4>
      </vt:variant>
      <vt:variant>
        <vt:lpwstr/>
      </vt:variant>
      <vt:variant>
        <vt:lpwstr>_Toc37234992</vt:lpwstr>
      </vt:variant>
      <vt:variant>
        <vt:i4>1769532</vt:i4>
      </vt:variant>
      <vt:variant>
        <vt:i4>710</vt:i4>
      </vt:variant>
      <vt:variant>
        <vt:i4>0</vt:i4>
      </vt:variant>
      <vt:variant>
        <vt:i4>5</vt:i4>
      </vt:variant>
      <vt:variant>
        <vt:lpwstr/>
      </vt:variant>
      <vt:variant>
        <vt:lpwstr>_Toc37234991</vt:lpwstr>
      </vt:variant>
      <vt:variant>
        <vt:i4>1703996</vt:i4>
      </vt:variant>
      <vt:variant>
        <vt:i4>704</vt:i4>
      </vt:variant>
      <vt:variant>
        <vt:i4>0</vt:i4>
      </vt:variant>
      <vt:variant>
        <vt:i4>5</vt:i4>
      </vt:variant>
      <vt:variant>
        <vt:lpwstr/>
      </vt:variant>
      <vt:variant>
        <vt:lpwstr>_Toc37234990</vt:lpwstr>
      </vt:variant>
      <vt:variant>
        <vt:i4>1245245</vt:i4>
      </vt:variant>
      <vt:variant>
        <vt:i4>698</vt:i4>
      </vt:variant>
      <vt:variant>
        <vt:i4>0</vt:i4>
      </vt:variant>
      <vt:variant>
        <vt:i4>5</vt:i4>
      </vt:variant>
      <vt:variant>
        <vt:lpwstr/>
      </vt:variant>
      <vt:variant>
        <vt:lpwstr>_Toc37234989</vt:lpwstr>
      </vt:variant>
      <vt:variant>
        <vt:i4>1179709</vt:i4>
      </vt:variant>
      <vt:variant>
        <vt:i4>692</vt:i4>
      </vt:variant>
      <vt:variant>
        <vt:i4>0</vt:i4>
      </vt:variant>
      <vt:variant>
        <vt:i4>5</vt:i4>
      </vt:variant>
      <vt:variant>
        <vt:lpwstr/>
      </vt:variant>
      <vt:variant>
        <vt:lpwstr>_Toc37234988</vt:lpwstr>
      </vt:variant>
      <vt:variant>
        <vt:i4>1900605</vt:i4>
      </vt:variant>
      <vt:variant>
        <vt:i4>686</vt:i4>
      </vt:variant>
      <vt:variant>
        <vt:i4>0</vt:i4>
      </vt:variant>
      <vt:variant>
        <vt:i4>5</vt:i4>
      </vt:variant>
      <vt:variant>
        <vt:lpwstr/>
      </vt:variant>
      <vt:variant>
        <vt:lpwstr>_Toc37234987</vt:lpwstr>
      </vt:variant>
      <vt:variant>
        <vt:i4>1835069</vt:i4>
      </vt:variant>
      <vt:variant>
        <vt:i4>680</vt:i4>
      </vt:variant>
      <vt:variant>
        <vt:i4>0</vt:i4>
      </vt:variant>
      <vt:variant>
        <vt:i4>5</vt:i4>
      </vt:variant>
      <vt:variant>
        <vt:lpwstr/>
      </vt:variant>
      <vt:variant>
        <vt:lpwstr>_Toc37234986</vt:lpwstr>
      </vt:variant>
      <vt:variant>
        <vt:i4>2031677</vt:i4>
      </vt:variant>
      <vt:variant>
        <vt:i4>674</vt:i4>
      </vt:variant>
      <vt:variant>
        <vt:i4>0</vt:i4>
      </vt:variant>
      <vt:variant>
        <vt:i4>5</vt:i4>
      </vt:variant>
      <vt:variant>
        <vt:lpwstr/>
      </vt:variant>
      <vt:variant>
        <vt:lpwstr>_Toc37234985</vt:lpwstr>
      </vt:variant>
      <vt:variant>
        <vt:i4>1966141</vt:i4>
      </vt:variant>
      <vt:variant>
        <vt:i4>668</vt:i4>
      </vt:variant>
      <vt:variant>
        <vt:i4>0</vt:i4>
      </vt:variant>
      <vt:variant>
        <vt:i4>5</vt:i4>
      </vt:variant>
      <vt:variant>
        <vt:lpwstr/>
      </vt:variant>
      <vt:variant>
        <vt:lpwstr>_Toc37234984</vt:lpwstr>
      </vt:variant>
      <vt:variant>
        <vt:i4>1638461</vt:i4>
      </vt:variant>
      <vt:variant>
        <vt:i4>662</vt:i4>
      </vt:variant>
      <vt:variant>
        <vt:i4>0</vt:i4>
      </vt:variant>
      <vt:variant>
        <vt:i4>5</vt:i4>
      </vt:variant>
      <vt:variant>
        <vt:lpwstr/>
      </vt:variant>
      <vt:variant>
        <vt:lpwstr>_Toc37234983</vt:lpwstr>
      </vt:variant>
      <vt:variant>
        <vt:i4>1572925</vt:i4>
      </vt:variant>
      <vt:variant>
        <vt:i4>656</vt:i4>
      </vt:variant>
      <vt:variant>
        <vt:i4>0</vt:i4>
      </vt:variant>
      <vt:variant>
        <vt:i4>5</vt:i4>
      </vt:variant>
      <vt:variant>
        <vt:lpwstr/>
      </vt:variant>
      <vt:variant>
        <vt:lpwstr>_Toc37234982</vt:lpwstr>
      </vt:variant>
      <vt:variant>
        <vt:i4>1769533</vt:i4>
      </vt:variant>
      <vt:variant>
        <vt:i4>650</vt:i4>
      </vt:variant>
      <vt:variant>
        <vt:i4>0</vt:i4>
      </vt:variant>
      <vt:variant>
        <vt:i4>5</vt:i4>
      </vt:variant>
      <vt:variant>
        <vt:lpwstr/>
      </vt:variant>
      <vt:variant>
        <vt:lpwstr>_Toc37234981</vt:lpwstr>
      </vt:variant>
      <vt:variant>
        <vt:i4>1703997</vt:i4>
      </vt:variant>
      <vt:variant>
        <vt:i4>644</vt:i4>
      </vt:variant>
      <vt:variant>
        <vt:i4>0</vt:i4>
      </vt:variant>
      <vt:variant>
        <vt:i4>5</vt:i4>
      </vt:variant>
      <vt:variant>
        <vt:lpwstr/>
      </vt:variant>
      <vt:variant>
        <vt:lpwstr>_Toc37234980</vt:lpwstr>
      </vt:variant>
      <vt:variant>
        <vt:i4>1245234</vt:i4>
      </vt:variant>
      <vt:variant>
        <vt:i4>638</vt:i4>
      </vt:variant>
      <vt:variant>
        <vt:i4>0</vt:i4>
      </vt:variant>
      <vt:variant>
        <vt:i4>5</vt:i4>
      </vt:variant>
      <vt:variant>
        <vt:lpwstr/>
      </vt:variant>
      <vt:variant>
        <vt:lpwstr>_Toc37234979</vt:lpwstr>
      </vt:variant>
      <vt:variant>
        <vt:i4>1179698</vt:i4>
      </vt:variant>
      <vt:variant>
        <vt:i4>632</vt:i4>
      </vt:variant>
      <vt:variant>
        <vt:i4>0</vt:i4>
      </vt:variant>
      <vt:variant>
        <vt:i4>5</vt:i4>
      </vt:variant>
      <vt:variant>
        <vt:lpwstr/>
      </vt:variant>
      <vt:variant>
        <vt:lpwstr>_Toc37234978</vt:lpwstr>
      </vt:variant>
      <vt:variant>
        <vt:i4>1900594</vt:i4>
      </vt:variant>
      <vt:variant>
        <vt:i4>626</vt:i4>
      </vt:variant>
      <vt:variant>
        <vt:i4>0</vt:i4>
      </vt:variant>
      <vt:variant>
        <vt:i4>5</vt:i4>
      </vt:variant>
      <vt:variant>
        <vt:lpwstr/>
      </vt:variant>
      <vt:variant>
        <vt:lpwstr>_Toc37234977</vt:lpwstr>
      </vt:variant>
      <vt:variant>
        <vt:i4>1835058</vt:i4>
      </vt:variant>
      <vt:variant>
        <vt:i4>620</vt:i4>
      </vt:variant>
      <vt:variant>
        <vt:i4>0</vt:i4>
      </vt:variant>
      <vt:variant>
        <vt:i4>5</vt:i4>
      </vt:variant>
      <vt:variant>
        <vt:lpwstr/>
      </vt:variant>
      <vt:variant>
        <vt:lpwstr>_Toc37234976</vt:lpwstr>
      </vt:variant>
      <vt:variant>
        <vt:i4>2031666</vt:i4>
      </vt:variant>
      <vt:variant>
        <vt:i4>614</vt:i4>
      </vt:variant>
      <vt:variant>
        <vt:i4>0</vt:i4>
      </vt:variant>
      <vt:variant>
        <vt:i4>5</vt:i4>
      </vt:variant>
      <vt:variant>
        <vt:lpwstr/>
      </vt:variant>
      <vt:variant>
        <vt:lpwstr>_Toc37234975</vt:lpwstr>
      </vt:variant>
      <vt:variant>
        <vt:i4>1966130</vt:i4>
      </vt:variant>
      <vt:variant>
        <vt:i4>608</vt:i4>
      </vt:variant>
      <vt:variant>
        <vt:i4>0</vt:i4>
      </vt:variant>
      <vt:variant>
        <vt:i4>5</vt:i4>
      </vt:variant>
      <vt:variant>
        <vt:lpwstr/>
      </vt:variant>
      <vt:variant>
        <vt:lpwstr>_Toc37234974</vt:lpwstr>
      </vt:variant>
      <vt:variant>
        <vt:i4>1638450</vt:i4>
      </vt:variant>
      <vt:variant>
        <vt:i4>602</vt:i4>
      </vt:variant>
      <vt:variant>
        <vt:i4>0</vt:i4>
      </vt:variant>
      <vt:variant>
        <vt:i4>5</vt:i4>
      </vt:variant>
      <vt:variant>
        <vt:lpwstr/>
      </vt:variant>
      <vt:variant>
        <vt:lpwstr>_Toc37234973</vt:lpwstr>
      </vt:variant>
      <vt:variant>
        <vt:i4>1572914</vt:i4>
      </vt:variant>
      <vt:variant>
        <vt:i4>596</vt:i4>
      </vt:variant>
      <vt:variant>
        <vt:i4>0</vt:i4>
      </vt:variant>
      <vt:variant>
        <vt:i4>5</vt:i4>
      </vt:variant>
      <vt:variant>
        <vt:lpwstr/>
      </vt:variant>
      <vt:variant>
        <vt:lpwstr>_Toc37234972</vt:lpwstr>
      </vt:variant>
      <vt:variant>
        <vt:i4>1769522</vt:i4>
      </vt:variant>
      <vt:variant>
        <vt:i4>590</vt:i4>
      </vt:variant>
      <vt:variant>
        <vt:i4>0</vt:i4>
      </vt:variant>
      <vt:variant>
        <vt:i4>5</vt:i4>
      </vt:variant>
      <vt:variant>
        <vt:lpwstr/>
      </vt:variant>
      <vt:variant>
        <vt:lpwstr>_Toc37234971</vt:lpwstr>
      </vt:variant>
      <vt:variant>
        <vt:i4>1703986</vt:i4>
      </vt:variant>
      <vt:variant>
        <vt:i4>584</vt:i4>
      </vt:variant>
      <vt:variant>
        <vt:i4>0</vt:i4>
      </vt:variant>
      <vt:variant>
        <vt:i4>5</vt:i4>
      </vt:variant>
      <vt:variant>
        <vt:lpwstr/>
      </vt:variant>
      <vt:variant>
        <vt:lpwstr>_Toc37234970</vt:lpwstr>
      </vt:variant>
      <vt:variant>
        <vt:i4>1245235</vt:i4>
      </vt:variant>
      <vt:variant>
        <vt:i4>578</vt:i4>
      </vt:variant>
      <vt:variant>
        <vt:i4>0</vt:i4>
      </vt:variant>
      <vt:variant>
        <vt:i4>5</vt:i4>
      </vt:variant>
      <vt:variant>
        <vt:lpwstr/>
      </vt:variant>
      <vt:variant>
        <vt:lpwstr>_Toc37234969</vt:lpwstr>
      </vt:variant>
      <vt:variant>
        <vt:i4>1179699</vt:i4>
      </vt:variant>
      <vt:variant>
        <vt:i4>572</vt:i4>
      </vt:variant>
      <vt:variant>
        <vt:i4>0</vt:i4>
      </vt:variant>
      <vt:variant>
        <vt:i4>5</vt:i4>
      </vt:variant>
      <vt:variant>
        <vt:lpwstr/>
      </vt:variant>
      <vt:variant>
        <vt:lpwstr>_Toc37234968</vt:lpwstr>
      </vt:variant>
      <vt:variant>
        <vt:i4>1900595</vt:i4>
      </vt:variant>
      <vt:variant>
        <vt:i4>566</vt:i4>
      </vt:variant>
      <vt:variant>
        <vt:i4>0</vt:i4>
      </vt:variant>
      <vt:variant>
        <vt:i4>5</vt:i4>
      </vt:variant>
      <vt:variant>
        <vt:lpwstr/>
      </vt:variant>
      <vt:variant>
        <vt:lpwstr>_Toc37234967</vt:lpwstr>
      </vt:variant>
      <vt:variant>
        <vt:i4>1835059</vt:i4>
      </vt:variant>
      <vt:variant>
        <vt:i4>560</vt:i4>
      </vt:variant>
      <vt:variant>
        <vt:i4>0</vt:i4>
      </vt:variant>
      <vt:variant>
        <vt:i4>5</vt:i4>
      </vt:variant>
      <vt:variant>
        <vt:lpwstr/>
      </vt:variant>
      <vt:variant>
        <vt:lpwstr>_Toc37234966</vt:lpwstr>
      </vt:variant>
      <vt:variant>
        <vt:i4>2031667</vt:i4>
      </vt:variant>
      <vt:variant>
        <vt:i4>554</vt:i4>
      </vt:variant>
      <vt:variant>
        <vt:i4>0</vt:i4>
      </vt:variant>
      <vt:variant>
        <vt:i4>5</vt:i4>
      </vt:variant>
      <vt:variant>
        <vt:lpwstr/>
      </vt:variant>
      <vt:variant>
        <vt:lpwstr>_Toc37234965</vt:lpwstr>
      </vt:variant>
      <vt:variant>
        <vt:i4>1966131</vt:i4>
      </vt:variant>
      <vt:variant>
        <vt:i4>548</vt:i4>
      </vt:variant>
      <vt:variant>
        <vt:i4>0</vt:i4>
      </vt:variant>
      <vt:variant>
        <vt:i4>5</vt:i4>
      </vt:variant>
      <vt:variant>
        <vt:lpwstr/>
      </vt:variant>
      <vt:variant>
        <vt:lpwstr>_Toc37234964</vt:lpwstr>
      </vt:variant>
      <vt:variant>
        <vt:i4>1638451</vt:i4>
      </vt:variant>
      <vt:variant>
        <vt:i4>542</vt:i4>
      </vt:variant>
      <vt:variant>
        <vt:i4>0</vt:i4>
      </vt:variant>
      <vt:variant>
        <vt:i4>5</vt:i4>
      </vt:variant>
      <vt:variant>
        <vt:lpwstr/>
      </vt:variant>
      <vt:variant>
        <vt:lpwstr>_Toc37234963</vt:lpwstr>
      </vt:variant>
      <vt:variant>
        <vt:i4>1572915</vt:i4>
      </vt:variant>
      <vt:variant>
        <vt:i4>536</vt:i4>
      </vt:variant>
      <vt:variant>
        <vt:i4>0</vt:i4>
      </vt:variant>
      <vt:variant>
        <vt:i4>5</vt:i4>
      </vt:variant>
      <vt:variant>
        <vt:lpwstr/>
      </vt:variant>
      <vt:variant>
        <vt:lpwstr>_Toc37234962</vt:lpwstr>
      </vt:variant>
      <vt:variant>
        <vt:i4>1769523</vt:i4>
      </vt:variant>
      <vt:variant>
        <vt:i4>530</vt:i4>
      </vt:variant>
      <vt:variant>
        <vt:i4>0</vt:i4>
      </vt:variant>
      <vt:variant>
        <vt:i4>5</vt:i4>
      </vt:variant>
      <vt:variant>
        <vt:lpwstr/>
      </vt:variant>
      <vt:variant>
        <vt:lpwstr>_Toc37234961</vt:lpwstr>
      </vt:variant>
      <vt:variant>
        <vt:i4>1703987</vt:i4>
      </vt:variant>
      <vt:variant>
        <vt:i4>524</vt:i4>
      </vt:variant>
      <vt:variant>
        <vt:i4>0</vt:i4>
      </vt:variant>
      <vt:variant>
        <vt:i4>5</vt:i4>
      </vt:variant>
      <vt:variant>
        <vt:lpwstr/>
      </vt:variant>
      <vt:variant>
        <vt:lpwstr>_Toc37234960</vt:lpwstr>
      </vt:variant>
      <vt:variant>
        <vt:i4>1245232</vt:i4>
      </vt:variant>
      <vt:variant>
        <vt:i4>518</vt:i4>
      </vt:variant>
      <vt:variant>
        <vt:i4>0</vt:i4>
      </vt:variant>
      <vt:variant>
        <vt:i4>5</vt:i4>
      </vt:variant>
      <vt:variant>
        <vt:lpwstr/>
      </vt:variant>
      <vt:variant>
        <vt:lpwstr>_Toc37234959</vt:lpwstr>
      </vt:variant>
      <vt:variant>
        <vt:i4>1179696</vt:i4>
      </vt:variant>
      <vt:variant>
        <vt:i4>512</vt:i4>
      </vt:variant>
      <vt:variant>
        <vt:i4>0</vt:i4>
      </vt:variant>
      <vt:variant>
        <vt:i4>5</vt:i4>
      </vt:variant>
      <vt:variant>
        <vt:lpwstr/>
      </vt:variant>
      <vt:variant>
        <vt:lpwstr>_Toc37234958</vt:lpwstr>
      </vt:variant>
      <vt:variant>
        <vt:i4>1900592</vt:i4>
      </vt:variant>
      <vt:variant>
        <vt:i4>506</vt:i4>
      </vt:variant>
      <vt:variant>
        <vt:i4>0</vt:i4>
      </vt:variant>
      <vt:variant>
        <vt:i4>5</vt:i4>
      </vt:variant>
      <vt:variant>
        <vt:lpwstr/>
      </vt:variant>
      <vt:variant>
        <vt:lpwstr>_Toc37234957</vt:lpwstr>
      </vt:variant>
      <vt:variant>
        <vt:i4>1835056</vt:i4>
      </vt:variant>
      <vt:variant>
        <vt:i4>500</vt:i4>
      </vt:variant>
      <vt:variant>
        <vt:i4>0</vt:i4>
      </vt:variant>
      <vt:variant>
        <vt:i4>5</vt:i4>
      </vt:variant>
      <vt:variant>
        <vt:lpwstr/>
      </vt:variant>
      <vt:variant>
        <vt:lpwstr>_Toc37234956</vt:lpwstr>
      </vt:variant>
      <vt:variant>
        <vt:i4>2031664</vt:i4>
      </vt:variant>
      <vt:variant>
        <vt:i4>494</vt:i4>
      </vt:variant>
      <vt:variant>
        <vt:i4>0</vt:i4>
      </vt:variant>
      <vt:variant>
        <vt:i4>5</vt:i4>
      </vt:variant>
      <vt:variant>
        <vt:lpwstr/>
      </vt:variant>
      <vt:variant>
        <vt:lpwstr>_Toc37234955</vt:lpwstr>
      </vt:variant>
      <vt:variant>
        <vt:i4>1966128</vt:i4>
      </vt:variant>
      <vt:variant>
        <vt:i4>488</vt:i4>
      </vt:variant>
      <vt:variant>
        <vt:i4>0</vt:i4>
      </vt:variant>
      <vt:variant>
        <vt:i4>5</vt:i4>
      </vt:variant>
      <vt:variant>
        <vt:lpwstr/>
      </vt:variant>
      <vt:variant>
        <vt:lpwstr>_Toc37234954</vt:lpwstr>
      </vt:variant>
      <vt:variant>
        <vt:i4>1638448</vt:i4>
      </vt:variant>
      <vt:variant>
        <vt:i4>482</vt:i4>
      </vt:variant>
      <vt:variant>
        <vt:i4>0</vt:i4>
      </vt:variant>
      <vt:variant>
        <vt:i4>5</vt:i4>
      </vt:variant>
      <vt:variant>
        <vt:lpwstr/>
      </vt:variant>
      <vt:variant>
        <vt:lpwstr>_Toc37234953</vt:lpwstr>
      </vt:variant>
      <vt:variant>
        <vt:i4>1572912</vt:i4>
      </vt:variant>
      <vt:variant>
        <vt:i4>476</vt:i4>
      </vt:variant>
      <vt:variant>
        <vt:i4>0</vt:i4>
      </vt:variant>
      <vt:variant>
        <vt:i4>5</vt:i4>
      </vt:variant>
      <vt:variant>
        <vt:lpwstr/>
      </vt:variant>
      <vt:variant>
        <vt:lpwstr>_Toc37234952</vt:lpwstr>
      </vt:variant>
      <vt:variant>
        <vt:i4>1769520</vt:i4>
      </vt:variant>
      <vt:variant>
        <vt:i4>470</vt:i4>
      </vt:variant>
      <vt:variant>
        <vt:i4>0</vt:i4>
      </vt:variant>
      <vt:variant>
        <vt:i4>5</vt:i4>
      </vt:variant>
      <vt:variant>
        <vt:lpwstr/>
      </vt:variant>
      <vt:variant>
        <vt:lpwstr>_Toc37234951</vt:lpwstr>
      </vt:variant>
      <vt:variant>
        <vt:i4>1703984</vt:i4>
      </vt:variant>
      <vt:variant>
        <vt:i4>464</vt:i4>
      </vt:variant>
      <vt:variant>
        <vt:i4>0</vt:i4>
      </vt:variant>
      <vt:variant>
        <vt:i4>5</vt:i4>
      </vt:variant>
      <vt:variant>
        <vt:lpwstr/>
      </vt:variant>
      <vt:variant>
        <vt:lpwstr>_Toc37234950</vt:lpwstr>
      </vt:variant>
      <vt:variant>
        <vt:i4>1245233</vt:i4>
      </vt:variant>
      <vt:variant>
        <vt:i4>458</vt:i4>
      </vt:variant>
      <vt:variant>
        <vt:i4>0</vt:i4>
      </vt:variant>
      <vt:variant>
        <vt:i4>5</vt:i4>
      </vt:variant>
      <vt:variant>
        <vt:lpwstr/>
      </vt:variant>
      <vt:variant>
        <vt:lpwstr>_Toc37234949</vt:lpwstr>
      </vt:variant>
      <vt:variant>
        <vt:i4>1179697</vt:i4>
      </vt:variant>
      <vt:variant>
        <vt:i4>452</vt:i4>
      </vt:variant>
      <vt:variant>
        <vt:i4>0</vt:i4>
      </vt:variant>
      <vt:variant>
        <vt:i4>5</vt:i4>
      </vt:variant>
      <vt:variant>
        <vt:lpwstr/>
      </vt:variant>
      <vt:variant>
        <vt:lpwstr>_Toc37234948</vt:lpwstr>
      </vt:variant>
      <vt:variant>
        <vt:i4>1900593</vt:i4>
      </vt:variant>
      <vt:variant>
        <vt:i4>446</vt:i4>
      </vt:variant>
      <vt:variant>
        <vt:i4>0</vt:i4>
      </vt:variant>
      <vt:variant>
        <vt:i4>5</vt:i4>
      </vt:variant>
      <vt:variant>
        <vt:lpwstr/>
      </vt:variant>
      <vt:variant>
        <vt:lpwstr>_Toc37234947</vt:lpwstr>
      </vt:variant>
      <vt:variant>
        <vt:i4>1835057</vt:i4>
      </vt:variant>
      <vt:variant>
        <vt:i4>440</vt:i4>
      </vt:variant>
      <vt:variant>
        <vt:i4>0</vt:i4>
      </vt:variant>
      <vt:variant>
        <vt:i4>5</vt:i4>
      </vt:variant>
      <vt:variant>
        <vt:lpwstr/>
      </vt:variant>
      <vt:variant>
        <vt:lpwstr>_Toc37234946</vt:lpwstr>
      </vt:variant>
      <vt:variant>
        <vt:i4>2031665</vt:i4>
      </vt:variant>
      <vt:variant>
        <vt:i4>434</vt:i4>
      </vt:variant>
      <vt:variant>
        <vt:i4>0</vt:i4>
      </vt:variant>
      <vt:variant>
        <vt:i4>5</vt:i4>
      </vt:variant>
      <vt:variant>
        <vt:lpwstr/>
      </vt:variant>
      <vt:variant>
        <vt:lpwstr>_Toc37234945</vt:lpwstr>
      </vt:variant>
      <vt:variant>
        <vt:i4>1966129</vt:i4>
      </vt:variant>
      <vt:variant>
        <vt:i4>428</vt:i4>
      </vt:variant>
      <vt:variant>
        <vt:i4>0</vt:i4>
      </vt:variant>
      <vt:variant>
        <vt:i4>5</vt:i4>
      </vt:variant>
      <vt:variant>
        <vt:lpwstr/>
      </vt:variant>
      <vt:variant>
        <vt:lpwstr>_Toc37234944</vt:lpwstr>
      </vt:variant>
      <vt:variant>
        <vt:i4>1638449</vt:i4>
      </vt:variant>
      <vt:variant>
        <vt:i4>422</vt:i4>
      </vt:variant>
      <vt:variant>
        <vt:i4>0</vt:i4>
      </vt:variant>
      <vt:variant>
        <vt:i4>5</vt:i4>
      </vt:variant>
      <vt:variant>
        <vt:lpwstr/>
      </vt:variant>
      <vt:variant>
        <vt:lpwstr>_Toc37234943</vt:lpwstr>
      </vt:variant>
      <vt:variant>
        <vt:i4>1572913</vt:i4>
      </vt:variant>
      <vt:variant>
        <vt:i4>416</vt:i4>
      </vt:variant>
      <vt:variant>
        <vt:i4>0</vt:i4>
      </vt:variant>
      <vt:variant>
        <vt:i4>5</vt:i4>
      </vt:variant>
      <vt:variant>
        <vt:lpwstr/>
      </vt:variant>
      <vt:variant>
        <vt:lpwstr>_Toc37234942</vt:lpwstr>
      </vt:variant>
      <vt:variant>
        <vt:i4>1769521</vt:i4>
      </vt:variant>
      <vt:variant>
        <vt:i4>410</vt:i4>
      </vt:variant>
      <vt:variant>
        <vt:i4>0</vt:i4>
      </vt:variant>
      <vt:variant>
        <vt:i4>5</vt:i4>
      </vt:variant>
      <vt:variant>
        <vt:lpwstr/>
      </vt:variant>
      <vt:variant>
        <vt:lpwstr>_Toc37234941</vt:lpwstr>
      </vt:variant>
      <vt:variant>
        <vt:i4>1703985</vt:i4>
      </vt:variant>
      <vt:variant>
        <vt:i4>404</vt:i4>
      </vt:variant>
      <vt:variant>
        <vt:i4>0</vt:i4>
      </vt:variant>
      <vt:variant>
        <vt:i4>5</vt:i4>
      </vt:variant>
      <vt:variant>
        <vt:lpwstr/>
      </vt:variant>
      <vt:variant>
        <vt:lpwstr>_Toc37234940</vt:lpwstr>
      </vt:variant>
      <vt:variant>
        <vt:i4>1245238</vt:i4>
      </vt:variant>
      <vt:variant>
        <vt:i4>398</vt:i4>
      </vt:variant>
      <vt:variant>
        <vt:i4>0</vt:i4>
      </vt:variant>
      <vt:variant>
        <vt:i4>5</vt:i4>
      </vt:variant>
      <vt:variant>
        <vt:lpwstr/>
      </vt:variant>
      <vt:variant>
        <vt:lpwstr>_Toc37234939</vt:lpwstr>
      </vt:variant>
      <vt:variant>
        <vt:i4>1179702</vt:i4>
      </vt:variant>
      <vt:variant>
        <vt:i4>392</vt:i4>
      </vt:variant>
      <vt:variant>
        <vt:i4>0</vt:i4>
      </vt:variant>
      <vt:variant>
        <vt:i4>5</vt:i4>
      </vt:variant>
      <vt:variant>
        <vt:lpwstr/>
      </vt:variant>
      <vt:variant>
        <vt:lpwstr>_Toc37234938</vt:lpwstr>
      </vt:variant>
      <vt:variant>
        <vt:i4>1900598</vt:i4>
      </vt:variant>
      <vt:variant>
        <vt:i4>386</vt:i4>
      </vt:variant>
      <vt:variant>
        <vt:i4>0</vt:i4>
      </vt:variant>
      <vt:variant>
        <vt:i4>5</vt:i4>
      </vt:variant>
      <vt:variant>
        <vt:lpwstr/>
      </vt:variant>
      <vt:variant>
        <vt:lpwstr>_Toc37234937</vt:lpwstr>
      </vt:variant>
      <vt:variant>
        <vt:i4>1835062</vt:i4>
      </vt:variant>
      <vt:variant>
        <vt:i4>380</vt:i4>
      </vt:variant>
      <vt:variant>
        <vt:i4>0</vt:i4>
      </vt:variant>
      <vt:variant>
        <vt:i4>5</vt:i4>
      </vt:variant>
      <vt:variant>
        <vt:lpwstr/>
      </vt:variant>
      <vt:variant>
        <vt:lpwstr>_Toc37234936</vt:lpwstr>
      </vt:variant>
      <vt:variant>
        <vt:i4>2031670</vt:i4>
      </vt:variant>
      <vt:variant>
        <vt:i4>374</vt:i4>
      </vt:variant>
      <vt:variant>
        <vt:i4>0</vt:i4>
      </vt:variant>
      <vt:variant>
        <vt:i4>5</vt:i4>
      </vt:variant>
      <vt:variant>
        <vt:lpwstr/>
      </vt:variant>
      <vt:variant>
        <vt:lpwstr>_Toc37234935</vt:lpwstr>
      </vt:variant>
      <vt:variant>
        <vt:i4>1966134</vt:i4>
      </vt:variant>
      <vt:variant>
        <vt:i4>368</vt:i4>
      </vt:variant>
      <vt:variant>
        <vt:i4>0</vt:i4>
      </vt:variant>
      <vt:variant>
        <vt:i4>5</vt:i4>
      </vt:variant>
      <vt:variant>
        <vt:lpwstr/>
      </vt:variant>
      <vt:variant>
        <vt:lpwstr>_Toc37234934</vt:lpwstr>
      </vt:variant>
      <vt:variant>
        <vt:i4>1638454</vt:i4>
      </vt:variant>
      <vt:variant>
        <vt:i4>362</vt:i4>
      </vt:variant>
      <vt:variant>
        <vt:i4>0</vt:i4>
      </vt:variant>
      <vt:variant>
        <vt:i4>5</vt:i4>
      </vt:variant>
      <vt:variant>
        <vt:lpwstr/>
      </vt:variant>
      <vt:variant>
        <vt:lpwstr>_Toc37234933</vt:lpwstr>
      </vt:variant>
      <vt:variant>
        <vt:i4>1572918</vt:i4>
      </vt:variant>
      <vt:variant>
        <vt:i4>356</vt:i4>
      </vt:variant>
      <vt:variant>
        <vt:i4>0</vt:i4>
      </vt:variant>
      <vt:variant>
        <vt:i4>5</vt:i4>
      </vt:variant>
      <vt:variant>
        <vt:lpwstr/>
      </vt:variant>
      <vt:variant>
        <vt:lpwstr>_Toc37234932</vt:lpwstr>
      </vt:variant>
      <vt:variant>
        <vt:i4>1769526</vt:i4>
      </vt:variant>
      <vt:variant>
        <vt:i4>350</vt:i4>
      </vt:variant>
      <vt:variant>
        <vt:i4>0</vt:i4>
      </vt:variant>
      <vt:variant>
        <vt:i4>5</vt:i4>
      </vt:variant>
      <vt:variant>
        <vt:lpwstr/>
      </vt:variant>
      <vt:variant>
        <vt:lpwstr>_Toc37234931</vt:lpwstr>
      </vt:variant>
      <vt:variant>
        <vt:i4>1703990</vt:i4>
      </vt:variant>
      <vt:variant>
        <vt:i4>344</vt:i4>
      </vt:variant>
      <vt:variant>
        <vt:i4>0</vt:i4>
      </vt:variant>
      <vt:variant>
        <vt:i4>5</vt:i4>
      </vt:variant>
      <vt:variant>
        <vt:lpwstr/>
      </vt:variant>
      <vt:variant>
        <vt:lpwstr>_Toc37234930</vt:lpwstr>
      </vt:variant>
      <vt:variant>
        <vt:i4>1245239</vt:i4>
      </vt:variant>
      <vt:variant>
        <vt:i4>338</vt:i4>
      </vt:variant>
      <vt:variant>
        <vt:i4>0</vt:i4>
      </vt:variant>
      <vt:variant>
        <vt:i4>5</vt:i4>
      </vt:variant>
      <vt:variant>
        <vt:lpwstr/>
      </vt:variant>
      <vt:variant>
        <vt:lpwstr>_Toc37234929</vt:lpwstr>
      </vt:variant>
      <vt:variant>
        <vt:i4>1179703</vt:i4>
      </vt:variant>
      <vt:variant>
        <vt:i4>332</vt:i4>
      </vt:variant>
      <vt:variant>
        <vt:i4>0</vt:i4>
      </vt:variant>
      <vt:variant>
        <vt:i4>5</vt:i4>
      </vt:variant>
      <vt:variant>
        <vt:lpwstr/>
      </vt:variant>
      <vt:variant>
        <vt:lpwstr>_Toc37234928</vt:lpwstr>
      </vt:variant>
      <vt:variant>
        <vt:i4>1900599</vt:i4>
      </vt:variant>
      <vt:variant>
        <vt:i4>326</vt:i4>
      </vt:variant>
      <vt:variant>
        <vt:i4>0</vt:i4>
      </vt:variant>
      <vt:variant>
        <vt:i4>5</vt:i4>
      </vt:variant>
      <vt:variant>
        <vt:lpwstr/>
      </vt:variant>
      <vt:variant>
        <vt:lpwstr>_Toc37234927</vt:lpwstr>
      </vt:variant>
      <vt:variant>
        <vt:i4>1835063</vt:i4>
      </vt:variant>
      <vt:variant>
        <vt:i4>320</vt:i4>
      </vt:variant>
      <vt:variant>
        <vt:i4>0</vt:i4>
      </vt:variant>
      <vt:variant>
        <vt:i4>5</vt:i4>
      </vt:variant>
      <vt:variant>
        <vt:lpwstr/>
      </vt:variant>
      <vt:variant>
        <vt:lpwstr>_Toc37234926</vt:lpwstr>
      </vt:variant>
      <vt:variant>
        <vt:i4>2031671</vt:i4>
      </vt:variant>
      <vt:variant>
        <vt:i4>314</vt:i4>
      </vt:variant>
      <vt:variant>
        <vt:i4>0</vt:i4>
      </vt:variant>
      <vt:variant>
        <vt:i4>5</vt:i4>
      </vt:variant>
      <vt:variant>
        <vt:lpwstr/>
      </vt:variant>
      <vt:variant>
        <vt:lpwstr>_Toc37234925</vt:lpwstr>
      </vt:variant>
      <vt:variant>
        <vt:i4>1966135</vt:i4>
      </vt:variant>
      <vt:variant>
        <vt:i4>308</vt:i4>
      </vt:variant>
      <vt:variant>
        <vt:i4>0</vt:i4>
      </vt:variant>
      <vt:variant>
        <vt:i4>5</vt:i4>
      </vt:variant>
      <vt:variant>
        <vt:lpwstr/>
      </vt:variant>
      <vt:variant>
        <vt:lpwstr>_Toc37234924</vt:lpwstr>
      </vt:variant>
      <vt:variant>
        <vt:i4>1638455</vt:i4>
      </vt:variant>
      <vt:variant>
        <vt:i4>302</vt:i4>
      </vt:variant>
      <vt:variant>
        <vt:i4>0</vt:i4>
      </vt:variant>
      <vt:variant>
        <vt:i4>5</vt:i4>
      </vt:variant>
      <vt:variant>
        <vt:lpwstr/>
      </vt:variant>
      <vt:variant>
        <vt:lpwstr>_Toc37234923</vt:lpwstr>
      </vt:variant>
      <vt:variant>
        <vt:i4>1572919</vt:i4>
      </vt:variant>
      <vt:variant>
        <vt:i4>296</vt:i4>
      </vt:variant>
      <vt:variant>
        <vt:i4>0</vt:i4>
      </vt:variant>
      <vt:variant>
        <vt:i4>5</vt:i4>
      </vt:variant>
      <vt:variant>
        <vt:lpwstr/>
      </vt:variant>
      <vt:variant>
        <vt:lpwstr>_Toc37234922</vt:lpwstr>
      </vt:variant>
      <vt:variant>
        <vt:i4>1769527</vt:i4>
      </vt:variant>
      <vt:variant>
        <vt:i4>290</vt:i4>
      </vt:variant>
      <vt:variant>
        <vt:i4>0</vt:i4>
      </vt:variant>
      <vt:variant>
        <vt:i4>5</vt:i4>
      </vt:variant>
      <vt:variant>
        <vt:lpwstr/>
      </vt:variant>
      <vt:variant>
        <vt:lpwstr>_Toc37234921</vt:lpwstr>
      </vt:variant>
      <vt:variant>
        <vt:i4>1703991</vt:i4>
      </vt:variant>
      <vt:variant>
        <vt:i4>284</vt:i4>
      </vt:variant>
      <vt:variant>
        <vt:i4>0</vt:i4>
      </vt:variant>
      <vt:variant>
        <vt:i4>5</vt:i4>
      </vt:variant>
      <vt:variant>
        <vt:lpwstr/>
      </vt:variant>
      <vt:variant>
        <vt:lpwstr>_Toc37234920</vt:lpwstr>
      </vt:variant>
      <vt:variant>
        <vt:i4>1245236</vt:i4>
      </vt:variant>
      <vt:variant>
        <vt:i4>278</vt:i4>
      </vt:variant>
      <vt:variant>
        <vt:i4>0</vt:i4>
      </vt:variant>
      <vt:variant>
        <vt:i4>5</vt:i4>
      </vt:variant>
      <vt:variant>
        <vt:lpwstr/>
      </vt:variant>
      <vt:variant>
        <vt:lpwstr>_Toc37234919</vt:lpwstr>
      </vt:variant>
      <vt:variant>
        <vt:i4>1179700</vt:i4>
      </vt:variant>
      <vt:variant>
        <vt:i4>272</vt:i4>
      </vt:variant>
      <vt:variant>
        <vt:i4>0</vt:i4>
      </vt:variant>
      <vt:variant>
        <vt:i4>5</vt:i4>
      </vt:variant>
      <vt:variant>
        <vt:lpwstr/>
      </vt:variant>
      <vt:variant>
        <vt:lpwstr>_Toc37234918</vt:lpwstr>
      </vt:variant>
      <vt:variant>
        <vt:i4>1900596</vt:i4>
      </vt:variant>
      <vt:variant>
        <vt:i4>266</vt:i4>
      </vt:variant>
      <vt:variant>
        <vt:i4>0</vt:i4>
      </vt:variant>
      <vt:variant>
        <vt:i4>5</vt:i4>
      </vt:variant>
      <vt:variant>
        <vt:lpwstr/>
      </vt:variant>
      <vt:variant>
        <vt:lpwstr>_Toc37234917</vt:lpwstr>
      </vt:variant>
      <vt:variant>
        <vt:i4>1835060</vt:i4>
      </vt:variant>
      <vt:variant>
        <vt:i4>260</vt:i4>
      </vt:variant>
      <vt:variant>
        <vt:i4>0</vt:i4>
      </vt:variant>
      <vt:variant>
        <vt:i4>5</vt:i4>
      </vt:variant>
      <vt:variant>
        <vt:lpwstr/>
      </vt:variant>
      <vt:variant>
        <vt:lpwstr>_Toc37234916</vt:lpwstr>
      </vt:variant>
      <vt:variant>
        <vt:i4>2031668</vt:i4>
      </vt:variant>
      <vt:variant>
        <vt:i4>254</vt:i4>
      </vt:variant>
      <vt:variant>
        <vt:i4>0</vt:i4>
      </vt:variant>
      <vt:variant>
        <vt:i4>5</vt:i4>
      </vt:variant>
      <vt:variant>
        <vt:lpwstr/>
      </vt:variant>
      <vt:variant>
        <vt:lpwstr>_Toc37234915</vt:lpwstr>
      </vt:variant>
      <vt:variant>
        <vt:i4>1966132</vt:i4>
      </vt:variant>
      <vt:variant>
        <vt:i4>248</vt:i4>
      </vt:variant>
      <vt:variant>
        <vt:i4>0</vt:i4>
      </vt:variant>
      <vt:variant>
        <vt:i4>5</vt:i4>
      </vt:variant>
      <vt:variant>
        <vt:lpwstr/>
      </vt:variant>
      <vt:variant>
        <vt:lpwstr>_Toc37234914</vt:lpwstr>
      </vt:variant>
      <vt:variant>
        <vt:i4>1638452</vt:i4>
      </vt:variant>
      <vt:variant>
        <vt:i4>242</vt:i4>
      </vt:variant>
      <vt:variant>
        <vt:i4>0</vt:i4>
      </vt:variant>
      <vt:variant>
        <vt:i4>5</vt:i4>
      </vt:variant>
      <vt:variant>
        <vt:lpwstr/>
      </vt:variant>
      <vt:variant>
        <vt:lpwstr>_Toc37234913</vt:lpwstr>
      </vt:variant>
      <vt:variant>
        <vt:i4>1572916</vt:i4>
      </vt:variant>
      <vt:variant>
        <vt:i4>236</vt:i4>
      </vt:variant>
      <vt:variant>
        <vt:i4>0</vt:i4>
      </vt:variant>
      <vt:variant>
        <vt:i4>5</vt:i4>
      </vt:variant>
      <vt:variant>
        <vt:lpwstr/>
      </vt:variant>
      <vt:variant>
        <vt:lpwstr>_Toc37234912</vt:lpwstr>
      </vt:variant>
      <vt:variant>
        <vt:i4>1769524</vt:i4>
      </vt:variant>
      <vt:variant>
        <vt:i4>230</vt:i4>
      </vt:variant>
      <vt:variant>
        <vt:i4>0</vt:i4>
      </vt:variant>
      <vt:variant>
        <vt:i4>5</vt:i4>
      </vt:variant>
      <vt:variant>
        <vt:lpwstr/>
      </vt:variant>
      <vt:variant>
        <vt:lpwstr>_Toc37234911</vt:lpwstr>
      </vt:variant>
      <vt:variant>
        <vt:i4>1703988</vt:i4>
      </vt:variant>
      <vt:variant>
        <vt:i4>224</vt:i4>
      </vt:variant>
      <vt:variant>
        <vt:i4>0</vt:i4>
      </vt:variant>
      <vt:variant>
        <vt:i4>5</vt:i4>
      </vt:variant>
      <vt:variant>
        <vt:lpwstr/>
      </vt:variant>
      <vt:variant>
        <vt:lpwstr>_Toc37234910</vt:lpwstr>
      </vt:variant>
      <vt:variant>
        <vt:i4>1245237</vt:i4>
      </vt:variant>
      <vt:variant>
        <vt:i4>218</vt:i4>
      </vt:variant>
      <vt:variant>
        <vt:i4>0</vt:i4>
      </vt:variant>
      <vt:variant>
        <vt:i4>5</vt:i4>
      </vt:variant>
      <vt:variant>
        <vt:lpwstr/>
      </vt:variant>
      <vt:variant>
        <vt:lpwstr>_Toc37234909</vt:lpwstr>
      </vt:variant>
      <vt:variant>
        <vt:i4>1179701</vt:i4>
      </vt:variant>
      <vt:variant>
        <vt:i4>212</vt:i4>
      </vt:variant>
      <vt:variant>
        <vt:i4>0</vt:i4>
      </vt:variant>
      <vt:variant>
        <vt:i4>5</vt:i4>
      </vt:variant>
      <vt:variant>
        <vt:lpwstr/>
      </vt:variant>
      <vt:variant>
        <vt:lpwstr>_Toc37234908</vt:lpwstr>
      </vt:variant>
      <vt:variant>
        <vt:i4>1900597</vt:i4>
      </vt:variant>
      <vt:variant>
        <vt:i4>206</vt:i4>
      </vt:variant>
      <vt:variant>
        <vt:i4>0</vt:i4>
      </vt:variant>
      <vt:variant>
        <vt:i4>5</vt:i4>
      </vt:variant>
      <vt:variant>
        <vt:lpwstr/>
      </vt:variant>
      <vt:variant>
        <vt:lpwstr>_Toc37234907</vt:lpwstr>
      </vt:variant>
      <vt:variant>
        <vt:i4>1835061</vt:i4>
      </vt:variant>
      <vt:variant>
        <vt:i4>200</vt:i4>
      </vt:variant>
      <vt:variant>
        <vt:i4>0</vt:i4>
      </vt:variant>
      <vt:variant>
        <vt:i4>5</vt:i4>
      </vt:variant>
      <vt:variant>
        <vt:lpwstr/>
      </vt:variant>
      <vt:variant>
        <vt:lpwstr>_Toc37234906</vt:lpwstr>
      </vt:variant>
      <vt:variant>
        <vt:i4>2031669</vt:i4>
      </vt:variant>
      <vt:variant>
        <vt:i4>194</vt:i4>
      </vt:variant>
      <vt:variant>
        <vt:i4>0</vt:i4>
      </vt:variant>
      <vt:variant>
        <vt:i4>5</vt:i4>
      </vt:variant>
      <vt:variant>
        <vt:lpwstr/>
      </vt:variant>
      <vt:variant>
        <vt:lpwstr>_Toc37234905</vt:lpwstr>
      </vt:variant>
      <vt:variant>
        <vt:i4>1966133</vt:i4>
      </vt:variant>
      <vt:variant>
        <vt:i4>188</vt:i4>
      </vt:variant>
      <vt:variant>
        <vt:i4>0</vt:i4>
      </vt:variant>
      <vt:variant>
        <vt:i4>5</vt:i4>
      </vt:variant>
      <vt:variant>
        <vt:lpwstr/>
      </vt:variant>
      <vt:variant>
        <vt:lpwstr>_Toc37234904</vt:lpwstr>
      </vt:variant>
      <vt:variant>
        <vt:i4>1638453</vt:i4>
      </vt:variant>
      <vt:variant>
        <vt:i4>182</vt:i4>
      </vt:variant>
      <vt:variant>
        <vt:i4>0</vt:i4>
      </vt:variant>
      <vt:variant>
        <vt:i4>5</vt:i4>
      </vt:variant>
      <vt:variant>
        <vt:lpwstr/>
      </vt:variant>
      <vt:variant>
        <vt:lpwstr>_Toc37234903</vt:lpwstr>
      </vt:variant>
      <vt:variant>
        <vt:i4>1572917</vt:i4>
      </vt:variant>
      <vt:variant>
        <vt:i4>176</vt:i4>
      </vt:variant>
      <vt:variant>
        <vt:i4>0</vt:i4>
      </vt:variant>
      <vt:variant>
        <vt:i4>5</vt:i4>
      </vt:variant>
      <vt:variant>
        <vt:lpwstr/>
      </vt:variant>
      <vt:variant>
        <vt:lpwstr>_Toc37234902</vt:lpwstr>
      </vt:variant>
      <vt:variant>
        <vt:i4>1769525</vt:i4>
      </vt:variant>
      <vt:variant>
        <vt:i4>170</vt:i4>
      </vt:variant>
      <vt:variant>
        <vt:i4>0</vt:i4>
      </vt:variant>
      <vt:variant>
        <vt:i4>5</vt:i4>
      </vt:variant>
      <vt:variant>
        <vt:lpwstr/>
      </vt:variant>
      <vt:variant>
        <vt:lpwstr>_Toc37234901</vt:lpwstr>
      </vt:variant>
      <vt:variant>
        <vt:i4>1703989</vt:i4>
      </vt:variant>
      <vt:variant>
        <vt:i4>164</vt:i4>
      </vt:variant>
      <vt:variant>
        <vt:i4>0</vt:i4>
      </vt:variant>
      <vt:variant>
        <vt:i4>5</vt:i4>
      </vt:variant>
      <vt:variant>
        <vt:lpwstr/>
      </vt:variant>
      <vt:variant>
        <vt:lpwstr>_Toc37234900</vt:lpwstr>
      </vt:variant>
      <vt:variant>
        <vt:i4>1179708</vt:i4>
      </vt:variant>
      <vt:variant>
        <vt:i4>158</vt:i4>
      </vt:variant>
      <vt:variant>
        <vt:i4>0</vt:i4>
      </vt:variant>
      <vt:variant>
        <vt:i4>5</vt:i4>
      </vt:variant>
      <vt:variant>
        <vt:lpwstr/>
      </vt:variant>
      <vt:variant>
        <vt:lpwstr>_Toc37234899</vt:lpwstr>
      </vt:variant>
      <vt:variant>
        <vt:i4>1245244</vt:i4>
      </vt:variant>
      <vt:variant>
        <vt:i4>152</vt:i4>
      </vt:variant>
      <vt:variant>
        <vt:i4>0</vt:i4>
      </vt:variant>
      <vt:variant>
        <vt:i4>5</vt:i4>
      </vt:variant>
      <vt:variant>
        <vt:lpwstr/>
      </vt:variant>
      <vt:variant>
        <vt:lpwstr>_Toc37234898</vt:lpwstr>
      </vt:variant>
      <vt:variant>
        <vt:i4>1835068</vt:i4>
      </vt:variant>
      <vt:variant>
        <vt:i4>146</vt:i4>
      </vt:variant>
      <vt:variant>
        <vt:i4>0</vt:i4>
      </vt:variant>
      <vt:variant>
        <vt:i4>5</vt:i4>
      </vt:variant>
      <vt:variant>
        <vt:lpwstr/>
      </vt:variant>
      <vt:variant>
        <vt:lpwstr>_Toc37234897</vt:lpwstr>
      </vt:variant>
      <vt:variant>
        <vt:i4>1900604</vt:i4>
      </vt:variant>
      <vt:variant>
        <vt:i4>140</vt:i4>
      </vt:variant>
      <vt:variant>
        <vt:i4>0</vt:i4>
      </vt:variant>
      <vt:variant>
        <vt:i4>5</vt:i4>
      </vt:variant>
      <vt:variant>
        <vt:lpwstr/>
      </vt:variant>
      <vt:variant>
        <vt:lpwstr>_Toc37234896</vt:lpwstr>
      </vt:variant>
      <vt:variant>
        <vt:i4>1966140</vt:i4>
      </vt:variant>
      <vt:variant>
        <vt:i4>134</vt:i4>
      </vt:variant>
      <vt:variant>
        <vt:i4>0</vt:i4>
      </vt:variant>
      <vt:variant>
        <vt:i4>5</vt:i4>
      </vt:variant>
      <vt:variant>
        <vt:lpwstr/>
      </vt:variant>
      <vt:variant>
        <vt:lpwstr>_Toc37234895</vt:lpwstr>
      </vt:variant>
      <vt:variant>
        <vt:i4>2031676</vt:i4>
      </vt:variant>
      <vt:variant>
        <vt:i4>128</vt:i4>
      </vt:variant>
      <vt:variant>
        <vt:i4>0</vt:i4>
      </vt:variant>
      <vt:variant>
        <vt:i4>5</vt:i4>
      </vt:variant>
      <vt:variant>
        <vt:lpwstr/>
      </vt:variant>
      <vt:variant>
        <vt:lpwstr>_Toc37234894</vt:lpwstr>
      </vt:variant>
      <vt:variant>
        <vt:i4>1572924</vt:i4>
      </vt:variant>
      <vt:variant>
        <vt:i4>122</vt:i4>
      </vt:variant>
      <vt:variant>
        <vt:i4>0</vt:i4>
      </vt:variant>
      <vt:variant>
        <vt:i4>5</vt:i4>
      </vt:variant>
      <vt:variant>
        <vt:lpwstr/>
      </vt:variant>
      <vt:variant>
        <vt:lpwstr>_Toc37234893</vt:lpwstr>
      </vt:variant>
      <vt:variant>
        <vt:i4>1638460</vt:i4>
      </vt:variant>
      <vt:variant>
        <vt:i4>116</vt:i4>
      </vt:variant>
      <vt:variant>
        <vt:i4>0</vt:i4>
      </vt:variant>
      <vt:variant>
        <vt:i4>5</vt:i4>
      </vt:variant>
      <vt:variant>
        <vt:lpwstr/>
      </vt:variant>
      <vt:variant>
        <vt:lpwstr>_Toc37234892</vt:lpwstr>
      </vt:variant>
      <vt:variant>
        <vt:i4>1703996</vt:i4>
      </vt:variant>
      <vt:variant>
        <vt:i4>110</vt:i4>
      </vt:variant>
      <vt:variant>
        <vt:i4>0</vt:i4>
      </vt:variant>
      <vt:variant>
        <vt:i4>5</vt:i4>
      </vt:variant>
      <vt:variant>
        <vt:lpwstr/>
      </vt:variant>
      <vt:variant>
        <vt:lpwstr>_Toc37234891</vt:lpwstr>
      </vt:variant>
      <vt:variant>
        <vt:i4>1769532</vt:i4>
      </vt:variant>
      <vt:variant>
        <vt:i4>104</vt:i4>
      </vt:variant>
      <vt:variant>
        <vt:i4>0</vt:i4>
      </vt:variant>
      <vt:variant>
        <vt:i4>5</vt:i4>
      </vt:variant>
      <vt:variant>
        <vt:lpwstr/>
      </vt:variant>
      <vt:variant>
        <vt:lpwstr>_Toc37234890</vt:lpwstr>
      </vt:variant>
      <vt:variant>
        <vt:i4>1179709</vt:i4>
      </vt:variant>
      <vt:variant>
        <vt:i4>98</vt:i4>
      </vt:variant>
      <vt:variant>
        <vt:i4>0</vt:i4>
      </vt:variant>
      <vt:variant>
        <vt:i4>5</vt:i4>
      </vt:variant>
      <vt:variant>
        <vt:lpwstr/>
      </vt:variant>
      <vt:variant>
        <vt:lpwstr>_Toc37234889</vt:lpwstr>
      </vt:variant>
      <vt:variant>
        <vt:i4>1245245</vt:i4>
      </vt:variant>
      <vt:variant>
        <vt:i4>92</vt:i4>
      </vt:variant>
      <vt:variant>
        <vt:i4>0</vt:i4>
      </vt:variant>
      <vt:variant>
        <vt:i4>5</vt:i4>
      </vt:variant>
      <vt:variant>
        <vt:lpwstr/>
      </vt:variant>
      <vt:variant>
        <vt:lpwstr>_Toc37234888</vt:lpwstr>
      </vt:variant>
      <vt:variant>
        <vt:i4>1835069</vt:i4>
      </vt:variant>
      <vt:variant>
        <vt:i4>86</vt:i4>
      </vt:variant>
      <vt:variant>
        <vt:i4>0</vt:i4>
      </vt:variant>
      <vt:variant>
        <vt:i4>5</vt:i4>
      </vt:variant>
      <vt:variant>
        <vt:lpwstr/>
      </vt:variant>
      <vt:variant>
        <vt:lpwstr>_Toc37234887</vt:lpwstr>
      </vt:variant>
      <vt:variant>
        <vt:i4>1900605</vt:i4>
      </vt:variant>
      <vt:variant>
        <vt:i4>80</vt:i4>
      </vt:variant>
      <vt:variant>
        <vt:i4>0</vt:i4>
      </vt:variant>
      <vt:variant>
        <vt:i4>5</vt:i4>
      </vt:variant>
      <vt:variant>
        <vt:lpwstr/>
      </vt:variant>
      <vt:variant>
        <vt:lpwstr>_Toc37234886</vt:lpwstr>
      </vt:variant>
      <vt:variant>
        <vt:i4>1966141</vt:i4>
      </vt:variant>
      <vt:variant>
        <vt:i4>74</vt:i4>
      </vt:variant>
      <vt:variant>
        <vt:i4>0</vt:i4>
      </vt:variant>
      <vt:variant>
        <vt:i4>5</vt:i4>
      </vt:variant>
      <vt:variant>
        <vt:lpwstr/>
      </vt:variant>
      <vt:variant>
        <vt:lpwstr>_Toc37234885</vt:lpwstr>
      </vt:variant>
      <vt:variant>
        <vt:i4>2031677</vt:i4>
      </vt:variant>
      <vt:variant>
        <vt:i4>68</vt:i4>
      </vt:variant>
      <vt:variant>
        <vt:i4>0</vt:i4>
      </vt:variant>
      <vt:variant>
        <vt:i4>5</vt:i4>
      </vt:variant>
      <vt:variant>
        <vt:lpwstr/>
      </vt:variant>
      <vt:variant>
        <vt:lpwstr>_Toc37234884</vt:lpwstr>
      </vt:variant>
      <vt:variant>
        <vt:i4>1572925</vt:i4>
      </vt:variant>
      <vt:variant>
        <vt:i4>62</vt:i4>
      </vt:variant>
      <vt:variant>
        <vt:i4>0</vt:i4>
      </vt:variant>
      <vt:variant>
        <vt:i4>5</vt:i4>
      </vt:variant>
      <vt:variant>
        <vt:lpwstr/>
      </vt:variant>
      <vt:variant>
        <vt:lpwstr>_Toc37234883</vt:lpwstr>
      </vt:variant>
      <vt:variant>
        <vt:i4>1638461</vt:i4>
      </vt:variant>
      <vt:variant>
        <vt:i4>56</vt:i4>
      </vt:variant>
      <vt:variant>
        <vt:i4>0</vt:i4>
      </vt:variant>
      <vt:variant>
        <vt:i4>5</vt:i4>
      </vt:variant>
      <vt:variant>
        <vt:lpwstr/>
      </vt:variant>
      <vt:variant>
        <vt:lpwstr>_Toc37234882</vt:lpwstr>
      </vt:variant>
      <vt:variant>
        <vt:i4>1703997</vt:i4>
      </vt:variant>
      <vt:variant>
        <vt:i4>50</vt:i4>
      </vt:variant>
      <vt:variant>
        <vt:i4>0</vt:i4>
      </vt:variant>
      <vt:variant>
        <vt:i4>5</vt:i4>
      </vt:variant>
      <vt:variant>
        <vt:lpwstr/>
      </vt:variant>
      <vt:variant>
        <vt:lpwstr>_Toc37234881</vt:lpwstr>
      </vt:variant>
      <vt:variant>
        <vt:i4>1769533</vt:i4>
      </vt:variant>
      <vt:variant>
        <vt:i4>44</vt:i4>
      </vt:variant>
      <vt:variant>
        <vt:i4>0</vt:i4>
      </vt:variant>
      <vt:variant>
        <vt:i4>5</vt:i4>
      </vt:variant>
      <vt:variant>
        <vt:lpwstr/>
      </vt:variant>
      <vt:variant>
        <vt:lpwstr>_Toc37234880</vt:lpwstr>
      </vt:variant>
      <vt:variant>
        <vt:i4>1179698</vt:i4>
      </vt:variant>
      <vt:variant>
        <vt:i4>38</vt:i4>
      </vt:variant>
      <vt:variant>
        <vt:i4>0</vt:i4>
      </vt:variant>
      <vt:variant>
        <vt:i4>5</vt:i4>
      </vt:variant>
      <vt:variant>
        <vt:lpwstr/>
      </vt:variant>
      <vt:variant>
        <vt:lpwstr>_Toc37234879</vt:lpwstr>
      </vt:variant>
      <vt:variant>
        <vt:i4>1245234</vt:i4>
      </vt:variant>
      <vt:variant>
        <vt:i4>32</vt:i4>
      </vt:variant>
      <vt:variant>
        <vt:i4>0</vt:i4>
      </vt:variant>
      <vt:variant>
        <vt:i4>5</vt:i4>
      </vt:variant>
      <vt:variant>
        <vt:lpwstr/>
      </vt:variant>
      <vt:variant>
        <vt:lpwstr>_Toc37234878</vt:lpwstr>
      </vt:variant>
      <vt:variant>
        <vt:i4>1835058</vt:i4>
      </vt:variant>
      <vt:variant>
        <vt:i4>26</vt:i4>
      </vt:variant>
      <vt:variant>
        <vt:i4>0</vt:i4>
      </vt:variant>
      <vt:variant>
        <vt:i4>5</vt:i4>
      </vt:variant>
      <vt:variant>
        <vt:lpwstr/>
      </vt:variant>
      <vt:variant>
        <vt:lpwstr>_Toc37234877</vt:lpwstr>
      </vt:variant>
      <vt:variant>
        <vt:i4>1900594</vt:i4>
      </vt:variant>
      <vt:variant>
        <vt:i4>20</vt:i4>
      </vt:variant>
      <vt:variant>
        <vt:i4>0</vt:i4>
      </vt:variant>
      <vt:variant>
        <vt:i4>5</vt:i4>
      </vt:variant>
      <vt:variant>
        <vt:lpwstr/>
      </vt:variant>
      <vt:variant>
        <vt:lpwstr>_Toc37234876</vt:lpwstr>
      </vt:variant>
      <vt:variant>
        <vt:i4>1966130</vt:i4>
      </vt:variant>
      <vt:variant>
        <vt:i4>14</vt:i4>
      </vt:variant>
      <vt:variant>
        <vt:i4>0</vt:i4>
      </vt:variant>
      <vt:variant>
        <vt:i4>5</vt:i4>
      </vt:variant>
      <vt:variant>
        <vt:lpwstr/>
      </vt:variant>
      <vt:variant>
        <vt:lpwstr>_Toc37234875</vt:lpwstr>
      </vt:variant>
      <vt:variant>
        <vt:i4>2031666</vt:i4>
      </vt:variant>
      <vt:variant>
        <vt:i4>8</vt:i4>
      </vt:variant>
      <vt:variant>
        <vt:i4>0</vt:i4>
      </vt:variant>
      <vt:variant>
        <vt:i4>5</vt:i4>
      </vt:variant>
      <vt:variant>
        <vt:lpwstr/>
      </vt:variant>
      <vt:variant>
        <vt:lpwstr>_Toc37234874</vt:lpwstr>
      </vt:variant>
      <vt:variant>
        <vt:i4>1572914</vt:i4>
      </vt:variant>
      <vt:variant>
        <vt:i4>2</vt:i4>
      </vt:variant>
      <vt:variant>
        <vt:i4>0</vt:i4>
      </vt:variant>
      <vt:variant>
        <vt:i4>5</vt:i4>
      </vt:variant>
      <vt:variant>
        <vt:lpwstr/>
      </vt:variant>
      <vt:variant>
        <vt:lpwstr>_Toc37234873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Nov, Amanda MISS</cp:lastModifiedBy>
  <cp:revision>2</cp:revision>
  <cp:lastPrinted>2022-12-20T22:45:00Z</cp:lastPrinted>
  <dcterms:created xsi:type="dcterms:W3CDTF">2024-05-03T02:15:00Z</dcterms:created>
  <dcterms:modified xsi:type="dcterms:W3CDTF">2024-05-03T02:15:00Z</dcterms:modified>
</cp:coreProperties>
</file>