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BD" w:rsidRDefault="00E8323D" w:rsidP="00C61A11">
      <w:pPr>
        <w:pStyle w:val="DefenceHeading9"/>
      </w:pPr>
      <w:bookmarkStart w:id="0" w:name="_GoBack"/>
      <w:bookmarkEnd w:id="0"/>
      <w:r>
        <w:t>Consultant</w:t>
      </w:r>
      <w:r w:rsidR="00CE6A26">
        <w:t xml:space="preserve">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1E38AF">
        <w:rPr>
          <w:rFonts w:ascii="Arial" w:hAnsi="Arial" w:cs="Arial"/>
          <w:b/>
        </w:rPr>
        <w:t>DSSC</w:t>
      </w:r>
      <w:r w:rsidR="00C644F4">
        <w:rPr>
          <w:rFonts w:ascii="Arial" w:hAnsi="Arial" w:cs="Arial"/>
          <w:b/>
        </w:rPr>
        <w:t>I-202</w:t>
      </w:r>
      <w:r w:rsidR="004D0D29">
        <w:rPr>
          <w:rFonts w:ascii="Arial" w:hAnsi="Arial" w:cs="Arial"/>
          <w:b/>
        </w:rPr>
        <w:t>3</w:t>
      </w:r>
      <w:r w:rsidR="00D37419">
        <w:rPr>
          <w:rFonts w:ascii="Arial" w:hAnsi="Arial" w:cs="Arial"/>
          <w:b/>
        </w:rPr>
        <w:t xml:space="preserve"> </w:t>
      </w:r>
      <w:r w:rsidR="00C644F4">
        <w:rPr>
          <w:rFonts w:ascii="Arial" w:hAnsi="Arial" w:cs="Arial"/>
          <w:b/>
        </w:rPr>
        <w:t>F</w:t>
      </w:r>
      <w:r w:rsidR="00E23B8B">
        <w:rPr>
          <w:rFonts w:ascii="Arial" w:hAnsi="Arial" w:cs="Arial"/>
          <w:b/>
        </w:rPr>
        <w:t xml:space="preserve">OR </w:t>
      </w:r>
      <w:r>
        <w:rPr>
          <w:rFonts w:ascii="Arial" w:hAnsi="Arial" w:cs="Arial"/>
          <w:b/>
        </w:rPr>
        <w:t>MCC</w:t>
      </w:r>
      <w:r w:rsidR="00C644F4">
        <w:rPr>
          <w:rFonts w:ascii="Arial" w:hAnsi="Arial" w:cs="Arial"/>
          <w:b/>
        </w:rPr>
        <w:t>I-202</w:t>
      </w:r>
      <w:r w:rsidR="004D0D29">
        <w:rPr>
          <w:rFonts w:ascii="Arial" w:hAnsi="Arial" w:cs="Arial"/>
          <w:b/>
        </w:rPr>
        <w:t>3</w:t>
      </w:r>
      <w:r w:rsidR="00E451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1E1339" w:rsidRDefault="001E1339" w:rsidP="001E1339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1E1339" w:rsidRPr="002D79AC" w:rsidRDefault="001E1339" w:rsidP="001E1339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EF793E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</w:p>
    <w:p w:rsidR="001E1339" w:rsidRDefault="001E1339" w:rsidP="004E2CD8">
      <w:pPr>
        <w:pStyle w:val="DefenceNormal"/>
        <w:ind w:left="960" w:hanging="960"/>
      </w:pPr>
      <w:r>
        <w:t xml:space="preserve">To: </w:t>
      </w:r>
      <w:r>
        <w:tab/>
      </w:r>
      <w:r w:rsidR="00EF793E" w:rsidRPr="00F3435F">
        <w:rPr>
          <w:b/>
          <w:i/>
        </w:rPr>
        <w:t xml:space="preserve">[INSERT </w:t>
      </w:r>
      <w:r w:rsidR="00EF793E">
        <w:rPr>
          <w:b/>
          <w:i/>
        </w:rPr>
        <w:t xml:space="preserve">NAME AND DETAILS OF THE CONTRACTOR'S REPRESENTATIVE] </w:t>
      </w:r>
      <w:r w:rsidR="00EF793E" w:rsidRPr="004E2CD8">
        <w:rPr>
          <w:bCs/>
          <w:iCs/>
        </w:rPr>
        <w:t>(</w:t>
      </w:r>
      <w:r w:rsidR="00EF793E" w:rsidRPr="004E2CD8">
        <w:rPr>
          <w:b/>
          <w:bCs/>
        </w:rPr>
        <w:t>"</w:t>
      </w:r>
      <w:r w:rsidRPr="004E2CD8">
        <w:rPr>
          <w:b/>
          <w:bCs/>
        </w:rPr>
        <w:t>Contract</w:t>
      </w:r>
      <w:r w:rsidR="001E38AF" w:rsidRPr="004E2CD8">
        <w:rPr>
          <w:b/>
          <w:bCs/>
        </w:rPr>
        <w:t>or's Representative</w:t>
      </w:r>
      <w:r w:rsidR="00EF793E" w:rsidRPr="004E2CD8">
        <w:rPr>
          <w:b/>
          <w:bCs/>
        </w:rPr>
        <w:t>"</w:t>
      </w:r>
      <w:r w:rsidR="00EF793E">
        <w:t>)</w:t>
      </w:r>
    </w:p>
    <w:p w:rsidR="0068489C" w:rsidRPr="003A21B8" w:rsidRDefault="0068489C" w:rsidP="0068489C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</w:t>
      </w:r>
      <w:r w:rsidRPr="00981BD7">
        <w:t>)</w:t>
      </w:r>
      <w:r w:rsidRPr="00981BD7">
        <w:rPr>
          <w:b/>
        </w:rPr>
        <w:t xml:space="preserve">, </w:t>
      </w:r>
      <w:r w:rsidRPr="00F3435F">
        <w:rPr>
          <w:b/>
          <w:i/>
        </w:rPr>
        <w:t xml:space="preserve">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</w:r>
      <w:r w:rsidRPr="00D3588C">
        <w:rPr>
          <w:b/>
        </w:rPr>
        <w:t>("</w:t>
      </w:r>
      <w:r w:rsidRPr="00D71E94">
        <w:rPr>
          <w:b/>
        </w:rPr>
        <w:t>Contractor</w:t>
      </w:r>
      <w:r w:rsidRPr="00D3588C">
        <w:rPr>
          <w:b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68489C" w:rsidRPr="00752F53" w:rsidRDefault="0068489C" w:rsidP="0068489C">
      <w:pPr>
        <w:pStyle w:val="DefenceIndent"/>
        <w:rPr>
          <w:b/>
          <w:i/>
        </w:rPr>
      </w:pPr>
      <w:r w:rsidRPr="00752F53">
        <w:rPr>
          <w:b/>
          <w:i/>
        </w:rPr>
        <w:t>[INSERT RELEVANT STAGE</w:t>
      </w:r>
      <w:r w:rsidR="00321846">
        <w:rPr>
          <w:b/>
          <w:i/>
        </w:rPr>
        <w:t>,</w:t>
      </w:r>
      <w:r w:rsidRPr="00752F53">
        <w:rPr>
          <w:b/>
          <w:i/>
        </w:rPr>
        <w:t xml:space="preserve"> IF APPLICABLE]</w:t>
      </w:r>
    </w:p>
    <w:p w:rsidR="00E55D92" w:rsidRPr="00E55D92" w:rsidRDefault="003A21B8" w:rsidP="0068489C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2769F5">
        <w:rPr>
          <w:b/>
          <w:i/>
        </w:rPr>
        <w:t xml:space="preserve"> </w:t>
      </w:r>
      <w:r w:rsidR="00E55D92">
        <w:t>("</w:t>
      </w:r>
      <w:r w:rsidR="00E55D92">
        <w:rPr>
          <w:b/>
        </w:rPr>
        <w:t>Subcontract</w:t>
      </w:r>
      <w:r w:rsidR="00E55D92" w:rsidRPr="00E55D92">
        <w:t>")</w:t>
      </w:r>
    </w:p>
    <w:p w:rsidR="001E1339" w:rsidRPr="00085378" w:rsidRDefault="001E1339" w:rsidP="001E1339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8489C" w:rsidRDefault="0068489C" w:rsidP="0068489C">
      <w:pPr>
        <w:pStyle w:val="DefenceNormal"/>
      </w:pPr>
      <w:r>
        <w:t>The Consultant certifies that:</w:t>
      </w:r>
    </w:p>
    <w:p w:rsidR="0068489C" w:rsidRDefault="0068489C" w:rsidP="0068489C">
      <w:pPr>
        <w:pStyle w:val="DefenceSchedule1"/>
        <w:numPr>
          <w:ilvl w:val="0"/>
          <w:numId w:val="2"/>
        </w:numPr>
      </w:pPr>
      <w:r w:rsidRPr="003F618E">
        <w:t xml:space="preserve">the </w:t>
      </w:r>
      <w:r w:rsidR="002769F5">
        <w:t xml:space="preserve">Design </w:t>
      </w:r>
      <w:r w:rsidR="00D3588C">
        <w:t xml:space="preserve">Documentation (as defined in the Subcontract) </w:t>
      </w:r>
      <w:r w:rsidR="002769F5">
        <w:t>c</w:t>
      </w:r>
      <w:r w:rsidRPr="003F618E">
        <w:t>omplies with</w:t>
      </w:r>
      <w:r>
        <w:t>:</w:t>
      </w:r>
    </w:p>
    <w:p w:rsidR="0068489C" w:rsidRPr="00653EA0" w:rsidRDefault="0068489C" w:rsidP="0068489C">
      <w:pPr>
        <w:pStyle w:val="DefenceSchedule3"/>
      </w:pPr>
      <w:r>
        <w:t>subject t</w:t>
      </w:r>
      <w:r w:rsidRPr="00653EA0">
        <w:t xml:space="preserve">o </w:t>
      </w:r>
      <w:r w:rsidR="00D3588C" w:rsidRPr="00653EA0">
        <w:t>clause 2.10(a)</w:t>
      </w:r>
      <w:r w:rsidR="00EF793E">
        <w:t>(i)</w:t>
      </w:r>
      <w:r w:rsidR="00D3588C" w:rsidRPr="00653EA0">
        <w:t xml:space="preserve"> of </w:t>
      </w:r>
      <w:r w:rsidRPr="00653EA0">
        <w:t>the Subcontract, all Statutory Requirements</w:t>
      </w:r>
      <w:r w:rsidR="00C70D1E" w:rsidRPr="00653EA0">
        <w:t xml:space="preserve"> (including WHS Legislation)</w:t>
      </w:r>
      <w:r w:rsidRPr="00653EA0">
        <w:t>; and</w:t>
      </w:r>
    </w:p>
    <w:p w:rsidR="0068489C" w:rsidRPr="00653EA0" w:rsidRDefault="0068489C" w:rsidP="0068489C">
      <w:pPr>
        <w:pStyle w:val="DefenceSchedule3"/>
      </w:pPr>
      <w:r w:rsidRPr="00653EA0">
        <w:t>the requirements of the Subcontract; and</w:t>
      </w:r>
    </w:p>
    <w:p w:rsidR="0068489C" w:rsidRDefault="0068489C" w:rsidP="0068489C">
      <w:pPr>
        <w:pStyle w:val="DefenceSchedule1"/>
        <w:numPr>
          <w:ilvl w:val="0"/>
          <w:numId w:val="2"/>
        </w:numPr>
      </w:pPr>
      <w:r w:rsidRPr="00653EA0">
        <w:t xml:space="preserve">the Works carried out under the Construction Contract comply or the </w:t>
      </w:r>
      <w:r w:rsidR="001E38AF" w:rsidRPr="00653EA0">
        <w:t>Stage</w:t>
      </w:r>
      <w:r w:rsidRPr="00653EA0">
        <w:t xml:space="preserve"> specified above (if any) carried out under the Construction Contract complies (as the case may be) with the Design</w:t>
      </w:r>
      <w:r w:rsidR="00D3588C" w:rsidRPr="00653EA0">
        <w:t xml:space="preserve"> Documentation which has not been rejected by the Contractor's Representative under clause 6.3 of</w:t>
      </w:r>
      <w:r w:rsidR="00D3588C">
        <w:t xml:space="preserve"> the </w:t>
      </w:r>
      <w:r w:rsidR="00EF52FD">
        <w:t>S</w:t>
      </w:r>
      <w:r w:rsidR="00D3588C">
        <w:t>ubcontract</w:t>
      </w:r>
      <w:r>
        <w:t>,</w:t>
      </w:r>
    </w:p>
    <w:p w:rsidR="0068489C" w:rsidRDefault="0068489C" w:rsidP="0068489C">
      <w:pPr>
        <w:pStyle w:val="DefenceNormal"/>
      </w:pPr>
      <w:r>
        <w:t xml:space="preserve">as at the date of this </w:t>
      </w:r>
      <w:r w:rsidR="002769F5">
        <w:t>c</w:t>
      </w:r>
      <w:r>
        <w:t>ertificate, except to the extent set out below:</w:t>
      </w:r>
    </w:p>
    <w:p w:rsidR="003A21B8" w:rsidRDefault="003A21B8" w:rsidP="0068489C">
      <w:pPr>
        <w:pStyle w:val="DefenceNormal"/>
      </w:pPr>
      <w:r w:rsidRPr="005C4087">
        <w:rPr>
          <w:b/>
          <w:i/>
        </w:rPr>
        <w:t>[INSERT DETAILS, IF ANY]</w:t>
      </w:r>
      <w:r w:rsidRPr="005C4087">
        <w:t>.</w:t>
      </w:r>
    </w:p>
    <w:p w:rsidR="00F524CC" w:rsidRDefault="003A21B8" w:rsidP="003A21B8">
      <w:pPr>
        <w:pStyle w:val="DefenceNormal"/>
      </w:pPr>
      <w:r>
        <w:t>T</w:t>
      </w:r>
      <w:r w:rsidR="00F524CC">
        <w:t xml:space="preserve">erms defined in the </w:t>
      </w:r>
      <w:r w:rsidR="006230FF">
        <w:t xml:space="preserve">Construction </w:t>
      </w:r>
      <w:r w:rsidR="00F524CC">
        <w:t xml:space="preserve">Contract </w:t>
      </w:r>
      <w:r>
        <w:t>have the same meaning in this certificate</w:t>
      </w:r>
      <w:r w:rsidR="00D3588C">
        <w:t>, unless otherwise defined in this certificate</w:t>
      </w:r>
      <w:r w:rsidR="00F524CC">
        <w:t xml:space="preserve">. </w:t>
      </w:r>
    </w:p>
    <w:p w:rsidR="003A21B8" w:rsidRDefault="003A21B8" w:rsidP="003A21B8">
      <w:pPr>
        <w:pStyle w:val="DefenceNormal"/>
      </w:pPr>
      <w:r>
        <w:t>Yours faithfully,</w:t>
      </w:r>
    </w:p>
    <w:p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:rsidR="003A21B8" w:rsidRDefault="003A21B8" w:rsidP="003A21B8">
      <w:pPr>
        <w:pStyle w:val="DefenceNormal"/>
      </w:pPr>
    </w:p>
    <w:p w:rsidR="003A21B8" w:rsidRDefault="003A21B8" w:rsidP="003A21B8">
      <w:pPr>
        <w:pStyle w:val="DefenceNormal"/>
      </w:pPr>
      <w:r>
        <w:t>cc.</w:t>
      </w:r>
      <w:r>
        <w:tab/>
        <w:t>The Commonwealth</w:t>
      </w:r>
    </w:p>
    <w:p w:rsidR="00D3588C" w:rsidRPr="002D79AC" w:rsidRDefault="00D3588C" w:rsidP="003A21B8">
      <w:pPr>
        <w:pStyle w:val="DefenceNormal"/>
      </w:pPr>
      <w:r>
        <w:tab/>
        <w:t>The Contract Administrator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</w:t>
      </w:r>
      <w:r w:rsidR="001E38AF">
        <w:rPr>
          <w:rFonts w:ascii="Arial" w:hAnsi="Arial" w:cs="Arial"/>
          <w:b/>
        </w:rPr>
        <w:t>MCC</w:t>
      </w:r>
      <w:r w:rsidR="00C644F4">
        <w:rPr>
          <w:rFonts w:ascii="Arial" w:hAnsi="Arial" w:cs="Arial"/>
          <w:b/>
        </w:rPr>
        <w:t>I</w:t>
      </w:r>
      <w:r w:rsidR="001E38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WORKS OR A </w:t>
      </w:r>
      <w:r w:rsidR="00935B41">
        <w:rPr>
          <w:rFonts w:ascii="Arial" w:hAnsi="Arial" w:cs="Arial"/>
          <w:b/>
        </w:rPr>
        <w:t>STAGE</w:t>
      </w:r>
      <w:r>
        <w:rPr>
          <w:rFonts w:ascii="Arial" w:hAnsi="Arial" w:cs="Arial"/>
          <w:b/>
        </w:rPr>
        <w:t>]</w:t>
      </w:r>
    </w:p>
    <w:p w:rsidR="003A21B8" w:rsidRDefault="003A21B8" w:rsidP="003A21B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EF793E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</w:p>
    <w:p w:rsidR="003A21B8" w:rsidRDefault="003A21B8" w:rsidP="004E2CD8">
      <w:pPr>
        <w:pStyle w:val="DefenceNormal"/>
        <w:ind w:left="960" w:hanging="960"/>
      </w:pPr>
      <w:r>
        <w:t xml:space="preserve">To: </w:t>
      </w:r>
      <w:r>
        <w:tab/>
      </w:r>
      <w:r w:rsidR="00EF793E" w:rsidRPr="00F3435F">
        <w:rPr>
          <w:b/>
          <w:i/>
        </w:rPr>
        <w:t xml:space="preserve">[INSERT </w:t>
      </w:r>
      <w:r w:rsidR="00EF793E">
        <w:rPr>
          <w:b/>
          <w:i/>
        </w:rPr>
        <w:t xml:space="preserve">NAME AND DETAILS OF THE CONTRACTOR'S REPRESENTATIVE] </w:t>
      </w:r>
      <w:r w:rsidR="00EF793E">
        <w:rPr>
          <w:bCs/>
          <w:iCs/>
        </w:rPr>
        <w:t>(</w:t>
      </w:r>
      <w:r w:rsidR="00EF793E" w:rsidRPr="004E2CD8">
        <w:rPr>
          <w:b/>
          <w:iCs/>
        </w:rPr>
        <w:t>"</w:t>
      </w:r>
      <w:r w:rsidRPr="004E2CD8">
        <w:rPr>
          <w:b/>
        </w:rPr>
        <w:t>Contract</w:t>
      </w:r>
      <w:r w:rsidR="001E38AF" w:rsidRPr="004E2CD8">
        <w:rPr>
          <w:b/>
        </w:rPr>
        <w:t>or's Representative</w:t>
      </w:r>
      <w:r w:rsidR="00EF793E" w:rsidRPr="004E2CD8">
        <w:rPr>
          <w:b/>
        </w:rPr>
        <w:t>"</w:t>
      </w:r>
      <w:r w:rsidR="00EF793E">
        <w:t>)</w:t>
      </w:r>
    </w:p>
    <w:p w:rsidR="0068489C" w:rsidRPr="003A21B8" w:rsidRDefault="0068489C" w:rsidP="0068489C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68489C" w:rsidRPr="00752F53" w:rsidRDefault="0068489C" w:rsidP="0068489C">
      <w:pPr>
        <w:pStyle w:val="DefenceIndent"/>
        <w:rPr>
          <w:b/>
          <w:i/>
        </w:rPr>
      </w:pPr>
      <w:r w:rsidRPr="00752F53">
        <w:rPr>
          <w:b/>
          <w:i/>
        </w:rPr>
        <w:t>[INSERT RELEVANT S</w:t>
      </w:r>
      <w:r w:rsidR="005C5709">
        <w:rPr>
          <w:b/>
          <w:i/>
        </w:rPr>
        <w:t xml:space="preserve">TAGE </w:t>
      </w:r>
      <w:r w:rsidRPr="00752F53">
        <w:rPr>
          <w:b/>
          <w:i/>
        </w:rPr>
        <w:t>IF APPLICABLE]</w:t>
      </w:r>
    </w:p>
    <w:p w:rsidR="00E55D92" w:rsidRPr="00E55D92" w:rsidRDefault="003A21B8" w:rsidP="00E55D92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2769F5">
        <w:rPr>
          <w:b/>
          <w:i/>
        </w:rPr>
        <w:t xml:space="preserve"> </w:t>
      </w:r>
      <w:r w:rsidR="00E55D92">
        <w:t>("</w:t>
      </w:r>
      <w:r w:rsidR="00E55D92">
        <w:rPr>
          <w:b/>
        </w:rPr>
        <w:t>Subcontract</w:t>
      </w:r>
      <w:r w:rsidR="00E55D92" w:rsidRPr="00E55D92">
        <w:t>")</w:t>
      </w:r>
    </w:p>
    <w:p w:rsidR="003A21B8" w:rsidRDefault="003A21B8" w:rsidP="003A21B8">
      <w:pPr>
        <w:pStyle w:val="DefenceNormal"/>
      </w:pPr>
      <w:r>
        <w:t>The Construction Contract requires the Contractor to</w:t>
      </w:r>
      <w:r w:rsidR="0068489C">
        <w:t xml:space="preserve"> obtain this certificate from the Consultant and</w:t>
      </w:r>
      <w:r>
        <w:t xml:space="preserve"> provide this certificate </w:t>
      </w:r>
      <w:r w:rsidR="0068489C">
        <w:t xml:space="preserve">to the Contract Administrator </w:t>
      </w:r>
      <w:r>
        <w:t>as a condition precedent to Completion of the Works or the</w:t>
      </w:r>
      <w:r w:rsidR="001E38AF">
        <w:t xml:space="preserve"> Stage </w:t>
      </w:r>
      <w:r>
        <w:t>specified above</w:t>
      </w:r>
      <w:r w:rsidR="002769F5">
        <w:t xml:space="preserve"> (if any)</w:t>
      </w:r>
      <w:r>
        <w:t>.</w:t>
      </w:r>
    </w:p>
    <w:p w:rsidR="002769F5" w:rsidRPr="00085378" w:rsidRDefault="002769F5" w:rsidP="002769F5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3A21B8" w:rsidRDefault="003A21B8" w:rsidP="003A21B8">
      <w:pPr>
        <w:pStyle w:val="DefenceNormal"/>
      </w:pPr>
      <w:r>
        <w:t>The Consultant certifies that:</w:t>
      </w:r>
    </w:p>
    <w:p w:rsidR="003A21B8" w:rsidRDefault="003A21B8" w:rsidP="003A21B8">
      <w:pPr>
        <w:pStyle w:val="DefenceSchedule1"/>
        <w:numPr>
          <w:ilvl w:val="0"/>
          <w:numId w:val="6"/>
        </w:numPr>
      </w:pPr>
      <w:r w:rsidRPr="003F618E">
        <w:t xml:space="preserve">the </w:t>
      </w:r>
      <w:r>
        <w:t>D</w:t>
      </w:r>
      <w:r w:rsidRPr="003F618E">
        <w:t xml:space="preserve">esign </w:t>
      </w:r>
      <w:r w:rsidR="00D3588C">
        <w:t xml:space="preserve">Documentation (as defined in the Subcontract) </w:t>
      </w:r>
      <w:r w:rsidRPr="003F618E">
        <w:t>complies with</w:t>
      </w:r>
      <w:r>
        <w:t>:</w:t>
      </w:r>
    </w:p>
    <w:p w:rsidR="003A21B8" w:rsidRPr="005C4087" w:rsidRDefault="003A21B8" w:rsidP="003A21B8">
      <w:pPr>
        <w:pStyle w:val="DefenceSchedule3"/>
      </w:pPr>
      <w:r>
        <w:t xml:space="preserve">subject to </w:t>
      </w:r>
      <w:r w:rsidR="00D3588C" w:rsidRPr="005C4087">
        <w:t>clause 2.10(a)</w:t>
      </w:r>
      <w:r w:rsidR="00EF793E">
        <w:t>(i)</w:t>
      </w:r>
      <w:r w:rsidR="00D3588C" w:rsidRPr="005C4087">
        <w:t xml:space="preserve"> of </w:t>
      </w:r>
      <w:r w:rsidRPr="005C4087">
        <w:t>the Subcontract, all Statutory Requirements</w:t>
      </w:r>
      <w:r w:rsidR="00C70D1E" w:rsidRPr="005C4087">
        <w:t xml:space="preserve"> (including WHS Legislation)</w:t>
      </w:r>
      <w:r w:rsidRPr="005C4087">
        <w:t>; and</w:t>
      </w:r>
    </w:p>
    <w:p w:rsidR="003A21B8" w:rsidRPr="005C4087" w:rsidRDefault="003A21B8" w:rsidP="003A21B8">
      <w:pPr>
        <w:pStyle w:val="DefenceSchedule3"/>
      </w:pPr>
      <w:r w:rsidRPr="005C4087">
        <w:t>the requirements of the Subcontract; and</w:t>
      </w:r>
    </w:p>
    <w:p w:rsidR="003A21B8" w:rsidRDefault="003A21B8" w:rsidP="003A21B8">
      <w:pPr>
        <w:pStyle w:val="DefenceSchedule1"/>
        <w:numPr>
          <w:ilvl w:val="0"/>
          <w:numId w:val="6"/>
        </w:numPr>
      </w:pPr>
      <w:r w:rsidRPr="005C4087">
        <w:t>the Works carried out under the Construction Contract comply or the</w:t>
      </w:r>
      <w:r w:rsidR="001E38AF" w:rsidRPr="005C4087">
        <w:t xml:space="preserve"> Stage</w:t>
      </w:r>
      <w:r w:rsidRPr="005C4087">
        <w:t xml:space="preserve"> specified above (if any) </w:t>
      </w:r>
      <w:r w:rsidR="0068489C" w:rsidRPr="005C4087">
        <w:t xml:space="preserve">carried out under the Construction Contract complies </w:t>
      </w:r>
      <w:r w:rsidRPr="005C4087">
        <w:t>(as the case may be) with the Design</w:t>
      </w:r>
      <w:r w:rsidR="00D3588C" w:rsidRPr="005C4087">
        <w:t xml:space="preserve"> Documentation which has </w:t>
      </w:r>
      <w:r w:rsidR="003F00FF" w:rsidRPr="00C837C5">
        <w:t>not</w:t>
      </w:r>
      <w:r w:rsidR="003F00FF" w:rsidRPr="005C1573">
        <w:t xml:space="preserve"> </w:t>
      </w:r>
      <w:r w:rsidR="00D3588C" w:rsidRPr="005C1573">
        <w:t>been rejected by the Contractor's Representative under clause 6.3 o</w:t>
      </w:r>
      <w:r w:rsidR="00D3588C">
        <w:t xml:space="preserve">f the </w:t>
      </w:r>
      <w:r w:rsidR="00EF52FD">
        <w:t>S</w:t>
      </w:r>
      <w:r w:rsidR="00D3588C">
        <w:t>ubcontract</w:t>
      </w:r>
      <w:r>
        <w:t>,</w:t>
      </w:r>
    </w:p>
    <w:p w:rsidR="003A21B8" w:rsidRDefault="003A21B8" w:rsidP="003A21B8">
      <w:pPr>
        <w:pStyle w:val="DefenceNormal"/>
      </w:pPr>
      <w:r>
        <w:t xml:space="preserve">as at the date of this </w:t>
      </w:r>
      <w:r w:rsidR="002769F5">
        <w:t>c</w:t>
      </w:r>
      <w:r>
        <w:t>ertificate, except to the extent set out below:</w:t>
      </w:r>
    </w:p>
    <w:p w:rsidR="003A21B8" w:rsidRDefault="003A21B8" w:rsidP="003A21B8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3A21B8" w:rsidRDefault="003A21B8" w:rsidP="003A21B8">
      <w:pPr>
        <w:pStyle w:val="DefenceNormal"/>
      </w:pPr>
      <w:r>
        <w:t>Terms defined in the Construction Contract have the same meaning in this certificate</w:t>
      </w:r>
      <w:r w:rsidR="00D3588C">
        <w:t>, unless otherwise defined in this certificate</w:t>
      </w:r>
      <w:r>
        <w:t xml:space="preserve">. </w:t>
      </w:r>
    </w:p>
    <w:p w:rsidR="003A21B8" w:rsidRDefault="003A21B8" w:rsidP="003A21B8">
      <w:pPr>
        <w:pStyle w:val="DefenceNormal"/>
      </w:pPr>
      <w:r>
        <w:t>Yours faithfully,</w:t>
      </w:r>
    </w:p>
    <w:p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:rsidR="003A21B8" w:rsidRDefault="003A21B8" w:rsidP="003A21B8">
      <w:pPr>
        <w:pStyle w:val="DefenceNormal"/>
      </w:pPr>
    </w:p>
    <w:p w:rsidR="003A21B8" w:rsidRDefault="003A21B8" w:rsidP="003A21B8">
      <w:pPr>
        <w:pStyle w:val="DefenceNormal"/>
      </w:pPr>
      <w:r>
        <w:t>cc.</w:t>
      </w:r>
      <w:r>
        <w:tab/>
        <w:t>The Commonwealth</w:t>
      </w:r>
    </w:p>
    <w:p w:rsidR="000D561D" w:rsidRDefault="00D3588C" w:rsidP="003A21B8">
      <w:pPr>
        <w:pStyle w:val="DefenceNormal"/>
      </w:pPr>
      <w:r>
        <w:tab/>
        <w:t>The Contract Administrator</w:t>
      </w:r>
    </w:p>
    <w:p w:rsidR="00D3588C" w:rsidRPr="002D79AC" w:rsidRDefault="00D3588C" w:rsidP="005C1573"/>
    <w:sectPr w:rsidR="00D3588C" w:rsidRPr="002D79AC" w:rsidSect="00AC0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DD" w:rsidRDefault="005227DD">
      <w:r>
        <w:separator/>
      </w:r>
    </w:p>
  </w:endnote>
  <w:endnote w:type="continuationSeparator" w:id="0">
    <w:p w:rsidR="005227DD" w:rsidRDefault="0052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Default="00A97199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97199" w:rsidRPr="00C206FF" w:rsidRDefault="00A97199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A4E7A">
      <w:rPr>
        <w:rStyle w:val="DocsOpenFilename"/>
      </w:rPr>
      <w:t>L\346368598.5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Pr="00722A08" w:rsidRDefault="00A97199" w:rsidP="00E45159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8"/>
        <w:szCs w:val="18"/>
      </w:rPr>
    </w:pPr>
    <w:r w:rsidRPr="00722A08">
      <w:rPr>
        <w:rStyle w:val="DocsOpenFilename"/>
        <w:sz w:val="18"/>
        <w:szCs w:val="18"/>
      </w:rPr>
      <w:fldChar w:fldCharType="begin" w:fldLock="1"/>
    </w:r>
    <w:r w:rsidRPr="00722A08">
      <w:rPr>
        <w:rStyle w:val="DocsOpenFilename"/>
        <w:sz w:val="18"/>
        <w:szCs w:val="18"/>
      </w:rPr>
      <w:instrText xml:space="preserve"> DOCVARIABLE  CUFooterText  \* MERGEFORMAT \* MERGEFORMAT </w:instrText>
    </w:r>
    <w:r w:rsidRPr="00722A08">
      <w:rPr>
        <w:rStyle w:val="DocsOpenFilename"/>
        <w:sz w:val="18"/>
        <w:szCs w:val="18"/>
      </w:rPr>
      <w:fldChar w:fldCharType="separate"/>
    </w:r>
    <w:r w:rsidR="00FA4E7A">
      <w:rPr>
        <w:rStyle w:val="DocsOpenFilename"/>
        <w:sz w:val="18"/>
        <w:szCs w:val="18"/>
      </w:rPr>
      <w:t>L\346368598.5</w:t>
    </w:r>
    <w:r w:rsidRPr="00722A08">
      <w:rPr>
        <w:rStyle w:val="DocsOpenFilename"/>
        <w:sz w:val="18"/>
        <w:szCs w:val="18"/>
      </w:rPr>
      <w:fldChar w:fldCharType="end"/>
    </w:r>
    <w:r w:rsidR="00821633">
      <w:rPr>
        <w:rStyle w:val="DocsOpenFilename"/>
        <w:sz w:val="18"/>
        <w:szCs w:val="18"/>
      </w:rPr>
      <w:t xml:space="preserve"> </w:t>
    </w:r>
    <w:r w:rsidR="00821633">
      <w:t xml:space="preserve">– </w:t>
    </w:r>
    <w:r w:rsidR="00554FC1">
      <w:t>June</w:t>
    </w:r>
    <w:r w:rsidR="00BC0BE1">
      <w:t xml:space="preserve"> 2023</w:t>
    </w:r>
    <w:r>
      <w:rPr>
        <w:rStyle w:val="DocsOpenFilename"/>
      </w:rPr>
      <w:tab/>
    </w:r>
    <w:r w:rsidRPr="00722A08">
      <w:rPr>
        <w:sz w:val="18"/>
        <w:szCs w:val="18"/>
      </w:rPr>
      <w:fldChar w:fldCharType="begin"/>
    </w:r>
    <w:r w:rsidRPr="00722A08">
      <w:rPr>
        <w:sz w:val="18"/>
        <w:szCs w:val="18"/>
      </w:rPr>
      <w:instrText xml:space="preserve"> PAGE </w:instrText>
    </w:r>
    <w:r w:rsidRPr="00722A08">
      <w:rPr>
        <w:sz w:val="18"/>
        <w:szCs w:val="18"/>
      </w:rPr>
      <w:fldChar w:fldCharType="separate"/>
    </w:r>
    <w:r w:rsidR="00D17AB2">
      <w:rPr>
        <w:noProof/>
        <w:sz w:val="18"/>
        <w:szCs w:val="18"/>
      </w:rPr>
      <w:t>2</w:t>
    </w:r>
    <w:r w:rsidRPr="00722A0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Pr="00C206FF" w:rsidRDefault="00A97199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FA4E7A">
      <w:rPr>
        <w:rStyle w:val="DocsOpenFilename"/>
      </w:rPr>
      <w:t>L\346368598.5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DD" w:rsidRDefault="005227DD">
      <w:r>
        <w:separator/>
      </w:r>
    </w:p>
  </w:footnote>
  <w:footnote w:type="continuationSeparator" w:id="0">
    <w:p w:rsidR="005227DD" w:rsidRDefault="0052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13" w:rsidRDefault="00292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Pr="00C61A11" w:rsidRDefault="00C644F4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A97199" w:rsidRPr="00C61A11">
      <w:rPr>
        <w:i/>
        <w:sz w:val="18"/>
        <w:szCs w:val="18"/>
      </w:rPr>
      <w:t xml:space="preserve">Department of Defence - </w:t>
    </w:r>
    <w:r w:rsidR="00A97199">
      <w:rPr>
        <w:i/>
        <w:sz w:val="18"/>
        <w:szCs w:val="18"/>
      </w:rPr>
      <w:t>Consultant Design Certificate (for use with DSSC</w:t>
    </w:r>
    <w:r>
      <w:rPr>
        <w:i/>
        <w:sz w:val="18"/>
        <w:szCs w:val="18"/>
      </w:rPr>
      <w:t>I-202</w:t>
    </w:r>
    <w:r w:rsidR="004D0D29">
      <w:rPr>
        <w:i/>
        <w:sz w:val="18"/>
        <w:szCs w:val="18"/>
      </w:rPr>
      <w:t>3</w:t>
    </w:r>
    <w:r w:rsidR="00EF793E">
      <w:rPr>
        <w:i/>
        <w:sz w:val="18"/>
        <w:szCs w:val="18"/>
      </w:rPr>
      <w:t xml:space="preserve"> </w:t>
    </w:r>
    <w:r w:rsidR="00A97199">
      <w:rPr>
        <w:i/>
        <w:sz w:val="18"/>
        <w:szCs w:val="18"/>
      </w:rPr>
      <w:t xml:space="preserve">for </w:t>
    </w:r>
    <w:r w:rsidR="00E23B8B">
      <w:rPr>
        <w:i/>
        <w:sz w:val="18"/>
        <w:szCs w:val="18"/>
      </w:rPr>
      <w:t>MCC</w:t>
    </w:r>
    <w:r>
      <w:rPr>
        <w:i/>
        <w:sz w:val="18"/>
        <w:szCs w:val="18"/>
      </w:rPr>
      <w:t>I-202</w:t>
    </w:r>
    <w:r w:rsidR="004D0D29">
      <w:rPr>
        <w:i/>
        <w:sz w:val="18"/>
        <w:szCs w:val="18"/>
      </w:rPr>
      <w:t>3</w:t>
    </w:r>
    <w:r w:rsidR="00A97199">
      <w:rPr>
        <w:i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13" w:rsidRDefault="00292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8598.5"/>
    <w:docVar w:name="filename" w:val="MOP\MOP\49153907\2"/>
  </w:docVars>
  <w:rsids>
    <w:rsidRoot w:val="00EF6329"/>
    <w:rsid w:val="00000012"/>
    <w:rsid w:val="000021EF"/>
    <w:rsid w:val="00011A7E"/>
    <w:rsid w:val="00022132"/>
    <w:rsid w:val="00040DB9"/>
    <w:rsid w:val="0005414A"/>
    <w:rsid w:val="00081D1E"/>
    <w:rsid w:val="0008687B"/>
    <w:rsid w:val="00090646"/>
    <w:rsid w:val="000C382C"/>
    <w:rsid w:val="000C54CF"/>
    <w:rsid w:val="000D561D"/>
    <w:rsid w:val="001019CB"/>
    <w:rsid w:val="00107033"/>
    <w:rsid w:val="001116BA"/>
    <w:rsid w:val="0014154C"/>
    <w:rsid w:val="0015172B"/>
    <w:rsid w:val="00155D2F"/>
    <w:rsid w:val="00192409"/>
    <w:rsid w:val="001B7FB6"/>
    <w:rsid w:val="001C1F0B"/>
    <w:rsid w:val="001D20A6"/>
    <w:rsid w:val="001D4FA1"/>
    <w:rsid w:val="001E1339"/>
    <w:rsid w:val="001E38AF"/>
    <w:rsid w:val="001E5361"/>
    <w:rsid w:val="001E5B27"/>
    <w:rsid w:val="001E760D"/>
    <w:rsid w:val="001F162E"/>
    <w:rsid w:val="001F492B"/>
    <w:rsid w:val="00216C0C"/>
    <w:rsid w:val="00242009"/>
    <w:rsid w:val="00244568"/>
    <w:rsid w:val="00257B17"/>
    <w:rsid w:val="002769F5"/>
    <w:rsid w:val="00277554"/>
    <w:rsid w:val="00292D13"/>
    <w:rsid w:val="002D3EE7"/>
    <w:rsid w:val="002E19BB"/>
    <w:rsid w:val="002E4832"/>
    <w:rsid w:val="002F28BD"/>
    <w:rsid w:val="0030362E"/>
    <w:rsid w:val="00321846"/>
    <w:rsid w:val="003237F3"/>
    <w:rsid w:val="00361CC4"/>
    <w:rsid w:val="003950AC"/>
    <w:rsid w:val="003A21B8"/>
    <w:rsid w:val="003E1459"/>
    <w:rsid w:val="003F00FF"/>
    <w:rsid w:val="003F1C8C"/>
    <w:rsid w:val="00400278"/>
    <w:rsid w:val="00421465"/>
    <w:rsid w:val="0042773D"/>
    <w:rsid w:val="004A7A54"/>
    <w:rsid w:val="004D0D29"/>
    <w:rsid w:val="004E2CD8"/>
    <w:rsid w:val="0050512E"/>
    <w:rsid w:val="00507CCB"/>
    <w:rsid w:val="005227DD"/>
    <w:rsid w:val="00522BE1"/>
    <w:rsid w:val="0054589A"/>
    <w:rsid w:val="00554FC1"/>
    <w:rsid w:val="00560577"/>
    <w:rsid w:val="00562438"/>
    <w:rsid w:val="00575ED5"/>
    <w:rsid w:val="00576838"/>
    <w:rsid w:val="0058234A"/>
    <w:rsid w:val="00582375"/>
    <w:rsid w:val="005C1573"/>
    <w:rsid w:val="005C4087"/>
    <w:rsid w:val="005C5709"/>
    <w:rsid w:val="005E30ED"/>
    <w:rsid w:val="005E4454"/>
    <w:rsid w:val="005E46B5"/>
    <w:rsid w:val="005F7299"/>
    <w:rsid w:val="00607254"/>
    <w:rsid w:val="00615FCE"/>
    <w:rsid w:val="006230FF"/>
    <w:rsid w:val="0062509C"/>
    <w:rsid w:val="006252F8"/>
    <w:rsid w:val="0063743A"/>
    <w:rsid w:val="00642A5B"/>
    <w:rsid w:val="00646AB8"/>
    <w:rsid w:val="00653EA0"/>
    <w:rsid w:val="0067270F"/>
    <w:rsid w:val="0068489C"/>
    <w:rsid w:val="00687CB4"/>
    <w:rsid w:val="006B0C9C"/>
    <w:rsid w:val="006B346A"/>
    <w:rsid w:val="00722A08"/>
    <w:rsid w:val="0073231A"/>
    <w:rsid w:val="007409DF"/>
    <w:rsid w:val="00785D45"/>
    <w:rsid w:val="00790631"/>
    <w:rsid w:val="007B1E43"/>
    <w:rsid w:val="007C0A0B"/>
    <w:rsid w:val="007C6E7E"/>
    <w:rsid w:val="0080716C"/>
    <w:rsid w:val="00821633"/>
    <w:rsid w:val="00821B65"/>
    <w:rsid w:val="00844E34"/>
    <w:rsid w:val="00850056"/>
    <w:rsid w:val="00864EBA"/>
    <w:rsid w:val="00873A39"/>
    <w:rsid w:val="00881225"/>
    <w:rsid w:val="008A32A4"/>
    <w:rsid w:val="008B5563"/>
    <w:rsid w:val="008B7177"/>
    <w:rsid w:val="008C74CA"/>
    <w:rsid w:val="008D3EEE"/>
    <w:rsid w:val="008D4559"/>
    <w:rsid w:val="008F0C09"/>
    <w:rsid w:val="00905F37"/>
    <w:rsid w:val="0092524F"/>
    <w:rsid w:val="00935B41"/>
    <w:rsid w:val="009450B0"/>
    <w:rsid w:val="00946A4F"/>
    <w:rsid w:val="00946ADD"/>
    <w:rsid w:val="00973CB6"/>
    <w:rsid w:val="00981BD7"/>
    <w:rsid w:val="009A20AC"/>
    <w:rsid w:val="00A012A5"/>
    <w:rsid w:val="00A46FF3"/>
    <w:rsid w:val="00A61B05"/>
    <w:rsid w:val="00A91D50"/>
    <w:rsid w:val="00A97199"/>
    <w:rsid w:val="00AB0E6A"/>
    <w:rsid w:val="00AB3990"/>
    <w:rsid w:val="00AB5992"/>
    <w:rsid w:val="00AC0391"/>
    <w:rsid w:val="00AC074A"/>
    <w:rsid w:val="00AC16B2"/>
    <w:rsid w:val="00AD2499"/>
    <w:rsid w:val="00AE0254"/>
    <w:rsid w:val="00B03D3B"/>
    <w:rsid w:val="00B417F8"/>
    <w:rsid w:val="00B83695"/>
    <w:rsid w:val="00B9437C"/>
    <w:rsid w:val="00BB2ED5"/>
    <w:rsid w:val="00BC0BE1"/>
    <w:rsid w:val="00BD2FCB"/>
    <w:rsid w:val="00BF57E2"/>
    <w:rsid w:val="00C206FF"/>
    <w:rsid w:val="00C463D8"/>
    <w:rsid w:val="00C47EC5"/>
    <w:rsid w:val="00C61A11"/>
    <w:rsid w:val="00C644F4"/>
    <w:rsid w:val="00C70D1E"/>
    <w:rsid w:val="00C837C5"/>
    <w:rsid w:val="00CA42D0"/>
    <w:rsid w:val="00CA580D"/>
    <w:rsid w:val="00CB1C07"/>
    <w:rsid w:val="00CE6981"/>
    <w:rsid w:val="00CE6A26"/>
    <w:rsid w:val="00CF3ECD"/>
    <w:rsid w:val="00D064B3"/>
    <w:rsid w:val="00D10D88"/>
    <w:rsid w:val="00D17AB2"/>
    <w:rsid w:val="00D23BEE"/>
    <w:rsid w:val="00D25EDC"/>
    <w:rsid w:val="00D3588C"/>
    <w:rsid w:val="00D37419"/>
    <w:rsid w:val="00D42087"/>
    <w:rsid w:val="00D5173F"/>
    <w:rsid w:val="00D62E6C"/>
    <w:rsid w:val="00D65CAF"/>
    <w:rsid w:val="00D6748F"/>
    <w:rsid w:val="00D76424"/>
    <w:rsid w:val="00DA37D1"/>
    <w:rsid w:val="00DB1D51"/>
    <w:rsid w:val="00DC44FC"/>
    <w:rsid w:val="00E10A5B"/>
    <w:rsid w:val="00E23B8B"/>
    <w:rsid w:val="00E45159"/>
    <w:rsid w:val="00E46DA6"/>
    <w:rsid w:val="00E50305"/>
    <w:rsid w:val="00E526B2"/>
    <w:rsid w:val="00E55D92"/>
    <w:rsid w:val="00E6265E"/>
    <w:rsid w:val="00E72EC5"/>
    <w:rsid w:val="00E7612D"/>
    <w:rsid w:val="00E8323D"/>
    <w:rsid w:val="00EB035F"/>
    <w:rsid w:val="00ED146E"/>
    <w:rsid w:val="00EF4014"/>
    <w:rsid w:val="00EF52FD"/>
    <w:rsid w:val="00EF6329"/>
    <w:rsid w:val="00EF793E"/>
    <w:rsid w:val="00F13927"/>
    <w:rsid w:val="00F16970"/>
    <w:rsid w:val="00F21A10"/>
    <w:rsid w:val="00F524CC"/>
    <w:rsid w:val="00F81E0E"/>
    <w:rsid w:val="00F9301D"/>
    <w:rsid w:val="00FA4E7A"/>
    <w:rsid w:val="00FB4649"/>
    <w:rsid w:val="00FD010A"/>
    <w:rsid w:val="00FE15DD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75B79-CE7C-499D-A9E5-CDA3B513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5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5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5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5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5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5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5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5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5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DocumentMap">
    <w:name w:val="Document Map"/>
    <w:basedOn w:val="Normal"/>
    <w:semiHidden/>
    <w:rsid w:val="00ED146E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1D4F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4FA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D0D29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5640-4286-4313-9D72-64618A45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cp:lastModifiedBy>Nov, Amanda MISS</cp:lastModifiedBy>
  <cp:revision>2</cp:revision>
  <cp:lastPrinted>2015-12-10T03:11:00Z</cp:lastPrinted>
  <dcterms:created xsi:type="dcterms:W3CDTF">2024-05-10T07:21:00Z</dcterms:created>
  <dcterms:modified xsi:type="dcterms:W3CDTF">2024-05-10T07:21:00Z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BS42889909</vt:lpwstr>
  </property>
  <property fmtid="{D5CDD505-2E9C-101B-9397-08002B2CF9AE}" pid="3" name="Objective-Title">
    <vt:lpwstr>MCCI - Consultant Design Certificate June 2023</vt:lpwstr>
  </property>
  <property fmtid="{D5CDD505-2E9C-101B-9397-08002B2CF9AE}" pid="4" name="Objective-Comment">
    <vt:lpwstr/>
  </property>
  <property fmtid="{D5CDD505-2E9C-101B-9397-08002B2CF9AE}" pid="5" name="Objective-CreationStamp">
    <vt:filetime>2023-06-21T02:23:20Z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2023-06-21T02:23:20Z</vt:filetime>
  </property>
  <property fmtid="{D5CDD505-2E9C-101B-9397-08002B2CF9AE}" pid="9" name="Objective-ModificationStamp">
    <vt:filetime>2023-12-27T08:22:56Z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