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BD" w:rsidRDefault="00615FCE" w:rsidP="00C61A11">
      <w:pPr>
        <w:pStyle w:val="DefenceHeading9"/>
      </w:pPr>
      <w:bookmarkStart w:id="0" w:name="_GoBack"/>
      <w:bookmarkEnd w:id="0"/>
      <w:r>
        <w:t>SUB</w:t>
      </w:r>
      <w:r w:rsidR="00CE6A26"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192D19">
        <w:rPr>
          <w:rFonts w:ascii="Arial" w:hAnsi="Arial" w:cs="Arial"/>
          <w:b/>
        </w:rPr>
        <w:t>MASC</w:t>
      </w:r>
      <w:r w:rsidR="003C255D">
        <w:rPr>
          <w:rFonts w:ascii="Arial" w:hAnsi="Arial" w:cs="Arial"/>
          <w:b/>
        </w:rPr>
        <w:t>I-</w:t>
      </w:r>
      <w:r w:rsidR="00192D19">
        <w:rPr>
          <w:rFonts w:ascii="Arial" w:hAnsi="Arial" w:cs="Arial"/>
          <w:b/>
        </w:rPr>
        <w:t>202</w:t>
      </w:r>
      <w:r w:rsidR="00472207">
        <w:rPr>
          <w:rFonts w:ascii="Arial" w:hAnsi="Arial" w:cs="Arial"/>
          <w:b/>
        </w:rPr>
        <w:t>3</w:t>
      </w:r>
      <w:r w:rsidR="007D1D97">
        <w:rPr>
          <w:rFonts w:ascii="Arial" w:hAnsi="Arial" w:cs="Arial"/>
          <w:b/>
        </w:rPr>
        <w:t xml:space="preserve"> AND</w:t>
      </w:r>
      <w:r w:rsidR="00192D19">
        <w:rPr>
          <w:rFonts w:ascii="Arial" w:hAnsi="Arial" w:cs="Arial"/>
          <w:b/>
        </w:rPr>
        <w:t xml:space="preserve"> MESC</w:t>
      </w:r>
      <w:r w:rsidR="003C255D">
        <w:rPr>
          <w:rFonts w:ascii="Arial" w:hAnsi="Arial" w:cs="Arial"/>
          <w:b/>
        </w:rPr>
        <w:t>I-</w:t>
      </w:r>
      <w:r w:rsidR="00192D19">
        <w:rPr>
          <w:rFonts w:ascii="Arial" w:hAnsi="Arial" w:cs="Arial"/>
          <w:b/>
        </w:rPr>
        <w:t>202</w:t>
      </w:r>
      <w:r w:rsidR="00472207">
        <w:rPr>
          <w:rFonts w:ascii="Arial" w:hAnsi="Arial" w:cs="Arial"/>
          <w:b/>
        </w:rPr>
        <w:t>3</w:t>
      </w:r>
      <w:r w:rsidR="000076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9F0313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406B03">
        <w:rPr>
          <w:b/>
          <w:i/>
        </w:rPr>
        <w:t xml:space="preserve"> </w:t>
      </w:r>
    </w:p>
    <w:p w:rsidR="00D71E94" w:rsidRDefault="00D71E94" w:rsidP="00CC4FFE">
      <w:pPr>
        <w:pStyle w:val="DefenceNormal"/>
        <w:ind w:left="960" w:hanging="960"/>
      </w:pPr>
      <w:r>
        <w:t xml:space="preserve">To: </w:t>
      </w:r>
      <w:r>
        <w:tab/>
      </w:r>
      <w:r w:rsidR="009F0313" w:rsidRPr="00F3435F">
        <w:rPr>
          <w:b/>
          <w:i/>
        </w:rPr>
        <w:t xml:space="preserve">[INSERT </w:t>
      </w:r>
      <w:r w:rsidR="009F0313">
        <w:rPr>
          <w:b/>
          <w:i/>
        </w:rPr>
        <w:t xml:space="preserve">NAME AND DETAILS OF THE CONTRACTOR'S REPRESENTATIVE] </w:t>
      </w:r>
      <w:r w:rsidR="009F0313">
        <w:rPr>
          <w:bCs/>
          <w:iCs/>
        </w:rPr>
        <w:t>("</w:t>
      </w:r>
      <w:r w:rsidR="000076F1" w:rsidRPr="00CC4FFE">
        <w:rPr>
          <w:b/>
          <w:bCs/>
        </w:rPr>
        <w:t>Contractor's Representative</w:t>
      </w:r>
      <w:r w:rsidR="009F0313" w:rsidRPr="00CC4FFE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0713DD" w:rsidRDefault="00D71E94" w:rsidP="00E2583F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  <w:r w:rsidR="00192D19">
        <w:rPr>
          <w:b/>
          <w:i/>
        </w:rPr>
        <w:t>]</w:t>
      </w:r>
    </w:p>
    <w:p w:rsidR="00D71E94" w:rsidRPr="0006480F" w:rsidRDefault="00E2583F" w:rsidP="00D71E94">
      <w:pPr>
        <w:pStyle w:val="DefenceIndent"/>
        <w:rPr>
          <w:b/>
          <w:i/>
        </w:rPr>
      </w:pPr>
      <w:r>
        <w:rPr>
          <w:b/>
          <w:i/>
        </w:rPr>
        <w:t xml:space="preserve">[INSERT BRIEF DESCRIPTION OF </w:t>
      </w:r>
      <w:r w:rsidR="00011242">
        <w:rPr>
          <w:b/>
          <w:i/>
        </w:rPr>
        <w:t>[</w:t>
      </w:r>
      <w:r w:rsidR="000C13AA">
        <w:rPr>
          <w:b/>
          <w:i/>
        </w:rPr>
        <w:t>DESIGN DOCUMENTATION - IF MASC</w:t>
      </w:r>
      <w:r w:rsidR="003C255D">
        <w:rPr>
          <w:b/>
          <w:i/>
        </w:rPr>
        <w:t>I-</w:t>
      </w:r>
      <w:r w:rsidR="000C13AA">
        <w:rPr>
          <w:b/>
          <w:i/>
        </w:rPr>
        <w:t>202</w:t>
      </w:r>
      <w:r w:rsidR="00472207">
        <w:rPr>
          <w:b/>
          <w:i/>
        </w:rPr>
        <w:t>3</w:t>
      </w:r>
      <w:r w:rsidR="000C13AA">
        <w:rPr>
          <w:b/>
          <w:i/>
        </w:rPr>
        <w:t xml:space="preserve"> / </w:t>
      </w:r>
      <w:r>
        <w:rPr>
          <w:b/>
          <w:i/>
        </w:rPr>
        <w:t>DESIGN REQUIRED BY THE SUBCO</w:t>
      </w:r>
      <w:r w:rsidR="0006480F">
        <w:rPr>
          <w:b/>
          <w:i/>
        </w:rPr>
        <w:t>NTRACT - IF MESC</w:t>
      </w:r>
      <w:r w:rsidR="003C255D">
        <w:rPr>
          <w:b/>
          <w:i/>
        </w:rPr>
        <w:t>I-</w:t>
      </w:r>
      <w:r w:rsidR="0006480F">
        <w:rPr>
          <w:b/>
          <w:i/>
        </w:rPr>
        <w:t>202</w:t>
      </w:r>
      <w:r w:rsidR="00472207">
        <w:rPr>
          <w:b/>
          <w:i/>
        </w:rPr>
        <w:t>3</w:t>
      </w:r>
      <w:r w:rsidR="00011242">
        <w:rPr>
          <w:b/>
          <w:i/>
        </w:rPr>
        <w:t>]</w:t>
      </w:r>
      <w:r w:rsidR="0006480F">
        <w:rPr>
          <w:b/>
          <w:i/>
        </w:rPr>
        <w:t>]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:rsidR="006230FF" w:rsidRDefault="00277554" w:rsidP="0006480F">
      <w:pPr>
        <w:pStyle w:val="DefenceSchedule1"/>
      </w:pPr>
      <w:r w:rsidRPr="00011242">
        <w:t>the</w:t>
      </w:r>
      <w:r w:rsidRPr="0006480F">
        <w:rPr>
          <w:b/>
          <w:i/>
        </w:rPr>
        <w:t xml:space="preserve"> </w:t>
      </w:r>
      <w:r w:rsidR="0006480F" w:rsidRPr="0006480F">
        <w:rPr>
          <w:b/>
          <w:i/>
        </w:rPr>
        <w:t>[Design Documentation - if MASC</w:t>
      </w:r>
      <w:r w:rsidR="003C255D">
        <w:rPr>
          <w:b/>
          <w:i/>
        </w:rPr>
        <w:t>I-</w:t>
      </w:r>
      <w:r w:rsidR="0006480F" w:rsidRPr="0006480F">
        <w:rPr>
          <w:b/>
          <w:i/>
        </w:rPr>
        <w:t>202</w:t>
      </w:r>
      <w:r w:rsidR="00472207">
        <w:rPr>
          <w:b/>
          <w:i/>
        </w:rPr>
        <w:t>3</w:t>
      </w:r>
      <w:r w:rsidR="0006480F" w:rsidRPr="0006480F">
        <w:rPr>
          <w:b/>
          <w:i/>
        </w:rPr>
        <w:t xml:space="preserve"> / design required by the Subcontract - if MESC</w:t>
      </w:r>
      <w:r w:rsidR="003C255D">
        <w:rPr>
          <w:b/>
          <w:i/>
        </w:rPr>
        <w:t>I-</w:t>
      </w:r>
      <w:r w:rsidR="0006480F" w:rsidRPr="0006480F">
        <w:rPr>
          <w:b/>
          <w:i/>
        </w:rPr>
        <w:t>202</w:t>
      </w:r>
      <w:r w:rsidR="00472207">
        <w:rPr>
          <w:b/>
          <w:i/>
        </w:rPr>
        <w:t>3</w:t>
      </w:r>
      <w:r w:rsidR="0006480F" w:rsidRPr="0006480F">
        <w:rPr>
          <w:b/>
          <w:i/>
        </w:rPr>
        <w:t>]</w:t>
      </w:r>
      <w:r w:rsidR="0006480F" w:rsidRPr="0006480F">
        <w:t xml:space="preserve"> required by the subcontract </w:t>
      </w:r>
      <w:r w:rsidRPr="003F618E">
        <w:t>complies with</w:t>
      </w:r>
      <w:r w:rsidR="006230FF">
        <w:t>:</w:t>
      </w:r>
    </w:p>
    <w:p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(including WHS Legislation)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Subcontract; and</w:t>
      </w:r>
    </w:p>
    <w:p w:rsidR="004F367B" w:rsidRDefault="00400278" w:rsidP="00C46473">
      <w:pPr>
        <w:pStyle w:val="DefenceSchedule1"/>
      </w:pPr>
      <w:r>
        <w:t xml:space="preserve">the </w:t>
      </w:r>
      <w:r w:rsidR="004F367B">
        <w:t xml:space="preserve">Subcontract Works comply or the </w:t>
      </w:r>
      <w:r w:rsidR="004F367B" w:rsidRPr="00BA2EB5">
        <w:rPr>
          <w:bCs/>
          <w:iCs/>
        </w:rPr>
        <w:t>Stage</w:t>
      </w:r>
      <w:r w:rsidR="007D1D97">
        <w:rPr>
          <w:b/>
          <w:i/>
        </w:rPr>
        <w:t xml:space="preserve"> </w:t>
      </w:r>
      <w:r w:rsidR="004F367B">
        <w:t xml:space="preserve">set out above (if any) carried out under the Subcontract complies (as the case may be) with the </w:t>
      </w:r>
      <w:r w:rsidR="00406B03" w:rsidRPr="000713DD">
        <w:rPr>
          <w:b/>
          <w:i/>
        </w:rPr>
        <w:t>[Design Documentation which the Subcontractor is entitled to use for construction purposes under clause 6.3(c) - if MASC</w:t>
      </w:r>
      <w:r w:rsidR="007D1D97">
        <w:rPr>
          <w:b/>
          <w:i/>
        </w:rPr>
        <w:t>I</w:t>
      </w:r>
      <w:r w:rsidR="003C255D">
        <w:rPr>
          <w:b/>
          <w:i/>
        </w:rPr>
        <w:t>-</w:t>
      </w:r>
      <w:r w:rsidR="00406B03" w:rsidRPr="000713DD">
        <w:rPr>
          <w:b/>
          <w:i/>
        </w:rPr>
        <w:t>202</w:t>
      </w:r>
      <w:r w:rsidR="00472207">
        <w:rPr>
          <w:b/>
          <w:i/>
        </w:rPr>
        <w:t>3</w:t>
      </w:r>
      <w:r w:rsidR="007D1D97">
        <w:rPr>
          <w:b/>
          <w:i/>
        </w:rPr>
        <w:t xml:space="preserve"> </w:t>
      </w:r>
      <w:r w:rsidR="00406B03" w:rsidRPr="000713DD">
        <w:rPr>
          <w:b/>
          <w:i/>
        </w:rPr>
        <w:t>/ design which has been the subject of the Contractor's Representative's permission under clause 5.2 - if MESC</w:t>
      </w:r>
      <w:r w:rsidR="003C255D">
        <w:rPr>
          <w:b/>
          <w:i/>
        </w:rPr>
        <w:t>I-</w:t>
      </w:r>
      <w:r w:rsidR="00406B03" w:rsidRPr="000713DD">
        <w:rPr>
          <w:b/>
          <w:i/>
        </w:rPr>
        <w:t>202</w:t>
      </w:r>
      <w:r w:rsidR="00472207">
        <w:rPr>
          <w:b/>
          <w:i/>
        </w:rPr>
        <w:t>3</w:t>
      </w:r>
      <w:r w:rsidR="00406B03" w:rsidRPr="000713DD">
        <w:rPr>
          <w:b/>
          <w:i/>
        </w:rPr>
        <w:t>]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 xml:space="preserve">Terms defined in the </w:t>
      </w:r>
      <w:r w:rsidR="00406B03">
        <w:t>Subcontract</w:t>
      </w:r>
      <w:r>
        <w:t xml:space="preserve"> have the same meaning in this certificate</w:t>
      </w:r>
      <w:r w:rsidR="00B6437E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3B77C6" w:rsidRPr="002D79AC" w:rsidRDefault="00D71E94" w:rsidP="00D71E94">
      <w:pPr>
        <w:pStyle w:val="DefenceNormal"/>
      </w:pPr>
      <w:r>
        <w:t>cc.</w:t>
      </w:r>
      <w:r>
        <w:tab/>
      </w:r>
      <w:r w:rsidR="003B77C6">
        <w:t xml:space="preserve">The Contract Administrator 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 w:rsidRPr="00D46178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B6437E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CC4FFE">
      <w:pPr>
        <w:pStyle w:val="DefenceNormal"/>
        <w:ind w:left="960" w:hanging="960"/>
      </w:pPr>
      <w:r>
        <w:t xml:space="preserve">To: </w:t>
      </w:r>
      <w:r>
        <w:tab/>
      </w:r>
      <w:r w:rsidR="00B6437E" w:rsidRPr="00F3435F">
        <w:rPr>
          <w:b/>
          <w:i/>
        </w:rPr>
        <w:t xml:space="preserve">[INSERT </w:t>
      </w:r>
      <w:r w:rsidR="00B6437E">
        <w:rPr>
          <w:b/>
          <w:i/>
        </w:rPr>
        <w:t xml:space="preserve">NAME AND DETAILS OF THE CONTRACTOR'S REPRESENTATIVE] </w:t>
      </w:r>
      <w:r w:rsidR="00B6437E">
        <w:rPr>
          <w:bCs/>
          <w:iCs/>
        </w:rPr>
        <w:t>("</w:t>
      </w:r>
      <w:r w:rsidR="000076F1" w:rsidRPr="00CC4FFE">
        <w:rPr>
          <w:b/>
          <w:bCs/>
        </w:rPr>
        <w:t>Contractor's Representative</w:t>
      </w:r>
      <w:r w:rsidR="00B6437E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0713DD" w:rsidRDefault="00D71E94" w:rsidP="00E2583F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  <w:r w:rsidR="00192D19">
        <w:rPr>
          <w:b/>
          <w:i/>
        </w:rPr>
        <w:t>]</w:t>
      </w:r>
    </w:p>
    <w:p w:rsidR="00D71E94" w:rsidRPr="0006480F" w:rsidRDefault="00E2583F" w:rsidP="00D71E94">
      <w:pPr>
        <w:pStyle w:val="DefenceIndent"/>
        <w:rPr>
          <w:b/>
          <w:i/>
        </w:rPr>
      </w:pPr>
      <w:r>
        <w:rPr>
          <w:b/>
          <w:i/>
        </w:rPr>
        <w:t xml:space="preserve">[INSERT BRIEF DESCRIPTION OF </w:t>
      </w:r>
      <w:r w:rsidR="000C13AA">
        <w:rPr>
          <w:b/>
          <w:i/>
        </w:rPr>
        <w:t>[DESIGN DOCUMENTATION - IF MASC</w:t>
      </w:r>
      <w:r w:rsidR="003C255D">
        <w:rPr>
          <w:b/>
          <w:i/>
        </w:rPr>
        <w:t>I-</w:t>
      </w:r>
      <w:r w:rsidR="000C13AA">
        <w:rPr>
          <w:b/>
          <w:i/>
        </w:rPr>
        <w:t>202</w:t>
      </w:r>
      <w:r w:rsidR="00472207">
        <w:rPr>
          <w:b/>
          <w:i/>
        </w:rPr>
        <w:t>3</w:t>
      </w:r>
      <w:r w:rsidR="000C13AA">
        <w:rPr>
          <w:b/>
          <w:i/>
        </w:rPr>
        <w:t xml:space="preserve"> / DESIGN </w:t>
      </w:r>
      <w:r w:rsidR="0006480F">
        <w:rPr>
          <w:b/>
          <w:i/>
        </w:rPr>
        <w:t>REQUIRED BY THE SUBCONTRACT</w:t>
      </w:r>
      <w:r w:rsidR="00B05AA9">
        <w:rPr>
          <w:b/>
          <w:i/>
        </w:rPr>
        <w:t xml:space="preserve"> - IF MESC</w:t>
      </w:r>
      <w:r w:rsidR="003C255D">
        <w:rPr>
          <w:b/>
          <w:i/>
        </w:rPr>
        <w:t>I-</w:t>
      </w:r>
      <w:r w:rsidR="00B05AA9">
        <w:rPr>
          <w:b/>
          <w:i/>
        </w:rPr>
        <w:t>202</w:t>
      </w:r>
      <w:r w:rsidR="00472207">
        <w:rPr>
          <w:b/>
          <w:i/>
        </w:rPr>
        <w:t>3</w:t>
      </w:r>
      <w:r w:rsidR="00B05AA9">
        <w:rPr>
          <w:b/>
          <w:i/>
        </w:rPr>
        <w:t>]</w:t>
      </w:r>
      <w:r w:rsidR="0006480F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0447DD" w:rsidRPr="00BA2EB5">
        <w:rPr>
          <w:bCs/>
          <w:iCs/>
        </w:rPr>
        <w:t>Stage</w:t>
      </w:r>
      <w:r w:rsidR="000447DD">
        <w:rPr>
          <w:b/>
          <w:i/>
        </w:rPr>
        <w:t xml:space="preserve"> </w:t>
      </w:r>
      <w:r>
        <w:t>specified 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>The Subcontractor certifies that:</w:t>
      </w:r>
    </w:p>
    <w:p w:rsidR="00D71E94" w:rsidRDefault="00011242" w:rsidP="00FA2AA2">
      <w:pPr>
        <w:pStyle w:val="DefenceSchedule1"/>
        <w:numPr>
          <w:ilvl w:val="0"/>
          <w:numId w:val="5"/>
        </w:numPr>
      </w:pPr>
      <w:r>
        <w:t>the</w:t>
      </w:r>
      <w:r w:rsidRPr="0006480F">
        <w:rPr>
          <w:b/>
          <w:i/>
        </w:rPr>
        <w:t xml:space="preserve"> [Design Documentation - if MASC</w:t>
      </w:r>
      <w:r w:rsidR="003C255D">
        <w:rPr>
          <w:b/>
          <w:i/>
        </w:rPr>
        <w:t>I-</w:t>
      </w:r>
      <w:r w:rsidRPr="0006480F">
        <w:rPr>
          <w:b/>
          <w:i/>
        </w:rPr>
        <w:t>202</w:t>
      </w:r>
      <w:r w:rsidR="00472207">
        <w:rPr>
          <w:b/>
          <w:i/>
        </w:rPr>
        <w:t>3</w:t>
      </w:r>
      <w:r w:rsidRPr="0006480F">
        <w:rPr>
          <w:b/>
          <w:i/>
        </w:rPr>
        <w:t xml:space="preserve"> / design required by the Subcontract - if MESC</w:t>
      </w:r>
      <w:r w:rsidR="003C255D">
        <w:rPr>
          <w:b/>
          <w:i/>
        </w:rPr>
        <w:t>I-</w:t>
      </w:r>
      <w:r w:rsidRPr="0006480F">
        <w:rPr>
          <w:b/>
          <w:i/>
        </w:rPr>
        <w:t>202</w:t>
      </w:r>
      <w:r w:rsidR="00472207">
        <w:rPr>
          <w:b/>
          <w:i/>
        </w:rPr>
        <w:t>3</w:t>
      </w:r>
      <w:r w:rsidRPr="0006480F">
        <w:rPr>
          <w:b/>
          <w:i/>
        </w:rPr>
        <w:t>]</w:t>
      </w:r>
      <w:r w:rsidRPr="0006480F">
        <w:t xml:space="preserve"> </w:t>
      </w:r>
      <w:r w:rsidR="00D71E94" w:rsidRPr="003F618E">
        <w:t>complies with</w:t>
      </w:r>
      <w:r w:rsidR="00D71E94">
        <w:t>:</w:t>
      </w:r>
    </w:p>
    <w:p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(including WHS Legislation)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Subcontract; and</w:t>
      </w:r>
    </w:p>
    <w:p w:rsidR="00D71E94" w:rsidRDefault="00D71E94" w:rsidP="00D71E94">
      <w:pPr>
        <w:pStyle w:val="DefenceSchedule1"/>
      </w:pPr>
      <w:r>
        <w:t xml:space="preserve">the </w:t>
      </w:r>
      <w:r w:rsidR="0019235F">
        <w:t xml:space="preserve">Subcontract </w:t>
      </w:r>
      <w:r>
        <w:t xml:space="preserve">Works comply or the </w:t>
      </w:r>
      <w:r w:rsidRPr="00BA2EB5">
        <w:rPr>
          <w:bCs/>
          <w:iCs/>
        </w:rPr>
        <w:t>Stage</w:t>
      </w:r>
      <w:r>
        <w:t xml:space="preserve"> </w:t>
      </w:r>
      <w:r w:rsidR="004F367B">
        <w:t>set out</w:t>
      </w:r>
      <w:r>
        <w:t xml:space="preserve"> above </w:t>
      </w:r>
      <w:r w:rsidR="003B77C6">
        <w:t xml:space="preserve">(if any) </w:t>
      </w:r>
      <w:r>
        <w:t xml:space="preserve">carried out under the </w:t>
      </w:r>
      <w:r w:rsidR="00F369DB">
        <w:t>Subcontract</w:t>
      </w:r>
      <w:r>
        <w:t xml:space="preserve"> complies (as the case may be) with the </w:t>
      </w:r>
      <w:r w:rsidR="00406B03" w:rsidRPr="008B19D1">
        <w:rPr>
          <w:b/>
          <w:i/>
        </w:rPr>
        <w:t>[Design Documentation which the Subcontractor is entitled to use for construction purposes under clause 6.3(c) - if MASC</w:t>
      </w:r>
      <w:r w:rsidR="003C255D">
        <w:rPr>
          <w:b/>
          <w:i/>
        </w:rPr>
        <w:t>I-</w:t>
      </w:r>
      <w:r w:rsidR="00406B03" w:rsidRPr="008B19D1">
        <w:rPr>
          <w:b/>
          <w:i/>
        </w:rPr>
        <w:t>202</w:t>
      </w:r>
      <w:r w:rsidR="00472207">
        <w:rPr>
          <w:b/>
          <w:i/>
        </w:rPr>
        <w:t>3</w:t>
      </w:r>
      <w:r w:rsidR="00406B03" w:rsidRPr="008B19D1">
        <w:rPr>
          <w:b/>
          <w:i/>
        </w:rPr>
        <w:t xml:space="preserve"> / design which has been the subject of the Contractor's Representative's permission under clause 5.2 - if MESC</w:t>
      </w:r>
      <w:r w:rsidR="003C255D">
        <w:rPr>
          <w:b/>
          <w:i/>
        </w:rPr>
        <w:t>I-</w:t>
      </w:r>
      <w:r w:rsidR="00406B03" w:rsidRPr="008B19D1">
        <w:rPr>
          <w:b/>
          <w:i/>
        </w:rPr>
        <w:t>202</w:t>
      </w:r>
      <w:r w:rsidR="00472207">
        <w:rPr>
          <w:b/>
          <w:i/>
        </w:rPr>
        <w:t>3</w:t>
      </w:r>
      <w:r w:rsidR="00406B03" w:rsidRPr="008B19D1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 xml:space="preserve">Terms defined in the </w:t>
      </w:r>
      <w:r w:rsidR="00406B03">
        <w:t>Subcontract</w:t>
      </w:r>
      <w:r>
        <w:t xml:space="preserve"> have the same meaning in this certificate</w:t>
      </w:r>
      <w:r w:rsidR="00B6437E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AC0391" w:rsidRPr="00192D19" w:rsidRDefault="00D71E94" w:rsidP="000713DD">
      <w:pPr>
        <w:pStyle w:val="DefenceNormal"/>
      </w:pPr>
      <w:r>
        <w:t>cc.</w:t>
      </w:r>
      <w:r>
        <w:tab/>
      </w:r>
      <w:r w:rsidR="00E7398D">
        <w:t>The Contract Administrator</w:t>
      </w:r>
    </w:p>
    <w:sectPr w:rsidR="00AC0391" w:rsidRPr="00192D19" w:rsidSect="00576680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D1" w:rsidRDefault="009A28D1">
      <w:pPr>
        <w:spacing w:after="0"/>
      </w:pPr>
      <w:r>
        <w:separator/>
      </w:r>
    </w:p>
  </w:endnote>
  <w:endnote w:type="continuationSeparator" w:id="0">
    <w:p w:rsidR="009A28D1" w:rsidRDefault="009A28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350BA">
      <w:rPr>
        <w:rStyle w:val="DocsOpenFilename"/>
      </w:rPr>
      <w:t>L\346368637.4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CB" w:rsidRDefault="0085078F" w:rsidP="00E665CB">
    <w:pPr>
      <w:pBdr>
        <w:top w:val="single" w:sz="4" w:space="1" w:color="auto"/>
      </w:pBdr>
      <w:tabs>
        <w:tab w:val="right" w:pos="9350"/>
      </w:tabs>
      <w:spacing w:after="0"/>
      <w:ind w:right="6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350BA">
      <w:rPr>
        <w:rStyle w:val="DocsOpenFilename"/>
      </w:rPr>
      <w:t>L\346368637.4</w:t>
    </w:r>
    <w:r>
      <w:rPr>
        <w:rStyle w:val="DocsOpenFilename"/>
      </w:rPr>
      <w:fldChar w:fldCharType="end"/>
    </w:r>
    <w:r w:rsidR="004553C0">
      <w:rPr>
        <w:rStyle w:val="DocsOpenFilename"/>
      </w:rPr>
      <w:t xml:space="preserve"> – </w:t>
    </w:r>
    <w:r w:rsidR="004F004E">
      <w:rPr>
        <w:rStyle w:val="DocsOpenFilename"/>
      </w:rPr>
      <w:t>June</w:t>
    </w:r>
    <w:r w:rsidR="0074239D">
      <w:rPr>
        <w:rStyle w:val="DocsOpenFilename"/>
      </w:rPr>
      <w:t xml:space="preserve"> 2023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F733E3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  <w:p w:rsidR="0085078F" w:rsidRPr="00C206FF" w:rsidRDefault="0085078F" w:rsidP="00E665CB">
    <w:pPr>
      <w:tabs>
        <w:tab w:val="right" w:pos="9350"/>
      </w:tabs>
      <w:ind w:right="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350BA">
      <w:rPr>
        <w:rStyle w:val="DocsOpenFilename"/>
      </w:rPr>
      <w:t>L\346368637.4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D1" w:rsidRDefault="009A28D1">
      <w:pPr>
        <w:spacing w:after="0"/>
      </w:pPr>
      <w:r>
        <w:separator/>
      </w:r>
    </w:p>
  </w:footnote>
  <w:footnote w:type="continuationSeparator" w:id="0">
    <w:p w:rsidR="009A28D1" w:rsidRDefault="009A28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61A11" w:rsidRDefault="003C255D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85078F" w:rsidRPr="00C61A11">
      <w:rPr>
        <w:i/>
        <w:sz w:val="18"/>
        <w:szCs w:val="18"/>
      </w:rPr>
      <w:t xml:space="preserve">Department of Defence - </w:t>
    </w:r>
    <w:r w:rsidR="0085078F">
      <w:rPr>
        <w:i/>
        <w:sz w:val="18"/>
        <w:szCs w:val="18"/>
      </w:rPr>
      <w:t xml:space="preserve">Subcontractor Design Certificate (for use with </w:t>
    </w:r>
    <w:r w:rsidR="00192D19">
      <w:rPr>
        <w:i/>
        <w:sz w:val="18"/>
        <w:szCs w:val="18"/>
      </w:rPr>
      <w:t>MASC</w:t>
    </w:r>
    <w:r>
      <w:rPr>
        <w:i/>
        <w:sz w:val="18"/>
        <w:szCs w:val="18"/>
      </w:rPr>
      <w:t>I-</w:t>
    </w:r>
    <w:r w:rsidR="00192D19">
      <w:rPr>
        <w:i/>
        <w:sz w:val="18"/>
        <w:szCs w:val="18"/>
      </w:rPr>
      <w:t>202</w:t>
    </w:r>
    <w:r w:rsidR="00472207">
      <w:rPr>
        <w:i/>
        <w:sz w:val="18"/>
        <w:szCs w:val="18"/>
      </w:rPr>
      <w:t>3</w:t>
    </w:r>
    <w:r w:rsidR="007D1D97">
      <w:rPr>
        <w:i/>
        <w:sz w:val="18"/>
        <w:szCs w:val="18"/>
      </w:rPr>
      <w:t xml:space="preserve"> and </w:t>
    </w:r>
    <w:r w:rsidR="00192D19">
      <w:rPr>
        <w:i/>
        <w:sz w:val="18"/>
        <w:szCs w:val="18"/>
      </w:rPr>
      <w:t>MESC</w:t>
    </w:r>
    <w:r>
      <w:rPr>
        <w:i/>
        <w:sz w:val="18"/>
        <w:szCs w:val="18"/>
      </w:rPr>
      <w:t>I-</w:t>
    </w:r>
    <w:r w:rsidR="00192D19">
      <w:rPr>
        <w:i/>
        <w:sz w:val="18"/>
        <w:szCs w:val="18"/>
      </w:rPr>
      <w:t>202</w:t>
    </w:r>
    <w:r w:rsidR="00472207">
      <w:rPr>
        <w:i/>
        <w:sz w:val="18"/>
        <w:szCs w:val="18"/>
      </w:rPr>
      <w:t>3</w:t>
    </w:r>
    <w:r w:rsidR="0085078F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8637.4"/>
    <w:docVar w:name="filename" w:val="MOP\MOP\49015530\2"/>
  </w:docVars>
  <w:rsids>
    <w:rsidRoot w:val="00EF6329"/>
    <w:rsid w:val="000076F1"/>
    <w:rsid w:val="00011242"/>
    <w:rsid w:val="00011A7E"/>
    <w:rsid w:val="00022132"/>
    <w:rsid w:val="00035161"/>
    <w:rsid w:val="00040DB9"/>
    <w:rsid w:val="000447DD"/>
    <w:rsid w:val="0005414A"/>
    <w:rsid w:val="0006480F"/>
    <w:rsid w:val="000713DD"/>
    <w:rsid w:val="0008687B"/>
    <w:rsid w:val="00090646"/>
    <w:rsid w:val="000B2933"/>
    <w:rsid w:val="000B78AB"/>
    <w:rsid w:val="000C13AA"/>
    <w:rsid w:val="000C382C"/>
    <w:rsid w:val="001116BA"/>
    <w:rsid w:val="001350BA"/>
    <w:rsid w:val="00150CEA"/>
    <w:rsid w:val="00155D2F"/>
    <w:rsid w:val="0019235F"/>
    <w:rsid w:val="00192409"/>
    <w:rsid w:val="00192D19"/>
    <w:rsid w:val="001B7FB6"/>
    <w:rsid w:val="001D20A6"/>
    <w:rsid w:val="001E3F5E"/>
    <w:rsid w:val="001E5361"/>
    <w:rsid w:val="001E5B27"/>
    <w:rsid w:val="001F162E"/>
    <w:rsid w:val="00244568"/>
    <w:rsid w:val="00277554"/>
    <w:rsid w:val="00286BD9"/>
    <w:rsid w:val="002B3B33"/>
    <w:rsid w:val="002D0D6C"/>
    <w:rsid w:val="002E19BB"/>
    <w:rsid w:val="002E4832"/>
    <w:rsid w:val="002F28BD"/>
    <w:rsid w:val="0030008E"/>
    <w:rsid w:val="0030362E"/>
    <w:rsid w:val="00346441"/>
    <w:rsid w:val="00361CC4"/>
    <w:rsid w:val="003B77C6"/>
    <w:rsid w:val="003C255D"/>
    <w:rsid w:val="003E1459"/>
    <w:rsid w:val="003F1C8C"/>
    <w:rsid w:val="00400278"/>
    <w:rsid w:val="00406B03"/>
    <w:rsid w:val="004553C0"/>
    <w:rsid w:val="00462246"/>
    <w:rsid w:val="00463ACC"/>
    <w:rsid w:val="00472207"/>
    <w:rsid w:val="004F004E"/>
    <w:rsid w:val="004F367B"/>
    <w:rsid w:val="0050512E"/>
    <w:rsid w:val="00560577"/>
    <w:rsid w:val="00575ED5"/>
    <w:rsid w:val="00576680"/>
    <w:rsid w:val="00576838"/>
    <w:rsid w:val="0058234A"/>
    <w:rsid w:val="00582375"/>
    <w:rsid w:val="00590FF8"/>
    <w:rsid w:val="005E4454"/>
    <w:rsid w:val="005F5292"/>
    <w:rsid w:val="005F7299"/>
    <w:rsid w:val="006064AF"/>
    <w:rsid w:val="00607254"/>
    <w:rsid w:val="00612604"/>
    <w:rsid w:val="006156E2"/>
    <w:rsid w:val="00615FCE"/>
    <w:rsid w:val="006230FF"/>
    <w:rsid w:val="0062509C"/>
    <w:rsid w:val="006252F8"/>
    <w:rsid w:val="006B0C9C"/>
    <w:rsid w:val="006F2F56"/>
    <w:rsid w:val="00721A81"/>
    <w:rsid w:val="0074239D"/>
    <w:rsid w:val="00785D45"/>
    <w:rsid w:val="00793220"/>
    <w:rsid w:val="007C6E7E"/>
    <w:rsid w:val="007D1D97"/>
    <w:rsid w:val="007F44C4"/>
    <w:rsid w:val="0080716C"/>
    <w:rsid w:val="00850056"/>
    <w:rsid w:val="0085078F"/>
    <w:rsid w:val="008577CF"/>
    <w:rsid w:val="00862B96"/>
    <w:rsid w:val="00865C57"/>
    <w:rsid w:val="00870AD2"/>
    <w:rsid w:val="00873A39"/>
    <w:rsid w:val="00881225"/>
    <w:rsid w:val="008D3EEE"/>
    <w:rsid w:val="008E25D7"/>
    <w:rsid w:val="008F0C09"/>
    <w:rsid w:val="008F462D"/>
    <w:rsid w:val="00924B12"/>
    <w:rsid w:val="009450B0"/>
    <w:rsid w:val="00946A4F"/>
    <w:rsid w:val="00946ADD"/>
    <w:rsid w:val="00963AF4"/>
    <w:rsid w:val="00965FD4"/>
    <w:rsid w:val="009941C0"/>
    <w:rsid w:val="009A20AC"/>
    <w:rsid w:val="009A28D1"/>
    <w:rsid w:val="009A4507"/>
    <w:rsid w:val="009F0313"/>
    <w:rsid w:val="00A02D7E"/>
    <w:rsid w:val="00A41A4D"/>
    <w:rsid w:val="00A47F34"/>
    <w:rsid w:val="00A61B05"/>
    <w:rsid w:val="00AB3990"/>
    <w:rsid w:val="00AC0391"/>
    <w:rsid w:val="00AC074A"/>
    <w:rsid w:val="00AC16B2"/>
    <w:rsid w:val="00AF22A7"/>
    <w:rsid w:val="00B03D3B"/>
    <w:rsid w:val="00B05AA9"/>
    <w:rsid w:val="00B63541"/>
    <w:rsid w:val="00B6437E"/>
    <w:rsid w:val="00B717A5"/>
    <w:rsid w:val="00B91AAB"/>
    <w:rsid w:val="00B9437C"/>
    <w:rsid w:val="00BA2EB5"/>
    <w:rsid w:val="00C206FF"/>
    <w:rsid w:val="00C46473"/>
    <w:rsid w:val="00C61A11"/>
    <w:rsid w:val="00CA42D0"/>
    <w:rsid w:val="00CC4FFE"/>
    <w:rsid w:val="00CD17AD"/>
    <w:rsid w:val="00CD75CB"/>
    <w:rsid w:val="00CE6981"/>
    <w:rsid w:val="00CE6A26"/>
    <w:rsid w:val="00CF3ECD"/>
    <w:rsid w:val="00D064B3"/>
    <w:rsid w:val="00D10D88"/>
    <w:rsid w:val="00D46178"/>
    <w:rsid w:val="00D6748F"/>
    <w:rsid w:val="00D71E94"/>
    <w:rsid w:val="00D75406"/>
    <w:rsid w:val="00D76424"/>
    <w:rsid w:val="00DC44FC"/>
    <w:rsid w:val="00E10A5B"/>
    <w:rsid w:val="00E20D62"/>
    <w:rsid w:val="00E21148"/>
    <w:rsid w:val="00E2583F"/>
    <w:rsid w:val="00E665CB"/>
    <w:rsid w:val="00E72EC5"/>
    <w:rsid w:val="00E7398D"/>
    <w:rsid w:val="00E7612D"/>
    <w:rsid w:val="00EA4CDF"/>
    <w:rsid w:val="00EB035F"/>
    <w:rsid w:val="00EF44DC"/>
    <w:rsid w:val="00EF6329"/>
    <w:rsid w:val="00F06EA1"/>
    <w:rsid w:val="00F161A7"/>
    <w:rsid w:val="00F21A10"/>
    <w:rsid w:val="00F369DB"/>
    <w:rsid w:val="00F430A6"/>
    <w:rsid w:val="00F524CC"/>
    <w:rsid w:val="00F530AB"/>
    <w:rsid w:val="00F733E3"/>
    <w:rsid w:val="00F843EC"/>
    <w:rsid w:val="00F87D11"/>
    <w:rsid w:val="00F9301D"/>
    <w:rsid w:val="00FA2AA2"/>
    <w:rsid w:val="00FB4649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06C25-C3AD-453B-98BD-A96E2923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6F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72207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Nov, Amanda MISS</cp:lastModifiedBy>
  <cp:revision>2</cp:revision>
  <cp:lastPrinted>2015-12-01T00:40:00Z</cp:lastPrinted>
  <dcterms:created xsi:type="dcterms:W3CDTF">2024-05-13T00:43:00Z</dcterms:created>
  <dcterms:modified xsi:type="dcterms:W3CDTF">2024-05-13T00:43:00Z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BS42890975</vt:lpwstr>
  </property>
  <property fmtid="{D5CDD505-2E9C-101B-9397-08002B2CF9AE}" pid="3" name="Objective-Title">
    <vt:lpwstr>MASCI and MESCI for MCCI - Subcontractor Design Certificate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2023-06-21T02:37:47Z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2023-06-21T02:37:47Z</vt:filetime>
  </property>
  <property fmtid="{D5CDD505-2E9C-101B-9397-08002B2CF9AE}" pid="9" name="Objective-ModificationStamp">
    <vt:filetime>2023-12-27T08:23:12Z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