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C3" w:rsidRPr="006008D6" w:rsidRDefault="007428C3" w:rsidP="00714A75">
      <w:pPr>
        <w:pStyle w:val="DefenceHeading9"/>
      </w:pPr>
      <w:bookmarkStart w:id="0" w:name="_GoBack"/>
      <w:bookmarkEnd w:id="0"/>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57714E">
        <w:rPr>
          <w:rFonts w:ascii="Arial" w:hAnsi="Arial" w:cs="Arial"/>
          <w:b/>
        </w:rPr>
        <w:t>MASC</w:t>
      </w:r>
      <w:r w:rsidR="00920810">
        <w:rPr>
          <w:rFonts w:ascii="Arial" w:hAnsi="Arial" w:cs="Arial"/>
          <w:b/>
        </w:rPr>
        <w:t>I-</w:t>
      </w:r>
      <w:r w:rsidR="0057714E">
        <w:rPr>
          <w:rFonts w:ascii="Arial" w:hAnsi="Arial" w:cs="Arial"/>
          <w:b/>
        </w:rPr>
        <w:t>202</w:t>
      </w:r>
      <w:r w:rsidR="00734F10">
        <w:rPr>
          <w:rFonts w:ascii="Arial" w:hAnsi="Arial" w:cs="Arial"/>
          <w:b/>
        </w:rPr>
        <w:t>3</w:t>
      </w:r>
      <w:r w:rsidR="00F47748">
        <w:rPr>
          <w:rFonts w:ascii="Arial" w:hAnsi="Arial" w:cs="Arial"/>
          <w:b/>
        </w:rPr>
        <w:t xml:space="preserve"> and </w:t>
      </w:r>
      <w:r w:rsidR="0057714E">
        <w:rPr>
          <w:rFonts w:ascii="Arial" w:hAnsi="Arial" w:cs="Arial"/>
          <w:b/>
        </w:rPr>
        <w:t>MESC</w:t>
      </w:r>
      <w:r w:rsidR="00920810">
        <w:rPr>
          <w:rFonts w:ascii="Arial" w:hAnsi="Arial" w:cs="Arial"/>
          <w:b/>
        </w:rPr>
        <w:t>I-</w:t>
      </w:r>
      <w:r w:rsidR="0057714E">
        <w:rPr>
          <w:rFonts w:ascii="Arial" w:hAnsi="Arial" w:cs="Arial"/>
          <w:b/>
        </w:rPr>
        <w:t>202</w:t>
      </w:r>
      <w:r w:rsidR="00734F10">
        <w:rPr>
          <w:rFonts w:ascii="Arial" w:hAnsi="Arial" w:cs="Arial"/>
          <w:b/>
        </w:rPr>
        <w:t>3</w:t>
      </w:r>
      <w:r w:rsidR="00B26B9C">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3032EF" w:rsidRPr="00FA4602">
        <w:rPr>
          <w:rFonts w:ascii="Arial" w:hAnsi="Arial" w:cs="Arial"/>
          <w:b/>
          <w:bCs/>
        </w:rPr>
        <w:t>"</w:t>
      </w:r>
      <w:r w:rsidR="00756858" w:rsidRPr="00FE2609">
        <w:rPr>
          <w:rFonts w:ascii="Arial" w:hAnsi="Arial" w:cs="Arial"/>
          <w:b/>
        </w:rPr>
        <w:t>Author</w:t>
      </w:r>
      <w:r w:rsidR="003032EF">
        <w:rPr>
          <w:rFonts w:ascii="Arial" w:hAnsi="Arial" w:cs="Arial"/>
          <w:b/>
        </w:rPr>
        <w:t>"</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AF226A">
        <w:rPr>
          <w:rFonts w:ascii="Arial" w:hAnsi="Arial" w:cs="Arial"/>
          <w:b/>
          <w:i/>
        </w:rPr>
        <w:t xml:space="preserve">[INSERT NAME AND ABN OF CONTRACTOR] </w:t>
      </w:r>
      <w:r w:rsidR="00AF226A">
        <w:rPr>
          <w:rFonts w:ascii="Arial" w:hAnsi="Arial" w:cs="Arial"/>
          <w:b/>
        </w:rPr>
        <w:t>(</w:t>
      </w:r>
      <w:r w:rsidR="003032EF">
        <w:rPr>
          <w:rFonts w:ascii="Arial" w:hAnsi="Arial" w:cs="Arial"/>
          <w:b/>
        </w:rPr>
        <w:t>"</w:t>
      </w:r>
      <w:r w:rsidR="00AF226A">
        <w:rPr>
          <w:rFonts w:ascii="Arial" w:hAnsi="Arial" w:cs="Arial"/>
          <w:b/>
        </w:rPr>
        <w:t>Contractor</w:t>
      </w:r>
      <w:r w:rsidR="003032EF">
        <w:rPr>
          <w:rFonts w:ascii="Arial" w:hAnsi="Arial" w:cs="Arial"/>
          <w:b/>
        </w:rPr>
        <w:t>"</w:t>
      </w:r>
      <w:r w:rsidR="00AF226A">
        <w:rPr>
          <w:rFonts w:ascii="Arial" w:hAnsi="Arial" w:cs="Arial"/>
          <w:b/>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 xml:space="preserve">The </w:t>
      </w:r>
      <w:r w:rsidR="00AF226A">
        <w:t>Contractor</w:t>
      </w:r>
      <w:r w:rsidR="007428C3" w:rsidRPr="006008D6">
        <w:t xml:space="preserve"> and</w:t>
      </w:r>
      <w:r w:rsidR="007428C3" w:rsidRPr="00A55215">
        <w:rPr>
          <w:b/>
        </w:rPr>
        <w:t xml:space="preserve"> </w:t>
      </w:r>
      <w:r w:rsidR="007428C3" w:rsidRPr="00A55215">
        <w:rPr>
          <w:b/>
          <w:i/>
          <w:iCs/>
        </w:rPr>
        <w:t xml:space="preserve">[INSERT NAME AND ABN </w:t>
      </w:r>
      <w:r w:rsidR="005B3F7F">
        <w:rPr>
          <w:b/>
          <w:i/>
          <w:iCs/>
        </w:rPr>
        <w:t xml:space="preserve">(IF APPLICABLE) </w:t>
      </w:r>
      <w:r w:rsidR="007428C3" w:rsidRPr="00A55215">
        <w:rPr>
          <w:b/>
          <w:i/>
          <w:iCs/>
        </w:rPr>
        <w:t xml:space="preserve">OF </w:t>
      </w:r>
      <w:r w:rsidR="00AF226A">
        <w:rPr>
          <w:b/>
          <w:i/>
          <w:iCs/>
        </w:rPr>
        <w:t>SUB</w:t>
      </w:r>
      <w:r w:rsidR="007428C3" w:rsidRPr="00A55215">
        <w:rPr>
          <w:b/>
          <w:i/>
          <w:iCs/>
        </w:rPr>
        <w:t>CONTRACTOR]</w:t>
      </w:r>
      <w:r w:rsidR="007428C3" w:rsidRPr="006008D6">
        <w:rPr>
          <w:bCs/>
        </w:rPr>
        <w:t xml:space="preserve"> (</w:t>
      </w:r>
      <w:r w:rsidR="003032EF" w:rsidRPr="00FA4602">
        <w:rPr>
          <w:b/>
          <w:bCs/>
        </w:rPr>
        <w:t>"</w:t>
      </w:r>
      <w:r w:rsidR="00AF226A">
        <w:rPr>
          <w:b/>
        </w:rPr>
        <w:t>Subc</w:t>
      </w:r>
      <w:r w:rsidR="007428C3" w:rsidRPr="00A55215">
        <w:rPr>
          <w:b/>
        </w:rPr>
        <w:t>ontractor</w:t>
      </w:r>
      <w:r w:rsidR="003032EF">
        <w:rPr>
          <w:b/>
        </w:rPr>
        <w:t>"</w:t>
      </w:r>
      <w:r w:rsidR="007428C3" w:rsidRPr="006008D6">
        <w:rPr>
          <w:bCs/>
        </w:rPr>
        <w:t>) have entered into a contract entitled "</w:t>
      </w:r>
      <w:r w:rsidR="0019718B" w:rsidRPr="00F43BAB">
        <w:rPr>
          <w:b/>
          <w:bCs/>
          <w:i/>
        </w:rPr>
        <w:t>[</w:t>
      </w:r>
      <w:r w:rsidR="00AF226A">
        <w:rPr>
          <w:b/>
          <w:bCs/>
          <w:i/>
        </w:rPr>
        <w:t>Major Works</w:t>
      </w:r>
      <w:r w:rsidR="004A6A8F" w:rsidRPr="00F43BAB">
        <w:rPr>
          <w:b/>
          <w:bCs/>
          <w:i/>
        </w:rPr>
        <w:t>/ Medium Works</w:t>
      </w:r>
      <w:r w:rsidR="0019718B" w:rsidRPr="00F43BAB">
        <w:rPr>
          <w:b/>
          <w:bCs/>
          <w:i/>
        </w:rPr>
        <w:t>]</w:t>
      </w:r>
      <w:r w:rsidR="007428C3" w:rsidRPr="00A55215">
        <w:rPr>
          <w:b/>
          <w:bCs/>
        </w:rPr>
        <w:t xml:space="preserve"> </w:t>
      </w:r>
      <w:r w:rsidR="00550A04" w:rsidRPr="00550A04">
        <w:rPr>
          <w:bCs/>
        </w:rPr>
        <w:t>Sub</w:t>
      </w:r>
      <w:r w:rsidR="00550A04">
        <w:rPr>
          <w:bCs/>
        </w:rPr>
        <w:t>c</w:t>
      </w:r>
      <w:r w:rsidR="007428C3" w:rsidRPr="00A406C6">
        <w:rPr>
          <w:bCs/>
        </w:rPr>
        <w:t>ontract</w:t>
      </w:r>
      <w:r w:rsidR="00BA3C7D">
        <w:rPr>
          <w:bCs/>
        </w:rPr>
        <w:t xml:space="preserve"> (International)</w:t>
      </w:r>
      <w:r w:rsidR="007428C3" w:rsidRPr="006008D6">
        <w:rPr>
          <w:bCs/>
        </w:rPr>
        <w:t>"</w:t>
      </w:r>
      <w:r w:rsidR="00D25BF3" w:rsidRPr="006008D6">
        <w:rPr>
          <w:bCs/>
        </w:rPr>
        <w:t xml:space="preserve"> (</w:t>
      </w:r>
      <w:r w:rsidR="003032EF">
        <w:rPr>
          <w:b/>
          <w:bCs/>
        </w:rPr>
        <w:t>"</w:t>
      </w:r>
      <w:r w:rsidR="00AF226A" w:rsidRPr="00AF226A">
        <w:rPr>
          <w:b/>
          <w:bCs/>
        </w:rPr>
        <w:t>Subc</w:t>
      </w:r>
      <w:r w:rsidR="00D25BF3" w:rsidRPr="00A55215">
        <w:rPr>
          <w:b/>
          <w:bCs/>
        </w:rPr>
        <w:t>ontract</w:t>
      </w:r>
      <w:r w:rsidR="003032EF">
        <w:rPr>
          <w:b/>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OF </w:t>
      </w:r>
      <w:r w:rsidR="00AF226A">
        <w:rPr>
          <w:b/>
          <w:i/>
          <w:iCs/>
        </w:rPr>
        <w:t>SUB</w:t>
      </w:r>
      <w:r w:rsidR="007428C3" w:rsidRPr="00A55215">
        <w:rPr>
          <w:b/>
          <w:i/>
          <w:iCs/>
        </w:rPr>
        <w:t>CONTRACT SIGNING I</w:t>
      </w:r>
      <w:r w:rsidR="003C4C23">
        <w:rPr>
          <w:b/>
          <w:i/>
          <w:iCs/>
        </w:rPr>
        <w:t>F AVAILABL</w:t>
      </w:r>
      <w:r w:rsidR="00356E1A">
        <w:rPr>
          <w:b/>
          <w:i/>
          <w:iCs/>
        </w:rPr>
        <w:t>E</w:t>
      </w:r>
      <w:r w:rsidR="004A117E">
        <w:rPr>
          <w:b/>
          <w:i/>
          <w:iCs/>
        </w:rPr>
        <w:t xml:space="preserve">. </w:t>
      </w:r>
      <w:r w:rsidR="007428C3" w:rsidRPr="00A55215">
        <w:rPr>
          <w:b/>
          <w:i/>
          <w:iCs/>
        </w:rPr>
        <w:t>IF NOT, DELETE "dated"</w:t>
      </w:r>
      <w:r w:rsidR="007428C3" w:rsidRPr="00C507F6">
        <w:rPr>
          <w:b/>
          <w:i/>
          <w:iCs/>
        </w:rPr>
        <w:t>]</w:t>
      </w:r>
      <w:r w:rsidR="007428C3" w:rsidRPr="006008D6">
        <w:rPr>
          <w:bCs/>
        </w:rPr>
        <w:t xml:space="preserve"> to perform or create certain works</w:t>
      </w:r>
      <w:r w:rsidR="007428C3" w:rsidRPr="006008D6">
        <w:t xml:space="preserve"> (</w:t>
      </w:r>
      <w:r w:rsidR="003032EF">
        <w:rPr>
          <w:b/>
        </w:rPr>
        <w:t>"</w:t>
      </w:r>
      <w:r w:rsidR="00AF226A">
        <w:rPr>
          <w:b/>
          <w:bCs/>
        </w:rPr>
        <w:t>Subcontract Works</w:t>
      </w:r>
      <w:r w:rsidR="003032EF">
        <w:rPr>
          <w:b/>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005B3F7F">
        <w:rPr>
          <w:b/>
          <w:i/>
        </w:rPr>
        <w:t xml:space="preserve">Legal advice should be sought regarding use of this document where the Author is located in a country other than Australia, including as to the applicability of the </w:t>
      </w:r>
      <w:r w:rsidR="005B3F7F" w:rsidRPr="00063E47">
        <w:rPr>
          <w:b/>
          <w:i/>
        </w:rPr>
        <w:t>Copyright Act 1968 (Cth)</w:t>
      </w:r>
      <w:r w:rsidR="005B3F7F">
        <w:rPr>
          <w:b/>
          <w:i/>
        </w:rPr>
        <w:t xml:space="preserve">. It should also be noted that </w:t>
      </w:r>
      <w:r w:rsidRPr="00A55215">
        <w:rPr>
          <w:b/>
          <w:i/>
        </w:rPr>
        <w:t>Moral Rights</w:t>
      </w:r>
      <w:r w:rsidR="004A117E">
        <w:rPr>
          <w:b/>
          <w:i/>
        </w:rPr>
        <w:t xml:space="preserve"> can only vest in individuals. </w:t>
      </w:r>
      <w:r w:rsidRPr="00A55215">
        <w:rPr>
          <w:b/>
          <w:i/>
        </w:rPr>
        <w:t xml:space="preserve">If the </w:t>
      </w:r>
      <w:r w:rsidR="00AF226A">
        <w:rPr>
          <w:b/>
          <w:i/>
        </w:rPr>
        <w:t>Subc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AF226A">
        <w:t>The Author</w:t>
      </w:r>
      <w:r w:rsidR="007428C3" w:rsidRPr="006008D6">
        <w:t xml:space="preserve">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C350A9">
        <w:rPr>
          <w:i/>
        </w:rPr>
        <w:t>1968</w:t>
      </w:r>
      <w:r w:rsidR="00BC7E91" w:rsidRPr="006008D6">
        <w:rPr>
          <w:i/>
        </w:rPr>
        <w:t xml:space="preserve"> </w:t>
      </w:r>
      <w:r w:rsidR="00BC7E91" w:rsidRPr="006008D6">
        <w:t>(Cth) (as amended)</w:t>
      </w:r>
      <w:r w:rsidR="004619D4" w:rsidRPr="006008D6">
        <w:t>, as described in this Deed</w:t>
      </w:r>
      <w:r w:rsidR="001D6BEC">
        <w:t>,</w:t>
      </w:r>
      <w:r w:rsidR="004619D4" w:rsidRPr="006008D6">
        <w:t xml:space="preserve"> </w:t>
      </w:r>
      <w:r w:rsidR="007428C3" w:rsidRPr="006008D6">
        <w:t xml:space="preserve">which may be used in connection with, or as part of, the </w:t>
      </w:r>
      <w:r w:rsidR="00AF226A">
        <w:t xml:space="preserve">Subcontract </w:t>
      </w:r>
      <w:r w:rsidR="007428C3" w:rsidRPr="006008D6">
        <w:t>Works (</w:t>
      </w:r>
      <w:r w:rsidR="003032EF">
        <w:rPr>
          <w:b/>
        </w:rPr>
        <w:t>"</w:t>
      </w:r>
      <w:r w:rsidR="00BC7E91" w:rsidRPr="006008D6">
        <w:rPr>
          <w:b/>
          <w:bCs/>
        </w:rPr>
        <w:t xml:space="preserve">Copyright </w:t>
      </w:r>
      <w:r w:rsidR="004619D4" w:rsidRPr="006008D6">
        <w:rPr>
          <w:b/>
          <w:bCs/>
        </w:rPr>
        <w:t>Works</w:t>
      </w:r>
      <w:r w:rsidR="003032EF">
        <w:rPr>
          <w:b/>
          <w:bCs/>
        </w:rPr>
        <w:t>"</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9E7E80">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293C1B">
        <w:rPr>
          <w:b/>
          <w:i/>
        </w:rPr>
        <w:t>PROJECT DOCUMENTS, WORKS AND MATERIALS ("</w:t>
      </w:r>
      <w:r w:rsidRPr="00A406C6">
        <w:rPr>
          <w:b/>
          <w:i/>
        </w:rPr>
        <w:t>COPYRIGHT WORKS</w:t>
      </w:r>
      <w:r w:rsidR="00293C1B">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C350A9">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w:t>
      </w:r>
      <w:r w:rsidR="00593331">
        <w:t>Subc</w:t>
      </w:r>
      <w:r w:rsidR="00BC7E91" w:rsidRPr="006008D6">
        <w:t xml:space="preserve">ontract </w:t>
      </w:r>
      <w:r w:rsidR="007B570E">
        <w:t>and</w:t>
      </w:r>
      <w:r w:rsidR="00BC7E91" w:rsidRPr="006008D6">
        <w:t xml:space="preserve"> the </w:t>
      </w:r>
      <w:r w:rsidR="00593331">
        <w:t xml:space="preserve">Subcontract </w:t>
      </w:r>
      <w:r w:rsidR="00BC7E91" w:rsidRPr="006008D6">
        <w:t>Works</w:t>
      </w:r>
      <w:r w:rsidR="001F30DA">
        <w:t>;</w:t>
      </w:r>
    </w:p>
    <w:p w:rsidR="007428C3" w:rsidRPr="006008D6" w:rsidRDefault="007428C3" w:rsidP="003A3E6A">
      <w:pPr>
        <w:pStyle w:val="DefenceHeading3"/>
        <w:ind w:left="1928" w:hanging="938"/>
      </w:pPr>
      <w:bookmarkStart w:id="1" w:name="_Ref77839932"/>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w:t>
      </w:r>
      <w:r w:rsidR="009755C7">
        <w:t>Subcontract</w:t>
      </w:r>
      <w:r w:rsidR="003C4C23">
        <w:t xml:space="preserve">) </w:t>
      </w:r>
      <w:r w:rsidRPr="006008D6">
        <w:t>by:</w:t>
      </w:r>
      <w:bookmarkEnd w:id="1"/>
    </w:p>
    <w:p w:rsidR="007428C3" w:rsidRPr="006008D6" w:rsidRDefault="007428C3" w:rsidP="003A3E6A">
      <w:pPr>
        <w:pStyle w:val="DefenceHeading4"/>
        <w:ind w:firstLine="26"/>
      </w:pPr>
      <w:r w:rsidRPr="006008D6">
        <w:t xml:space="preserve">the </w:t>
      </w:r>
      <w:r w:rsidR="00593331">
        <w:t>Contractor</w:t>
      </w:r>
      <w:r w:rsidRPr="006008D6">
        <w:t>;</w:t>
      </w:r>
    </w:p>
    <w:p w:rsidR="007428C3" w:rsidRPr="006008D6" w:rsidRDefault="007428C3" w:rsidP="003A3E6A">
      <w:pPr>
        <w:pStyle w:val="DefenceHeading4"/>
        <w:ind w:firstLine="26"/>
      </w:pPr>
      <w:r w:rsidRPr="006008D6">
        <w:t xml:space="preserve">the </w:t>
      </w:r>
      <w:r w:rsidR="00593331">
        <w:t>Subc</w:t>
      </w:r>
      <w:r w:rsidRPr="006008D6">
        <w:t>ontractor;</w:t>
      </w:r>
    </w:p>
    <w:p w:rsidR="007428C3" w:rsidRPr="006008D6" w:rsidRDefault="007428C3" w:rsidP="003A3E6A">
      <w:pPr>
        <w:pStyle w:val="DefenceHeading4"/>
        <w:ind w:left="2892" w:hanging="938"/>
      </w:pPr>
      <w:r w:rsidRPr="006008D6">
        <w:t xml:space="preserve">any third party to whom the </w:t>
      </w:r>
      <w:r w:rsidR="00593331">
        <w:t xml:space="preserve">Contractor </w:t>
      </w:r>
      <w:r w:rsidRPr="006008D6">
        <w:t xml:space="preserve">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003032EF">
        <w:rPr>
          <w:b/>
        </w:rPr>
        <w:t>"</w:t>
      </w:r>
      <w:r w:rsidRPr="006008D6">
        <w:rPr>
          <w:b/>
          <w:bCs/>
        </w:rPr>
        <w:t>Sub</w:t>
      </w:r>
      <w:r w:rsidRPr="006008D6">
        <w:rPr>
          <w:b/>
          <w:bCs/>
        </w:rPr>
        <w:noBreakHyphen/>
        <w:t>Licensee</w:t>
      </w:r>
      <w:r w:rsidR="003032EF">
        <w:rPr>
          <w:b/>
          <w:bCs/>
        </w:rPr>
        <w:t>"</w:t>
      </w:r>
      <w:r w:rsidRPr="006008D6">
        <w:t xml:space="preserve">); </w:t>
      </w:r>
    </w:p>
    <w:p w:rsidR="007428C3" w:rsidRDefault="007428C3" w:rsidP="003A3E6A">
      <w:pPr>
        <w:pStyle w:val="DefenceHeading4"/>
        <w:ind w:left="2892" w:hanging="938"/>
      </w:pPr>
      <w:r w:rsidRPr="006008D6">
        <w:t xml:space="preserve">any third party to whom the </w:t>
      </w:r>
      <w:r w:rsidR="00593331">
        <w:t xml:space="preserve">Contractor </w:t>
      </w:r>
      <w:r w:rsidRPr="006008D6">
        <w:t xml:space="preserve">assigns any </w:t>
      </w:r>
      <w:r w:rsidR="003C4C23">
        <w:t xml:space="preserve">Intellectual Property Rights (as defined in the </w:t>
      </w:r>
      <w:r w:rsidR="009755C7">
        <w:t>Subcontract</w:t>
      </w:r>
      <w:r w:rsidR="003C4C23">
        <w:t xml:space="preserve">) </w:t>
      </w:r>
      <w:r w:rsidRPr="006008D6">
        <w:t xml:space="preserve">the Commonwealth has in, or in relation to, any </w:t>
      </w:r>
      <w:r w:rsidR="00BC7E91" w:rsidRPr="006008D6">
        <w:t>Copyright Works</w:t>
      </w:r>
      <w:r w:rsidRPr="006008D6">
        <w:t xml:space="preserve"> (</w:t>
      </w:r>
      <w:r w:rsidR="003032EF">
        <w:rPr>
          <w:b/>
        </w:rPr>
        <w:t>"</w:t>
      </w:r>
      <w:r w:rsidRPr="006008D6">
        <w:rPr>
          <w:b/>
          <w:bCs/>
        </w:rPr>
        <w:t>Assignee</w:t>
      </w:r>
      <w:r w:rsidR="003032EF">
        <w:rPr>
          <w:b/>
          <w:bCs/>
        </w:rPr>
        <w:t>"</w:t>
      </w:r>
      <w:r w:rsidRPr="006008D6">
        <w:t>);</w:t>
      </w:r>
      <w:r w:rsidR="00F43BAB">
        <w:t xml:space="preserve"> or</w:t>
      </w:r>
    </w:p>
    <w:p w:rsidR="00F43BAB" w:rsidRPr="0057714E" w:rsidRDefault="00F43BAB" w:rsidP="00ED575F">
      <w:pPr>
        <w:pStyle w:val="DefenceHeading4"/>
        <w:ind w:firstLine="26"/>
      </w:pPr>
      <w:r w:rsidRPr="006008D6">
        <w:t xml:space="preserve">any Other Contractors (as defined in the </w:t>
      </w:r>
      <w:r w:rsidR="00593331">
        <w:t>Subc</w:t>
      </w:r>
      <w:r w:rsidRPr="006008D6">
        <w:t>ontract);</w:t>
      </w:r>
    </w:p>
    <w:p w:rsidR="007428C3" w:rsidRPr="006008D6" w:rsidRDefault="007428C3" w:rsidP="003A3E6A">
      <w:pPr>
        <w:pStyle w:val="DefenceHeading3"/>
        <w:ind w:left="1928" w:hanging="938"/>
      </w:pPr>
      <w:bookmarkStart w:id="2" w:name="_Ref77839951"/>
      <w:r w:rsidRPr="006008D6">
        <w:lastRenderedPageBreak/>
        <w:t xml:space="preserve">without limiting </w:t>
      </w:r>
      <w:r w:rsidR="00A406C6">
        <w:t xml:space="preserve">paragraph </w:t>
      </w:r>
      <w:r w:rsidR="00783F0B">
        <w:fldChar w:fldCharType="begin"/>
      </w:r>
      <w:r w:rsidR="00783F0B">
        <w:instrText xml:space="preserve"> REF _Ref77839932 \r \h </w:instrText>
      </w:r>
      <w:r w:rsidR="00783F0B">
        <w:fldChar w:fldCharType="separate"/>
      </w:r>
      <w:r w:rsidR="00783F0B">
        <w:t>(b)</w:t>
      </w:r>
      <w:r w:rsidR="00783F0B">
        <w:fldChar w:fldCharType="end"/>
      </w:r>
      <w:r w:rsidRPr="006008D6">
        <w:t xml:space="preserve">, consents to </w:t>
      </w:r>
      <w:r w:rsidR="00F43BAB">
        <w:t xml:space="preserve">any of </w:t>
      </w:r>
      <w:r w:rsidRPr="006008D6">
        <w:t xml:space="preserve">the </w:t>
      </w:r>
      <w:r w:rsidR="00593331">
        <w:t>Contractor</w:t>
      </w:r>
      <w:r w:rsidRPr="006008D6">
        <w:t xml:space="preserve">, </w:t>
      </w:r>
      <w:r w:rsidR="00F43BAB">
        <w:t xml:space="preserve">the </w:t>
      </w:r>
      <w:r w:rsidR="00593331">
        <w:t>Subc</w:t>
      </w:r>
      <w:r w:rsidR="00F43BAB">
        <w:t xml:space="preserve">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783F0B">
        <w:fldChar w:fldCharType="begin"/>
      </w:r>
      <w:r w:rsidR="00783F0B">
        <w:instrText xml:space="preserve"> REF _Ref77839932 \r \h </w:instrText>
      </w:r>
      <w:r w:rsidR="00783F0B">
        <w:fldChar w:fldCharType="separate"/>
      </w:r>
      <w:r w:rsidR="00783F0B">
        <w:t>(b)</w:t>
      </w:r>
      <w:r w:rsidR="00783F0B">
        <w:fldChar w:fldCharType="end"/>
      </w:r>
      <w:r w:rsidR="00783F0B" w:rsidDel="00783F0B">
        <w:t xml:space="preserve"> </w:t>
      </w:r>
      <w:r w:rsidR="00A406C6">
        <w:t xml:space="preserve"> or </w:t>
      </w:r>
      <w:r w:rsidR="00783F0B">
        <w:fldChar w:fldCharType="begin"/>
      </w:r>
      <w:r w:rsidR="00783F0B">
        <w:instrText xml:space="preserve"> REF _Ref77839951 \r \h </w:instrText>
      </w:r>
      <w:r w:rsidR="00783F0B">
        <w:fldChar w:fldCharType="separate"/>
      </w:r>
      <w:r w:rsidR="00783F0B">
        <w:t>(c)</w:t>
      </w:r>
      <w:r w:rsidR="00783F0B">
        <w:fldChar w:fldCharType="end"/>
      </w:r>
      <w:r w:rsidRPr="006008D6">
        <w:t>, consents to</w:t>
      </w:r>
      <w:r w:rsidR="00F43BAB">
        <w:t xml:space="preserve"> any of</w:t>
      </w:r>
      <w:r w:rsidRPr="006008D6">
        <w:t xml:space="preserve"> the </w:t>
      </w:r>
      <w:r w:rsidR="00593331">
        <w:t>Contractor</w:t>
      </w:r>
      <w:r w:rsidRPr="006008D6">
        <w:t xml:space="preserve">, the </w:t>
      </w:r>
      <w:r w:rsidR="00593331">
        <w:t>Subc</w:t>
      </w:r>
      <w:r w:rsidRPr="006008D6">
        <w:t xml:space="preserve">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5B3F7F" w:rsidRDefault="005B3F7F" w:rsidP="005B3F7F">
      <w:pPr>
        <w:pStyle w:val="DefenceSchedule1"/>
      </w:pPr>
      <w:r>
        <w:t xml:space="preserve">This Deed is subject to and to be construed in accordance with the laws applicable in </w:t>
      </w:r>
      <w:r>
        <w:rPr>
          <w:b/>
          <w:i/>
        </w:rPr>
        <w:t>[INSERT]</w:t>
      </w:r>
      <w:r>
        <w: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7"/>
        <w:gridCol w:w="338"/>
        <w:gridCol w:w="394"/>
        <w:gridCol w:w="4285"/>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00BE39D4">
              <w:t xml:space="preserve"> </w:t>
            </w:r>
            <w:r w:rsidR="00BE39D4" w:rsidRPr="00C01A98">
              <w:rPr>
                <w:rFonts w:ascii="Arial" w:hAnsi="Arial" w:cs="Arial"/>
                <w:b/>
                <w:bCs/>
              </w:rPr>
              <w:t>the Author</w:t>
            </w:r>
            <w:r w:rsidR="00BE39D4">
              <w:rPr>
                <w:b/>
                <w:bCs/>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 xml:space="preserve">Signature of </w:t>
            </w:r>
            <w:r w:rsidR="00BE39D4">
              <w:t>w</w:t>
            </w:r>
            <w:r w:rsidRPr="006008D6">
              <w:t>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BE39D4" w:rsidP="00A55215">
            <w:pPr>
              <w:pStyle w:val="DefenceNormal"/>
            </w:pPr>
            <w:r>
              <w:t>Full n</w:t>
            </w:r>
            <w:r w:rsidR="007428C3" w:rsidRPr="006008D6">
              <w:t xml:space="preserve">ame of </w:t>
            </w:r>
            <w:r>
              <w:t>w</w:t>
            </w:r>
            <w:r w:rsidR="007428C3" w:rsidRPr="006008D6">
              <w:t>itness</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844BD2" w:rsidRPr="001F30DA" w:rsidRDefault="00844BD2" w:rsidP="00C350A9"/>
    <w:p w:rsidR="00AC0391" w:rsidRPr="001F30DA" w:rsidRDefault="00AC0391" w:rsidP="00C350A9">
      <w:pPr>
        <w:ind w:firstLine="964"/>
      </w:pPr>
    </w:p>
    <w:sectPr w:rsidR="00AC0391" w:rsidRPr="001F30DA"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0E" w:rsidRDefault="00BA390E">
      <w:r>
        <w:separator/>
      </w:r>
    </w:p>
  </w:endnote>
  <w:endnote w:type="continuationSeparator" w:id="0">
    <w:p w:rsidR="00BA390E" w:rsidRDefault="00BA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Default="0000525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525D" w:rsidRPr="009C7F3A" w:rsidRDefault="0000525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6008C">
      <w:rPr>
        <w:rStyle w:val="DocsOpenFilename"/>
      </w:rPr>
      <w:t>L\346368629.4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AA" w:rsidRPr="005D32C9" w:rsidRDefault="0000525D" w:rsidP="00ED575F">
    <w:pPr>
      <w:pStyle w:val="Footer"/>
      <w:tabs>
        <w:tab w:val="clear" w:pos="9639"/>
        <w:tab w:val="left" w:pos="6600"/>
        <w:tab w:val="right" w:pos="9350"/>
      </w:tabs>
      <w:spacing w:after="0"/>
      <w:ind w:right="4"/>
      <w:rPr>
        <w:sz w:val="16"/>
      </w:rPr>
    </w:pPr>
    <w:r w:rsidRPr="00877678">
      <w:rPr>
        <w:rStyle w:val="DocsOpenFilename"/>
        <w:sz w:val="18"/>
        <w:szCs w:val="18"/>
      </w:rPr>
      <w:fldChar w:fldCharType="begin" w:fldLock="1"/>
    </w:r>
    <w:r w:rsidRPr="00877678">
      <w:rPr>
        <w:rStyle w:val="DocsOpenFilename"/>
        <w:sz w:val="18"/>
        <w:szCs w:val="18"/>
      </w:rPr>
      <w:instrText xml:space="preserve"> DOCVARIABLE  CUFooterText  \* MERGEFORMAT \* MERGEFORMAT </w:instrText>
    </w:r>
    <w:r w:rsidRPr="00877678">
      <w:rPr>
        <w:rStyle w:val="DocsOpenFilename"/>
        <w:sz w:val="18"/>
        <w:szCs w:val="18"/>
      </w:rPr>
      <w:fldChar w:fldCharType="separate"/>
    </w:r>
    <w:r w:rsidR="0026008C">
      <w:rPr>
        <w:rStyle w:val="DocsOpenFilename"/>
        <w:sz w:val="18"/>
        <w:szCs w:val="18"/>
      </w:rPr>
      <w:t>L\346368629.4</w:t>
    </w:r>
    <w:r w:rsidRPr="00877678">
      <w:rPr>
        <w:rStyle w:val="DocsOpenFilename"/>
        <w:sz w:val="18"/>
        <w:szCs w:val="18"/>
      </w:rPr>
      <w:fldChar w:fldCharType="end"/>
    </w:r>
    <w:r w:rsidR="00A575E4">
      <w:rPr>
        <w:rStyle w:val="DocsOpenFilename"/>
        <w:sz w:val="18"/>
        <w:szCs w:val="18"/>
      </w:rPr>
      <w:t xml:space="preserve"> – </w:t>
    </w:r>
    <w:r w:rsidR="00A15A9C">
      <w:rPr>
        <w:rStyle w:val="DocsOpenFilename"/>
        <w:sz w:val="18"/>
        <w:szCs w:val="18"/>
      </w:rPr>
      <w:t>June</w:t>
    </w:r>
    <w:r w:rsidR="006F4488">
      <w:rPr>
        <w:rStyle w:val="DocsOpenFilename"/>
        <w:sz w:val="18"/>
        <w:szCs w:val="18"/>
      </w:rPr>
      <w:t xml:space="preserve"> 2023</w:t>
    </w:r>
    <w:r>
      <w:rPr>
        <w:rStyle w:val="DocsOpenFilename"/>
        <w:sz w:val="18"/>
        <w:szCs w:val="18"/>
      </w:rPr>
      <w:tab/>
    </w:r>
    <w:r w:rsidR="00335078">
      <w:rPr>
        <w:rStyle w:val="PageNumber"/>
        <w:sz w:val="16"/>
      </w:rPr>
      <w:tab/>
    </w:r>
    <w:r w:rsidR="00335078">
      <w:rPr>
        <w:rStyle w:val="PageNumber"/>
        <w:sz w:val="16"/>
      </w:rPr>
      <w:tab/>
    </w:r>
    <w:r w:rsidR="00335078">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B7118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Pr="009C7F3A" w:rsidRDefault="0000525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6008C">
      <w:rPr>
        <w:rStyle w:val="DocsOpenFilename"/>
      </w:rPr>
      <w:t>L\346368629.4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0E" w:rsidRDefault="00BA390E">
      <w:r>
        <w:separator/>
      </w:r>
    </w:p>
  </w:footnote>
  <w:footnote w:type="continuationSeparator" w:id="0">
    <w:p w:rsidR="00BA390E" w:rsidRDefault="00BA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7B" w:rsidRDefault="00906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Pr="00877678" w:rsidRDefault="00920810" w:rsidP="00B1030E">
    <w:pPr>
      <w:pStyle w:val="DefenceNormal"/>
      <w:pBdr>
        <w:bottom w:val="single" w:sz="4" w:space="1" w:color="auto"/>
      </w:pBdr>
      <w:rPr>
        <w:rStyle w:val="PageNumber"/>
        <w:i/>
        <w:sz w:val="18"/>
        <w:szCs w:val="18"/>
      </w:rPr>
    </w:pPr>
    <w:r>
      <w:rPr>
        <w:i/>
        <w:sz w:val="18"/>
        <w:szCs w:val="18"/>
      </w:rPr>
      <w:t xml:space="preserve">Australian </w:t>
    </w:r>
    <w:r w:rsidR="0000525D" w:rsidRPr="00877678">
      <w:rPr>
        <w:i/>
        <w:sz w:val="18"/>
        <w:szCs w:val="18"/>
      </w:rPr>
      <w:t xml:space="preserve">Department of Defence - Moral Rights Consent (for use with </w:t>
    </w:r>
    <w:r w:rsidR="0057714E">
      <w:rPr>
        <w:i/>
        <w:sz w:val="18"/>
        <w:szCs w:val="18"/>
      </w:rPr>
      <w:t>MASC</w:t>
    </w:r>
    <w:r>
      <w:rPr>
        <w:i/>
        <w:sz w:val="18"/>
        <w:szCs w:val="18"/>
      </w:rPr>
      <w:t>I-</w:t>
    </w:r>
    <w:r w:rsidR="0057714E">
      <w:rPr>
        <w:i/>
        <w:sz w:val="18"/>
        <w:szCs w:val="18"/>
      </w:rPr>
      <w:t>202</w:t>
    </w:r>
    <w:r w:rsidR="00734F10">
      <w:rPr>
        <w:i/>
        <w:sz w:val="18"/>
        <w:szCs w:val="18"/>
      </w:rPr>
      <w:t>3</w:t>
    </w:r>
    <w:r w:rsidR="002855D2">
      <w:rPr>
        <w:i/>
        <w:sz w:val="18"/>
        <w:szCs w:val="18"/>
      </w:rPr>
      <w:t xml:space="preserve"> and MESC</w:t>
    </w:r>
    <w:r>
      <w:rPr>
        <w:i/>
        <w:sz w:val="18"/>
        <w:szCs w:val="18"/>
      </w:rPr>
      <w:t>I-</w:t>
    </w:r>
    <w:r w:rsidR="002855D2">
      <w:rPr>
        <w:i/>
        <w:sz w:val="18"/>
        <w:szCs w:val="18"/>
      </w:rPr>
      <w:t>202</w:t>
    </w:r>
    <w:r w:rsidR="00734F10">
      <w:rPr>
        <w:i/>
        <w:sz w:val="18"/>
        <w:szCs w:val="18"/>
      </w:rPr>
      <w:t>3</w:t>
    </w:r>
    <w:r w:rsidR="002855D2">
      <w:rPr>
        <w:i/>
        <w:sz w:val="18"/>
        <w:szCs w:val="18"/>
      </w:rPr>
      <w:t xml:space="preserve"> for MCC</w:t>
    </w:r>
    <w:r>
      <w:rPr>
        <w:i/>
        <w:sz w:val="18"/>
        <w:szCs w:val="18"/>
      </w:rPr>
      <w:t>I-</w:t>
    </w:r>
    <w:r w:rsidR="002855D2">
      <w:rPr>
        <w:i/>
        <w:sz w:val="18"/>
        <w:szCs w:val="18"/>
      </w:rPr>
      <w:t>202</w:t>
    </w:r>
    <w:r w:rsidR="00734F10">
      <w:rPr>
        <w:i/>
        <w:sz w:val="18"/>
        <w:szCs w:val="18"/>
      </w:rPr>
      <w:t>3</w:t>
    </w:r>
    <w:r w:rsidR="0000525D" w:rsidRPr="00877678">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7B" w:rsidRDefault="00906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29.4"/>
    <w:docVar w:name="CUIddEO" w:val="-1"/>
  </w:docVars>
  <w:rsids>
    <w:rsidRoot w:val="00EF6329"/>
    <w:rsid w:val="0000525D"/>
    <w:rsid w:val="00011A7E"/>
    <w:rsid w:val="00021BDA"/>
    <w:rsid w:val="00022132"/>
    <w:rsid w:val="00031A11"/>
    <w:rsid w:val="00040DB9"/>
    <w:rsid w:val="0005414A"/>
    <w:rsid w:val="0006098D"/>
    <w:rsid w:val="00091CCD"/>
    <w:rsid w:val="00094A0F"/>
    <w:rsid w:val="000E5430"/>
    <w:rsid w:val="000F205B"/>
    <w:rsid w:val="000F661E"/>
    <w:rsid w:val="001043C3"/>
    <w:rsid w:val="00122D61"/>
    <w:rsid w:val="001549B4"/>
    <w:rsid w:val="0019718B"/>
    <w:rsid w:val="001B05E9"/>
    <w:rsid w:val="001D20A6"/>
    <w:rsid w:val="001D20D0"/>
    <w:rsid w:val="001D533B"/>
    <w:rsid w:val="001D6BEC"/>
    <w:rsid w:val="001F30DA"/>
    <w:rsid w:val="001F4798"/>
    <w:rsid w:val="001F62C0"/>
    <w:rsid w:val="00210CB9"/>
    <w:rsid w:val="00214BA4"/>
    <w:rsid w:val="0026008C"/>
    <w:rsid w:val="00281844"/>
    <w:rsid w:val="002855D2"/>
    <w:rsid w:val="00293C1B"/>
    <w:rsid w:val="002A733E"/>
    <w:rsid w:val="002B20EC"/>
    <w:rsid w:val="002E4832"/>
    <w:rsid w:val="003032EF"/>
    <w:rsid w:val="0030785F"/>
    <w:rsid w:val="00330174"/>
    <w:rsid w:val="00335078"/>
    <w:rsid w:val="00356E1A"/>
    <w:rsid w:val="0038147C"/>
    <w:rsid w:val="003973B4"/>
    <w:rsid w:val="003A3585"/>
    <w:rsid w:val="003A3E6A"/>
    <w:rsid w:val="003A4C5D"/>
    <w:rsid w:val="003C24A7"/>
    <w:rsid w:val="003C4C23"/>
    <w:rsid w:val="003E19C1"/>
    <w:rsid w:val="003F1C8C"/>
    <w:rsid w:val="004002D5"/>
    <w:rsid w:val="00410162"/>
    <w:rsid w:val="0044183C"/>
    <w:rsid w:val="004619D4"/>
    <w:rsid w:val="004A117E"/>
    <w:rsid w:val="004A6A8F"/>
    <w:rsid w:val="004B6812"/>
    <w:rsid w:val="004D029F"/>
    <w:rsid w:val="004F6108"/>
    <w:rsid w:val="00506F29"/>
    <w:rsid w:val="00507C5A"/>
    <w:rsid w:val="00550A04"/>
    <w:rsid w:val="00561547"/>
    <w:rsid w:val="00565D03"/>
    <w:rsid w:val="0057714E"/>
    <w:rsid w:val="00593331"/>
    <w:rsid w:val="005B3F7F"/>
    <w:rsid w:val="005B62C3"/>
    <w:rsid w:val="005D32C9"/>
    <w:rsid w:val="005E4454"/>
    <w:rsid w:val="005F7299"/>
    <w:rsid w:val="006008D6"/>
    <w:rsid w:val="00607254"/>
    <w:rsid w:val="00630A80"/>
    <w:rsid w:val="00682E61"/>
    <w:rsid w:val="006A5157"/>
    <w:rsid w:val="006D0E90"/>
    <w:rsid w:val="006F3D94"/>
    <w:rsid w:val="006F4488"/>
    <w:rsid w:val="00700BB6"/>
    <w:rsid w:val="00714A75"/>
    <w:rsid w:val="00734F10"/>
    <w:rsid w:val="007428C3"/>
    <w:rsid w:val="00745398"/>
    <w:rsid w:val="00756858"/>
    <w:rsid w:val="00783F0B"/>
    <w:rsid w:val="00785D45"/>
    <w:rsid w:val="0079057E"/>
    <w:rsid w:val="007B570E"/>
    <w:rsid w:val="007B6952"/>
    <w:rsid w:val="007D5E18"/>
    <w:rsid w:val="007F2645"/>
    <w:rsid w:val="00844BD2"/>
    <w:rsid w:val="00875368"/>
    <w:rsid w:val="00877678"/>
    <w:rsid w:val="008B774D"/>
    <w:rsid w:val="00906F7B"/>
    <w:rsid w:val="00917F4A"/>
    <w:rsid w:val="00920810"/>
    <w:rsid w:val="009249E4"/>
    <w:rsid w:val="00946ADD"/>
    <w:rsid w:val="00960CF4"/>
    <w:rsid w:val="0097353F"/>
    <w:rsid w:val="009755C7"/>
    <w:rsid w:val="00981ED7"/>
    <w:rsid w:val="009C36EC"/>
    <w:rsid w:val="009C7F3A"/>
    <w:rsid w:val="009E7E80"/>
    <w:rsid w:val="00A15A9C"/>
    <w:rsid w:val="00A16BC5"/>
    <w:rsid w:val="00A406C6"/>
    <w:rsid w:val="00A55215"/>
    <w:rsid w:val="00A575E4"/>
    <w:rsid w:val="00A966AC"/>
    <w:rsid w:val="00A97E2C"/>
    <w:rsid w:val="00AC0391"/>
    <w:rsid w:val="00AF2151"/>
    <w:rsid w:val="00AF226A"/>
    <w:rsid w:val="00B0722A"/>
    <w:rsid w:val="00B1030E"/>
    <w:rsid w:val="00B26B9C"/>
    <w:rsid w:val="00B27696"/>
    <w:rsid w:val="00B55A50"/>
    <w:rsid w:val="00B71188"/>
    <w:rsid w:val="00B965AA"/>
    <w:rsid w:val="00B97C33"/>
    <w:rsid w:val="00BA390E"/>
    <w:rsid w:val="00BA3C7D"/>
    <w:rsid w:val="00BB4EFE"/>
    <w:rsid w:val="00BC7E91"/>
    <w:rsid w:val="00BE39D4"/>
    <w:rsid w:val="00BE469D"/>
    <w:rsid w:val="00C01A98"/>
    <w:rsid w:val="00C12BBC"/>
    <w:rsid w:val="00C350A9"/>
    <w:rsid w:val="00C4748D"/>
    <w:rsid w:val="00C507F6"/>
    <w:rsid w:val="00CB4BFA"/>
    <w:rsid w:val="00CC3C47"/>
    <w:rsid w:val="00CD1613"/>
    <w:rsid w:val="00D04FA5"/>
    <w:rsid w:val="00D22C4F"/>
    <w:rsid w:val="00D25BF3"/>
    <w:rsid w:val="00D371A7"/>
    <w:rsid w:val="00D5498D"/>
    <w:rsid w:val="00D6748F"/>
    <w:rsid w:val="00E012F7"/>
    <w:rsid w:val="00E26EC6"/>
    <w:rsid w:val="00E72EC5"/>
    <w:rsid w:val="00E95D8E"/>
    <w:rsid w:val="00EA125C"/>
    <w:rsid w:val="00ED575F"/>
    <w:rsid w:val="00EE5768"/>
    <w:rsid w:val="00EF6329"/>
    <w:rsid w:val="00F43BAB"/>
    <w:rsid w:val="00F47748"/>
    <w:rsid w:val="00F56CDC"/>
    <w:rsid w:val="00F71466"/>
    <w:rsid w:val="00F95789"/>
    <w:rsid w:val="00FA4602"/>
    <w:rsid w:val="00FB4649"/>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FA583A-EEB6-4D47-8117-54702806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character" w:customStyle="1" w:styleId="FooterChar">
    <w:name w:val="Footer Char"/>
    <w:link w:val="Footer"/>
    <w:uiPriority w:val="99"/>
    <w:rsid w:val="00844BD2"/>
    <w:rPr>
      <w:snapToGrid w:val="0"/>
      <w:sz w:val="18"/>
      <w:lang w:eastAsia="en-US"/>
    </w:rPr>
  </w:style>
  <w:style w:type="paragraph" w:styleId="Revision">
    <w:name w:val="Revision"/>
    <w:hidden/>
    <w:uiPriority w:val="99"/>
    <w:semiHidden/>
    <w:rsid w:val="00734F1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8729-5D56-4F54-8864-2D4C98AB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2014-10-08T11:15:00Z</cp:lastPrinted>
  <dcterms:created xsi:type="dcterms:W3CDTF">2024-05-13T00:44:00Z</dcterms:created>
  <dcterms:modified xsi:type="dcterms:W3CDTF">2024-05-13T00:44:00Z</dcterms:modified>
</cp:coreProperties>
</file>