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8BD" w:rsidRDefault="00EE26A2" w:rsidP="00C61A11">
      <w:pPr>
        <w:pStyle w:val="DefenceHeading9"/>
      </w:pPr>
      <w:bookmarkStart w:id="0" w:name="_GoBack"/>
      <w:bookmarkEnd w:id="0"/>
      <w:r>
        <w:t>CONsultant</w:t>
      </w:r>
      <w:r w:rsidR="00CE6A26">
        <w:t xml:space="preserve"> </w:t>
      </w:r>
      <w:r w:rsidR="00277554">
        <w:t>DESIGN CERTIFICATE</w:t>
      </w:r>
    </w:p>
    <w:p w:rsidR="00B03D3B" w:rsidRDefault="00B03D3B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[FOR USE WITH </w:t>
      </w:r>
      <w:r w:rsidR="00036387">
        <w:rPr>
          <w:rFonts w:ascii="Arial" w:hAnsi="Arial" w:cs="Arial"/>
          <w:b/>
        </w:rPr>
        <w:t>MASC</w:t>
      </w:r>
      <w:r w:rsidR="00484E16">
        <w:rPr>
          <w:rFonts w:ascii="Arial" w:hAnsi="Arial" w:cs="Arial"/>
          <w:b/>
        </w:rPr>
        <w:t>I-</w:t>
      </w:r>
      <w:r w:rsidR="00036387">
        <w:rPr>
          <w:rFonts w:ascii="Arial" w:hAnsi="Arial" w:cs="Arial"/>
          <w:b/>
        </w:rPr>
        <w:t>202</w:t>
      </w:r>
      <w:r w:rsidR="00E0570C">
        <w:rPr>
          <w:rFonts w:ascii="Arial" w:hAnsi="Arial" w:cs="Arial"/>
          <w:b/>
        </w:rPr>
        <w:t>3</w:t>
      </w:r>
      <w:r w:rsidR="00A02328">
        <w:rPr>
          <w:rFonts w:ascii="Arial" w:hAnsi="Arial" w:cs="Arial"/>
          <w:b/>
        </w:rPr>
        <w:t xml:space="preserve"> AND </w:t>
      </w:r>
      <w:r w:rsidR="00036387">
        <w:rPr>
          <w:rFonts w:ascii="Arial" w:hAnsi="Arial" w:cs="Arial"/>
          <w:b/>
        </w:rPr>
        <w:t>MESC</w:t>
      </w:r>
      <w:r w:rsidR="00484E16">
        <w:rPr>
          <w:rFonts w:ascii="Arial" w:hAnsi="Arial" w:cs="Arial"/>
          <w:b/>
        </w:rPr>
        <w:t>I-</w:t>
      </w:r>
      <w:r w:rsidR="00036387">
        <w:rPr>
          <w:rFonts w:ascii="Arial" w:hAnsi="Arial" w:cs="Arial"/>
          <w:b/>
        </w:rPr>
        <w:t>202</w:t>
      </w:r>
      <w:r w:rsidR="00E0570C">
        <w:rPr>
          <w:rFonts w:ascii="Arial" w:hAnsi="Arial" w:cs="Arial"/>
          <w:b/>
        </w:rPr>
        <w:t>3</w:t>
      </w:r>
      <w:r w:rsidR="00CD010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ONLY]</w:t>
      </w:r>
    </w:p>
    <w:p w:rsidR="00277554" w:rsidRDefault="00277554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>[OPTION 1 -</w:t>
      </w:r>
      <w:r w:rsidR="00582375">
        <w:rPr>
          <w:rFonts w:ascii="Arial" w:hAnsi="Arial" w:cs="Arial"/>
          <w:b/>
        </w:rPr>
        <w:t xml:space="preserve"> MONTHLY</w:t>
      </w:r>
      <w:r>
        <w:rPr>
          <w:rFonts w:ascii="Arial" w:hAnsi="Arial" w:cs="Arial"/>
          <w:b/>
        </w:rPr>
        <w:t>]</w:t>
      </w:r>
    </w:p>
    <w:p w:rsidR="00615FCE" w:rsidRPr="00615FCE" w:rsidRDefault="00615FCE" w:rsidP="00615FCE">
      <w:pPr>
        <w:pStyle w:val="DefenceNormal"/>
        <w:rPr>
          <w:rFonts w:ascii="Arial" w:hAnsi="Arial" w:cs="Arial"/>
          <w:b/>
          <w:i/>
        </w:rPr>
      </w:pPr>
      <w:r w:rsidRPr="00615FCE">
        <w:rPr>
          <w:rFonts w:ascii="Arial" w:hAnsi="Arial" w:cs="Arial"/>
          <w:b/>
          <w:i/>
        </w:rPr>
        <w:t>[Note: where the sub</w:t>
      </w:r>
      <w:r w:rsidR="00FF5620">
        <w:rPr>
          <w:rFonts w:ascii="Arial" w:hAnsi="Arial" w:cs="Arial"/>
          <w:b/>
          <w:i/>
        </w:rPr>
        <w:t>sub</w:t>
      </w:r>
      <w:r w:rsidRPr="00615FCE">
        <w:rPr>
          <w:rFonts w:ascii="Arial" w:hAnsi="Arial" w:cs="Arial"/>
          <w:b/>
          <w:i/>
        </w:rPr>
        <w:t xml:space="preserve">contract is a </w:t>
      </w:r>
      <w:r w:rsidR="00EE26A2">
        <w:rPr>
          <w:rFonts w:ascii="Arial" w:hAnsi="Arial" w:cs="Arial"/>
          <w:b/>
          <w:i/>
        </w:rPr>
        <w:t>construction contract</w:t>
      </w:r>
      <w:r w:rsidRPr="00615FCE">
        <w:rPr>
          <w:rFonts w:ascii="Arial" w:hAnsi="Arial" w:cs="Arial"/>
          <w:b/>
          <w:i/>
        </w:rPr>
        <w:t>, the "</w:t>
      </w:r>
      <w:r w:rsidR="00EE26A2">
        <w:rPr>
          <w:rFonts w:ascii="Arial" w:hAnsi="Arial" w:cs="Arial"/>
          <w:b/>
          <w:i/>
        </w:rPr>
        <w:t>Sub</w:t>
      </w:r>
      <w:r w:rsidR="00FF5620">
        <w:rPr>
          <w:rFonts w:ascii="Arial" w:hAnsi="Arial" w:cs="Arial"/>
          <w:b/>
          <w:i/>
        </w:rPr>
        <w:t>sub</w:t>
      </w:r>
      <w:r w:rsidR="00EE26A2">
        <w:rPr>
          <w:rFonts w:ascii="Arial" w:hAnsi="Arial" w:cs="Arial"/>
          <w:b/>
          <w:i/>
        </w:rPr>
        <w:t>contractor</w:t>
      </w:r>
      <w:r w:rsidR="008139BA">
        <w:rPr>
          <w:rFonts w:ascii="Arial" w:hAnsi="Arial" w:cs="Arial"/>
          <w:b/>
          <w:i/>
        </w:rPr>
        <w:t xml:space="preserve"> </w:t>
      </w:r>
      <w:r w:rsidRPr="00615FCE">
        <w:rPr>
          <w:rFonts w:ascii="Arial" w:hAnsi="Arial" w:cs="Arial"/>
          <w:b/>
          <w:i/>
        </w:rPr>
        <w:t xml:space="preserve">Design Certificate" </w:t>
      </w:r>
      <w:r w:rsidR="00D71E94">
        <w:rPr>
          <w:rFonts w:ascii="Arial" w:hAnsi="Arial" w:cs="Arial"/>
          <w:b/>
          <w:i/>
        </w:rPr>
        <w:t>should be used</w:t>
      </w:r>
      <w:r w:rsidRPr="00615FCE">
        <w:rPr>
          <w:rFonts w:ascii="Arial" w:hAnsi="Arial" w:cs="Arial"/>
          <w:b/>
          <w:i/>
        </w:rPr>
        <w:t xml:space="preserve"> instead]</w:t>
      </w:r>
    </w:p>
    <w:p w:rsidR="00D71E94" w:rsidRDefault="00D71E94" w:rsidP="00D71E94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 xml:space="preserve">[NAME AND ABN </w:t>
      </w:r>
      <w:r w:rsidR="00CF61F2">
        <w:rPr>
          <w:b/>
          <w:i/>
        </w:rPr>
        <w:t xml:space="preserve">(IF APPLICABLE) </w:t>
      </w:r>
      <w:r w:rsidRPr="002D79AC">
        <w:rPr>
          <w:b/>
          <w:i/>
        </w:rPr>
        <w:t xml:space="preserve">OF </w:t>
      </w:r>
      <w:r w:rsidR="00EE26A2">
        <w:rPr>
          <w:b/>
          <w:i/>
        </w:rPr>
        <w:t>CONSULTANT</w:t>
      </w:r>
      <w:r w:rsidRPr="002D79AC">
        <w:rPr>
          <w:b/>
          <w:i/>
        </w:rPr>
        <w:t>]</w:t>
      </w:r>
    </w:p>
    <w:p w:rsidR="00D71E94" w:rsidRDefault="00D71E94" w:rsidP="00F46A9D">
      <w:pPr>
        <w:pStyle w:val="DefenceNormal"/>
        <w:ind w:left="960" w:hanging="960"/>
      </w:pPr>
      <w:r>
        <w:t xml:space="preserve">To: </w:t>
      </w:r>
      <w:r>
        <w:tab/>
      </w:r>
      <w:r w:rsidR="00CF61F2" w:rsidRPr="00F3435F">
        <w:rPr>
          <w:b/>
          <w:i/>
        </w:rPr>
        <w:t xml:space="preserve">[INSERT </w:t>
      </w:r>
      <w:r w:rsidR="00CF61F2">
        <w:rPr>
          <w:b/>
          <w:i/>
        </w:rPr>
        <w:t xml:space="preserve">NAME AND DETAILS OF THE SUBCONTRACTOR'S REPRESENTATIVE] </w:t>
      </w:r>
      <w:r w:rsidR="00CF61F2" w:rsidRPr="00B00E77">
        <w:t>(</w:t>
      </w:r>
      <w:r w:rsidR="00CF61F2">
        <w:t>"</w:t>
      </w:r>
      <w:r w:rsidR="00FF5620" w:rsidRPr="00F46A9D">
        <w:rPr>
          <w:b/>
          <w:bCs/>
        </w:rPr>
        <w:t>Subc</w:t>
      </w:r>
      <w:r w:rsidRPr="00F46A9D">
        <w:rPr>
          <w:b/>
          <w:bCs/>
        </w:rPr>
        <w:t>ontract</w:t>
      </w:r>
      <w:r w:rsidR="008139BA" w:rsidRPr="00F46A9D">
        <w:rPr>
          <w:b/>
          <w:bCs/>
        </w:rPr>
        <w:t>or's</w:t>
      </w:r>
      <w:r w:rsidRPr="00F46A9D">
        <w:rPr>
          <w:b/>
          <w:bCs/>
        </w:rPr>
        <w:t xml:space="preserve"> </w:t>
      </w:r>
      <w:r w:rsidR="008139BA" w:rsidRPr="00F46A9D">
        <w:rPr>
          <w:b/>
          <w:bCs/>
        </w:rPr>
        <w:t>Representative</w:t>
      </w:r>
      <w:r w:rsidR="00CF61F2">
        <w:t>")</w:t>
      </w:r>
    </w:p>
    <w:p w:rsidR="00E845CC" w:rsidRPr="002648AF" w:rsidRDefault="00E845CC" w:rsidP="00E845CC">
      <w:pPr>
        <w:pStyle w:val="DefenceNormal"/>
        <w:rPr>
          <w:b/>
          <w:i/>
        </w:rPr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</w:t>
      </w:r>
      <w:r>
        <w:rPr>
          <w:b/>
          <w:i/>
        </w:rPr>
        <w:t>SUBCONTRACT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>
        <w:rPr>
          <w:b/>
          <w:i/>
        </w:rPr>
        <w:tab/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</w:t>
      </w:r>
      <w:r w:rsidR="00594708" w:rsidRPr="003A51B3">
        <w:rPr>
          <w:b/>
        </w:rPr>
        <w:t>"</w:t>
      </w:r>
      <w:r>
        <w:rPr>
          <w:b/>
        </w:rPr>
        <w:t>Subcontract</w:t>
      </w:r>
      <w:r w:rsidR="00594708">
        <w:rPr>
          <w:b/>
        </w:rPr>
        <w:t>"</w:t>
      </w:r>
      <w:r>
        <w:t>)</w:t>
      </w:r>
      <w:r w:rsidRPr="00F3435F">
        <w:rPr>
          <w:b/>
          <w:i/>
        </w:rPr>
        <w:t xml:space="preserve">, INCLUDING </w:t>
      </w:r>
      <w:r>
        <w:rPr>
          <w:b/>
          <w:i/>
        </w:rPr>
        <w:t xml:space="preserve">NAME OF SUBCONTRACTOR </w:t>
      </w:r>
      <w:r>
        <w:rPr>
          <w:b/>
          <w:i/>
        </w:rPr>
        <w:tab/>
      </w:r>
      <w:r w:rsidRPr="00D71E94">
        <w:t>(</w:t>
      </w:r>
      <w:r w:rsidR="00594708" w:rsidRPr="003A51B3">
        <w:rPr>
          <w:b/>
        </w:rPr>
        <w:t>"</w:t>
      </w:r>
      <w:r>
        <w:rPr>
          <w:b/>
        </w:rPr>
        <w:t>Subc</w:t>
      </w:r>
      <w:r w:rsidRPr="00D71E94">
        <w:rPr>
          <w:b/>
        </w:rPr>
        <w:t>ontractor</w:t>
      </w:r>
      <w:r w:rsidR="00594708">
        <w:rPr>
          <w:b/>
        </w:rPr>
        <w:t>"</w:t>
      </w:r>
      <w:r w:rsidRPr="00D71E94">
        <w:t>)</w:t>
      </w:r>
      <w:r w:rsidR="009E44DF">
        <w:rPr>
          <w:b/>
          <w:i/>
        </w:rPr>
        <w:t>]</w:t>
      </w:r>
    </w:p>
    <w:p w:rsidR="00D71E94" w:rsidRPr="00752F53" w:rsidRDefault="00D71E94" w:rsidP="00D71E94">
      <w:pPr>
        <w:pStyle w:val="DefenceIndent"/>
        <w:rPr>
          <w:b/>
          <w:i/>
        </w:rPr>
      </w:pPr>
      <w:r w:rsidRPr="00752F53">
        <w:rPr>
          <w:b/>
          <w:i/>
        </w:rPr>
        <w:t>[INSERT RELEVANT STAGE, IF APPLICABLE]</w:t>
      </w:r>
    </w:p>
    <w:p w:rsidR="00E2583F" w:rsidRPr="002648AF" w:rsidRDefault="00D71E94" w:rsidP="00E2583F">
      <w:pPr>
        <w:pStyle w:val="DefenceIndent"/>
        <w:rPr>
          <w:b/>
          <w:i/>
        </w:rPr>
      </w:pPr>
      <w:r w:rsidRPr="00752F53">
        <w:rPr>
          <w:b/>
          <w:i/>
        </w:rPr>
        <w:t xml:space="preserve">[INSERT </w:t>
      </w:r>
      <w:r>
        <w:rPr>
          <w:b/>
          <w:i/>
        </w:rPr>
        <w:t xml:space="preserve">BRIEF DESCRIPTION OF </w:t>
      </w:r>
      <w:r w:rsidR="00AD74ED">
        <w:rPr>
          <w:b/>
          <w:i/>
        </w:rPr>
        <w:t>SUB</w:t>
      </w:r>
      <w:r>
        <w:rPr>
          <w:b/>
          <w:i/>
        </w:rPr>
        <w:t>SUBCONTRACT TO WHICH THIS CERTIFICATION RELATES</w:t>
      </w:r>
      <w:r w:rsidR="00E2583F">
        <w:rPr>
          <w:b/>
          <w:i/>
        </w:rPr>
        <w:t xml:space="preserve"> </w:t>
      </w:r>
      <w:r w:rsidR="00E2583F">
        <w:t>(</w:t>
      </w:r>
      <w:r w:rsidR="00594708" w:rsidRPr="003A51B3">
        <w:rPr>
          <w:b/>
        </w:rPr>
        <w:t>"</w:t>
      </w:r>
      <w:r w:rsidR="00E2583F">
        <w:rPr>
          <w:b/>
        </w:rPr>
        <w:t>Sub</w:t>
      </w:r>
      <w:r w:rsidR="00AD74ED">
        <w:rPr>
          <w:b/>
        </w:rPr>
        <w:t>sub</w:t>
      </w:r>
      <w:r w:rsidR="00E2583F">
        <w:rPr>
          <w:b/>
        </w:rPr>
        <w:t>contract</w:t>
      </w:r>
      <w:r w:rsidR="00594708">
        <w:rPr>
          <w:b/>
        </w:rPr>
        <w:t>"</w:t>
      </w:r>
      <w:r w:rsidR="00E2583F" w:rsidRPr="00E55D92">
        <w:t>)</w:t>
      </w:r>
      <w:r w:rsidR="009E44DF">
        <w:rPr>
          <w:b/>
          <w:i/>
        </w:rPr>
        <w:t>]</w:t>
      </w:r>
    </w:p>
    <w:p w:rsidR="00D71E94" w:rsidRPr="002648AF" w:rsidRDefault="00E2583F" w:rsidP="00D71E94">
      <w:pPr>
        <w:pStyle w:val="DefenceIndent"/>
        <w:rPr>
          <w:b/>
          <w:i/>
        </w:rPr>
      </w:pPr>
      <w:r>
        <w:rPr>
          <w:b/>
          <w:i/>
        </w:rPr>
        <w:t>[INSERT BRIEF DESCR</w:t>
      </w:r>
      <w:r w:rsidR="00AD74ED">
        <w:rPr>
          <w:b/>
          <w:i/>
        </w:rPr>
        <w:t>IPTION OF DESIGN REQUIRED BY THE SUB</w:t>
      </w:r>
      <w:r>
        <w:rPr>
          <w:b/>
          <w:i/>
        </w:rPr>
        <w:t>SUBCONTRACT</w:t>
      </w:r>
      <w:r w:rsidR="009E44DF">
        <w:rPr>
          <w:b/>
          <w:i/>
        </w:rPr>
        <w:t xml:space="preserve"> </w:t>
      </w:r>
      <w:r>
        <w:t>(</w:t>
      </w:r>
      <w:r w:rsidRPr="003A51B3">
        <w:rPr>
          <w:b/>
        </w:rPr>
        <w:t>"</w:t>
      </w:r>
      <w:r w:rsidRPr="002769F5">
        <w:rPr>
          <w:b/>
        </w:rPr>
        <w:t>Design</w:t>
      </w:r>
      <w:r w:rsidRPr="003A51B3">
        <w:rPr>
          <w:b/>
        </w:rPr>
        <w:t>"</w:t>
      </w:r>
      <w:r>
        <w:t>)</w:t>
      </w:r>
      <w:r w:rsidR="009E44DF">
        <w:rPr>
          <w:b/>
          <w:i/>
        </w:rPr>
        <w:t>]</w:t>
      </w:r>
    </w:p>
    <w:p w:rsidR="00D71E94" w:rsidRPr="00085378" w:rsidRDefault="00D71E94" w:rsidP="00D71E94">
      <w:pPr>
        <w:pStyle w:val="DefenceNormal"/>
      </w:pPr>
      <w:r>
        <w:rPr>
          <w:b/>
        </w:rPr>
        <w:t xml:space="preserve">CERTIFICATION OF DESIGN FOR </w:t>
      </w:r>
      <w:r w:rsidRPr="00085378">
        <w:rPr>
          <w:b/>
          <w:i/>
        </w:rPr>
        <w:t>[MONTH]</w:t>
      </w:r>
    </w:p>
    <w:p w:rsidR="006230FF" w:rsidRDefault="00615FCE" w:rsidP="00D71E94">
      <w:pPr>
        <w:pStyle w:val="DefenceNormal"/>
      </w:pPr>
      <w:r>
        <w:t>T</w:t>
      </w:r>
      <w:r w:rsidR="00582375">
        <w:t xml:space="preserve">he </w:t>
      </w:r>
      <w:r w:rsidR="00FF5620">
        <w:t>C</w:t>
      </w:r>
      <w:r w:rsidR="00EE26A2">
        <w:t xml:space="preserve">onsultant </w:t>
      </w:r>
      <w:r w:rsidR="00277554">
        <w:t>certifies that</w:t>
      </w:r>
      <w:r w:rsidR="00D064B3">
        <w:t>:</w:t>
      </w:r>
    </w:p>
    <w:p w:rsidR="006230FF" w:rsidRDefault="00277554" w:rsidP="00D71E94">
      <w:pPr>
        <w:pStyle w:val="DefenceSchedule1"/>
      </w:pPr>
      <w:r w:rsidRPr="003F618E">
        <w:t xml:space="preserve">the </w:t>
      </w:r>
      <w:r w:rsidR="00400278">
        <w:t>D</w:t>
      </w:r>
      <w:r w:rsidRPr="003F618E">
        <w:t>esign complies with</w:t>
      </w:r>
      <w:r w:rsidR="006230FF">
        <w:t>:</w:t>
      </w:r>
    </w:p>
    <w:p w:rsidR="00277554" w:rsidRDefault="00D064B3" w:rsidP="00D71E94">
      <w:pPr>
        <w:pStyle w:val="DefenceSchedule3"/>
      </w:pPr>
      <w:r>
        <w:t>s</w:t>
      </w:r>
      <w:r w:rsidR="006230FF">
        <w:t>ubject to</w:t>
      </w:r>
      <w:r w:rsidR="00B769AE">
        <w:t xml:space="preserve"> </w:t>
      </w:r>
      <w:r w:rsidR="006230FF">
        <w:t>the Sub</w:t>
      </w:r>
      <w:r w:rsidR="00AD74ED">
        <w:t>sub</w:t>
      </w:r>
      <w:r w:rsidR="006230FF">
        <w:t>contract, all Statutory Requirements</w:t>
      </w:r>
      <w:r w:rsidR="001C7906">
        <w:t xml:space="preserve"> (including WHS </w:t>
      </w:r>
      <w:r w:rsidR="006537DB">
        <w:t>Legislation</w:t>
      </w:r>
      <w:r w:rsidR="001C7906">
        <w:t>)</w:t>
      </w:r>
      <w:r w:rsidR="006230FF">
        <w:t>; and</w:t>
      </w:r>
    </w:p>
    <w:p w:rsidR="006230FF" w:rsidRDefault="006230FF" w:rsidP="00D71E94">
      <w:pPr>
        <w:pStyle w:val="DefenceSchedule3"/>
      </w:pPr>
      <w:r>
        <w:t>the requirements of the Sub</w:t>
      </w:r>
      <w:r w:rsidR="00AD74ED">
        <w:t>sub</w:t>
      </w:r>
      <w:r>
        <w:t>contract; and</w:t>
      </w:r>
    </w:p>
    <w:p w:rsidR="00D71E94" w:rsidRDefault="00400278" w:rsidP="00B769AE">
      <w:pPr>
        <w:pStyle w:val="DefenceSchedule1"/>
      </w:pPr>
      <w:r>
        <w:t xml:space="preserve">the </w:t>
      </w:r>
      <w:r w:rsidR="008139BA">
        <w:t xml:space="preserve">Subcontract </w:t>
      </w:r>
      <w:r>
        <w:t xml:space="preserve">Works carried out under the </w:t>
      </w:r>
      <w:r w:rsidR="004572F4">
        <w:t>Subcontract</w:t>
      </w:r>
      <w:r w:rsidR="006230FF">
        <w:t xml:space="preserve"> comply </w:t>
      </w:r>
      <w:r w:rsidR="00CA42D0">
        <w:t xml:space="preserve">or the </w:t>
      </w:r>
      <w:r w:rsidR="00CA42D0" w:rsidRPr="00C96C3A">
        <w:rPr>
          <w:bCs/>
          <w:iCs/>
        </w:rPr>
        <w:t>Stage</w:t>
      </w:r>
      <w:r w:rsidR="00A02328">
        <w:rPr>
          <w:b/>
          <w:i/>
        </w:rPr>
        <w:t xml:space="preserve"> </w:t>
      </w:r>
      <w:r w:rsidR="00B769AE">
        <w:t xml:space="preserve">specified </w:t>
      </w:r>
      <w:r w:rsidR="00D71E94">
        <w:t>above</w:t>
      </w:r>
      <w:r w:rsidR="00CA42D0">
        <w:t xml:space="preserve"> </w:t>
      </w:r>
      <w:r w:rsidR="00B769AE">
        <w:t xml:space="preserve">(if any) </w:t>
      </w:r>
      <w:r w:rsidR="00F161A7">
        <w:t xml:space="preserve">carried out under the </w:t>
      </w:r>
      <w:r w:rsidR="004572F4">
        <w:t>Subcontract</w:t>
      </w:r>
      <w:r w:rsidR="00F161A7">
        <w:t xml:space="preserve"> </w:t>
      </w:r>
      <w:r w:rsidR="00CA42D0">
        <w:t xml:space="preserve">complies (as the case may be) </w:t>
      </w:r>
      <w:r w:rsidR="00EF438B">
        <w:t>with the Design</w:t>
      </w:r>
      <w:r w:rsidR="00B769AE">
        <w:t>,</w:t>
      </w:r>
    </w:p>
    <w:p w:rsidR="00D75406" w:rsidRDefault="006230FF" w:rsidP="00D71E94">
      <w:pPr>
        <w:pStyle w:val="DefenceNormal"/>
      </w:pPr>
      <w:r>
        <w:t xml:space="preserve">as at the date </w:t>
      </w:r>
      <w:r w:rsidR="00D71E94">
        <w:t xml:space="preserve">of this </w:t>
      </w:r>
      <w:r w:rsidR="009941C0">
        <w:t>c</w:t>
      </w:r>
      <w:r w:rsidR="00D71E94">
        <w:t>ertificate</w:t>
      </w:r>
      <w:r>
        <w:t>,</w:t>
      </w:r>
      <w:r w:rsidR="00D71E94" w:rsidRPr="00D71E94">
        <w:t xml:space="preserve"> </w:t>
      </w:r>
      <w:r w:rsidR="00D71E94">
        <w:t>except to the extent set out below</w:t>
      </w:r>
      <w:r w:rsidR="00D75406">
        <w:t>:</w:t>
      </w:r>
    </w:p>
    <w:p w:rsidR="00D71E94" w:rsidRDefault="00D71E94" w:rsidP="00D71E94">
      <w:pPr>
        <w:pStyle w:val="DefenceNormal"/>
      </w:pPr>
      <w:r w:rsidRPr="00085378">
        <w:rPr>
          <w:b/>
          <w:i/>
        </w:rPr>
        <w:t>[INSERT DETAILS, IF ANY]</w:t>
      </w:r>
      <w:r>
        <w:t>.</w:t>
      </w:r>
    </w:p>
    <w:p w:rsidR="00D71E94" w:rsidRDefault="00D71E94" w:rsidP="00D71E94">
      <w:pPr>
        <w:pStyle w:val="DefenceNormal"/>
      </w:pPr>
      <w:r>
        <w:t xml:space="preserve">Terms defined in the </w:t>
      </w:r>
      <w:r w:rsidR="004572F4">
        <w:t>Subcontract</w:t>
      </w:r>
      <w:r>
        <w:t xml:space="preserve"> have the same meaning in this certi</w:t>
      </w:r>
      <w:r w:rsidR="00B769AE">
        <w:t>ficate, unless otherwise defined in this certificate.</w:t>
      </w:r>
    </w:p>
    <w:p w:rsidR="00D71E94" w:rsidRDefault="00D71E94" w:rsidP="00D71E94">
      <w:pPr>
        <w:pStyle w:val="DefenceNormal"/>
      </w:pPr>
      <w:r>
        <w:t>Yours faithfully,</w:t>
      </w:r>
    </w:p>
    <w:p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>CON</w:t>
      </w:r>
      <w:r w:rsidR="00EE26A2">
        <w:rPr>
          <w:b/>
          <w:i/>
        </w:rPr>
        <w:t>SULTANT'</w:t>
      </w:r>
      <w:r>
        <w:rPr>
          <w:b/>
          <w:i/>
        </w:rPr>
        <w:t xml:space="preserve">S </w:t>
      </w:r>
      <w:r w:rsidRPr="002D79AC">
        <w:rPr>
          <w:b/>
          <w:i/>
        </w:rPr>
        <w:t>REPRESENTATIVE]</w:t>
      </w:r>
    </w:p>
    <w:p w:rsidR="0037350D" w:rsidRPr="0037350D" w:rsidRDefault="0037350D" w:rsidP="0037350D">
      <w:pPr>
        <w:pStyle w:val="DefenceNormal"/>
        <w:rPr>
          <w:iCs/>
        </w:rPr>
      </w:pPr>
      <w:r w:rsidRPr="0037350D">
        <w:rPr>
          <w:iCs/>
        </w:rPr>
        <w:t>cc.</w:t>
      </w:r>
      <w:r w:rsidRPr="0037350D">
        <w:rPr>
          <w:iCs/>
        </w:rPr>
        <w:tab/>
        <w:t>The C</w:t>
      </w:r>
      <w:r>
        <w:rPr>
          <w:iCs/>
        </w:rPr>
        <w:t>ontract Administrator</w:t>
      </w:r>
    </w:p>
    <w:p w:rsidR="00657FFC" w:rsidRDefault="0037350D" w:rsidP="0037350D">
      <w:pPr>
        <w:pStyle w:val="DefenceNormal"/>
        <w:rPr>
          <w:b/>
          <w:i/>
          <w:iCs/>
        </w:rPr>
      </w:pPr>
      <w:r w:rsidRPr="0037350D">
        <w:rPr>
          <w:iCs/>
        </w:rPr>
        <w:tab/>
        <w:t xml:space="preserve">The </w:t>
      </w:r>
      <w:r>
        <w:rPr>
          <w:iCs/>
        </w:rPr>
        <w:t xml:space="preserve">Contractor's Representative </w:t>
      </w:r>
      <w:r w:rsidRPr="0037350D">
        <w:rPr>
          <w:b/>
          <w:i/>
          <w:iCs/>
        </w:rPr>
        <w:t xml:space="preserve"> </w:t>
      </w:r>
    </w:p>
    <w:p w:rsidR="00657FFC" w:rsidRDefault="00657FFC" w:rsidP="0037350D">
      <w:pPr>
        <w:pStyle w:val="DefenceNormal"/>
      </w:pPr>
    </w:p>
    <w:p w:rsidR="00582375" w:rsidRDefault="00582375" w:rsidP="0037350D">
      <w:pPr>
        <w:pStyle w:val="DefenceNormal"/>
        <w:rPr>
          <w:rFonts w:ascii="Arial" w:hAnsi="Arial" w:cs="Arial"/>
          <w:b/>
        </w:rPr>
      </w:pPr>
      <w:r w:rsidRPr="002648AF">
        <w:br w:type="page"/>
      </w:r>
      <w:r w:rsidR="00615FCE">
        <w:rPr>
          <w:rFonts w:ascii="Arial" w:hAnsi="Arial" w:cs="Arial"/>
          <w:b/>
        </w:rPr>
        <w:lastRenderedPageBreak/>
        <w:t>[OPTION 2</w:t>
      </w:r>
      <w:r>
        <w:rPr>
          <w:rFonts w:ascii="Arial" w:hAnsi="Arial" w:cs="Arial"/>
          <w:b/>
        </w:rPr>
        <w:t xml:space="preserve"> - CONDITION PRECEDENT TO COMPLETION OF THE WORKS OR A STAGE]</w:t>
      </w:r>
    </w:p>
    <w:p w:rsidR="00D71E94" w:rsidRPr="00615FCE" w:rsidRDefault="00D71E94" w:rsidP="00D71E94">
      <w:pPr>
        <w:pStyle w:val="DefenceNormal"/>
        <w:rPr>
          <w:rFonts w:ascii="Arial" w:hAnsi="Arial" w:cs="Arial"/>
          <w:b/>
          <w:i/>
        </w:rPr>
      </w:pPr>
      <w:r w:rsidRPr="00615FCE">
        <w:rPr>
          <w:rFonts w:ascii="Arial" w:hAnsi="Arial" w:cs="Arial"/>
          <w:b/>
          <w:i/>
        </w:rPr>
        <w:t>[Note: where the sub</w:t>
      </w:r>
      <w:r w:rsidR="00FF5620">
        <w:rPr>
          <w:rFonts w:ascii="Arial" w:hAnsi="Arial" w:cs="Arial"/>
          <w:b/>
          <w:i/>
        </w:rPr>
        <w:t>sub</w:t>
      </w:r>
      <w:r w:rsidRPr="00615FCE">
        <w:rPr>
          <w:rFonts w:ascii="Arial" w:hAnsi="Arial" w:cs="Arial"/>
          <w:b/>
          <w:i/>
        </w:rPr>
        <w:t xml:space="preserve">contract is a </w:t>
      </w:r>
      <w:r w:rsidR="00D5395C">
        <w:rPr>
          <w:rFonts w:ascii="Arial" w:hAnsi="Arial" w:cs="Arial"/>
          <w:b/>
          <w:i/>
        </w:rPr>
        <w:t>construction contract</w:t>
      </w:r>
      <w:r w:rsidRPr="00615FCE">
        <w:rPr>
          <w:rFonts w:ascii="Arial" w:hAnsi="Arial" w:cs="Arial"/>
          <w:b/>
          <w:i/>
        </w:rPr>
        <w:t>, the "</w:t>
      </w:r>
      <w:r w:rsidR="008139BA">
        <w:rPr>
          <w:rFonts w:ascii="Arial" w:hAnsi="Arial" w:cs="Arial"/>
          <w:b/>
          <w:i/>
        </w:rPr>
        <w:t>Sub</w:t>
      </w:r>
      <w:r w:rsidR="00FF5620">
        <w:rPr>
          <w:rFonts w:ascii="Arial" w:hAnsi="Arial" w:cs="Arial"/>
          <w:b/>
          <w:i/>
        </w:rPr>
        <w:t>sub</w:t>
      </w:r>
      <w:r w:rsidR="008139BA">
        <w:rPr>
          <w:rFonts w:ascii="Arial" w:hAnsi="Arial" w:cs="Arial"/>
          <w:b/>
          <w:i/>
        </w:rPr>
        <w:t>c</w:t>
      </w:r>
      <w:r w:rsidR="00D5395C">
        <w:rPr>
          <w:rFonts w:ascii="Arial" w:hAnsi="Arial" w:cs="Arial"/>
          <w:b/>
          <w:i/>
        </w:rPr>
        <w:t>ontractor</w:t>
      </w:r>
      <w:r w:rsidRPr="00615FCE">
        <w:rPr>
          <w:rFonts w:ascii="Arial" w:hAnsi="Arial" w:cs="Arial"/>
          <w:b/>
          <w:i/>
        </w:rPr>
        <w:t xml:space="preserve"> Design Certificate" </w:t>
      </w:r>
      <w:r>
        <w:rPr>
          <w:rFonts w:ascii="Arial" w:hAnsi="Arial" w:cs="Arial"/>
          <w:b/>
          <w:i/>
        </w:rPr>
        <w:t xml:space="preserve">should be used </w:t>
      </w:r>
      <w:r w:rsidRPr="00615FCE">
        <w:rPr>
          <w:rFonts w:ascii="Arial" w:hAnsi="Arial" w:cs="Arial"/>
          <w:b/>
          <w:i/>
        </w:rPr>
        <w:t>instead]</w:t>
      </w:r>
    </w:p>
    <w:p w:rsidR="00D71E94" w:rsidRDefault="00D71E94" w:rsidP="00D71E94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 xml:space="preserve">[NAME AND ABN </w:t>
      </w:r>
      <w:r w:rsidR="00CF61F2">
        <w:rPr>
          <w:b/>
          <w:i/>
        </w:rPr>
        <w:t xml:space="preserve">(IF APPLICABLE) </w:t>
      </w:r>
      <w:r w:rsidRPr="002D79AC">
        <w:rPr>
          <w:b/>
          <w:i/>
        </w:rPr>
        <w:t xml:space="preserve">OF </w:t>
      </w:r>
      <w:r>
        <w:rPr>
          <w:b/>
          <w:i/>
        </w:rPr>
        <w:t>CON</w:t>
      </w:r>
      <w:r w:rsidR="00EE26A2">
        <w:rPr>
          <w:b/>
          <w:i/>
        </w:rPr>
        <w:t>SULTANT</w:t>
      </w:r>
      <w:r w:rsidRPr="002D79AC">
        <w:rPr>
          <w:b/>
          <w:i/>
        </w:rPr>
        <w:t>]</w:t>
      </w:r>
    </w:p>
    <w:p w:rsidR="00D71E94" w:rsidRDefault="00D71E94" w:rsidP="00F46A9D">
      <w:pPr>
        <w:pStyle w:val="DefenceNormal"/>
        <w:ind w:left="960" w:hanging="960"/>
      </w:pPr>
      <w:r>
        <w:t xml:space="preserve">To: </w:t>
      </w:r>
      <w:r>
        <w:tab/>
      </w:r>
      <w:r w:rsidR="00CF61F2" w:rsidRPr="00F3435F">
        <w:rPr>
          <w:b/>
          <w:i/>
        </w:rPr>
        <w:t xml:space="preserve">[INSERT </w:t>
      </w:r>
      <w:r w:rsidR="00CF61F2">
        <w:rPr>
          <w:b/>
          <w:i/>
        </w:rPr>
        <w:t xml:space="preserve">NAME AND DETAILS OF THE SUBCONTRACTOR'S REPRESENTATIVE] </w:t>
      </w:r>
      <w:r w:rsidR="00CF61F2" w:rsidRPr="00B00E77">
        <w:t>(</w:t>
      </w:r>
      <w:r w:rsidR="00CF61F2">
        <w:t>"</w:t>
      </w:r>
      <w:r w:rsidR="00FF5620">
        <w:t>Subc</w:t>
      </w:r>
      <w:r w:rsidRPr="00752F53">
        <w:t>ontract</w:t>
      </w:r>
      <w:r w:rsidR="008139BA">
        <w:t>or's</w:t>
      </w:r>
      <w:r w:rsidRPr="00752F53">
        <w:t xml:space="preserve"> </w:t>
      </w:r>
      <w:r w:rsidR="008139BA">
        <w:t>Representative</w:t>
      </w:r>
      <w:r w:rsidR="00CF61F2">
        <w:t>")</w:t>
      </w:r>
    </w:p>
    <w:p w:rsidR="00AD74ED" w:rsidRPr="002648AF" w:rsidRDefault="00AD74ED" w:rsidP="00FF5620">
      <w:pPr>
        <w:pStyle w:val="DefenceNormal"/>
        <w:ind w:left="964" w:hanging="964"/>
        <w:rPr>
          <w:b/>
          <w:i/>
        </w:rPr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</w:t>
      </w:r>
      <w:r>
        <w:rPr>
          <w:b/>
          <w:i/>
        </w:rPr>
        <w:t>SUBCONTRACT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</w:t>
      </w:r>
      <w:r w:rsidR="00594708">
        <w:t>"</w:t>
      </w:r>
      <w:r>
        <w:rPr>
          <w:b/>
        </w:rPr>
        <w:t>Subcontract</w:t>
      </w:r>
      <w:r w:rsidR="00594708">
        <w:rPr>
          <w:b/>
        </w:rPr>
        <w:t>"</w:t>
      </w:r>
      <w:r>
        <w:t>)</w:t>
      </w:r>
      <w:r w:rsidRPr="00F3435F">
        <w:rPr>
          <w:b/>
          <w:i/>
        </w:rPr>
        <w:t xml:space="preserve">, INCLUDING </w:t>
      </w:r>
      <w:r>
        <w:rPr>
          <w:b/>
          <w:i/>
        </w:rPr>
        <w:t xml:space="preserve">NAME OF SUBCONTRACTOR </w:t>
      </w:r>
      <w:r w:rsidRPr="00D71E94">
        <w:t>(</w:t>
      </w:r>
      <w:r w:rsidR="00594708" w:rsidRPr="003A51B3">
        <w:rPr>
          <w:b/>
        </w:rPr>
        <w:t>"</w:t>
      </w:r>
      <w:r>
        <w:rPr>
          <w:b/>
        </w:rPr>
        <w:t>Subc</w:t>
      </w:r>
      <w:r w:rsidRPr="00D71E94">
        <w:rPr>
          <w:b/>
        </w:rPr>
        <w:t>ontractor</w:t>
      </w:r>
      <w:r w:rsidR="00594708">
        <w:rPr>
          <w:b/>
        </w:rPr>
        <w:t>"</w:t>
      </w:r>
      <w:r w:rsidRPr="00D71E94">
        <w:t>)</w:t>
      </w:r>
      <w:r w:rsidR="009E44DF">
        <w:rPr>
          <w:b/>
          <w:i/>
        </w:rPr>
        <w:t>]</w:t>
      </w:r>
    </w:p>
    <w:p w:rsidR="00AD74ED" w:rsidRPr="00752F53" w:rsidRDefault="00AD74ED" w:rsidP="00AD74ED">
      <w:pPr>
        <w:pStyle w:val="DefenceIndent"/>
        <w:rPr>
          <w:b/>
          <w:i/>
        </w:rPr>
      </w:pPr>
      <w:r w:rsidRPr="00752F53">
        <w:rPr>
          <w:b/>
          <w:i/>
        </w:rPr>
        <w:t>[INSERT RELEVANT STAGE, IF APPLICABLE]</w:t>
      </w:r>
    </w:p>
    <w:p w:rsidR="00AD74ED" w:rsidRPr="002648AF" w:rsidRDefault="00AD74ED" w:rsidP="00AD74ED">
      <w:pPr>
        <w:pStyle w:val="DefenceIndent"/>
        <w:rPr>
          <w:b/>
          <w:i/>
        </w:rPr>
      </w:pPr>
      <w:r w:rsidRPr="00752F53">
        <w:rPr>
          <w:b/>
          <w:i/>
        </w:rPr>
        <w:t xml:space="preserve">[INSERT </w:t>
      </w:r>
      <w:r>
        <w:rPr>
          <w:b/>
          <w:i/>
        </w:rPr>
        <w:t>BRIEF DESCRIPTION OF SUBSUBCONTRACT TO WHICH THIS CERTIFICATION RELATES</w:t>
      </w:r>
      <w:r w:rsidRPr="00752F53">
        <w:rPr>
          <w:b/>
          <w:i/>
        </w:rPr>
        <w:t>]</w:t>
      </w:r>
      <w:r>
        <w:rPr>
          <w:b/>
          <w:i/>
        </w:rPr>
        <w:t xml:space="preserve"> </w:t>
      </w:r>
      <w:r>
        <w:t>(</w:t>
      </w:r>
      <w:r w:rsidR="00594708" w:rsidRPr="003A51B3">
        <w:rPr>
          <w:b/>
        </w:rPr>
        <w:t>"</w:t>
      </w:r>
      <w:r>
        <w:rPr>
          <w:b/>
        </w:rPr>
        <w:t>Subsubcontract</w:t>
      </w:r>
      <w:r w:rsidR="00594708">
        <w:rPr>
          <w:b/>
        </w:rPr>
        <w:t>"</w:t>
      </w:r>
      <w:r w:rsidRPr="00E55D92">
        <w:t>)</w:t>
      </w:r>
      <w:r w:rsidR="009E44DF">
        <w:rPr>
          <w:b/>
          <w:i/>
        </w:rPr>
        <w:t>]</w:t>
      </w:r>
    </w:p>
    <w:p w:rsidR="00AD74ED" w:rsidRPr="002648AF" w:rsidRDefault="00AD74ED" w:rsidP="00AD74ED">
      <w:pPr>
        <w:pStyle w:val="DefenceIndent"/>
        <w:rPr>
          <w:b/>
          <w:i/>
        </w:rPr>
      </w:pPr>
      <w:r>
        <w:rPr>
          <w:b/>
          <w:i/>
        </w:rPr>
        <w:t xml:space="preserve">[INSERT BRIEF DESCRIPTION OF DESIGN REQUIRED BY THE SUBSUBCONTRACT </w:t>
      </w:r>
      <w:r>
        <w:t>(</w:t>
      </w:r>
      <w:r w:rsidR="00594708">
        <w:rPr>
          <w:b/>
        </w:rPr>
        <w:t>"</w:t>
      </w:r>
      <w:r w:rsidRPr="002769F5">
        <w:rPr>
          <w:b/>
        </w:rPr>
        <w:t>Design</w:t>
      </w:r>
      <w:r w:rsidR="00594708">
        <w:rPr>
          <w:b/>
        </w:rPr>
        <w:t>"</w:t>
      </w:r>
      <w:r>
        <w:t>)</w:t>
      </w:r>
      <w:r w:rsidR="009E44DF">
        <w:rPr>
          <w:b/>
          <w:i/>
        </w:rPr>
        <w:t>]</w:t>
      </w:r>
    </w:p>
    <w:p w:rsidR="00D71E94" w:rsidRDefault="00D71E94" w:rsidP="00D71E94">
      <w:pPr>
        <w:pStyle w:val="DefenceNormal"/>
      </w:pPr>
      <w:r>
        <w:t xml:space="preserve">The </w:t>
      </w:r>
      <w:r w:rsidR="004572F4">
        <w:t>Subcontract</w:t>
      </w:r>
      <w:r w:rsidR="00AD74ED">
        <w:t xml:space="preserve"> requires the Subc</w:t>
      </w:r>
      <w:r>
        <w:t xml:space="preserve">ontractor to obtain this certificate from the </w:t>
      </w:r>
      <w:r w:rsidR="00FF5620">
        <w:t>C</w:t>
      </w:r>
      <w:r w:rsidR="00EE26A2">
        <w:t>onsultant</w:t>
      </w:r>
      <w:r>
        <w:t xml:space="preserve"> and provide this certificate to the </w:t>
      </w:r>
      <w:r w:rsidR="00710747">
        <w:t xml:space="preserve">Contractor's Representative </w:t>
      </w:r>
      <w:r>
        <w:t xml:space="preserve">as a condition precedent to Completion of the </w:t>
      </w:r>
      <w:r w:rsidR="00710747">
        <w:t xml:space="preserve">Subcontract </w:t>
      </w:r>
      <w:r>
        <w:t xml:space="preserve">Works or the </w:t>
      </w:r>
      <w:r w:rsidR="00710747" w:rsidRPr="00C96C3A">
        <w:rPr>
          <w:bCs/>
          <w:iCs/>
        </w:rPr>
        <w:t>Stage</w:t>
      </w:r>
      <w:r w:rsidR="00A02328">
        <w:rPr>
          <w:b/>
          <w:i/>
        </w:rPr>
        <w:t xml:space="preserve"> </w:t>
      </w:r>
      <w:r>
        <w:t>specified above</w:t>
      </w:r>
      <w:r w:rsidR="009941C0">
        <w:t xml:space="preserve"> (if any)</w:t>
      </w:r>
      <w:r>
        <w:t>.</w:t>
      </w:r>
    </w:p>
    <w:p w:rsidR="009941C0" w:rsidRPr="00085378" w:rsidRDefault="009941C0" w:rsidP="009941C0">
      <w:pPr>
        <w:pStyle w:val="DefenceNormal"/>
      </w:pPr>
      <w:r>
        <w:rPr>
          <w:b/>
        </w:rPr>
        <w:t xml:space="preserve">CERTIFICATION OF DESIGN FOR </w:t>
      </w:r>
      <w:r w:rsidRPr="003761E7">
        <w:rPr>
          <w:b/>
        </w:rPr>
        <w:t>COMPLETION</w:t>
      </w:r>
    </w:p>
    <w:p w:rsidR="00D71E94" w:rsidRDefault="00D71E94" w:rsidP="00D71E94">
      <w:pPr>
        <w:pStyle w:val="DefenceNormal"/>
      </w:pPr>
      <w:r>
        <w:t xml:space="preserve">The </w:t>
      </w:r>
      <w:r w:rsidR="00FF5620">
        <w:t>C</w:t>
      </w:r>
      <w:r w:rsidR="00D5395C">
        <w:t>onsultant</w:t>
      </w:r>
      <w:r>
        <w:t xml:space="preserve"> certifies that:</w:t>
      </w:r>
    </w:p>
    <w:p w:rsidR="00D71E94" w:rsidRDefault="00D71E94" w:rsidP="00D71E94">
      <w:pPr>
        <w:pStyle w:val="DefenceSchedule1"/>
        <w:numPr>
          <w:ilvl w:val="0"/>
          <w:numId w:val="5"/>
        </w:numPr>
      </w:pPr>
      <w:r w:rsidRPr="003F618E">
        <w:t xml:space="preserve">the </w:t>
      </w:r>
      <w:r>
        <w:t>D</w:t>
      </w:r>
      <w:r w:rsidRPr="003F618E">
        <w:t>esign complies with</w:t>
      </w:r>
      <w:r>
        <w:t>:</w:t>
      </w:r>
    </w:p>
    <w:p w:rsidR="00D71E94" w:rsidRDefault="00D71E94" w:rsidP="00D71E94">
      <w:pPr>
        <w:pStyle w:val="DefenceSchedule3"/>
      </w:pPr>
      <w:r>
        <w:t>subject to</w:t>
      </w:r>
      <w:r w:rsidR="0053132A">
        <w:t xml:space="preserve"> </w:t>
      </w:r>
      <w:r>
        <w:t>the Sub</w:t>
      </w:r>
      <w:r w:rsidR="00AD74ED">
        <w:t>sub</w:t>
      </w:r>
      <w:r>
        <w:t>contract, all Statutory Requirements</w:t>
      </w:r>
      <w:r w:rsidR="001C7906">
        <w:t xml:space="preserve"> (including WHS </w:t>
      </w:r>
      <w:r w:rsidR="006537DB">
        <w:t>Legislation</w:t>
      </w:r>
      <w:r w:rsidR="001C7906">
        <w:t>)</w:t>
      </w:r>
      <w:r>
        <w:t>; and</w:t>
      </w:r>
    </w:p>
    <w:p w:rsidR="00D71E94" w:rsidRDefault="00D71E94" w:rsidP="00D71E94">
      <w:pPr>
        <w:pStyle w:val="DefenceSchedule3"/>
      </w:pPr>
      <w:r>
        <w:t>the requirements of the Sub</w:t>
      </w:r>
      <w:r w:rsidR="00AD74ED">
        <w:t>sub</w:t>
      </w:r>
      <w:r>
        <w:t>contract; and</w:t>
      </w:r>
    </w:p>
    <w:p w:rsidR="00D71E94" w:rsidRDefault="00D71E94" w:rsidP="00D71E94">
      <w:pPr>
        <w:pStyle w:val="DefenceSchedule1"/>
      </w:pPr>
      <w:r>
        <w:t xml:space="preserve">the </w:t>
      </w:r>
      <w:r w:rsidR="00710747">
        <w:t xml:space="preserve">Subcontract </w:t>
      </w:r>
      <w:r>
        <w:t xml:space="preserve">Works carried out under the </w:t>
      </w:r>
      <w:r w:rsidR="004572F4">
        <w:t>Subcontract</w:t>
      </w:r>
      <w:r>
        <w:t xml:space="preserve"> comply or the </w:t>
      </w:r>
      <w:r w:rsidRPr="00C96C3A">
        <w:rPr>
          <w:bCs/>
          <w:iCs/>
        </w:rPr>
        <w:t>Stage</w:t>
      </w:r>
      <w:r w:rsidR="00A02328">
        <w:rPr>
          <w:b/>
          <w:i/>
        </w:rPr>
        <w:t xml:space="preserve"> </w:t>
      </w:r>
      <w:r w:rsidR="00BD2930">
        <w:t>specified</w:t>
      </w:r>
      <w:r>
        <w:t xml:space="preserve"> above </w:t>
      </w:r>
      <w:r w:rsidR="00BD2930">
        <w:t xml:space="preserve">(if any) </w:t>
      </w:r>
      <w:r>
        <w:t>carried out under the</w:t>
      </w:r>
      <w:r w:rsidR="00CE76F7">
        <w:t xml:space="preserve"> Subcontract</w:t>
      </w:r>
      <w:r w:rsidR="004572F4">
        <w:t xml:space="preserve"> </w:t>
      </w:r>
      <w:r>
        <w:t>complies (as the case may be) with the Design,</w:t>
      </w:r>
    </w:p>
    <w:p w:rsidR="00D71E94" w:rsidRDefault="00D71E94" w:rsidP="00D71E94">
      <w:pPr>
        <w:pStyle w:val="DefenceNormal"/>
      </w:pPr>
      <w:r>
        <w:t xml:space="preserve">as at the date of this </w:t>
      </w:r>
      <w:r w:rsidR="009941C0">
        <w:t>c</w:t>
      </w:r>
      <w:r>
        <w:t>ertificate,</w:t>
      </w:r>
      <w:r w:rsidRPr="00D71E94">
        <w:t xml:space="preserve"> </w:t>
      </w:r>
      <w:r>
        <w:t>exc</w:t>
      </w:r>
      <w:r w:rsidR="000447DD">
        <w:t>ept to the extent set out below:</w:t>
      </w:r>
    </w:p>
    <w:p w:rsidR="00D71E94" w:rsidRDefault="00D71E94" w:rsidP="00D71E94">
      <w:pPr>
        <w:pStyle w:val="DefenceNormal"/>
      </w:pPr>
      <w:r w:rsidRPr="00085378">
        <w:rPr>
          <w:b/>
          <w:i/>
        </w:rPr>
        <w:t>[INSERT DETAILS, IF ANY]</w:t>
      </w:r>
      <w:r>
        <w:t>.</w:t>
      </w:r>
    </w:p>
    <w:p w:rsidR="00D71E94" w:rsidRDefault="00D71E94" w:rsidP="00D71E94">
      <w:pPr>
        <w:pStyle w:val="DefenceNormal"/>
      </w:pPr>
      <w:r>
        <w:t xml:space="preserve">Terms defined in the </w:t>
      </w:r>
      <w:r w:rsidR="00AD74ED">
        <w:t>Subcontract</w:t>
      </w:r>
      <w:r>
        <w:t xml:space="preserve"> have the same meaning in this certificate</w:t>
      </w:r>
      <w:r w:rsidR="00061EBF">
        <w:t>, unless otherwise defined in this certificate</w:t>
      </w:r>
      <w:r>
        <w:t xml:space="preserve">. </w:t>
      </w:r>
    </w:p>
    <w:p w:rsidR="00D71E94" w:rsidRDefault="00D71E94" w:rsidP="00D71E94">
      <w:pPr>
        <w:pStyle w:val="DefenceNormal"/>
      </w:pPr>
      <w:r>
        <w:t>Yours faithfully,</w:t>
      </w:r>
    </w:p>
    <w:p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>CON</w:t>
      </w:r>
      <w:r w:rsidR="00EE26A2">
        <w:rPr>
          <w:b/>
          <w:i/>
        </w:rPr>
        <w:t>SULTANT</w:t>
      </w:r>
      <w:r>
        <w:rPr>
          <w:b/>
          <w:i/>
        </w:rPr>
        <w:t xml:space="preserve">'S </w:t>
      </w:r>
      <w:r w:rsidRPr="002D79AC">
        <w:rPr>
          <w:b/>
          <w:i/>
        </w:rPr>
        <w:t>REPRESENTATIVE]</w:t>
      </w:r>
    </w:p>
    <w:p w:rsidR="0037350D" w:rsidRPr="0037350D" w:rsidRDefault="0037350D" w:rsidP="0037350D">
      <w:pPr>
        <w:pStyle w:val="DefenceNormal"/>
        <w:rPr>
          <w:iCs/>
        </w:rPr>
      </w:pPr>
      <w:r w:rsidRPr="0037350D">
        <w:rPr>
          <w:iCs/>
        </w:rPr>
        <w:t>cc.</w:t>
      </w:r>
      <w:r w:rsidRPr="0037350D">
        <w:rPr>
          <w:iCs/>
        </w:rPr>
        <w:tab/>
        <w:t>The C</w:t>
      </w:r>
      <w:r>
        <w:rPr>
          <w:iCs/>
        </w:rPr>
        <w:t>ontract Administrator</w:t>
      </w:r>
    </w:p>
    <w:p w:rsidR="00036387" w:rsidRDefault="0037350D" w:rsidP="0037350D">
      <w:pPr>
        <w:pStyle w:val="DefenceSubTitle"/>
      </w:pPr>
      <w:r w:rsidRPr="0037350D">
        <w:rPr>
          <w:iCs/>
        </w:rPr>
        <w:tab/>
      </w:r>
      <w:r w:rsidRPr="0037350D">
        <w:rPr>
          <w:rFonts w:ascii="Times New Roman" w:hAnsi="Times New Roman"/>
          <w:b w:val="0"/>
          <w:iCs/>
        </w:rPr>
        <w:t>The Contractor's Representative</w:t>
      </w:r>
      <w:r>
        <w:rPr>
          <w:iCs/>
        </w:rPr>
        <w:t xml:space="preserve"> </w:t>
      </w:r>
      <w:r w:rsidRPr="0037350D">
        <w:rPr>
          <w:i/>
          <w:iCs/>
        </w:rPr>
        <w:t xml:space="preserve"> </w:t>
      </w:r>
    </w:p>
    <w:p w:rsidR="00AC0391" w:rsidRPr="00036387" w:rsidRDefault="00AC0391" w:rsidP="002648AF"/>
    <w:sectPr w:rsidR="00AC0391" w:rsidRPr="00036387" w:rsidSect="00AC03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134" w:right="1134" w:bottom="1134" w:left="1418" w:header="107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068" w:rsidRDefault="00092068">
      <w:r>
        <w:separator/>
      </w:r>
    </w:p>
  </w:endnote>
  <w:endnote w:type="continuationSeparator" w:id="0">
    <w:p w:rsidR="00092068" w:rsidRDefault="0009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2F4" w:rsidRDefault="004572F4" w:rsidP="00AC039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4572F4" w:rsidRPr="00C206FF" w:rsidRDefault="004572F4">
    <w:pPr>
      <w:ind w:right="360"/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6C4E38">
      <w:rPr>
        <w:rStyle w:val="DocsOpenFilename"/>
      </w:rPr>
      <w:t>L\346368647.4</w:t>
    </w:r>
    <w:r>
      <w:rPr>
        <w:rStyle w:val="DocsOpenFilenam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2F4" w:rsidRDefault="004572F4" w:rsidP="00E55CBD">
    <w:pPr>
      <w:pBdr>
        <w:top w:val="single" w:sz="4" w:space="1" w:color="auto"/>
      </w:pBdr>
      <w:tabs>
        <w:tab w:val="left" w:pos="6160"/>
        <w:tab w:val="right" w:pos="9350"/>
      </w:tabs>
      <w:spacing w:after="0"/>
      <w:ind w:right="4"/>
      <w:rPr>
        <w:sz w:val="18"/>
        <w:szCs w:val="18"/>
      </w:rPr>
    </w:pPr>
    <w:r w:rsidRPr="00C233BD">
      <w:rPr>
        <w:rStyle w:val="DocsOpenFilename"/>
        <w:sz w:val="18"/>
        <w:szCs w:val="18"/>
      </w:rPr>
      <w:fldChar w:fldCharType="begin" w:fldLock="1"/>
    </w:r>
    <w:r w:rsidRPr="00E55CBD">
      <w:rPr>
        <w:rStyle w:val="DocsOpenFilename"/>
        <w:sz w:val="18"/>
        <w:szCs w:val="18"/>
      </w:rPr>
      <w:instrText xml:space="preserve"> DOCVARIABLE  CUFooterText  \* MERGEFORMAT \* MERGEFORMAT </w:instrText>
    </w:r>
    <w:r w:rsidRPr="00E55CBD">
      <w:rPr>
        <w:rStyle w:val="DocsOpenFilename"/>
        <w:sz w:val="18"/>
        <w:szCs w:val="18"/>
      </w:rPr>
      <w:fldChar w:fldCharType="separate"/>
    </w:r>
    <w:r w:rsidR="006C4E38">
      <w:rPr>
        <w:rStyle w:val="DocsOpenFilename"/>
        <w:sz w:val="18"/>
        <w:szCs w:val="18"/>
      </w:rPr>
      <w:t>L\346368647.4</w:t>
    </w:r>
    <w:r w:rsidRPr="00C233BD">
      <w:rPr>
        <w:rStyle w:val="DocsOpenFilename"/>
        <w:sz w:val="18"/>
        <w:szCs w:val="18"/>
      </w:rPr>
      <w:fldChar w:fldCharType="end"/>
    </w:r>
    <w:r w:rsidR="00F079FC">
      <w:rPr>
        <w:rStyle w:val="DocsOpenFilename"/>
        <w:sz w:val="18"/>
        <w:szCs w:val="18"/>
      </w:rPr>
      <w:t xml:space="preserve"> – </w:t>
    </w:r>
    <w:r w:rsidR="00C918DC">
      <w:rPr>
        <w:rStyle w:val="DocsOpenFilename"/>
        <w:sz w:val="18"/>
        <w:szCs w:val="18"/>
      </w:rPr>
      <w:t>June</w:t>
    </w:r>
    <w:r w:rsidR="00D3380C">
      <w:rPr>
        <w:rStyle w:val="DocsOpenFilename"/>
        <w:sz w:val="18"/>
        <w:szCs w:val="18"/>
      </w:rPr>
      <w:t xml:space="preserve"> 2023</w:t>
    </w:r>
    <w:r w:rsidR="00CE1D70">
      <w:rPr>
        <w:sz w:val="16"/>
        <w:szCs w:val="18"/>
      </w:rPr>
      <w:tab/>
    </w:r>
    <w:r w:rsidR="00CE1D70">
      <w:rPr>
        <w:sz w:val="16"/>
        <w:szCs w:val="18"/>
      </w:rPr>
      <w:tab/>
    </w:r>
    <w:r w:rsidRPr="00C233BD">
      <w:rPr>
        <w:sz w:val="18"/>
        <w:szCs w:val="18"/>
      </w:rPr>
      <w:fldChar w:fldCharType="begin"/>
    </w:r>
    <w:r w:rsidRPr="00E55CBD">
      <w:rPr>
        <w:sz w:val="18"/>
        <w:szCs w:val="18"/>
      </w:rPr>
      <w:instrText xml:space="preserve"> PAGE </w:instrText>
    </w:r>
    <w:r w:rsidRPr="00E55CBD">
      <w:rPr>
        <w:sz w:val="18"/>
        <w:szCs w:val="18"/>
      </w:rPr>
      <w:fldChar w:fldCharType="separate"/>
    </w:r>
    <w:r w:rsidR="0049009C">
      <w:rPr>
        <w:noProof/>
        <w:sz w:val="18"/>
        <w:szCs w:val="18"/>
      </w:rPr>
      <w:t>2</w:t>
    </w:r>
    <w:r w:rsidRPr="00C233BD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2F4" w:rsidRPr="00C206FF" w:rsidRDefault="004572F4">
    <w:pPr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6C4E38">
      <w:rPr>
        <w:rStyle w:val="DocsOpenFilename"/>
      </w:rPr>
      <w:t>L\346368647.4</w:t>
    </w:r>
    <w:r>
      <w:rPr>
        <w:rStyle w:val="DocsOpenFilenam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068" w:rsidRDefault="00092068">
      <w:r>
        <w:separator/>
      </w:r>
    </w:p>
  </w:footnote>
  <w:footnote w:type="continuationSeparator" w:id="0">
    <w:p w:rsidR="00092068" w:rsidRDefault="00092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96F" w:rsidRDefault="00813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2F4" w:rsidRPr="00C61A11" w:rsidRDefault="00484E16" w:rsidP="00C61A11">
    <w:pPr>
      <w:pStyle w:val="DefenceNormal"/>
      <w:pBdr>
        <w:bottom w:val="single" w:sz="4" w:space="1" w:color="auto"/>
      </w:pBdr>
      <w:rPr>
        <w:i/>
        <w:sz w:val="18"/>
        <w:szCs w:val="18"/>
      </w:rPr>
    </w:pPr>
    <w:r>
      <w:rPr>
        <w:i/>
        <w:sz w:val="18"/>
        <w:szCs w:val="18"/>
      </w:rPr>
      <w:t xml:space="preserve">Australian </w:t>
    </w:r>
    <w:r w:rsidR="004572F4" w:rsidRPr="00C61A11">
      <w:rPr>
        <w:i/>
        <w:sz w:val="18"/>
        <w:szCs w:val="18"/>
      </w:rPr>
      <w:t xml:space="preserve">Department of Defence - </w:t>
    </w:r>
    <w:r w:rsidR="00FF5620">
      <w:rPr>
        <w:i/>
        <w:sz w:val="18"/>
        <w:szCs w:val="18"/>
      </w:rPr>
      <w:t>C</w:t>
    </w:r>
    <w:r w:rsidR="004572F4">
      <w:rPr>
        <w:i/>
        <w:sz w:val="18"/>
        <w:szCs w:val="18"/>
      </w:rPr>
      <w:t xml:space="preserve">onsultant Design Certificate (for use with </w:t>
    </w:r>
    <w:r w:rsidR="00036387">
      <w:rPr>
        <w:i/>
        <w:sz w:val="18"/>
        <w:szCs w:val="18"/>
      </w:rPr>
      <w:t>MASC</w:t>
    </w:r>
    <w:r>
      <w:rPr>
        <w:i/>
        <w:sz w:val="18"/>
        <w:szCs w:val="18"/>
      </w:rPr>
      <w:t>I-</w:t>
    </w:r>
    <w:r w:rsidR="00036387">
      <w:rPr>
        <w:i/>
        <w:sz w:val="18"/>
        <w:szCs w:val="18"/>
      </w:rPr>
      <w:t>202</w:t>
    </w:r>
    <w:r w:rsidR="00E0570C">
      <w:rPr>
        <w:i/>
        <w:sz w:val="18"/>
        <w:szCs w:val="18"/>
      </w:rPr>
      <w:t>3</w:t>
    </w:r>
    <w:r w:rsidR="00A02328">
      <w:rPr>
        <w:i/>
        <w:sz w:val="18"/>
        <w:szCs w:val="18"/>
      </w:rPr>
      <w:t xml:space="preserve"> and </w:t>
    </w:r>
    <w:r w:rsidR="00036387">
      <w:rPr>
        <w:i/>
        <w:sz w:val="18"/>
        <w:szCs w:val="18"/>
      </w:rPr>
      <w:t>MESC</w:t>
    </w:r>
    <w:r>
      <w:rPr>
        <w:i/>
        <w:sz w:val="18"/>
        <w:szCs w:val="18"/>
      </w:rPr>
      <w:t>I-</w:t>
    </w:r>
    <w:r w:rsidR="00036387">
      <w:rPr>
        <w:i/>
        <w:sz w:val="18"/>
        <w:szCs w:val="18"/>
      </w:rPr>
      <w:t>202</w:t>
    </w:r>
    <w:r w:rsidR="00E0570C">
      <w:rPr>
        <w:i/>
        <w:sz w:val="18"/>
        <w:szCs w:val="18"/>
      </w:rPr>
      <w:t>3</w:t>
    </w:r>
    <w:r w:rsidR="004572F4">
      <w:rPr>
        <w:i/>
        <w:sz w:val="18"/>
        <w:szCs w:val="1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96F" w:rsidRDefault="00813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24C23"/>
    <w:multiLevelType w:val="multilevel"/>
    <w:tmpl w:val="B9DEF90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" w15:restartNumberingAfterBreak="0">
    <w:nsid w:val="6F4E4AF3"/>
    <w:multiLevelType w:val="multilevel"/>
    <w:tmpl w:val="9BAA71A2"/>
    <w:lvl w:ilvl="0">
      <w:start w:val="1"/>
      <w:numFmt w:val="decimal"/>
      <w:lvlRestart w:val="0"/>
      <w:pStyle w:val="DefenceSchedule1"/>
      <w:lvlText w:val="%1.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caps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965"/>
        </w:tabs>
        <w:ind w:left="1929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965"/>
        </w:tabs>
        <w:ind w:left="2892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964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965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4"/>
        </w:tabs>
        <w:ind w:left="578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1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73DC062F"/>
    <w:multiLevelType w:val="multilevel"/>
    <w:tmpl w:val="FE34AC8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2164"/>
        </w:tabs>
        <w:ind w:left="21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none"/>
      <w:lvlText w:val="(%4)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.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)"/>
      <w:lvlJc w:val="left"/>
      <w:pPr>
        <w:tabs>
          <w:tab w:val="num" w:pos="5784"/>
        </w:tabs>
        <w:ind w:left="5784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)"/>
      <w:lvlJc w:val="left"/>
      <w:pPr>
        <w:tabs>
          <w:tab w:val="num" w:pos="6747"/>
        </w:tabs>
        <w:ind w:left="6747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)"/>
      <w:lvlJc w:val="left"/>
      <w:pPr>
        <w:tabs>
          <w:tab w:val="num" w:pos="7711"/>
        </w:tabs>
        <w:ind w:left="7711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3" w15:restartNumberingAfterBreak="0">
    <w:nsid w:val="7F9A1C6A"/>
    <w:multiLevelType w:val="multilevel"/>
    <w:tmpl w:val="C66A66C8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AU" w:vendorID="64" w:dllVersion="0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46368647.4"/>
  </w:docVars>
  <w:rsids>
    <w:rsidRoot w:val="00EF6329"/>
    <w:rsid w:val="00002195"/>
    <w:rsid w:val="00011A7E"/>
    <w:rsid w:val="00022132"/>
    <w:rsid w:val="00026288"/>
    <w:rsid w:val="0003519D"/>
    <w:rsid w:val="00036387"/>
    <w:rsid w:val="00040DB9"/>
    <w:rsid w:val="000447DD"/>
    <w:rsid w:val="0005414A"/>
    <w:rsid w:val="00056BC7"/>
    <w:rsid w:val="00061EBF"/>
    <w:rsid w:val="0008687B"/>
    <w:rsid w:val="00090646"/>
    <w:rsid w:val="00092068"/>
    <w:rsid w:val="000B2933"/>
    <w:rsid w:val="000C382C"/>
    <w:rsid w:val="000F4A7F"/>
    <w:rsid w:val="000F5001"/>
    <w:rsid w:val="001116BA"/>
    <w:rsid w:val="00136E7E"/>
    <w:rsid w:val="00155D2F"/>
    <w:rsid w:val="00192409"/>
    <w:rsid w:val="001B7FB6"/>
    <w:rsid w:val="001C7906"/>
    <w:rsid w:val="001D01A1"/>
    <w:rsid w:val="001D20A6"/>
    <w:rsid w:val="001E5361"/>
    <w:rsid w:val="001E5B27"/>
    <w:rsid w:val="001F162E"/>
    <w:rsid w:val="00222344"/>
    <w:rsid w:val="00244568"/>
    <w:rsid w:val="002519B3"/>
    <w:rsid w:val="002648AF"/>
    <w:rsid w:val="00276CE5"/>
    <w:rsid w:val="00277554"/>
    <w:rsid w:val="002842D2"/>
    <w:rsid w:val="00295EB0"/>
    <w:rsid w:val="002A1B4E"/>
    <w:rsid w:val="002E19BB"/>
    <w:rsid w:val="002E4832"/>
    <w:rsid w:val="002F28BD"/>
    <w:rsid w:val="0030362E"/>
    <w:rsid w:val="00361CC4"/>
    <w:rsid w:val="0037350D"/>
    <w:rsid w:val="003A51B3"/>
    <w:rsid w:val="003E1459"/>
    <w:rsid w:val="003F1C8C"/>
    <w:rsid w:val="00400278"/>
    <w:rsid w:val="004572F4"/>
    <w:rsid w:val="00463ACC"/>
    <w:rsid w:val="00484E16"/>
    <w:rsid w:val="00486EE8"/>
    <w:rsid w:val="0049009C"/>
    <w:rsid w:val="00494006"/>
    <w:rsid w:val="004B7CA7"/>
    <w:rsid w:val="0050512E"/>
    <w:rsid w:val="00514C0E"/>
    <w:rsid w:val="0053132A"/>
    <w:rsid w:val="00560577"/>
    <w:rsid w:val="00575ED5"/>
    <w:rsid w:val="00576838"/>
    <w:rsid w:val="0058234A"/>
    <w:rsid w:val="00582375"/>
    <w:rsid w:val="00594708"/>
    <w:rsid w:val="005E4454"/>
    <w:rsid w:val="005F7299"/>
    <w:rsid w:val="00607254"/>
    <w:rsid w:val="00615FCE"/>
    <w:rsid w:val="006230FF"/>
    <w:rsid w:val="0062509C"/>
    <w:rsid w:val="006252F8"/>
    <w:rsid w:val="00645860"/>
    <w:rsid w:val="006537DB"/>
    <w:rsid w:val="00657FFC"/>
    <w:rsid w:val="00693192"/>
    <w:rsid w:val="006A34CE"/>
    <w:rsid w:val="006B0C9C"/>
    <w:rsid w:val="006C4E38"/>
    <w:rsid w:val="006E2E84"/>
    <w:rsid w:val="006F66D3"/>
    <w:rsid w:val="00707E6F"/>
    <w:rsid w:val="00710747"/>
    <w:rsid w:val="007112AD"/>
    <w:rsid w:val="0073770A"/>
    <w:rsid w:val="0075535A"/>
    <w:rsid w:val="00785D45"/>
    <w:rsid w:val="007C6E7E"/>
    <w:rsid w:val="007F517C"/>
    <w:rsid w:val="0080716C"/>
    <w:rsid w:val="0081396F"/>
    <w:rsid w:val="008139BA"/>
    <w:rsid w:val="00824B40"/>
    <w:rsid w:val="00850056"/>
    <w:rsid w:val="00873A39"/>
    <w:rsid w:val="00881225"/>
    <w:rsid w:val="008D3EEE"/>
    <w:rsid w:val="008F0C09"/>
    <w:rsid w:val="00900270"/>
    <w:rsid w:val="00912563"/>
    <w:rsid w:val="009450B0"/>
    <w:rsid w:val="00946A4F"/>
    <w:rsid w:val="00946ADD"/>
    <w:rsid w:val="00993826"/>
    <w:rsid w:val="009941C0"/>
    <w:rsid w:val="009A20AC"/>
    <w:rsid w:val="009E44DF"/>
    <w:rsid w:val="00A02328"/>
    <w:rsid w:val="00A50CE7"/>
    <w:rsid w:val="00A54EC7"/>
    <w:rsid w:val="00A61B05"/>
    <w:rsid w:val="00AA01B1"/>
    <w:rsid w:val="00AA60F5"/>
    <w:rsid w:val="00AB3990"/>
    <w:rsid w:val="00AC0391"/>
    <w:rsid w:val="00AC074A"/>
    <w:rsid w:val="00AC16B2"/>
    <w:rsid w:val="00AD74ED"/>
    <w:rsid w:val="00AE2670"/>
    <w:rsid w:val="00B03D3B"/>
    <w:rsid w:val="00B27AB2"/>
    <w:rsid w:val="00B41B5E"/>
    <w:rsid w:val="00B769AE"/>
    <w:rsid w:val="00B86FBB"/>
    <w:rsid w:val="00B9437C"/>
    <w:rsid w:val="00BA1092"/>
    <w:rsid w:val="00BC37CC"/>
    <w:rsid w:val="00BD2930"/>
    <w:rsid w:val="00C206FF"/>
    <w:rsid w:val="00C233BD"/>
    <w:rsid w:val="00C61A11"/>
    <w:rsid w:val="00C918DC"/>
    <w:rsid w:val="00C96C3A"/>
    <w:rsid w:val="00CA1611"/>
    <w:rsid w:val="00CA42D0"/>
    <w:rsid w:val="00CD0109"/>
    <w:rsid w:val="00CE1D70"/>
    <w:rsid w:val="00CE6981"/>
    <w:rsid w:val="00CE6A26"/>
    <w:rsid w:val="00CE76F7"/>
    <w:rsid w:val="00CF3ECD"/>
    <w:rsid w:val="00CF61F2"/>
    <w:rsid w:val="00D010E0"/>
    <w:rsid w:val="00D064B3"/>
    <w:rsid w:val="00D10D88"/>
    <w:rsid w:val="00D14FFA"/>
    <w:rsid w:val="00D3380C"/>
    <w:rsid w:val="00D5395C"/>
    <w:rsid w:val="00D601A8"/>
    <w:rsid w:val="00D6748F"/>
    <w:rsid w:val="00D71E94"/>
    <w:rsid w:val="00D75406"/>
    <w:rsid w:val="00D76424"/>
    <w:rsid w:val="00DC44FC"/>
    <w:rsid w:val="00DF1F22"/>
    <w:rsid w:val="00E04DB4"/>
    <w:rsid w:val="00E0570C"/>
    <w:rsid w:val="00E0672F"/>
    <w:rsid w:val="00E10A5B"/>
    <w:rsid w:val="00E2583F"/>
    <w:rsid w:val="00E55CBD"/>
    <w:rsid w:val="00E72EC5"/>
    <w:rsid w:val="00E7612D"/>
    <w:rsid w:val="00E845CC"/>
    <w:rsid w:val="00E85971"/>
    <w:rsid w:val="00EA4CDF"/>
    <w:rsid w:val="00EB035F"/>
    <w:rsid w:val="00EB2E30"/>
    <w:rsid w:val="00EE26A2"/>
    <w:rsid w:val="00EF438B"/>
    <w:rsid w:val="00EF6329"/>
    <w:rsid w:val="00F079FC"/>
    <w:rsid w:val="00F161A7"/>
    <w:rsid w:val="00F21A10"/>
    <w:rsid w:val="00F25CA8"/>
    <w:rsid w:val="00F430A6"/>
    <w:rsid w:val="00F46A9D"/>
    <w:rsid w:val="00F524CC"/>
    <w:rsid w:val="00F67541"/>
    <w:rsid w:val="00F9301D"/>
    <w:rsid w:val="00F9439C"/>
    <w:rsid w:val="00FB4649"/>
    <w:rsid w:val="00FC276A"/>
    <w:rsid w:val="00FD010A"/>
    <w:rsid w:val="00FE15DD"/>
    <w:rsid w:val="00F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21C14A-ED37-4CB0-8A58-F2C6E7F6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62E"/>
    <w:pPr>
      <w:spacing w:after="200"/>
    </w:pPr>
    <w:rPr>
      <w:szCs w:val="24"/>
      <w:lang w:eastAsia="en-US"/>
    </w:rPr>
  </w:style>
  <w:style w:type="paragraph" w:styleId="Heading1">
    <w:name w:val="heading 1"/>
    <w:next w:val="Normal"/>
    <w:autoRedefine/>
    <w:qFormat/>
    <w:rsid w:val="0030362E"/>
    <w:pPr>
      <w:keepNext/>
      <w:widowControl w:val="0"/>
      <w:numPr>
        <w:numId w:val="4"/>
      </w:numPr>
      <w:tabs>
        <w:tab w:val="clear" w:pos="964"/>
        <w:tab w:val="num" w:pos="360"/>
      </w:tabs>
      <w:spacing w:after="220"/>
      <w:ind w:left="0" w:firstLine="0"/>
      <w:outlineLvl w:val="0"/>
    </w:pPr>
    <w:rPr>
      <w:rFonts w:ascii="Arial" w:hAnsi="Arial" w:cs="Arial"/>
      <w:b/>
      <w:bCs/>
      <w:i/>
      <w:sz w:val="32"/>
      <w:szCs w:val="32"/>
      <w:lang w:eastAsia="en-US"/>
    </w:rPr>
  </w:style>
  <w:style w:type="paragraph" w:styleId="Heading2">
    <w:name w:val="heading 2"/>
    <w:next w:val="Normal"/>
    <w:qFormat/>
    <w:rsid w:val="0030362E"/>
    <w:pPr>
      <w:keepNext/>
      <w:widowControl w:val="0"/>
      <w:numPr>
        <w:ilvl w:val="1"/>
        <w:numId w:val="4"/>
      </w:numPr>
      <w:tabs>
        <w:tab w:val="clear" w:pos="964"/>
        <w:tab w:val="num" w:pos="360"/>
      </w:tabs>
      <w:spacing w:after="220"/>
      <w:ind w:left="0" w:firstLine="0"/>
      <w:outlineLvl w:val="1"/>
    </w:pPr>
    <w:rPr>
      <w:rFonts w:ascii="Arial" w:hAnsi="Arial"/>
      <w:b/>
      <w:bCs/>
      <w:i/>
      <w:iCs/>
      <w:sz w:val="32"/>
      <w:szCs w:val="28"/>
      <w:lang w:eastAsia="en-US"/>
    </w:rPr>
  </w:style>
  <w:style w:type="paragraph" w:styleId="Heading3">
    <w:name w:val="heading 3"/>
    <w:basedOn w:val="Normal"/>
    <w:qFormat/>
    <w:rsid w:val="00AC074A"/>
    <w:pPr>
      <w:numPr>
        <w:ilvl w:val="2"/>
        <w:numId w:val="4"/>
      </w:numPr>
      <w:tabs>
        <w:tab w:val="num" w:pos="360"/>
        <w:tab w:val="left" w:pos="1928"/>
      </w:tabs>
      <w:spacing w:after="220"/>
      <w:ind w:left="0" w:firstLine="0"/>
      <w:outlineLvl w:val="2"/>
    </w:pPr>
    <w:rPr>
      <w:rFonts w:cs="Arial"/>
      <w:bCs/>
      <w:sz w:val="22"/>
      <w:szCs w:val="26"/>
    </w:rPr>
  </w:style>
  <w:style w:type="paragraph" w:styleId="Heading4">
    <w:name w:val="heading 4"/>
    <w:basedOn w:val="Normal"/>
    <w:qFormat/>
    <w:rsid w:val="0030362E"/>
    <w:pPr>
      <w:numPr>
        <w:ilvl w:val="3"/>
        <w:numId w:val="4"/>
      </w:numPr>
      <w:tabs>
        <w:tab w:val="clear" w:pos="2892"/>
        <w:tab w:val="num" w:pos="360"/>
      </w:tabs>
      <w:ind w:left="0" w:firstLine="0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0362E"/>
    <w:pPr>
      <w:numPr>
        <w:ilvl w:val="4"/>
        <w:numId w:val="4"/>
      </w:numPr>
      <w:tabs>
        <w:tab w:val="clear" w:pos="3856"/>
        <w:tab w:val="num" w:pos="360"/>
      </w:tabs>
      <w:ind w:left="0" w:firstLine="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30362E"/>
    <w:pPr>
      <w:numPr>
        <w:ilvl w:val="5"/>
        <w:numId w:val="4"/>
      </w:numPr>
      <w:tabs>
        <w:tab w:val="clear" w:pos="4820"/>
        <w:tab w:val="num" w:pos="360"/>
      </w:tabs>
      <w:ind w:left="0" w:firstLine="0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30362E"/>
    <w:pPr>
      <w:numPr>
        <w:ilvl w:val="6"/>
        <w:numId w:val="4"/>
      </w:numPr>
      <w:tabs>
        <w:tab w:val="clear" w:pos="5783"/>
        <w:tab w:val="num" w:pos="360"/>
      </w:tabs>
      <w:ind w:left="0" w:firstLine="0"/>
      <w:outlineLvl w:val="6"/>
    </w:pPr>
  </w:style>
  <w:style w:type="paragraph" w:styleId="Heading8">
    <w:name w:val="heading 8"/>
    <w:basedOn w:val="Normal"/>
    <w:qFormat/>
    <w:rsid w:val="0030362E"/>
    <w:pPr>
      <w:numPr>
        <w:ilvl w:val="7"/>
        <w:numId w:val="4"/>
      </w:numPr>
      <w:tabs>
        <w:tab w:val="clear" w:pos="6747"/>
        <w:tab w:val="num" w:pos="360"/>
      </w:tabs>
      <w:ind w:left="0" w:firstLine="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30362E"/>
    <w:pPr>
      <w:numPr>
        <w:ilvl w:val="8"/>
        <w:numId w:val="4"/>
      </w:numPr>
      <w:tabs>
        <w:tab w:val="num" w:pos="360"/>
      </w:tabs>
      <w:outlineLvl w:val="8"/>
    </w:pPr>
    <w:rPr>
      <w:rFonts w:ascii="Arial" w:hAnsi="Arial" w:cs="Arial"/>
      <w:b/>
      <w:i/>
      <w:sz w:val="28"/>
      <w:szCs w:val="22"/>
    </w:rPr>
  </w:style>
  <w:style w:type="character" w:default="1" w:styleId="DefaultParagraphFont">
    <w:name w:val="Default Paragraph Font"/>
    <w:semiHidden/>
    <w:rsid w:val="0030362E"/>
  </w:style>
  <w:style w:type="table" w:default="1" w:styleId="TableNormal">
    <w:name w:val="Normal Table"/>
    <w:semiHidden/>
    <w:rsid w:val="003036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30362E"/>
  </w:style>
  <w:style w:type="paragraph" w:customStyle="1" w:styleId="DefenceBoldNormal">
    <w:name w:val="DefenceBoldNormal"/>
    <w:basedOn w:val="Normal"/>
    <w:rsid w:val="0030362E"/>
    <w:pPr>
      <w:keepNext/>
    </w:pPr>
    <w:rPr>
      <w:b/>
      <w:szCs w:val="20"/>
    </w:rPr>
  </w:style>
  <w:style w:type="paragraph" w:customStyle="1" w:styleId="DefenceDefinition">
    <w:name w:val="DefenceDefinition"/>
    <w:rsid w:val="0030362E"/>
    <w:pPr>
      <w:numPr>
        <w:numId w:val="2"/>
      </w:numPr>
      <w:spacing w:after="220"/>
      <w:outlineLvl w:val="0"/>
    </w:pPr>
    <w:rPr>
      <w:szCs w:val="22"/>
      <w:lang w:eastAsia="en-US"/>
    </w:rPr>
  </w:style>
  <w:style w:type="paragraph" w:customStyle="1" w:styleId="DefenceIndent2">
    <w:name w:val="DefenceIndent2"/>
    <w:basedOn w:val="Normal"/>
    <w:rsid w:val="0030362E"/>
    <w:pPr>
      <w:ind w:left="1928"/>
    </w:pPr>
    <w:rPr>
      <w:szCs w:val="20"/>
    </w:rPr>
  </w:style>
  <w:style w:type="paragraph" w:customStyle="1" w:styleId="DefenceSubTitle">
    <w:name w:val="DefenceSubTitle"/>
    <w:basedOn w:val="Normal"/>
    <w:rsid w:val="0030362E"/>
    <w:rPr>
      <w:rFonts w:ascii="Arial" w:hAnsi="Arial"/>
      <w:b/>
      <w:szCs w:val="20"/>
    </w:rPr>
  </w:style>
  <w:style w:type="paragraph" w:customStyle="1" w:styleId="DefenceDefinitionNum">
    <w:name w:val="DefenceDefinitionNum"/>
    <w:rsid w:val="0030362E"/>
    <w:pPr>
      <w:numPr>
        <w:ilvl w:val="1"/>
        <w:numId w:val="2"/>
      </w:numPr>
      <w:spacing w:after="200"/>
      <w:outlineLvl w:val="1"/>
    </w:pPr>
    <w:rPr>
      <w:color w:val="000000"/>
      <w:szCs w:val="24"/>
      <w:lang w:eastAsia="en-US"/>
    </w:rPr>
  </w:style>
  <w:style w:type="paragraph" w:customStyle="1" w:styleId="DefenceDefinitionNum2">
    <w:name w:val="DefenceDefinitionNum2"/>
    <w:rsid w:val="0030362E"/>
    <w:pPr>
      <w:numPr>
        <w:ilvl w:val="2"/>
        <w:numId w:val="2"/>
      </w:numPr>
      <w:tabs>
        <w:tab w:val="left" w:pos="1928"/>
      </w:tabs>
      <w:spacing w:after="200"/>
      <w:outlineLvl w:val="1"/>
    </w:pPr>
    <w:rPr>
      <w:bCs/>
      <w:szCs w:val="28"/>
      <w:lang w:eastAsia="en-US"/>
    </w:rPr>
  </w:style>
  <w:style w:type="paragraph" w:customStyle="1" w:styleId="DefenceNormal">
    <w:name w:val="DefenceNormal"/>
    <w:link w:val="DefenceNormalChar"/>
    <w:rsid w:val="0030362E"/>
    <w:pPr>
      <w:spacing w:after="200"/>
    </w:pPr>
    <w:rPr>
      <w:lang w:eastAsia="en-US"/>
    </w:rPr>
  </w:style>
  <w:style w:type="paragraph" w:customStyle="1" w:styleId="DefenceHeading1">
    <w:name w:val="DefenceHeading 1"/>
    <w:next w:val="Normal"/>
    <w:rsid w:val="0030362E"/>
    <w:pPr>
      <w:keepNext/>
      <w:numPr>
        <w:numId w:val="3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paragraph" w:customStyle="1" w:styleId="DefenceHeading2">
    <w:name w:val="DefenceHeading 2"/>
    <w:next w:val="Normal"/>
    <w:rsid w:val="0030362E"/>
    <w:pPr>
      <w:keepNext/>
      <w:numPr>
        <w:ilvl w:val="1"/>
        <w:numId w:val="3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3">
    <w:name w:val="DefenceHeading 3"/>
    <w:basedOn w:val="Normal"/>
    <w:rsid w:val="0030362E"/>
    <w:pPr>
      <w:numPr>
        <w:ilvl w:val="2"/>
        <w:numId w:val="3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Normal"/>
    <w:link w:val="DefenceHeading4Char"/>
    <w:rsid w:val="0030362E"/>
    <w:pPr>
      <w:numPr>
        <w:ilvl w:val="3"/>
        <w:numId w:val="3"/>
      </w:numPr>
      <w:outlineLvl w:val="3"/>
    </w:pPr>
    <w:rPr>
      <w:szCs w:val="20"/>
    </w:rPr>
  </w:style>
  <w:style w:type="paragraph" w:customStyle="1" w:styleId="DefenceHeading5">
    <w:name w:val="DefenceHeading 5"/>
    <w:basedOn w:val="Normal"/>
    <w:rsid w:val="0030362E"/>
    <w:pPr>
      <w:numPr>
        <w:ilvl w:val="4"/>
        <w:numId w:val="3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Normal"/>
    <w:rsid w:val="0030362E"/>
    <w:pPr>
      <w:numPr>
        <w:ilvl w:val="5"/>
        <w:numId w:val="3"/>
      </w:numPr>
      <w:outlineLvl w:val="5"/>
    </w:pPr>
    <w:rPr>
      <w:szCs w:val="20"/>
    </w:rPr>
  </w:style>
  <w:style w:type="paragraph" w:customStyle="1" w:styleId="DefenceHeading7">
    <w:name w:val="DefenceHeading 7"/>
    <w:basedOn w:val="Normal"/>
    <w:rsid w:val="0030362E"/>
    <w:pPr>
      <w:numPr>
        <w:ilvl w:val="6"/>
        <w:numId w:val="3"/>
      </w:numPr>
      <w:outlineLvl w:val="6"/>
    </w:pPr>
    <w:rPr>
      <w:szCs w:val="20"/>
    </w:rPr>
  </w:style>
  <w:style w:type="paragraph" w:customStyle="1" w:styleId="DefenceHeading8">
    <w:name w:val="DefenceHeading 8"/>
    <w:basedOn w:val="Normal"/>
    <w:rsid w:val="0030362E"/>
    <w:pPr>
      <w:numPr>
        <w:ilvl w:val="7"/>
        <w:numId w:val="3"/>
      </w:numPr>
      <w:outlineLvl w:val="7"/>
    </w:pPr>
    <w:rPr>
      <w:szCs w:val="20"/>
    </w:rPr>
  </w:style>
  <w:style w:type="paragraph" w:customStyle="1" w:styleId="DefenceTitle">
    <w:name w:val="DefenceTitle"/>
    <w:rsid w:val="0030362E"/>
    <w:pPr>
      <w:spacing w:after="240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paragraph" w:customStyle="1" w:styleId="DefenceHeading9">
    <w:name w:val="DefenceHeading 9"/>
    <w:next w:val="Normal"/>
    <w:rsid w:val="0030362E"/>
    <w:pPr>
      <w:numPr>
        <w:ilvl w:val="8"/>
        <w:numId w:val="3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paragraph" w:customStyle="1" w:styleId="DefenceIndent">
    <w:name w:val="DefenceIndent"/>
    <w:basedOn w:val="Normal"/>
    <w:rsid w:val="0030362E"/>
    <w:pPr>
      <w:ind w:left="964"/>
    </w:pPr>
    <w:rPr>
      <w:szCs w:val="20"/>
    </w:rPr>
  </w:style>
  <w:style w:type="paragraph" w:customStyle="1" w:styleId="DefenceIndent3">
    <w:name w:val="DefenceIndent3"/>
    <w:basedOn w:val="Normal"/>
    <w:rsid w:val="0030362E"/>
    <w:pPr>
      <w:ind w:left="2892"/>
    </w:pPr>
    <w:rPr>
      <w:szCs w:val="20"/>
    </w:rPr>
  </w:style>
  <w:style w:type="paragraph" w:customStyle="1" w:styleId="DefenceSchedule1">
    <w:name w:val="DefenceSchedule1"/>
    <w:basedOn w:val="Normal"/>
    <w:rsid w:val="0030362E"/>
    <w:pPr>
      <w:numPr>
        <w:numId w:val="1"/>
      </w:numPr>
      <w:outlineLvl w:val="0"/>
    </w:pPr>
    <w:rPr>
      <w:szCs w:val="20"/>
    </w:rPr>
  </w:style>
  <w:style w:type="paragraph" w:customStyle="1" w:styleId="DefenceSchedule2">
    <w:name w:val="DefenceSchedule2"/>
    <w:basedOn w:val="Normal"/>
    <w:rsid w:val="0030362E"/>
    <w:pPr>
      <w:numPr>
        <w:ilvl w:val="1"/>
        <w:numId w:val="1"/>
      </w:numPr>
      <w:spacing w:after="220"/>
      <w:outlineLvl w:val="1"/>
    </w:pPr>
    <w:rPr>
      <w:szCs w:val="20"/>
    </w:rPr>
  </w:style>
  <w:style w:type="paragraph" w:customStyle="1" w:styleId="DefenceSchedule3">
    <w:name w:val="DefenceSchedule3"/>
    <w:basedOn w:val="Normal"/>
    <w:rsid w:val="0030362E"/>
    <w:pPr>
      <w:numPr>
        <w:ilvl w:val="2"/>
        <w:numId w:val="1"/>
      </w:numPr>
      <w:spacing w:after="220"/>
      <w:outlineLvl w:val="2"/>
    </w:pPr>
    <w:rPr>
      <w:szCs w:val="20"/>
    </w:rPr>
  </w:style>
  <w:style w:type="paragraph" w:customStyle="1" w:styleId="DefenceSchedule4">
    <w:name w:val="DefenceSchedule4"/>
    <w:basedOn w:val="Normal"/>
    <w:rsid w:val="0030362E"/>
    <w:pPr>
      <w:numPr>
        <w:ilvl w:val="3"/>
        <w:numId w:val="1"/>
      </w:numPr>
      <w:spacing w:after="220"/>
      <w:outlineLvl w:val="3"/>
    </w:pPr>
    <w:rPr>
      <w:szCs w:val="20"/>
    </w:rPr>
  </w:style>
  <w:style w:type="paragraph" w:customStyle="1" w:styleId="DefenceSchedule5">
    <w:name w:val="DefenceSchedule5"/>
    <w:basedOn w:val="Normal"/>
    <w:rsid w:val="0030362E"/>
    <w:pPr>
      <w:numPr>
        <w:ilvl w:val="4"/>
        <w:numId w:val="1"/>
      </w:numPr>
      <w:outlineLvl w:val="4"/>
    </w:pPr>
    <w:rPr>
      <w:szCs w:val="20"/>
    </w:rPr>
  </w:style>
  <w:style w:type="paragraph" w:customStyle="1" w:styleId="DefenceSchedule6">
    <w:name w:val="DefenceSchedule6"/>
    <w:basedOn w:val="Normal"/>
    <w:rsid w:val="0030362E"/>
    <w:pPr>
      <w:numPr>
        <w:ilvl w:val="5"/>
        <w:numId w:val="1"/>
      </w:numPr>
      <w:outlineLvl w:val="5"/>
    </w:pPr>
  </w:style>
  <w:style w:type="paragraph" w:styleId="Header">
    <w:name w:val="header"/>
    <w:basedOn w:val="Normal"/>
    <w:rsid w:val="00C61A11"/>
    <w:pPr>
      <w:tabs>
        <w:tab w:val="center" w:pos="4153"/>
        <w:tab w:val="right" w:pos="8306"/>
      </w:tabs>
    </w:pPr>
  </w:style>
  <w:style w:type="character" w:customStyle="1" w:styleId="DocsOpenFilename">
    <w:name w:val="DocsOpen Filename"/>
    <w:rsid w:val="00C61A11"/>
    <w:rPr>
      <w:rFonts w:ascii="Times New Roman" w:hAnsi="Times New Roman" w:cs="Times New Roman"/>
      <w:sz w:val="16"/>
      <w:bdr w:val="none" w:sz="0" w:space="0" w:color="auto"/>
      <w:shd w:val="clear" w:color="auto" w:fill="auto"/>
    </w:rPr>
  </w:style>
  <w:style w:type="paragraph" w:styleId="Footer">
    <w:name w:val="footer"/>
    <w:basedOn w:val="Normal"/>
    <w:rsid w:val="00C61A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1A11"/>
  </w:style>
  <w:style w:type="character" w:styleId="Hyperlink">
    <w:name w:val="Hyperlink"/>
    <w:rsid w:val="00277554"/>
    <w:rPr>
      <w:color w:val="0000FF"/>
      <w:u w:val="none"/>
    </w:rPr>
  </w:style>
  <w:style w:type="character" w:customStyle="1" w:styleId="DefenceNormalChar">
    <w:name w:val="DefenceNormal Char"/>
    <w:link w:val="DefenceNormal"/>
    <w:rsid w:val="00277554"/>
    <w:rPr>
      <w:lang w:val="en-AU" w:eastAsia="en-US" w:bidi="ar-SA"/>
    </w:rPr>
  </w:style>
  <w:style w:type="character" w:customStyle="1" w:styleId="DefenceHeading4Char">
    <w:name w:val="DefenceHeading 4 Char"/>
    <w:link w:val="DefenceHeading4"/>
    <w:rsid w:val="00277554"/>
    <w:rPr>
      <w:lang w:val="en-AU" w:eastAsia="en-US" w:bidi="ar-SA"/>
    </w:rPr>
  </w:style>
  <w:style w:type="paragraph" w:styleId="BalloonText">
    <w:name w:val="Balloon Text"/>
    <w:basedOn w:val="Normal"/>
    <w:link w:val="BalloonTextChar"/>
    <w:rsid w:val="00C233B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33B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E0570C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ept%20of%20Defence\Defence%20Styl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74567-B25E-4F77-A800-41CBDA2D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Defence Styles Template.dot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Clayton Utz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pcoady</dc:creator>
  <cp:keywords/>
  <dc:description/>
  <cp:lastModifiedBy>Nov, Amanda MISS</cp:lastModifiedBy>
  <cp:revision>2</cp:revision>
  <cp:lastPrinted>2018-02-15T01:44:00Z</cp:lastPrinted>
  <dcterms:created xsi:type="dcterms:W3CDTF">2024-05-13T00:39:00Z</dcterms:created>
  <dcterms:modified xsi:type="dcterms:W3CDTF">2024-05-13T00:39:00Z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BS42890900</vt:lpwstr>
  </property>
  <property fmtid="{D5CDD505-2E9C-101B-9397-08002B2CF9AE}" pid="3" name="Objective-Title">
    <vt:lpwstr>MASCI and MESCI for MCCI - Consultant Design Certificate June 2023</vt:lpwstr>
  </property>
  <property fmtid="{D5CDD505-2E9C-101B-9397-08002B2CF9AE}" pid="4" name="Objective-Comment">
    <vt:lpwstr/>
  </property>
  <property fmtid="{D5CDD505-2E9C-101B-9397-08002B2CF9AE}" pid="5" name="Objective-CreationStamp">
    <vt:filetime>2023-06-21T02:36:57Z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2023-06-21T02:36:58Z</vt:filetime>
  </property>
  <property fmtid="{D5CDD505-2E9C-101B-9397-08002B2CF9AE}" pid="9" name="Objective-ModificationStamp">
    <vt:filetime>2023-12-27T08:23:12Z</vt:filetime>
  </property>
  <property fmtid="{D5CDD505-2E9C-101B-9397-08002B2CF9AE}" pid="10" name="Objective-Owner">
    <vt:lpwstr>Gogala, Madeleine MISS</vt:lpwstr>
  </property>
  <property fmtid="{D5CDD505-2E9C-101B-9397-08002B2CF9AE}" pid="11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Program </vt:lpwstr>
  </property>
  <property fmtid="{D5CDD505-2E9C-101B-9397-08002B2CF9AE}" pid="12" name="Objective-Parent">
    <vt:lpwstr>02 CURRENT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i4>1</vt:i4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/>
  </property>
  <property fmtid="{D5CDD505-2E9C-101B-9397-08002B2CF9AE}" pid="18" name="Objective-Classification">
    <vt:lpwstr>[Inherited - Protected]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