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a8f1820d8eb46d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1CC12" w14:textId="77777777" w:rsidR="0055312A" w:rsidRPr="009914B4" w:rsidRDefault="00D70B1C" w:rsidP="00765D8A">
      <w:pPr>
        <w:pStyle w:val="DefenceTitle"/>
        <w:rPr>
          <w:sz w:val="28"/>
          <w:szCs w:val="28"/>
        </w:rPr>
      </w:pPr>
      <w:r w:rsidRPr="009914B4">
        <w:rPr>
          <w:sz w:val="28"/>
          <w:szCs w:val="28"/>
        </w:rPr>
        <w:t>S</w:t>
      </w:r>
      <w:bookmarkStart w:id="0" w:name="_Ref113768319"/>
      <w:bookmarkEnd w:id="0"/>
      <w:r w:rsidRPr="009914B4">
        <w:rPr>
          <w:sz w:val="28"/>
          <w:szCs w:val="28"/>
        </w:rPr>
        <w:t>UBCONTRACTOR DEED OF COVENANT</w:t>
      </w:r>
    </w:p>
    <w:p w14:paraId="4BBEAD2C" w14:textId="77777777" w:rsidR="00373D6D" w:rsidRDefault="001B6FCD" w:rsidP="00765D8A">
      <w:pPr>
        <w:pStyle w:val="DefenceSubTitle"/>
      </w:pPr>
      <w:r>
        <w:t xml:space="preserve">[FOR USE WITH </w:t>
      </w:r>
      <w:r w:rsidR="00C81AA2">
        <w:t>HC-1 (2021)</w:t>
      </w:r>
      <w:r w:rsidR="00855D61">
        <w:t xml:space="preserve"> AND </w:t>
      </w:r>
      <w:r w:rsidR="002F6F4C">
        <w:t>MW-2 (2021)</w:t>
      </w:r>
      <w:r w:rsidR="00832B69">
        <w:t xml:space="preserve"> </w:t>
      </w:r>
      <w:r>
        <w:t>ONLY]</w:t>
      </w:r>
    </w:p>
    <w:p w14:paraId="6D065AA1" w14:textId="77777777" w:rsidR="002F39B8" w:rsidRPr="00832B69" w:rsidRDefault="002F39B8" w:rsidP="00765D8A">
      <w:pPr>
        <w:pStyle w:val="DefenceSubTitle"/>
        <w:rPr>
          <w:i/>
        </w:rPr>
      </w:pPr>
      <w:r w:rsidRPr="00832B69">
        <w:rPr>
          <w:i/>
        </w:rPr>
        <w:t>[</w:t>
      </w:r>
      <w:r w:rsidR="00832B69" w:rsidRPr="00832B69">
        <w:rPr>
          <w:i/>
        </w:rPr>
        <w:t xml:space="preserve">Note: </w:t>
      </w:r>
      <w:r w:rsidR="00082155">
        <w:rPr>
          <w:i/>
        </w:rPr>
        <w:t>W</w:t>
      </w:r>
      <w:r w:rsidR="00832B69" w:rsidRPr="00832B69">
        <w:rPr>
          <w:i/>
        </w:rPr>
        <w:t>here the subcontract is a design consultancy, please use the "Consultant Deed of Covenant" in the Schedule of Collateral Documents instead of this Deed</w:t>
      </w:r>
      <w:r w:rsidRPr="00832B69">
        <w:rPr>
          <w:i/>
        </w:rPr>
        <w:t>]</w:t>
      </w:r>
    </w:p>
    <w:p w14:paraId="27CFD70A" w14:textId="77777777" w:rsidR="0055312A" w:rsidRPr="003868E7" w:rsidRDefault="0055312A" w:rsidP="00201780">
      <w:pPr>
        <w:pStyle w:val="DefenceNormal"/>
        <w:rPr>
          <w:rFonts w:ascii="Arial" w:hAnsi="Arial" w:cs="Arial"/>
        </w:rPr>
      </w:pPr>
      <w:r w:rsidRPr="003868E7">
        <w:rPr>
          <w:rFonts w:ascii="Arial" w:hAnsi="Arial" w:cs="Arial"/>
          <w:b/>
        </w:rPr>
        <w:t>Deed</w:t>
      </w:r>
      <w:r w:rsidRPr="003868E7">
        <w:rPr>
          <w:rFonts w:ascii="Arial" w:hAnsi="Arial" w:cs="Arial"/>
        </w:rPr>
        <w:t xml:space="preserve"> </w:t>
      </w:r>
      <w:r w:rsidRPr="003868E7">
        <w:rPr>
          <w:rFonts w:ascii="Arial" w:hAnsi="Arial" w:cs="Arial"/>
          <w:b/>
          <w:bCs/>
        </w:rPr>
        <w:t>made at</w:t>
      </w:r>
      <w:r w:rsidRPr="003868E7">
        <w:rPr>
          <w:rFonts w:ascii="Arial" w:hAnsi="Arial" w:cs="Arial"/>
        </w:rPr>
        <w:t xml:space="preserve"> ………… </w:t>
      </w:r>
      <w:r w:rsidRPr="003868E7">
        <w:rPr>
          <w:rFonts w:ascii="Arial" w:hAnsi="Arial" w:cs="Arial"/>
          <w:b/>
          <w:bCs/>
        </w:rPr>
        <w:t>on</w:t>
      </w:r>
      <w:r w:rsidRPr="003868E7">
        <w:rPr>
          <w:rFonts w:ascii="Arial" w:hAnsi="Arial" w:cs="Arial"/>
        </w:rPr>
        <w:t xml:space="preserve"> ………………………., 20……</w:t>
      </w:r>
    </w:p>
    <w:p w14:paraId="6B795A8B" w14:textId="77777777" w:rsidR="0055312A" w:rsidRPr="009914B4" w:rsidRDefault="0055312A" w:rsidP="00201780">
      <w:pPr>
        <w:pStyle w:val="DefenceNormal"/>
        <w:rPr>
          <w:rFonts w:ascii="Arial" w:hAnsi="Arial" w:cs="Arial"/>
          <w:b/>
          <w:bCs/>
          <w:i/>
          <w:iCs/>
        </w:rPr>
      </w:pPr>
      <w:r w:rsidRPr="009914B4">
        <w:rPr>
          <w:rFonts w:ascii="Arial" w:hAnsi="Arial" w:cs="Arial"/>
          <w:b/>
        </w:rPr>
        <w:t>Parties</w:t>
      </w:r>
      <w:r w:rsidRPr="009914B4">
        <w:rPr>
          <w:rFonts w:ascii="Arial" w:hAnsi="Arial" w:cs="Arial"/>
          <w:b/>
        </w:rPr>
        <w:tab/>
      </w:r>
      <w:r w:rsidR="00201780" w:rsidRPr="009914B4">
        <w:rPr>
          <w:rFonts w:ascii="Arial" w:hAnsi="Arial" w:cs="Arial"/>
          <w:b/>
        </w:rPr>
        <w:tab/>
      </w:r>
      <w:r w:rsidRPr="009914B4">
        <w:rPr>
          <w:rFonts w:ascii="Arial" w:hAnsi="Arial" w:cs="Arial"/>
          <w:b/>
        </w:rPr>
        <w:t>Commonwealth of Australia ("</w:t>
      </w:r>
      <w:r w:rsidRPr="009914B4">
        <w:rPr>
          <w:rFonts w:ascii="Arial" w:hAnsi="Arial" w:cs="Arial"/>
          <w:b/>
          <w:bCs/>
        </w:rPr>
        <w:t>Commonwealth</w:t>
      </w:r>
      <w:r w:rsidRPr="009914B4">
        <w:rPr>
          <w:rFonts w:ascii="Arial" w:hAnsi="Arial" w:cs="Arial"/>
          <w:b/>
        </w:rPr>
        <w:t>")</w:t>
      </w:r>
      <w:r w:rsidRPr="009914B4">
        <w:rPr>
          <w:rFonts w:ascii="Arial" w:hAnsi="Arial" w:cs="Arial"/>
          <w:b/>
          <w:bCs/>
          <w:i/>
          <w:iCs/>
        </w:rPr>
        <w:t xml:space="preserve"> </w:t>
      </w:r>
    </w:p>
    <w:p w14:paraId="29938461" w14:textId="77777777" w:rsidR="0055312A" w:rsidRPr="009914B4" w:rsidRDefault="00201780" w:rsidP="00201780">
      <w:pPr>
        <w:pStyle w:val="DefenceNormal"/>
        <w:rPr>
          <w:rFonts w:ascii="Arial" w:hAnsi="Arial" w:cs="Arial"/>
          <w:b/>
        </w:rPr>
      </w:pPr>
      <w:r w:rsidRPr="009914B4">
        <w:rPr>
          <w:rFonts w:ascii="Arial" w:hAnsi="Arial" w:cs="Arial"/>
          <w:b/>
        </w:rPr>
        <w:tab/>
      </w:r>
      <w:r w:rsidRPr="009914B4">
        <w:rPr>
          <w:rFonts w:ascii="Arial" w:hAnsi="Arial" w:cs="Arial"/>
          <w:b/>
        </w:rPr>
        <w:tab/>
      </w:r>
      <w:r w:rsidR="0055312A" w:rsidRPr="009914B4">
        <w:rPr>
          <w:rFonts w:ascii="Arial" w:hAnsi="Arial" w:cs="Arial"/>
          <w:b/>
          <w:i/>
        </w:rPr>
        <w:t>[INSERT NAME, ABN AND ADDRESS OF CONTRACTOR]</w:t>
      </w:r>
      <w:r w:rsidR="0055312A" w:rsidRPr="009914B4">
        <w:rPr>
          <w:rFonts w:ascii="Arial" w:hAnsi="Arial" w:cs="Arial"/>
          <w:b/>
        </w:rPr>
        <w:t xml:space="preserve"> ("Contractor")</w:t>
      </w:r>
    </w:p>
    <w:p w14:paraId="1B4A36B6" w14:textId="77777777" w:rsidR="0055312A" w:rsidRPr="009914B4" w:rsidRDefault="00201780" w:rsidP="009914B4">
      <w:pPr>
        <w:pStyle w:val="DefenceNormal"/>
        <w:ind w:left="1928" w:hanging="1928"/>
        <w:rPr>
          <w:rFonts w:ascii="Arial" w:hAnsi="Arial" w:cs="Arial"/>
          <w:b/>
        </w:rPr>
      </w:pPr>
      <w:r w:rsidRPr="009914B4">
        <w:rPr>
          <w:rFonts w:ascii="Arial" w:hAnsi="Arial" w:cs="Arial"/>
          <w:b/>
        </w:rPr>
        <w:tab/>
      </w:r>
      <w:r w:rsidR="0055312A" w:rsidRPr="009914B4">
        <w:rPr>
          <w:rFonts w:ascii="Arial" w:hAnsi="Arial" w:cs="Arial"/>
          <w:b/>
          <w:i/>
        </w:rPr>
        <w:t>[INSERT NAME, ABN AND ADDRESS OF SUBCONTRACTOR]</w:t>
      </w:r>
      <w:r w:rsidR="0055312A" w:rsidRPr="009914B4">
        <w:rPr>
          <w:rFonts w:ascii="Arial" w:hAnsi="Arial" w:cs="Arial"/>
          <w:b/>
        </w:rPr>
        <w:t xml:space="preserve"> ("Subcontractor")</w:t>
      </w:r>
    </w:p>
    <w:p w14:paraId="0921A3CF" w14:textId="77777777" w:rsidR="0055312A" w:rsidRDefault="0055312A" w:rsidP="00765D8A">
      <w:pPr>
        <w:pStyle w:val="DefenceSubTitle"/>
      </w:pPr>
      <w:r>
        <w:t>Recitals</w:t>
      </w:r>
    </w:p>
    <w:p w14:paraId="6A95FECF" w14:textId="77777777" w:rsidR="0055312A" w:rsidRDefault="0055312A" w:rsidP="00765D8A">
      <w:pPr>
        <w:pStyle w:val="DefenceNormal"/>
        <w:ind w:left="964" w:hanging="964"/>
      </w:pPr>
      <w:r>
        <w:t>A.</w:t>
      </w:r>
      <w:r>
        <w:tab/>
        <w:t xml:space="preserve">The Commonwealth has engaged the Contractor under the </w:t>
      </w:r>
      <w:r w:rsidR="00E3508C">
        <w:t xml:space="preserve">contract </w:t>
      </w:r>
      <w:r>
        <w:t xml:space="preserve">described in Item 1 of the </w:t>
      </w:r>
      <w:r w:rsidR="005A661C">
        <w:t xml:space="preserve">Schedule </w:t>
      </w:r>
      <w:r>
        <w:t>("</w:t>
      </w:r>
      <w:r>
        <w:rPr>
          <w:b/>
          <w:bCs/>
        </w:rPr>
        <w:t>Contract</w:t>
      </w:r>
      <w:r>
        <w:t xml:space="preserve">") to effect certain works, brief particulars of which are set out in Item 2 of the </w:t>
      </w:r>
      <w:r w:rsidR="005A661C">
        <w:t xml:space="preserve">Schedule </w:t>
      </w:r>
      <w:r>
        <w:t>("</w:t>
      </w:r>
      <w:r w:rsidR="00322CF0">
        <w:rPr>
          <w:b/>
          <w:bCs/>
        </w:rPr>
        <w:t>Works</w:t>
      </w:r>
      <w:r>
        <w:t>").</w:t>
      </w:r>
    </w:p>
    <w:p w14:paraId="175D3766" w14:textId="77777777" w:rsidR="0055312A" w:rsidRDefault="0055312A" w:rsidP="00765D8A">
      <w:pPr>
        <w:pStyle w:val="DefenceNormal"/>
        <w:ind w:left="964" w:hanging="964"/>
      </w:pPr>
      <w:r>
        <w:t>B.</w:t>
      </w:r>
      <w:r>
        <w:tab/>
        <w:t xml:space="preserve">The Contractor and the Subcontractor have entered into the </w:t>
      </w:r>
      <w:r w:rsidR="00914903">
        <w:t>s</w:t>
      </w:r>
      <w:r w:rsidR="00373D6D">
        <w:t xml:space="preserve">ubcontract described in Item 3 of the </w:t>
      </w:r>
      <w:r w:rsidR="00746C65">
        <w:t xml:space="preserve">Schedule </w:t>
      </w:r>
      <w:r w:rsidR="003868E7">
        <w:t>("</w:t>
      </w:r>
      <w:r w:rsidR="003868E7" w:rsidRPr="003868E7">
        <w:rPr>
          <w:b/>
        </w:rPr>
        <w:t>Subcontract</w:t>
      </w:r>
      <w:r w:rsidR="003868E7">
        <w:t>") to the effect certain</w:t>
      </w:r>
      <w:r w:rsidR="00832B69">
        <w:t xml:space="preserve"> work</w:t>
      </w:r>
      <w:r w:rsidR="003868E7">
        <w:t>, brief particulars of which are set out in</w:t>
      </w:r>
      <w:r>
        <w:t xml:space="preserve"> Item </w:t>
      </w:r>
      <w:r w:rsidR="00373D6D">
        <w:t xml:space="preserve">4 </w:t>
      </w:r>
      <w:r>
        <w:t xml:space="preserve">of the </w:t>
      </w:r>
      <w:r w:rsidR="00746C65">
        <w:t xml:space="preserve">Schedule </w:t>
      </w:r>
      <w:r>
        <w:t>("</w:t>
      </w:r>
      <w:r>
        <w:rPr>
          <w:b/>
          <w:bCs/>
        </w:rPr>
        <w:t>Subcontract Works</w:t>
      </w:r>
      <w:r>
        <w:t>")</w:t>
      </w:r>
      <w:r w:rsidR="003868E7">
        <w:t>, which work forms part of the Contractor's obligations under the Contract</w:t>
      </w:r>
      <w:r>
        <w:t>.</w:t>
      </w:r>
    </w:p>
    <w:p w14:paraId="6E23029E" w14:textId="77777777" w:rsidR="0055312A" w:rsidRDefault="0055312A" w:rsidP="00765D8A">
      <w:pPr>
        <w:pStyle w:val="DefenceNormal"/>
      </w:pPr>
      <w:r>
        <w:t>C.</w:t>
      </w:r>
      <w:r>
        <w:tab/>
        <w:t>The Contract and the Subcontract require the Contractor and the Subcontractor to enter into this Deed.</w:t>
      </w:r>
    </w:p>
    <w:p w14:paraId="50285AF0" w14:textId="77777777" w:rsidR="0055312A" w:rsidRPr="00201780" w:rsidRDefault="0055312A" w:rsidP="00765D8A">
      <w:pPr>
        <w:pStyle w:val="DefenceNormal"/>
        <w:rPr>
          <w:rFonts w:ascii="Arial" w:hAnsi="Arial" w:cs="Arial"/>
          <w:b/>
        </w:rPr>
      </w:pPr>
      <w:r w:rsidRPr="00201780">
        <w:rPr>
          <w:rFonts w:ascii="Arial" w:hAnsi="Arial" w:cs="Arial"/>
          <w:b/>
        </w:rPr>
        <w:t xml:space="preserve">This </w:t>
      </w:r>
      <w:r w:rsidR="00201780" w:rsidRPr="00201780">
        <w:rPr>
          <w:rFonts w:ascii="Arial" w:hAnsi="Arial" w:cs="Arial"/>
          <w:b/>
        </w:rPr>
        <w:t>D</w:t>
      </w:r>
      <w:r w:rsidRPr="00201780">
        <w:rPr>
          <w:rFonts w:ascii="Arial" w:hAnsi="Arial" w:cs="Arial"/>
          <w:b/>
        </w:rPr>
        <w:t>eed provides</w:t>
      </w:r>
    </w:p>
    <w:p w14:paraId="373586A0" w14:textId="77777777" w:rsidR="0055312A" w:rsidRDefault="0055312A" w:rsidP="00E83F53">
      <w:pPr>
        <w:pStyle w:val="DefenceHeading1"/>
      </w:pPr>
      <w:r>
        <w:t>Interpretation</w:t>
      </w:r>
    </w:p>
    <w:p w14:paraId="1B7A6F02" w14:textId="77777777" w:rsidR="0055312A" w:rsidRDefault="0055312A" w:rsidP="00765D8A">
      <w:pPr>
        <w:pStyle w:val="DefenceHeading2"/>
      </w:pPr>
      <w:r>
        <w:t>Definitions</w:t>
      </w:r>
    </w:p>
    <w:p w14:paraId="4301731F" w14:textId="77777777" w:rsidR="0055312A" w:rsidRDefault="0055312A" w:rsidP="00765D8A">
      <w:pPr>
        <w:pStyle w:val="DefenceNormal"/>
      </w:pPr>
      <w:r>
        <w:t>In this Deed, terms defined in the Contract and not otherwise defined in this Deed have the same meanings and the following terms have the following meanings unless the context otherwise requires</w:t>
      </w:r>
      <w:r w:rsidR="00CA0FA6">
        <w:t>.</w:t>
      </w:r>
    </w:p>
    <w:p w14:paraId="29AA4C79" w14:textId="77777777" w:rsidR="0055312A" w:rsidRDefault="0055312A" w:rsidP="00765D8A">
      <w:pPr>
        <w:pStyle w:val="DefenceNormal"/>
      </w:pPr>
      <w:r>
        <w:t>"</w:t>
      </w:r>
      <w:r>
        <w:rPr>
          <w:b/>
          <w:bCs/>
        </w:rPr>
        <w:t>Attorney</w:t>
      </w:r>
      <w:r>
        <w:t xml:space="preserve">" means any attorney and agent appointed under clause </w:t>
      </w:r>
      <w:r w:rsidR="00147968">
        <w:fldChar w:fldCharType="begin"/>
      </w:r>
      <w:r w:rsidR="00147968">
        <w:instrText xml:space="preserve"> REF _Ref113768320 \r \h </w:instrText>
      </w:r>
      <w:r w:rsidR="00147968">
        <w:fldChar w:fldCharType="separate"/>
      </w:r>
      <w:r w:rsidR="001467A5">
        <w:t>8</w:t>
      </w:r>
      <w:r w:rsidR="00147968">
        <w:fldChar w:fldCharType="end"/>
      </w:r>
      <w:r>
        <w:t>.</w:t>
      </w:r>
    </w:p>
    <w:p w14:paraId="05447A21" w14:textId="77777777" w:rsidR="0055312A" w:rsidRDefault="0055312A" w:rsidP="00765D8A">
      <w:pPr>
        <w:pStyle w:val="DefenceNormal"/>
      </w:pPr>
      <w:r>
        <w:t>"</w:t>
      </w:r>
      <w:r w:rsidRPr="00765D8A">
        <w:rPr>
          <w:b/>
        </w:rPr>
        <w:t>Event of Termination</w:t>
      </w:r>
      <w:r>
        <w:t>" means that:</w:t>
      </w:r>
    </w:p>
    <w:p w14:paraId="2F0DF1FF" w14:textId="77777777" w:rsidR="0055312A" w:rsidRDefault="0055312A" w:rsidP="009D4205">
      <w:pPr>
        <w:pStyle w:val="DefenceHeading3"/>
      </w:pPr>
      <w:r>
        <w:t xml:space="preserve">an event has occurred which under clause </w:t>
      </w:r>
      <w:r w:rsidRPr="0055176D">
        <w:t>14 o</w:t>
      </w:r>
      <w:r>
        <w:t>f the Contract entitles the Commonwealth to terminate the Contract (subject to the issue of all notices required by that clause); or</w:t>
      </w:r>
    </w:p>
    <w:p w14:paraId="45098B58" w14:textId="77777777" w:rsidR="0055312A" w:rsidRDefault="0055312A" w:rsidP="00765D8A">
      <w:pPr>
        <w:pStyle w:val="DefenceHeading3"/>
      </w:pPr>
      <w:r>
        <w:t xml:space="preserve">the Commonwealth has given notice to the Contractor under </w:t>
      </w:r>
      <w:r w:rsidRPr="0055176D">
        <w:t xml:space="preserve">clause </w:t>
      </w:r>
      <w:r w:rsidR="0019285A" w:rsidRPr="0019285A">
        <w:rPr>
          <w:b/>
          <w:bCs w:val="0"/>
          <w:i/>
          <w:iCs/>
        </w:rPr>
        <w:t>[</w:t>
      </w:r>
      <w:r w:rsidRPr="001467A5">
        <w:rPr>
          <w:b/>
          <w:bCs w:val="0"/>
          <w:i/>
          <w:iCs/>
        </w:rPr>
        <w:t xml:space="preserve">14.7 </w:t>
      </w:r>
      <w:r w:rsidR="0019285A" w:rsidRPr="001467A5">
        <w:rPr>
          <w:b/>
          <w:bCs w:val="0"/>
          <w:i/>
          <w:iCs/>
        </w:rPr>
        <w:t xml:space="preserve">if HC-1 (2021) / </w:t>
      </w:r>
      <w:r w:rsidR="00310CDF" w:rsidRPr="001467A5">
        <w:rPr>
          <w:b/>
          <w:bCs w:val="0"/>
          <w:i/>
          <w:iCs/>
        </w:rPr>
        <w:t>14.5</w:t>
      </w:r>
      <w:r w:rsidR="0019285A" w:rsidRPr="001467A5">
        <w:rPr>
          <w:b/>
          <w:bCs w:val="0"/>
          <w:i/>
          <w:iCs/>
        </w:rPr>
        <w:t xml:space="preserve"> if MW-2 (2021)]</w:t>
      </w:r>
      <w:r w:rsidR="00310CDF">
        <w:t xml:space="preserve"> </w:t>
      </w:r>
      <w:r w:rsidRPr="0055176D">
        <w:t>of</w:t>
      </w:r>
      <w:r>
        <w:t xml:space="preserve"> the Contract terminating the Contract.</w:t>
      </w:r>
    </w:p>
    <w:p w14:paraId="1A33824B" w14:textId="77777777" w:rsidR="0055312A" w:rsidRDefault="0055312A" w:rsidP="00765D8A">
      <w:pPr>
        <w:pStyle w:val="DefenceNormal"/>
      </w:pPr>
      <w:r>
        <w:t>"</w:t>
      </w:r>
      <w:r>
        <w:rPr>
          <w:b/>
          <w:bCs/>
        </w:rPr>
        <w:t>Nominee</w:t>
      </w:r>
      <w:r>
        <w:t>" means the person, firm or corporation (if any) nominated by the Commonwealth under clause </w:t>
      </w:r>
      <w:r w:rsidR="00147968">
        <w:fldChar w:fldCharType="begin"/>
      </w:r>
      <w:r w:rsidR="00147968">
        <w:instrText xml:space="preserve"> REF _Ref113768365 \r \h </w:instrText>
      </w:r>
      <w:r w:rsidR="00147968">
        <w:fldChar w:fldCharType="separate"/>
      </w:r>
      <w:r w:rsidR="001467A5">
        <w:t>6.2(b)</w:t>
      </w:r>
      <w:r w:rsidR="00147968">
        <w:fldChar w:fldCharType="end"/>
      </w:r>
      <w:r>
        <w:t>.</w:t>
      </w:r>
    </w:p>
    <w:p w14:paraId="451A2A1F" w14:textId="77777777" w:rsidR="0055312A" w:rsidRDefault="0055312A" w:rsidP="00765D8A">
      <w:pPr>
        <w:pStyle w:val="DefenceNormal"/>
      </w:pPr>
      <w:r>
        <w:t>"</w:t>
      </w:r>
      <w:r>
        <w:rPr>
          <w:b/>
          <w:bCs/>
        </w:rPr>
        <w:t>Security</w:t>
      </w:r>
      <w:r>
        <w:t xml:space="preserve">" means any </w:t>
      </w:r>
      <w:r w:rsidRPr="0019285A">
        <w:t xml:space="preserve">unconditional undertaking </w:t>
      </w:r>
      <w:r w:rsidR="00CA1C47" w:rsidRPr="0019285A">
        <w:t xml:space="preserve">issued by a financial institution and </w:t>
      </w:r>
      <w:r w:rsidRPr="0019285A">
        <w:t>provided by the Subcontractor to the Contractor under the Subcontract</w:t>
      </w:r>
      <w:r>
        <w:t xml:space="preserve"> as replaced or reduced from time to time.</w:t>
      </w:r>
    </w:p>
    <w:p w14:paraId="17CECDEB" w14:textId="77777777" w:rsidR="0055312A" w:rsidRDefault="0055312A" w:rsidP="00746C65">
      <w:pPr>
        <w:pStyle w:val="DefenceHeading2"/>
        <w:keepLines/>
      </w:pPr>
      <w:r>
        <w:t>General</w:t>
      </w:r>
    </w:p>
    <w:p w14:paraId="73BE5E00" w14:textId="77777777" w:rsidR="0055312A" w:rsidRDefault="0055312A" w:rsidP="00746C65">
      <w:pPr>
        <w:pStyle w:val="DefenceNormal"/>
        <w:keepNext/>
        <w:keepLines/>
      </w:pPr>
      <w:r>
        <w:t>In this Deed</w:t>
      </w:r>
      <w:r w:rsidR="00373D6D">
        <w:t>,</w:t>
      </w:r>
      <w:r>
        <w:t xml:space="preserve"> unless the context otherwise </w:t>
      </w:r>
      <w:r w:rsidR="00373D6D">
        <w:t>indicates</w:t>
      </w:r>
      <w:r>
        <w:t>:</w:t>
      </w:r>
    </w:p>
    <w:p w14:paraId="69291797" w14:textId="77777777" w:rsidR="00373D6D" w:rsidRDefault="0055312A" w:rsidP="00746C65">
      <w:pPr>
        <w:pStyle w:val="DefenceHeading3"/>
        <w:keepNext/>
        <w:keepLines/>
      </w:pPr>
      <w:r>
        <w:t xml:space="preserve">words </w:t>
      </w:r>
      <w:r w:rsidR="00373D6D">
        <w:t xml:space="preserve">in </w:t>
      </w:r>
      <w:r>
        <w:t>the singular include the plural and vice versa</w:t>
      </w:r>
      <w:r w:rsidR="00373D6D">
        <w:t>;</w:t>
      </w:r>
    </w:p>
    <w:p w14:paraId="687AE3C7" w14:textId="77777777" w:rsidR="0055312A" w:rsidRDefault="00373D6D" w:rsidP="00765D8A">
      <w:pPr>
        <w:pStyle w:val="DefenceHeading3"/>
      </w:pPr>
      <w:r>
        <w:t xml:space="preserve">references to a person include an individual, </w:t>
      </w:r>
      <w:r w:rsidR="0055312A">
        <w:t>firm</w:t>
      </w:r>
      <w:r>
        <w:t xml:space="preserve">, </w:t>
      </w:r>
      <w:r w:rsidR="0055312A">
        <w:t>corporation</w:t>
      </w:r>
      <w:r>
        <w:t xml:space="preserve"> or unincorporated body</w:t>
      </w:r>
      <w:r w:rsidR="0055312A">
        <w:t>;</w:t>
      </w:r>
    </w:p>
    <w:p w14:paraId="4D814706" w14:textId="77777777" w:rsidR="00373D6D" w:rsidRDefault="00373D6D" w:rsidP="00765D8A">
      <w:pPr>
        <w:pStyle w:val="DefenceHeading3"/>
      </w:pPr>
      <w:r>
        <w:t>headings are for convenience only and do not affect the interpretation of this Deed;</w:t>
      </w:r>
    </w:p>
    <w:p w14:paraId="738E8313" w14:textId="77777777" w:rsidR="00373D6D" w:rsidRDefault="0055312A" w:rsidP="00765D8A">
      <w:pPr>
        <w:pStyle w:val="DefenceHeading3"/>
      </w:pPr>
      <w:r>
        <w:t>references to any legislation or to any section or provision of any legislation include any</w:t>
      </w:r>
      <w:r w:rsidR="00373D6D">
        <w:t>:</w:t>
      </w:r>
    </w:p>
    <w:p w14:paraId="3D475E33" w14:textId="77777777" w:rsidR="00373D6D" w:rsidRDefault="00373D6D" w:rsidP="009D4205">
      <w:pPr>
        <w:pStyle w:val="DefenceHeading4"/>
      </w:pPr>
      <w:r>
        <w:lastRenderedPageBreak/>
        <w:t xml:space="preserve">statutory </w:t>
      </w:r>
      <w:r w:rsidR="0055312A">
        <w:t>modification or re</w:t>
      </w:r>
      <w:r w:rsidR="0055312A">
        <w:noBreakHyphen/>
        <w:t xml:space="preserve">enactment of, or any </w:t>
      </w:r>
      <w:r>
        <w:t xml:space="preserve">statutory </w:t>
      </w:r>
      <w:r w:rsidR="0055312A">
        <w:t xml:space="preserve">provision substituted for, </w:t>
      </w:r>
      <w:r>
        <w:t>that</w:t>
      </w:r>
      <w:r w:rsidR="0055312A">
        <w:t xml:space="preserve"> legislation</w:t>
      </w:r>
      <w:r>
        <w:t>, section or provision; and</w:t>
      </w:r>
    </w:p>
    <w:p w14:paraId="75F58C63" w14:textId="77777777" w:rsidR="0055312A" w:rsidRDefault="00373D6D" w:rsidP="009D4205">
      <w:pPr>
        <w:pStyle w:val="DefenceHeading4"/>
      </w:pPr>
      <w:r>
        <w:t>ordinances, by-laws, regulations and other statutory instruments issued under that legislation, section or provision;</w:t>
      </w:r>
    </w:p>
    <w:p w14:paraId="6817A534" w14:textId="77777777" w:rsidR="00E3508C" w:rsidRDefault="00E3508C" w:rsidP="009D4205">
      <w:pPr>
        <w:pStyle w:val="DefenceHeading3"/>
      </w:pPr>
      <w:r>
        <w:t>the words "including" and "includes", and any variants of those words, will be read as if followed by the words "without limitation";</w:t>
      </w:r>
    </w:p>
    <w:p w14:paraId="6E29A3D0" w14:textId="77777777" w:rsidR="0055312A" w:rsidRDefault="0055312A" w:rsidP="009D4205">
      <w:pPr>
        <w:pStyle w:val="DefenceHeading3"/>
      </w:pPr>
      <w:r>
        <w:t>references to any document (including this Deed) include any amendment to or substitute for such document; and</w:t>
      </w:r>
    </w:p>
    <w:p w14:paraId="4E7E604B" w14:textId="77777777" w:rsidR="0055312A" w:rsidRDefault="0055312A" w:rsidP="009D4205">
      <w:pPr>
        <w:pStyle w:val="DefenceHeading3"/>
      </w:pPr>
      <w:r>
        <w:t xml:space="preserve">references to any party to or in this Deed or any other document include its successors </w:t>
      </w:r>
      <w:r w:rsidR="00373D6D">
        <w:t xml:space="preserve">or </w:t>
      </w:r>
      <w:r>
        <w:t>permitted assigns.</w:t>
      </w:r>
    </w:p>
    <w:p w14:paraId="6140EF4A" w14:textId="77777777" w:rsidR="0055312A" w:rsidRDefault="0055312A" w:rsidP="00765D8A">
      <w:pPr>
        <w:pStyle w:val="DefenceHeading2"/>
      </w:pPr>
      <w:r>
        <w:t>This Deed Prevails</w:t>
      </w:r>
    </w:p>
    <w:p w14:paraId="1328E61E" w14:textId="77777777" w:rsidR="0055312A" w:rsidRDefault="0055312A" w:rsidP="00765D8A">
      <w:pPr>
        <w:pStyle w:val="DefenceNormal"/>
      </w:pPr>
      <w:r>
        <w:t>To the extent of any inconsistency between this Deed, the Contract or the Subcontract, this Deed prevails unless the parties expressly agree otherwise.</w:t>
      </w:r>
    </w:p>
    <w:p w14:paraId="2310C685" w14:textId="77777777" w:rsidR="0055312A" w:rsidRDefault="0055312A" w:rsidP="00765D8A">
      <w:pPr>
        <w:pStyle w:val="DefenceHeading1"/>
      </w:pPr>
      <w:r>
        <w:t>Subcontractor's construction covenants</w:t>
      </w:r>
    </w:p>
    <w:p w14:paraId="559CA9F1" w14:textId="77777777" w:rsidR="0055312A" w:rsidRPr="00373D6D" w:rsidRDefault="0055312A" w:rsidP="00765D8A">
      <w:pPr>
        <w:pStyle w:val="DefenceNormal"/>
      </w:pPr>
      <w:r w:rsidRPr="00373D6D">
        <w:t>The Subcontractor undertakes to the Commonwealth to complete the design (if any) and construction of the Subcontract Works:</w:t>
      </w:r>
    </w:p>
    <w:p w14:paraId="76306348" w14:textId="77777777" w:rsidR="0055312A" w:rsidRPr="00373D6D" w:rsidRDefault="0055312A" w:rsidP="00765D8A">
      <w:pPr>
        <w:pStyle w:val="DefenceHeading3"/>
      </w:pPr>
      <w:bookmarkStart w:id="1" w:name="_Ref113768271"/>
      <w:r w:rsidRPr="00373D6D">
        <w:t>in a thorough and tradesmanlike manner;</w:t>
      </w:r>
      <w:bookmarkEnd w:id="1"/>
    </w:p>
    <w:p w14:paraId="395DAE1A" w14:textId="77777777" w:rsidR="0055312A" w:rsidRPr="00373D6D" w:rsidRDefault="0055312A" w:rsidP="00765D8A">
      <w:pPr>
        <w:pStyle w:val="DefenceHeading3"/>
      </w:pPr>
      <w:r w:rsidRPr="00373D6D">
        <w:t>with materials of merchantable quality and which are fit for their purpose;</w:t>
      </w:r>
    </w:p>
    <w:p w14:paraId="59ECF97B" w14:textId="77777777" w:rsidR="0055312A" w:rsidRDefault="0055312A" w:rsidP="00765D8A">
      <w:pPr>
        <w:pStyle w:val="DefenceHeading3"/>
      </w:pPr>
      <w:r w:rsidRPr="00373D6D">
        <w:t>with proper skill and care;</w:t>
      </w:r>
    </w:p>
    <w:p w14:paraId="732BBBF2" w14:textId="77777777" w:rsidR="002F39B8" w:rsidRPr="00373D6D" w:rsidRDefault="002F39B8" w:rsidP="00765D8A">
      <w:pPr>
        <w:pStyle w:val="DefenceHeading3"/>
      </w:pPr>
      <w:bookmarkStart w:id="2" w:name="_Ref113768273"/>
      <w:r w:rsidRPr="00373D6D">
        <w:t>so that</w:t>
      </w:r>
      <w:r>
        <w:t xml:space="preserve"> they are fit for </w:t>
      </w:r>
      <w:r w:rsidRPr="0055176D">
        <w:t>the purpose</w:t>
      </w:r>
      <w:r w:rsidR="00E73D08" w:rsidRPr="0055176D">
        <w:t>s as set out in, or reasonably to be inferred from, the Subcontract</w:t>
      </w:r>
      <w:r w:rsidRPr="0055176D">
        <w:t>;</w:t>
      </w:r>
      <w:r>
        <w:t xml:space="preserve"> and</w:t>
      </w:r>
      <w:bookmarkEnd w:id="2"/>
    </w:p>
    <w:p w14:paraId="6FD63211" w14:textId="77777777" w:rsidR="0055312A" w:rsidRPr="00373D6D" w:rsidRDefault="0055312A" w:rsidP="00765D8A">
      <w:pPr>
        <w:pStyle w:val="DefenceHeading3"/>
      </w:pPr>
      <w:bookmarkStart w:id="3" w:name="_Ref113768275"/>
      <w:r w:rsidRPr="00373D6D">
        <w:t>in accordance with the Subcontract</w:t>
      </w:r>
      <w:r w:rsidR="002F39B8">
        <w:t>.</w:t>
      </w:r>
      <w:bookmarkEnd w:id="3"/>
    </w:p>
    <w:p w14:paraId="074B9976" w14:textId="77777777" w:rsidR="002F39B8" w:rsidRPr="00373D6D" w:rsidRDefault="002F39B8" w:rsidP="00765D8A">
      <w:pPr>
        <w:pStyle w:val="DefenceNormal"/>
      </w:pPr>
      <w:r>
        <w:t xml:space="preserve">Where there is any inconsistency or ambiguity between the requirements of paragraphs </w:t>
      </w:r>
      <w:r w:rsidR="00147968">
        <w:fldChar w:fldCharType="begin"/>
      </w:r>
      <w:r w:rsidR="00147968">
        <w:instrText xml:space="preserve"> REF _Ref113768271 \r \h </w:instrText>
      </w:r>
      <w:r w:rsidR="00147968">
        <w:fldChar w:fldCharType="separate"/>
      </w:r>
      <w:r w:rsidR="001467A5">
        <w:t>(a)</w:t>
      </w:r>
      <w:r w:rsidR="00147968">
        <w:fldChar w:fldCharType="end"/>
      </w:r>
      <w:r w:rsidR="00147968">
        <w:t xml:space="preserve"> to </w:t>
      </w:r>
      <w:r w:rsidR="00147968">
        <w:fldChar w:fldCharType="begin"/>
      </w:r>
      <w:r w:rsidR="00147968">
        <w:instrText xml:space="preserve"> REF _Ref113768273 \r \h </w:instrText>
      </w:r>
      <w:r w:rsidR="00147968">
        <w:fldChar w:fldCharType="separate"/>
      </w:r>
      <w:r w:rsidR="001467A5">
        <w:t>(d)</w:t>
      </w:r>
      <w:r w:rsidR="00147968">
        <w:fldChar w:fldCharType="end"/>
      </w:r>
      <w:r w:rsidR="00147968">
        <w:t xml:space="preserve"> </w:t>
      </w:r>
      <w:r>
        <w:t xml:space="preserve">and paragraph </w:t>
      </w:r>
      <w:r w:rsidR="00147968">
        <w:fldChar w:fldCharType="begin"/>
      </w:r>
      <w:r w:rsidR="00147968">
        <w:instrText xml:space="preserve"> REF _Ref113768275 \r \h </w:instrText>
      </w:r>
      <w:r w:rsidR="00147968">
        <w:fldChar w:fldCharType="separate"/>
      </w:r>
      <w:r w:rsidR="001467A5">
        <w:t>(e)</w:t>
      </w:r>
      <w:r w:rsidR="00147968">
        <w:fldChar w:fldCharType="end"/>
      </w:r>
      <w:r>
        <w:t>, whichever is the higher standard will apply to the extent of the inconsistency or ambiguity.</w:t>
      </w:r>
    </w:p>
    <w:p w14:paraId="7A4AEAE7" w14:textId="77777777" w:rsidR="0055312A" w:rsidRDefault="0055312A" w:rsidP="00765D8A">
      <w:pPr>
        <w:pStyle w:val="DefenceHeading1"/>
      </w:pPr>
      <w:r>
        <w:t>General covenants and acknowledgements</w:t>
      </w:r>
    </w:p>
    <w:p w14:paraId="2722921C" w14:textId="77777777" w:rsidR="0055312A" w:rsidRDefault="0055312A" w:rsidP="00765D8A">
      <w:pPr>
        <w:pStyle w:val="DefenceNormal"/>
      </w:pPr>
      <w:r>
        <w:t>Notwithstanding any provision of the Contract or the Subcontract</w:t>
      </w:r>
      <w:r w:rsidR="00373D6D">
        <w:t>,</w:t>
      </w:r>
      <w:r>
        <w:t xml:space="preserve"> each of the Contractor and the Subcontractor acknowledges and agrees for the benefit of the Commonwealth that:</w:t>
      </w:r>
    </w:p>
    <w:p w14:paraId="744C0F1D" w14:textId="77777777" w:rsidR="0055312A" w:rsidRDefault="0055312A" w:rsidP="00765D8A">
      <w:pPr>
        <w:pStyle w:val="DefenceHeading3"/>
      </w:pPr>
      <w:r>
        <w:t>they will duly and punctually perform their respective obligations under the Contract and the Subcontract;</w:t>
      </w:r>
    </w:p>
    <w:p w14:paraId="24ECCEA9" w14:textId="77777777" w:rsidR="0055312A" w:rsidRDefault="0055312A" w:rsidP="00D553E8">
      <w:pPr>
        <w:pStyle w:val="DefenceHeading3"/>
      </w:pPr>
      <w:r>
        <w:t>they will notify the Commonwealth of any dispute or difference between the Contractor and the Subcontractor;</w:t>
      </w:r>
    </w:p>
    <w:p w14:paraId="2BC0FE71" w14:textId="77777777" w:rsidR="0055312A" w:rsidRDefault="0055312A" w:rsidP="00D553E8">
      <w:pPr>
        <w:pStyle w:val="DefenceHeading3"/>
      </w:pPr>
      <w:r>
        <w:t>the Subcontractor will notify the Commonwealth of a default by the Contractor under the Subcontract and the Subcontractor will give 30 days' prior written notice ("</w:t>
      </w:r>
      <w:r>
        <w:rPr>
          <w:b/>
        </w:rPr>
        <w:t>Termination Notice</w:t>
      </w:r>
      <w:r>
        <w:t>") to the Commonwealth of its intention to terminate the Subcontract;</w:t>
      </w:r>
    </w:p>
    <w:p w14:paraId="25EDEEBF" w14:textId="77777777" w:rsidR="0055312A" w:rsidRDefault="0055312A" w:rsidP="00D553E8">
      <w:pPr>
        <w:pStyle w:val="DefenceHeading3"/>
      </w:pPr>
      <w:r>
        <w:t>the Subcontractor will not terminate the Subcontract if before the expiry of the Termination Notice, the Commonwealth has:</w:t>
      </w:r>
    </w:p>
    <w:p w14:paraId="33ECE9FB" w14:textId="77777777" w:rsidR="0055312A" w:rsidRDefault="0055312A" w:rsidP="009D4205">
      <w:pPr>
        <w:pStyle w:val="DefenceHeading4"/>
      </w:pPr>
      <w:r>
        <w:t>in the case of a payment default, paid all moneys required to remedy the default; or</w:t>
      </w:r>
    </w:p>
    <w:p w14:paraId="22D91ECC" w14:textId="77777777" w:rsidR="0055312A" w:rsidRDefault="0055312A" w:rsidP="009D4205">
      <w:pPr>
        <w:pStyle w:val="DefenceHeading4"/>
      </w:pPr>
      <w:bookmarkStart w:id="4" w:name="_Ref113768386"/>
      <w:r>
        <w:t>in the case of any other default, undertaken to remedy it within a reasonable time after the Termination Notice's expiry having regard to the nature and extent of the default or, where the default is incapable of being remedied, to compensate the Subcontractor for the default for an agreed amount or, in the absence of agreement, for an amount determined by arbitration</w:t>
      </w:r>
      <w:r w:rsidR="00FE2299">
        <w:t xml:space="preserve">; </w:t>
      </w:r>
      <w:bookmarkEnd w:id="4"/>
    </w:p>
    <w:p w14:paraId="7E7F3F10" w14:textId="77777777" w:rsidR="00FE2299" w:rsidRDefault="00FE2299" w:rsidP="00FE2299">
      <w:pPr>
        <w:pStyle w:val="DefenceHeading3"/>
      </w:pPr>
      <w:r>
        <w:lastRenderedPageBreak/>
        <w:t>t</w:t>
      </w:r>
      <w:r w:rsidR="0055312A">
        <w:t xml:space="preserve">he arbitration clause of the Subcontract will apply to any arbitration under paragraph </w:t>
      </w:r>
      <w:r w:rsidR="00147968">
        <w:fldChar w:fldCharType="begin"/>
      </w:r>
      <w:r w:rsidR="00147968">
        <w:instrText xml:space="preserve"> REF _Ref113768386 \r \h </w:instrText>
      </w:r>
      <w:r w:rsidR="00147968">
        <w:fldChar w:fldCharType="separate"/>
      </w:r>
      <w:r w:rsidR="001467A5">
        <w:t>(d)(ii)</w:t>
      </w:r>
      <w:r w:rsidR="00147968">
        <w:fldChar w:fldCharType="end"/>
      </w:r>
      <w:r w:rsidR="0055312A">
        <w:t xml:space="preserve"> as if all references in that clause to the Contractor were references to the Commonwealth;</w:t>
      </w:r>
      <w:r w:rsidRPr="00FE2299">
        <w:t xml:space="preserve"> </w:t>
      </w:r>
    </w:p>
    <w:p w14:paraId="72A34989" w14:textId="77777777" w:rsidR="0055312A" w:rsidRDefault="0055312A" w:rsidP="009D4205">
      <w:pPr>
        <w:pStyle w:val="DefenceHeading3"/>
      </w:pPr>
      <w:r>
        <w:t>they will not without the prior written consent of the Commonwealth amend, rescind, grant or accept any waiver or discharge of the Subcontract, or otherwise alter the obligation under the Subcontract whether by the doctrine of estoppel or (without limitation) pursuant to any other principle of law; and</w:t>
      </w:r>
    </w:p>
    <w:p w14:paraId="7D490F5E" w14:textId="77777777" w:rsidR="0055312A" w:rsidRDefault="0055312A" w:rsidP="009D4205">
      <w:pPr>
        <w:pStyle w:val="DefenceHeading3"/>
      </w:pPr>
      <w:r>
        <w:t>the Commonwealth owes no obligation to the Subcontractor unless it otherwise agrees in accordance with this Deed.</w:t>
      </w:r>
    </w:p>
    <w:p w14:paraId="76DF7A10" w14:textId="77777777" w:rsidR="0055312A" w:rsidRDefault="0055312A" w:rsidP="00746C65">
      <w:pPr>
        <w:pStyle w:val="DefenceHeading1"/>
      </w:pPr>
      <w:r>
        <w:t>Insurances</w:t>
      </w:r>
    </w:p>
    <w:p w14:paraId="765AADD2" w14:textId="77777777" w:rsidR="002F39B8" w:rsidRDefault="0055312A" w:rsidP="00D553E8">
      <w:pPr>
        <w:pStyle w:val="DefenceHeading3"/>
      </w:pPr>
      <w:r>
        <w:t>Notwithstanding anything else, the Subcontractor will</w:t>
      </w:r>
      <w:r w:rsidR="002F39B8">
        <w:t>:</w:t>
      </w:r>
    </w:p>
    <w:p w14:paraId="0FCB54CB" w14:textId="77777777" w:rsidR="002F39B8" w:rsidRDefault="0055312A" w:rsidP="00D553E8">
      <w:pPr>
        <w:pStyle w:val="DefenceHeading4"/>
      </w:pPr>
      <w:r w:rsidRPr="002F39B8">
        <w:t>take out all insurances as are required under the Subcontract</w:t>
      </w:r>
      <w:r w:rsidR="002F39B8">
        <w:t>;</w:t>
      </w:r>
      <w:r w:rsidR="002F39B8" w:rsidRPr="002F39B8">
        <w:t xml:space="preserve"> </w:t>
      </w:r>
      <w:r w:rsidRPr="002F39B8">
        <w:t>and</w:t>
      </w:r>
    </w:p>
    <w:p w14:paraId="06809AD5" w14:textId="77777777" w:rsidR="0055312A" w:rsidRDefault="002F39B8" w:rsidP="00D553E8">
      <w:pPr>
        <w:pStyle w:val="DefenceHeading4"/>
      </w:pPr>
      <w:r>
        <w:t>otherwise comply with all of its obligations in relation to insurance in the Subcontract</w:t>
      </w:r>
      <w:r w:rsidR="0055312A">
        <w:t>.</w:t>
      </w:r>
    </w:p>
    <w:p w14:paraId="0EC0A1DE" w14:textId="77777777" w:rsidR="0055312A" w:rsidRDefault="00FE2299" w:rsidP="00D553E8">
      <w:pPr>
        <w:pStyle w:val="DefenceHeading3"/>
      </w:pPr>
      <w:r>
        <w:t>T</w:t>
      </w:r>
      <w:r w:rsidR="0055312A">
        <w:t xml:space="preserve">he Contractor </w:t>
      </w:r>
      <w:r>
        <w:t xml:space="preserve">and </w:t>
      </w:r>
      <w:r w:rsidR="0055312A">
        <w:t xml:space="preserve">the Subcontractor </w:t>
      </w:r>
      <w:r>
        <w:t xml:space="preserve">must ensure that it </w:t>
      </w:r>
      <w:r w:rsidR="0055312A">
        <w:t>do</w:t>
      </w:r>
      <w:r>
        <w:t>es not do</w:t>
      </w:r>
      <w:r w:rsidR="0055312A">
        <w:t xml:space="preserve"> </w:t>
      </w:r>
      <w:r>
        <w:t xml:space="preserve">or omit to do </w:t>
      </w:r>
      <w:r w:rsidR="0055312A">
        <w:t xml:space="preserve">anything or </w:t>
      </w:r>
      <w:r>
        <w:t xml:space="preserve">does not </w:t>
      </w:r>
      <w:r w:rsidR="0055312A">
        <w:t xml:space="preserve">permit anything to be done </w:t>
      </w:r>
      <w:r>
        <w:t xml:space="preserve">or omitted to be done whereby any insurance policy </w:t>
      </w:r>
      <w:r w:rsidR="0055312A">
        <w:t xml:space="preserve">may </w:t>
      </w:r>
      <w:r>
        <w:t xml:space="preserve">be </w:t>
      </w:r>
      <w:r w:rsidR="0055312A">
        <w:t>prejudice</w:t>
      </w:r>
      <w:r>
        <w:t xml:space="preserve">d. </w:t>
      </w:r>
    </w:p>
    <w:p w14:paraId="0F0E75E0" w14:textId="77777777" w:rsidR="0055312A" w:rsidRDefault="0055312A" w:rsidP="00D553E8">
      <w:pPr>
        <w:pStyle w:val="DefenceHeading3"/>
      </w:pPr>
      <w:r>
        <w:t xml:space="preserve">If any default is made by the Subcontractor in effecting or </w:t>
      </w:r>
      <w:r w:rsidR="00FE2299">
        <w:t>maintaining</w:t>
      </w:r>
      <w:r>
        <w:t xml:space="preserve"> such insurance policy or if any such insurance policy becomes void or voidable, the Commonwealth may</w:t>
      </w:r>
      <w:r w:rsidR="001217AB">
        <w:t xml:space="preserve"> (</w:t>
      </w:r>
      <w:r w:rsidR="001217AB" w:rsidRPr="0055176D">
        <w:t>but is not obliged to</w:t>
      </w:r>
      <w:r w:rsidR="001217AB">
        <w:t>)</w:t>
      </w:r>
      <w:r>
        <w:t xml:space="preserve"> effect or </w:t>
      </w:r>
      <w:r w:rsidR="00FE2299">
        <w:t>maintain</w:t>
      </w:r>
      <w:r>
        <w:t xml:space="preserve"> that insurance policy at the cost of the Subcontractor or, failing it, the Contractor.</w:t>
      </w:r>
    </w:p>
    <w:p w14:paraId="38CCDD01" w14:textId="77777777" w:rsidR="0055312A" w:rsidRDefault="0055312A" w:rsidP="00D553E8">
      <w:pPr>
        <w:pStyle w:val="DefenceHeading3"/>
      </w:pPr>
      <w:r>
        <w:t>The Contractor and the Subcontractor will do all things necessary and provide all documents, evidence and information necessary to enable the Commonwealth to collect or recover any moneys due or to become due in respect of any insurance policy at the cost of the Subcontractor or, failing it, the Contractor.</w:t>
      </w:r>
    </w:p>
    <w:p w14:paraId="264745E8" w14:textId="77777777" w:rsidR="00C451F9" w:rsidRPr="00C451F9" w:rsidRDefault="0055312A" w:rsidP="00D553E8">
      <w:pPr>
        <w:pStyle w:val="DefenceHeading3"/>
      </w:pPr>
      <w:r>
        <w:t xml:space="preserve">Without prejudice to the above requirements, neither the Contractor nor the Subcontractor will cause or take any steps to bring about the cancellation, </w:t>
      </w:r>
      <w:r w:rsidR="00FE2299">
        <w:t xml:space="preserve">lapse, </w:t>
      </w:r>
      <w:r>
        <w:t>material change</w:t>
      </w:r>
      <w:r w:rsidR="00FE2299">
        <w:t xml:space="preserve">, </w:t>
      </w:r>
      <w:r>
        <w:t xml:space="preserve">reduction </w:t>
      </w:r>
      <w:r w:rsidR="00FE2299">
        <w:t xml:space="preserve">or any rescinding of </w:t>
      </w:r>
      <w:r>
        <w:t>any such insurance policy unless it has first obtained the written consent of the Commonwealth after giving 60 days prior written notice to the Commonwealth.</w:t>
      </w:r>
    </w:p>
    <w:p w14:paraId="1751A741" w14:textId="77777777" w:rsidR="0055312A" w:rsidRDefault="0055312A" w:rsidP="00D553E8">
      <w:pPr>
        <w:pStyle w:val="DefenceHeading3"/>
      </w:pPr>
      <w:r>
        <w:t xml:space="preserve">The Contractor and the Subcontractor will immediately notify the Commonwealth of any cancellation, </w:t>
      </w:r>
      <w:r w:rsidR="00FE2299">
        <w:t xml:space="preserve">lapse, material change, </w:t>
      </w:r>
      <w:r>
        <w:t>reduction</w:t>
      </w:r>
      <w:r w:rsidR="00FE2299">
        <w:t>,</w:t>
      </w:r>
      <w:r>
        <w:t xml:space="preserve"> </w:t>
      </w:r>
      <w:r w:rsidR="00FE2299">
        <w:t xml:space="preserve">or any rescinding of </w:t>
      </w:r>
      <w:r>
        <w:t>any such insurance policy, and of the occurrence of any event giving rise to any claim under any such insurance policy in respect of the Subcontract Works.</w:t>
      </w:r>
    </w:p>
    <w:p w14:paraId="328A3784" w14:textId="77777777" w:rsidR="0055312A" w:rsidRDefault="0055312A" w:rsidP="00D553E8">
      <w:pPr>
        <w:pStyle w:val="DefenceHeading1"/>
      </w:pPr>
      <w:r>
        <w:t>Security</w:t>
      </w:r>
    </w:p>
    <w:p w14:paraId="7B8080B1" w14:textId="77777777" w:rsidR="0055312A" w:rsidRDefault="0055312A" w:rsidP="00D553E8">
      <w:pPr>
        <w:pStyle w:val="DefenceHeading3"/>
      </w:pPr>
      <w:r>
        <w:t>The Contractor and the Subcontractor will ensure that any Security will:</w:t>
      </w:r>
    </w:p>
    <w:p w14:paraId="0BD5F9EB" w14:textId="77777777" w:rsidR="0055312A" w:rsidRDefault="0055312A" w:rsidP="009D4205">
      <w:pPr>
        <w:pStyle w:val="DefenceHeading4"/>
      </w:pPr>
      <w:r>
        <w:t>contain a provision permitting assignment by way of security of the Contractor's rights and benefit of the Security to the Commonwealth without the necessity for consent from the Subcontractor or the issuer of the Security; and</w:t>
      </w:r>
    </w:p>
    <w:p w14:paraId="2AE16A57" w14:textId="77777777" w:rsidR="0055312A" w:rsidRDefault="0055312A" w:rsidP="00D553E8">
      <w:pPr>
        <w:pStyle w:val="DefenceHeading4"/>
      </w:pPr>
      <w:r>
        <w:t>be in terms approved by the Commonwealth.</w:t>
      </w:r>
    </w:p>
    <w:p w14:paraId="24B94766" w14:textId="77777777" w:rsidR="0055312A" w:rsidRDefault="0055312A" w:rsidP="00D553E8">
      <w:pPr>
        <w:pStyle w:val="DefenceHeading3"/>
      </w:pPr>
      <w:r>
        <w:t>The Contractor will deposit each Security with the Commonwealth.  The Commonwealth will not be obliged to release the Security to the Contractor unless:</w:t>
      </w:r>
    </w:p>
    <w:p w14:paraId="72F4EBF1" w14:textId="77777777" w:rsidR="0055312A" w:rsidRDefault="0055312A" w:rsidP="009D4205">
      <w:pPr>
        <w:pStyle w:val="DefenceHeading4"/>
      </w:pPr>
      <w:r>
        <w:t>the Contractor makes a request in writing for its return and proves to the reasonable satisfaction of the Commonwealth that the Subcontractor is in default under the Subcontract; or</w:t>
      </w:r>
    </w:p>
    <w:p w14:paraId="390C7F3A" w14:textId="77777777" w:rsidR="0055312A" w:rsidRDefault="0055312A" w:rsidP="009D4205">
      <w:pPr>
        <w:pStyle w:val="DefenceHeading4"/>
      </w:pPr>
      <w:r>
        <w:t>the Contractor is obliged to return it to the Subcontractor by the terms of the Subcontract.</w:t>
      </w:r>
    </w:p>
    <w:p w14:paraId="2F79A585" w14:textId="77777777" w:rsidR="0055312A" w:rsidRDefault="0055312A" w:rsidP="00534600">
      <w:pPr>
        <w:pStyle w:val="DefenceHeading1"/>
      </w:pPr>
      <w:r>
        <w:lastRenderedPageBreak/>
        <w:t>Enforcement</w:t>
      </w:r>
    </w:p>
    <w:p w14:paraId="68CFA3CC" w14:textId="77777777" w:rsidR="0055312A" w:rsidRDefault="0055312A" w:rsidP="00D553E8">
      <w:pPr>
        <w:pStyle w:val="DefenceHeading2"/>
      </w:pPr>
      <w:r>
        <w:t>Request for Information</w:t>
      </w:r>
    </w:p>
    <w:p w14:paraId="00CBCA11" w14:textId="77777777" w:rsidR="0055312A" w:rsidRDefault="0055312A" w:rsidP="00D553E8">
      <w:pPr>
        <w:pStyle w:val="DefenceNormal"/>
      </w:pPr>
      <w:r>
        <w:t>The Commonwealth may at any time after an Event of Termination has occurred give a notice in writing to the Subcontractor ("</w:t>
      </w:r>
      <w:r>
        <w:rPr>
          <w:b/>
          <w:bCs/>
        </w:rPr>
        <w:t>Request</w:t>
      </w:r>
      <w:r>
        <w:t>") requesting it to advise of any claims outstanding between the Contractor and the Subcontractor. The Subcontractor will within 7 days of the Request give the Commonwealth a written notice ("</w:t>
      </w:r>
      <w:r>
        <w:rPr>
          <w:b/>
          <w:bCs/>
        </w:rPr>
        <w:t>Advice</w:t>
      </w:r>
      <w:r>
        <w:t>") advising:</w:t>
      </w:r>
    </w:p>
    <w:p w14:paraId="25139271" w14:textId="77777777" w:rsidR="0055312A" w:rsidRDefault="0055312A" w:rsidP="00D553E8">
      <w:pPr>
        <w:pStyle w:val="DefenceHeading3"/>
      </w:pPr>
      <w:r>
        <w:t>the sum claimed against the Contractor and then outstanding pursuant to the terms of the Subcontract;</w:t>
      </w:r>
    </w:p>
    <w:p w14:paraId="7AE5CF97" w14:textId="77777777" w:rsidR="0055312A" w:rsidRDefault="0055312A" w:rsidP="00D553E8">
      <w:pPr>
        <w:pStyle w:val="DefenceHeading3"/>
      </w:pPr>
      <w:r>
        <w:t>the sum claimed against the Contractor as a result of breaches of the Subcontract by the Contractor; and</w:t>
      </w:r>
    </w:p>
    <w:p w14:paraId="5D59D7B1" w14:textId="77777777" w:rsidR="0055312A" w:rsidRDefault="0055312A" w:rsidP="00D553E8">
      <w:pPr>
        <w:pStyle w:val="DefenceHeading3"/>
      </w:pPr>
      <w:r>
        <w:t>the sum claimed pursuant to any other principle of law (including any claim in negligence).</w:t>
      </w:r>
    </w:p>
    <w:p w14:paraId="5AB47EE3" w14:textId="77777777" w:rsidR="0055312A" w:rsidRDefault="0055312A" w:rsidP="00D553E8">
      <w:pPr>
        <w:pStyle w:val="DefenceNormal"/>
      </w:pPr>
      <w:r>
        <w:t>The Advice must specifically identify the legal basis of the claims and the amounts claimed on that basis.</w:t>
      </w:r>
    </w:p>
    <w:p w14:paraId="59749F48" w14:textId="77777777" w:rsidR="0055312A" w:rsidRDefault="0055312A" w:rsidP="00D553E8">
      <w:pPr>
        <w:pStyle w:val="DefenceHeading2"/>
      </w:pPr>
      <w:r>
        <w:t>Notice of intention to complete</w:t>
      </w:r>
    </w:p>
    <w:p w14:paraId="6A0F7EAC" w14:textId="77777777" w:rsidR="0055312A" w:rsidRDefault="0055312A" w:rsidP="00D553E8">
      <w:pPr>
        <w:pStyle w:val="DefenceNormal"/>
      </w:pPr>
      <w:r>
        <w:t>The Commonwealth may after receipt of the Advice give written notice ("</w:t>
      </w:r>
      <w:r>
        <w:rPr>
          <w:b/>
          <w:bCs/>
        </w:rPr>
        <w:t>Notice</w:t>
      </w:r>
      <w:r>
        <w:t>") to the Subcontractor stating:</w:t>
      </w:r>
    </w:p>
    <w:p w14:paraId="6F7B6D70" w14:textId="77777777" w:rsidR="0055312A" w:rsidRDefault="0055312A" w:rsidP="00D553E8">
      <w:pPr>
        <w:pStyle w:val="DefenceHeading3"/>
      </w:pPr>
      <w:r>
        <w:t>the intention of the Commonwealth to require the Subcontractor to complete construction of the Subcontract Works; and</w:t>
      </w:r>
    </w:p>
    <w:p w14:paraId="6D226389" w14:textId="77777777" w:rsidR="0055312A" w:rsidRDefault="0055312A" w:rsidP="00D553E8">
      <w:pPr>
        <w:pStyle w:val="DefenceHeading3"/>
      </w:pPr>
      <w:bookmarkStart w:id="5" w:name="_Ref113768365"/>
      <w:r>
        <w:t xml:space="preserve">the name of the person, firm or corporation (if any) which is to be a party to the new contract referred to in clause </w:t>
      </w:r>
      <w:r w:rsidR="00147968">
        <w:fldChar w:fldCharType="begin"/>
      </w:r>
      <w:r w:rsidR="00147968">
        <w:instrText xml:space="preserve"> REF _Ref113768405 \w \h </w:instrText>
      </w:r>
      <w:r w:rsidR="00147968">
        <w:fldChar w:fldCharType="separate"/>
      </w:r>
      <w:r w:rsidR="001467A5">
        <w:t>6.3(b)</w:t>
      </w:r>
      <w:r w:rsidR="00147968">
        <w:fldChar w:fldCharType="end"/>
      </w:r>
      <w:r>
        <w:t>.</w:t>
      </w:r>
      <w:bookmarkEnd w:id="5"/>
    </w:p>
    <w:p w14:paraId="5B5176BA" w14:textId="77777777" w:rsidR="0055312A" w:rsidRDefault="0055312A" w:rsidP="00D553E8">
      <w:pPr>
        <w:pStyle w:val="DefenceHeading2"/>
      </w:pPr>
      <w:r>
        <w:t>Continued performance of Subcontractor's obligations</w:t>
      </w:r>
    </w:p>
    <w:p w14:paraId="5F44B66E" w14:textId="77777777" w:rsidR="0055312A" w:rsidRDefault="0055312A" w:rsidP="00D553E8">
      <w:pPr>
        <w:pStyle w:val="DefenceNormal"/>
      </w:pPr>
      <w:r>
        <w:t>As from the date of receipt by the Subcontractor of a Notice:</w:t>
      </w:r>
    </w:p>
    <w:p w14:paraId="6A177346" w14:textId="77777777" w:rsidR="0055312A" w:rsidRDefault="0055312A" w:rsidP="00D553E8">
      <w:pPr>
        <w:pStyle w:val="DefenceHeading3"/>
      </w:pPr>
      <w:r>
        <w:t>the Contractor and the Subcontractor will be deemed to have terminated the Subcontract;</w:t>
      </w:r>
    </w:p>
    <w:p w14:paraId="20AE320D" w14:textId="77777777" w:rsidR="0055312A" w:rsidRDefault="0055312A" w:rsidP="00D553E8">
      <w:pPr>
        <w:pStyle w:val="DefenceHeading3"/>
      </w:pPr>
      <w:bookmarkStart w:id="6" w:name="_Ref113768405"/>
      <w:r>
        <w:t>the Commonwealth or the Nominee (as the case may be) and the Subcontractor will be deemed to have entered into a new contract on the same terms and conditions as the Subcontract, save and except that:</w:t>
      </w:r>
      <w:bookmarkEnd w:id="6"/>
    </w:p>
    <w:p w14:paraId="55C2EC98" w14:textId="77777777" w:rsidR="0055312A" w:rsidRDefault="0055312A" w:rsidP="00D553E8">
      <w:pPr>
        <w:pStyle w:val="DefenceHeading4"/>
      </w:pPr>
      <w:r>
        <w:t>the Commonwealth or the Nominee (as the case may be) will be named therein in lieu of the Contractor;</w:t>
      </w:r>
    </w:p>
    <w:p w14:paraId="31FB7530" w14:textId="77777777" w:rsidR="0055312A" w:rsidRDefault="0055312A" w:rsidP="00D553E8">
      <w:pPr>
        <w:pStyle w:val="DefenceHeading4"/>
      </w:pPr>
      <w:r>
        <w:t xml:space="preserve">subject to </w:t>
      </w:r>
      <w:r w:rsidR="00882792">
        <w:t>sub</w:t>
      </w:r>
      <w:r>
        <w:t>paragraph</w:t>
      </w:r>
      <w:r w:rsidR="00092A9E">
        <w:t xml:space="preserve"> </w:t>
      </w:r>
      <w:r w:rsidR="00092A9E">
        <w:fldChar w:fldCharType="begin"/>
      </w:r>
      <w:r w:rsidR="00092A9E">
        <w:instrText xml:space="preserve"> REF _Ref161414670 \n \h </w:instrText>
      </w:r>
      <w:r w:rsidR="00092A9E">
        <w:fldChar w:fldCharType="separate"/>
      </w:r>
      <w:r w:rsidR="00092A9E">
        <w:t>(iii)</w:t>
      </w:r>
      <w:r w:rsidR="00092A9E">
        <w:fldChar w:fldCharType="end"/>
      </w:r>
      <w:r>
        <w:t>, the rights, obligations and liabilities of the Commonwealth or the Nominee (as the case may be) and the Subcontractor will be as if the Commonwealth or the Nominee (as the case may be) had executed the Subcontract in lieu of the Contractor; and</w:t>
      </w:r>
    </w:p>
    <w:p w14:paraId="16CB707B" w14:textId="77777777" w:rsidR="0055312A" w:rsidRDefault="0055312A" w:rsidP="00D553E8">
      <w:pPr>
        <w:pStyle w:val="DefenceHeading4"/>
      </w:pPr>
      <w:bookmarkStart w:id="7" w:name="_Ref161414670"/>
      <w:r>
        <w:t>the liability (if any) of the Commonwealth or the Nominee (as the case may be) to the Subcontractor in respect of any fact, matter or thing arising before the date of the Request will not exceed the amount referred to in the Advice given to the Commonwealth and if the Subcontractor has not given an Advice to the Commonwealth,</w:t>
      </w:r>
      <w:r w:rsidR="009857B0" w:rsidDel="009857B0">
        <w:t xml:space="preserve"> </w:t>
      </w:r>
      <w:r>
        <w:t>the Subcontractor will have no right to make a claim against the Commonwealth or the Nominee (as the case may be) in respect of any fact, matter or thing arising before the date of the Request</w:t>
      </w:r>
      <w:r w:rsidR="009857B0">
        <w:t xml:space="preserve"> to the extent permitted by law</w:t>
      </w:r>
      <w:r>
        <w:t>; and</w:t>
      </w:r>
      <w:bookmarkEnd w:id="7"/>
    </w:p>
    <w:p w14:paraId="15A6E173" w14:textId="77777777" w:rsidR="0055312A" w:rsidRDefault="0055312A" w:rsidP="00D553E8">
      <w:pPr>
        <w:pStyle w:val="DefenceHeading3"/>
      </w:pPr>
      <w:r>
        <w:t>the Subcontractor will indemnify the Commonwealth against all claims, costs, expenses, losses or damages suffered or incurred by the Commonwealth arising out of or incidental to any work which may have been performed by the Subcontractor under the Subcontract with the Contractor prior to its termination.</w:t>
      </w:r>
    </w:p>
    <w:p w14:paraId="3E23A62F" w14:textId="77777777" w:rsidR="0055312A" w:rsidRDefault="0055312A" w:rsidP="00D553E8">
      <w:pPr>
        <w:pStyle w:val="DefenceHeading1"/>
      </w:pPr>
      <w:bookmarkStart w:id="8" w:name="_Ref113768457"/>
      <w:r>
        <w:lastRenderedPageBreak/>
        <w:t>Payment for unfixed goods</w:t>
      </w:r>
      <w:bookmarkEnd w:id="8"/>
    </w:p>
    <w:p w14:paraId="78AB35C2" w14:textId="77777777" w:rsidR="0055312A" w:rsidRDefault="0055312A" w:rsidP="00D553E8">
      <w:pPr>
        <w:pStyle w:val="DefenceHeading2"/>
      </w:pPr>
      <w:bookmarkStart w:id="9" w:name="_Ref156909316"/>
      <w:r>
        <w:t>Request for payment</w:t>
      </w:r>
      <w:bookmarkEnd w:id="9"/>
    </w:p>
    <w:p w14:paraId="5B3A47C4" w14:textId="77777777" w:rsidR="0055312A" w:rsidRDefault="0055312A" w:rsidP="00D553E8">
      <w:pPr>
        <w:pStyle w:val="DefenceNormal"/>
      </w:pPr>
      <w:r>
        <w:t xml:space="preserve">Where the Subcontractor requests the Contractor to make payments in advance for the provision of materials, plant and equipment which are intended for incorporation into the </w:t>
      </w:r>
      <w:r w:rsidR="00322CF0">
        <w:t>Works</w:t>
      </w:r>
      <w:r>
        <w:t xml:space="preserve"> but which at the time of the request have not yet been incorporated into the </w:t>
      </w:r>
      <w:r w:rsidR="00322CF0">
        <w:t>Works</w:t>
      </w:r>
      <w:r w:rsidR="00D22760">
        <w:t>,</w:t>
      </w:r>
      <w:r>
        <w:t xml:space="preserve"> the Contractor must give notice in writing to the Contract Administrator.</w:t>
      </w:r>
    </w:p>
    <w:p w14:paraId="65E00072" w14:textId="77777777" w:rsidR="0055312A" w:rsidRDefault="0055312A" w:rsidP="00D553E8">
      <w:pPr>
        <w:pStyle w:val="DefenceHeading2"/>
      </w:pPr>
      <w:bookmarkStart w:id="10" w:name="_Ref113768424"/>
      <w:r>
        <w:t>Security</w:t>
      </w:r>
      <w:bookmarkEnd w:id="10"/>
    </w:p>
    <w:p w14:paraId="5D7DF1E0" w14:textId="77777777" w:rsidR="0055312A" w:rsidRDefault="00D22760" w:rsidP="00D553E8">
      <w:pPr>
        <w:pStyle w:val="DefenceNormal"/>
      </w:pPr>
      <w:r>
        <w:t xml:space="preserve">Following receipt of a notice in accordance with clause </w:t>
      </w:r>
      <w:r w:rsidR="00087DB9">
        <w:fldChar w:fldCharType="begin"/>
      </w:r>
      <w:r w:rsidR="00087DB9">
        <w:instrText xml:space="preserve"> REF _Ref156909316 \r \h </w:instrText>
      </w:r>
      <w:r w:rsidR="00087DB9">
        <w:fldChar w:fldCharType="separate"/>
      </w:r>
      <w:r w:rsidR="001467A5">
        <w:t>7.1</w:t>
      </w:r>
      <w:r w:rsidR="00087DB9">
        <w:fldChar w:fldCharType="end"/>
      </w:r>
      <w:r>
        <w:t xml:space="preserve">, </w:t>
      </w:r>
      <w:r w:rsidR="0055312A">
        <w:t xml:space="preserve">if the Contract Administrator agrees to include the value of such materials, plant and equipment in a </w:t>
      </w:r>
      <w:r>
        <w:t>payment statement</w:t>
      </w:r>
      <w:r w:rsidR="0055312A">
        <w:t xml:space="preserve"> under the </w:t>
      </w:r>
      <w:r w:rsidR="0055312A" w:rsidRPr="0019285A">
        <w:t>Contract</w:t>
      </w:r>
      <w:r w:rsidRPr="0019285A">
        <w:t>,</w:t>
      </w:r>
      <w:r w:rsidR="0055312A" w:rsidRPr="0019285A">
        <w:t xml:space="preserve"> it may require the Subcontractor to provide to the Commonwealth security in the form of an unconditional undertaking in </w:t>
      </w:r>
      <w:r w:rsidRPr="0019285A">
        <w:t xml:space="preserve">the </w:t>
      </w:r>
      <w:r w:rsidR="0055312A" w:rsidRPr="0019285A">
        <w:t xml:space="preserve">form </w:t>
      </w:r>
      <w:r w:rsidRPr="0019285A">
        <w:t>set out in the Schedule of Collateral Documents</w:t>
      </w:r>
      <w:r w:rsidR="0055312A" w:rsidRPr="0019285A">
        <w:t xml:space="preserve"> and given by a </w:t>
      </w:r>
      <w:r w:rsidR="00C6771C" w:rsidRPr="0019285A">
        <w:t xml:space="preserve">financial institution </w:t>
      </w:r>
      <w:r w:rsidR="0055312A" w:rsidRPr="0019285A">
        <w:t>approved in writing by the Commonwealth under which th</w:t>
      </w:r>
      <w:r w:rsidR="00E73D08" w:rsidRPr="0019285A">
        <w:t>at</w:t>
      </w:r>
      <w:r w:rsidR="0055312A" w:rsidRPr="0019285A">
        <w:t xml:space="preserve"> </w:t>
      </w:r>
      <w:r w:rsidR="002F3573" w:rsidRPr="0019285A">
        <w:t xml:space="preserve">financial institution </w:t>
      </w:r>
      <w:r w:rsidR="0055312A" w:rsidRPr="0019285A">
        <w:t>undertakes to pay to the Commonwealth</w:t>
      </w:r>
      <w:r w:rsidR="0055312A">
        <w:t xml:space="preserve"> on demand a sum equal to the value of the materials, plant and equipment for which payment in advance is being requested.</w:t>
      </w:r>
    </w:p>
    <w:p w14:paraId="43B4FDC2" w14:textId="77777777" w:rsidR="0055312A" w:rsidRDefault="0055312A" w:rsidP="00D553E8">
      <w:pPr>
        <w:pStyle w:val="DefenceHeading2"/>
      </w:pPr>
      <w:r>
        <w:t>Payment for unfixed materials, plant and equipment</w:t>
      </w:r>
    </w:p>
    <w:p w14:paraId="1177DE16" w14:textId="77777777" w:rsidR="0055312A" w:rsidRDefault="0055312A" w:rsidP="00D553E8">
      <w:pPr>
        <w:pStyle w:val="DefenceNormal"/>
      </w:pPr>
      <w:r>
        <w:t xml:space="preserve">Subject to the provision of security in accordance with clause </w:t>
      </w:r>
      <w:r w:rsidR="00147968">
        <w:fldChar w:fldCharType="begin"/>
      </w:r>
      <w:r w:rsidR="00147968">
        <w:instrText xml:space="preserve"> REF _Ref113768424 \w \h </w:instrText>
      </w:r>
      <w:r w:rsidR="00147968">
        <w:fldChar w:fldCharType="separate"/>
      </w:r>
      <w:r w:rsidR="001467A5">
        <w:t>7.2</w:t>
      </w:r>
      <w:r w:rsidR="00147968">
        <w:fldChar w:fldCharType="end"/>
      </w:r>
      <w:r>
        <w:t xml:space="preserve">, the Contract Administrator must incorporate into a </w:t>
      </w:r>
      <w:r w:rsidR="00D22760">
        <w:t>payment statement</w:t>
      </w:r>
      <w:r>
        <w:t xml:space="preserve"> under the Contract an amount equal to 90% of the value (as determined by the Contract Administrator) of the materials, plant and equipment for which payment in advance is being made</w:t>
      </w:r>
      <w:r w:rsidR="00D22760">
        <w:t>,</w:t>
      </w:r>
      <w:r>
        <w:t xml:space="preserve"> subject to the following conditions:</w:t>
      </w:r>
    </w:p>
    <w:p w14:paraId="3E8FA6F8" w14:textId="77777777" w:rsidR="0055312A" w:rsidRDefault="0055312A" w:rsidP="00D822B7">
      <w:pPr>
        <w:pStyle w:val="DefenceHeading3"/>
      </w:pPr>
      <w:r>
        <w:t xml:space="preserve">the Contract Administrator is satisfied that the materials, plant or equipment have not been prematurely delivered to the </w:t>
      </w:r>
      <w:r w:rsidR="00D22760">
        <w:t xml:space="preserve">Site </w:t>
      </w:r>
      <w:r>
        <w:t>or to the place of storage and have been stored and protected in a location and manner that is appropriate and adequate having regard to their nature;</w:t>
      </w:r>
    </w:p>
    <w:p w14:paraId="28053BAE" w14:textId="77777777" w:rsidR="0055312A" w:rsidRDefault="0055312A" w:rsidP="00D822B7">
      <w:pPr>
        <w:pStyle w:val="DefenceHeading3"/>
      </w:pPr>
      <w:r>
        <w:t>the materials, plant or equipment have been inspected by the Contract Administrator and found to be satisfactory subject to any further tests and inspections that the Contract Administrator may require to be carried out upon building in, fixing or installation of the materials, plant or equipment;</w:t>
      </w:r>
    </w:p>
    <w:p w14:paraId="6BCF55E7" w14:textId="77777777" w:rsidR="0055312A" w:rsidRPr="002F39B8" w:rsidRDefault="0055312A" w:rsidP="00D822B7">
      <w:pPr>
        <w:pStyle w:val="DefenceHeading3"/>
        <w:rPr>
          <w:b/>
        </w:rPr>
      </w:pPr>
      <w:r>
        <w:t>the materials, plant or equipment have been insured by the Subcontractor in the name of the Commonwealth;</w:t>
      </w:r>
    </w:p>
    <w:p w14:paraId="0C1F7B01" w14:textId="77777777" w:rsidR="0055312A" w:rsidRDefault="0055312A" w:rsidP="00D822B7">
      <w:pPr>
        <w:pStyle w:val="DefenceHeading3"/>
      </w:pPr>
      <w:r>
        <w:t>all relevant shipping and insurance documents together with any test results and inspection certificates which may be required by the Contract in relation to the materials, plant and equipment have been received by the Contract Administrator and are in a form which is satisfactory to the Contract Administrator;</w:t>
      </w:r>
    </w:p>
    <w:p w14:paraId="2EBE810C" w14:textId="77777777" w:rsidR="0055312A" w:rsidRDefault="0055312A" w:rsidP="00D822B7">
      <w:pPr>
        <w:pStyle w:val="DefenceHeading3"/>
      </w:pPr>
      <w:r>
        <w:t>the materials, plant or equipment are properly labelled as the property of the Commonwealth;</w:t>
      </w:r>
    </w:p>
    <w:p w14:paraId="5D697F3A" w14:textId="77777777" w:rsidR="0055312A" w:rsidRDefault="0055312A" w:rsidP="00D822B7">
      <w:pPr>
        <w:pStyle w:val="DefenceHeading3"/>
      </w:pPr>
      <w:r>
        <w:t xml:space="preserve">the Subcontractor has executed a certificate of ownership in the form set out in </w:t>
      </w:r>
      <w:r w:rsidR="00746C65">
        <w:t>Appendix</w:t>
      </w:r>
      <w:r>
        <w:t xml:space="preserve"> 1 in respect of materials, plant and equipment stored off-site or in the form set out in </w:t>
      </w:r>
      <w:r w:rsidR="00746C65">
        <w:t>Appendix</w:t>
      </w:r>
      <w:r>
        <w:t xml:space="preserve"> 2 in respect of materials, plant and equipment on the </w:t>
      </w:r>
      <w:r w:rsidR="00D22760">
        <w:t xml:space="preserve">Site </w:t>
      </w:r>
      <w:r>
        <w:t>and has supplied the original of that certificate to the Contract Administrator;</w:t>
      </w:r>
    </w:p>
    <w:p w14:paraId="3342B40E" w14:textId="77777777" w:rsidR="0055312A" w:rsidRDefault="0055312A" w:rsidP="009857B0">
      <w:pPr>
        <w:pStyle w:val="DefenceHeading3"/>
      </w:pPr>
      <w:r>
        <w:t>in the case of materials, plant and equipment stored off-</w:t>
      </w:r>
      <w:r w:rsidR="00D22760">
        <w:t xml:space="preserve">Site </w:t>
      </w:r>
      <w:r>
        <w:t xml:space="preserve">the Commonwealth may at any time demand that the materials, plant or equipment be delivered to the </w:t>
      </w:r>
      <w:r w:rsidR="00D22760">
        <w:t xml:space="preserve">Site </w:t>
      </w:r>
      <w:r>
        <w:t>or any other place that it may from time to time require and may at any time, during normal working hours, gain access to the place of storage for the purpose of collecting the materials, plant or equipment;</w:t>
      </w:r>
    </w:p>
    <w:p w14:paraId="21024AB7" w14:textId="77777777" w:rsidR="0055312A" w:rsidRDefault="0055312A" w:rsidP="00D822B7">
      <w:pPr>
        <w:pStyle w:val="DefenceHeading3"/>
      </w:pPr>
      <w:r>
        <w:t xml:space="preserve">the inclusion of such materials, plant and equipment in a </w:t>
      </w:r>
      <w:r w:rsidR="00D22760">
        <w:t>payment statement</w:t>
      </w:r>
      <w:r>
        <w:t xml:space="preserve"> under the Contract or the payment of that </w:t>
      </w:r>
      <w:r w:rsidR="00D22760">
        <w:t>payment statement</w:t>
      </w:r>
      <w:r>
        <w:t xml:space="preserve"> </w:t>
      </w:r>
      <w:r w:rsidR="00D22760">
        <w:t xml:space="preserve">will </w:t>
      </w:r>
      <w:r>
        <w:t xml:space="preserve">not be taken as evidence against or as an admission by the Contract Administrator or the Commonwealth that the materials, plant or equipment are in accordance with the requirements of the Contract or the Subcontract but </w:t>
      </w:r>
      <w:r w:rsidR="00D22760">
        <w:t xml:space="preserve">will </w:t>
      </w:r>
      <w:r>
        <w:t>be taken to be a payment on account only;</w:t>
      </w:r>
    </w:p>
    <w:p w14:paraId="6FF908D9" w14:textId="77777777" w:rsidR="0055312A" w:rsidRDefault="0055312A" w:rsidP="00D822B7">
      <w:pPr>
        <w:pStyle w:val="DefenceHeading3"/>
      </w:pPr>
      <w:r>
        <w:t xml:space="preserve">the amount of the payments pursuant to this clause </w:t>
      </w:r>
      <w:r w:rsidR="00D22760">
        <w:t xml:space="preserve">must </w:t>
      </w:r>
      <w:r>
        <w:t>not at any time exceed the amount of the security lodged with the Commonwealth under clause </w:t>
      </w:r>
      <w:r w:rsidR="00147968">
        <w:fldChar w:fldCharType="begin"/>
      </w:r>
      <w:r w:rsidR="00147968">
        <w:instrText xml:space="preserve"> REF _Ref113768424 \w \h </w:instrText>
      </w:r>
      <w:r w:rsidR="00147968">
        <w:fldChar w:fldCharType="separate"/>
      </w:r>
      <w:r w:rsidR="001467A5">
        <w:t>7.2</w:t>
      </w:r>
      <w:r w:rsidR="00147968">
        <w:fldChar w:fldCharType="end"/>
      </w:r>
      <w:r>
        <w:t>; and</w:t>
      </w:r>
    </w:p>
    <w:p w14:paraId="3FD559C7" w14:textId="77777777" w:rsidR="0055312A" w:rsidRDefault="0055312A" w:rsidP="00D822B7">
      <w:pPr>
        <w:pStyle w:val="DefenceHeading3"/>
      </w:pPr>
      <w:r>
        <w:t>no payment will be made by the Commonwealth for storage costs or double handling.</w:t>
      </w:r>
    </w:p>
    <w:p w14:paraId="76E20553" w14:textId="77777777" w:rsidR="0055312A" w:rsidRDefault="0055312A" w:rsidP="00D553E8">
      <w:pPr>
        <w:pStyle w:val="DefenceHeading2"/>
      </w:pPr>
      <w:r>
        <w:lastRenderedPageBreak/>
        <w:t>Reduction of security</w:t>
      </w:r>
    </w:p>
    <w:p w14:paraId="57F33FC8" w14:textId="77777777" w:rsidR="0055312A" w:rsidRDefault="0055312A" w:rsidP="00D553E8">
      <w:pPr>
        <w:pStyle w:val="DefenceNormal"/>
      </w:pPr>
      <w:r>
        <w:t xml:space="preserve">The amount of the security provided by the Subcontractor under clause </w:t>
      </w:r>
      <w:r w:rsidR="00147968">
        <w:fldChar w:fldCharType="begin"/>
      </w:r>
      <w:r w:rsidR="00147968">
        <w:instrText xml:space="preserve"> REF _Ref113768424 \w \h </w:instrText>
      </w:r>
      <w:r w:rsidR="00147968">
        <w:fldChar w:fldCharType="separate"/>
      </w:r>
      <w:r w:rsidR="001467A5">
        <w:t>7.2</w:t>
      </w:r>
      <w:r w:rsidR="00147968">
        <w:fldChar w:fldCharType="end"/>
      </w:r>
      <w:r>
        <w:t xml:space="preserve"> will be progressively reduced upon incorporation into the </w:t>
      </w:r>
      <w:r w:rsidR="00322CF0">
        <w:t>Works</w:t>
      </w:r>
      <w:r>
        <w:t xml:space="preserve"> of the materials, plant and equipment in respect of which the payments in advance have been made.  The security will be reduced by such amount as is agreed upon between the Commonwealth and the Subcontractor, and failing agreement in this regard, as determined by the Contract Administrator.</w:t>
      </w:r>
    </w:p>
    <w:p w14:paraId="29E2B499" w14:textId="77777777" w:rsidR="0055312A" w:rsidRDefault="0055312A" w:rsidP="00D553E8">
      <w:pPr>
        <w:pStyle w:val="DefenceHeading2"/>
      </w:pPr>
      <w:r>
        <w:t>Liability of the Contractor</w:t>
      </w:r>
    </w:p>
    <w:p w14:paraId="79371C5B" w14:textId="77777777" w:rsidR="0055312A" w:rsidRDefault="0055312A" w:rsidP="00D553E8">
      <w:pPr>
        <w:pStyle w:val="DefenceNormal"/>
      </w:pPr>
      <w:r>
        <w:t xml:space="preserve">The Contractor acknowledges and agrees that nothing in this clause </w:t>
      </w:r>
      <w:r w:rsidR="00147968">
        <w:fldChar w:fldCharType="begin"/>
      </w:r>
      <w:r w:rsidR="00147968">
        <w:instrText xml:space="preserve"> REF _Ref113768457 \w \h </w:instrText>
      </w:r>
      <w:r w:rsidR="00147968">
        <w:fldChar w:fldCharType="separate"/>
      </w:r>
      <w:r w:rsidR="001467A5">
        <w:t>7</w:t>
      </w:r>
      <w:r w:rsidR="00147968">
        <w:fldChar w:fldCharType="end"/>
      </w:r>
      <w:r>
        <w:t xml:space="preserve"> </w:t>
      </w:r>
      <w:r w:rsidR="002F39B8">
        <w:t xml:space="preserve">will </w:t>
      </w:r>
      <w:r>
        <w:t xml:space="preserve">in any way diminish, reduce or relieve the Contractor from any of its liabilities or obligations under the Contract and </w:t>
      </w:r>
      <w:r w:rsidR="002F39B8">
        <w:t>(</w:t>
      </w:r>
      <w:r>
        <w:t xml:space="preserve">without </w:t>
      </w:r>
      <w:r w:rsidR="002F39B8">
        <w:t xml:space="preserve">limitation) </w:t>
      </w:r>
      <w:r>
        <w:t xml:space="preserve">the Contractor </w:t>
      </w:r>
      <w:r w:rsidR="00D22760">
        <w:t xml:space="preserve">will </w:t>
      </w:r>
      <w:r>
        <w:t>be and remain responsible for the work of the Subcontractor.</w:t>
      </w:r>
    </w:p>
    <w:p w14:paraId="5247D9E6" w14:textId="77777777" w:rsidR="0055312A" w:rsidRDefault="0055312A" w:rsidP="00D553E8">
      <w:pPr>
        <w:pStyle w:val="DefenceHeading1"/>
      </w:pPr>
      <w:bookmarkStart w:id="11" w:name="_Ref113768320"/>
      <w:r>
        <w:t>Power of attorney</w:t>
      </w:r>
      <w:bookmarkEnd w:id="11"/>
    </w:p>
    <w:p w14:paraId="297F3CB9" w14:textId="77777777" w:rsidR="0055312A" w:rsidRDefault="0055312A" w:rsidP="00D822B7">
      <w:pPr>
        <w:pStyle w:val="DefenceHeading3"/>
      </w:pPr>
      <w:bookmarkStart w:id="12" w:name="_Ref113768470"/>
      <w:r>
        <w:t>All things which the Contractor is obliged to do under or in connection with the Subcontract or this Deed may be done (at the cost of the Contractor) by any Attorney at any time after a Notice has been issued, in the name of the Contractor or the Commonwealth or the Attorney.</w:t>
      </w:r>
      <w:bookmarkEnd w:id="12"/>
    </w:p>
    <w:p w14:paraId="11495BD4" w14:textId="77777777" w:rsidR="0055312A" w:rsidRDefault="0055312A" w:rsidP="00D822B7">
      <w:pPr>
        <w:pStyle w:val="DefenceHeading3"/>
      </w:pPr>
      <w:r>
        <w:t xml:space="preserve">The Contractor irrevocably and for value appoints </w:t>
      </w:r>
      <w:r w:rsidR="00E3508C">
        <w:t xml:space="preserve">the Contract Administrator as </w:t>
      </w:r>
      <w:r>
        <w:t xml:space="preserve">its agent and attorney for the purposes set out in paragraph </w:t>
      </w:r>
      <w:r w:rsidR="00147968">
        <w:fldChar w:fldCharType="begin"/>
      </w:r>
      <w:r w:rsidR="00147968">
        <w:instrText xml:space="preserve"> REF _Ref113768470 \r \h </w:instrText>
      </w:r>
      <w:r w:rsidR="00147968">
        <w:fldChar w:fldCharType="separate"/>
      </w:r>
      <w:r w:rsidR="001467A5">
        <w:t>(a)</w:t>
      </w:r>
      <w:r w:rsidR="00147968">
        <w:fldChar w:fldCharType="end"/>
      </w:r>
      <w:r>
        <w:t>.  Without limiting the generality of the powers of the Attorney, the Attorney may at any time and at the cost of the Contractor:</w:t>
      </w:r>
    </w:p>
    <w:p w14:paraId="46548698" w14:textId="77777777" w:rsidR="0055312A" w:rsidRDefault="0055312A" w:rsidP="00D822B7">
      <w:pPr>
        <w:pStyle w:val="DefenceHeading4"/>
      </w:pPr>
      <w:r>
        <w:t>do anything necessary or as the Attorney considers expedient for enforcing, complying with or implementing the Subcontract or this Deed;</w:t>
      </w:r>
    </w:p>
    <w:p w14:paraId="33BC4000" w14:textId="77777777" w:rsidR="0055312A" w:rsidRDefault="0055312A" w:rsidP="00D822B7">
      <w:pPr>
        <w:pStyle w:val="DefenceHeading4"/>
      </w:pPr>
      <w:r>
        <w:t>execute, perform or enforce any document or agreement to which the Contractor is a party or is required to be a party pursuant to or as a consequence of this Deed, the Contract or the Subcontract;</w:t>
      </w:r>
    </w:p>
    <w:p w14:paraId="57EFFE1D" w14:textId="77777777" w:rsidR="0055312A" w:rsidRDefault="0055312A" w:rsidP="00D822B7">
      <w:pPr>
        <w:pStyle w:val="DefenceHeading4"/>
      </w:pPr>
      <w:r>
        <w:t>subject to the prior termination of the Subcontract, enter into on behalf of the Contractor any agreement for the construction or completion of construction of the Subcontract Works with any person; or</w:t>
      </w:r>
    </w:p>
    <w:p w14:paraId="2CF48EA1" w14:textId="77777777" w:rsidR="0055312A" w:rsidRDefault="0055312A" w:rsidP="00D822B7">
      <w:pPr>
        <w:pStyle w:val="DefenceHeading4"/>
      </w:pPr>
      <w:r>
        <w:t>novate the Subcontract in favour of any person on such terms and conditions as may be required by the Commonwealth.</w:t>
      </w:r>
    </w:p>
    <w:p w14:paraId="3D108623" w14:textId="77777777" w:rsidR="0055312A" w:rsidRDefault="0055312A" w:rsidP="00D553E8">
      <w:pPr>
        <w:pStyle w:val="DefenceHeading1"/>
      </w:pPr>
      <w:r>
        <w:t>Notices</w:t>
      </w:r>
    </w:p>
    <w:p w14:paraId="3DF6C9C7" w14:textId="77777777" w:rsidR="002F39B8" w:rsidRPr="002F39B8" w:rsidRDefault="002F39B8" w:rsidP="00D553E8">
      <w:pPr>
        <w:pStyle w:val="DefenceHeading2"/>
      </w:pPr>
      <w:bookmarkStart w:id="13" w:name="_Ref113768484"/>
      <w:r w:rsidRPr="002F39B8">
        <w:t>Address for Service</w:t>
      </w:r>
      <w:bookmarkEnd w:id="13"/>
    </w:p>
    <w:p w14:paraId="3FA7A1B2" w14:textId="77777777" w:rsidR="00721AED" w:rsidRDefault="002F39B8" w:rsidP="00D553E8">
      <w:pPr>
        <w:pStyle w:val="DefenceNormal"/>
      </w:pPr>
      <w:r>
        <w:t>Any notice to be given or served under or arising out of a provision of this Deed must</w:t>
      </w:r>
      <w:r w:rsidR="00721AED">
        <w:t>:</w:t>
      </w:r>
    </w:p>
    <w:p w14:paraId="1CF311AB" w14:textId="77777777" w:rsidR="00721AED" w:rsidRDefault="00721AED" w:rsidP="00E3508C">
      <w:pPr>
        <w:pStyle w:val="DefenceHeading3"/>
      </w:pPr>
      <w:r>
        <w:t>be in writing;</w:t>
      </w:r>
    </w:p>
    <w:p w14:paraId="33F98518" w14:textId="77777777" w:rsidR="00721AED" w:rsidRDefault="00B22C50" w:rsidP="00E3508C">
      <w:pPr>
        <w:pStyle w:val="DefenceHeading3"/>
      </w:pPr>
      <w:r>
        <w:t xml:space="preserve">be </w:t>
      </w:r>
      <w:r w:rsidR="00721AED">
        <w:t xml:space="preserve">delivered by hand, sent by prepaid </w:t>
      </w:r>
      <w:r w:rsidR="003656D4">
        <w:t xml:space="preserve">express </w:t>
      </w:r>
      <w:r w:rsidR="00721AED">
        <w:t xml:space="preserve">post or sent by </w:t>
      </w:r>
      <w:r w:rsidR="003656D4">
        <w:t xml:space="preserve">email </w:t>
      </w:r>
      <w:r w:rsidR="00721AED">
        <w:t xml:space="preserve">to the relevant address or </w:t>
      </w:r>
      <w:r w:rsidR="003656D4">
        <w:t>email address</w:t>
      </w:r>
      <w:r w:rsidR="00721AED">
        <w:t>:</w:t>
      </w:r>
    </w:p>
    <w:p w14:paraId="0673B780" w14:textId="77777777" w:rsidR="002F39B8" w:rsidRDefault="002F39B8" w:rsidP="009857B0">
      <w:pPr>
        <w:pStyle w:val="DefenceHeading4"/>
      </w:pPr>
      <w:bookmarkStart w:id="14" w:name="_Ref113781406"/>
      <w:r>
        <w:t xml:space="preserve">stated in Item </w:t>
      </w:r>
      <w:r w:rsidR="00E3508C">
        <w:t xml:space="preserve">5 </w:t>
      </w:r>
      <w:r>
        <w:t xml:space="preserve">of the </w:t>
      </w:r>
      <w:r w:rsidR="00746C65">
        <w:t>Schedule</w:t>
      </w:r>
      <w:r>
        <w:t>; or</w:t>
      </w:r>
      <w:bookmarkEnd w:id="14"/>
    </w:p>
    <w:p w14:paraId="20534B72" w14:textId="77777777" w:rsidR="002F39B8" w:rsidRDefault="002F39B8" w:rsidP="00721AED">
      <w:pPr>
        <w:pStyle w:val="DefenceHeading4"/>
      </w:pPr>
      <w:r>
        <w:t xml:space="preserve">last notified in writing to the party giving </w:t>
      </w:r>
      <w:r w:rsidR="00721AED">
        <w:t xml:space="preserve">or serving </w:t>
      </w:r>
      <w:r>
        <w:t>the notice,</w:t>
      </w:r>
    </w:p>
    <w:p w14:paraId="368212C1" w14:textId="77777777" w:rsidR="00721AED" w:rsidRDefault="002F39B8" w:rsidP="00721AED">
      <w:pPr>
        <w:pStyle w:val="DefenceNormal"/>
        <w:ind w:left="964"/>
      </w:pPr>
      <w:r>
        <w:t>for the party to whom or upon which the notice is to be given or served</w:t>
      </w:r>
      <w:r w:rsidR="00721AED">
        <w:t xml:space="preserve">; </w:t>
      </w:r>
    </w:p>
    <w:p w14:paraId="371654C0" w14:textId="77777777" w:rsidR="003656D4" w:rsidRDefault="00721AED" w:rsidP="00721AED">
      <w:pPr>
        <w:pStyle w:val="DefenceHeading3"/>
      </w:pPr>
      <w:r>
        <w:t>be signed by the party giving or serving the notice or (on the party's behalf) by the solicitor for or attorney, director, secretary or authorised agent of the party giving or serving the notice</w:t>
      </w:r>
      <w:r w:rsidR="003656D4">
        <w:t>; and</w:t>
      </w:r>
    </w:p>
    <w:p w14:paraId="6EBE0D08" w14:textId="77777777" w:rsidR="003656D4" w:rsidRDefault="003656D4" w:rsidP="00721AED">
      <w:pPr>
        <w:pStyle w:val="DefenceHeading3"/>
      </w:pPr>
      <w:r>
        <w:t>in the case of notices sent by email:</w:t>
      </w:r>
    </w:p>
    <w:p w14:paraId="0C06F075" w14:textId="77777777" w:rsidR="00E73D08" w:rsidRDefault="003656D4" w:rsidP="0055176D">
      <w:pPr>
        <w:pStyle w:val="DefenceHeading4"/>
      </w:pPr>
      <w:r>
        <w:t>be in Portable Document Format (pdf) and appended as an attachment to the email</w:t>
      </w:r>
      <w:r w:rsidR="00E73D08">
        <w:t>;</w:t>
      </w:r>
      <w:r>
        <w:t xml:space="preserve"> and </w:t>
      </w:r>
    </w:p>
    <w:p w14:paraId="0143786C" w14:textId="77777777" w:rsidR="002F39B8" w:rsidRDefault="003656D4" w:rsidP="0055176D">
      <w:pPr>
        <w:pStyle w:val="DefenceHeading4"/>
      </w:pPr>
      <w:r>
        <w:t xml:space="preserve">include the words "This is a notice under clause 9 of the Deed" in the subject field of the email. </w:t>
      </w:r>
    </w:p>
    <w:p w14:paraId="146F7864" w14:textId="77777777" w:rsidR="002F39B8" w:rsidRPr="008A39DE" w:rsidRDefault="002F39B8" w:rsidP="00E3508C">
      <w:pPr>
        <w:pStyle w:val="DefenceHeading2"/>
      </w:pPr>
      <w:r w:rsidRPr="008A39DE">
        <w:lastRenderedPageBreak/>
        <w:t>Deemed Receipt</w:t>
      </w:r>
    </w:p>
    <w:p w14:paraId="136A4DCD" w14:textId="77777777" w:rsidR="002F39B8" w:rsidRDefault="002F39B8" w:rsidP="00D553E8">
      <w:pPr>
        <w:pStyle w:val="DefenceNormal"/>
      </w:pPr>
      <w:r>
        <w:t xml:space="preserve">A notice </w:t>
      </w:r>
      <w:r w:rsidR="003868E7">
        <w:t xml:space="preserve">given </w:t>
      </w:r>
      <w:r>
        <w:t xml:space="preserve">or </w:t>
      </w:r>
      <w:r w:rsidR="00721AED">
        <w:t xml:space="preserve">served </w:t>
      </w:r>
      <w:r>
        <w:t xml:space="preserve">in accordance with clause </w:t>
      </w:r>
      <w:r w:rsidR="00147968">
        <w:fldChar w:fldCharType="begin"/>
      </w:r>
      <w:r w:rsidR="00147968">
        <w:instrText xml:space="preserve"> REF _Ref113768484 \r \h </w:instrText>
      </w:r>
      <w:r w:rsidR="00147968">
        <w:fldChar w:fldCharType="separate"/>
      </w:r>
      <w:r w:rsidR="001467A5">
        <w:t>9.1</w:t>
      </w:r>
      <w:r w:rsidR="00147968">
        <w:fldChar w:fldCharType="end"/>
      </w:r>
      <w:r>
        <w:t xml:space="preserve"> </w:t>
      </w:r>
      <w:r w:rsidR="00721AED">
        <w:t>is taken to be received by the party to whom or upon whom the notice is given or served in the case of</w:t>
      </w:r>
      <w:r>
        <w:t>:</w:t>
      </w:r>
    </w:p>
    <w:p w14:paraId="70377CA9" w14:textId="77777777" w:rsidR="00721AED" w:rsidRDefault="003868E7" w:rsidP="0086429D">
      <w:pPr>
        <w:pStyle w:val="DefenceHeading3"/>
      </w:pPr>
      <w:r>
        <w:t>delivery</w:t>
      </w:r>
      <w:r w:rsidR="00721AED">
        <w:t xml:space="preserve"> by hand, on delivery;</w:t>
      </w:r>
    </w:p>
    <w:p w14:paraId="1BB65705" w14:textId="77777777" w:rsidR="00721AED" w:rsidRPr="0055176D" w:rsidRDefault="00721AED" w:rsidP="0086429D">
      <w:pPr>
        <w:pStyle w:val="DefenceHeading3"/>
      </w:pPr>
      <w:r w:rsidRPr="0055176D">
        <w:t xml:space="preserve">prepaid </w:t>
      </w:r>
      <w:r w:rsidR="003656D4" w:rsidRPr="0055176D">
        <w:t xml:space="preserve">express </w:t>
      </w:r>
      <w:r w:rsidRPr="0055176D">
        <w:t xml:space="preserve">post sent to an address in the same country, on the </w:t>
      </w:r>
      <w:r w:rsidR="003656D4" w:rsidRPr="0055176D">
        <w:t xml:space="preserve">fifth </w:t>
      </w:r>
      <w:r w:rsidRPr="0055176D">
        <w:t>day after the date of posting;</w:t>
      </w:r>
    </w:p>
    <w:p w14:paraId="3D35212D" w14:textId="77777777" w:rsidR="00721AED" w:rsidRPr="0055176D" w:rsidRDefault="00721AED" w:rsidP="0086429D">
      <w:pPr>
        <w:pStyle w:val="DefenceHeading3"/>
      </w:pPr>
      <w:r w:rsidRPr="0055176D">
        <w:t>prepaid</w:t>
      </w:r>
      <w:r w:rsidR="003656D4" w:rsidRPr="0055176D">
        <w:t xml:space="preserve"> express</w:t>
      </w:r>
      <w:r w:rsidRPr="0055176D">
        <w:t xml:space="preserve"> post sent to an address in another country, on the </w:t>
      </w:r>
      <w:r w:rsidR="003656D4" w:rsidRPr="0055176D">
        <w:t xml:space="preserve">seventh </w:t>
      </w:r>
      <w:r w:rsidRPr="0055176D">
        <w:t xml:space="preserve">day after the date of posting; and </w:t>
      </w:r>
    </w:p>
    <w:p w14:paraId="3A468454" w14:textId="77777777" w:rsidR="003656D4" w:rsidRDefault="003656D4" w:rsidP="0086429D">
      <w:pPr>
        <w:pStyle w:val="DefenceHeading3"/>
      </w:pPr>
      <w:r>
        <w:t>email</w:t>
      </w:r>
      <w:r w:rsidR="00493AB6">
        <w:t>,</w:t>
      </w:r>
      <w:r>
        <w:t xml:space="preserve"> the earlier of:</w:t>
      </w:r>
    </w:p>
    <w:p w14:paraId="3E4F6135" w14:textId="77777777" w:rsidR="003656D4" w:rsidRDefault="003656D4" w:rsidP="0055176D">
      <w:pPr>
        <w:pStyle w:val="DefenceHeading4"/>
      </w:pPr>
      <w:r>
        <w:t>delivery to the email address to which it was sent; or</w:t>
      </w:r>
    </w:p>
    <w:p w14:paraId="06510E2A" w14:textId="77777777" w:rsidR="00721AED" w:rsidRDefault="003656D4" w:rsidP="0055176D">
      <w:pPr>
        <w:pStyle w:val="DefenceHeading4"/>
      </w:pPr>
      <w:r>
        <w:t xml:space="preserve">one hour after the email enters the server of the email address to which it was sent, provided that no delivery or transmission error is received by the sender within one hour of the time of sending shown on the "sent" email. </w:t>
      </w:r>
      <w:r w:rsidR="00721AED">
        <w:t xml:space="preserve"> </w:t>
      </w:r>
    </w:p>
    <w:p w14:paraId="6E9927EA" w14:textId="77777777" w:rsidR="0055312A" w:rsidRDefault="0055312A" w:rsidP="00D553E8">
      <w:pPr>
        <w:pStyle w:val="DefenceHeading1"/>
      </w:pPr>
      <w:r>
        <w:t>Waivers, remedies cumulative</w:t>
      </w:r>
    </w:p>
    <w:p w14:paraId="049D20DE" w14:textId="77777777" w:rsidR="0055312A" w:rsidRDefault="0055312A" w:rsidP="00D553E8">
      <w:pPr>
        <w:pStyle w:val="DefenceHeading2"/>
      </w:pPr>
      <w:r>
        <w:t>No waiver</w:t>
      </w:r>
    </w:p>
    <w:p w14:paraId="1B0284A5" w14:textId="77777777" w:rsidR="0055312A" w:rsidRDefault="0055312A" w:rsidP="00D553E8">
      <w:pPr>
        <w:pStyle w:val="DefenceNormal"/>
      </w:pPr>
      <w:r>
        <w:t xml:space="preserve">No failure to exercise and no delay in exercising, on the part of the Commonwealth, any right or remedy under this Deed </w:t>
      </w:r>
      <w:r w:rsidR="002F39B8">
        <w:t xml:space="preserve">will </w:t>
      </w:r>
      <w:r>
        <w:t xml:space="preserve">operate as a waiver, nor </w:t>
      </w:r>
      <w:r w:rsidR="002F39B8">
        <w:t xml:space="preserve">will </w:t>
      </w:r>
      <w:r>
        <w:t>any single or partial exercise of any right or remedy preclude any other or further exercise, of that or any other right or remedy.</w:t>
      </w:r>
    </w:p>
    <w:p w14:paraId="4AA776EC" w14:textId="77777777" w:rsidR="0055312A" w:rsidRDefault="0055312A" w:rsidP="00D553E8">
      <w:pPr>
        <w:pStyle w:val="DefenceHeading2"/>
      </w:pPr>
      <w:r>
        <w:t>Remedies cumulative</w:t>
      </w:r>
    </w:p>
    <w:p w14:paraId="158A126E" w14:textId="77777777" w:rsidR="0055312A" w:rsidRDefault="0055312A" w:rsidP="00D553E8">
      <w:pPr>
        <w:pStyle w:val="DefenceNormal"/>
      </w:pPr>
      <w:r>
        <w:t>The rights and remedies provided in this Deed are cumulative and are not exclusive of any rights or remedies provided by law or any other such right or remedy.</w:t>
      </w:r>
    </w:p>
    <w:p w14:paraId="6CF1BF81" w14:textId="77777777" w:rsidR="0055312A" w:rsidRDefault="0055312A" w:rsidP="00D553E8">
      <w:pPr>
        <w:pStyle w:val="DefenceHeading1"/>
      </w:pPr>
      <w:r>
        <w:t>Stamp duty</w:t>
      </w:r>
    </w:p>
    <w:p w14:paraId="114CA4E3" w14:textId="77777777" w:rsidR="004F67E0" w:rsidRDefault="0055312A" w:rsidP="00D553E8">
      <w:pPr>
        <w:pStyle w:val="DefenceNormal"/>
      </w:pPr>
      <w:r>
        <w:t>The Contractor must pay all stamp and other duties (together with any fines or penalties for late payment) on or in connection with the execution, delivery and performance of this Deed and the transactions contemplated by this Deed which may be payable in any State or Territory of Australia and whether assessable against itself or any other person.</w:t>
      </w:r>
    </w:p>
    <w:p w14:paraId="445E5708" w14:textId="77777777" w:rsidR="004F67E0" w:rsidRDefault="0055312A" w:rsidP="00D553E8">
      <w:pPr>
        <w:pStyle w:val="DefenceHeading1"/>
      </w:pPr>
      <w:r>
        <w:t>Moratorium legislation</w:t>
      </w:r>
    </w:p>
    <w:p w14:paraId="723D9B14" w14:textId="77777777" w:rsidR="004F67E0" w:rsidRDefault="0055312A" w:rsidP="00D553E8">
      <w:pPr>
        <w:pStyle w:val="DefenceNormal"/>
      </w:pPr>
      <w:r>
        <w:t>Unless application is mandatory by law</w:t>
      </w:r>
      <w:r w:rsidR="002F39B8">
        <w:t>,</w:t>
      </w:r>
      <w:r>
        <w:t xml:space="preserve"> any present or future law will not apply to this Deed so as to abrogate or otherwise prejudicially affect any rights, powers, remedies or discretions given or accruing to the Commonwealth.</w:t>
      </w:r>
    </w:p>
    <w:p w14:paraId="407351EA" w14:textId="77777777" w:rsidR="004F67E0" w:rsidRDefault="0055312A" w:rsidP="00D553E8">
      <w:pPr>
        <w:pStyle w:val="DefenceHeading1"/>
      </w:pPr>
      <w:r>
        <w:t>Severance</w:t>
      </w:r>
    </w:p>
    <w:p w14:paraId="231A5D65" w14:textId="77777777" w:rsidR="004F67E0" w:rsidRDefault="0055312A" w:rsidP="00D553E8">
      <w:pPr>
        <w:pStyle w:val="DefenceNormal"/>
      </w:pPr>
      <w:r>
        <w:t xml:space="preserve">Any provision of this Deed which is prohibited or unenforceable in any jurisdiction </w:t>
      </w:r>
      <w:r w:rsidR="002F39B8">
        <w:t>will</w:t>
      </w:r>
      <w:r>
        <w:t>, as to such jurisdiction, be ineffective to the extent of such prohibition or unenforceability without invalidating the remaining provisions of this Deed or affecting the validity or enforceability of such provision in any other jurisdiction.</w:t>
      </w:r>
    </w:p>
    <w:p w14:paraId="457DA7EF" w14:textId="77777777" w:rsidR="004F67E0" w:rsidRDefault="0055312A" w:rsidP="00D553E8">
      <w:pPr>
        <w:pStyle w:val="DefenceHeading1"/>
      </w:pPr>
      <w:r>
        <w:t>Assignment</w:t>
      </w:r>
    </w:p>
    <w:p w14:paraId="00A0572A" w14:textId="77777777" w:rsidR="004F67E0" w:rsidRDefault="0055312A" w:rsidP="00D553E8">
      <w:pPr>
        <w:pStyle w:val="DefenceNormal"/>
      </w:pPr>
      <w:r>
        <w:t>Except as expressly contemplated by this Deed</w:t>
      </w:r>
      <w:r w:rsidR="002F39B8">
        <w:t>,</w:t>
      </w:r>
      <w:r>
        <w:t xml:space="preserve"> neither the Contractor nor the Subcontractor may assign or transfer any of its rights or obligations under this Deed or the Subcontract.</w:t>
      </w:r>
    </w:p>
    <w:p w14:paraId="223CA9D8" w14:textId="77777777" w:rsidR="002F39B8" w:rsidRDefault="002F39B8" w:rsidP="00D553E8">
      <w:pPr>
        <w:pStyle w:val="DefenceHeading1"/>
      </w:pPr>
      <w:r>
        <w:t>Further Assurances</w:t>
      </w:r>
    </w:p>
    <w:p w14:paraId="0C4C972B" w14:textId="77777777" w:rsidR="002F39B8" w:rsidRDefault="002F39B8" w:rsidP="00D553E8">
      <w:pPr>
        <w:pStyle w:val="DefenceNormal"/>
      </w:pPr>
      <w:r>
        <w:t>The Contractor and the Subcontractor undertake upon request by the Commonwealth to execute all documents and do all things necessary to vest in the Commonwealth or its Nominee (as the case may be) the Subcontract or otherwise to give effect to the terms of this Deed.</w:t>
      </w:r>
    </w:p>
    <w:p w14:paraId="71500779" w14:textId="77777777" w:rsidR="004F67E0" w:rsidRDefault="0055312A" w:rsidP="00D553E8">
      <w:pPr>
        <w:pStyle w:val="DefenceHeading1"/>
      </w:pPr>
      <w:r>
        <w:lastRenderedPageBreak/>
        <w:t>Governing law and jurisdiction</w:t>
      </w:r>
    </w:p>
    <w:p w14:paraId="263BB404" w14:textId="77777777" w:rsidR="004F67E0" w:rsidRDefault="0055312A" w:rsidP="00D553E8">
      <w:pPr>
        <w:pStyle w:val="DefenceNormal"/>
      </w:pPr>
      <w:r>
        <w:t xml:space="preserve">This Deed will be governed by and construed in accordance with the laws </w:t>
      </w:r>
      <w:r w:rsidR="002F39B8">
        <w:t>applicable to the Contract</w:t>
      </w:r>
      <w:r>
        <w:t>.</w:t>
      </w:r>
    </w:p>
    <w:p w14:paraId="5B75D3D8" w14:textId="77777777" w:rsidR="004F67E0" w:rsidRDefault="0055312A" w:rsidP="00D553E8">
      <w:pPr>
        <w:pStyle w:val="DefenceHeading1"/>
      </w:pPr>
      <w:r>
        <w:t>Counterparts</w:t>
      </w:r>
    </w:p>
    <w:p w14:paraId="524CEFDE" w14:textId="77777777" w:rsidR="004F67E0" w:rsidRDefault="0055312A" w:rsidP="00D553E8">
      <w:pPr>
        <w:pStyle w:val="DefenceNormal"/>
      </w:pPr>
      <w:r>
        <w:t>This Deed may be executed in any number of counterparts and all of such counterparts taken together will be deemed to constitute one and the same instrument.</w:t>
      </w:r>
    </w:p>
    <w:p w14:paraId="6C9AEECA" w14:textId="77777777" w:rsidR="004F67E0" w:rsidRDefault="0055312A" w:rsidP="00D553E8">
      <w:pPr>
        <w:pStyle w:val="DefenceHeading1"/>
      </w:pPr>
      <w:r>
        <w:t>Set</w:t>
      </w:r>
      <w:r>
        <w:noBreakHyphen/>
        <w:t>off</w:t>
      </w:r>
    </w:p>
    <w:p w14:paraId="0EC79EBE" w14:textId="77777777" w:rsidR="0055312A" w:rsidRDefault="0055312A" w:rsidP="00D553E8">
      <w:pPr>
        <w:pStyle w:val="DefenceNormal"/>
      </w:pPr>
      <w:r>
        <w:t>Without limiting the Commonwealth's rights under the Contract</w:t>
      </w:r>
      <w:r w:rsidR="002F39B8">
        <w:t>,</w:t>
      </w:r>
      <w:r>
        <w:t xml:space="preserve"> all moneys which the Commonwealth may pay or incur and for which the Contractor is liable under the terms of the Contract or in respect of which it is under this Deed liable to make reimbursement to or indemnify the Commonwealth, may be deducted by the Commonwealth from all moneys due, becoming due or to become due from it to the Contractor under the Contract or may be recovered by the presentation of any unconditional undertaking which may have been provided by the Contractor under the Contract or may be recovered from the Contractor by action at law or otherwise.</w:t>
      </w:r>
    </w:p>
    <w:p w14:paraId="1B218D1B" w14:textId="77777777" w:rsidR="0055312A" w:rsidRDefault="0055312A" w:rsidP="00D553E8">
      <w:pPr>
        <w:pStyle w:val="DefenceHeading1"/>
      </w:pPr>
      <w:r>
        <w:t>Attorneys</w:t>
      </w:r>
    </w:p>
    <w:p w14:paraId="712F137B" w14:textId="77777777" w:rsidR="0055312A" w:rsidRDefault="0055312A" w:rsidP="00D553E8">
      <w:pPr>
        <w:pStyle w:val="DefenceNormal"/>
      </w:pPr>
      <w:r>
        <w:t>Each of the attorneys executing this Deed states that they have no notice of the revocation of their power of attorney.</w:t>
      </w:r>
    </w:p>
    <w:p w14:paraId="360B4B3F" w14:textId="77777777" w:rsidR="0055312A" w:rsidRDefault="003868E7" w:rsidP="00537346">
      <w:pPr>
        <w:pStyle w:val="DefenceSubTitle"/>
        <w:keepNext/>
        <w:keepLines/>
      </w:pPr>
      <w:r>
        <w:t>Schedule</w:t>
      </w:r>
    </w:p>
    <w:tbl>
      <w:tblPr>
        <w:tblW w:w="0" w:type="auto"/>
        <w:tblLook w:val="0000" w:firstRow="0" w:lastRow="0" w:firstColumn="0" w:lastColumn="0" w:noHBand="0" w:noVBand="0"/>
      </w:tblPr>
      <w:tblGrid>
        <w:gridCol w:w="2553"/>
        <w:gridCol w:w="2625"/>
        <w:gridCol w:w="4176"/>
      </w:tblGrid>
      <w:tr w:rsidR="0055312A" w14:paraId="1B189BE8" w14:textId="77777777">
        <w:tblPrEx>
          <w:tblCellMar>
            <w:top w:w="0" w:type="dxa"/>
            <w:bottom w:w="0" w:type="dxa"/>
          </w:tblCellMar>
        </w:tblPrEx>
        <w:tc>
          <w:tcPr>
            <w:tcW w:w="2616" w:type="dxa"/>
          </w:tcPr>
          <w:p w14:paraId="6A528993" w14:textId="77777777" w:rsidR="0055312A" w:rsidRDefault="0055312A" w:rsidP="00537346">
            <w:pPr>
              <w:keepNext/>
              <w:keepLines/>
            </w:pPr>
            <w:r>
              <w:t>Item 1</w:t>
            </w:r>
            <w:r>
              <w:br/>
              <w:t>(Recital A)</w:t>
            </w:r>
          </w:p>
        </w:tc>
        <w:tc>
          <w:tcPr>
            <w:tcW w:w="2679" w:type="dxa"/>
          </w:tcPr>
          <w:p w14:paraId="7B74B67F" w14:textId="77777777" w:rsidR="0055312A" w:rsidRDefault="0055312A" w:rsidP="00537346">
            <w:pPr>
              <w:keepNext/>
              <w:keepLines/>
            </w:pPr>
            <w:r>
              <w:t>Contract:</w:t>
            </w:r>
          </w:p>
        </w:tc>
        <w:tc>
          <w:tcPr>
            <w:tcW w:w="4275" w:type="dxa"/>
          </w:tcPr>
          <w:p w14:paraId="478A2E22" w14:textId="77777777" w:rsidR="0055312A" w:rsidRDefault="000E7CF9" w:rsidP="00537346">
            <w:pPr>
              <w:keepNext/>
              <w:keepLines/>
            </w:pPr>
            <w:r w:rsidRPr="005F77CD">
              <w:rPr>
                <w:b/>
                <w:i/>
              </w:rPr>
              <w:t>[Head</w:t>
            </w:r>
            <w:r w:rsidR="005F77CD" w:rsidRPr="005F77CD">
              <w:rPr>
                <w:b/>
                <w:i/>
              </w:rPr>
              <w:t>/Medium Works</w:t>
            </w:r>
            <w:r w:rsidRPr="00384CED">
              <w:rPr>
                <w:b/>
              </w:rPr>
              <w:t>]</w:t>
            </w:r>
            <w:r w:rsidR="0055312A">
              <w:t xml:space="preserve"> Contract for </w:t>
            </w:r>
            <w:r w:rsidR="0055312A">
              <w:rPr>
                <w:b/>
                <w:bCs/>
                <w:i/>
                <w:iCs/>
                <w:caps/>
              </w:rPr>
              <w:t>[INSERT]</w:t>
            </w:r>
            <w:r w:rsidR="0055312A">
              <w:t xml:space="preserve"> dated </w:t>
            </w:r>
            <w:r w:rsidR="0055312A">
              <w:rPr>
                <w:b/>
                <w:bCs/>
                <w:i/>
                <w:iCs/>
              </w:rPr>
              <w:t>[</w:t>
            </w:r>
            <w:r w:rsidR="0055312A">
              <w:rPr>
                <w:b/>
                <w:bCs/>
                <w:i/>
                <w:iCs/>
                <w:caps/>
              </w:rPr>
              <w:t>INSERT</w:t>
            </w:r>
            <w:r w:rsidR="0055312A">
              <w:rPr>
                <w:b/>
                <w:bCs/>
                <w:i/>
                <w:iCs/>
              </w:rPr>
              <w:t>]</w:t>
            </w:r>
          </w:p>
        </w:tc>
      </w:tr>
      <w:tr w:rsidR="0055312A" w14:paraId="22B75D30" w14:textId="77777777">
        <w:tblPrEx>
          <w:tblCellMar>
            <w:top w:w="0" w:type="dxa"/>
            <w:bottom w:w="0" w:type="dxa"/>
          </w:tblCellMar>
        </w:tblPrEx>
        <w:tc>
          <w:tcPr>
            <w:tcW w:w="2616" w:type="dxa"/>
          </w:tcPr>
          <w:p w14:paraId="1A21C6AF" w14:textId="77777777" w:rsidR="0055312A" w:rsidRDefault="0055312A" w:rsidP="00537346">
            <w:pPr>
              <w:keepNext/>
              <w:keepLines/>
            </w:pPr>
            <w:r>
              <w:t>Item 2</w:t>
            </w:r>
            <w:r>
              <w:br/>
              <w:t>(Recital A)</w:t>
            </w:r>
          </w:p>
        </w:tc>
        <w:tc>
          <w:tcPr>
            <w:tcW w:w="2679" w:type="dxa"/>
          </w:tcPr>
          <w:p w14:paraId="1CCFF248" w14:textId="77777777" w:rsidR="0055312A" w:rsidRDefault="00322CF0" w:rsidP="00537346">
            <w:pPr>
              <w:keepNext/>
              <w:keepLines/>
            </w:pPr>
            <w:r>
              <w:t>Works</w:t>
            </w:r>
            <w:r w:rsidR="0055312A">
              <w:t>:</w:t>
            </w:r>
          </w:p>
        </w:tc>
        <w:tc>
          <w:tcPr>
            <w:tcW w:w="4275" w:type="dxa"/>
          </w:tcPr>
          <w:p w14:paraId="708E6B4D" w14:textId="77777777" w:rsidR="0055312A" w:rsidRDefault="0055312A" w:rsidP="00537346">
            <w:pPr>
              <w:keepNext/>
              <w:keepLines/>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D22760" w14:paraId="164DBC6B" w14:textId="77777777">
        <w:tblPrEx>
          <w:tblCellMar>
            <w:top w:w="0" w:type="dxa"/>
            <w:bottom w:w="0" w:type="dxa"/>
          </w:tblCellMar>
        </w:tblPrEx>
        <w:tc>
          <w:tcPr>
            <w:tcW w:w="2616" w:type="dxa"/>
          </w:tcPr>
          <w:p w14:paraId="6F7EC9C9" w14:textId="77777777" w:rsidR="00D22760" w:rsidRDefault="00D22760" w:rsidP="00D22760">
            <w:r>
              <w:t>Item 3</w:t>
            </w:r>
            <w:r>
              <w:br/>
              <w:t>(Recital B)</w:t>
            </w:r>
          </w:p>
        </w:tc>
        <w:tc>
          <w:tcPr>
            <w:tcW w:w="2679" w:type="dxa"/>
          </w:tcPr>
          <w:p w14:paraId="6E100B91" w14:textId="77777777" w:rsidR="00D22760" w:rsidRDefault="00D22760" w:rsidP="00D22760">
            <w:r>
              <w:t>Subcontract:</w:t>
            </w:r>
          </w:p>
        </w:tc>
        <w:tc>
          <w:tcPr>
            <w:tcW w:w="4275" w:type="dxa"/>
          </w:tcPr>
          <w:p w14:paraId="7898BB13" w14:textId="77777777" w:rsidR="00D22760" w:rsidRDefault="00D22760" w:rsidP="00D22760">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14:paraId="33809C62" w14:textId="77777777">
        <w:tblPrEx>
          <w:tblCellMar>
            <w:top w:w="0" w:type="dxa"/>
            <w:bottom w:w="0" w:type="dxa"/>
          </w:tblCellMar>
        </w:tblPrEx>
        <w:tc>
          <w:tcPr>
            <w:tcW w:w="2616" w:type="dxa"/>
          </w:tcPr>
          <w:p w14:paraId="3F4219BB" w14:textId="77777777" w:rsidR="0055312A" w:rsidRDefault="0055312A" w:rsidP="0055312A">
            <w:r>
              <w:t xml:space="preserve">Item </w:t>
            </w:r>
            <w:r w:rsidR="00D22760">
              <w:t>4</w:t>
            </w:r>
            <w:r>
              <w:br/>
              <w:t>(Recital B)</w:t>
            </w:r>
          </w:p>
        </w:tc>
        <w:tc>
          <w:tcPr>
            <w:tcW w:w="2679" w:type="dxa"/>
          </w:tcPr>
          <w:p w14:paraId="65E1F200" w14:textId="77777777" w:rsidR="0055312A" w:rsidRDefault="0055312A" w:rsidP="0055312A">
            <w:r>
              <w:t>Subcontract Works:</w:t>
            </w:r>
          </w:p>
        </w:tc>
        <w:tc>
          <w:tcPr>
            <w:tcW w:w="4275" w:type="dxa"/>
          </w:tcPr>
          <w:p w14:paraId="280DC663" w14:textId="77777777" w:rsidR="0055312A" w:rsidRDefault="0055312A" w:rsidP="0055312A">
            <w:pPr>
              <w:rPr>
                <w:b/>
                <w:bCs/>
                <w:i/>
                <w:iCs/>
              </w:rPr>
            </w:pPr>
            <w:r>
              <w:rPr>
                <w:b/>
                <w:bCs/>
                <w:i/>
                <w:iCs/>
              </w:rPr>
              <w:t>[</w:t>
            </w:r>
            <w:r>
              <w:rPr>
                <w:b/>
                <w:bCs/>
                <w:i/>
                <w:iCs/>
                <w:caps/>
              </w:rPr>
              <w:t>INSERT</w:t>
            </w:r>
            <w:r>
              <w:rPr>
                <w:b/>
                <w:bCs/>
                <w:i/>
                <w:iCs/>
              </w:rPr>
              <w:t xml:space="preserve"> </w:t>
            </w:r>
            <w:r>
              <w:rPr>
                <w:b/>
                <w:bCs/>
                <w:i/>
                <w:iCs/>
                <w:caps/>
              </w:rPr>
              <w:t>BRIEF</w:t>
            </w:r>
            <w:r>
              <w:rPr>
                <w:b/>
                <w:bCs/>
                <w:i/>
                <w:iCs/>
              </w:rPr>
              <w:t xml:space="preserve"> </w:t>
            </w:r>
            <w:r>
              <w:rPr>
                <w:b/>
                <w:bCs/>
                <w:i/>
                <w:iCs/>
                <w:caps/>
              </w:rPr>
              <w:t>DESCRIPTION</w:t>
            </w:r>
            <w:r>
              <w:rPr>
                <w:b/>
                <w:bCs/>
                <w:i/>
                <w:iCs/>
              </w:rPr>
              <w:t>]</w:t>
            </w:r>
          </w:p>
        </w:tc>
      </w:tr>
      <w:tr w:rsidR="0055312A" w14:paraId="5EA309DD" w14:textId="77777777">
        <w:tblPrEx>
          <w:tblCellMar>
            <w:top w:w="0" w:type="dxa"/>
            <w:bottom w:w="0" w:type="dxa"/>
          </w:tblCellMar>
        </w:tblPrEx>
        <w:tc>
          <w:tcPr>
            <w:tcW w:w="2616" w:type="dxa"/>
          </w:tcPr>
          <w:p w14:paraId="67FC1BF6" w14:textId="77777777" w:rsidR="0055312A" w:rsidRDefault="0055312A" w:rsidP="0055312A">
            <w:r>
              <w:t xml:space="preserve">Item </w:t>
            </w:r>
            <w:r w:rsidR="00E3508C">
              <w:t>5</w:t>
            </w:r>
            <w:r>
              <w:br/>
              <w:t xml:space="preserve">(Clause </w:t>
            </w:r>
            <w:r w:rsidR="003868E7">
              <w:fldChar w:fldCharType="begin"/>
            </w:r>
            <w:r w:rsidR="003868E7">
              <w:instrText xml:space="preserve"> REF _Ref113781406 \w \h </w:instrText>
            </w:r>
            <w:r w:rsidR="003868E7">
              <w:fldChar w:fldCharType="separate"/>
            </w:r>
            <w:r w:rsidR="001467A5">
              <w:t>9.1(b)(i)</w:t>
            </w:r>
            <w:r w:rsidR="003868E7">
              <w:fldChar w:fldCharType="end"/>
            </w:r>
            <w:r>
              <w:t>)</w:t>
            </w:r>
          </w:p>
        </w:tc>
        <w:tc>
          <w:tcPr>
            <w:tcW w:w="2679" w:type="dxa"/>
          </w:tcPr>
          <w:p w14:paraId="4DC9ADB1" w14:textId="77777777" w:rsidR="0055312A" w:rsidRDefault="0055312A" w:rsidP="0055312A">
            <w:r>
              <w:t>Notices:</w:t>
            </w:r>
          </w:p>
        </w:tc>
        <w:tc>
          <w:tcPr>
            <w:tcW w:w="4275" w:type="dxa"/>
          </w:tcPr>
          <w:p w14:paraId="4D194CC5" w14:textId="77777777" w:rsidR="0055312A" w:rsidRDefault="0055312A" w:rsidP="0055312A">
            <w:pPr>
              <w:rPr>
                <w:b/>
                <w:bCs/>
                <w:i/>
                <w:iCs/>
              </w:rPr>
            </w:pPr>
            <w:r>
              <w:rPr>
                <w:b/>
                <w:bCs/>
                <w:i/>
                <w:iCs/>
              </w:rPr>
              <w:t>[</w:t>
            </w:r>
            <w:r>
              <w:rPr>
                <w:b/>
                <w:bCs/>
                <w:i/>
                <w:iCs/>
                <w:caps/>
              </w:rPr>
              <w:t>INSERT</w:t>
            </w:r>
            <w:r>
              <w:rPr>
                <w:b/>
                <w:bCs/>
                <w:i/>
                <w:iCs/>
              </w:rPr>
              <w:t xml:space="preserve"> </w:t>
            </w:r>
            <w:r>
              <w:rPr>
                <w:b/>
                <w:bCs/>
                <w:i/>
                <w:iCs/>
                <w:caps/>
              </w:rPr>
              <w:t>ADDRESS</w:t>
            </w:r>
            <w:r>
              <w:rPr>
                <w:b/>
                <w:bCs/>
                <w:i/>
                <w:iCs/>
              </w:rPr>
              <w:t xml:space="preserve"> &amp;</w:t>
            </w:r>
            <w:r>
              <w:rPr>
                <w:b/>
                <w:bCs/>
                <w:i/>
                <w:iCs/>
                <w:caps/>
              </w:rPr>
              <w:t xml:space="preserve"> </w:t>
            </w:r>
            <w:r w:rsidR="00C6771C">
              <w:rPr>
                <w:b/>
                <w:bCs/>
                <w:i/>
                <w:iCs/>
                <w:caps/>
              </w:rPr>
              <w:t>EMAIL ADDRESS</w:t>
            </w:r>
            <w:r>
              <w:rPr>
                <w:b/>
                <w:bCs/>
                <w:i/>
                <w:iCs/>
              </w:rPr>
              <w:t xml:space="preserve"> FOR </w:t>
            </w:r>
            <w:r>
              <w:rPr>
                <w:b/>
                <w:bCs/>
                <w:i/>
                <w:iCs/>
                <w:caps/>
              </w:rPr>
              <w:t>EACH</w:t>
            </w:r>
            <w:r>
              <w:rPr>
                <w:b/>
                <w:bCs/>
                <w:i/>
                <w:iCs/>
              </w:rPr>
              <w:t xml:space="preserve"> PARTY]</w:t>
            </w:r>
          </w:p>
        </w:tc>
      </w:tr>
    </w:tbl>
    <w:p w14:paraId="2FBE5D7F" w14:textId="77777777" w:rsidR="0055312A" w:rsidRDefault="0055312A" w:rsidP="0086429D">
      <w:pPr>
        <w:pStyle w:val="DefenceNormal"/>
      </w:pPr>
    </w:p>
    <w:p w14:paraId="35158E6E" w14:textId="77777777" w:rsidR="0055312A" w:rsidRDefault="0055312A" w:rsidP="0086429D">
      <w:pPr>
        <w:pStyle w:val="DefenceNormal"/>
      </w:pPr>
      <w:r w:rsidRPr="0086429D">
        <w:rPr>
          <w:b/>
        </w:rPr>
        <w:t>Executed a</w:t>
      </w:r>
      <w:r>
        <w:t>s a Deed.</w:t>
      </w:r>
    </w:p>
    <w:tbl>
      <w:tblPr>
        <w:tblW w:w="0" w:type="auto"/>
        <w:tblLook w:val="0000" w:firstRow="0" w:lastRow="0" w:firstColumn="0" w:lastColumn="0" w:noHBand="0" w:noVBand="0"/>
      </w:tblPr>
      <w:tblGrid>
        <w:gridCol w:w="4683"/>
        <w:gridCol w:w="355"/>
        <w:gridCol w:w="355"/>
        <w:gridCol w:w="3961"/>
      </w:tblGrid>
      <w:tr w:rsidR="0055312A" w14:paraId="5BB54318" w14:textId="77777777">
        <w:tblPrEx>
          <w:tblCellMar>
            <w:top w:w="0" w:type="dxa"/>
            <w:bottom w:w="0" w:type="dxa"/>
          </w:tblCellMar>
        </w:tblPrEx>
        <w:trPr>
          <w:cantSplit/>
          <w:trHeight w:val="952"/>
        </w:trPr>
        <w:tc>
          <w:tcPr>
            <w:tcW w:w="4788" w:type="dxa"/>
            <w:vMerge w:val="restart"/>
          </w:tcPr>
          <w:p w14:paraId="1705DBC5" w14:textId="77777777" w:rsidR="0055312A" w:rsidRDefault="0055312A" w:rsidP="0055176D">
            <w:pPr>
              <w:tabs>
                <w:tab w:val="left" w:pos="851"/>
                <w:tab w:val="left" w:pos="1701"/>
                <w:tab w:val="left" w:pos="2552"/>
              </w:tabs>
            </w:pPr>
            <w:r>
              <w:rPr>
                <w:rFonts w:ascii="Arial" w:hAnsi="Arial" w:cs="Arial"/>
                <w:b/>
                <w:bCs/>
              </w:rPr>
              <w:t xml:space="preserve">Signed sealed and delivered </w:t>
            </w:r>
            <w:r>
              <w:t xml:space="preserve">for and on behalf of </w:t>
            </w:r>
            <w:r>
              <w:rPr>
                <w:rFonts w:ascii="Arial" w:hAnsi="Arial" w:cs="Arial"/>
                <w:b/>
                <w:bCs/>
              </w:rPr>
              <w:t>the C</w:t>
            </w:r>
            <w:r>
              <w:rPr>
                <w:rFonts w:ascii="Arial" w:hAnsi="Arial" w:cs="Arial"/>
                <w:b/>
              </w:rPr>
              <w:t>ommonwealth of Australia</w:t>
            </w:r>
            <w:r>
              <w:t xml:space="preserve"> in the presence of:</w:t>
            </w:r>
          </w:p>
        </w:tc>
        <w:tc>
          <w:tcPr>
            <w:tcW w:w="360" w:type="dxa"/>
            <w:vMerge w:val="restart"/>
            <w:tcBorders>
              <w:right w:val="single" w:sz="4" w:space="0" w:color="auto"/>
            </w:tcBorders>
          </w:tcPr>
          <w:p w14:paraId="56CCC4D2" w14:textId="77777777" w:rsidR="0055312A" w:rsidRDefault="0055312A" w:rsidP="0055312A">
            <w:pPr>
              <w:pStyle w:val="TableText"/>
              <w:keepNext/>
              <w:rPr>
                <w:color w:val="000000"/>
              </w:rPr>
            </w:pPr>
          </w:p>
        </w:tc>
        <w:tc>
          <w:tcPr>
            <w:tcW w:w="360" w:type="dxa"/>
            <w:vMerge w:val="restart"/>
            <w:tcBorders>
              <w:left w:val="single" w:sz="4" w:space="0" w:color="auto"/>
            </w:tcBorders>
          </w:tcPr>
          <w:p w14:paraId="08A7853C" w14:textId="77777777" w:rsidR="0055312A" w:rsidRDefault="0055312A" w:rsidP="0055312A">
            <w:pPr>
              <w:pStyle w:val="TableText"/>
              <w:keepNext/>
              <w:rPr>
                <w:color w:val="000000"/>
              </w:rPr>
            </w:pPr>
          </w:p>
        </w:tc>
        <w:tc>
          <w:tcPr>
            <w:tcW w:w="4062" w:type="dxa"/>
            <w:vAlign w:val="bottom"/>
          </w:tcPr>
          <w:p w14:paraId="1DAEF337" w14:textId="77777777" w:rsidR="0055312A" w:rsidRDefault="0055312A" w:rsidP="0055312A">
            <w:pPr>
              <w:pStyle w:val="TableText"/>
              <w:keepNext/>
              <w:rPr>
                <w:color w:val="000000"/>
              </w:rPr>
            </w:pPr>
          </w:p>
        </w:tc>
      </w:tr>
      <w:tr w:rsidR="0055312A" w14:paraId="16D6420A" w14:textId="77777777">
        <w:tblPrEx>
          <w:tblCellMar>
            <w:top w:w="0" w:type="dxa"/>
            <w:bottom w:w="0" w:type="dxa"/>
          </w:tblCellMar>
        </w:tblPrEx>
        <w:trPr>
          <w:cantSplit/>
          <w:trHeight w:val="457"/>
        </w:trPr>
        <w:tc>
          <w:tcPr>
            <w:tcW w:w="4788" w:type="dxa"/>
            <w:vMerge/>
            <w:tcBorders>
              <w:bottom w:val="single" w:sz="4" w:space="0" w:color="auto"/>
            </w:tcBorders>
          </w:tcPr>
          <w:p w14:paraId="53DBDFD0" w14:textId="77777777" w:rsidR="0055312A" w:rsidRDefault="0055312A" w:rsidP="0055312A">
            <w:pPr>
              <w:pStyle w:val="TableText"/>
              <w:keepNext/>
              <w:rPr>
                <w:color w:val="000000"/>
              </w:rPr>
            </w:pPr>
          </w:p>
        </w:tc>
        <w:tc>
          <w:tcPr>
            <w:tcW w:w="360" w:type="dxa"/>
            <w:vMerge/>
            <w:tcBorders>
              <w:right w:val="single" w:sz="4" w:space="0" w:color="auto"/>
            </w:tcBorders>
          </w:tcPr>
          <w:p w14:paraId="3525FE36" w14:textId="77777777" w:rsidR="0055312A" w:rsidRDefault="0055312A" w:rsidP="0055312A">
            <w:pPr>
              <w:pStyle w:val="TableText"/>
              <w:keepNext/>
              <w:rPr>
                <w:color w:val="000000"/>
              </w:rPr>
            </w:pPr>
          </w:p>
        </w:tc>
        <w:tc>
          <w:tcPr>
            <w:tcW w:w="360" w:type="dxa"/>
            <w:vMerge/>
            <w:tcBorders>
              <w:left w:val="single" w:sz="4" w:space="0" w:color="auto"/>
            </w:tcBorders>
          </w:tcPr>
          <w:p w14:paraId="0D963AAE" w14:textId="77777777" w:rsidR="0055312A" w:rsidRDefault="0055312A" w:rsidP="0055312A">
            <w:pPr>
              <w:pStyle w:val="TableText"/>
              <w:keepNext/>
              <w:rPr>
                <w:color w:val="000000"/>
              </w:rPr>
            </w:pPr>
          </w:p>
        </w:tc>
        <w:tc>
          <w:tcPr>
            <w:tcW w:w="4062" w:type="dxa"/>
            <w:tcBorders>
              <w:bottom w:val="single" w:sz="4" w:space="0" w:color="auto"/>
            </w:tcBorders>
          </w:tcPr>
          <w:p w14:paraId="5755EF9D" w14:textId="77777777" w:rsidR="0055312A" w:rsidRDefault="0055312A" w:rsidP="0055312A">
            <w:pPr>
              <w:pStyle w:val="TableText"/>
              <w:keepNext/>
              <w:rPr>
                <w:color w:val="000000"/>
              </w:rPr>
            </w:pPr>
          </w:p>
        </w:tc>
      </w:tr>
      <w:tr w:rsidR="0055312A" w14:paraId="2BFC0C17" w14:textId="77777777">
        <w:tblPrEx>
          <w:tblCellMar>
            <w:top w:w="0" w:type="dxa"/>
            <w:bottom w:w="0" w:type="dxa"/>
          </w:tblCellMar>
        </w:tblPrEx>
        <w:trPr>
          <w:trHeight w:val="68"/>
        </w:trPr>
        <w:tc>
          <w:tcPr>
            <w:tcW w:w="4788" w:type="dxa"/>
            <w:tcBorders>
              <w:top w:val="single" w:sz="4" w:space="0" w:color="auto"/>
              <w:bottom w:val="single" w:sz="4" w:space="0" w:color="auto"/>
            </w:tcBorders>
          </w:tcPr>
          <w:p w14:paraId="34B0319B" w14:textId="77777777" w:rsidR="0055312A" w:rsidRDefault="0055312A" w:rsidP="0055312A">
            <w:pPr>
              <w:pStyle w:val="TableText"/>
              <w:keepNext/>
              <w:rPr>
                <w:color w:val="000000"/>
              </w:rPr>
            </w:pPr>
            <w:r>
              <w:rPr>
                <w:color w:val="000000"/>
              </w:rPr>
              <w:t>Signature of Witness</w:t>
            </w:r>
          </w:p>
          <w:p w14:paraId="666BD515" w14:textId="77777777" w:rsidR="0055312A" w:rsidRDefault="0055312A" w:rsidP="0055312A">
            <w:pPr>
              <w:pStyle w:val="TableText"/>
              <w:keepNext/>
              <w:rPr>
                <w:color w:val="000000"/>
              </w:rPr>
            </w:pPr>
          </w:p>
          <w:p w14:paraId="51DA754C" w14:textId="77777777" w:rsidR="0055312A" w:rsidRDefault="0055312A" w:rsidP="0055312A">
            <w:pPr>
              <w:pStyle w:val="TableText"/>
              <w:keepNext/>
              <w:rPr>
                <w:color w:val="000000"/>
              </w:rPr>
            </w:pPr>
          </w:p>
          <w:p w14:paraId="44D2C950" w14:textId="77777777" w:rsidR="0055312A" w:rsidRDefault="0055312A" w:rsidP="0055312A">
            <w:pPr>
              <w:pStyle w:val="TableText"/>
              <w:keepNext/>
              <w:rPr>
                <w:color w:val="000000"/>
              </w:rPr>
            </w:pPr>
          </w:p>
        </w:tc>
        <w:tc>
          <w:tcPr>
            <w:tcW w:w="360" w:type="dxa"/>
          </w:tcPr>
          <w:p w14:paraId="6581E0B2" w14:textId="77777777" w:rsidR="0055312A" w:rsidRDefault="0055312A" w:rsidP="0055312A">
            <w:pPr>
              <w:pStyle w:val="TableText"/>
              <w:keepNext/>
              <w:rPr>
                <w:color w:val="000000"/>
              </w:rPr>
            </w:pPr>
          </w:p>
        </w:tc>
        <w:tc>
          <w:tcPr>
            <w:tcW w:w="360" w:type="dxa"/>
          </w:tcPr>
          <w:p w14:paraId="4295F650" w14:textId="77777777" w:rsidR="0055312A" w:rsidRDefault="0055312A" w:rsidP="0055312A">
            <w:pPr>
              <w:pStyle w:val="TableText"/>
              <w:keepNext/>
              <w:rPr>
                <w:color w:val="000000"/>
              </w:rPr>
            </w:pPr>
          </w:p>
        </w:tc>
        <w:tc>
          <w:tcPr>
            <w:tcW w:w="4062" w:type="dxa"/>
            <w:tcBorders>
              <w:top w:val="single" w:sz="4" w:space="0" w:color="auto"/>
              <w:bottom w:val="single" w:sz="4" w:space="0" w:color="auto"/>
            </w:tcBorders>
          </w:tcPr>
          <w:p w14:paraId="0E173940" w14:textId="77777777" w:rsidR="0055312A" w:rsidRDefault="0055312A" w:rsidP="0055312A">
            <w:pPr>
              <w:pStyle w:val="TableText"/>
              <w:keepNext/>
              <w:rPr>
                <w:color w:val="000000"/>
              </w:rPr>
            </w:pPr>
            <w:r>
              <w:rPr>
                <w:color w:val="000000"/>
              </w:rPr>
              <w:t>Signature of Authorised Officer</w:t>
            </w:r>
          </w:p>
        </w:tc>
      </w:tr>
      <w:tr w:rsidR="0055312A" w14:paraId="36591F6A" w14:textId="77777777">
        <w:tblPrEx>
          <w:tblCellMar>
            <w:top w:w="0" w:type="dxa"/>
            <w:bottom w:w="0" w:type="dxa"/>
          </w:tblCellMar>
        </w:tblPrEx>
        <w:trPr>
          <w:cantSplit/>
          <w:trHeight w:val="576"/>
        </w:trPr>
        <w:tc>
          <w:tcPr>
            <w:tcW w:w="4788" w:type="dxa"/>
            <w:tcBorders>
              <w:top w:val="single" w:sz="4" w:space="0" w:color="auto"/>
            </w:tcBorders>
          </w:tcPr>
          <w:p w14:paraId="7F689EE6" w14:textId="77777777" w:rsidR="0055312A" w:rsidRDefault="0055312A" w:rsidP="0055312A">
            <w:pPr>
              <w:pStyle w:val="TableText"/>
              <w:keepNext/>
              <w:rPr>
                <w:color w:val="000000"/>
              </w:rPr>
            </w:pPr>
            <w:r>
              <w:rPr>
                <w:color w:val="000000"/>
              </w:rPr>
              <w:t>Name of Witness in full</w:t>
            </w:r>
          </w:p>
        </w:tc>
        <w:tc>
          <w:tcPr>
            <w:tcW w:w="360" w:type="dxa"/>
          </w:tcPr>
          <w:p w14:paraId="6BA4E7DF" w14:textId="77777777" w:rsidR="0055312A" w:rsidRDefault="0055312A" w:rsidP="0055312A">
            <w:pPr>
              <w:pStyle w:val="TableText"/>
              <w:keepNext/>
              <w:rPr>
                <w:color w:val="000000"/>
              </w:rPr>
            </w:pPr>
          </w:p>
        </w:tc>
        <w:tc>
          <w:tcPr>
            <w:tcW w:w="360" w:type="dxa"/>
          </w:tcPr>
          <w:p w14:paraId="30603BD7" w14:textId="77777777" w:rsidR="0055312A" w:rsidRDefault="0055312A" w:rsidP="0055312A">
            <w:pPr>
              <w:pStyle w:val="TableText"/>
              <w:keepNext/>
              <w:rPr>
                <w:color w:val="000000"/>
              </w:rPr>
            </w:pPr>
          </w:p>
        </w:tc>
        <w:tc>
          <w:tcPr>
            <w:tcW w:w="4062" w:type="dxa"/>
            <w:tcBorders>
              <w:top w:val="single" w:sz="4" w:space="0" w:color="auto"/>
            </w:tcBorders>
          </w:tcPr>
          <w:p w14:paraId="76E47B3F" w14:textId="77777777" w:rsidR="0055312A" w:rsidRDefault="0055312A" w:rsidP="0055312A">
            <w:pPr>
              <w:pStyle w:val="TableText"/>
              <w:keepNext/>
              <w:rPr>
                <w:color w:val="000000"/>
              </w:rPr>
            </w:pPr>
            <w:r>
              <w:rPr>
                <w:color w:val="000000"/>
              </w:rPr>
              <w:t xml:space="preserve">Name and Position of Authorised Officer </w:t>
            </w:r>
          </w:p>
        </w:tc>
      </w:tr>
    </w:tbl>
    <w:p w14:paraId="14170558" w14:textId="77777777" w:rsidR="0055312A" w:rsidRDefault="0055312A" w:rsidP="0086429D">
      <w:pPr>
        <w:pStyle w:val="DefenceNormal"/>
      </w:pPr>
    </w:p>
    <w:p w14:paraId="5234C0A8" w14:textId="77777777" w:rsidR="00FC2943" w:rsidRDefault="003868E7" w:rsidP="00D822B7">
      <w:pPr>
        <w:pStyle w:val="DefenceSubTitle"/>
        <w:rPr>
          <w:rFonts w:ascii="Times New Roman" w:hAnsi="Times New Roman"/>
          <w:i/>
        </w:rPr>
      </w:pPr>
      <w:bookmarkStart w:id="15" w:name="_Toc20668936"/>
      <w:r>
        <w:rPr>
          <w:rFonts w:ascii="Times New Roman" w:hAnsi="Times New Roman"/>
          <w:i/>
        </w:rPr>
        <w:t>[INSERT APPROPRIATE SIGNING BLOCKS FOR CONTRACTOR AND SUBCONTRACTOR]</w:t>
      </w:r>
      <w:bookmarkStart w:id="16" w:name="_Toc20668937"/>
    </w:p>
    <w:p w14:paraId="4CCFD601" w14:textId="77777777" w:rsidR="0055312A" w:rsidRDefault="00FC2943" w:rsidP="00D822B7">
      <w:pPr>
        <w:pStyle w:val="DefenceSubTitle"/>
      </w:pPr>
      <w:r>
        <w:rPr>
          <w:rFonts w:ascii="Times New Roman" w:hAnsi="Times New Roman"/>
          <w:i/>
        </w:rPr>
        <w:br w:type="page"/>
      </w:r>
      <w:r w:rsidR="00746C65">
        <w:lastRenderedPageBreak/>
        <w:t>Appendix</w:t>
      </w:r>
      <w:r w:rsidR="0055312A">
        <w:t xml:space="preserve"> 1</w:t>
      </w:r>
      <w:bookmarkEnd w:id="15"/>
      <w:bookmarkEnd w:id="16"/>
    </w:p>
    <w:p w14:paraId="5C51D08F" w14:textId="77777777" w:rsidR="0055312A" w:rsidRDefault="0055312A" w:rsidP="00D822B7">
      <w:pPr>
        <w:pStyle w:val="DefenceSubTitle"/>
      </w:pPr>
      <w:bookmarkStart w:id="17" w:name="_Toc20668938"/>
      <w:r>
        <w:t>Certificate of ownership for off</w:t>
      </w:r>
      <w:r>
        <w:noBreakHyphen/>
        <w:t>site goods</w:t>
      </w:r>
      <w:bookmarkEnd w:id="17"/>
    </w:p>
    <w:tbl>
      <w:tblPr>
        <w:tblW w:w="0" w:type="auto"/>
        <w:tblLayout w:type="fixed"/>
        <w:tblLook w:val="0000" w:firstRow="0" w:lastRow="0" w:firstColumn="0" w:lastColumn="0" w:noHBand="0" w:noVBand="0"/>
      </w:tblPr>
      <w:tblGrid>
        <w:gridCol w:w="3642"/>
        <w:gridCol w:w="5644"/>
      </w:tblGrid>
      <w:tr w:rsidR="0055312A" w14:paraId="5D43544B" w14:textId="77777777">
        <w:tblPrEx>
          <w:tblCellMar>
            <w:top w:w="0" w:type="dxa"/>
            <w:bottom w:w="0" w:type="dxa"/>
          </w:tblCellMar>
        </w:tblPrEx>
        <w:tc>
          <w:tcPr>
            <w:tcW w:w="3642" w:type="dxa"/>
            <w:tcBorders>
              <w:top w:val="nil"/>
              <w:left w:val="nil"/>
              <w:bottom w:val="nil"/>
              <w:right w:val="nil"/>
            </w:tcBorders>
          </w:tcPr>
          <w:p w14:paraId="49BAE2E1" w14:textId="77777777" w:rsidR="0055312A" w:rsidRPr="003868E7" w:rsidRDefault="003868E7" w:rsidP="0055312A">
            <w:pPr>
              <w:spacing w:before="120"/>
              <w:rPr>
                <w:rFonts w:ascii="Arial" w:hAnsi="Arial" w:cs="Arial"/>
                <w:b/>
                <w:bCs/>
              </w:rPr>
            </w:pPr>
            <w:r w:rsidRPr="003868E7">
              <w:rPr>
                <w:rFonts w:ascii="Arial" w:hAnsi="Arial" w:cs="Arial"/>
                <w:b/>
                <w:bCs/>
              </w:rPr>
              <w:t>Date:</w:t>
            </w:r>
          </w:p>
        </w:tc>
        <w:tc>
          <w:tcPr>
            <w:tcW w:w="5644" w:type="dxa"/>
            <w:tcBorders>
              <w:top w:val="nil"/>
              <w:left w:val="nil"/>
              <w:bottom w:val="nil"/>
              <w:right w:val="nil"/>
            </w:tcBorders>
          </w:tcPr>
          <w:p w14:paraId="219E9EEB" w14:textId="77777777" w:rsidR="0055312A" w:rsidRDefault="0055312A" w:rsidP="0055312A">
            <w:pPr>
              <w:spacing w:before="120"/>
            </w:pPr>
            <w:r>
              <w:t>..................................................................................…………</w:t>
            </w:r>
          </w:p>
        </w:tc>
      </w:tr>
      <w:tr w:rsidR="0055312A" w14:paraId="2638C13E" w14:textId="77777777">
        <w:tblPrEx>
          <w:tblCellMar>
            <w:top w:w="0" w:type="dxa"/>
            <w:bottom w:w="0" w:type="dxa"/>
          </w:tblCellMar>
        </w:tblPrEx>
        <w:tc>
          <w:tcPr>
            <w:tcW w:w="3642" w:type="dxa"/>
            <w:tcBorders>
              <w:top w:val="nil"/>
              <w:left w:val="nil"/>
              <w:bottom w:val="nil"/>
              <w:right w:val="nil"/>
            </w:tcBorders>
          </w:tcPr>
          <w:p w14:paraId="7B05A08D" w14:textId="77777777" w:rsidR="0055312A" w:rsidRPr="003868E7" w:rsidRDefault="003868E7" w:rsidP="0055312A">
            <w:pPr>
              <w:spacing w:before="120"/>
              <w:rPr>
                <w:rFonts w:ascii="Arial" w:hAnsi="Arial" w:cs="Arial"/>
                <w:b/>
                <w:bCs/>
              </w:rPr>
            </w:pPr>
            <w:r w:rsidRPr="003868E7">
              <w:rPr>
                <w:rFonts w:ascii="Arial" w:hAnsi="Arial" w:cs="Arial"/>
                <w:b/>
                <w:bCs/>
              </w:rPr>
              <w:t>Works:</w:t>
            </w:r>
          </w:p>
        </w:tc>
        <w:tc>
          <w:tcPr>
            <w:tcW w:w="5644" w:type="dxa"/>
            <w:tcBorders>
              <w:top w:val="nil"/>
              <w:left w:val="nil"/>
              <w:bottom w:val="nil"/>
              <w:right w:val="nil"/>
            </w:tcBorders>
          </w:tcPr>
          <w:p w14:paraId="21ED433A" w14:textId="77777777" w:rsidR="0055312A" w:rsidRDefault="0055312A" w:rsidP="0055312A">
            <w:pPr>
              <w:spacing w:before="120"/>
            </w:pPr>
            <w:r>
              <w:t>..................................................................................…………</w:t>
            </w:r>
          </w:p>
        </w:tc>
      </w:tr>
      <w:tr w:rsidR="0055312A" w14:paraId="06DA14C0" w14:textId="77777777">
        <w:tblPrEx>
          <w:tblCellMar>
            <w:top w:w="0" w:type="dxa"/>
            <w:bottom w:w="0" w:type="dxa"/>
          </w:tblCellMar>
        </w:tblPrEx>
        <w:tc>
          <w:tcPr>
            <w:tcW w:w="3642" w:type="dxa"/>
            <w:tcBorders>
              <w:top w:val="nil"/>
              <w:left w:val="nil"/>
              <w:bottom w:val="nil"/>
              <w:right w:val="nil"/>
            </w:tcBorders>
          </w:tcPr>
          <w:p w14:paraId="6A5A31B3" w14:textId="77777777" w:rsidR="0055312A" w:rsidRPr="003868E7" w:rsidRDefault="003868E7" w:rsidP="0055312A">
            <w:pPr>
              <w:spacing w:before="120"/>
              <w:rPr>
                <w:rFonts w:ascii="Arial" w:hAnsi="Arial" w:cs="Arial"/>
                <w:b/>
                <w:bCs/>
              </w:rPr>
            </w:pPr>
            <w:r w:rsidRPr="003868E7">
              <w:rPr>
                <w:rFonts w:ascii="Arial" w:hAnsi="Arial" w:cs="Arial"/>
                <w:b/>
                <w:bCs/>
              </w:rPr>
              <w:t>Contractor:</w:t>
            </w:r>
          </w:p>
        </w:tc>
        <w:tc>
          <w:tcPr>
            <w:tcW w:w="5644" w:type="dxa"/>
            <w:tcBorders>
              <w:top w:val="nil"/>
              <w:left w:val="nil"/>
              <w:bottom w:val="nil"/>
              <w:right w:val="nil"/>
            </w:tcBorders>
          </w:tcPr>
          <w:p w14:paraId="2131997D" w14:textId="77777777" w:rsidR="0055312A" w:rsidRDefault="0055312A" w:rsidP="0055312A">
            <w:pPr>
              <w:spacing w:before="120"/>
            </w:pPr>
            <w:r>
              <w:t>..................................................................................…………</w:t>
            </w:r>
          </w:p>
        </w:tc>
      </w:tr>
      <w:tr w:rsidR="0055312A" w14:paraId="09A424CF" w14:textId="77777777">
        <w:tblPrEx>
          <w:tblCellMar>
            <w:top w:w="0" w:type="dxa"/>
            <w:bottom w:w="0" w:type="dxa"/>
          </w:tblCellMar>
        </w:tblPrEx>
        <w:tc>
          <w:tcPr>
            <w:tcW w:w="3642" w:type="dxa"/>
            <w:tcBorders>
              <w:top w:val="nil"/>
              <w:left w:val="nil"/>
              <w:bottom w:val="nil"/>
              <w:right w:val="nil"/>
            </w:tcBorders>
          </w:tcPr>
          <w:p w14:paraId="775AB009" w14:textId="77777777" w:rsidR="0055312A" w:rsidRPr="003868E7" w:rsidRDefault="003868E7" w:rsidP="0055312A">
            <w:pPr>
              <w:spacing w:before="120"/>
              <w:rPr>
                <w:rFonts w:ascii="Arial" w:hAnsi="Arial" w:cs="Arial"/>
                <w:b/>
                <w:bCs/>
              </w:rPr>
            </w:pPr>
            <w:r w:rsidRPr="003868E7">
              <w:rPr>
                <w:rFonts w:ascii="Arial" w:hAnsi="Arial" w:cs="Arial"/>
                <w:b/>
                <w:bCs/>
              </w:rPr>
              <w:t>Subcontractor:</w:t>
            </w:r>
          </w:p>
        </w:tc>
        <w:tc>
          <w:tcPr>
            <w:tcW w:w="5644" w:type="dxa"/>
            <w:tcBorders>
              <w:top w:val="nil"/>
              <w:left w:val="nil"/>
              <w:bottom w:val="nil"/>
              <w:right w:val="nil"/>
            </w:tcBorders>
          </w:tcPr>
          <w:p w14:paraId="6D204280" w14:textId="77777777" w:rsidR="0055312A" w:rsidRDefault="0055312A" w:rsidP="0055312A">
            <w:pPr>
              <w:spacing w:before="120"/>
            </w:pPr>
            <w:r>
              <w:t>..................................................................................…………</w:t>
            </w:r>
          </w:p>
        </w:tc>
      </w:tr>
    </w:tbl>
    <w:p w14:paraId="7924D9DC" w14:textId="77777777" w:rsidR="0055312A" w:rsidRDefault="0055312A" w:rsidP="00D822B7">
      <w:pPr>
        <w:pStyle w:val="DefenceNormal"/>
      </w:pPr>
      <w:r>
        <w:t>This is to certify that the off</w:t>
      </w:r>
      <w:r>
        <w:noBreakHyphen/>
        <w:t>site materials, plant and equipment ("</w:t>
      </w:r>
      <w:r>
        <w:rPr>
          <w:b/>
          <w:bCs/>
        </w:rPr>
        <w:t>goods</w:t>
      </w:r>
      <w:r>
        <w:t xml:space="preserve">") described in this </w:t>
      </w:r>
      <w:r w:rsidR="00746C65">
        <w:t>c</w:t>
      </w:r>
      <w:r>
        <w:t>ertificate will become the property of the Commonwealth of Australia ("</w:t>
      </w:r>
      <w:r>
        <w:rPr>
          <w:b/>
          <w:bCs/>
        </w:rPr>
        <w:t>Commonwealth</w:t>
      </w:r>
      <w:r>
        <w:t xml:space="preserve">") upon payment by the Commonwealth </w:t>
      </w:r>
      <w:r w:rsidRPr="003868E7">
        <w:t>to</w:t>
      </w:r>
      <w:r w:rsidR="002F39B8">
        <w:t xml:space="preserve"> </w:t>
      </w:r>
      <w:r>
        <w:t xml:space="preserve">the Contractor in respect of the </w:t>
      </w:r>
      <w:r w:rsidR="00322CF0">
        <w:t>Works</w:t>
      </w:r>
      <w:r>
        <w:t xml:space="preserve"> of the sum of $................</w:t>
      </w:r>
    </w:p>
    <w:p w14:paraId="15C6C3C3" w14:textId="77777777" w:rsidR="0055312A" w:rsidRDefault="0055312A" w:rsidP="00D822B7">
      <w:pPr>
        <w:pStyle w:val="DefenceNormal"/>
      </w:pPr>
      <w:r>
        <w:fldChar w:fldCharType="begin"/>
      </w:r>
      <w:r>
        <w:instrText>SYMBOL 183 \f "Symbol" \s 10 \h</w:instrText>
      </w:r>
      <w:r>
        <w:fldChar w:fldCharType="end"/>
      </w:r>
      <w:r>
        <w:tab/>
        <w:t>The goods are stored and will remain stored until delivery to the Site at</w:t>
      </w:r>
      <w:r w:rsidR="00871C73">
        <w:t>:</w:t>
      </w:r>
    </w:p>
    <w:p w14:paraId="0550C69E" w14:textId="77777777" w:rsidR="0055312A" w:rsidRDefault="0055312A" w:rsidP="00D822B7">
      <w:pPr>
        <w:tabs>
          <w:tab w:val="left" w:pos="851"/>
          <w:tab w:val="left" w:leader="dot" w:pos="9072"/>
        </w:tabs>
        <w:ind w:left="851" w:hanging="851"/>
      </w:pPr>
      <w:r>
        <w:tab/>
      </w:r>
      <w:r>
        <w:tab/>
      </w:r>
    </w:p>
    <w:p w14:paraId="06E04669" w14:textId="77777777" w:rsidR="0055312A" w:rsidRDefault="0055312A" w:rsidP="0055312A">
      <w:pPr>
        <w:tabs>
          <w:tab w:val="left" w:pos="851"/>
          <w:tab w:val="left" w:leader="dot" w:pos="9072"/>
        </w:tabs>
      </w:pPr>
      <w:r>
        <w:tab/>
      </w:r>
      <w:r>
        <w:tab/>
      </w:r>
    </w:p>
    <w:p w14:paraId="64F9E7A9" w14:textId="77777777" w:rsidR="0055312A" w:rsidRDefault="0055312A" w:rsidP="00D822B7">
      <w:pPr>
        <w:pStyle w:val="DefenceNormal"/>
      </w:pPr>
      <w:r>
        <w:fldChar w:fldCharType="begin"/>
      </w:r>
      <w:r>
        <w:instrText>SYMBOL 183 \f "Symbol" \s 10 \h</w:instrText>
      </w:r>
      <w:r>
        <w:fldChar w:fldCharType="end"/>
      </w:r>
      <w:r>
        <w:tab/>
        <w:t>The value of the goods including delivery to the Site at the date shown on this certificate is</w:t>
      </w:r>
      <w:r w:rsidR="00871C73">
        <w:t>:</w:t>
      </w:r>
    </w:p>
    <w:p w14:paraId="62391D1A" w14:textId="77777777" w:rsidR="0055312A" w:rsidRDefault="0055312A" w:rsidP="0055312A">
      <w:pPr>
        <w:tabs>
          <w:tab w:val="left" w:pos="851"/>
          <w:tab w:val="left" w:leader="dot" w:pos="9072"/>
        </w:tabs>
      </w:pPr>
      <w:r>
        <w:tab/>
        <w:t>$</w:t>
      </w:r>
      <w:r>
        <w:tab/>
      </w:r>
    </w:p>
    <w:p w14:paraId="441E5F10" w14:textId="77777777" w:rsidR="0055312A" w:rsidRDefault="0055312A" w:rsidP="00D822B7">
      <w:pPr>
        <w:pStyle w:val="DefenceNormal"/>
      </w:pPr>
      <w:r>
        <w:fldChar w:fldCharType="begin"/>
      </w:r>
      <w:r>
        <w:instrText>SYMBOL 183 \f "Symbol" \s 10 \h</w:instrText>
      </w:r>
      <w:r>
        <w:fldChar w:fldCharType="end"/>
      </w:r>
      <w:r>
        <w:tab/>
        <w:t>The anticipated delivery date to the Site is</w:t>
      </w:r>
      <w:r w:rsidR="00871C73">
        <w:t>:</w:t>
      </w:r>
    </w:p>
    <w:p w14:paraId="5C31C2E0" w14:textId="77777777" w:rsidR="0055312A" w:rsidRDefault="0055312A" w:rsidP="0055312A">
      <w:pPr>
        <w:tabs>
          <w:tab w:val="left" w:pos="851"/>
          <w:tab w:val="left" w:leader="dot" w:pos="9072"/>
        </w:tabs>
      </w:pPr>
      <w:r>
        <w:tab/>
      </w:r>
      <w:r>
        <w:tab/>
      </w:r>
    </w:p>
    <w:p w14:paraId="7C0DF1F3" w14:textId="77777777" w:rsidR="0055312A" w:rsidRDefault="0055312A" w:rsidP="00D822B7">
      <w:pPr>
        <w:pStyle w:val="DefenceNormal"/>
        <w:ind w:left="964" w:hanging="964"/>
      </w:pPr>
      <w:r>
        <w:fldChar w:fldCharType="begin"/>
      </w:r>
      <w:r>
        <w:instrText>SYMBOL 183 \f "Symbol" \s 10 \h</w:instrText>
      </w:r>
      <w:r>
        <w:fldChar w:fldCharType="end"/>
      </w:r>
      <w:r>
        <w:tab/>
        <w:t>Sum for which the goods will be insured (to include an allowance for inflation for the period of storage off</w:t>
      </w:r>
      <w:r>
        <w:noBreakHyphen/>
        <w:t>site) is</w:t>
      </w:r>
      <w:r w:rsidR="00871C73">
        <w:t>:</w:t>
      </w:r>
    </w:p>
    <w:p w14:paraId="3E07EAAB" w14:textId="77777777" w:rsidR="0055312A" w:rsidRDefault="0055312A" w:rsidP="0055312A">
      <w:pPr>
        <w:tabs>
          <w:tab w:val="left" w:pos="851"/>
          <w:tab w:val="left" w:leader="dot" w:pos="9072"/>
        </w:tabs>
      </w:pPr>
      <w:r>
        <w:tab/>
      </w:r>
      <w:r>
        <w:tab/>
      </w:r>
    </w:p>
    <w:p w14:paraId="50C27178" w14:textId="77777777" w:rsidR="0055312A" w:rsidRDefault="0055312A" w:rsidP="00D822B7">
      <w:pPr>
        <w:pStyle w:val="DefenceNormal"/>
      </w:pPr>
      <w:r>
        <w:fldChar w:fldCharType="begin"/>
      </w:r>
      <w:r>
        <w:instrText>SYMBOL 183 \f "Symbol" \s 10 \h</w:instrText>
      </w:r>
      <w:r>
        <w:fldChar w:fldCharType="end"/>
      </w:r>
      <w:r>
        <w:tab/>
        <w:t>Description of identification attached to the goods</w:t>
      </w:r>
      <w:r w:rsidR="00871C73">
        <w:t>:</w:t>
      </w:r>
    </w:p>
    <w:p w14:paraId="4E87F025" w14:textId="77777777" w:rsidR="0055312A" w:rsidRDefault="0055312A" w:rsidP="0055312A">
      <w:pPr>
        <w:tabs>
          <w:tab w:val="left" w:pos="851"/>
          <w:tab w:val="left" w:leader="dot" w:pos="9072"/>
        </w:tabs>
      </w:pPr>
      <w:r>
        <w:tab/>
      </w:r>
      <w:r>
        <w:tab/>
      </w:r>
    </w:p>
    <w:p w14:paraId="50149654" w14:textId="77777777" w:rsidR="0055312A" w:rsidRDefault="0055312A" w:rsidP="00D822B7">
      <w:pPr>
        <w:pStyle w:val="DefenceNormal"/>
        <w:ind w:left="964" w:hanging="964"/>
      </w:pPr>
      <w:r>
        <w:fldChar w:fldCharType="begin"/>
      </w:r>
      <w:r>
        <w:instrText>SYMBOL 183 \f "Symbol" \s 10 \h</w:instrText>
      </w:r>
      <w:r>
        <w:fldChar w:fldCharType="end"/>
      </w:r>
      <w:r>
        <w:tab/>
        <w:t>Description of goods (a complete detailed description is required, including technical specifications, model or serial numbers, quantity and, where several items are included, a detailed inventory with values of each item indicated):</w:t>
      </w:r>
    </w:p>
    <w:p w14:paraId="40D7FB05" w14:textId="77777777" w:rsidR="0055312A" w:rsidRDefault="0055312A" w:rsidP="0055312A">
      <w:pPr>
        <w:tabs>
          <w:tab w:val="left" w:leader="dot" w:pos="3969"/>
          <w:tab w:val="left" w:pos="4536"/>
          <w:tab w:val="left" w:leader="dot" w:pos="8505"/>
        </w:tabs>
        <w:ind w:left="851"/>
      </w:pPr>
      <w:r>
        <w:t>$</w:t>
      </w:r>
      <w:r>
        <w:tab/>
      </w:r>
      <w:r>
        <w:tab/>
      </w:r>
      <w:r>
        <w:tab/>
      </w:r>
    </w:p>
    <w:p w14:paraId="38C5B4E0" w14:textId="77777777" w:rsidR="00FC2943" w:rsidRPr="001467A5" w:rsidRDefault="00FC2943" w:rsidP="00D822B7">
      <w:pPr>
        <w:pStyle w:val="DefenceSubTitle"/>
        <w:rPr>
          <w:rFonts w:ascii="Times New Roman" w:hAnsi="Times New Roman"/>
          <w:i/>
        </w:rPr>
      </w:pPr>
      <w:r w:rsidRPr="001467A5">
        <w:rPr>
          <w:rFonts w:ascii="Times New Roman" w:hAnsi="Times New Roman"/>
          <w:i/>
        </w:rPr>
        <w:t>[INSERT APPROPRIATE SIGNING BLOCK FOR SUBCONTRACTOR]</w:t>
      </w:r>
    </w:p>
    <w:p w14:paraId="13B8C8D9" w14:textId="77777777" w:rsidR="0055312A" w:rsidRDefault="0055312A" w:rsidP="00D822B7">
      <w:pPr>
        <w:pStyle w:val="DefenceSubTitle"/>
      </w:pPr>
      <w:r>
        <w:br w:type="page"/>
      </w:r>
      <w:bookmarkStart w:id="18" w:name="_Toc20668939"/>
      <w:r w:rsidR="00746C65">
        <w:lastRenderedPageBreak/>
        <w:t>Appendix</w:t>
      </w:r>
      <w:r>
        <w:t xml:space="preserve"> 2</w:t>
      </w:r>
      <w:bookmarkEnd w:id="18"/>
    </w:p>
    <w:p w14:paraId="32FDEDA5" w14:textId="77777777" w:rsidR="0055312A" w:rsidRDefault="0055312A" w:rsidP="00D822B7">
      <w:pPr>
        <w:pStyle w:val="DefenceSubTitle"/>
      </w:pPr>
      <w:bookmarkStart w:id="19" w:name="_Toc20668940"/>
      <w:r>
        <w:t>Certificate of ownership for on</w:t>
      </w:r>
      <w:r>
        <w:noBreakHyphen/>
        <w:t>site goods</w:t>
      </w:r>
      <w:bookmarkEnd w:id="19"/>
    </w:p>
    <w:tbl>
      <w:tblPr>
        <w:tblW w:w="0" w:type="auto"/>
        <w:tblLayout w:type="fixed"/>
        <w:tblLook w:val="0000" w:firstRow="0" w:lastRow="0" w:firstColumn="0" w:lastColumn="0" w:noHBand="0" w:noVBand="0"/>
      </w:tblPr>
      <w:tblGrid>
        <w:gridCol w:w="3642"/>
        <w:gridCol w:w="5644"/>
      </w:tblGrid>
      <w:tr w:rsidR="0055312A" w14:paraId="0C8D193D" w14:textId="77777777">
        <w:tblPrEx>
          <w:tblCellMar>
            <w:top w:w="0" w:type="dxa"/>
            <w:bottom w:w="0" w:type="dxa"/>
          </w:tblCellMar>
        </w:tblPrEx>
        <w:tc>
          <w:tcPr>
            <w:tcW w:w="3642" w:type="dxa"/>
            <w:tcBorders>
              <w:top w:val="nil"/>
              <w:left w:val="nil"/>
              <w:bottom w:val="nil"/>
              <w:right w:val="nil"/>
            </w:tcBorders>
          </w:tcPr>
          <w:p w14:paraId="5292B15A" w14:textId="77777777" w:rsidR="0055312A" w:rsidRPr="003868E7" w:rsidRDefault="003868E7" w:rsidP="0055312A">
            <w:pPr>
              <w:spacing w:before="120"/>
              <w:rPr>
                <w:rFonts w:ascii="Arial" w:hAnsi="Arial" w:cs="Arial"/>
                <w:b/>
                <w:bCs/>
              </w:rPr>
            </w:pPr>
            <w:r w:rsidRPr="003868E7">
              <w:rPr>
                <w:rFonts w:ascii="Arial" w:hAnsi="Arial" w:cs="Arial"/>
                <w:b/>
                <w:bCs/>
              </w:rPr>
              <w:t>Date:</w:t>
            </w:r>
          </w:p>
        </w:tc>
        <w:tc>
          <w:tcPr>
            <w:tcW w:w="5644" w:type="dxa"/>
            <w:tcBorders>
              <w:top w:val="nil"/>
              <w:left w:val="nil"/>
              <w:bottom w:val="nil"/>
              <w:right w:val="nil"/>
            </w:tcBorders>
          </w:tcPr>
          <w:p w14:paraId="60AA9E70" w14:textId="77777777" w:rsidR="0055312A" w:rsidRDefault="0055312A" w:rsidP="0055312A">
            <w:pPr>
              <w:spacing w:before="120"/>
            </w:pPr>
            <w:r>
              <w:t>..................................................................................…………</w:t>
            </w:r>
          </w:p>
        </w:tc>
      </w:tr>
      <w:tr w:rsidR="0055312A" w14:paraId="7E56BB73" w14:textId="77777777">
        <w:tblPrEx>
          <w:tblCellMar>
            <w:top w:w="0" w:type="dxa"/>
            <w:bottom w:w="0" w:type="dxa"/>
          </w:tblCellMar>
        </w:tblPrEx>
        <w:tc>
          <w:tcPr>
            <w:tcW w:w="3642" w:type="dxa"/>
            <w:tcBorders>
              <w:top w:val="nil"/>
              <w:left w:val="nil"/>
              <w:bottom w:val="nil"/>
              <w:right w:val="nil"/>
            </w:tcBorders>
          </w:tcPr>
          <w:p w14:paraId="1C0DF7E1" w14:textId="77777777" w:rsidR="0055312A" w:rsidRPr="003868E7" w:rsidRDefault="003868E7" w:rsidP="0055312A">
            <w:pPr>
              <w:spacing w:before="120"/>
              <w:rPr>
                <w:rFonts w:ascii="Arial" w:hAnsi="Arial" w:cs="Arial"/>
                <w:b/>
                <w:bCs/>
              </w:rPr>
            </w:pPr>
            <w:r w:rsidRPr="003868E7">
              <w:rPr>
                <w:rFonts w:ascii="Arial" w:hAnsi="Arial" w:cs="Arial"/>
                <w:b/>
                <w:bCs/>
              </w:rPr>
              <w:t>The Works:</w:t>
            </w:r>
          </w:p>
        </w:tc>
        <w:tc>
          <w:tcPr>
            <w:tcW w:w="5644" w:type="dxa"/>
            <w:tcBorders>
              <w:top w:val="nil"/>
              <w:left w:val="nil"/>
              <w:bottom w:val="nil"/>
              <w:right w:val="nil"/>
            </w:tcBorders>
          </w:tcPr>
          <w:p w14:paraId="5EEB277C" w14:textId="77777777" w:rsidR="0055312A" w:rsidRDefault="0055312A" w:rsidP="0055312A">
            <w:pPr>
              <w:spacing w:before="120"/>
            </w:pPr>
            <w:r>
              <w:t>..................................................................................…………</w:t>
            </w:r>
          </w:p>
        </w:tc>
      </w:tr>
      <w:tr w:rsidR="0055312A" w14:paraId="35C2AF9E" w14:textId="77777777">
        <w:tblPrEx>
          <w:tblCellMar>
            <w:top w:w="0" w:type="dxa"/>
            <w:bottom w:w="0" w:type="dxa"/>
          </w:tblCellMar>
        </w:tblPrEx>
        <w:tc>
          <w:tcPr>
            <w:tcW w:w="3642" w:type="dxa"/>
            <w:tcBorders>
              <w:top w:val="nil"/>
              <w:left w:val="nil"/>
              <w:bottom w:val="nil"/>
              <w:right w:val="nil"/>
            </w:tcBorders>
          </w:tcPr>
          <w:p w14:paraId="60623132" w14:textId="77777777" w:rsidR="0055312A" w:rsidRPr="003868E7" w:rsidRDefault="003868E7" w:rsidP="0055312A">
            <w:pPr>
              <w:spacing w:before="120"/>
              <w:rPr>
                <w:rFonts w:ascii="Arial" w:hAnsi="Arial" w:cs="Arial"/>
                <w:b/>
                <w:bCs/>
              </w:rPr>
            </w:pPr>
            <w:r w:rsidRPr="003868E7">
              <w:rPr>
                <w:rFonts w:ascii="Arial" w:hAnsi="Arial" w:cs="Arial"/>
                <w:b/>
                <w:bCs/>
              </w:rPr>
              <w:t>Contractor:</w:t>
            </w:r>
          </w:p>
        </w:tc>
        <w:tc>
          <w:tcPr>
            <w:tcW w:w="5644" w:type="dxa"/>
            <w:tcBorders>
              <w:top w:val="nil"/>
              <w:left w:val="nil"/>
              <w:bottom w:val="nil"/>
              <w:right w:val="nil"/>
            </w:tcBorders>
          </w:tcPr>
          <w:p w14:paraId="32064646" w14:textId="77777777" w:rsidR="0055312A" w:rsidRDefault="0055312A" w:rsidP="0055312A">
            <w:pPr>
              <w:spacing w:before="120"/>
            </w:pPr>
            <w:r>
              <w:t>..................................................................................…………</w:t>
            </w:r>
          </w:p>
        </w:tc>
      </w:tr>
      <w:tr w:rsidR="0055312A" w14:paraId="27D1735A" w14:textId="77777777">
        <w:tblPrEx>
          <w:tblCellMar>
            <w:top w:w="0" w:type="dxa"/>
            <w:bottom w:w="0" w:type="dxa"/>
          </w:tblCellMar>
        </w:tblPrEx>
        <w:tc>
          <w:tcPr>
            <w:tcW w:w="3642" w:type="dxa"/>
            <w:tcBorders>
              <w:top w:val="nil"/>
              <w:left w:val="nil"/>
              <w:bottom w:val="nil"/>
              <w:right w:val="nil"/>
            </w:tcBorders>
          </w:tcPr>
          <w:p w14:paraId="08D7FF1E" w14:textId="77777777" w:rsidR="0055312A" w:rsidRPr="003868E7" w:rsidRDefault="003868E7" w:rsidP="0055312A">
            <w:pPr>
              <w:spacing w:before="120"/>
              <w:rPr>
                <w:rFonts w:ascii="Arial" w:hAnsi="Arial" w:cs="Arial"/>
                <w:b/>
                <w:bCs/>
              </w:rPr>
            </w:pPr>
            <w:r w:rsidRPr="003868E7">
              <w:rPr>
                <w:rFonts w:ascii="Arial" w:hAnsi="Arial" w:cs="Arial"/>
                <w:b/>
                <w:bCs/>
              </w:rPr>
              <w:t>Subcontractor:</w:t>
            </w:r>
          </w:p>
        </w:tc>
        <w:tc>
          <w:tcPr>
            <w:tcW w:w="5644" w:type="dxa"/>
            <w:tcBorders>
              <w:top w:val="nil"/>
              <w:left w:val="nil"/>
              <w:bottom w:val="nil"/>
              <w:right w:val="nil"/>
            </w:tcBorders>
          </w:tcPr>
          <w:p w14:paraId="6162D6A5" w14:textId="77777777" w:rsidR="0055312A" w:rsidRDefault="0055312A" w:rsidP="0055312A">
            <w:pPr>
              <w:spacing w:before="120"/>
            </w:pPr>
            <w:r>
              <w:t>..................................................................................…………</w:t>
            </w:r>
          </w:p>
        </w:tc>
      </w:tr>
    </w:tbl>
    <w:p w14:paraId="2942FD64" w14:textId="77777777" w:rsidR="0055312A" w:rsidRDefault="0055312A" w:rsidP="00D822B7">
      <w:pPr>
        <w:pStyle w:val="DefenceNormal"/>
      </w:pPr>
      <w:r>
        <w:t>This is to certify that the on</w:t>
      </w:r>
      <w:r>
        <w:noBreakHyphen/>
        <w:t>site materials, plant or equipment ("</w:t>
      </w:r>
      <w:r>
        <w:rPr>
          <w:b/>
          <w:bCs/>
        </w:rPr>
        <w:t>goods</w:t>
      </w:r>
      <w:r>
        <w:t xml:space="preserve">") described in this </w:t>
      </w:r>
      <w:r w:rsidR="003868E7">
        <w:t>c</w:t>
      </w:r>
      <w:r>
        <w:t>ertificate will become the property of the Commonwealth of Australia ("</w:t>
      </w:r>
      <w:r>
        <w:rPr>
          <w:b/>
          <w:bCs/>
        </w:rPr>
        <w:t>Commonwealth</w:t>
      </w:r>
      <w:r>
        <w:t xml:space="preserve">") upon payment by the Commonwealth to the Contractor in respect of the </w:t>
      </w:r>
      <w:r w:rsidR="00322CF0">
        <w:t>Works</w:t>
      </w:r>
      <w:r>
        <w:t xml:space="preserve"> of the sum of $..............</w:t>
      </w:r>
    </w:p>
    <w:p w14:paraId="09FFB9ED" w14:textId="77777777" w:rsidR="0055312A" w:rsidRDefault="0055312A" w:rsidP="00D822B7">
      <w:pPr>
        <w:pStyle w:val="DefenceNormal"/>
      </w:pPr>
      <w:r>
        <w:fldChar w:fldCharType="begin"/>
      </w:r>
      <w:r>
        <w:instrText>SYMBOL 183 \f "Symbol" \s 10 \h</w:instrText>
      </w:r>
      <w:r>
        <w:fldChar w:fldCharType="end"/>
      </w:r>
      <w:r>
        <w:tab/>
        <w:t>The value of the goods including delivery to the Site at the date shown on this certificate is</w:t>
      </w:r>
      <w:r w:rsidR="00871C73">
        <w:t>:</w:t>
      </w:r>
    </w:p>
    <w:p w14:paraId="328C6F59" w14:textId="77777777" w:rsidR="0055312A" w:rsidRDefault="0055312A" w:rsidP="0055312A">
      <w:pPr>
        <w:tabs>
          <w:tab w:val="left" w:pos="851"/>
          <w:tab w:val="left" w:leader="dot" w:pos="9072"/>
        </w:tabs>
      </w:pPr>
      <w:r>
        <w:tab/>
        <w:t>$</w:t>
      </w:r>
      <w:r>
        <w:tab/>
      </w:r>
    </w:p>
    <w:p w14:paraId="5098704A" w14:textId="77777777" w:rsidR="0055312A" w:rsidRDefault="0055312A" w:rsidP="00D822B7">
      <w:pPr>
        <w:pStyle w:val="DefenceNormal"/>
      </w:pPr>
      <w:r>
        <w:fldChar w:fldCharType="begin"/>
      </w:r>
      <w:r>
        <w:instrText>SYMBOL 183 \f "Symbol" \s 10 \h</w:instrText>
      </w:r>
      <w:r>
        <w:fldChar w:fldCharType="end"/>
      </w:r>
      <w:r>
        <w:tab/>
        <w:t>Description of identification attached to the goods</w:t>
      </w:r>
      <w:r w:rsidR="00871C73">
        <w:t>:</w:t>
      </w:r>
    </w:p>
    <w:p w14:paraId="0318A140" w14:textId="77777777" w:rsidR="0055312A" w:rsidRDefault="0055312A" w:rsidP="0055312A">
      <w:pPr>
        <w:tabs>
          <w:tab w:val="left" w:pos="851"/>
          <w:tab w:val="left" w:leader="dot" w:pos="9072"/>
        </w:tabs>
      </w:pPr>
      <w:r>
        <w:tab/>
      </w:r>
      <w:r>
        <w:tab/>
      </w:r>
    </w:p>
    <w:p w14:paraId="62EEC9F9" w14:textId="77777777" w:rsidR="0055312A" w:rsidRDefault="0055312A" w:rsidP="00D822B7">
      <w:pPr>
        <w:pStyle w:val="DefenceNormal"/>
        <w:ind w:left="964" w:hanging="964"/>
      </w:pPr>
      <w:r>
        <w:fldChar w:fldCharType="begin"/>
      </w:r>
      <w:r>
        <w:instrText>SYMBOL 183 \f "Symbol" \s 10 \h</w:instrText>
      </w:r>
      <w:r>
        <w:fldChar w:fldCharType="end"/>
      </w:r>
      <w:r>
        <w:tab/>
        <w:t>Description of goods (a complete detailed description is required, including technical specifications, model or serial numbers, quantity and, where several items are included, a detailed inventory with values of each item indicated):</w:t>
      </w:r>
    </w:p>
    <w:p w14:paraId="7DC7385C" w14:textId="77777777" w:rsidR="0055312A" w:rsidRDefault="0055312A" w:rsidP="0055312A">
      <w:pPr>
        <w:tabs>
          <w:tab w:val="left" w:leader="dot" w:pos="3969"/>
          <w:tab w:val="left" w:pos="4536"/>
          <w:tab w:val="left" w:leader="dot" w:pos="8505"/>
        </w:tabs>
        <w:ind w:left="851"/>
      </w:pPr>
      <w:r>
        <w:t>$</w:t>
      </w:r>
      <w:r>
        <w:tab/>
      </w:r>
      <w:r>
        <w:tab/>
      </w:r>
      <w:r>
        <w:tab/>
      </w:r>
    </w:p>
    <w:p w14:paraId="5ECA2FA2" w14:textId="77777777" w:rsidR="00FC2943" w:rsidRPr="001467A5" w:rsidRDefault="00FC2943" w:rsidP="00FC2943">
      <w:pPr>
        <w:pStyle w:val="DefenceSubTitle"/>
        <w:rPr>
          <w:rFonts w:ascii="Times New Roman" w:hAnsi="Times New Roman"/>
          <w:i/>
        </w:rPr>
      </w:pPr>
      <w:r w:rsidRPr="001467A5">
        <w:rPr>
          <w:rFonts w:ascii="Times New Roman" w:hAnsi="Times New Roman"/>
          <w:i/>
        </w:rPr>
        <w:t>[INSERT APPROPRIATE SIGNING BLOCK FOR SUBCONTRACTOR]</w:t>
      </w:r>
    </w:p>
    <w:p w14:paraId="0D9250C4" w14:textId="77777777" w:rsidR="00AC0391" w:rsidRDefault="00AC0391" w:rsidP="0086429D">
      <w:pPr>
        <w:pStyle w:val="DefenceNormal"/>
      </w:pPr>
    </w:p>
    <w:sectPr w:rsidR="00AC0391" w:rsidSect="00F07B36">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209C" w14:textId="77777777" w:rsidR="00F07B36" w:rsidRDefault="00F07B36">
      <w:pPr>
        <w:spacing w:after="0"/>
      </w:pPr>
      <w:r>
        <w:separator/>
      </w:r>
    </w:p>
  </w:endnote>
  <w:endnote w:type="continuationSeparator" w:id="0">
    <w:p w14:paraId="037CBC15" w14:textId="77777777" w:rsidR="00F07B36" w:rsidRDefault="00F07B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95C91" w14:textId="77777777" w:rsidR="00FA1F6F" w:rsidRDefault="00FA1F6F"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50DE59" w14:textId="71A14135" w:rsidR="00FA1F6F" w:rsidRPr="00AE6E57" w:rsidRDefault="00FA1F6F">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576AD">
      <w:rPr>
        <w:rStyle w:val="DocsOpenFilename"/>
      </w:rPr>
      <w:t>L\345856964.8</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CA60" w14:textId="71501B9C" w:rsidR="00FA1F6F" w:rsidRPr="00AE6E57" w:rsidRDefault="00FA1F6F" w:rsidP="009914B4">
    <w:pPr>
      <w:pStyle w:val="Footer"/>
      <w:tabs>
        <w:tab w:val="clear" w:pos="9639"/>
        <w:tab w:val="right" w:pos="9350"/>
      </w:tabs>
      <w:ind w:right="4"/>
    </w:pPr>
    <w:r w:rsidRPr="00B21B87">
      <w:rPr>
        <w:rStyle w:val="DocsOpenFilename"/>
        <w:szCs w:val="16"/>
      </w:rPr>
      <w:fldChar w:fldCharType="begin" w:fldLock="1"/>
    </w:r>
    <w:r w:rsidRPr="00B21B87">
      <w:rPr>
        <w:rStyle w:val="DocsOpenFilename"/>
        <w:szCs w:val="16"/>
      </w:rPr>
      <w:instrText xml:space="preserve"> DOCVARIABLE  CUFooterText  \* MERGEFORMAT \* MERGEFORMAT </w:instrText>
    </w:r>
    <w:r w:rsidRPr="00B21B87">
      <w:rPr>
        <w:rStyle w:val="DocsOpenFilename"/>
        <w:szCs w:val="16"/>
      </w:rPr>
      <w:fldChar w:fldCharType="separate"/>
    </w:r>
    <w:r w:rsidR="006576AD">
      <w:rPr>
        <w:rStyle w:val="DocsOpenFilename"/>
        <w:szCs w:val="16"/>
      </w:rPr>
      <w:t>L\345856964.8</w:t>
    </w:r>
    <w:r w:rsidRPr="00B21B87">
      <w:rPr>
        <w:rStyle w:val="DocsOpenFilename"/>
        <w:szCs w:val="16"/>
      </w:rPr>
      <w:fldChar w:fldCharType="end"/>
    </w:r>
    <w:r w:rsidR="00FC3275" w:rsidRPr="001467A5">
      <w:rPr>
        <w:rStyle w:val="DocsOpenFilename"/>
        <w:sz w:val="18"/>
        <w:szCs w:val="18"/>
      </w:rPr>
      <w:t xml:space="preserve"> </w:t>
    </w:r>
    <w:r w:rsidR="00D37FAE" w:rsidRPr="00B21B87">
      <w:rPr>
        <w:szCs w:val="18"/>
      </w:rPr>
      <w:t>–</w:t>
    </w:r>
    <w:r w:rsidR="00FC3275" w:rsidRPr="001467A5">
      <w:rPr>
        <w:rStyle w:val="DocsOpenFilename"/>
        <w:sz w:val="18"/>
        <w:szCs w:val="18"/>
      </w:rPr>
      <w:t xml:space="preserve"> </w:t>
    </w:r>
    <w:r w:rsidR="00CF5672">
      <w:rPr>
        <w:rStyle w:val="DocsOpenFilename"/>
        <w:sz w:val="18"/>
        <w:szCs w:val="18"/>
      </w:rPr>
      <w:t>March</w:t>
    </w:r>
    <w:r w:rsidR="00FC3275" w:rsidRPr="001467A5">
      <w:rPr>
        <w:rStyle w:val="DocsOpenFilename"/>
        <w:sz w:val="18"/>
        <w:szCs w:val="18"/>
      </w:rPr>
      <w:t xml:space="preserve"> 2024</w:t>
    </w:r>
    <w:r>
      <w:rPr>
        <w:rStyle w:val="DocsOpenFilename"/>
      </w:rPr>
      <w:tab/>
    </w:r>
    <w:r>
      <w:rPr>
        <w:rStyle w:val="DocsOpenFilename"/>
      </w:rPr>
      <w:tab/>
    </w:r>
    <w:r>
      <w:rPr>
        <w:rStyle w:val="PageNumber"/>
      </w:rPr>
      <w:fldChar w:fldCharType="begin"/>
    </w:r>
    <w:r>
      <w:rPr>
        <w:rStyle w:val="PageNumber"/>
      </w:rPr>
      <w:instrText xml:space="preserve"> PAGE </w:instrText>
    </w:r>
    <w:r>
      <w:rPr>
        <w:rStyle w:val="PageNumber"/>
      </w:rPr>
      <w:fldChar w:fldCharType="separate"/>
    </w:r>
    <w:r w:rsidR="0055176D">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0EB5" w14:textId="228EA4F7" w:rsidR="00FA1F6F" w:rsidRPr="00AE6E57" w:rsidRDefault="00FA1F6F">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6576AD">
      <w:rPr>
        <w:rStyle w:val="DocsOpenFilename"/>
      </w:rPr>
      <w:t>L\345856964.8</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04D6D" w14:textId="77777777" w:rsidR="00F07B36" w:rsidRDefault="00F07B36">
      <w:pPr>
        <w:spacing w:after="0"/>
      </w:pPr>
      <w:r>
        <w:separator/>
      </w:r>
    </w:p>
  </w:footnote>
  <w:footnote w:type="continuationSeparator" w:id="0">
    <w:p w14:paraId="79E3245E" w14:textId="77777777" w:rsidR="00F07B36" w:rsidRDefault="00F07B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168E" w14:textId="77777777" w:rsidR="002A6623" w:rsidRDefault="002A6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02A3" w14:textId="77777777" w:rsidR="00FA1F6F" w:rsidRPr="00201780" w:rsidRDefault="00FA1F6F" w:rsidP="0086429D">
    <w:pPr>
      <w:pStyle w:val="DefenceNormal"/>
      <w:pBdr>
        <w:bottom w:val="single" w:sz="4" w:space="1" w:color="auto"/>
      </w:pBdr>
      <w:rPr>
        <w:rStyle w:val="PageNumber"/>
        <w:rFonts w:ascii="Arial" w:hAnsi="Arial" w:cs="Arial"/>
      </w:rPr>
    </w:pPr>
    <w:r w:rsidRPr="00201780">
      <w:rPr>
        <w:i/>
      </w:rPr>
      <w:t>Department of Defence - Subcontractor Deed of Covenant</w:t>
    </w:r>
    <w:r>
      <w:rPr>
        <w:i/>
      </w:rPr>
      <w:t xml:space="preserve"> (for use with </w:t>
    </w:r>
    <w:r w:rsidR="00706CF5">
      <w:rPr>
        <w:i/>
      </w:rPr>
      <w:t>HC-</w:t>
    </w:r>
    <w:r w:rsidR="00C81AA2">
      <w:rPr>
        <w:i/>
      </w:rPr>
      <w:t>1 (2021)</w:t>
    </w:r>
    <w:r w:rsidR="00855D61">
      <w:rPr>
        <w:i/>
      </w:rPr>
      <w:t xml:space="preserve"> and</w:t>
    </w:r>
    <w:r w:rsidR="002F6F4C">
      <w:rPr>
        <w:i/>
      </w:rPr>
      <w:t xml:space="preserve"> MW-2 (2021)</w:t>
    </w:r>
    <w:r>
      <w:rPr>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3634" w14:textId="77777777" w:rsidR="002A6623" w:rsidRDefault="002A6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6D1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0E0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231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348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E015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E677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F6C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D6CCA8"/>
    <w:lvl w:ilvl="0">
      <w:start w:val="1"/>
      <w:numFmt w:val="bullet"/>
      <w:lvlText w:val=""/>
      <w:lvlJc w:val="left"/>
      <w:pPr>
        <w:tabs>
          <w:tab w:val="num" w:pos="964"/>
        </w:tabs>
        <w:ind w:left="1928" w:hanging="964"/>
      </w:pPr>
      <w:rPr>
        <w:rFonts w:ascii="Symbol" w:hAnsi="Symbol" w:hint="default"/>
      </w:rPr>
    </w:lvl>
  </w:abstractNum>
  <w:abstractNum w:abstractNumId="8" w15:restartNumberingAfterBreak="0">
    <w:nsid w:val="FFFFFF88"/>
    <w:multiLevelType w:val="singleLevel"/>
    <w:tmpl w:val="65F25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A6E90"/>
    <w:lvl w:ilvl="0">
      <w:start w:val="1"/>
      <w:numFmt w:val="bullet"/>
      <w:lvlText w:val=""/>
      <w:lvlJc w:val="left"/>
      <w:pPr>
        <w:tabs>
          <w:tab w:val="num" w:pos="964"/>
        </w:tabs>
        <w:ind w:left="964" w:hanging="964"/>
      </w:pPr>
      <w:rPr>
        <w:rFonts w:ascii="Symbol" w:hAnsi="Symbol" w:hint="default"/>
      </w:rPr>
    </w:lvl>
  </w:abstractNum>
  <w:abstractNum w:abstractNumId="10" w15:restartNumberingAfterBreak="0">
    <w:nsid w:val="00A86008"/>
    <w:multiLevelType w:val="multilevel"/>
    <w:tmpl w:val="23422120"/>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1" w15:restartNumberingAfterBreak="0">
    <w:nsid w:val="01362676"/>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04055A8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40C6B3A"/>
    <w:multiLevelType w:val="multilevel"/>
    <w:tmpl w:val="8D1CDE3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4" w15:restartNumberingAfterBreak="0">
    <w:nsid w:val="041B3D47"/>
    <w:multiLevelType w:val="multilevel"/>
    <w:tmpl w:val="18049230"/>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5" w15:restartNumberingAfterBreak="0">
    <w:nsid w:val="04636BA1"/>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6" w15:restartNumberingAfterBreak="0">
    <w:nsid w:val="077B3557"/>
    <w:multiLevelType w:val="multilevel"/>
    <w:tmpl w:val="BFE06DB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7" w15:restartNumberingAfterBreak="0">
    <w:nsid w:val="09F235D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BD9443C"/>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9" w15:restartNumberingAfterBreak="0">
    <w:nsid w:val="0E546937"/>
    <w:multiLevelType w:val="multilevel"/>
    <w:tmpl w:val="F294A81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0" w15:restartNumberingAfterBreak="0">
    <w:nsid w:val="0E5B5A3D"/>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1" w15:restartNumberingAfterBreak="0">
    <w:nsid w:val="0EF620E7"/>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2" w15:restartNumberingAfterBreak="0">
    <w:nsid w:val="10320965"/>
    <w:multiLevelType w:val="multilevel"/>
    <w:tmpl w:val="44D2A8C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3" w15:restartNumberingAfterBreak="0">
    <w:nsid w:val="14970900"/>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24" w15:restartNumberingAfterBreak="0">
    <w:nsid w:val="15981A9E"/>
    <w:multiLevelType w:val="multilevel"/>
    <w:tmpl w:val="C95ECF32"/>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964"/>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5" w15:restartNumberingAfterBreak="0">
    <w:nsid w:val="15A33638"/>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6" w15:restartNumberingAfterBreak="0">
    <w:nsid w:val="169629FA"/>
    <w:multiLevelType w:val="multilevel"/>
    <w:tmpl w:val="9DC86E3C"/>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7" w15:restartNumberingAfterBreak="0">
    <w:nsid w:val="16B67920"/>
    <w:multiLevelType w:val="multilevel"/>
    <w:tmpl w:val="3308404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8" w15:restartNumberingAfterBreak="0">
    <w:nsid w:val="16D352CC"/>
    <w:multiLevelType w:val="multilevel"/>
    <w:tmpl w:val="B9DEF90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29" w15:restartNumberingAfterBreak="0">
    <w:nsid w:val="18B87448"/>
    <w:multiLevelType w:val="multilevel"/>
    <w:tmpl w:val="2E7A708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0" w15:restartNumberingAfterBreak="0">
    <w:nsid w:val="194A6E2D"/>
    <w:multiLevelType w:val="multilevel"/>
    <w:tmpl w:val="CDACC91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1D3C4D12"/>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2" w15:restartNumberingAfterBreak="0">
    <w:nsid w:val="1DDC3388"/>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33" w15:restartNumberingAfterBreak="0">
    <w:nsid w:val="214C133A"/>
    <w:multiLevelType w:val="multilevel"/>
    <w:tmpl w:val="AF46AB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4" w15:restartNumberingAfterBreak="0">
    <w:nsid w:val="27F47E6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5" w15:restartNumberingAfterBreak="0">
    <w:nsid w:val="284B0A6B"/>
    <w:multiLevelType w:val="multilevel"/>
    <w:tmpl w:val="B532E86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6" w15:restartNumberingAfterBreak="0">
    <w:nsid w:val="28575527"/>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7"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8" w15:restartNumberingAfterBreak="0">
    <w:nsid w:val="2D3B79FB"/>
    <w:multiLevelType w:val="multilevel"/>
    <w:tmpl w:val="75F26A7A"/>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39" w15:restartNumberingAfterBreak="0">
    <w:nsid w:val="2D5C5A92"/>
    <w:multiLevelType w:val="multilevel"/>
    <w:tmpl w:val="0712853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0"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1" w15:restartNumberingAfterBreak="0">
    <w:nsid w:val="33895E6C"/>
    <w:multiLevelType w:val="multilevel"/>
    <w:tmpl w:val="DB841A9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2" w15:restartNumberingAfterBreak="0">
    <w:nsid w:val="34D04977"/>
    <w:multiLevelType w:val="multilevel"/>
    <w:tmpl w:val="ADAC1BC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3" w15:restartNumberingAfterBreak="0">
    <w:nsid w:val="39BD3A8D"/>
    <w:multiLevelType w:val="multilevel"/>
    <w:tmpl w:val="1020150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4" w15:restartNumberingAfterBreak="0">
    <w:nsid w:val="3D4D021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45" w15:restartNumberingAfterBreak="0">
    <w:nsid w:val="3DE53CFB"/>
    <w:multiLevelType w:val="multilevel"/>
    <w:tmpl w:val="FB18830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6" w15:restartNumberingAfterBreak="0">
    <w:nsid w:val="40C45DB5"/>
    <w:multiLevelType w:val="hybridMultilevel"/>
    <w:tmpl w:val="665EAE74"/>
    <w:lvl w:ilvl="0" w:tplc="BDC82D76">
      <w:start w:val="1"/>
      <w:numFmt w:val="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0C932D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120302D"/>
    <w:multiLevelType w:val="multilevel"/>
    <w:tmpl w:val="3BACC19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9" w15:restartNumberingAfterBreak="0">
    <w:nsid w:val="43217AD9"/>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0" w15:restartNumberingAfterBreak="0">
    <w:nsid w:val="444F5A2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449F5BE7"/>
    <w:multiLevelType w:val="multilevel"/>
    <w:tmpl w:val="DBAE632A"/>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2" w15:restartNumberingAfterBreak="0">
    <w:nsid w:val="45F04AB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5F93649"/>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4" w15:restartNumberingAfterBreak="0">
    <w:nsid w:val="4A5901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4E7F1B3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E986C7F"/>
    <w:multiLevelType w:val="multilevel"/>
    <w:tmpl w:val="CEC860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7" w15:restartNumberingAfterBreak="0">
    <w:nsid w:val="529A1731"/>
    <w:multiLevelType w:val="multilevel"/>
    <w:tmpl w:val="96187AFC"/>
    <w:lvl w:ilvl="0">
      <w:start w:val="1"/>
      <w:numFmt w:val="decimal"/>
      <w:lvlRestart w:val="0"/>
      <w:lvlText w:val="%1."/>
      <w:lvlJc w:val="left"/>
      <w:pPr>
        <w:tabs>
          <w:tab w:val="num" w:pos="964"/>
        </w:tabs>
        <w:ind w:left="964" w:hanging="964"/>
      </w:pPr>
      <w:rPr>
        <w:rFonts w:ascii="Times New Roman" w:hAnsi="Times New Roman" w:hint="default"/>
        <w:b w:val="0"/>
        <w:i w:val="0"/>
        <w:caps/>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sz w:val="20"/>
        <w:szCs w:val="20"/>
        <w:u w:val="none"/>
      </w:rPr>
    </w:lvl>
    <w:lvl w:ilvl="2">
      <w:start w:val="1"/>
      <w:numFmt w:val="lowerLetter"/>
      <w:lvlText w:val="(%3)"/>
      <w:lvlJc w:val="left"/>
      <w:pPr>
        <w:tabs>
          <w:tab w:val="num" w:pos="964"/>
        </w:tabs>
        <w:ind w:left="1928"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2891" w:hanging="963"/>
      </w:pPr>
      <w:rPr>
        <w:rFonts w:ascii="Times New Roman" w:hAnsi="Times New Roman" w:hint="default"/>
        <w:b w:val="0"/>
        <w:i w:val="0"/>
        <w:sz w:val="20"/>
        <w:szCs w:val="20"/>
        <w:u w:val="none"/>
      </w:rPr>
    </w:lvl>
    <w:lvl w:ilvl="4">
      <w:start w:val="1"/>
      <w:numFmt w:val="upperLetter"/>
      <w:lvlText w:val="%5."/>
      <w:lvlJc w:val="left"/>
      <w:pPr>
        <w:tabs>
          <w:tab w:val="num" w:pos="2892"/>
        </w:tabs>
        <w:ind w:left="3855" w:hanging="964"/>
      </w:pPr>
      <w:rPr>
        <w:rFonts w:ascii="Times New Roman" w:hAnsi="Times New Roman" w:hint="default"/>
        <w:b w:val="0"/>
        <w:i w:val="0"/>
        <w:sz w:val="20"/>
        <w:szCs w:val="20"/>
        <w:u w:val="none"/>
      </w:rPr>
    </w:lvl>
    <w:lvl w:ilvl="5">
      <w:start w:val="1"/>
      <w:numFmt w:val="decimal"/>
      <w:lvlText w:val="%6)"/>
      <w:lvlJc w:val="left"/>
      <w:pPr>
        <w:tabs>
          <w:tab w:val="num" w:pos="964"/>
        </w:tabs>
        <w:ind w:left="4819" w:hanging="964"/>
      </w:pPr>
      <w:rPr>
        <w:rFonts w:ascii="Times New Roman" w:hAnsi="Times New Roman" w:hint="default"/>
        <w:b w:val="0"/>
        <w:i w:val="0"/>
        <w:sz w:val="20"/>
        <w:szCs w:val="20"/>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8" w15:restartNumberingAfterBreak="0">
    <w:nsid w:val="52E15189"/>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59" w15:restartNumberingAfterBreak="0">
    <w:nsid w:val="53262FA0"/>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60"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1" w15:restartNumberingAfterBreak="0">
    <w:nsid w:val="53CF618D"/>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62" w15:restartNumberingAfterBreak="0">
    <w:nsid w:val="56A954F4"/>
    <w:multiLevelType w:val="multilevel"/>
    <w:tmpl w:val="F8A8D7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3" w15:restartNumberingAfterBreak="0">
    <w:nsid w:val="57FC25ED"/>
    <w:multiLevelType w:val="multilevel"/>
    <w:tmpl w:val="56F66C8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4" w15:restartNumberingAfterBreak="0">
    <w:nsid w:val="58D82963"/>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5" w15:restartNumberingAfterBreak="0">
    <w:nsid w:val="5A0E10FD"/>
    <w:multiLevelType w:val="multilevel"/>
    <w:tmpl w:val="C3648AB4"/>
    <w:lvl w:ilvl="0">
      <w:numFmt w:val="none"/>
      <w:lvlText w:val=""/>
      <w:lvlJc w:val="left"/>
      <w:pPr>
        <w:tabs>
          <w:tab w:val="num" w:pos="360"/>
        </w:tabs>
      </w:pPr>
    </w:lvl>
    <w:lvl w:ilvl="1">
      <w:start w:val="1"/>
      <w:numFmt w:val="decimal"/>
      <w:lvlText w:val="%1.%2"/>
      <w:lvlJc w:val="left"/>
      <w:pPr>
        <w:tabs>
          <w:tab w:val="num" w:pos="964"/>
        </w:tabs>
        <w:ind w:left="964" w:hanging="964"/>
      </w:pPr>
      <w:rPr>
        <w:rFonts w:ascii="CG Omega" w:hAnsi="CG Omega" w:hint="default"/>
        <w:b w:val="0"/>
        <w:i w:val="0"/>
        <w:sz w:val="20"/>
        <w:u w:val="none"/>
      </w:rPr>
    </w:lvl>
    <w:lvl w:ilvl="2">
      <w:start w:val="1"/>
      <w:numFmt w:val="lowerLetter"/>
      <w:lvlText w:val="(%3)"/>
      <w:lvlJc w:val="left"/>
      <w:pPr>
        <w:tabs>
          <w:tab w:val="num" w:pos="1928"/>
        </w:tabs>
        <w:ind w:left="1928" w:hanging="964"/>
      </w:pPr>
      <w:rPr>
        <w:rFonts w:ascii="CG Omega" w:hAnsi="CG Omega" w:hint="default"/>
        <w:b w:val="0"/>
        <w:i w:val="0"/>
        <w:sz w:val="20"/>
        <w:u w:val="none"/>
      </w:rPr>
    </w:lvl>
    <w:lvl w:ilvl="3">
      <w:start w:val="1"/>
      <w:numFmt w:val="lowerRoman"/>
      <w:lvlText w:val="(%4)"/>
      <w:lvlJc w:val="left"/>
      <w:pPr>
        <w:tabs>
          <w:tab w:val="num" w:pos="2891"/>
        </w:tabs>
        <w:ind w:left="2891" w:hanging="963"/>
      </w:pPr>
      <w:rPr>
        <w:rFonts w:ascii="CG Omega" w:hAnsi="CG Omega" w:hint="default"/>
        <w:b w:val="0"/>
        <w:i w:val="0"/>
        <w:sz w:val="20"/>
        <w:u w:val="none"/>
      </w:rPr>
    </w:lvl>
    <w:lvl w:ilvl="4">
      <w:start w:val="1"/>
      <w:numFmt w:val="upperLetter"/>
      <w:lvlText w:val="%5."/>
      <w:lvlJc w:val="left"/>
      <w:pPr>
        <w:tabs>
          <w:tab w:val="num" w:pos="3855"/>
        </w:tabs>
        <w:ind w:left="3855" w:hanging="964"/>
      </w:pPr>
      <w:rPr>
        <w:rFonts w:ascii="CG Omega" w:hAnsi="CG Omega" w:hint="default"/>
        <w:b w:val="0"/>
        <w:i w:val="0"/>
        <w:sz w:val="20"/>
        <w:u w:val="none"/>
      </w:rPr>
    </w:lvl>
    <w:lvl w:ilvl="5">
      <w:start w:val="1"/>
      <w:numFmt w:val="decimal"/>
      <w:lvlText w:val="%6)"/>
      <w:lvlJc w:val="left"/>
      <w:pPr>
        <w:tabs>
          <w:tab w:val="num" w:pos="4819"/>
        </w:tabs>
        <w:ind w:left="4819" w:hanging="964"/>
      </w:pPr>
      <w:rPr>
        <w:rFonts w:ascii="CG Omega" w:hAnsi="CG Omega" w:hint="default"/>
        <w:b w:val="0"/>
        <w:i w:val="0"/>
        <w:sz w:val="20"/>
        <w:u w:val="none"/>
      </w:rPr>
    </w:lvl>
    <w:lvl w:ilvl="6">
      <w:start w:val="1"/>
      <w:numFmt w:val="lowerLetter"/>
      <w:lvlText w:val="%7)"/>
      <w:lvlJc w:val="left"/>
      <w:pPr>
        <w:tabs>
          <w:tab w:val="num" w:pos="5783"/>
        </w:tabs>
        <w:ind w:left="5783" w:hanging="964"/>
      </w:pPr>
      <w:rPr>
        <w:rFonts w:ascii="CG Omega" w:hAnsi="CG Omega" w:hint="default"/>
        <w:b w:val="0"/>
        <w:i w:val="0"/>
        <w:sz w:val="20"/>
        <w:u w:val="none"/>
      </w:rPr>
    </w:lvl>
    <w:lvl w:ilvl="7">
      <w:start w:val="1"/>
      <w:numFmt w:val="lowerRoman"/>
      <w:lvlText w:val="%8)"/>
      <w:lvlJc w:val="left"/>
      <w:pPr>
        <w:tabs>
          <w:tab w:val="num" w:pos="6746"/>
        </w:tabs>
        <w:ind w:left="6746" w:hanging="963"/>
      </w:pPr>
      <w:rPr>
        <w:rFonts w:ascii="CG Omega" w:hAnsi="CG Omega"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6" w15:restartNumberingAfterBreak="0">
    <w:nsid w:val="5A524FE0"/>
    <w:multiLevelType w:val="multilevel"/>
    <w:tmpl w:val="AFD04E7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Arial" w:hAnsi="Arial" w:hint="default"/>
        <w:b w:val="0"/>
        <w:i w:val="0"/>
        <w:sz w:val="20"/>
        <w:szCs w:val="20"/>
        <w:u w:val="none"/>
      </w:rPr>
    </w:lvl>
    <w:lvl w:ilvl="3">
      <w:start w:val="1"/>
      <w:numFmt w:val="lowerRoman"/>
      <w:lvlText w:val="(%4)"/>
      <w:lvlJc w:val="left"/>
      <w:pPr>
        <w:tabs>
          <w:tab w:val="num" w:pos="1928"/>
        </w:tabs>
        <w:ind w:left="1928" w:hanging="964"/>
      </w:pPr>
      <w:rPr>
        <w:rFonts w:ascii="Arial" w:hAnsi="Arial" w:hint="default"/>
        <w:b w:val="0"/>
        <w:i w:val="0"/>
        <w:sz w:val="20"/>
        <w:szCs w:val="20"/>
        <w:u w:val="none"/>
      </w:rPr>
    </w:lvl>
    <w:lvl w:ilvl="4">
      <w:start w:val="1"/>
      <w:numFmt w:val="upperLetter"/>
      <w:lvlText w:val="%5."/>
      <w:lvlJc w:val="left"/>
      <w:pPr>
        <w:tabs>
          <w:tab w:val="num" w:pos="2892"/>
        </w:tabs>
        <w:ind w:left="2892" w:hanging="964"/>
      </w:pPr>
      <w:rPr>
        <w:rFonts w:ascii="Arial" w:hAnsi="Arial" w:hint="default"/>
        <w:b w:val="0"/>
        <w:i w:val="0"/>
        <w:sz w:val="20"/>
        <w:szCs w:val="20"/>
        <w:u w:val="none"/>
      </w:rPr>
    </w:lvl>
    <w:lvl w:ilvl="5">
      <w:start w:val="1"/>
      <w:numFmt w:val="decimal"/>
      <w:lvlText w:val="%6)"/>
      <w:lvlJc w:val="left"/>
      <w:pPr>
        <w:tabs>
          <w:tab w:val="num" w:pos="3856"/>
        </w:tabs>
        <w:ind w:left="3856" w:hanging="964"/>
      </w:pPr>
      <w:rPr>
        <w:rFonts w:ascii="Arial" w:hAnsi="Arial" w:hint="default"/>
        <w:b w:val="0"/>
        <w:i w:val="0"/>
        <w:sz w:val="20"/>
        <w:szCs w:val="20"/>
        <w:u w:val="none"/>
      </w:rPr>
    </w:lvl>
    <w:lvl w:ilvl="6">
      <w:start w:val="1"/>
      <w:numFmt w:val="lowerLetter"/>
      <w:lvlText w:val="%7)"/>
      <w:lvlJc w:val="left"/>
      <w:pPr>
        <w:tabs>
          <w:tab w:val="num" w:pos="4820"/>
        </w:tabs>
        <w:ind w:left="4820" w:hanging="964"/>
      </w:pPr>
      <w:rPr>
        <w:rFonts w:ascii="Arial" w:hAnsi="Arial" w:hint="default"/>
        <w:b w:val="0"/>
        <w:i w:val="0"/>
        <w:sz w:val="20"/>
        <w:szCs w:val="20"/>
        <w:u w:val="none"/>
      </w:rPr>
    </w:lvl>
    <w:lvl w:ilvl="7">
      <w:start w:val="1"/>
      <w:numFmt w:val="lowerRoman"/>
      <w:lvlText w:val="%8)"/>
      <w:lvlJc w:val="left"/>
      <w:pPr>
        <w:tabs>
          <w:tab w:val="num" w:pos="5783"/>
        </w:tabs>
        <w:ind w:left="5783" w:hanging="963"/>
      </w:pPr>
      <w:rPr>
        <w:rFonts w:ascii="Arial" w:hAnsi="Arial"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7" w15:restartNumberingAfterBreak="0">
    <w:nsid w:val="5ABF1B72"/>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8" w15:restartNumberingAfterBreak="0">
    <w:nsid w:val="5C101A3C"/>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69" w15:restartNumberingAfterBreak="0">
    <w:nsid w:val="5CCB26FC"/>
    <w:multiLevelType w:val="multilevel"/>
    <w:tmpl w:val="C9E297C4"/>
    <w:lvl w:ilvl="0">
      <w:start w:val="1"/>
      <w:numFmt w:val="decimal"/>
      <w:lvlText w:val="%1."/>
      <w:lvlJc w:val="left"/>
      <w:pPr>
        <w:tabs>
          <w:tab w:val="num" w:pos="2892"/>
        </w:tabs>
        <w:ind w:left="2892" w:hanging="964"/>
      </w:pPr>
      <w:rPr>
        <w:rFonts w:ascii="Arial Bold" w:hAnsi="Arial Bold" w:hint="default"/>
        <w:b/>
        <w:i w:val="0"/>
        <w:caps/>
        <w:sz w:val="22"/>
        <w:szCs w:val="22"/>
        <w:u w:val="none"/>
      </w:rPr>
    </w:lvl>
    <w:lvl w:ilvl="1">
      <w:start w:val="1"/>
      <w:numFmt w:val="decimal"/>
      <w:lvlText w:val="%1.%2"/>
      <w:lvlJc w:val="left"/>
      <w:pPr>
        <w:tabs>
          <w:tab w:val="num" w:pos="2892"/>
        </w:tabs>
        <w:ind w:left="2892" w:hanging="964"/>
      </w:pPr>
      <w:rPr>
        <w:rFonts w:ascii="Arial Bold" w:hAnsi="Arial Bold" w:hint="default"/>
        <w:b/>
        <w:i w:val="0"/>
        <w:sz w:val="22"/>
        <w:szCs w:val="22"/>
        <w:u w:val="none"/>
      </w:rPr>
    </w:lvl>
    <w:lvl w:ilvl="2">
      <w:start w:val="1"/>
      <w:numFmt w:val="lowerLetter"/>
      <w:lvlText w:val="(%3)"/>
      <w:lvlJc w:val="left"/>
      <w:pPr>
        <w:tabs>
          <w:tab w:val="num" w:pos="2892"/>
        </w:tabs>
        <w:ind w:left="2892" w:hanging="964"/>
      </w:pPr>
      <w:rPr>
        <w:rFonts w:ascii="Times New Roman" w:hAnsi="Times New Roman" w:hint="default"/>
        <w:b w:val="0"/>
        <w:i w:val="0"/>
        <w:sz w:val="20"/>
        <w:szCs w:val="20"/>
        <w:u w:val="none"/>
      </w:rPr>
    </w:lvl>
    <w:lvl w:ilvl="3">
      <w:start w:val="1"/>
      <w:numFmt w:val="lowerRoman"/>
      <w:lvlText w:val="(%4)"/>
      <w:lvlJc w:val="left"/>
      <w:pPr>
        <w:tabs>
          <w:tab w:val="num" w:pos="3856"/>
        </w:tabs>
        <w:ind w:left="3856" w:hanging="964"/>
      </w:pPr>
      <w:rPr>
        <w:rFonts w:ascii="Times New Roman" w:hAnsi="Times New Roman" w:hint="default"/>
        <w:b w:val="0"/>
        <w:i w:val="0"/>
        <w:sz w:val="20"/>
        <w:szCs w:val="20"/>
        <w:u w:val="none"/>
      </w:rPr>
    </w:lvl>
    <w:lvl w:ilvl="4">
      <w:start w:val="1"/>
      <w:numFmt w:val="upperLetter"/>
      <w:lvlText w:val="%5."/>
      <w:lvlJc w:val="left"/>
      <w:pPr>
        <w:tabs>
          <w:tab w:val="num" w:pos="4820"/>
        </w:tabs>
        <w:ind w:left="4820" w:hanging="964"/>
      </w:pPr>
      <w:rPr>
        <w:rFonts w:ascii="Times New Roman" w:hAnsi="Times New Roman" w:hint="default"/>
        <w:b w:val="0"/>
        <w:i w:val="0"/>
        <w:sz w:val="20"/>
        <w:szCs w:val="20"/>
        <w:u w:val="none"/>
      </w:rPr>
    </w:lvl>
    <w:lvl w:ilvl="5">
      <w:start w:val="1"/>
      <w:numFmt w:val="decimal"/>
      <w:lvlText w:val="%6)"/>
      <w:lvlJc w:val="left"/>
      <w:pPr>
        <w:tabs>
          <w:tab w:val="num" w:pos="5784"/>
        </w:tabs>
        <w:ind w:left="5784" w:hanging="964"/>
      </w:pPr>
      <w:rPr>
        <w:rFonts w:ascii="Times New Roman" w:hAnsi="Times New Roman" w:hint="default"/>
        <w:b w:val="0"/>
        <w:i w:val="0"/>
        <w:sz w:val="20"/>
        <w:szCs w:val="20"/>
        <w:u w:val="none"/>
      </w:rPr>
    </w:lvl>
    <w:lvl w:ilvl="6">
      <w:start w:val="1"/>
      <w:numFmt w:val="lowerLetter"/>
      <w:lvlText w:val="%7)"/>
      <w:lvlJc w:val="left"/>
      <w:pPr>
        <w:tabs>
          <w:tab w:val="num" w:pos="6748"/>
        </w:tabs>
        <w:ind w:left="6748" w:hanging="964"/>
      </w:pPr>
      <w:rPr>
        <w:rFonts w:ascii="Times New Roman" w:hAnsi="Times New Roman" w:hint="default"/>
        <w:b w:val="0"/>
        <w:i w:val="0"/>
        <w:sz w:val="20"/>
        <w:szCs w:val="20"/>
        <w:u w:val="none"/>
      </w:rPr>
    </w:lvl>
    <w:lvl w:ilvl="7">
      <w:start w:val="1"/>
      <w:numFmt w:val="lowerRoman"/>
      <w:lvlText w:val="%8)"/>
      <w:lvlJc w:val="left"/>
      <w:pPr>
        <w:tabs>
          <w:tab w:val="num" w:pos="7711"/>
        </w:tabs>
        <w:ind w:left="7711" w:hanging="963"/>
      </w:pPr>
      <w:rPr>
        <w:rFonts w:ascii="Times New Roman" w:hAnsi="Times New Roman" w:hint="default"/>
        <w:b w:val="0"/>
        <w:i w:val="0"/>
        <w:sz w:val="20"/>
        <w:szCs w:val="20"/>
        <w:u w:val="none"/>
      </w:rPr>
    </w:lvl>
    <w:lvl w:ilvl="8">
      <w:start w:val="1"/>
      <w:numFmt w:val="none"/>
      <w:lvlRestart w:val="0"/>
      <w:suff w:val="nothing"/>
      <w:lvlText w:val=""/>
      <w:lvlJc w:val="left"/>
      <w:pPr>
        <w:ind w:left="1928" w:firstLine="0"/>
      </w:pPr>
      <w:rPr>
        <w:rFonts w:ascii="CG Omega" w:hAnsi="CG Omega" w:hint="default"/>
        <w:b w:val="0"/>
        <w:i w:val="0"/>
        <w:sz w:val="20"/>
      </w:rPr>
    </w:lvl>
  </w:abstractNum>
  <w:abstractNum w:abstractNumId="70" w15:restartNumberingAfterBreak="0">
    <w:nsid w:val="5ED14FAE"/>
    <w:multiLevelType w:val="multilevel"/>
    <w:tmpl w:val="F230A0C8"/>
    <w:lvl w:ilvl="0">
      <w:start w:val="1"/>
      <w:numFmt w:val="bullet"/>
      <w:lvlText w:val=""/>
      <w:lvlJc w:val="left"/>
      <w:pPr>
        <w:tabs>
          <w:tab w:val="num" w:pos="964"/>
        </w:tabs>
        <w:ind w:left="964" w:hanging="96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EE30591"/>
    <w:multiLevelType w:val="multilevel"/>
    <w:tmpl w:val="3B580424"/>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2" w15:restartNumberingAfterBreak="0">
    <w:nsid w:val="607F3859"/>
    <w:multiLevelType w:val="multilevel"/>
    <w:tmpl w:val="C0FC2C1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abstractNum w:abstractNumId="73" w15:restartNumberingAfterBreak="0">
    <w:nsid w:val="632C6597"/>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4"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5757F4F"/>
    <w:multiLevelType w:val="multilevel"/>
    <w:tmpl w:val="3142F93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6" w15:restartNumberingAfterBreak="0">
    <w:nsid w:val="65942BBD"/>
    <w:multiLevelType w:val="multilevel"/>
    <w:tmpl w:val="876EEB8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7" w15:restartNumberingAfterBreak="0">
    <w:nsid w:val="66307E63"/>
    <w:multiLevelType w:val="multilevel"/>
    <w:tmpl w:val="A24A5AD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78" w15:restartNumberingAfterBreak="0">
    <w:nsid w:val="66742E89"/>
    <w:multiLevelType w:val="multilevel"/>
    <w:tmpl w:val="D618F880"/>
    <w:lvl w:ilvl="0">
      <w:start w:val="1"/>
      <w:numFmt w:val="decimal"/>
      <w:lvlRestart w:val="0"/>
      <w:lvlText w:val="%1."/>
      <w:lvlJc w:val="left"/>
      <w:pPr>
        <w:tabs>
          <w:tab w:val="num" w:pos="510"/>
        </w:tabs>
        <w:ind w:left="510" w:hanging="510"/>
      </w:pPr>
      <w:rPr>
        <w:rFonts w:ascii="Times New Roman" w:hAnsi="Times New Roman" w:hint="default"/>
        <w:b w:val="0"/>
        <w:i w:val="0"/>
        <w:caps w:val="0"/>
        <w:sz w:val="22"/>
        <w:szCs w:val="22"/>
        <w:u w:val="none"/>
      </w:rPr>
    </w:lvl>
    <w:lvl w:ilvl="1">
      <w:start w:val="1"/>
      <w:numFmt w:val="decimal"/>
      <w:lvlText w:val="%1.%2."/>
      <w:lvlJc w:val="left"/>
      <w:pPr>
        <w:tabs>
          <w:tab w:val="num" w:pos="720"/>
        </w:tabs>
        <w:ind w:left="720" w:hanging="720"/>
      </w:pPr>
      <w:rPr>
        <w:rFonts w:ascii="Times New Roman" w:hAnsi="Times New Roman" w:hint="default"/>
        <w:b w:val="0"/>
        <w:i w:val="0"/>
        <w:sz w:val="22"/>
        <w:szCs w:val="22"/>
        <w:u w:val="none"/>
      </w:rPr>
    </w:lvl>
    <w:lvl w:ilvl="2">
      <w:start w:val="1"/>
      <w:numFmt w:val="decimal"/>
      <w:lvlText w:val="%1.%2.%3."/>
      <w:lvlJc w:val="left"/>
      <w:pPr>
        <w:tabs>
          <w:tab w:val="num" w:pos="720"/>
        </w:tabs>
        <w:ind w:left="720" w:hanging="720"/>
      </w:pPr>
      <w:rPr>
        <w:rFonts w:ascii="Times New Roman" w:hAnsi="Times New Roman" w:hint="default"/>
        <w:b w:val="0"/>
        <w:i w:val="0"/>
        <w:sz w:val="20"/>
        <w:szCs w:val="20"/>
        <w:u w:val="none"/>
      </w:rPr>
    </w:lvl>
    <w:lvl w:ilvl="3">
      <w:start w:val="1"/>
      <w:numFmt w:val="decimal"/>
      <w:lvlText w:val="%1.%2.%3.%4."/>
      <w:lvlJc w:val="left"/>
      <w:pPr>
        <w:tabs>
          <w:tab w:val="num" w:pos="1134"/>
        </w:tabs>
        <w:ind w:left="709" w:hanging="709"/>
      </w:pPr>
      <w:rPr>
        <w:rFonts w:hint="default"/>
        <w:b w:val="0"/>
        <w:i w:val="0"/>
        <w:sz w:val="20"/>
        <w:szCs w:val="20"/>
        <w:u w:val="none"/>
      </w:rPr>
    </w:lvl>
    <w:lvl w:ilvl="4">
      <w:start w:val="1"/>
      <w:numFmt w:val="decimal"/>
      <w:lvlText w:val="%1.%2.%3.%4.%5."/>
      <w:lvlJc w:val="left"/>
      <w:pPr>
        <w:tabs>
          <w:tab w:val="num" w:pos="2517"/>
        </w:tabs>
        <w:ind w:left="2234" w:hanging="794"/>
      </w:pPr>
      <w:rPr>
        <w:rFonts w:hint="default"/>
        <w:b w:val="0"/>
        <w:i w:val="0"/>
        <w:sz w:val="20"/>
        <w:szCs w:val="20"/>
        <w:u w:val="none"/>
      </w:rPr>
    </w:lvl>
    <w:lvl w:ilvl="5">
      <w:start w:val="1"/>
      <w:numFmt w:val="decimal"/>
      <w:lvlText w:val="%1.%2.%3.%4.%5.%6."/>
      <w:lvlJc w:val="left"/>
      <w:pPr>
        <w:tabs>
          <w:tab w:val="num" w:pos="2880"/>
        </w:tabs>
        <w:ind w:left="2738" w:hanging="941"/>
      </w:pPr>
      <w:rPr>
        <w:rFonts w:hint="default"/>
        <w:b w:val="0"/>
        <w:i w:val="0"/>
        <w:sz w:val="20"/>
        <w:szCs w:val="20"/>
        <w:u w:val="none"/>
      </w:rPr>
    </w:lvl>
    <w:lvl w:ilvl="6">
      <w:start w:val="1"/>
      <w:numFmt w:val="decimal"/>
      <w:lvlText w:val="%1.%2.%3.%4.%5.%6.%7."/>
      <w:lvlJc w:val="left"/>
      <w:pPr>
        <w:tabs>
          <w:tab w:val="num" w:pos="3600"/>
        </w:tabs>
        <w:ind w:left="3237" w:hanging="1077"/>
      </w:pPr>
      <w:rPr>
        <w:rFonts w:hint="default"/>
        <w:b w:val="0"/>
        <w:i w:val="0"/>
        <w:sz w:val="20"/>
        <w:szCs w:val="20"/>
        <w:u w:val="none"/>
      </w:rPr>
    </w:lvl>
    <w:lvl w:ilvl="7">
      <w:start w:val="1"/>
      <w:numFmt w:val="decimal"/>
      <w:lvlText w:val="%1.%2.%3.%4.%5.%6.%7.%8."/>
      <w:lvlJc w:val="left"/>
      <w:pPr>
        <w:tabs>
          <w:tab w:val="num" w:pos="3957"/>
        </w:tabs>
        <w:ind w:left="3742" w:hanging="1225"/>
      </w:pPr>
      <w:rPr>
        <w:rFonts w:hint="default"/>
        <w:b w:val="0"/>
        <w:i w:val="0"/>
        <w:sz w:val="20"/>
        <w:szCs w:val="20"/>
        <w:u w:val="none"/>
      </w:rPr>
    </w:lvl>
    <w:lvl w:ilvl="8">
      <w:start w:val="1"/>
      <w:numFmt w:val="decimal"/>
      <w:lvlText w:val="%1.%2.%3.%4.%5.%6.%7.%8.%9."/>
      <w:lvlJc w:val="left"/>
      <w:pPr>
        <w:tabs>
          <w:tab w:val="num" w:pos="4677"/>
        </w:tabs>
        <w:ind w:left="4320" w:hanging="1440"/>
      </w:pPr>
      <w:rPr>
        <w:rFonts w:hint="default"/>
        <w:b w:val="0"/>
        <w:i w:val="0"/>
        <w:sz w:val="20"/>
      </w:rPr>
    </w:lvl>
  </w:abstractNum>
  <w:abstractNum w:abstractNumId="79" w15:restartNumberingAfterBreak="0">
    <w:nsid w:val="66AB7F13"/>
    <w:multiLevelType w:val="multilevel"/>
    <w:tmpl w:val="B05C6C36"/>
    <w:lvl w:ilvl="0">
      <w:start w:val="1"/>
      <w:numFmt w:val="decimal"/>
      <w:lvlText w:val="%1."/>
      <w:lvlJc w:val="left"/>
      <w:pPr>
        <w:tabs>
          <w:tab w:val="num" w:pos="964"/>
        </w:tabs>
        <w:ind w:left="964" w:hanging="964"/>
      </w:pPr>
      <w:rPr>
        <w:rFonts w:ascii="CG Times" w:hAnsi="CG Times" w:hint="default"/>
        <w:b/>
        <w:i w:val="0"/>
        <w:caps/>
        <w:sz w:val="20"/>
        <w:u w:val="none"/>
      </w:rPr>
    </w:lvl>
    <w:lvl w:ilvl="1">
      <w:start w:val="1"/>
      <w:numFmt w:val="decimal"/>
      <w:lvlText w:val="%1.%2"/>
      <w:lvlJc w:val="left"/>
      <w:pPr>
        <w:tabs>
          <w:tab w:val="num" w:pos="964"/>
        </w:tabs>
        <w:ind w:left="964" w:hanging="964"/>
      </w:pPr>
      <w:rPr>
        <w:rFonts w:ascii="CG Times" w:hAnsi="CG Times" w:hint="default"/>
        <w:b/>
        <w:i w:val="0"/>
        <w:sz w:val="20"/>
        <w:u w:val="none"/>
      </w:rPr>
    </w:lvl>
    <w:lvl w:ilvl="2">
      <w:start w:val="1"/>
      <w:numFmt w:val="lowerLetter"/>
      <w:lvlText w:val="(%3)"/>
      <w:lvlJc w:val="left"/>
      <w:pPr>
        <w:tabs>
          <w:tab w:val="num" w:pos="964"/>
        </w:tabs>
        <w:ind w:left="964" w:hanging="964"/>
      </w:pPr>
      <w:rPr>
        <w:rFonts w:ascii="CG Times" w:hAnsi="CG Times" w:hint="default"/>
        <w:b w:val="0"/>
        <w:i w:val="0"/>
        <w:sz w:val="20"/>
        <w:u w:val="none"/>
      </w:rPr>
    </w:lvl>
    <w:lvl w:ilvl="3">
      <w:start w:val="1"/>
      <w:numFmt w:val="lowerRoman"/>
      <w:lvlText w:val="(%4)"/>
      <w:lvlJc w:val="left"/>
      <w:pPr>
        <w:tabs>
          <w:tab w:val="num" w:pos="1928"/>
        </w:tabs>
        <w:ind w:left="1928" w:hanging="964"/>
      </w:pPr>
      <w:rPr>
        <w:rFonts w:ascii="CG Times" w:hAnsi="CG Times" w:hint="default"/>
        <w:b w:val="0"/>
        <w:i w:val="0"/>
        <w:sz w:val="20"/>
        <w:u w:val="none"/>
      </w:rPr>
    </w:lvl>
    <w:lvl w:ilvl="4">
      <w:start w:val="1"/>
      <w:numFmt w:val="upperLetter"/>
      <w:lvlText w:val="%5."/>
      <w:lvlJc w:val="left"/>
      <w:pPr>
        <w:tabs>
          <w:tab w:val="num" w:pos="2892"/>
        </w:tabs>
        <w:ind w:left="2892" w:hanging="964"/>
      </w:pPr>
      <w:rPr>
        <w:rFonts w:ascii="CG Times" w:hAnsi="CG Times" w:hint="default"/>
        <w:b w:val="0"/>
        <w:i w:val="0"/>
        <w:sz w:val="20"/>
        <w:u w:val="none"/>
      </w:rPr>
    </w:lvl>
    <w:lvl w:ilvl="5">
      <w:start w:val="1"/>
      <w:numFmt w:val="decimal"/>
      <w:lvlText w:val="%6)"/>
      <w:lvlJc w:val="left"/>
      <w:pPr>
        <w:tabs>
          <w:tab w:val="num" w:pos="3856"/>
        </w:tabs>
        <w:ind w:left="3856" w:hanging="964"/>
      </w:pPr>
      <w:rPr>
        <w:rFonts w:ascii="CG Times" w:hAnsi="CG Times" w:hint="default"/>
        <w:b w:val="0"/>
        <w:i w:val="0"/>
        <w:sz w:val="20"/>
        <w:u w:val="none"/>
      </w:rPr>
    </w:lvl>
    <w:lvl w:ilvl="6">
      <w:start w:val="1"/>
      <w:numFmt w:val="lowerLetter"/>
      <w:lvlText w:val="%7)"/>
      <w:lvlJc w:val="left"/>
      <w:pPr>
        <w:tabs>
          <w:tab w:val="num" w:pos="4820"/>
        </w:tabs>
        <w:ind w:left="4820" w:hanging="964"/>
      </w:pPr>
      <w:rPr>
        <w:rFonts w:ascii="CG Omega" w:hAnsi="CG Omega" w:hint="default"/>
        <w:b w:val="0"/>
        <w:i w:val="0"/>
        <w:sz w:val="20"/>
        <w:u w:val="none"/>
      </w:rPr>
    </w:lvl>
    <w:lvl w:ilvl="7">
      <w:start w:val="1"/>
      <w:numFmt w:val="lowerRoman"/>
      <w:lvlText w:val="%8)"/>
      <w:lvlJc w:val="left"/>
      <w:pPr>
        <w:tabs>
          <w:tab w:val="num" w:pos="5783"/>
        </w:tabs>
        <w:ind w:left="5783" w:hanging="963"/>
      </w:pPr>
      <w:rPr>
        <w:rFonts w:ascii="CG Omega" w:hAnsi="CG Omega" w:hint="default"/>
        <w:b w:val="0"/>
        <w:i w:val="0"/>
        <w:sz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0" w15:restartNumberingAfterBreak="0">
    <w:nsid w:val="67237335"/>
    <w:multiLevelType w:val="multilevel"/>
    <w:tmpl w:val="B2D41A0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1" w15:restartNumberingAfterBreak="0">
    <w:nsid w:val="68D86BBA"/>
    <w:multiLevelType w:val="multilevel"/>
    <w:tmpl w:val="2E9A3FB2"/>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2" w15:restartNumberingAfterBreak="0">
    <w:nsid w:val="68F41E79"/>
    <w:multiLevelType w:val="multilevel"/>
    <w:tmpl w:val="D26C264C"/>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964" w:firstLine="0"/>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3" w15:restartNumberingAfterBreak="0">
    <w:nsid w:val="6A580603"/>
    <w:multiLevelType w:val="multilevel"/>
    <w:tmpl w:val="81BA2CC6"/>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4" w15:restartNumberingAfterBreak="0">
    <w:nsid w:val="6A725E78"/>
    <w:multiLevelType w:val="hybridMultilevel"/>
    <w:tmpl w:val="B0E4B826"/>
    <w:lvl w:ilvl="0" w:tplc="298EABC8">
      <w:start w:val="1"/>
      <w:numFmt w:val="bullet"/>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CFA0BB5"/>
    <w:multiLevelType w:val="multilevel"/>
    <w:tmpl w:val="61B0FAC6"/>
    <w:lvl w:ilvl="0">
      <w:start w:val="1"/>
      <w:numFmt w:val="decimal"/>
      <w:pStyle w:val="DefenceHeading9"/>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0" w:firstLine="0"/>
      </w:pPr>
      <w:rPr>
        <w:rFonts w:ascii="CG Omega" w:hAnsi="CG Omega" w:hint="default"/>
        <w:b w:val="0"/>
        <w:i w:val="0"/>
        <w:sz w:val="20"/>
      </w:rPr>
    </w:lvl>
  </w:abstractNum>
  <w:abstractNum w:abstractNumId="86"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87"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88" w15:restartNumberingAfterBreak="0">
    <w:nsid w:val="76BF513A"/>
    <w:multiLevelType w:val="multilevel"/>
    <w:tmpl w:val="58F417F6"/>
    <w:lvl w:ilvl="0">
      <w:start w:val="1"/>
      <w:numFmt w:val="decimal"/>
      <w:lvlRestart w:val="0"/>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9" w15:restartNumberingAfterBreak="0">
    <w:nsid w:val="78C90269"/>
    <w:multiLevelType w:val="multilevel"/>
    <w:tmpl w:val="BD5E658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0" w15:restartNumberingAfterBreak="0">
    <w:nsid w:val="7A5B4FD5"/>
    <w:multiLevelType w:val="hybridMultilevel"/>
    <w:tmpl w:val="8306DAC4"/>
    <w:lvl w:ilvl="0" w:tplc="283CDEFE">
      <w:start w:val="1"/>
      <w:numFmt w:val="lowerLetter"/>
      <w:lvlText w:val="%1)"/>
      <w:lvlJc w:val="left"/>
      <w:pPr>
        <w:tabs>
          <w:tab w:val="num" w:pos="5783"/>
        </w:tabs>
        <w:ind w:left="5783" w:hanging="963"/>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BDC6F86"/>
    <w:multiLevelType w:val="multilevel"/>
    <w:tmpl w:val="5DDE7D6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0"/>
        </w:tabs>
        <w:ind w:left="0" w:firstLine="0"/>
      </w:pPr>
      <w:rPr>
        <w:rFonts w:ascii="Times New Roman" w:hAnsi="Times New Roman" w:hint="default"/>
        <w:b w:val="0"/>
        <w:i w:val="0"/>
        <w:sz w:val="20"/>
        <w:szCs w:val="20"/>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92" w15:restartNumberingAfterBreak="0">
    <w:nsid w:val="7F9A1C6A"/>
    <w:multiLevelType w:val="multilevel"/>
    <w:tmpl w:val="BBE0135C"/>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892"/>
        </w:tabs>
        <w:ind w:left="2892"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b w:val="0"/>
        <w:i w:val="0"/>
        <w:sz w:val="20"/>
        <w:u w:val="none"/>
      </w:rPr>
    </w:lvl>
    <w:lvl w:ilvl="4">
      <w:start w:val="1"/>
      <w:numFmt w:val="none"/>
      <w:lvlText w:val="%5."/>
      <w:lvlJc w:val="left"/>
      <w:pPr>
        <w:tabs>
          <w:tab w:val="num" w:pos="4820"/>
        </w:tabs>
        <w:ind w:left="4820" w:hanging="964"/>
      </w:pPr>
      <w:rPr>
        <w:rFonts w:hint="default"/>
        <w:b w:val="0"/>
        <w:i w:val="0"/>
        <w:sz w:val="20"/>
        <w:u w:val="none"/>
      </w:rPr>
    </w:lvl>
    <w:lvl w:ilvl="5">
      <w:start w:val="1"/>
      <w:numFmt w:val="none"/>
      <w:lvlText w:val="%6)"/>
      <w:lvlJc w:val="left"/>
      <w:pPr>
        <w:tabs>
          <w:tab w:val="num" w:pos="5784"/>
        </w:tabs>
        <w:ind w:left="5784" w:hanging="964"/>
      </w:pPr>
      <w:rPr>
        <w:rFonts w:hint="default"/>
        <w:b w:val="0"/>
        <w:i w:val="0"/>
        <w:sz w:val="20"/>
        <w:u w:val="none"/>
      </w:rPr>
    </w:lvl>
    <w:lvl w:ilvl="6">
      <w:start w:val="1"/>
      <w:numFmt w:val="none"/>
      <w:lvlText w:val="%7)"/>
      <w:lvlJc w:val="left"/>
      <w:pPr>
        <w:tabs>
          <w:tab w:val="num" w:pos="6747"/>
        </w:tabs>
        <w:ind w:left="6747" w:hanging="963"/>
      </w:pPr>
      <w:rPr>
        <w:rFonts w:hint="default"/>
        <w:b w:val="0"/>
        <w:i w:val="0"/>
        <w:sz w:val="20"/>
        <w:u w:val="none"/>
      </w:rPr>
    </w:lvl>
    <w:lvl w:ilvl="7">
      <w:start w:val="1"/>
      <w:numFmt w:val="none"/>
      <w:lvlText w:val="%8)"/>
      <w:lvlJc w:val="left"/>
      <w:pPr>
        <w:tabs>
          <w:tab w:val="num" w:pos="7711"/>
        </w:tabs>
        <w:ind w:left="7711" w:hanging="964"/>
      </w:pPr>
      <w:rPr>
        <w:rFonts w:hint="default"/>
        <w:b w:val="0"/>
        <w:i w:val="0"/>
        <w:sz w:val="20"/>
        <w:u w:val="none"/>
      </w:rPr>
    </w:lvl>
    <w:lvl w:ilvl="8">
      <w:start w:val="1"/>
      <w:numFmt w:val="none"/>
      <w:lvlRestart w:val="0"/>
      <w:suff w:val="nothing"/>
      <w:lvlText w:val=""/>
      <w:lvlJc w:val="left"/>
      <w:pPr>
        <w:ind w:left="964" w:firstLine="0"/>
      </w:pPr>
      <w:rPr>
        <w:rFonts w:hint="default"/>
        <w:b w:val="0"/>
        <w:i w:val="0"/>
        <w:sz w:val="20"/>
      </w:rPr>
    </w:lvl>
  </w:abstractNum>
  <w:num w:numId="1" w16cid:durableId="1564557978">
    <w:abstractNumId w:val="86"/>
  </w:num>
  <w:num w:numId="2" w16cid:durableId="1648171577">
    <w:abstractNumId w:val="86"/>
  </w:num>
  <w:num w:numId="3" w16cid:durableId="931157403">
    <w:abstractNumId w:val="86"/>
  </w:num>
  <w:num w:numId="4" w16cid:durableId="1576470974">
    <w:abstractNumId w:val="86"/>
  </w:num>
  <w:num w:numId="5" w16cid:durableId="1876232894">
    <w:abstractNumId w:val="86"/>
  </w:num>
  <w:num w:numId="6" w16cid:durableId="1467357816">
    <w:abstractNumId w:val="86"/>
  </w:num>
  <w:num w:numId="7" w16cid:durableId="705910060">
    <w:abstractNumId w:val="86"/>
  </w:num>
  <w:num w:numId="8" w16cid:durableId="1391727246">
    <w:abstractNumId w:val="86"/>
  </w:num>
  <w:num w:numId="9" w16cid:durableId="291444235">
    <w:abstractNumId w:val="92"/>
  </w:num>
  <w:num w:numId="10" w16cid:durableId="1422220165">
    <w:abstractNumId w:val="92"/>
  </w:num>
  <w:num w:numId="11" w16cid:durableId="1459493740">
    <w:abstractNumId w:val="92"/>
  </w:num>
  <w:num w:numId="12" w16cid:durableId="875966229">
    <w:abstractNumId w:val="92"/>
  </w:num>
  <w:num w:numId="13" w16cid:durableId="1711953502">
    <w:abstractNumId w:val="92"/>
  </w:num>
  <w:num w:numId="14" w16cid:durableId="605885620">
    <w:abstractNumId w:val="92"/>
  </w:num>
  <w:num w:numId="15" w16cid:durableId="1766997271">
    <w:abstractNumId w:val="92"/>
  </w:num>
  <w:num w:numId="16" w16cid:durableId="1415515807">
    <w:abstractNumId w:val="92"/>
  </w:num>
  <w:num w:numId="17" w16cid:durableId="373962815">
    <w:abstractNumId w:val="92"/>
  </w:num>
  <w:num w:numId="18" w16cid:durableId="260141237">
    <w:abstractNumId w:val="9"/>
  </w:num>
  <w:num w:numId="19" w16cid:durableId="749036942">
    <w:abstractNumId w:val="9"/>
  </w:num>
  <w:num w:numId="20" w16cid:durableId="1318460985">
    <w:abstractNumId w:val="7"/>
  </w:num>
  <w:num w:numId="21" w16cid:durableId="816605705">
    <w:abstractNumId w:val="7"/>
  </w:num>
  <w:num w:numId="22" w16cid:durableId="629015255">
    <w:abstractNumId w:val="6"/>
  </w:num>
  <w:num w:numId="23" w16cid:durableId="653724996">
    <w:abstractNumId w:val="6"/>
  </w:num>
  <w:num w:numId="24" w16cid:durableId="321277404">
    <w:abstractNumId w:val="5"/>
  </w:num>
  <w:num w:numId="25" w16cid:durableId="1101877220">
    <w:abstractNumId w:val="5"/>
  </w:num>
  <w:num w:numId="26" w16cid:durableId="327755258">
    <w:abstractNumId w:val="4"/>
  </w:num>
  <w:num w:numId="27" w16cid:durableId="629938254">
    <w:abstractNumId w:val="4"/>
  </w:num>
  <w:num w:numId="28" w16cid:durableId="487866142">
    <w:abstractNumId w:val="74"/>
  </w:num>
  <w:num w:numId="29" w16cid:durableId="425611706">
    <w:abstractNumId w:val="74"/>
  </w:num>
  <w:num w:numId="30" w16cid:durableId="542324155">
    <w:abstractNumId w:val="60"/>
  </w:num>
  <w:num w:numId="31" w16cid:durableId="359480437">
    <w:abstractNumId w:val="60"/>
  </w:num>
  <w:num w:numId="32" w16cid:durableId="80954534">
    <w:abstractNumId w:val="60"/>
  </w:num>
  <w:num w:numId="33" w16cid:durableId="1300300101">
    <w:abstractNumId w:val="60"/>
  </w:num>
  <w:num w:numId="34" w16cid:durableId="1510871762">
    <w:abstractNumId w:val="60"/>
  </w:num>
  <w:num w:numId="35" w16cid:durableId="856164996">
    <w:abstractNumId w:val="60"/>
  </w:num>
  <w:num w:numId="36" w16cid:durableId="165174318">
    <w:abstractNumId w:val="60"/>
  </w:num>
  <w:num w:numId="37" w16cid:durableId="236523567">
    <w:abstractNumId w:val="60"/>
  </w:num>
  <w:num w:numId="38" w16cid:durableId="186337154">
    <w:abstractNumId w:val="1"/>
  </w:num>
  <w:num w:numId="39" w16cid:durableId="387530108">
    <w:abstractNumId w:val="86"/>
  </w:num>
  <w:num w:numId="40" w16cid:durableId="2040857190">
    <w:abstractNumId w:val="86"/>
  </w:num>
  <w:num w:numId="41" w16cid:durableId="638345442">
    <w:abstractNumId w:val="86"/>
  </w:num>
  <w:num w:numId="42" w16cid:durableId="286786958">
    <w:abstractNumId w:val="86"/>
  </w:num>
  <w:num w:numId="43" w16cid:durableId="933171103">
    <w:abstractNumId w:val="86"/>
  </w:num>
  <w:num w:numId="44" w16cid:durableId="1815754628">
    <w:abstractNumId w:val="86"/>
  </w:num>
  <w:num w:numId="45" w16cid:durableId="1964463191">
    <w:abstractNumId w:val="86"/>
  </w:num>
  <w:num w:numId="46" w16cid:durableId="1379742792">
    <w:abstractNumId w:val="86"/>
  </w:num>
  <w:num w:numId="47" w16cid:durableId="1520898608">
    <w:abstractNumId w:val="92"/>
  </w:num>
  <w:num w:numId="48" w16cid:durableId="1616522875">
    <w:abstractNumId w:val="92"/>
  </w:num>
  <w:num w:numId="49" w16cid:durableId="1398821696">
    <w:abstractNumId w:val="92"/>
  </w:num>
  <w:num w:numId="50" w16cid:durableId="299457252">
    <w:abstractNumId w:val="92"/>
  </w:num>
  <w:num w:numId="51" w16cid:durableId="812529636">
    <w:abstractNumId w:val="92"/>
  </w:num>
  <w:num w:numId="52" w16cid:durableId="1686664955">
    <w:abstractNumId w:val="92"/>
  </w:num>
  <w:num w:numId="53" w16cid:durableId="1158378307">
    <w:abstractNumId w:val="92"/>
  </w:num>
  <w:num w:numId="54" w16cid:durableId="808017161">
    <w:abstractNumId w:val="92"/>
  </w:num>
  <w:num w:numId="55" w16cid:durableId="2101170527">
    <w:abstractNumId w:val="92"/>
  </w:num>
  <w:num w:numId="56" w16cid:durableId="2067026434">
    <w:abstractNumId w:val="9"/>
  </w:num>
  <w:num w:numId="57" w16cid:durableId="1731492635">
    <w:abstractNumId w:val="7"/>
  </w:num>
  <w:num w:numId="58" w16cid:durableId="437137595">
    <w:abstractNumId w:val="6"/>
  </w:num>
  <w:num w:numId="59" w16cid:durableId="902909160">
    <w:abstractNumId w:val="5"/>
  </w:num>
  <w:num w:numId="60" w16cid:durableId="685208445">
    <w:abstractNumId w:val="4"/>
  </w:num>
  <w:num w:numId="61" w16cid:durableId="1651059739">
    <w:abstractNumId w:val="74"/>
  </w:num>
  <w:num w:numId="62" w16cid:durableId="1417560038">
    <w:abstractNumId w:val="60"/>
  </w:num>
  <w:num w:numId="63" w16cid:durableId="407046599">
    <w:abstractNumId w:val="60"/>
  </w:num>
  <w:num w:numId="64" w16cid:durableId="1462648831">
    <w:abstractNumId w:val="60"/>
  </w:num>
  <w:num w:numId="65" w16cid:durableId="1480342048">
    <w:abstractNumId w:val="60"/>
  </w:num>
  <w:num w:numId="66" w16cid:durableId="567812947">
    <w:abstractNumId w:val="60"/>
  </w:num>
  <w:num w:numId="67" w16cid:durableId="1726759431">
    <w:abstractNumId w:val="60"/>
  </w:num>
  <w:num w:numId="68" w16cid:durableId="1185556778">
    <w:abstractNumId w:val="60"/>
  </w:num>
  <w:num w:numId="69" w16cid:durableId="2110730559">
    <w:abstractNumId w:val="60"/>
  </w:num>
  <w:num w:numId="70" w16cid:durableId="1665256">
    <w:abstractNumId w:val="8"/>
  </w:num>
  <w:num w:numId="71" w16cid:durableId="1525443605">
    <w:abstractNumId w:val="3"/>
  </w:num>
  <w:num w:numId="72" w16cid:durableId="1075740416">
    <w:abstractNumId w:val="2"/>
  </w:num>
  <w:num w:numId="73" w16cid:durableId="2079013756">
    <w:abstractNumId w:val="0"/>
  </w:num>
  <w:num w:numId="74" w16cid:durableId="1204946949">
    <w:abstractNumId w:val="37"/>
  </w:num>
  <w:num w:numId="75" w16cid:durableId="1273979615">
    <w:abstractNumId w:val="37"/>
  </w:num>
  <w:num w:numId="76" w16cid:durableId="1058095576">
    <w:abstractNumId w:val="37"/>
  </w:num>
  <w:num w:numId="77" w16cid:durableId="1269577859">
    <w:abstractNumId w:val="37"/>
  </w:num>
  <w:num w:numId="78" w16cid:durableId="1096486302">
    <w:abstractNumId w:val="88"/>
  </w:num>
  <w:num w:numId="79" w16cid:durableId="58549968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94769358">
    <w:abstractNumId w:val="31"/>
  </w:num>
  <w:num w:numId="81" w16cid:durableId="64069505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12946050">
    <w:abstractNumId w:val="90"/>
  </w:num>
  <w:num w:numId="83" w16cid:durableId="78986065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7567178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9849413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359037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4678360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190078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854386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7495097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2262172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1069447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1805344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1867141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84351776">
    <w:abstractNumId w:val="9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1675435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13954118">
    <w:abstractNumId w:val="79"/>
  </w:num>
  <w:num w:numId="98" w16cid:durableId="75211892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82215787">
    <w:abstractNumId w:val="51"/>
  </w:num>
  <w:num w:numId="100" w16cid:durableId="589582560">
    <w:abstractNumId w:val="49"/>
  </w:num>
  <w:num w:numId="101" w16cid:durableId="1682078399">
    <w:abstractNumId w:val="68"/>
  </w:num>
  <w:num w:numId="102" w16cid:durableId="131976554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68496268">
    <w:abstractNumId w:val="73"/>
  </w:num>
  <w:num w:numId="104" w16cid:durableId="7742092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4789531">
    <w:abstractNumId w:val="65"/>
  </w:num>
  <w:num w:numId="106" w16cid:durableId="37244292">
    <w:abstractNumId w:val="44"/>
  </w:num>
  <w:num w:numId="107" w16cid:durableId="8260733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46837066">
    <w:abstractNumId w:val="22"/>
  </w:num>
  <w:num w:numId="109" w16cid:durableId="1720283059">
    <w:abstractNumId w:val="34"/>
  </w:num>
  <w:num w:numId="110" w16cid:durableId="170564094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14627495">
    <w:abstractNumId w:val="48"/>
  </w:num>
  <w:num w:numId="112" w16cid:durableId="924993600">
    <w:abstractNumId w:val="82"/>
  </w:num>
  <w:num w:numId="113" w16cid:durableId="197548092">
    <w:abstractNumId w:val="14"/>
  </w:num>
  <w:num w:numId="114" w16cid:durableId="1367558987">
    <w:abstractNumId w:val="91"/>
  </w:num>
  <w:num w:numId="115" w16cid:durableId="1257832663">
    <w:abstractNumId w:val="41"/>
  </w:num>
  <w:num w:numId="116" w16cid:durableId="154717991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59142825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77031386">
    <w:abstractNumId w:val="71"/>
  </w:num>
  <w:num w:numId="119" w16cid:durableId="1629780457">
    <w:abstractNumId w:val="26"/>
  </w:num>
  <w:num w:numId="120" w16cid:durableId="833304875">
    <w:abstractNumId w:val="58"/>
  </w:num>
  <w:num w:numId="121" w16cid:durableId="1891113667">
    <w:abstractNumId w:val="87"/>
  </w:num>
  <w:num w:numId="122" w16cid:durableId="1727071884">
    <w:abstractNumId w:val="61"/>
  </w:num>
  <w:num w:numId="123" w16cid:durableId="1518692485">
    <w:abstractNumId w:val="63"/>
  </w:num>
  <w:num w:numId="124" w16cid:durableId="3570055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28859932">
    <w:abstractNumId w:val="89"/>
  </w:num>
  <w:num w:numId="126" w16cid:durableId="1585843836">
    <w:abstractNumId w:val="11"/>
  </w:num>
  <w:num w:numId="127" w16cid:durableId="1626109767">
    <w:abstractNumId w:val="72"/>
  </w:num>
  <w:num w:numId="128" w16cid:durableId="753287498">
    <w:abstractNumId w:val="27"/>
  </w:num>
  <w:num w:numId="129" w16cid:durableId="1854565211">
    <w:abstractNumId w:val="59"/>
  </w:num>
  <w:num w:numId="130" w16cid:durableId="1114131606">
    <w:abstractNumId w:val="43"/>
  </w:num>
  <w:num w:numId="131" w16cid:durableId="1662081544">
    <w:abstractNumId w:val="45"/>
  </w:num>
  <w:num w:numId="132" w16cid:durableId="564679380">
    <w:abstractNumId w:val="15"/>
  </w:num>
  <w:num w:numId="133" w16cid:durableId="1161232788">
    <w:abstractNumId w:val="81"/>
  </w:num>
  <w:num w:numId="134" w16cid:durableId="963272670">
    <w:abstractNumId w:val="64"/>
  </w:num>
  <w:num w:numId="135" w16cid:durableId="557935038">
    <w:abstractNumId w:val="62"/>
  </w:num>
  <w:num w:numId="136" w16cid:durableId="2000309541">
    <w:abstractNumId w:val="23"/>
  </w:num>
  <w:num w:numId="137" w16cid:durableId="1108087044">
    <w:abstractNumId w:val="29"/>
  </w:num>
  <w:num w:numId="138" w16cid:durableId="13773638">
    <w:abstractNumId w:val="38"/>
  </w:num>
  <w:num w:numId="139" w16cid:durableId="1240679228">
    <w:abstractNumId w:val="66"/>
  </w:num>
  <w:num w:numId="140" w16cid:durableId="109782616">
    <w:abstractNumId w:val="30"/>
  </w:num>
  <w:num w:numId="141" w16cid:durableId="779647722">
    <w:abstractNumId w:val="39"/>
  </w:num>
  <w:num w:numId="142" w16cid:durableId="749883684">
    <w:abstractNumId w:val="16"/>
  </w:num>
  <w:num w:numId="143" w16cid:durableId="472210469">
    <w:abstractNumId w:val="17"/>
  </w:num>
  <w:num w:numId="144" w16cid:durableId="776102465">
    <w:abstractNumId w:val="12"/>
  </w:num>
  <w:num w:numId="145" w16cid:durableId="791943223">
    <w:abstractNumId w:val="52"/>
  </w:num>
  <w:num w:numId="146" w16cid:durableId="836192545">
    <w:abstractNumId w:val="35"/>
  </w:num>
  <w:num w:numId="147" w16cid:durableId="952441689">
    <w:abstractNumId w:val="56"/>
  </w:num>
  <w:num w:numId="148" w16cid:durableId="1357997833">
    <w:abstractNumId w:val="33"/>
  </w:num>
  <w:num w:numId="149" w16cid:durableId="175316223">
    <w:abstractNumId w:val="85"/>
  </w:num>
  <w:num w:numId="150" w16cid:durableId="216279321">
    <w:abstractNumId w:val="32"/>
  </w:num>
  <w:num w:numId="151" w16cid:durableId="1438403850">
    <w:abstractNumId w:val="69"/>
  </w:num>
  <w:num w:numId="152" w16cid:durableId="959654480">
    <w:abstractNumId w:val="42"/>
  </w:num>
  <w:num w:numId="153" w16cid:durableId="79524144">
    <w:abstractNumId w:val="75"/>
  </w:num>
  <w:num w:numId="154" w16cid:durableId="2132361550">
    <w:abstractNumId w:val="76"/>
  </w:num>
  <w:num w:numId="155" w16cid:durableId="2097362197">
    <w:abstractNumId w:val="67"/>
  </w:num>
  <w:num w:numId="156" w16cid:durableId="717242580">
    <w:abstractNumId w:val="36"/>
  </w:num>
  <w:num w:numId="157" w16cid:durableId="1276139428">
    <w:abstractNumId w:val="19"/>
  </w:num>
  <w:num w:numId="158" w16cid:durableId="1771392426">
    <w:abstractNumId w:val="25"/>
  </w:num>
  <w:num w:numId="159" w16cid:durableId="801113494">
    <w:abstractNumId w:val="83"/>
  </w:num>
  <w:num w:numId="160" w16cid:durableId="145244959">
    <w:abstractNumId w:val="80"/>
  </w:num>
  <w:num w:numId="161" w16cid:durableId="802425695">
    <w:abstractNumId w:val="77"/>
  </w:num>
  <w:num w:numId="162" w16cid:durableId="2046054589">
    <w:abstractNumId w:val="53"/>
  </w:num>
  <w:num w:numId="163" w16cid:durableId="884172314">
    <w:abstractNumId w:val="78"/>
  </w:num>
  <w:num w:numId="164" w16cid:durableId="806825546">
    <w:abstractNumId w:val="50"/>
  </w:num>
  <w:num w:numId="165" w16cid:durableId="2132244225">
    <w:abstractNumId w:val="40"/>
  </w:num>
  <w:num w:numId="166" w16cid:durableId="735471185">
    <w:abstractNumId w:val="40"/>
  </w:num>
  <w:num w:numId="167" w16cid:durableId="1821457985">
    <w:abstractNumId w:val="54"/>
  </w:num>
  <w:num w:numId="168" w16cid:durableId="2027705288">
    <w:abstractNumId w:val="55"/>
  </w:num>
  <w:num w:numId="169" w16cid:durableId="1629890553">
    <w:abstractNumId w:val="20"/>
  </w:num>
  <w:num w:numId="170" w16cid:durableId="1174225698">
    <w:abstractNumId w:val="84"/>
  </w:num>
  <w:num w:numId="171" w16cid:durableId="1048066267">
    <w:abstractNumId w:val="47"/>
  </w:num>
  <w:num w:numId="172" w16cid:durableId="1506284725">
    <w:abstractNumId w:val="70"/>
  </w:num>
  <w:num w:numId="173" w16cid:durableId="294410078">
    <w:abstractNumId w:val="46"/>
  </w:num>
  <w:num w:numId="174" w16cid:durableId="1836260870">
    <w:abstractNumId w:val="18"/>
  </w:num>
  <w:num w:numId="175" w16cid:durableId="300236184">
    <w:abstractNumId w:val="28"/>
  </w:num>
  <w:num w:numId="176" w16cid:durableId="611520742">
    <w:abstractNumId w:val="10"/>
  </w:num>
  <w:num w:numId="177" w16cid:durableId="75833430">
    <w:abstractNumId w:val="57"/>
  </w:num>
  <w:num w:numId="178" w16cid:durableId="796681181">
    <w:abstractNumId w:val="24"/>
  </w:num>
  <w:num w:numId="179" w16cid:durableId="1636720116">
    <w:abstractNumId w:val="13"/>
  </w:num>
  <w:num w:numId="180" w16cid:durableId="626358458">
    <w:abstractNumId w:val="87"/>
  </w:num>
  <w:num w:numId="181" w16cid:durableId="1032340306">
    <w:abstractNumId w:val="87"/>
  </w:num>
  <w:num w:numId="182" w16cid:durableId="1461458022">
    <w:abstractNumId w:val="87"/>
  </w:num>
  <w:num w:numId="183" w16cid:durableId="1365907835">
    <w:abstractNumId w:val="40"/>
  </w:num>
  <w:num w:numId="184" w16cid:durableId="822159046">
    <w:abstractNumId w:val="40"/>
  </w:num>
  <w:num w:numId="185" w16cid:durableId="1099637168">
    <w:abstractNumId w:val="40"/>
  </w:num>
  <w:num w:numId="186" w16cid:durableId="111486013">
    <w:abstractNumId w:val="40"/>
  </w:num>
  <w:num w:numId="187" w16cid:durableId="1915772346">
    <w:abstractNumId w:val="40"/>
  </w:num>
  <w:num w:numId="188" w16cid:durableId="1829207810">
    <w:abstractNumId w:val="40"/>
  </w:num>
  <w:num w:numId="189" w16cid:durableId="988021469">
    <w:abstractNumId w:val="40"/>
  </w:num>
  <w:num w:numId="190" w16cid:durableId="1996031681">
    <w:abstractNumId w:val="40"/>
  </w:num>
  <w:num w:numId="191" w16cid:durableId="1265580186">
    <w:abstractNumId w:val="40"/>
  </w:num>
  <w:num w:numId="192" w16cid:durableId="763383069">
    <w:abstractNumId w:val="86"/>
  </w:num>
  <w:num w:numId="193" w16cid:durableId="518659262">
    <w:abstractNumId w:val="86"/>
  </w:num>
  <w:num w:numId="194" w16cid:durableId="1659578561">
    <w:abstractNumId w:val="86"/>
  </w:num>
  <w:num w:numId="195" w16cid:durableId="1071779315">
    <w:abstractNumId w:val="86"/>
  </w:num>
  <w:num w:numId="196" w16cid:durableId="1534029934">
    <w:abstractNumId w:val="86"/>
  </w:num>
  <w:num w:numId="197" w16cid:durableId="2059819786">
    <w:abstractNumId w:val="86"/>
  </w:num>
  <w:num w:numId="198" w16cid:durableId="1328165143">
    <w:abstractNumId w:val="9"/>
  </w:num>
  <w:num w:numId="199" w16cid:durableId="88627870">
    <w:abstractNumId w:val="7"/>
  </w:num>
  <w:num w:numId="200" w16cid:durableId="1000960665">
    <w:abstractNumId w:val="21"/>
  </w:num>
  <w:num w:numId="201" w16cid:durableId="9954513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544756051">
    <w:abstractNumId w:val="87"/>
  </w:num>
  <w:num w:numId="203" w16cid:durableId="1686177512">
    <w:abstractNumId w:val="87"/>
  </w:num>
  <w:num w:numId="204" w16cid:durableId="721833610">
    <w:abstractNumId w:val="87"/>
  </w:num>
  <w:num w:numId="205" w16cid:durableId="918254560">
    <w:abstractNumId w:val="40"/>
  </w:num>
  <w:num w:numId="206" w16cid:durableId="470177248">
    <w:abstractNumId w:val="40"/>
  </w:num>
  <w:num w:numId="207" w16cid:durableId="1119645861">
    <w:abstractNumId w:val="40"/>
  </w:num>
  <w:num w:numId="208" w16cid:durableId="1018039725">
    <w:abstractNumId w:val="40"/>
  </w:num>
  <w:num w:numId="209" w16cid:durableId="1298030125">
    <w:abstractNumId w:val="40"/>
  </w:num>
  <w:num w:numId="210" w16cid:durableId="647786565">
    <w:abstractNumId w:val="40"/>
  </w:num>
  <w:num w:numId="211" w16cid:durableId="1352686290">
    <w:abstractNumId w:val="40"/>
  </w:num>
  <w:num w:numId="212" w16cid:durableId="1887059132">
    <w:abstractNumId w:val="40"/>
  </w:num>
  <w:num w:numId="213" w16cid:durableId="781848099">
    <w:abstractNumId w:val="40"/>
  </w:num>
  <w:num w:numId="214" w16cid:durableId="2031178090">
    <w:abstractNumId w:val="86"/>
  </w:num>
  <w:num w:numId="215" w16cid:durableId="364255974">
    <w:abstractNumId w:val="86"/>
  </w:num>
  <w:num w:numId="216" w16cid:durableId="353960845">
    <w:abstractNumId w:val="86"/>
  </w:num>
  <w:num w:numId="217" w16cid:durableId="1932422748">
    <w:abstractNumId w:val="86"/>
  </w:num>
  <w:num w:numId="218" w16cid:durableId="272327989">
    <w:abstractNumId w:val="86"/>
  </w:num>
  <w:num w:numId="219" w16cid:durableId="1609849859">
    <w:abstractNumId w:val="86"/>
  </w:num>
  <w:num w:numId="220" w16cid:durableId="622659668">
    <w:abstractNumId w:val="9"/>
  </w:num>
  <w:num w:numId="221" w16cid:durableId="561059455">
    <w:abstractNumId w:val="7"/>
  </w:num>
  <w:num w:numId="222" w16cid:durableId="1160846001">
    <w:abstractNumId w:val="87"/>
  </w:num>
  <w:num w:numId="223" w16cid:durableId="621612789">
    <w:abstractNumId w:val="87"/>
  </w:num>
  <w:num w:numId="224" w16cid:durableId="2083521772">
    <w:abstractNumId w:val="87"/>
  </w:num>
  <w:num w:numId="225" w16cid:durableId="133833798">
    <w:abstractNumId w:val="40"/>
  </w:num>
  <w:num w:numId="226" w16cid:durableId="1471092543">
    <w:abstractNumId w:val="40"/>
  </w:num>
  <w:num w:numId="227" w16cid:durableId="2095086283">
    <w:abstractNumId w:val="40"/>
  </w:num>
  <w:num w:numId="228" w16cid:durableId="267130341">
    <w:abstractNumId w:val="40"/>
  </w:num>
  <w:num w:numId="229" w16cid:durableId="848101711">
    <w:abstractNumId w:val="40"/>
  </w:num>
  <w:num w:numId="230" w16cid:durableId="1347093088">
    <w:abstractNumId w:val="40"/>
  </w:num>
  <w:num w:numId="231" w16cid:durableId="968129681">
    <w:abstractNumId w:val="40"/>
  </w:num>
  <w:num w:numId="232" w16cid:durableId="125858635">
    <w:abstractNumId w:val="40"/>
  </w:num>
  <w:num w:numId="233" w16cid:durableId="1316571387">
    <w:abstractNumId w:val="40"/>
  </w:num>
  <w:num w:numId="234" w16cid:durableId="409623608">
    <w:abstractNumId w:val="86"/>
  </w:num>
  <w:num w:numId="235" w16cid:durableId="448284794">
    <w:abstractNumId w:val="86"/>
  </w:num>
  <w:num w:numId="236" w16cid:durableId="659769598">
    <w:abstractNumId w:val="86"/>
  </w:num>
  <w:num w:numId="237" w16cid:durableId="1829057509">
    <w:abstractNumId w:val="86"/>
  </w:num>
  <w:num w:numId="238" w16cid:durableId="435910322">
    <w:abstractNumId w:val="86"/>
  </w:num>
  <w:num w:numId="239" w16cid:durableId="1631399890">
    <w:abstractNumId w:val="86"/>
  </w:num>
  <w:num w:numId="240" w16cid:durableId="1173838229">
    <w:abstractNumId w:val="9"/>
  </w:num>
  <w:num w:numId="241" w16cid:durableId="2076319522">
    <w:abstractNumId w:val="7"/>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AU" w:vendorID="64" w:dllVersion="131077" w:nlCheck="1" w:checkStyle="1"/>
  <w:activeWritingStyle w:appName="MSWord" w:lang="en-AU" w:vendorID="64" w:dllVersion="131078" w:nlCheck="1" w:checkStyle="1"/>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5856964.8"/>
  </w:docVars>
  <w:rsids>
    <w:rsidRoot w:val="00EF6329"/>
    <w:rsid w:val="00011A7E"/>
    <w:rsid w:val="00014352"/>
    <w:rsid w:val="00022132"/>
    <w:rsid w:val="000322C6"/>
    <w:rsid w:val="00040DB9"/>
    <w:rsid w:val="0005414A"/>
    <w:rsid w:val="00077186"/>
    <w:rsid w:val="00082155"/>
    <w:rsid w:val="00087DB9"/>
    <w:rsid w:val="00092442"/>
    <w:rsid w:val="00092A9E"/>
    <w:rsid w:val="0009340F"/>
    <w:rsid w:val="00097F5C"/>
    <w:rsid w:val="000A0BDB"/>
    <w:rsid w:val="000E7925"/>
    <w:rsid w:val="000E7CF9"/>
    <w:rsid w:val="000F232A"/>
    <w:rsid w:val="00112AC4"/>
    <w:rsid w:val="001217AB"/>
    <w:rsid w:val="0014264B"/>
    <w:rsid w:val="00143965"/>
    <w:rsid w:val="001467A5"/>
    <w:rsid w:val="00147968"/>
    <w:rsid w:val="0019285A"/>
    <w:rsid w:val="001A3174"/>
    <w:rsid w:val="001B6FCD"/>
    <w:rsid w:val="001C242D"/>
    <w:rsid w:val="001D20A6"/>
    <w:rsid w:val="001E2E85"/>
    <w:rsid w:val="001E6AF6"/>
    <w:rsid w:val="00201780"/>
    <w:rsid w:val="00203162"/>
    <w:rsid w:val="002132C1"/>
    <w:rsid w:val="00213D18"/>
    <w:rsid w:val="0021777B"/>
    <w:rsid w:val="00231E63"/>
    <w:rsid w:val="0023476A"/>
    <w:rsid w:val="00237336"/>
    <w:rsid w:val="002A6623"/>
    <w:rsid w:val="002C0DE8"/>
    <w:rsid w:val="002E0114"/>
    <w:rsid w:val="002E175D"/>
    <w:rsid w:val="002E4832"/>
    <w:rsid w:val="002F3573"/>
    <w:rsid w:val="002F39B8"/>
    <w:rsid w:val="002F6F4C"/>
    <w:rsid w:val="00310CDF"/>
    <w:rsid w:val="00322CF0"/>
    <w:rsid w:val="00322F7D"/>
    <w:rsid w:val="003656D4"/>
    <w:rsid w:val="00371493"/>
    <w:rsid w:val="00373D6D"/>
    <w:rsid w:val="003777FA"/>
    <w:rsid w:val="00384CED"/>
    <w:rsid w:val="00385AB5"/>
    <w:rsid w:val="003868E7"/>
    <w:rsid w:val="003F1C8C"/>
    <w:rsid w:val="00450DD7"/>
    <w:rsid w:val="004738CE"/>
    <w:rsid w:val="0048011B"/>
    <w:rsid w:val="00485709"/>
    <w:rsid w:val="00493AB6"/>
    <w:rsid w:val="004B767F"/>
    <w:rsid w:val="004F67E0"/>
    <w:rsid w:val="005031D1"/>
    <w:rsid w:val="00505CCA"/>
    <w:rsid w:val="00534600"/>
    <w:rsid w:val="00537346"/>
    <w:rsid w:val="0055176D"/>
    <w:rsid w:val="0055312A"/>
    <w:rsid w:val="005925F5"/>
    <w:rsid w:val="005A661C"/>
    <w:rsid w:val="005B17E7"/>
    <w:rsid w:val="005E4454"/>
    <w:rsid w:val="005F09F1"/>
    <w:rsid w:val="005F7299"/>
    <w:rsid w:val="005F77CD"/>
    <w:rsid w:val="00607254"/>
    <w:rsid w:val="006576AD"/>
    <w:rsid w:val="006D1E59"/>
    <w:rsid w:val="00706CF5"/>
    <w:rsid w:val="00721AED"/>
    <w:rsid w:val="00746C65"/>
    <w:rsid w:val="00765D8A"/>
    <w:rsid w:val="00785D45"/>
    <w:rsid w:val="007A3846"/>
    <w:rsid w:val="007C7F17"/>
    <w:rsid w:val="007E4FEE"/>
    <w:rsid w:val="008226A5"/>
    <w:rsid w:val="0083055F"/>
    <w:rsid w:val="00832B69"/>
    <w:rsid w:val="00845E95"/>
    <w:rsid w:val="00855D61"/>
    <w:rsid w:val="0086429D"/>
    <w:rsid w:val="00871C73"/>
    <w:rsid w:val="00882792"/>
    <w:rsid w:val="00893615"/>
    <w:rsid w:val="008F3530"/>
    <w:rsid w:val="008F5D03"/>
    <w:rsid w:val="0090334B"/>
    <w:rsid w:val="00914903"/>
    <w:rsid w:val="009329B8"/>
    <w:rsid w:val="00946ADD"/>
    <w:rsid w:val="009857B0"/>
    <w:rsid w:val="009914B4"/>
    <w:rsid w:val="009A0AEA"/>
    <w:rsid w:val="009A65B3"/>
    <w:rsid w:val="009B3413"/>
    <w:rsid w:val="009D4205"/>
    <w:rsid w:val="00A0136F"/>
    <w:rsid w:val="00A2520F"/>
    <w:rsid w:val="00A4308C"/>
    <w:rsid w:val="00A72DB8"/>
    <w:rsid w:val="00A913F2"/>
    <w:rsid w:val="00AC0391"/>
    <w:rsid w:val="00AD2225"/>
    <w:rsid w:val="00AD59E4"/>
    <w:rsid w:val="00AE6E57"/>
    <w:rsid w:val="00AF77EC"/>
    <w:rsid w:val="00B13B69"/>
    <w:rsid w:val="00B20FF0"/>
    <w:rsid w:val="00B21B87"/>
    <w:rsid w:val="00B22C50"/>
    <w:rsid w:val="00BF5C93"/>
    <w:rsid w:val="00C028F9"/>
    <w:rsid w:val="00C2334F"/>
    <w:rsid w:val="00C442D5"/>
    <w:rsid w:val="00C451F9"/>
    <w:rsid w:val="00C6771C"/>
    <w:rsid w:val="00C71FB0"/>
    <w:rsid w:val="00C81AA2"/>
    <w:rsid w:val="00C95CBF"/>
    <w:rsid w:val="00CA0FA6"/>
    <w:rsid w:val="00CA1C47"/>
    <w:rsid w:val="00CB1F21"/>
    <w:rsid w:val="00CD5061"/>
    <w:rsid w:val="00CE48A3"/>
    <w:rsid w:val="00CF5672"/>
    <w:rsid w:val="00D027CC"/>
    <w:rsid w:val="00D22760"/>
    <w:rsid w:val="00D37FAE"/>
    <w:rsid w:val="00D553E8"/>
    <w:rsid w:val="00D6748F"/>
    <w:rsid w:val="00D70B1C"/>
    <w:rsid w:val="00D822B7"/>
    <w:rsid w:val="00E07B28"/>
    <w:rsid w:val="00E3508C"/>
    <w:rsid w:val="00E41ED4"/>
    <w:rsid w:val="00E72EC5"/>
    <w:rsid w:val="00E73D08"/>
    <w:rsid w:val="00E83F53"/>
    <w:rsid w:val="00E953B3"/>
    <w:rsid w:val="00EB7ADB"/>
    <w:rsid w:val="00EF6329"/>
    <w:rsid w:val="00F07B36"/>
    <w:rsid w:val="00F22D33"/>
    <w:rsid w:val="00F62FB3"/>
    <w:rsid w:val="00F734B0"/>
    <w:rsid w:val="00F865F4"/>
    <w:rsid w:val="00FA1F6F"/>
    <w:rsid w:val="00FB4649"/>
    <w:rsid w:val="00FC2943"/>
    <w:rsid w:val="00FC3275"/>
    <w:rsid w:val="00FC5559"/>
    <w:rsid w:val="00FC755F"/>
    <w:rsid w:val="00FE2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743422D"/>
  <w15:chartTrackingRefBased/>
  <w15:docId w15:val="{615B185D-05B2-46D2-ACE1-1F0DAAC5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559"/>
    <w:pPr>
      <w:spacing w:after="200"/>
    </w:pPr>
    <w:rPr>
      <w:szCs w:val="24"/>
      <w:lang w:eastAsia="en-US"/>
    </w:rPr>
  </w:style>
  <w:style w:type="paragraph" w:styleId="Heading1">
    <w:name w:val="heading 1"/>
    <w:next w:val="Normal"/>
    <w:autoRedefine/>
    <w:qFormat/>
    <w:rsid w:val="00FC5559"/>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FC5559"/>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FC5559"/>
    <w:pPr>
      <w:outlineLvl w:val="2"/>
    </w:pPr>
    <w:rPr>
      <w:rFonts w:cs="Arial"/>
      <w:bCs/>
      <w:szCs w:val="26"/>
    </w:rPr>
  </w:style>
  <w:style w:type="paragraph" w:styleId="Heading4">
    <w:name w:val="heading 4"/>
    <w:basedOn w:val="Normal"/>
    <w:qFormat/>
    <w:rsid w:val="00FC5559"/>
    <w:pPr>
      <w:outlineLvl w:val="3"/>
    </w:pPr>
    <w:rPr>
      <w:bCs/>
      <w:szCs w:val="28"/>
    </w:rPr>
  </w:style>
  <w:style w:type="paragraph" w:styleId="Heading5">
    <w:name w:val="heading 5"/>
    <w:basedOn w:val="Normal"/>
    <w:qFormat/>
    <w:rsid w:val="00FC5559"/>
    <w:pPr>
      <w:outlineLvl w:val="4"/>
    </w:pPr>
    <w:rPr>
      <w:bCs/>
      <w:iCs/>
      <w:szCs w:val="26"/>
    </w:rPr>
  </w:style>
  <w:style w:type="paragraph" w:styleId="Heading6">
    <w:name w:val="heading 6"/>
    <w:basedOn w:val="Normal"/>
    <w:qFormat/>
    <w:rsid w:val="00FC5559"/>
    <w:pPr>
      <w:outlineLvl w:val="5"/>
    </w:pPr>
    <w:rPr>
      <w:bCs/>
      <w:szCs w:val="22"/>
    </w:rPr>
  </w:style>
  <w:style w:type="paragraph" w:styleId="Heading7">
    <w:name w:val="heading 7"/>
    <w:basedOn w:val="Normal"/>
    <w:qFormat/>
    <w:rsid w:val="00FC5559"/>
    <w:pPr>
      <w:outlineLvl w:val="6"/>
    </w:pPr>
  </w:style>
  <w:style w:type="paragraph" w:styleId="Heading8">
    <w:name w:val="heading 8"/>
    <w:basedOn w:val="Normal"/>
    <w:qFormat/>
    <w:rsid w:val="00FC5559"/>
    <w:pPr>
      <w:outlineLvl w:val="7"/>
    </w:pPr>
    <w:rPr>
      <w:iCs/>
    </w:rPr>
  </w:style>
  <w:style w:type="paragraph" w:styleId="Heading9">
    <w:name w:val="heading 9"/>
    <w:basedOn w:val="Normal"/>
    <w:next w:val="Normal"/>
    <w:qFormat/>
    <w:rsid w:val="00FC5559"/>
    <w:pPr>
      <w:outlineLvl w:val="8"/>
    </w:pPr>
    <w:rPr>
      <w:rFonts w:ascii="Arial" w:hAnsi="Arial" w:cs="Arial"/>
      <w:b/>
      <w:i/>
      <w:sz w:val="28"/>
      <w:szCs w:val="22"/>
    </w:rPr>
  </w:style>
  <w:style w:type="character" w:default="1" w:styleId="DefaultParagraphFont">
    <w:name w:val="Default Paragraph Font"/>
    <w:semiHidden/>
    <w:rsid w:val="00FC5559"/>
  </w:style>
  <w:style w:type="table" w:default="1" w:styleId="TableNormal">
    <w:name w:val="Normal Table"/>
    <w:semiHidden/>
    <w:rsid w:val="00FC5559"/>
    <w:tblPr>
      <w:tblInd w:w="0" w:type="dxa"/>
      <w:tblCellMar>
        <w:top w:w="0" w:type="dxa"/>
        <w:left w:w="108" w:type="dxa"/>
        <w:bottom w:w="0" w:type="dxa"/>
        <w:right w:w="108" w:type="dxa"/>
      </w:tblCellMar>
    </w:tblPr>
  </w:style>
  <w:style w:type="numbering" w:default="1" w:styleId="NoList">
    <w:name w:val="No List"/>
    <w:semiHidden/>
    <w:rsid w:val="00FC5559"/>
  </w:style>
  <w:style w:type="paragraph" w:styleId="TOC1">
    <w:name w:val="toc 1"/>
    <w:basedOn w:val="Normal"/>
    <w:next w:val="DefenceNormal"/>
    <w:rsid w:val="00FC5559"/>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FC5559"/>
    <w:pPr>
      <w:spacing w:after="200"/>
    </w:pPr>
    <w:rPr>
      <w:lang w:eastAsia="en-US"/>
    </w:rPr>
  </w:style>
  <w:style w:type="paragraph" w:styleId="TOC2">
    <w:name w:val="toc 2"/>
    <w:basedOn w:val="Normal"/>
    <w:next w:val="DefenceNormal"/>
    <w:rsid w:val="00FC5559"/>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FC5559"/>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FC5559"/>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FC5559"/>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FC5559"/>
    <w:rPr>
      <w:color w:val="0000FF"/>
      <w:u w:val="single"/>
    </w:rPr>
  </w:style>
  <w:style w:type="paragraph" w:customStyle="1" w:styleId="Recital">
    <w:name w:val="Recital"/>
    <w:basedOn w:val="Normal"/>
    <w:pPr>
      <w:numPr>
        <w:ilvl w:val="1"/>
        <w:numId w:val="61"/>
      </w:numPr>
      <w:tabs>
        <w:tab w:val="clear" w:pos="2044"/>
      </w:tabs>
      <w:ind w:left="964"/>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rsid w:val="00FC5559"/>
    <w:pPr>
      <w:spacing w:after="0"/>
    </w:pPr>
    <w:rPr>
      <w:szCs w:val="20"/>
    </w:rPr>
  </w:style>
  <w:style w:type="paragraph" w:styleId="Title">
    <w:name w:val="Title"/>
    <w:basedOn w:val="Normal"/>
    <w:qFormat/>
    <w:rsid w:val="00FC5559"/>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FC5559"/>
    <w:rPr>
      <w:rFonts w:ascii="Arial" w:hAnsi="Arial"/>
      <w:b/>
      <w:sz w:val="24"/>
      <w:szCs w:val="20"/>
    </w:rPr>
  </w:style>
  <w:style w:type="paragraph" w:styleId="EndnoteText">
    <w:name w:val="endnote text"/>
    <w:basedOn w:val="Normal"/>
    <w:semiHidden/>
    <w:rsid w:val="00FC5559"/>
    <w:rPr>
      <w:szCs w:val="20"/>
    </w:rPr>
  </w:style>
  <w:style w:type="character" w:styleId="EndnoteReference">
    <w:name w:val="endnote reference"/>
    <w:semiHidden/>
    <w:rsid w:val="00FC5559"/>
    <w:rPr>
      <w:vertAlign w:val="superscript"/>
    </w:rPr>
  </w:style>
  <w:style w:type="paragraph" w:styleId="FootnoteText">
    <w:name w:val="footnote text"/>
    <w:basedOn w:val="Normal"/>
    <w:semiHidden/>
    <w:rsid w:val="00FC5559"/>
    <w:rPr>
      <w:szCs w:val="20"/>
    </w:rPr>
  </w:style>
  <w:style w:type="character" w:styleId="FootnoteReference">
    <w:name w:val="footnote reference"/>
    <w:semiHidden/>
    <w:rsid w:val="00FC5559"/>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D222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FC5559"/>
  </w:style>
  <w:style w:type="paragraph" w:customStyle="1" w:styleId="SubTitleArial">
    <w:name w:val="SubTitle_Arial"/>
    <w:next w:val="Normal"/>
    <w:rsid w:val="00011A7E"/>
    <w:rPr>
      <w:rFonts w:ascii="Arial" w:hAnsi="Arial" w:cs="Arial"/>
      <w:color w:val="000000"/>
      <w:sz w:val="28"/>
      <w:szCs w:val="28"/>
      <w:lang w:eastAsia="en-US"/>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paragraph" w:customStyle="1" w:styleId="DefenceBoldNormal">
    <w:name w:val="DefenceBoldNormal"/>
    <w:basedOn w:val="Normal"/>
    <w:rsid w:val="00FC5559"/>
    <w:pPr>
      <w:keepNext/>
    </w:pPr>
    <w:rPr>
      <w:b/>
      <w:szCs w:val="20"/>
    </w:rPr>
  </w:style>
  <w:style w:type="character" w:styleId="FollowedHyperlink">
    <w:name w:val="FollowedHyperlink"/>
    <w:rsid w:val="00FC5559"/>
    <w:rPr>
      <w:color w:val="800080"/>
      <w:u w:val="single"/>
    </w:rPr>
  </w:style>
  <w:style w:type="paragraph" w:customStyle="1" w:styleId="DefenceDefinition">
    <w:name w:val="DefenceDefinition"/>
    <w:rsid w:val="00FC5559"/>
    <w:pPr>
      <w:numPr>
        <w:numId w:val="121"/>
      </w:numPr>
      <w:spacing w:after="220"/>
      <w:outlineLvl w:val="0"/>
    </w:pPr>
    <w:rPr>
      <w:szCs w:val="22"/>
      <w:lang w:eastAsia="en-US"/>
    </w:rPr>
  </w:style>
  <w:style w:type="paragraph" w:customStyle="1" w:styleId="DefenceIndent2">
    <w:name w:val="DefenceIndent2"/>
    <w:basedOn w:val="Normal"/>
    <w:rsid w:val="00FC5559"/>
    <w:pPr>
      <w:ind w:left="1928"/>
    </w:pPr>
    <w:rPr>
      <w:szCs w:val="20"/>
    </w:rPr>
  </w:style>
  <w:style w:type="paragraph" w:styleId="DocumentMap">
    <w:name w:val="Document Map"/>
    <w:basedOn w:val="Normal"/>
    <w:semiHidden/>
    <w:rsid w:val="00FC5559"/>
    <w:pPr>
      <w:shd w:val="clear" w:color="auto" w:fill="000080"/>
    </w:pPr>
    <w:rPr>
      <w:rFonts w:ascii="Tahoma" w:hAnsi="Tahoma" w:cs="Tahoma"/>
    </w:rPr>
  </w:style>
  <w:style w:type="character" w:styleId="CommentReference">
    <w:name w:val="annotation reference"/>
    <w:semiHidden/>
    <w:rsid w:val="00FC5559"/>
    <w:rPr>
      <w:sz w:val="16"/>
      <w:szCs w:val="16"/>
    </w:rPr>
  </w:style>
  <w:style w:type="paragraph" w:styleId="CommentText">
    <w:name w:val="annotation text"/>
    <w:basedOn w:val="Normal"/>
    <w:semiHidden/>
    <w:rsid w:val="00FC5559"/>
    <w:rPr>
      <w:szCs w:val="20"/>
    </w:rPr>
  </w:style>
  <w:style w:type="paragraph" w:styleId="TableofFigures">
    <w:name w:val="table of figures"/>
    <w:basedOn w:val="Normal"/>
    <w:next w:val="Normal"/>
    <w:semiHidden/>
    <w:rsid w:val="00FC5559"/>
    <w:pPr>
      <w:ind w:left="400" w:hanging="400"/>
    </w:pPr>
  </w:style>
  <w:style w:type="paragraph" w:customStyle="1" w:styleId="DefenceSubTitle">
    <w:name w:val="DefenceSubTitle"/>
    <w:basedOn w:val="Normal"/>
    <w:rsid w:val="00FC5559"/>
    <w:rPr>
      <w:rFonts w:ascii="Arial" w:hAnsi="Arial"/>
      <w:b/>
      <w:szCs w:val="20"/>
    </w:rPr>
  </w:style>
  <w:style w:type="paragraph" w:customStyle="1" w:styleId="DefenceDefinitionNum">
    <w:name w:val="DefenceDefinitionNum"/>
    <w:rsid w:val="00FC5559"/>
    <w:pPr>
      <w:numPr>
        <w:ilvl w:val="1"/>
        <w:numId w:val="121"/>
      </w:numPr>
      <w:spacing w:after="200"/>
      <w:outlineLvl w:val="1"/>
    </w:pPr>
    <w:rPr>
      <w:color w:val="000000"/>
      <w:szCs w:val="24"/>
      <w:lang w:eastAsia="en-US"/>
    </w:rPr>
  </w:style>
  <w:style w:type="paragraph" w:customStyle="1" w:styleId="DefenceDefinitionNum2">
    <w:name w:val="DefenceDefinitionNum2"/>
    <w:rsid w:val="00FC5559"/>
    <w:pPr>
      <w:numPr>
        <w:ilvl w:val="2"/>
        <w:numId w:val="121"/>
      </w:numPr>
      <w:tabs>
        <w:tab w:val="left" w:pos="1928"/>
      </w:tabs>
      <w:spacing w:after="200"/>
      <w:outlineLvl w:val="1"/>
    </w:pPr>
    <w:rPr>
      <w:bCs/>
      <w:szCs w:val="28"/>
      <w:lang w:eastAsia="en-US"/>
    </w:rPr>
  </w:style>
  <w:style w:type="paragraph" w:styleId="BodyTextIndent">
    <w:name w:val="Body Text Indent"/>
    <w:basedOn w:val="Normal"/>
    <w:semiHidden/>
    <w:rsid w:val="00FC5559"/>
    <w:pPr>
      <w:spacing w:after="120"/>
      <w:ind w:left="283"/>
    </w:pPr>
  </w:style>
  <w:style w:type="paragraph" w:customStyle="1" w:styleId="DefenceHeading1">
    <w:name w:val="DefenceHeading 1"/>
    <w:next w:val="Normal"/>
    <w:rsid w:val="00FC5559"/>
    <w:pPr>
      <w:keepNext/>
      <w:numPr>
        <w:numId w:val="166"/>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FC5559"/>
    <w:pPr>
      <w:keepNext/>
      <w:numPr>
        <w:ilvl w:val="1"/>
        <w:numId w:val="166"/>
      </w:numPr>
      <w:spacing w:after="200"/>
      <w:outlineLvl w:val="1"/>
    </w:pPr>
    <w:rPr>
      <w:rFonts w:ascii="Arial" w:hAnsi="Arial"/>
      <w:b/>
      <w:bCs/>
      <w:iCs/>
      <w:sz w:val="22"/>
      <w:szCs w:val="28"/>
      <w:lang w:eastAsia="en-US"/>
    </w:rPr>
  </w:style>
  <w:style w:type="paragraph" w:customStyle="1" w:styleId="DefenceHeading3">
    <w:name w:val="DefenceHeading 3"/>
    <w:basedOn w:val="Normal"/>
    <w:rsid w:val="00FC5559"/>
    <w:pPr>
      <w:numPr>
        <w:ilvl w:val="2"/>
        <w:numId w:val="166"/>
      </w:numPr>
      <w:outlineLvl w:val="2"/>
    </w:pPr>
    <w:rPr>
      <w:rFonts w:cs="Arial"/>
      <w:bCs/>
      <w:szCs w:val="26"/>
    </w:rPr>
  </w:style>
  <w:style w:type="paragraph" w:customStyle="1" w:styleId="DefenceHeading4">
    <w:name w:val="DefenceHeading 4"/>
    <w:basedOn w:val="Normal"/>
    <w:rsid w:val="00FC5559"/>
    <w:pPr>
      <w:numPr>
        <w:ilvl w:val="3"/>
        <w:numId w:val="166"/>
      </w:numPr>
      <w:outlineLvl w:val="3"/>
    </w:pPr>
    <w:rPr>
      <w:szCs w:val="20"/>
    </w:rPr>
  </w:style>
  <w:style w:type="paragraph" w:customStyle="1" w:styleId="DefenceHeading5">
    <w:name w:val="DefenceHeading 5"/>
    <w:basedOn w:val="Normal"/>
    <w:rsid w:val="00FC5559"/>
    <w:pPr>
      <w:numPr>
        <w:ilvl w:val="4"/>
        <w:numId w:val="166"/>
      </w:numPr>
      <w:outlineLvl w:val="4"/>
    </w:pPr>
    <w:rPr>
      <w:bCs/>
      <w:iCs/>
      <w:szCs w:val="26"/>
    </w:rPr>
  </w:style>
  <w:style w:type="paragraph" w:customStyle="1" w:styleId="DefenceHeading6">
    <w:name w:val="DefenceHeading 6"/>
    <w:basedOn w:val="Normal"/>
    <w:rsid w:val="00FC5559"/>
    <w:pPr>
      <w:numPr>
        <w:ilvl w:val="5"/>
        <w:numId w:val="166"/>
      </w:numPr>
      <w:outlineLvl w:val="5"/>
    </w:pPr>
    <w:rPr>
      <w:szCs w:val="20"/>
    </w:rPr>
  </w:style>
  <w:style w:type="paragraph" w:customStyle="1" w:styleId="DefenceHeading7">
    <w:name w:val="DefenceHeading 7"/>
    <w:basedOn w:val="Normal"/>
    <w:rsid w:val="00FC5559"/>
    <w:pPr>
      <w:numPr>
        <w:ilvl w:val="6"/>
        <w:numId w:val="166"/>
      </w:numPr>
      <w:outlineLvl w:val="6"/>
    </w:pPr>
    <w:rPr>
      <w:szCs w:val="20"/>
    </w:rPr>
  </w:style>
  <w:style w:type="paragraph" w:customStyle="1" w:styleId="DefenceHeading8">
    <w:name w:val="DefenceHeading 8"/>
    <w:basedOn w:val="Normal"/>
    <w:rsid w:val="00FC5559"/>
    <w:pPr>
      <w:numPr>
        <w:ilvl w:val="7"/>
        <w:numId w:val="166"/>
      </w:numPr>
      <w:outlineLvl w:val="7"/>
    </w:pPr>
    <w:rPr>
      <w:szCs w:val="20"/>
    </w:rPr>
  </w:style>
  <w:style w:type="paragraph" w:customStyle="1" w:styleId="DefenceTitle">
    <w:name w:val="DefenceTitle"/>
    <w:rsid w:val="00FC5559"/>
    <w:pPr>
      <w:spacing w:after="240"/>
      <w:jc w:val="center"/>
    </w:pPr>
    <w:rPr>
      <w:rFonts w:ascii="Arial" w:hAnsi="Arial" w:cs="Arial"/>
      <w:b/>
      <w:bCs/>
      <w:sz w:val="32"/>
      <w:szCs w:val="32"/>
      <w:lang w:eastAsia="en-US"/>
    </w:rPr>
  </w:style>
  <w:style w:type="paragraph" w:customStyle="1" w:styleId="DefenceHeading9">
    <w:name w:val="DefenceHeading 9"/>
    <w:next w:val="Normal"/>
    <w:rsid w:val="00FC5559"/>
    <w:pPr>
      <w:numPr>
        <w:ilvl w:val="8"/>
        <w:numId w:val="166"/>
      </w:numPr>
      <w:spacing w:after="240"/>
      <w:jc w:val="center"/>
    </w:pPr>
    <w:rPr>
      <w:rFonts w:ascii="Arial Bold" w:hAnsi="Arial Bold"/>
      <w:b/>
      <w:caps/>
      <w:sz w:val="28"/>
      <w:szCs w:val="28"/>
      <w:lang w:eastAsia="en-US"/>
    </w:rPr>
  </w:style>
  <w:style w:type="paragraph" w:customStyle="1" w:styleId="DefenceIndent">
    <w:name w:val="DefenceIndent"/>
    <w:basedOn w:val="Normal"/>
    <w:rsid w:val="00FC5559"/>
    <w:pPr>
      <w:ind w:left="964"/>
    </w:pPr>
    <w:rPr>
      <w:szCs w:val="20"/>
    </w:rPr>
  </w:style>
  <w:style w:type="paragraph" w:customStyle="1" w:styleId="DefenceIndent3">
    <w:name w:val="DefenceIndent3"/>
    <w:basedOn w:val="Normal"/>
    <w:rsid w:val="00FC5559"/>
    <w:pPr>
      <w:ind w:left="2892"/>
    </w:pPr>
    <w:rPr>
      <w:szCs w:val="20"/>
    </w:rPr>
  </w:style>
  <w:style w:type="paragraph" w:customStyle="1" w:styleId="DefenceSchedule1">
    <w:name w:val="DefenceSchedule1"/>
    <w:basedOn w:val="Normal"/>
    <w:rsid w:val="00FC5559"/>
    <w:pPr>
      <w:numPr>
        <w:numId w:val="1"/>
      </w:numPr>
      <w:outlineLvl w:val="0"/>
    </w:pPr>
    <w:rPr>
      <w:szCs w:val="20"/>
    </w:rPr>
  </w:style>
  <w:style w:type="paragraph" w:customStyle="1" w:styleId="DefenceSchedule2">
    <w:name w:val="DefenceSchedule2"/>
    <w:basedOn w:val="Normal"/>
    <w:rsid w:val="00FC5559"/>
    <w:pPr>
      <w:numPr>
        <w:ilvl w:val="1"/>
        <w:numId w:val="1"/>
      </w:numPr>
      <w:spacing w:after="220"/>
      <w:outlineLvl w:val="1"/>
    </w:pPr>
    <w:rPr>
      <w:szCs w:val="20"/>
    </w:rPr>
  </w:style>
  <w:style w:type="paragraph" w:customStyle="1" w:styleId="DefenceSchedule3">
    <w:name w:val="DefenceSchedule3"/>
    <w:basedOn w:val="Normal"/>
    <w:rsid w:val="00FC5559"/>
    <w:pPr>
      <w:numPr>
        <w:ilvl w:val="2"/>
        <w:numId w:val="1"/>
      </w:numPr>
      <w:spacing w:after="220"/>
      <w:outlineLvl w:val="2"/>
    </w:pPr>
    <w:rPr>
      <w:szCs w:val="20"/>
    </w:rPr>
  </w:style>
  <w:style w:type="paragraph" w:customStyle="1" w:styleId="DefenceSchedule4">
    <w:name w:val="DefenceSchedule4"/>
    <w:basedOn w:val="Normal"/>
    <w:rsid w:val="00FC5559"/>
    <w:pPr>
      <w:numPr>
        <w:ilvl w:val="3"/>
        <w:numId w:val="1"/>
      </w:numPr>
      <w:spacing w:after="220"/>
      <w:outlineLvl w:val="3"/>
    </w:pPr>
    <w:rPr>
      <w:szCs w:val="20"/>
    </w:rPr>
  </w:style>
  <w:style w:type="paragraph" w:customStyle="1" w:styleId="DefenceSchedule5">
    <w:name w:val="DefenceSchedule5"/>
    <w:basedOn w:val="Normal"/>
    <w:rsid w:val="00FC5559"/>
    <w:pPr>
      <w:numPr>
        <w:ilvl w:val="4"/>
        <w:numId w:val="1"/>
      </w:numPr>
      <w:outlineLvl w:val="4"/>
    </w:pPr>
    <w:rPr>
      <w:szCs w:val="20"/>
    </w:rPr>
  </w:style>
  <w:style w:type="paragraph" w:customStyle="1" w:styleId="DefenceSchedule6">
    <w:name w:val="DefenceSchedule6"/>
    <w:basedOn w:val="Normal"/>
    <w:rsid w:val="00FC5559"/>
    <w:pPr>
      <w:numPr>
        <w:ilvl w:val="5"/>
        <w:numId w:val="1"/>
      </w:numPr>
      <w:outlineLvl w:val="5"/>
    </w:pPr>
  </w:style>
  <w:style w:type="paragraph" w:styleId="BalloonText">
    <w:name w:val="Balloon Text"/>
    <w:basedOn w:val="Normal"/>
    <w:link w:val="BalloonTextChar"/>
    <w:uiPriority w:val="99"/>
    <w:semiHidden/>
    <w:unhideWhenUsed/>
    <w:rsid w:val="001217AB"/>
    <w:pPr>
      <w:spacing w:after="0"/>
    </w:pPr>
    <w:rPr>
      <w:rFonts w:ascii="Segoe UI" w:hAnsi="Segoe UI" w:cs="Segoe UI"/>
      <w:sz w:val="18"/>
      <w:szCs w:val="18"/>
    </w:rPr>
  </w:style>
  <w:style w:type="character" w:customStyle="1" w:styleId="BalloonTextChar">
    <w:name w:val="Balloon Text Char"/>
    <w:link w:val="BalloonText"/>
    <w:uiPriority w:val="99"/>
    <w:semiHidden/>
    <w:rsid w:val="001217AB"/>
    <w:rPr>
      <w:rFonts w:ascii="Segoe UI" w:hAnsi="Segoe UI" w:cs="Segoe UI"/>
      <w:sz w:val="18"/>
      <w:szCs w:val="18"/>
      <w:lang w:eastAsia="en-US"/>
    </w:rPr>
  </w:style>
  <w:style w:type="paragraph" w:styleId="Revision">
    <w:name w:val="Revision"/>
    <w:hidden/>
    <w:uiPriority w:val="99"/>
    <w:semiHidden/>
    <w:rsid w:val="00855D61"/>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0379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 L e g a l ! 3 4 5 8 5 6 9 6 4 . 8 < / d o c u m e n t i d >  
     < s e n d e r i d > M P Y W E L L < / s e n d e r i d >  
     < s e n d e r e m a i l > M P Y W E L L @ C L A Y T O N U T Z . C O M < / s e n d e r e m a i l >  
     < l a s t m o d i f i e d > 2 0 2 4 - 0 4 - 2 2 T 0 8 : 3 8 : 0 0 . 0 0 0 0 0 0 0 + 1 0 : 0 0 < / l a s t m o d i f i e d >  
     < d a t a b a s e > L e g a l < / d a t a b a s e >  
 < / p r o p e r t i e s > 
</file>

<file path=docProps/app.xml><?xml version="1.0" encoding="utf-8"?>
<Properties xmlns="http://schemas.openxmlformats.org/officeDocument/2006/extended-properties" xmlns:vt="http://schemas.openxmlformats.org/officeDocument/2006/docPropsVTypes">
  <Template>Defence Styles Template</Template>
  <TotalTime>0</TotalTime>
  <Pages>10</Pages>
  <Words>4064</Words>
  <Characters>21580</Characters>
  <Application>Microsoft Office Word</Application>
  <DocSecurity>0</DocSecurity>
  <Lines>459</Lines>
  <Paragraphs>269</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dc:description/>
  <cp:lastModifiedBy>Clayton Utz</cp:lastModifiedBy>
  <cp:revision>3</cp:revision>
  <cp:lastPrinted>2024-02-27T06:04:00Z</cp:lastPrinted>
  <dcterms:created xsi:type="dcterms:W3CDTF">2024-04-21T22:38:00Z</dcterms:created>
  <dcterms:modified xsi:type="dcterms:W3CDTF">2024-04-21T22:38:00Z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BS54084886</vt:lpwstr>
  </property>
  <property fmtid="{D5CDD505-2E9C-101B-9397-08002B2CF9AE}" pid="4" name="Objective-Title">
    <vt:lpwstr>HC MW Subcontractor Deed Covenant March 2024</vt:lpwstr>
  </property>
  <property fmtid="{D5CDD505-2E9C-101B-9397-08002B2CF9AE}" pid="5" name="Objective-Comment">
    <vt:lpwstr/>
  </property>
  <property fmtid="{D5CDD505-2E9C-101B-9397-08002B2CF9AE}" pid="6" name="Objective-CreationStamp">
    <vt:filetime>2024-04-24T00:36:18Z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2024-04-24T00:36:18Z</vt:filetime>
  </property>
  <property fmtid="{D5CDD505-2E9C-101B-9397-08002B2CF9AE}" pid="10" name="Objective-ModificationStamp">
    <vt:filetime>2024-04-24T00:36:19Z</vt:filetime>
  </property>
  <property fmtid="{D5CDD505-2E9C-101B-9397-08002B2CF9AE}" pid="11" name="Objective-Owner">
    <vt:lpwstr>Kim, Ej MS</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Program Assurance and Directorate of Quality and Compliance:Suite of Contracts:Previous Years:Capital Facilities &amp; Infrastructure - Directorate of Quality and Compliance - Suite of Contracts - Templates, Manuals, Advice and Correspondence - 2023 and prior (Secure Repository):00 Suite of Facilities Contracts - 2021 Version:01 Products:Medium Works (MW):01 MW - 2021 Version:03 Schedule of Collateral Documents:04 Deed of Covenant - Subcontractor:02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2023/1153181</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