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2" w:rsidRDefault="00B420D1" w:rsidP="002A1782">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BA1EC3">
        <w:rPr>
          <w:rFonts w:ascii="Arial" w:hAnsi="Arial" w:cs="Arial"/>
          <w:b/>
        </w:rPr>
        <w:t xml:space="preserve">GRC-1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756858" w:rsidRPr="00FE2609">
        <w:rPr>
          <w:rFonts w:ascii="Arial" w:hAnsi="Arial" w:cs="Arial"/>
          <w:b/>
          <w:i/>
        </w:rPr>
        <w:t>[</w:t>
      </w:r>
      <w:r w:rsidR="00756858" w:rsidRPr="00FE2609">
        <w:rPr>
          <w:rFonts w:ascii="Arial" w:hAnsi="Arial" w:cs="Arial"/>
          <w:b/>
          <w:bCs/>
          <w:i/>
        </w:rPr>
        <w:t>INSERT</w:t>
      </w:r>
      <w:r w:rsidR="00756858" w:rsidRPr="00FE2609">
        <w:rPr>
          <w:rFonts w:ascii="Arial" w:hAnsi="Arial" w:cs="Arial"/>
          <w:b/>
          <w:i/>
        </w:rPr>
        <w:t xml:space="preserve"> NAME OF INDIVIDUAL]</w:t>
      </w:r>
      <w:r w:rsidR="00756858" w:rsidRPr="00FE2609">
        <w:rPr>
          <w:rFonts w:ascii="Arial" w:hAnsi="Arial" w:cs="Arial"/>
        </w:rPr>
        <w:t xml:space="preserve"> </w:t>
      </w:r>
      <w:r w:rsidR="00756858" w:rsidRPr="00FE2609">
        <w:rPr>
          <w:rFonts w:ascii="Arial" w:hAnsi="Arial" w:cs="Arial"/>
          <w:bCs/>
        </w:rPr>
        <w:t>of</w:t>
      </w:r>
      <w:r w:rsidR="00756858" w:rsidRPr="00FE2609">
        <w:rPr>
          <w:rFonts w:ascii="Arial" w:hAnsi="Arial" w:cs="Arial"/>
        </w:rPr>
        <w:t xml:space="preserve"> </w:t>
      </w:r>
      <w:r w:rsidR="00756858" w:rsidRPr="00FE2609">
        <w:rPr>
          <w:rFonts w:ascii="Arial" w:hAnsi="Arial" w:cs="Arial"/>
          <w:b/>
          <w:i/>
        </w:rPr>
        <w:t>[INSERT ADDRESS]</w:t>
      </w:r>
      <w:r w:rsidR="00756858" w:rsidRPr="00FE2609">
        <w:rPr>
          <w:rFonts w:ascii="Arial" w:hAnsi="Arial" w:cs="Arial"/>
        </w:rPr>
        <w:t xml:space="preserve">, </w:t>
      </w:r>
      <w:r w:rsidR="00756858" w:rsidRPr="00FE2609">
        <w:rPr>
          <w:rFonts w:ascii="Arial" w:hAnsi="Arial" w:cs="Arial"/>
          <w:b/>
          <w:i/>
        </w:rPr>
        <w:t>[INSERT OCCUPATION]</w:t>
      </w:r>
      <w:r w:rsidR="00756858" w:rsidRPr="00FE2609">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Pr="000B2552" w:rsidRDefault="00A55215" w:rsidP="000B2552">
      <w:pPr>
        <w:pStyle w:val="DefenceNormal"/>
        <w:ind w:left="964" w:hanging="964"/>
        <w:rPr>
          <w:bCs/>
        </w:rPr>
      </w:pPr>
      <w:r>
        <w:t>A.</w:t>
      </w:r>
      <w:r>
        <w:tab/>
      </w:r>
      <w:r w:rsidR="007428C3" w:rsidRPr="006008D6">
        <w:t>The Commonwealth and</w:t>
      </w:r>
      <w:r w:rsidR="007428C3" w:rsidRPr="00A55215">
        <w:rPr>
          <w:b/>
        </w:rPr>
        <w:t xml:space="preserve"> </w:t>
      </w:r>
      <w:r w:rsidR="007428C3" w:rsidRPr="00A55215">
        <w:rPr>
          <w:b/>
          <w:i/>
          <w:iCs/>
        </w:rPr>
        <w:t>[INSERT NAME AND ABN OF CONTRACTOR]</w:t>
      </w:r>
      <w:r w:rsidR="007428C3" w:rsidRPr="006008D6">
        <w:rPr>
          <w:bCs/>
        </w:rPr>
        <w:t xml:space="preserve"> (</w:t>
      </w:r>
      <w:r w:rsidR="007428C3" w:rsidRPr="00A55215">
        <w:rPr>
          <w:b/>
        </w:rPr>
        <w:t>Contractor</w:t>
      </w:r>
      <w:r w:rsidR="007428C3" w:rsidRPr="006008D6">
        <w:rPr>
          <w:bCs/>
        </w:rPr>
        <w:t xml:space="preserve">) have entered into a contract </w:t>
      </w:r>
      <w:r w:rsidR="000B2552">
        <w:rPr>
          <w:bCs/>
        </w:rPr>
        <w:t xml:space="preserve">under the Defence Infrastructure Panel - Environment, Heritage and Estate Engineering 2020 - 2025 </w:t>
      </w:r>
      <w:r w:rsidR="007428C3" w:rsidRPr="006008D6">
        <w:rPr>
          <w:bCs/>
        </w:rPr>
        <w:t>entitled "</w:t>
      </w:r>
      <w:r w:rsidR="00BA1EC3" w:rsidRPr="00803C96">
        <w:rPr>
          <w:bCs/>
        </w:rPr>
        <w:t>General Remediation</w:t>
      </w:r>
      <w:r w:rsidR="00D65E03">
        <w:rPr>
          <w:bCs/>
        </w:rPr>
        <w:t xml:space="preserve"> </w:t>
      </w:r>
      <w:r w:rsidR="007428C3" w:rsidRPr="00A406C6">
        <w:rPr>
          <w:bCs/>
        </w:rPr>
        <w:t>Contract</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 xml:space="preserve">[INSERT DATE OF </w:t>
      </w:r>
      <w:r w:rsidR="00BA1EC3">
        <w:rPr>
          <w:b/>
          <w:i/>
          <w:iCs/>
        </w:rPr>
        <w:t>OFFICIAL ORDER</w:t>
      </w:r>
      <w:r w:rsidR="007428C3" w:rsidRPr="00C507F6">
        <w:rPr>
          <w:b/>
          <w:i/>
          <w:iCs/>
        </w:rPr>
        <w:t>]</w:t>
      </w:r>
      <w:r w:rsidR="007428C3" w:rsidRPr="006008D6">
        <w:rPr>
          <w:bCs/>
        </w:rPr>
        <w:t xml:space="preserve"> to perform or create certain </w:t>
      </w:r>
      <w:r w:rsidR="00BA1EC3">
        <w:rPr>
          <w:bCs/>
        </w:rPr>
        <w:t xml:space="preserve">remediation </w:t>
      </w:r>
      <w:r w:rsidR="007428C3" w:rsidRPr="006008D6">
        <w:rPr>
          <w:bCs/>
        </w:rPr>
        <w:t>works</w:t>
      </w:r>
      <w:r w:rsidR="007428C3" w:rsidRPr="006008D6">
        <w:t xml:space="preserve"> (</w:t>
      </w:r>
      <w:r w:rsidR="00BA1EC3" w:rsidRPr="00BA1EC3">
        <w:rPr>
          <w:b/>
        </w:rPr>
        <w:t>Remediation</w:t>
      </w:r>
      <w:r w:rsidR="00BA1EC3">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428C3" w:rsidRPr="006008D6">
        <w:t xml:space="preserve">The 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803C96">
        <w:rPr>
          <w:i/>
        </w:rPr>
        <w:t>1968</w:t>
      </w:r>
      <w:r w:rsidR="00BC7E91" w:rsidRPr="006008D6">
        <w:rPr>
          <w:i/>
        </w:rPr>
        <w:t xml:space="preserve"> </w:t>
      </w:r>
      <w:r w:rsidR="00BC7E91" w:rsidRPr="006008D6">
        <w:t>(Cth) (as amended)</w:t>
      </w:r>
      <w:r w:rsidR="004619D4" w:rsidRPr="006008D6">
        <w:t xml:space="preserve">, as described in this Deed </w:t>
      </w:r>
      <w:r w:rsidR="007428C3" w:rsidRPr="006008D6">
        <w:t xml:space="preserve">which may be used in connection with, or as part of, the </w:t>
      </w:r>
      <w:r w:rsidR="00BA1EC3">
        <w:t xml:space="preserve">Remediation </w:t>
      </w:r>
      <w:r w:rsidR="007428C3" w:rsidRPr="006008D6">
        <w:t>Works (</w:t>
      </w:r>
      <w:r w:rsidR="00BC7E91" w:rsidRPr="006008D6">
        <w:rPr>
          <w:b/>
          <w:bCs/>
        </w:rPr>
        <w:t xml:space="preserve">Copyright </w:t>
      </w:r>
      <w:r w:rsidR="00BA1EC3">
        <w:rPr>
          <w:b/>
          <w:bCs/>
        </w:rPr>
        <w:t xml:space="preserve">Remediation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200986">
      <w:pPr>
        <w:pStyle w:val="DefenceHeading3"/>
        <w:numPr>
          <w:ilvl w:val="2"/>
          <w:numId w:val="5"/>
        </w:numPr>
        <w:ind w:firstLine="26"/>
      </w:pPr>
      <w:r w:rsidRPr="006008D6">
        <w:t>agrees that the Copyright</w:t>
      </w:r>
      <w:r w:rsidR="004619D4" w:rsidRPr="006008D6">
        <w:t xml:space="preserve"> </w:t>
      </w:r>
      <w:r w:rsidR="00BA1EC3">
        <w:t xml:space="preserve">Remediation </w:t>
      </w:r>
      <w:r w:rsidR="004619D4" w:rsidRPr="006008D6">
        <w:t>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8E7104">
        <w:rPr>
          <w:b/>
          <w:i/>
        </w:rPr>
        <w:t>PROJECT DOCUMENTS, WORKS AND MATERIALS (</w:t>
      </w:r>
      <w:r w:rsidRPr="00A406C6">
        <w:rPr>
          <w:b/>
          <w:i/>
        </w:rPr>
        <w:t xml:space="preserve">COPYRIGHT </w:t>
      </w:r>
      <w:r w:rsidR="00BA1EC3">
        <w:rPr>
          <w:b/>
          <w:i/>
        </w:rPr>
        <w:t xml:space="preserve">REMEDIATION </w:t>
      </w:r>
      <w:r w:rsidRPr="00A406C6">
        <w:rPr>
          <w:b/>
          <w:i/>
        </w:rPr>
        <w:t>WORKS</w:t>
      </w:r>
      <w:r w:rsidR="008E7104">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803C96">
        <w:rPr>
          <w:i/>
        </w:rPr>
        <w:t>1968</w:t>
      </w:r>
      <w:r w:rsidR="00BC7E91" w:rsidRPr="006008D6">
        <w:t xml:space="preserve"> (Cth) (as amended), which the </w:t>
      </w:r>
      <w:r w:rsidR="00D5498D">
        <w:t>A</w:t>
      </w:r>
      <w:r w:rsidR="00BC7E91" w:rsidRPr="006008D6">
        <w:t>uthor creates or has created for the purpose</w:t>
      </w:r>
      <w:r w:rsidR="007B570E">
        <w:t>s</w:t>
      </w:r>
      <w:r w:rsidR="00BC7E91" w:rsidRPr="006008D6">
        <w:t xml:space="preserve"> of</w:t>
      </w:r>
      <w:r w:rsidR="007B570E">
        <w:t>, or otherwise in connection with, any of</w:t>
      </w:r>
      <w:r w:rsidR="00BC7E91" w:rsidRPr="006008D6">
        <w:t xml:space="preserve"> the Contract </w:t>
      </w:r>
      <w:r w:rsidR="007B570E">
        <w:t>and</w:t>
      </w:r>
      <w:r w:rsidR="00BC7E91" w:rsidRPr="006008D6">
        <w:t xml:space="preserve"> the </w:t>
      </w:r>
      <w:r w:rsidR="00BA1EC3">
        <w:t xml:space="preserve">Remediation </w:t>
      </w:r>
      <w:r w:rsidR="00BC7E91" w:rsidRPr="006008D6">
        <w:t>Works</w:t>
      </w:r>
      <w:r w:rsidR="00736BC3">
        <w:t>;</w:t>
      </w:r>
    </w:p>
    <w:p w:rsidR="007428C3" w:rsidRPr="006008D6" w:rsidRDefault="007428C3" w:rsidP="003A3E6A">
      <w:pPr>
        <w:pStyle w:val="DefenceHeading3"/>
        <w:ind w:left="1928" w:hanging="938"/>
      </w:pPr>
      <w:bookmarkStart w:id="1" w:name="_Ref38619350"/>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3C4C23">
        <w:t xml:space="preserve">Moral Rights (as defined in the Contract) </w:t>
      </w:r>
      <w:r w:rsidRPr="006008D6">
        <w:t>by: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130E91"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w:t>
      </w:r>
      <w:r w:rsidR="00BA1EC3">
        <w:t xml:space="preserve"> Remediation</w:t>
      </w:r>
      <w:r w:rsidR="00BC7E91" w:rsidRPr="006008D6">
        <w:t xml:space="preserve"> Works</w:t>
      </w:r>
      <w:r w:rsidRPr="006008D6">
        <w:t xml:space="preserve"> (</w:t>
      </w:r>
      <w:r w:rsidRPr="006008D6">
        <w:rPr>
          <w:b/>
          <w:bCs/>
        </w:rPr>
        <w:t>Sub</w:t>
      </w:r>
      <w:r w:rsidRPr="006008D6">
        <w:rPr>
          <w:b/>
          <w:bCs/>
        </w:rPr>
        <w:noBreakHyphen/>
        <w:t>Licensee</w:t>
      </w:r>
      <w:r w:rsidRPr="006008D6">
        <w:t xml:space="preserve">); </w:t>
      </w:r>
    </w:p>
    <w:p w:rsidR="00D65E03" w:rsidRPr="00803C96" w:rsidRDefault="00130E91" w:rsidP="00803C96">
      <w:pPr>
        <w:tabs>
          <w:tab w:val="left" w:pos="8610"/>
        </w:tabs>
      </w:pPr>
      <w:r>
        <w:lastRenderedPageBreak/>
        <w:tab/>
      </w:r>
    </w:p>
    <w:p w:rsidR="007428C3" w:rsidRDefault="007428C3" w:rsidP="003A3E6A">
      <w:pPr>
        <w:pStyle w:val="DefenceHeading4"/>
        <w:ind w:left="2892" w:hanging="938"/>
      </w:pPr>
      <w:r w:rsidRPr="006008D6">
        <w:t xml:space="preserve">any third party to whom the Commonwealth assigns any </w:t>
      </w:r>
      <w:r w:rsidR="003C4C23">
        <w:t>Intellectual Property Rights (as defined in the Contract)</w:t>
      </w:r>
      <w:r w:rsidRPr="006008D6">
        <w:t xml:space="preserve"> the Commonwealth has in, or in relation to, any </w:t>
      </w:r>
      <w:r w:rsidR="00BC7E91" w:rsidRPr="006008D6">
        <w:t xml:space="preserve">Copyright </w:t>
      </w:r>
      <w:r w:rsidR="00BA1EC3">
        <w:t xml:space="preserve">Remediation </w:t>
      </w:r>
      <w:r w:rsidR="00BC7E91" w:rsidRPr="006008D6">
        <w:t>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bookmarkStart w:id="2" w:name="_Ref38619410"/>
      <w:r w:rsidRPr="006008D6">
        <w:t xml:space="preserve">without limiting </w:t>
      </w:r>
      <w:r w:rsidR="00A406C6">
        <w:t xml:space="preserve">paragraph </w:t>
      </w:r>
      <w:r w:rsidR="00D65E03">
        <w:fldChar w:fldCharType="begin"/>
      </w:r>
      <w:r w:rsidR="00D65E03">
        <w:instrText xml:space="preserve"> REF _Ref38619350 \r \h </w:instrText>
      </w:r>
      <w:r w:rsidR="00D65E03">
        <w:fldChar w:fldCharType="separate"/>
      </w:r>
      <w:r w:rsidR="00D65E03">
        <w:t>(b)</w:t>
      </w:r>
      <w:r w:rsidR="00D65E03">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3C4C23">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 xml:space="preserve">Copyright </w:t>
      </w:r>
      <w:r w:rsidR="00BA1EC3">
        <w:t xml:space="preserve">Remediation </w:t>
      </w:r>
      <w:r w:rsidR="00BC7E91" w:rsidRPr="006008D6">
        <w:t>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 xml:space="preserve">Copyright </w:t>
      </w:r>
      <w:r w:rsidR="00BA1EC3">
        <w:t xml:space="preserve">Remediation </w:t>
      </w:r>
      <w:r w:rsidR="00BC7E91" w:rsidRPr="006008D6">
        <w:t>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 xml:space="preserve">Copyright </w:t>
      </w:r>
      <w:r w:rsidR="00BA1EC3">
        <w:t xml:space="preserve">Remediation </w:t>
      </w:r>
      <w:r w:rsidR="00BC7E91" w:rsidRPr="006008D6">
        <w:t>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 xml:space="preserve">Copyright </w:t>
      </w:r>
      <w:r w:rsidR="00BA1EC3">
        <w:t xml:space="preserve">Remediation </w:t>
      </w:r>
      <w:r w:rsidR="00BC7E91" w:rsidRPr="006008D6">
        <w:t>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D65E03">
        <w:fldChar w:fldCharType="begin"/>
      </w:r>
      <w:r w:rsidR="00D65E03">
        <w:instrText xml:space="preserve"> REF _Ref38619350 \r \h </w:instrText>
      </w:r>
      <w:r w:rsidR="00D65E03">
        <w:fldChar w:fldCharType="separate"/>
      </w:r>
      <w:r w:rsidR="00D65E03">
        <w:t>(b)</w:t>
      </w:r>
      <w:r w:rsidR="00D65E03">
        <w:fldChar w:fldCharType="end"/>
      </w:r>
      <w:r w:rsidR="00A406C6">
        <w:t xml:space="preserve"> or </w:t>
      </w:r>
      <w:r w:rsidR="00D65E03">
        <w:fldChar w:fldCharType="begin"/>
      </w:r>
      <w:r w:rsidR="00D65E03">
        <w:instrText xml:space="preserve"> REF _Ref38619410 \r \h </w:instrText>
      </w:r>
      <w:r w:rsidR="00D65E03">
        <w:fldChar w:fldCharType="separate"/>
      </w:r>
      <w:r w:rsidR="00D65E03">
        <w:t>(c)</w:t>
      </w:r>
      <w:r w:rsidR="00D65E03">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 xml:space="preserve">Copyright </w:t>
      </w:r>
      <w:r w:rsidR="00BA1EC3">
        <w:t xml:space="preserve">Remediation </w:t>
      </w:r>
      <w:r w:rsidR="00BC7E91" w:rsidRPr="006008D6">
        <w:t>Works</w:t>
      </w:r>
      <w:r w:rsidRPr="006008D6">
        <w:t xml:space="preserve"> other than for the purpose for which it was intended at the time the </w:t>
      </w:r>
      <w:r w:rsidR="00BC7E91" w:rsidRPr="006008D6">
        <w:t xml:space="preserve">Copyright </w:t>
      </w:r>
      <w:r w:rsidR="00BA1EC3">
        <w:t xml:space="preserve">Remediation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 xml:space="preserve">Copyright </w:t>
      </w:r>
      <w:r w:rsidR="00BA1EC3">
        <w:t xml:space="preserve">Remediation </w:t>
      </w:r>
      <w:r w:rsidR="00BC7E91" w:rsidRPr="006008D6">
        <w:t>Works</w:t>
      </w:r>
      <w:r w:rsidRPr="006008D6">
        <w:t xml:space="preserve"> by adding to, removing elements from, or rearranging elements of, the </w:t>
      </w:r>
      <w:r w:rsidR="00BC7E91" w:rsidRPr="006008D6">
        <w:t xml:space="preserve">Copyright </w:t>
      </w:r>
      <w:r w:rsidR="00BA1EC3">
        <w:t xml:space="preserve">Remediation </w:t>
      </w:r>
      <w:r w:rsidR="00BC7E91" w:rsidRPr="006008D6">
        <w:t>Works</w:t>
      </w:r>
      <w:r w:rsidRPr="006008D6">
        <w:t xml:space="preserve">, including (without limitation) by combining elements of the </w:t>
      </w:r>
      <w:r w:rsidR="00BC7E91" w:rsidRPr="006008D6">
        <w:t xml:space="preserve">Copyright </w:t>
      </w:r>
      <w:r w:rsidR="00BA1EC3">
        <w:t xml:space="preserve">Remediation </w:t>
      </w:r>
      <w:r w:rsidR="00BC7E91" w:rsidRPr="006008D6">
        <w:t>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 xml:space="preserve">Copyright </w:t>
      </w:r>
      <w:r w:rsidR="00BA1EC3">
        <w:t xml:space="preserve">Remediation </w:t>
      </w:r>
      <w:r w:rsidR="00F56CDC">
        <w:t>Works</w:t>
      </w:r>
      <w:r w:rsidR="0079057E">
        <w:t>,</w:t>
      </w:r>
      <w:r w:rsidR="00F56CDC">
        <w:t xml:space="preserve"> whether or not </w:t>
      </w:r>
      <w:r w:rsidR="00F43BAB">
        <w:t xml:space="preserve">such </w:t>
      </w:r>
      <w:r w:rsidR="00F43BAB" w:rsidRPr="006008D6">
        <w:t>building</w:t>
      </w:r>
      <w:r w:rsidR="00F43BAB">
        <w:t xml:space="preserve">, artistic work or Copyright </w:t>
      </w:r>
      <w:r w:rsidR="00BA1EC3">
        <w:t xml:space="preserve">Remediation </w:t>
      </w:r>
      <w:r w:rsidR="00F43BAB">
        <w:t>Works</w:t>
      </w:r>
      <w:r w:rsidR="00F43BAB" w:rsidRPr="006008D6" w:rsidDel="00F56CDC">
        <w:t xml:space="preserve"> </w:t>
      </w:r>
      <w:r w:rsidRPr="006008D6">
        <w:t xml:space="preserve">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 xml:space="preserve">Copyright </w:t>
      </w:r>
      <w:r w:rsidR="00BA1EC3">
        <w:t xml:space="preserve">Remediation </w:t>
      </w:r>
      <w:r w:rsidR="00BC7E91" w:rsidRPr="006008D6">
        <w:t>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t>
      </w:r>
      <w:r w:rsidR="00BA1EC3">
        <w:t xml:space="preserve">Remediation </w:t>
      </w:r>
      <w:r w:rsidR="001F62C0">
        <w:t>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7428C3" w:rsidRPr="006008D6"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tbl>
      <w:tblPr>
        <w:tblW w:w="0" w:type="auto"/>
        <w:tblLook w:val="0000" w:firstRow="0" w:lastRow="0" w:firstColumn="0" w:lastColumn="0" w:noHBand="0" w:noVBand="0"/>
      </w:tblPr>
      <w:tblGrid>
        <w:gridCol w:w="4440"/>
        <w:gridCol w:w="342"/>
        <w:gridCol w:w="399"/>
        <w:gridCol w:w="4389"/>
      </w:tblGrid>
      <w:tr w:rsidR="007428C3" w:rsidRPr="006008D6">
        <w:tblPrEx>
          <w:tblCellMar>
            <w:top w:w="0" w:type="dxa"/>
            <w:bottom w:w="0" w:type="dxa"/>
          </w:tblCellMar>
        </w:tblPrEx>
        <w:trPr>
          <w:cantSplit/>
          <w:trHeight w:val="952"/>
        </w:trPr>
        <w:tc>
          <w:tcPr>
            <w:tcW w:w="4440" w:type="dxa"/>
            <w:vMerge w:val="restart"/>
          </w:tcPr>
          <w:p w:rsidR="007428C3" w:rsidRPr="006008D6" w:rsidRDefault="007428C3" w:rsidP="00A55215">
            <w:pPr>
              <w:pStyle w:val="DefenceNormal"/>
            </w:pPr>
            <w:r w:rsidRPr="006008D6">
              <w:rPr>
                <w:rFonts w:ascii="Arial" w:hAnsi="Arial" w:cs="Arial"/>
                <w:b/>
                <w:bCs/>
              </w:rPr>
              <w:t>Signed sealed and delivered</w:t>
            </w:r>
            <w:r w:rsidRPr="006008D6">
              <w:rPr>
                <w:b/>
                <w:bCs/>
              </w:rPr>
              <w:t xml:space="preserve"> </w:t>
            </w:r>
            <w:r w:rsidRPr="006008D6">
              <w:t>by</w:t>
            </w:r>
            <w:r w:rsidRPr="006008D6">
              <w:rPr>
                <w:b/>
                <w:bCs/>
              </w:rPr>
              <w:t xml:space="preserve"> </w:t>
            </w:r>
            <w:r w:rsidRPr="006008D6">
              <w:rPr>
                <w:rFonts w:ascii="Arial" w:hAnsi="Arial" w:cs="Arial"/>
                <w:b/>
                <w:bCs/>
                <w:i/>
                <w:iCs/>
              </w:rPr>
              <w:t>[INSERT FULL NAME OF AUTHOR]</w:t>
            </w:r>
            <w:r w:rsidRPr="006008D6">
              <w:rPr>
                <w:rFonts w:ascii="Arial" w:hAnsi="Arial" w:cs="Arial"/>
              </w:rPr>
              <w:t xml:space="preserve"> </w:t>
            </w:r>
            <w:r w:rsidRPr="006008D6">
              <w:t>in the presence of:</w:t>
            </w:r>
          </w:p>
          <w:p w:rsidR="007428C3" w:rsidRPr="006008D6" w:rsidRDefault="007428C3" w:rsidP="00A55215">
            <w:pPr>
              <w:pStyle w:val="DefenceNormal"/>
            </w:pPr>
          </w:p>
        </w:tc>
        <w:tc>
          <w:tcPr>
            <w:tcW w:w="342" w:type="dxa"/>
            <w:vMerge w:val="restart"/>
            <w:tcBorders>
              <w:right w:val="single" w:sz="4" w:space="0" w:color="auto"/>
            </w:tcBorders>
          </w:tcPr>
          <w:p w:rsidR="007428C3" w:rsidRPr="006008D6" w:rsidRDefault="007428C3" w:rsidP="007428C3">
            <w:pPr>
              <w:pStyle w:val="TableText"/>
              <w:keepNext/>
              <w:rPr>
                <w:color w:val="000000"/>
              </w:rPr>
            </w:pPr>
          </w:p>
        </w:tc>
        <w:tc>
          <w:tcPr>
            <w:tcW w:w="399" w:type="dxa"/>
            <w:vMerge w:val="restart"/>
            <w:tcBorders>
              <w:left w:val="single" w:sz="4" w:space="0" w:color="auto"/>
            </w:tcBorders>
          </w:tcPr>
          <w:p w:rsidR="007428C3" w:rsidRPr="006008D6" w:rsidRDefault="007428C3" w:rsidP="007428C3">
            <w:pPr>
              <w:pStyle w:val="TableText"/>
              <w:keepNext/>
              <w:rPr>
                <w:color w:val="000000"/>
              </w:rPr>
            </w:pPr>
          </w:p>
        </w:tc>
        <w:tc>
          <w:tcPr>
            <w:tcW w:w="4389" w:type="dxa"/>
            <w:vAlign w:val="bottom"/>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cantSplit/>
          <w:trHeight w:val="457"/>
        </w:trPr>
        <w:tc>
          <w:tcPr>
            <w:tcW w:w="4440" w:type="dxa"/>
            <w:vMerge/>
            <w:tcBorders>
              <w:bottom w:val="single" w:sz="4" w:space="0" w:color="auto"/>
            </w:tcBorders>
          </w:tcPr>
          <w:p w:rsidR="007428C3" w:rsidRPr="006008D6" w:rsidRDefault="007428C3" w:rsidP="007428C3">
            <w:pPr>
              <w:pStyle w:val="TableText"/>
              <w:keepNext/>
              <w:rPr>
                <w:color w:val="000000"/>
              </w:rPr>
            </w:pPr>
          </w:p>
        </w:tc>
        <w:tc>
          <w:tcPr>
            <w:tcW w:w="342" w:type="dxa"/>
            <w:vMerge/>
            <w:tcBorders>
              <w:right w:val="single" w:sz="4" w:space="0" w:color="auto"/>
            </w:tcBorders>
          </w:tcPr>
          <w:p w:rsidR="007428C3" w:rsidRPr="006008D6" w:rsidRDefault="007428C3" w:rsidP="007428C3">
            <w:pPr>
              <w:pStyle w:val="TableText"/>
              <w:keepNext/>
              <w:rPr>
                <w:color w:val="000000"/>
              </w:rPr>
            </w:pPr>
          </w:p>
        </w:tc>
        <w:tc>
          <w:tcPr>
            <w:tcW w:w="399" w:type="dxa"/>
            <w:vMerge/>
            <w:tcBorders>
              <w:left w:val="single" w:sz="4" w:space="0" w:color="auto"/>
            </w:tcBorders>
          </w:tcPr>
          <w:p w:rsidR="007428C3" w:rsidRPr="006008D6" w:rsidRDefault="007428C3" w:rsidP="007428C3">
            <w:pPr>
              <w:pStyle w:val="TableText"/>
              <w:keepNext/>
              <w:rPr>
                <w:color w:val="000000"/>
              </w:rPr>
            </w:pPr>
          </w:p>
        </w:tc>
        <w:tc>
          <w:tcPr>
            <w:tcW w:w="4389" w:type="dxa"/>
            <w:tcBorders>
              <w:bottom w:val="single" w:sz="4" w:space="0" w:color="auto"/>
            </w:tcBorders>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6008D6" w:rsidRDefault="007428C3" w:rsidP="00A55215">
            <w:pPr>
              <w:pStyle w:val="DefenceNormal"/>
            </w:pPr>
            <w:r w:rsidRPr="006008D6">
              <w:t>Signature of Witness</w:t>
            </w:r>
          </w:p>
          <w:p w:rsidR="007428C3" w:rsidRPr="006008D6" w:rsidRDefault="007428C3" w:rsidP="007428C3">
            <w:pPr>
              <w:tabs>
                <w:tab w:val="left" w:pos="851"/>
                <w:tab w:val="left" w:pos="1701"/>
                <w:tab w:val="left" w:pos="2552"/>
              </w:tabs>
              <w:rPr>
                <w:sz w:val="18"/>
              </w:rPr>
            </w:pP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6008D6" w:rsidRDefault="007428C3" w:rsidP="00A55215">
            <w:pPr>
              <w:pStyle w:val="DefenceNormal"/>
            </w:pPr>
            <w:r w:rsidRPr="006008D6">
              <w:t>Signature of Author</w:t>
            </w:r>
          </w:p>
        </w:tc>
      </w:tr>
      <w:tr w:rsidR="007428C3" w:rsidRPr="006008D6">
        <w:tblPrEx>
          <w:tblCellMar>
            <w:top w:w="0" w:type="dxa"/>
            <w:bottom w:w="0" w:type="dxa"/>
          </w:tblCellMar>
        </w:tblPrEx>
        <w:trPr>
          <w:cantSplit/>
          <w:trHeight w:val="576"/>
        </w:trPr>
        <w:tc>
          <w:tcPr>
            <w:tcW w:w="4440" w:type="dxa"/>
            <w:tcBorders>
              <w:top w:val="single" w:sz="4" w:space="0" w:color="auto"/>
            </w:tcBorders>
          </w:tcPr>
          <w:p w:rsidR="007428C3" w:rsidRPr="006008D6" w:rsidRDefault="007428C3" w:rsidP="00A55215">
            <w:pPr>
              <w:pStyle w:val="DefenceNormal"/>
            </w:pPr>
            <w:r w:rsidRPr="006008D6">
              <w:t>Name of Witness in full</w:t>
            </w: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tcBorders>
          </w:tcPr>
          <w:p w:rsidR="007428C3" w:rsidRPr="006008D6" w:rsidRDefault="007428C3" w:rsidP="00A55215">
            <w:pPr>
              <w:pStyle w:val="DefenceNormal"/>
            </w:pPr>
            <w:r w:rsidRPr="006008D6">
              <w:t>Name of Author in full</w:t>
            </w:r>
          </w:p>
        </w:tc>
      </w:tr>
    </w:tbl>
    <w:p w:rsidR="007428C3" w:rsidRPr="006008D6" w:rsidRDefault="007428C3" w:rsidP="00A55215">
      <w:pPr>
        <w:pStyle w:val="DefenceNormal"/>
      </w:pPr>
    </w:p>
    <w:p w:rsidR="00AC0391" w:rsidRPr="00210CB9" w:rsidRDefault="00AC0391" w:rsidP="00A55215">
      <w:pPr>
        <w:pStyle w:val="DefenceNormal"/>
      </w:pPr>
    </w:p>
    <w:sectPr w:rsidR="00AC0391" w:rsidRPr="00210CB9" w:rsidSect="00AC03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C2" w:rsidRDefault="00B021C2">
      <w:r>
        <w:separator/>
      </w:r>
    </w:p>
  </w:endnote>
  <w:endnote w:type="continuationSeparator" w:id="0">
    <w:p w:rsidR="00B021C2" w:rsidRDefault="00B0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59"/>
    <w:family w:val="auto"/>
    <w:notTrueType/>
    <w:pitch w:val="variable"/>
    <w:sig w:usb0="00000001" w:usb1="00000000" w:usb2="00000000" w:usb3="00000000" w:csb0="00000000"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Default="00B0722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722A" w:rsidRPr="009C7F3A" w:rsidRDefault="00B0722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7DF6">
      <w:rPr>
        <w:rStyle w:val="DocsOpenFilename"/>
      </w:rPr>
      <w:t>L\335052684.4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82" w:rsidRDefault="00B0722A" w:rsidP="00760464">
    <w:pPr>
      <w:pStyle w:val="Footer"/>
      <w:tabs>
        <w:tab w:val="clear" w:pos="9639"/>
        <w:tab w:val="left" w:pos="6160"/>
        <w:tab w:val="right" w:pos="9350"/>
      </w:tabs>
      <w:spacing w:after="0"/>
      <w:ind w:right="4"/>
      <w:rPr>
        <w:rStyle w:val="DocsOpenFilename"/>
        <w:sz w:val="18"/>
        <w:szCs w:val="18"/>
      </w:rPr>
    </w:pPr>
    <w:r w:rsidRPr="00D81328">
      <w:rPr>
        <w:rStyle w:val="DocsOpenFilename"/>
        <w:sz w:val="18"/>
        <w:szCs w:val="18"/>
      </w:rPr>
      <w:fldChar w:fldCharType="begin" w:fldLock="1"/>
    </w:r>
    <w:r w:rsidRPr="00D81328">
      <w:rPr>
        <w:rStyle w:val="DocsOpenFilename"/>
        <w:sz w:val="18"/>
        <w:szCs w:val="18"/>
      </w:rPr>
      <w:instrText xml:space="preserve"> DOCVARIABLE  CUFooterText  \* MERGEFORMAT \* MERGEFORMAT </w:instrText>
    </w:r>
    <w:r w:rsidRPr="00D81328">
      <w:rPr>
        <w:rStyle w:val="DocsOpenFilename"/>
        <w:sz w:val="18"/>
        <w:szCs w:val="18"/>
      </w:rPr>
      <w:fldChar w:fldCharType="separate"/>
    </w:r>
    <w:r w:rsidR="00697DF6">
      <w:rPr>
        <w:rStyle w:val="DocsOpenFilename"/>
        <w:sz w:val="18"/>
        <w:szCs w:val="18"/>
      </w:rPr>
      <w:t>L\335052684.4</w:t>
    </w:r>
    <w:r w:rsidRPr="00D81328">
      <w:rPr>
        <w:rStyle w:val="DocsOpenFilename"/>
        <w:sz w:val="18"/>
        <w:szCs w:val="18"/>
      </w:rPr>
      <w:fldChar w:fldCharType="end"/>
    </w:r>
    <w:r w:rsidRPr="00D81328">
      <w:rPr>
        <w:rStyle w:val="DocsOpenFilename"/>
        <w:sz w:val="18"/>
        <w:szCs w:val="18"/>
      </w:rPr>
      <w:tab/>
    </w:r>
    <w:r w:rsidRPr="00D81328">
      <w:rPr>
        <w:rStyle w:val="DocsOpenFilename"/>
        <w:sz w:val="18"/>
        <w:szCs w:val="18"/>
      </w:rPr>
      <w:tab/>
    </w:r>
    <w:r w:rsidR="002A1782">
      <w:rPr>
        <w:rStyle w:val="DocsOpenFilename"/>
        <w:sz w:val="18"/>
        <w:szCs w:val="18"/>
      </w:rPr>
      <w:tab/>
    </w:r>
    <w:r w:rsidR="00760464" w:rsidRPr="00760464">
      <w:rPr>
        <w:rStyle w:val="DocsOpenFilename"/>
        <w:szCs w:val="18"/>
      </w:rPr>
      <w:t xml:space="preserve">Last updated:  </w:t>
    </w:r>
    <w:r w:rsidR="008E3C8B" w:rsidRPr="00803C96">
      <w:rPr>
        <w:rStyle w:val="DocsOpenFilename"/>
        <w:szCs w:val="18"/>
      </w:rPr>
      <w:t>19</w:t>
    </w:r>
    <w:r w:rsidR="00635B17" w:rsidRPr="00803C96">
      <w:rPr>
        <w:rStyle w:val="DocsOpenFilename"/>
        <w:szCs w:val="18"/>
      </w:rPr>
      <w:t xml:space="preserve"> </w:t>
    </w:r>
    <w:r w:rsidR="008E3C8B" w:rsidRPr="00803C96">
      <w:rPr>
        <w:rStyle w:val="DocsOpenFilename"/>
        <w:szCs w:val="18"/>
      </w:rPr>
      <w:t xml:space="preserve">June </w:t>
    </w:r>
    <w:r w:rsidR="00635B17" w:rsidRPr="00803C96">
      <w:rPr>
        <w:rStyle w:val="DocsOpenFilename"/>
        <w:szCs w:val="18"/>
      </w:rPr>
      <w:t>20</w:t>
    </w:r>
    <w:r w:rsidR="00D65E03" w:rsidRPr="00803C96">
      <w:rPr>
        <w:rStyle w:val="DocsOpenFilename"/>
        <w:szCs w:val="18"/>
      </w:rPr>
      <w:t>20</w:t>
    </w:r>
    <w:r w:rsidR="005D47A0">
      <w:rPr>
        <w:rStyle w:val="DocsOpenFilename"/>
        <w:sz w:val="18"/>
        <w:szCs w:val="18"/>
      </w:rPr>
      <w:tab/>
    </w:r>
  </w:p>
  <w:p w:rsidR="005D47A0" w:rsidRDefault="002A1782" w:rsidP="00760464">
    <w:pPr>
      <w:pStyle w:val="Footer"/>
      <w:tabs>
        <w:tab w:val="clear" w:pos="9639"/>
        <w:tab w:val="left" w:pos="6160"/>
        <w:tab w:val="right" w:pos="9350"/>
      </w:tabs>
      <w:spacing w:after="0"/>
      <w:ind w:right="4"/>
      <w:rPr>
        <w:rStyle w:val="DocsOpenFilename"/>
        <w:sz w:val="18"/>
        <w:szCs w:val="18"/>
      </w:rPr>
    </w:pPr>
    <w:r>
      <w:rPr>
        <w:rStyle w:val="DocsOpenFilename"/>
        <w:sz w:val="18"/>
        <w:szCs w:val="18"/>
      </w:rPr>
      <w:tab/>
    </w:r>
    <w:r>
      <w:rPr>
        <w:rStyle w:val="DocsOpenFilename"/>
        <w:sz w:val="18"/>
        <w:szCs w:val="18"/>
      </w:rPr>
      <w:tab/>
    </w:r>
    <w:r>
      <w:rPr>
        <w:rStyle w:val="DocsOpenFilename"/>
        <w:sz w:val="18"/>
        <w:szCs w:val="18"/>
      </w:rPr>
      <w:tab/>
    </w:r>
    <w:r w:rsidR="00B0722A" w:rsidRPr="00D81328">
      <w:rPr>
        <w:rStyle w:val="PageNumber"/>
        <w:szCs w:val="18"/>
      </w:rPr>
      <w:fldChar w:fldCharType="begin"/>
    </w:r>
    <w:r w:rsidR="00B0722A" w:rsidRPr="00D81328">
      <w:rPr>
        <w:rStyle w:val="PageNumber"/>
        <w:szCs w:val="18"/>
      </w:rPr>
      <w:instrText xml:space="preserve"> PAGE </w:instrText>
    </w:r>
    <w:r w:rsidR="00B0722A" w:rsidRPr="00D81328">
      <w:rPr>
        <w:rStyle w:val="PageNumber"/>
        <w:szCs w:val="18"/>
      </w:rPr>
      <w:fldChar w:fldCharType="separate"/>
    </w:r>
    <w:r w:rsidR="00B420D1">
      <w:rPr>
        <w:rStyle w:val="PageNumber"/>
        <w:noProof/>
        <w:szCs w:val="18"/>
      </w:rPr>
      <w:t>1</w:t>
    </w:r>
    <w:r w:rsidR="00B0722A" w:rsidRPr="00D81328">
      <w:rPr>
        <w:rStyle w:val="PageNumber"/>
        <w:szCs w:val="18"/>
      </w:rPr>
      <w:fldChar w:fldCharType="end"/>
    </w:r>
    <w:r w:rsidR="005D47A0" w:rsidRPr="005D47A0">
      <w:rPr>
        <w:rStyle w:val="DocsOpenFilename"/>
        <w:sz w:val="18"/>
        <w:szCs w:val="18"/>
      </w:rPr>
      <w:t xml:space="preserve"> </w:t>
    </w:r>
  </w:p>
  <w:p w:rsidR="00B0722A" w:rsidRPr="00D81328" w:rsidRDefault="005D47A0" w:rsidP="00760464">
    <w:pPr>
      <w:pStyle w:val="Footer"/>
      <w:tabs>
        <w:tab w:val="clear" w:pos="9639"/>
        <w:tab w:val="left" w:pos="6160"/>
        <w:tab w:val="right" w:pos="9350"/>
      </w:tabs>
      <w:ind w:right="4"/>
      <w:jc w:val="right"/>
      <w:rPr>
        <w:szCs w:val="18"/>
      </w:rPr>
    </w:pPr>
    <w:r w:rsidRPr="00D81328">
      <w:rPr>
        <w:rStyle w:val="DocsOpenFilenam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9C7F3A" w:rsidRDefault="00B0722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7DF6">
      <w:rPr>
        <w:rStyle w:val="DocsOpenFilename"/>
      </w:rPr>
      <w:t>L\335052684.4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C2" w:rsidRDefault="00B021C2">
      <w:r>
        <w:separator/>
      </w:r>
    </w:p>
  </w:footnote>
  <w:footnote w:type="continuationSeparator" w:id="0">
    <w:p w:rsidR="00B021C2" w:rsidRDefault="00B0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8B" w:rsidRDefault="008E3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D81328" w:rsidRDefault="00B0722A" w:rsidP="00B1030E">
    <w:pPr>
      <w:pStyle w:val="DefenceNormal"/>
      <w:pBdr>
        <w:bottom w:val="single" w:sz="4" w:space="1" w:color="auto"/>
      </w:pBdr>
      <w:rPr>
        <w:rStyle w:val="PageNumber"/>
        <w:i/>
        <w:sz w:val="18"/>
        <w:szCs w:val="18"/>
      </w:rPr>
    </w:pPr>
    <w:r w:rsidRPr="00D81328">
      <w:rPr>
        <w:i/>
        <w:sz w:val="18"/>
        <w:szCs w:val="18"/>
      </w:rPr>
      <w:t xml:space="preserve">Department of Defence - Moral Rights Consent (for use with </w:t>
    </w:r>
    <w:r w:rsidR="00BA1EC3">
      <w:rPr>
        <w:i/>
        <w:sz w:val="18"/>
        <w:szCs w:val="18"/>
      </w:rPr>
      <w:t>GRC-1</w:t>
    </w:r>
    <w:r w:rsidRPr="00D81328">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8B" w:rsidRDefault="008E3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052684.4"/>
    <w:docVar w:name="CUIddEO" w:val="-1"/>
    <w:docVar w:name="filename" w:val="MKP\MKP\53682339\1"/>
  </w:docVars>
  <w:rsids>
    <w:rsidRoot w:val="00EF6329"/>
    <w:rsid w:val="00011A7E"/>
    <w:rsid w:val="00021BDA"/>
    <w:rsid w:val="00022132"/>
    <w:rsid w:val="00031A11"/>
    <w:rsid w:val="00036BAE"/>
    <w:rsid w:val="00040DB9"/>
    <w:rsid w:val="000436BC"/>
    <w:rsid w:val="0005414A"/>
    <w:rsid w:val="00091CCD"/>
    <w:rsid w:val="000B2552"/>
    <w:rsid w:val="000D5769"/>
    <w:rsid w:val="000E5430"/>
    <w:rsid w:val="001043C3"/>
    <w:rsid w:val="00122D61"/>
    <w:rsid w:val="00130E91"/>
    <w:rsid w:val="00143ECD"/>
    <w:rsid w:val="001549B4"/>
    <w:rsid w:val="001830D7"/>
    <w:rsid w:val="0019155C"/>
    <w:rsid w:val="0019718B"/>
    <w:rsid w:val="001D20A6"/>
    <w:rsid w:val="001D20D0"/>
    <w:rsid w:val="001D533B"/>
    <w:rsid w:val="001F4798"/>
    <w:rsid w:val="001F62C0"/>
    <w:rsid w:val="00200986"/>
    <w:rsid w:val="00210CB9"/>
    <w:rsid w:val="00281844"/>
    <w:rsid w:val="002A1782"/>
    <w:rsid w:val="002B00B6"/>
    <w:rsid w:val="002B20EC"/>
    <w:rsid w:val="002E4832"/>
    <w:rsid w:val="00302413"/>
    <w:rsid w:val="00305AB5"/>
    <w:rsid w:val="00330174"/>
    <w:rsid w:val="003522A5"/>
    <w:rsid w:val="00356E1A"/>
    <w:rsid w:val="003A3E6A"/>
    <w:rsid w:val="003C4C23"/>
    <w:rsid w:val="003E6B91"/>
    <w:rsid w:val="003F1C8C"/>
    <w:rsid w:val="004002D5"/>
    <w:rsid w:val="00437EB1"/>
    <w:rsid w:val="004619D4"/>
    <w:rsid w:val="00461FDF"/>
    <w:rsid w:val="004A6A8F"/>
    <w:rsid w:val="004B6812"/>
    <w:rsid w:val="004D6B96"/>
    <w:rsid w:val="00561547"/>
    <w:rsid w:val="00565D03"/>
    <w:rsid w:val="005B62C3"/>
    <w:rsid w:val="005D053A"/>
    <w:rsid w:val="005D47A0"/>
    <w:rsid w:val="005E4454"/>
    <w:rsid w:val="005F1F2D"/>
    <w:rsid w:val="005F7299"/>
    <w:rsid w:val="006008D6"/>
    <w:rsid w:val="00607254"/>
    <w:rsid w:val="00635B17"/>
    <w:rsid w:val="006918C9"/>
    <w:rsid w:val="00697DF6"/>
    <w:rsid w:val="006A146B"/>
    <w:rsid w:val="006C4689"/>
    <w:rsid w:val="00712FF4"/>
    <w:rsid w:val="00714A75"/>
    <w:rsid w:val="00736BC3"/>
    <w:rsid w:val="007428C3"/>
    <w:rsid w:val="00745398"/>
    <w:rsid w:val="00756858"/>
    <w:rsid w:val="0075783A"/>
    <w:rsid w:val="00760464"/>
    <w:rsid w:val="007607D2"/>
    <w:rsid w:val="00764DAC"/>
    <w:rsid w:val="00780DDC"/>
    <w:rsid w:val="00785D45"/>
    <w:rsid w:val="0079057E"/>
    <w:rsid w:val="007B570E"/>
    <w:rsid w:val="007C0084"/>
    <w:rsid w:val="007D258A"/>
    <w:rsid w:val="007D5E18"/>
    <w:rsid w:val="00803C96"/>
    <w:rsid w:val="00821F78"/>
    <w:rsid w:val="00875368"/>
    <w:rsid w:val="008A628D"/>
    <w:rsid w:val="008D26BC"/>
    <w:rsid w:val="008E3C8B"/>
    <w:rsid w:val="008E7104"/>
    <w:rsid w:val="00946ADD"/>
    <w:rsid w:val="00960CF4"/>
    <w:rsid w:val="0097353F"/>
    <w:rsid w:val="00981ED7"/>
    <w:rsid w:val="009875E8"/>
    <w:rsid w:val="009B1D5E"/>
    <w:rsid w:val="009C4E81"/>
    <w:rsid w:val="009C6360"/>
    <w:rsid w:val="009C7F3A"/>
    <w:rsid w:val="009E5E58"/>
    <w:rsid w:val="00A16BC5"/>
    <w:rsid w:val="00A406C6"/>
    <w:rsid w:val="00A55215"/>
    <w:rsid w:val="00AC0391"/>
    <w:rsid w:val="00AC4F87"/>
    <w:rsid w:val="00AE1189"/>
    <w:rsid w:val="00AF2151"/>
    <w:rsid w:val="00B021C2"/>
    <w:rsid w:val="00B0722A"/>
    <w:rsid w:val="00B1030E"/>
    <w:rsid w:val="00B27696"/>
    <w:rsid w:val="00B420D1"/>
    <w:rsid w:val="00B55B15"/>
    <w:rsid w:val="00B97C33"/>
    <w:rsid w:val="00BA1EC3"/>
    <w:rsid w:val="00BC7E91"/>
    <w:rsid w:val="00C12BBC"/>
    <w:rsid w:val="00C4748D"/>
    <w:rsid w:val="00C507F6"/>
    <w:rsid w:val="00C60A20"/>
    <w:rsid w:val="00C61EFB"/>
    <w:rsid w:val="00D22C4F"/>
    <w:rsid w:val="00D25BF3"/>
    <w:rsid w:val="00D357C9"/>
    <w:rsid w:val="00D4414D"/>
    <w:rsid w:val="00D5498D"/>
    <w:rsid w:val="00D65E03"/>
    <w:rsid w:val="00D6748F"/>
    <w:rsid w:val="00D81328"/>
    <w:rsid w:val="00D86A6E"/>
    <w:rsid w:val="00DB3517"/>
    <w:rsid w:val="00E012F7"/>
    <w:rsid w:val="00E26EC6"/>
    <w:rsid w:val="00E325E1"/>
    <w:rsid w:val="00E72EC5"/>
    <w:rsid w:val="00E95D8E"/>
    <w:rsid w:val="00EB27D6"/>
    <w:rsid w:val="00EE5768"/>
    <w:rsid w:val="00EF6329"/>
    <w:rsid w:val="00F166AF"/>
    <w:rsid w:val="00F2570E"/>
    <w:rsid w:val="00F43BAB"/>
    <w:rsid w:val="00F56CDC"/>
    <w:rsid w:val="00F71466"/>
    <w:rsid w:val="00F71F5C"/>
    <w:rsid w:val="00F75487"/>
    <w:rsid w:val="00F95789"/>
    <w:rsid w:val="00FB4649"/>
    <w:rsid w:val="00FB69D0"/>
    <w:rsid w:val="00FE2609"/>
    <w:rsid w:val="00FE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442F6E79-4B28-46DB-873B-3131FD8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1</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2016-08-26T00:01:00Z</cp:lastPrinted>
  <dcterms:created xsi:type="dcterms:W3CDTF">2024-05-31T05:23:00Z</dcterms:created>
  <dcterms:modified xsi:type="dcterms:W3CDTF">2024-05-31T05:23:00Z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AF27885937</vt:lpwstr>
  </property>
  <property fmtid="{D5CDD505-2E9C-101B-9397-08002B2CF9AE}" pid="3" name="Objective-Title">
    <vt:lpwstr>09 Moral Rights Consent - HC-1 2003, MCC-1 2003 and MW-2 2004</vt:lpwstr>
  </property>
  <property fmtid="{D5CDD505-2E9C-101B-9397-08002B2CF9AE}" pid="4" name="Objective-Comment">
    <vt:lpwstr/>
  </property>
  <property fmtid="{D5CDD505-2E9C-101B-9397-08002B2CF9AE}" pid="5" name="Objective-CreationStamp">
    <vt:filetime>2017-01-05T04:03:02Z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2017-01-31T00:27:55Z</vt:filetime>
  </property>
  <property fmtid="{D5CDD505-2E9C-101B-9397-08002B2CF9AE}" pid="9" name="Objective-ModificationStamp">
    <vt:filetime>2017-01-31T00:27:55Z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HC-1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AF27728090.2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