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ECBD" w14:textId="77777777" w:rsidR="00613E51" w:rsidRDefault="00613E51" w:rsidP="006D3DE7">
      <w:pPr>
        <w:pStyle w:val="DefenceHeading9"/>
      </w:pPr>
      <w:r>
        <w:t>C</w:t>
      </w:r>
      <w:bookmarkStart w:id="0" w:name="_Ref113768555"/>
      <w:bookmarkEnd w:id="0"/>
      <w:r>
        <w:t>onsultant Deed of Covenant</w:t>
      </w:r>
    </w:p>
    <w:p w14:paraId="6E6AD158" w14:textId="77777777"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6E7D01">
        <w:rPr>
          <w:rFonts w:ascii="Arial" w:hAnsi="Arial" w:cs="Arial"/>
          <w:b/>
        </w:rPr>
        <w:t>EWP MEWC-</w:t>
      </w:r>
      <w:r w:rsidR="00CF6AA9">
        <w:rPr>
          <w:rFonts w:ascii="Arial" w:hAnsi="Arial" w:cs="Arial"/>
          <w:b/>
        </w:rPr>
        <w:t>1</w:t>
      </w:r>
      <w:r w:rsidR="006E7D01">
        <w:rPr>
          <w:rFonts w:ascii="Arial" w:hAnsi="Arial" w:cs="Arial"/>
          <w:b/>
        </w:rPr>
        <w:t xml:space="preserve"> (202</w:t>
      </w:r>
      <w:r w:rsidR="00EE3BCC">
        <w:rPr>
          <w:rFonts w:ascii="Arial" w:hAnsi="Arial" w:cs="Arial"/>
          <w:b/>
        </w:rPr>
        <w:t>4</w:t>
      </w:r>
      <w:r w:rsidR="006E7D01">
        <w:rPr>
          <w:rFonts w:ascii="Arial" w:hAnsi="Arial" w:cs="Arial"/>
          <w:b/>
        </w:rPr>
        <w:t>)</w:t>
      </w:r>
      <w:r w:rsidRPr="00013FB8">
        <w:rPr>
          <w:rFonts w:ascii="Arial" w:hAnsi="Arial" w:cs="Arial"/>
          <w:b/>
        </w:rPr>
        <w:t xml:space="preserve"> ONLY]</w:t>
      </w:r>
    </w:p>
    <w:p w14:paraId="12EE1023" w14:textId="77777777"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00EE3BCC">
        <w:rPr>
          <w:rFonts w:ascii="Arial" w:hAnsi="Arial" w:cs="Arial"/>
          <w:b/>
          <w:i/>
        </w:rPr>
        <w:t>W</w:t>
      </w:r>
      <w:r w:rsidRPr="00F67101">
        <w:rPr>
          <w:rFonts w:ascii="Arial" w:hAnsi="Arial" w:cs="Arial"/>
          <w:b/>
          <w:i/>
        </w:rPr>
        <w:t xml:space="preserve">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w:t>
      </w:r>
      <w:r w:rsidR="004A7656">
        <w:rPr>
          <w:rFonts w:ascii="Arial" w:hAnsi="Arial" w:cs="Arial"/>
          <w:b/>
          <w:i/>
        </w:rPr>
        <w:t>o</w:t>
      </w:r>
      <w:r w:rsidRPr="00F67101">
        <w:rPr>
          <w:rFonts w:ascii="Arial" w:hAnsi="Arial" w:cs="Arial"/>
          <w:b/>
          <w:i/>
        </w:rPr>
        <w:t xml:space="preserve">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14:paraId="51EDC93C"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2A4DD751"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Commonwealth of Australia (</w:t>
      </w:r>
      <w:r w:rsidRPr="001B139E">
        <w:rPr>
          <w:rFonts w:ascii="Arial" w:hAnsi="Arial" w:cs="Arial"/>
        </w:rPr>
        <w:t>"</w:t>
      </w:r>
      <w:r w:rsidRPr="00394903">
        <w:rPr>
          <w:rFonts w:ascii="Arial" w:hAnsi="Arial" w:cs="Arial"/>
          <w:b/>
          <w:bCs/>
        </w:rPr>
        <w:t>Commonwealth</w:t>
      </w:r>
      <w:r w:rsidRPr="001B139E">
        <w:rPr>
          <w:rFonts w:ascii="Arial" w:hAnsi="Arial" w:cs="Arial"/>
        </w:rPr>
        <w:t>"</w:t>
      </w:r>
      <w:r w:rsidRPr="00394903">
        <w:rPr>
          <w:rFonts w:ascii="Arial" w:hAnsi="Arial" w:cs="Arial"/>
          <w:b/>
        </w:rPr>
        <w:t>)</w:t>
      </w:r>
    </w:p>
    <w:p w14:paraId="074A1413" w14:textId="77777777" w:rsidR="00613E51" w:rsidRPr="00394903" w:rsidRDefault="001361D5" w:rsidP="006D3DE7">
      <w:pPr>
        <w:pStyle w:val="DefenceNormal"/>
        <w:rPr>
          <w:rFonts w:ascii="Arial" w:hAnsi="Arial" w:cs="Arial"/>
          <w:b/>
        </w:rPr>
      </w:pPr>
      <w:r>
        <w:rPr>
          <w:rFonts w:ascii="Arial" w:hAnsi="Arial" w:cs="Arial"/>
          <w:b/>
          <w:i/>
        </w:rPr>
        <w:tab/>
      </w:r>
      <w:r>
        <w:rPr>
          <w:rFonts w:ascii="Arial" w:hAnsi="Arial" w:cs="Arial"/>
          <w:b/>
          <w:i/>
        </w:rPr>
        <w:tab/>
        <w:t xml:space="preserve">[INSERT NAME, </w:t>
      </w:r>
      <w:proofErr w:type="gramStart"/>
      <w:r>
        <w:rPr>
          <w:rFonts w:ascii="Arial" w:hAnsi="Arial" w:cs="Arial"/>
          <w:b/>
          <w:i/>
        </w:rPr>
        <w:t>ABN</w:t>
      </w:r>
      <w:proofErr w:type="gramEnd"/>
      <w:r>
        <w:rPr>
          <w:rFonts w:ascii="Arial" w:hAnsi="Arial" w:cs="Arial"/>
          <w:b/>
          <w:i/>
        </w:rPr>
        <w:t xml:space="preserve"> 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w:t>
      </w:r>
      <w:r w:rsidR="00613E51" w:rsidRPr="001B139E">
        <w:rPr>
          <w:rFonts w:ascii="Arial" w:hAnsi="Arial" w:cs="Arial"/>
          <w:bCs/>
        </w:rPr>
        <w:t>"</w:t>
      </w:r>
      <w:r w:rsidR="00613E51" w:rsidRPr="00394903">
        <w:rPr>
          <w:rFonts w:ascii="Arial" w:hAnsi="Arial" w:cs="Arial"/>
          <w:b/>
        </w:rPr>
        <w:t>Contractor</w:t>
      </w:r>
      <w:r w:rsidR="00613E51" w:rsidRPr="001B139E">
        <w:rPr>
          <w:rFonts w:ascii="Arial" w:hAnsi="Arial" w:cs="Arial"/>
          <w:bCs/>
        </w:rPr>
        <w:t>"</w:t>
      </w:r>
      <w:r w:rsidR="00613E51" w:rsidRPr="00394903">
        <w:rPr>
          <w:rFonts w:ascii="Arial" w:hAnsi="Arial" w:cs="Arial"/>
          <w:b/>
        </w:rPr>
        <w:t>)</w:t>
      </w:r>
    </w:p>
    <w:p w14:paraId="3FF0C19E" w14:textId="77777777" w:rsidR="00EE3BCC" w:rsidRPr="00394903" w:rsidRDefault="00EE3BCC" w:rsidP="006D3DE7">
      <w:pPr>
        <w:pStyle w:val="DefenceNormal"/>
        <w:rPr>
          <w:rFonts w:ascii="Arial" w:hAnsi="Arial" w:cs="Arial"/>
          <w:b/>
        </w:rPr>
      </w:pPr>
      <w:r>
        <w:rPr>
          <w:rFonts w:ascii="Arial" w:hAnsi="Arial" w:cs="Arial"/>
          <w:b/>
        </w:rPr>
        <w:t xml:space="preserve">                                  </w:t>
      </w:r>
      <w:r>
        <w:rPr>
          <w:rFonts w:ascii="Arial" w:hAnsi="Arial" w:cs="Arial"/>
          <w:b/>
          <w:i/>
        </w:rPr>
        <w:t xml:space="preserve">[INSERT NAME, </w:t>
      </w:r>
      <w:proofErr w:type="gramStart"/>
      <w:r>
        <w:rPr>
          <w:rFonts w:ascii="Arial" w:hAnsi="Arial" w:cs="Arial"/>
          <w:b/>
          <w:i/>
        </w:rPr>
        <w:t>ABN</w:t>
      </w:r>
      <w:proofErr w:type="gramEnd"/>
      <w:r>
        <w:rPr>
          <w:rFonts w:ascii="Arial" w:hAnsi="Arial" w:cs="Arial"/>
          <w:b/>
          <w:i/>
        </w:rPr>
        <w:t xml:space="preserve"> AND ADDRESS OF CONSULTANT]</w:t>
      </w:r>
      <w:r w:rsidRPr="005741A4">
        <w:rPr>
          <w:rFonts w:ascii="Arial" w:hAnsi="Arial" w:cs="Arial"/>
          <w:b/>
        </w:rPr>
        <w:t xml:space="preserve"> ("Consultant")</w:t>
      </w:r>
    </w:p>
    <w:p w14:paraId="1240A464"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54EF4993"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Pr="00247342">
        <w:t>"</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14:paraId="7AE65D8C" w14:textId="77777777" w:rsidR="00613E51" w:rsidRDefault="00613E51" w:rsidP="006D3DE7">
      <w:pPr>
        <w:pStyle w:val="DefenceNormal"/>
        <w:ind w:left="964" w:hanging="964"/>
      </w:pPr>
      <w:r>
        <w:t>B.</w:t>
      </w:r>
      <w:r>
        <w:tab/>
        <w:t xml:space="preserve">The </w:t>
      </w:r>
      <w:r w:rsidR="00F15B5C">
        <w:t xml:space="preserve">Contractor and the Consultant have </w:t>
      </w:r>
      <w:proofErr w:type="gramStart"/>
      <w:r w:rsidR="00F15B5C">
        <w:t>entered into</w:t>
      </w:r>
      <w:proofErr w:type="gramEnd"/>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to effect certain design work, brief particulars of which are set out in Item 4 of </w:t>
      </w:r>
      <w:r w:rsidR="00F15B5C">
        <w:t xml:space="preserve">the </w:t>
      </w:r>
      <w:r>
        <w:t>Schedule ("</w:t>
      </w:r>
      <w:r w:rsidR="000A01F4" w:rsidRPr="000A01F4">
        <w:rPr>
          <w:b/>
        </w:rPr>
        <w:t>Services</w:t>
      </w:r>
      <w:r>
        <w:t xml:space="preserve">"), which work forms part of the </w:t>
      </w:r>
      <w:r w:rsidR="00DE727A">
        <w:t xml:space="preserve">Contractor's obligations under the </w:t>
      </w:r>
      <w:r w:rsidR="00F15B5C">
        <w:t xml:space="preserve">Works </w:t>
      </w:r>
      <w:r w:rsidR="00DE727A">
        <w:t>Contract</w:t>
      </w:r>
      <w:r>
        <w:t>.</w:t>
      </w:r>
    </w:p>
    <w:p w14:paraId="729FB932" w14:textId="77777777"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w:t>
      </w:r>
      <w:proofErr w:type="gramStart"/>
      <w:r>
        <w:t>enter into</w:t>
      </w:r>
      <w:proofErr w:type="gramEnd"/>
      <w:r>
        <w:t xml:space="preserve"> this Deed.</w:t>
      </w:r>
    </w:p>
    <w:p w14:paraId="74909E62"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6B19131B" w14:textId="77777777" w:rsidR="00613E51" w:rsidRDefault="008A39DE" w:rsidP="006D3DE7">
      <w:pPr>
        <w:pStyle w:val="DefenceHeading1"/>
        <w:numPr>
          <w:ilvl w:val="0"/>
          <w:numId w:val="218"/>
        </w:numPr>
      </w:pPr>
      <w:r>
        <w:t>I</w:t>
      </w:r>
      <w:r w:rsidR="00613E51">
        <w:t>nterpretation</w:t>
      </w:r>
    </w:p>
    <w:p w14:paraId="3BFED63D" w14:textId="77777777" w:rsidR="008A39DE" w:rsidRPr="000E7F96" w:rsidRDefault="008A39DE" w:rsidP="006D3DE7">
      <w:pPr>
        <w:pStyle w:val="DefenceHeading2"/>
      </w:pPr>
      <w:r w:rsidRPr="000E7F96">
        <w:t>Definitions</w:t>
      </w:r>
    </w:p>
    <w:p w14:paraId="3A6DBD80" w14:textId="77777777"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14:paraId="1F0B9B16" w14:textId="77777777" w:rsidR="006170FE" w:rsidRDefault="006170FE" w:rsidP="006D3DE7">
      <w:pPr>
        <w:pStyle w:val="DefenceNormal"/>
      </w:pPr>
      <w:r w:rsidRPr="001B139E">
        <w:rPr>
          <w:bCs/>
        </w:rPr>
        <w:t>"</w:t>
      </w:r>
      <w:r w:rsidRPr="006170FE">
        <w:rPr>
          <w:b/>
        </w:rPr>
        <w:t>Attorney</w:t>
      </w:r>
      <w:r w:rsidRPr="001B139E">
        <w:rPr>
          <w:bCs/>
        </w:rPr>
        <w:t>"</w:t>
      </w:r>
      <w:r>
        <w:t xml:space="preserve"> means any attorney and agent appointed under clause </w:t>
      </w:r>
      <w:r>
        <w:fldChar w:fldCharType="begin"/>
      </w:r>
      <w:r>
        <w:instrText xml:space="preserve"> REF _Ref74448043 \r \h </w:instrText>
      </w:r>
      <w:r>
        <w:fldChar w:fldCharType="separate"/>
      </w:r>
      <w:r w:rsidR="00914D10">
        <w:t>7</w:t>
      </w:r>
      <w:r>
        <w:fldChar w:fldCharType="end"/>
      </w:r>
      <w:r>
        <w:t>.</w:t>
      </w:r>
    </w:p>
    <w:p w14:paraId="1B496EB1" w14:textId="77777777" w:rsidR="008A39DE" w:rsidRPr="006D3DE7" w:rsidRDefault="008A39DE" w:rsidP="006D3DE7">
      <w:pPr>
        <w:pStyle w:val="DefenceHeading2"/>
      </w:pPr>
      <w:r w:rsidRPr="006D3DE7">
        <w:t>General</w:t>
      </w:r>
    </w:p>
    <w:p w14:paraId="6B282BA7" w14:textId="77777777" w:rsidR="008A39DE" w:rsidRDefault="008A39DE" w:rsidP="006D3DE7">
      <w:pPr>
        <w:pStyle w:val="DefenceNormal"/>
      </w:pPr>
      <w:r>
        <w:t>In this Deed, unless the context otherwise indicates:</w:t>
      </w:r>
    </w:p>
    <w:p w14:paraId="7F1F9E13" w14:textId="77777777" w:rsidR="008A39DE" w:rsidRDefault="008A39DE" w:rsidP="006D3DE7">
      <w:pPr>
        <w:pStyle w:val="DefenceHeading3"/>
      </w:pPr>
      <w:r>
        <w:t xml:space="preserve">words in the singular include the plural and </w:t>
      </w:r>
      <w:proofErr w:type="gramStart"/>
      <w:r>
        <w:t>vice versa;</w:t>
      </w:r>
      <w:proofErr w:type="gramEnd"/>
    </w:p>
    <w:p w14:paraId="7B003B35"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52EC4748"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4D7765B4" w14:textId="77777777" w:rsidR="008A39DE" w:rsidRDefault="008A39DE" w:rsidP="006D3DE7">
      <w:pPr>
        <w:pStyle w:val="DefenceHeading3"/>
      </w:pPr>
      <w:r>
        <w:t>references to any legislation or to any section or provision of any legislation include any:</w:t>
      </w:r>
    </w:p>
    <w:p w14:paraId="78858E58"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36B2ABA6"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7F6FC582"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7DF913FE" w14:textId="77777777" w:rsidR="008A39DE" w:rsidRDefault="008A39DE" w:rsidP="006D3DE7">
      <w:pPr>
        <w:pStyle w:val="DefenceHeading3"/>
      </w:pPr>
      <w:r>
        <w:t>references to any document (including this Deed) include any amendment to or substitute for such document; and</w:t>
      </w:r>
    </w:p>
    <w:p w14:paraId="5780FC92" w14:textId="77777777" w:rsidR="008A39DE" w:rsidRDefault="008A39DE" w:rsidP="006D3DE7">
      <w:pPr>
        <w:pStyle w:val="DefenceHeading3"/>
      </w:pPr>
      <w:r>
        <w:lastRenderedPageBreak/>
        <w:t>references to any party to or in this Deed or any other document include its successors or permitted assigns.</w:t>
      </w:r>
    </w:p>
    <w:p w14:paraId="0A664C47" w14:textId="77777777" w:rsidR="008A39DE" w:rsidRDefault="008A39DE" w:rsidP="006D3DE7">
      <w:pPr>
        <w:pStyle w:val="DefenceHeading2"/>
      </w:pPr>
      <w:r>
        <w:t>This Deed Prevails</w:t>
      </w:r>
    </w:p>
    <w:p w14:paraId="1188EE1A" w14:textId="77777777"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14:paraId="4D2318A9" w14:textId="77777777" w:rsidR="00613E51" w:rsidRDefault="00613E51" w:rsidP="006D3DE7">
      <w:pPr>
        <w:pStyle w:val="DefenceHeading1"/>
      </w:pPr>
      <w:bookmarkStart w:id="1" w:name="_Ref161060470"/>
      <w:r>
        <w:t>Novation</w:t>
      </w:r>
      <w:bookmarkEnd w:id="1"/>
    </w:p>
    <w:p w14:paraId="5675F498" w14:textId="77777777" w:rsidR="00613E51" w:rsidRDefault="00613E51" w:rsidP="007563E2">
      <w:pPr>
        <w:pStyle w:val="DefenceNormal"/>
      </w:pPr>
      <w:r>
        <w:t xml:space="preserve">If the Commonwealth </w:t>
      </w:r>
      <w:r w:rsidR="00DA16EE">
        <w:t xml:space="preserve">gives a </w:t>
      </w:r>
      <w:r w:rsidR="00DA16EE" w:rsidRPr="007563E2">
        <w:t>notice</w:t>
      </w:r>
      <w:r w:rsidRPr="007563E2">
        <w:t xml:space="preserve"> under </w:t>
      </w:r>
      <w:r w:rsidR="00DC1CC2">
        <w:rPr>
          <w:bCs/>
          <w:iCs/>
        </w:rPr>
        <w:t>clause 14.3(a)(ii)</w:t>
      </w:r>
      <w:r w:rsidR="002270F7">
        <w:rPr>
          <w:bCs/>
          <w:iCs/>
        </w:rPr>
        <w:t xml:space="preserve"> </w:t>
      </w:r>
      <w:r w:rsidRPr="007563E2">
        <w:t>of the</w:t>
      </w:r>
      <w:r>
        <w:t xml:space="preserv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B1708A">
        <w:fldChar w:fldCharType="begin"/>
      </w:r>
      <w:r w:rsidR="00B1708A">
        <w:instrText xml:space="preserve"> REF _Ref161060470 \r \h </w:instrText>
      </w:r>
      <w:r w:rsidR="00B1708A">
        <w:fldChar w:fldCharType="separate"/>
      </w:r>
      <w:r w:rsidR="00B1708A">
        <w:t>2</w:t>
      </w:r>
      <w:r w:rsidR="00B1708A">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993409">
        <w:t>(b</w:t>
      </w:r>
      <w:r w:rsidR="00993409">
        <w:t>)</w:t>
      </w:r>
      <w:r w:rsidR="00394903">
        <w:fldChar w:fldCharType="end"/>
      </w:r>
      <w:r w:rsidR="00DA16EE">
        <w:t xml:space="preserve"> (</w:t>
      </w:r>
      <w:r w:rsidR="00DA16EE" w:rsidRPr="001B139E">
        <w:rPr>
          <w:bCs/>
        </w:rPr>
        <w:t>"</w:t>
      </w:r>
      <w:r w:rsidR="00DA16EE" w:rsidRPr="00DA16EE">
        <w:rPr>
          <w:b/>
        </w:rPr>
        <w:t>Nominee</w:t>
      </w:r>
      <w:r w:rsidR="00DA16EE" w:rsidRPr="001B139E">
        <w:rPr>
          <w:bCs/>
        </w:rPr>
        <w:t>"</w:t>
      </w:r>
      <w:r w:rsidR="00DA16EE">
        <w:t xml:space="preserve">) </w:t>
      </w:r>
      <w:r>
        <w:t>then:</w:t>
      </w:r>
    </w:p>
    <w:p w14:paraId="063545F6" w14:textId="77777777"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w:t>
      </w:r>
      <w:proofErr w:type="gramStart"/>
      <w:r w:rsidR="00DA16EE">
        <w:t>notice</w:t>
      </w:r>
      <w:r>
        <w:t>;</w:t>
      </w:r>
      <w:proofErr w:type="gramEnd"/>
    </w:p>
    <w:p w14:paraId="44C9A092" w14:textId="77777777" w:rsidR="00613E51" w:rsidRDefault="00613E51" w:rsidP="006D3DE7">
      <w:pPr>
        <w:pStyle w:val="DefenceHeading3"/>
      </w:pPr>
      <w:bookmarkStart w:id="2" w:name="_Ref113768558"/>
      <w:r>
        <w:t>the Commonwealth or the Nominee (as the case may be) and the Consultant will be deemed to have</w:t>
      </w:r>
      <w:r w:rsidR="00DA16EE">
        <w:t xml:space="preserve"> immediately on and from the date of the notice</w:t>
      </w:r>
      <w:r>
        <w:t xml:space="preserve"> </w:t>
      </w:r>
      <w:proofErr w:type="gramStart"/>
      <w:r>
        <w:t>entered into</w:t>
      </w:r>
      <w:proofErr w:type="gramEnd"/>
      <w:r>
        <w:t xml:space="preserve"> a new contract on the same terms and conditions as the </w:t>
      </w:r>
      <w:r w:rsidR="00F15B5C">
        <w:t xml:space="preserve">Services </w:t>
      </w:r>
      <w:r w:rsidR="000A01F4">
        <w:t>Subcontract</w:t>
      </w:r>
      <w:r>
        <w:t>, subject to the following:</w:t>
      </w:r>
      <w:bookmarkEnd w:id="2"/>
    </w:p>
    <w:p w14:paraId="0621CF58" w14:textId="77777777"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14:paraId="5A1C0F53" w14:textId="77777777"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14:paraId="0184D160" w14:textId="77777777" w:rsidR="00613E51" w:rsidRDefault="00613E51" w:rsidP="006D3DE7">
      <w:pPr>
        <w:pStyle w:val="DefenceHeading3"/>
      </w:pPr>
      <w:r>
        <w:t xml:space="preserve">the Consultant will indemnify the Commonwealth against all claims, costs, expenses, </w:t>
      </w:r>
      <w:proofErr w:type="gramStart"/>
      <w:r>
        <w:t>losses</w:t>
      </w:r>
      <w:proofErr w:type="gramEnd"/>
      <w:r>
        <w:t xml:space="preserve">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14:paraId="5F610AC4" w14:textId="77777777" w:rsidR="00613E51" w:rsidRDefault="00613E51" w:rsidP="006D3DE7">
      <w:pPr>
        <w:pStyle w:val="DefenceHeading1"/>
      </w:pPr>
      <w:r>
        <w:t>Duty of care</w:t>
      </w:r>
    </w:p>
    <w:p w14:paraId="28E6F891" w14:textId="77777777" w:rsidR="00B846E5" w:rsidRDefault="00B846E5" w:rsidP="006D3DE7">
      <w:pPr>
        <w:pStyle w:val="DefenceNormal"/>
      </w:pPr>
      <w:r>
        <w:t>The Consultant:</w:t>
      </w:r>
    </w:p>
    <w:p w14:paraId="3FDA9F2E"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w:t>
      </w:r>
      <w:r w:rsidRPr="007563E2">
        <w:t>expert</w:t>
      </w:r>
      <w:r>
        <w:t xml:space="preserve"> professional provider of the </w:t>
      </w:r>
      <w:proofErr w:type="gramStart"/>
      <w:r w:rsidR="00DE727A">
        <w:t>Services</w:t>
      </w:r>
      <w:r>
        <w:t>;</w:t>
      </w:r>
      <w:proofErr w:type="gramEnd"/>
    </w:p>
    <w:p w14:paraId="41196CA5" w14:textId="77777777" w:rsidR="00B846E5" w:rsidRDefault="00B846E5" w:rsidP="006D3DE7">
      <w:pPr>
        <w:pStyle w:val="DefenceHeading3"/>
      </w:pPr>
      <w:r>
        <w:t>must</w:t>
      </w:r>
      <w:r w:rsidR="000A01F4">
        <w:t>:</w:t>
      </w:r>
    </w:p>
    <w:p w14:paraId="0769D3FB" w14:textId="77777777" w:rsidR="00B846E5" w:rsidRDefault="00B846E5" w:rsidP="006D3DE7">
      <w:pPr>
        <w:pStyle w:val="DefenceHeading4"/>
      </w:pPr>
      <w:r>
        <w:t xml:space="preserve">ensure that the Design Documentation </w:t>
      </w:r>
      <w:r w:rsidR="00DE727A">
        <w:t xml:space="preserve">(as defined in the </w:t>
      </w:r>
      <w:r w:rsidR="00F15B5C">
        <w:t xml:space="preserve">Services </w:t>
      </w:r>
      <w:r w:rsidR="00DE727A">
        <w:t xml:space="preserve">Subcontract) </w:t>
      </w:r>
      <w:r>
        <w:t xml:space="preserve">complies with the requirements of the </w:t>
      </w:r>
      <w:r w:rsidR="00F15B5C">
        <w:t xml:space="preserve">Services </w:t>
      </w:r>
      <w:r>
        <w:t>Subcontract; and</w:t>
      </w:r>
    </w:p>
    <w:p w14:paraId="01F5F617" w14:textId="77777777" w:rsidR="00B846E5" w:rsidRDefault="00B846E5" w:rsidP="006D3DE7">
      <w:pPr>
        <w:pStyle w:val="DefenceHeading4"/>
      </w:pPr>
      <w:r>
        <w:t xml:space="preserve">use its best endeavours to ensure that the Design Documentation will be fit for its intended </w:t>
      </w:r>
      <w:proofErr w:type="gramStart"/>
      <w:r>
        <w:t>purpose;</w:t>
      </w:r>
      <w:proofErr w:type="gramEnd"/>
    </w:p>
    <w:p w14:paraId="53EE82C8"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Contract</w:t>
      </w:r>
      <w:r w:rsidR="00337B2D">
        <w:t xml:space="preserve">or </w:t>
      </w:r>
      <w:r>
        <w:t>notified to the Consultant; and</w:t>
      </w:r>
    </w:p>
    <w:p w14:paraId="001C15DE" w14:textId="77777777"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Subcontract </w:t>
      </w:r>
      <w:r w:rsidR="007E58A6">
        <w:t xml:space="preserve">Services </w:t>
      </w:r>
      <w:r w:rsidR="00337B2D">
        <w:t xml:space="preserve">(as defined in the </w:t>
      </w:r>
      <w:r w:rsidR="00F15B5C">
        <w:t xml:space="preserve">Services </w:t>
      </w:r>
      <w:r w:rsidR="00337B2D">
        <w:t>Subcontract)</w:t>
      </w:r>
      <w:r w:rsidR="00A94A9A">
        <w:rPr>
          <w:b/>
        </w:rPr>
        <w:t xml:space="preserve"> </w:t>
      </w:r>
      <w:r>
        <w:t>or otherwise</w:t>
      </w:r>
      <w:r w:rsidR="00337B2D">
        <w:t>.</w:t>
      </w:r>
    </w:p>
    <w:p w14:paraId="507F9CA5" w14:textId="77777777" w:rsidR="002D4AA8" w:rsidRDefault="00613E51" w:rsidP="006D3DE7">
      <w:pPr>
        <w:pStyle w:val="DefenceHeading1"/>
      </w:pPr>
      <w:r>
        <w:t>Assignment</w:t>
      </w:r>
    </w:p>
    <w:p w14:paraId="4AA94C38"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14:paraId="5BDDE63F" w14:textId="77777777" w:rsidR="002D4AA8" w:rsidRDefault="00613E51" w:rsidP="006D3DE7">
      <w:pPr>
        <w:pStyle w:val="DefenceHeading1"/>
      </w:pPr>
      <w:r>
        <w:t>Further assurances</w:t>
      </w:r>
    </w:p>
    <w:p w14:paraId="6AD6D9EC" w14:textId="77777777"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14:paraId="4F73272C" w14:textId="77777777" w:rsidR="00613E51" w:rsidRDefault="00613E51" w:rsidP="006D3DE7">
      <w:pPr>
        <w:pStyle w:val="DefenceHeading1"/>
      </w:pPr>
      <w:r>
        <w:lastRenderedPageBreak/>
        <w:t>Governing law and jurisdiction</w:t>
      </w:r>
    </w:p>
    <w:p w14:paraId="0FB2A751"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F15B5C">
        <w:t xml:space="preserve">Works </w:t>
      </w:r>
      <w:r w:rsidR="008A39DE">
        <w:t>Contract.</w:t>
      </w:r>
    </w:p>
    <w:p w14:paraId="53C98A38" w14:textId="77777777" w:rsidR="008A39DE" w:rsidRDefault="008A39DE" w:rsidP="006D3DE7">
      <w:pPr>
        <w:pStyle w:val="DefenceHeading1"/>
      </w:pPr>
      <w:bookmarkStart w:id="3" w:name="_Ref74448043"/>
      <w:r>
        <w:t>Power of Attorney</w:t>
      </w:r>
      <w:bookmarkEnd w:id="3"/>
    </w:p>
    <w:p w14:paraId="75C85E3B" w14:textId="77777777" w:rsidR="008A39DE" w:rsidRDefault="008A39DE" w:rsidP="00F51B62">
      <w:pPr>
        <w:pStyle w:val="DefenceHeading3"/>
      </w:pPr>
      <w:bookmarkStart w:id="4"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4"/>
    </w:p>
    <w:p w14:paraId="22D4001C" w14:textId="77777777"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993409">
        <w:t>(a</w:t>
      </w:r>
      <w:r w:rsidR="00993409">
        <w:t>)</w:t>
      </w:r>
      <w:r w:rsidR="00394903">
        <w:fldChar w:fldCharType="end"/>
      </w:r>
      <w:r>
        <w:t>.  Without limiting the generality of the powers of the Attorney, the Attorney may at any time and at the cost of the Contractor:</w:t>
      </w:r>
    </w:p>
    <w:p w14:paraId="3A15039F"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 xml:space="preserve">Subcontract or this </w:t>
      </w:r>
      <w:proofErr w:type="gramStart"/>
      <w:r>
        <w:t>Deed;</w:t>
      </w:r>
      <w:proofErr w:type="gramEnd"/>
    </w:p>
    <w:p w14:paraId="5338AF3F" w14:textId="77777777"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proofErr w:type="gramStart"/>
      <w:r>
        <w:t>Subcontract;</w:t>
      </w:r>
      <w:proofErr w:type="gramEnd"/>
    </w:p>
    <w:p w14:paraId="40A7DE7A" w14:textId="77777777"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14:paraId="030EB8F4" w14:textId="77777777"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14:paraId="66DA18D1" w14:textId="77777777" w:rsidR="00613E51" w:rsidRDefault="00613E51" w:rsidP="00F51B62">
      <w:pPr>
        <w:pStyle w:val="DefenceHeading1"/>
      </w:pPr>
      <w:r>
        <w:t>Notices</w:t>
      </w:r>
    </w:p>
    <w:p w14:paraId="57F70243" w14:textId="77777777" w:rsidR="008A39DE" w:rsidRPr="000E7F96" w:rsidRDefault="008A39DE" w:rsidP="00F51B62">
      <w:pPr>
        <w:pStyle w:val="DefenceHeading2"/>
      </w:pPr>
      <w:bookmarkStart w:id="5" w:name="_Ref113768605"/>
      <w:r w:rsidRPr="000E7F96">
        <w:t>Address for Service</w:t>
      </w:r>
      <w:bookmarkEnd w:id="5"/>
    </w:p>
    <w:p w14:paraId="3A1EAA3E" w14:textId="77777777" w:rsidR="0054032C" w:rsidRDefault="0054032C" w:rsidP="0054032C">
      <w:pPr>
        <w:pStyle w:val="DefenceHeading3"/>
        <w:numPr>
          <w:ilvl w:val="0"/>
          <w:numId w:val="0"/>
        </w:numPr>
      </w:pPr>
      <w:r>
        <w:t>Any notice to be given or served under or arising out of a provision of this Deed must:</w:t>
      </w:r>
    </w:p>
    <w:p w14:paraId="4575E790" w14:textId="77777777" w:rsidR="00D24293" w:rsidRDefault="00D24293" w:rsidP="00D24293">
      <w:pPr>
        <w:pStyle w:val="DefenceHeading3"/>
      </w:pPr>
      <w:r>
        <w:t xml:space="preserve">be in </w:t>
      </w:r>
      <w:proofErr w:type="gramStart"/>
      <w:r>
        <w:t>writing;</w:t>
      </w:r>
      <w:proofErr w:type="gramEnd"/>
    </w:p>
    <w:p w14:paraId="57414D63" w14:textId="77777777" w:rsidR="00D24293" w:rsidRDefault="0054032C" w:rsidP="00D24293">
      <w:pPr>
        <w:pStyle w:val="DefenceHeading3"/>
      </w:pPr>
      <w:r>
        <w:t xml:space="preserve">be </w:t>
      </w:r>
      <w:r w:rsidR="00D24293">
        <w:t>delivered by hand, sent by prepaid</w:t>
      </w:r>
      <w:r w:rsidR="004A7656">
        <w:t xml:space="preserve"> express</w:t>
      </w:r>
      <w:r w:rsidR="00D24293">
        <w:t xml:space="preserve"> post</w:t>
      </w:r>
      <w:r w:rsidR="00256227">
        <w:t>,</w:t>
      </w:r>
      <w:r w:rsidR="00D24293">
        <w:t xml:space="preserve"> sent by </w:t>
      </w:r>
      <w:proofErr w:type="gramStart"/>
      <w:r w:rsidR="004A7656">
        <w:t>email</w:t>
      </w:r>
      <w:proofErr w:type="gramEnd"/>
      <w:r w:rsidR="004A7656">
        <w:t xml:space="preserve"> </w:t>
      </w:r>
      <w:r w:rsidR="00256227">
        <w:t xml:space="preserve">or sent by the Commonwealth provided electronic </w:t>
      </w:r>
      <w:r w:rsidR="00984750">
        <w:t xml:space="preserve">document </w:t>
      </w:r>
      <w:r w:rsidR="00256227">
        <w:t>management system (</w:t>
      </w:r>
      <w:r w:rsidR="00256227" w:rsidRPr="001B139E">
        <w:rPr>
          <w:b/>
          <w:bCs w:val="0"/>
        </w:rPr>
        <w:t>Electronic Document Management System</w:t>
      </w:r>
      <w:r w:rsidR="00256227">
        <w:t xml:space="preserve">) </w:t>
      </w:r>
      <w:r w:rsidR="00D24293">
        <w:t>to the relevant address</w:t>
      </w:r>
      <w:r w:rsidR="00256227">
        <w:t xml:space="preserve">, </w:t>
      </w:r>
      <w:r w:rsidR="004A7656">
        <w:t>email address</w:t>
      </w:r>
      <w:r w:rsidR="00256227">
        <w:t xml:space="preserve"> or Electronic Document Management System address</w:t>
      </w:r>
      <w:r w:rsidR="00D24293">
        <w:t>:</w:t>
      </w:r>
    </w:p>
    <w:p w14:paraId="7F42B324" w14:textId="77777777" w:rsidR="00D24293" w:rsidRDefault="00D24293" w:rsidP="00D24293">
      <w:pPr>
        <w:pStyle w:val="DefenceHeading4"/>
      </w:pPr>
      <w:bookmarkStart w:id="6" w:name="_Ref104985248"/>
      <w:r>
        <w:t xml:space="preserve">stated in Item 5 of the </w:t>
      </w:r>
      <w:r w:rsidR="00206102">
        <w:t>Schedule</w:t>
      </w:r>
      <w:r>
        <w:t>; or</w:t>
      </w:r>
      <w:bookmarkEnd w:id="6"/>
    </w:p>
    <w:p w14:paraId="3CDF66A9" w14:textId="77777777" w:rsidR="00D24293" w:rsidRDefault="00D24293" w:rsidP="00D24293">
      <w:pPr>
        <w:pStyle w:val="DefenceHeading4"/>
      </w:pPr>
      <w:r>
        <w:t>last notified in writing to the party giving or serving the notice,</w:t>
      </w:r>
    </w:p>
    <w:p w14:paraId="61724187" w14:textId="77777777" w:rsidR="00D24293" w:rsidRPr="00D24293" w:rsidRDefault="00D24293" w:rsidP="00D24293">
      <w:pPr>
        <w:pStyle w:val="DefenceNormal"/>
        <w:ind w:left="964"/>
        <w:rPr>
          <w:b/>
        </w:rPr>
      </w:pPr>
      <w:r>
        <w:t xml:space="preserve">for the party to whom or upon which the notice is to be given or </w:t>
      </w:r>
      <w:proofErr w:type="gramStart"/>
      <w:r>
        <w:t>served;</w:t>
      </w:r>
      <w:proofErr w:type="gramEnd"/>
      <w:r>
        <w:t xml:space="preserve"> </w:t>
      </w:r>
    </w:p>
    <w:p w14:paraId="7748B39A" w14:textId="77777777" w:rsidR="004A7656" w:rsidRPr="007563E2" w:rsidRDefault="00D24293" w:rsidP="00D24293">
      <w:pPr>
        <w:pStyle w:val="DefenceHeading3"/>
      </w:pPr>
      <w:r>
        <w:t xml:space="preserve">be signed </w:t>
      </w:r>
      <w:r w:rsidRPr="007563E2">
        <w:t xml:space="preserve">by the party giving or serving the notice or (on the party's behalf) by the solicitor for or attorney, director, </w:t>
      </w:r>
      <w:proofErr w:type="gramStart"/>
      <w:r w:rsidRPr="007563E2">
        <w:t>secretary</w:t>
      </w:r>
      <w:proofErr w:type="gramEnd"/>
      <w:r w:rsidRPr="007563E2">
        <w:t xml:space="preserve"> or authorised agent of the party giving or serving the notice</w:t>
      </w:r>
      <w:r w:rsidR="004A7656" w:rsidRPr="007563E2">
        <w:t>; and</w:t>
      </w:r>
    </w:p>
    <w:p w14:paraId="3B1F19CD" w14:textId="77777777" w:rsidR="004A7656" w:rsidRPr="007563E2" w:rsidRDefault="004A7656" w:rsidP="00D24293">
      <w:pPr>
        <w:pStyle w:val="DefenceHeading3"/>
      </w:pPr>
      <w:r w:rsidRPr="007563E2">
        <w:t>in the case of notices sent by email</w:t>
      </w:r>
      <w:r w:rsidR="00256227">
        <w:t xml:space="preserve"> or Electronic Document Management System</w:t>
      </w:r>
      <w:r w:rsidRPr="007563E2">
        <w:t>:</w:t>
      </w:r>
    </w:p>
    <w:p w14:paraId="332D94E1" w14:textId="77777777" w:rsidR="0041169A" w:rsidRPr="001E0238" w:rsidRDefault="004A7656" w:rsidP="007563E2">
      <w:pPr>
        <w:pStyle w:val="DefenceHeading4"/>
      </w:pPr>
      <w:r w:rsidRPr="001E0238">
        <w:t>be in Portable Document Format (pdf) and appende</w:t>
      </w:r>
      <w:r w:rsidR="0041169A" w:rsidRPr="001E0238">
        <w:t>d as an attachment;</w:t>
      </w:r>
      <w:r w:rsidRPr="001E0238">
        <w:t xml:space="preserve"> and</w:t>
      </w:r>
    </w:p>
    <w:p w14:paraId="76B5598C" w14:textId="77777777" w:rsidR="002270F7" w:rsidRPr="001E0238" w:rsidRDefault="004A7656" w:rsidP="001B139E">
      <w:pPr>
        <w:pStyle w:val="DefenceHeading4"/>
        <w:numPr>
          <w:ilvl w:val="3"/>
          <w:numId w:val="183"/>
        </w:numPr>
      </w:pPr>
      <w:r w:rsidRPr="001E0238">
        <w:t xml:space="preserve">include the words "This is a notice under clause 8 of the Deed" in the subject field. </w:t>
      </w:r>
      <w:r w:rsidR="00D24293" w:rsidRPr="001E0238">
        <w:t xml:space="preserve"> </w:t>
      </w:r>
    </w:p>
    <w:p w14:paraId="26393996" w14:textId="77777777" w:rsidR="008A39DE" w:rsidRPr="007563E2" w:rsidRDefault="008A39DE" w:rsidP="00F51B62">
      <w:pPr>
        <w:pStyle w:val="DefenceHeading2"/>
      </w:pPr>
      <w:r w:rsidRPr="007563E2">
        <w:t>Deemed Receipt</w:t>
      </w:r>
    </w:p>
    <w:p w14:paraId="7C62EE5B" w14:textId="77777777" w:rsidR="00D24293" w:rsidRPr="007563E2" w:rsidRDefault="00D24293" w:rsidP="00D24293">
      <w:pPr>
        <w:pStyle w:val="DefenceNormal"/>
      </w:pPr>
      <w:r w:rsidRPr="007563E2">
        <w:t xml:space="preserve">A notice </w:t>
      </w:r>
      <w:r w:rsidR="00F15B5C" w:rsidRPr="007563E2">
        <w:t>given</w:t>
      </w:r>
      <w:r w:rsidRPr="007563E2">
        <w:t xml:space="preserve"> or served in accordance with clause</w:t>
      </w:r>
      <w:r w:rsidR="00B51EA2" w:rsidRPr="007563E2">
        <w:t xml:space="preserve"> </w:t>
      </w:r>
      <w:r w:rsidR="00394903" w:rsidRPr="007563E2">
        <w:fldChar w:fldCharType="begin"/>
      </w:r>
      <w:r w:rsidR="00394903" w:rsidRPr="007563E2">
        <w:instrText xml:space="preserve"> REF _Ref113768605 \n \h </w:instrText>
      </w:r>
      <w:r w:rsidR="00BC4F94">
        <w:instrText xml:space="preserve"> \* MERGEFORMAT </w:instrText>
      </w:r>
      <w:r w:rsidR="00394903" w:rsidRPr="007563E2">
        <w:fldChar w:fldCharType="separate"/>
      </w:r>
      <w:r w:rsidR="00993409" w:rsidRPr="007563E2">
        <w:t>8.</w:t>
      </w:r>
      <w:r w:rsidR="00993409" w:rsidRPr="007563E2">
        <w:t>1</w:t>
      </w:r>
      <w:r w:rsidR="00394903" w:rsidRPr="007563E2">
        <w:fldChar w:fldCharType="end"/>
      </w:r>
      <w:r w:rsidRPr="007563E2">
        <w:t xml:space="preserve"> is taken to be received by the party to whom or upon whom the notice is given or served in the case of:</w:t>
      </w:r>
    </w:p>
    <w:p w14:paraId="7A5F021B" w14:textId="77777777" w:rsidR="00D24293" w:rsidRPr="007563E2" w:rsidRDefault="00F15B5C" w:rsidP="00D24293">
      <w:pPr>
        <w:pStyle w:val="DefenceHeading3"/>
      </w:pPr>
      <w:r w:rsidRPr="007563E2">
        <w:t>delivery</w:t>
      </w:r>
      <w:r w:rsidR="00D24293" w:rsidRPr="007563E2">
        <w:t xml:space="preserve"> by hand, on </w:t>
      </w:r>
      <w:proofErr w:type="gramStart"/>
      <w:r w:rsidR="00D24293" w:rsidRPr="007563E2">
        <w:t>delivery;</w:t>
      </w:r>
      <w:proofErr w:type="gramEnd"/>
    </w:p>
    <w:p w14:paraId="29E0B920" w14:textId="77777777" w:rsidR="00D24293" w:rsidRPr="007563E2" w:rsidRDefault="00D24293" w:rsidP="00D24293">
      <w:pPr>
        <w:pStyle w:val="DefenceHeading3"/>
      </w:pPr>
      <w:r w:rsidRPr="007563E2">
        <w:t>prepaid</w:t>
      </w:r>
      <w:r w:rsidR="004A7656" w:rsidRPr="007563E2">
        <w:t xml:space="preserve"> express</w:t>
      </w:r>
      <w:r w:rsidRPr="007563E2">
        <w:t xml:space="preserve"> post sent to an address in the same country, on the </w:t>
      </w:r>
      <w:r w:rsidR="004A7656" w:rsidRPr="007563E2">
        <w:t xml:space="preserve">fifth </w:t>
      </w:r>
      <w:r w:rsidRPr="007563E2">
        <w:t xml:space="preserve">day after the date of </w:t>
      </w:r>
      <w:proofErr w:type="gramStart"/>
      <w:r w:rsidRPr="007563E2">
        <w:t>posting;</w:t>
      </w:r>
      <w:proofErr w:type="gramEnd"/>
    </w:p>
    <w:p w14:paraId="2D2AC915" w14:textId="77777777" w:rsidR="00D24293" w:rsidRPr="007563E2" w:rsidRDefault="00D24293" w:rsidP="00D24293">
      <w:pPr>
        <w:pStyle w:val="DefenceHeading3"/>
      </w:pPr>
      <w:r w:rsidRPr="007563E2">
        <w:lastRenderedPageBreak/>
        <w:t xml:space="preserve">prepaid </w:t>
      </w:r>
      <w:r w:rsidR="004A7656" w:rsidRPr="007563E2">
        <w:t xml:space="preserve">express </w:t>
      </w:r>
      <w:r w:rsidRPr="007563E2">
        <w:t xml:space="preserve">post sent to an address in another country, on the </w:t>
      </w:r>
      <w:r w:rsidR="004A7656" w:rsidRPr="007563E2">
        <w:t xml:space="preserve">seventh </w:t>
      </w:r>
      <w:r w:rsidRPr="007563E2">
        <w:t xml:space="preserve">day after the date of posting; and </w:t>
      </w:r>
    </w:p>
    <w:p w14:paraId="5D70F6E8" w14:textId="77777777" w:rsidR="004A7656" w:rsidRPr="007563E2" w:rsidRDefault="004A7656" w:rsidP="00D24293">
      <w:pPr>
        <w:pStyle w:val="DefenceHeading3"/>
      </w:pPr>
      <w:r w:rsidRPr="007563E2">
        <w:t>email</w:t>
      </w:r>
      <w:r w:rsidR="00256227">
        <w:t xml:space="preserve"> or Electronic Document Management System</w:t>
      </w:r>
      <w:r w:rsidRPr="007563E2">
        <w:t>, the earlier of:</w:t>
      </w:r>
    </w:p>
    <w:p w14:paraId="51BCF8AC" w14:textId="77777777" w:rsidR="002C553D" w:rsidRDefault="004A7656" w:rsidP="002C553D">
      <w:pPr>
        <w:pStyle w:val="DefenceHeading4"/>
      </w:pPr>
      <w:r w:rsidRPr="007563E2">
        <w:t>delivery to the address to which it was sent; or</w:t>
      </w:r>
    </w:p>
    <w:p w14:paraId="599CC8E2" w14:textId="77777777" w:rsidR="00ED78E2" w:rsidRPr="002C553D" w:rsidRDefault="004A7656" w:rsidP="002C553D">
      <w:pPr>
        <w:pStyle w:val="DefenceHeading4"/>
      </w:pPr>
      <w:r w:rsidRPr="007563E2">
        <w:t xml:space="preserve">one hour after the </w:t>
      </w:r>
      <w:r w:rsidR="00256227">
        <w:t>notice</w:t>
      </w:r>
      <w:r w:rsidR="00256227" w:rsidRPr="007563E2">
        <w:t xml:space="preserve"> </w:t>
      </w:r>
      <w:r w:rsidRPr="007563E2">
        <w:t xml:space="preserve">enters the server of the email address to which it was sent, provided that no delivery or transmission error is received by the sender within one hour of the time of sending shown on the "sent" </w:t>
      </w:r>
      <w:r w:rsidR="00256227">
        <w:t>notice</w:t>
      </w:r>
      <w:r w:rsidRPr="007563E2">
        <w:t xml:space="preserve">. </w:t>
      </w:r>
    </w:p>
    <w:p w14:paraId="6ED35D3E" w14:textId="77777777" w:rsidR="008A39DE" w:rsidRPr="007563E2" w:rsidRDefault="008A39DE" w:rsidP="00F51B62">
      <w:pPr>
        <w:pStyle w:val="DefenceHeading1"/>
      </w:pPr>
      <w:r w:rsidRPr="007563E2">
        <w:t>Counterparts</w:t>
      </w:r>
    </w:p>
    <w:p w14:paraId="3DACF6E1" w14:textId="77777777" w:rsidR="008A39DE" w:rsidRPr="007563E2" w:rsidRDefault="008A39DE" w:rsidP="00F51B62">
      <w:pPr>
        <w:pStyle w:val="DefenceNormal"/>
      </w:pPr>
      <w:r w:rsidRPr="007563E2">
        <w:t>This Deed m</w:t>
      </w:r>
      <w:r w:rsidRPr="007563E2">
        <w:rPr>
          <w:rStyle w:val="DefenceNormalChar"/>
        </w:rPr>
        <w:t xml:space="preserve">ay be executed in any number of counterparts and </w:t>
      </w:r>
      <w:proofErr w:type="gramStart"/>
      <w:r w:rsidRPr="007563E2">
        <w:rPr>
          <w:rStyle w:val="DefenceNormalChar"/>
        </w:rPr>
        <w:t>all of</w:t>
      </w:r>
      <w:proofErr w:type="gramEnd"/>
      <w:r w:rsidRPr="007563E2">
        <w:rPr>
          <w:rStyle w:val="DefenceNormalChar"/>
        </w:rPr>
        <w:t xml:space="preserve"> such counterparts taken together will be deemed to c</w:t>
      </w:r>
      <w:r w:rsidRPr="007563E2">
        <w:t>onstitute one and the same instrument.</w:t>
      </w:r>
    </w:p>
    <w:p w14:paraId="2F87EA2F" w14:textId="77777777" w:rsidR="008A39DE" w:rsidRPr="007563E2" w:rsidRDefault="008A39DE" w:rsidP="00F51B62">
      <w:pPr>
        <w:pStyle w:val="DefenceHeading1"/>
      </w:pPr>
      <w:r w:rsidRPr="007563E2">
        <w:t>Waivers, remedies cumulative</w:t>
      </w:r>
    </w:p>
    <w:p w14:paraId="0C2FDBC1" w14:textId="77777777" w:rsidR="008A39DE" w:rsidRPr="007563E2" w:rsidRDefault="008A39DE" w:rsidP="00F51B62">
      <w:pPr>
        <w:pStyle w:val="DefenceHeading2"/>
      </w:pPr>
      <w:r w:rsidRPr="007563E2">
        <w:t>No waiver</w:t>
      </w:r>
    </w:p>
    <w:p w14:paraId="230E23F4" w14:textId="77777777" w:rsidR="008A39DE" w:rsidRDefault="008A39DE" w:rsidP="00F51B62">
      <w:pPr>
        <w:pStyle w:val="DefenceNormal"/>
      </w:pPr>
      <w:r w:rsidRPr="007563E2">
        <w:t>No failure to exercise and no delay in exercising</w:t>
      </w:r>
      <w:r>
        <w:t xml:space="preserve">, on the part of the Commonwealth, any right or remedy under this Deed </w:t>
      </w:r>
      <w:r w:rsidR="001332BD">
        <w:t xml:space="preserve">will </w:t>
      </w:r>
      <w:r>
        <w:t xml:space="preserve">operate as a waiver, nor </w:t>
      </w:r>
      <w:r w:rsidR="001332BD">
        <w:t xml:space="preserve">will </w:t>
      </w:r>
      <w:r>
        <w:t>any single or partial exercise of any right or remedy preclude any other or further exercise, of that or any other right or remedy.</w:t>
      </w:r>
    </w:p>
    <w:p w14:paraId="7085FAE4" w14:textId="77777777" w:rsidR="008A39DE" w:rsidRDefault="008A39DE" w:rsidP="00F51B62">
      <w:pPr>
        <w:pStyle w:val="DefenceHeading2"/>
      </w:pPr>
      <w:r>
        <w:t>Remedies cumulative</w:t>
      </w:r>
    </w:p>
    <w:p w14:paraId="5EF6DFF5"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3FFA9FD5" w14:textId="77777777" w:rsidR="00613E51" w:rsidRDefault="008A39DE" w:rsidP="00F51B62">
      <w:pPr>
        <w:pStyle w:val="DefenceHeading1"/>
      </w:pPr>
      <w:r>
        <w:t>A</w:t>
      </w:r>
      <w:r w:rsidR="00613E51">
        <w:t>ttorney</w:t>
      </w:r>
      <w:r>
        <w:t>s</w:t>
      </w:r>
    </w:p>
    <w:p w14:paraId="0CD28274" w14:textId="77777777" w:rsidR="00613E51" w:rsidRDefault="00613E51" w:rsidP="00F51B62">
      <w:pPr>
        <w:pStyle w:val="DefenceNormal"/>
      </w:pPr>
      <w:r>
        <w:t xml:space="preserve">Each of the </w:t>
      </w:r>
      <w:r w:rsidR="001332BD">
        <w:t>a</w:t>
      </w:r>
      <w:r>
        <w:t>ttorneys executing this Deed states that</w:t>
      </w:r>
      <w:r w:rsidR="008A39DE">
        <w:t xml:space="preserve"> they have </w:t>
      </w:r>
      <w:r>
        <w:t>no notice of</w:t>
      </w:r>
      <w:r w:rsidR="001332BD">
        <w:t xml:space="preserve"> the</w:t>
      </w:r>
      <w:r>
        <w:t xml:space="preserve"> revocation of </w:t>
      </w:r>
      <w:r w:rsidR="008A39DE">
        <w:t>their</w:t>
      </w:r>
      <w:r>
        <w:t xml:space="preserve"> </w:t>
      </w:r>
      <w:r w:rsidR="008A39DE">
        <w:t>p</w:t>
      </w:r>
      <w:r>
        <w:t xml:space="preserve">ower of </w:t>
      </w:r>
      <w:r w:rsidR="008A39DE">
        <w:t>a</w:t>
      </w:r>
      <w:r>
        <w:t>ttorney.</w:t>
      </w:r>
    </w:p>
    <w:p w14:paraId="02E347FA" w14:textId="77777777" w:rsidR="00F51B62" w:rsidRDefault="00F51B62" w:rsidP="00613E51">
      <w:pPr>
        <w:pStyle w:val="Subtitle"/>
        <w:sectPr w:rsidR="00F51B62" w:rsidSect="0019521A">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p>
    <w:p w14:paraId="644CFF42"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60"/>
        <w:gridCol w:w="2021"/>
        <w:gridCol w:w="5273"/>
      </w:tblGrid>
      <w:tr w:rsidR="00613E51" w14:paraId="195DE621" w14:textId="77777777">
        <w:tblPrEx>
          <w:tblCellMar>
            <w:top w:w="0" w:type="dxa"/>
            <w:bottom w:w="0" w:type="dxa"/>
          </w:tblCellMar>
        </w:tblPrEx>
        <w:tc>
          <w:tcPr>
            <w:tcW w:w="2103" w:type="dxa"/>
          </w:tcPr>
          <w:p w14:paraId="78E98514" w14:textId="77777777" w:rsidR="00613E51" w:rsidRDefault="00613E51" w:rsidP="00F51B62">
            <w:pPr>
              <w:pStyle w:val="DefenceNormal"/>
            </w:pPr>
            <w:r>
              <w:t>Item 1</w:t>
            </w:r>
            <w:r>
              <w:br/>
              <w:t>(Recital A)</w:t>
            </w:r>
          </w:p>
        </w:tc>
        <w:tc>
          <w:tcPr>
            <w:tcW w:w="2052" w:type="dxa"/>
          </w:tcPr>
          <w:p w14:paraId="31A35C02" w14:textId="77777777" w:rsidR="00613E51" w:rsidRDefault="00F15B5C" w:rsidP="00F51B62">
            <w:pPr>
              <w:pStyle w:val="DefenceNormal"/>
            </w:pPr>
            <w:r>
              <w:t xml:space="preserve">Works </w:t>
            </w:r>
            <w:r w:rsidR="00613E51">
              <w:t>Contract:</w:t>
            </w:r>
          </w:p>
        </w:tc>
        <w:tc>
          <w:tcPr>
            <w:tcW w:w="5415" w:type="dxa"/>
          </w:tcPr>
          <w:p w14:paraId="630D896C" w14:textId="77777777" w:rsidR="00613E51" w:rsidRDefault="00E46C36" w:rsidP="00F51B62">
            <w:pPr>
              <w:pStyle w:val="DefenceNormal"/>
            </w:pPr>
            <w:r>
              <w:t xml:space="preserve">Estate Works Program Medium Works </w:t>
            </w:r>
            <w:r w:rsidR="00613E51">
              <w:t xml:space="preserve">Contract for </w:t>
            </w:r>
            <w:r w:rsidR="00613E51">
              <w:rPr>
                <w:b/>
                <w:bCs/>
                <w:i/>
                <w:iCs/>
                <w:caps/>
              </w:rPr>
              <w:t>[INSERT</w:t>
            </w:r>
            <w:r w:rsidR="00B03418" w:rsidRPr="001B139E">
              <w:rPr>
                <w:b/>
                <w:bCs/>
                <w:i/>
                <w:iCs/>
                <w:caps/>
              </w:rPr>
              <w:t>]</w:t>
            </w:r>
            <w:r w:rsidR="00B03418">
              <w:rPr>
                <w:caps/>
              </w:rPr>
              <w:t xml:space="preserve"> </w:t>
            </w:r>
            <w:r w:rsidR="00613E51">
              <w:t xml:space="preserve">dated </w:t>
            </w:r>
            <w:r w:rsidR="00613E51">
              <w:rPr>
                <w:b/>
                <w:bCs/>
                <w:i/>
                <w:iCs/>
              </w:rPr>
              <w:t>[</w:t>
            </w:r>
            <w:r w:rsidR="00613E51">
              <w:rPr>
                <w:b/>
                <w:bCs/>
                <w:i/>
                <w:iCs/>
                <w:caps/>
              </w:rPr>
              <w:t>INSERT</w:t>
            </w:r>
            <w:r w:rsidR="00613E51">
              <w:rPr>
                <w:b/>
                <w:bCs/>
                <w:i/>
                <w:iCs/>
              </w:rPr>
              <w:t>]</w:t>
            </w:r>
          </w:p>
        </w:tc>
      </w:tr>
      <w:tr w:rsidR="00613E51" w14:paraId="77613EA7" w14:textId="77777777">
        <w:tblPrEx>
          <w:tblCellMar>
            <w:top w:w="0" w:type="dxa"/>
            <w:bottom w:w="0" w:type="dxa"/>
          </w:tblCellMar>
        </w:tblPrEx>
        <w:tc>
          <w:tcPr>
            <w:tcW w:w="2103" w:type="dxa"/>
          </w:tcPr>
          <w:p w14:paraId="42523710" w14:textId="77777777" w:rsidR="00613E51" w:rsidRDefault="00613E51" w:rsidP="00F51B62">
            <w:pPr>
              <w:pStyle w:val="DefenceNormal"/>
            </w:pPr>
            <w:r>
              <w:t>Item 2</w:t>
            </w:r>
            <w:r>
              <w:br/>
              <w:t>(Recital A)</w:t>
            </w:r>
          </w:p>
        </w:tc>
        <w:tc>
          <w:tcPr>
            <w:tcW w:w="2052" w:type="dxa"/>
          </w:tcPr>
          <w:p w14:paraId="671727B1" w14:textId="77777777" w:rsidR="00613E51" w:rsidRDefault="000A01F4" w:rsidP="00F51B62">
            <w:pPr>
              <w:pStyle w:val="DefenceNormal"/>
            </w:pPr>
            <w:r>
              <w:t>Works</w:t>
            </w:r>
            <w:r w:rsidR="00613E51">
              <w:t>:</w:t>
            </w:r>
          </w:p>
        </w:tc>
        <w:tc>
          <w:tcPr>
            <w:tcW w:w="5415" w:type="dxa"/>
          </w:tcPr>
          <w:p w14:paraId="7E5AAB0E"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7446F55D" w14:textId="77777777">
        <w:tblPrEx>
          <w:tblCellMar>
            <w:top w:w="0" w:type="dxa"/>
            <w:bottom w:w="0" w:type="dxa"/>
          </w:tblCellMar>
        </w:tblPrEx>
        <w:tc>
          <w:tcPr>
            <w:tcW w:w="2103" w:type="dxa"/>
          </w:tcPr>
          <w:p w14:paraId="68AD958F" w14:textId="77777777" w:rsidR="00613E51" w:rsidRDefault="00613E51" w:rsidP="00F51B62">
            <w:pPr>
              <w:pStyle w:val="DefenceNormal"/>
            </w:pPr>
            <w:r>
              <w:t>Item 3</w:t>
            </w:r>
            <w:r>
              <w:br/>
              <w:t>(Recital B)</w:t>
            </w:r>
          </w:p>
        </w:tc>
        <w:tc>
          <w:tcPr>
            <w:tcW w:w="2052" w:type="dxa"/>
          </w:tcPr>
          <w:p w14:paraId="664F89C1" w14:textId="77777777" w:rsidR="00613E51" w:rsidRDefault="00F15B5C" w:rsidP="00F51B62">
            <w:pPr>
              <w:pStyle w:val="DefenceNormal"/>
            </w:pPr>
            <w:r>
              <w:t xml:space="preserve">Services </w:t>
            </w:r>
            <w:r w:rsidR="00DE727A">
              <w:t>Subcontract</w:t>
            </w:r>
            <w:r w:rsidR="00613E51">
              <w:t>:</w:t>
            </w:r>
          </w:p>
        </w:tc>
        <w:tc>
          <w:tcPr>
            <w:tcW w:w="5415" w:type="dxa"/>
          </w:tcPr>
          <w:p w14:paraId="1464A627"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2354A816" w14:textId="77777777">
        <w:tblPrEx>
          <w:tblCellMar>
            <w:top w:w="0" w:type="dxa"/>
            <w:bottom w:w="0" w:type="dxa"/>
          </w:tblCellMar>
        </w:tblPrEx>
        <w:tc>
          <w:tcPr>
            <w:tcW w:w="2103" w:type="dxa"/>
          </w:tcPr>
          <w:p w14:paraId="613FF0C3" w14:textId="77777777" w:rsidR="00613E51" w:rsidRDefault="00613E51" w:rsidP="00F51B62">
            <w:pPr>
              <w:pStyle w:val="DefenceNormal"/>
            </w:pPr>
            <w:r>
              <w:t>Item 4</w:t>
            </w:r>
            <w:r>
              <w:br/>
              <w:t>(Recital B)</w:t>
            </w:r>
          </w:p>
        </w:tc>
        <w:tc>
          <w:tcPr>
            <w:tcW w:w="2052" w:type="dxa"/>
          </w:tcPr>
          <w:p w14:paraId="6D044BF8" w14:textId="77777777" w:rsidR="00613E51" w:rsidRDefault="00DE727A" w:rsidP="00F51B62">
            <w:pPr>
              <w:pStyle w:val="DefenceNormal"/>
            </w:pPr>
            <w:r>
              <w:t>Services</w:t>
            </w:r>
            <w:r w:rsidR="00613E51">
              <w:t>:</w:t>
            </w:r>
          </w:p>
        </w:tc>
        <w:tc>
          <w:tcPr>
            <w:tcW w:w="5415" w:type="dxa"/>
          </w:tcPr>
          <w:p w14:paraId="58E34ED8"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3F1FC422" w14:textId="77777777">
        <w:tblPrEx>
          <w:tblCellMar>
            <w:top w:w="0" w:type="dxa"/>
            <w:bottom w:w="0" w:type="dxa"/>
          </w:tblCellMar>
        </w:tblPrEx>
        <w:tc>
          <w:tcPr>
            <w:tcW w:w="2103" w:type="dxa"/>
          </w:tcPr>
          <w:p w14:paraId="01C111E3" w14:textId="77777777" w:rsidR="00613E51" w:rsidRDefault="00613E51" w:rsidP="00F51B62">
            <w:pPr>
              <w:pStyle w:val="DefenceNormal"/>
            </w:pPr>
            <w:r>
              <w:t>Item 5</w:t>
            </w:r>
            <w:r>
              <w:br/>
              <w:t>(Clause</w:t>
            </w:r>
            <w:r w:rsidR="00807115">
              <w:t xml:space="preserve"> </w:t>
            </w:r>
            <w:r w:rsidR="00807115">
              <w:fldChar w:fldCharType="begin"/>
            </w:r>
            <w:r w:rsidR="00807115">
              <w:instrText xml:space="preserve"> REF _Ref104985248 \r \h </w:instrText>
            </w:r>
            <w:r w:rsidR="00807115">
              <w:fldChar w:fldCharType="separate"/>
            </w:r>
            <w:r w:rsidR="00993409">
              <w:t>8.1(</w:t>
            </w:r>
            <w:r w:rsidR="00993409">
              <w:t>b</w:t>
            </w:r>
            <w:r w:rsidR="00993409">
              <w:t>)(</w:t>
            </w:r>
            <w:proofErr w:type="spellStart"/>
            <w:r w:rsidR="00993409">
              <w:t>i</w:t>
            </w:r>
            <w:proofErr w:type="spellEnd"/>
            <w:r w:rsidR="00993409">
              <w:t>)</w:t>
            </w:r>
            <w:r w:rsidR="00807115">
              <w:fldChar w:fldCharType="end"/>
            </w:r>
            <w:r>
              <w:t>)</w:t>
            </w:r>
          </w:p>
        </w:tc>
        <w:tc>
          <w:tcPr>
            <w:tcW w:w="2052" w:type="dxa"/>
          </w:tcPr>
          <w:p w14:paraId="66D7E64A" w14:textId="77777777" w:rsidR="00613E51" w:rsidRDefault="00613E51" w:rsidP="00F51B62">
            <w:pPr>
              <w:pStyle w:val="DefenceNormal"/>
            </w:pPr>
            <w:r>
              <w:t>Notices:</w:t>
            </w:r>
          </w:p>
        </w:tc>
        <w:tc>
          <w:tcPr>
            <w:tcW w:w="5415" w:type="dxa"/>
          </w:tcPr>
          <w:p w14:paraId="03AA80E7" w14:textId="77777777" w:rsidR="00613E51" w:rsidRDefault="00613E51" w:rsidP="00F51B62">
            <w:pPr>
              <w:pStyle w:val="DefenceNormal"/>
              <w:rPr>
                <w:b/>
                <w:bCs/>
                <w:i/>
                <w:iCs/>
              </w:rPr>
            </w:pPr>
            <w:r w:rsidRPr="00256227">
              <w:rPr>
                <w:b/>
                <w:bCs/>
                <w:i/>
                <w:iCs/>
              </w:rPr>
              <w:t>[</w:t>
            </w:r>
            <w:r w:rsidRPr="00256227">
              <w:rPr>
                <w:b/>
                <w:bCs/>
                <w:i/>
                <w:iCs/>
                <w:caps/>
              </w:rPr>
              <w:t>INSERT</w:t>
            </w:r>
            <w:r w:rsidRPr="00256227">
              <w:rPr>
                <w:b/>
                <w:bCs/>
                <w:i/>
                <w:iCs/>
              </w:rPr>
              <w:t xml:space="preserve"> </w:t>
            </w:r>
            <w:r w:rsidRPr="00256227">
              <w:rPr>
                <w:b/>
                <w:bCs/>
                <w:i/>
                <w:iCs/>
                <w:caps/>
              </w:rPr>
              <w:t>ADDRESS</w:t>
            </w:r>
            <w:r w:rsidR="00E46C36" w:rsidRPr="00256227">
              <w:rPr>
                <w:b/>
                <w:bCs/>
                <w:i/>
                <w:iCs/>
                <w:caps/>
              </w:rPr>
              <w:t>, EMAIL ADDRESS AND ANY ELECTRONIC DOCUMENT MANAGEMENT SYSTEM ADDRESS</w:t>
            </w:r>
            <w:r w:rsidRPr="00256227">
              <w:rPr>
                <w:b/>
                <w:bCs/>
                <w:i/>
                <w:iCs/>
              </w:rPr>
              <w:t xml:space="preserve"> FOR </w:t>
            </w:r>
            <w:r w:rsidRPr="00256227">
              <w:rPr>
                <w:b/>
                <w:bCs/>
                <w:i/>
                <w:iCs/>
                <w:caps/>
              </w:rPr>
              <w:t>EACH</w:t>
            </w:r>
            <w:r w:rsidRPr="00256227">
              <w:rPr>
                <w:b/>
                <w:bCs/>
                <w:i/>
                <w:iCs/>
              </w:rPr>
              <w:t xml:space="preserve"> PARTY]</w:t>
            </w:r>
            <w:r w:rsidR="00B1708A" w:rsidRPr="00397B26">
              <w:rPr>
                <w:b/>
                <w:bCs/>
                <w:i/>
                <w:iCs/>
                <w:highlight w:val="yellow"/>
              </w:rPr>
              <w:t xml:space="preserve"> </w:t>
            </w:r>
          </w:p>
        </w:tc>
      </w:tr>
    </w:tbl>
    <w:p w14:paraId="40B41841" w14:textId="77777777" w:rsidR="00613E51" w:rsidRDefault="00613E51" w:rsidP="00F51B62">
      <w:pPr>
        <w:pStyle w:val="DefenceNormal"/>
      </w:pPr>
    </w:p>
    <w:p w14:paraId="58134F87" w14:textId="77777777" w:rsidR="00613E51" w:rsidRDefault="00613E51" w:rsidP="00F51B62">
      <w:pPr>
        <w:pStyle w:val="DefenceNormal"/>
      </w:pPr>
      <w:r>
        <w:rPr>
          <w:rFonts w:ascii="Arial" w:hAnsi="Arial" w:cs="Arial"/>
          <w:b/>
          <w:bCs/>
        </w:rPr>
        <w:t xml:space="preserve">Executed </w:t>
      </w:r>
      <w:r>
        <w:t xml:space="preserve">as a </w:t>
      </w:r>
      <w:r w:rsidR="007D6632">
        <w:t>D</w:t>
      </w:r>
      <w:r>
        <w:t>eed.</w:t>
      </w:r>
    </w:p>
    <w:tbl>
      <w:tblPr>
        <w:tblW w:w="0" w:type="auto"/>
        <w:tblLook w:val="0000" w:firstRow="0" w:lastRow="0" w:firstColumn="0" w:lastColumn="0" w:noHBand="0" w:noVBand="0"/>
      </w:tblPr>
      <w:tblGrid>
        <w:gridCol w:w="4683"/>
        <w:gridCol w:w="355"/>
        <w:gridCol w:w="355"/>
        <w:gridCol w:w="3961"/>
      </w:tblGrid>
      <w:tr w:rsidR="00613E51" w14:paraId="2F5BD995" w14:textId="77777777">
        <w:tblPrEx>
          <w:tblCellMar>
            <w:top w:w="0" w:type="dxa"/>
            <w:bottom w:w="0" w:type="dxa"/>
          </w:tblCellMar>
        </w:tblPrEx>
        <w:trPr>
          <w:cantSplit/>
          <w:trHeight w:val="514"/>
        </w:trPr>
        <w:tc>
          <w:tcPr>
            <w:tcW w:w="4788" w:type="dxa"/>
            <w:vMerge w:val="restart"/>
          </w:tcPr>
          <w:p w14:paraId="77DEC6AE"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3878FCD8" w14:textId="77777777" w:rsidR="00613E51" w:rsidRDefault="00613E51" w:rsidP="00F51B62">
            <w:pPr>
              <w:pStyle w:val="DefenceNormal"/>
            </w:pPr>
          </w:p>
          <w:p w14:paraId="1488B939" w14:textId="77777777" w:rsidR="00613E51" w:rsidRDefault="00613E51" w:rsidP="00F51B62">
            <w:pPr>
              <w:pStyle w:val="DefenceNormal"/>
            </w:pPr>
          </w:p>
        </w:tc>
        <w:tc>
          <w:tcPr>
            <w:tcW w:w="360" w:type="dxa"/>
            <w:vMerge w:val="restart"/>
            <w:tcBorders>
              <w:right w:val="single" w:sz="4" w:space="0" w:color="auto"/>
            </w:tcBorders>
          </w:tcPr>
          <w:p w14:paraId="5C366F83" w14:textId="77777777" w:rsidR="00613E51" w:rsidRDefault="00613E51" w:rsidP="00F51B62">
            <w:pPr>
              <w:pStyle w:val="DefenceNormal"/>
            </w:pPr>
          </w:p>
        </w:tc>
        <w:tc>
          <w:tcPr>
            <w:tcW w:w="360" w:type="dxa"/>
            <w:vMerge w:val="restart"/>
            <w:tcBorders>
              <w:left w:val="single" w:sz="4" w:space="0" w:color="auto"/>
            </w:tcBorders>
          </w:tcPr>
          <w:p w14:paraId="2F60CA16" w14:textId="77777777" w:rsidR="00613E51" w:rsidRDefault="00613E51" w:rsidP="00F51B62">
            <w:pPr>
              <w:pStyle w:val="DefenceNormal"/>
            </w:pPr>
          </w:p>
        </w:tc>
        <w:tc>
          <w:tcPr>
            <w:tcW w:w="4062" w:type="dxa"/>
            <w:vAlign w:val="bottom"/>
          </w:tcPr>
          <w:p w14:paraId="2F356B23" w14:textId="77777777" w:rsidR="00613E51" w:rsidRDefault="00613E51" w:rsidP="00F51B62">
            <w:pPr>
              <w:pStyle w:val="DefenceNormal"/>
            </w:pPr>
          </w:p>
        </w:tc>
      </w:tr>
      <w:tr w:rsidR="00613E51" w14:paraId="5E4E4AC7" w14:textId="77777777">
        <w:tblPrEx>
          <w:tblCellMar>
            <w:top w:w="0" w:type="dxa"/>
            <w:bottom w:w="0" w:type="dxa"/>
          </w:tblCellMar>
        </w:tblPrEx>
        <w:trPr>
          <w:cantSplit/>
          <w:trHeight w:val="354"/>
        </w:trPr>
        <w:tc>
          <w:tcPr>
            <w:tcW w:w="4788" w:type="dxa"/>
            <w:vMerge/>
            <w:tcBorders>
              <w:bottom w:val="single" w:sz="4" w:space="0" w:color="auto"/>
            </w:tcBorders>
          </w:tcPr>
          <w:p w14:paraId="71B707FC" w14:textId="77777777" w:rsidR="00613E51" w:rsidRDefault="00613E51" w:rsidP="00F51B62">
            <w:pPr>
              <w:pStyle w:val="DefenceNormal"/>
              <w:rPr>
                <w:noProof/>
                <w:lang w:val="en-US"/>
              </w:rPr>
            </w:pPr>
          </w:p>
        </w:tc>
        <w:tc>
          <w:tcPr>
            <w:tcW w:w="360" w:type="dxa"/>
            <w:vMerge/>
            <w:tcBorders>
              <w:right w:val="single" w:sz="4" w:space="0" w:color="auto"/>
            </w:tcBorders>
          </w:tcPr>
          <w:p w14:paraId="15BA4D1B" w14:textId="77777777" w:rsidR="00613E51" w:rsidRDefault="00613E51" w:rsidP="00F51B62">
            <w:pPr>
              <w:pStyle w:val="DefenceNormal"/>
            </w:pPr>
          </w:p>
        </w:tc>
        <w:tc>
          <w:tcPr>
            <w:tcW w:w="360" w:type="dxa"/>
            <w:vMerge/>
            <w:tcBorders>
              <w:left w:val="single" w:sz="4" w:space="0" w:color="auto"/>
            </w:tcBorders>
          </w:tcPr>
          <w:p w14:paraId="272CB058" w14:textId="77777777" w:rsidR="00613E51" w:rsidRDefault="00613E51" w:rsidP="00F51B62">
            <w:pPr>
              <w:pStyle w:val="DefenceNormal"/>
            </w:pPr>
          </w:p>
        </w:tc>
        <w:tc>
          <w:tcPr>
            <w:tcW w:w="4062" w:type="dxa"/>
            <w:tcBorders>
              <w:bottom w:val="single" w:sz="4" w:space="0" w:color="auto"/>
            </w:tcBorders>
          </w:tcPr>
          <w:p w14:paraId="7875E7E6" w14:textId="77777777" w:rsidR="00613E51" w:rsidRDefault="00613E51" w:rsidP="00F51B62">
            <w:pPr>
              <w:pStyle w:val="DefenceNormal"/>
            </w:pPr>
          </w:p>
        </w:tc>
      </w:tr>
      <w:tr w:rsidR="00613E51" w14:paraId="6D90FF13" w14:textId="77777777">
        <w:tblPrEx>
          <w:tblCellMar>
            <w:top w:w="0" w:type="dxa"/>
            <w:bottom w:w="0" w:type="dxa"/>
          </w:tblCellMar>
        </w:tblPrEx>
        <w:tc>
          <w:tcPr>
            <w:tcW w:w="4788" w:type="dxa"/>
            <w:tcBorders>
              <w:top w:val="single" w:sz="4" w:space="0" w:color="auto"/>
              <w:bottom w:val="single" w:sz="4" w:space="0" w:color="auto"/>
            </w:tcBorders>
          </w:tcPr>
          <w:p w14:paraId="7C97A79B" w14:textId="77777777" w:rsidR="00613E51" w:rsidRDefault="00613E51" w:rsidP="00F51B62">
            <w:pPr>
              <w:pStyle w:val="DefenceNormal"/>
            </w:pPr>
            <w:r>
              <w:t>Signature of Witness</w:t>
            </w:r>
          </w:p>
          <w:p w14:paraId="6105D40D" w14:textId="77777777" w:rsidR="00613E51" w:rsidRDefault="00613E51" w:rsidP="00F51B62">
            <w:pPr>
              <w:pStyle w:val="DefenceNormal"/>
              <w:rPr>
                <w:sz w:val="18"/>
              </w:rPr>
            </w:pPr>
          </w:p>
        </w:tc>
        <w:tc>
          <w:tcPr>
            <w:tcW w:w="360" w:type="dxa"/>
          </w:tcPr>
          <w:p w14:paraId="37A4E28C" w14:textId="77777777" w:rsidR="00613E51" w:rsidRDefault="00613E51" w:rsidP="00F51B62">
            <w:pPr>
              <w:pStyle w:val="DefenceNormal"/>
            </w:pPr>
          </w:p>
        </w:tc>
        <w:tc>
          <w:tcPr>
            <w:tcW w:w="360" w:type="dxa"/>
          </w:tcPr>
          <w:p w14:paraId="4B93D6F2" w14:textId="77777777" w:rsidR="00613E51" w:rsidRDefault="00613E51" w:rsidP="00F51B62">
            <w:pPr>
              <w:pStyle w:val="DefenceNormal"/>
            </w:pPr>
          </w:p>
        </w:tc>
        <w:tc>
          <w:tcPr>
            <w:tcW w:w="4062" w:type="dxa"/>
            <w:tcBorders>
              <w:top w:val="single" w:sz="4" w:space="0" w:color="auto"/>
              <w:bottom w:val="single" w:sz="4" w:space="0" w:color="auto"/>
            </w:tcBorders>
          </w:tcPr>
          <w:p w14:paraId="01A9E3B3" w14:textId="77777777" w:rsidR="00613E51" w:rsidRDefault="00613E51" w:rsidP="00F51B62">
            <w:pPr>
              <w:pStyle w:val="DefenceNormal"/>
            </w:pPr>
            <w:r>
              <w:t>Signature of Authorised Officer</w:t>
            </w:r>
          </w:p>
        </w:tc>
      </w:tr>
      <w:tr w:rsidR="00613E51" w14:paraId="334DD7C9" w14:textId="77777777">
        <w:tblPrEx>
          <w:tblCellMar>
            <w:top w:w="0" w:type="dxa"/>
            <w:bottom w:w="0" w:type="dxa"/>
          </w:tblCellMar>
        </w:tblPrEx>
        <w:trPr>
          <w:cantSplit/>
          <w:trHeight w:val="576"/>
        </w:trPr>
        <w:tc>
          <w:tcPr>
            <w:tcW w:w="4788" w:type="dxa"/>
            <w:tcBorders>
              <w:top w:val="single" w:sz="4" w:space="0" w:color="auto"/>
            </w:tcBorders>
          </w:tcPr>
          <w:p w14:paraId="6E966CD1" w14:textId="77777777" w:rsidR="00613E51" w:rsidRDefault="00613E51" w:rsidP="00F51B62">
            <w:pPr>
              <w:pStyle w:val="DefenceNormal"/>
            </w:pPr>
            <w:r>
              <w:t>Name of Witness in full</w:t>
            </w:r>
          </w:p>
        </w:tc>
        <w:tc>
          <w:tcPr>
            <w:tcW w:w="360" w:type="dxa"/>
            <w:vMerge w:val="restart"/>
          </w:tcPr>
          <w:p w14:paraId="1BD98F7B" w14:textId="77777777" w:rsidR="00613E51" w:rsidRDefault="00613E51" w:rsidP="00F51B62">
            <w:pPr>
              <w:pStyle w:val="DefenceNormal"/>
            </w:pPr>
          </w:p>
        </w:tc>
        <w:tc>
          <w:tcPr>
            <w:tcW w:w="360" w:type="dxa"/>
            <w:vMerge w:val="restart"/>
          </w:tcPr>
          <w:p w14:paraId="04621769" w14:textId="77777777" w:rsidR="00613E51" w:rsidRDefault="00613E51" w:rsidP="00F51B62">
            <w:pPr>
              <w:pStyle w:val="DefenceNormal"/>
            </w:pPr>
          </w:p>
        </w:tc>
        <w:tc>
          <w:tcPr>
            <w:tcW w:w="4062" w:type="dxa"/>
            <w:vMerge w:val="restart"/>
            <w:tcBorders>
              <w:top w:val="single" w:sz="4" w:space="0" w:color="auto"/>
            </w:tcBorders>
          </w:tcPr>
          <w:p w14:paraId="4228D3B0" w14:textId="77777777" w:rsidR="00613E51" w:rsidRDefault="00613E51" w:rsidP="00F51B62">
            <w:pPr>
              <w:pStyle w:val="DefenceNormal"/>
            </w:pPr>
            <w:r>
              <w:t>Name and Position of Authorised Officer</w:t>
            </w:r>
          </w:p>
        </w:tc>
      </w:tr>
      <w:tr w:rsidR="00613E51" w14:paraId="6BD9D476" w14:textId="77777777">
        <w:tblPrEx>
          <w:tblCellMar>
            <w:top w:w="0" w:type="dxa"/>
            <w:bottom w:w="0" w:type="dxa"/>
          </w:tblCellMar>
        </w:tblPrEx>
        <w:trPr>
          <w:cantSplit/>
          <w:trHeight w:val="576"/>
        </w:trPr>
        <w:tc>
          <w:tcPr>
            <w:tcW w:w="4788" w:type="dxa"/>
          </w:tcPr>
          <w:p w14:paraId="4C5C137C" w14:textId="77777777" w:rsidR="00613E51" w:rsidRDefault="00613E51" w:rsidP="00F51B62">
            <w:pPr>
              <w:pStyle w:val="DefenceNormal"/>
              <w:rPr>
                <w:noProof/>
                <w:lang w:val="en-US"/>
              </w:rPr>
            </w:pPr>
          </w:p>
        </w:tc>
        <w:tc>
          <w:tcPr>
            <w:tcW w:w="360" w:type="dxa"/>
            <w:vMerge/>
          </w:tcPr>
          <w:p w14:paraId="0364513F" w14:textId="77777777" w:rsidR="00613E51" w:rsidRDefault="00613E51" w:rsidP="00F51B62">
            <w:pPr>
              <w:pStyle w:val="DefenceNormal"/>
            </w:pPr>
          </w:p>
        </w:tc>
        <w:tc>
          <w:tcPr>
            <w:tcW w:w="360" w:type="dxa"/>
            <w:vMerge/>
          </w:tcPr>
          <w:p w14:paraId="3A8D7F28" w14:textId="77777777" w:rsidR="00613E51" w:rsidRDefault="00613E51" w:rsidP="00F51B62">
            <w:pPr>
              <w:pStyle w:val="DefenceNormal"/>
            </w:pPr>
          </w:p>
        </w:tc>
        <w:tc>
          <w:tcPr>
            <w:tcW w:w="4062" w:type="dxa"/>
            <w:vMerge/>
          </w:tcPr>
          <w:p w14:paraId="6153EDE2" w14:textId="77777777" w:rsidR="00613E51" w:rsidRDefault="00613E51" w:rsidP="00F51B62">
            <w:pPr>
              <w:pStyle w:val="DefenceNormal"/>
            </w:pPr>
          </w:p>
        </w:tc>
      </w:tr>
    </w:tbl>
    <w:p w14:paraId="1EB89926" w14:textId="77777777" w:rsidR="00613E51" w:rsidRDefault="00613E51" w:rsidP="00F51B62">
      <w:pPr>
        <w:pStyle w:val="DefenceNormal"/>
      </w:pPr>
    </w:p>
    <w:p w14:paraId="2AD7F809" w14:textId="77777777" w:rsidR="00613E51" w:rsidRDefault="00613E51" w:rsidP="00F51B62">
      <w:pPr>
        <w:pStyle w:val="DefenceNormal"/>
        <w:rPr>
          <w:b/>
          <w:i/>
          <w:iCs/>
        </w:rPr>
      </w:pPr>
      <w:r>
        <w:rPr>
          <w:b/>
          <w:i/>
          <w:iCs/>
        </w:rPr>
        <w:t>[</w:t>
      </w:r>
      <w:r w:rsidR="00F15B5C">
        <w:rPr>
          <w:b/>
          <w:i/>
          <w:iCs/>
        </w:rPr>
        <w:t>INSERT APPROPRIATE SIGNING BLOCKS FOR CONTRACTOR AND CONSULTANT</w:t>
      </w:r>
      <w:r>
        <w:rPr>
          <w:b/>
          <w:i/>
          <w:iCs/>
        </w:rPr>
        <w:t>]</w:t>
      </w:r>
    </w:p>
    <w:p w14:paraId="3A5331B5" w14:textId="77777777" w:rsidR="00AE5376" w:rsidRDefault="00AE5376" w:rsidP="00F51B62">
      <w:pPr>
        <w:pStyle w:val="DefenceNormal"/>
        <w:rPr>
          <w:rFonts w:ascii="Arial" w:hAnsi="Arial" w:cs="Arial"/>
          <w:b/>
          <w:bCs/>
          <w:color w:val="000000"/>
        </w:rPr>
      </w:pPr>
    </w:p>
    <w:p w14:paraId="24A6CEB0" w14:textId="77777777" w:rsidR="00AC0391" w:rsidRPr="008A39DE" w:rsidRDefault="00AC0391" w:rsidP="008A39DE"/>
    <w:sectPr w:rsidR="00AC0391" w:rsidRPr="008A39DE" w:rsidSect="0019521A">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FDC4" w14:textId="77777777" w:rsidR="0019521A" w:rsidRDefault="0019521A">
      <w:pPr>
        <w:spacing w:after="0"/>
      </w:pPr>
      <w:r>
        <w:separator/>
      </w:r>
    </w:p>
  </w:endnote>
  <w:endnote w:type="continuationSeparator" w:id="0">
    <w:p w14:paraId="6C86DC2E" w14:textId="77777777" w:rsidR="0019521A" w:rsidRDefault="00195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8A39"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25A5386" w14:textId="6B222A15"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13CB1">
      <w:rPr>
        <w:rStyle w:val="DocsOpenFilename"/>
      </w:rPr>
      <w:t>L\351788092.5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DD40"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244">
      <w:rPr>
        <w:rStyle w:val="PageNumber"/>
        <w:noProof/>
      </w:rPr>
      <w:t>5</w:t>
    </w:r>
    <w:r>
      <w:rPr>
        <w:rStyle w:val="PageNumber"/>
      </w:rPr>
      <w:fldChar w:fldCharType="end"/>
    </w:r>
  </w:p>
  <w:p w14:paraId="6A71E240" w14:textId="2101B9AA" w:rsidR="00186352" w:rsidRPr="001B139E" w:rsidRDefault="00186352" w:rsidP="009D607D">
    <w:pPr>
      <w:pStyle w:val="Footer"/>
      <w:tabs>
        <w:tab w:val="clear" w:pos="9639"/>
        <w:tab w:val="right" w:pos="9350"/>
      </w:tabs>
      <w:ind w:right="360"/>
      <w:rPr>
        <w:sz w:val="20"/>
      </w:rPr>
    </w:pPr>
    <w:r w:rsidRPr="001B139E">
      <w:rPr>
        <w:rStyle w:val="DocsOpenFilename"/>
        <w:sz w:val="20"/>
      </w:rPr>
      <w:fldChar w:fldCharType="begin" w:fldLock="1"/>
    </w:r>
    <w:r w:rsidRPr="001B139E">
      <w:rPr>
        <w:rStyle w:val="DocsOpenFilename"/>
        <w:sz w:val="20"/>
      </w:rPr>
      <w:instrText xml:space="preserve"> DOCVARIABLE  CUFooterText  \* MERGEFORMAT \* MERGEFORMAT </w:instrText>
    </w:r>
    <w:r w:rsidRPr="001B139E">
      <w:rPr>
        <w:rStyle w:val="DocsOpenFilename"/>
        <w:sz w:val="20"/>
      </w:rPr>
      <w:fldChar w:fldCharType="separate"/>
    </w:r>
    <w:r w:rsidR="00613CB1">
      <w:rPr>
        <w:rStyle w:val="DocsOpenFilename"/>
        <w:sz w:val="20"/>
      </w:rPr>
      <w:t>L\351788092.5</w:t>
    </w:r>
    <w:r w:rsidRPr="001B139E">
      <w:rPr>
        <w:rStyle w:val="DocsOpenFilename"/>
        <w:sz w:val="20"/>
      </w:rPr>
      <w:fldChar w:fldCharType="end"/>
    </w:r>
    <w:r w:rsidR="00E5644D" w:rsidRPr="001B139E">
      <w:rPr>
        <w:rStyle w:val="DocsOpenFilename"/>
        <w:sz w:val="20"/>
      </w:rPr>
      <w:t xml:space="preserve"> </w:t>
    </w:r>
    <w:r w:rsidR="00E5644D" w:rsidRPr="006B55F6">
      <w:rPr>
        <w:rStyle w:val="DocsOpenFilename"/>
        <w:sz w:val="18"/>
        <w:szCs w:val="18"/>
      </w:rPr>
      <w:t xml:space="preserve">- </w:t>
    </w:r>
    <w:r w:rsidR="008A2735" w:rsidRPr="006B55F6">
      <w:rPr>
        <w:rStyle w:val="DocsOpenFilename"/>
        <w:sz w:val="18"/>
        <w:szCs w:val="18"/>
      </w:rPr>
      <w:t>April</w:t>
    </w:r>
    <w:r w:rsidR="00E5644D" w:rsidRPr="006B55F6">
      <w:rPr>
        <w:rStyle w:val="DocsOpenFilename"/>
        <w:sz w:val="18"/>
        <w:szCs w:val="18"/>
      </w:rPr>
      <w:t xml:space="preserve"> 202</w:t>
    </w:r>
    <w:r w:rsidR="00B1708A" w:rsidRPr="006B55F6">
      <w:rPr>
        <w:rStyle w:val="DocsOpenFilename"/>
        <w:sz w:val="18"/>
        <w:szCs w:val="18"/>
      </w:rPr>
      <w:t>4</w:t>
    </w:r>
    <w:r w:rsidR="00602E00" w:rsidRPr="001B139E">
      <w:rPr>
        <w:rStyle w:val="DocsOpenFilename"/>
        <w:sz w:val="20"/>
      </w:rPr>
      <w:tab/>
    </w:r>
    <w:r w:rsidR="00602E00" w:rsidRPr="001B139E">
      <w:rPr>
        <w:rStyle w:val="DocsOpenFilename"/>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6A42" w14:textId="417CD062"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13CB1">
      <w:rPr>
        <w:rStyle w:val="DocsOpenFilename"/>
      </w:rPr>
      <w:t>L\351788092.5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5E68" w14:textId="77777777" w:rsidR="0019521A" w:rsidRDefault="0019521A">
      <w:pPr>
        <w:spacing w:after="0"/>
      </w:pPr>
      <w:r>
        <w:separator/>
      </w:r>
    </w:p>
  </w:footnote>
  <w:footnote w:type="continuationSeparator" w:id="0">
    <w:p w14:paraId="513E74A4" w14:textId="77777777" w:rsidR="0019521A" w:rsidRDefault="00195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2221" w14:textId="77777777" w:rsidR="00186352" w:rsidRPr="00242AED" w:rsidRDefault="00186352" w:rsidP="006D3DE7">
    <w:pPr>
      <w:pStyle w:val="Header"/>
      <w:rPr>
        <w:rStyle w:val="PageNumber"/>
        <w:sz w:val="20"/>
      </w:rPr>
    </w:pPr>
    <w:r w:rsidRPr="00242AED">
      <w:rPr>
        <w:rStyle w:val="PageNumber"/>
        <w:sz w:val="20"/>
      </w:rPr>
      <w:t>Department of Defence - Consultant Deed of Covenant (for use with</w:t>
    </w:r>
    <w:r w:rsidR="006E7D01">
      <w:rPr>
        <w:rStyle w:val="PageNumber"/>
        <w:sz w:val="20"/>
      </w:rPr>
      <w:t xml:space="preserve"> EWP MEWC-</w:t>
    </w:r>
    <w:r w:rsidR="00CF6AA9">
      <w:rPr>
        <w:rStyle w:val="PageNumber"/>
        <w:sz w:val="20"/>
      </w:rPr>
      <w:t>1</w:t>
    </w:r>
    <w:r w:rsidR="006E7D01">
      <w:rPr>
        <w:rStyle w:val="PageNumber"/>
        <w:sz w:val="20"/>
      </w:rPr>
      <w:t xml:space="preserve"> </w:t>
    </w:r>
    <w:r w:rsidR="00781B31">
      <w:rPr>
        <w:rStyle w:val="PageNumber"/>
        <w:sz w:val="20"/>
      </w:rPr>
      <w:t>(</w:t>
    </w:r>
    <w:r w:rsidR="006E7D01">
      <w:rPr>
        <w:rStyle w:val="PageNumber"/>
        <w:sz w:val="20"/>
      </w:rPr>
      <w:t>202</w:t>
    </w:r>
    <w:r w:rsidR="00EE3BCC">
      <w:rPr>
        <w:rStyle w:val="PageNumber"/>
        <w:sz w:val="20"/>
      </w:rPr>
      <w:t>4</w:t>
    </w:r>
    <w:r w:rsidRPr="00242AED">
      <w:rPr>
        <w:rStyle w:val="PageNumber"/>
        <w:sz w:val="20"/>
      </w:rPr>
      <w:t>)</w:t>
    </w:r>
    <w:r w:rsidR="00A42F3C">
      <w:rPr>
        <w:rStyle w:val="PageNumbe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0" w15:restartNumberingAfterBreak="0">
    <w:nsid w:val="00020C65"/>
    <w:multiLevelType w:val="multilevel"/>
    <w:tmpl w:val="A60A4B5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5"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5D1327"/>
    <w:multiLevelType w:val="multilevel"/>
    <w:tmpl w:val="D6D8B8F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0.%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3"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4"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37A5294"/>
    <w:multiLevelType w:val="multilevel"/>
    <w:tmpl w:val="06509A5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7"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2"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3"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1A277424"/>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6"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50E4696"/>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8"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0"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1"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5"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7"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3D19253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9"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1"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5"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7"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DC40AC6"/>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3" w15:restartNumberingAfterBreak="0">
    <w:nsid w:val="4FC74850"/>
    <w:multiLevelType w:val="multilevel"/>
    <w:tmpl w:val="05C46EE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4" w15:restartNumberingAfterBreak="0">
    <w:nsid w:val="513B14E7"/>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5"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8"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9"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0" w15:restartNumberingAfterBreak="0">
    <w:nsid w:val="54E064E4"/>
    <w:multiLevelType w:val="multilevel"/>
    <w:tmpl w:val="58D43EDE"/>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1"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2"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3"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9"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82"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3"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4C723B"/>
    <w:multiLevelType w:val="multilevel"/>
    <w:tmpl w:val="3CA2709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8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FA0BB5"/>
    <w:multiLevelType w:val="multilevel"/>
    <w:tmpl w:val="61B0FAC6"/>
    <w:lvl w:ilvl="0">
      <w:start w:val="1"/>
      <w:numFmt w:val="decimal"/>
      <w:pStyle w:val="DefenceHeading9"/>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7" w15:restartNumberingAfterBreak="0">
    <w:nsid w:val="712A26BA"/>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9" w15:restartNumberingAfterBreak="0">
    <w:nsid w:val="755A59B5"/>
    <w:multiLevelType w:val="multilevel"/>
    <w:tmpl w:val="7AAED8D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7A661A3"/>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2"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4"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2088845871">
    <w:abstractNumId w:val="96"/>
  </w:num>
  <w:num w:numId="2" w16cid:durableId="1330518195">
    <w:abstractNumId w:val="96"/>
  </w:num>
  <w:num w:numId="3" w16cid:durableId="1190685414">
    <w:abstractNumId w:val="96"/>
  </w:num>
  <w:num w:numId="4" w16cid:durableId="972370987">
    <w:abstractNumId w:val="96"/>
  </w:num>
  <w:num w:numId="5" w16cid:durableId="461122521">
    <w:abstractNumId w:val="96"/>
  </w:num>
  <w:num w:numId="6" w16cid:durableId="1901743756">
    <w:abstractNumId w:val="96"/>
  </w:num>
  <w:num w:numId="7" w16cid:durableId="465859286">
    <w:abstractNumId w:val="96"/>
  </w:num>
  <w:num w:numId="8" w16cid:durableId="1394891031">
    <w:abstractNumId w:val="96"/>
  </w:num>
  <w:num w:numId="9" w16cid:durableId="284578680">
    <w:abstractNumId w:val="104"/>
  </w:num>
  <w:num w:numId="10" w16cid:durableId="2049984177">
    <w:abstractNumId w:val="104"/>
  </w:num>
  <w:num w:numId="11" w16cid:durableId="1047534499">
    <w:abstractNumId w:val="104"/>
  </w:num>
  <w:num w:numId="12" w16cid:durableId="1766657929">
    <w:abstractNumId w:val="104"/>
  </w:num>
  <w:num w:numId="13" w16cid:durableId="729696495">
    <w:abstractNumId w:val="104"/>
  </w:num>
  <w:num w:numId="14" w16cid:durableId="1305938174">
    <w:abstractNumId w:val="104"/>
  </w:num>
  <w:num w:numId="15" w16cid:durableId="537395639">
    <w:abstractNumId w:val="104"/>
  </w:num>
  <w:num w:numId="16" w16cid:durableId="1886798213">
    <w:abstractNumId w:val="104"/>
  </w:num>
  <w:num w:numId="17" w16cid:durableId="1417046801">
    <w:abstractNumId w:val="104"/>
  </w:num>
  <w:num w:numId="18" w16cid:durableId="1267078354">
    <w:abstractNumId w:val="9"/>
  </w:num>
  <w:num w:numId="19" w16cid:durableId="1943106384">
    <w:abstractNumId w:val="9"/>
  </w:num>
  <w:num w:numId="20" w16cid:durableId="337922916">
    <w:abstractNumId w:val="7"/>
  </w:num>
  <w:num w:numId="21" w16cid:durableId="1867476877">
    <w:abstractNumId w:val="7"/>
  </w:num>
  <w:num w:numId="22" w16cid:durableId="1067144067">
    <w:abstractNumId w:val="6"/>
  </w:num>
  <w:num w:numId="23" w16cid:durableId="265231400">
    <w:abstractNumId w:val="6"/>
  </w:num>
  <w:num w:numId="24" w16cid:durableId="1816099806">
    <w:abstractNumId w:val="5"/>
  </w:num>
  <w:num w:numId="25" w16cid:durableId="1372681542">
    <w:abstractNumId w:val="5"/>
  </w:num>
  <w:num w:numId="26" w16cid:durableId="1285582048">
    <w:abstractNumId w:val="4"/>
  </w:num>
  <w:num w:numId="27" w16cid:durableId="631442275">
    <w:abstractNumId w:val="4"/>
  </w:num>
  <w:num w:numId="28" w16cid:durableId="424613034">
    <w:abstractNumId w:val="83"/>
  </w:num>
  <w:num w:numId="29" w16cid:durableId="1885873689">
    <w:abstractNumId w:val="83"/>
  </w:num>
  <w:num w:numId="30" w16cid:durableId="1081177855">
    <w:abstractNumId w:val="68"/>
  </w:num>
  <w:num w:numId="31" w16cid:durableId="1587835347">
    <w:abstractNumId w:val="68"/>
  </w:num>
  <w:num w:numId="32" w16cid:durableId="1884978546">
    <w:abstractNumId w:val="68"/>
  </w:num>
  <w:num w:numId="33" w16cid:durableId="1077019624">
    <w:abstractNumId w:val="68"/>
  </w:num>
  <w:num w:numId="34" w16cid:durableId="126633163">
    <w:abstractNumId w:val="68"/>
  </w:num>
  <w:num w:numId="35" w16cid:durableId="1412502208">
    <w:abstractNumId w:val="68"/>
  </w:num>
  <w:num w:numId="36" w16cid:durableId="2137408904">
    <w:abstractNumId w:val="68"/>
  </w:num>
  <w:num w:numId="37" w16cid:durableId="1033964896">
    <w:abstractNumId w:val="68"/>
  </w:num>
  <w:num w:numId="38" w16cid:durableId="1598054452">
    <w:abstractNumId w:val="1"/>
  </w:num>
  <w:num w:numId="39" w16cid:durableId="1966812457">
    <w:abstractNumId w:val="96"/>
  </w:num>
  <w:num w:numId="40" w16cid:durableId="977495089">
    <w:abstractNumId w:val="96"/>
  </w:num>
  <w:num w:numId="41" w16cid:durableId="1885676681">
    <w:abstractNumId w:val="96"/>
  </w:num>
  <w:num w:numId="42" w16cid:durableId="1201209737">
    <w:abstractNumId w:val="96"/>
  </w:num>
  <w:num w:numId="43" w16cid:durableId="252976104">
    <w:abstractNumId w:val="96"/>
  </w:num>
  <w:num w:numId="44" w16cid:durableId="1400707825">
    <w:abstractNumId w:val="96"/>
  </w:num>
  <w:num w:numId="45" w16cid:durableId="992413538">
    <w:abstractNumId w:val="96"/>
  </w:num>
  <w:num w:numId="46" w16cid:durableId="1773936574">
    <w:abstractNumId w:val="96"/>
  </w:num>
  <w:num w:numId="47" w16cid:durableId="1675498680">
    <w:abstractNumId w:val="104"/>
  </w:num>
  <w:num w:numId="48" w16cid:durableId="2112122857">
    <w:abstractNumId w:val="104"/>
  </w:num>
  <w:num w:numId="49" w16cid:durableId="3674426">
    <w:abstractNumId w:val="104"/>
  </w:num>
  <w:num w:numId="50" w16cid:durableId="328825174">
    <w:abstractNumId w:val="104"/>
  </w:num>
  <w:num w:numId="51" w16cid:durableId="469709205">
    <w:abstractNumId w:val="104"/>
  </w:num>
  <w:num w:numId="52" w16cid:durableId="1339625028">
    <w:abstractNumId w:val="104"/>
  </w:num>
  <w:num w:numId="53" w16cid:durableId="90862115">
    <w:abstractNumId w:val="104"/>
  </w:num>
  <w:num w:numId="54" w16cid:durableId="2118795122">
    <w:abstractNumId w:val="104"/>
  </w:num>
  <w:num w:numId="55" w16cid:durableId="1233008382">
    <w:abstractNumId w:val="104"/>
  </w:num>
  <w:num w:numId="56" w16cid:durableId="1538739142">
    <w:abstractNumId w:val="9"/>
  </w:num>
  <w:num w:numId="57" w16cid:durableId="1053693819">
    <w:abstractNumId w:val="7"/>
  </w:num>
  <w:num w:numId="58" w16cid:durableId="2010134035">
    <w:abstractNumId w:val="6"/>
  </w:num>
  <w:num w:numId="59" w16cid:durableId="1100100871">
    <w:abstractNumId w:val="5"/>
  </w:num>
  <w:num w:numId="60" w16cid:durableId="233439604">
    <w:abstractNumId w:val="4"/>
  </w:num>
  <w:num w:numId="61" w16cid:durableId="1787312054">
    <w:abstractNumId w:val="83"/>
  </w:num>
  <w:num w:numId="62" w16cid:durableId="170143148">
    <w:abstractNumId w:val="68"/>
  </w:num>
  <w:num w:numId="63" w16cid:durableId="1290670150">
    <w:abstractNumId w:val="68"/>
  </w:num>
  <w:num w:numId="64" w16cid:durableId="1863586006">
    <w:abstractNumId w:val="68"/>
  </w:num>
  <w:num w:numId="65" w16cid:durableId="547033892">
    <w:abstractNumId w:val="68"/>
  </w:num>
  <w:num w:numId="66" w16cid:durableId="289216152">
    <w:abstractNumId w:val="68"/>
  </w:num>
  <w:num w:numId="67" w16cid:durableId="96029632">
    <w:abstractNumId w:val="68"/>
  </w:num>
  <w:num w:numId="68" w16cid:durableId="1362321082">
    <w:abstractNumId w:val="68"/>
  </w:num>
  <w:num w:numId="69" w16cid:durableId="1460956495">
    <w:abstractNumId w:val="68"/>
  </w:num>
  <w:num w:numId="70" w16cid:durableId="1301963764">
    <w:abstractNumId w:val="8"/>
  </w:num>
  <w:num w:numId="71" w16cid:durableId="1696421710">
    <w:abstractNumId w:val="3"/>
  </w:num>
  <w:num w:numId="72" w16cid:durableId="298465056">
    <w:abstractNumId w:val="2"/>
  </w:num>
  <w:num w:numId="73" w16cid:durableId="2010715904">
    <w:abstractNumId w:val="0"/>
  </w:num>
  <w:num w:numId="74" w16cid:durableId="15693720">
    <w:abstractNumId w:val="41"/>
  </w:num>
  <w:num w:numId="75" w16cid:durableId="1271428501">
    <w:abstractNumId w:val="41"/>
  </w:num>
  <w:num w:numId="76" w16cid:durableId="482967490">
    <w:abstractNumId w:val="41"/>
  </w:num>
  <w:num w:numId="77" w16cid:durableId="292105321">
    <w:abstractNumId w:val="41"/>
  </w:num>
  <w:num w:numId="78" w16cid:durableId="2133787423">
    <w:abstractNumId w:val="60"/>
  </w:num>
  <w:num w:numId="79" w16cid:durableId="1590503051">
    <w:abstractNumId w:val="10"/>
  </w:num>
  <w:num w:numId="80" w16cid:durableId="17432167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63869710">
    <w:abstractNumId w:val="96"/>
  </w:num>
  <w:num w:numId="82" w16cid:durableId="747850839">
    <w:abstractNumId w:val="97"/>
  </w:num>
  <w:num w:numId="83" w16cid:durableId="18480590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72842365">
    <w:abstractNumId w:val="96"/>
  </w:num>
  <w:num w:numId="85" w16cid:durableId="1063065221">
    <w:abstractNumId w:val="34"/>
  </w:num>
  <w:num w:numId="86" w16cid:durableId="485441341">
    <w:abstractNumId w:val="96"/>
  </w:num>
  <w:num w:numId="87" w16cid:durableId="1456674069">
    <w:abstractNumId w:val="63"/>
  </w:num>
  <w:num w:numId="88" w16cid:durableId="18705578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41675031">
    <w:abstractNumId w:val="19"/>
  </w:num>
  <w:num w:numId="90" w16cid:durableId="547570828">
    <w:abstractNumId w:val="70"/>
  </w:num>
  <w:num w:numId="91" w16cid:durableId="50689335">
    <w:abstractNumId w:val="96"/>
  </w:num>
  <w:num w:numId="92" w16cid:durableId="190412971">
    <w:abstractNumId w:val="84"/>
  </w:num>
  <w:num w:numId="93" w16cid:durableId="61567635">
    <w:abstractNumId w:val="25"/>
  </w:num>
  <w:num w:numId="94" w16cid:durableId="13660600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60576192">
    <w:abstractNumId w:val="99"/>
  </w:num>
  <w:num w:numId="96" w16cid:durableId="1440685612">
    <w:abstractNumId w:val="100"/>
  </w:num>
  <w:num w:numId="97" w16cid:durableId="948775783">
    <w:abstractNumId w:val="96"/>
    <w:lvlOverride w:ilvl="0">
      <w:lvl w:ilvl="0">
        <w:start w:val="1"/>
        <w:numFmt w:val="decimal"/>
        <w:lvlRestart w:val="0"/>
        <w:pStyle w:val="DefenceSchedule1"/>
        <w:lvlText w:val="%1."/>
        <w:lvlJc w:val="left"/>
        <w:pPr>
          <w:tabs>
            <w:tab w:val="num" w:pos="964"/>
          </w:tabs>
          <w:ind w:left="964" w:hanging="964"/>
        </w:pPr>
        <w:rPr>
          <w:rFonts w:ascii="Times New Roman" w:hAnsi="Times New Roman" w:hint="default"/>
          <w:b w:val="0"/>
          <w:i w:val="0"/>
          <w:caps/>
          <w:sz w:val="22"/>
          <w:u w:val="none"/>
        </w:rPr>
      </w:lvl>
    </w:lvlOverride>
    <w:lvlOverride w:ilvl="1">
      <w:lvl w:ilvl="1">
        <w:start w:val="1"/>
        <w:numFmt w:val="decimal"/>
        <w:pStyle w:val="DefenceSchedule2"/>
        <w:lvlText w:val="8.%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sz w:val="22"/>
          <w:u w:val="none"/>
        </w:rPr>
      </w:lvl>
    </w:lvlOverride>
    <w:lvlOverride w:ilvl="3">
      <w:lvl w:ilvl="3">
        <w:start w:val="1"/>
        <w:numFmt w:val="lowerRoman"/>
        <w:pStyle w:val="DefenceSchedule4"/>
        <w:lvlText w:val="(%4)"/>
        <w:lvlJc w:val="left"/>
        <w:pPr>
          <w:tabs>
            <w:tab w:val="num" w:pos="2891"/>
          </w:tabs>
          <w:ind w:left="2891" w:hanging="963"/>
        </w:pPr>
        <w:rPr>
          <w:rFonts w:ascii="Times New Roman" w:hAnsi="Times New Roman" w:hint="default"/>
          <w:b w:val="0"/>
          <w:i w:val="0"/>
          <w:sz w:val="22"/>
          <w:u w:val="none"/>
        </w:rPr>
      </w:lvl>
    </w:lvlOverride>
    <w:lvlOverride w:ilvl="4">
      <w:lvl w:ilvl="4">
        <w:start w:val="1"/>
        <w:numFmt w:val="upperLetter"/>
        <w:pStyle w:val="DefenceSchedule5"/>
        <w:lvlText w:val="%5."/>
        <w:lvlJc w:val="left"/>
        <w:pPr>
          <w:tabs>
            <w:tab w:val="num" w:pos="3855"/>
          </w:tabs>
          <w:ind w:left="3855" w:hanging="964"/>
        </w:pPr>
        <w:rPr>
          <w:rFonts w:ascii="Times New Roman" w:hAnsi="Times New Roman" w:hint="default"/>
          <w:b w:val="0"/>
          <w:i w:val="0"/>
          <w:sz w:val="22"/>
          <w:u w:val="none"/>
        </w:rPr>
      </w:lvl>
    </w:lvlOverride>
    <w:lvlOverride w:ilvl="5">
      <w:lvl w:ilvl="5">
        <w:start w:val="1"/>
        <w:numFmt w:val="decimal"/>
        <w:pStyle w:val="DefenceSchedule6"/>
        <w:lvlText w:val="%6)"/>
        <w:lvlJc w:val="left"/>
        <w:pPr>
          <w:tabs>
            <w:tab w:val="num" w:pos="4819"/>
          </w:tabs>
          <w:ind w:left="4819" w:hanging="964"/>
        </w:pPr>
        <w:rPr>
          <w:rFonts w:ascii="Times New Roman" w:hAnsi="Times New Roman" w:hint="default"/>
          <w:b w:val="0"/>
          <w:i w:val="0"/>
          <w:sz w:val="22"/>
          <w:u w:val="none"/>
        </w:rPr>
      </w:lvl>
    </w:lvlOverride>
    <w:lvlOverride w:ilvl="6">
      <w:lvl w:ilvl="6">
        <w:start w:val="1"/>
        <w:numFmt w:val="lowerLetter"/>
        <w:lvlText w:val="%7)"/>
        <w:lvlJc w:val="left"/>
        <w:pPr>
          <w:tabs>
            <w:tab w:val="num" w:pos="5783"/>
          </w:tabs>
          <w:ind w:left="5783" w:hanging="964"/>
        </w:pPr>
        <w:rPr>
          <w:rFonts w:ascii="Times New Roman" w:hAnsi="Times New Roman" w:hint="default"/>
          <w:b w:val="0"/>
          <w:i w:val="0"/>
          <w:sz w:val="22"/>
          <w:u w:val="none"/>
        </w:rPr>
      </w:lvl>
    </w:lvlOverride>
    <w:lvlOverride w:ilvl="7">
      <w:lvl w:ilvl="7">
        <w:start w:val="1"/>
        <w:numFmt w:val="lowerRoman"/>
        <w:lvlText w:val="%8)"/>
        <w:lvlJc w:val="left"/>
        <w:pPr>
          <w:tabs>
            <w:tab w:val="num" w:pos="6746"/>
          </w:tabs>
          <w:ind w:left="6746" w:hanging="963"/>
        </w:pPr>
        <w:rPr>
          <w:rFonts w:ascii="Times New Roman" w:hAnsi="Times New Roman" w:hint="default"/>
          <w:b w:val="0"/>
          <w:i w:val="0"/>
          <w:sz w:val="22"/>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16cid:durableId="1092749120">
    <w:abstractNumId w:val="64"/>
  </w:num>
  <w:num w:numId="99" w16cid:durableId="1151094708">
    <w:abstractNumId w:val="20"/>
  </w:num>
  <w:num w:numId="100" w16cid:durableId="1656571756">
    <w:abstractNumId w:val="102"/>
  </w:num>
  <w:num w:numId="101" w16cid:durableId="10753258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2872623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757383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2040688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30865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757044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87599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6418387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0610368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026526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352042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762074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92563769">
    <w:abstractNumId w:val="10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6243585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63510419">
    <w:abstractNumId w:val="89"/>
  </w:num>
  <w:num w:numId="116" w16cid:durableId="8489824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1464906">
    <w:abstractNumId w:val="56"/>
  </w:num>
  <w:num w:numId="118" w16cid:durableId="926042451">
    <w:abstractNumId w:val="54"/>
  </w:num>
  <w:num w:numId="119" w16cid:durableId="1012604175">
    <w:abstractNumId w:val="77"/>
  </w:num>
  <w:num w:numId="120" w16cid:durableId="1398086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27768241">
    <w:abstractNumId w:val="82"/>
  </w:num>
  <w:num w:numId="122" w16cid:durableId="5560875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65831046">
    <w:abstractNumId w:val="74"/>
  </w:num>
  <w:num w:numId="124" w16cid:durableId="253898695">
    <w:abstractNumId w:val="49"/>
  </w:num>
  <w:num w:numId="125" w16cid:durableId="6309421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59028201">
    <w:abstractNumId w:val="24"/>
  </w:num>
  <w:num w:numId="127" w16cid:durableId="1648630201">
    <w:abstractNumId w:val="38"/>
  </w:num>
  <w:num w:numId="128" w16cid:durableId="20302578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26052145">
    <w:abstractNumId w:val="53"/>
  </w:num>
  <w:num w:numId="130" w16cid:durableId="221840169">
    <w:abstractNumId w:val="92"/>
  </w:num>
  <w:num w:numId="131" w16cid:durableId="1660385265">
    <w:abstractNumId w:val="15"/>
  </w:num>
  <w:num w:numId="132" w16cid:durableId="521480745">
    <w:abstractNumId w:val="103"/>
  </w:num>
  <w:num w:numId="133" w16cid:durableId="324359181">
    <w:abstractNumId w:val="45"/>
  </w:num>
  <w:num w:numId="134" w16cid:durableId="11877914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502183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50256603">
    <w:abstractNumId w:val="80"/>
  </w:num>
  <w:num w:numId="137" w16cid:durableId="539054933">
    <w:abstractNumId w:val="29"/>
  </w:num>
  <w:num w:numId="138" w16cid:durableId="684400382">
    <w:abstractNumId w:val="66"/>
  </w:num>
  <w:num w:numId="139" w16cid:durableId="1025790212">
    <w:abstractNumId w:val="98"/>
  </w:num>
  <w:num w:numId="140" w16cid:durableId="1095442983">
    <w:abstractNumId w:val="69"/>
  </w:num>
  <w:num w:numId="141" w16cid:durableId="1742605137">
    <w:abstractNumId w:val="72"/>
  </w:num>
  <w:num w:numId="142" w16cid:durableId="16527531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38054452">
    <w:abstractNumId w:val="101"/>
  </w:num>
  <w:num w:numId="144" w16cid:durableId="1831872444">
    <w:abstractNumId w:val="12"/>
  </w:num>
  <w:num w:numId="145" w16cid:durableId="204485591">
    <w:abstractNumId w:val="81"/>
  </w:num>
  <w:num w:numId="146" w16cid:durableId="100692040">
    <w:abstractNumId w:val="30"/>
  </w:num>
  <w:num w:numId="147" w16cid:durableId="1338070106">
    <w:abstractNumId w:val="67"/>
  </w:num>
  <w:num w:numId="148" w16cid:durableId="1248730384">
    <w:abstractNumId w:val="47"/>
  </w:num>
  <w:num w:numId="149" w16cid:durableId="645470465">
    <w:abstractNumId w:val="50"/>
  </w:num>
  <w:num w:numId="150" w16cid:durableId="1879927935">
    <w:abstractNumId w:val="16"/>
  </w:num>
  <w:num w:numId="151" w16cid:durableId="368796547">
    <w:abstractNumId w:val="91"/>
  </w:num>
  <w:num w:numId="152" w16cid:durableId="1422675706">
    <w:abstractNumId w:val="73"/>
  </w:num>
  <w:num w:numId="153" w16cid:durableId="494885214">
    <w:abstractNumId w:val="71"/>
  </w:num>
  <w:num w:numId="154" w16cid:durableId="902909673">
    <w:abstractNumId w:val="26"/>
  </w:num>
  <w:num w:numId="155" w16cid:durableId="113719894">
    <w:abstractNumId w:val="32"/>
  </w:num>
  <w:num w:numId="156" w16cid:durableId="814642123">
    <w:abstractNumId w:val="42"/>
  </w:num>
  <w:num w:numId="157" w16cid:durableId="123543647">
    <w:abstractNumId w:val="75"/>
  </w:num>
  <w:num w:numId="158" w16cid:durableId="33190923">
    <w:abstractNumId w:val="33"/>
  </w:num>
  <w:num w:numId="159" w16cid:durableId="514150458">
    <w:abstractNumId w:val="43"/>
  </w:num>
  <w:num w:numId="160" w16cid:durableId="248586876">
    <w:abstractNumId w:val="17"/>
  </w:num>
  <w:num w:numId="161" w16cid:durableId="718362064">
    <w:abstractNumId w:val="18"/>
  </w:num>
  <w:num w:numId="162" w16cid:durableId="1503619798">
    <w:abstractNumId w:val="13"/>
  </w:num>
  <w:num w:numId="163" w16cid:durableId="1937010082">
    <w:abstractNumId w:val="57"/>
  </w:num>
  <w:num w:numId="164" w16cid:durableId="1075132161">
    <w:abstractNumId w:val="39"/>
  </w:num>
  <w:num w:numId="165" w16cid:durableId="1844970295">
    <w:abstractNumId w:val="62"/>
  </w:num>
  <w:num w:numId="166" w16cid:durableId="113986938">
    <w:abstractNumId w:val="36"/>
  </w:num>
  <w:num w:numId="167" w16cid:durableId="288897603">
    <w:abstractNumId w:val="95"/>
  </w:num>
  <w:num w:numId="168" w16cid:durableId="1742559739">
    <w:abstractNumId w:val="35"/>
  </w:num>
  <w:num w:numId="169" w16cid:durableId="993224253">
    <w:abstractNumId w:val="78"/>
  </w:num>
  <w:num w:numId="170" w16cid:durableId="1904632812">
    <w:abstractNumId w:val="46"/>
  </w:num>
  <w:num w:numId="171" w16cid:durableId="610939279">
    <w:abstractNumId w:val="85"/>
  </w:num>
  <w:num w:numId="172" w16cid:durableId="1982226945">
    <w:abstractNumId w:val="86"/>
  </w:num>
  <w:num w:numId="173" w16cid:durableId="2138645416">
    <w:abstractNumId w:val="76"/>
  </w:num>
  <w:num w:numId="174" w16cid:durableId="246228860">
    <w:abstractNumId w:val="40"/>
  </w:num>
  <w:num w:numId="175" w16cid:durableId="29696089">
    <w:abstractNumId w:val="22"/>
  </w:num>
  <w:num w:numId="176" w16cid:durableId="579095568">
    <w:abstractNumId w:val="28"/>
  </w:num>
  <w:num w:numId="177" w16cid:durableId="1327055482">
    <w:abstractNumId w:val="93"/>
  </w:num>
  <w:num w:numId="178" w16cid:durableId="247930397">
    <w:abstractNumId w:val="90"/>
  </w:num>
  <w:num w:numId="179" w16cid:durableId="92169838">
    <w:abstractNumId w:val="87"/>
  </w:num>
  <w:num w:numId="180" w16cid:durableId="1388920306">
    <w:abstractNumId w:val="58"/>
  </w:num>
  <w:num w:numId="181" w16cid:durableId="1047989228">
    <w:abstractNumId w:val="88"/>
  </w:num>
  <w:num w:numId="182" w16cid:durableId="459107568">
    <w:abstractNumId w:val="55"/>
  </w:num>
  <w:num w:numId="183" w16cid:durableId="138882049">
    <w:abstractNumId w:val="44"/>
  </w:num>
  <w:num w:numId="184" w16cid:durableId="12988737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703742451">
    <w:abstractNumId w:val="59"/>
  </w:num>
  <w:num w:numId="186" w16cid:durableId="175850124">
    <w:abstractNumId w:val="61"/>
  </w:num>
  <w:num w:numId="187" w16cid:durableId="1083451859">
    <w:abstractNumId w:val="23"/>
  </w:num>
  <w:num w:numId="188" w16cid:durableId="1047408934">
    <w:abstractNumId w:val="94"/>
  </w:num>
  <w:num w:numId="189" w16cid:durableId="947270740">
    <w:abstractNumId w:val="52"/>
  </w:num>
  <w:num w:numId="190" w16cid:durableId="996494140">
    <w:abstractNumId w:val="79"/>
  </w:num>
  <w:num w:numId="191" w16cid:durableId="2006201929">
    <w:abstractNumId w:val="51"/>
  </w:num>
  <w:num w:numId="192" w16cid:durableId="1313410005">
    <w:abstractNumId w:val="21"/>
  </w:num>
  <w:num w:numId="193" w16cid:durableId="465247660">
    <w:abstractNumId w:val="31"/>
  </w:num>
  <w:num w:numId="194" w16cid:durableId="347828822">
    <w:abstractNumId w:val="11"/>
  </w:num>
  <w:num w:numId="195" w16cid:durableId="767503563">
    <w:abstractNumId w:val="65"/>
  </w:num>
  <w:num w:numId="196" w16cid:durableId="706950394">
    <w:abstractNumId w:val="27"/>
  </w:num>
  <w:num w:numId="197" w16cid:durableId="380132279">
    <w:abstractNumId w:val="14"/>
  </w:num>
  <w:num w:numId="198" w16cid:durableId="1012416817">
    <w:abstractNumId w:val="98"/>
  </w:num>
  <w:num w:numId="199" w16cid:durableId="1202784593">
    <w:abstractNumId w:val="98"/>
  </w:num>
  <w:num w:numId="200" w16cid:durableId="271716589">
    <w:abstractNumId w:val="98"/>
  </w:num>
  <w:num w:numId="201" w16cid:durableId="271015044">
    <w:abstractNumId w:val="44"/>
  </w:num>
  <w:num w:numId="202" w16cid:durableId="2075278337">
    <w:abstractNumId w:val="44"/>
  </w:num>
  <w:num w:numId="203" w16cid:durableId="712852136">
    <w:abstractNumId w:val="44"/>
  </w:num>
  <w:num w:numId="204" w16cid:durableId="1836679064">
    <w:abstractNumId w:val="44"/>
  </w:num>
  <w:num w:numId="205" w16cid:durableId="819349063">
    <w:abstractNumId w:val="44"/>
  </w:num>
  <w:num w:numId="206" w16cid:durableId="1538008987">
    <w:abstractNumId w:val="44"/>
  </w:num>
  <w:num w:numId="207" w16cid:durableId="346056533">
    <w:abstractNumId w:val="44"/>
  </w:num>
  <w:num w:numId="208" w16cid:durableId="1693803126">
    <w:abstractNumId w:val="44"/>
  </w:num>
  <w:num w:numId="209" w16cid:durableId="91900391">
    <w:abstractNumId w:val="44"/>
  </w:num>
  <w:num w:numId="210" w16cid:durableId="2000648884">
    <w:abstractNumId w:val="96"/>
  </w:num>
  <w:num w:numId="211" w16cid:durableId="626277187">
    <w:abstractNumId w:val="96"/>
  </w:num>
  <w:num w:numId="212" w16cid:durableId="955676113">
    <w:abstractNumId w:val="96"/>
  </w:num>
  <w:num w:numId="213" w16cid:durableId="686756310">
    <w:abstractNumId w:val="96"/>
  </w:num>
  <w:num w:numId="214" w16cid:durableId="2113357108">
    <w:abstractNumId w:val="96"/>
  </w:num>
  <w:num w:numId="215" w16cid:durableId="335691558">
    <w:abstractNumId w:val="96"/>
  </w:num>
  <w:num w:numId="216" w16cid:durableId="1356418633">
    <w:abstractNumId w:val="9"/>
  </w:num>
  <w:num w:numId="217" w16cid:durableId="447428265">
    <w:abstractNumId w:val="7"/>
  </w:num>
  <w:num w:numId="218" w16cid:durableId="8924993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67799648">
    <w:abstractNumId w:val="44"/>
  </w:num>
  <w:num w:numId="220" w16cid:durableId="1772124583">
    <w:abstractNumId w:val="37"/>
  </w:num>
  <w:num w:numId="221" w16cid:durableId="1534540927">
    <w:abstractNumId w:val="48"/>
  </w:num>
  <w:num w:numId="222" w16cid:durableId="4855113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1788092.5"/>
  </w:docVars>
  <w:rsids>
    <w:rsidRoot w:val="00EF6329"/>
    <w:rsid w:val="00006675"/>
    <w:rsid w:val="00011A7E"/>
    <w:rsid w:val="00013FB8"/>
    <w:rsid w:val="00022132"/>
    <w:rsid w:val="000231DF"/>
    <w:rsid w:val="00040DB9"/>
    <w:rsid w:val="00051A77"/>
    <w:rsid w:val="0005414A"/>
    <w:rsid w:val="00055815"/>
    <w:rsid w:val="000671A2"/>
    <w:rsid w:val="00071CE8"/>
    <w:rsid w:val="000926C9"/>
    <w:rsid w:val="000A01F4"/>
    <w:rsid w:val="000A3184"/>
    <w:rsid w:val="000B0AC9"/>
    <w:rsid w:val="000E7F96"/>
    <w:rsid w:val="0011035A"/>
    <w:rsid w:val="001332BD"/>
    <w:rsid w:val="001361D5"/>
    <w:rsid w:val="00186352"/>
    <w:rsid w:val="0019521A"/>
    <w:rsid w:val="001B139E"/>
    <w:rsid w:val="001D20A6"/>
    <w:rsid w:val="001E0238"/>
    <w:rsid w:val="00206102"/>
    <w:rsid w:val="002208CD"/>
    <w:rsid w:val="00225247"/>
    <w:rsid w:val="002270F7"/>
    <w:rsid w:val="00242AED"/>
    <w:rsid w:val="00247342"/>
    <w:rsid w:val="00256227"/>
    <w:rsid w:val="002576AE"/>
    <w:rsid w:val="002675DF"/>
    <w:rsid w:val="002838BA"/>
    <w:rsid w:val="00292B15"/>
    <w:rsid w:val="002A1E2D"/>
    <w:rsid w:val="002C553D"/>
    <w:rsid w:val="002D3A18"/>
    <w:rsid w:val="002D4AA8"/>
    <w:rsid w:val="002E4832"/>
    <w:rsid w:val="002E48BD"/>
    <w:rsid w:val="00307FE5"/>
    <w:rsid w:val="0032263D"/>
    <w:rsid w:val="00337B2D"/>
    <w:rsid w:val="003572B8"/>
    <w:rsid w:val="003634AB"/>
    <w:rsid w:val="003909FB"/>
    <w:rsid w:val="00394903"/>
    <w:rsid w:val="00397B26"/>
    <w:rsid w:val="003F1C8C"/>
    <w:rsid w:val="003F7F7B"/>
    <w:rsid w:val="0041169A"/>
    <w:rsid w:val="004263BA"/>
    <w:rsid w:val="00497119"/>
    <w:rsid w:val="004A441D"/>
    <w:rsid w:val="004A7656"/>
    <w:rsid w:val="004A775F"/>
    <w:rsid w:val="004B5384"/>
    <w:rsid w:val="004B6CF8"/>
    <w:rsid w:val="004B776E"/>
    <w:rsid w:val="00511C7F"/>
    <w:rsid w:val="00515A0B"/>
    <w:rsid w:val="00516064"/>
    <w:rsid w:val="00516C45"/>
    <w:rsid w:val="0054032C"/>
    <w:rsid w:val="00544F67"/>
    <w:rsid w:val="00560176"/>
    <w:rsid w:val="005721D5"/>
    <w:rsid w:val="005B2006"/>
    <w:rsid w:val="005C6EF2"/>
    <w:rsid w:val="005E4454"/>
    <w:rsid w:val="005F69D3"/>
    <w:rsid w:val="005F7299"/>
    <w:rsid w:val="00602E00"/>
    <w:rsid w:val="00604E86"/>
    <w:rsid w:val="00607254"/>
    <w:rsid w:val="00613CB1"/>
    <w:rsid w:val="00613E51"/>
    <w:rsid w:val="006170FE"/>
    <w:rsid w:val="00617813"/>
    <w:rsid w:val="00684E64"/>
    <w:rsid w:val="00685210"/>
    <w:rsid w:val="006A0394"/>
    <w:rsid w:val="006B55F6"/>
    <w:rsid w:val="006D3DE7"/>
    <w:rsid w:val="006E7D01"/>
    <w:rsid w:val="006F0E6B"/>
    <w:rsid w:val="00750D71"/>
    <w:rsid w:val="007563E2"/>
    <w:rsid w:val="00760472"/>
    <w:rsid w:val="00781B31"/>
    <w:rsid w:val="00785D45"/>
    <w:rsid w:val="007A106C"/>
    <w:rsid w:val="007A2792"/>
    <w:rsid w:val="007A2D35"/>
    <w:rsid w:val="007B2936"/>
    <w:rsid w:val="007D6632"/>
    <w:rsid w:val="007E58A6"/>
    <w:rsid w:val="007F748C"/>
    <w:rsid w:val="00807115"/>
    <w:rsid w:val="008428F0"/>
    <w:rsid w:val="008643AB"/>
    <w:rsid w:val="008738E5"/>
    <w:rsid w:val="00892800"/>
    <w:rsid w:val="00895F16"/>
    <w:rsid w:val="008A2735"/>
    <w:rsid w:val="008A39DE"/>
    <w:rsid w:val="008C336C"/>
    <w:rsid w:val="0091341B"/>
    <w:rsid w:val="00914D10"/>
    <w:rsid w:val="00924830"/>
    <w:rsid w:val="00946ADD"/>
    <w:rsid w:val="00950C24"/>
    <w:rsid w:val="009526D2"/>
    <w:rsid w:val="00956CC3"/>
    <w:rsid w:val="00984750"/>
    <w:rsid w:val="00993409"/>
    <w:rsid w:val="009A5D94"/>
    <w:rsid w:val="009D607D"/>
    <w:rsid w:val="00A12450"/>
    <w:rsid w:val="00A14594"/>
    <w:rsid w:val="00A42F3C"/>
    <w:rsid w:val="00A94A9A"/>
    <w:rsid w:val="00AB6A59"/>
    <w:rsid w:val="00AC0391"/>
    <w:rsid w:val="00AC03D6"/>
    <w:rsid w:val="00AD7072"/>
    <w:rsid w:val="00AE5376"/>
    <w:rsid w:val="00B03418"/>
    <w:rsid w:val="00B11461"/>
    <w:rsid w:val="00B1708A"/>
    <w:rsid w:val="00B238A8"/>
    <w:rsid w:val="00B46D61"/>
    <w:rsid w:val="00B51EA2"/>
    <w:rsid w:val="00B52724"/>
    <w:rsid w:val="00B5425E"/>
    <w:rsid w:val="00B658D8"/>
    <w:rsid w:val="00B846E5"/>
    <w:rsid w:val="00BC4F94"/>
    <w:rsid w:val="00BD7369"/>
    <w:rsid w:val="00BF5780"/>
    <w:rsid w:val="00C05EB2"/>
    <w:rsid w:val="00C10643"/>
    <w:rsid w:val="00C109D0"/>
    <w:rsid w:val="00C1266A"/>
    <w:rsid w:val="00C604F1"/>
    <w:rsid w:val="00CD065A"/>
    <w:rsid w:val="00CF6AA9"/>
    <w:rsid w:val="00D04B86"/>
    <w:rsid w:val="00D121FF"/>
    <w:rsid w:val="00D24293"/>
    <w:rsid w:val="00D36440"/>
    <w:rsid w:val="00D474D3"/>
    <w:rsid w:val="00D6748F"/>
    <w:rsid w:val="00D8042F"/>
    <w:rsid w:val="00DA16EE"/>
    <w:rsid w:val="00DB50BD"/>
    <w:rsid w:val="00DC1CC2"/>
    <w:rsid w:val="00DE727A"/>
    <w:rsid w:val="00E00244"/>
    <w:rsid w:val="00E30CC2"/>
    <w:rsid w:val="00E42C39"/>
    <w:rsid w:val="00E46C36"/>
    <w:rsid w:val="00E5644D"/>
    <w:rsid w:val="00E72EC5"/>
    <w:rsid w:val="00E97B0D"/>
    <w:rsid w:val="00EB3352"/>
    <w:rsid w:val="00EC456E"/>
    <w:rsid w:val="00ED78E2"/>
    <w:rsid w:val="00EE3BCC"/>
    <w:rsid w:val="00EF6329"/>
    <w:rsid w:val="00F15B5C"/>
    <w:rsid w:val="00F51B62"/>
    <w:rsid w:val="00F53C41"/>
    <w:rsid w:val="00F67101"/>
    <w:rsid w:val="00F93586"/>
    <w:rsid w:val="00FB4649"/>
    <w:rsid w:val="00FF3CA2"/>
    <w:rsid w:val="00FF5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145886"/>
  <w15:chartTrackingRefBased/>
  <w15:docId w15:val="{0837DDC8-7AC1-4542-A4C2-8ABFED98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99"/>
      </w:numPr>
      <w:outlineLvl w:val="0"/>
    </w:pPr>
  </w:style>
  <w:style w:type="paragraph" w:customStyle="1" w:styleId="CUNumber2">
    <w:name w:val="CU_Number2"/>
    <w:basedOn w:val="Normal"/>
    <w:pPr>
      <w:numPr>
        <w:ilvl w:val="1"/>
        <w:numId w:val="99"/>
      </w:numPr>
      <w:outlineLvl w:val="1"/>
    </w:pPr>
  </w:style>
  <w:style w:type="paragraph" w:customStyle="1" w:styleId="CUNumber3">
    <w:name w:val="CU_Number3"/>
    <w:basedOn w:val="Normal"/>
    <w:pPr>
      <w:numPr>
        <w:ilvl w:val="2"/>
        <w:numId w:val="99"/>
      </w:numPr>
      <w:outlineLvl w:val="2"/>
    </w:pPr>
  </w:style>
  <w:style w:type="paragraph" w:customStyle="1" w:styleId="CUNumber4">
    <w:name w:val="CU_Number4"/>
    <w:basedOn w:val="Normal"/>
    <w:pPr>
      <w:numPr>
        <w:ilvl w:val="3"/>
        <w:numId w:val="99"/>
      </w:numPr>
      <w:outlineLvl w:val="3"/>
    </w:pPr>
  </w:style>
  <w:style w:type="paragraph" w:customStyle="1" w:styleId="CUNumber5">
    <w:name w:val="CU_Number5"/>
    <w:basedOn w:val="Normal"/>
    <w:pPr>
      <w:numPr>
        <w:ilvl w:val="4"/>
        <w:numId w:val="99"/>
      </w:numPr>
      <w:outlineLvl w:val="4"/>
    </w:pPr>
  </w:style>
  <w:style w:type="paragraph" w:customStyle="1" w:styleId="CUNumber6">
    <w:name w:val="CU_Number6"/>
    <w:basedOn w:val="Normal"/>
    <w:pPr>
      <w:numPr>
        <w:ilvl w:val="5"/>
        <w:numId w:val="99"/>
      </w:numPr>
      <w:outlineLvl w:val="5"/>
    </w:pPr>
  </w:style>
  <w:style w:type="paragraph" w:customStyle="1" w:styleId="CUNumber7">
    <w:name w:val="CU_Number7"/>
    <w:basedOn w:val="Normal"/>
    <w:pPr>
      <w:numPr>
        <w:ilvl w:val="6"/>
        <w:numId w:val="99"/>
      </w:numPr>
      <w:outlineLvl w:val="6"/>
    </w:pPr>
  </w:style>
  <w:style w:type="paragraph" w:customStyle="1" w:styleId="CUNumber8">
    <w:name w:val="CU_Number8"/>
    <w:basedOn w:val="Normal"/>
    <w:pPr>
      <w:numPr>
        <w:ilvl w:val="7"/>
        <w:numId w:val="99"/>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216"/>
      </w:numPr>
      <w:tabs>
        <w:tab w:val="clear" w:pos="964"/>
        <w:tab w:val="num" w:pos="360"/>
      </w:tabs>
      <w:spacing w:after="220"/>
      <w:ind w:left="0" w:firstLine="0"/>
    </w:pPr>
    <w:rPr>
      <w:szCs w:val="20"/>
    </w:rPr>
  </w:style>
  <w:style w:type="paragraph" w:styleId="ListBullet2">
    <w:name w:val="List Bullet 2"/>
    <w:basedOn w:val="DefenceNormal"/>
    <w:rsid w:val="006D3DE7"/>
    <w:pPr>
      <w:numPr>
        <w:numId w:val="217"/>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61"/>
      </w:numPr>
      <w:tabs>
        <w:tab w:val="clear" w:pos="2044"/>
      </w:tabs>
      <w:ind w:left="964"/>
    </w:pPr>
  </w:style>
  <w:style w:type="paragraph" w:customStyle="1" w:styleId="Schedule1">
    <w:name w:val="Schedule_1"/>
    <w:basedOn w:val="Normal"/>
    <w:next w:val="Normal"/>
    <w:pPr>
      <w:keepNext/>
      <w:numPr>
        <w:numId w:val="6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63"/>
      </w:numPr>
    </w:pPr>
    <w:rPr>
      <w:rFonts w:ascii="Arial" w:hAnsi="Arial"/>
      <w:b/>
      <w:sz w:val="24"/>
    </w:rPr>
  </w:style>
  <w:style w:type="paragraph" w:customStyle="1" w:styleId="Schedule3">
    <w:name w:val="Schedule_3"/>
    <w:basedOn w:val="Normal"/>
    <w:pPr>
      <w:numPr>
        <w:ilvl w:val="2"/>
        <w:numId w:val="64"/>
      </w:numPr>
    </w:pPr>
  </w:style>
  <w:style w:type="paragraph" w:customStyle="1" w:styleId="Schedule4">
    <w:name w:val="Schedule_4"/>
    <w:basedOn w:val="Normal"/>
    <w:pPr>
      <w:numPr>
        <w:ilvl w:val="3"/>
        <w:numId w:val="65"/>
      </w:numPr>
    </w:pPr>
  </w:style>
  <w:style w:type="paragraph" w:customStyle="1" w:styleId="Schedule5">
    <w:name w:val="Schedule_5"/>
    <w:basedOn w:val="Normal"/>
    <w:pPr>
      <w:numPr>
        <w:ilvl w:val="4"/>
        <w:numId w:val="66"/>
      </w:numPr>
    </w:pPr>
  </w:style>
  <w:style w:type="paragraph" w:customStyle="1" w:styleId="Schedule6">
    <w:name w:val="Schedule_6"/>
    <w:basedOn w:val="Normal"/>
    <w:pPr>
      <w:numPr>
        <w:ilvl w:val="5"/>
        <w:numId w:val="67"/>
      </w:numPr>
    </w:pPr>
  </w:style>
  <w:style w:type="paragraph" w:customStyle="1" w:styleId="Schedule7">
    <w:name w:val="Schedule_7"/>
    <w:basedOn w:val="Normal"/>
    <w:pPr>
      <w:numPr>
        <w:ilvl w:val="6"/>
        <w:numId w:val="68"/>
      </w:numPr>
      <w:ind w:left="5784" w:hanging="964"/>
    </w:pPr>
  </w:style>
  <w:style w:type="paragraph" w:customStyle="1" w:styleId="Schedule8">
    <w:name w:val="Schedule_8"/>
    <w:basedOn w:val="Normal"/>
    <w:pPr>
      <w:numPr>
        <w:ilvl w:val="7"/>
        <w:numId w:val="6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77"/>
      </w:numPr>
      <w:spacing w:after="220"/>
    </w:pPr>
    <w:rPr>
      <w:sz w:val="22"/>
      <w:szCs w:val="22"/>
      <w:lang w:eastAsia="en-US"/>
    </w:rPr>
  </w:style>
  <w:style w:type="paragraph" w:customStyle="1" w:styleId="DefinitionNum">
    <w:name w:val="DefinitionNum"/>
    <w:rsid w:val="00785D45"/>
    <w:pPr>
      <w:numPr>
        <w:ilvl w:val="1"/>
        <w:numId w:val="77"/>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200"/>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200"/>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200"/>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aliases w:val="Normal + 10 pt"/>
    <w:link w:val="DefenceNormalChar"/>
    <w:rsid w:val="006D3DE7"/>
    <w:pPr>
      <w:spacing w:after="200"/>
    </w:pPr>
    <w:rPr>
      <w:lang w:eastAsia="en-US"/>
    </w:rPr>
  </w:style>
  <w:style w:type="paragraph" w:customStyle="1" w:styleId="DefenceHeading1">
    <w:name w:val="DefenceHeading 1"/>
    <w:next w:val="Normal"/>
    <w:rsid w:val="006D3DE7"/>
    <w:pPr>
      <w:keepNext/>
      <w:numPr>
        <w:numId w:val="20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209"/>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209"/>
      </w:numPr>
      <w:outlineLvl w:val="2"/>
    </w:pPr>
    <w:rPr>
      <w:rFonts w:cs="Arial"/>
      <w:bCs/>
      <w:szCs w:val="26"/>
    </w:rPr>
  </w:style>
  <w:style w:type="paragraph" w:customStyle="1" w:styleId="DefenceHeading4">
    <w:name w:val="DefenceHeading 4"/>
    <w:basedOn w:val="Normal"/>
    <w:rsid w:val="006D3DE7"/>
    <w:pPr>
      <w:numPr>
        <w:ilvl w:val="3"/>
        <w:numId w:val="209"/>
      </w:numPr>
      <w:outlineLvl w:val="3"/>
    </w:pPr>
    <w:rPr>
      <w:szCs w:val="20"/>
    </w:rPr>
  </w:style>
  <w:style w:type="paragraph" w:customStyle="1" w:styleId="DefenceHeading5">
    <w:name w:val="DefenceHeading 5"/>
    <w:basedOn w:val="Normal"/>
    <w:rsid w:val="006D3DE7"/>
    <w:pPr>
      <w:numPr>
        <w:ilvl w:val="4"/>
        <w:numId w:val="209"/>
      </w:numPr>
      <w:outlineLvl w:val="4"/>
    </w:pPr>
    <w:rPr>
      <w:bCs/>
      <w:iCs/>
      <w:szCs w:val="26"/>
    </w:rPr>
  </w:style>
  <w:style w:type="paragraph" w:customStyle="1" w:styleId="DefenceHeading6">
    <w:name w:val="DefenceHeading 6"/>
    <w:basedOn w:val="Normal"/>
    <w:rsid w:val="006D3DE7"/>
    <w:pPr>
      <w:numPr>
        <w:ilvl w:val="5"/>
        <w:numId w:val="209"/>
      </w:numPr>
      <w:outlineLvl w:val="5"/>
    </w:pPr>
    <w:rPr>
      <w:szCs w:val="20"/>
    </w:rPr>
  </w:style>
  <w:style w:type="paragraph" w:customStyle="1" w:styleId="DefenceHeading7">
    <w:name w:val="DefenceHeading 7"/>
    <w:basedOn w:val="Normal"/>
    <w:rsid w:val="006D3DE7"/>
    <w:pPr>
      <w:numPr>
        <w:ilvl w:val="6"/>
        <w:numId w:val="209"/>
      </w:numPr>
      <w:outlineLvl w:val="6"/>
    </w:pPr>
    <w:rPr>
      <w:szCs w:val="20"/>
    </w:rPr>
  </w:style>
  <w:style w:type="paragraph" w:customStyle="1" w:styleId="DefenceHeading8">
    <w:name w:val="DefenceHeading 8"/>
    <w:basedOn w:val="Normal"/>
    <w:rsid w:val="006D3DE7"/>
    <w:pPr>
      <w:numPr>
        <w:ilvl w:val="7"/>
        <w:numId w:val="209"/>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209"/>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215"/>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215"/>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215"/>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215"/>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215"/>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215"/>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FooterChar">
    <w:name w:val="Footer Char"/>
    <w:link w:val="Footer"/>
    <w:uiPriority w:val="99"/>
    <w:rsid w:val="00602E00"/>
    <w:rPr>
      <w:snapToGrid w:val="0"/>
      <w:sz w:val="18"/>
      <w:lang w:eastAsia="en-US"/>
    </w:rPr>
  </w:style>
  <w:style w:type="paragraph" w:styleId="Revision">
    <w:name w:val="Revision"/>
    <w:hidden/>
    <w:uiPriority w:val="99"/>
    <w:semiHidden/>
    <w:rsid w:val="006E7D01"/>
    <w:rPr>
      <w:szCs w:val="24"/>
      <w:lang w:eastAsia="en-US"/>
    </w:rPr>
  </w:style>
  <w:style w:type="character" w:customStyle="1" w:styleId="DefenceIndentChar">
    <w:name w:val="DefenceIndent Char"/>
    <w:link w:val="DefenceIndent"/>
    <w:locked/>
    <w:rsid w:val="00ED78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 L e g a l ! 3 5 1 7 8 8 0 9 2 . 5 < / d o c u m e n t i d >  
     < s e n d e r i d > M P Y W E L L < / s e n d e r i d >  
     < s e n d e r e m a i l > M P Y W E L L @ C L A Y T O N U T Z . C O M < / s e n d e r e m a i l >  
     < l a s t m o d i f i e d > 2 0 2 4 - 0 4 - 0 4 T 1 6 : 5 7 : 0 0 . 0 0 0 0 0 0 0 + 1 1 : 0 0 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FB27-FBAA-4FA9-B954-CE05F056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TotalTime>
  <Pages>5</Pages>
  <Words>1703</Words>
  <Characters>8677</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5</cp:revision>
  <cp:lastPrinted>2006-03-21T04:20:00Z</cp:lastPrinted>
  <dcterms:created xsi:type="dcterms:W3CDTF">2024-04-04T05:57:00Z</dcterms:created>
  <dcterms:modified xsi:type="dcterms:W3CDTF">2024-04-04T05:57:00Z</dcterms:modified>
</cp:coreProperties>
</file>