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9A16F" w14:textId="77777777" w:rsidR="002F28BD" w:rsidRDefault="00615FCE" w:rsidP="00C61A11">
      <w:pPr>
        <w:pStyle w:val="DefenceHeading9"/>
      </w:pPr>
      <w:r>
        <w:t>SUB</w:t>
      </w:r>
      <w:r w:rsidR="00CE6A26">
        <w:t xml:space="preserve">CONTRACTOR </w:t>
      </w:r>
      <w:r w:rsidR="00277554">
        <w:t>DESIGN CERTIFICATE</w:t>
      </w:r>
    </w:p>
    <w:p w14:paraId="0652EB88" w14:textId="77777777" w:rsidR="00B03D3B" w:rsidRDefault="00B03D3B" w:rsidP="00850056">
      <w:pPr>
        <w:pStyle w:val="DefenceNormal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[FOR USE WITH </w:t>
      </w:r>
      <w:r w:rsidR="001D5E2F">
        <w:rPr>
          <w:rFonts w:ascii="Arial" w:hAnsi="Arial" w:cs="Arial"/>
          <w:b/>
        </w:rPr>
        <w:t>EWP MEWC-</w:t>
      </w:r>
      <w:r w:rsidR="002D50ED">
        <w:rPr>
          <w:rFonts w:ascii="Arial" w:hAnsi="Arial" w:cs="Arial"/>
          <w:b/>
        </w:rPr>
        <w:t>1</w:t>
      </w:r>
      <w:r w:rsidR="001D5E2F">
        <w:rPr>
          <w:rFonts w:ascii="Arial" w:hAnsi="Arial" w:cs="Arial"/>
          <w:b/>
        </w:rPr>
        <w:t xml:space="preserve"> (202</w:t>
      </w:r>
      <w:r w:rsidR="00A26FE9">
        <w:rPr>
          <w:rFonts w:ascii="Arial" w:hAnsi="Arial" w:cs="Arial"/>
          <w:b/>
        </w:rPr>
        <w:t>4</w:t>
      </w:r>
      <w:r w:rsidR="001D5E2F">
        <w:rPr>
          <w:rFonts w:ascii="Arial" w:hAnsi="Arial" w:cs="Arial"/>
          <w:b/>
        </w:rPr>
        <w:t>)</w:t>
      </w:r>
      <w:r w:rsidR="0008687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ONLY]</w:t>
      </w:r>
    </w:p>
    <w:p w14:paraId="36226978" w14:textId="77777777" w:rsidR="00277554" w:rsidRDefault="00277554" w:rsidP="00850056">
      <w:pPr>
        <w:pStyle w:val="DefenceNormal"/>
        <w:rPr>
          <w:rFonts w:ascii="Arial" w:hAnsi="Arial" w:cs="Arial"/>
          <w:b/>
        </w:rPr>
      </w:pPr>
      <w:r>
        <w:rPr>
          <w:rFonts w:ascii="Arial" w:hAnsi="Arial" w:cs="Arial"/>
          <w:b/>
        </w:rPr>
        <w:t>[OPTION 1 -</w:t>
      </w:r>
      <w:r w:rsidR="00582375">
        <w:rPr>
          <w:rFonts w:ascii="Arial" w:hAnsi="Arial" w:cs="Arial"/>
          <w:b/>
        </w:rPr>
        <w:t xml:space="preserve"> MONTHLY</w:t>
      </w:r>
      <w:r>
        <w:rPr>
          <w:rFonts w:ascii="Arial" w:hAnsi="Arial" w:cs="Arial"/>
          <w:b/>
        </w:rPr>
        <w:t>]</w:t>
      </w:r>
    </w:p>
    <w:p w14:paraId="6134E8BF" w14:textId="77777777" w:rsidR="00615FCE" w:rsidRPr="00615FCE" w:rsidRDefault="00615FCE" w:rsidP="00615FCE">
      <w:pPr>
        <w:pStyle w:val="DefenceNormal"/>
        <w:rPr>
          <w:rFonts w:ascii="Arial" w:hAnsi="Arial" w:cs="Arial"/>
          <w:b/>
          <w:i/>
        </w:rPr>
      </w:pPr>
      <w:r w:rsidRPr="00615FCE">
        <w:rPr>
          <w:rFonts w:ascii="Arial" w:hAnsi="Arial" w:cs="Arial"/>
          <w:b/>
          <w:i/>
        </w:rPr>
        <w:t xml:space="preserve">[Note: </w:t>
      </w:r>
      <w:r w:rsidR="00A26FE9">
        <w:rPr>
          <w:rFonts w:ascii="Arial" w:hAnsi="Arial" w:cs="Arial"/>
          <w:b/>
          <w:i/>
        </w:rPr>
        <w:t>W</w:t>
      </w:r>
      <w:r w:rsidRPr="00615FCE">
        <w:rPr>
          <w:rFonts w:ascii="Arial" w:hAnsi="Arial" w:cs="Arial"/>
          <w:b/>
          <w:i/>
        </w:rPr>
        <w:t xml:space="preserve">here the subcontract is a design consultancy, the "Consultant Design Certificate" </w:t>
      </w:r>
      <w:r w:rsidR="00D71E94">
        <w:rPr>
          <w:rFonts w:ascii="Arial" w:hAnsi="Arial" w:cs="Arial"/>
          <w:b/>
          <w:i/>
        </w:rPr>
        <w:t>should be used</w:t>
      </w:r>
      <w:r w:rsidRPr="00615FCE">
        <w:rPr>
          <w:rFonts w:ascii="Arial" w:hAnsi="Arial" w:cs="Arial"/>
          <w:b/>
          <w:i/>
        </w:rPr>
        <w:t xml:space="preserve"> instead]</w:t>
      </w:r>
    </w:p>
    <w:p w14:paraId="45D1E484" w14:textId="77777777" w:rsidR="00D71E94" w:rsidRDefault="00D71E94" w:rsidP="00D71E94">
      <w:pPr>
        <w:pStyle w:val="DefenceNormal"/>
        <w:rPr>
          <w:b/>
          <w:i/>
        </w:rPr>
      </w:pPr>
      <w:r>
        <w:rPr>
          <w:b/>
          <w:i/>
        </w:rPr>
        <w:t>[DATE]</w:t>
      </w:r>
    </w:p>
    <w:p w14:paraId="203882D5" w14:textId="77777777" w:rsidR="00D71E94" w:rsidRPr="002D79AC" w:rsidRDefault="00D71E94" w:rsidP="00D71E94">
      <w:pPr>
        <w:pStyle w:val="DefenceNormal"/>
        <w:rPr>
          <w:b/>
          <w:i/>
        </w:rPr>
      </w:pPr>
      <w:r w:rsidRPr="002D79AC">
        <w:rPr>
          <w:b/>
          <w:i/>
        </w:rPr>
        <w:t xml:space="preserve">[NAME AND ABN OF </w:t>
      </w:r>
      <w:r>
        <w:rPr>
          <w:b/>
          <w:i/>
        </w:rPr>
        <w:t>SUBCONTRACTOR</w:t>
      </w:r>
      <w:r w:rsidRPr="002D79AC">
        <w:rPr>
          <w:b/>
          <w:i/>
        </w:rPr>
        <w:t>]</w:t>
      </w:r>
      <w:r w:rsidR="00C52721">
        <w:rPr>
          <w:b/>
          <w:i/>
        </w:rPr>
        <w:t xml:space="preserve"> </w:t>
      </w:r>
      <w:r w:rsidR="00C52721">
        <w:rPr>
          <w:b/>
          <w:iCs/>
        </w:rPr>
        <w:t>(</w:t>
      </w:r>
      <w:r w:rsidR="00C52721" w:rsidRPr="005B270E">
        <w:rPr>
          <w:bCs/>
          <w:iCs/>
        </w:rPr>
        <w:t>"</w:t>
      </w:r>
      <w:r w:rsidR="00C52721">
        <w:rPr>
          <w:b/>
          <w:iCs/>
        </w:rPr>
        <w:t>Subcontractor</w:t>
      </w:r>
      <w:r w:rsidR="00C52721" w:rsidRPr="005B270E">
        <w:rPr>
          <w:bCs/>
          <w:iCs/>
        </w:rPr>
        <w:t>"</w:t>
      </w:r>
      <w:r w:rsidR="00C52721">
        <w:rPr>
          <w:b/>
          <w:iCs/>
        </w:rPr>
        <w:t>)</w:t>
      </w:r>
    </w:p>
    <w:p w14:paraId="32FFE7EB" w14:textId="77777777" w:rsidR="00D71E94" w:rsidRDefault="00D71E94" w:rsidP="00D71E94">
      <w:pPr>
        <w:pStyle w:val="DefenceNormal"/>
      </w:pPr>
      <w:r>
        <w:t xml:space="preserve">To: </w:t>
      </w:r>
      <w:r>
        <w:tab/>
      </w:r>
      <w:r w:rsidR="00A26FE9">
        <w:t>Contractor's Representative</w:t>
      </w:r>
    </w:p>
    <w:p w14:paraId="1E70E13D" w14:textId="77777777" w:rsidR="00D71E94" w:rsidRPr="003A21B8" w:rsidRDefault="00D71E94" w:rsidP="000C44D4">
      <w:pPr>
        <w:pStyle w:val="DefenceNormal"/>
        <w:ind w:left="960" w:hanging="960"/>
      </w:pPr>
      <w:r w:rsidRPr="00CE2376">
        <w:rPr>
          <w:b/>
        </w:rPr>
        <w:t>RE:</w:t>
      </w:r>
      <w:r>
        <w:tab/>
      </w:r>
      <w:r w:rsidR="001D5E2F" w:rsidRPr="000C44D4">
        <w:rPr>
          <w:b/>
          <w:bCs/>
        </w:rPr>
        <w:t>Estate Works Program Medium Works Contract</w:t>
      </w:r>
      <w:r w:rsidR="00765A52">
        <w:rPr>
          <w:b/>
          <w:bCs/>
        </w:rPr>
        <w:t xml:space="preserve"> for</w:t>
      </w:r>
      <w:r w:rsidR="001D5E2F" w:rsidRPr="000C44D4">
        <w:rPr>
          <w:b/>
          <w:bCs/>
        </w:rPr>
        <w:t xml:space="preserve"> </w:t>
      </w:r>
      <w:r w:rsidRPr="00F3435F">
        <w:rPr>
          <w:b/>
          <w:i/>
        </w:rPr>
        <w:t xml:space="preserve">[INSERT BRIEF DESCRIPTION OF </w:t>
      </w:r>
      <w:r>
        <w:rPr>
          <w:b/>
          <w:i/>
        </w:rPr>
        <w:t xml:space="preserve">CONSTRUCTION </w:t>
      </w:r>
      <w:r w:rsidRPr="00F3435F">
        <w:rPr>
          <w:b/>
          <w:i/>
        </w:rPr>
        <w:t>CONTRACT</w:t>
      </w:r>
      <w:r w:rsidRPr="00D71E94">
        <w:rPr>
          <w:b/>
          <w:i/>
        </w:rPr>
        <w:t xml:space="preserve"> </w:t>
      </w:r>
      <w:r>
        <w:rPr>
          <w:b/>
          <w:i/>
        </w:rPr>
        <w:t xml:space="preserve">(WITH PROJECT </w:t>
      </w:r>
      <w:r w:rsidRPr="00F3435F">
        <w:rPr>
          <w:b/>
          <w:i/>
        </w:rPr>
        <w:t>DESCRIPTION/NUMBER</w:t>
      </w:r>
      <w:r>
        <w:rPr>
          <w:b/>
          <w:i/>
        </w:rPr>
        <w:t xml:space="preserve">) </w:t>
      </w:r>
      <w:r>
        <w:t>("</w:t>
      </w:r>
      <w:r w:rsidRPr="003A21B8">
        <w:rPr>
          <w:b/>
        </w:rPr>
        <w:t>Construction Contract</w:t>
      </w:r>
      <w:r>
        <w:t>")</w:t>
      </w:r>
      <w:r w:rsidRPr="00F3435F">
        <w:rPr>
          <w:b/>
          <w:i/>
        </w:rPr>
        <w:t xml:space="preserve">, INCLUDING </w:t>
      </w:r>
      <w:r>
        <w:rPr>
          <w:b/>
          <w:i/>
        </w:rPr>
        <w:t>NAME OF CONTRACTOR</w:t>
      </w:r>
      <w:r w:rsidR="00DA66CB" w:rsidRPr="00F3435F">
        <w:rPr>
          <w:b/>
          <w:i/>
        </w:rPr>
        <w:t>]</w:t>
      </w:r>
      <w:r>
        <w:rPr>
          <w:b/>
          <w:i/>
        </w:rPr>
        <w:t xml:space="preserve"> </w:t>
      </w:r>
      <w:r w:rsidRPr="00D71E94">
        <w:t>("</w:t>
      </w:r>
      <w:r w:rsidRPr="00D71E94">
        <w:rPr>
          <w:b/>
        </w:rPr>
        <w:t>Contractor</w:t>
      </w:r>
      <w:r w:rsidRPr="00D71E94">
        <w:t>")</w:t>
      </w:r>
      <w:r>
        <w:rPr>
          <w:b/>
        </w:rPr>
        <w:t xml:space="preserve"> </w:t>
      </w:r>
    </w:p>
    <w:p w14:paraId="6B7DA3D8" w14:textId="77777777" w:rsidR="00D71E94" w:rsidRPr="00752F53" w:rsidRDefault="00D71E94" w:rsidP="00D71E94">
      <w:pPr>
        <w:pStyle w:val="DefenceIndent"/>
        <w:rPr>
          <w:b/>
          <w:i/>
        </w:rPr>
      </w:pPr>
      <w:r w:rsidRPr="00752F53">
        <w:rPr>
          <w:b/>
          <w:i/>
        </w:rPr>
        <w:t>[INSERT RELEVANT STAGE, IF APPLICABLE]</w:t>
      </w:r>
    </w:p>
    <w:p w14:paraId="4E0388A2" w14:textId="77777777" w:rsidR="00E2583F" w:rsidRPr="00E55D92" w:rsidRDefault="00D71E94" w:rsidP="00E2583F">
      <w:pPr>
        <w:pStyle w:val="DefenceIndent"/>
        <w:rPr>
          <w:b/>
        </w:rPr>
      </w:pPr>
      <w:r w:rsidRPr="00752F53">
        <w:rPr>
          <w:b/>
          <w:i/>
        </w:rPr>
        <w:t xml:space="preserve">[INSERT </w:t>
      </w:r>
      <w:r>
        <w:rPr>
          <w:b/>
          <w:i/>
        </w:rPr>
        <w:t>BRIEF DESCRIPTION OF SUBCONTRACT TO WHICH THIS CERTIFICATION RELATES</w:t>
      </w:r>
      <w:r w:rsidRPr="00752F53">
        <w:rPr>
          <w:b/>
          <w:i/>
        </w:rPr>
        <w:t>]</w:t>
      </w:r>
      <w:r w:rsidR="00E2583F">
        <w:rPr>
          <w:b/>
          <w:i/>
        </w:rPr>
        <w:t xml:space="preserve"> </w:t>
      </w:r>
      <w:r w:rsidR="00E2583F">
        <w:t>("</w:t>
      </w:r>
      <w:r w:rsidR="00E2583F">
        <w:rPr>
          <w:b/>
        </w:rPr>
        <w:t>Subcontract</w:t>
      </w:r>
      <w:r w:rsidR="00E2583F" w:rsidRPr="005B6974">
        <w:t>"</w:t>
      </w:r>
      <w:r w:rsidR="00E2583F" w:rsidRPr="00E55D92">
        <w:t>)</w:t>
      </w:r>
    </w:p>
    <w:p w14:paraId="789D8FBB" w14:textId="77777777" w:rsidR="00D71E94" w:rsidRPr="009941C0" w:rsidRDefault="00E2583F" w:rsidP="00D71E94">
      <w:pPr>
        <w:pStyle w:val="DefenceIndent"/>
      </w:pPr>
      <w:r>
        <w:rPr>
          <w:b/>
          <w:i/>
        </w:rPr>
        <w:t xml:space="preserve">[INSERT BRIEF DESCRIPTION OF DESIGN REQUIRED BY THE SUBCONTRACT] </w:t>
      </w:r>
      <w:r>
        <w:t>("</w:t>
      </w:r>
      <w:r w:rsidRPr="002769F5">
        <w:rPr>
          <w:b/>
        </w:rPr>
        <w:t>Design</w:t>
      </w:r>
      <w:r>
        <w:t>")</w:t>
      </w:r>
    </w:p>
    <w:p w14:paraId="4F9FF3D1" w14:textId="77777777" w:rsidR="00D71E94" w:rsidRPr="00085378" w:rsidRDefault="00D71E94" w:rsidP="00D71E94">
      <w:pPr>
        <w:pStyle w:val="DefenceNormal"/>
      </w:pPr>
      <w:r>
        <w:rPr>
          <w:b/>
        </w:rPr>
        <w:t xml:space="preserve">CERTIFICATION OF DESIGN FOR </w:t>
      </w:r>
      <w:r w:rsidRPr="00085378">
        <w:rPr>
          <w:b/>
          <w:i/>
        </w:rPr>
        <w:t>[MONTH]</w:t>
      </w:r>
    </w:p>
    <w:p w14:paraId="46596E92" w14:textId="77777777" w:rsidR="006230FF" w:rsidRDefault="00615FCE" w:rsidP="00D71E94">
      <w:pPr>
        <w:pStyle w:val="DefenceNormal"/>
      </w:pPr>
      <w:r>
        <w:t>T</w:t>
      </w:r>
      <w:r w:rsidR="00582375">
        <w:t xml:space="preserve">he </w:t>
      </w:r>
      <w:r>
        <w:t>Subc</w:t>
      </w:r>
      <w:r w:rsidR="00582375">
        <w:t xml:space="preserve">ontractor </w:t>
      </w:r>
      <w:r w:rsidR="00277554">
        <w:t>certifies that</w:t>
      </w:r>
      <w:r w:rsidR="00D064B3">
        <w:t>:</w:t>
      </w:r>
    </w:p>
    <w:p w14:paraId="6FF3A21D" w14:textId="77777777" w:rsidR="006230FF" w:rsidRDefault="00277554" w:rsidP="00D71E94">
      <w:pPr>
        <w:pStyle w:val="DefenceSchedule1"/>
      </w:pPr>
      <w:r w:rsidRPr="003F618E">
        <w:t xml:space="preserve">the </w:t>
      </w:r>
      <w:r w:rsidR="00400278">
        <w:t>D</w:t>
      </w:r>
      <w:r w:rsidRPr="003F618E">
        <w:t>esign complies with</w:t>
      </w:r>
      <w:r w:rsidR="006230FF">
        <w:t>:</w:t>
      </w:r>
    </w:p>
    <w:p w14:paraId="709F32E2" w14:textId="77777777" w:rsidR="00277554" w:rsidRDefault="00D064B3" w:rsidP="00D71E94">
      <w:pPr>
        <w:pStyle w:val="DefenceSchedule3"/>
      </w:pPr>
      <w:r>
        <w:t>s</w:t>
      </w:r>
      <w:r w:rsidR="006230FF">
        <w:t>ubject to the Subcontract, all Statutory Requirements</w:t>
      </w:r>
      <w:r w:rsidR="00870AD2">
        <w:t xml:space="preserve"> (including WHS Legislation)</w:t>
      </w:r>
      <w:r w:rsidR="006230FF">
        <w:t>; and</w:t>
      </w:r>
    </w:p>
    <w:p w14:paraId="26700E26" w14:textId="77777777" w:rsidR="006230FF" w:rsidRDefault="006230FF" w:rsidP="00D71E94">
      <w:pPr>
        <w:pStyle w:val="DefenceSchedule3"/>
      </w:pPr>
      <w:r>
        <w:t>the requirements of the Subcontract; and</w:t>
      </w:r>
    </w:p>
    <w:p w14:paraId="33DB9FFF" w14:textId="77777777" w:rsidR="00D71E94" w:rsidRDefault="00400278" w:rsidP="00D71E94">
      <w:pPr>
        <w:pStyle w:val="DefenceSchedule1"/>
      </w:pPr>
      <w:r>
        <w:t>the Works carried out under the Construction</w:t>
      </w:r>
      <w:r w:rsidR="006230FF">
        <w:t xml:space="preserve"> Contract comply </w:t>
      </w:r>
      <w:r w:rsidR="00CA42D0">
        <w:t xml:space="preserve">or the </w:t>
      </w:r>
      <w:r w:rsidR="00CA42D0" w:rsidRPr="000C44D4">
        <w:rPr>
          <w:iCs/>
        </w:rPr>
        <w:t>Stage</w:t>
      </w:r>
      <w:r w:rsidR="00CA42D0">
        <w:t xml:space="preserve"> set out </w:t>
      </w:r>
      <w:r w:rsidR="00D71E94">
        <w:t>above</w:t>
      </w:r>
      <w:r w:rsidR="00CA42D0">
        <w:t xml:space="preserve"> </w:t>
      </w:r>
      <w:r w:rsidR="00F161A7">
        <w:t xml:space="preserve">carried out under the Construction Contract </w:t>
      </w:r>
      <w:r w:rsidR="00CA42D0">
        <w:t xml:space="preserve">complies (as the case may be) </w:t>
      </w:r>
      <w:r w:rsidR="006230FF">
        <w:t>with the Design,</w:t>
      </w:r>
    </w:p>
    <w:p w14:paraId="0B95CB76" w14:textId="77777777" w:rsidR="00D75406" w:rsidRDefault="006230FF" w:rsidP="00D71E94">
      <w:pPr>
        <w:pStyle w:val="DefenceNormal"/>
      </w:pPr>
      <w:r>
        <w:t xml:space="preserve">as at the date </w:t>
      </w:r>
      <w:r w:rsidR="00D71E94">
        <w:t xml:space="preserve">of this </w:t>
      </w:r>
      <w:r w:rsidR="009941C0">
        <w:t>c</w:t>
      </w:r>
      <w:r w:rsidR="00D71E94">
        <w:t>ertificate</w:t>
      </w:r>
      <w:r>
        <w:t>,</w:t>
      </w:r>
      <w:r w:rsidR="00D71E94" w:rsidRPr="00D71E94">
        <w:t xml:space="preserve"> </w:t>
      </w:r>
      <w:r w:rsidR="00D71E94">
        <w:t>except to the extent set out below</w:t>
      </w:r>
      <w:r w:rsidR="00D75406">
        <w:t>:</w:t>
      </w:r>
    </w:p>
    <w:p w14:paraId="0CAB2ED5" w14:textId="77777777" w:rsidR="00D71E94" w:rsidRDefault="00D71E94" w:rsidP="00D71E94">
      <w:pPr>
        <w:pStyle w:val="DefenceNormal"/>
      </w:pPr>
      <w:r w:rsidRPr="00085378">
        <w:rPr>
          <w:b/>
          <w:i/>
        </w:rPr>
        <w:t>[INSERT DETAILS, IF ANY]</w:t>
      </w:r>
      <w:r>
        <w:t>.</w:t>
      </w:r>
    </w:p>
    <w:p w14:paraId="1E30675D" w14:textId="77777777" w:rsidR="00D71E94" w:rsidRDefault="00D71E94" w:rsidP="00D71E94">
      <w:pPr>
        <w:pStyle w:val="DefenceNormal"/>
      </w:pPr>
      <w:r>
        <w:t>Terms defined in the Construction Contract have the same meaning in this certificate</w:t>
      </w:r>
      <w:r w:rsidR="003E11D0">
        <w:t>, unless otherwise defined in this certificate</w:t>
      </w:r>
      <w:r>
        <w:t xml:space="preserve">. </w:t>
      </w:r>
    </w:p>
    <w:p w14:paraId="41FA274A" w14:textId="77777777" w:rsidR="00D71E94" w:rsidRDefault="00D71E94" w:rsidP="00D71E94">
      <w:pPr>
        <w:pStyle w:val="DefenceNormal"/>
      </w:pPr>
      <w:r>
        <w:t>Yours faithfully,</w:t>
      </w:r>
    </w:p>
    <w:p w14:paraId="34C206D1" w14:textId="77777777" w:rsidR="00D71E94" w:rsidRPr="002D79AC" w:rsidRDefault="00D71E94" w:rsidP="00D71E94">
      <w:pPr>
        <w:pStyle w:val="DefenceNormal"/>
        <w:rPr>
          <w:b/>
          <w:i/>
        </w:rPr>
      </w:pPr>
      <w:r w:rsidRPr="002D79AC">
        <w:rPr>
          <w:b/>
          <w:i/>
        </w:rPr>
        <w:t>[</w:t>
      </w:r>
      <w:r>
        <w:rPr>
          <w:b/>
          <w:i/>
        </w:rPr>
        <w:t xml:space="preserve">SUBCONTRACTOR'S </w:t>
      </w:r>
      <w:r w:rsidRPr="002D79AC">
        <w:rPr>
          <w:b/>
          <w:i/>
        </w:rPr>
        <w:t>REPRESENTATIVE]</w:t>
      </w:r>
    </w:p>
    <w:p w14:paraId="128C5DF7" w14:textId="77777777" w:rsidR="00D71E94" w:rsidRDefault="00D71E94" w:rsidP="00D71E94">
      <w:pPr>
        <w:pStyle w:val="DefenceNormal"/>
      </w:pPr>
    </w:p>
    <w:p w14:paraId="2DFD7EA2" w14:textId="77777777" w:rsidR="00D71E94" w:rsidRDefault="00D71E94" w:rsidP="00D71E94">
      <w:pPr>
        <w:pStyle w:val="DefenceNormal"/>
      </w:pPr>
      <w:r>
        <w:t>cc.</w:t>
      </w:r>
      <w:r>
        <w:tab/>
        <w:t>The Commonwealth</w:t>
      </w:r>
    </w:p>
    <w:p w14:paraId="70EFE5A4" w14:textId="77777777" w:rsidR="00A26FE9" w:rsidRPr="002D79AC" w:rsidRDefault="00A26FE9" w:rsidP="00A26FE9">
      <w:pPr>
        <w:pStyle w:val="DefenceNormal"/>
      </w:pPr>
      <w:r>
        <w:tab/>
        <w:t>The Contract Administrator</w:t>
      </w:r>
    </w:p>
    <w:p w14:paraId="3E49A7C9" w14:textId="77777777" w:rsidR="00A26FE9" w:rsidRPr="002D79AC" w:rsidRDefault="00A26FE9" w:rsidP="00D71E94">
      <w:pPr>
        <w:pStyle w:val="DefenceNormal"/>
      </w:pPr>
    </w:p>
    <w:p w14:paraId="2AB69061" w14:textId="77777777" w:rsidR="00582375" w:rsidRDefault="00582375" w:rsidP="00582375">
      <w:pPr>
        <w:pStyle w:val="DefenceNormal"/>
        <w:rPr>
          <w:rFonts w:ascii="Arial" w:hAnsi="Arial" w:cs="Arial"/>
          <w:b/>
        </w:rPr>
      </w:pPr>
      <w:r>
        <w:rPr>
          <w:b/>
          <w:i/>
          <w:iCs/>
        </w:rPr>
        <w:br w:type="page"/>
      </w:r>
      <w:r w:rsidR="00615FCE">
        <w:rPr>
          <w:rFonts w:ascii="Arial" w:hAnsi="Arial" w:cs="Arial"/>
          <w:b/>
        </w:rPr>
        <w:lastRenderedPageBreak/>
        <w:t>[OPTION 2</w:t>
      </w:r>
      <w:r>
        <w:rPr>
          <w:rFonts w:ascii="Arial" w:hAnsi="Arial" w:cs="Arial"/>
          <w:b/>
        </w:rPr>
        <w:t xml:space="preserve"> - CONDITION PRECEDENT TO COMPLETION OF THE WORKS OR A STAGE]</w:t>
      </w:r>
    </w:p>
    <w:p w14:paraId="38CDA238" w14:textId="77777777" w:rsidR="00D71E94" w:rsidRPr="00615FCE" w:rsidRDefault="00D71E94" w:rsidP="00D71E94">
      <w:pPr>
        <w:pStyle w:val="DefenceNormal"/>
        <w:rPr>
          <w:rFonts w:ascii="Arial" w:hAnsi="Arial" w:cs="Arial"/>
          <w:b/>
          <w:i/>
        </w:rPr>
      </w:pPr>
      <w:r w:rsidRPr="00615FCE">
        <w:rPr>
          <w:rFonts w:ascii="Arial" w:hAnsi="Arial" w:cs="Arial"/>
          <w:b/>
          <w:i/>
        </w:rPr>
        <w:t xml:space="preserve">[Note: </w:t>
      </w:r>
      <w:r w:rsidR="00A26FE9">
        <w:rPr>
          <w:rFonts w:ascii="Arial" w:hAnsi="Arial" w:cs="Arial"/>
          <w:b/>
          <w:i/>
        </w:rPr>
        <w:t>W</w:t>
      </w:r>
      <w:r w:rsidRPr="00615FCE">
        <w:rPr>
          <w:rFonts w:ascii="Arial" w:hAnsi="Arial" w:cs="Arial"/>
          <w:b/>
          <w:i/>
        </w:rPr>
        <w:t xml:space="preserve">here the subcontract is a design consultancy, the "Consultant Design Certificate" </w:t>
      </w:r>
      <w:r>
        <w:rPr>
          <w:rFonts w:ascii="Arial" w:hAnsi="Arial" w:cs="Arial"/>
          <w:b/>
          <w:i/>
        </w:rPr>
        <w:t xml:space="preserve">should be used </w:t>
      </w:r>
      <w:r w:rsidRPr="00615FCE">
        <w:rPr>
          <w:rFonts w:ascii="Arial" w:hAnsi="Arial" w:cs="Arial"/>
          <w:b/>
          <w:i/>
        </w:rPr>
        <w:t>instead]</w:t>
      </w:r>
    </w:p>
    <w:p w14:paraId="43D51509" w14:textId="77777777" w:rsidR="00D71E94" w:rsidRDefault="00D71E94" w:rsidP="00D71E94">
      <w:pPr>
        <w:pStyle w:val="DefenceNormal"/>
        <w:rPr>
          <w:b/>
          <w:i/>
        </w:rPr>
      </w:pPr>
      <w:r>
        <w:rPr>
          <w:b/>
          <w:i/>
        </w:rPr>
        <w:t>[DATE]</w:t>
      </w:r>
    </w:p>
    <w:p w14:paraId="6094DA2D" w14:textId="77777777" w:rsidR="00D71E94" w:rsidRPr="002D79AC" w:rsidRDefault="00D71E94" w:rsidP="00D71E94">
      <w:pPr>
        <w:pStyle w:val="DefenceNormal"/>
        <w:rPr>
          <w:b/>
          <w:i/>
        </w:rPr>
      </w:pPr>
      <w:r w:rsidRPr="002D79AC">
        <w:rPr>
          <w:b/>
          <w:i/>
        </w:rPr>
        <w:t xml:space="preserve">[NAME AND ABN OF </w:t>
      </w:r>
      <w:r>
        <w:rPr>
          <w:b/>
          <w:i/>
        </w:rPr>
        <w:t>SUBCONTRACTOR</w:t>
      </w:r>
      <w:r w:rsidRPr="002D79AC">
        <w:rPr>
          <w:b/>
          <w:i/>
        </w:rPr>
        <w:t>]</w:t>
      </w:r>
      <w:r w:rsidR="00C52721">
        <w:rPr>
          <w:b/>
          <w:i/>
        </w:rPr>
        <w:t xml:space="preserve"> </w:t>
      </w:r>
      <w:r w:rsidR="00C52721">
        <w:rPr>
          <w:b/>
          <w:iCs/>
        </w:rPr>
        <w:t>(</w:t>
      </w:r>
      <w:r w:rsidR="00C52721" w:rsidRPr="005B270E">
        <w:rPr>
          <w:bCs/>
          <w:iCs/>
        </w:rPr>
        <w:t>"</w:t>
      </w:r>
      <w:r w:rsidR="00C52721">
        <w:rPr>
          <w:b/>
          <w:iCs/>
        </w:rPr>
        <w:t>Subcontractor</w:t>
      </w:r>
      <w:r w:rsidR="00C52721" w:rsidRPr="005B270E">
        <w:rPr>
          <w:bCs/>
          <w:iCs/>
        </w:rPr>
        <w:t>"</w:t>
      </w:r>
      <w:r w:rsidR="00C52721">
        <w:rPr>
          <w:b/>
          <w:iCs/>
        </w:rPr>
        <w:t>)</w:t>
      </w:r>
    </w:p>
    <w:p w14:paraId="4982DD5E" w14:textId="77777777" w:rsidR="00D71E94" w:rsidRDefault="00D71E94" w:rsidP="00D71E94">
      <w:pPr>
        <w:pStyle w:val="DefenceNormal"/>
      </w:pPr>
      <w:r>
        <w:t xml:space="preserve">To: </w:t>
      </w:r>
      <w:r>
        <w:tab/>
      </w:r>
      <w:r w:rsidR="00A26FE9">
        <w:t>Contractor's Representative</w:t>
      </w:r>
    </w:p>
    <w:p w14:paraId="3C734401" w14:textId="77777777" w:rsidR="00D71E94" w:rsidRPr="003A21B8" w:rsidRDefault="00D71E94" w:rsidP="000C44D4">
      <w:pPr>
        <w:pStyle w:val="DefenceNormal"/>
        <w:ind w:left="960" w:hanging="960"/>
      </w:pPr>
      <w:r w:rsidRPr="00CE2376">
        <w:rPr>
          <w:b/>
        </w:rPr>
        <w:t>RE:</w:t>
      </w:r>
      <w:r>
        <w:tab/>
      </w:r>
      <w:r w:rsidR="00765A52" w:rsidRPr="000C44D4">
        <w:rPr>
          <w:b/>
          <w:bCs/>
        </w:rPr>
        <w:t>Estate Works Program Medium Works Contract for</w:t>
      </w:r>
      <w:r w:rsidR="00765A52">
        <w:t xml:space="preserve"> </w:t>
      </w:r>
      <w:r w:rsidRPr="00F3435F">
        <w:rPr>
          <w:b/>
          <w:i/>
        </w:rPr>
        <w:t xml:space="preserve">[INSERT BRIEF DESCRIPTION OF </w:t>
      </w:r>
      <w:r>
        <w:rPr>
          <w:b/>
          <w:i/>
        </w:rPr>
        <w:t xml:space="preserve">CONSTRUCTION </w:t>
      </w:r>
      <w:r w:rsidRPr="00F3435F">
        <w:rPr>
          <w:b/>
          <w:i/>
        </w:rPr>
        <w:t>CONTRACT</w:t>
      </w:r>
      <w:r w:rsidR="00A26FE9">
        <w:rPr>
          <w:b/>
          <w:i/>
        </w:rPr>
        <w:t xml:space="preserve"> </w:t>
      </w:r>
      <w:r w:rsidR="00BD5A74">
        <w:rPr>
          <w:b/>
          <w:i/>
        </w:rPr>
        <w:t>(</w:t>
      </w:r>
      <w:r>
        <w:rPr>
          <w:b/>
          <w:i/>
        </w:rPr>
        <w:t xml:space="preserve">WITH PROJECT </w:t>
      </w:r>
      <w:r w:rsidRPr="00F3435F">
        <w:rPr>
          <w:b/>
          <w:i/>
        </w:rPr>
        <w:t>DESCRIPTION/NUMBER</w:t>
      </w:r>
      <w:r>
        <w:rPr>
          <w:b/>
          <w:i/>
        </w:rPr>
        <w:t xml:space="preserve">) </w:t>
      </w:r>
      <w:r>
        <w:t>("</w:t>
      </w:r>
      <w:r w:rsidRPr="003A21B8">
        <w:rPr>
          <w:b/>
        </w:rPr>
        <w:t>Construction Contract</w:t>
      </w:r>
      <w:r>
        <w:t>")</w:t>
      </w:r>
      <w:r w:rsidRPr="00F3435F">
        <w:rPr>
          <w:b/>
          <w:i/>
        </w:rPr>
        <w:t xml:space="preserve">, INCLUDING </w:t>
      </w:r>
      <w:r>
        <w:rPr>
          <w:b/>
          <w:i/>
        </w:rPr>
        <w:t>NAME OF CONTRACTOR</w:t>
      </w:r>
      <w:r w:rsidR="00DA66CB" w:rsidRPr="00F3435F">
        <w:rPr>
          <w:b/>
          <w:i/>
        </w:rPr>
        <w:t>]</w:t>
      </w:r>
      <w:r>
        <w:rPr>
          <w:b/>
          <w:i/>
        </w:rPr>
        <w:t xml:space="preserve"> </w:t>
      </w:r>
      <w:r w:rsidRPr="000C44D4">
        <w:rPr>
          <w:bCs/>
          <w:i/>
        </w:rPr>
        <w:t>("</w:t>
      </w:r>
      <w:r w:rsidRPr="00D71E94">
        <w:rPr>
          <w:b/>
        </w:rPr>
        <w:t>Contractor</w:t>
      </w:r>
      <w:r>
        <w:rPr>
          <w:i/>
        </w:rPr>
        <w:t>")</w:t>
      </w:r>
      <w:r>
        <w:rPr>
          <w:b/>
        </w:rPr>
        <w:t xml:space="preserve"> </w:t>
      </w:r>
    </w:p>
    <w:p w14:paraId="2D04A093" w14:textId="77777777" w:rsidR="00D71E94" w:rsidRPr="00752F53" w:rsidRDefault="00D71E94" w:rsidP="00D71E94">
      <w:pPr>
        <w:pStyle w:val="DefenceIndent"/>
        <w:rPr>
          <w:b/>
          <w:i/>
        </w:rPr>
      </w:pPr>
      <w:r w:rsidRPr="00752F53">
        <w:rPr>
          <w:b/>
          <w:i/>
        </w:rPr>
        <w:t>[INSERT RELEVANT STAGE, IF APPLICABLE]</w:t>
      </w:r>
    </w:p>
    <w:p w14:paraId="2590E273" w14:textId="77777777" w:rsidR="00E2583F" w:rsidRPr="00E55D92" w:rsidRDefault="00D71E94" w:rsidP="00E2583F">
      <w:pPr>
        <w:pStyle w:val="DefenceIndent"/>
        <w:rPr>
          <w:b/>
        </w:rPr>
      </w:pPr>
      <w:r w:rsidRPr="00752F53">
        <w:rPr>
          <w:b/>
          <w:i/>
        </w:rPr>
        <w:t xml:space="preserve">[INSERT </w:t>
      </w:r>
      <w:r>
        <w:rPr>
          <w:b/>
          <w:i/>
        </w:rPr>
        <w:t>BRIEF DESCRIPTION OF SUBCONTRACT TO WHICH THIS CERTIFICATION RELATES</w:t>
      </w:r>
      <w:r w:rsidRPr="00752F53">
        <w:rPr>
          <w:b/>
          <w:i/>
        </w:rPr>
        <w:t>]</w:t>
      </w:r>
      <w:r w:rsidR="009941C0">
        <w:rPr>
          <w:b/>
          <w:i/>
        </w:rPr>
        <w:t xml:space="preserve"> </w:t>
      </w:r>
      <w:r w:rsidR="00E2583F">
        <w:t>("</w:t>
      </w:r>
      <w:r w:rsidR="00E2583F">
        <w:rPr>
          <w:b/>
        </w:rPr>
        <w:t>Subcontract</w:t>
      </w:r>
      <w:r w:rsidR="00E2583F" w:rsidRPr="00E55D92">
        <w:t>")</w:t>
      </w:r>
    </w:p>
    <w:p w14:paraId="424C0E59" w14:textId="77777777" w:rsidR="00D71E94" w:rsidRPr="00E2583F" w:rsidRDefault="00E2583F" w:rsidP="00D71E94">
      <w:pPr>
        <w:pStyle w:val="DefenceIndent"/>
      </w:pPr>
      <w:r>
        <w:rPr>
          <w:b/>
          <w:i/>
        </w:rPr>
        <w:t xml:space="preserve">[INSERT BRIEF DESCRIPTION OF DESIGN REQUIRED BY THE SUBCONTRACT] </w:t>
      </w:r>
      <w:r>
        <w:t>("</w:t>
      </w:r>
      <w:r w:rsidRPr="002769F5">
        <w:rPr>
          <w:b/>
        </w:rPr>
        <w:t>Design</w:t>
      </w:r>
      <w:r>
        <w:t>")</w:t>
      </w:r>
    </w:p>
    <w:p w14:paraId="7ACF4B7D" w14:textId="77777777" w:rsidR="00D71E94" w:rsidRDefault="00D71E94" w:rsidP="00D71E94">
      <w:pPr>
        <w:pStyle w:val="DefenceNormal"/>
      </w:pPr>
      <w:r>
        <w:t xml:space="preserve">The Construction Contract requires the Contractor to obtain this certificate from the Subcontractor and provide this certificate to the Contract Administrator as a condition precedent to Completion of the Works or the </w:t>
      </w:r>
      <w:r w:rsidR="000447DD" w:rsidRPr="000C44D4">
        <w:rPr>
          <w:bCs/>
          <w:iCs/>
        </w:rPr>
        <w:t>Stage</w:t>
      </w:r>
      <w:r w:rsidR="000447DD">
        <w:rPr>
          <w:b/>
          <w:i/>
        </w:rPr>
        <w:t xml:space="preserve"> </w:t>
      </w:r>
      <w:r>
        <w:t>specified above</w:t>
      </w:r>
      <w:r w:rsidR="009941C0">
        <w:t xml:space="preserve"> (if any)</w:t>
      </w:r>
      <w:r>
        <w:t>.</w:t>
      </w:r>
    </w:p>
    <w:p w14:paraId="7D8FEE78" w14:textId="77777777" w:rsidR="009941C0" w:rsidRPr="00085378" w:rsidRDefault="009941C0" w:rsidP="009941C0">
      <w:pPr>
        <w:pStyle w:val="DefenceNormal"/>
      </w:pPr>
      <w:r>
        <w:rPr>
          <w:b/>
        </w:rPr>
        <w:t xml:space="preserve">CERTIFICATION OF DESIGN FOR </w:t>
      </w:r>
      <w:r w:rsidRPr="003761E7">
        <w:rPr>
          <w:b/>
        </w:rPr>
        <w:t>COMPLETION</w:t>
      </w:r>
    </w:p>
    <w:p w14:paraId="15BC7FBC" w14:textId="77777777" w:rsidR="00D71E94" w:rsidRDefault="00D71E94" w:rsidP="00D71E94">
      <w:pPr>
        <w:pStyle w:val="DefenceNormal"/>
      </w:pPr>
      <w:r>
        <w:t>The Subcontractor certifies that:</w:t>
      </w:r>
    </w:p>
    <w:p w14:paraId="7B7D18CC" w14:textId="77777777" w:rsidR="00D71E94" w:rsidRDefault="00D71E94" w:rsidP="00FA2AA2">
      <w:pPr>
        <w:pStyle w:val="DefenceSchedule1"/>
        <w:numPr>
          <w:ilvl w:val="0"/>
          <w:numId w:val="5"/>
        </w:numPr>
      </w:pPr>
      <w:r w:rsidRPr="003F618E">
        <w:t xml:space="preserve">the </w:t>
      </w:r>
      <w:r>
        <w:t>D</w:t>
      </w:r>
      <w:r w:rsidRPr="003F618E">
        <w:t>esign complies with</w:t>
      </w:r>
      <w:r>
        <w:t>:</w:t>
      </w:r>
    </w:p>
    <w:p w14:paraId="092D5195" w14:textId="77777777" w:rsidR="00D71E94" w:rsidRDefault="00D71E94" w:rsidP="00D71E94">
      <w:pPr>
        <w:pStyle w:val="DefenceSchedule3"/>
      </w:pPr>
      <w:r>
        <w:t>subject to the Subcontract, all Statutory Requirements</w:t>
      </w:r>
      <w:r w:rsidR="00870AD2">
        <w:t xml:space="preserve"> (including WHS Legislation)</w:t>
      </w:r>
      <w:r>
        <w:t>; and</w:t>
      </w:r>
    </w:p>
    <w:p w14:paraId="2A9F8431" w14:textId="77777777" w:rsidR="00D71E94" w:rsidRDefault="00D71E94" w:rsidP="00D71E94">
      <w:pPr>
        <w:pStyle w:val="DefenceSchedule3"/>
      </w:pPr>
      <w:r>
        <w:t>the requirements of the Subcontract; and</w:t>
      </w:r>
    </w:p>
    <w:p w14:paraId="449F1515" w14:textId="77777777" w:rsidR="00D71E94" w:rsidRDefault="00D71E94" w:rsidP="00D71E94">
      <w:pPr>
        <w:pStyle w:val="DefenceSchedule1"/>
      </w:pPr>
      <w:r>
        <w:t xml:space="preserve">the Works carried out under the Construction Contract comply or the </w:t>
      </w:r>
      <w:r w:rsidRPr="000C44D4">
        <w:rPr>
          <w:bCs/>
          <w:iCs/>
        </w:rPr>
        <w:t>Stage</w:t>
      </w:r>
      <w:r>
        <w:t xml:space="preserve"> set out in above carried out under the Construction Contract complies (as the case may be) with the Design,</w:t>
      </w:r>
    </w:p>
    <w:p w14:paraId="25F892D5" w14:textId="77777777" w:rsidR="00D71E94" w:rsidRDefault="00D71E94" w:rsidP="00D71E94">
      <w:pPr>
        <w:pStyle w:val="DefenceNormal"/>
      </w:pPr>
      <w:r>
        <w:t xml:space="preserve">as at the date of this </w:t>
      </w:r>
      <w:r w:rsidR="009941C0">
        <w:t>c</w:t>
      </w:r>
      <w:r>
        <w:t>ertificate,</w:t>
      </w:r>
      <w:r w:rsidRPr="00D71E94">
        <w:t xml:space="preserve"> </w:t>
      </w:r>
      <w:r>
        <w:t>exc</w:t>
      </w:r>
      <w:r w:rsidR="000447DD">
        <w:t>ept to the extent set out below:</w:t>
      </w:r>
    </w:p>
    <w:p w14:paraId="4C25C4CD" w14:textId="77777777" w:rsidR="00D71E94" w:rsidRDefault="00D71E94" w:rsidP="00D71E94">
      <w:pPr>
        <w:pStyle w:val="DefenceNormal"/>
      </w:pPr>
      <w:r w:rsidRPr="00085378">
        <w:rPr>
          <w:b/>
          <w:i/>
        </w:rPr>
        <w:t>[INSERT DETAILS, IF ANY]</w:t>
      </w:r>
      <w:r>
        <w:t>.</w:t>
      </w:r>
    </w:p>
    <w:p w14:paraId="5FFBDAFE" w14:textId="77777777" w:rsidR="00D71E94" w:rsidRDefault="00D71E94" w:rsidP="00D71E94">
      <w:pPr>
        <w:pStyle w:val="DefenceNormal"/>
      </w:pPr>
      <w:r>
        <w:t>Terms defined in the Construction Contract have the same meaning in this certificate</w:t>
      </w:r>
      <w:r w:rsidR="003E11D0">
        <w:t>,</w:t>
      </w:r>
      <w:r w:rsidR="003E11D0" w:rsidRPr="003E11D0">
        <w:t xml:space="preserve"> </w:t>
      </w:r>
      <w:r w:rsidR="003E11D0">
        <w:t>unless otherwise defined in this certificate</w:t>
      </w:r>
      <w:r>
        <w:t xml:space="preserve">. </w:t>
      </w:r>
    </w:p>
    <w:p w14:paraId="5C0D190A" w14:textId="77777777" w:rsidR="00D71E94" w:rsidRDefault="00D71E94" w:rsidP="00D71E94">
      <w:pPr>
        <w:pStyle w:val="DefenceNormal"/>
      </w:pPr>
      <w:r>
        <w:t>Yours faithfully,</w:t>
      </w:r>
    </w:p>
    <w:p w14:paraId="7D867B82" w14:textId="77777777" w:rsidR="00D71E94" w:rsidRPr="002D79AC" w:rsidRDefault="00D71E94" w:rsidP="00D71E94">
      <w:pPr>
        <w:pStyle w:val="DefenceNormal"/>
        <w:rPr>
          <w:b/>
          <w:i/>
        </w:rPr>
      </w:pPr>
      <w:r w:rsidRPr="002D79AC">
        <w:rPr>
          <w:b/>
          <w:i/>
        </w:rPr>
        <w:t>[</w:t>
      </w:r>
      <w:r>
        <w:rPr>
          <w:b/>
          <w:i/>
        </w:rPr>
        <w:t xml:space="preserve">SUBCONTRACTOR'S </w:t>
      </w:r>
      <w:r w:rsidRPr="002D79AC">
        <w:rPr>
          <w:b/>
          <w:i/>
        </w:rPr>
        <w:t>REPRESENTATIVE]</w:t>
      </w:r>
    </w:p>
    <w:p w14:paraId="2B3D1321" w14:textId="77777777" w:rsidR="00D71E94" w:rsidRDefault="00D71E94" w:rsidP="00D71E94">
      <w:pPr>
        <w:pStyle w:val="DefenceNormal"/>
      </w:pPr>
    </w:p>
    <w:p w14:paraId="611397DA" w14:textId="77777777" w:rsidR="00D71E94" w:rsidRDefault="00D71E94" w:rsidP="00D71E94">
      <w:pPr>
        <w:pStyle w:val="DefenceNormal"/>
      </w:pPr>
      <w:r>
        <w:t>cc.</w:t>
      </w:r>
      <w:r>
        <w:tab/>
        <w:t>The Commonwealth</w:t>
      </w:r>
    </w:p>
    <w:p w14:paraId="47B56F3F" w14:textId="77777777" w:rsidR="00A26FE9" w:rsidRPr="004B77BD" w:rsidRDefault="00A26FE9" w:rsidP="00A26FE9">
      <w:r>
        <w:tab/>
        <w:t>The Contract Administrator</w:t>
      </w:r>
    </w:p>
    <w:p w14:paraId="167990B1" w14:textId="77777777" w:rsidR="00A26FE9" w:rsidRPr="002D79AC" w:rsidRDefault="00A26FE9" w:rsidP="00D71E94">
      <w:pPr>
        <w:pStyle w:val="DefenceNormal"/>
      </w:pPr>
    </w:p>
    <w:p w14:paraId="50B090BF" w14:textId="77777777" w:rsidR="00AC0391" w:rsidRDefault="00AC0391" w:rsidP="00D71E94">
      <w:pPr>
        <w:pStyle w:val="DefenceSubTitle"/>
      </w:pPr>
    </w:p>
    <w:p w14:paraId="20ADBCF1" w14:textId="77777777" w:rsidR="001471EA" w:rsidRPr="001471EA" w:rsidRDefault="001471EA" w:rsidP="000C44D4">
      <w:pPr>
        <w:tabs>
          <w:tab w:val="left" w:pos="2368"/>
        </w:tabs>
      </w:pPr>
    </w:p>
    <w:sectPr w:rsidR="001471EA" w:rsidRPr="001471EA" w:rsidSect="00ED0C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1134" w:right="1134" w:bottom="1134" w:left="1418" w:header="107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1B593" w14:textId="77777777" w:rsidR="00ED0C81" w:rsidRDefault="00ED0C81">
      <w:pPr>
        <w:spacing w:after="0"/>
      </w:pPr>
      <w:r>
        <w:separator/>
      </w:r>
    </w:p>
  </w:endnote>
  <w:endnote w:type="continuationSeparator" w:id="0">
    <w:p w14:paraId="7CC60B0E" w14:textId="77777777" w:rsidR="00ED0C81" w:rsidRDefault="00ED0C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andar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42D17" w14:textId="77777777" w:rsidR="0085078F" w:rsidRDefault="0085078F" w:rsidP="00AC039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78D2A903" w14:textId="68750712" w:rsidR="0085078F" w:rsidRPr="00C206FF" w:rsidRDefault="0085078F">
    <w:pPr>
      <w:ind w:right="360"/>
      <w:rPr>
        <w:rStyle w:val="DocsOpenFilename"/>
      </w:rPr>
    </w:pPr>
    <w:r>
      <w:rPr>
        <w:rStyle w:val="DocsOpenFilename"/>
      </w:rPr>
      <w:fldChar w:fldCharType="begin" w:fldLock="1"/>
    </w:r>
    <w:r>
      <w:rPr>
        <w:rStyle w:val="DocsOpenFilename"/>
      </w:rPr>
      <w:instrText xml:space="preserve"> DOCVARIABLE  CUFooterText  \* MERGEFORMAT \* MERGEFORMAT </w:instrText>
    </w:r>
    <w:r>
      <w:rPr>
        <w:rStyle w:val="DocsOpenFilename"/>
      </w:rPr>
      <w:fldChar w:fldCharType="separate"/>
    </w:r>
    <w:r w:rsidR="00E7778E">
      <w:rPr>
        <w:rStyle w:val="DocsOpenFilename"/>
      </w:rPr>
      <w:t>L\351826031.5</w:t>
    </w:r>
    <w:r>
      <w:rPr>
        <w:rStyle w:val="DocsOpenFilenam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343A1" w14:textId="48FCE6A1" w:rsidR="0085078F" w:rsidRPr="000C44D4" w:rsidRDefault="0085078F" w:rsidP="000C44D4">
    <w:pPr>
      <w:pBdr>
        <w:top w:val="single" w:sz="4" w:space="1" w:color="auto"/>
      </w:pBdr>
      <w:tabs>
        <w:tab w:val="right" w:pos="9350"/>
      </w:tabs>
      <w:ind w:right="4"/>
      <w:rPr>
        <w:szCs w:val="20"/>
      </w:rPr>
    </w:pPr>
    <w:r w:rsidRPr="000C44D4">
      <w:rPr>
        <w:rStyle w:val="DocsOpenFilename"/>
        <w:sz w:val="20"/>
        <w:szCs w:val="20"/>
      </w:rPr>
      <w:fldChar w:fldCharType="begin" w:fldLock="1"/>
    </w:r>
    <w:r w:rsidRPr="000C44D4">
      <w:rPr>
        <w:rStyle w:val="DocsOpenFilename"/>
        <w:sz w:val="20"/>
        <w:szCs w:val="20"/>
      </w:rPr>
      <w:instrText xml:space="preserve"> DOCVARIABLE  CUFooterText  \* MERGEFORMAT \* MERGEFORMAT </w:instrText>
    </w:r>
    <w:r w:rsidRPr="000C44D4">
      <w:rPr>
        <w:rStyle w:val="DocsOpenFilename"/>
        <w:sz w:val="20"/>
        <w:szCs w:val="20"/>
      </w:rPr>
      <w:fldChar w:fldCharType="separate"/>
    </w:r>
    <w:r w:rsidR="00E7778E">
      <w:rPr>
        <w:rStyle w:val="DocsOpenFilename"/>
        <w:sz w:val="20"/>
        <w:szCs w:val="20"/>
      </w:rPr>
      <w:t>L\351826031.5</w:t>
    </w:r>
    <w:r w:rsidRPr="000C44D4">
      <w:rPr>
        <w:rStyle w:val="DocsOpenFilename"/>
        <w:sz w:val="20"/>
        <w:szCs w:val="20"/>
      </w:rPr>
      <w:fldChar w:fldCharType="end"/>
    </w:r>
    <w:r w:rsidR="001471EA">
      <w:rPr>
        <w:rStyle w:val="DocsOpenFilename"/>
        <w:sz w:val="20"/>
        <w:szCs w:val="20"/>
      </w:rPr>
      <w:t xml:space="preserve"> - </w:t>
    </w:r>
    <w:r w:rsidR="008756BA">
      <w:rPr>
        <w:rStyle w:val="DocsOpenFilename"/>
        <w:sz w:val="20"/>
        <w:szCs w:val="20"/>
      </w:rPr>
      <w:t>April</w:t>
    </w:r>
    <w:r w:rsidR="00A26FE9">
      <w:rPr>
        <w:rStyle w:val="DocsOpenFilename"/>
        <w:sz w:val="20"/>
        <w:szCs w:val="20"/>
      </w:rPr>
      <w:t xml:space="preserve"> </w:t>
    </w:r>
    <w:r w:rsidR="001471EA">
      <w:rPr>
        <w:rStyle w:val="DocsOpenFilename"/>
        <w:sz w:val="20"/>
        <w:szCs w:val="20"/>
      </w:rPr>
      <w:t>202</w:t>
    </w:r>
    <w:r w:rsidR="00A26FE9">
      <w:rPr>
        <w:rStyle w:val="DocsOpenFilename"/>
        <w:sz w:val="20"/>
        <w:szCs w:val="20"/>
      </w:rPr>
      <w:t>4</w:t>
    </w:r>
    <w:r w:rsidRPr="000C44D4">
      <w:rPr>
        <w:rStyle w:val="DocsOpenFilename"/>
        <w:sz w:val="20"/>
        <w:szCs w:val="20"/>
      </w:rPr>
      <w:tab/>
    </w:r>
    <w:r w:rsidRPr="000C44D4">
      <w:rPr>
        <w:szCs w:val="20"/>
      </w:rPr>
      <w:fldChar w:fldCharType="begin"/>
    </w:r>
    <w:r w:rsidRPr="000C44D4">
      <w:rPr>
        <w:szCs w:val="20"/>
      </w:rPr>
      <w:instrText xml:space="preserve"> PAGE </w:instrText>
    </w:r>
    <w:r w:rsidRPr="000C44D4">
      <w:rPr>
        <w:szCs w:val="20"/>
      </w:rPr>
      <w:fldChar w:fldCharType="separate"/>
    </w:r>
    <w:r w:rsidR="00C146BE" w:rsidRPr="000C44D4">
      <w:rPr>
        <w:noProof/>
        <w:szCs w:val="20"/>
      </w:rPr>
      <w:t>2</w:t>
    </w:r>
    <w:r w:rsidRPr="000C44D4">
      <w:rPr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DC93F" w14:textId="28BB8D64" w:rsidR="0085078F" w:rsidRPr="00C206FF" w:rsidRDefault="0085078F">
    <w:pPr>
      <w:rPr>
        <w:rStyle w:val="DocsOpenFilename"/>
      </w:rPr>
    </w:pPr>
    <w:r>
      <w:rPr>
        <w:rStyle w:val="DocsOpenFilename"/>
      </w:rPr>
      <w:fldChar w:fldCharType="begin" w:fldLock="1"/>
    </w:r>
    <w:r>
      <w:rPr>
        <w:rStyle w:val="DocsOpenFilename"/>
      </w:rPr>
      <w:instrText xml:space="preserve"> DOCVARIABLE  CUFooterText  \* MERGEFORMAT \* MERGEFORMAT </w:instrText>
    </w:r>
    <w:r>
      <w:rPr>
        <w:rStyle w:val="DocsOpenFilename"/>
      </w:rPr>
      <w:fldChar w:fldCharType="separate"/>
    </w:r>
    <w:r w:rsidR="00E7778E">
      <w:rPr>
        <w:rStyle w:val="DocsOpenFilename"/>
      </w:rPr>
      <w:t>L\351826031.5</w:t>
    </w:r>
    <w:r>
      <w:rPr>
        <w:rStyle w:val="DocsOpenFilenam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18758" w14:textId="77777777" w:rsidR="00ED0C81" w:rsidRDefault="00ED0C81">
      <w:pPr>
        <w:spacing w:after="0"/>
      </w:pPr>
      <w:r>
        <w:separator/>
      </w:r>
    </w:p>
  </w:footnote>
  <w:footnote w:type="continuationSeparator" w:id="0">
    <w:p w14:paraId="2F61F489" w14:textId="77777777" w:rsidR="00ED0C81" w:rsidRDefault="00ED0C8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ABC91" w14:textId="77777777" w:rsidR="008756BA" w:rsidRDefault="008756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74324" w14:textId="77777777" w:rsidR="0085078F" w:rsidRPr="000C44D4" w:rsidRDefault="0085078F" w:rsidP="00C61A11">
    <w:pPr>
      <w:pStyle w:val="DefenceNormal"/>
      <w:pBdr>
        <w:bottom w:val="single" w:sz="4" w:space="1" w:color="auto"/>
      </w:pBdr>
      <w:rPr>
        <w:i/>
      </w:rPr>
    </w:pPr>
    <w:r w:rsidRPr="000C44D4">
      <w:rPr>
        <w:i/>
      </w:rPr>
      <w:t xml:space="preserve">Department of Defence - Subcontractor Design Certificate (for use with </w:t>
    </w:r>
    <w:r w:rsidR="001D5E2F" w:rsidRPr="000C44D4">
      <w:rPr>
        <w:i/>
      </w:rPr>
      <w:t>EWP MEWC-</w:t>
    </w:r>
    <w:r w:rsidR="002D50ED">
      <w:rPr>
        <w:i/>
      </w:rPr>
      <w:t>1</w:t>
    </w:r>
    <w:r w:rsidR="001D5E2F" w:rsidRPr="000C44D4">
      <w:rPr>
        <w:i/>
      </w:rPr>
      <w:t xml:space="preserve"> (202</w:t>
    </w:r>
    <w:r w:rsidR="00A26FE9">
      <w:rPr>
        <w:i/>
      </w:rPr>
      <w:t>4</w:t>
    </w:r>
    <w:r w:rsidRPr="000C44D4">
      <w:rPr>
        <w:i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59C3B" w14:textId="77777777" w:rsidR="008756BA" w:rsidRDefault="008756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24C23"/>
    <w:multiLevelType w:val="multilevel"/>
    <w:tmpl w:val="B9DEF90E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1" w15:restartNumberingAfterBreak="0">
    <w:nsid w:val="6F4E4AF3"/>
    <w:multiLevelType w:val="multilevel"/>
    <w:tmpl w:val="9BAA71A2"/>
    <w:lvl w:ilvl="0">
      <w:start w:val="1"/>
      <w:numFmt w:val="decimal"/>
      <w:lvlRestart w:val="0"/>
      <w:pStyle w:val="DefenceSchedule1"/>
      <w:lvlText w:val="%1."/>
      <w:lvlJc w:val="left"/>
      <w:pPr>
        <w:tabs>
          <w:tab w:val="num" w:pos="965"/>
        </w:tabs>
        <w:ind w:left="965" w:hanging="964"/>
      </w:pPr>
      <w:rPr>
        <w:rFonts w:ascii="Times New Roman" w:hAnsi="Times New Roman" w:hint="default"/>
        <w:b w:val="0"/>
        <w:i w:val="0"/>
        <w:caps/>
        <w:sz w:val="20"/>
        <w:szCs w:val="20"/>
        <w:u w:val="none"/>
      </w:rPr>
    </w:lvl>
    <w:lvl w:ilvl="1">
      <w:start w:val="1"/>
      <w:numFmt w:val="decimal"/>
      <w:pStyle w:val="DefenceSchedule2"/>
      <w:lvlText w:val="%1.%2"/>
      <w:lvlJc w:val="left"/>
      <w:pPr>
        <w:tabs>
          <w:tab w:val="num" w:pos="965"/>
        </w:tabs>
        <w:ind w:left="965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Letter"/>
      <w:pStyle w:val="DefenceSchedule3"/>
      <w:lvlText w:val="(%3)"/>
      <w:lvlJc w:val="left"/>
      <w:pPr>
        <w:tabs>
          <w:tab w:val="num" w:pos="965"/>
        </w:tabs>
        <w:ind w:left="1929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pStyle w:val="DefenceSchedule4"/>
      <w:lvlText w:val="(%4)"/>
      <w:lvlJc w:val="left"/>
      <w:pPr>
        <w:tabs>
          <w:tab w:val="num" w:pos="965"/>
        </w:tabs>
        <w:ind w:left="2892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Schedule5"/>
      <w:lvlText w:val="%5."/>
      <w:lvlJc w:val="left"/>
      <w:pPr>
        <w:tabs>
          <w:tab w:val="num" w:pos="964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pStyle w:val="DefenceSchedule6"/>
      <w:lvlText w:val="%6)"/>
      <w:lvlJc w:val="left"/>
      <w:pPr>
        <w:tabs>
          <w:tab w:val="num" w:pos="965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4"/>
        </w:tabs>
        <w:ind w:left="5784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3"/>
      </w:pPr>
      <w:rPr>
        <w:rFonts w:ascii="Times New Roman" w:hAnsi="Times New Roman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1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 w15:restartNumberingAfterBreak="0">
    <w:nsid w:val="73DC062F"/>
    <w:multiLevelType w:val="multilevel"/>
    <w:tmpl w:val="FE34AC80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lvlText w:val="(%2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Roman"/>
      <w:lvlText w:val="(%3)"/>
      <w:lvlJc w:val="left"/>
      <w:pPr>
        <w:tabs>
          <w:tab w:val="num" w:pos="2164"/>
        </w:tabs>
        <w:ind w:left="21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none"/>
      <w:lvlText w:val="(%4)"/>
      <w:lvlJc w:val="left"/>
      <w:pPr>
        <w:tabs>
          <w:tab w:val="num" w:pos="3856"/>
        </w:tabs>
        <w:ind w:left="3856" w:hanging="964"/>
      </w:pPr>
      <w:rPr>
        <w:rFonts w:hint="default"/>
        <w:u w:val="none"/>
      </w:rPr>
    </w:lvl>
    <w:lvl w:ilvl="4">
      <w:start w:val="1"/>
      <w:numFmt w:val="none"/>
      <w:lvlText w:val="%5.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)"/>
      <w:lvlJc w:val="left"/>
      <w:pPr>
        <w:tabs>
          <w:tab w:val="num" w:pos="5784"/>
        </w:tabs>
        <w:ind w:left="5784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)"/>
      <w:lvlJc w:val="left"/>
      <w:pPr>
        <w:tabs>
          <w:tab w:val="num" w:pos="6747"/>
        </w:tabs>
        <w:ind w:left="6747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)"/>
      <w:lvlJc w:val="left"/>
      <w:pPr>
        <w:tabs>
          <w:tab w:val="num" w:pos="7711"/>
        </w:tabs>
        <w:ind w:left="7711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hint="default"/>
      </w:rPr>
    </w:lvl>
  </w:abstractNum>
  <w:abstractNum w:abstractNumId="3" w15:restartNumberingAfterBreak="0">
    <w:nsid w:val="7F9A1C6A"/>
    <w:multiLevelType w:val="multilevel"/>
    <w:tmpl w:val="C66A66C8"/>
    <w:lvl w:ilvl="0">
      <w:start w:val="1"/>
      <w:numFmt w:val="decimal"/>
      <w:pStyle w:val="Heading1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z w:val="28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u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928"/>
        </w:tabs>
        <w:ind w:left="1928" w:hanging="964"/>
      </w:pPr>
      <w:rPr>
        <w:rFonts w:hint="default"/>
        <w:b w:val="0"/>
        <w:i w:val="0"/>
        <w:u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892"/>
        </w:tabs>
        <w:ind w:left="2892" w:hanging="964"/>
      </w:pPr>
      <w:rPr>
        <w:rFonts w:hint="default"/>
        <w:u w:val="none"/>
      </w:rPr>
    </w:lvl>
    <w:lvl w:ilvl="4">
      <w:start w:val="1"/>
      <w:numFmt w:val="upperLetter"/>
      <w:pStyle w:val="Heading5"/>
      <w:lvlText w:val="%5.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decimal"/>
      <w:pStyle w:val="Heading6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2078672336">
    <w:abstractNumId w:val="1"/>
  </w:num>
  <w:num w:numId="2" w16cid:durableId="796416999">
    <w:abstractNumId w:val="2"/>
  </w:num>
  <w:num w:numId="3" w16cid:durableId="1978559850">
    <w:abstractNumId w:val="0"/>
  </w:num>
  <w:num w:numId="4" w16cid:durableId="1055206203">
    <w:abstractNumId w:val="3"/>
  </w:num>
  <w:num w:numId="5" w16cid:durableId="5646087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AU" w:vendorID="64" w:dllVersion="0" w:nlCheck="1" w:checkStyle="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964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UFooterText" w:val="L\351826031.5"/>
    <w:docVar w:name="filename" w:val="MOP\MOP\49015530\2"/>
  </w:docVars>
  <w:rsids>
    <w:rsidRoot w:val="00EF6329"/>
    <w:rsid w:val="00011A7E"/>
    <w:rsid w:val="00022132"/>
    <w:rsid w:val="00025825"/>
    <w:rsid w:val="00040DB9"/>
    <w:rsid w:val="000447DD"/>
    <w:rsid w:val="0005414A"/>
    <w:rsid w:val="00057EC7"/>
    <w:rsid w:val="0008687B"/>
    <w:rsid w:val="00090646"/>
    <w:rsid w:val="000B2933"/>
    <w:rsid w:val="000B78AB"/>
    <w:rsid w:val="000C382C"/>
    <w:rsid w:val="000C44D4"/>
    <w:rsid w:val="001116BA"/>
    <w:rsid w:val="001471EA"/>
    <w:rsid w:val="00155D2F"/>
    <w:rsid w:val="00192409"/>
    <w:rsid w:val="001B7FB6"/>
    <w:rsid w:val="001D20A6"/>
    <w:rsid w:val="001D5E2F"/>
    <w:rsid w:val="001E5361"/>
    <w:rsid w:val="001E5B27"/>
    <w:rsid w:val="001F162E"/>
    <w:rsid w:val="001F745E"/>
    <w:rsid w:val="00244568"/>
    <w:rsid w:val="0024617E"/>
    <w:rsid w:val="00253A03"/>
    <w:rsid w:val="00277554"/>
    <w:rsid w:val="002B3B33"/>
    <w:rsid w:val="002D50ED"/>
    <w:rsid w:val="002E19BB"/>
    <w:rsid w:val="002E4832"/>
    <w:rsid w:val="002F28BD"/>
    <w:rsid w:val="0030362E"/>
    <w:rsid w:val="00355F08"/>
    <w:rsid w:val="00361CC4"/>
    <w:rsid w:val="003E11D0"/>
    <w:rsid w:val="003E1459"/>
    <w:rsid w:val="003F1C8C"/>
    <w:rsid w:val="00400278"/>
    <w:rsid w:val="00457106"/>
    <w:rsid w:val="00463ACC"/>
    <w:rsid w:val="00465921"/>
    <w:rsid w:val="004B2778"/>
    <w:rsid w:val="0050512E"/>
    <w:rsid w:val="00560577"/>
    <w:rsid w:val="00565AB0"/>
    <w:rsid w:val="00575ED5"/>
    <w:rsid w:val="00576680"/>
    <w:rsid w:val="00576838"/>
    <w:rsid w:val="0058234A"/>
    <w:rsid w:val="00582375"/>
    <w:rsid w:val="00587D5F"/>
    <w:rsid w:val="005B6974"/>
    <w:rsid w:val="005E4454"/>
    <w:rsid w:val="005F7299"/>
    <w:rsid w:val="00607254"/>
    <w:rsid w:val="00615FCE"/>
    <w:rsid w:val="006230FF"/>
    <w:rsid w:val="00624912"/>
    <w:rsid w:val="0062509C"/>
    <w:rsid w:val="006252F8"/>
    <w:rsid w:val="00694DD2"/>
    <w:rsid w:val="006A0082"/>
    <w:rsid w:val="006B0C9C"/>
    <w:rsid w:val="006C6D63"/>
    <w:rsid w:val="00721A81"/>
    <w:rsid w:val="00765A52"/>
    <w:rsid w:val="00785D45"/>
    <w:rsid w:val="007B3A6B"/>
    <w:rsid w:val="007B50CD"/>
    <w:rsid w:val="007C4004"/>
    <w:rsid w:val="007C6E7E"/>
    <w:rsid w:val="007F0D8E"/>
    <w:rsid w:val="0080716C"/>
    <w:rsid w:val="00850056"/>
    <w:rsid w:val="0085078F"/>
    <w:rsid w:val="00865C57"/>
    <w:rsid w:val="00870AD2"/>
    <w:rsid w:val="00873A39"/>
    <w:rsid w:val="008756BA"/>
    <w:rsid w:val="00881225"/>
    <w:rsid w:val="008D3EEE"/>
    <w:rsid w:val="008F0C09"/>
    <w:rsid w:val="00911881"/>
    <w:rsid w:val="009450B0"/>
    <w:rsid w:val="00946A4F"/>
    <w:rsid w:val="00946ADD"/>
    <w:rsid w:val="0095059B"/>
    <w:rsid w:val="00965FD4"/>
    <w:rsid w:val="009747AE"/>
    <w:rsid w:val="009941C0"/>
    <w:rsid w:val="009A20AC"/>
    <w:rsid w:val="009F5F2A"/>
    <w:rsid w:val="00A26FE9"/>
    <w:rsid w:val="00A34EA1"/>
    <w:rsid w:val="00A3689C"/>
    <w:rsid w:val="00A47F34"/>
    <w:rsid w:val="00A604DF"/>
    <w:rsid w:val="00A61B05"/>
    <w:rsid w:val="00A66342"/>
    <w:rsid w:val="00A93771"/>
    <w:rsid w:val="00A97351"/>
    <w:rsid w:val="00AB3990"/>
    <w:rsid w:val="00AC0391"/>
    <w:rsid w:val="00AC074A"/>
    <w:rsid w:val="00AC16B2"/>
    <w:rsid w:val="00AE3111"/>
    <w:rsid w:val="00AF22A7"/>
    <w:rsid w:val="00B03D3B"/>
    <w:rsid w:val="00B53DD9"/>
    <w:rsid w:val="00B63541"/>
    <w:rsid w:val="00B717A5"/>
    <w:rsid w:val="00B77483"/>
    <w:rsid w:val="00B92A6F"/>
    <w:rsid w:val="00B9437C"/>
    <w:rsid w:val="00B95D38"/>
    <w:rsid w:val="00BC6CA3"/>
    <w:rsid w:val="00BD5A74"/>
    <w:rsid w:val="00C146BE"/>
    <w:rsid w:val="00C206FF"/>
    <w:rsid w:val="00C52721"/>
    <w:rsid w:val="00C61A11"/>
    <w:rsid w:val="00C73795"/>
    <w:rsid w:val="00CA42D0"/>
    <w:rsid w:val="00CE6981"/>
    <w:rsid w:val="00CE6A26"/>
    <w:rsid w:val="00CF3ECD"/>
    <w:rsid w:val="00D064B3"/>
    <w:rsid w:val="00D10D88"/>
    <w:rsid w:val="00D21CBF"/>
    <w:rsid w:val="00D6748F"/>
    <w:rsid w:val="00D71E94"/>
    <w:rsid w:val="00D75406"/>
    <w:rsid w:val="00D76424"/>
    <w:rsid w:val="00DA66CB"/>
    <w:rsid w:val="00DC44FC"/>
    <w:rsid w:val="00E10A5B"/>
    <w:rsid w:val="00E2583F"/>
    <w:rsid w:val="00E72EC5"/>
    <w:rsid w:val="00E7612D"/>
    <w:rsid w:val="00E7778E"/>
    <w:rsid w:val="00EA4CDF"/>
    <w:rsid w:val="00EB035F"/>
    <w:rsid w:val="00ED0C81"/>
    <w:rsid w:val="00EF6329"/>
    <w:rsid w:val="00F161A7"/>
    <w:rsid w:val="00F21A10"/>
    <w:rsid w:val="00F430A6"/>
    <w:rsid w:val="00F524CC"/>
    <w:rsid w:val="00F57370"/>
    <w:rsid w:val="00F73E26"/>
    <w:rsid w:val="00F74CD6"/>
    <w:rsid w:val="00F9301D"/>
    <w:rsid w:val="00F978D3"/>
    <w:rsid w:val="00FA2AA2"/>
    <w:rsid w:val="00FB4649"/>
    <w:rsid w:val="00FD010A"/>
    <w:rsid w:val="00FE15DD"/>
    <w:rsid w:val="00FF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6185666F"/>
  <w15:chartTrackingRefBased/>
  <w15:docId w15:val="{5393D555-5B62-4ABC-95D1-ACA8EAE6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2E"/>
    <w:pPr>
      <w:spacing w:after="200"/>
    </w:pPr>
    <w:rPr>
      <w:szCs w:val="24"/>
      <w:lang w:eastAsia="en-US"/>
    </w:rPr>
  </w:style>
  <w:style w:type="paragraph" w:styleId="Heading1">
    <w:name w:val="heading 1"/>
    <w:next w:val="Normal"/>
    <w:autoRedefine/>
    <w:qFormat/>
    <w:rsid w:val="0030362E"/>
    <w:pPr>
      <w:keepNext/>
      <w:widowControl w:val="0"/>
      <w:numPr>
        <w:numId w:val="4"/>
      </w:numPr>
      <w:tabs>
        <w:tab w:val="clear" w:pos="964"/>
        <w:tab w:val="num" w:pos="360"/>
      </w:tabs>
      <w:spacing w:after="220"/>
      <w:ind w:left="0" w:firstLine="0"/>
      <w:outlineLvl w:val="0"/>
    </w:pPr>
    <w:rPr>
      <w:rFonts w:ascii="Arial" w:hAnsi="Arial" w:cs="Arial"/>
      <w:b/>
      <w:bCs/>
      <w:i/>
      <w:sz w:val="32"/>
      <w:szCs w:val="32"/>
      <w:lang w:eastAsia="en-US"/>
    </w:rPr>
  </w:style>
  <w:style w:type="paragraph" w:styleId="Heading2">
    <w:name w:val="heading 2"/>
    <w:next w:val="Normal"/>
    <w:qFormat/>
    <w:rsid w:val="0030362E"/>
    <w:pPr>
      <w:keepNext/>
      <w:widowControl w:val="0"/>
      <w:numPr>
        <w:ilvl w:val="1"/>
        <w:numId w:val="4"/>
      </w:numPr>
      <w:tabs>
        <w:tab w:val="clear" w:pos="964"/>
        <w:tab w:val="num" w:pos="360"/>
      </w:tabs>
      <w:spacing w:after="220"/>
      <w:ind w:left="0" w:firstLine="0"/>
      <w:outlineLvl w:val="1"/>
    </w:pPr>
    <w:rPr>
      <w:rFonts w:ascii="Arial" w:hAnsi="Arial"/>
      <w:b/>
      <w:bCs/>
      <w:i/>
      <w:iCs/>
      <w:sz w:val="32"/>
      <w:szCs w:val="28"/>
      <w:lang w:eastAsia="en-US"/>
    </w:rPr>
  </w:style>
  <w:style w:type="paragraph" w:styleId="Heading3">
    <w:name w:val="heading 3"/>
    <w:basedOn w:val="Normal"/>
    <w:qFormat/>
    <w:rsid w:val="00AC074A"/>
    <w:pPr>
      <w:numPr>
        <w:ilvl w:val="2"/>
        <w:numId w:val="4"/>
      </w:numPr>
      <w:tabs>
        <w:tab w:val="num" w:pos="360"/>
        <w:tab w:val="left" w:pos="1928"/>
      </w:tabs>
      <w:spacing w:after="220"/>
      <w:ind w:left="0" w:firstLine="0"/>
      <w:outlineLvl w:val="2"/>
    </w:pPr>
    <w:rPr>
      <w:rFonts w:cs="Arial"/>
      <w:bCs/>
      <w:sz w:val="22"/>
      <w:szCs w:val="26"/>
    </w:rPr>
  </w:style>
  <w:style w:type="paragraph" w:styleId="Heading4">
    <w:name w:val="heading 4"/>
    <w:basedOn w:val="Normal"/>
    <w:qFormat/>
    <w:rsid w:val="0030362E"/>
    <w:pPr>
      <w:numPr>
        <w:ilvl w:val="3"/>
        <w:numId w:val="4"/>
      </w:numPr>
      <w:tabs>
        <w:tab w:val="clear" w:pos="2892"/>
        <w:tab w:val="num" w:pos="360"/>
      </w:tabs>
      <w:ind w:left="0" w:firstLine="0"/>
      <w:outlineLvl w:val="3"/>
    </w:pPr>
    <w:rPr>
      <w:bCs/>
      <w:szCs w:val="28"/>
    </w:rPr>
  </w:style>
  <w:style w:type="paragraph" w:styleId="Heading5">
    <w:name w:val="heading 5"/>
    <w:basedOn w:val="Normal"/>
    <w:qFormat/>
    <w:rsid w:val="0030362E"/>
    <w:pPr>
      <w:numPr>
        <w:ilvl w:val="4"/>
        <w:numId w:val="4"/>
      </w:numPr>
      <w:tabs>
        <w:tab w:val="clear" w:pos="3856"/>
        <w:tab w:val="num" w:pos="360"/>
      </w:tabs>
      <w:ind w:left="0" w:firstLine="0"/>
      <w:outlineLvl w:val="4"/>
    </w:pPr>
    <w:rPr>
      <w:bCs/>
      <w:iCs/>
      <w:szCs w:val="26"/>
    </w:rPr>
  </w:style>
  <w:style w:type="paragraph" w:styleId="Heading6">
    <w:name w:val="heading 6"/>
    <w:basedOn w:val="Normal"/>
    <w:qFormat/>
    <w:rsid w:val="0030362E"/>
    <w:pPr>
      <w:numPr>
        <w:ilvl w:val="5"/>
        <w:numId w:val="4"/>
      </w:numPr>
      <w:tabs>
        <w:tab w:val="clear" w:pos="4820"/>
        <w:tab w:val="num" w:pos="360"/>
      </w:tabs>
      <w:ind w:left="0" w:firstLine="0"/>
      <w:outlineLvl w:val="5"/>
    </w:pPr>
    <w:rPr>
      <w:bCs/>
      <w:szCs w:val="22"/>
    </w:rPr>
  </w:style>
  <w:style w:type="paragraph" w:styleId="Heading7">
    <w:name w:val="heading 7"/>
    <w:basedOn w:val="Normal"/>
    <w:qFormat/>
    <w:rsid w:val="0030362E"/>
    <w:pPr>
      <w:numPr>
        <w:ilvl w:val="6"/>
        <w:numId w:val="4"/>
      </w:numPr>
      <w:tabs>
        <w:tab w:val="clear" w:pos="5783"/>
        <w:tab w:val="num" w:pos="360"/>
      </w:tabs>
      <w:ind w:left="0" w:firstLine="0"/>
      <w:outlineLvl w:val="6"/>
    </w:pPr>
  </w:style>
  <w:style w:type="paragraph" w:styleId="Heading8">
    <w:name w:val="heading 8"/>
    <w:basedOn w:val="Normal"/>
    <w:qFormat/>
    <w:rsid w:val="0030362E"/>
    <w:pPr>
      <w:numPr>
        <w:ilvl w:val="7"/>
        <w:numId w:val="4"/>
      </w:numPr>
      <w:tabs>
        <w:tab w:val="clear" w:pos="6747"/>
        <w:tab w:val="num" w:pos="360"/>
      </w:tabs>
      <w:ind w:left="0" w:firstLine="0"/>
      <w:outlineLvl w:val="7"/>
    </w:pPr>
    <w:rPr>
      <w:iCs/>
    </w:rPr>
  </w:style>
  <w:style w:type="paragraph" w:styleId="Heading9">
    <w:name w:val="heading 9"/>
    <w:basedOn w:val="Normal"/>
    <w:next w:val="Normal"/>
    <w:qFormat/>
    <w:rsid w:val="0030362E"/>
    <w:pPr>
      <w:numPr>
        <w:ilvl w:val="8"/>
        <w:numId w:val="4"/>
      </w:numPr>
      <w:tabs>
        <w:tab w:val="num" w:pos="360"/>
      </w:tabs>
      <w:outlineLvl w:val="8"/>
    </w:pPr>
    <w:rPr>
      <w:rFonts w:ascii="Arial" w:hAnsi="Arial" w:cs="Arial"/>
      <w:b/>
      <w:i/>
      <w:sz w:val="28"/>
      <w:szCs w:val="22"/>
    </w:rPr>
  </w:style>
  <w:style w:type="character" w:default="1" w:styleId="DefaultParagraphFont">
    <w:name w:val="Default Paragraph Font"/>
    <w:semiHidden/>
    <w:rsid w:val="0030362E"/>
  </w:style>
  <w:style w:type="table" w:default="1" w:styleId="TableNormal">
    <w:name w:val="Normal Table"/>
    <w:semiHidden/>
    <w:rsid w:val="003036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30362E"/>
  </w:style>
  <w:style w:type="paragraph" w:customStyle="1" w:styleId="DefenceBoldNormal">
    <w:name w:val="DefenceBoldNormal"/>
    <w:basedOn w:val="Normal"/>
    <w:rsid w:val="0030362E"/>
    <w:pPr>
      <w:keepNext/>
    </w:pPr>
    <w:rPr>
      <w:b/>
      <w:szCs w:val="20"/>
    </w:rPr>
  </w:style>
  <w:style w:type="paragraph" w:customStyle="1" w:styleId="DefenceDefinition">
    <w:name w:val="DefenceDefinition"/>
    <w:rsid w:val="0030362E"/>
    <w:pPr>
      <w:numPr>
        <w:numId w:val="2"/>
      </w:numPr>
      <w:spacing w:after="220"/>
      <w:outlineLvl w:val="0"/>
    </w:pPr>
    <w:rPr>
      <w:szCs w:val="22"/>
      <w:lang w:eastAsia="en-US"/>
    </w:rPr>
  </w:style>
  <w:style w:type="paragraph" w:customStyle="1" w:styleId="DefenceIndent2">
    <w:name w:val="DefenceIndent2"/>
    <w:basedOn w:val="Normal"/>
    <w:rsid w:val="0030362E"/>
    <w:pPr>
      <w:ind w:left="1928"/>
    </w:pPr>
    <w:rPr>
      <w:szCs w:val="20"/>
    </w:rPr>
  </w:style>
  <w:style w:type="paragraph" w:customStyle="1" w:styleId="DefenceSubTitle">
    <w:name w:val="DefenceSubTitle"/>
    <w:basedOn w:val="Normal"/>
    <w:rsid w:val="0030362E"/>
    <w:rPr>
      <w:rFonts w:ascii="Arial" w:hAnsi="Arial"/>
      <w:b/>
      <w:szCs w:val="20"/>
    </w:rPr>
  </w:style>
  <w:style w:type="paragraph" w:customStyle="1" w:styleId="DefenceDefinitionNum">
    <w:name w:val="DefenceDefinitionNum"/>
    <w:rsid w:val="0030362E"/>
    <w:pPr>
      <w:numPr>
        <w:ilvl w:val="1"/>
        <w:numId w:val="2"/>
      </w:numPr>
      <w:spacing w:after="200"/>
      <w:outlineLvl w:val="1"/>
    </w:pPr>
    <w:rPr>
      <w:color w:val="000000"/>
      <w:szCs w:val="24"/>
      <w:lang w:eastAsia="en-US"/>
    </w:rPr>
  </w:style>
  <w:style w:type="paragraph" w:customStyle="1" w:styleId="DefenceDefinitionNum2">
    <w:name w:val="DefenceDefinitionNum2"/>
    <w:rsid w:val="0030362E"/>
    <w:pPr>
      <w:numPr>
        <w:ilvl w:val="2"/>
        <w:numId w:val="2"/>
      </w:numPr>
      <w:tabs>
        <w:tab w:val="left" w:pos="1928"/>
      </w:tabs>
      <w:spacing w:after="200"/>
      <w:outlineLvl w:val="1"/>
    </w:pPr>
    <w:rPr>
      <w:bCs/>
      <w:szCs w:val="28"/>
      <w:lang w:eastAsia="en-US"/>
    </w:rPr>
  </w:style>
  <w:style w:type="paragraph" w:customStyle="1" w:styleId="DefenceNormal">
    <w:name w:val="DefenceNormal"/>
    <w:link w:val="DefenceNormalChar"/>
    <w:rsid w:val="0030362E"/>
    <w:pPr>
      <w:spacing w:after="200"/>
    </w:pPr>
    <w:rPr>
      <w:lang w:eastAsia="en-US"/>
    </w:rPr>
  </w:style>
  <w:style w:type="paragraph" w:customStyle="1" w:styleId="DefenceHeading1">
    <w:name w:val="DefenceHeading 1"/>
    <w:next w:val="Normal"/>
    <w:rsid w:val="0030362E"/>
    <w:pPr>
      <w:keepNext/>
      <w:numPr>
        <w:numId w:val="3"/>
      </w:numPr>
      <w:spacing w:after="220"/>
      <w:outlineLvl w:val="0"/>
    </w:pPr>
    <w:rPr>
      <w:rFonts w:ascii="Arial Bold" w:hAnsi="Arial Bold" w:cs="Tahoma"/>
      <w:b/>
      <w:caps/>
      <w:sz w:val="22"/>
      <w:szCs w:val="22"/>
      <w:lang w:eastAsia="en-US"/>
    </w:rPr>
  </w:style>
  <w:style w:type="paragraph" w:customStyle="1" w:styleId="DefenceHeading2">
    <w:name w:val="DefenceHeading 2"/>
    <w:next w:val="Normal"/>
    <w:rsid w:val="0030362E"/>
    <w:pPr>
      <w:keepNext/>
      <w:numPr>
        <w:ilvl w:val="1"/>
        <w:numId w:val="3"/>
      </w:numPr>
      <w:spacing w:after="200"/>
      <w:outlineLvl w:val="1"/>
    </w:pPr>
    <w:rPr>
      <w:rFonts w:ascii="Arial" w:hAnsi="Arial"/>
      <w:b/>
      <w:bCs/>
      <w:iCs/>
      <w:sz w:val="22"/>
      <w:szCs w:val="28"/>
      <w:lang w:eastAsia="en-US"/>
    </w:rPr>
  </w:style>
  <w:style w:type="paragraph" w:customStyle="1" w:styleId="DefenceHeading3">
    <w:name w:val="DefenceHeading 3"/>
    <w:basedOn w:val="Normal"/>
    <w:rsid w:val="0030362E"/>
    <w:pPr>
      <w:numPr>
        <w:ilvl w:val="2"/>
        <w:numId w:val="3"/>
      </w:numPr>
      <w:outlineLvl w:val="2"/>
    </w:pPr>
    <w:rPr>
      <w:rFonts w:cs="Arial"/>
      <w:bCs/>
      <w:szCs w:val="26"/>
    </w:rPr>
  </w:style>
  <w:style w:type="paragraph" w:customStyle="1" w:styleId="DefenceHeading4">
    <w:name w:val="DefenceHeading 4"/>
    <w:basedOn w:val="Normal"/>
    <w:link w:val="DefenceHeading4Char"/>
    <w:rsid w:val="0030362E"/>
    <w:pPr>
      <w:numPr>
        <w:ilvl w:val="3"/>
        <w:numId w:val="3"/>
      </w:numPr>
      <w:outlineLvl w:val="3"/>
    </w:pPr>
    <w:rPr>
      <w:szCs w:val="20"/>
    </w:rPr>
  </w:style>
  <w:style w:type="paragraph" w:customStyle="1" w:styleId="DefenceHeading5">
    <w:name w:val="DefenceHeading 5"/>
    <w:basedOn w:val="Normal"/>
    <w:rsid w:val="0030362E"/>
    <w:pPr>
      <w:numPr>
        <w:ilvl w:val="4"/>
        <w:numId w:val="3"/>
      </w:numPr>
      <w:outlineLvl w:val="4"/>
    </w:pPr>
    <w:rPr>
      <w:bCs/>
      <w:iCs/>
      <w:szCs w:val="26"/>
    </w:rPr>
  </w:style>
  <w:style w:type="paragraph" w:customStyle="1" w:styleId="DefenceHeading6">
    <w:name w:val="DefenceHeading 6"/>
    <w:basedOn w:val="Normal"/>
    <w:rsid w:val="0030362E"/>
    <w:pPr>
      <w:numPr>
        <w:ilvl w:val="5"/>
        <w:numId w:val="3"/>
      </w:numPr>
      <w:outlineLvl w:val="5"/>
    </w:pPr>
    <w:rPr>
      <w:szCs w:val="20"/>
    </w:rPr>
  </w:style>
  <w:style w:type="paragraph" w:customStyle="1" w:styleId="DefenceHeading7">
    <w:name w:val="DefenceHeading 7"/>
    <w:basedOn w:val="Normal"/>
    <w:rsid w:val="0030362E"/>
    <w:pPr>
      <w:numPr>
        <w:ilvl w:val="6"/>
        <w:numId w:val="3"/>
      </w:numPr>
      <w:outlineLvl w:val="6"/>
    </w:pPr>
    <w:rPr>
      <w:szCs w:val="20"/>
    </w:rPr>
  </w:style>
  <w:style w:type="paragraph" w:customStyle="1" w:styleId="DefenceHeading8">
    <w:name w:val="DefenceHeading 8"/>
    <w:basedOn w:val="Normal"/>
    <w:rsid w:val="0030362E"/>
    <w:pPr>
      <w:numPr>
        <w:ilvl w:val="7"/>
        <w:numId w:val="3"/>
      </w:numPr>
      <w:outlineLvl w:val="7"/>
    </w:pPr>
    <w:rPr>
      <w:szCs w:val="20"/>
    </w:rPr>
  </w:style>
  <w:style w:type="paragraph" w:customStyle="1" w:styleId="DefenceTitle">
    <w:name w:val="DefenceTitle"/>
    <w:rsid w:val="0030362E"/>
    <w:pPr>
      <w:spacing w:after="240"/>
      <w:jc w:val="center"/>
    </w:pPr>
    <w:rPr>
      <w:rFonts w:ascii="Arial" w:hAnsi="Arial" w:cs="Arial"/>
      <w:b/>
      <w:bCs/>
      <w:sz w:val="32"/>
      <w:szCs w:val="32"/>
      <w:lang w:eastAsia="en-US"/>
    </w:rPr>
  </w:style>
  <w:style w:type="paragraph" w:customStyle="1" w:styleId="DefenceHeading9">
    <w:name w:val="DefenceHeading 9"/>
    <w:next w:val="Normal"/>
    <w:rsid w:val="0030362E"/>
    <w:pPr>
      <w:numPr>
        <w:ilvl w:val="8"/>
        <w:numId w:val="3"/>
      </w:numPr>
      <w:spacing w:after="240"/>
      <w:jc w:val="center"/>
    </w:pPr>
    <w:rPr>
      <w:rFonts w:ascii="Arial Bold" w:hAnsi="Arial Bold"/>
      <w:b/>
      <w:caps/>
      <w:sz w:val="28"/>
      <w:szCs w:val="28"/>
      <w:lang w:eastAsia="en-US"/>
    </w:rPr>
  </w:style>
  <w:style w:type="paragraph" w:customStyle="1" w:styleId="DefenceIndent">
    <w:name w:val="DefenceIndent"/>
    <w:basedOn w:val="Normal"/>
    <w:rsid w:val="0030362E"/>
    <w:pPr>
      <w:ind w:left="964"/>
    </w:pPr>
    <w:rPr>
      <w:szCs w:val="20"/>
    </w:rPr>
  </w:style>
  <w:style w:type="paragraph" w:customStyle="1" w:styleId="DefenceIndent3">
    <w:name w:val="DefenceIndent3"/>
    <w:basedOn w:val="Normal"/>
    <w:rsid w:val="0030362E"/>
    <w:pPr>
      <w:ind w:left="2892"/>
    </w:pPr>
    <w:rPr>
      <w:szCs w:val="20"/>
    </w:rPr>
  </w:style>
  <w:style w:type="paragraph" w:customStyle="1" w:styleId="DefenceSchedule1">
    <w:name w:val="DefenceSchedule1"/>
    <w:basedOn w:val="Normal"/>
    <w:rsid w:val="0030362E"/>
    <w:pPr>
      <w:numPr>
        <w:numId w:val="1"/>
      </w:numPr>
      <w:outlineLvl w:val="0"/>
    </w:pPr>
    <w:rPr>
      <w:szCs w:val="20"/>
    </w:rPr>
  </w:style>
  <w:style w:type="paragraph" w:customStyle="1" w:styleId="DefenceSchedule2">
    <w:name w:val="DefenceSchedule2"/>
    <w:basedOn w:val="Normal"/>
    <w:rsid w:val="0030362E"/>
    <w:pPr>
      <w:numPr>
        <w:ilvl w:val="1"/>
        <w:numId w:val="1"/>
      </w:numPr>
      <w:spacing w:after="220"/>
      <w:outlineLvl w:val="1"/>
    </w:pPr>
    <w:rPr>
      <w:szCs w:val="20"/>
    </w:rPr>
  </w:style>
  <w:style w:type="paragraph" w:customStyle="1" w:styleId="DefenceSchedule3">
    <w:name w:val="DefenceSchedule3"/>
    <w:basedOn w:val="Normal"/>
    <w:rsid w:val="0030362E"/>
    <w:pPr>
      <w:numPr>
        <w:ilvl w:val="2"/>
        <w:numId w:val="1"/>
      </w:numPr>
      <w:spacing w:after="220"/>
      <w:outlineLvl w:val="2"/>
    </w:pPr>
    <w:rPr>
      <w:szCs w:val="20"/>
    </w:rPr>
  </w:style>
  <w:style w:type="paragraph" w:customStyle="1" w:styleId="DefenceSchedule4">
    <w:name w:val="DefenceSchedule4"/>
    <w:basedOn w:val="Normal"/>
    <w:rsid w:val="0030362E"/>
    <w:pPr>
      <w:numPr>
        <w:ilvl w:val="3"/>
        <w:numId w:val="1"/>
      </w:numPr>
      <w:spacing w:after="220"/>
      <w:outlineLvl w:val="3"/>
    </w:pPr>
    <w:rPr>
      <w:szCs w:val="20"/>
    </w:rPr>
  </w:style>
  <w:style w:type="paragraph" w:customStyle="1" w:styleId="DefenceSchedule5">
    <w:name w:val="DefenceSchedule5"/>
    <w:basedOn w:val="Normal"/>
    <w:rsid w:val="0030362E"/>
    <w:pPr>
      <w:numPr>
        <w:ilvl w:val="4"/>
        <w:numId w:val="1"/>
      </w:numPr>
      <w:outlineLvl w:val="4"/>
    </w:pPr>
    <w:rPr>
      <w:szCs w:val="20"/>
    </w:rPr>
  </w:style>
  <w:style w:type="paragraph" w:customStyle="1" w:styleId="DefenceSchedule6">
    <w:name w:val="DefenceSchedule6"/>
    <w:basedOn w:val="Normal"/>
    <w:rsid w:val="0030362E"/>
    <w:pPr>
      <w:numPr>
        <w:ilvl w:val="5"/>
        <w:numId w:val="1"/>
      </w:numPr>
      <w:outlineLvl w:val="5"/>
    </w:pPr>
  </w:style>
  <w:style w:type="paragraph" w:styleId="Header">
    <w:name w:val="header"/>
    <w:basedOn w:val="Normal"/>
    <w:rsid w:val="00C61A11"/>
    <w:pPr>
      <w:tabs>
        <w:tab w:val="center" w:pos="4153"/>
        <w:tab w:val="right" w:pos="8306"/>
      </w:tabs>
    </w:pPr>
  </w:style>
  <w:style w:type="character" w:customStyle="1" w:styleId="DocsOpenFilename">
    <w:name w:val="DocsOpen Filename"/>
    <w:rsid w:val="00C61A11"/>
    <w:rPr>
      <w:rFonts w:ascii="Times New Roman" w:hAnsi="Times New Roman" w:cs="Times New Roman"/>
      <w:sz w:val="16"/>
      <w:bdr w:val="none" w:sz="0" w:space="0" w:color="auto"/>
      <w:shd w:val="clear" w:color="auto" w:fill="auto"/>
    </w:rPr>
  </w:style>
  <w:style w:type="paragraph" w:styleId="Footer">
    <w:name w:val="footer"/>
    <w:basedOn w:val="Normal"/>
    <w:rsid w:val="00C61A1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61A11"/>
  </w:style>
  <w:style w:type="character" w:styleId="Hyperlink">
    <w:name w:val="Hyperlink"/>
    <w:rsid w:val="00277554"/>
    <w:rPr>
      <w:color w:val="0000FF"/>
      <w:u w:val="none"/>
    </w:rPr>
  </w:style>
  <w:style w:type="character" w:customStyle="1" w:styleId="DefenceNormalChar">
    <w:name w:val="DefenceNormal Char"/>
    <w:link w:val="DefenceNormal"/>
    <w:rsid w:val="00277554"/>
    <w:rPr>
      <w:lang w:val="en-AU" w:eastAsia="en-US" w:bidi="ar-SA"/>
    </w:rPr>
  </w:style>
  <w:style w:type="character" w:customStyle="1" w:styleId="DefenceHeading4Char">
    <w:name w:val="DefenceHeading 4 Char"/>
    <w:link w:val="DefenceHeading4"/>
    <w:rsid w:val="00277554"/>
    <w:rPr>
      <w:lang w:eastAsia="en-US"/>
    </w:rPr>
  </w:style>
  <w:style w:type="paragraph" w:styleId="Revision">
    <w:name w:val="Revision"/>
    <w:hidden/>
    <w:uiPriority w:val="99"/>
    <w:semiHidden/>
    <w:rsid w:val="001D5E2F"/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customXml" Target="/customXML/item2.xml" Id="imanag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Dept%20of%20Defence\Defence%20Style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2.xml>��< ? x m l   v e r s i o n = " 1 . 0 "   e n c o d i n g = " u t f - 1 6 " ? >  
 < p r o p e r t i e s   x m l n s = " h t t p : / / w w w . i m a n a g e . c o m / w o r k / x m l s c h e m a " >  
     < d o c u m e n t i d > L e g a l ! 3 5 1 8 2 6 0 3 1 . 5 < / d o c u m e n t i d >  
     < s e n d e r i d > M P Y W E L L < / s e n d e r i d >  
     < s e n d e r e m a i l > M P Y W E L L @ C L A Y T O N U T Z . C O M < / s e n d e r e m a i l >  
     < l a s t m o d i f i e d > 2 0 2 4 - 0 4 - 0 4 T 1 6 : 5 9 : 0 0 . 0 0 0 0 0 0 0 + 1 1 : 0 0 < / l a s t m o d i f i e d >  
     < d a t a b a s e > L e g a l 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8A47E-269E-438C-8357-CEE4DE301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Defence Styles Template</Template>
  <TotalTime>1</TotalTime>
  <Pages>2</Pages>
  <Words>489</Words>
  <Characters>2651</Characters>
  <Application>Microsoft Office Word</Application>
  <DocSecurity>0</DocSecurity>
  <Lines>53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Clayton Utz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pcoady</dc:creator>
  <cp:keywords/>
  <dc:description/>
  <cp:lastModifiedBy>Clayton Utz</cp:lastModifiedBy>
  <cp:revision>3</cp:revision>
  <cp:lastPrinted>2015-12-01T00:40:00Z</cp:lastPrinted>
  <dcterms:created xsi:type="dcterms:W3CDTF">2024-04-04T05:59:00Z</dcterms:created>
  <dcterms:modified xsi:type="dcterms:W3CDTF">2024-04-04T05:59:00Z</dcterms:modified>
</cp:coreProperties>
</file>