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40AA" w14:textId="77777777" w:rsidR="000D561D" w:rsidRDefault="000D561D" w:rsidP="00DD17ED">
      <w:pPr>
        <w:pStyle w:val="DefenceHeading9"/>
        <w:numPr>
          <w:ilvl w:val="0"/>
          <w:numId w:val="0"/>
        </w:numPr>
      </w:pPr>
      <w:r>
        <w:t>Consultant DESIGN CERTIFICATE</w:t>
      </w:r>
    </w:p>
    <w:p w14:paraId="30599565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A70AA0">
        <w:rPr>
          <w:rFonts w:ascii="Arial" w:hAnsi="Arial" w:cs="Arial"/>
          <w:b/>
        </w:rPr>
        <w:t>EWP MEWC-</w:t>
      </w:r>
      <w:r w:rsidR="00ED4544">
        <w:rPr>
          <w:rFonts w:ascii="Arial" w:hAnsi="Arial" w:cs="Arial"/>
          <w:b/>
        </w:rPr>
        <w:t>1</w:t>
      </w:r>
      <w:r w:rsidR="00A70AA0">
        <w:rPr>
          <w:rFonts w:ascii="Arial" w:hAnsi="Arial" w:cs="Arial"/>
          <w:b/>
        </w:rPr>
        <w:t xml:space="preserve"> (202</w:t>
      </w:r>
      <w:r w:rsidR="00EE6A72">
        <w:rPr>
          <w:rFonts w:ascii="Arial" w:hAnsi="Arial" w:cs="Arial"/>
          <w:b/>
        </w:rPr>
        <w:t>4</w:t>
      </w:r>
      <w:r w:rsidR="00A70AA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ONLY]</w:t>
      </w:r>
    </w:p>
    <w:p w14:paraId="77C52326" w14:textId="77777777" w:rsidR="000D561D" w:rsidRPr="00432305" w:rsidRDefault="000D561D" w:rsidP="00DD17ED">
      <w:pPr>
        <w:pStyle w:val="DefenceSubTitle"/>
      </w:pPr>
      <w:r w:rsidRPr="00432305">
        <w:rPr>
          <w:rFonts w:cs="Arial"/>
          <w:bCs/>
        </w:rPr>
        <w:t>[OPTION 1 - MONTHLY]</w:t>
      </w:r>
    </w:p>
    <w:p w14:paraId="60E25261" w14:textId="77777777" w:rsidR="000D561D" w:rsidRDefault="000D561D" w:rsidP="000D561D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657F2A87" w14:textId="77777777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C130B4">
        <w:rPr>
          <w:b/>
          <w:i/>
        </w:rPr>
        <w:t xml:space="preserve"> </w:t>
      </w:r>
      <w:r w:rsidR="00C130B4">
        <w:rPr>
          <w:b/>
          <w:iCs/>
        </w:rPr>
        <w:t>(</w:t>
      </w:r>
      <w:r w:rsidR="00C130B4" w:rsidRPr="00DD17ED">
        <w:rPr>
          <w:bCs/>
          <w:iCs/>
        </w:rPr>
        <w:t>"</w:t>
      </w:r>
      <w:r w:rsidR="00C130B4">
        <w:rPr>
          <w:b/>
          <w:iCs/>
        </w:rPr>
        <w:t>Consultant</w:t>
      </w:r>
      <w:r w:rsidR="00C130B4" w:rsidRPr="00DD17ED">
        <w:rPr>
          <w:bCs/>
          <w:iCs/>
        </w:rPr>
        <w:t>"</w:t>
      </w:r>
      <w:r w:rsidR="00C130B4">
        <w:rPr>
          <w:b/>
          <w:iCs/>
        </w:rPr>
        <w:t>)</w:t>
      </w:r>
    </w:p>
    <w:p w14:paraId="5A8F6E55" w14:textId="77777777" w:rsidR="000D561D" w:rsidRDefault="000D561D" w:rsidP="000D561D">
      <w:pPr>
        <w:pStyle w:val="DefenceNormal"/>
      </w:pPr>
      <w:r>
        <w:t xml:space="preserve">To: </w:t>
      </w:r>
      <w:r>
        <w:tab/>
      </w:r>
      <w:r w:rsidRPr="00752F53">
        <w:t>Contract</w:t>
      </w:r>
      <w:r>
        <w:t>or's Representative</w:t>
      </w:r>
    </w:p>
    <w:p w14:paraId="4B88A54B" w14:textId="77777777" w:rsidR="000D561D" w:rsidRPr="003A21B8" w:rsidRDefault="000D561D" w:rsidP="00DD17ED">
      <w:pPr>
        <w:pStyle w:val="DefenceNormal"/>
        <w:ind w:left="960" w:hanging="960"/>
      </w:pPr>
      <w:r w:rsidRPr="00CE2376">
        <w:rPr>
          <w:b/>
        </w:rPr>
        <w:t>RE:</w:t>
      </w:r>
      <w:r>
        <w:tab/>
      </w:r>
      <w:r w:rsidR="00A70AA0" w:rsidRPr="00DD17ED">
        <w:rPr>
          <w:b/>
          <w:bCs/>
        </w:rPr>
        <w:t>Estate Works Program Medium Works Contract for</w:t>
      </w:r>
      <w:r w:rsidR="00A70AA0">
        <w:t xml:space="preserve"> </w:t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 xml:space="preserve">NAME OF </w:t>
      </w:r>
      <w:r w:rsidRPr="00F24849">
        <w:rPr>
          <w:b/>
          <w:i/>
        </w:rPr>
        <w:t>CONTRACTOR</w:t>
      </w:r>
      <w:r w:rsidR="00C43131" w:rsidRPr="00F24849">
        <w:rPr>
          <w:b/>
          <w:i/>
        </w:rPr>
        <w:t>]</w:t>
      </w:r>
      <w:r w:rsidRPr="00F24849">
        <w:rPr>
          <w:b/>
          <w:i/>
        </w:rPr>
        <w:t xml:space="preserve"> </w:t>
      </w:r>
      <w:r w:rsidRPr="00DD17ED">
        <w:rPr>
          <w:bCs/>
        </w:rPr>
        <w:t>("</w:t>
      </w:r>
      <w:r w:rsidRPr="00F24849">
        <w:rPr>
          <w:b/>
        </w:rPr>
        <w:t>Contractor</w:t>
      </w:r>
      <w:r w:rsidRPr="00DD17ED">
        <w:rPr>
          <w:bCs/>
        </w:rPr>
        <w:t>")</w:t>
      </w:r>
      <w:r>
        <w:rPr>
          <w:b/>
        </w:rPr>
        <w:t xml:space="preserve"> </w:t>
      </w:r>
    </w:p>
    <w:p w14:paraId="543A1619" w14:textId="77777777" w:rsidR="000D561D" w:rsidRDefault="000D561D" w:rsidP="000D561D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STAGE, IF APPLICABLE] </w:t>
      </w:r>
    </w:p>
    <w:p w14:paraId="536E8D7B" w14:textId="77777777" w:rsidR="000D561D" w:rsidRDefault="000D561D" w:rsidP="000D561D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3465BE">
        <w:t>"</w:t>
      </w:r>
      <w:r w:rsidRPr="00E55D92">
        <w:t>)</w:t>
      </w:r>
    </w:p>
    <w:p w14:paraId="53367DB3" w14:textId="77777777" w:rsidR="000D561D" w:rsidRPr="009941C0" w:rsidRDefault="000D561D" w:rsidP="000D561D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6C8129F2" w14:textId="77777777" w:rsidR="000D561D" w:rsidRPr="00085378" w:rsidRDefault="000D561D" w:rsidP="000D561D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323314AA" w14:textId="77777777" w:rsidR="000D561D" w:rsidRDefault="000D561D" w:rsidP="000D561D">
      <w:pPr>
        <w:pStyle w:val="DefenceNormal"/>
      </w:pPr>
      <w:r>
        <w:t>The Consultant certifies that:</w:t>
      </w:r>
    </w:p>
    <w:p w14:paraId="6CAC7906" w14:textId="77777777" w:rsidR="000D561D" w:rsidRDefault="000D561D" w:rsidP="005C1573">
      <w:pPr>
        <w:pStyle w:val="DefenceSchedule1"/>
        <w:numPr>
          <w:ilvl w:val="0"/>
          <w:numId w:val="7"/>
        </w:numPr>
      </w:pPr>
      <w:r w:rsidRPr="003F618E">
        <w:t xml:space="preserve">the </w:t>
      </w:r>
      <w:r>
        <w:t>Design c</w:t>
      </w:r>
      <w:r w:rsidRPr="003F618E">
        <w:t>omplies with</w:t>
      </w:r>
      <w:r>
        <w:t>:</w:t>
      </w:r>
    </w:p>
    <w:p w14:paraId="2FABCF05" w14:textId="77777777" w:rsidR="000D561D" w:rsidRPr="00653EA0" w:rsidRDefault="000D561D" w:rsidP="000D561D">
      <w:pPr>
        <w:pStyle w:val="DefenceSchedule3"/>
      </w:pPr>
      <w:r w:rsidRPr="005C4087">
        <w:t>subject to the Subcontract</w:t>
      </w:r>
      <w:r w:rsidRPr="00653EA0">
        <w:t>, all Statutory Requirements (including WHS Legislation); and</w:t>
      </w:r>
    </w:p>
    <w:p w14:paraId="6D31C5C2" w14:textId="77777777" w:rsidR="000D561D" w:rsidRPr="00653EA0" w:rsidRDefault="000D561D" w:rsidP="000D561D">
      <w:pPr>
        <w:pStyle w:val="DefenceSchedule3"/>
      </w:pPr>
      <w:r w:rsidRPr="00653EA0">
        <w:t>the requirements of the Subcontract; and</w:t>
      </w:r>
    </w:p>
    <w:p w14:paraId="297CA69A" w14:textId="77777777" w:rsidR="000D561D" w:rsidRDefault="000D561D" w:rsidP="000D561D">
      <w:pPr>
        <w:pStyle w:val="DefenceSchedule1"/>
      </w:pPr>
      <w:r>
        <w:t xml:space="preserve">the Works carried out under the Construction Contract comply or the </w:t>
      </w:r>
      <w:r w:rsidRPr="00DD17ED">
        <w:rPr>
          <w:bCs/>
          <w:iCs/>
        </w:rPr>
        <w:t>Stage</w:t>
      </w:r>
      <w:r>
        <w:t xml:space="preserve"> set out above carried out under the Construction Contract complies (as the case may be) with the Design,</w:t>
      </w:r>
    </w:p>
    <w:p w14:paraId="2E1036FE" w14:textId="77777777" w:rsidR="000D561D" w:rsidRDefault="000D561D" w:rsidP="000D561D">
      <w:pPr>
        <w:pStyle w:val="DefenceNormal"/>
      </w:pPr>
      <w:r>
        <w:t>as at the date of this certificate, except to the extent set out below:</w:t>
      </w:r>
    </w:p>
    <w:p w14:paraId="3F1A67F8" w14:textId="77777777" w:rsidR="000D561D" w:rsidRDefault="000D561D" w:rsidP="000D561D">
      <w:pPr>
        <w:pStyle w:val="DefenceNormal"/>
      </w:pPr>
      <w:r w:rsidRPr="000725B1">
        <w:rPr>
          <w:b/>
          <w:i/>
        </w:rPr>
        <w:t>[INSERT DETAILS, IF ANY]</w:t>
      </w:r>
      <w:r w:rsidRPr="000725B1">
        <w:t>.</w:t>
      </w:r>
    </w:p>
    <w:p w14:paraId="731369AF" w14:textId="77777777" w:rsidR="000D561D" w:rsidRDefault="000D561D" w:rsidP="000D561D">
      <w:pPr>
        <w:pStyle w:val="DefenceNormal"/>
      </w:pPr>
      <w:r>
        <w:t xml:space="preserve">Terms defined in the Construction Contract have the same meaning in this certificate, unless otherwise defined in this certificate. </w:t>
      </w:r>
    </w:p>
    <w:p w14:paraId="4ACA618C" w14:textId="77777777" w:rsidR="000D561D" w:rsidRDefault="000D561D" w:rsidP="000D561D">
      <w:pPr>
        <w:pStyle w:val="DefenceNormal"/>
      </w:pPr>
      <w:r>
        <w:t>Yours faithfully,</w:t>
      </w:r>
    </w:p>
    <w:p w14:paraId="510D252E" w14:textId="77777777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00583014" w14:textId="77777777" w:rsidR="000D561D" w:rsidRDefault="000D561D" w:rsidP="000D561D">
      <w:pPr>
        <w:pStyle w:val="DefenceNormal"/>
      </w:pPr>
    </w:p>
    <w:p w14:paraId="523924FD" w14:textId="77777777" w:rsidR="000D561D" w:rsidRDefault="000D561D" w:rsidP="000D561D">
      <w:pPr>
        <w:pStyle w:val="DefenceNormal"/>
      </w:pPr>
      <w:r>
        <w:t>cc.</w:t>
      </w:r>
      <w:r>
        <w:tab/>
        <w:t>The Commonwealth</w:t>
      </w:r>
    </w:p>
    <w:p w14:paraId="754CE0D0" w14:textId="77777777" w:rsidR="000D561D" w:rsidRPr="002D79AC" w:rsidRDefault="000D561D" w:rsidP="000D561D">
      <w:pPr>
        <w:pStyle w:val="DefenceNormal"/>
      </w:pPr>
      <w:r>
        <w:tab/>
        <w:t>The Contract Administrator</w:t>
      </w:r>
    </w:p>
    <w:p w14:paraId="21599129" w14:textId="77777777" w:rsidR="000C54CF" w:rsidRDefault="000C54CF" w:rsidP="000C54CF">
      <w:pPr>
        <w:pStyle w:val="DefenceNormal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[OPTION 2 - CONDITION PRECEDENT TO COMPLETION OF THE WORKS OR A STAGE]</w:t>
      </w:r>
    </w:p>
    <w:p w14:paraId="0422A6A4" w14:textId="77777777" w:rsidR="000C54CF" w:rsidRPr="00DD17ED" w:rsidRDefault="000C54CF" w:rsidP="00DD17ED">
      <w:pPr>
        <w:pStyle w:val="DefenceSubTitle"/>
      </w:pPr>
      <w:r w:rsidRPr="00DD17ED">
        <w:rPr>
          <w:rFonts w:ascii="Times New Roman" w:hAnsi="Times New Roman"/>
          <w:i/>
        </w:rPr>
        <w:t>[DATE]</w:t>
      </w:r>
    </w:p>
    <w:p w14:paraId="405FA5C3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C130B4">
        <w:rPr>
          <w:b/>
          <w:i/>
        </w:rPr>
        <w:t xml:space="preserve"> </w:t>
      </w:r>
      <w:r w:rsidR="00C130B4">
        <w:rPr>
          <w:b/>
          <w:iCs/>
        </w:rPr>
        <w:t>(</w:t>
      </w:r>
      <w:r w:rsidR="00C130B4" w:rsidRPr="005B270E">
        <w:rPr>
          <w:bCs/>
          <w:iCs/>
        </w:rPr>
        <w:t>"</w:t>
      </w:r>
      <w:r w:rsidR="00C130B4">
        <w:rPr>
          <w:b/>
          <w:iCs/>
        </w:rPr>
        <w:t>Consultant</w:t>
      </w:r>
      <w:r w:rsidR="00C130B4" w:rsidRPr="005B270E">
        <w:rPr>
          <w:bCs/>
          <w:iCs/>
        </w:rPr>
        <w:t>"</w:t>
      </w:r>
      <w:r w:rsidR="00C130B4">
        <w:rPr>
          <w:b/>
          <w:iCs/>
        </w:rPr>
        <w:t>)</w:t>
      </w:r>
    </w:p>
    <w:p w14:paraId="30670EEB" w14:textId="77777777" w:rsidR="000C54CF" w:rsidRDefault="000C54CF" w:rsidP="000C54CF">
      <w:pPr>
        <w:pStyle w:val="DefenceNormal"/>
      </w:pPr>
      <w:r>
        <w:t xml:space="preserve">To: </w:t>
      </w:r>
      <w:r>
        <w:tab/>
      </w:r>
      <w:r w:rsidR="002F3152">
        <w:t>Contractor's Representative</w:t>
      </w:r>
    </w:p>
    <w:p w14:paraId="7CB4287B" w14:textId="77777777" w:rsidR="000C54CF" w:rsidRPr="003A21B8" w:rsidRDefault="000C54CF" w:rsidP="00DD17ED">
      <w:pPr>
        <w:pStyle w:val="DefenceNormal"/>
        <w:ind w:left="960" w:hanging="960"/>
      </w:pPr>
      <w:r w:rsidRPr="00CE2376">
        <w:rPr>
          <w:b/>
        </w:rPr>
        <w:t>RE:</w:t>
      </w:r>
      <w:r>
        <w:tab/>
      </w:r>
      <w:r w:rsidR="00A70AA0" w:rsidRPr="00DD17ED">
        <w:rPr>
          <w:b/>
          <w:bCs/>
        </w:rPr>
        <w:t>Estate Works Program Medium Works Contract for</w:t>
      </w:r>
      <w:r w:rsidR="00A70AA0">
        <w:t xml:space="preserve"> </w:t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C43131" w:rsidRPr="00F3435F">
        <w:rPr>
          <w:b/>
          <w:i/>
        </w:rPr>
        <w:t>]</w:t>
      </w:r>
      <w:r>
        <w:rPr>
          <w:b/>
          <w:i/>
        </w:rPr>
        <w:t xml:space="preserve"> (</w:t>
      </w:r>
      <w:r w:rsidRPr="00DD17ED">
        <w:rPr>
          <w:bCs/>
          <w:i/>
        </w:rPr>
        <w:t>"</w:t>
      </w:r>
      <w:r w:rsidRPr="00D71E94">
        <w:rPr>
          <w:b/>
        </w:rPr>
        <w:t>Contractor</w:t>
      </w:r>
      <w:r>
        <w:rPr>
          <w:i/>
        </w:rPr>
        <w:t>")</w:t>
      </w:r>
      <w:r>
        <w:rPr>
          <w:b/>
        </w:rPr>
        <w:t xml:space="preserve"> </w:t>
      </w:r>
    </w:p>
    <w:p w14:paraId="2681F218" w14:textId="77777777" w:rsidR="000C54CF" w:rsidRPr="00752F53" w:rsidRDefault="000C54CF" w:rsidP="000C54CF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62313C7D" w14:textId="77777777" w:rsidR="000C54CF" w:rsidRPr="00E55D92" w:rsidRDefault="000C54CF" w:rsidP="000C54C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</w:t>
      </w:r>
      <w:r w:rsidRPr="003465BE">
        <w:t>"</w:t>
      </w:r>
      <w:r>
        <w:rPr>
          <w:b/>
        </w:rPr>
        <w:t>Subcontract</w:t>
      </w:r>
      <w:r w:rsidRPr="00E55D92">
        <w:t>")</w:t>
      </w:r>
    </w:p>
    <w:p w14:paraId="15EA62FA" w14:textId="77777777" w:rsidR="000C54CF" w:rsidRPr="00E2583F" w:rsidRDefault="000C54CF" w:rsidP="000C54CF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 w:rsidRPr="003465BE">
        <w:t>"</w:t>
      </w:r>
      <w:r>
        <w:t>)</w:t>
      </w:r>
    </w:p>
    <w:p w14:paraId="5BE3C2F2" w14:textId="77777777" w:rsidR="000C54CF" w:rsidRDefault="000C54CF" w:rsidP="000C54CF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Pr="00DD17ED">
        <w:rPr>
          <w:bCs/>
          <w:iCs/>
        </w:rPr>
        <w:t>Stage</w:t>
      </w:r>
      <w:r>
        <w:rPr>
          <w:b/>
          <w:i/>
        </w:rPr>
        <w:t xml:space="preserve"> </w:t>
      </w:r>
      <w:r>
        <w:t>specified above (if any).</w:t>
      </w:r>
      <w:r w:rsidR="001D03DC">
        <w:t xml:space="preserve"> </w:t>
      </w:r>
    </w:p>
    <w:p w14:paraId="4BBAAB9C" w14:textId="77777777" w:rsidR="000C54CF" w:rsidRPr="00085378" w:rsidRDefault="000C54CF" w:rsidP="000C54CF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53565683" w14:textId="77777777" w:rsidR="000C54CF" w:rsidRDefault="000C54CF" w:rsidP="000C54CF">
      <w:pPr>
        <w:pStyle w:val="DefenceNormal"/>
      </w:pPr>
      <w:r>
        <w:t xml:space="preserve">The </w:t>
      </w:r>
      <w:r w:rsidR="002F3152">
        <w:t>Consultant</w:t>
      </w:r>
      <w:r>
        <w:t xml:space="preserve"> certifies that:</w:t>
      </w:r>
    </w:p>
    <w:p w14:paraId="3241CD70" w14:textId="77777777" w:rsidR="000C54CF" w:rsidRDefault="000C54CF" w:rsidP="005C1573">
      <w:pPr>
        <w:pStyle w:val="DefenceSchedule1"/>
        <w:numPr>
          <w:ilvl w:val="0"/>
          <w:numId w:val="8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2173001B" w14:textId="77777777" w:rsidR="000C54CF" w:rsidRDefault="000C54CF" w:rsidP="000C54CF">
      <w:pPr>
        <w:pStyle w:val="DefenceSchedule3"/>
      </w:pPr>
      <w:r>
        <w:t>subject to the Subcontract, all Statutory Requirements (including WHS Legislation); and</w:t>
      </w:r>
    </w:p>
    <w:p w14:paraId="53D7CB0C" w14:textId="77777777" w:rsidR="000C54CF" w:rsidRDefault="000C54CF" w:rsidP="000C54CF">
      <w:pPr>
        <w:pStyle w:val="DefenceSchedule3"/>
      </w:pPr>
      <w:r>
        <w:t>the requirements of the Subcontract; and</w:t>
      </w:r>
    </w:p>
    <w:p w14:paraId="189570E4" w14:textId="77777777" w:rsidR="000C54CF" w:rsidRDefault="000C54CF" w:rsidP="000C54CF">
      <w:pPr>
        <w:pStyle w:val="DefenceSchedule1"/>
      </w:pPr>
      <w:r>
        <w:t xml:space="preserve">the Works carried out under the Construction Contract comply or the </w:t>
      </w:r>
      <w:r w:rsidRPr="00DD17ED">
        <w:rPr>
          <w:bCs/>
          <w:iCs/>
        </w:rPr>
        <w:t>Stag</w:t>
      </w:r>
      <w:r w:rsidR="005C4087" w:rsidRPr="00DD17ED">
        <w:rPr>
          <w:bCs/>
          <w:iCs/>
        </w:rPr>
        <w:t>e</w:t>
      </w:r>
      <w:r>
        <w:t xml:space="preserve"> set out in above carried out under the Construction Contract complies (as the case may be) with the Design,</w:t>
      </w:r>
    </w:p>
    <w:p w14:paraId="38189306" w14:textId="77777777" w:rsidR="000C54CF" w:rsidRDefault="000C54CF" w:rsidP="000C54CF">
      <w:pPr>
        <w:pStyle w:val="DefenceNormal"/>
      </w:pPr>
      <w:r>
        <w:t>as at the date of this certificate,</w:t>
      </w:r>
      <w:r w:rsidRPr="00D71E94">
        <w:t xml:space="preserve"> </w:t>
      </w:r>
      <w:r>
        <w:t>except to the extent set out below:</w:t>
      </w:r>
    </w:p>
    <w:p w14:paraId="21CD2FDD" w14:textId="77777777" w:rsidR="000C54CF" w:rsidRDefault="000C54CF" w:rsidP="000C54CF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7B1ED3A" w14:textId="77777777" w:rsidR="000C54CF" w:rsidRDefault="000C54CF" w:rsidP="000C54CF">
      <w:pPr>
        <w:pStyle w:val="DefenceNormal"/>
      </w:pPr>
      <w:r>
        <w:t>Terms defined in the Construction Contract have the same meaning in this certificate,</w:t>
      </w:r>
      <w:r w:rsidRPr="003E11D0">
        <w:t xml:space="preserve"> </w:t>
      </w:r>
      <w:r>
        <w:t xml:space="preserve">unless otherwise defined in this certificate. </w:t>
      </w:r>
    </w:p>
    <w:p w14:paraId="5FE6AFE5" w14:textId="77777777" w:rsidR="000C54CF" w:rsidRDefault="000C54CF" w:rsidP="000C54CF">
      <w:pPr>
        <w:pStyle w:val="DefenceNormal"/>
      </w:pPr>
      <w:r>
        <w:t>Yours faithfully,</w:t>
      </w:r>
    </w:p>
    <w:p w14:paraId="2FF6DEA0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2CC77253" w14:textId="77777777" w:rsidR="000C54CF" w:rsidRDefault="000C54CF" w:rsidP="000C54CF">
      <w:pPr>
        <w:pStyle w:val="DefenceNormal"/>
      </w:pPr>
    </w:p>
    <w:p w14:paraId="7A799797" w14:textId="77777777" w:rsidR="000C54CF" w:rsidRPr="002D79AC" w:rsidRDefault="000C54CF" w:rsidP="000C54CF">
      <w:pPr>
        <w:pStyle w:val="DefenceNormal"/>
      </w:pPr>
      <w:r>
        <w:t>cc.</w:t>
      </w:r>
      <w:r>
        <w:tab/>
        <w:t>The Commonwealth</w:t>
      </w:r>
    </w:p>
    <w:p w14:paraId="25B979F6" w14:textId="77777777" w:rsidR="001D03DC" w:rsidRPr="002D79AC" w:rsidRDefault="001D03DC" w:rsidP="001D03DC">
      <w:pPr>
        <w:pStyle w:val="DefenceNormal"/>
      </w:pPr>
      <w:r>
        <w:tab/>
        <w:t>The Contract Administrator</w:t>
      </w:r>
    </w:p>
    <w:p w14:paraId="5788A0D1" w14:textId="77777777" w:rsidR="00D3588C" w:rsidRPr="002D79AC" w:rsidRDefault="00D3588C" w:rsidP="005C1573"/>
    <w:sectPr w:rsidR="00D3588C" w:rsidRPr="002D79AC" w:rsidSect="00081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4A3D" w14:textId="77777777" w:rsidR="00081012" w:rsidRDefault="00081012">
      <w:r>
        <w:separator/>
      </w:r>
    </w:p>
  </w:endnote>
  <w:endnote w:type="continuationSeparator" w:id="0">
    <w:p w14:paraId="131486BD" w14:textId="77777777" w:rsidR="00081012" w:rsidRDefault="0008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55B0" w14:textId="77777777"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7A7299C" w14:textId="65AFD2D9"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508C4">
      <w:rPr>
        <w:rStyle w:val="DocsOpenFilename"/>
      </w:rPr>
      <w:t>L\351824953.5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6479" w14:textId="1D89405A" w:rsidR="00A97199" w:rsidRPr="00DD17ED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Cs w:val="20"/>
      </w:rPr>
    </w:pPr>
    <w:r w:rsidRPr="00DD17ED">
      <w:rPr>
        <w:rStyle w:val="DocsOpenFilename"/>
        <w:sz w:val="20"/>
        <w:szCs w:val="20"/>
      </w:rPr>
      <w:fldChar w:fldCharType="begin" w:fldLock="1"/>
    </w:r>
    <w:r w:rsidRPr="00DD17ED">
      <w:rPr>
        <w:rStyle w:val="DocsOpenFilename"/>
        <w:sz w:val="20"/>
        <w:szCs w:val="20"/>
      </w:rPr>
      <w:instrText xml:space="preserve"> DOCVARIABLE  CUFooterText  \* MERGEFORMAT \* MERGEFORMAT </w:instrText>
    </w:r>
    <w:r w:rsidRPr="00DD17ED">
      <w:rPr>
        <w:rStyle w:val="DocsOpenFilename"/>
        <w:sz w:val="20"/>
        <w:szCs w:val="20"/>
      </w:rPr>
      <w:fldChar w:fldCharType="separate"/>
    </w:r>
    <w:r w:rsidR="006508C4">
      <w:rPr>
        <w:rStyle w:val="DocsOpenFilename"/>
        <w:sz w:val="20"/>
        <w:szCs w:val="20"/>
      </w:rPr>
      <w:t>L\351824953.5</w:t>
    </w:r>
    <w:r w:rsidRPr="00DD17ED">
      <w:rPr>
        <w:rStyle w:val="DocsOpenFilename"/>
        <w:sz w:val="20"/>
        <w:szCs w:val="20"/>
      </w:rPr>
      <w:fldChar w:fldCharType="end"/>
    </w:r>
    <w:r w:rsidR="008E1FC9" w:rsidRPr="00DD17ED">
      <w:rPr>
        <w:rStyle w:val="DocsOpenFilename"/>
        <w:sz w:val="20"/>
        <w:szCs w:val="20"/>
      </w:rPr>
      <w:t xml:space="preserve"> - </w:t>
    </w:r>
    <w:r w:rsidR="00377D79">
      <w:rPr>
        <w:rStyle w:val="DocsOpenFilename"/>
        <w:sz w:val="20"/>
        <w:szCs w:val="20"/>
      </w:rPr>
      <w:t>April</w:t>
    </w:r>
    <w:r w:rsidR="008E1FC9" w:rsidRPr="00DD17ED">
      <w:rPr>
        <w:rStyle w:val="DocsOpenFilename"/>
        <w:sz w:val="20"/>
        <w:szCs w:val="20"/>
      </w:rPr>
      <w:t xml:space="preserve"> 202</w:t>
    </w:r>
    <w:r w:rsidR="00EE6A72">
      <w:rPr>
        <w:rStyle w:val="DocsOpenFilename"/>
        <w:sz w:val="20"/>
        <w:szCs w:val="20"/>
      </w:rPr>
      <w:t>4</w:t>
    </w:r>
    <w:r w:rsidRPr="00DD17ED">
      <w:rPr>
        <w:rStyle w:val="DocsOpenFilename"/>
        <w:sz w:val="20"/>
        <w:szCs w:val="20"/>
      </w:rPr>
      <w:tab/>
    </w:r>
    <w:r w:rsidRPr="00DD17ED">
      <w:rPr>
        <w:szCs w:val="20"/>
      </w:rPr>
      <w:fldChar w:fldCharType="begin"/>
    </w:r>
    <w:r w:rsidRPr="00DD17ED">
      <w:rPr>
        <w:szCs w:val="20"/>
      </w:rPr>
      <w:instrText xml:space="preserve"> PAGE </w:instrText>
    </w:r>
    <w:r w:rsidRPr="00DD17ED">
      <w:rPr>
        <w:szCs w:val="20"/>
      </w:rPr>
      <w:fldChar w:fldCharType="separate"/>
    </w:r>
    <w:r w:rsidR="005C1573" w:rsidRPr="00DD17ED">
      <w:rPr>
        <w:noProof/>
        <w:szCs w:val="20"/>
      </w:rPr>
      <w:t>2</w:t>
    </w:r>
    <w:r w:rsidRPr="00DD17ED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F443" w14:textId="1A5421AD"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508C4">
      <w:rPr>
        <w:rStyle w:val="DocsOpenFilename"/>
      </w:rPr>
      <w:t>L\351824953.5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041C" w14:textId="77777777" w:rsidR="00081012" w:rsidRDefault="00081012">
      <w:r>
        <w:separator/>
      </w:r>
    </w:p>
  </w:footnote>
  <w:footnote w:type="continuationSeparator" w:id="0">
    <w:p w14:paraId="3DD258E2" w14:textId="77777777" w:rsidR="00081012" w:rsidRDefault="0008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EA9" w14:textId="77777777" w:rsidR="006359CA" w:rsidRDefault="00635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BA59" w14:textId="77777777" w:rsidR="00A97199" w:rsidRPr="00DD17ED" w:rsidRDefault="00A97199" w:rsidP="00DD17ED">
    <w:pPr>
      <w:pStyle w:val="DefenceNormal"/>
      <w:pBdr>
        <w:bottom w:val="single" w:sz="4" w:space="0" w:color="auto"/>
      </w:pBdr>
      <w:rPr>
        <w:i/>
      </w:rPr>
    </w:pPr>
    <w:r w:rsidRPr="00DD17ED">
      <w:rPr>
        <w:i/>
      </w:rPr>
      <w:t xml:space="preserve">Department of Defence - Consultant Design Certificate (for use </w:t>
    </w:r>
    <w:r w:rsidR="00A70AA0" w:rsidRPr="00DD17ED">
      <w:rPr>
        <w:i/>
      </w:rPr>
      <w:t>EWP MEWC-</w:t>
    </w:r>
    <w:r w:rsidR="00ED4544">
      <w:rPr>
        <w:i/>
      </w:rPr>
      <w:t>1</w:t>
    </w:r>
    <w:r w:rsidR="00A70AA0" w:rsidRPr="00DD17ED">
      <w:rPr>
        <w:i/>
      </w:rPr>
      <w:t xml:space="preserve"> (202</w:t>
    </w:r>
    <w:r w:rsidR="00EE6A72">
      <w:rPr>
        <w:i/>
      </w:rPr>
      <w:t>4</w:t>
    </w:r>
    <w:r w:rsidR="00A70AA0" w:rsidRPr="00DD17ED">
      <w:rPr>
        <w:i/>
      </w:rPr>
      <w:t>)</w:t>
    </w:r>
    <w:r w:rsidRPr="00DD17ED">
      <w:rPr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CF3A" w14:textId="77777777" w:rsidR="006359CA" w:rsidRDefault="00635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89974019">
    <w:abstractNumId w:val="1"/>
  </w:num>
  <w:num w:numId="2" w16cid:durableId="293097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63689">
    <w:abstractNumId w:val="2"/>
  </w:num>
  <w:num w:numId="4" w16cid:durableId="964577289">
    <w:abstractNumId w:val="0"/>
  </w:num>
  <w:num w:numId="5" w16cid:durableId="952636637">
    <w:abstractNumId w:val="3"/>
  </w:num>
  <w:num w:numId="6" w16cid:durableId="299120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21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3981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1824953.5"/>
    <w:docVar w:name="filename" w:val="MOP\MOP\49153907\2"/>
  </w:docVars>
  <w:rsids>
    <w:rsidRoot w:val="00EF6329"/>
    <w:rsid w:val="000021EF"/>
    <w:rsid w:val="00011A7E"/>
    <w:rsid w:val="00022132"/>
    <w:rsid w:val="00040DB9"/>
    <w:rsid w:val="0005414A"/>
    <w:rsid w:val="00081012"/>
    <w:rsid w:val="00081D1E"/>
    <w:rsid w:val="0008687B"/>
    <w:rsid w:val="00090646"/>
    <w:rsid w:val="000C382C"/>
    <w:rsid w:val="000C4C2D"/>
    <w:rsid w:val="000C54CF"/>
    <w:rsid w:val="000D561D"/>
    <w:rsid w:val="000E38C0"/>
    <w:rsid w:val="001019CB"/>
    <w:rsid w:val="001116BA"/>
    <w:rsid w:val="0015172B"/>
    <w:rsid w:val="00155D2F"/>
    <w:rsid w:val="001560A4"/>
    <w:rsid w:val="00192409"/>
    <w:rsid w:val="001A0FA8"/>
    <w:rsid w:val="001A306B"/>
    <w:rsid w:val="001B1214"/>
    <w:rsid w:val="001B7FB6"/>
    <w:rsid w:val="001C0556"/>
    <w:rsid w:val="001C1F0B"/>
    <w:rsid w:val="001D03DC"/>
    <w:rsid w:val="001D20A6"/>
    <w:rsid w:val="001D4FA1"/>
    <w:rsid w:val="001E1339"/>
    <w:rsid w:val="001E38AF"/>
    <w:rsid w:val="001E5361"/>
    <w:rsid w:val="001E5B27"/>
    <w:rsid w:val="001E760D"/>
    <w:rsid w:val="001F162E"/>
    <w:rsid w:val="00242009"/>
    <w:rsid w:val="00244568"/>
    <w:rsid w:val="002450A2"/>
    <w:rsid w:val="00251E86"/>
    <w:rsid w:val="002769F5"/>
    <w:rsid w:val="00277554"/>
    <w:rsid w:val="002E19BB"/>
    <w:rsid w:val="002E4832"/>
    <w:rsid w:val="002F28BD"/>
    <w:rsid w:val="002F3152"/>
    <w:rsid w:val="0030362E"/>
    <w:rsid w:val="003237F3"/>
    <w:rsid w:val="003465BE"/>
    <w:rsid w:val="00361CC4"/>
    <w:rsid w:val="00377D79"/>
    <w:rsid w:val="003A21B8"/>
    <w:rsid w:val="003E1459"/>
    <w:rsid w:val="003F00FF"/>
    <w:rsid w:val="003F1C8C"/>
    <w:rsid w:val="003F4F92"/>
    <w:rsid w:val="00400278"/>
    <w:rsid w:val="00421465"/>
    <w:rsid w:val="0042773D"/>
    <w:rsid w:val="00432305"/>
    <w:rsid w:val="004A216A"/>
    <w:rsid w:val="004C22CE"/>
    <w:rsid w:val="0050512E"/>
    <w:rsid w:val="00513669"/>
    <w:rsid w:val="00560577"/>
    <w:rsid w:val="00562438"/>
    <w:rsid w:val="00562E41"/>
    <w:rsid w:val="00575ED5"/>
    <w:rsid w:val="00576838"/>
    <w:rsid w:val="0058234A"/>
    <w:rsid w:val="00582375"/>
    <w:rsid w:val="005C1573"/>
    <w:rsid w:val="005C4087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359CA"/>
    <w:rsid w:val="0064614F"/>
    <w:rsid w:val="00646AB8"/>
    <w:rsid w:val="006508C4"/>
    <w:rsid w:val="00653EA0"/>
    <w:rsid w:val="0067270F"/>
    <w:rsid w:val="0068489C"/>
    <w:rsid w:val="00687CB4"/>
    <w:rsid w:val="006B0C9C"/>
    <w:rsid w:val="006B346A"/>
    <w:rsid w:val="006D4C21"/>
    <w:rsid w:val="00722A08"/>
    <w:rsid w:val="00785D45"/>
    <w:rsid w:val="007C6E7E"/>
    <w:rsid w:val="0080716C"/>
    <w:rsid w:val="00821B65"/>
    <w:rsid w:val="00850056"/>
    <w:rsid w:val="00873A39"/>
    <w:rsid w:val="00876B51"/>
    <w:rsid w:val="00881225"/>
    <w:rsid w:val="008A32A4"/>
    <w:rsid w:val="008B5563"/>
    <w:rsid w:val="008B7177"/>
    <w:rsid w:val="008D3EEE"/>
    <w:rsid w:val="008D4559"/>
    <w:rsid w:val="008E1FC9"/>
    <w:rsid w:val="008F0C09"/>
    <w:rsid w:val="00905F37"/>
    <w:rsid w:val="009450B0"/>
    <w:rsid w:val="00946A4F"/>
    <w:rsid w:val="00946ADD"/>
    <w:rsid w:val="00973CB6"/>
    <w:rsid w:val="00981BD7"/>
    <w:rsid w:val="009A20AC"/>
    <w:rsid w:val="00A012A5"/>
    <w:rsid w:val="00A46FF3"/>
    <w:rsid w:val="00A61B05"/>
    <w:rsid w:val="00A70AA0"/>
    <w:rsid w:val="00A97199"/>
    <w:rsid w:val="00AB0E6A"/>
    <w:rsid w:val="00AB3990"/>
    <w:rsid w:val="00AC0391"/>
    <w:rsid w:val="00AC074A"/>
    <w:rsid w:val="00AC16B2"/>
    <w:rsid w:val="00AE0254"/>
    <w:rsid w:val="00AE4D20"/>
    <w:rsid w:val="00B03D3B"/>
    <w:rsid w:val="00B417F8"/>
    <w:rsid w:val="00B74420"/>
    <w:rsid w:val="00B76524"/>
    <w:rsid w:val="00B83695"/>
    <w:rsid w:val="00B9437C"/>
    <w:rsid w:val="00B97383"/>
    <w:rsid w:val="00BB17B6"/>
    <w:rsid w:val="00BB2ED5"/>
    <w:rsid w:val="00BD2FCB"/>
    <w:rsid w:val="00BF57E2"/>
    <w:rsid w:val="00C130B4"/>
    <w:rsid w:val="00C206FF"/>
    <w:rsid w:val="00C43131"/>
    <w:rsid w:val="00C463D8"/>
    <w:rsid w:val="00C47EC5"/>
    <w:rsid w:val="00C61A11"/>
    <w:rsid w:val="00C70D1E"/>
    <w:rsid w:val="00CA42D0"/>
    <w:rsid w:val="00CA580D"/>
    <w:rsid w:val="00CA6BAD"/>
    <w:rsid w:val="00CB1C07"/>
    <w:rsid w:val="00CD0039"/>
    <w:rsid w:val="00CE6981"/>
    <w:rsid w:val="00CE6A26"/>
    <w:rsid w:val="00CF3ECD"/>
    <w:rsid w:val="00D064B3"/>
    <w:rsid w:val="00D10D88"/>
    <w:rsid w:val="00D25EDC"/>
    <w:rsid w:val="00D3588C"/>
    <w:rsid w:val="00D5173F"/>
    <w:rsid w:val="00D6748F"/>
    <w:rsid w:val="00D76424"/>
    <w:rsid w:val="00DA37D1"/>
    <w:rsid w:val="00DB1D51"/>
    <w:rsid w:val="00DC44FC"/>
    <w:rsid w:val="00DD17ED"/>
    <w:rsid w:val="00DF24FE"/>
    <w:rsid w:val="00E10A5B"/>
    <w:rsid w:val="00E45159"/>
    <w:rsid w:val="00E467FF"/>
    <w:rsid w:val="00E46DA6"/>
    <w:rsid w:val="00E50305"/>
    <w:rsid w:val="00E526B2"/>
    <w:rsid w:val="00E55D92"/>
    <w:rsid w:val="00E6265E"/>
    <w:rsid w:val="00E6738A"/>
    <w:rsid w:val="00E72EC5"/>
    <w:rsid w:val="00E7612D"/>
    <w:rsid w:val="00E770B0"/>
    <w:rsid w:val="00E8323D"/>
    <w:rsid w:val="00E858B9"/>
    <w:rsid w:val="00EB035F"/>
    <w:rsid w:val="00ED146E"/>
    <w:rsid w:val="00ED4544"/>
    <w:rsid w:val="00EE6A72"/>
    <w:rsid w:val="00EF4014"/>
    <w:rsid w:val="00EF52FD"/>
    <w:rsid w:val="00EF6329"/>
    <w:rsid w:val="00F13927"/>
    <w:rsid w:val="00F21A10"/>
    <w:rsid w:val="00F2381A"/>
    <w:rsid w:val="00F24849"/>
    <w:rsid w:val="00F524CC"/>
    <w:rsid w:val="00F81E0E"/>
    <w:rsid w:val="00F9301D"/>
    <w:rsid w:val="00FB4649"/>
    <w:rsid w:val="00FD010A"/>
    <w:rsid w:val="00FE15DD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0B3299A"/>
  <w15:chartTrackingRefBased/>
  <w15:docId w15:val="{59596F30-BB52-4E16-BAEE-C89127D4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D4F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FA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70AA0"/>
    <w:rPr>
      <w:szCs w:val="24"/>
      <w:lang w:eastAsia="en-US"/>
    </w:rPr>
  </w:style>
  <w:style w:type="character" w:styleId="CommentReference">
    <w:name w:val="annotation reference"/>
    <w:rsid w:val="002F31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152"/>
    <w:rPr>
      <w:szCs w:val="20"/>
    </w:rPr>
  </w:style>
  <w:style w:type="character" w:customStyle="1" w:styleId="CommentTextChar">
    <w:name w:val="Comment Text Char"/>
    <w:link w:val="CommentText"/>
    <w:rsid w:val="002F31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3152"/>
    <w:rPr>
      <w:b/>
      <w:bCs/>
    </w:rPr>
  </w:style>
  <w:style w:type="character" w:customStyle="1" w:styleId="CommentSubjectChar">
    <w:name w:val="Comment Subject Char"/>
    <w:link w:val="CommentSubject"/>
    <w:rsid w:val="002F31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 L e g a l ! 3 5 1 8 2 4 9 5 3 . 5 < / d o c u m e n t i d >  
     < s e n d e r i d > M P Y W E L L < / s e n d e r i d >  
     < s e n d e r e m a i l > M P Y W E L L @ C L A Y T O N U T Z . C O M < / s e n d e r e m a i l >  
     < l a s t m o d i f i e d > 2 0 2 4 - 0 4 - 0 4 T 1 6 : 5 8 : 0 0 . 0 0 0 0 0 0 0 + 1 1 : 0 0 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</Template>
  <TotalTime>1</TotalTime>
  <Pages>2</Pages>
  <Words>407</Words>
  <Characters>2480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Clayton Utz</cp:lastModifiedBy>
  <cp:revision>5</cp:revision>
  <cp:lastPrinted>2015-12-10T03:11:00Z</cp:lastPrinted>
  <dcterms:created xsi:type="dcterms:W3CDTF">2024-04-04T05:57:00Z</dcterms:created>
  <dcterms:modified xsi:type="dcterms:W3CDTF">2024-04-04T05:58:00Z</dcterms:modified>
</cp:coreProperties>
</file>