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1F6D3B"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A7265A">
        <w:rPr>
          <w:rFonts w:ascii="Arial" w:hAnsi="Arial" w:cs="Arial"/>
          <w:b/>
        </w:rPr>
        <w:t xml:space="preserve">ECI </w:t>
      </w:r>
      <w:r w:rsidR="00C0403F">
        <w:rPr>
          <w:rFonts w:ascii="Arial" w:hAnsi="Arial" w:cs="Arial"/>
          <w:b/>
        </w:rPr>
        <w:t>HC-1</w:t>
      </w:r>
      <w:r w:rsidR="00AC6B3F">
        <w:rPr>
          <w:rFonts w:ascii="Arial" w:hAnsi="Arial" w:cs="Arial"/>
          <w:b/>
        </w:rPr>
        <w:t xml:space="preserve"> </w:t>
      </w:r>
      <w:r w:rsidR="008B3F12">
        <w:rPr>
          <w:rFonts w:ascii="Arial" w:hAnsi="Arial" w:cs="Arial"/>
          <w:b/>
        </w:rPr>
        <w:t>(</w:t>
      </w:r>
      <w:r w:rsidR="00AC6B3F">
        <w:rPr>
          <w:rFonts w:ascii="Arial" w:hAnsi="Arial" w:cs="Arial"/>
          <w:b/>
        </w:rPr>
        <w:t>202</w:t>
      </w:r>
      <w:r w:rsidR="00A7265A">
        <w:rPr>
          <w:rFonts w:ascii="Arial" w:hAnsi="Arial" w:cs="Arial"/>
          <w:b/>
        </w:rPr>
        <w:t>2</w:t>
      </w:r>
      <w:r w:rsidR="008B3F12">
        <w:rPr>
          <w:rFonts w:ascii="Arial" w:hAnsi="Arial" w:cs="Arial"/>
          <w:b/>
        </w:rPr>
        <w:t>)</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have entered into a contract entitled "</w:t>
      </w:r>
      <w:r w:rsidR="00A7265A">
        <w:rPr>
          <w:bCs/>
        </w:rPr>
        <w:t>Early Contractor Involvement Head</w:t>
      </w:r>
      <w:r w:rsidR="007428C3" w:rsidRPr="00A55215">
        <w:rPr>
          <w:b/>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065B2C">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065B2C">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BA24A2"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Pr="00065B2C" w:rsidRDefault="00BA24A2" w:rsidP="00065B2C">
      <w:pPr>
        <w:tabs>
          <w:tab w:val="left" w:pos="6865"/>
          <w:tab w:val="right" w:pos="9354"/>
        </w:tabs>
      </w:pPr>
      <w:r>
        <w:tab/>
      </w:r>
      <w:r w:rsidR="00C0403F">
        <w:tab/>
      </w:r>
    </w:p>
    <w:p w:rsidR="007428C3" w:rsidRDefault="007428C3" w:rsidP="003A3E6A">
      <w:pPr>
        <w:pStyle w:val="DefenceHeading4"/>
        <w:ind w:left="2892" w:hanging="938"/>
      </w:pPr>
      <w:r w:rsidRPr="006008D6">
        <w:lastRenderedPageBreak/>
        <w:t xml:space="preserve">any third party to whom the Commonwealth assigns any </w:t>
      </w:r>
      <w:r w:rsidR="003C4C23">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r w:rsidRPr="006008D6">
        <w:t xml:space="preserve">without limiting </w:t>
      </w:r>
      <w:r w:rsidR="00A406C6">
        <w:t>paragraph (</w:t>
      </w:r>
      <w:r w:rsidR="007B570E">
        <w:t>b</w:t>
      </w:r>
      <w:r w:rsidR="00A406C6">
        <w:t>)</w:t>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paragraph (</w:t>
      </w:r>
      <w:r w:rsidR="007B570E">
        <w:t>b</w:t>
      </w:r>
      <w:r w:rsidR="00A406C6">
        <w:t>) or (</w:t>
      </w:r>
      <w:r w:rsidR="007B570E">
        <w:t>c</w:t>
      </w:r>
      <w:r w:rsidR="00A406C6">
        <w:t>)</w:t>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6F0DA0">
      <w:pPr>
        <w:pStyle w:val="DefenceNormal"/>
        <w:spacing w:after="0"/>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8"/>
        <w:gridCol w:w="338"/>
        <w:gridCol w:w="394"/>
        <w:gridCol w:w="4284"/>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Pr="006008D6">
              <w:rPr>
                <w:rFonts w:ascii="Arial" w:hAnsi="Arial" w:cs="Arial"/>
                <w:b/>
                <w:bCs/>
                <w:i/>
                <w:iCs/>
              </w:rPr>
              <w:t>[INSERT FULL NAME OF AUTHOR]</w:t>
            </w:r>
            <w:r w:rsidRPr="006008D6">
              <w:rPr>
                <w:rFonts w:ascii="Arial" w:hAnsi="Arial" w:cs="Arial"/>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Signature of Witness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7428C3" w:rsidP="00A55215">
            <w:pPr>
              <w:pStyle w:val="DefenceNormal"/>
            </w:pPr>
            <w:r w:rsidRPr="006008D6">
              <w:t>Name of Witness in full</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AC0391" w:rsidRPr="00210CB9" w:rsidRDefault="00AC0391" w:rsidP="00524841">
      <w:pPr>
        <w:pStyle w:val="DefenceNormal"/>
      </w:pPr>
    </w:p>
    <w:sectPr w:rsidR="00AC0391" w:rsidRPr="00210CB9"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84" w:rsidRDefault="00C10184">
      <w:r>
        <w:separator/>
      </w:r>
    </w:p>
  </w:endnote>
  <w:endnote w:type="continuationSeparator" w:id="0">
    <w:p w:rsidR="00C10184" w:rsidRDefault="00C1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03774">
      <w:rPr>
        <w:rStyle w:val="DocsOpenFilename"/>
      </w:rPr>
      <w:t>L\345861875.1</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82" w:rsidRPr="006F0DA0" w:rsidRDefault="00B0722A" w:rsidP="00760464">
    <w:pPr>
      <w:pStyle w:val="Footer"/>
      <w:tabs>
        <w:tab w:val="clear" w:pos="9639"/>
        <w:tab w:val="left" w:pos="6160"/>
        <w:tab w:val="right" w:pos="9350"/>
      </w:tabs>
      <w:spacing w:after="0"/>
      <w:ind w:right="4"/>
      <w:rPr>
        <w:rStyle w:val="DocsOpenFilename"/>
        <w:sz w:val="18"/>
        <w:szCs w:val="18"/>
      </w:rPr>
    </w:pPr>
    <w:r w:rsidRPr="0093465B">
      <w:rPr>
        <w:rStyle w:val="DocsOpenFilename"/>
        <w:sz w:val="18"/>
        <w:szCs w:val="18"/>
      </w:rPr>
      <w:fldChar w:fldCharType="begin" w:fldLock="1"/>
    </w:r>
    <w:r w:rsidRPr="006F0DA0">
      <w:rPr>
        <w:rStyle w:val="DocsOpenFilename"/>
        <w:sz w:val="18"/>
        <w:szCs w:val="18"/>
      </w:rPr>
      <w:instrText xml:space="preserve"> DOCVARIABLE  CUFooterText  \* MERGEFORMAT \* MERGEFORMAT </w:instrText>
    </w:r>
    <w:r w:rsidRPr="006F0DA0">
      <w:rPr>
        <w:rStyle w:val="DocsOpenFilename"/>
        <w:sz w:val="18"/>
        <w:szCs w:val="18"/>
      </w:rPr>
      <w:fldChar w:fldCharType="separate"/>
    </w:r>
    <w:r w:rsidR="00003774">
      <w:rPr>
        <w:rStyle w:val="DocsOpenFilename"/>
        <w:sz w:val="18"/>
        <w:szCs w:val="18"/>
      </w:rPr>
      <w:t>L\345861875.1</w:t>
    </w:r>
    <w:r w:rsidRPr="0093465B">
      <w:rPr>
        <w:rStyle w:val="DocsOpenFilename"/>
        <w:sz w:val="18"/>
        <w:szCs w:val="18"/>
      </w:rPr>
      <w:fldChar w:fldCharType="end"/>
    </w:r>
    <w:r w:rsidR="000A018F">
      <w:rPr>
        <w:rStyle w:val="DocsOpenFilename"/>
        <w:sz w:val="18"/>
        <w:szCs w:val="18"/>
      </w:rPr>
      <w:t xml:space="preserve"> </w:t>
    </w:r>
    <w:r w:rsidR="000A018F" w:rsidRPr="000A018F">
      <w:rPr>
        <w:rStyle w:val="DocsOpenFilename"/>
        <w:sz w:val="18"/>
        <w:szCs w:val="18"/>
      </w:rPr>
      <w:t xml:space="preserve">– </w:t>
    </w:r>
    <w:r w:rsidR="0093465B">
      <w:rPr>
        <w:rStyle w:val="DocsOpenFilename"/>
        <w:sz w:val="18"/>
        <w:szCs w:val="18"/>
      </w:rPr>
      <w:t xml:space="preserve">August </w:t>
    </w:r>
    <w:r w:rsidR="000A018F" w:rsidRPr="000A018F">
      <w:rPr>
        <w:rStyle w:val="DocsOpenFilename"/>
        <w:sz w:val="18"/>
        <w:szCs w:val="18"/>
      </w:rPr>
      <w:t>2022</w:t>
    </w:r>
    <w:r w:rsidRPr="0093465B">
      <w:rPr>
        <w:rStyle w:val="DocsOpenFilename"/>
        <w:sz w:val="18"/>
        <w:szCs w:val="18"/>
      </w:rPr>
      <w:tab/>
    </w:r>
    <w:r w:rsidRPr="0093465B">
      <w:rPr>
        <w:rStyle w:val="DocsOpenFilename"/>
        <w:sz w:val="18"/>
        <w:szCs w:val="18"/>
      </w:rPr>
      <w:tab/>
    </w:r>
    <w:r w:rsidR="002A1782" w:rsidRPr="0093465B">
      <w:rPr>
        <w:rStyle w:val="DocsOpenFilename"/>
        <w:sz w:val="18"/>
        <w:szCs w:val="18"/>
      </w:rPr>
      <w:tab/>
    </w:r>
    <w:r w:rsidR="005D47A0" w:rsidRPr="006F0DA0">
      <w:rPr>
        <w:rStyle w:val="DocsOpenFilename"/>
        <w:sz w:val="18"/>
        <w:szCs w:val="18"/>
      </w:rPr>
      <w:tab/>
    </w:r>
  </w:p>
  <w:p w:rsidR="005D47A0" w:rsidRPr="0093465B" w:rsidRDefault="002A1782" w:rsidP="00760464">
    <w:pPr>
      <w:pStyle w:val="Footer"/>
      <w:tabs>
        <w:tab w:val="clear" w:pos="9639"/>
        <w:tab w:val="left" w:pos="6160"/>
        <w:tab w:val="right" w:pos="9350"/>
      </w:tabs>
      <w:spacing w:after="0"/>
      <w:ind w:right="4"/>
      <w:rPr>
        <w:rStyle w:val="DocsOpenFilename"/>
        <w:sz w:val="18"/>
        <w:szCs w:val="18"/>
      </w:rPr>
    </w:pPr>
    <w:r w:rsidRPr="006F0DA0">
      <w:rPr>
        <w:rStyle w:val="DocsOpenFilename"/>
        <w:sz w:val="18"/>
        <w:szCs w:val="18"/>
      </w:rPr>
      <w:tab/>
    </w:r>
    <w:r w:rsidRPr="006F0DA0">
      <w:rPr>
        <w:rStyle w:val="DocsOpenFilename"/>
        <w:sz w:val="18"/>
        <w:szCs w:val="18"/>
      </w:rPr>
      <w:tab/>
    </w:r>
    <w:r w:rsidRPr="006F0DA0">
      <w:rPr>
        <w:rStyle w:val="DocsOpenFilename"/>
        <w:sz w:val="18"/>
        <w:szCs w:val="18"/>
      </w:rPr>
      <w:tab/>
    </w:r>
    <w:r w:rsidR="00B0722A" w:rsidRPr="0093465B">
      <w:rPr>
        <w:rStyle w:val="PageNumber"/>
        <w:szCs w:val="18"/>
      </w:rPr>
      <w:fldChar w:fldCharType="begin"/>
    </w:r>
    <w:r w:rsidR="00B0722A" w:rsidRPr="006F0DA0">
      <w:rPr>
        <w:rStyle w:val="PageNumber"/>
        <w:szCs w:val="18"/>
      </w:rPr>
      <w:instrText xml:space="preserve"> PAGE </w:instrText>
    </w:r>
    <w:r w:rsidR="00B0722A" w:rsidRPr="006F0DA0">
      <w:rPr>
        <w:rStyle w:val="PageNumber"/>
        <w:szCs w:val="18"/>
      </w:rPr>
      <w:fldChar w:fldCharType="separate"/>
    </w:r>
    <w:r w:rsidR="001F6D3B">
      <w:rPr>
        <w:rStyle w:val="PageNumber"/>
        <w:noProof/>
        <w:szCs w:val="18"/>
      </w:rPr>
      <w:t>2</w:t>
    </w:r>
    <w:r w:rsidR="00B0722A" w:rsidRPr="006F0DA0">
      <w:rPr>
        <w:rStyle w:val="PageNumber"/>
        <w:szCs w:val="18"/>
      </w:rPr>
      <w:fldChar w:fldCharType="end"/>
    </w:r>
    <w:r w:rsidR="005D47A0" w:rsidRPr="0093465B">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03774">
      <w:rPr>
        <w:rStyle w:val="DocsOpenFilename"/>
      </w:rPr>
      <w:t>L\345861875.1</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84" w:rsidRDefault="00C10184">
      <w:r>
        <w:separator/>
      </w:r>
    </w:p>
  </w:footnote>
  <w:footnote w:type="continuationSeparator" w:id="0">
    <w:p w:rsidR="00C10184" w:rsidRDefault="00C1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B0722A" w:rsidP="00B1030E">
    <w:pPr>
      <w:pStyle w:val="DefenceNormal"/>
      <w:pBdr>
        <w:bottom w:val="single" w:sz="4" w:space="1" w:color="auto"/>
      </w:pBdr>
      <w:rPr>
        <w:rStyle w:val="PageNumber"/>
        <w:i/>
        <w:sz w:val="18"/>
        <w:szCs w:val="18"/>
      </w:rPr>
    </w:pPr>
    <w:r w:rsidRPr="00D81328">
      <w:rPr>
        <w:i/>
        <w:sz w:val="18"/>
        <w:szCs w:val="18"/>
      </w:rPr>
      <w:t xml:space="preserve">Department of Defence - Moral Rights Consent (for use with </w:t>
    </w:r>
    <w:r w:rsidR="00A7265A">
      <w:rPr>
        <w:i/>
        <w:sz w:val="18"/>
        <w:szCs w:val="18"/>
      </w:rPr>
      <w:t xml:space="preserve">ECI </w:t>
    </w:r>
    <w:r w:rsidR="00C0403F">
      <w:rPr>
        <w:i/>
        <w:sz w:val="18"/>
        <w:szCs w:val="18"/>
      </w:rPr>
      <w:t>HC-1</w:t>
    </w:r>
    <w:r w:rsidR="00AC6B3F">
      <w:rPr>
        <w:i/>
        <w:sz w:val="18"/>
        <w:szCs w:val="18"/>
      </w:rPr>
      <w:t xml:space="preserve"> </w:t>
    </w:r>
    <w:r w:rsidR="008B3F12">
      <w:rPr>
        <w:i/>
        <w:sz w:val="18"/>
        <w:szCs w:val="18"/>
      </w:rPr>
      <w:t>(</w:t>
    </w:r>
    <w:r w:rsidR="00AC6B3F">
      <w:rPr>
        <w:i/>
        <w:sz w:val="18"/>
        <w:szCs w:val="18"/>
      </w:rPr>
      <w:t>202</w:t>
    </w:r>
    <w:r w:rsidR="00A7265A">
      <w:rPr>
        <w:i/>
        <w:sz w:val="18"/>
        <w:szCs w:val="18"/>
      </w:rPr>
      <w:t>2</w:t>
    </w:r>
    <w:r w:rsidR="008B3F12">
      <w:rPr>
        <w:i/>
        <w:sz w:val="18"/>
        <w:szCs w:val="18"/>
      </w:rPr>
      <w:t>)</w:t>
    </w:r>
    <w:r w:rsidRPr="00D8132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61875.1"/>
    <w:docVar w:name="CUIddEO" w:val="-1"/>
    <w:docVar w:name="filename" w:val="MKP\MKP\53682339\1"/>
  </w:docVars>
  <w:rsids>
    <w:rsidRoot w:val="00EF6329"/>
    <w:rsid w:val="00003774"/>
    <w:rsid w:val="00011A7E"/>
    <w:rsid w:val="00021BDA"/>
    <w:rsid w:val="00022132"/>
    <w:rsid w:val="00031A11"/>
    <w:rsid w:val="00036BAE"/>
    <w:rsid w:val="00040DB9"/>
    <w:rsid w:val="000436BC"/>
    <w:rsid w:val="0005414A"/>
    <w:rsid w:val="00065B2C"/>
    <w:rsid w:val="00091CCD"/>
    <w:rsid w:val="000A018F"/>
    <w:rsid w:val="000D5769"/>
    <w:rsid w:val="000E5430"/>
    <w:rsid w:val="001043C3"/>
    <w:rsid w:val="00122D61"/>
    <w:rsid w:val="00130138"/>
    <w:rsid w:val="001549B4"/>
    <w:rsid w:val="001830D7"/>
    <w:rsid w:val="0019155C"/>
    <w:rsid w:val="0019718B"/>
    <w:rsid w:val="001D20A6"/>
    <w:rsid w:val="001D20D0"/>
    <w:rsid w:val="001D533B"/>
    <w:rsid w:val="001F4798"/>
    <w:rsid w:val="001F62C0"/>
    <w:rsid w:val="001F6D3B"/>
    <w:rsid w:val="00200986"/>
    <w:rsid w:val="00210CB9"/>
    <w:rsid w:val="00251574"/>
    <w:rsid w:val="00281844"/>
    <w:rsid w:val="002A1782"/>
    <w:rsid w:val="002B20EC"/>
    <w:rsid w:val="002E4832"/>
    <w:rsid w:val="00307718"/>
    <w:rsid w:val="00330174"/>
    <w:rsid w:val="00356E1A"/>
    <w:rsid w:val="003736E1"/>
    <w:rsid w:val="003A3E6A"/>
    <w:rsid w:val="003C4C23"/>
    <w:rsid w:val="003E6B91"/>
    <w:rsid w:val="003F1C8C"/>
    <w:rsid w:val="004002D5"/>
    <w:rsid w:val="00406FD7"/>
    <w:rsid w:val="004119F0"/>
    <w:rsid w:val="00437EB1"/>
    <w:rsid w:val="004619D4"/>
    <w:rsid w:val="00461FDF"/>
    <w:rsid w:val="004A6A8F"/>
    <w:rsid w:val="004B6812"/>
    <w:rsid w:val="004D0C9B"/>
    <w:rsid w:val="00524841"/>
    <w:rsid w:val="00561547"/>
    <w:rsid w:val="00565D03"/>
    <w:rsid w:val="0058278E"/>
    <w:rsid w:val="00595290"/>
    <w:rsid w:val="005B62C3"/>
    <w:rsid w:val="005D053A"/>
    <w:rsid w:val="005D47A0"/>
    <w:rsid w:val="005E4454"/>
    <w:rsid w:val="005F7299"/>
    <w:rsid w:val="006008D6"/>
    <w:rsid w:val="00607254"/>
    <w:rsid w:val="00610D68"/>
    <w:rsid w:val="0061797C"/>
    <w:rsid w:val="00637850"/>
    <w:rsid w:val="00670191"/>
    <w:rsid w:val="006841BF"/>
    <w:rsid w:val="006A146B"/>
    <w:rsid w:val="006C4689"/>
    <w:rsid w:val="006F0DA0"/>
    <w:rsid w:val="00714A75"/>
    <w:rsid w:val="00736BC3"/>
    <w:rsid w:val="007428C3"/>
    <w:rsid w:val="00745398"/>
    <w:rsid w:val="00756858"/>
    <w:rsid w:val="00760464"/>
    <w:rsid w:val="00780DDC"/>
    <w:rsid w:val="00785BF0"/>
    <w:rsid w:val="00785D45"/>
    <w:rsid w:val="0079057E"/>
    <w:rsid w:val="007B570E"/>
    <w:rsid w:val="007C0084"/>
    <w:rsid w:val="007D258A"/>
    <w:rsid w:val="007D5E18"/>
    <w:rsid w:val="008445A6"/>
    <w:rsid w:val="00875368"/>
    <w:rsid w:val="008B3F12"/>
    <w:rsid w:val="008D26BC"/>
    <w:rsid w:val="008E7104"/>
    <w:rsid w:val="00925849"/>
    <w:rsid w:val="0093465B"/>
    <w:rsid w:val="00946ADD"/>
    <w:rsid w:val="00960CF4"/>
    <w:rsid w:val="00965EB9"/>
    <w:rsid w:val="0097353F"/>
    <w:rsid w:val="00981ED7"/>
    <w:rsid w:val="009B1D5E"/>
    <w:rsid w:val="009C4E81"/>
    <w:rsid w:val="009C59AC"/>
    <w:rsid w:val="009C6360"/>
    <w:rsid w:val="009C7F3A"/>
    <w:rsid w:val="009E5E58"/>
    <w:rsid w:val="009F0963"/>
    <w:rsid w:val="00A16BC5"/>
    <w:rsid w:val="00A406C6"/>
    <w:rsid w:val="00A55215"/>
    <w:rsid w:val="00A7265A"/>
    <w:rsid w:val="00AC0391"/>
    <w:rsid w:val="00AC4F87"/>
    <w:rsid w:val="00AC6B3F"/>
    <w:rsid w:val="00AE1189"/>
    <w:rsid w:val="00AF2151"/>
    <w:rsid w:val="00B0722A"/>
    <w:rsid w:val="00B1030E"/>
    <w:rsid w:val="00B27696"/>
    <w:rsid w:val="00B55B15"/>
    <w:rsid w:val="00B62615"/>
    <w:rsid w:val="00B97C33"/>
    <w:rsid w:val="00BA24A2"/>
    <w:rsid w:val="00BC5C95"/>
    <w:rsid w:val="00BC7E91"/>
    <w:rsid w:val="00BE5FDF"/>
    <w:rsid w:val="00BF1FA5"/>
    <w:rsid w:val="00C0403F"/>
    <w:rsid w:val="00C10184"/>
    <w:rsid w:val="00C12BBC"/>
    <w:rsid w:val="00C4748D"/>
    <w:rsid w:val="00C507F6"/>
    <w:rsid w:val="00C60A20"/>
    <w:rsid w:val="00C61EFB"/>
    <w:rsid w:val="00CC7F10"/>
    <w:rsid w:val="00CD31AD"/>
    <w:rsid w:val="00D22C4F"/>
    <w:rsid w:val="00D25BF3"/>
    <w:rsid w:val="00D4414D"/>
    <w:rsid w:val="00D5498D"/>
    <w:rsid w:val="00D6748F"/>
    <w:rsid w:val="00D7755E"/>
    <w:rsid w:val="00D81328"/>
    <w:rsid w:val="00DB3517"/>
    <w:rsid w:val="00DC43C8"/>
    <w:rsid w:val="00E012F7"/>
    <w:rsid w:val="00E26EC6"/>
    <w:rsid w:val="00E325E1"/>
    <w:rsid w:val="00E72EC5"/>
    <w:rsid w:val="00E95D8E"/>
    <w:rsid w:val="00EE5768"/>
    <w:rsid w:val="00EF6329"/>
    <w:rsid w:val="00F166AF"/>
    <w:rsid w:val="00F43BAB"/>
    <w:rsid w:val="00F56CDC"/>
    <w:rsid w:val="00F71466"/>
    <w:rsid w:val="00F71F5C"/>
    <w:rsid w:val="00F75487"/>
    <w:rsid w:val="00F83258"/>
    <w:rsid w:val="00F95789"/>
    <w:rsid w:val="00FB4649"/>
    <w:rsid w:val="00FB69D0"/>
    <w:rsid w:val="00FE2609"/>
    <w:rsid w:val="00FF4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886D4BF-B2D5-440D-BF24-F148695F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paragraph" w:styleId="Revision">
    <w:name w:val="Revision"/>
    <w:hidden/>
    <w:uiPriority w:val="99"/>
    <w:semiHidden/>
    <w:rsid w:val="006F0DA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2016-08-26T00:01:00Z</cp:lastPrinted>
  <dcterms:created xsi:type="dcterms:W3CDTF">2024-05-09T04:19:00Z</dcterms:created>
  <dcterms:modified xsi:type="dcterms:W3CDTF">2024-05-09T04:19:00Z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BS36285560</vt:lpwstr>
  </property>
  <property fmtid="{D5CDD505-2E9C-101B-9397-08002B2CF9AE}" pid="3" name="Objective-Title">
    <vt:lpwstr>ECIHCMoralRightsConsent</vt:lpwstr>
  </property>
  <property fmtid="{D5CDD505-2E9C-101B-9397-08002B2CF9AE}" pid="4" name="Objective-Comment">
    <vt:lpwstr/>
  </property>
  <property fmtid="{D5CDD505-2E9C-101B-9397-08002B2CF9AE}" pid="5" name="Objective-CreationStamp">
    <vt:filetime>2022-11-24T01:14:24Z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2022-11-24T01:14:24Z</vt:filetime>
  </property>
  <property fmtid="{D5CDD505-2E9C-101B-9397-08002B2CF9AE}" pid="9" name="Objective-ModificationStamp">
    <vt:filetime>2023-12-27T08:21:11Z</vt:filetime>
  </property>
  <property fmtid="{D5CDD505-2E9C-101B-9397-08002B2CF9AE}" pid="10" name="Objective-Owner">
    <vt:lpwstr>Cartes, Ester Mrs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