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09E" w:rsidRDefault="00672C20" w:rsidP="00CC2F15">
      <w:pPr>
        <w:jc w:val="center"/>
      </w:pPr>
      <w:bookmarkStart w:id="0" w:name="_GoBack"/>
      <w:bookmarkEnd w:id="0"/>
      <w:r>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7428C3" w:rsidRPr="006008D6" w:rsidRDefault="007428C3" w:rsidP="00714A75">
      <w:pPr>
        <w:pStyle w:val="DefenceHeading9"/>
      </w:pPr>
      <w:r w:rsidRPr="006008D6">
        <w:t>Moral Rights Consent</w:t>
      </w:r>
    </w:p>
    <w:p w:rsidR="0019718B" w:rsidRPr="006008D6" w:rsidRDefault="0019718B" w:rsidP="00A55215">
      <w:pPr>
        <w:pStyle w:val="DefenceNormal"/>
      </w:pPr>
      <w:r w:rsidRPr="006008D6">
        <w:rPr>
          <w:rFonts w:ascii="Arial" w:hAnsi="Arial" w:cs="Arial"/>
          <w:b/>
        </w:rPr>
        <w:t xml:space="preserve">[FOR USE WITH </w:t>
      </w:r>
      <w:r w:rsidR="00BE26CD">
        <w:rPr>
          <w:rFonts w:ascii="Arial" w:hAnsi="Arial" w:cs="Arial"/>
          <w:b/>
        </w:rPr>
        <w:t>DSC-1</w:t>
      </w:r>
      <w:r w:rsidRPr="006008D6">
        <w:rPr>
          <w:rFonts w:ascii="Arial" w:hAnsi="Arial" w:cs="Arial"/>
          <w:b/>
        </w:rPr>
        <w:t xml:space="preserve"> </w:t>
      </w:r>
      <w:r w:rsidR="0027487C">
        <w:rPr>
          <w:rFonts w:ascii="Arial" w:hAnsi="Arial" w:cs="Arial"/>
          <w:b/>
        </w:rPr>
        <w:t>2021</w:t>
      </w:r>
      <w:r w:rsidR="007144E9">
        <w:rPr>
          <w:rFonts w:ascii="Arial" w:hAnsi="Arial" w:cs="Arial"/>
          <w:b/>
        </w:rPr>
        <w:t xml:space="preserve"> and DSC-1 </w:t>
      </w:r>
      <w:r w:rsidR="00E672B5">
        <w:rPr>
          <w:rFonts w:ascii="Arial" w:hAnsi="Arial" w:cs="Arial"/>
          <w:b/>
        </w:rPr>
        <w:t xml:space="preserve">2003 </w:t>
      </w:r>
      <w:r w:rsidRPr="006008D6">
        <w:rPr>
          <w:rFonts w:ascii="Arial" w:hAnsi="Arial" w:cs="Arial"/>
          <w:b/>
        </w:rPr>
        <w:t>ONLY]</w:t>
      </w:r>
    </w:p>
    <w:p w:rsidR="007428C3" w:rsidRPr="00186F0D" w:rsidRDefault="007428C3" w:rsidP="00A55215">
      <w:pPr>
        <w:pStyle w:val="DefenceNormal"/>
        <w:rPr>
          <w:rFonts w:ascii="Arial" w:hAnsi="Arial" w:cs="Arial"/>
        </w:rPr>
      </w:pPr>
      <w:r w:rsidRPr="00186F0D">
        <w:rPr>
          <w:rFonts w:ascii="Arial" w:hAnsi="Arial" w:cs="Arial"/>
          <w:b/>
        </w:rPr>
        <w:t xml:space="preserve">Deed </w:t>
      </w:r>
      <w:r w:rsidR="00A406C6" w:rsidRPr="00186F0D">
        <w:rPr>
          <w:rFonts w:ascii="Arial" w:hAnsi="Arial" w:cs="Arial"/>
          <w:b/>
        </w:rPr>
        <w:t xml:space="preserve">Poll </w:t>
      </w:r>
      <w:r w:rsidRPr="00186F0D">
        <w:rPr>
          <w:rFonts w:ascii="Arial" w:hAnsi="Arial" w:cs="Arial"/>
          <w:b/>
          <w:bCs/>
        </w:rPr>
        <w:t>made at</w:t>
      </w:r>
      <w:r w:rsidRPr="00186F0D">
        <w:rPr>
          <w:rFonts w:ascii="Arial" w:hAnsi="Arial" w:cs="Arial"/>
        </w:rPr>
        <w:t xml:space="preserve"> …………</w:t>
      </w:r>
      <w:r w:rsidRPr="00186F0D">
        <w:rPr>
          <w:rFonts w:ascii="Arial" w:hAnsi="Arial" w:cs="Arial"/>
          <w:b/>
        </w:rPr>
        <w:t xml:space="preserve"> </w:t>
      </w:r>
      <w:r w:rsidRPr="00186F0D">
        <w:rPr>
          <w:rFonts w:ascii="Arial" w:hAnsi="Arial" w:cs="Arial"/>
          <w:b/>
          <w:bCs/>
        </w:rPr>
        <w:t>on</w:t>
      </w:r>
      <w:r w:rsidRPr="00186F0D">
        <w:rPr>
          <w:rFonts w:ascii="Arial" w:hAnsi="Arial" w:cs="Arial"/>
        </w:rPr>
        <w:t xml:space="preserve"> ………………………., 20……</w:t>
      </w:r>
    </w:p>
    <w:p w:rsidR="007428C3" w:rsidRPr="00186F0D" w:rsidRDefault="00A406C6" w:rsidP="001C5C73">
      <w:pPr>
        <w:pStyle w:val="DefenceNormal"/>
        <w:ind w:left="1928" w:hanging="1928"/>
        <w:rPr>
          <w:rFonts w:ascii="Arial" w:hAnsi="Arial" w:cs="Arial"/>
          <w:i/>
          <w:iCs/>
        </w:rPr>
      </w:pPr>
      <w:r w:rsidRPr="00186F0D">
        <w:rPr>
          <w:rFonts w:ascii="Arial" w:hAnsi="Arial" w:cs="Arial"/>
          <w:b/>
        </w:rPr>
        <w:t>By:</w:t>
      </w:r>
      <w:r w:rsidR="007428C3" w:rsidRPr="00186F0D">
        <w:rPr>
          <w:rFonts w:ascii="Arial" w:hAnsi="Arial" w:cs="Arial"/>
        </w:rPr>
        <w:tab/>
      </w:r>
      <w:r w:rsidR="001C5C73" w:rsidRPr="00186F0D">
        <w:rPr>
          <w:rFonts w:ascii="Arial" w:hAnsi="Arial" w:cs="Arial"/>
          <w:b/>
          <w:i/>
        </w:rPr>
        <w:t>[</w:t>
      </w:r>
      <w:r w:rsidR="001C5C73" w:rsidRPr="00186F0D">
        <w:rPr>
          <w:rFonts w:ascii="Arial" w:hAnsi="Arial" w:cs="Arial"/>
          <w:b/>
          <w:bCs/>
          <w:i/>
        </w:rPr>
        <w:t>INSERT</w:t>
      </w:r>
      <w:r w:rsidR="001C5C73" w:rsidRPr="00186F0D">
        <w:rPr>
          <w:rFonts w:ascii="Arial" w:hAnsi="Arial" w:cs="Arial"/>
          <w:b/>
          <w:i/>
        </w:rPr>
        <w:t xml:space="preserve"> NAME OF INDIVIDUAL]</w:t>
      </w:r>
      <w:r w:rsidR="001C5C73" w:rsidRPr="00186F0D">
        <w:rPr>
          <w:rFonts w:ascii="Arial" w:hAnsi="Arial" w:cs="Arial"/>
        </w:rPr>
        <w:t xml:space="preserve"> </w:t>
      </w:r>
      <w:r w:rsidR="001C5C73" w:rsidRPr="00186F0D">
        <w:rPr>
          <w:rFonts w:ascii="Arial" w:hAnsi="Arial" w:cs="Arial"/>
          <w:bCs/>
        </w:rPr>
        <w:t>of</w:t>
      </w:r>
      <w:r w:rsidR="001C5C73" w:rsidRPr="00186F0D">
        <w:rPr>
          <w:rFonts w:ascii="Arial" w:hAnsi="Arial" w:cs="Arial"/>
        </w:rPr>
        <w:t xml:space="preserve"> </w:t>
      </w:r>
      <w:r w:rsidR="001C5C73" w:rsidRPr="00186F0D">
        <w:rPr>
          <w:rFonts w:ascii="Arial" w:hAnsi="Arial" w:cs="Arial"/>
          <w:b/>
          <w:i/>
        </w:rPr>
        <w:t>[INSERT ADDRESS]</w:t>
      </w:r>
      <w:r w:rsidR="001C5C73" w:rsidRPr="00186F0D">
        <w:rPr>
          <w:rFonts w:ascii="Arial" w:hAnsi="Arial" w:cs="Arial"/>
        </w:rPr>
        <w:t xml:space="preserve">, </w:t>
      </w:r>
      <w:r w:rsidR="001C5C73" w:rsidRPr="00186F0D">
        <w:rPr>
          <w:rFonts w:ascii="Arial" w:hAnsi="Arial" w:cs="Arial"/>
          <w:b/>
          <w:i/>
        </w:rPr>
        <w:t>[INSERT OCCUPATION]</w:t>
      </w:r>
      <w:r w:rsidR="001C5C73" w:rsidRPr="00186F0D">
        <w:rPr>
          <w:rFonts w:ascii="Arial" w:hAnsi="Arial" w:cs="Arial"/>
        </w:rPr>
        <w:t xml:space="preserve"> </w:t>
      </w:r>
      <w:r w:rsidR="001C5C73" w:rsidRPr="00186F0D">
        <w:rPr>
          <w:rFonts w:ascii="Arial" w:hAnsi="Arial" w:cs="Arial"/>
          <w:bCs/>
        </w:rPr>
        <w:t>(</w:t>
      </w:r>
      <w:r w:rsidR="0027487C">
        <w:rPr>
          <w:rFonts w:ascii="Arial" w:hAnsi="Arial" w:cs="Arial"/>
          <w:bCs/>
        </w:rPr>
        <w:t>"</w:t>
      </w:r>
      <w:r w:rsidR="001C5C73" w:rsidRPr="00186F0D">
        <w:rPr>
          <w:rFonts w:ascii="Arial" w:hAnsi="Arial" w:cs="Arial"/>
          <w:b/>
        </w:rPr>
        <w:t>Author</w:t>
      </w:r>
      <w:r w:rsidR="0027487C">
        <w:rPr>
          <w:rFonts w:ascii="Arial" w:hAnsi="Arial" w:cs="Arial"/>
          <w:b/>
        </w:rPr>
        <w:t>"</w:t>
      </w:r>
      <w:r w:rsidR="001C5C73" w:rsidRPr="00186F0D">
        <w:rPr>
          <w:rFonts w:ascii="Arial" w:hAnsi="Arial" w:cs="Arial"/>
          <w:bCs/>
        </w:rPr>
        <w:t>)</w:t>
      </w:r>
      <w:r w:rsidR="007428C3" w:rsidRPr="00186F0D">
        <w:rPr>
          <w:rFonts w:ascii="Arial" w:hAnsi="Arial" w:cs="Arial"/>
          <w:i/>
          <w:iCs/>
        </w:rPr>
        <w:t xml:space="preserve"> </w:t>
      </w:r>
    </w:p>
    <w:p w:rsidR="007428C3" w:rsidRPr="00186F0D" w:rsidRDefault="00A406C6" w:rsidP="00A406C6">
      <w:pPr>
        <w:pStyle w:val="DefenceIndent"/>
        <w:ind w:left="1928" w:hanging="1928"/>
        <w:rPr>
          <w:rFonts w:ascii="Arial" w:hAnsi="Arial" w:cs="Arial"/>
          <w:bCs/>
        </w:rPr>
      </w:pPr>
      <w:r w:rsidRPr="00186F0D">
        <w:rPr>
          <w:rFonts w:ascii="Arial" w:hAnsi="Arial" w:cs="Arial"/>
          <w:b/>
        </w:rPr>
        <w:t>In favour of:</w:t>
      </w:r>
      <w:r w:rsidRPr="00186F0D">
        <w:rPr>
          <w:rFonts w:ascii="Arial" w:hAnsi="Arial" w:cs="Arial"/>
          <w:b/>
          <w:i/>
        </w:rPr>
        <w:tab/>
      </w:r>
      <w:r w:rsidR="001C5C73" w:rsidRPr="00186F0D">
        <w:rPr>
          <w:rFonts w:ascii="Arial" w:hAnsi="Arial" w:cs="Arial"/>
          <w:b/>
        </w:rPr>
        <w:t>Commonwealth of Australia</w:t>
      </w:r>
      <w:r w:rsidR="001C5C73" w:rsidRPr="00186F0D">
        <w:rPr>
          <w:rFonts w:ascii="Arial" w:hAnsi="Arial" w:cs="Arial"/>
        </w:rPr>
        <w:t xml:space="preserve"> (</w:t>
      </w:r>
      <w:r w:rsidR="0027487C">
        <w:rPr>
          <w:rFonts w:ascii="Arial" w:hAnsi="Arial" w:cs="Arial"/>
        </w:rPr>
        <w:t>"</w:t>
      </w:r>
      <w:r w:rsidR="001C5C73" w:rsidRPr="00186F0D">
        <w:rPr>
          <w:rFonts w:ascii="Arial" w:hAnsi="Arial" w:cs="Arial"/>
          <w:b/>
          <w:bCs/>
        </w:rPr>
        <w:t>Commonwealth</w:t>
      </w:r>
      <w:r w:rsidR="0027487C">
        <w:rPr>
          <w:rFonts w:ascii="Arial" w:hAnsi="Arial" w:cs="Arial"/>
          <w:b/>
          <w:bCs/>
        </w:rPr>
        <w:t>"</w:t>
      </w:r>
      <w:r w:rsidR="001C5C73" w:rsidRPr="00186F0D">
        <w:rPr>
          <w:rFonts w:ascii="Arial" w:hAnsi="Arial" w:cs="Arial"/>
        </w:rPr>
        <w:t>)</w:t>
      </w:r>
    </w:p>
    <w:p w:rsidR="007428C3" w:rsidRPr="00186F0D" w:rsidRDefault="007428C3" w:rsidP="00A55215">
      <w:pPr>
        <w:pStyle w:val="DefenceSubTitle"/>
        <w:rPr>
          <w:rFonts w:cs="Arial"/>
        </w:rPr>
      </w:pPr>
      <w:r w:rsidRPr="00186F0D">
        <w:rPr>
          <w:rFonts w:cs="Arial"/>
        </w:rPr>
        <w:t>Recitals</w:t>
      </w:r>
    </w:p>
    <w:p w:rsidR="007428C3" w:rsidRDefault="00A55215" w:rsidP="00A55215">
      <w:pPr>
        <w:pStyle w:val="DefenceNormal"/>
        <w:ind w:left="964" w:hanging="964"/>
      </w:pPr>
      <w:r>
        <w:t>A.</w:t>
      </w:r>
      <w:r>
        <w:tab/>
      </w:r>
      <w:r w:rsidR="007428C3" w:rsidRPr="006008D6">
        <w:t>The Commonwealth and</w:t>
      </w:r>
      <w:r w:rsidR="007428C3" w:rsidRPr="00A55215">
        <w:rPr>
          <w:b/>
        </w:rPr>
        <w:t xml:space="preserve"> </w:t>
      </w:r>
      <w:r w:rsidR="007428C3" w:rsidRPr="00A55215">
        <w:rPr>
          <w:b/>
          <w:i/>
          <w:iCs/>
        </w:rPr>
        <w:t xml:space="preserve">[INSERT NAME AND ABN OF </w:t>
      </w:r>
      <w:r w:rsidR="00BE26CD">
        <w:rPr>
          <w:b/>
          <w:i/>
          <w:iCs/>
        </w:rPr>
        <w:t>CONSULTANT</w:t>
      </w:r>
      <w:r w:rsidR="007428C3" w:rsidRPr="00A55215">
        <w:rPr>
          <w:b/>
          <w:i/>
          <w:iCs/>
        </w:rPr>
        <w:t>]</w:t>
      </w:r>
      <w:r w:rsidR="007428C3" w:rsidRPr="006008D6">
        <w:rPr>
          <w:bCs/>
        </w:rPr>
        <w:t xml:space="preserve"> (</w:t>
      </w:r>
      <w:r w:rsidR="0027487C">
        <w:rPr>
          <w:bCs/>
        </w:rPr>
        <w:t>"</w:t>
      </w:r>
      <w:r w:rsidR="00BE26CD">
        <w:rPr>
          <w:b/>
        </w:rPr>
        <w:t>Consultant</w:t>
      </w:r>
      <w:r w:rsidR="0027487C">
        <w:rPr>
          <w:b/>
        </w:rPr>
        <w:t>"</w:t>
      </w:r>
      <w:r w:rsidR="007428C3" w:rsidRPr="006008D6">
        <w:rPr>
          <w:bCs/>
        </w:rPr>
        <w:t>) have entered into a contract entitled "</w:t>
      </w:r>
      <w:r w:rsidR="00BE26CD" w:rsidRPr="0036618B">
        <w:rPr>
          <w:bCs/>
        </w:rPr>
        <w:t>Design</w:t>
      </w:r>
      <w:r w:rsidR="00BE26CD">
        <w:rPr>
          <w:b/>
          <w:bCs/>
        </w:rPr>
        <w:t xml:space="preserve"> </w:t>
      </w:r>
      <w:r w:rsidR="00BE26CD" w:rsidRPr="0036618B">
        <w:rPr>
          <w:bCs/>
        </w:rPr>
        <w:t>Services</w:t>
      </w:r>
      <w:r w:rsidR="007428C3" w:rsidRPr="00A55215">
        <w:rPr>
          <w:b/>
          <w:bCs/>
        </w:rPr>
        <w:t xml:space="preserve"> </w:t>
      </w:r>
      <w:r w:rsidR="007428C3" w:rsidRPr="00A406C6">
        <w:rPr>
          <w:bCs/>
        </w:rPr>
        <w:t>Contract</w:t>
      </w:r>
      <w:r w:rsidR="007428C3" w:rsidRPr="006008D6">
        <w:rPr>
          <w:bCs/>
        </w:rPr>
        <w:t>"</w:t>
      </w:r>
      <w:r w:rsidR="00D25BF3" w:rsidRPr="006008D6">
        <w:rPr>
          <w:bCs/>
        </w:rPr>
        <w:t xml:space="preserve"> (</w:t>
      </w:r>
      <w:r w:rsidR="0027487C">
        <w:rPr>
          <w:bCs/>
        </w:rPr>
        <w:t>"</w:t>
      </w:r>
      <w:r w:rsidR="00D25BF3" w:rsidRPr="00A55215">
        <w:rPr>
          <w:b/>
          <w:bCs/>
        </w:rPr>
        <w:t>Contract</w:t>
      </w:r>
      <w:r w:rsidR="0027487C">
        <w:rPr>
          <w:b/>
          <w:bCs/>
        </w:rPr>
        <w:t>"</w:t>
      </w:r>
      <w:r w:rsidR="00D25BF3" w:rsidRPr="006008D6">
        <w:rPr>
          <w:bCs/>
        </w:rPr>
        <w:t>)</w:t>
      </w:r>
      <w:r w:rsidR="007428C3" w:rsidRPr="006008D6">
        <w:rPr>
          <w:bCs/>
        </w:rPr>
        <w:t xml:space="preserve"> for </w:t>
      </w:r>
      <w:r w:rsidR="007428C3" w:rsidRPr="00A55215">
        <w:rPr>
          <w:b/>
          <w:i/>
          <w:iCs/>
        </w:rPr>
        <w:t>[INSERT BRIEF PROJECT DETAILS]</w:t>
      </w:r>
      <w:r w:rsidR="007428C3" w:rsidRPr="00A55215">
        <w:rPr>
          <w:b/>
          <w:bCs/>
        </w:rPr>
        <w:t xml:space="preserve"> </w:t>
      </w:r>
      <w:r w:rsidR="007428C3" w:rsidRPr="006008D6">
        <w:rPr>
          <w:bCs/>
        </w:rPr>
        <w:t xml:space="preserve">dated </w:t>
      </w:r>
      <w:r w:rsidR="007428C3" w:rsidRPr="002363E9">
        <w:rPr>
          <w:b/>
          <w:i/>
          <w:iCs/>
        </w:rPr>
        <w:t>[INSERT DATE OF CONTRACT SIGNING IF AVAILABLE</w:t>
      </w:r>
      <w:r w:rsidR="00FD00DF">
        <w:rPr>
          <w:b/>
          <w:i/>
          <w:iCs/>
        </w:rPr>
        <w:t xml:space="preserve">. </w:t>
      </w:r>
      <w:r w:rsidR="007428C3" w:rsidRPr="002363E9">
        <w:rPr>
          <w:b/>
          <w:i/>
          <w:iCs/>
        </w:rPr>
        <w:t xml:space="preserve"> IF NOT, DELETE "dated"]</w:t>
      </w:r>
      <w:r w:rsidR="007428C3" w:rsidRPr="006008D6">
        <w:rPr>
          <w:bCs/>
        </w:rPr>
        <w:t xml:space="preserve"> to </w:t>
      </w:r>
      <w:r w:rsidR="00A70E0F">
        <w:rPr>
          <w:bCs/>
        </w:rPr>
        <w:t>perform</w:t>
      </w:r>
      <w:r w:rsidR="007428C3" w:rsidRPr="006008D6">
        <w:rPr>
          <w:bCs/>
        </w:rPr>
        <w:t xml:space="preserve"> </w:t>
      </w:r>
      <w:r w:rsidR="006329C0">
        <w:rPr>
          <w:bCs/>
        </w:rPr>
        <w:t xml:space="preserve">or create </w:t>
      </w:r>
      <w:r w:rsidR="007428C3" w:rsidRPr="006008D6">
        <w:rPr>
          <w:bCs/>
        </w:rPr>
        <w:t xml:space="preserve">certain </w:t>
      </w:r>
      <w:r w:rsidR="00BE26CD">
        <w:rPr>
          <w:bCs/>
        </w:rPr>
        <w:t xml:space="preserve">design </w:t>
      </w:r>
      <w:r w:rsidR="001C5C73">
        <w:rPr>
          <w:bCs/>
        </w:rPr>
        <w:t>services</w:t>
      </w:r>
      <w:r w:rsidR="007428C3" w:rsidRPr="006008D6">
        <w:t xml:space="preserve"> (</w:t>
      </w:r>
      <w:r w:rsidR="0027487C">
        <w:t>"</w:t>
      </w:r>
      <w:r w:rsidR="00BE26CD">
        <w:rPr>
          <w:b/>
          <w:bCs/>
        </w:rPr>
        <w:t>Services</w:t>
      </w:r>
      <w:r w:rsidR="0027487C">
        <w:rPr>
          <w:b/>
          <w:bCs/>
        </w:rPr>
        <w:t>"</w:t>
      </w:r>
      <w:r w:rsidR="007428C3" w:rsidRPr="006008D6">
        <w:t>).</w:t>
      </w:r>
    </w:p>
    <w:p w:rsidR="00745398" w:rsidRPr="00A55215" w:rsidRDefault="00745398" w:rsidP="00A55215">
      <w:pPr>
        <w:pStyle w:val="DefenceIndent"/>
        <w:rPr>
          <w:b/>
          <w:i/>
        </w:rPr>
      </w:pPr>
      <w:r w:rsidRPr="00A55215">
        <w:rPr>
          <w:b/>
          <w:i/>
        </w:rPr>
        <w:t>[Note</w:t>
      </w:r>
      <w:r w:rsidR="00B97C33" w:rsidRPr="00A55215">
        <w:rPr>
          <w:b/>
          <w:i/>
        </w:rPr>
        <w:t xml:space="preserve">: </w:t>
      </w:r>
      <w:r w:rsidRPr="00A55215">
        <w:rPr>
          <w:b/>
          <w:i/>
        </w:rPr>
        <w:t xml:space="preserve"> Moral Rights can only vest in individuals.  If the </w:t>
      </w:r>
      <w:r w:rsidR="00BE26CD">
        <w:rPr>
          <w:b/>
          <w:i/>
        </w:rPr>
        <w:t>Consultant</w:t>
      </w:r>
      <w:r w:rsidRPr="00A55215">
        <w:rPr>
          <w:b/>
          <w:i/>
        </w:rPr>
        <w:t xml:space="preserve"> is a company, individual employees and contractors of the company producing material for the project must sign this document.]</w:t>
      </w:r>
    </w:p>
    <w:p w:rsidR="007428C3" w:rsidRPr="006008D6" w:rsidRDefault="00A55215" w:rsidP="00A55215">
      <w:pPr>
        <w:pStyle w:val="DefenceNormal"/>
        <w:ind w:left="964" w:hanging="964"/>
        <w:rPr>
          <w:bCs/>
        </w:rPr>
      </w:pPr>
      <w:r>
        <w:t>B.</w:t>
      </w:r>
      <w:r>
        <w:tab/>
      </w:r>
      <w:r w:rsidR="007428C3" w:rsidRPr="006008D6">
        <w:t xml:space="preserve">The </w:t>
      </w:r>
      <w:r w:rsidR="00FD00DF">
        <w:t xml:space="preserve">Author </w:t>
      </w:r>
      <w:r w:rsidR="00745398">
        <w:t>has created or may create</w:t>
      </w:r>
      <w:r w:rsidR="004619D4" w:rsidRPr="006008D6">
        <w:t xml:space="preserve"> material in which copyright subsists for the purposes of the </w:t>
      </w:r>
      <w:r w:rsidR="004619D4" w:rsidRPr="006008D6">
        <w:rPr>
          <w:i/>
        </w:rPr>
        <w:t>Copyright Act</w:t>
      </w:r>
      <w:r w:rsidR="004619D4" w:rsidRPr="007144E9">
        <w:rPr>
          <w:i/>
        </w:rPr>
        <w:t xml:space="preserve"> </w:t>
      </w:r>
      <w:r w:rsidR="004619D4" w:rsidRPr="005D497F">
        <w:rPr>
          <w:i/>
        </w:rPr>
        <w:t>1968</w:t>
      </w:r>
      <w:r w:rsidR="00BC7E91" w:rsidRPr="006008D6">
        <w:rPr>
          <w:i/>
        </w:rPr>
        <w:t xml:space="preserve"> </w:t>
      </w:r>
      <w:r w:rsidR="00BC7E91" w:rsidRPr="006008D6">
        <w:t>(Cth) (as amended)</w:t>
      </w:r>
      <w:r w:rsidR="004619D4" w:rsidRPr="006008D6">
        <w:t xml:space="preserve">, as described in this Deed </w:t>
      </w:r>
      <w:r w:rsidR="007428C3" w:rsidRPr="006008D6">
        <w:t xml:space="preserve">which may be used in connection with, or as part of, the </w:t>
      </w:r>
      <w:r w:rsidR="00BE26CD">
        <w:t>Services</w:t>
      </w:r>
      <w:r w:rsidR="007428C3" w:rsidRPr="006008D6">
        <w:t xml:space="preserve"> (</w:t>
      </w:r>
      <w:r w:rsidR="0027487C">
        <w:t>"</w:t>
      </w:r>
      <w:r w:rsidR="00BC7E91" w:rsidRPr="006008D6">
        <w:rPr>
          <w:b/>
          <w:bCs/>
        </w:rPr>
        <w:t xml:space="preserve">Copyright </w:t>
      </w:r>
      <w:r w:rsidR="004619D4" w:rsidRPr="006008D6">
        <w:rPr>
          <w:b/>
          <w:bCs/>
        </w:rPr>
        <w:t>Works</w:t>
      </w:r>
      <w:r w:rsidR="0027487C">
        <w:rPr>
          <w:b/>
          <w:bCs/>
        </w:rPr>
        <w:t>"</w:t>
      </w:r>
      <w:r w:rsidR="007428C3" w:rsidRPr="006008D6">
        <w:t>).</w:t>
      </w:r>
    </w:p>
    <w:p w:rsidR="007428C3" w:rsidRPr="006008D6" w:rsidRDefault="007428C3" w:rsidP="00A55215">
      <w:pPr>
        <w:pStyle w:val="DefenceSubTitle"/>
      </w:pPr>
      <w:r w:rsidRPr="006008D6">
        <w:t xml:space="preserve">This deed </w:t>
      </w:r>
      <w:r w:rsidR="00186F0D">
        <w:t xml:space="preserve">poll </w:t>
      </w:r>
      <w:r w:rsidRPr="006008D6">
        <w:t>provides</w:t>
      </w:r>
    </w:p>
    <w:p w:rsidR="007428C3" w:rsidRPr="006008D6" w:rsidRDefault="007428C3" w:rsidP="00A406C6">
      <w:pPr>
        <w:pStyle w:val="DefenceSchedule1"/>
      </w:pPr>
      <w:r w:rsidRPr="006008D6">
        <w:t>The Author:</w:t>
      </w:r>
    </w:p>
    <w:p w:rsidR="004619D4" w:rsidRPr="006008D6" w:rsidRDefault="00BC7E91" w:rsidP="00815453">
      <w:pPr>
        <w:pStyle w:val="DefenceHeading3"/>
        <w:numPr>
          <w:ilvl w:val="2"/>
          <w:numId w:val="5"/>
        </w:numPr>
        <w:ind w:firstLine="26"/>
      </w:pPr>
      <w:r w:rsidRPr="006008D6">
        <w:t>agrees that the Copyright</w:t>
      </w:r>
      <w:r w:rsidR="004619D4" w:rsidRPr="006008D6">
        <w:t xml:space="preserve"> Works to which this Deed applies are:</w:t>
      </w:r>
    </w:p>
    <w:p w:rsidR="004619D4" w:rsidRPr="006008D6" w:rsidRDefault="004619D4" w:rsidP="003A3E6A">
      <w:pPr>
        <w:pStyle w:val="DefenceHeading4"/>
        <w:ind w:left="2892" w:hanging="938"/>
      </w:pPr>
      <w:r w:rsidRPr="00A406C6">
        <w:rPr>
          <w:b/>
          <w:i/>
        </w:rPr>
        <w:t xml:space="preserve">[INSERT DESCRIPTION OF THE </w:t>
      </w:r>
      <w:r w:rsidR="001720E8" w:rsidRPr="001720E8">
        <w:rPr>
          <w:b/>
          <w:i/>
        </w:rPr>
        <w:t xml:space="preserve">PROJECT DOCUMENTS, </w:t>
      </w:r>
      <w:r w:rsidR="00423F81">
        <w:rPr>
          <w:b/>
          <w:i/>
        </w:rPr>
        <w:t>WORKS</w:t>
      </w:r>
      <w:r w:rsidR="001720E8" w:rsidRPr="001720E8">
        <w:rPr>
          <w:b/>
          <w:i/>
        </w:rPr>
        <w:t xml:space="preserve"> AND MATERIALS </w:t>
      </w:r>
      <w:r w:rsidR="001720E8">
        <w:rPr>
          <w:b/>
          <w:i/>
        </w:rPr>
        <w:t>(</w:t>
      </w:r>
      <w:r w:rsidRPr="00A406C6">
        <w:rPr>
          <w:b/>
          <w:i/>
        </w:rPr>
        <w:t>COPYRIGHT WORKS</w:t>
      </w:r>
      <w:r w:rsidR="001720E8">
        <w:rPr>
          <w:b/>
          <w:i/>
        </w:rPr>
        <w:t>)</w:t>
      </w:r>
      <w:r w:rsidRPr="00A406C6">
        <w:rPr>
          <w:b/>
          <w:i/>
        </w:rPr>
        <w:t xml:space="preserve"> WHICH THE AUTHOR </w:t>
      </w:r>
      <w:r w:rsidR="00745398" w:rsidRPr="00A406C6">
        <w:rPr>
          <w:b/>
          <w:i/>
        </w:rPr>
        <w:t xml:space="preserve">HAS CREATED OR </w:t>
      </w:r>
      <w:r w:rsidRPr="00A406C6">
        <w:rPr>
          <w:b/>
          <w:i/>
        </w:rPr>
        <w:t>WILL CREATE - THIS DESCRIPTION SHOULD BE AS PRECISE AS POSSIBLE</w:t>
      </w:r>
      <w:r w:rsidR="007D5E18" w:rsidRPr="00A406C6">
        <w:rPr>
          <w:b/>
          <w:i/>
        </w:rPr>
        <w:t>]</w:t>
      </w:r>
      <w:r w:rsidR="00BC7E91" w:rsidRPr="006008D6">
        <w:t>; and</w:t>
      </w:r>
    </w:p>
    <w:p w:rsidR="004619D4" w:rsidRPr="006008D6" w:rsidRDefault="004619D4" w:rsidP="003A3E6A">
      <w:pPr>
        <w:pStyle w:val="DefenceHeading4"/>
        <w:ind w:left="2892" w:hanging="938"/>
      </w:pPr>
      <w:r w:rsidRPr="006008D6">
        <w:t xml:space="preserve">any other </w:t>
      </w:r>
      <w:r w:rsidR="00BC7E91" w:rsidRPr="006008D6">
        <w:t xml:space="preserve">material in which copyright subsists for the purposes of the </w:t>
      </w:r>
      <w:r w:rsidR="00BC7E91" w:rsidRPr="00091CCD">
        <w:rPr>
          <w:i/>
        </w:rPr>
        <w:t xml:space="preserve">Copyright Act </w:t>
      </w:r>
      <w:r w:rsidR="00BC7E91" w:rsidRPr="005D497F">
        <w:rPr>
          <w:i/>
        </w:rPr>
        <w:t>1968</w:t>
      </w:r>
      <w:r w:rsidR="00BC7E91" w:rsidRPr="006008D6">
        <w:t xml:space="preserve"> (Cth) (as amended), which the </w:t>
      </w:r>
      <w:r w:rsidR="00186F0D">
        <w:t>A</w:t>
      </w:r>
      <w:r w:rsidR="00186F0D" w:rsidRPr="006008D6">
        <w:t xml:space="preserve">uthor </w:t>
      </w:r>
      <w:r w:rsidR="00BC7E91" w:rsidRPr="006008D6">
        <w:t>creates or has created for the purpose</w:t>
      </w:r>
      <w:r w:rsidR="00186F0D">
        <w:t>s</w:t>
      </w:r>
      <w:r w:rsidR="00BC7E91" w:rsidRPr="006008D6">
        <w:t xml:space="preserve"> of</w:t>
      </w:r>
      <w:r w:rsidR="00186F0D">
        <w:t>, or otherwise in connection with</w:t>
      </w:r>
      <w:r w:rsidR="00FD00DF">
        <w:t>,</w:t>
      </w:r>
      <w:r w:rsidR="00BC7E91" w:rsidRPr="006008D6">
        <w:t xml:space="preserve"> </w:t>
      </w:r>
      <w:r w:rsidR="00CC60EA">
        <w:t xml:space="preserve">any of </w:t>
      </w:r>
      <w:r w:rsidR="00BC7E91" w:rsidRPr="006008D6">
        <w:t xml:space="preserve">the Contract </w:t>
      </w:r>
      <w:r w:rsidR="00186F0D">
        <w:t>and</w:t>
      </w:r>
      <w:r w:rsidR="00186F0D" w:rsidRPr="006008D6">
        <w:t xml:space="preserve"> </w:t>
      </w:r>
      <w:r w:rsidR="00BC7E91" w:rsidRPr="006008D6">
        <w:t xml:space="preserve">the </w:t>
      </w:r>
      <w:r w:rsidR="00BE26CD">
        <w:t>Services</w:t>
      </w:r>
      <w:r w:rsidR="00BC7E91" w:rsidRPr="006008D6">
        <w:t>.</w:t>
      </w:r>
    </w:p>
    <w:p w:rsidR="007428C3" w:rsidRPr="006008D6" w:rsidRDefault="007428C3" w:rsidP="003A3E6A">
      <w:pPr>
        <w:pStyle w:val="DefenceHeading3"/>
        <w:ind w:left="1928" w:hanging="938"/>
      </w:pPr>
      <w:bookmarkStart w:id="1" w:name="_Ref462129270"/>
      <w:r w:rsidRPr="006008D6">
        <w:t xml:space="preserve">warrants that </w:t>
      </w:r>
      <w:r w:rsidR="00D25BF3" w:rsidRPr="006008D6">
        <w:t xml:space="preserve">he or she </w:t>
      </w:r>
      <w:r w:rsidRPr="006008D6">
        <w:t xml:space="preserve">will not sue, enforce any claim, bring any action or exercise any remedy in respect of any breach or alleged breach of the Author's </w:t>
      </w:r>
      <w:r w:rsidR="00FD00DF">
        <w:t>Moral Rights (as defined in the Contract)</w:t>
      </w:r>
      <w:r w:rsidRPr="006008D6">
        <w:t xml:space="preserve"> by:</w:t>
      </w:r>
      <w:bookmarkEnd w:id="1"/>
    </w:p>
    <w:p w:rsidR="007428C3" w:rsidRPr="006008D6" w:rsidRDefault="007428C3" w:rsidP="003A3E6A">
      <w:pPr>
        <w:pStyle w:val="DefenceHeading4"/>
        <w:ind w:firstLine="26"/>
      </w:pPr>
      <w:r w:rsidRPr="006008D6">
        <w:t>the Commonwealth;</w:t>
      </w:r>
    </w:p>
    <w:p w:rsidR="007428C3" w:rsidRPr="006008D6" w:rsidRDefault="007428C3" w:rsidP="003A3E6A">
      <w:pPr>
        <w:pStyle w:val="DefenceHeading4"/>
        <w:ind w:firstLine="26"/>
      </w:pPr>
      <w:r w:rsidRPr="006008D6">
        <w:t xml:space="preserve">the </w:t>
      </w:r>
      <w:r w:rsidR="00BE26CD">
        <w:t>Consultant</w:t>
      </w:r>
      <w:r w:rsidRPr="006008D6">
        <w:t>;</w:t>
      </w:r>
    </w:p>
    <w:p w:rsidR="007428C3" w:rsidRPr="006008D6" w:rsidRDefault="007428C3" w:rsidP="003A3E6A">
      <w:pPr>
        <w:pStyle w:val="DefenceHeading4"/>
        <w:ind w:left="2892" w:hanging="938"/>
      </w:pPr>
      <w:r w:rsidRPr="006008D6">
        <w:t xml:space="preserve">any third party to whom the Commonwealth sub-licenses (whether that </w:t>
      </w:r>
      <w:r w:rsidR="00186F0D">
        <w:t>sub-</w:t>
      </w:r>
      <w:r w:rsidRPr="006008D6">
        <w:t xml:space="preserve">licence is express or implied), or grants any other right to use, possess, modify, vary or amend any </w:t>
      </w:r>
      <w:r w:rsidR="00BC7E91" w:rsidRPr="006008D6">
        <w:t>Copyright Works</w:t>
      </w:r>
      <w:r w:rsidRPr="006008D6">
        <w:t xml:space="preserve"> (</w:t>
      </w:r>
      <w:r w:rsidRPr="006008D6">
        <w:rPr>
          <w:b/>
          <w:bCs/>
        </w:rPr>
        <w:t>Sub</w:t>
      </w:r>
      <w:r w:rsidRPr="006008D6">
        <w:rPr>
          <w:b/>
          <w:bCs/>
        </w:rPr>
        <w:noBreakHyphen/>
        <w:t>Licensee</w:t>
      </w:r>
      <w:r w:rsidRPr="006008D6">
        <w:t>);</w:t>
      </w:r>
    </w:p>
    <w:p w:rsidR="007428C3" w:rsidRDefault="007428C3" w:rsidP="003A3E6A">
      <w:pPr>
        <w:pStyle w:val="DefenceHeading4"/>
        <w:ind w:left="2892" w:hanging="938"/>
      </w:pPr>
      <w:r w:rsidRPr="006008D6">
        <w:t xml:space="preserve">any third party to whom the Commonwealth assigns any </w:t>
      </w:r>
      <w:r w:rsidR="00FD00DF">
        <w:t xml:space="preserve">Intellectual Property Rights (as defined in the Contract) </w:t>
      </w:r>
      <w:r w:rsidRPr="006008D6">
        <w:t xml:space="preserve"> the Commonwealth has in, or in relation to, any </w:t>
      </w:r>
      <w:r w:rsidR="00BC7E91" w:rsidRPr="006008D6">
        <w:t>Copyright Works</w:t>
      </w:r>
      <w:r w:rsidRPr="006008D6">
        <w:t xml:space="preserve"> (</w:t>
      </w:r>
      <w:r w:rsidRPr="006008D6">
        <w:rPr>
          <w:b/>
          <w:bCs/>
        </w:rPr>
        <w:t>Assignee</w:t>
      </w:r>
      <w:r w:rsidRPr="006008D6">
        <w:t>);</w:t>
      </w:r>
      <w:r w:rsidR="00186F0D">
        <w:t xml:space="preserve"> or</w:t>
      </w:r>
    </w:p>
    <w:p w:rsidR="00186F0D" w:rsidRPr="006008D6" w:rsidRDefault="00186F0D" w:rsidP="003A3E6A">
      <w:pPr>
        <w:pStyle w:val="DefenceHeading4"/>
        <w:ind w:left="2892" w:hanging="938"/>
      </w:pPr>
      <w:r>
        <w:lastRenderedPageBreak/>
        <w:t>any Other Contractors (as defined in the Contract);</w:t>
      </w:r>
    </w:p>
    <w:p w:rsidR="007428C3" w:rsidRPr="006008D6" w:rsidRDefault="007428C3" w:rsidP="003A3E6A">
      <w:pPr>
        <w:pStyle w:val="DefenceHeading3"/>
        <w:ind w:left="1928" w:hanging="938"/>
      </w:pPr>
      <w:bookmarkStart w:id="2" w:name="_Ref462129272"/>
      <w:r w:rsidRPr="006008D6">
        <w:t xml:space="preserve">without limiting </w:t>
      </w:r>
      <w:r w:rsidR="00A406C6">
        <w:t xml:space="preserve">paragraph </w:t>
      </w:r>
      <w:r w:rsidR="00CC2F15">
        <w:fldChar w:fldCharType="begin"/>
      </w:r>
      <w:r w:rsidR="00CC2F15">
        <w:instrText xml:space="preserve"> REF _Ref462129270 \r \h </w:instrText>
      </w:r>
      <w:r w:rsidR="00CC2F15">
        <w:fldChar w:fldCharType="separate"/>
      </w:r>
      <w:r w:rsidR="00CC2F15">
        <w:t>(b)</w:t>
      </w:r>
      <w:r w:rsidR="00CC2F15">
        <w:fldChar w:fldCharType="end"/>
      </w:r>
      <w:r w:rsidRPr="006008D6">
        <w:t xml:space="preserve">, consents to </w:t>
      </w:r>
      <w:r w:rsidR="00186F0D">
        <w:t xml:space="preserve">any of </w:t>
      </w:r>
      <w:r w:rsidR="0016192F">
        <w:t>the Commonwealth,</w:t>
      </w:r>
      <w:r w:rsidRPr="006008D6">
        <w:t xml:space="preserve"> the </w:t>
      </w:r>
      <w:r w:rsidR="00BE26CD">
        <w:t>Consultant</w:t>
      </w:r>
      <w:r w:rsidRPr="006008D6">
        <w:t xml:space="preserve">, </w:t>
      </w:r>
      <w:r w:rsidR="00186F0D" w:rsidRPr="006008D6">
        <w:t>Other Contractor</w:t>
      </w:r>
      <w:r w:rsidR="002363E9">
        <w:t>s</w:t>
      </w:r>
      <w:r w:rsidR="00186F0D">
        <w:t>,</w:t>
      </w:r>
      <w:r w:rsidR="00186F0D" w:rsidRPr="006008D6" w:rsidDel="00186F0D">
        <w:t xml:space="preserve"> </w:t>
      </w:r>
      <w:r w:rsidRPr="006008D6">
        <w:t>Sub-Licensee</w:t>
      </w:r>
      <w:r w:rsidR="00186F0D">
        <w:t>s</w:t>
      </w:r>
      <w:r w:rsidRPr="006008D6">
        <w:t xml:space="preserve"> </w:t>
      </w:r>
      <w:r w:rsidR="00FD00DF">
        <w:t>and</w:t>
      </w:r>
      <w:r w:rsidRPr="006008D6">
        <w:t xml:space="preserve"> Assignee</w:t>
      </w:r>
      <w:r w:rsidR="00186F0D">
        <w:t>s</w:t>
      </w:r>
      <w:r w:rsidRPr="006008D6">
        <w:t>:</w:t>
      </w:r>
      <w:bookmarkEnd w:id="2"/>
    </w:p>
    <w:p w:rsidR="007428C3" w:rsidRPr="006008D6" w:rsidRDefault="007428C3" w:rsidP="003A3E6A">
      <w:pPr>
        <w:pStyle w:val="DefenceHeading4"/>
        <w:ind w:left="2892" w:hanging="938"/>
      </w:pPr>
      <w:r w:rsidRPr="006008D6">
        <w:t xml:space="preserve">failing to acknowledge or attribute the Author's authorship of any </w:t>
      </w:r>
      <w:r w:rsidR="00BC7E91" w:rsidRPr="006008D6">
        <w:t>Copyright Works</w:t>
      </w:r>
      <w:r w:rsidRPr="006008D6">
        <w:t xml:space="preserve">; </w:t>
      </w:r>
    </w:p>
    <w:p w:rsidR="007428C3" w:rsidRPr="006008D6" w:rsidRDefault="007428C3" w:rsidP="003A3E6A">
      <w:pPr>
        <w:pStyle w:val="DefenceHeading4"/>
        <w:ind w:firstLine="26"/>
      </w:pPr>
      <w:r w:rsidRPr="006008D6">
        <w:t xml:space="preserve">falsely attributing authorship of any </w:t>
      </w:r>
      <w:r w:rsidR="00BC7E91" w:rsidRPr="006008D6">
        <w:t>Copyright Works</w:t>
      </w:r>
      <w:r w:rsidRPr="006008D6">
        <w:t>; and</w:t>
      </w:r>
    </w:p>
    <w:p w:rsidR="007428C3" w:rsidRPr="006008D6" w:rsidRDefault="007428C3" w:rsidP="003A3E6A">
      <w:pPr>
        <w:pStyle w:val="DefenceHeading4"/>
        <w:ind w:left="2892" w:hanging="938"/>
      </w:pPr>
      <w:r w:rsidRPr="006008D6">
        <w:t xml:space="preserve">making any modification, variation or amendment of any nature whatsoever to the </w:t>
      </w:r>
      <w:r w:rsidR="00BC7E91" w:rsidRPr="006008D6">
        <w:t>Copyright Works</w:t>
      </w:r>
      <w:r w:rsidRPr="006008D6">
        <w:t xml:space="preserve">, whether or not: </w:t>
      </w:r>
    </w:p>
    <w:p w:rsidR="007428C3" w:rsidRPr="006008D6" w:rsidRDefault="007428C3" w:rsidP="003A3E6A">
      <w:pPr>
        <w:pStyle w:val="DefenceHeading5"/>
        <w:ind w:left="3856" w:hanging="938"/>
      </w:pPr>
      <w:r w:rsidRPr="006008D6">
        <w:t xml:space="preserve">it results in a material distortion of or destruction or mutilation of the </w:t>
      </w:r>
      <w:r w:rsidR="00BC7E91" w:rsidRPr="006008D6">
        <w:t>Copyright Works</w:t>
      </w:r>
      <w:r w:rsidRPr="006008D6">
        <w:t>; or</w:t>
      </w:r>
    </w:p>
    <w:p w:rsidR="007428C3" w:rsidRPr="006008D6" w:rsidRDefault="007428C3" w:rsidP="003A3E6A">
      <w:pPr>
        <w:pStyle w:val="DefenceHeading5"/>
        <w:ind w:firstLine="26"/>
      </w:pPr>
      <w:r w:rsidRPr="006008D6">
        <w:t>it is prejudicial to the honour or reputation of the Author; and</w:t>
      </w:r>
    </w:p>
    <w:p w:rsidR="007428C3" w:rsidRPr="006008D6" w:rsidRDefault="007428C3" w:rsidP="00234FD9">
      <w:pPr>
        <w:pStyle w:val="DefenceHeading3"/>
        <w:ind w:left="1928" w:hanging="938"/>
      </w:pPr>
      <w:r w:rsidRPr="006008D6">
        <w:t xml:space="preserve">without limiting </w:t>
      </w:r>
      <w:r w:rsidR="00A406C6">
        <w:t xml:space="preserve">paragraph </w:t>
      </w:r>
      <w:r w:rsidR="00CC2F15">
        <w:fldChar w:fldCharType="begin"/>
      </w:r>
      <w:r w:rsidR="00CC2F15">
        <w:instrText xml:space="preserve"> REF _Ref462129270 \r \h </w:instrText>
      </w:r>
      <w:r w:rsidR="00CC2F15">
        <w:fldChar w:fldCharType="separate"/>
      </w:r>
      <w:r w:rsidR="00CC2F15">
        <w:t>(b)</w:t>
      </w:r>
      <w:r w:rsidR="00CC2F15">
        <w:fldChar w:fldCharType="end"/>
      </w:r>
      <w:r w:rsidR="00CC2F15">
        <w:t xml:space="preserve"> or </w:t>
      </w:r>
      <w:r w:rsidR="00CC2F15">
        <w:fldChar w:fldCharType="begin"/>
      </w:r>
      <w:r w:rsidR="00CC2F15">
        <w:instrText xml:space="preserve"> REF _Ref462129272 \r \h </w:instrText>
      </w:r>
      <w:r w:rsidR="00CC2F15">
        <w:fldChar w:fldCharType="separate"/>
      </w:r>
      <w:r w:rsidR="00CC2F15">
        <w:t>(c)</w:t>
      </w:r>
      <w:r w:rsidR="00CC2F15">
        <w:fldChar w:fldCharType="end"/>
      </w:r>
      <w:r w:rsidRPr="006008D6">
        <w:t xml:space="preserve">, consents to </w:t>
      </w:r>
      <w:r w:rsidR="00186F0D">
        <w:t xml:space="preserve">any of </w:t>
      </w:r>
      <w:r w:rsidRPr="006008D6">
        <w:t xml:space="preserve">the Commonwealth, the </w:t>
      </w:r>
      <w:r w:rsidR="00BE26CD">
        <w:t>Consultant</w:t>
      </w:r>
      <w:r w:rsidRPr="006008D6">
        <w:t xml:space="preserve">, </w:t>
      </w:r>
      <w:r w:rsidR="00186F0D" w:rsidRPr="006008D6">
        <w:t>Other Contractor</w:t>
      </w:r>
      <w:r w:rsidR="002363E9">
        <w:t>s</w:t>
      </w:r>
      <w:r w:rsidR="00186F0D">
        <w:t xml:space="preserve">, </w:t>
      </w:r>
      <w:r w:rsidRPr="006008D6">
        <w:t>Sub</w:t>
      </w:r>
      <w:r w:rsidRPr="006008D6">
        <w:noBreakHyphen/>
        <w:t>Licensee</w:t>
      </w:r>
      <w:r w:rsidR="00186F0D">
        <w:t>s</w:t>
      </w:r>
      <w:r w:rsidRPr="006008D6">
        <w:t xml:space="preserve"> </w:t>
      </w:r>
      <w:r w:rsidR="00FD00DF">
        <w:t>and</w:t>
      </w:r>
      <w:r w:rsidR="006329C0">
        <w:t xml:space="preserve"> </w:t>
      </w:r>
      <w:r w:rsidRPr="006008D6">
        <w:t>Assignee</w:t>
      </w:r>
      <w:r w:rsidR="00186F0D">
        <w:t>s</w:t>
      </w:r>
      <w:r w:rsidRPr="006008D6">
        <w:t>:</w:t>
      </w:r>
    </w:p>
    <w:p w:rsidR="007428C3" w:rsidRPr="006008D6" w:rsidRDefault="007428C3" w:rsidP="003A3E6A">
      <w:pPr>
        <w:pStyle w:val="DefenceHeading4"/>
        <w:ind w:left="2892" w:hanging="938"/>
      </w:pPr>
      <w:r w:rsidRPr="006008D6">
        <w:t xml:space="preserve">using any </w:t>
      </w:r>
      <w:r w:rsidR="00BC7E91" w:rsidRPr="006008D6">
        <w:t>Copyright Works</w:t>
      </w:r>
      <w:r w:rsidRPr="006008D6">
        <w:t xml:space="preserve"> other than for the purpose for which it was intended at the time the </w:t>
      </w:r>
      <w:r w:rsidR="00BC7E91" w:rsidRPr="006008D6">
        <w:t xml:space="preserve">Copyright </w:t>
      </w:r>
      <w:r w:rsidR="00A406C6">
        <w:t>W</w:t>
      </w:r>
      <w:r w:rsidR="00BC7E91" w:rsidRPr="006008D6">
        <w:t>orks were</w:t>
      </w:r>
      <w:r w:rsidRPr="006008D6">
        <w:t xml:space="preserve"> created; </w:t>
      </w:r>
    </w:p>
    <w:p w:rsidR="007428C3" w:rsidRPr="006008D6" w:rsidRDefault="007428C3" w:rsidP="003A3E6A">
      <w:pPr>
        <w:pStyle w:val="DefenceHeading4"/>
        <w:ind w:left="2892" w:hanging="938"/>
      </w:pPr>
      <w:r w:rsidRPr="006008D6">
        <w:t xml:space="preserve">altering any </w:t>
      </w:r>
      <w:r w:rsidR="00BC7E91" w:rsidRPr="006008D6">
        <w:t>Copyright Works</w:t>
      </w:r>
      <w:r w:rsidRPr="006008D6">
        <w:t xml:space="preserve"> by adding to, removing elements from, or rearranging elements of, the </w:t>
      </w:r>
      <w:r w:rsidR="00BC7E91" w:rsidRPr="006008D6">
        <w:t>Copyright Works</w:t>
      </w:r>
      <w:r w:rsidRPr="006008D6">
        <w:t xml:space="preserve">, including (without limitation) by combining elements of the </w:t>
      </w:r>
      <w:r w:rsidR="00BC7E91" w:rsidRPr="006008D6">
        <w:t>Copyright Works</w:t>
      </w:r>
      <w:r w:rsidRPr="006008D6">
        <w:t xml:space="preserve"> with any other material; or</w:t>
      </w:r>
    </w:p>
    <w:p w:rsidR="007428C3" w:rsidRPr="006008D6" w:rsidRDefault="007428C3" w:rsidP="003A3E6A">
      <w:pPr>
        <w:pStyle w:val="DefenceHeading4"/>
        <w:ind w:left="2892" w:hanging="938"/>
      </w:pPr>
      <w:r w:rsidRPr="006008D6">
        <w:t>changing, relocating, demolishing or destroying any building</w:t>
      </w:r>
      <w:r w:rsidR="00186F0D">
        <w:t>, any artistic work affixed to or forming part of a building or other Copyright Works, whether or not such building, artistic work or Copyright Works</w:t>
      </w:r>
      <w:r w:rsidRPr="006008D6">
        <w:t xml:space="preserve"> incorporate, </w:t>
      </w:r>
      <w:r w:rsidR="00186F0D">
        <w:t>are</w:t>
      </w:r>
      <w:r w:rsidRPr="006008D6">
        <w:t xml:space="preserve"> based on, or </w:t>
      </w:r>
      <w:r w:rsidR="00186F0D">
        <w:t>are</w:t>
      </w:r>
      <w:r w:rsidRPr="006008D6">
        <w:t xml:space="preserve"> constructed in accordance with, any </w:t>
      </w:r>
      <w:r w:rsidR="00BC7E91" w:rsidRPr="006008D6">
        <w:t>Copyright Works</w:t>
      </w:r>
      <w:r w:rsidRPr="006008D6">
        <w:t xml:space="preserve">. </w:t>
      </w:r>
    </w:p>
    <w:p w:rsidR="006008D6" w:rsidRDefault="006008D6" w:rsidP="00A55215">
      <w:pPr>
        <w:pStyle w:val="DefenceSchedule1"/>
      </w:pPr>
      <w:r>
        <w:t xml:space="preserve">The Author confirms that </w:t>
      </w:r>
      <w:r w:rsidR="001F62C0">
        <w:t>in</w:t>
      </w:r>
      <w:r>
        <w:t xml:space="preserve"> executing this Deed </w:t>
      </w:r>
      <w:r w:rsidR="001F62C0">
        <w:t>the Author did not act in reliance</w:t>
      </w:r>
      <w:r>
        <w:t xml:space="preserve"> on any representation made by any person</w:t>
      </w:r>
      <w:r w:rsidR="001F62C0">
        <w:t xml:space="preserve"> as to the future use of the Copyright Works or any other matter</w:t>
      </w:r>
      <w:r>
        <w:t>.</w:t>
      </w:r>
    </w:p>
    <w:p w:rsidR="00BC7E91" w:rsidRDefault="006008D6" w:rsidP="00A55215">
      <w:pPr>
        <w:pStyle w:val="DefenceSchedule1"/>
      </w:pPr>
      <w:r>
        <w:t>A term or part of a term of this Deed that is unenforceable may be severed from this Deed and the remaining terms or parts of terms of this Deed will continue to have full force and effect.</w:t>
      </w:r>
    </w:p>
    <w:p w:rsidR="00A406C6" w:rsidRDefault="00A406C6" w:rsidP="00A55215">
      <w:pPr>
        <w:pStyle w:val="DefenceNormal"/>
        <w:rPr>
          <w:rFonts w:ascii="Arial" w:hAnsi="Arial" w:cs="Arial"/>
          <w:b/>
          <w:bCs/>
        </w:rPr>
      </w:pPr>
    </w:p>
    <w:p w:rsidR="007428C3" w:rsidRPr="00186F0D" w:rsidRDefault="007428C3" w:rsidP="00A55215">
      <w:pPr>
        <w:pStyle w:val="DefenceNormal"/>
        <w:rPr>
          <w:rFonts w:ascii="Arial" w:hAnsi="Arial" w:cs="Arial"/>
        </w:rPr>
      </w:pPr>
      <w:r w:rsidRPr="00186F0D">
        <w:rPr>
          <w:rFonts w:ascii="Arial" w:hAnsi="Arial" w:cs="Arial"/>
          <w:b/>
          <w:bCs/>
        </w:rPr>
        <w:t>Executed</w:t>
      </w:r>
      <w:r w:rsidRPr="00186F0D">
        <w:rPr>
          <w:rFonts w:ascii="Arial" w:hAnsi="Arial" w:cs="Arial"/>
        </w:rPr>
        <w:t xml:space="preserve"> </w:t>
      </w:r>
      <w:r w:rsidRPr="002363E9">
        <w:t>as a deed</w:t>
      </w:r>
      <w:r w:rsidR="00A406C6" w:rsidRPr="002363E9">
        <w:t xml:space="preserve"> poll</w:t>
      </w:r>
      <w:r w:rsidRPr="002363E9">
        <w:t>.</w:t>
      </w:r>
    </w:p>
    <w:tbl>
      <w:tblPr>
        <w:tblW w:w="0" w:type="auto"/>
        <w:tblLook w:val="0000" w:firstRow="0" w:lastRow="0" w:firstColumn="0" w:lastColumn="0" w:noHBand="0" w:noVBand="0"/>
      </w:tblPr>
      <w:tblGrid>
        <w:gridCol w:w="4338"/>
        <w:gridCol w:w="338"/>
        <w:gridCol w:w="394"/>
        <w:gridCol w:w="4284"/>
      </w:tblGrid>
      <w:tr w:rsidR="007428C3" w:rsidRPr="00186F0D">
        <w:tblPrEx>
          <w:tblCellMar>
            <w:top w:w="0" w:type="dxa"/>
            <w:bottom w:w="0" w:type="dxa"/>
          </w:tblCellMar>
        </w:tblPrEx>
        <w:trPr>
          <w:cantSplit/>
          <w:trHeight w:val="952"/>
        </w:trPr>
        <w:tc>
          <w:tcPr>
            <w:tcW w:w="4440" w:type="dxa"/>
            <w:vMerge w:val="restart"/>
          </w:tcPr>
          <w:p w:rsidR="007428C3" w:rsidRPr="00186F0D" w:rsidRDefault="007428C3" w:rsidP="00A55215">
            <w:pPr>
              <w:pStyle w:val="DefenceNormal"/>
              <w:rPr>
                <w:rFonts w:ascii="Arial" w:hAnsi="Arial" w:cs="Arial"/>
              </w:rPr>
            </w:pPr>
            <w:r w:rsidRPr="00186F0D">
              <w:rPr>
                <w:rFonts w:ascii="Arial" w:hAnsi="Arial" w:cs="Arial"/>
                <w:b/>
                <w:bCs/>
              </w:rPr>
              <w:t xml:space="preserve">Signed sealed and delivered </w:t>
            </w:r>
            <w:r w:rsidRPr="002363E9">
              <w:t>by</w:t>
            </w:r>
            <w:r w:rsidRPr="002363E9">
              <w:rPr>
                <w:b/>
                <w:bCs/>
              </w:rPr>
              <w:t xml:space="preserve"> </w:t>
            </w:r>
            <w:r w:rsidRPr="00186F0D">
              <w:rPr>
                <w:rFonts w:ascii="Arial" w:hAnsi="Arial" w:cs="Arial"/>
                <w:b/>
                <w:bCs/>
                <w:i/>
                <w:iCs/>
              </w:rPr>
              <w:t>[INSERT FULL NAME OF AUTHOR]</w:t>
            </w:r>
            <w:r w:rsidRPr="00186F0D">
              <w:rPr>
                <w:rFonts w:ascii="Arial" w:hAnsi="Arial" w:cs="Arial"/>
              </w:rPr>
              <w:t xml:space="preserve"> </w:t>
            </w:r>
            <w:r w:rsidRPr="002363E9">
              <w:t>in the presence of:</w:t>
            </w:r>
          </w:p>
          <w:p w:rsidR="007428C3" w:rsidRPr="00186F0D" w:rsidRDefault="007428C3" w:rsidP="00A55215">
            <w:pPr>
              <w:pStyle w:val="DefenceNormal"/>
              <w:rPr>
                <w:rFonts w:ascii="Arial" w:hAnsi="Arial" w:cs="Arial"/>
              </w:rPr>
            </w:pPr>
          </w:p>
        </w:tc>
        <w:tc>
          <w:tcPr>
            <w:tcW w:w="342" w:type="dxa"/>
            <w:vMerge w:val="restart"/>
            <w:tcBorders>
              <w:right w:val="single" w:sz="4" w:space="0" w:color="auto"/>
            </w:tcBorders>
          </w:tcPr>
          <w:p w:rsidR="007428C3" w:rsidRPr="00186F0D" w:rsidRDefault="007428C3" w:rsidP="007428C3">
            <w:pPr>
              <w:pStyle w:val="TableText"/>
              <w:keepNext/>
              <w:rPr>
                <w:rFonts w:ascii="Arial" w:hAnsi="Arial" w:cs="Arial"/>
                <w:color w:val="000000"/>
              </w:rPr>
            </w:pPr>
          </w:p>
        </w:tc>
        <w:tc>
          <w:tcPr>
            <w:tcW w:w="399" w:type="dxa"/>
            <w:vMerge w:val="restart"/>
            <w:tcBorders>
              <w:left w:val="single" w:sz="4" w:space="0" w:color="auto"/>
            </w:tcBorders>
          </w:tcPr>
          <w:p w:rsidR="007428C3" w:rsidRPr="00186F0D" w:rsidRDefault="007428C3" w:rsidP="007428C3">
            <w:pPr>
              <w:pStyle w:val="TableText"/>
              <w:keepNext/>
              <w:rPr>
                <w:rFonts w:ascii="Arial" w:hAnsi="Arial" w:cs="Arial"/>
                <w:color w:val="000000"/>
              </w:rPr>
            </w:pPr>
          </w:p>
        </w:tc>
        <w:tc>
          <w:tcPr>
            <w:tcW w:w="4389" w:type="dxa"/>
            <w:vAlign w:val="bottom"/>
          </w:tcPr>
          <w:p w:rsidR="007428C3" w:rsidRPr="00186F0D" w:rsidRDefault="007428C3" w:rsidP="007428C3">
            <w:pPr>
              <w:pStyle w:val="TableText"/>
              <w:keepNext/>
              <w:rPr>
                <w:rFonts w:ascii="Arial" w:hAnsi="Arial" w:cs="Arial"/>
                <w:color w:val="000000"/>
              </w:rPr>
            </w:pPr>
          </w:p>
        </w:tc>
      </w:tr>
      <w:tr w:rsidR="007428C3" w:rsidRPr="00186F0D">
        <w:tblPrEx>
          <w:tblCellMar>
            <w:top w:w="0" w:type="dxa"/>
            <w:bottom w:w="0" w:type="dxa"/>
          </w:tblCellMar>
        </w:tblPrEx>
        <w:trPr>
          <w:cantSplit/>
          <w:trHeight w:val="457"/>
        </w:trPr>
        <w:tc>
          <w:tcPr>
            <w:tcW w:w="4440" w:type="dxa"/>
            <w:vMerge/>
            <w:tcBorders>
              <w:bottom w:val="single" w:sz="4" w:space="0" w:color="auto"/>
            </w:tcBorders>
          </w:tcPr>
          <w:p w:rsidR="007428C3" w:rsidRPr="00186F0D" w:rsidRDefault="007428C3" w:rsidP="007428C3">
            <w:pPr>
              <w:pStyle w:val="TableText"/>
              <w:keepNext/>
              <w:rPr>
                <w:rFonts w:ascii="Arial" w:hAnsi="Arial" w:cs="Arial"/>
                <w:color w:val="000000"/>
              </w:rPr>
            </w:pPr>
          </w:p>
        </w:tc>
        <w:tc>
          <w:tcPr>
            <w:tcW w:w="342" w:type="dxa"/>
            <w:vMerge/>
            <w:tcBorders>
              <w:right w:val="single" w:sz="4" w:space="0" w:color="auto"/>
            </w:tcBorders>
          </w:tcPr>
          <w:p w:rsidR="007428C3" w:rsidRPr="00186F0D" w:rsidRDefault="007428C3" w:rsidP="007428C3">
            <w:pPr>
              <w:pStyle w:val="TableText"/>
              <w:keepNext/>
              <w:rPr>
                <w:rFonts w:ascii="Arial" w:hAnsi="Arial" w:cs="Arial"/>
                <w:color w:val="000000"/>
              </w:rPr>
            </w:pPr>
          </w:p>
        </w:tc>
        <w:tc>
          <w:tcPr>
            <w:tcW w:w="399" w:type="dxa"/>
            <w:vMerge/>
            <w:tcBorders>
              <w:left w:val="single" w:sz="4" w:space="0" w:color="auto"/>
            </w:tcBorders>
          </w:tcPr>
          <w:p w:rsidR="007428C3" w:rsidRPr="00186F0D" w:rsidRDefault="007428C3" w:rsidP="007428C3">
            <w:pPr>
              <w:pStyle w:val="TableText"/>
              <w:keepNext/>
              <w:rPr>
                <w:rFonts w:ascii="Arial" w:hAnsi="Arial" w:cs="Arial"/>
                <w:color w:val="000000"/>
              </w:rPr>
            </w:pPr>
          </w:p>
        </w:tc>
        <w:tc>
          <w:tcPr>
            <w:tcW w:w="4389" w:type="dxa"/>
            <w:tcBorders>
              <w:bottom w:val="single" w:sz="4" w:space="0" w:color="auto"/>
            </w:tcBorders>
          </w:tcPr>
          <w:p w:rsidR="007428C3" w:rsidRPr="00186F0D" w:rsidRDefault="007428C3" w:rsidP="007428C3">
            <w:pPr>
              <w:pStyle w:val="TableText"/>
              <w:keepNext/>
              <w:rPr>
                <w:rFonts w:ascii="Arial" w:hAnsi="Arial" w:cs="Arial"/>
                <w:color w:val="000000"/>
              </w:rPr>
            </w:pPr>
          </w:p>
        </w:tc>
      </w:tr>
      <w:tr w:rsidR="007428C3" w:rsidRPr="00186F0D">
        <w:tblPrEx>
          <w:tblCellMar>
            <w:top w:w="0" w:type="dxa"/>
            <w:bottom w:w="0" w:type="dxa"/>
          </w:tblCellMar>
        </w:tblPrEx>
        <w:trPr>
          <w:trHeight w:val="68"/>
        </w:trPr>
        <w:tc>
          <w:tcPr>
            <w:tcW w:w="4440" w:type="dxa"/>
            <w:tcBorders>
              <w:top w:val="single" w:sz="4" w:space="0" w:color="auto"/>
              <w:bottom w:val="single" w:sz="4" w:space="0" w:color="auto"/>
            </w:tcBorders>
          </w:tcPr>
          <w:p w:rsidR="007428C3" w:rsidRPr="002363E9" w:rsidRDefault="007428C3" w:rsidP="00A55215">
            <w:pPr>
              <w:pStyle w:val="DefenceNormal"/>
            </w:pPr>
            <w:r w:rsidRPr="002363E9">
              <w:t>Signature of Witness</w:t>
            </w:r>
          </w:p>
          <w:p w:rsidR="007428C3" w:rsidRPr="002363E9" w:rsidRDefault="007428C3" w:rsidP="007428C3">
            <w:pPr>
              <w:tabs>
                <w:tab w:val="left" w:pos="851"/>
                <w:tab w:val="left" w:pos="1701"/>
                <w:tab w:val="left" w:pos="2552"/>
              </w:tabs>
              <w:rPr>
                <w:sz w:val="18"/>
              </w:rPr>
            </w:pPr>
          </w:p>
        </w:tc>
        <w:tc>
          <w:tcPr>
            <w:tcW w:w="342" w:type="dxa"/>
          </w:tcPr>
          <w:p w:rsidR="007428C3" w:rsidRPr="002363E9" w:rsidRDefault="007428C3" w:rsidP="007428C3">
            <w:pPr>
              <w:tabs>
                <w:tab w:val="left" w:pos="851"/>
                <w:tab w:val="left" w:pos="1701"/>
                <w:tab w:val="left" w:pos="2552"/>
              </w:tabs>
            </w:pPr>
          </w:p>
        </w:tc>
        <w:tc>
          <w:tcPr>
            <w:tcW w:w="399" w:type="dxa"/>
          </w:tcPr>
          <w:p w:rsidR="007428C3" w:rsidRPr="002363E9" w:rsidRDefault="007428C3" w:rsidP="007428C3">
            <w:pPr>
              <w:tabs>
                <w:tab w:val="left" w:pos="851"/>
                <w:tab w:val="left" w:pos="1701"/>
                <w:tab w:val="left" w:pos="2552"/>
              </w:tabs>
            </w:pPr>
          </w:p>
        </w:tc>
        <w:tc>
          <w:tcPr>
            <w:tcW w:w="4389" w:type="dxa"/>
            <w:tcBorders>
              <w:top w:val="single" w:sz="4" w:space="0" w:color="auto"/>
              <w:bottom w:val="single" w:sz="4" w:space="0" w:color="auto"/>
            </w:tcBorders>
          </w:tcPr>
          <w:p w:rsidR="007428C3" w:rsidRPr="002363E9" w:rsidRDefault="007428C3" w:rsidP="00A55215">
            <w:pPr>
              <w:pStyle w:val="DefenceNormal"/>
            </w:pPr>
            <w:r w:rsidRPr="002363E9">
              <w:t>Signature of Author</w:t>
            </w:r>
          </w:p>
        </w:tc>
      </w:tr>
      <w:tr w:rsidR="007428C3" w:rsidRPr="00186F0D">
        <w:tblPrEx>
          <w:tblCellMar>
            <w:top w:w="0" w:type="dxa"/>
            <w:bottom w:w="0" w:type="dxa"/>
          </w:tblCellMar>
        </w:tblPrEx>
        <w:trPr>
          <w:cantSplit/>
          <w:trHeight w:val="576"/>
        </w:trPr>
        <w:tc>
          <w:tcPr>
            <w:tcW w:w="4440" w:type="dxa"/>
            <w:tcBorders>
              <w:top w:val="single" w:sz="4" w:space="0" w:color="auto"/>
            </w:tcBorders>
          </w:tcPr>
          <w:p w:rsidR="007428C3" w:rsidRPr="002363E9" w:rsidRDefault="007428C3" w:rsidP="00A55215">
            <w:pPr>
              <w:pStyle w:val="DefenceNormal"/>
            </w:pPr>
            <w:r w:rsidRPr="002363E9">
              <w:t>Name of Witness in full</w:t>
            </w:r>
          </w:p>
        </w:tc>
        <w:tc>
          <w:tcPr>
            <w:tcW w:w="342" w:type="dxa"/>
          </w:tcPr>
          <w:p w:rsidR="007428C3" w:rsidRPr="002363E9" w:rsidRDefault="007428C3" w:rsidP="007428C3">
            <w:pPr>
              <w:tabs>
                <w:tab w:val="left" w:pos="851"/>
                <w:tab w:val="left" w:pos="1701"/>
                <w:tab w:val="left" w:pos="2552"/>
              </w:tabs>
            </w:pPr>
          </w:p>
        </w:tc>
        <w:tc>
          <w:tcPr>
            <w:tcW w:w="399" w:type="dxa"/>
          </w:tcPr>
          <w:p w:rsidR="007428C3" w:rsidRPr="002363E9" w:rsidRDefault="007428C3" w:rsidP="007428C3">
            <w:pPr>
              <w:tabs>
                <w:tab w:val="left" w:pos="851"/>
                <w:tab w:val="left" w:pos="1701"/>
                <w:tab w:val="left" w:pos="2552"/>
              </w:tabs>
            </w:pPr>
          </w:p>
        </w:tc>
        <w:tc>
          <w:tcPr>
            <w:tcW w:w="4389" w:type="dxa"/>
            <w:tcBorders>
              <w:top w:val="single" w:sz="4" w:space="0" w:color="auto"/>
            </w:tcBorders>
          </w:tcPr>
          <w:p w:rsidR="007428C3" w:rsidRPr="002363E9" w:rsidRDefault="007428C3" w:rsidP="00A55215">
            <w:pPr>
              <w:pStyle w:val="DefenceNormal"/>
            </w:pPr>
            <w:r w:rsidRPr="002363E9">
              <w:t>Name of Author in full</w:t>
            </w:r>
          </w:p>
        </w:tc>
      </w:tr>
    </w:tbl>
    <w:p w:rsidR="00AC0391" w:rsidRPr="00186F0D" w:rsidRDefault="00AC0391" w:rsidP="00A55215">
      <w:pPr>
        <w:pStyle w:val="DefenceNormal"/>
        <w:rPr>
          <w:rFonts w:ascii="Arial" w:hAnsi="Arial" w:cs="Arial"/>
        </w:rPr>
      </w:pPr>
    </w:p>
    <w:sectPr w:rsidR="00AC0391" w:rsidRPr="00186F0D" w:rsidSect="00CA69A1">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9AE" w:rsidRDefault="005829AE">
      <w:r>
        <w:separator/>
      </w:r>
    </w:p>
  </w:endnote>
  <w:endnote w:type="continuationSeparator" w:id="0">
    <w:p w:rsidR="005829AE" w:rsidRDefault="0058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G Omeg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5EA" w:rsidRDefault="00BF65EA"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F65EA" w:rsidRPr="009C7F3A" w:rsidRDefault="00BF65EA">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91EF8">
      <w:rPr>
        <w:rStyle w:val="DocsOpenFilename"/>
      </w:rPr>
      <w:t>L\340057781.3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09E" w:rsidRDefault="00BF65EA" w:rsidP="005D409E">
    <w:pPr>
      <w:pStyle w:val="Footer"/>
      <w:tabs>
        <w:tab w:val="clear" w:pos="9639"/>
        <w:tab w:val="left" w:pos="6160"/>
        <w:tab w:val="right" w:pos="9350"/>
      </w:tabs>
      <w:spacing w:after="0"/>
    </w:pPr>
    <w:fldSimple w:instr=" DOCVARIABLE  CUFooterText  \* MERGEFORMAT \* MERGEFORMAT " w:fldLock="1">
      <w:r w:rsidR="00691EF8">
        <w:t>L\340057781.3</w:t>
      </w:r>
    </w:fldSimple>
    <w:r w:rsidR="001D0418">
      <w:t xml:space="preserve"> - October 2021</w:t>
    </w:r>
    <w:r w:rsidR="00E9753F">
      <w:tab/>
    </w:r>
    <w:r w:rsidR="00E9753F">
      <w:tab/>
    </w:r>
    <w:r w:rsidR="005D409E">
      <w:tab/>
    </w:r>
  </w:p>
  <w:p w:rsidR="00BF65EA" w:rsidRPr="009C7F3A" w:rsidRDefault="005D409E" w:rsidP="005D409E">
    <w:pPr>
      <w:pStyle w:val="Footer"/>
      <w:tabs>
        <w:tab w:val="clear" w:pos="9639"/>
        <w:tab w:val="left" w:pos="6160"/>
        <w:tab w:val="right" w:pos="9350"/>
      </w:tabs>
      <w:spacing w:after="0"/>
    </w:pPr>
    <w:r>
      <w:tab/>
    </w:r>
    <w:r>
      <w:tab/>
    </w:r>
    <w:r>
      <w:tab/>
    </w:r>
    <w:r w:rsidR="00815453">
      <w:rPr>
        <w:rStyle w:val="PageNumber"/>
      </w:rPr>
      <w:fldChar w:fldCharType="begin"/>
    </w:r>
    <w:r w:rsidR="00815453">
      <w:rPr>
        <w:rStyle w:val="PageNumber"/>
      </w:rPr>
      <w:instrText xml:space="preserve"> PAGE </w:instrText>
    </w:r>
    <w:r w:rsidR="00815453">
      <w:rPr>
        <w:rStyle w:val="PageNumber"/>
      </w:rPr>
      <w:fldChar w:fldCharType="separate"/>
    </w:r>
    <w:r w:rsidR="00672C20">
      <w:rPr>
        <w:rStyle w:val="PageNumber"/>
        <w:noProof/>
      </w:rPr>
      <w:t>2</w:t>
    </w:r>
    <w:r w:rsidR="0081545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5EA" w:rsidRPr="009C7F3A" w:rsidRDefault="00BF65EA">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91EF8">
      <w:rPr>
        <w:rStyle w:val="DocsOpenFilename"/>
      </w:rPr>
      <w:t>L\340057781.3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9AE" w:rsidRDefault="005829AE">
      <w:r>
        <w:separator/>
      </w:r>
    </w:p>
  </w:footnote>
  <w:footnote w:type="continuationSeparator" w:id="0">
    <w:p w:rsidR="005829AE" w:rsidRDefault="00582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5EA" w:rsidRPr="005D409E" w:rsidRDefault="00BF65EA" w:rsidP="00B1030E">
    <w:pPr>
      <w:pStyle w:val="DefenceNormal"/>
      <w:pBdr>
        <w:bottom w:val="single" w:sz="4" w:space="1" w:color="auto"/>
      </w:pBdr>
      <w:rPr>
        <w:rStyle w:val="PageNumber"/>
        <w:i/>
        <w:sz w:val="18"/>
        <w:szCs w:val="18"/>
      </w:rPr>
    </w:pPr>
    <w:r w:rsidRPr="005D409E">
      <w:rPr>
        <w:i/>
        <w:sz w:val="18"/>
        <w:szCs w:val="18"/>
      </w:rPr>
      <w:t>Department of Defence - Moral Rights Consent (for use with DSC-1</w:t>
    </w:r>
    <w:r w:rsidR="00E672B5">
      <w:rPr>
        <w:i/>
        <w:sz w:val="18"/>
        <w:szCs w:val="18"/>
      </w:rPr>
      <w:t xml:space="preserve"> </w:t>
    </w:r>
    <w:r w:rsidR="0027487C">
      <w:rPr>
        <w:i/>
        <w:sz w:val="18"/>
        <w:szCs w:val="18"/>
      </w:rPr>
      <w:t>2021</w:t>
    </w:r>
    <w:r w:rsidR="007144E9">
      <w:rPr>
        <w:i/>
        <w:sz w:val="18"/>
        <w:szCs w:val="18"/>
      </w:rPr>
      <w:t xml:space="preserve"> and DSC-1 </w:t>
    </w:r>
    <w:r w:rsidR="00E672B5">
      <w:rPr>
        <w:i/>
        <w:sz w:val="18"/>
        <w:szCs w:val="18"/>
      </w:rPr>
      <w:t>2003</w:t>
    </w:r>
    <w:r w:rsidRPr="005D409E">
      <w:rPr>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2"/>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AutoFooter" w:val="-1"/>
    <w:docVar w:name="CUFooterText" w:val="L\340057781.3"/>
    <w:docVar w:name="filename" w:val="MKP\MKP\53684070\1"/>
  </w:docVars>
  <w:rsids>
    <w:rsidRoot w:val="00EF6329"/>
    <w:rsid w:val="00011A7E"/>
    <w:rsid w:val="0001582F"/>
    <w:rsid w:val="00021BDA"/>
    <w:rsid w:val="00022132"/>
    <w:rsid w:val="00040DB9"/>
    <w:rsid w:val="0005414A"/>
    <w:rsid w:val="00071449"/>
    <w:rsid w:val="00084F57"/>
    <w:rsid w:val="00091CCD"/>
    <w:rsid w:val="001043C3"/>
    <w:rsid w:val="00160DBC"/>
    <w:rsid w:val="0016192F"/>
    <w:rsid w:val="001720E8"/>
    <w:rsid w:val="00186F0D"/>
    <w:rsid w:val="0019718B"/>
    <w:rsid w:val="001C5C73"/>
    <w:rsid w:val="001D0418"/>
    <w:rsid w:val="001D20A6"/>
    <w:rsid w:val="001D533B"/>
    <w:rsid w:val="001F62C0"/>
    <w:rsid w:val="00231D2B"/>
    <w:rsid w:val="00234FD9"/>
    <w:rsid w:val="002363E9"/>
    <w:rsid w:val="0027487C"/>
    <w:rsid w:val="00281844"/>
    <w:rsid w:val="002B20EC"/>
    <w:rsid w:val="002B269F"/>
    <w:rsid w:val="002B7CF2"/>
    <w:rsid w:val="002E4832"/>
    <w:rsid w:val="0032784F"/>
    <w:rsid w:val="00330174"/>
    <w:rsid w:val="0033243E"/>
    <w:rsid w:val="00335211"/>
    <w:rsid w:val="00364C08"/>
    <w:rsid w:val="00365E60"/>
    <w:rsid w:val="0036618B"/>
    <w:rsid w:val="00366F42"/>
    <w:rsid w:val="003A3E6A"/>
    <w:rsid w:val="003E3DAB"/>
    <w:rsid w:val="003F1C8C"/>
    <w:rsid w:val="004002D5"/>
    <w:rsid w:val="004077DF"/>
    <w:rsid w:val="00423F81"/>
    <w:rsid w:val="004619D4"/>
    <w:rsid w:val="00476068"/>
    <w:rsid w:val="00483383"/>
    <w:rsid w:val="004B640E"/>
    <w:rsid w:val="004B6812"/>
    <w:rsid w:val="004F69AB"/>
    <w:rsid w:val="005103AB"/>
    <w:rsid w:val="0053756E"/>
    <w:rsid w:val="00544870"/>
    <w:rsid w:val="00565D03"/>
    <w:rsid w:val="005829AE"/>
    <w:rsid w:val="00585AC3"/>
    <w:rsid w:val="00586343"/>
    <w:rsid w:val="005D409E"/>
    <w:rsid w:val="005D497F"/>
    <w:rsid w:val="005E4454"/>
    <w:rsid w:val="005F7299"/>
    <w:rsid w:val="006008D6"/>
    <w:rsid w:val="00607254"/>
    <w:rsid w:val="00624A55"/>
    <w:rsid w:val="006329C0"/>
    <w:rsid w:val="006468CA"/>
    <w:rsid w:val="00672C20"/>
    <w:rsid w:val="00691EF8"/>
    <w:rsid w:val="00703B83"/>
    <w:rsid w:val="00712711"/>
    <w:rsid w:val="007144E9"/>
    <w:rsid w:val="00714A75"/>
    <w:rsid w:val="007428C3"/>
    <w:rsid w:val="00745398"/>
    <w:rsid w:val="0077673B"/>
    <w:rsid w:val="00785D45"/>
    <w:rsid w:val="007D5E18"/>
    <w:rsid w:val="00815453"/>
    <w:rsid w:val="008259DB"/>
    <w:rsid w:val="008B317E"/>
    <w:rsid w:val="008D5F78"/>
    <w:rsid w:val="00946ADD"/>
    <w:rsid w:val="0097353F"/>
    <w:rsid w:val="009C7F3A"/>
    <w:rsid w:val="00A0180A"/>
    <w:rsid w:val="00A406C6"/>
    <w:rsid w:val="00A55215"/>
    <w:rsid w:val="00A70E0F"/>
    <w:rsid w:val="00AC0391"/>
    <w:rsid w:val="00AE6F6B"/>
    <w:rsid w:val="00AF087E"/>
    <w:rsid w:val="00B1030E"/>
    <w:rsid w:val="00B20C51"/>
    <w:rsid w:val="00B27696"/>
    <w:rsid w:val="00B42168"/>
    <w:rsid w:val="00B8137D"/>
    <w:rsid w:val="00B90C9B"/>
    <w:rsid w:val="00B97C33"/>
    <w:rsid w:val="00BC2495"/>
    <w:rsid w:val="00BC7E91"/>
    <w:rsid w:val="00BE26CD"/>
    <w:rsid w:val="00BF65EA"/>
    <w:rsid w:val="00C10645"/>
    <w:rsid w:val="00C8754E"/>
    <w:rsid w:val="00CA69A1"/>
    <w:rsid w:val="00CC2F15"/>
    <w:rsid w:val="00CC60EA"/>
    <w:rsid w:val="00CC74AA"/>
    <w:rsid w:val="00CE0D23"/>
    <w:rsid w:val="00CE38BC"/>
    <w:rsid w:val="00D006A1"/>
    <w:rsid w:val="00D25BF3"/>
    <w:rsid w:val="00D6748F"/>
    <w:rsid w:val="00DF4B1F"/>
    <w:rsid w:val="00DF66C5"/>
    <w:rsid w:val="00E51AA4"/>
    <w:rsid w:val="00E672B5"/>
    <w:rsid w:val="00E72EC5"/>
    <w:rsid w:val="00E95D8E"/>
    <w:rsid w:val="00E9753F"/>
    <w:rsid w:val="00EA3978"/>
    <w:rsid w:val="00EE5768"/>
    <w:rsid w:val="00EE5F39"/>
    <w:rsid w:val="00EF6329"/>
    <w:rsid w:val="00F530E8"/>
    <w:rsid w:val="00F54741"/>
    <w:rsid w:val="00F6527F"/>
    <w:rsid w:val="00F67273"/>
    <w:rsid w:val="00F71466"/>
    <w:rsid w:val="00F77C5C"/>
    <w:rsid w:val="00F81579"/>
    <w:rsid w:val="00F84C66"/>
    <w:rsid w:val="00F93CF4"/>
    <w:rsid w:val="00F95789"/>
    <w:rsid w:val="00FB4649"/>
    <w:rsid w:val="00FC1A8C"/>
    <w:rsid w:val="00FC790F"/>
    <w:rsid w:val="00FD00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0D1DA0-8550-4253-BCDC-14C892CC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15"/>
    <w:pPr>
      <w:spacing w:after="200"/>
    </w:pPr>
    <w:rPr>
      <w:szCs w:val="24"/>
      <w:lang w:eastAsia="en-US"/>
    </w:rPr>
  </w:style>
  <w:style w:type="paragraph" w:styleId="Heading1">
    <w:name w:val="heading 1"/>
    <w:next w:val="Normal"/>
    <w:autoRedefine/>
    <w:qFormat/>
    <w:rsid w:val="00A55215"/>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A55215"/>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A55215"/>
    <w:pPr>
      <w:outlineLvl w:val="2"/>
    </w:pPr>
    <w:rPr>
      <w:rFonts w:cs="Arial"/>
      <w:bCs/>
      <w:szCs w:val="26"/>
    </w:rPr>
  </w:style>
  <w:style w:type="paragraph" w:styleId="Heading4">
    <w:name w:val="heading 4"/>
    <w:basedOn w:val="Normal"/>
    <w:qFormat/>
    <w:rsid w:val="00A55215"/>
    <w:pPr>
      <w:outlineLvl w:val="3"/>
    </w:pPr>
    <w:rPr>
      <w:bCs/>
      <w:szCs w:val="28"/>
    </w:rPr>
  </w:style>
  <w:style w:type="paragraph" w:styleId="Heading5">
    <w:name w:val="heading 5"/>
    <w:basedOn w:val="Normal"/>
    <w:qFormat/>
    <w:rsid w:val="00A55215"/>
    <w:pPr>
      <w:outlineLvl w:val="4"/>
    </w:pPr>
    <w:rPr>
      <w:bCs/>
      <w:iCs/>
      <w:szCs w:val="26"/>
    </w:rPr>
  </w:style>
  <w:style w:type="paragraph" w:styleId="Heading6">
    <w:name w:val="heading 6"/>
    <w:basedOn w:val="Normal"/>
    <w:qFormat/>
    <w:rsid w:val="00A55215"/>
    <w:pPr>
      <w:outlineLvl w:val="5"/>
    </w:pPr>
    <w:rPr>
      <w:bCs/>
      <w:szCs w:val="22"/>
    </w:rPr>
  </w:style>
  <w:style w:type="paragraph" w:styleId="Heading7">
    <w:name w:val="heading 7"/>
    <w:basedOn w:val="Normal"/>
    <w:qFormat/>
    <w:rsid w:val="00A55215"/>
    <w:pPr>
      <w:outlineLvl w:val="6"/>
    </w:pPr>
  </w:style>
  <w:style w:type="paragraph" w:styleId="Heading8">
    <w:name w:val="heading 8"/>
    <w:basedOn w:val="Normal"/>
    <w:qFormat/>
    <w:rsid w:val="00A55215"/>
    <w:pPr>
      <w:outlineLvl w:val="7"/>
    </w:pPr>
    <w:rPr>
      <w:iCs/>
    </w:rPr>
  </w:style>
  <w:style w:type="paragraph" w:styleId="Heading9">
    <w:name w:val="heading 9"/>
    <w:basedOn w:val="Normal"/>
    <w:next w:val="Normal"/>
    <w:qFormat/>
    <w:rsid w:val="00A55215"/>
    <w:pPr>
      <w:outlineLvl w:val="8"/>
    </w:pPr>
    <w:rPr>
      <w:rFonts w:ascii="Arial" w:hAnsi="Arial" w:cs="Arial"/>
      <w:b/>
      <w:i/>
      <w:sz w:val="28"/>
      <w:szCs w:val="22"/>
    </w:rPr>
  </w:style>
  <w:style w:type="character" w:default="1" w:styleId="DefaultParagraphFont">
    <w:name w:val="Default Paragraph Font"/>
    <w:semiHidden/>
    <w:rsid w:val="00A55215"/>
  </w:style>
  <w:style w:type="table" w:default="1" w:styleId="TableNormal">
    <w:name w:val="Normal Table"/>
    <w:semiHidden/>
    <w:rsid w:val="00A55215"/>
    <w:tblPr>
      <w:tblInd w:w="0" w:type="dxa"/>
      <w:tblCellMar>
        <w:top w:w="0" w:type="dxa"/>
        <w:left w:w="108" w:type="dxa"/>
        <w:bottom w:w="0" w:type="dxa"/>
        <w:right w:w="108" w:type="dxa"/>
      </w:tblCellMar>
    </w:tblPr>
  </w:style>
  <w:style w:type="numbering" w:default="1" w:styleId="NoList">
    <w:name w:val="No List"/>
    <w:semiHidden/>
    <w:rsid w:val="00A55215"/>
  </w:style>
  <w:style w:type="paragraph" w:styleId="TOC1">
    <w:name w:val="toc 1"/>
    <w:basedOn w:val="Normal"/>
    <w:next w:val="DefenceNormal"/>
    <w:rsid w:val="00A55215"/>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A55215"/>
    <w:pPr>
      <w:spacing w:after="200"/>
    </w:pPr>
    <w:rPr>
      <w:lang w:eastAsia="en-US"/>
    </w:rPr>
  </w:style>
  <w:style w:type="paragraph" w:styleId="TOC2">
    <w:name w:val="toc 2"/>
    <w:basedOn w:val="Normal"/>
    <w:next w:val="DefenceNormal"/>
    <w:rsid w:val="00A55215"/>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A55215"/>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A55215"/>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A55215"/>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A55215"/>
    <w:rPr>
      <w:color w:val="0000FF"/>
      <w:u w:val="single"/>
    </w:rPr>
  </w:style>
  <w:style w:type="paragraph" w:customStyle="1" w:styleId="TableText">
    <w:name w:val="TableText"/>
    <w:basedOn w:val="Normal"/>
    <w:rsid w:val="00A55215"/>
    <w:pPr>
      <w:spacing w:after="0"/>
    </w:pPr>
    <w:rPr>
      <w:szCs w:val="20"/>
    </w:rPr>
  </w:style>
  <w:style w:type="paragraph" w:styleId="Title">
    <w:name w:val="Title"/>
    <w:basedOn w:val="Normal"/>
    <w:qFormat/>
    <w:rsid w:val="00A55215"/>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A55215"/>
    <w:rPr>
      <w:rFonts w:ascii="Arial" w:hAnsi="Arial"/>
      <w:b/>
      <w:sz w:val="24"/>
      <w:szCs w:val="20"/>
    </w:rPr>
  </w:style>
  <w:style w:type="paragraph" w:styleId="EndnoteText">
    <w:name w:val="endnote text"/>
    <w:basedOn w:val="Normal"/>
    <w:semiHidden/>
    <w:rsid w:val="00A55215"/>
    <w:rPr>
      <w:szCs w:val="20"/>
    </w:rPr>
  </w:style>
  <w:style w:type="character" w:styleId="EndnoteReference">
    <w:name w:val="endnote reference"/>
    <w:semiHidden/>
    <w:rsid w:val="00A55215"/>
    <w:rPr>
      <w:vertAlign w:val="superscript"/>
    </w:rPr>
  </w:style>
  <w:style w:type="paragraph" w:styleId="FootnoteText">
    <w:name w:val="footnote text"/>
    <w:basedOn w:val="Normal"/>
    <w:semiHidden/>
    <w:rsid w:val="00A55215"/>
    <w:rPr>
      <w:szCs w:val="20"/>
    </w:rPr>
  </w:style>
  <w:style w:type="character" w:styleId="FootnoteReference">
    <w:name w:val="footnote reference"/>
    <w:semiHidden/>
    <w:rsid w:val="00A55215"/>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5521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A55215"/>
  </w:style>
  <w:style w:type="paragraph" w:styleId="BalloonText">
    <w:name w:val="Balloon Text"/>
    <w:basedOn w:val="Normal"/>
    <w:semiHidden/>
    <w:rsid w:val="0097353F"/>
    <w:rPr>
      <w:rFonts w:ascii="Tahoma" w:hAnsi="Tahoma" w:cs="Tahoma"/>
      <w:sz w:val="16"/>
      <w:szCs w:val="16"/>
    </w:rPr>
  </w:style>
  <w:style w:type="paragraph" w:styleId="BodyTextIndent">
    <w:name w:val="Body Text Indent"/>
    <w:basedOn w:val="Normal"/>
    <w:semiHidden/>
    <w:rsid w:val="00A55215"/>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A55215"/>
    <w:rPr>
      <w:sz w:val="16"/>
      <w:szCs w:val="16"/>
    </w:rPr>
  </w:style>
  <w:style w:type="paragraph" w:styleId="CommentText">
    <w:name w:val="annotation text"/>
    <w:basedOn w:val="Normal"/>
    <w:semiHidden/>
    <w:rsid w:val="00A55215"/>
    <w:rPr>
      <w:szCs w:val="20"/>
    </w:rPr>
  </w:style>
  <w:style w:type="paragraph" w:customStyle="1" w:styleId="DefenceBoldNormal">
    <w:name w:val="DefenceBoldNormal"/>
    <w:basedOn w:val="Normal"/>
    <w:rsid w:val="00A55215"/>
    <w:pPr>
      <w:keepNext/>
    </w:pPr>
    <w:rPr>
      <w:b/>
      <w:szCs w:val="20"/>
    </w:rPr>
  </w:style>
  <w:style w:type="paragraph" w:customStyle="1" w:styleId="DefenceDefinition">
    <w:name w:val="DefenceDefinition"/>
    <w:rsid w:val="00A55215"/>
    <w:pPr>
      <w:numPr>
        <w:numId w:val="3"/>
      </w:numPr>
      <w:spacing w:after="220"/>
      <w:outlineLvl w:val="0"/>
    </w:pPr>
    <w:rPr>
      <w:szCs w:val="22"/>
      <w:lang w:eastAsia="en-US"/>
    </w:rPr>
  </w:style>
  <w:style w:type="paragraph" w:customStyle="1" w:styleId="DefenceDefinitionNum">
    <w:name w:val="DefenceDefinitionNum"/>
    <w:rsid w:val="00A55215"/>
    <w:pPr>
      <w:numPr>
        <w:ilvl w:val="1"/>
        <w:numId w:val="3"/>
      </w:numPr>
      <w:spacing w:after="200"/>
      <w:outlineLvl w:val="1"/>
    </w:pPr>
    <w:rPr>
      <w:color w:val="000000"/>
      <w:szCs w:val="24"/>
      <w:lang w:eastAsia="en-US"/>
    </w:rPr>
  </w:style>
  <w:style w:type="paragraph" w:customStyle="1" w:styleId="DefenceDefinitionNum2">
    <w:name w:val="DefenceDefinitionNum2"/>
    <w:rsid w:val="00A55215"/>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A55215"/>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A55215"/>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A55215"/>
    <w:pPr>
      <w:numPr>
        <w:ilvl w:val="2"/>
        <w:numId w:val="4"/>
      </w:numPr>
      <w:outlineLvl w:val="2"/>
    </w:pPr>
    <w:rPr>
      <w:rFonts w:cs="Arial"/>
      <w:bCs/>
      <w:szCs w:val="26"/>
    </w:rPr>
  </w:style>
  <w:style w:type="paragraph" w:customStyle="1" w:styleId="DefenceHeading4">
    <w:name w:val="DefenceHeading 4"/>
    <w:basedOn w:val="Normal"/>
    <w:rsid w:val="00A55215"/>
    <w:pPr>
      <w:numPr>
        <w:ilvl w:val="3"/>
        <w:numId w:val="4"/>
      </w:numPr>
      <w:outlineLvl w:val="3"/>
    </w:pPr>
    <w:rPr>
      <w:szCs w:val="20"/>
    </w:rPr>
  </w:style>
  <w:style w:type="paragraph" w:customStyle="1" w:styleId="DefenceHeading5">
    <w:name w:val="DefenceHeading 5"/>
    <w:basedOn w:val="Normal"/>
    <w:rsid w:val="00A55215"/>
    <w:pPr>
      <w:numPr>
        <w:ilvl w:val="4"/>
        <w:numId w:val="4"/>
      </w:numPr>
      <w:outlineLvl w:val="4"/>
    </w:pPr>
    <w:rPr>
      <w:bCs/>
      <w:iCs/>
      <w:szCs w:val="26"/>
    </w:rPr>
  </w:style>
  <w:style w:type="paragraph" w:customStyle="1" w:styleId="DefenceHeading6">
    <w:name w:val="DefenceHeading 6"/>
    <w:basedOn w:val="Normal"/>
    <w:rsid w:val="00A55215"/>
    <w:pPr>
      <w:numPr>
        <w:ilvl w:val="5"/>
        <w:numId w:val="4"/>
      </w:numPr>
      <w:outlineLvl w:val="5"/>
    </w:pPr>
    <w:rPr>
      <w:szCs w:val="20"/>
    </w:rPr>
  </w:style>
  <w:style w:type="paragraph" w:customStyle="1" w:styleId="DefenceHeading7">
    <w:name w:val="DefenceHeading 7"/>
    <w:basedOn w:val="Normal"/>
    <w:rsid w:val="00A55215"/>
    <w:pPr>
      <w:numPr>
        <w:ilvl w:val="6"/>
        <w:numId w:val="4"/>
      </w:numPr>
      <w:outlineLvl w:val="6"/>
    </w:pPr>
    <w:rPr>
      <w:szCs w:val="20"/>
    </w:rPr>
  </w:style>
  <w:style w:type="paragraph" w:customStyle="1" w:styleId="DefenceHeading8">
    <w:name w:val="DefenceHeading 8"/>
    <w:basedOn w:val="Normal"/>
    <w:rsid w:val="00A55215"/>
    <w:pPr>
      <w:numPr>
        <w:ilvl w:val="7"/>
        <w:numId w:val="4"/>
      </w:numPr>
      <w:outlineLvl w:val="7"/>
    </w:pPr>
    <w:rPr>
      <w:szCs w:val="20"/>
    </w:rPr>
  </w:style>
  <w:style w:type="paragraph" w:customStyle="1" w:styleId="DefenceHeading9">
    <w:name w:val="DefenceHeading 9"/>
    <w:next w:val="Normal"/>
    <w:rsid w:val="00A55215"/>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A55215"/>
    <w:pPr>
      <w:ind w:left="964"/>
    </w:pPr>
    <w:rPr>
      <w:szCs w:val="20"/>
    </w:rPr>
  </w:style>
  <w:style w:type="paragraph" w:customStyle="1" w:styleId="DefenceIndent2">
    <w:name w:val="DefenceIndent2"/>
    <w:basedOn w:val="Normal"/>
    <w:rsid w:val="00A55215"/>
    <w:pPr>
      <w:ind w:left="1928"/>
    </w:pPr>
    <w:rPr>
      <w:szCs w:val="20"/>
    </w:rPr>
  </w:style>
  <w:style w:type="paragraph" w:customStyle="1" w:styleId="DefenceIndent3">
    <w:name w:val="DefenceIndent3"/>
    <w:basedOn w:val="Normal"/>
    <w:rsid w:val="00A55215"/>
    <w:pPr>
      <w:ind w:left="2892"/>
    </w:pPr>
    <w:rPr>
      <w:szCs w:val="20"/>
    </w:rPr>
  </w:style>
  <w:style w:type="paragraph" w:customStyle="1" w:styleId="DefenceSchedule1">
    <w:name w:val="DefenceSchedule1"/>
    <w:basedOn w:val="Normal"/>
    <w:rsid w:val="00A55215"/>
    <w:pPr>
      <w:numPr>
        <w:numId w:val="1"/>
      </w:numPr>
      <w:outlineLvl w:val="0"/>
    </w:pPr>
    <w:rPr>
      <w:szCs w:val="20"/>
    </w:rPr>
  </w:style>
  <w:style w:type="paragraph" w:customStyle="1" w:styleId="DefenceSchedule2">
    <w:name w:val="DefenceSchedule2"/>
    <w:basedOn w:val="Normal"/>
    <w:rsid w:val="00A55215"/>
    <w:pPr>
      <w:numPr>
        <w:ilvl w:val="1"/>
        <w:numId w:val="1"/>
      </w:numPr>
      <w:spacing w:after="220"/>
      <w:outlineLvl w:val="1"/>
    </w:pPr>
    <w:rPr>
      <w:szCs w:val="20"/>
    </w:rPr>
  </w:style>
  <w:style w:type="paragraph" w:customStyle="1" w:styleId="DefenceSchedule3">
    <w:name w:val="DefenceSchedule3"/>
    <w:basedOn w:val="Normal"/>
    <w:rsid w:val="00A55215"/>
    <w:pPr>
      <w:numPr>
        <w:ilvl w:val="2"/>
        <w:numId w:val="1"/>
      </w:numPr>
      <w:spacing w:after="220"/>
      <w:outlineLvl w:val="2"/>
    </w:pPr>
    <w:rPr>
      <w:szCs w:val="20"/>
    </w:rPr>
  </w:style>
  <w:style w:type="paragraph" w:customStyle="1" w:styleId="DefenceSchedule4">
    <w:name w:val="DefenceSchedule4"/>
    <w:basedOn w:val="Normal"/>
    <w:rsid w:val="00A55215"/>
    <w:pPr>
      <w:numPr>
        <w:ilvl w:val="3"/>
        <w:numId w:val="1"/>
      </w:numPr>
      <w:spacing w:after="220"/>
      <w:outlineLvl w:val="3"/>
    </w:pPr>
    <w:rPr>
      <w:szCs w:val="20"/>
    </w:rPr>
  </w:style>
  <w:style w:type="paragraph" w:customStyle="1" w:styleId="DefenceSchedule5">
    <w:name w:val="DefenceSchedule5"/>
    <w:basedOn w:val="Normal"/>
    <w:rsid w:val="00A55215"/>
    <w:pPr>
      <w:numPr>
        <w:ilvl w:val="4"/>
        <w:numId w:val="1"/>
      </w:numPr>
      <w:outlineLvl w:val="4"/>
    </w:pPr>
    <w:rPr>
      <w:szCs w:val="20"/>
    </w:rPr>
  </w:style>
  <w:style w:type="paragraph" w:customStyle="1" w:styleId="DefenceSchedule6">
    <w:name w:val="DefenceSchedule6"/>
    <w:basedOn w:val="Normal"/>
    <w:rsid w:val="00A55215"/>
    <w:pPr>
      <w:numPr>
        <w:ilvl w:val="5"/>
        <w:numId w:val="1"/>
      </w:numPr>
      <w:outlineLvl w:val="5"/>
    </w:pPr>
  </w:style>
  <w:style w:type="paragraph" w:customStyle="1" w:styleId="DefenceSubTitle">
    <w:name w:val="DefenceSubTitle"/>
    <w:basedOn w:val="Normal"/>
    <w:rsid w:val="00A55215"/>
    <w:rPr>
      <w:rFonts w:ascii="Arial" w:hAnsi="Arial"/>
      <w:b/>
      <w:szCs w:val="20"/>
    </w:rPr>
  </w:style>
  <w:style w:type="paragraph" w:customStyle="1" w:styleId="DefenceTitle">
    <w:name w:val="DefenceTitle"/>
    <w:rsid w:val="00A55215"/>
    <w:pPr>
      <w:spacing w:after="240"/>
      <w:jc w:val="center"/>
    </w:pPr>
    <w:rPr>
      <w:rFonts w:ascii="Arial" w:hAnsi="Arial" w:cs="Arial"/>
      <w:b/>
      <w:bCs/>
      <w:sz w:val="32"/>
      <w:szCs w:val="32"/>
      <w:lang w:eastAsia="en-US"/>
    </w:rPr>
  </w:style>
  <w:style w:type="paragraph" w:styleId="DocumentMap">
    <w:name w:val="Document Map"/>
    <w:basedOn w:val="Normal"/>
    <w:semiHidden/>
    <w:rsid w:val="00A55215"/>
    <w:pPr>
      <w:shd w:val="clear" w:color="auto" w:fill="000080"/>
    </w:pPr>
    <w:rPr>
      <w:rFonts w:ascii="Tahoma" w:hAnsi="Tahoma" w:cs="Tahoma"/>
    </w:rPr>
  </w:style>
  <w:style w:type="character" w:styleId="FollowedHyperlink">
    <w:name w:val="FollowedHyperlink"/>
    <w:rsid w:val="00A55215"/>
    <w:rPr>
      <w:color w:val="800080"/>
      <w:u w:val="single"/>
    </w:rPr>
  </w:style>
  <w:style w:type="paragraph" w:styleId="TableofFigures">
    <w:name w:val="table of figures"/>
    <w:basedOn w:val="Normal"/>
    <w:next w:val="Normal"/>
    <w:semiHidden/>
    <w:rsid w:val="00A55215"/>
    <w:pPr>
      <w:ind w:left="400" w:hanging="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 Styles Template.dot</Template>
  <TotalTime>0</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rbateman</dc:creator>
  <cp:keywords/>
  <cp:lastModifiedBy>Nov, Amanda MISS</cp:lastModifiedBy>
  <cp:revision>2</cp:revision>
  <cp:lastPrinted>2016-09-01T02:54:00Z</cp:lastPrinted>
  <dcterms:created xsi:type="dcterms:W3CDTF">2024-05-10T02:27:00Z</dcterms:created>
  <dcterms:modified xsi:type="dcterms:W3CDTF">2024-05-10T02:27:00Z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BS25454156</vt:lpwstr>
  </property>
  <property fmtid="{D5CDD505-2E9C-101B-9397-08002B2CF9AE}" pid="3" name="Objective-Title">
    <vt:lpwstr>DSCMoralRightsConsentOctober21</vt:lpwstr>
  </property>
  <property fmtid="{D5CDD505-2E9C-101B-9397-08002B2CF9AE}" pid="4" name="Objective-Comment">
    <vt:lpwstr/>
  </property>
  <property fmtid="{D5CDD505-2E9C-101B-9397-08002B2CF9AE}" pid="5" name="Objective-CreationStamp">
    <vt:filetime>2021-11-17T03:34:01Z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2021-11-17T03:34:01Z</vt:filetime>
  </property>
  <property fmtid="{D5CDD505-2E9C-101B-9397-08002B2CF9AE}" pid="9" name="Objective-ModificationStamp">
    <vt:filetime>2023-12-27T08:26:15Z</vt:filetime>
  </property>
  <property fmtid="{D5CDD505-2E9C-101B-9397-08002B2CF9AE}" pid="10" name="Objective-Owner">
    <vt:lpwstr>Khennane, Adam MR</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