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CB" w:rsidRDefault="006C4AAB" w:rsidP="00D8018D">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6A05F3">
        <w:rPr>
          <w:rFonts w:ascii="Arial" w:hAnsi="Arial" w:cs="Arial"/>
          <w:b/>
        </w:rPr>
        <w:t>DS</w:t>
      </w:r>
      <w:r w:rsidRPr="006008D6">
        <w:rPr>
          <w:rFonts w:ascii="Arial" w:hAnsi="Arial" w:cs="Arial"/>
          <w:b/>
        </w:rPr>
        <w:t>C-1</w:t>
      </w:r>
      <w:r w:rsidR="006A05F3">
        <w:rPr>
          <w:rFonts w:ascii="Arial" w:hAnsi="Arial" w:cs="Arial"/>
          <w:b/>
        </w:rPr>
        <w:t xml:space="preserve"> </w:t>
      </w:r>
      <w:r w:rsidR="00FF5650">
        <w:rPr>
          <w:rFonts w:ascii="Arial" w:hAnsi="Arial" w:cs="Arial"/>
          <w:b/>
        </w:rPr>
        <w:t>2021</w:t>
      </w:r>
      <w:r w:rsidR="00693C9C">
        <w:rPr>
          <w:rFonts w:ascii="Arial" w:hAnsi="Arial" w:cs="Arial"/>
          <w:b/>
        </w:rPr>
        <w:t xml:space="preserve"> and DSC-1 </w:t>
      </w:r>
      <w:r w:rsidR="006E4EC6">
        <w:rPr>
          <w:rFonts w:ascii="Arial" w:hAnsi="Arial" w:cs="Arial"/>
          <w:b/>
        </w:rPr>
        <w:t xml:space="preserve">2003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FF5650">
        <w:rPr>
          <w:rFonts w:ascii="Arial" w:hAnsi="Arial" w:cs="Arial"/>
          <w:bCs/>
        </w:rPr>
        <w:t>"</w:t>
      </w:r>
      <w:r w:rsidR="00756858" w:rsidRPr="00FE2609">
        <w:rPr>
          <w:rFonts w:ascii="Arial" w:hAnsi="Arial" w:cs="Arial"/>
          <w:b/>
        </w:rPr>
        <w:t>Author</w:t>
      </w:r>
      <w:r w:rsidR="00FF5650">
        <w:rPr>
          <w:rFonts w:ascii="Arial" w:hAnsi="Arial" w:cs="Arial"/>
          <w:b/>
        </w:rPr>
        <w:t>"</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Commonwealth of Australia</w:t>
      </w:r>
      <w:r w:rsidR="00756858" w:rsidRPr="00FE2609">
        <w:rPr>
          <w:rFonts w:ascii="Arial" w:hAnsi="Arial" w:cs="Arial"/>
        </w:rPr>
        <w:t xml:space="preserve"> (</w:t>
      </w:r>
      <w:r w:rsidR="00FF5650">
        <w:rPr>
          <w:rFonts w:ascii="Arial" w:hAnsi="Arial" w:cs="Arial"/>
        </w:rPr>
        <w:t>"</w:t>
      </w:r>
      <w:r w:rsidR="00756858" w:rsidRPr="00FE2609">
        <w:rPr>
          <w:rFonts w:ascii="Arial" w:hAnsi="Arial" w:cs="Arial"/>
          <w:b/>
          <w:bCs/>
        </w:rPr>
        <w:t>Commonwealth</w:t>
      </w:r>
      <w:r w:rsidR="00FF5650">
        <w:rPr>
          <w:rFonts w:ascii="Arial" w:hAnsi="Arial" w:cs="Arial"/>
          <w:b/>
          <w:bCs/>
        </w:rPr>
        <w:t>"</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 OF CON</w:t>
      </w:r>
      <w:r w:rsidR="006A05F3">
        <w:rPr>
          <w:b/>
          <w:i/>
          <w:iCs/>
        </w:rPr>
        <w:t>SULTANT</w:t>
      </w:r>
      <w:r w:rsidR="007428C3" w:rsidRPr="00A55215">
        <w:rPr>
          <w:b/>
          <w:i/>
          <w:iCs/>
        </w:rPr>
        <w:t>]</w:t>
      </w:r>
      <w:r w:rsidR="007428C3" w:rsidRPr="006008D6">
        <w:rPr>
          <w:bCs/>
        </w:rPr>
        <w:t xml:space="preserve"> (</w:t>
      </w:r>
      <w:r w:rsidR="00FF5650">
        <w:rPr>
          <w:bCs/>
        </w:rPr>
        <w:t>"</w:t>
      </w:r>
      <w:r w:rsidR="007428C3" w:rsidRPr="00A55215">
        <w:rPr>
          <w:b/>
        </w:rPr>
        <w:t>Co</w:t>
      </w:r>
      <w:r w:rsidR="006A05F3">
        <w:rPr>
          <w:b/>
        </w:rPr>
        <w:t>nsultant</w:t>
      </w:r>
      <w:r w:rsidR="00FF5650">
        <w:rPr>
          <w:b/>
        </w:rPr>
        <w:t>"</w:t>
      </w:r>
      <w:r w:rsidR="007428C3" w:rsidRPr="006008D6">
        <w:rPr>
          <w:bCs/>
        </w:rPr>
        <w:t>) have entered into a contract entitled "</w:t>
      </w:r>
      <w:r w:rsidR="006A05F3" w:rsidRPr="006A05F3">
        <w:rPr>
          <w:bCs/>
        </w:rPr>
        <w:t xml:space="preserve">Design Services </w:t>
      </w:r>
      <w:r w:rsidR="007428C3" w:rsidRPr="006A05F3">
        <w:rPr>
          <w:bCs/>
        </w:rPr>
        <w:t>Contract"</w:t>
      </w:r>
      <w:r w:rsidR="00D25BF3" w:rsidRPr="006008D6">
        <w:rPr>
          <w:bCs/>
        </w:rPr>
        <w:t xml:space="preserve"> (</w:t>
      </w:r>
      <w:r w:rsidR="00FF5650">
        <w:rPr>
          <w:bCs/>
        </w:rPr>
        <w:t>"</w:t>
      </w:r>
      <w:r w:rsidR="00D25BF3" w:rsidRPr="00A55215">
        <w:rPr>
          <w:b/>
          <w:bCs/>
        </w:rPr>
        <w:t>Contract</w:t>
      </w:r>
      <w:r w:rsidR="00FF5650">
        <w:rPr>
          <w:b/>
          <w:bCs/>
        </w:rPr>
        <w: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 xml:space="preserve">[INSERT DATE </w:t>
      </w:r>
      <w:r w:rsidR="00FC0DC3">
        <w:rPr>
          <w:b/>
          <w:i/>
          <w:iCs/>
        </w:rPr>
        <w:t xml:space="preserve">OF CONTRACT SIGNING IF AVAILABLE. </w:t>
      </w:r>
      <w:r w:rsidR="007428C3" w:rsidRPr="00A55215">
        <w:rPr>
          <w:b/>
          <w:i/>
          <w:iCs/>
        </w:rPr>
        <w:t xml:space="preserve"> IF NOT, DELETE "dated"</w:t>
      </w:r>
      <w:r w:rsidR="007428C3" w:rsidRPr="009A294B">
        <w:rPr>
          <w:b/>
          <w:i/>
          <w:iCs/>
        </w:rPr>
        <w:t>]</w:t>
      </w:r>
      <w:r w:rsidR="007428C3" w:rsidRPr="006008D6">
        <w:rPr>
          <w:bCs/>
        </w:rPr>
        <w:t xml:space="preserve"> to </w:t>
      </w:r>
      <w:r w:rsidR="003716E4">
        <w:rPr>
          <w:bCs/>
        </w:rPr>
        <w:t>perform</w:t>
      </w:r>
      <w:r w:rsidR="006A05F3">
        <w:rPr>
          <w:bCs/>
        </w:rPr>
        <w:t xml:space="preserve"> </w:t>
      </w:r>
      <w:r w:rsidR="00092FC9">
        <w:rPr>
          <w:bCs/>
        </w:rPr>
        <w:t xml:space="preserve">or create </w:t>
      </w:r>
      <w:r w:rsidR="006A05F3">
        <w:rPr>
          <w:bCs/>
        </w:rPr>
        <w:t>certain design services</w:t>
      </w:r>
      <w:r w:rsidR="007428C3" w:rsidRPr="006008D6">
        <w:t xml:space="preserve"> (</w:t>
      </w:r>
      <w:r w:rsidR="00FF5650">
        <w:t>"</w:t>
      </w:r>
      <w:r w:rsidR="006A05F3">
        <w:rPr>
          <w:b/>
          <w:bCs/>
        </w:rPr>
        <w:t>Services</w:t>
      </w:r>
      <w:r w:rsidR="00FF5650">
        <w:rPr>
          <w:b/>
          <w:bCs/>
        </w:rPr>
        <w:t>"</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Moral Rights can only vest in individuals.  If the </w:t>
      </w:r>
      <w:r w:rsidR="006A05F3">
        <w:rPr>
          <w:b/>
          <w:i/>
        </w:rPr>
        <w:t>Consultant</w:t>
      </w:r>
      <w:r w:rsidRPr="00A55215">
        <w:rPr>
          <w:b/>
          <w:i/>
        </w:rPr>
        <w:t xml:space="preserve">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DB7F07">
        <w:rPr>
          <w:i/>
        </w:rPr>
        <w:t>1968</w:t>
      </w:r>
      <w:r w:rsidR="00BC7E91" w:rsidRPr="00693C9C">
        <w:rPr>
          <w:i/>
        </w:rPr>
        <w:t xml:space="preserve"> </w:t>
      </w:r>
      <w:r w:rsidR="00BC7E91" w:rsidRPr="006008D6">
        <w:t>(Cth) (as amended)</w:t>
      </w:r>
      <w:r w:rsidR="004619D4" w:rsidRPr="006008D6">
        <w:t xml:space="preserve">, as described in this Deed </w:t>
      </w:r>
      <w:r w:rsidR="007428C3" w:rsidRPr="006008D6">
        <w:t xml:space="preserve">which may be used in connection with, or as part of, the </w:t>
      </w:r>
      <w:r w:rsidR="006A05F3">
        <w:t>Services</w:t>
      </w:r>
      <w:r w:rsidR="007428C3" w:rsidRPr="006008D6">
        <w:t xml:space="preserve"> (</w:t>
      </w:r>
      <w:r w:rsidR="00FF5650">
        <w:t>"</w:t>
      </w:r>
      <w:r w:rsidR="00BC7E91" w:rsidRPr="006008D6">
        <w:rPr>
          <w:b/>
          <w:bCs/>
        </w:rPr>
        <w:t xml:space="preserve">Copyright </w:t>
      </w:r>
      <w:r w:rsidR="004619D4" w:rsidRPr="006008D6">
        <w:rPr>
          <w:b/>
          <w:bCs/>
        </w:rPr>
        <w:t>Works</w:t>
      </w:r>
      <w:r w:rsidR="00FF5650">
        <w:rPr>
          <w:b/>
          <w:bCs/>
        </w:rPr>
        <w:t>"</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8D599C">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D8018D">
      <w:pPr>
        <w:pStyle w:val="DefenceHeading4"/>
        <w:ind w:left="2892" w:hanging="938"/>
      </w:pPr>
      <w:r>
        <w:t xml:space="preserve">the </w:t>
      </w:r>
      <w:r w:rsidR="00F87717" w:rsidRPr="00F87717">
        <w:t xml:space="preserve">Project Documents (as defined in the Contract), </w:t>
      </w:r>
      <w:r>
        <w:t xml:space="preserve">works and materials described </w:t>
      </w:r>
      <w:r w:rsidR="0098574E" w:rsidRPr="0098574E">
        <w:t>in the attached Schedule</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DB7F07">
        <w:rPr>
          <w:i/>
        </w:rPr>
        <w:t>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xml:space="preserve">, or otherwise in connection with, </w:t>
      </w:r>
      <w:r w:rsidR="00F87717">
        <w:t xml:space="preserve">any of </w:t>
      </w:r>
      <w:r w:rsidR="00BC7E91" w:rsidRPr="006008D6">
        <w:t xml:space="preserve">the Contract the </w:t>
      </w:r>
      <w:r w:rsidR="006A05F3">
        <w:t>Services</w:t>
      </w:r>
      <w:r w:rsidR="00BC7E91" w:rsidRPr="006008D6">
        <w:t>.</w:t>
      </w:r>
    </w:p>
    <w:p w:rsidR="007428C3" w:rsidRPr="006008D6" w:rsidRDefault="007428C3" w:rsidP="003A3E6A">
      <w:pPr>
        <w:pStyle w:val="DefenceHeading3"/>
        <w:ind w:left="1928" w:hanging="938"/>
      </w:pPr>
      <w:bookmarkStart w:id="1" w:name="_Ref462129372"/>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FC0DC3">
        <w:t>Mora</w:t>
      </w:r>
      <w:r w:rsidR="00C23F9E">
        <w:t>l Rights (as defined in the C</w:t>
      </w:r>
      <w:r w:rsidR="00FC0DC3">
        <w:t>ontract) b</w:t>
      </w:r>
      <w:r w:rsidRPr="006008D6">
        <w:t>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 xml:space="preserve">the </w:t>
      </w:r>
      <w:r w:rsidR="006A05F3">
        <w:t>Consultant</w:t>
      </w:r>
      <w:r w:rsidRPr="006008D6">
        <w:t>;</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t xml:space="preserve">any third party to whom the Commonwealth assigns any </w:t>
      </w:r>
      <w:r w:rsidR="00FC0DC3">
        <w:t xml:space="preserve">Intellectual Property Rights (as defined in the </w:t>
      </w:r>
      <w:r w:rsidR="002A500B">
        <w:t>Contract</w:t>
      </w:r>
      <w:r w:rsidR="00FC0DC3">
        <w:t xml:space="preserve">)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2" w:name="_Ref462129387"/>
      <w:r w:rsidRPr="006008D6">
        <w:lastRenderedPageBreak/>
        <w:t xml:space="preserve">without limiting </w:t>
      </w:r>
      <w:r w:rsidR="00A406C6">
        <w:t xml:space="preserve">paragraph </w:t>
      </w:r>
      <w:r w:rsidR="00D8018D">
        <w:fldChar w:fldCharType="begin"/>
      </w:r>
      <w:r w:rsidR="00D8018D">
        <w:instrText xml:space="preserve"> REF _Ref462129372 \r \h </w:instrText>
      </w:r>
      <w:r w:rsidR="00D8018D">
        <w:fldChar w:fldCharType="separate"/>
      </w:r>
      <w:r w:rsidR="00D8018D">
        <w:t>(b)</w:t>
      </w:r>
      <w:r w:rsidR="00D8018D">
        <w:fldChar w:fldCharType="end"/>
      </w:r>
      <w:r w:rsidRPr="006008D6">
        <w:t xml:space="preserve">, consents to </w:t>
      </w:r>
      <w:r w:rsidR="00F43BAB">
        <w:t xml:space="preserve">any of </w:t>
      </w:r>
      <w:r w:rsidRPr="006008D6">
        <w:t xml:space="preserve">the Commonwealth, </w:t>
      </w:r>
      <w:r w:rsidR="00F43BAB">
        <w:t xml:space="preserve">the </w:t>
      </w:r>
      <w:r w:rsidR="006A05F3">
        <w:t>Consultant</w:t>
      </w:r>
      <w:r w:rsidR="00F43BAB">
        <w:t>,</w:t>
      </w:r>
      <w:r w:rsidR="003716E4">
        <w:t xml:space="preserve"> </w:t>
      </w:r>
      <w:r w:rsidRPr="006008D6">
        <w:t>Other Contractor</w:t>
      </w:r>
      <w:r w:rsidR="00F43BAB">
        <w:t>s</w:t>
      </w:r>
      <w:r w:rsidRPr="006008D6">
        <w:t>, Sub-Licensee</w:t>
      </w:r>
      <w:r w:rsidR="00F43BAB">
        <w:t>s</w:t>
      </w:r>
      <w:r w:rsidRPr="006008D6">
        <w:t xml:space="preserve"> </w:t>
      </w:r>
      <w:r w:rsidR="00FC0DC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D8018D">
        <w:fldChar w:fldCharType="begin"/>
      </w:r>
      <w:r w:rsidR="00D8018D">
        <w:instrText xml:space="preserve"> REF _Ref462129372 \r \h </w:instrText>
      </w:r>
      <w:r w:rsidR="00D8018D">
        <w:fldChar w:fldCharType="separate"/>
      </w:r>
      <w:r w:rsidR="00D8018D">
        <w:t>(b)</w:t>
      </w:r>
      <w:r w:rsidR="00D8018D">
        <w:fldChar w:fldCharType="end"/>
      </w:r>
      <w:r w:rsidR="00A406C6">
        <w:t xml:space="preserve"> or </w:t>
      </w:r>
      <w:r w:rsidR="00D8018D">
        <w:fldChar w:fldCharType="begin"/>
      </w:r>
      <w:r w:rsidR="00D8018D">
        <w:instrText xml:space="preserve"> REF _Ref462129387 \r \h </w:instrText>
      </w:r>
      <w:r w:rsidR="00D8018D">
        <w:fldChar w:fldCharType="separate"/>
      </w:r>
      <w:r w:rsidR="00D8018D">
        <w:t>(c)</w:t>
      </w:r>
      <w:r w:rsidR="00D8018D">
        <w:fldChar w:fldCharType="end"/>
      </w:r>
      <w:r w:rsidRPr="006008D6">
        <w:t>, consents to</w:t>
      </w:r>
      <w:r w:rsidR="00F43BAB">
        <w:t xml:space="preserve"> any of</w:t>
      </w:r>
      <w:r w:rsidRPr="006008D6">
        <w:t xml:space="preserve"> the Commonwealth, the </w:t>
      </w:r>
      <w:r w:rsidR="006A05F3">
        <w:t>Consultant</w:t>
      </w:r>
      <w:r w:rsidRPr="006008D6">
        <w:t xml:space="preserve">,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FC0DC3">
        <w:t>and</w:t>
      </w:r>
      <w:r w:rsidR="00092FC9">
        <w:t xml:space="preserve"> </w:t>
      </w:r>
      <w:r w:rsidRPr="006008D6">
        <w:t>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 xml:space="preserve"> 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A406C6" w:rsidRDefault="00A406C6" w:rsidP="00A55215">
      <w:pPr>
        <w:pStyle w:val="DefenceNormal"/>
        <w:rPr>
          <w:rFonts w:ascii="Arial" w:hAnsi="Arial" w:cs="Arial"/>
          <w:b/>
          <w:bCs/>
        </w:rPr>
      </w:pPr>
    </w:p>
    <w:p w:rsidR="00C2536C" w:rsidRPr="00395B04" w:rsidRDefault="007428C3" w:rsidP="00A55215">
      <w:pPr>
        <w:pStyle w:val="DefenceNormal"/>
      </w:pPr>
      <w:r w:rsidRPr="006A05F3">
        <w:rPr>
          <w:rFonts w:ascii="Arial" w:hAnsi="Arial" w:cs="Arial"/>
          <w:b/>
          <w:bCs/>
        </w:rPr>
        <w:t>Executed</w:t>
      </w:r>
      <w:r w:rsidRPr="006A05F3">
        <w:rPr>
          <w:rFonts w:ascii="Arial" w:hAnsi="Arial" w:cs="Arial"/>
        </w:rPr>
        <w:t xml:space="preserve"> </w:t>
      </w:r>
      <w:r w:rsidRPr="00395B04">
        <w:t>as a deed</w:t>
      </w:r>
      <w:r w:rsidR="00A406C6" w:rsidRPr="00395B04">
        <w:t xml:space="preserve"> poll</w:t>
      </w:r>
      <w:r w:rsidRPr="00395B04">
        <w:t>.</w:t>
      </w:r>
    </w:p>
    <w:p w:rsidR="006E53DD" w:rsidRPr="00395B04" w:rsidRDefault="006E53DD" w:rsidP="00A55215">
      <w:pPr>
        <w:pStyle w:val="DefenceNormal"/>
        <w:sectPr w:rsidR="006E53DD" w:rsidRPr="00395B04" w:rsidSect="00513FA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pPr>
      <w:r w:rsidRPr="00395B04">
        <w:t>See Schedule for execution details</w:t>
      </w:r>
      <w:r w:rsidR="009A294B" w:rsidRPr="00395B04">
        <w:t>.</w:t>
      </w:r>
    </w:p>
    <w:p w:rsidR="0014063A" w:rsidRDefault="0014063A" w:rsidP="00D8018D">
      <w:pPr>
        <w:pStyle w:val="DefenceNormal"/>
        <w:rPr>
          <w:b/>
        </w:rPr>
      </w:pPr>
      <w:r w:rsidRPr="00D8018D">
        <w:rPr>
          <w:rFonts w:ascii="Arial" w:hAnsi="Arial" w:cs="Arial"/>
          <w:b/>
          <w:sz w:val="22"/>
          <w:szCs w:val="22"/>
        </w:rPr>
        <w:lastRenderedPageBreak/>
        <w:t>Schedule</w:t>
      </w:r>
    </w:p>
    <w:p w:rsidR="00AC0391" w:rsidRPr="00D8018D" w:rsidRDefault="00AC0391" w:rsidP="00D8018D">
      <w:pPr>
        <w:pStyle w:val="DefenceNormal"/>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D40C82" w:rsidTr="00D40C82">
        <w:tc>
          <w:tcPr>
            <w:tcW w:w="366" w:type="dxa"/>
            <w:shd w:val="clear" w:color="auto" w:fill="E6E6E6"/>
          </w:tcPr>
          <w:p w:rsidR="00575DDC" w:rsidRPr="00D40C82" w:rsidRDefault="00575DDC" w:rsidP="00A55215">
            <w:pPr>
              <w:pStyle w:val="DefenceNormal"/>
              <w:rPr>
                <w:b/>
              </w:rPr>
            </w:pPr>
          </w:p>
        </w:tc>
        <w:tc>
          <w:tcPr>
            <w:tcW w:w="1942" w:type="dxa"/>
            <w:shd w:val="clear" w:color="auto" w:fill="E6E6E6"/>
          </w:tcPr>
          <w:p w:rsidR="00575DDC" w:rsidRPr="00D40C82" w:rsidRDefault="00575DDC" w:rsidP="00D40C82">
            <w:pPr>
              <w:pStyle w:val="DefenceNormal"/>
              <w:spacing w:after="120"/>
              <w:rPr>
                <w:b/>
              </w:rPr>
            </w:pPr>
            <w:r w:rsidRPr="00D40C82">
              <w:rPr>
                <w:b/>
              </w:rPr>
              <w:t xml:space="preserve">Author </w:t>
            </w:r>
          </w:p>
        </w:tc>
        <w:tc>
          <w:tcPr>
            <w:tcW w:w="2970" w:type="dxa"/>
            <w:shd w:val="clear" w:color="auto" w:fill="E6E6E6"/>
          </w:tcPr>
          <w:p w:rsidR="00575DDC" w:rsidRPr="00D40C82" w:rsidRDefault="00575DDC" w:rsidP="00D40C82">
            <w:pPr>
              <w:pStyle w:val="DefenceNormal"/>
              <w:spacing w:after="120"/>
              <w:rPr>
                <w:b/>
              </w:rPr>
            </w:pPr>
            <w:r w:rsidRPr="00D40C82">
              <w:rPr>
                <w:b/>
              </w:rPr>
              <w:t>Description of Copyright Works (clause 1(a)(i))</w:t>
            </w:r>
          </w:p>
        </w:tc>
        <w:tc>
          <w:tcPr>
            <w:tcW w:w="2310" w:type="dxa"/>
            <w:shd w:val="clear" w:color="auto" w:fill="E6E6E6"/>
          </w:tcPr>
          <w:p w:rsidR="00575DDC" w:rsidRPr="00D40C82" w:rsidRDefault="00575DDC" w:rsidP="00D40C82">
            <w:pPr>
              <w:pStyle w:val="DefenceNormal"/>
              <w:spacing w:after="120"/>
              <w:rPr>
                <w:b/>
              </w:rPr>
            </w:pPr>
            <w:r w:rsidRPr="00D40C82">
              <w:rPr>
                <w:b/>
              </w:rPr>
              <w:t>Execution</w:t>
            </w:r>
          </w:p>
        </w:tc>
        <w:tc>
          <w:tcPr>
            <w:tcW w:w="2090" w:type="dxa"/>
            <w:shd w:val="clear" w:color="auto" w:fill="E6E6E6"/>
          </w:tcPr>
          <w:p w:rsidR="00575DDC" w:rsidRPr="00D40C82" w:rsidRDefault="00575DDC" w:rsidP="00D40C82">
            <w:pPr>
              <w:pStyle w:val="DefenceNormal"/>
              <w:spacing w:after="120"/>
              <w:rPr>
                <w:b/>
              </w:rPr>
            </w:pPr>
            <w:r w:rsidRPr="00D40C82">
              <w:rPr>
                <w:b/>
              </w:rPr>
              <w:t>Date</w:t>
            </w:r>
          </w:p>
        </w:tc>
      </w:tr>
      <w:tr w:rsidR="00575DDC" w:rsidRPr="00D40C82" w:rsidTr="00D40C82">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D40C82">
              <w:rPr>
                <w:b/>
                <w:i/>
              </w:rPr>
              <w:t>[</w:t>
            </w:r>
            <w:r w:rsidRPr="00D40C82">
              <w:rPr>
                <w:b/>
                <w:i/>
                <w:caps/>
              </w:rPr>
              <w:t>Insert name of Author</w:t>
            </w:r>
            <w:r w:rsidRPr="00D40C82">
              <w:rPr>
                <w:b/>
                <w:i/>
              </w:rPr>
              <w:t>]</w:t>
            </w:r>
          </w:p>
        </w:tc>
        <w:tc>
          <w:tcPr>
            <w:tcW w:w="2970" w:type="dxa"/>
            <w:shd w:val="clear" w:color="auto" w:fill="auto"/>
          </w:tcPr>
          <w:p w:rsidR="00575DDC" w:rsidRDefault="00575DDC" w:rsidP="00A55215">
            <w:pPr>
              <w:pStyle w:val="DefenceNormal"/>
            </w:pPr>
            <w:r w:rsidRPr="00D40C82">
              <w:rPr>
                <w:b/>
                <w:i/>
                <w:caps/>
              </w:rPr>
              <w:t>[Insert description of Copyright Works which Author has created or will create to which Deed applies]</w:t>
            </w:r>
          </w:p>
        </w:tc>
        <w:tc>
          <w:tcPr>
            <w:tcW w:w="2310" w:type="dxa"/>
            <w:shd w:val="clear" w:color="auto" w:fill="auto"/>
          </w:tcPr>
          <w:p w:rsidR="00575DDC" w:rsidRPr="00D40C82" w:rsidRDefault="00575DDC" w:rsidP="00A55215">
            <w:pPr>
              <w:pStyle w:val="DefenceNormal"/>
              <w:rPr>
                <w:b/>
                <w:i/>
                <w:caps/>
              </w:rPr>
            </w:pPr>
            <w:r w:rsidRPr="00D40C82">
              <w:rPr>
                <w:b/>
                <w:i/>
                <w:caps/>
              </w:rPr>
              <w:t>[INSERT APPROPRIATE SIGNING BLOCK FOR EACH AUTHOR]</w:t>
            </w:r>
          </w:p>
        </w:tc>
        <w:tc>
          <w:tcPr>
            <w:tcW w:w="2090" w:type="dxa"/>
            <w:shd w:val="clear" w:color="auto" w:fill="auto"/>
          </w:tcPr>
          <w:p w:rsidR="00575DDC" w:rsidRPr="00D40C82" w:rsidRDefault="00DF490D" w:rsidP="00A55215">
            <w:pPr>
              <w:pStyle w:val="DefenceNormal"/>
              <w:rPr>
                <w:b/>
                <w:i/>
                <w:caps/>
              </w:rPr>
            </w:pPr>
            <w:r w:rsidRPr="00D40C82">
              <w:rPr>
                <w:b/>
                <w:i/>
                <w:caps/>
              </w:rPr>
              <w:t>[INSERT DATE]</w:t>
            </w:r>
          </w:p>
        </w:tc>
      </w:tr>
      <w:tr w:rsidR="00575DDC" w:rsidRPr="00D40C82" w:rsidTr="00D40C82">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D40C82" w:rsidTr="00D40C82">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D40C82" w:rsidTr="00D40C82">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D40C82" w:rsidTr="00D40C82">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2441D" w:rsidRDefault="0062441D" w:rsidP="006A05F3">
      <w:pPr>
        <w:pStyle w:val="DefenceNormal"/>
      </w:pPr>
    </w:p>
    <w:p w:rsidR="0062441D" w:rsidRPr="0062441D" w:rsidRDefault="0062441D" w:rsidP="0062441D"/>
    <w:p w:rsidR="0062441D" w:rsidRPr="0062441D" w:rsidRDefault="0062441D" w:rsidP="0062441D"/>
    <w:p w:rsidR="0062441D" w:rsidRPr="0062441D" w:rsidRDefault="0062441D" w:rsidP="0062441D"/>
    <w:p w:rsidR="0062441D" w:rsidRPr="0062441D" w:rsidRDefault="0062441D" w:rsidP="0062441D"/>
    <w:p w:rsidR="0062441D" w:rsidRPr="0062441D" w:rsidRDefault="0062441D" w:rsidP="0062441D"/>
    <w:p w:rsidR="0062441D" w:rsidRPr="0062441D" w:rsidRDefault="0062441D" w:rsidP="0062441D"/>
    <w:p w:rsidR="0062441D" w:rsidRDefault="0062441D" w:rsidP="0062441D"/>
    <w:p w:rsidR="0062441D" w:rsidRDefault="0062441D" w:rsidP="0062441D"/>
    <w:p w:rsidR="0067617F" w:rsidRPr="0062441D" w:rsidRDefault="0062441D" w:rsidP="0062441D">
      <w:pPr>
        <w:tabs>
          <w:tab w:val="left" w:pos="4050"/>
        </w:tabs>
      </w:pPr>
      <w:r>
        <w:tab/>
      </w:r>
    </w:p>
    <w:sectPr w:rsidR="0067617F" w:rsidRPr="0062441D" w:rsidSect="006A05F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843" w:rsidRDefault="00BA7843">
      <w:r>
        <w:separator/>
      </w:r>
    </w:p>
  </w:endnote>
  <w:endnote w:type="continuationSeparator" w:id="0">
    <w:p w:rsidR="00BA7843" w:rsidRDefault="00BA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G Omeg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C6" w:rsidRDefault="006E4EC6"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4EC6" w:rsidRPr="009C7F3A" w:rsidRDefault="006E4EC6">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75917">
      <w:rPr>
        <w:rStyle w:val="DocsOpenFilename"/>
      </w:rPr>
      <w:t>L\340058423.3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CB" w:rsidRDefault="006E4EC6" w:rsidP="00A203CB">
    <w:pPr>
      <w:pStyle w:val="Footer"/>
      <w:tabs>
        <w:tab w:val="clear" w:pos="9639"/>
        <w:tab w:val="left" w:pos="6160"/>
        <w:tab w:val="right" w:pos="9350"/>
      </w:tabs>
      <w:spacing w:after="0"/>
      <w:rPr>
        <w:rStyle w:val="DocsOpenFilename"/>
        <w:sz w:val="18"/>
        <w:szCs w:val="18"/>
      </w:rPr>
    </w:pPr>
    <w:r w:rsidRPr="00A203CB">
      <w:rPr>
        <w:rStyle w:val="DocsOpenFilename"/>
        <w:sz w:val="18"/>
        <w:szCs w:val="18"/>
      </w:rPr>
      <w:fldChar w:fldCharType="begin" w:fldLock="1"/>
    </w:r>
    <w:r w:rsidRPr="00A203CB">
      <w:rPr>
        <w:rStyle w:val="DocsOpenFilename"/>
        <w:sz w:val="18"/>
        <w:szCs w:val="18"/>
      </w:rPr>
      <w:instrText xml:space="preserve"> DOCVARIABLE  CUFooterText  \* MERGEFORMAT \* MERGEFORMAT </w:instrText>
    </w:r>
    <w:r w:rsidRPr="00A203CB">
      <w:rPr>
        <w:rStyle w:val="DocsOpenFilename"/>
        <w:sz w:val="18"/>
        <w:szCs w:val="18"/>
      </w:rPr>
      <w:fldChar w:fldCharType="separate"/>
    </w:r>
    <w:r w:rsidR="00175917">
      <w:rPr>
        <w:rStyle w:val="DocsOpenFilename"/>
        <w:sz w:val="18"/>
        <w:szCs w:val="18"/>
      </w:rPr>
      <w:t>L\340058423.3</w:t>
    </w:r>
    <w:r w:rsidRPr="00A203CB">
      <w:rPr>
        <w:rStyle w:val="DocsOpenFilename"/>
        <w:sz w:val="18"/>
        <w:szCs w:val="18"/>
      </w:rPr>
      <w:fldChar w:fldCharType="end"/>
    </w:r>
    <w:r w:rsidR="00724176">
      <w:rPr>
        <w:rStyle w:val="DocsOpenFilename"/>
        <w:sz w:val="18"/>
        <w:szCs w:val="18"/>
      </w:rPr>
      <w:t xml:space="preserve"> - October 2021</w:t>
    </w:r>
    <w:r w:rsidRPr="00A203CB">
      <w:rPr>
        <w:rStyle w:val="DocsOpenFilename"/>
        <w:sz w:val="18"/>
        <w:szCs w:val="18"/>
      </w:rPr>
      <w:tab/>
    </w:r>
    <w:r w:rsidRPr="00A203CB">
      <w:rPr>
        <w:rStyle w:val="DocsOpenFilename"/>
        <w:sz w:val="18"/>
        <w:szCs w:val="18"/>
      </w:rPr>
      <w:tab/>
    </w:r>
    <w:r w:rsidR="00A203CB">
      <w:rPr>
        <w:rStyle w:val="DocsOpenFilename"/>
        <w:sz w:val="18"/>
        <w:szCs w:val="18"/>
      </w:rPr>
      <w:tab/>
    </w:r>
  </w:p>
  <w:p w:rsidR="006E4EC6" w:rsidRPr="00A203CB" w:rsidRDefault="00A203CB" w:rsidP="00A203CB">
    <w:pPr>
      <w:pStyle w:val="Footer"/>
      <w:tabs>
        <w:tab w:val="clear" w:pos="9639"/>
        <w:tab w:val="left" w:pos="6160"/>
        <w:tab w:val="right" w:pos="9350"/>
      </w:tabs>
      <w:spacing w:after="0"/>
      <w:rPr>
        <w:szCs w:val="18"/>
      </w:rPr>
    </w:pPr>
    <w:r>
      <w:rPr>
        <w:rStyle w:val="PageNumber"/>
        <w:szCs w:val="18"/>
      </w:rPr>
      <w:tab/>
    </w:r>
    <w:r>
      <w:rPr>
        <w:rStyle w:val="PageNumber"/>
        <w:szCs w:val="18"/>
      </w:rPr>
      <w:tab/>
    </w:r>
    <w:r>
      <w:rPr>
        <w:rStyle w:val="PageNumber"/>
        <w:szCs w:val="18"/>
      </w:rPr>
      <w:tab/>
    </w:r>
    <w:r w:rsidR="006E4EC6" w:rsidRPr="00A203CB">
      <w:rPr>
        <w:rStyle w:val="PageNumber"/>
        <w:szCs w:val="18"/>
      </w:rPr>
      <w:fldChar w:fldCharType="begin"/>
    </w:r>
    <w:r w:rsidR="006E4EC6" w:rsidRPr="00A203CB">
      <w:rPr>
        <w:rStyle w:val="PageNumber"/>
        <w:szCs w:val="18"/>
      </w:rPr>
      <w:instrText xml:space="preserve"> PAGE </w:instrText>
    </w:r>
    <w:r w:rsidR="006E4EC6" w:rsidRPr="00A203CB">
      <w:rPr>
        <w:rStyle w:val="PageNumber"/>
        <w:szCs w:val="18"/>
      </w:rPr>
      <w:fldChar w:fldCharType="separate"/>
    </w:r>
    <w:r w:rsidR="006C4AAB">
      <w:rPr>
        <w:rStyle w:val="PageNumber"/>
        <w:noProof/>
        <w:szCs w:val="18"/>
      </w:rPr>
      <w:t>2</w:t>
    </w:r>
    <w:r w:rsidR="006E4EC6" w:rsidRPr="00A203C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C6" w:rsidRPr="009C7F3A" w:rsidRDefault="006E4EC6">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75917">
      <w:rPr>
        <w:rStyle w:val="DocsOpenFilename"/>
      </w:rPr>
      <w:t>L\340058423.3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843" w:rsidRDefault="00BA7843">
      <w:r>
        <w:separator/>
      </w:r>
    </w:p>
  </w:footnote>
  <w:footnote w:type="continuationSeparator" w:id="0">
    <w:p w:rsidR="00BA7843" w:rsidRDefault="00BA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76" w:rsidRDefault="0072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C6" w:rsidRPr="00A203CB" w:rsidRDefault="006E4EC6" w:rsidP="00B1030E">
    <w:pPr>
      <w:pStyle w:val="DefenceNormal"/>
      <w:pBdr>
        <w:bottom w:val="single" w:sz="4" w:space="1" w:color="auto"/>
      </w:pBdr>
      <w:rPr>
        <w:rStyle w:val="PageNumber"/>
        <w:i/>
        <w:sz w:val="18"/>
        <w:szCs w:val="18"/>
      </w:rPr>
    </w:pPr>
    <w:r w:rsidRPr="00A203CB">
      <w:rPr>
        <w:i/>
        <w:sz w:val="18"/>
        <w:szCs w:val="18"/>
      </w:rPr>
      <w:t>Department of Defence - Moral Rights Consent for Multiple Authors (for use with DSC-1</w:t>
    </w:r>
    <w:r>
      <w:rPr>
        <w:i/>
        <w:sz w:val="18"/>
        <w:szCs w:val="18"/>
      </w:rPr>
      <w:t xml:space="preserve"> </w:t>
    </w:r>
    <w:r w:rsidR="00FF5650">
      <w:rPr>
        <w:i/>
        <w:sz w:val="18"/>
        <w:szCs w:val="18"/>
      </w:rPr>
      <w:t>2021</w:t>
    </w:r>
    <w:r w:rsidR="00693C9C">
      <w:rPr>
        <w:i/>
        <w:sz w:val="18"/>
        <w:szCs w:val="18"/>
      </w:rPr>
      <w:t xml:space="preserve"> and DSC-1 </w:t>
    </w:r>
    <w:r>
      <w:rPr>
        <w:i/>
        <w:sz w:val="18"/>
        <w:szCs w:val="18"/>
      </w:rPr>
      <w:t>2003</w:t>
    </w:r>
    <w:r w:rsidRPr="00A203CB">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76" w:rsidRDefault="0072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40058423.3"/>
    <w:docVar w:name="CUIddEO" w:val="-1"/>
    <w:docVar w:name="filename" w:val="MKP\MKP\53684071\1"/>
  </w:docVars>
  <w:rsids>
    <w:rsidRoot w:val="00EF6329"/>
    <w:rsid w:val="00011A7E"/>
    <w:rsid w:val="00021BDA"/>
    <w:rsid w:val="00022132"/>
    <w:rsid w:val="00022BD4"/>
    <w:rsid w:val="00030329"/>
    <w:rsid w:val="00040DB9"/>
    <w:rsid w:val="0005414A"/>
    <w:rsid w:val="00072118"/>
    <w:rsid w:val="00091CCD"/>
    <w:rsid w:val="00092FC9"/>
    <w:rsid w:val="000E7711"/>
    <w:rsid w:val="001043C3"/>
    <w:rsid w:val="00122D61"/>
    <w:rsid w:val="0014063A"/>
    <w:rsid w:val="00143F4C"/>
    <w:rsid w:val="00171DB6"/>
    <w:rsid w:val="00175917"/>
    <w:rsid w:val="0019718B"/>
    <w:rsid w:val="001D20A6"/>
    <w:rsid w:val="001D20D0"/>
    <w:rsid w:val="001D533B"/>
    <w:rsid w:val="001E2B29"/>
    <w:rsid w:val="001F4798"/>
    <w:rsid w:val="001F62C0"/>
    <w:rsid w:val="00210CB9"/>
    <w:rsid w:val="00233E67"/>
    <w:rsid w:val="00281844"/>
    <w:rsid w:val="002A500B"/>
    <w:rsid w:val="002B20EC"/>
    <w:rsid w:val="002E355A"/>
    <w:rsid w:val="002E4832"/>
    <w:rsid w:val="00330174"/>
    <w:rsid w:val="003716E4"/>
    <w:rsid w:val="0038106A"/>
    <w:rsid w:val="00395B04"/>
    <w:rsid w:val="003A3E6A"/>
    <w:rsid w:val="003F1C8C"/>
    <w:rsid w:val="003F7C5B"/>
    <w:rsid w:val="004002D5"/>
    <w:rsid w:val="0042509B"/>
    <w:rsid w:val="00434A92"/>
    <w:rsid w:val="00440A87"/>
    <w:rsid w:val="004619D4"/>
    <w:rsid w:val="004706EA"/>
    <w:rsid w:val="004740C3"/>
    <w:rsid w:val="00474802"/>
    <w:rsid w:val="004942B7"/>
    <w:rsid w:val="004A3E28"/>
    <w:rsid w:val="004A6A8F"/>
    <w:rsid w:val="004B6812"/>
    <w:rsid w:val="004F7D76"/>
    <w:rsid w:val="00513FAC"/>
    <w:rsid w:val="00534A7E"/>
    <w:rsid w:val="00565D03"/>
    <w:rsid w:val="00567F28"/>
    <w:rsid w:val="00575DDC"/>
    <w:rsid w:val="005A2592"/>
    <w:rsid w:val="005C6EDB"/>
    <w:rsid w:val="005E2062"/>
    <w:rsid w:val="005E4454"/>
    <w:rsid w:val="005F7299"/>
    <w:rsid w:val="006008D6"/>
    <w:rsid w:val="00607254"/>
    <w:rsid w:val="00610500"/>
    <w:rsid w:val="00622D07"/>
    <w:rsid w:val="0062441D"/>
    <w:rsid w:val="006267AD"/>
    <w:rsid w:val="00656EF7"/>
    <w:rsid w:val="0067617F"/>
    <w:rsid w:val="00692ED0"/>
    <w:rsid w:val="00693C9C"/>
    <w:rsid w:val="006A05F3"/>
    <w:rsid w:val="006B3281"/>
    <w:rsid w:val="006C4AAB"/>
    <w:rsid w:val="006D37A1"/>
    <w:rsid w:val="006D4772"/>
    <w:rsid w:val="006D69AF"/>
    <w:rsid w:val="006E4EC6"/>
    <w:rsid w:val="006E53DD"/>
    <w:rsid w:val="00714A75"/>
    <w:rsid w:val="00724176"/>
    <w:rsid w:val="007245D4"/>
    <w:rsid w:val="007428C3"/>
    <w:rsid w:val="007452D9"/>
    <w:rsid w:val="00745398"/>
    <w:rsid w:val="007549D7"/>
    <w:rsid w:val="00756858"/>
    <w:rsid w:val="00774866"/>
    <w:rsid w:val="00785D45"/>
    <w:rsid w:val="0079057E"/>
    <w:rsid w:val="007A5B37"/>
    <w:rsid w:val="007D5E18"/>
    <w:rsid w:val="00802FDB"/>
    <w:rsid w:val="00841886"/>
    <w:rsid w:val="00875368"/>
    <w:rsid w:val="008C3D7B"/>
    <w:rsid w:val="008D599C"/>
    <w:rsid w:val="00934859"/>
    <w:rsid w:val="00946ADD"/>
    <w:rsid w:val="00962466"/>
    <w:rsid w:val="0097353F"/>
    <w:rsid w:val="00981ED7"/>
    <w:rsid w:val="0098574E"/>
    <w:rsid w:val="009A294B"/>
    <w:rsid w:val="009B76D7"/>
    <w:rsid w:val="009C5065"/>
    <w:rsid w:val="009C7F3A"/>
    <w:rsid w:val="00A16BC5"/>
    <w:rsid w:val="00A17C52"/>
    <w:rsid w:val="00A203CB"/>
    <w:rsid w:val="00A406C6"/>
    <w:rsid w:val="00A55215"/>
    <w:rsid w:val="00A81856"/>
    <w:rsid w:val="00AB00A4"/>
    <w:rsid w:val="00AC0391"/>
    <w:rsid w:val="00AC4D5F"/>
    <w:rsid w:val="00AF2151"/>
    <w:rsid w:val="00B1030E"/>
    <w:rsid w:val="00B27696"/>
    <w:rsid w:val="00B97C33"/>
    <w:rsid w:val="00BA7843"/>
    <w:rsid w:val="00BC7E91"/>
    <w:rsid w:val="00C110D2"/>
    <w:rsid w:val="00C23F9E"/>
    <w:rsid w:val="00C2536C"/>
    <w:rsid w:val="00C4748D"/>
    <w:rsid w:val="00D00E2B"/>
    <w:rsid w:val="00D208B8"/>
    <w:rsid w:val="00D22C4F"/>
    <w:rsid w:val="00D25BF3"/>
    <w:rsid w:val="00D40C82"/>
    <w:rsid w:val="00D6748F"/>
    <w:rsid w:val="00D8018D"/>
    <w:rsid w:val="00DB7F07"/>
    <w:rsid w:val="00DD04BB"/>
    <w:rsid w:val="00DF490D"/>
    <w:rsid w:val="00E012F7"/>
    <w:rsid w:val="00E26EC6"/>
    <w:rsid w:val="00E72EC5"/>
    <w:rsid w:val="00E84A14"/>
    <w:rsid w:val="00E95D8E"/>
    <w:rsid w:val="00EE5768"/>
    <w:rsid w:val="00EF48D3"/>
    <w:rsid w:val="00EF6329"/>
    <w:rsid w:val="00F2106F"/>
    <w:rsid w:val="00F43BAB"/>
    <w:rsid w:val="00F56CDC"/>
    <w:rsid w:val="00F71466"/>
    <w:rsid w:val="00F87717"/>
    <w:rsid w:val="00F95789"/>
    <w:rsid w:val="00FB13ED"/>
    <w:rsid w:val="00FB3D39"/>
    <w:rsid w:val="00FB4649"/>
    <w:rsid w:val="00FC0DC3"/>
    <w:rsid w:val="00FD06E7"/>
    <w:rsid w:val="00FE2609"/>
    <w:rsid w:val="00FF5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429C70-D316-4E93-BF4F-60E226DC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2016-09-01T02:52:00Z</cp:lastPrinted>
  <dcterms:created xsi:type="dcterms:W3CDTF">2024-05-10T02:27:00Z</dcterms:created>
  <dcterms:modified xsi:type="dcterms:W3CDTF">2024-05-10T02:27:00Z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BS25454171</vt:lpwstr>
  </property>
  <property fmtid="{D5CDD505-2E9C-101B-9397-08002B2CF9AE}" pid="3" name="Objective-Title">
    <vt:lpwstr>DSCMoralRightsConsentMultipleAuthorsOctober21</vt:lpwstr>
  </property>
  <property fmtid="{D5CDD505-2E9C-101B-9397-08002B2CF9AE}" pid="4" name="Objective-Comment">
    <vt:lpwstr/>
  </property>
  <property fmtid="{D5CDD505-2E9C-101B-9397-08002B2CF9AE}" pid="5" name="Objective-CreationStamp">
    <vt:filetime>2021-11-17T03:34:26Z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2021-11-17T03:34:26Z</vt:filetime>
  </property>
  <property fmtid="{D5CDD505-2E9C-101B-9397-08002B2CF9AE}" pid="9" name="Objective-ModificationStamp">
    <vt:filetime>2023-12-27T08:26:26Z</vt:filetime>
  </property>
  <property fmtid="{D5CDD505-2E9C-101B-9397-08002B2CF9AE}" pid="10" name="Objective-Owner">
    <vt:lpwstr>Khennane, Adam MR</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