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CB" w:rsidRDefault="00987829" w:rsidP="00D8018D">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6A05F3">
        <w:rPr>
          <w:rFonts w:ascii="Arial" w:hAnsi="Arial" w:cs="Arial"/>
          <w:b/>
        </w:rPr>
        <w:t>DS</w:t>
      </w:r>
      <w:r w:rsidRPr="006008D6">
        <w:rPr>
          <w:rFonts w:ascii="Arial" w:hAnsi="Arial" w:cs="Arial"/>
          <w:b/>
        </w:rPr>
        <w:t>C</w:t>
      </w:r>
      <w:r w:rsidR="00F14C5A">
        <w:rPr>
          <w:rFonts w:ascii="Arial" w:hAnsi="Arial" w:cs="Arial"/>
          <w:b/>
        </w:rPr>
        <w:t>I</w:t>
      </w:r>
      <w:r w:rsidRPr="006008D6">
        <w:rPr>
          <w:rFonts w:ascii="Arial" w:hAnsi="Arial" w:cs="Arial"/>
          <w:b/>
        </w:rPr>
        <w:t>-</w:t>
      </w:r>
      <w:r w:rsidR="00FF5650">
        <w:rPr>
          <w:rFonts w:ascii="Arial" w:hAnsi="Arial" w:cs="Arial"/>
          <w:b/>
        </w:rPr>
        <w:t>202</w:t>
      </w:r>
      <w:r w:rsidR="00F14C5A">
        <w:rPr>
          <w:rFonts w:ascii="Arial" w:hAnsi="Arial" w:cs="Arial"/>
          <w:b/>
        </w:rPr>
        <w:t>2</w:t>
      </w:r>
      <w:r w:rsidR="006E4EC6">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98574E" w:rsidRPr="006E53DD">
        <w:rPr>
          <w:rFonts w:ascii="Arial" w:hAnsi="Arial" w:cs="Arial"/>
          <w:b/>
        </w:rPr>
        <w:t xml:space="preserve">The </w:t>
      </w:r>
      <w:r w:rsidR="00072118" w:rsidRPr="006E53DD">
        <w:rPr>
          <w:rFonts w:ascii="Arial" w:hAnsi="Arial" w:cs="Arial"/>
          <w:b/>
        </w:rPr>
        <w:t xml:space="preserve">persons </w:t>
      </w:r>
      <w:r w:rsidR="0098574E" w:rsidRPr="006E53DD">
        <w:rPr>
          <w:rFonts w:ascii="Arial" w:hAnsi="Arial" w:cs="Arial"/>
          <w:b/>
        </w:rPr>
        <w:t>named in the attached Schedule</w:t>
      </w:r>
      <w:r w:rsidR="0098574E">
        <w:rPr>
          <w:rFonts w:ascii="Arial" w:hAnsi="Arial" w:cs="Arial"/>
        </w:rPr>
        <w:t xml:space="preserve"> </w:t>
      </w:r>
      <w:r w:rsidR="00756858" w:rsidRPr="00FE2609">
        <w:rPr>
          <w:rFonts w:ascii="Arial" w:hAnsi="Arial" w:cs="Arial"/>
          <w:bCs/>
        </w:rPr>
        <w:t>(</w:t>
      </w:r>
      <w:r w:rsidR="00FF5650">
        <w:rPr>
          <w:rFonts w:ascii="Arial" w:hAnsi="Arial" w:cs="Arial"/>
          <w:bCs/>
        </w:rPr>
        <w:t>"</w:t>
      </w:r>
      <w:r w:rsidR="00756858" w:rsidRPr="00FE2609">
        <w:rPr>
          <w:rFonts w:ascii="Arial" w:hAnsi="Arial" w:cs="Arial"/>
          <w:b/>
        </w:rPr>
        <w:t>Author</w:t>
      </w:r>
      <w:r w:rsidR="00FF5650">
        <w:rPr>
          <w:rFonts w:ascii="Arial" w:hAnsi="Arial" w:cs="Arial"/>
          <w:b/>
        </w:rPr>
        <w:t>"</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Commonwealth of Australia</w:t>
      </w:r>
      <w:r w:rsidR="00756858" w:rsidRPr="00FE2609">
        <w:rPr>
          <w:rFonts w:ascii="Arial" w:hAnsi="Arial" w:cs="Arial"/>
        </w:rPr>
        <w:t xml:space="preserve"> (</w:t>
      </w:r>
      <w:r w:rsidR="00FF5650">
        <w:rPr>
          <w:rFonts w:ascii="Arial" w:hAnsi="Arial" w:cs="Arial"/>
        </w:rPr>
        <w:t>"</w:t>
      </w:r>
      <w:r w:rsidR="00756858" w:rsidRPr="00FE2609">
        <w:rPr>
          <w:rFonts w:ascii="Arial" w:hAnsi="Arial" w:cs="Arial"/>
          <w:b/>
          <w:bCs/>
        </w:rPr>
        <w:t>Commonwealth</w:t>
      </w:r>
      <w:r w:rsidR="00FF5650">
        <w:rPr>
          <w:rFonts w:ascii="Arial" w:hAnsi="Arial" w:cs="Arial"/>
          <w:b/>
          <w:bCs/>
        </w:rPr>
        <w:t>"</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 xml:space="preserve">[INSERT NAME AND ABN </w:t>
      </w:r>
      <w:r w:rsidR="00F14C5A">
        <w:rPr>
          <w:b/>
          <w:i/>
          <w:iCs/>
        </w:rPr>
        <w:t xml:space="preserve">(AS APPLICABLE) </w:t>
      </w:r>
      <w:r w:rsidR="007428C3" w:rsidRPr="00A55215">
        <w:rPr>
          <w:b/>
          <w:i/>
          <w:iCs/>
        </w:rPr>
        <w:t>OF CON</w:t>
      </w:r>
      <w:r w:rsidR="006A05F3">
        <w:rPr>
          <w:b/>
          <w:i/>
          <w:iCs/>
        </w:rPr>
        <w:t>SULTANT</w:t>
      </w:r>
      <w:r w:rsidR="007428C3" w:rsidRPr="00A55215">
        <w:rPr>
          <w:b/>
          <w:i/>
          <w:iCs/>
        </w:rPr>
        <w:t>]</w:t>
      </w:r>
      <w:r w:rsidR="007428C3" w:rsidRPr="006008D6">
        <w:rPr>
          <w:bCs/>
        </w:rPr>
        <w:t xml:space="preserve"> (</w:t>
      </w:r>
      <w:r w:rsidR="00FF5650">
        <w:rPr>
          <w:bCs/>
        </w:rPr>
        <w:t>"</w:t>
      </w:r>
      <w:r w:rsidR="007428C3" w:rsidRPr="00A55215">
        <w:rPr>
          <w:b/>
        </w:rPr>
        <w:t>Co</w:t>
      </w:r>
      <w:r w:rsidR="006A05F3">
        <w:rPr>
          <w:b/>
        </w:rPr>
        <w:t>nsultant</w:t>
      </w:r>
      <w:r w:rsidR="00FF5650">
        <w:rPr>
          <w:b/>
        </w:rPr>
        <w:t>"</w:t>
      </w:r>
      <w:r w:rsidR="007428C3" w:rsidRPr="006008D6">
        <w:rPr>
          <w:bCs/>
        </w:rPr>
        <w:t>) have entered into a contract entitled "</w:t>
      </w:r>
      <w:r w:rsidR="006A05F3" w:rsidRPr="006A05F3">
        <w:rPr>
          <w:bCs/>
        </w:rPr>
        <w:t xml:space="preserve">Design Services </w:t>
      </w:r>
      <w:r w:rsidR="007428C3" w:rsidRPr="006A05F3">
        <w:rPr>
          <w:bCs/>
        </w:rPr>
        <w:t>Contract</w:t>
      </w:r>
      <w:r w:rsidR="00F14C5A">
        <w:rPr>
          <w:bCs/>
        </w:rPr>
        <w:t xml:space="preserve"> (International)</w:t>
      </w:r>
      <w:r w:rsidR="007428C3" w:rsidRPr="006A05F3">
        <w:rPr>
          <w:bCs/>
        </w:rPr>
        <w:t>"</w:t>
      </w:r>
      <w:r w:rsidR="00D25BF3" w:rsidRPr="006008D6">
        <w:rPr>
          <w:bCs/>
        </w:rPr>
        <w:t xml:space="preserve"> (</w:t>
      </w:r>
      <w:r w:rsidR="00FF5650">
        <w:rPr>
          <w:bCs/>
        </w:rPr>
        <w:t>"</w:t>
      </w:r>
      <w:r w:rsidR="00D25BF3" w:rsidRPr="00A55215">
        <w:rPr>
          <w:b/>
          <w:bCs/>
        </w:rPr>
        <w:t>Contract</w:t>
      </w:r>
      <w:r w:rsidR="00FF5650">
        <w:rPr>
          <w:b/>
          <w:bCs/>
        </w:rPr>
        <w: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 xml:space="preserve">[INSERT DATE </w:t>
      </w:r>
      <w:r w:rsidR="00FC0DC3">
        <w:rPr>
          <w:b/>
          <w:i/>
          <w:iCs/>
        </w:rPr>
        <w:t xml:space="preserve">OF CONTRACT SIGNING IF AVAILABLE. </w:t>
      </w:r>
      <w:r w:rsidR="007428C3" w:rsidRPr="00A55215">
        <w:rPr>
          <w:b/>
          <w:i/>
          <w:iCs/>
        </w:rPr>
        <w:t xml:space="preserve"> IF NOT, DELETE "dated"</w:t>
      </w:r>
      <w:r w:rsidR="007428C3" w:rsidRPr="009A294B">
        <w:rPr>
          <w:b/>
          <w:i/>
          <w:iCs/>
        </w:rPr>
        <w:t>]</w:t>
      </w:r>
      <w:r w:rsidR="007428C3" w:rsidRPr="006008D6">
        <w:rPr>
          <w:bCs/>
        </w:rPr>
        <w:t xml:space="preserve"> to </w:t>
      </w:r>
      <w:r w:rsidR="003716E4">
        <w:rPr>
          <w:bCs/>
        </w:rPr>
        <w:t>perform</w:t>
      </w:r>
      <w:r w:rsidR="006A05F3">
        <w:rPr>
          <w:bCs/>
        </w:rPr>
        <w:t xml:space="preserve"> </w:t>
      </w:r>
      <w:r w:rsidR="00092FC9">
        <w:rPr>
          <w:bCs/>
        </w:rPr>
        <w:t xml:space="preserve">or create </w:t>
      </w:r>
      <w:r w:rsidR="006A05F3">
        <w:rPr>
          <w:bCs/>
        </w:rPr>
        <w:t>certain design services</w:t>
      </w:r>
      <w:r w:rsidR="007428C3" w:rsidRPr="006008D6">
        <w:t xml:space="preserve"> (</w:t>
      </w:r>
      <w:r w:rsidR="00FF5650">
        <w:t>"</w:t>
      </w:r>
      <w:r w:rsidR="006A05F3">
        <w:rPr>
          <w:b/>
          <w:bCs/>
        </w:rPr>
        <w:t>Services</w:t>
      </w:r>
      <w:r w:rsidR="00FF5650">
        <w:rPr>
          <w:b/>
          <w:bCs/>
        </w:rPr>
        <w:t>"</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w:t>
      </w:r>
      <w:r w:rsidR="00F14C5A">
        <w:rPr>
          <w:b/>
          <w:i/>
        </w:rPr>
        <w:t xml:space="preserve">Legal advice should be sought regarding use of this document where the Author is located in a country other than Australia, including as to the applicability of the </w:t>
      </w:r>
      <w:r w:rsidR="00F14C5A" w:rsidRPr="00063E47">
        <w:rPr>
          <w:b/>
          <w:i/>
        </w:rPr>
        <w:t>Copyright Act 1968 (Cth)</w:t>
      </w:r>
      <w:r w:rsidR="00F14C5A">
        <w:rPr>
          <w:b/>
          <w:i/>
        </w:rPr>
        <w:t xml:space="preserve">. It should also be noted that </w:t>
      </w:r>
      <w:r w:rsidRPr="00A55215">
        <w:rPr>
          <w:b/>
          <w:i/>
        </w:rPr>
        <w:t xml:space="preserve">Moral Rights can only vest in individuals.  If the </w:t>
      </w:r>
      <w:r w:rsidR="006A05F3">
        <w:rPr>
          <w:b/>
          <w:i/>
        </w:rPr>
        <w:t>Consultant</w:t>
      </w:r>
      <w:r w:rsidRPr="00A55215">
        <w:rPr>
          <w:b/>
          <w:i/>
        </w:rPr>
        <w:t xml:space="preserve">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072118">
        <w:t xml:space="preserve">Each </w:t>
      </w:r>
      <w:r w:rsidR="007428C3" w:rsidRPr="006008D6">
        <w:t xml:space="preserve">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DB7F07">
        <w:rPr>
          <w:i/>
        </w:rPr>
        <w:t>1968</w:t>
      </w:r>
      <w:r w:rsidR="00BC7E91" w:rsidRPr="00693C9C">
        <w:rPr>
          <w:i/>
        </w:rPr>
        <w:t xml:space="preserve"> </w:t>
      </w:r>
      <w:r w:rsidR="00BC7E91" w:rsidRPr="006008D6">
        <w:t>(Cth) (as amended)</w:t>
      </w:r>
      <w:r w:rsidR="004619D4" w:rsidRPr="006008D6">
        <w:t xml:space="preserve">, as described in this Deed </w:t>
      </w:r>
      <w:r w:rsidR="007428C3" w:rsidRPr="006008D6">
        <w:t xml:space="preserve">which may be used in connection with, or as part of, the </w:t>
      </w:r>
      <w:r w:rsidR="006A05F3">
        <w:t>Services</w:t>
      </w:r>
      <w:r w:rsidR="007428C3" w:rsidRPr="006008D6">
        <w:t xml:space="preserve"> (</w:t>
      </w:r>
      <w:r w:rsidR="00FF5650">
        <w:t>"</w:t>
      </w:r>
      <w:r w:rsidR="00BC7E91" w:rsidRPr="006008D6">
        <w:rPr>
          <w:b/>
          <w:bCs/>
        </w:rPr>
        <w:t xml:space="preserve">Copyright </w:t>
      </w:r>
      <w:r w:rsidR="004619D4" w:rsidRPr="006008D6">
        <w:rPr>
          <w:b/>
          <w:bCs/>
        </w:rPr>
        <w:t>Works</w:t>
      </w:r>
      <w:r w:rsidR="00FF5650">
        <w:rPr>
          <w:b/>
          <w:bCs/>
        </w:rPr>
        <w:t>"</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072118" w:rsidP="00A406C6">
      <w:pPr>
        <w:pStyle w:val="DefenceSchedule1"/>
      </w:pPr>
      <w:r>
        <w:t xml:space="preserve">Each </w:t>
      </w:r>
      <w:r w:rsidR="007428C3" w:rsidRPr="006008D6">
        <w:t>Author:</w:t>
      </w:r>
    </w:p>
    <w:p w:rsidR="004619D4" w:rsidRPr="006008D6" w:rsidRDefault="00BC7E91" w:rsidP="008D599C">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C2536C" w:rsidP="00D8018D">
      <w:pPr>
        <w:pStyle w:val="DefenceHeading4"/>
        <w:ind w:left="2892" w:hanging="938"/>
      </w:pPr>
      <w:r>
        <w:t xml:space="preserve">the </w:t>
      </w:r>
      <w:r w:rsidR="00F87717" w:rsidRPr="00F87717">
        <w:t xml:space="preserve">Project Documents (as defined in the Contract), </w:t>
      </w:r>
      <w:r>
        <w:t xml:space="preserve">works and materials described </w:t>
      </w:r>
      <w:r w:rsidR="0098574E" w:rsidRPr="0098574E">
        <w:t>in the attached Schedule</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DB7F07">
        <w:rPr>
          <w:i/>
        </w:rPr>
        <w:t>1968</w:t>
      </w:r>
      <w:r w:rsidR="00BC7E91" w:rsidRPr="006008D6">
        <w:t xml:space="preserve"> (Cth) (as amended), which the </w:t>
      </w:r>
      <w:r w:rsidR="00DF490D">
        <w:t>A</w:t>
      </w:r>
      <w:r w:rsidR="00BC7E91" w:rsidRPr="006008D6">
        <w:t>uthor creates or has created for the purpose</w:t>
      </w:r>
      <w:r w:rsidR="00DF490D">
        <w:t>s</w:t>
      </w:r>
      <w:r w:rsidR="00BC7E91" w:rsidRPr="006008D6">
        <w:t xml:space="preserve"> of</w:t>
      </w:r>
      <w:r w:rsidR="00DF490D">
        <w:t xml:space="preserve">, or otherwise in connection with, </w:t>
      </w:r>
      <w:r w:rsidR="00F87717">
        <w:t xml:space="preserve">any of </w:t>
      </w:r>
      <w:r w:rsidR="00BC7E91" w:rsidRPr="006008D6">
        <w:t xml:space="preserve">the Contract the </w:t>
      </w:r>
      <w:r w:rsidR="006A05F3">
        <w:t>Services</w:t>
      </w:r>
      <w:r w:rsidR="00BC7E91" w:rsidRPr="006008D6">
        <w:t>.</w:t>
      </w:r>
    </w:p>
    <w:p w:rsidR="007428C3" w:rsidRPr="006008D6" w:rsidRDefault="007428C3" w:rsidP="003A3E6A">
      <w:pPr>
        <w:pStyle w:val="DefenceHeading3"/>
        <w:ind w:left="1928" w:hanging="938"/>
      </w:pPr>
      <w:bookmarkStart w:id="1" w:name="_Ref462129372"/>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FC0DC3">
        <w:t>Mora</w:t>
      </w:r>
      <w:r w:rsidR="00C23F9E">
        <w:t>l Rights (as defined in the C</w:t>
      </w:r>
      <w:r w:rsidR="00FC0DC3">
        <w:t>ontract) b</w:t>
      </w:r>
      <w:r w:rsidRPr="006008D6">
        <w:t>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 xml:space="preserve">the </w:t>
      </w:r>
      <w:r w:rsidR="006A05F3">
        <w:t>Consultant</w:t>
      </w:r>
      <w:r w:rsidRPr="006008D6">
        <w:t>;</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t xml:space="preserve">any third party to whom the Commonwealth assigns any </w:t>
      </w:r>
      <w:r w:rsidR="00FC0DC3">
        <w:t xml:space="preserve">Intellectual Property Rights (as defined in the </w:t>
      </w:r>
      <w:r w:rsidR="002A500B">
        <w:t>Contract</w:t>
      </w:r>
      <w:r w:rsidR="00FC0DC3">
        <w:t xml:space="preserve">) </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lastRenderedPageBreak/>
        <w:t>any Other Contractors (as defined in the Contract);</w:t>
      </w:r>
    </w:p>
    <w:p w:rsidR="007428C3" w:rsidRPr="006008D6" w:rsidRDefault="007428C3" w:rsidP="003A3E6A">
      <w:pPr>
        <w:pStyle w:val="DefenceHeading3"/>
        <w:ind w:left="1928" w:hanging="938"/>
      </w:pPr>
      <w:bookmarkStart w:id="2" w:name="_Ref462129387"/>
      <w:r w:rsidRPr="006008D6">
        <w:t xml:space="preserve">without limiting </w:t>
      </w:r>
      <w:r w:rsidR="00A406C6">
        <w:t xml:space="preserve">paragraph </w:t>
      </w:r>
      <w:r w:rsidR="00D8018D">
        <w:fldChar w:fldCharType="begin"/>
      </w:r>
      <w:r w:rsidR="00D8018D">
        <w:instrText xml:space="preserve"> REF _Ref462129372 \r \h </w:instrText>
      </w:r>
      <w:r w:rsidR="00D8018D">
        <w:fldChar w:fldCharType="separate"/>
      </w:r>
      <w:r w:rsidR="002B6125">
        <w:t>(b)</w:t>
      </w:r>
      <w:r w:rsidR="00D8018D">
        <w:fldChar w:fldCharType="end"/>
      </w:r>
      <w:r w:rsidRPr="006008D6">
        <w:t xml:space="preserve">, consents to </w:t>
      </w:r>
      <w:r w:rsidR="00F43BAB">
        <w:t xml:space="preserve">any of </w:t>
      </w:r>
      <w:r w:rsidRPr="006008D6">
        <w:t xml:space="preserve">the Commonwealth, </w:t>
      </w:r>
      <w:r w:rsidR="00F43BAB">
        <w:t xml:space="preserve">the </w:t>
      </w:r>
      <w:r w:rsidR="006A05F3">
        <w:t>Consultant</w:t>
      </w:r>
      <w:r w:rsidR="00F43BAB">
        <w:t>,</w:t>
      </w:r>
      <w:r w:rsidR="003716E4">
        <w:t xml:space="preserve"> </w:t>
      </w:r>
      <w:r w:rsidRPr="006008D6">
        <w:t>Other Contractor</w:t>
      </w:r>
      <w:r w:rsidR="00F43BAB">
        <w:t>s</w:t>
      </w:r>
      <w:r w:rsidRPr="006008D6">
        <w:t>, Sub-Licensee</w:t>
      </w:r>
      <w:r w:rsidR="00F43BAB">
        <w:t>s</w:t>
      </w:r>
      <w:r w:rsidRPr="006008D6">
        <w:t xml:space="preserve"> </w:t>
      </w:r>
      <w:r w:rsidR="00FC0DC3">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D8018D">
        <w:fldChar w:fldCharType="begin"/>
      </w:r>
      <w:r w:rsidR="00D8018D">
        <w:instrText xml:space="preserve"> REF _Ref462129372 \r \h </w:instrText>
      </w:r>
      <w:r w:rsidR="00D8018D">
        <w:fldChar w:fldCharType="separate"/>
      </w:r>
      <w:r w:rsidR="002B6125">
        <w:t>(b)</w:t>
      </w:r>
      <w:r w:rsidR="00D8018D">
        <w:fldChar w:fldCharType="end"/>
      </w:r>
      <w:r w:rsidR="00A406C6">
        <w:t xml:space="preserve"> or </w:t>
      </w:r>
      <w:r w:rsidR="00D8018D">
        <w:fldChar w:fldCharType="begin"/>
      </w:r>
      <w:r w:rsidR="00D8018D">
        <w:instrText xml:space="preserve"> REF _Ref462129387 \r \h </w:instrText>
      </w:r>
      <w:r w:rsidR="00D8018D">
        <w:fldChar w:fldCharType="separate"/>
      </w:r>
      <w:r w:rsidR="002B6125">
        <w:t>(c)</w:t>
      </w:r>
      <w:r w:rsidR="00D8018D">
        <w:fldChar w:fldCharType="end"/>
      </w:r>
      <w:r w:rsidRPr="006008D6">
        <w:t>, consents to</w:t>
      </w:r>
      <w:r w:rsidR="00F43BAB">
        <w:t xml:space="preserve"> any of</w:t>
      </w:r>
      <w:r w:rsidRPr="006008D6">
        <w:t xml:space="preserve"> the Commonwealth, the </w:t>
      </w:r>
      <w:r w:rsidR="006A05F3">
        <w:t>Consultant</w:t>
      </w:r>
      <w:r w:rsidRPr="006008D6">
        <w:t xml:space="preserve">,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FC0DC3">
        <w:t>and</w:t>
      </w:r>
      <w:r w:rsidR="00092FC9">
        <w:t xml:space="preserve"> </w:t>
      </w:r>
      <w:r w:rsidRPr="006008D6">
        <w:t>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 xml:space="preserve"> Copyright Works</w:t>
      </w:r>
      <w:r w:rsidR="0079057E">
        <w:t>,</w:t>
      </w:r>
      <w:r w:rsidR="00F56CDC">
        <w:t xml:space="preserve"> whether or not </w:t>
      </w:r>
      <w:r w:rsidR="00F43BAB">
        <w:t xml:space="preserve">such </w:t>
      </w:r>
      <w:r w:rsidR="00F43BAB" w:rsidRPr="006008D6">
        <w:t>building</w:t>
      </w:r>
      <w:r w:rsidR="00F43BAB">
        <w:t>, artistic work or Copyright Works</w:t>
      </w:r>
      <w:r w:rsidR="00F43BAB" w:rsidRPr="006008D6" w:rsidDel="00F56CDC">
        <w:t xml:space="preserve"> </w:t>
      </w:r>
      <w:r w:rsidRPr="006008D6">
        <w:t xml:space="preserve"> 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C2536C" w:rsidP="00A55215">
      <w:pPr>
        <w:pStyle w:val="DefenceSchedule1"/>
      </w:pPr>
      <w:r>
        <w:t xml:space="preserve">Each </w:t>
      </w:r>
      <w:r w:rsidR="006008D6">
        <w:t xml:space="preserve">Author confirms that </w:t>
      </w:r>
      <w:r w:rsidR="001F62C0">
        <w:t>in</w:t>
      </w:r>
      <w:r w:rsidR="006008D6">
        <w:t xml:space="preserve"> executing this Deed </w:t>
      </w:r>
      <w:r w:rsidR="001F62C0">
        <w:t>the Author did not act in reliance</w:t>
      </w:r>
      <w:r w:rsidR="006008D6">
        <w:t xml:space="preserve"> on any representation made by any person</w:t>
      </w:r>
      <w:r w:rsidR="001F62C0">
        <w:t xml:space="preserve"> as to the future use of the Copyright Works or any other matter</w:t>
      </w:r>
      <w:r w:rsidR="006008D6">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CC1F6C" w:rsidRDefault="00CC1F6C" w:rsidP="00EE7EBF">
      <w:pPr>
        <w:pStyle w:val="DefenceSchedule1"/>
      </w:pPr>
      <w:r>
        <w:t xml:space="preserve">This Deed is subject to and to be construed in accordance with the laws applicable in </w:t>
      </w:r>
      <w:r>
        <w:rPr>
          <w:b/>
          <w:i/>
        </w:rPr>
        <w:t>[INSERT]</w:t>
      </w:r>
      <w:r>
        <w:t>.</w:t>
      </w:r>
    </w:p>
    <w:p w:rsidR="00A406C6" w:rsidRDefault="00A406C6" w:rsidP="00A55215">
      <w:pPr>
        <w:pStyle w:val="DefenceNormal"/>
        <w:rPr>
          <w:rFonts w:ascii="Arial" w:hAnsi="Arial" w:cs="Arial"/>
          <w:b/>
          <w:bCs/>
        </w:rPr>
      </w:pPr>
    </w:p>
    <w:p w:rsidR="00C2536C" w:rsidRPr="00395B04" w:rsidRDefault="007428C3" w:rsidP="00A55215">
      <w:pPr>
        <w:pStyle w:val="DefenceNormal"/>
      </w:pPr>
      <w:r w:rsidRPr="006A05F3">
        <w:rPr>
          <w:rFonts w:ascii="Arial" w:hAnsi="Arial" w:cs="Arial"/>
          <w:b/>
          <w:bCs/>
        </w:rPr>
        <w:t>Executed</w:t>
      </w:r>
      <w:r w:rsidRPr="006A05F3">
        <w:rPr>
          <w:rFonts w:ascii="Arial" w:hAnsi="Arial" w:cs="Arial"/>
        </w:rPr>
        <w:t xml:space="preserve"> </w:t>
      </w:r>
      <w:r w:rsidRPr="00395B04">
        <w:t>as a deed</w:t>
      </w:r>
      <w:r w:rsidR="00A406C6" w:rsidRPr="00395B04">
        <w:t xml:space="preserve"> poll</w:t>
      </w:r>
      <w:r w:rsidRPr="00395B04">
        <w:t>.</w:t>
      </w:r>
    </w:p>
    <w:p w:rsidR="006E53DD" w:rsidRPr="00395B04" w:rsidRDefault="006E53DD" w:rsidP="00A55215">
      <w:pPr>
        <w:pStyle w:val="DefenceNormal"/>
        <w:sectPr w:rsidR="006E53DD" w:rsidRPr="00395B04" w:rsidSect="00513FAC">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pPr>
      <w:r w:rsidRPr="00395B04">
        <w:t>See Schedule for execution details</w:t>
      </w:r>
      <w:r w:rsidR="009A294B" w:rsidRPr="00395B04">
        <w:t>.</w:t>
      </w:r>
    </w:p>
    <w:p w:rsidR="0014063A" w:rsidRDefault="0014063A" w:rsidP="00D8018D">
      <w:pPr>
        <w:pStyle w:val="DefenceNormal"/>
        <w:rPr>
          <w:b/>
        </w:rPr>
      </w:pPr>
      <w:r w:rsidRPr="00D8018D">
        <w:rPr>
          <w:rFonts w:ascii="Arial" w:hAnsi="Arial" w:cs="Arial"/>
          <w:b/>
          <w:sz w:val="22"/>
          <w:szCs w:val="22"/>
        </w:rPr>
        <w:lastRenderedPageBreak/>
        <w:t>Schedule</w:t>
      </w:r>
    </w:p>
    <w:p w:rsidR="00AC0391" w:rsidRPr="00D8018D" w:rsidRDefault="00AC0391" w:rsidP="00D8018D">
      <w:pPr>
        <w:pStyle w:val="DefenceNormal"/>
        <w:rPr>
          <w:b/>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1942"/>
        <w:gridCol w:w="2970"/>
        <w:gridCol w:w="2310"/>
        <w:gridCol w:w="2090"/>
      </w:tblGrid>
      <w:tr w:rsidR="00575DDC" w:rsidRPr="00D40C82" w:rsidTr="00D40C82">
        <w:tc>
          <w:tcPr>
            <w:tcW w:w="366" w:type="dxa"/>
            <w:shd w:val="clear" w:color="auto" w:fill="E6E6E6"/>
          </w:tcPr>
          <w:p w:rsidR="00575DDC" w:rsidRPr="00D40C82" w:rsidRDefault="00575DDC" w:rsidP="00A55215">
            <w:pPr>
              <w:pStyle w:val="DefenceNormal"/>
              <w:rPr>
                <w:b/>
              </w:rPr>
            </w:pPr>
          </w:p>
        </w:tc>
        <w:tc>
          <w:tcPr>
            <w:tcW w:w="1942" w:type="dxa"/>
            <w:shd w:val="clear" w:color="auto" w:fill="E6E6E6"/>
          </w:tcPr>
          <w:p w:rsidR="00575DDC" w:rsidRPr="00D40C82" w:rsidRDefault="00575DDC" w:rsidP="00D40C82">
            <w:pPr>
              <w:pStyle w:val="DefenceNormal"/>
              <w:spacing w:after="120"/>
              <w:rPr>
                <w:b/>
              </w:rPr>
            </w:pPr>
            <w:r w:rsidRPr="00D40C82">
              <w:rPr>
                <w:b/>
              </w:rPr>
              <w:t xml:space="preserve">Author </w:t>
            </w:r>
          </w:p>
        </w:tc>
        <w:tc>
          <w:tcPr>
            <w:tcW w:w="2970" w:type="dxa"/>
            <w:shd w:val="clear" w:color="auto" w:fill="E6E6E6"/>
          </w:tcPr>
          <w:p w:rsidR="00575DDC" w:rsidRPr="00D40C82" w:rsidRDefault="00575DDC" w:rsidP="00D40C82">
            <w:pPr>
              <w:pStyle w:val="DefenceNormal"/>
              <w:spacing w:after="120"/>
              <w:rPr>
                <w:b/>
              </w:rPr>
            </w:pPr>
            <w:r w:rsidRPr="00D40C82">
              <w:rPr>
                <w:b/>
              </w:rPr>
              <w:t>Description of Copyright Works (clause 1(a)(i))</w:t>
            </w:r>
          </w:p>
        </w:tc>
        <w:tc>
          <w:tcPr>
            <w:tcW w:w="2310" w:type="dxa"/>
            <w:shd w:val="clear" w:color="auto" w:fill="E6E6E6"/>
          </w:tcPr>
          <w:p w:rsidR="00575DDC" w:rsidRPr="00D40C82" w:rsidRDefault="00575DDC" w:rsidP="00D40C82">
            <w:pPr>
              <w:pStyle w:val="DefenceNormal"/>
              <w:spacing w:after="120"/>
              <w:rPr>
                <w:b/>
              </w:rPr>
            </w:pPr>
            <w:r w:rsidRPr="00D40C82">
              <w:rPr>
                <w:b/>
              </w:rPr>
              <w:t>Execution</w:t>
            </w:r>
          </w:p>
        </w:tc>
        <w:tc>
          <w:tcPr>
            <w:tcW w:w="2090" w:type="dxa"/>
            <w:shd w:val="clear" w:color="auto" w:fill="E6E6E6"/>
          </w:tcPr>
          <w:p w:rsidR="00575DDC" w:rsidRPr="00D40C82" w:rsidRDefault="00575DDC" w:rsidP="00D40C82">
            <w:pPr>
              <w:pStyle w:val="DefenceNormal"/>
              <w:spacing w:after="120"/>
              <w:rPr>
                <w:b/>
              </w:rPr>
            </w:pPr>
            <w:r w:rsidRPr="00D40C82">
              <w:rPr>
                <w:b/>
              </w:rPr>
              <w:t>Date</w:t>
            </w:r>
          </w:p>
        </w:tc>
      </w:tr>
      <w:tr w:rsidR="00575DDC" w:rsidRPr="00D40C82" w:rsidTr="00D40C82">
        <w:tc>
          <w:tcPr>
            <w:tcW w:w="366" w:type="dxa"/>
            <w:shd w:val="clear" w:color="auto" w:fill="auto"/>
          </w:tcPr>
          <w:p w:rsidR="00575DDC" w:rsidRDefault="00575DDC" w:rsidP="00A55215">
            <w:pPr>
              <w:pStyle w:val="DefenceNormal"/>
            </w:pPr>
            <w:r>
              <w:t>1.</w:t>
            </w:r>
          </w:p>
        </w:tc>
        <w:tc>
          <w:tcPr>
            <w:tcW w:w="1942" w:type="dxa"/>
            <w:shd w:val="clear" w:color="auto" w:fill="auto"/>
          </w:tcPr>
          <w:p w:rsidR="00575DDC" w:rsidRDefault="00575DDC" w:rsidP="00A55215">
            <w:pPr>
              <w:pStyle w:val="DefenceNormal"/>
            </w:pPr>
            <w:r w:rsidRPr="00D40C82">
              <w:rPr>
                <w:b/>
                <w:i/>
              </w:rPr>
              <w:t>[</w:t>
            </w:r>
            <w:r w:rsidRPr="00D40C82">
              <w:rPr>
                <w:b/>
                <w:i/>
                <w:caps/>
              </w:rPr>
              <w:t>Insert name of Author</w:t>
            </w:r>
            <w:r w:rsidRPr="00D40C82">
              <w:rPr>
                <w:b/>
                <w:i/>
              </w:rPr>
              <w:t>]</w:t>
            </w:r>
          </w:p>
        </w:tc>
        <w:tc>
          <w:tcPr>
            <w:tcW w:w="2970" w:type="dxa"/>
            <w:shd w:val="clear" w:color="auto" w:fill="auto"/>
          </w:tcPr>
          <w:p w:rsidR="00575DDC" w:rsidRDefault="00575DDC" w:rsidP="00A55215">
            <w:pPr>
              <w:pStyle w:val="DefenceNormal"/>
            </w:pPr>
            <w:r w:rsidRPr="00D40C82">
              <w:rPr>
                <w:b/>
                <w:i/>
                <w:caps/>
              </w:rPr>
              <w:t>[Insert description of Copyright Works which Author has created or will create to which Deed applies]</w:t>
            </w:r>
          </w:p>
        </w:tc>
        <w:tc>
          <w:tcPr>
            <w:tcW w:w="2310" w:type="dxa"/>
            <w:shd w:val="clear" w:color="auto" w:fill="auto"/>
          </w:tcPr>
          <w:p w:rsidR="00575DDC" w:rsidRPr="00D40C82" w:rsidRDefault="00575DDC" w:rsidP="00A55215">
            <w:pPr>
              <w:pStyle w:val="DefenceNormal"/>
              <w:rPr>
                <w:b/>
                <w:i/>
                <w:caps/>
              </w:rPr>
            </w:pPr>
            <w:r w:rsidRPr="00D40C82">
              <w:rPr>
                <w:b/>
                <w:i/>
                <w:caps/>
              </w:rPr>
              <w:t>[INSERT APPROPRIATE SIGNING BLOCK FOR EACH AUTHOR]</w:t>
            </w:r>
          </w:p>
        </w:tc>
        <w:tc>
          <w:tcPr>
            <w:tcW w:w="2090" w:type="dxa"/>
            <w:shd w:val="clear" w:color="auto" w:fill="auto"/>
          </w:tcPr>
          <w:p w:rsidR="00575DDC" w:rsidRPr="00D40C82" w:rsidRDefault="00DF490D" w:rsidP="00A55215">
            <w:pPr>
              <w:pStyle w:val="DefenceNormal"/>
              <w:rPr>
                <w:b/>
                <w:i/>
                <w:caps/>
              </w:rPr>
            </w:pPr>
            <w:r w:rsidRPr="00D40C82">
              <w:rPr>
                <w:b/>
                <w:i/>
                <w:caps/>
              </w:rPr>
              <w:t>[INSERT DATE]</w:t>
            </w:r>
          </w:p>
        </w:tc>
      </w:tr>
      <w:tr w:rsidR="00575DDC" w:rsidRPr="00D40C82" w:rsidTr="00D40C82">
        <w:tc>
          <w:tcPr>
            <w:tcW w:w="366" w:type="dxa"/>
            <w:shd w:val="clear" w:color="auto" w:fill="auto"/>
          </w:tcPr>
          <w:p w:rsidR="00575DDC" w:rsidRDefault="00575DDC" w:rsidP="00A55215">
            <w:pPr>
              <w:pStyle w:val="DefenceNormal"/>
            </w:pPr>
            <w:r>
              <w:t>2.</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D40C82" w:rsidTr="00D40C82">
        <w:tc>
          <w:tcPr>
            <w:tcW w:w="366" w:type="dxa"/>
            <w:shd w:val="clear" w:color="auto" w:fill="auto"/>
          </w:tcPr>
          <w:p w:rsidR="00575DDC" w:rsidRDefault="00575DDC" w:rsidP="00A55215">
            <w:pPr>
              <w:pStyle w:val="DefenceNormal"/>
            </w:pPr>
            <w:r>
              <w:t>3.</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D40C82" w:rsidTr="00D40C82">
        <w:tc>
          <w:tcPr>
            <w:tcW w:w="366" w:type="dxa"/>
            <w:shd w:val="clear" w:color="auto" w:fill="auto"/>
          </w:tcPr>
          <w:p w:rsidR="00575DDC" w:rsidRDefault="00575DDC" w:rsidP="00A55215">
            <w:pPr>
              <w:pStyle w:val="DefenceNormal"/>
            </w:pPr>
            <w:r>
              <w:t>4.</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D40C82" w:rsidTr="00D40C82">
        <w:tc>
          <w:tcPr>
            <w:tcW w:w="366" w:type="dxa"/>
            <w:shd w:val="clear" w:color="auto" w:fill="auto"/>
          </w:tcPr>
          <w:p w:rsidR="00575DDC" w:rsidRDefault="00575DDC" w:rsidP="00A55215">
            <w:pPr>
              <w:pStyle w:val="DefenceNormal"/>
            </w:pPr>
            <w:r>
              <w:t>5.</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bl>
    <w:p w:rsidR="0062441D" w:rsidRDefault="0062441D" w:rsidP="006A05F3">
      <w:pPr>
        <w:pStyle w:val="DefenceNormal"/>
      </w:pPr>
    </w:p>
    <w:p w:rsidR="0062441D" w:rsidRPr="0062441D" w:rsidRDefault="0062441D" w:rsidP="0062441D"/>
    <w:p w:rsidR="0062441D" w:rsidRPr="0062441D" w:rsidRDefault="0062441D" w:rsidP="0062441D"/>
    <w:p w:rsidR="0062441D" w:rsidRPr="0062441D" w:rsidRDefault="0062441D" w:rsidP="0062441D"/>
    <w:p w:rsidR="0062441D" w:rsidRPr="0062441D" w:rsidRDefault="0062441D" w:rsidP="0062441D"/>
    <w:p w:rsidR="0062441D" w:rsidRPr="0062441D" w:rsidRDefault="0062441D" w:rsidP="0062441D"/>
    <w:p w:rsidR="0062441D" w:rsidRPr="0062441D" w:rsidRDefault="0062441D" w:rsidP="0062441D"/>
    <w:p w:rsidR="0062441D" w:rsidRDefault="0062441D" w:rsidP="0062441D"/>
    <w:p w:rsidR="0062441D" w:rsidRDefault="0062441D" w:rsidP="0062441D"/>
    <w:p w:rsidR="0067617F" w:rsidRPr="0062441D" w:rsidRDefault="0062441D" w:rsidP="0062441D">
      <w:pPr>
        <w:tabs>
          <w:tab w:val="left" w:pos="4050"/>
        </w:tabs>
      </w:pPr>
      <w:r>
        <w:tab/>
      </w:r>
    </w:p>
    <w:sectPr w:rsidR="0067617F" w:rsidRPr="0062441D" w:rsidSect="006A05F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34" w:rsidRDefault="008F3334">
      <w:r>
        <w:separator/>
      </w:r>
    </w:p>
  </w:endnote>
  <w:endnote w:type="continuationSeparator" w:id="0">
    <w:p w:rsidR="008F3334" w:rsidRDefault="008F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C6" w:rsidRDefault="006E4EC6"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E4EC6" w:rsidRPr="009C7F3A" w:rsidRDefault="006E4EC6">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75917">
      <w:rPr>
        <w:rStyle w:val="DocsOpenFilename"/>
      </w:rPr>
      <w:t>L\340058423.3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CB" w:rsidRDefault="006E4EC6" w:rsidP="00A203CB">
    <w:pPr>
      <w:pStyle w:val="Footer"/>
      <w:tabs>
        <w:tab w:val="clear" w:pos="9639"/>
        <w:tab w:val="left" w:pos="6160"/>
        <w:tab w:val="right" w:pos="9350"/>
      </w:tabs>
      <w:spacing w:after="0"/>
      <w:rPr>
        <w:rStyle w:val="DocsOpenFilename"/>
        <w:sz w:val="18"/>
        <w:szCs w:val="18"/>
      </w:rPr>
    </w:pPr>
    <w:r w:rsidRPr="00A203CB">
      <w:rPr>
        <w:rStyle w:val="DocsOpenFilename"/>
        <w:sz w:val="18"/>
        <w:szCs w:val="18"/>
      </w:rPr>
      <w:fldChar w:fldCharType="begin" w:fldLock="1"/>
    </w:r>
    <w:r w:rsidRPr="00A203CB">
      <w:rPr>
        <w:rStyle w:val="DocsOpenFilename"/>
        <w:sz w:val="18"/>
        <w:szCs w:val="18"/>
      </w:rPr>
      <w:instrText xml:space="preserve"> DOCVARIABLE  CUFooterText  \* MERGEFORMAT \* MERGEFORMAT </w:instrText>
    </w:r>
    <w:r w:rsidRPr="00A203CB">
      <w:rPr>
        <w:rStyle w:val="DocsOpenFilename"/>
        <w:sz w:val="18"/>
        <w:szCs w:val="18"/>
      </w:rPr>
      <w:fldChar w:fldCharType="separate"/>
    </w:r>
    <w:r w:rsidR="00175917">
      <w:rPr>
        <w:rStyle w:val="DocsOpenFilename"/>
        <w:sz w:val="18"/>
        <w:szCs w:val="18"/>
      </w:rPr>
      <w:t>L\340058423.3</w:t>
    </w:r>
    <w:r w:rsidRPr="00A203CB">
      <w:rPr>
        <w:rStyle w:val="DocsOpenFilename"/>
        <w:sz w:val="18"/>
        <w:szCs w:val="18"/>
      </w:rPr>
      <w:fldChar w:fldCharType="end"/>
    </w:r>
    <w:r w:rsidR="00724176">
      <w:rPr>
        <w:rStyle w:val="DocsOpenFilename"/>
        <w:sz w:val="18"/>
        <w:szCs w:val="18"/>
      </w:rPr>
      <w:t xml:space="preserve"> - </w:t>
    </w:r>
    <w:r w:rsidR="00CC1F6C">
      <w:rPr>
        <w:rStyle w:val="DocsOpenFilename"/>
        <w:sz w:val="18"/>
        <w:szCs w:val="18"/>
      </w:rPr>
      <w:t>May 2022</w:t>
    </w:r>
    <w:r w:rsidRPr="00A203CB">
      <w:rPr>
        <w:rStyle w:val="DocsOpenFilename"/>
        <w:sz w:val="18"/>
        <w:szCs w:val="18"/>
      </w:rPr>
      <w:tab/>
    </w:r>
    <w:r w:rsidRPr="00A203CB">
      <w:rPr>
        <w:rStyle w:val="DocsOpenFilename"/>
        <w:sz w:val="18"/>
        <w:szCs w:val="18"/>
      </w:rPr>
      <w:tab/>
    </w:r>
    <w:r w:rsidR="00A203CB">
      <w:rPr>
        <w:rStyle w:val="DocsOpenFilename"/>
        <w:sz w:val="18"/>
        <w:szCs w:val="18"/>
      </w:rPr>
      <w:tab/>
    </w:r>
  </w:p>
  <w:p w:rsidR="006E4EC6" w:rsidRPr="00A203CB" w:rsidRDefault="00A203CB" w:rsidP="00A203CB">
    <w:pPr>
      <w:pStyle w:val="Footer"/>
      <w:tabs>
        <w:tab w:val="clear" w:pos="9639"/>
        <w:tab w:val="left" w:pos="6160"/>
        <w:tab w:val="right" w:pos="9350"/>
      </w:tabs>
      <w:spacing w:after="0"/>
      <w:rPr>
        <w:szCs w:val="18"/>
      </w:rPr>
    </w:pPr>
    <w:r>
      <w:rPr>
        <w:rStyle w:val="PageNumber"/>
        <w:szCs w:val="18"/>
      </w:rPr>
      <w:tab/>
    </w:r>
    <w:r>
      <w:rPr>
        <w:rStyle w:val="PageNumber"/>
        <w:szCs w:val="18"/>
      </w:rPr>
      <w:tab/>
    </w:r>
    <w:r>
      <w:rPr>
        <w:rStyle w:val="PageNumber"/>
        <w:szCs w:val="18"/>
      </w:rPr>
      <w:tab/>
    </w:r>
    <w:r w:rsidR="006E4EC6" w:rsidRPr="00A203CB">
      <w:rPr>
        <w:rStyle w:val="PageNumber"/>
        <w:szCs w:val="18"/>
      </w:rPr>
      <w:fldChar w:fldCharType="begin"/>
    </w:r>
    <w:r w:rsidR="006E4EC6" w:rsidRPr="00A203CB">
      <w:rPr>
        <w:rStyle w:val="PageNumber"/>
        <w:szCs w:val="18"/>
      </w:rPr>
      <w:instrText xml:space="preserve"> PAGE </w:instrText>
    </w:r>
    <w:r w:rsidR="006E4EC6" w:rsidRPr="00A203CB">
      <w:rPr>
        <w:rStyle w:val="PageNumber"/>
        <w:szCs w:val="18"/>
      </w:rPr>
      <w:fldChar w:fldCharType="separate"/>
    </w:r>
    <w:r w:rsidR="00987829">
      <w:rPr>
        <w:rStyle w:val="PageNumber"/>
        <w:noProof/>
        <w:szCs w:val="18"/>
      </w:rPr>
      <w:t>2</w:t>
    </w:r>
    <w:r w:rsidR="006E4EC6" w:rsidRPr="00A203C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C6" w:rsidRPr="009C7F3A" w:rsidRDefault="006E4EC6">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75917">
      <w:rPr>
        <w:rStyle w:val="DocsOpenFilename"/>
      </w:rPr>
      <w:t>L\340058423.3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34" w:rsidRDefault="008F3334">
      <w:r>
        <w:separator/>
      </w:r>
    </w:p>
  </w:footnote>
  <w:footnote w:type="continuationSeparator" w:id="0">
    <w:p w:rsidR="008F3334" w:rsidRDefault="008F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EC6" w:rsidRPr="002B6125" w:rsidRDefault="00F14C5A" w:rsidP="00B1030E">
    <w:pPr>
      <w:pStyle w:val="DefenceNormal"/>
      <w:pBdr>
        <w:bottom w:val="single" w:sz="4" w:space="1" w:color="auto"/>
      </w:pBdr>
      <w:rPr>
        <w:rStyle w:val="PageNumber"/>
        <w:b/>
        <w:i/>
        <w:sz w:val="18"/>
        <w:szCs w:val="18"/>
      </w:rPr>
    </w:pPr>
    <w:r>
      <w:rPr>
        <w:i/>
        <w:sz w:val="18"/>
        <w:szCs w:val="18"/>
      </w:rPr>
      <w:t xml:space="preserve">Australian </w:t>
    </w:r>
    <w:r w:rsidR="006E4EC6" w:rsidRPr="00A203CB">
      <w:rPr>
        <w:i/>
        <w:sz w:val="18"/>
        <w:szCs w:val="18"/>
      </w:rPr>
      <w:t>Department of Defence - Moral Rights Consent for Multiple Authors (for use with DSC</w:t>
    </w:r>
    <w:r>
      <w:rPr>
        <w:i/>
        <w:sz w:val="18"/>
        <w:szCs w:val="18"/>
      </w:rPr>
      <w:t>I</w:t>
    </w:r>
    <w:r w:rsidR="006E4EC6" w:rsidRPr="00A203CB">
      <w:rPr>
        <w:i/>
        <w:sz w:val="18"/>
        <w:szCs w:val="18"/>
      </w:rPr>
      <w:t>-</w:t>
    </w:r>
    <w:r w:rsidR="00FF5650">
      <w:rPr>
        <w:i/>
        <w:sz w:val="18"/>
        <w:szCs w:val="18"/>
      </w:rPr>
      <w:t>202</w:t>
    </w:r>
    <w:r>
      <w:rPr>
        <w:i/>
        <w:sz w:val="18"/>
        <w:szCs w:val="18"/>
      </w:rPr>
      <w:t>2</w:t>
    </w:r>
    <w:r w:rsidR="006E4EC6" w:rsidRPr="00A203CB">
      <w:rPr>
        <w:i/>
        <w:sz w:val="18"/>
        <w:szCs w:val="18"/>
      </w:rPr>
      <w:t>)</w:t>
    </w:r>
    <w:r>
      <w:rPr>
        <w:i/>
        <w:sz w:val="18"/>
        <w:szCs w:val="18"/>
      </w:rPr>
      <w:t xml:space="preserve"> - </w:t>
    </w:r>
    <w:r>
      <w:rPr>
        <w:b/>
        <w:i/>
        <w:sz w:val="18"/>
        <w:szCs w:val="18"/>
      </w:rPr>
      <w:t>[insert project name and description of services,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40058423.3"/>
    <w:docVar w:name="CUIddEO" w:val="-1"/>
    <w:docVar w:name="filename" w:val="MKP\MKP\53684071\1"/>
  </w:docVars>
  <w:rsids>
    <w:rsidRoot w:val="00EF6329"/>
    <w:rsid w:val="00011A7E"/>
    <w:rsid w:val="00021BDA"/>
    <w:rsid w:val="00022132"/>
    <w:rsid w:val="00022BD4"/>
    <w:rsid w:val="00030329"/>
    <w:rsid w:val="00040DB9"/>
    <w:rsid w:val="0005414A"/>
    <w:rsid w:val="00072118"/>
    <w:rsid w:val="00091CCD"/>
    <w:rsid w:val="00092FC9"/>
    <w:rsid w:val="000B0DD2"/>
    <w:rsid w:val="000E7711"/>
    <w:rsid w:val="001043C3"/>
    <w:rsid w:val="00122D61"/>
    <w:rsid w:val="0014063A"/>
    <w:rsid w:val="00143F4C"/>
    <w:rsid w:val="00171DB6"/>
    <w:rsid w:val="00175917"/>
    <w:rsid w:val="0019718B"/>
    <w:rsid w:val="001D20A6"/>
    <w:rsid w:val="001D20D0"/>
    <w:rsid w:val="001D533B"/>
    <w:rsid w:val="001E2B29"/>
    <w:rsid w:val="001F4798"/>
    <w:rsid w:val="001F62C0"/>
    <w:rsid w:val="00210CB9"/>
    <w:rsid w:val="00233E67"/>
    <w:rsid w:val="00281844"/>
    <w:rsid w:val="002A500B"/>
    <w:rsid w:val="002B20EC"/>
    <w:rsid w:val="002B6125"/>
    <w:rsid w:val="002E355A"/>
    <w:rsid w:val="002E4832"/>
    <w:rsid w:val="00330174"/>
    <w:rsid w:val="003716E4"/>
    <w:rsid w:val="0038106A"/>
    <w:rsid w:val="00395B04"/>
    <w:rsid w:val="003A3E6A"/>
    <w:rsid w:val="003F1C8C"/>
    <w:rsid w:val="003F7C5B"/>
    <w:rsid w:val="004002D5"/>
    <w:rsid w:val="0042509B"/>
    <w:rsid w:val="00434A92"/>
    <w:rsid w:val="00440A87"/>
    <w:rsid w:val="004619D4"/>
    <w:rsid w:val="004706EA"/>
    <w:rsid w:val="004740C3"/>
    <w:rsid w:val="00474802"/>
    <w:rsid w:val="004942B7"/>
    <w:rsid w:val="004A3E28"/>
    <w:rsid w:val="004A6A8F"/>
    <w:rsid w:val="004B6812"/>
    <w:rsid w:val="004F7D76"/>
    <w:rsid w:val="00513FAC"/>
    <w:rsid w:val="00534A7E"/>
    <w:rsid w:val="00565D03"/>
    <w:rsid w:val="00567F28"/>
    <w:rsid w:val="00575DDC"/>
    <w:rsid w:val="005A2592"/>
    <w:rsid w:val="005B416C"/>
    <w:rsid w:val="005C6EDB"/>
    <w:rsid w:val="005E2062"/>
    <w:rsid w:val="005E4454"/>
    <w:rsid w:val="005F7299"/>
    <w:rsid w:val="006008D6"/>
    <w:rsid w:val="00607254"/>
    <w:rsid w:val="00610500"/>
    <w:rsid w:val="00622D07"/>
    <w:rsid w:val="0062441D"/>
    <w:rsid w:val="006267AD"/>
    <w:rsid w:val="00656EF7"/>
    <w:rsid w:val="0067617F"/>
    <w:rsid w:val="00692ED0"/>
    <w:rsid w:val="00693C9C"/>
    <w:rsid w:val="006A05F3"/>
    <w:rsid w:val="006B3281"/>
    <w:rsid w:val="006D37A1"/>
    <w:rsid w:val="006D4772"/>
    <w:rsid w:val="006D69AF"/>
    <w:rsid w:val="006E4EC6"/>
    <w:rsid w:val="006E53DD"/>
    <w:rsid w:val="00714A75"/>
    <w:rsid w:val="00724176"/>
    <w:rsid w:val="007245D4"/>
    <w:rsid w:val="007428C3"/>
    <w:rsid w:val="007452D9"/>
    <w:rsid w:val="00745398"/>
    <w:rsid w:val="007549D7"/>
    <w:rsid w:val="00756858"/>
    <w:rsid w:val="00774866"/>
    <w:rsid w:val="00785D45"/>
    <w:rsid w:val="0079057E"/>
    <w:rsid w:val="007A5B37"/>
    <w:rsid w:val="007D5E18"/>
    <w:rsid w:val="00802FDB"/>
    <w:rsid w:val="00841886"/>
    <w:rsid w:val="00875368"/>
    <w:rsid w:val="008C3D7B"/>
    <w:rsid w:val="008D599C"/>
    <w:rsid w:val="008F3334"/>
    <w:rsid w:val="00934859"/>
    <w:rsid w:val="00946ADD"/>
    <w:rsid w:val="00962466"/>
    <w:rsid w:val="0097353F"/>
    <w:rsid w:val="00981ED7"/>
    <w:rsid w:val="0098574E"/>
    <w:rsid w:val="00987829"/>
    <w:rsid w:val="00992B21"/>
    <w:rsid w:val="009A294B"/>
    <w:rsid w:val="009B76D7"/>
    <w:rsid w:val="009C5065"/>
    <w:rsid w:val="009C7F3A"/>
    <w:rsid w:val="00A16BC5"/>
    <w:rsid w:val="00A17C52"/>
    <w:rsid w:val="00A203CB"/>
    <w:rsid w:val="00A406C6"/>
    <w:rsid w:val="00A55215"/>
    <w:rsid w:val="00A81856"/>
    <w:rsid w:val="00AB00A4"/>
    <w:rsid w:val="00AC0391"/>
    <w:rsid w:val="00AC4D5F"/>
    <w:rsid w:val="00AF2151"/>
    <w:rsid w:val="00B1030E"/>
    <w:rsid w:val="00B27696"/>
    <w:rsid w:val="00B97C33"/>
    <w:rsid w:val="00BC7E91"/>
    <w:rsid w:val="00C110D2"/>
    <w:rsid w:val="00C23F9E"/>
    <w:rsid w:val="00C2536C"/>
    <w:rsid w:val="00C32CC6"/>
    <w:rsid w:val="00C4748D"/>
    <w:rsid w:val="00CC1F6C"/>
    <w:rsid w:val="00D00E2B"/>
    <w:rsid w:val="00D208B8"/>
    <w:rsid w:val="00D22C4F"/>
    <w:rsid w:val="00D25BF3"/>
    <w:rsid w:val="00D40C82"/>
    <w:rsid w:val="00D6748F"/>
    <w:rsid w:val="00D8018D"/>
    <w:rsid w:val="00DB7F07"/>
    <w:rsid w:val="00DD04BB"/>
    <w:rsid w:val="00DF490D"/>
    <w:rsid w:val="00E012F7"/>
    <w:rsid w:val="00E26EC6"/>
    <w:rsid w:val="00E72EC5"/>
    <w:rsid w:val="00E84A14"/>
    <w:rsid w:val="00E95D8E"/>
    <w:rsid w:val="00EE5768"/>
    <w:rsid w:val="00EE7EBF"/>
    <w:rsid w:val="00EF48D3"/>
    <w:rsid w:val="00EF6329"/>
    <w:rsid w:val="00F14C5A"/>
    <w:rsid w:val="00F2106F"/>
    <w:rsid w:val="00F43BAB"/>
    <w:rsid w:val="00F56CDC"/>
    <w:rsid w:val="00F71466"/>
    <w:rsid w:val="00F87717"/>
    <w:rsid w:val="00F91947"/>
    <w:rsid w:val="00F95789"/>
    <w:rsid w:val="00FB13ED"/>
    <w:rsid w:val="00FB3D39"/>
    <w:rsid w:val="00FB4649"/>
    <w:rsid w:val="00FC0DC3"/>
    <w:rsid w:val="00FD06E7"/>
    <w:rsid w:val="00FE2609"/>
    <w:rsid w:val="00FF2389"/>
    <w:rsid w:val="00FF5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1DE4A6-63BC-4DFA-98C2-2D073405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table" w:styleId="TableGrid">
    <w:name w:val="Table Grid"/>
    <w:basedOn w:val="TableNormal"/>
    <w:rsid w:val="0067617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Nov, Amanda MISS</cp:lastModifiedBy>
  <cp:revision>2</cp:revision>
  <cp:lastPrinted>2016-09-01T02:52:00Z</cp:lastPrinted>
  <dcterms:created xsi:type="dcterms:W3CDTF">2024-05-10T03:09:00Z</dcterms:created>
  <dcterms:modified xsi:type="dcterms:W3CDTF">2024-05-10T03:09:00Z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BS41639884</vt:lpwstr>
  </property>
  <property fmtid="{D5CDD505-2E9C-101B-9397-08002B2CF9AE}" pid="3" name="Objective-Title">
    <vt:lpwstr>DSC-International-Moral-Rights-Consent-Multiple-Authors- Master</vt:lpwstr>
  </property>
  <property fmtid="{D5CDD505-2E9C-101B-9397-08002B2CF9AE}" pid="4" name="Objective-Comment">
    <vt:lpwstr/>
  </property>
  <property fmtid="{D5CDD505-2E9C-101B-9397-08002B2CF9AE}" pid="5" name="Objective-CreationStamp">
    <vt:filetime>2023-05-17T22:53:28Z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2023-05-17T22:53:28Z</vt:filetime>
  </property>
  <property fmtid="{D5CDD505-2E9C-101B-9397-08002B2CF9AE}" pid="9" name="Objective-ModificationStamp">
    <vt:filetime>2023-12-27T08:22:39Z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09 Moral Rights Consent (Multiple Authors)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