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51" w:rsidRDefault="00613E51" w:rsidP="006D3DE7">
      <w:pPr>
        <w:pStyle w:val="DefenceHeading9"/>
      </w:pPr>
      <w:bookmarkStart w:id="0" w:name="_GoBack"/>
      <w:bookmarkEnd w:id="0"/>
      <w:r>
        <w:t>C</w:t>
      </w:r>
      <w:bookmarkStart w:id="1" w:name="_Ref113768796"/>
      <w:bookmarkEnd w:id="1"/>
      <w:r>
        <w:t xml:space="preserve">onsultant 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D70FF1">
        <w:rPr>
          <w:rFonts w:ascii="Arial" w:hAnsi="Arial" w:cs="Arial"/>
          <w:b/>
        </w:rPr>
        <w:t>DSC</w:t>
      </w:r>
      <w:r w:rsidR="00C07739">
        <w:rPr>
          <w:rFonts w:ascii="Arial" w:hAnsi="Arial" w:cs="Arial"/>
          <w:b/>
        </w:rPr>
        <w:t>I</w:t>
      </w:r>
      <w:r w:rsidR="001A0784">
        <w:rPr>
          <w:rFonts w:ascii="Arial" w:hAnsi="Arial" w:cs="Arial"/>
          <w:b/>
        </w:rPr>
        <w:t>-</w:t>
      </w:r>
      <w:r w:rsidR="00A22336">
        <w:rPr>
          <w:rFonts w:ascii="Arial" w:hAnsi="Arial" w:cs="Arial"/>
          <w:b/>
        </w:rPr>
        <w:t>202</w:t>
      </w:r>
      <w:r w:rsidR="00C07739">
        <w:rPr>
          <w:rFonts w:ascii="Arial" w:hAnsi="Arial" w:cs="Arial"/>
          <w:b/>
        </w:rPr>
        <w:t>2</w:t>
      </w:r>
      <w:r w:rsidR="00021258">
        <w:rPr>
          <w:rFonts w:ascii="Arial" w:hAnsi="Arial" w:cs="Arial"/>
          <w:b/>
        </w:rPr>
        <w:t xml:space="preserve"> </w:t>
      </w:r>
      <w:r w:rsidRPr="00013FB8">
        <w:rPr>
          <w:rFonts w:ascii="Arial" w:hAnsi="Arial" w:cs="Arial"/>
          <w:b/>
        </w:rPr>
        <w:t>ONLY]</w:t>
      </w:r>
    </w:p>
    <w:p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rsidR="00613E51" w:rsidRPr="004276B2" w:rsidRDefault="00613E51" w:rsidP="00BE6585">
      <w:pPr>
        <w:pStyle w:val="DefenceNormal"/>
        <w:ind w:left="1928" w:firstLine="7"/>
        <w:rPr>
          <w:rFonts w:ascii="Arial" w:hAnsi="Arial" w:cs="Arial"/>
          <w:b/>
        </w:rPr>
      </w:pPr>
      <w:r w:rsidRPr="004276B2">
        <w:rPr>
          <w:rFonts w:ascii="Arial" w:hAnsi="Arial" w:cs="Arial"/>
          <w:b/>
          <w:i/>
        </w:rPr>
        <w:t xml:space="preserve">[INSERT NAME, ABN </w:t>
      </w:r>
      <w:r w:rsidR="00C07739">
        <w:rPr>
          <w:rFonts w:ascii="Arial" w:hAnsi="Arial" w:cs="Arial"/>
          <w:b/>
          <w:i/>
        </w:rPr>
        <w:t xml:space="preserve">(IF APPLICABLE) </w:t>
      </w:r>
      <w:r w:rsidRPr="004276B2">
        <w:rPr>
          <w:rFonts w:ascii="Arial" w:hAnsi="Arial" w:cs="Arial"/>
          <w:b/>
          <w:i/>
        </w:rPr>
        <w:t>AND ADDRESS OF CONTRACTOR]</w:t>
      </w:r>
      <w:r w:rsidRPr="004276B2">
        <w:rPr>
          <w:rFonts w:ascii="Arial" w:hAnsi="Arial" w:cs="Arial"/>
          <w:b/>
        </w:rPr>
        <w:t xml:space="preserve"> ("Contractor")</w:t>
      </w:r>
    </w:p>
    <w:p w:rsidR="00613E51" w:rsidRPr="004276B2" w:rsidRDefault="00613E51" w:rsidP="00BE6585">
      <w:pPr>
        <w:pStyle w:val="DefenceNormal"/>
        <w:ind w:left="1928" w:firstLine="7"/>
        <w:rPr>
          <w:rFonts w:ascii="Arial" w:hAnsi="Arial" w:cs="Arial"/>
          <w:b/>
        </w:rPr>
      </w:pPr>
      <w:r w:rsidRPr="004276B2">
        <w:rPr>
          <w:rFonts w:ascii="Arial" w:hAnsi="Arial" w:cs="Arial"/>
          <w:b/>
          <w:i/>
        </w:rPr>
        <w:t xml:space="preserve">[INSERT NAME, ABN </w:t>
      </w:r>
      <w:r w:rsidR="00C07739">
        <w:rPr>
          <w:rFonts w:ascii="Arial" w:hAnsi="Arial" w:cs="Arial"/>
          <w:b/>
          <w:i/>
        </w:rPr>
        <w:t xml:space="preserve">(IF APPLICABLE) </w:t>
      </w:r>
      <w:r w:rsidRPr="004276B2">
        <w:rPr>
          <w:rFonts w:ascii="Arial" w:hAnsi="Arial" w:cs="Arial"/>
          <w:b/>
          <w:i/>
        </w:rPr>
        <w:t>AND ADDRESS OF CONSULTANT]</w:t>
      </w:r>
      <w:r w:rsidRPr="004276B2">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F612F4">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lastRenderedPageBreak/>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rsidR="00613E51" w:rsidRDefault="00613E51" w:rsidP="006D3DE7">
      <w:pPr>
        <w:pStyle w:val="DefenceHeading1"/>
      </w:pPr>
      <w:r>
        <w:t>Novation</w:t>
      </w:r>
    </w:p>
    <w:p w:rsidR="00613E51" w:rsidRPr="00067D9E" w:rsidRDefault="00E51D7B" w:rsidP="006D3DE7">
      <w:pPr>
        <w:pStyle w:val="DefenceNormal"/>
        <w:rPr>
          <w:b/>
          <w:i/>
        </w:rPr>
      </w:pPr>
      <w:r>
        <w:t>In accordance with</w:t>
      </w:r>
      <w:r w:rsidR="00E45D09">
        <w:t xml:space="preserve"> clause</w:t>
      </w:r>
      <w:r w:rsidR="00613E51">
        <w:t xml:space="preserve"> </w:t>
      </w:r>
      <w:r w:rsidR="00E45D09" w:rsidRPr="00BE6585">
        <w:rPr>
          <w:b/>
          <w:i/>
        </w:rPr>
        <w:t>[</w:t>
      </w:r>
      <w:r w:rsidR="00D678B8">
        <w:rPr>
          <w:b/>
          <w:i/>
        </w:rPr>
        <w:t xml:space="preserve">INSERT REFERENCE E.G. </w:t>
      </w:r>
      <w:r w:rsidRPr="00BE6585">
        <w:rPr>
          <w:b/>
          <w:i/>
        </w:rPr>
        <w:t>6.13</w:t>
      </w:r>
      <w:r w:rsidR="008A39DE" w:rsidRPr="00BE6585">
        <w:rPr>
          <w:b/>
          <w:i/>
        </w:rPr>
        <w:t xml:space="preserve"> - if HC</w:t>
      </w:r>
      <w:r w:rsidR="00067D9E" w:rsidRPr="00BE6585">
        <w:rPr>
          <w:b/>
          <w:i/>
        </w:rPr>
        <w:t>I</w:t>
      </w:r>
      <w:r w:rsidR="008A39DE" w:rsidRPr="00BE6585">
        <w:rPr>
          <w:b/>
          <w:i/>
        </w:rPr>
        <w:t>-1</w:t>
      </w:r>
      <w:r w:rsidR="00A22336" w:rsidRPr="00BE6585">
        <w:rPr>
          <w:b/>
          <w:i/>
        </w:rPr>
        <w:t xml:space="preserve"> 202</w:t>
      </w:r>
      <w:r w:rsidR="00067D9E" w:rsidRPr="00BE6585">
        <w:rPr>
          <w:b/>
          <w:i/>
        </w:rPr>
        <w:t>2</w:t>
      </w:r>
      <w:r w:rsidR="008A39DE" w:rsidRPr="00BE6585">
        <w:rPr>
          <w:b/>
          <w:i/>
        </w:rPr>
        <w:t>]</w:t>
      </w:r>
      <w:r w:rsidR="00613E51" w:rsidRPr="00AE5376">
        <w:rPr>
          <w:b/>
          <w:i/>
        </w:rPr>
        <w:t xml:space="preserve"> </w:t>
      </w:r>
      <w:r w:rsidR="00613E51">
        <w:t xml:space="preserve">of the </w:t>
      </w:r>
      <w:r w:rsidR="00593303">
        <w:t xml:space="preserve">Works </w:t>
      </w:r>
      <w:r w:rsidR="00613E51">
        <w:t>Contract</w:t>
      </w:r>
      <w:r w:rsidR="00D70FF1">
        <w:t xml:space="preserve"> and clause 2.12 of the Services Contract</w:t>
      </w:r>
      <w:r w:rsidR="00613E51">
        <w:t>:</w:t>
      </w:r>
      <w:r w:rsidR="00525E86">
        <w:t xml:space="preserve"> </w:t>
      </w:r>
    </w:p>
    <w:p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61A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rsidR="00D70FF1" w:rsidRDefault="00D70FF1" w:rsidP="00D70FF1">
      <w:pPr>
        <w:pStyle w:val="DefenceHeading4"/>
      </w:pPr>
      <w:bookmarkStart w:id="3" w:name="_Ref79556697"/>
      <w:r>
        <w:t xml:space="preserve">that the amount set out in </w:t>
      </w:r>
      <w:r w:rsidR="00021258">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61AB0">
        <w:t>(i)</w:t>
      </w:r>
      <w:r w:rsidR="004276B2">
        <w:fldChar w:fldCharType="end"/>
      </w:r>
      <w:r>
        <w:t>; and</w:t>
      </w:r>
      <w:bookmarkEnd w:id="3"/>
    </w:p>
    <w:p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rsidR="003F10B6" w:rsidRDefault="003F10B6" w:rsidP="006D3DE7">
      <w:pPr>
        <w:pStyle w:val="DefenceHeading4"/>
      </w:pPr>
      <w:bookmarkStart w:id="4" w:name="_Ref79556666"/>
      <w:r>
        <w:t xml:space="preserve">the amount set out in </w:t>
      </w:r>
      <w:r w:rsidR="00021258">
        <w:t>I</w:t>
      </w:r>
      <w:r>
        <w:t>tem 6 of the Schedule is the balance payable by the Contractor to the Consultant for the Services under the new contract; and</w:t>
      </w:r>
      <w:bookmarkEnd w:id="4"/>
    </w:p>
    <w:p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rsidR="00613E51" w:rsidRDefault="00613E51" w:rsidP="006D3DE7">
      <w:pPr>
        <w:pStyle w:val="DefenceHeading1"/>
      </w:pPr>
      <w:bookmarkStart w:id="5" w:name="_Ref103976618"/>
      <w:r>
        <w:t>Governing law and jurisdiction</w:t>
      </w:r>
      <w:bookmarkEnd w:id="5"/>
    </w:p>
    <w:p w:rsidR="00613E51" w:rsidRDefault="006B7E53" w:rsidP="006D3DE7">
      <w:pPr>
        <w:pStyle w:val="DefenceNormal"/>
      </w:pPr>
      <w:r w:rsidRPr="006B7E53">
        <w:t>This Deed will be governed by and construed in accordance with the law applying in the place specified in Item 7 of the Schedule and the parties submit to the non-exclusive jurisdiction of its courts, and the courts competent to determine appeals from those courts, with respect to any proceedings that may at any time be brought under this Deed.</w:t>
      </w:r>
    </w:p>
    <w:p w:rsidR="00613E51" w:rsidRDefault="00613E51" w:rsidP="00F51B62">
      <w:pPr>
        <w:pStyle w:val="DefenceHeading1"/>
      </w:pPr>
      <w:bookmarkStart w:id="6" w:name="_Ref72915767"/>
      <w:r>
        <w:t>Notices</w:t>
      </w:r>
      <w:bookmarkEnd w:id="6"/>
    </w:p>
    <w:p w:rsidR="008A39DE" w:rsidRPr="000E7F96" w:rsidRDefault="008A39DE" w:rsidP="00F51B62">
      <w:pPr>
        <w:pStyle w:val="DefenceHeading2"/>
      </w:pPr>
      <w:bookmarkStart w:id="7" w:name="_Ref72915754"/>
      <w:r w:rsidRPr="000E7F96">
        <w:t>Address for Service</w:t>
      </w:r>
      <w:bookmarkEnd w:id="7"/>
    </w:p>
    <w:p w:rsidR="003070CC" w:rsidRDefault="003070CC" w:rsidP="003070CC">
      <w:pPr>
        <w:pStyle w:val="DefenceHeading3"/>
        <w:numPr>
          <w:ilvl w:val="0"/>
          <w:numId w:val="0"/>
        </w:numPr>
      </w:pPr>
      <w:r>
        <w:t>Any notice to be given or served under or arising out of a provision of this Deed must:</w:t>
      </w:r>
    </w:p>
    <w:p w:rsidR="003070CC" w:rsidRDefault="003070CC" w:rsidP="003070CC">
      <w:pPr>
        <w:pStyle w:val="DefenceHeading3"/>
      </w:pPr>
      <w:r>
        <w:lastRenderedPageBreak/>
        <w:t>be in writing;</w:t>
      </w:r>
    </w:p>
    <w:p w:rsidR="003070CC" w:rsidRDefault="003070CC" w:rsidP="003070CC">
      <w:pPr>
        <w:pStyle w:val="DefenceHeading3"/>
      </w:pPr>
      <w:r>
        <w:t>be delivered by hand, sent by</w:t>
      </w:r>
      <w:r w:rsidR="00021258">
        <w:t xml:space="preserve"> </w:t>
      </w:r>
      <w:r>
        <w:t xml:space="preserve">prepaid </w:t>
      </w:r>
      <w:r w:rsidR="00A22336">
        <w:t xml:space="preserve">express </w:t>
      </w:r>
      <w:r>
        <w:t xml:space="preserve">post or sent by </w:t>
      </w:r>
      <w:r w:rsidR="00021258">
        <w:t>email</w:t>
      </w:r>
      <w:r>
        <w:t xml:space="preserve"> to the relevant</w:t>
      </w:r>
      <w:r w:rsidR="00021258">
        <w:t xml:space="preserve"> </w:t>
      </w:r>
      <w:r>
        <w:t xml:space="preserve">address or </w:t>
      </w:r>
      <w:r w:rsidR="00A25315">
        <w:t>email address</w:t>
      </w:r>
      <w:r>
        <w:t>:</w:t>
      </w:r>
    </w:p>
    <w:p w:rsidR="003070CC" w:rsidRDefault="003070CC" w:rsidP="003070CC">
      <w:pPr>
        <w:pStyle w:val="DefenceHeading4"/>
      </w:pPr>
      <w:bookmarkStart w:id="8" w:name="_Ref104985200"/>
      <w:r>
        <w:t xml:space="preserve">stated in Item </w:t>
      </w:r>
      <w:r w:rsidR="006B7E53">
        <w:t>8</w:t>
      </w:r>
      <w:r>
        <w:t xml:space="preserve"> of the Schedule; or</w:t>
      </w:r>
      <w:bookmarkEnd w:id="8"/>
    </w:p>
    <w:p w:rsidR="003070CC" w:rsidRPr="003E18CA" w:rsidRDefault="003070CC" w:rsidP="003E18CA">
      <w:pPr>
        <w:pStyle w:val="DefenceHeading4"/>
      </w:pPr>
      <w:r>
        <w:t>last notified in writing to the part</w:t>
      </w:r>
      <w:r w:rsidR="003E18CA">
        <w:t xml:space="preserve">y giving or serving the notice, </w:t>
      </w:r>
      <w:r>
        <w:t xml:space="preserve">for the party to whom or upon which the notice is to be given or served; </w:t>
      </w:r>
    </w:p>
    <w:p w:rsidR="00021258" w:rsidRDefault="003070CC" w:rsidP="003070CC">
      <w:pPr>
        <w:pStyle w:val="DefenceHeading3"/>
      </w:pPr>
      <w:r>
        <w:t>be signed by the party giving or serving the notice or (on the party's behalf) by the solicitor for or attorney, director, secretary or authorised agent of the party giving or serving the notice</w:t>
      </w:r>
      <w:r w:rsidR="00021258">
        <w:t xml:space="preserve">; and </w:t>
      </w:r>
    </w:p>
    <w:p w:rsidR="00021258" w:rsidRDefault="00021258" w:rsidP="00021258">
      <w:pPr>
        <w:pStyle w:val="DefenceHeading3"/>
      </w:pPr>
      <w:r>
        <w:t>in the case of notices sent by email:</w:t>
      </w:r>
    </w:p>
    <w:p w:rsidR="00021258" w:rsidRDefault="00021258" w:rsidP="0082058C">
      <w:pPr>
        <w:pStyle w:val="DefenceHeading4"/>
      </w:pPr>
      <w:r>
        <w:t>be in Portable Document Format (</w:t>
      </w:r>
      <w:r w:rsidRPr="0082058C">
        <w:rPr>
          <w:b/>
        </w:rPr>
        <w:t>pdf</w:t>
      </w:r>
      <w:r>
        <w:t>) and appended as an attachment to the email; and</w:t>
      </w:r>
    </w:p>
    <w:p w:rsidR="003070CC" w:rsidRDefault="00021258" w:rsidP="0082058C">
      <w:pPr>
        <w:pStyle w:val="DefenceHeading4"/>
      </w:pPr>
      <w:r>
        <w:t xml:space="preserve">include the words "This is a notice under clause </w:t>
      </w:r>
      <w:r>
        <w:fldChar w:fldCharType="begin"/>
      </w:r>
      <w:r>
        <w:instrText xml:space="preserve"> REF _Ref72915767 \r \h </w:instrText>
      </w:r>
      <w:r>
        <w:fldChar w:fldCharType="separate"/>
      </w:r>
      <w:r>
        <w:t>6</w:t>
      </w:r>
      <w:r>
        <w:fldChar w:fldCharType="end"/>
      </w:r>
      <w:r>
        <w:t xml:space="preserve"> of the Deed" in the subject field of the email.</w:t>
      </w:r>
    </w:p>
    <w:p w:rsidR="008A39DE" w:rsidRPr="008A39DE" w:rsidRDefault="008A39DE" w:rsidP="00F51B62">
      <w:pPr>
        <w:pStyle w:val="DefenceHeading2"/>
      </w:pPr>
      <w:r w:rsidRPr="008A39DE">
        <w:t>Deemed Receipt</w:t>
      </w:r>
    </w:p>
    <w:p w:rsidR="003070CC" w:rsidRDefault="003070CC" w:rsidP="003070CC">
      <w:pPr>
        <w:pStyle w:val="DefenceNormal"/>
      </w:pPr>
      <w:r>
        <w:t xml:space="preserve">A notice </w:t>
      </w:r>
      <w:r w:rsidR="00CC3ADA">
        <w:t>given</w:t>
      </w:r>
      <w:r>
        <w:t xml:space="preserve"> or served in accordance with clause </w:t>
      </w:r>
      <w:r w:rsidR="00021258">
        <w:fldChar w:fldCharType="begin"/>
      </w:r>
      <w:r w:rsidR="00021258">
        <w:instrText xml:space="preserve"> REF _Ref72915754 \r \h </w:instrText>
      </w:r>
      <w:r w:rsidR="00021258">
        <w:fldChar w:fldCharType="separate"/>
      </w:r>
      <w:r w:rsidR="00021258">
        <w:t>6.1</w:t>
      </w:r>
      <w:r w:rsidR="00021258">
        <w:fldChar w:fldCharType="end"/>
      </w:r>
      <w:r>
        <w:t xml:space="preserve"> is taken to be received by the party to whom or upon whom the notice is given or served in the case of:</w:t>
      </w:r>
    </w:p>
    <w:p w:rsidR="003070CC" w:rsidRDefault="00CC3ADA" w:rsidP="003070CC">
      <w:pPr>
        <w:pStyle w:val="DefenceHeading3"/>
      </w:pPr>
      <w:r>
        <w:t>delivery</w:t>
      </w:r>
      <w:r w:rsidR="003070CC">
        <w:t xml:space="preserve"> by hand, on delivery;</w:t>
      </w:r>
    </w:p>
    <w:p w:rsidR="003070CC" w:rsidRDefault="003070CC" w:rsidP="003070CC">
      <w:pPr>
        <w:pStyle w:val="DefenceHeading3"/>
      </w:pPr>
      <w:r>
        <w:t xml:space="preserve">prepaid </w:t>
      </w:r>
      <w:r w:rsidR="00021258">
        <w:t xml:space="preserve">express </w:t>
      </w:r>
      <w:r>
        <w:t xml:space="preserve">post sent to an address in the same country, on the </w:t>
      </w:r>
      <w:r w:rsidR="00021258">
        <w:t>fifth</w:t>
      </w:r>
      <w:r>
        <w:t xml:space="preserve"> day after the date of posting;</w:t>
      </w:r>
    </w:p>
    <w:p w:rsidR="003070CC" w:rsidRDefault="003070CC" w:rsidP="003070CC">
      <w:pPr>
        <w:pStyle w:val="DefenceHeading3"/>
      </w:pPr>
      <w:r>
        <w:t xml:space="preserve">prepaid </w:t>
      </w:r>
      <w:r w:rsidR="00021258">
        <w:t xml:space="preserve">express </w:t>
      </w:r>
      <w:r>
        <w:t xml:space="preserve">post sent to an address in another country, on the </w:t>
      </w:r>
      <w:r w:rsidR="00021258">
        <w:t>seventh</w:t>
      </w:r>
      <w:r>
        <w:t xml:space="preserve"> day after the date of posting; and </w:t>
      </w:r>
    </w:p>
    <w:p w:rsidR="00021258" w:rsidRDefault="00021258" w:rsidP="00021258">
      <w:pPr>
        <w:pStyle w:val="DefenceHeading3"/>
      </w:pPr>
      <w:r>
        <w:t>email, the earlier of:</w:t>
      </w:r>
    </w:p>
    <w:p w:rsidR="00021258" w:rsidRDefault="00021258" w:rsidP="0082058C">
      <w:pPr>
        <w:pStyle w:val="DefenceHeading4"/>
      </w:pPr>
      <w:r>
        <w:t>delivery to the email address to which it was sent; or</w:t>
      </w:r>
    </w:p>
    <w:p w:rsidR="003070CC" w:rsidRDefault="00021258" w:rsidP="0082058C">
      <w:pPr>
        <w:pStyle w:val="DefenceHeading4"/>
      </w:pPr>
      <w:r>
        <w:t>one hour after the email enters the server of the email address to which it was sent, provided that no delivery or transmission error is received by the sender within one hour of the time of sending shown on the "sent" email.</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D70FF1">
        <w:t xml:space="preserve">attorneys (if any) </w:t>
      </w:r>
      <w:r>
        <w:t>executing this Deed 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pPr>
    </w:p>
    <w:p w:rsidR="005E69D6" w:rsidRDefault="005E69D6" w:rsidP="00BE6585">
      <w:pPr>
        <w:pStyle w:val="DefenceHeading9"/>
        <w:rPr>
          <w:caps w:val="0"/>
          <w:sz w:val="24"/>
          <w:szCs w:val="24"/>
        </w:rPr>
      </w:pPr>
      <w:r w:rsidRPr="00CC3ADA">
        <w:rPr>
          <w:caps w:val="0"/>
          <w:sz w:val="24"/>
          <w:szCs w:val="24"/>
        </w:rPr>
        <w:lastRenderedPageBreak/>
        <w:t>SCHEDULE</w:t>
      </w:r>
    </w:p>
    <w:p w:rsidR="005E69D6" w:rsidRPr="005E69D6" w:rsidRDefault="005E69D6" w:rsidP="00D678B8">
      <w:pPr>
        <w:pStyle w:val="DefenceHeading9"/>
        <w:jc w:val="left"/>
        <w:rPr>
          <w:b w:val="0"/>
          <w:i/>
          <w:caps w:val="0"/>
          <w:sz w:val="14"/>
          <w:szCs w:val="24"/>
          <w:highlight w:val="yellow"/>
        </w:rPr>
      </w:pP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E51D7B" w:rsidP="00F51B62">
            <w:pPr>
              <w:pStyle w:val="DefenceNormal"/>
            </w:pPr>
            <w:r>
              <w:t xml:space="preserve">Works </w:t>
            </w:r>
            <w:r w:rsidR="00613E51">
              <w:t>Contract:</w:t>
            </w:r>
          </w:p>
        </w:tc>
        <w:tc>
          <w:tcPr>
            <w:tcW w:w="5415" w:type="dxa"/>
          </w:tcPr>
          <w:p w:rsidR="00613E51" w:rsidRDefault="000231DF" w:rsidP="00D678B8">
            <w:pPr>
              <w:pStyle w:val="DefenceNormal"/>
            </w:pPr>
            <w:r w:rsidRPr="00E45D09">
              <w:rPr>
                <w:b/>
                <w:i/>
              </w:rPr>
              <w:t>[</w:t>
            </w:r>
            <w:r w:rsidR="00D678B8">
              <w:rPr>
                <w:b/>
                <w:i/>
              </w:rPr>
              <w:t xml:space="preserve">INSERT E.G. </w:t>
            </w:r>
            <w:r w:rsidRPr="00E45D09">
              <w:rPr>
                <w:b/>
                <w:i/>
              </w:rPr>
              <w:t xml:space="preserve">Head </w:t>
            </w:r>
            <w:r w:rsidR="00613E51" w:rsidRPr="00E45D09">
              <w:rPr>
                <w:b/>
                <w:i/>
              </w:rPr>
              <w:t>Contractor</w:t>
            </w:r>
            <w:r w:rsidRPr="00E45D09">
              <w:rPr>
                <w:b/>
                <w:i/>
              </w:rPr>
              <w:t>]</w:t>
            </w:r>
            <w:r w:rsidR="00613E51">
              <w:t xml:space="preserve"> Contract</w:t>
            </w:r>
            <w:r w:rsidR="00C07739">
              <w:t xml:space="preserve"> (International)</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E51D7B" w:rsidP="00F51B62">
            <w:pPr>
              <w:pStyle w:val="DefenceNormal"/>
            </w:pPr>
            <w:r>
              <w:t>Services Contract</w:t>
            </w:r>
            <w:r w:rsidR="00613E51">
              <w:t>:</w:t>
            </w:r>
          </w:p>
        </w:tc>
        <w:tc>
          <w:tcPr>
            <w:tcW w:w="5415" w:type="dxa"/>
          </w:tcPr>
          <w:p w:rsidR="00613E51" w:rsidRDefault="00593303" w:rsidP="00F51B62">
            <w:pPr>
              <w:pStyle w:val="DefenceNormal"/>
              <w:rPr>
                <w:b/>
                <w:bCs/>
                <w:i/>
                <w:iCs/>
              </w:rPr>
            </w:pPr>
            <w:r>
              <w:rPr>
                <w:bCs/>
                <w:iCs/>
              </w:rPr>
              <w:t xml:space="preserve">Design Services Contract </w:t>
            </w:r>
            <w:r w:rsidR="00D678B8">
              <w:rPr>
                <w:bCs/>
                <w:iCs/>
              </w:rPr>
              <w:t xml:space="preserve">(International) </w:t>
            </w:r>
            <w:r>
              <w:rPr>
                <w:bCs/>
                <w:iCs/>
              </w:rPr>
              <w:t xml:space="preserve">for </w:t>
            </w:r>
            <w:r w:rsidRPr="00593303">
              <w:rPr>
                <w:b/>
                <w:bCs/>
                <w:i/>
                <w:iCs/>
              </w:rPr>
              <w:t>[INSERT]</w:t>
            </w:r>
            <w:r>
              <w:rPr>
                <w:bCs/>
                <w:iCs/>
              </w:rPr>
              <w:t xml:space="preserve"> dated </w:t>
            </w:r>
            <w:r w:rsidRPr="00593303">
              <w:rPr>
                <w:b/>
                <w:bCs/>
                <w:i/>
                <w:iCs/>
              </w:rPr>
              <w:t>[INSERT]</w:t>
            </w:r>
            <w:r>
              <w:rPr>
                <w:bCs/>
                <w:iCs/>
              </w:rPr>
              <w:t xml:space="preserve"> </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678B8" w:rsidTr="0050140C">
        <w:tblPrEx>
          <w:tblCellMar>
            <w:top w:w="0" w:type="dxa"/>
            <w:bottom w:w="0" w:type="dxa"/>
          </w:tblCellMar>
        </w:tblPrEx>
        <w:tc>
          <w:tcPr>
            <w:tcW w:w="2103" w:type="dxa"/>
          </w:tcPr>
          <w:p w:rsidR="00D678B8" w:rsidRDefault="00D678B8" w:rsidP="00F51B62">
            <w:pPr>
              <w:pStyle w:val="DefenceNormal"/>
            </w:pPr>
            <w:r>
              <w:t>Item 5</w:t>
            </w:r>
            <w:r>
              <w:br/>
              <w:t xml:space="preserve">(Clause </w:t>
            </w:r>
            <w:r>
              <w:fldChar w:fldCharType="begin"/>
            </w:r>
            <w:r>
              <w:instrText xml:space="preserve"> REF _Ref79556697 \w \h </w:instrText>
            </w:r>
            <w:r>
              <w:fldChar w:fldCharType="separate"/>
            </w:r>
            <w:r>
              <w:t>2(a</w:t>
            </w:r>
            <w:r>
              <w:t>)</w:t>
            </w:r>
            <w:r>
              <w:t>(ii)</w:t>
            </w:r>
            <w:r>
              <w:fldChar w:fldCharType="end"/>
            </w:r>
            <w:r>
              <w:t>)</w:t>
            </w:r>
          </w:p>
        </w:tc>
        <w:tc>
          <w:tcPr>
            <w:tcW w:w="2052" w:type="dxa"/>
          </w:tcPr>
          <w:p w:rsidR="00D678B8" w:rsidRDefault="00D678B8" w:rsidP="00F51B62">
            <w:pPr>
              <w:pStyle w:val="DefenceNormal"/>
            </w:pPr>
            <w:r>
              <w:t>Amount payable:</w:t>
            </w:r>
          </w:p>
        </w:tc>
        <w:tc>
          <w:tcPr>
            <w:tcW w:w="5415" w:type="dxa"/>
          </w:tcPr>
          <w:p w:rsidR="00D678B8" w:rsidRDefault="00D678B8" w:rsidP="005E69D6">
            <w:pPr>
              <w:pStyle w:val="DefenceNormal"/>
              <w:rPr>
                <w:b/>
                <w:bCs/>
                <w:i/>
                <w:iCs/>
              </w:rPr>
            </w:pPr>
            <w:r>
              <w:rPr>
                <w:b/>
                <w:bCs/>
                <w:i/>
                <w:iCs/>
              </w:rPr>
              <w:t>[INSERT AMOUNT]</w:t>
            </w:r>
          </w:p>
        </w:tc>
      </w:tr>
      <w:tr w:rsidR="00D678B8" w:rsidTr="0050140C">
        <w:tblPrEx>
          <w:tblCellMar>
            <w:top w:w="0" w:type="dxa"/>
            <w:bottom w:w="0" w:type="dxa"/>
          </w:tblCellMar>
        </w:tblPrEx>
        <w:tc>
          <w:tcPr>
            <w:tcW w:w="2103" w:type="dxa"/>
          </w:tcPr>
          <w:p w:rsidR="00D678B8" w:rsidRDefault="00D678B8" w:rsidP="00F51B62">
            <w:pPr>
              <w:pStyle w:val="DefenceNormal"/>
            </w:pPr>
            <w:r>
              <w:t>Item 6</w:t>
            </w:r>
            <w:r>
              <w:br/>
              <w:t xml:space="preserve">(Clause </w:t>
            </w:r>
            <w:r>
              <w:fldChar w:fldCharType="begin"/>
            </w:r>
            <w:r>
              <w:instrText xml:space="preserve"> REF _Ref79556666 \w \h </w:instrText>
            </w:r>
            <w:r>
              <w:fldChar w:fldCharType="separate"/>
            </w:r>
            <w:r>
              <w:t>2(b)(iii)</w:t>
            </w:r>
            <w:r>
              <w:fldChar w:fldCharType="end"/>
            </w:r>
            <w:r>
              <w:t>)</w:t>
            </w:r>
          </w:p>
        </w:tc>
        <w:tc>
          <w:tcPr>
            <w:tcW w:w="2052" w:type="dxa"/>
          </w:tcPr>
          <w:p w:rsidR="00D678B8" w:rsidRDefault="00D678B8" w:rsidP="00F51B62">
            <w:pPr>
              <w:pStyle w:val="DefenceNormal"/>
            </w:pPr>
            <w:r>
              <w:t>Balance payable:</w:t>
            </w:r>
          </w:p>
        </w:tc>
        <w:tc>
          <w:tcPr>
            <w:tcW w:w="5415" w:type="dxa"/>
          </w:tcPr>
          <w:p w:rsidR="00D678B8" w:rsidRDefault="00D678B8" w:rsidP="00F51B62">
            <w:pPr>
              <w:pStyle w:val="DefenceNormal"/>
              <w:rPr>
                <w:b/>
                <w:bCs/>
                <w:i/>
                <w:iCs/>
              </w:rPr>
            </w:pPr>
            <w:r>
              <w:rPr>
                <w:b/>
                <w:bCs/>
                <w:i/>
                <w:iCs/>
              </w:rPr>
              <w:t>[INSERT AMOUNT]</w:t>
            </w:r>
          </w:p>
        </w:tc>
      </w:tr>
      <w:tr w:rsidR="006B7E53">
        <w:tblPrEx>
          <w:tblCellMar>
            <w:top w:w="0" w:type="dxa"/>
            <w:bottom w:w="0" w:type="dxa"/>
          </w:tblCellMar>
        </w:tblPrEx>
        <w:tc>
          <w:tcPr>
            <w:tcW w:w="2103" w:type="dxa"/>
          </w:tcPr>
          <w:p w:rsidR="006B7E53" w:rsidRDefault="006B7E53" w:rsidP="006B7E53">
            <w:pPr>
              <w:pStyle w:val="DefenceNormal"/>
            </w:pPr>
            <w:r>
              <w:t>Item 7</w:t>
            </w:r>
            <w:r>
              <w:br/>
              <w:t xml:space="preserve">(Clause </w:t>
            </w:r>
            <w:r>
              <w:fldChar w:fldCharType="begin"/>
            </w:r>
            <w:r>
              <w:instrText xml:space="preserve"> REF _Ref103976618 \r \h </w:instrText>
            </w:r>
            <w:r>
              <w:fldChar w:fldCharType="separate"/>
            </w:r>
            <w:r>
              <w:t>5</w:t>
            </w:r>
            <w:r>
              <w:fldChar w:fldCharType="end"/>
            </w:r>
            <w:r>
              <w:t>)</w:t>
            </w:r>
          </w:p>
        </w:tc>
        <w:tc>
          <w:tcPr>
            <w:tcW w:w="2052" w:type="dxa"/>
          </w:tcPr>
          <w:p w:rsidR="006B7E53" w:rsidRDefault="006B7E53" w:rsidP="006B7E53">
            <w:pPr>
              <w:pStyle w:val="DefenceNormal"/>
            </w:pPr>
            <w:r>
              <w:t xml:space="preserve">Governing law and jurisdiction: </w:t>
            </w:r>
          </w:p>
        </w:tc>
        <w:tc>
          <w:tcPr>
            <w:tcW w:w="5415" w:type="dxa"/>
          </w:tcPr>
          <w:p w:rsidR="006B7E53" w:rsidRDefault="006B7E53" w:rsidP="006B7E53">
            <w:pPr>
              <w:pStyle w:val="DefenceNormal"/>
              <w:rPr>
                <w:b/>
                <w:bCs/>
                <w:i/>
                <w:iCs/>
              </w:rPr>
            </w:pPr>
            <w:r>
              <w:rPr>
                <w:b/>
                <w:bCs/>
                <w:i/>
                <w:iCs/>
              </w:rPr>
              <w:t>[INSERT, GENERALLY TO BE THE SAME AS THE GOVERNING LAW SPECIFIED IN THE DSCI]</w:t>
            </w:r>
          </w:p>
        </w:tc>
      </w:tr>
      <w:tr w:rsidR="006B7E53">
        <w:tblPrEx>
          <w:tblCellMar>
            <w:top w:w="0" w:type="dxa"/>
            <w:bottom w:w="0" w:type="dxa"/>
          </w:tblCellMar>
        </w:tblPrEx>
        <w:tc>
          <w:tcPr>
            <w:tcW w:w="2103" w:type="dxa"/>
          </w:tcPr>
          <w:p w:rsidR="006B7E53" w:rsidRDefault="006B7E53" w:rsidP="006B7E53">
            <w:pPr>
              <w:pStyle w:val="DefenceNormal"/>
            </w:pPr>
            <w:r>
              <w:t>Item 7</w:t>
            </w:r>
            <w:r>
              <w:br/>
              <w:t xml:space="preserve">(Clause </w:t>
            </w:r>
            <w:r>
              <w:fldChar w:fldCharType="begin"/>
            </w:r>
            <w:r>
              <w:instrText xml:space="preserve"> REF _Ref104985200 \r \h </w:instrText>
            </w:r>
            <w:r>
              <w:fldChar w:fldCharType="separate"/>
            </w:r>
            <w:r>
              <w:t>6.1(b)(i)</w:t>
            </w:r>
            <w:r>
              <w:fldChar w:fldCharType="end"/>
            </w:r>
            <w:r>
              <w:t>)</w:t>
            </w:r>
          </w:p>
        </w:tc>
        <w:tc>
          <w:tcPr>
            <w:tcW w:w="2052" w:type="dxa"/>
          </w:tcPr>
          <w:p w:rsidR="006B7E53" w:rsidRDefault="006B7E53" w:rsidP="006B7E53">
            <w:pPr>
              <w:pStyle w:val="DefenceNormal"/>
            </w:pPr>
            <w:r>
              <w:t>Notices:</w:t>
            </w:r>
          </w:p>
        </w:tc>
        <w:tc>
          <w:tcPr>
            <w:tcW w:w="5415" w:type="dxa"/>
          </w:tcPr>
          <w:p w:rsidR="006B7E53" w:rsidRDefault="006B7E53" w:rsidP="006B7E53">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AND</w:t>
            </w:r>
            <w:r>
              <w:rPr>
                <w:b/>
                <w:bCs/>
                <w:i/>
                <w:iCs/>
                <w:caps/>
              </w:rPr>
              <w:t xml:space="preserve"> </w:t>
            </w:r>
            <w:r>
              <w:rPr>
                <w:b/>
                <w:bCs/>
                <w:i/>
                <w:iCs/>
              </w:rPr>
              <w:t xml:space="preserve">EMAIL ADDRESS FOR </w:t>
            </w:r>
            <w:r>
              <w:rPr>
                <w:b/>
                <w:bCs/>
                <w:i/>
                <w:iCs/>
                <w:caps/>
              </w:rPr>
              <w:t>EACH</w:t>
            </w:r>
            <w:r>
              <w:rPr>
                <w:b/>
                <w:bCs/>
                <w:i/>
                <w:iCs/>
              </w:rPr>
              <w:t xml:space="preserve"> PARTY]</w:t>
            </w:r>
          </w:p>
        </w:tc>
      </w:tr>
    </w:tbl>
    <w:p w:rsidR="00613E51" w:rsidRDefault="00613E51" w:rsidP="00F51B62">
      <w:pPr>
        <w:pStyle w:val="DefenceNormal"/>
      </w:pPr>
    </w:p>
    <w:p w:rsidR="00D70FF1" w:rsidRDefault="00D70FF1" w:rsidP="00F51B62">
      <w:pPr>
        <w:pStyle w:val="DefenceNormal"/>
        <w:rPr>
          <w:rFonts w:ascii="Arial" w:hAnsi="Arial" w:cs="Arial"/>
          <w:b/>
          <w:bCs/>
        </w:rPr>
        <w:sectPr w:rsidR="00D70FF1" w:rsidSect="006170FE">
          <w:endnotePr>
            <w:numFmt w:val="decimal"/>
          </w:endnotePr>
          <w:pgSz w:w="11906" w:h="16838" w:code="9"/>
          <w:pgMar w:top="1134" w:right="1134" w:bottom="1134" w:left="1418" w:header="1077" w:footer="567" w:gutter="0"/>
          <w:cols w:space="708"/>
          <w:docGrid w:linePitch="360"/>
        </w:sectPr>
      </w:pPr>
    </w:p>
    <w:p w:rsidR="00613E51" w:rsidRDefault="00613E51" w:rsidP="00F51B62">
      <w:pPr>
        <w:pStyle w:val="DefenceNormal"/>
      </w:pPr>
      <w:r>
        <w:rPr>
          <w:rFonts w:ascii="Arial" w:hAnsi="Arial" w:cs="Arial"/>
          <w:b/>
          <w:bCs/>
        </w:rPr>
        <w:lastRenderedPageBreak/>
        <w:t xml:space="preserve">Executed </w:t>
      </w:r>
      <w:r>
        <w:t xml:space="preserve">as a </w:t>
      </w:r>
      <w:r w:rsidR="00021258">
        <w:t>D</w:t>
      </w:r>
      <w:r>
        <w:t>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C07739">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C07739">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C07739" w:rsidP="00C07739">
            <w:pPr>
              <w:pStyle w:val="DefenceNormal"/>
            </w:pPr>
            <w:r>
              <w:t>Full n</w:t>
            </w:r>
            <w:r w:rsidR="00613E51">
              <w:t xml:space="preserve">ame of </w:t>
            </w:r>
            <w:r>
              <w:t>w</w:t>
            </w:r>
            <w:r w:rsidR="00613E51">
              <w:t xml:space="preserve">itness </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E45D09" w:rsidRDefault="00E45D09" w:rsidP="00E45D09">
      <w:pPr>
        <w:pStyle w:val="DefenceNormal"/>
        <w:rPr>
          <w:b/>
          <w:i/>
          <w:iCs/>
        </w:rPr>
      </w:pPr>
    </w:p>
    <w:p w:rsidR="00E45D09" w:rsidRDefault="00E45D09" w:rsidP="00E45D09">
      <w:pPr>
        <w:pStyle w:val="DefenceNormal"/>
        <w:rPr>
          <w:b/>
          <w:i/>
          <w:iCs/>
        </w:rPr>
      </w:pPr>
      <w:r>
        <w:rPr>
          <w:b/>
          <w:i/>
          <w:iCs/>
        </w:rPr>
        <w:t>[INSERT APPROPRIATE SIGNING BLOCKS FOR CONTRACTOR AND CONSULTANT</w:t>
      </w:r>
      <w:r w:rsidR="00C07739">
        <w:rPr>
          <w:b/>
          <w:bCs/>
          <w:i/>
          <w:iCs/>
        </w:rPr>
        <w:t xml:space="preserve">, </w:t>
      </w:r>
      <w:r w:rsidR="00C07739">
        <w:rPr>
          <w:b/>
          <w:i/>
        </w:rPr>
        <w:t>NOTING THAT LEGAL ADVICE SHOULD BE OBTAINED WITH REGARDS TO EXECUTION BY ENTITIES INCORPORATED OVERSEAS</w:t>
      </w:r>
      <w:r>
        <w:rPr>
          <w:b/>
          <w:i/>
          <w:iCs/>
        </w:rPr>
        <w:t>]</w:t>
      </w:r>
    </w:p>
    <w:p w:rsidR="00C028C1" w:rsidRDefault="00C028C1" w:rsidP="00271C97">
      <w:pPr>
        <w:pStyle w:val="DefenceNormal"/>
        <w:spacing w:after="120"/>
        <w:rPr>
          <w:b/>
          <w:i/>
          <w:iCs/>
        </w:rPr>
      </w:pPr>
    </w:p>
    <w:p w:rsidR="00AC0391" w:rsidRPr="008A39DE" w:rsidRDefault="00AC0391" w:rsidP="00271C97"/>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594" w:rsidRDefault="00946594">
      <w:pPr>
        <w:spacing w:after="0"/>
      </w:pPr>
      <w:r>
        <w:separator/>
      </w:r>
    </w:p>
  </w:endnote>
  <w:endnote w:type="continuationSeparator" w:id="0">
    <w:p w:rsidR="00946594" w:rsidRDefault="009465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B0A4F">
      <w:rPr>
        <w:rStyle w:val="DocsOpenFilename"/>
      </w:rPr>
      <w:t>L\340057690.4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511C7F" w:rsidRDefault="0037056D"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B0A4F">
      <w:rPr>
        <w:rStyle w:val="DocsOpenFilename"/>
      </w:rPr>
      <w:t>L\340057690.4</w:t>
    </w:r>
    <w:r>
      <w:rPr>
        <w:rStyle w:val="DocsOpenFilename"/>
      </w:rPr>
      <w:fldChar w:fldCharType="end"/>
    </w:r>
    <w:r w:rsidR="00742F0B">
      <w:rPr>
        <w:rStyle w:val="DocsOpenFilename"/>
      </w:rPr>
      <w:t xml:space="preserve"> - </w:t>
    </w:r>
    <w:r w:rsidR="00C07739">
      <w:rPr>
        <w:rStyle w:val="DocsOpenFilename"/>
      </w:rPr>
      <w:t>May 2022</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98372A">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B0A4F">
      <w:rPr>
        <w:rStyle w:val="DocsOpenFilename"/>
      </w:rPr>
      <w:t>L\340057690.4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594" w:rsidRDefault="00946594">
      <w:pPr>
        <w:spacing w:after="0"/>
      </w:pPr>
      <w:r>
        <w:separator/>
      </w:r>
    </w:p>
  </w:footnote>
  <w:footnote w:type="continuationSeparator" w:id="0">
    <w:p w:rsidR="00946594" w:rsidRDefault="009465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BE6585" w:rsidRDefault="00C07739" w:rsidP="006D3DE7">
    <w:pPr>
      <w:pStyle w:val="Header"/>
      <w:rPr>
        <w:rStyle w:val="PageNumber"/>
        <w:b/>
      </w:rPr>
    </w:pPr>
    <w:r>
      <w:rPr>
        <w:rStyle w:val="PageNumber"/>
      </w:rPr>
      <w:t xml:space="preserve">Australian </w:t>
    </w:r>
    <w:r w:rsidR="0037056D">
      <w:rPr>
        <w:rStyle w:val="PageNumber"/>
      </w:rPr>
      <w:t>Department of Defence - Consultant Deed of Novation (for use with DSC</w:t>
    </w:r>
    <w:r>
      <w:rPr>
        <w:rStyle w:val="PageNumber"/>
      </w:rPr>
      <w:t>I</w:t>
    </w:r>
    <w:r w:rsidR="001A0784">
      <w:rPr>
        <w:rStyle w:val="PageNumber"/>
      </w:rPr>
      <w:t>-</w:t>
    </w:r>
    <w:r w:rsidR="00A22336">
      <w:rPr>
        <w:rStyle w:val="PageNumber"/>
      </w:rPr>
      <w:t>202</w:t>
    </w:r>
    <w:r>
      <w:rPr>
        <w:rStyle w:val="PageNumber"/>
      </w:rPr>
      <w:t>2</w:t>
    </w:r>
    <w:r w:rsidR="0037056D">
      <w:rPr>
        <w:rStyle w:val="PageNumber"/>
      </w:rPr>
      <w:t>)</w:t>
    </w:r>
    <w:r>
      <w:rPr>
        <w:rStyle w:val="PageNumber"/>
      </w:rPr>
      <w:t xml:space="preserve"> - </w:t>
    </w:r>
    <w:r>
      <w:rPr>
        <w:rStyle w:val="PageNumber"/>
        <w:b/>
      </w:rPr>
      <w:t>[insert project name and description of services,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0057690.4"/>
  </w:docVars>
  <w:rsids>
    <w:rsidRoot w:val="00EF6329"/>
    <w:rsid w:val="00001A20"/>
    <w:rsid w:val="00011A7E"/>
    <w:rsid w:val="00013955"/>
    <w:rsid w:val="00013FB8"/>
    <w:rsid w:val="00021258"/>
    <w:rsid w:val="00022132"/>
    <w:rsid w:val="000231DF"/>
    <w:rsid w:val="00040DB9"/>
    <w:rsid w:val="0005414A"/>
    <w:rsid w:val="00067D9E"/>
    <w:rsid w:val="000A01F4"/>
    <w:rsid w:val="000A32AD"/>
    <w:rsid w:val="000D1E21"/>
    <w:rsid w:val="000E7F96"/>
    <w:rsid w:val="000F16CB"/>
    <w:rsid w:val="0011790C"/>
    <w:rsid w:val="0013686F"/>
    <w:rsid w:val="001911AB"/>
    <w:rsid w:val="001A0784"/>
    <w:rsid w:val="001D20A6"/>
    <w:rsid w:val="00214B31"/>
    <w:rsid w:val="002173DC"/>
    <w:rsid w:val="00225247"/>
    <w:rsid w:val="00226250"/>
    <w:rsid w:val="00247FBB"/>
    <w:rsid w:val="0025505A"/>
    <w:rsid w:val="00271C97"/>
    <w:rsid w:val="002838BA"/>
    <w:rsid w:val="002D3A18"/>
    <w:rsid w:val="002D4AA8"/>
    <w:rsid w:val="002E4825"/>
    <w:rsid w:val="002E4832"/>
    <w:rsid w:val="003070CC"/>
    <w:rsid w:val="00337B2D"/>
    <w:rsid w:val="003572B8"/>
    <w:rsid w:val="0037056D"/>
    <w:rsid w:val="003E18CA"/>
    <w:rsid w:val="003F10B6"/>
    <w:rsid w:val="003F1C8C"/>
    <w:rsid w:val="004207AA"/>
    <w:rsid w:val="004263BA"/>
    <w:rsid w:val="004276B2"/>
    <w:rsid w:val="0043760C"/>
    <w:rsid w:val="00497119"/>
    <w:rsid w:val="004A6BB8"/>
    <w:rsid w:val="004B5384"/>
    <w:rsid w:val="004B776E"/>
    <w:rsid w:val="004D34C5"/>
    <w:rsid w:val="0050140C"/>
    <w:rsid w:val="00511C7F"/>
    <w:rsid w:val="00525E86"/>
    <w:rsid w:val="00534845"/>
    <w:rsid w:val="005739E5"/>
    <w:rsid w:val="00577360"/>
    <w:rsid w:val="00593303"/>
    <w:rsid w:val="005B2006"/>
    <w:rsid w:val="005C6EF2"/>
    <w:rsid w:val="005D53FF"/>
    <w:rsid w:val="005E4454"/>
    <w:rsid w:val="005E69D6"/>
    <w:rsid w:val="005F7299"/>
    <w:rsid w:val="00607254"/>
    <w:rsid w:val="006072C6"/>
    <w:rsid w:val="00613E51"/>
    <w:rsid w:val="006170FE"/>
    <w:rsid w:val="006A0394"/>
    <w:rsid w:val="006B7E53"/>
    <w:rsid w:val="006D3DE7"/>
    <w:rsid w:val="006E6B77"/>
    <w:rsid w:val="00742F0B"/>
    <w:rsid w:val="00750D71"/>
    <w:rsid w:val="00760472"/>
    <w:rsid w:val="00781CDA"/>
    <w:rsid w:val="00785D45"/>
    <w:rsid w:val="00794B6C"/>
    <w:rsid w:val="007A2D35"/>
    <w:rsid w:val="007C297F"/>
    <w:rsid w:val="007C7B80"/>
    <w:rsid w:val="007F1521"/>
    <w:rsid w:val="0082058C"/>
    <w:rsid w:val="00830DD3"/>
    <w:rsid w:val="00861AB0"/>
    <w:rsid w:val="00890CB4"/>
    <w:rsid w:val="008A39DE"/>
    <w:rsid w:val="008C336C"/>
    <w:rsid w:val="008E5CD6"/>
    <w:rsid w:val="009019E8"/>
    <w:rsid w:val="009115C3"/>
    <w:rsid w:val="00946594"/>
    <w:rsid w:val="00946ADD"/>
    <w:rsid w:val="0095417C"/>
    <w:rsid w:val="00956CC3"/>
    <w:rsid w:val="0098372A"/>
    <w:rsid w:val="009B3FC1"/>
    <w:rsid w:val="009C553A"/>
    <w:rsid w:val="009F66F7"/>
    <w:rsid w:val="00A16EE1"/>
    <w:rsid w:val="00A20E85"/>
    <w:rsid w:val="00A22336"/>
    <w:rsid w:val="00A25315"/>
    <w:rsid w:val="00A42E16"/>
    <w:rsid w:val="00A55A8C"/>
    <w:rsid w:val="00A5701A"/>
    <w:rsid w:val="00A65C6F"/>
    <w:rsid w:val="00A94A9A"/>
    <w:rsid w:val="00AC0391"/>
    <w:rsid w:val="00AD7072"/>
    <w:rsid w:val="00AE0690"/>
    <w:rsid w:val="00AE5376"/>
    <w:rsid w:val="00B11461"/>
    <w:rsid w:val="00B238A8"/>
    <w:rsid w:val="00B46D61"/>
    <w:rsid w:val="00B846E5"/>
    <w:rsid w:val="00BA509B"/>
    <w:rsid w:val="00BB0A4F"/>
    <w:rsid w:val="00BE6585"/>
    <w:rsid w:val="00BF5780"/>
    <w:rsid w:val="00C028C1"/>
    <w:rsid w:val="00C07739"/>
    <w:rsid w:val="00C10643"/>
    <w:rsid w:val="00C1389F"/>
    <w:rsid w:val="00C3254B"/>
    <w:rsid w:val="00C452DB"/>
    <w:rsid w:val="00CB16BE"/>
    <w:rsid w:val="00CC3ADA"/>
    <w:rsid w:val="00CC6D91"/>
    <w:rsid w:val="00CD065A"/>
    <w:rsid w:val="00D121FF"/>
    <w:rsid w:val="00D36440"/>
    <w:rsid w:val="00D477B9"/>
    <w:rsid w:val="00D6748F"/>
    <w:rsid w:val="00D678B8"/>
    <w:rsid w:val="00D70FF1"/>
    <w:rsid w:val="00DB50BD"/>
    <w:rsid w:val="00DD3FE5"/>
    <w:rsid w:val="00DE5DD9"/>
    <w:rsid w:val="00DE727A"/>
    <w:rsid w:val="00DF6F60"/>
    <w:rsid w:val="00E45D09"/>
    <w:rsid w:val="00E51D7B"/>
    <w:rsid w:val="00E55B0E"/>
    <w:rsid w:val="00E72EC5"/>
    <w:rsid w:val="00E76860"/>
    <w:rsid w:val="00E97B0D"/>
    <w:rsid w:val="00EC2326"/>
    <w:rsid w:val="00EC4B29"/>
    <w:rsid w:val="00EE45F9"/>
    <w:rsid w:val="00EF0D5A"/>
    <w:rsid w:val="00EF6329"/>
    <w:rsid w:val="00F3503F"/>
    <w:rsid w:val="00F51B62"/>
    <w:rsid w:val="00F600AA"/>
    <w:rsid w:val="00F612F4"/>
    <w:rsid w:val="00FB4649"/>
    <w:rsid w:val="00FE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389D13-6493-4C19-82B0-2639FF96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Nov, Amanda MISS</cp:lastModifiedBy>
  <cp:revision>2</cp:revision>
  <cp:lastPrinted>2005-11-14T03:10:00Z</cp:lastPrinted>
  <dcterms:created xsi:type="dcterms:W3CDTF">2024-05-10T03:08:00Z</dcterms:created>
  <dcterms:modified xsi:type="dcterms:W3CDTF">2024-05-10T03:08:00Z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BS41637620</vt:lpwstr>
  </property>
  <property fmtid="{D5CDD505-2E9C-101B-9397-08002B2CF9AE}" pid="3" name="Objective-Title">
    <vt:lpwstr>DSC-International-Consultant-Deed-of-Novation- Master</vt:lpwstr>
  </property>
  <property fmtid="{D5CDD505-2E9C-101B-9397-08002B2CF9AE}" pid="4" name="Objective-Comment">
    <vt:lpwstr/>
  </property>
  <property fmtid="{D5CDD505-2E9C-101B-9397-08002B2CF9AE}" pid="5" name="Objective-CreationStamp">
    <vt:filetime>2023-05-17T22:44:08Z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2023-05-17T22:44:08Z</vt:filetime>
  </property>
  <property fmtid="{D5CDD505-2E9C-101B-9397-08002B2CF9AE}" pid="9" name="Objective-ModificationStamp">
    <vt:filetime>2023-12-27T08:22:39Z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04 Consultant Deed of Novation</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