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51" w:rsidRDefault="0070458A" w:rsidP="006D3DE7">
      <w:pPr>
        <w:pStyle w:val="DefenceHeading9"/>
      </w:pPr>
      <w:bookmarkStart w:id="0" w:name="_GoBack"/>
      <w:bookmarkEnd w:id="0"/>
      <w:r>
        <w:t xml:space="preserve">AGREED SUBCONSULTANT </w:t>
      </w:r>
      <w:r w:rsidR="00613E51">
        <w:t xml:space="preserve">Deed of </w:t>
      </w:r>
      <w:r w:rsidR="009B3FC1">
        <w:t>NOVATION</w:t>
      </w:r>
    </w:p>
    <w:p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9B3FC1">
        <w:rPr>
          <w:rFonts w:ascii="Arial" w:hAnsi="Arial" w:cs="Arial"/>
          <w:b/>
        </w:rPr>
        <w:t>DSC</w:t>
      </w:r>
      <w:r w:rsidR="00030F5A">
        <w:rPr>
          <w:rFonts w:ascii="Arial" w:hAnsi="Arial" w:cs="Arial"/>
          <w:b/>
        </w:rPr>
        <w:t>I</w:t>
      </w:r>
      <w:r w:rsidR="009B3FC1">
        <w:rPr>
          <w:rFonts w:ascii="Arial" w:hAnsi="Arial" w:cs="Arial"/>
          <w:b/>
        </w:rPr>
        <w:t>-</w:t>
      </w:r>
      <w:r w:rsidR="008B1CC0">
        <w:rPr>
          <w:rFonts w:ascii="Arial" w:hAnsi="Arial" w:cs="Arial"/>
          <w:b/>
        </w:rPr>
        <w:t>202</w:t>
      </w:r>
      <w:r w:rsidR="00030F5A">
        <w:rPr>
          <w:rFonts w:ascii="Arial" w:hAnsi="Arial" w:cs="Arial"/>
          <w:b/>
        </w:rPr>
        <w:t>2</w:t>
      </w:r>
      <w:r w:rsidR="008B1CC0">
        <w:rPr>
          <w:rFonts w:ascii="Arial" w:hAnsi="Arial" w:cs="Arial"/>
          <w:b/>
        </w:rPr>
        <w:t xml:space="preserve"> </w:t>
      </w:r>
      <w:r w:rsidRPr="00013FB8">
        <w:rPr>
          <w:rFonts w:ascii="Arial" w:hAnsi="Arial" w:cs="Arial"/>
          <w:b/>
        </w:rPr>
        <w:t>ONLY]</w:t>
      </w:r>
    </w:p>
    <w:p w:rsidR="00613E51" w:rsidRPr="001B50B0" w:rsidRDefault="00613E51" w:rsidP="006D3DE7">
      <w:pPr>
        <w:pStyle w:val="DefenceNormal"/>
        <w:rPr>
          <w:rFonts w:ascii="Arial" w:hAnsi="Arial" w:cs="Arial"/>
        </w:rPr>
      </w:pPr>
      <w:r w:rsidRPr="001B50B0">
        <w:rPr>
          <w:rFonts w:ascii="Arial" w:hAnsi="Arial" w:cs="Arial"/>
          <w:b/>
        </w:rPr>
        <w:t>Deed</w:t>
      </w:r>
      <w:r w:rsidRPr="001B50B0">
        <w:rPr>
          <w:rFonts w:ascii="Arial" w:hAnsi="Arial" w:cs="Arial"/>
        </w:rPr>
        <w:t xml:space="preserve"> </w:t>
      </w:r>
      <w:r w:rsidRPr="001B50B0">
        <w:rPr>
          <w:rFonts w:ascii="Arial" w:hAnsi="Arial" w:cs="Arial"/>
          <w:b/>
          <w:bCs/>
        </w:rPr>
        <w:t>made at</w:t>
      </w:r>
      <w:r w:rsidRPr="001B50B0">
        <w:rPr>
          <w:rFonts w:ascii="Arial" w:hAnsi="Arial" w:cs="Arial"/>
        </w:rPr>
        <w:t xml:space="preserve"> ………… </w:t>
      </w:r>
      <w:r w:rsidRPr="001B50B0">
        <w:rPr>
          <w:rFonts w:ascii="Arial" w:hAnsi="Arial" w:cs="Arial"/>
          <w:b/>
          <w:bCs/>
        </w:rPr>
        <w:t>on</w:t>
      </w:r>
      <w:r w:rsidRPr="001B50B0">
        <w:rPr>
          <w:rFonts w:ascii="Arial" w:hAnsi="Arial" w:cs="Arial"/>
        </w:rPr>
        <w:t xml:space="preserve"> ………………………., 20……</w:t>
      </w:r>
    </w:p>
    <w:p w:rsidR="00613E51" w:rsidRPr="001B50B0" w:rsidRDefault="00613E51" w:rsidP="006D3DE7">
      <w:pPr>
        <w:pStyle w:val="DefenceNormal"/>
        <w:rPr>
          <w:rFonts w:ascii="Arial" w:hAnsi="Arial" w:cs="Arial"/>
          <w:b/>
        </w:rPr>
      </w:pPr>
      <w:r w:rsidRPr="001B50B0">
        <w:rPr>
          <w:rFonts w:ascii="Arial" w:hAnsi="Arial" w:cs="Arial"/>
          <w:b/>
        </w:rPr>
        <w:t>Parties</w:t>
      </w:r>
      <w:r w:rsidRPr="001B50B0">
        <w:rPr>
          <w:rFonts w:ascii="Arial" w:hAnsi="Arial" w:cs="Arial"/>
          <w:b/>
        </w:rPr>
        <w:tab/>
      </w:r>
      <w:r w:rsidR="00225247" w:rsidRPr="001B50B0">
        <w:rPr>
          <w:rFonts w:ascii="Arial" w:hAnsi="Arial" w:cs="Arial"/>
          <w:b/>
        </w:rPr>
        <w:tab/>
      </w:r>
      <w:r w:rsidRPr="001B50B0">
        <w:rPr>
          <w:rFonts w:ascii="Arial" w:hAnsi="Arial" w:cs="Arial"/>
          <w:b/>
        </w:rPr>
        <w:t>Commonwealth of Australia (</w:t>
      </w:r>
      <w:r w:rsidRPr="001B50B0">
        <w:rPr>
          <w:rFonts w:ascii="Arial" w:hAnsi="Arial" w:cs="Arial"/>
          <w:b/>
          <w:bCs/>
        </w:rPr>
        <w:t>"Commonwealth"</w:t>
      </w:r>
      <w:r w:rsidRPr="001B50B0">
        <w:rPr>
          <w:rFonts w:ascii="Arial" w:hAnsi="Arial" w:cs="Arial"/>
          <w:b/>
        </w:rPr>
        <w:t>)</w:t>
      </w:r>
    </w:p>
    <w:p w:rsidR="00613E51" w:rsidRPr="001B50B0" w:rsidRDefault="006D3DE7" w:rsidP="00BE26B5">
      <w:pPr>
        <w:pStyle w:val="DefenceNormal"/>
        <w:ind w:left="1928" w:hanging="1928"/>
        <w:rPr>
          <w:rFonts w:ascii="Arial" w:hAnsi="Arial" w:cs="Arial"/>
          <w:b/>
        </w:rPr>
      </w:pPr>
      <w:r w:rsidRPr="001B50B0">
        <w:rPr>
          <w:rFonts w:ascii="Arial" w:hAnsi="Arial" w:cs="Arial"/>
          <w:b/>
          <w:i/>
        </w:rPr>
        <w:tab/>
      </w:r>
      <w:r w:rsidR="00BE26B5" w:rsidRPr="001B50B0">
        <w:rPr>
          <w:rFonts w:ascii="Arial" w:hAnsi="Arial" w:cs="Arial"/>
          <w:b/>
          <w:i/>
        </w:rPr>
        <w:t xml:space="preserve">[INSERT NAME, ABN </w:t>
      </w:r>
      <w:r w:rsidR="00030F5A">
        <w:rPr>
          <w:rFonts w:ascii="Arial" w:hAnsi="Arial" w:cs="Arial"/>
          <w:b/>
          <w:i/>
        </w:rPr>
        <w:t xml:space="preserve">(IF APPLICABLE) </w:t>
      </w:r>
      <w:r w:rsidR="00BE26B5" w:rsidRPr="001B50B0">
        <w:rPr>
          <w:rFonts w:ascii="Arial" w:hAnsi="Arial" w:cs="Arial"/>
          <w:b/>
          <w:i/>
        </w:rPr>
        <w:t xml:space="preserve">AND ADDRESS OF CONSULTANT] </w:t>
      </w:r>
      <w:r w:rsidR="00613E51" w:rsidRPr="001B50B0">
        <w:rPr>
          <w:rFonts w:ascii="Arial" w:hAnsi="Arial" w:cs="Arial"/>
          <w:b/>
        </w:rPr>
        <w:t>("</w:t>
      </w:r>
      <w:r w:rsidR="00BE26B5" w:rsidRPr="001B50B0">
        <w:rPr>
          <w:rFonts w:ascii="Arial" w:hAnsi="Arial" w:cs="Arial"/>
          <w:b/>
        </w:rPr>
        <w:t>Consultant</w:t>
      </w:r>
      <w:r w:rsidR="00613E51" w:rsidRPr="001B50B0">
        <w:rPr>
          <w:rFonts w:ascii="Arial" w:hAnsi="Arial" w:cs="Arial"/>
          <w:b/>
        </w:rPr>
        <w:t>")</w:t>
      </w:r>
    </w:p>
    <w:p w:rsidR="00613E51" w:rsidRPr="001B50B0" w:rsidRDefault="006D3DE7" w:rsidP="00BE26B5">
      <w:pPr>
        <w:pStyle w:val="DefenceNormal"/>
        <w:ind w:left="1928" w:hanging="1928"/>
        <w:rPr>
          <w:rFonts w:ascii="Arial" w:hAnsi="Arial" w:cs="Arial"/>
          <w:b/>
        </w:rPr>
      </w:pPr>
      <w:r w:rsidRPr="001B50B0">
        <w:rPr>
          <w:rFonts w:ascii="Arial" w:hAnsi="Arial" w:cs="Arial"/>
          <w:b/>
          <w:i/>
        </w:rPr>
        <w:tab/>
      </w:r>
      <w:r w:rsidR="00BE26B5" w:rsidRPr="001B50B0">
        <w:rPr>
          <w:rFonts w:ascii="Arial" w:hAnsi="Arial" w:cs="Arial"/>
          <w:b/>
          <w:i/>
        </w:rPr>
        <w:t>[INSERT NAME, ABN</w:t>
      </w:r>
      <w:r w:rsidR="00030F5A">
        <w:rPr>
          <w:rFonts w:ascii="Arial" w:hAnsi="Arial" w:cs="Arial"/>
          <w:b/>
          <w:i/>
        </w:rPr>
        <w:t xml:space="preserve"> (IF APPLICABLE)</w:t>
      </w:r>
      <w:r w:rsidR="00BE26B5" w:rsidRPr="001B50B0">
        <w:rPr>
          <w:rFonts w:ascii="Arial" w:hAnsi="Arial" w:cs="Arial"/>
          <w:b/>
          <w:i/>
        </w:rPr>
        <w:t xml:space="preserve"> AND ADDRESS OF AGREED SUBCONSULTANT] </w:t>
      </w:r>
      <w:r w:rsidR="00613E51" w:rsidRPr="001B50B0">
        <w:rPr>
          <w:rFonts w:ascii="Arial" w:hAnsi="Arial" w:cs="Arial"/>
          <w:b/>
        </w:rPr>
        <w:t>("</w:t>
      </w:r>
      <w:r w:rsidR="00BE26B5" w:rsidRPr="001B50B0">
        <w:rPr>
          <w:rFonts w:ascii="Arial" w:hAnsi="Arial" w:cs="Arial"/>
          <w:b/>
        </w:rPr>
        <w:t>Agreed Subconsultant</w:t>
      </w:r>
      <w:r w:rsidR="00613E51" w:rsidRPr="001B50B0">
        <w:rPr>
          <w:rFonts w:ascii="Arial" w:hAnsi="Arial" w:cs="Arial"/>
          <w:b/>
        </w:rPr>
        <w:t>")</w:t>
      </w:r>
    </w:p>
    <w:p w:rsidR="00613E51" w:rsidRPr="001B50B0" w:rsidRDefault="00613E51" w:rsidP="006D3DE7">
      <w:pPr>
        <w:pStyle w:val="DefenceNormal"/>
        <w:rPr>
          <w:rFonts w:ascii="Arial" w:hAnsi="Arial" w:cs="Arial"/>
          <w:b/>
        </w:rPr>
      </w:pPr>
      <w:r w:rsidRPr="001B50B0">
        <w:rPr>
          <w:rFonts w:ascii="Arial" w:hAnsi="Arial" w:cs="Arial"/>
          <w:b/>
        </w:rPr>
        <w:t>Recitals</w:t>
      </w:r>
    </w:p>
    <w:p w:rsidR="00613E51" w:rsidRDefault="00613E51" w:rsidP="006D3DE7">
      <w:pPr>
        <w:pStyle w:val="DefenceNormal"/>
        <w:ind w:left="964" w:hanging="964"/>
      </w:pPr>
      <w:r>
        <w:t>A.</w:t>
      </w:r>
      <w:r>
        <w:tab/>
        <w:t xml:space="preserve">The Commonwealth has engaged the </w:t>
      </w:r>
      <w:r w:rsidR="0070458A">
        <w:t xml:space="preserve">Consultant </w:t>
      </w:r>
      <w:r>
        <w:t xml:space="preserve">under the </w:t>
      </w:r>
      <w:r w:rsidR="006170FE">
        <w:t xml:space="preserve">contract </w:t>
      </w:r>
      <w:r>
        <w:t>described in Item 1 of the Schedule ("</w:t>
      </w:r>
      <w:r>
        <w:rPr>
          <w:b/>
          <w:bCs/>
        </w:rPr>
        <w:t>Contract</w:t>
      </w:r>
      <w:r>
        <w:t xml:space="preserve">") to effect certain </w:t>
      </w:r>
      <w:r w:rsidR="0070458A">
        <w:t xml:space="preserve">design </w:t>
      </w:r>
      <w:r>
        <w:t>work, brief particulars of which are set out in Item 2 of the Schedule ("</w:t>
      </w:r>
      <w:r w:rsidR="0070458A">
        <w:rPr>
          <w:b/>
        </w:rPr>
        <w:t>Services</w:t>
      </w:r>
      <w:r>
        <w:t>").</w:t>
      </w:r>
    </w:p>
    <w:p w:rsidR="00613E51" w:rsidRDefault="00613E51" w:rsidP="006D3DE7">
      <w:pPr>
        <w:pStyle w:val="DefenceNormal"/>
        <w:ind w:left="964" w:hanging="964"/>
      </w:pPr>
      <w:r>
        <w:t>B.</w:t>
      </w:r>
      <w:r>
        <w:tab/>
        <w:t xml:space="preserve">The </w:t>
      </w:r>
      <w:r w:rsidR="009B3FC1">
        <w:t xml:space="preserve">Commonwealth </w:t>
      </w:r>
      <w:r w:rsidR="00E13956">
        <w:t xml:space="preserve">and the </w:t>
      </w:r>
      <w:r w:rsidR="0070458A">
        <w:t xml:space="preserve">Agreed Subconsultant </w:t>
      </w:r>
      <w:r w:rsidR="00E13956">
        <w:t xml:space="preserve">have entered into the contract </w:t>
      </w:r>
      <w:r>
        <w:t>described in Item 3 of the Schedule ("</w:t>
      </w:r>
      <w:r w:rsidR="0070458A">
        <w:rPr>
          <w:b/>
        </w:rPr>
        <w:t xml:space="preserve">Agreed Subconsultant </w:t>
      </w:r>
      <w:r w:rsidR="009A552B">
        <w:rPr>
          <w:b/>
        </w:rPr>
        <w:t>Agreement</w:t>
      </w:r>
      <w:r>
        <w:t xml:space="preserve">") to effect certain design work, brief particulars of which are set out in Item 4 of </w:t>
      </w:r>
      <w:r w:rsidR="00E13956">
        <w:t xml:space="preserve">the </w:t>
      </w:r>
      <w:r>
        <w:t>Schedule ("</w:t>
      </w:r>
      <w:r w:rsidR="0070458A">
        <w:rPr>
          <w:b/>
        </w:rPr>
        <w:t xml:space="preserve">Agreed Subconsultant </w:t>
      </w:r>
      <w:r w:rsidR="000A01F4" w:rsidRPr="000A01F4">
        <w:rPr>
          <w:b/>
        </w:rPr>
        <w:t>Services</w:t>
      </w:r>
      <w:r>
        <w:t xml:space="preserve">"), which work forms part of the </w:t>
      </w:r>
      <w:r w:rsidR="00BE26B5">
        <w:t xml:space="preserve">Consultant's </w:t>
      </w:r>
      <w:r w:rsidR="00DE727A">
        <w:t>obligations under the</w:t>
      </w:r>
      <w:r w:rsidR="0070458A">
        <w:t xml:space="preserve"> </w:t>
      </w:r>
      <w:r w:rsidR="00DE727A">
        <w:t>Contract</w:t>
      </w:r>
      <w:r>
        <w:t>.</w:t>
      </w:r>
    </w:p>
    <w:p w:rsidR="00613E51" w:rsidRDefault="00613E51" w:rsidP="009B3FC1">
      <w:pPr>
        <w:pStyle w:val="DefenceNormal"/>
        <w:ind w:left="964" w:hanging="964"/>
      </w:pPr>
      <w:r>
        <w:t>C.</w:t>
      </w:r>
      <w:r>
        <w:tab/>
        <w:t xml:space="preserve">The Contract and the </w:t>
      </w:r>
      <w:r w:rsidR="0070458A">
        <w:t xml:space="preserve">Agreed Subconsultant </w:t>
      </w:r>
      <w:r w:rsidR="009A552B">
        <w:t>Agreement</w:t>
      </w:r>
      <w:r>
        <w:t xml:space="preserve"> require the </w:t>
      </w:r>
      <w:r w:rsidR="0070458A">
        <w:t xml:space="preserve">Consultant </w:t>
      </w:r>
      <w:r>
        <w:t xml:space="preserve">and the </w:t>
      </w:r>
      <w:r w:rsidR="0070458A">
        <w:t xml:space="preserve">Agreed Subconsultant </w:t>
      </w:r>
      <w:r>
        <w:t>to enter into this Deed</w:t>
      </w:r>
      <w:r w:rsidR="009B3FC1">
        <w:t xml:space="preserve"> for the purpose of effecting a novation of the </w:t>
      </w:r>
      <w:r w:rsidR="0070458A">
        <w:t xml:space="preserve">Agreed Subconsultant </w:t>
      </w:r>
      <w:r w:rsidR="00161FEB">
        <w:t>Agreement</w:t>
      </w:r>
      <w:r w:rsidR="009B3FC1">
        <w:t xml:space="preserve"> from the Commonwealth to the </w:t>
      </w:r>
      <w:r w:rsidR="0070458A">
        <w:t>Consultant</w:t>
      </w:r>
      <w:r>
        <w:t>.</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1F3408">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Contract and not otherwise defined in this Deed have the same meanings, </w:t>
      </w:r>
      <w:r>
        <w:t xml:space="preserve">unless the context </w:t>
      </w:r>
      <w:r w:rsidR="008A39DE">
        <w:t xml:space="preserve">otherwise </w:t>
      </w:r>
      <w:r>
        <w:t>requires</w:t>
      </w:r>
      <w:r w:rsidR="008A39DE">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t>ordinances, by-laws, regulations and other statutory instruments issued under that legislation, section or provision;</w:t>
      </w:r>
    </w:p>
    <w:p w:rsidR="006170FE" w:rsidRDefault="006170FE" w:rsidP="006D3DE7">
      <w:pPr>
        <w:pStyle w:val="DefenceHeading3"/>
      </w:pPr>
      <w:r>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lastRenderedPageBreak/>
        <w:t>references to any party to or in this Deed or any other document include its successors or permitted assigns.</w:t>
      </w:r>
    </w:p>
    <w:p w:rsidR="008A39DE" w:rsidRDefault="008A39DE" w:rsidP="006D3DE7">
      <w:pPr>
        <w:pStyle w:val="DefenceHeading2"/>
      </w:pPr>
      <w:r>
        <w:t>This Deed Prevails</w:t>
      </w:r>
    </w:p>
    <w:p w:rsidR="008A39DE" w:rsidRPr="00CF0318" w:rsidRDefault="008A39DE" w:rsidP="006D3DE7">
      <w:pPr>
        <w:pStyle w:val="DefenceNormal"/>
        <w:rPr>
          <w:b/>
        </w:rPr>
      </w:pPr>
      <w:r>
        <w:t xml:space="preserve">To the extent of any inconsistency between this Deed, the Contract or the </w:t>
      </w:r>
      <w:r w:rsidR="00161FEB">
        <w:t>Agreed Subconsultant Agreement</w:t>
      </w:r>
      <w:r>
        <w:t>, this Deed prevails unless the parties expressly agree otherwise.</w:t>
      </w:r>
    </w:p>
    <w:p w:rsidR="00613E51" w:rsidRDefault="00613E51" w:rsidP="006D3DE7">
      <w:pPr>
        <w:pStyle w:val="DefenceHeading1"/>
      </w:pPr>
      <w:r>
        <w:t>Novation</w:t>
      </w:r>
    </w:p>
    <w:p w:rsidR="00613E51" w:rsidRDefault="00E51D7B" w:rsidP="006D3DE7">
      <w:pPr>
        <w:pStyle w:val="DefenceNormal"/>
      </w:pPr>
      <w:r>
        <w:t>In accordance with</w:t>
      </w:r>
      <w:r w:rsidR="00613E51">
        <w:t xml:space="preserve"> </w:t>
      </w:r>
      <w:r w:rsidR="00CF0318" w:rsidRPr="00161FEB">
        <w:t>clause 2.9</w:t>
      </w:r>
      <w:r w:rsidR="00161FEB">
        <w:t>(c)(i)</w:t>
      </w:r>
      <w:r w:rsidR="00CF0318">
        <w:t xml:space="preserve"> </w:t>
      </w:r>
      <w:r w:rsidR="00613E51">
        <w:t>of the Contract:</w:t>
      </w:r>
    </w:p>
    <w:p w:rsidR="00A0262D" w:rsidRDefault="00613E51" w:rsidP="006D3DE7">
      <w:pPr>
        <w:pStyle w:val="DefenceHeading3"/>
      </w:pPr>
      <w:r>
        <w:t xml:space="preserve">the </w:t>
      </w:r>
      <w:r w:rsidR="00E51D7B">
        <w:t xml:space="preserve">Commonwealth </w:t>
      </w:r>
      <w:r>
        <w:t xml:space="preserve">and the </w:t>
      </w:r>
      <w:r w:rsidR="00BE26B5">
        <w:t xml:space="preserve">Agreed Subconsultant </w:t>
      </w:r>
      <w:r>
        <w:t>mutually agree</w:t>
      </w:r>
      <w:r w:rsidR="00A0262D">
        <w:t>:</w:t>
      </w:r>
      <w:r>
        <w:t xml:space="preserve"> </w:t>
      </w:r>
    </w:p>
    <w:p w:rsidR="00A0262D" w:rsidRDefault="00613E51" w:rsidP="00A0262D">
      <w:pPr>
        <w:pStyle w:val="DefenceHeading4"/>
      </w:pPr>
      <w:bookmarkStart w:id="1" w:name="_Ref72916296"/>
      <w:r>
        <w:t xml:space="preserve">to terminate the </w:t>
      </w:r>
      <w:r w:rsidR="0070458A">
        <w:t xml:space="preserve">Agreed Subconsultant </w:t>
      </w:r>
      <w:r w:rsidR="00161FEB">
        <w:t>Agreement</w:t>
      </w:r>
      <w:r w:rsidR="00A0262D">
        <w:t xml:space="preserve"> and (subject to subparagraph </w:t>
      </w:r>
      <w:r w:rsidR="008B1CC0">
        <w:fldChar w:fldCharType="begin"/>
      </w:r>
      <w:r w:rsidR="008B1CC0">
        <w:instrText xml:space="preserve"> REF _Ref79484061 \r \h </w:instrText>
      </w:r>
      <w:r w:rsidR="008B1CC0">
        <w:fldChar w:fldCharType="separate"/>
      </w:r>
      <w:r w:rsidR="00466F69">
        <w:t>(ii)</w:t>
      </w:r>
      <w:r w:rsidR="008B1CC0">
        <w:fldChar w:fldCharType="end"/>
      </w:r>
      <w:r w:rsidR="00A0262D">
        <w:t>) to release each other from all obligations and liabilities under the Agreed Subconsultant Agreement; and</w:t>
      </w:r>
      <w:bookmarkEnd w:id="1"/>
    </w:p>
    <w:p w:rsidR="00A0262D" w:rsidRDefault="00A0262D" w:rsidP="00A0262D">
      <w:pPr>
        <w:pStyle w:val="DefenceHeading4"/>
      </w:pPr>
      <w:bookmarkStart w:id="2" w:name="_Ref79484061"/>
      <w:r>
        <w:t xml:space="preserve">that the amount set out in </w:t>
      </w:r>
      <w:r w:rsidR="008B1CC0">
        <w:t>I</w:t>
      </w:r>
      <w:r>
        <w:t>tem 5 of the Schedule is payable by the Commonwealth to the Agreed Subconsultant in full and final settlement of all claims under the Agreed Subconsultant Agreement</w:t>
      </w:r>
      <w:r w:rsidR="001B2C46">
        <w:t xml:space="preserve"> prior to the termination under subparagraph </w:t>
      </w:r>
      <w:r w:rsidR="008B1CC0">
        <w:fldChar w:fldCharType="begin"/>
      </w:r>
      <w:r w:rsidR="008B1CC0">
        <w:instrText xml:space="preserve"> REF _Ref72916296 \r \h </w:instrText>
      </w:r>
      <w:r w:rsidR="008B1CC0">
        <w:fldChar w:fldCharType="separate"/>
      </w:r>
      <w:r w:rsidR="00466F69">
        <w:t>(i)</w:t>
      </w:r>
      <w:r w:rsidR="008B1CC0">
        <w:fldChar w:fldCharType="end"/>
      </w:r>
      <w:r>
        <w:t>; and</w:t>
      </w:r>
      <w:bookmarkEnd w:id="2"/>
    </w:p>
    <w:p w:rsidR="00613E51" w:rsidRDefault="00613E51" w:rsidP="006D3DE7">
      <w:pPr>
        <w:pStyle w:val="DefenceHeading3"/>
      </w:pPr>
      <w:r>
        <w:t xml:space="preserve">the </w:t>
      </w:r>
      <w:r w:rsidR="00BE26B5">
        <w:t>Consultant</w:t>
      </w:r>
      <w:r>
        <w:t xml:space="preserve"> and the </w:t>
      </w:r>
      <w:r w:rsidR="00BE26B5">
        <w:t xml:space="preserve">Agreed Subconsultant </w:t>
      </w:r>
      <w:r>
        <w:t xml:space="preserve">will be deemed to have entered into a new contract on the same terms and conditions as the </w:t>
      </w:r>
      <w:r w:rsidR="0070458A">
        <w:t xml:space="preserve">Agreed Subconsultant </w:t>
      </w:r>
      <w:r w:rsidR="00161FEB">
        <w:t>Agreement</w:t>
      </w:r>
      <w:r>
        <w:t>, subject to the following:</w:t>
      </w:r>
    </w:p>
    <w:p w:rsidR="00613E51" w:rsidRDefault="00613E51" w:rsidP="006D3DE7">
      <w:pPr>
        <w:pStyle w:val="DefenceHeading4"/>
      </w:pPr>
      <w:r>
        <w:t xml:space="preserve">the </w:t>
      </w:r>
      <w:r w:rsidR="00BE26B5">
        <w:t>Consultant</w:t>
      </w:r>
      <w:r>
        <w:t xml:space="preserve"> </w:t>
      </w:r>
      <w:r w:rsidR="00DE727A">
        <w:t>will</w:t>
      </w:r>
      <w:r>
        <w:t xml:space="preserve"> be named in the new </w:t>
      </w:r>
      <w:r w:rsidR="008C336C">
        <w:t>c</w:t>
      </w:r>
      <w:r>
        <w:t xml:space="preserve">ontract in lieu of the </w:t>
      </w:r>
      <w:r w:rsidR="00E51D7B">
        <w:t>Commonwealth</w:t>
      </w:r>
      <w:r>
        <w:t xml:space="preserve">; </w:t>
      </w:r>
    </w:p>
    <w:p w:rsidR="00613E51" w:rsidRDefault="00613E51" w:rsidP="006D3DE7">
      <w:pPr>
        <w:pStyle w:val="DefenceHeading4"/>
      </w:pPr>
      <w:r>
        <w:t xml:space="preserve">the rights, obligations and liabilities of the </w:t>
      </w:r>
      <w:r w:rsidR="00BE26B5">
        <w:t>Consultant</w:t>
      </w:r>
      <w:r>
        <w:t xml:space="preserve"> and the </w:t>
      </w:r>
      <w:r w:rsidR="00BE26B5">
        <w:t xml:space="preserve">Agreed Subconsultant </w:t>
      </w:r>
      <w:r>
        <w:t xml:space="preserve">will be as if the </w:t>
      </w:r>
      <w:r w:rsidR="00BE26B5">
        <w:t>Consultant</w:t>
      </w:r>
      <w:r>
        <w:t xml:space="preserve"> had executed the </w:t>
      </w:r>
      <w:r w:rsidR="0070458A">
        <w:t xml:space="preserve">Agreed Subconsultant </w:t>
      </w:r>
      <w:r w:rsidR="00161FEB">
        <w:t>Agreement</w:t>
      </w:r>
      <w:r>
        <w:t xml:space="preserve"> in lieu of the </w:t>
      </w:r>
      <w:r w:rsidR="00E51D7B">
        <w:t>Commonwealth</w:t>
      </w:r>
      <w:r>
        <w:t xml:space="preserve">; </w:t>
      </w:r>
    </w:p>
    <w:p w:rsidR="001B2C46" w:rsidRDefault="001B2C46" w:rsidP="006D3DE7">
      <w:pPr>
        <w:pStyle w:val="DefenceHeading4"/>
      </w:pPr>
      <w:bookmarkStart w:id="3" w:name="_Ref79556860"/>
      <w:r>
        <w:t xml:space="preserve">the amount set out in </w:t>
      </w:r>
      <w:r w:rsidR="008B1CC0">
        <w:t>I</w:t>
      </w:r>
      <w:r>
        <w:t>tem 6 of the Schedule is the balance payable by the Consultant to the Agreed Subconsultant for the Agreed Subconsultant Services under the new contract; and</w:t>
      </w:r>
      <w:bookmarkEnd w:id="3"/>
    </w:p>
    <w:p w:rsidR="00613E51" w:rsidRDefault="00613E51" w:rsidP="00A0262D">
      <w:pPr>
        <w:pStyle w:val="DefenceHeading4"/>
      </w:pPr>
      <w:r>
        <w:t xml:space="preserve">the </w:t>
      </w:r>
      <w:r w:rsidR="00BE26B5">
        <w:t xml:space="preserve">Agreed Subconsultant </w:t>
      </w:r>
      <w:r>
        <w:t xml:space="preserve">will indemnify the </w:t>
      </w:r>
      <w:r w:rsidR="00BE26B5">
        <w:t>Consultant</w:t>
      </w:r>
      <w:r w:rsidR="00E51D7B">
        <w:t xml:space="preserve"> </w:t>
      </w:r>
      <w:r>
        <w:t xml:space="preserve">against all claims, costs, expenses, losses or damages suffered or incurred by the </w:t>
      </w:r>
      <w:r w:rsidR="00BE26B5">
        <w:t>Consultant</w:t>
      </w:r>
      <w:r w:rsidR="00E51D7B">
        <w:t xml:space="preserve"> </w:t>
      </w:r>
      <w:r>
        <w:t xml:space="preserve">arising out of or incidental to any failure by the </w:t>
      </w:r>
      <w:r w:rsidR="00BE26B5">
        <w:t xml:space="preserve">Agreed Subconsultant </w:t>
      </w:r>
      <w:r>
        <w:t xml:space="preserve">to perform its obligations under the </w:t>
      </w:r>
      <w:r w:rsidR="0070458A">
        <w:t xml:space="preserve">Agreed Subconsultant </w:t>
      </w:r>
      <w:r w:rsidR="00161FEB">
        <w:t>Agreement</w:t>
      </w:r>
      <w:r w:rsidR="00E51D7B">
        <w:t xml:space="preserve"> </w:t>
      </w:r>
      <w:r>
        <w:t xml:space="preserve">with the </w:t>
      </w:r>
      <w:r w:rsidR="00E51D7B">
        <w:t xml:space="preserve">Commonwealth </w:t>
      </w:r>
      <w:r>
        <w:t>prior to its termination.</w:t>
      </w:r>
    </w:p>
    <w:p w:rsidR="002D4AA8" w:rsidRDefault="00613E51" w:rsidP="006D3DE7">
      <w:pPr>
        <w:pStyle w:val="DefenceHeading1"/>
      </w:pPr>
      <w:r>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 xml:space="preserve">the </w:t>
      </w:r>
      <w:r w:rsidR="00BE26B5">
        <w:t>Consultant</w:t>
      </w:r>
      <w:r>
        <w:t xml:space="preserve"> nor the </w:t>
      </w:r>
      <w:r w:rsidR="00BE26B5">
        <w:t xml:space="preserve">Agreed Subconsultant </w:t>
      </w:r>
      <w:r w:rsidR="00613E51">
        <w:t xml:space="preserve">may assign </w:t>
      </w:r>
      <w:r>
        <w:t xml:space="preserve">or transfer any of its rights or obligations </w:t>
      </w:r>
      <w:r w:rsidR="00613E51">
        <w:t xml:space="preserve">under this Deed </w:t>
      </w:r>
      <w:r>
        <w:t xml:space="preserve">or the </w:t>
      </w:r>
      <w:r w:rsidR="0070458A">
        <w:t xml:space="preserve">Agreed Subconsultant </w:t>
      </w:r>
      <w:r w:rsidR="00A748EF">
        <w:t>Agreement</w:t>
      </w:r>
      <w:r>
        <w:t>.</w:t>
      </w:r>
    </w:p>
    <w:p w:rsidR="002D4AA8" w:rsidRDefault="00613E51" w:rsidP="006D3DE7">
      <w:pPr>
        <w:pStyle w:val="DefenceHeading1"/>
      </w:pPr>
      <w:r>
        <w:t>Further assurances</w:t>
      </w:r>
    </w:p>
    <w:p w:rsidR="00613E51" w:rsidRDefault="00613E51" w:rsidP="006D3DE7">
      <w:pPr>
        <w:pStyle w:val="DefenceNormal"/>
      </w:pPr>
      <w:r>
        <w:t xml:space="preserve">The </w:t>
      </w:r>
      <w:r w:rsidR="00BE26B5">
        <w:t>Consultant</w:t>
      </w:r>
      <w:r>
        <w:t xml:space="preserve"> and the </w:t>
      </w:r>
      <w:r w:rsidR="00BE26B5">
        <w:t xml:space="preserve">Agreed Subconsultant </w:t>
      </w:r>
      <w:r>
        <w:t xml:space="preserve">undertake upon request by the Commonwealth to execute all documents and do all things necessary to vest in the </w:t>
      </w:r>
      <w:r w:rsidR="00BE26B5">
        <w:t>Consultant</w:t>
      </w:r>
      <w:r>
        <w:t xml:space="preserve"> the </w:t>
      </w:r>
      <w:r w:rsidR="0070458A">
        <w:t xml:space="preserve">Agreed Subconsultant </w:t>
      </w:r>
      <w:r w:rsidR="00A748EF">
        <w:t>Agreement</w:t>
      </w:r>
      <w:r>
        <w:t xml:space="preserve"> or otherwise to give effect to the terms of this Deed.</w:t>
      </w:r>
    </w:p>
    <w:p w:rsidR="00613E51" w:rsidRDefault="00613E51" w:rsidP="006D3DE7">
      <w:pPr>
        <w:pStyle w:val="DefenceHeading1"/>
      </w:pPr>
      <w:bookmarkStart w:id="4" w:name="_Ref104011985"/>
      <w:r>
        <w:t>Governing law and jurisdiction</w:t>
      </w:r>
      <w:bookmarkEnd w:id="4"/>
    </w:p>
    <w:p w:rsidR="00025616" w:rsidRDefault="00030F5A" w:rsidP="00466F69">
      <w:pPr>
        <w:pStyle w:val="DefenceNormal"/>
      </w:pPr>
      <w:r w:rsidRPr="00466F69">
        <w:t>This Deed will be governed by and construed in accordance with the law applying in the place specified in Item 7 of the Schedule and the parties submit to the non-exclusive jurisdiction of its courts, and the courts competent to determine appeals from those courts, with respect to any proceedings that may at any time be brought under this Deed.</w:t>
      </w:r>
      <w:r w:rsidRPr="00466F69" w:rsidDel="00030F5A">
        <w:t xml:space="preserve"> </w:t>
      </w:r>
    </w:p>
    <w:p w:rsidR="00613E51" w:rsidRPr="00466F69" w:rsidRDefault="00613E51" w:rsidP="00F51B62">
      <w:pPr>
        <w:pStyle w:val="DefenceHeading1"/>
      </w:pPr>
      <w:bookmarkStart w:id="5" w:name="_Ref72916550"/>
      <w:r w:rsidRPr="00466F69">
        <w:t>Notices</w:t>
      </w:r>
      <w:bookmarkEnd w:id="5"/>
    </w:p>
    <w:p w:rsidR="008A39DE" w:rsidRPr="000E7F96" w:rsidRDefault="008A39DE" w:rsidP="00F51B62">
      <w:pPr>
        <w:pStyle w:val="DefenceHeading2"/>
      </w:pPr>
      <w:bookmarkStart w:id="6" w:name="_Ref72916558"/>
      <w:r w:rsidRPr="000E7F96">
        <w:t>Address for Service</w:t>
      </w:r>
      <w:bookmarkEnd w:id="6"/>
    </w:p>
    <w:p w:rsidR="001B50B0" w:rsidRDefault="008A39DE" w:rsidP="00F51B62">
      <w:pPr>
        <w:pStyle w:val="DefenceNormal"/>
      </w:pPr>
      <w:r>
        <w:t>Any notice to be given or served under or arising out of a provision of this Deed must</w:t>
      </w:r>
      <w:r w:rsidR="001B50B0">
        <w:t>:</w:t>
      </w:r>
    </w:p>
    <w:p w:rsidR="001B50B0" w:rsidRDefault="008A39DE" w:rsidP="001B50B0">
      <w:pPr>
        <w:pStyle w:val="DefenceHeading3"/>
      </w:pPr>
      <w:r>
        <w:lastRenderedPageBreak/>
        <w:t>be in writing</w:t>
      </w:r>
      <w:r w:rsidR="001B50B0">
        <w:t>;</w:t>
      </w:r>
    </w:p>
    <w:p w:rsidR="008A39DE" w:rsidRDefault="001B50B0" w:rsidP="008B1CC0">
      <w:pPr>
        <w:pStyle w:val="DefenceHeading3"/>
      </w:pPr>
      <w:r>
        <w:t xml:space="preserve">be </w:t>
      </w:r>
      <w:r w:rsidR="008A39DE">
        <w:t>delivered by hand</w:t>
      </w:r>
      <w:r>
        <w:t>,</w:t>
      </w:r>
      <w:r w:rsidR="008A39DE">
        <w:t xml:space="preserve"> sent by</w:t>
      </w:r>
      <w:r w:rsidR="008B1CC0" w:rsidRPr="008B1CC0">
        <w:t xml:space="preserve"> </w:t>
      </w:r>
      <w:r w:rsidR="008A39DE">
        <w:t xml:space="preserve">prepaid </w:t>
      </w:r>
      <w:r w:rsidR="00735915" w:rsidRPr="008B1CC0">
        <w:t xml:space="preserve">express </w:t>
      </w:r>
      <w:r w:rsidR="008A39DE">
        <w:t xml:space="preserve">post or </w:t>
      </w:r>
      <w:r>
        <w:t xml:space="preserve">sent by </w:t>
      </w:r>
      <w:r w:rsidR="008B1CC0">
        <w:t>email</w:t>
      </w:r>
      <w:r w:rsidR="008A39DE">
        <w:t xml:space="preserve"> to the relevant </w:t>
      </w:r>
      <w:r w:rsidR="008B1CC0">
        <w:t xml:space="preserve">email </w:t>
      </w:r>
      <w:r w:rsidR="008A39DE">
        <w:t>address:</w:t>
      </w:r>
    </w:p>
    <w:p w:rsidR="008A39DE" w:rsidRDefault="008A39DE" w:rsidP="001B50B0">
      <w:pPr>
        <w:pStyle w:val="DefenceHeading4"/>
      </w:pPr>
      <w:bookmarkStart w:id="7" w:name="_Ref74448251"/>
      <w:r>
        <w:t xml:space="preserve">stated in Item </w:t>
      </w:r>
      <w:r w:rsidR="00030F5A">
        <w:t>8</w:t>
      </w:r>
      <w:r w:rsidR="006170FE">
        <w:t xml:space="preserve"> </w:t>
      </w:r>
      <w:r>
        <w:t xml:space="preserve">of the </w:t>
      </w:r>
      <w:r w:rsidR="006170FE">
        <w:t>Schedule</w:t>
      </w:r>
      <w:r>
        <w:t>; or</w:t>
      </w:r>
      <w:bookmarkEnd w:id="7"/>
    </w:p>
    <w:p w:rsidR="008A39DE" w:rsidRDefault="008A39DE" w:rsidP="001B50B0">
      <w:pPr>
        <w:pStyle w:val="DefenceHeading4"/>
      </w:pPr>
      <w:r>
        <w:t>last notified in writing to the party giving</w:t>
      </w:r>
      <w:r w:rsidR="001B50B0">
        <w:t xml:space="preserve"> or serving</w:t>
      </w:r>
      <w:r>
        <w:t xml:space="preserve"> the notice,</w:t>
      </w:r>
      <w:r w:rsidR="001B50B0" w:rsidRPr="001B50B0">
        <w:t xml:space="preserve"> </w:t>
      </w:r>
      <w:r w:rsidR="001B50B0">
        <w:t xml:space="preserve">for the party to whom or upon which the notice is to be given or served; </w:t>
      </w:r>
    </w:p>
    <w:p w:rsidR="008B1CC0" w:rsidRDefault="001B50B0" w:rsidP="001B50B0">
      <w:pPr>
        <w:pStyle w:val="DefenceHeading3"/>
      </w:pPr>
      <w:r>
        <w:t>be signed by the party giving or serving the notice or (on the party's behalf) by the solicitor for or attorney, director, secretary or authorised agent of the party giving or serving the notice</w:t>
      </w:r>
      <w:r w:rsidR="008B1CC0">
        <w:t xml:space="preserve">; and </w:t>
      </w:r>
    </w:p>
    <w:p w:rsidR="008B1CC0" w:rsidRDefault="008B1CC0" w:rsidP="008B1CC0">
      <w:pPr>
        <w:pStyle w:val="DefenceHeading3"/>
      </w:pPr>
      <w:r>
        <w:t>in the case of notices sent by email:</w:t>
      </w:r>
    </w:p>
    <w:p w:rsidR="008B1CC0" w:rsidRDefault="008B1CC0" w:rsidP="000037C9">
      <w:pPr>
        <w:pStyle w:val="DefenceHeading4"/>
      </w:pPr>
      <w:r>
        <w:t>be in Portable Document Format (</w:t>
      </w:r>
      <w:r w:rsidRPr="000037C9">
        <w:rPr>
          <w:b/>
        </w:rPr>
        <w:t>pdf</w:t>
      </w:r>
      <w:r>
        <w:t>) and appended as an attachment to the email; and</w:t>
      </w:r>
    </w:p>
    <w:p w:rsidR="008A39DE" w:rsidRDefault="008B1CC0" w:rsidP="000037C9">
      <w:pPr>
        <w:pStyle w:val="DefenceHeading4"/>
      </w:pPr>
      <w:r>
        <w:t xml:space="preserve">include the words "This is a notice under clause </w:t>
      </w:r>
      <w:r w:rsidR="00D0482A">
        <w:fldChar w:fldCharType="begin"/>
      </w:r>
      <w:r w:rsidR="00D0482A">
        <w:instrText xml:space="preserve"> REF _Ref72916550 \r \h </w:instrText>
      </w:r>
      <w:r w:rsidR="00D0482A">
        <w:fldChar w:fldCharType="separate"/>
      </w:r>
      <w:r w:rsidR="00466F69">
        <w:t>6</w:t>
      </w:r>
      <w:r w:rsidR="00D0482A">
        <w:fldChar w:fldCharType="end"/>
      </w:r>
      <w:r>
        <w:t xml:space="preserve"> of the Deed" in the subject field of the email.</w:t>
      </w:r>
    </w:p>
    <w:p w:rsidR="008A39DE" w:rsidRPr="008A39DE" w:rsidRDefault="008A39DE" w:rsidP="00F51B62">
      <w:pPr>
        <w:pStyle w:val="DefenceHeading2"/>
      </w:pPr>
      <w:r w:rsidRPr="008A39DE">
        <w:t>Deemed Receipt</w:t>
      </w:r>
    </w:p>
    <w:p w:rsidR="008A39DE" w:rsidRDefault="008A39DE" w:rsidP="00F51B62">
      <w:pPr>
        <w:pStyle w:val="DefenceNormal"/>
      </w:pPr>
      <w:r>
        <w:t xml:space="preserve">A notice </w:t>
      </w:r>
      <w:r w:rsidR="001B50B0">
        <w:t xml:space="preserve">given </w:t>
      </w:r>
      <w:r>
        <w:t xml:space="preserve">or </w:t>
      </w:r>
      <w:r w:rsidR="001B50B0">
        <w:t xml:space="preserve">served </w:t>
      </w:r>
      <w:r>
        <w:t xml:space="preserve">in accordance with clause </w:t>
      </w:r>
      <w:r w:rsidR="00D0482A">
        <w:fldChar w:fldCharType="begin"/>
      </w:r>
      <w:r w:rsidR="00D0482A">
        <w:instrText xml:space="preserve"> REF _Ref72916558 \r \h </w:instrText>
      </w:r>
      <w:r w:rsidR="00D0482A">
        <w:fldChar w:fldCharType="separate"/>
      </w:r>
      <w:r w:rsidR="00466F69">
        <w:t>6.1</w:t>
      </w:r>
      <w:r w:rsidR="00D0482A">
        <w:fldChar w:fldCharType="end"/>
      </w:r>
      <w:r>
        <w:t xml:space="preserve"> </w:t>
      </w:r>
      <w:r w:rsidR="001B50B0">
        <w:t xml:space="preserve">is taken to be received by the party to whom or upon whom the notice is </w:t>
      </w:r>
      <w:r>
        <w:t xml:space="preserve">given </w:t>
      </w:r>
      <w:r w:rsidR="001B50B0">
        <w:t>or served in the case of</w:t>
      </w:r>
      <w:r>
        <w:t>:</w:t>
      </w:r>
    </w:p>
    <w:p w:rsidR="008A39DE" w:rsidRDefault="008A39DE" w:rsidP="00F51B62">
      <w:pPr>
        <w:pStyle w:val="DefenceHeading3"/>
      </w:pPr>
      <w:r>
        <w:t>deliver</w:t>
      </w:r>
      <w:r w:rsidR="00E13956">
        <w:t>y</w:t>
      </w:r>
      <w:r w:rsidR="001B50B0">
        <w:t xml:space="preserve"> by hand</w:t>
      </w:r>
      <w:r>
        <w:t xml:space="preserve">, on </w:t>
      </w:r>
      <w:r w:rsidR="001B50B0">
        <w:t>delivery</w:t>
      </w:r>
      <w:r>
        <w:t>;</w:t>
      </w:r>
    </w:p>
    <w:p w:rsidR="001B50B0" w:rsidRDefault="001B50B0" w:rsidP="00F51B62">
      <w:pPr>
        <w:pStyle w:val="DefenceHeading3"/>
      </w:pPr>
      <w:r>
        <w:t>prepaid</w:t>
      </w:r>
      <w:r w:rsidR="008A39DE">
        <w:t xml:space="preserve"> </w:t>
      </w:r>
      <w:r w:rsidR="008B1CC0">
        <w:t xml:space="preserve">express </w:t>
      </w:r>
      <w:r w:rsidR="008A39DE">
        <w:t>post</w:t>
      </w:r>
      <w:r>
        <w:t xml:space="preserve"> sent to an address in the same country</w:t>
      </w:r>
      <w:r w:rsidR="008A39DE">
        <w:t xml:space="preserve">, </w:t>
      </w:r>
      <w:r>
        <w:t xml:space="preserve">on the </w:t>
      </w:r>
      <w:r w:rsidR="008B1CC0">
        <w:t>fifth</w:t>
      </w:r>
      <w:r>
        <w:t xml:space="preserve"> </w:t>
      </w:r>
      <w:r w:rsidR="008A39DE">
        <w:t xml:space="preserve">day after </w:t>
      </w:r>
      <w:r>
        <w:t xml:space="preserve">the date of </w:t>
      </w:r>
      <w:r w:rsidR="008A39DE">
        <w:t xml:space="preserve">posting; </w:t>
      </w:r>
    </w:p>
    <w:p w:rsidR="008A39DE" w:rsidRDefault="001B50B0" w:rsidP="00F51B62">
      <w:pPr>
        <w:pStyle w:val="DefenceHeading3"/>
      </w:pPr>
      <w:r>
        <w:t xml:space="preserve">prepaid </w:t>
      </w:r>
      <w:r w:rsidR="008B1CC0">
        <w:t xml:space="preserve">express </w:t>
      </w:r>
      <w:r>
        <w:t xml:space="preserve">post sent to an address in another country, on the </w:t>
      </w:r>
      <w:r w:rsidR="008B1CC0">
        <w:t>seventh</w:t>
      </w:r>
      <w:r>
        <w:t xml:space="preserve"> day after the date of posting; </w:t>
      </w:r>
      <w:r w:rsidR="008A39DE">
        <w:t>and</w:t>
      </w:r>
    </w:p>
    <w:p w:rsidR="008B1CC0" w:rsidRDefault="008B1CC0" w:rsidP="008B1CC0">
      <w:pPr>
        <w:pStyle w:val="DefenceHeading3"/>
      </w:pPr>
      <w:r>
        <w:t>email, the earlier of:</w:t>
      </w:r>
    </w:p>
    <w:p w:rsidR="008B1CC0" w:rsidRDefault="008B1CC0" w:rsidP="000037C9">
      <w:pPr>
        <w:pStyle w:val="DefenceHeading4"/>
      </w:pPr>
      <w:r>
        <w:t>delivery to the email address to which it was sent; or</w:t>
      </w:r>
    </w:p>
    <w:p w:rsidR="008A39DE" w:rsidRPr="008A39DE" w:rsidRDefault="008B1CC0" w:rsidP="000037C9">
      <w:pPr>
        <w:pStyle w:val="DefenceHeading4"/>
      </w:pPr>
      <w:r>
        <w:t>one hour after the email enters the server of the email address to which it was sent, provided that no delivery or transmission error is received by the sender within one hour of the time of sending shown on the "sent" email.</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 xml:space="preserve">No failure to exercise and no delay in exercising, on the part of the Commonwealth, any right or remedy under this Deed </w:t>
      </w:r>
      <w:r w:rsidR="001B50B0">
        <w:t xml:space="preserve">will </w:t>
      </w:r>
      <w:r>
        <w:t xml:space="preserve">operate as a waiver, nor </w:t>
      </w:r>
      <w:r w:rsidR="001B50B0">
        <w:t xml:space="preserve">will </w:t>
      </w:r>
      <w:r>
        <w:t>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Default="008A39DE" w:rsidP="00F51B62">
      <w:pPr>
        <w:pStyle w:val="DefenceNormal"/>
      </w:pPr>
      <w:r>
        <w:t>The rights and remedies provided in this Deed are cumulative and are not exclusive of any rights or remedies provided by law or any other such right or remedy.</w:t>
      </w:r>
    </w:p>
    <w:p w:rsidR="00613E51" w:rsidRDefault="008A39DE" w:rsidP="00F51B62">
      <w:pPr>
        <w:pStyle w:val="DefenceHeading1"/>
      </w:pPr>
      <w:r>
        <w:t>A</w:t>
      </w:r>
      <w:r w:rsidR="00613E51">
        <w:t>ttorney</w:t>
      </w:r>
      <w:r>
        <w:t>s</w:t>
      </w:r>
    </w:p>
    <w:p w:rsidR="00613E51" w:rsidRDefault="003D429D" w:rsidP="00F51B62">
      <w:pPr>
        <w:pStyle w:val="DefenceNormal"/>
      </w:pPr>
      <w:r>
        <w:t>Each of the a</w:t>
      </w:r>
      <w:r w:rsidR="00613E51">
        <w:t xml:space="preserve">ttorneys </w:t>
      </w:r>
      <w:r>
        <w:t xml:space="preserve">(if any) </w:t>
      </w:r>
      <w:r w:rsidR="00613E51">
        <w:t>executing this Deed states that</w:t>
      </w:r>
      <w:r w:rsidR="008A39DE">
        <w:t xml:space="preserve"> they have </w:t>
      </w:r>
      <w:r w:rsidR="00613E51">
        <w:t xml:space="preserve">no notice of revocation of </w:t>
      </w:r>
      <w:r w:rsidR="008A39DE">
        <w:t>their</w:t>
      </w:r>
      <w:r w:rsidR="00613E51">
        <w:t xml:space="preserve"> </w:t>
      </w:r>
      <w:r w:rsidR="008A39DE">
        <w:t>p</w:t>
      </w:r>
      <w:r w:rsidR="00613E51">
        <w:t xml:space="preserve">ower of </w:t>
      </w:r>
      <w:r w:rsidR="008A39DE">
        <w:t>a</w:t>
      </w:r>
      <w:r w:rsidR="00613E51">
        <w:t>ttorney.</w:t>
      </w:r>
    </w:p>
    <w:p w:rsidR="00F51B62" w:rsidRDefault="00F51B62" w:rsidP="00613E51">
      <w:pPr>
        <w:pStyle w:val="Subtitle"/>
        <w:sectPr w:rsidR="00F51B62" w:rsidSect="008A39DE">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pPr>
    </w:p>
    <w:p w:rsidR="00030F5A" w:rsidRPr="00466F69" w:rsidRDefault="00613E51" w:rsidP="00466F69">
      <w:pPr>
        <w:rPr>
          <w:b/>
          <w:i/>
        </w:rPr>
      </w:pPr>
      <w:r>
        <w:lastRenderedPageBreak/>
        <w:t>Schedule</w:t>
      </w: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613E51" w:rsidP="00F51B62">
            <w:pPr>
              <w:pStyle w:val="DefenceNormal"/>
            </w:pPr>
            <w:r>
              <w:t>Contract:</w:t>
            </w:r>
          </w:p>
        </w:tc>
        <w:tc>
          <w:tcPr>
            <w:tcW w:w="5415" w:type="dxa"/>
          </w:tcPr>
          <w:p w:rsidR="00613E51" w:rsidRDefault="00CF0318" w:rsidP="00F51B62">
            <w:pPr>
              <w:pStyle w:val="DefenceNormal"/>
            </w:pPr>
            <w:r>
              <w:t xml:space="preserve">Design Services </w:t>
            </w:r>
            <w:r w:rsidR="00613E51">
              <w:t>Contract</w:t>
            </w:r>
            <w:r w:rsidR="00030F5A">
              <w:t xml:space="preserve"> (International)</w:t>
            </w:r>
            <w:r w:rsidR="00613E51">
              <w:t xml:space="preserve"> for </w:t>
            </w:r>
            <w:r w:rsidR="00613E51">
              <w:rPr>
                <w:b/>
                <w:bCs/>
                <w:i/>
                <w:iCs/>
                <w:caps/>
              </w:rPr>
              <w:t>[INSERT</w:t>
            </w:r>
            <w:r w:rsidR="00B1638F">
              <w:rPr>
                <w:b/>
                <w:bCs/>
                <w:i/>
                <w:iCs/>
                <w:caps/>
              </w:rPr>
              <w:t xml:space="preserve"> NAME OF PROJECT</w:t>
            </w:r>
            <w:r w:rsidR="00613E51">
              <w:rPr>
                <w:b/>
                <w:bCs/>
                <w:i/>
                <w:iCs/>
                <w:caps/>
              </w:rPr>
              <w: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CF0318"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70458A" w:rsidP="00F51B62">
            <w:pPr>
              <w:pStyle w:val="DefenceNormal"/>
            </w:pPr>
            <w:r>
              <w:t xml:space="preserve">Agreed Subconsultant </w:t>
            </w:r>
            <w:r w:rsidR="00B1638F">
              <w:t>Agreement</w:t>
            </w:r>
            <w:r w:rsidR="00613E51">
              <w:t>:</w:t>
            </w:r>
          </w:p>
        </w:tc>
        <w:tc>
          <w:tcPr>
            <w:tcW w:w="5415" w:type="dxa"/>
          </w:tcPr>
          <w:p w:rsidR="00613E51" w:rsidRDefault="001B50B0" w:rsidP="00F51B62">
            <w:pPr>
              <w:pStyle w:val="DefenceNormal"/>
              <w:rPr>
                <w:b/>
                <w:bCs/>
                <w:i/>
                <w:iCs/>
              </w:rPr>
            </w:pPr>
            <w:r>
              <w:rPr>
                <w:bCs/>
                <w:iCs/>
              </w:rPr>
              <w:t xml:space="preserve">Agreed Subconsultant Agreement for </w:t>
            </w:r>
            <w:r w:rsidR="00593303" w:rsidRPr="00593303">
              <w:rPr>
                <w:b/>
                <w:bCs/>
                <w:i/>
                <w:iCs/>
              </w:rPr>
              <w:t>[INSERT</w:t>
            </w:r>
            <w:r w:rsidR="00B1638F">
              <w:rPr>
                <w:b/>
                <w:bCs/>
                <w:i/>
                <w:iCs/>
              </w:rPr>
              <w:t xml:space="preserve"> TITLE / DESCRIPTION OF AGREEMENT</w:t>
            </w:r>
            <w:r w:rsidR="00593303" w:rsidRPr="00593303">
              <w:rPr>
                <w:b/>
                <w:bCs/>
                <w:i/>
                <w:iCs/>
              </w:rPr>
              <w:t>]</w:t>
            </w:r>
            <w:r w:rsidR="00593303">
              <w:rPr>
                <w:bCs/>
                <w:iCs/>
              </w:rPr>
              <w:t xml:space="preserve"> dated </w:t>
            </w:r>
            <w:r w:rsidR="00593303" w:rsidRPr="00593303">
              <w:rPr>
                <w:b/>
                <w:bCs/>
                <w:i/>
                <w:iCs/>
              </w:rPr>
              <w:t>[INSERT]</w:t>
            </w:r>
            <w:r w:rsidR="00593303">
              <w:rPr>
                <w:bCs/>
                <w:iCs/>
              </w:rPr>
              <w:t xml:space="preserve"> </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CF0318" w:rsidP="00F51B62">
            <w:pPr>
              <w:pStyle w:val="DefenceNormal"/>
            </w:pPr>
            <w:r>
              <w:t xml:space="preserve">Agreed Subconsultant </w:t>
            </w:r>
            <w:r w:rsidR="00DE727A">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B13FB9" w:rsidTr="001D6732">
        <w:tblPrEx>
          <w:tblCellMar>
            <w:top w:w="0" w:type="dxa"/>
            <w:bottom w:w="0" w:type="dxa"/>
          </w:tblCellMar>
        </w:tblPrEx>
        <w:tc>
          <w:tcPr>
            <w:tcW w:w="2103" w:type="dxa"/>
          </w:tcPr>
          <w:p w:rsidR="00B13FB9" w:rsidRDefault="00B13FB9" w:rsidP="00F51B62">
            <w:pPr>
              <w:pStyle w:val="DefenceNormal"/>
            </w:pPr>
            <w:r>
              <w:t>Item 5</w:t>
            </w:r>
            <w:r>
              <w:br/>
              <w:t xml:space="preserve">(Clause </w:t>
            </w:r>
            <w:r>
              <w:fldChar w:fldCharType="begin"/>
            </w:r>
            <w:r>
              <w:instrText xml:space="preserve"> REF _Ref79484061 \r \h </w:instrText>
            </w:r>
            <w:r>
              <w:fldChar w:fldCharType="separate"/>
            </w:r>
            <w:r w:rsidR="00466F69">
              <w:t>2(a)(ii)</w:t>
            </w:r>
            <w:r>
              <w:fldChar w:fldCharType="end"/>
            </w:r>
            <w:r>
              <w:t>)</w:t>
            </w:r>
          </w:p>
        </w:tc>
        <w:tc>
          <w:tcPr>
            <w:tcW w:w="2052" w:type="dxa"/>
          </w:tcPr>
          <w:p w:rsidR="00B13FB9" w:rsidRDefault="00B13FB9" w:rsidP="00F51B62">
            <w:pPr>
              <w:pStyle w:val="DefenceNormal"/>
            </w:pPr>
            <w:r>
              <w:t>Amount payable:</w:t>
            </w:r>
          </w:p>
        </w:tc>
        <w:tc>
          <w:tcPr>
            <w:tcW w:w="5415" w:type="dxa"/>
          </w:tcPr>
          <w:p w:rsidR="00B13FB9" w:rsidRPr="00030F5A" w:rsidRDefault="00B13FB9" w:rsidP="00F51B62">
            <w:pPr>
              <w:pStyle w:val="DefenceNormal"/>
              <w:rPr>
                <w:bCs/>
                <w:i/>
                <w:iCs/>
              </w:rPr>
            </w:pPr>
            <w:r>
              <w:rPr>
                <w:b/>
                <w:bCs/>
                <w:i/>
                <w:iCs/>
              </w:rPr>
              <w:t>[INSERT AMOUNT]</w:t>
            </w:r>
          </w:p>
        </w:tc>
      </w:tr>
      <w:tr w:rsidR="00B13FB9" w:rsidTr="001D6732">
        <w:tblPrEx>
          <w:tblCellMar>
            <w:top w:w="0" w:type="dxa"/>
            <w:bottom w:w="0" w:type="dxa"/>
          </w:tblCellMar>
        </w:tblPrEx>
        <w:tc>
          <w:tcPr>
            <w:tcW w:w="2103" w:type="dxa"/>
          </w:tcPr>
          <w:p w:rsidR="00B13FB9" w:rsidRDefault="00B13FB9" w:rsidP="00CB5050">
            <w:pPr>
              <w:pStyle w:val="DefenceNormal"/>
            </w:pPr>
            <w:r>
              <w:t>Item 6</w:t>
            </w:r>
            <w:r>
              <w:br/>
              <w:t xml:space="preserve">(Clause </w:t>
            </w:r>
            <w:r>
              <w:fldChar w:fldCharType="begin"/>
            </w:r>
            <w:r>
              <w:instrText xml:space="preserve"> REF _Ref79556860 \w \h </w:instrText>
            </w:r>
            <w:r>
              <w:fldChar w:fldCharType="separate"/>
            </w:r>
            <w:r w:rsidR="00466F69">
              <w:t>2(b)(iii)</w:t>
            </w:r>
            <w:r>
              <w:fldChar w:fldCharType="end"/>
            </w:r>
            <w:r>
              <w:t>)</w:t>
            </w:r>
          </w:p>
        </w:tc>
        <w:tc>
          <w:tcPr>
            <w:tcW w:w="2052" w:type="dxa"/>
          </w:tcPr>
          <w:p w:rsidR="00B13FB9" w:rsidRDefault="00B13FB9" w:rsidP="00CB5050">
            <w:pPr>
              <w:pStyle w:val="DefenceNormal"/>
            </w:pPr>
            <w:r>
              <w:t>Balance payable:</w:t>
            </w:r>
          </w:p>
        </w:tc>
        <w:tc>
          <w:tcPr>
            <w:tcW w:w="5415" w:type="dxa"/>
          </w:tcPr>
          <w:p w:rsidR="00B13FB9" w:rsidRDefault="00B13FB9" w:rsidP="00CB5050">
            <w:pPr>
              <w:pStyle w:val="DefenceNormal"/>
              <w:rPr>
                <w:b/>
                <w:bCs/>
                <w:i/>
                <w:iCs/>
              </w:rPr>
            </w:pPr>
            <w:r>
              <w:rPr>
                <w:b/>
                <w:bCs/>
                <w:i/>
                <w:iCs/>
              </w:rPr>
              <w:t>[INSERT AMOUNT[</w:t>
            </w:r>
          </w:p>
        </w:tc>
      </w:tr>
      <w:tr w:rsidR="00CB5050">
        <w:tblPrEx>
          <w:tblCellMar>
            <w:top w:w="0" w:type="dxa"/>
            <w:bottom w:w="0" w:type="dxa"/>
          </w:tblCellMar>
        </w:tblPrEx>
        <w:tc>
          <w:tcPr>
            <w:tcW w:w="2103" w:type="dxa"/>
          </w:tcPr>
          <w:p w:rsidR="00CB5050" w:rsidRDefault="00CB5050" w:rsidP="00CB5050">
            <w:pPr>
              <w:pStyle w:val="DefenceNormal"/>
            </w:pPr>
            <w:r>
              <w:t>Item 7</w:t>
            </w:r>
            <w:r>
              <w:br/>
              <w:t xml:space="preserve">(Clause </w:t>
            </w:r>
            <w:r>
              <w:fldChar w:fldCharType="begin"/>
            </w:r>
            <w:r>
              <w:instrText xml:space="preserve"> REF _Ref104011985 \r \h </w:instrText>
            </w:r>
            <w:r>
              <w:fldChar w:fldCharType="separate"/>
            </w:r>
            <w:r w:rsidR="00466F69">
              <w:t>5</w:t>
            </w:r>
            <w:r>
              <w:fldChar w:fldCharType="end"/>
            </w:r>
            <w:r>
              <w:t>)</w:t>
            </w:r>
          </w:p>
        </w:tc>
        <w:tc>
          <w:tcPr>
            <w:tcW w:w="2052" w:type="dxa"/>
          </w:tcPr>
          <w:p w:rsidR="00CB5050" w:rsidRPr="00030F5A" w:rsidRDefault="00CB5050" w:rsidP="00CB5050">
            <w:pPr>
              <w:pStyle w:val="DefenceNormal"/>
            </w:pPr>
            <w:r>
              <w:t xml:space="preserve">Governing law and jurisdiction: </w:t>
            </w:r>
          </w:p>
        </w:tc>
        <w:tc>
          <w:tcPr>
            <w:tcW w:w="5415" w:type="dxa"/>
          </w:tcPr>
          <w:p w:rsidR="00CB5050" w:rsidRDefault="00CB5050" w:rsidP="00CB5050">
            <w:pPr>
              <w:pStyle w:val="DefenceNormal"/>
              <w:rPr>
                <w:b/>
                <w:bCs/>
                <w:i/>
                <w:iCs/>
              </w:rPr>
            </w:pPr>
            <w:r>
              <w:rPr>
                <w:b/>
                <w:bCs/>
                <w:i/>
                <w:iCs/>
              </w:rPr>
              <w:t>[INSERT, GENERALLY TO BE THE SAME AS THE GOVERNING LAW SPECIFIED IN THE DSCI]</w:t>
            </w:r>
          </w:p>
        </w:tc>
      </w:tr>
      <w:tr w:rsidR="00CB5050">
        <w:tblPrEx>
          <w:tblCellMar>
            <w:top w:w="0" w:type="dxa"/>
            <w:bottom w:w="0" w:type="dxa"/>
          </w:tblCellMar>
        </w:tblPrEx>
        <w:tc>
          <w:tcPr>
            <w:tcW w:w="2103" w:type="dxa"/>
          </w:tcPr>
          <w:p w:rsidR="00CB5050" w:rsidRDefault="00CB5050" w:rsidP="00CB5050">
            <w:pPr>
              <w:pStyle w:val="DefenceNormal"/>
            </w:pPr>
            <w:r>
              <w:t>Item 8</w:t>
            </w:r>
            <w:r>
              <w:br/>
              <w:t xml:space="preserve">(Clause </w:t>
            </w:r>
            <w:r>
              <w:fldChar w:fldCharType="begin"/>
            </w:r>
            <w:r>
              <w:instrText xml:space="preserve"> REF _Ref74448251 \w \h </w:instrText>
            </w:r>
            <w:r>
              <w:fldChar w:fldCharType="separate"/>
            </w:r>
            <w:r w:rsidR="00466F69">
              <w:t>6.1(b)(i)</w:t>
            </w:r>
            <w:r>
              <w:fldChar w:fldCharType="end"/>
            </w:r>
            <w:r>
              <w:t>)</w:t>
            </w:r>
          </w:p>
        </w:tc>
        <w:tc>
          <w:tcPr>
            <w:tcW w:w="2052" w:type="dxa"/>
          </w:tcPr>
          <w:p w:rsidR="00CB5050" w:rsidRDefault="00CB5050" w:rsidP="00CB5050">
            <w:pPr>
              <w:pStyle w:val="DefenceNormal"/>
            </w:pPr>
            <w:r>
              <w:t>Notices:</w:t>
            </w:r>
          </w:p>
        </w:tc>
        <w:tc>
          <w:tcPr>
            <w:tcW w:w="5415" w:type="dxa"/>
          </w:tcPr>
          <w:p w:rsidR="00CB5050" w:rsidRDefault="00CB5050" w:rsidP="00CB5050">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AND EMAIL ADDRESS FOR </w:t>
            </w:r>
            <w:r>
              <w:rPr>
                <w:b/>
                <w:bCs/>
                <w:i/>
                <w:iCs/>
                <w:caps/>
              </w:rPr>
              <w:t>EACH</w:t>
            </w:r>
            <w:r>
              <w:rPr>
                <w:b/>
                <w:bCs/>
                <w:i/>
                <w:iCs/>
              </w:rPr>
              <w:t xml:space="preserve"> PARTY]</w:t>
            </w:r>
          </w:p>
        </w:tc>
      </w:tr>
    </w:tbl>
    <w:p w:rsidR="00613E51" w:rsidRDefault="00613E51" w:rsidP="00F51B62">
      <w:pPr>
        <w:pStyle w:val="DefenceNormal"/>
      </w:pPr>
    </w:p>
    <w:p w:rsidR="00613E51" w:rsidRDefault="00A0262D" w:rsidP="00F51B62">
      <w:pPr>
        <w:pStyle w:val="DefenceNormal"/>
      </w:pPr>
      <w:r>
        <w:rPr>
          <w:rFonts w:ascii="Arial" w:hAnsi="Arial" w:cs="Arial"/>
          <w:b/>
          <w:bCs/>
        </w:rPr>
        <w:br w:type="page"/>
      </w:r>
      <w:r w:rsidR="00613E51">
        <w:rPr>
          <w:rFonts w:ascii="Arial" w:hAnsi="Arial" w:cs="Arial"/>
          <w:b/>
          <w:bCs/>
        </w:rPr>
        <w:lastRenderedPageBreak/>
        <w:t xml:space="preserve">Executed </w:t>
      </w:r>
      <w:r w:rsidR="00613E51">
        <w:t xml:space="preserve">as a </w:t>
      </w:r>
      <w:r w:rsidR="008B1CC0">
        <w:t>D</w:t>
      </w:r>
      <w:r w:rsidR="00613E51">
        <w:t>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030F5A">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030F5A">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030F5A" w:rsidP="00030F5A">
            <w:pPr>
              <w:pStyle w:val="DefenceNormal"/>
            </w:pPr>
            <w:r>
              <w:t>Full n</w:t>
            </w:r>
            <w:r w:rsidR="00613E51">
              <w:t>ame of Witness</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B5185D" w:rsidRDefault="00B5185D" w:rsidP="00B5185D">
      <w:pPr>
        <w:pStyle w:val="DefenceNormal"/>
        <w:rPr>
          <w:b/>
          <w:i/>
          <w:iCs/>
        </w:rPr>
      </w:pPr>
    </w:p>
    <w:p w:rsidR="00AC0391" w:rsidRPr="008A39DE" w:rsidRDefault="00B5185D" w:rsidP="008A39DE">
      <w:r w:rsidRPr="00B5185D">
        <w:rPr>
          <w:b/>
          <w:i/>
          <w:iCs/>
        </w:rPr>
        <w:t>[INSERT APPROPRIATE SIGNING BLOCKS FOR CONSULTANT</w:t>
      </w:r>
      <w:r>
        <w:rPr>
          <w:b/>
          <w:i/>
          <w:iCs/>
        </w:rPr>
        <w:t xml:space="preserve"> AND AGREED SUBCONSULTANT</w:t>
      </w:r>
      <w:r w:rsidR="00030F5A">
        <w:rPr>
          <w:b/>
          <w:i/>
          <w:iCs/>
        </w:rPr>
        <w:t xml:space="preserve">, </w:t>
      </w:r>
      <w:r w:rsidR="00030F5A">
        <w:rPr>
          <w:b/>
          <w:i/>
        </w:rPr>
        <w:t>NOTING THAT LEGAL ADVICE SHOULD BE OBTAINED WITH REGARDS TO EXECUTION BY ENTITIES INCORPORATED OVERSEAS</w:t>
      </w:r>
      <w:r w:rsidRPr="00B5185D">
        <w:rPr>
          <w:b/>
          <w:i/>
          <w:iCs/>
        </w:rPr>
        <w:t>]</w:t>
      </w:r>
    </w:p>
    <w:sectPr w:rsidR="00AC0391" w:rsidRPr="008A39DE" w:rsidSect="006170FE">
      <w:headerReference w:type="default" r:id="rId1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3F" w:rsidRDefault="002E593F">
      <w:pPr>
        <w:spacing w:after="0"/>
      </w:pPr>
      <w:r>
        <w:separator/>
      </w:r>
    </w:p>
  </w:endnote>
  <w:endnote w:type="continuationSeparator" w:id="0">
    <w:p w:rsidR="002E593F" w:rsidRDefault="002E5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C1" w:rsidRDefault="00AA7EC1"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A7EC1" w:rsidRPr="00511C7F" w:rsidRDefault="00AA7EC1">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C2E55">
      <w:rPr>
        <w:rStyle w:val="DocsOpenFilename"/>
      </w:rPr>
      <w:t>L\340057710.3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C1" w:rsidRPr="00511C7F" w:rsidRDefault="00AA7EC1" w:rsidP="00497119">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C2E55">
      <w:rPr>
        <w:rStyle w:val="DocsOpenFilename"/>
      </w:rPr>
      <w:t>L\340057710.3</w:t>
    </w:r>
    <w:r>
      <w:rPr>
        <w:rStyle w:val="DocsOpenFilename"/>
      </w:rPr>
      <w:fldChar w:fldCharType="end"/>
    </w:r>
    <w:r w:rsidR="00E452CB">
      <w:rPr>
        <w:rStyle w:val="DocsOpenFilename"/>
      </w:rPr>
      <w:t xml:space="preserve"> - </w:t>
    </w:r>
    <w:r w:rsidR="00030F5A">
      <w:rPr>
        <w:rStyle w:val="DocsOpenFilename"/>
      </w:rPr>
      <w:t>May 2022</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AA5303">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C1" w:rsidRPr="00511C7F" w:rsidRDefault="00AA7EC1">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C2E55">
      <w:rPr>
        <w:rStyle w:val="DocsOpenFilename"/>
      </w:rPr>
      <w:t>L\340057710.3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3F" w:rsidRDefault="002E593F">
      <w:pPr>
        <w:spacing w:after="0"/>
      </w:pPr>
      <w:r>
        <w:separator/>
      </w:r>
    </w:p>
  </w:footnote>
  <w:footnote w:type="continuationSeparator" w:id="0">
    <w:p w:rsidR="002E593F" w:rsidRDefault="002E5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C1" w:rsidRPr="00466F69" w:rsidRDefault="00030F5A" w:rsidP="006D3DE7">
    <w:pPr>
      <w:pStyle w:val="Header"/>
      <w:rPr>
        <w:rStyle w:val="PageNumber"/>
        <w:b/>
      </w:rPr>
    </w:pPr>
    <w:r>
      <w:rPr>
        <w:rStyle w:val="PageNumber"/>
      </w:rPr>
      <w:t xml:space="preserve">Australian </w:t>
    </w:r>
    <w:r w:rsidR="00AA7EC1">
      <w:rPr>
        <w:rStyle w:val="PageNumber"/>
      </w:rPr>
      <w:t>Department of Defence - Agreed Subconsultant Deed of Novation (for use with DSC</w:t>
    </w:r>
    <w:r>
      <w:rPr>
        <w:rStyle w:val="PageNumber"/>
      </w:rPr>
      <w:t>I</w:t>
    </w:r>
    <w:r w:rsidR="00AA7EC1">
      <w:rPr>
        <w:rStyle w:val="PageNumber"/>
      </w:rPr>
      <w:t>-</w:t>
    </w:r>
    <w:r w:rsidR="00301C98">
      <w:rPr>
        <w:rStyle w:val="PageNumber"/>
      </w:rPr>
      <w:t>202</w:t>
    </w:r>
    <w:r>
      <w:rPr>
        <w:rStyle w:val="PageNumber"/>
      </w:rPr>
      <w:t>2</w:t>
    </w:r>
    <w:r w:rsidR="00AA7EC1">
      <w:rPr>
        <w:rStyle w:val="PageNumber"/>
      </w:rPr>
      <w:t>)</w:t>
    </w:r>
    <w:r>
      <w:rPr>
        <w:rStyle w:val="PageNumber"/>
      </w:rPr>
      <w:t xml:space="preserve"> - </w:t>
    </w:r>
    <w:r>
      <w:rPr>
        <w:rStyle w:val="PageNumber"/>
        <w:b/>
      </w:rPr>
      <w:t xml:space="preserve">[insert project name and description of services, as applicable]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C1" w:rsidRPr="006D3DE7" w:rsidRDefault="00AA7EC1" w:rsidP="006D3DE7">
    <w:pPr>
      <w:pStyle w:val="Header"/>
      <w:rPr>
        <w:rStyle w:val="PageNumber"/>
      </w:rPr>
    </w:pPr>
    <w:r>
      <w:rPr>
        <w:rStyle w:val="PageNumber"/>
      </w:rPr>
      <w:t>Department of Defence - Agreed Subconsultant Deed of Novation (for use with DSC</w:t>
    </w:r>
    <w:r w:rsidR="00805D75">
      <w:rPr>
        <w:rStyle w:val="PageNumber"/>
      </w:rPr>
      <w:t>I-2022</w:t>
    </w:r>
    <w:r>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2"/>
  </w:num>
  <w:num w:numId="12">
    <w:abstractNumId w:val="8"/>
  </w:num>
  <w:num w:numId="13">
    <w:abstractNumId w:val="4"/>
  </w:num>
  <w:num w:numId="14">
    <w:abstractNumId w:val="7"/>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40057710.3"/>
  </w:docVars>
  <w:rsids>
    <w:rsidRoot w:val="00EF6329"/>
    <w:rsid w:val="000037C9"/>
    <w:rsid w:val="00011A7E"/>
    <w:rsid w:val="00013FB8"/>
    <w:rsid w:val="000169E6"/>
    <w:rsid w:val="00022132"/>
    <w:rsid w:val="000231DF"/>
    <w:rsid w:val="00025616"/>
    <w:rsid w:val="0002598D"/>
    <w:rsid w:val="00030F5A"/>
    <w:rsid w:val="00040DB9"/>
    <w:rsid w:val="0005414A"/>
    <w:rsid w:val="00087C73"/>
    <w:rsid w:val="000A01F4"/>
    <w:rsid w:val="000A22C4"/>
    <w:rsid w:val="000A4845"/>
    <w:rsid w:val="000E4783"/>
    <w:rsid w:val="000E7F96"/>
    <w:rsid w:val="000F16CB"/>
    <w:rsid w:val="00161FEB"/>
    <w:rsid w:val="001718F0"/>
    <w:rsid w:val="001911AB"/>
    <w:rsid w:val="001B2C46"/>
    <w:rsid w:val="001B50B0"/>
    <w:rsid w:val="001D20A6"/>
    <w:rsid w:val="001D5BF3"/>
    <w:rsid w:val="001D6732"/>
    <w:rsid w:val="001F3408"/>
    <w:rsid w:val="00203324"/>
    <w:rsid w:val="00225247"/>
    <w:rsid w:val="00226250"/>
    <w:rsid w:val="00237116"/>
    <w:rsid w:val="00244310"/>
    <w:rsid w:val="002838BA"/>
    <w:rsid w:val="002B2651"/>
    <w:rsid w:val="002D3A18"/>
    <w:rsid w:val="002D4AA8"/>
    <w:rsid w:val="002E4832"/>
    <w:rsid w:val="002E593F"/>
    <w:rsid w:val="00301C98"/>
    <w:rsid w:val="0033037D"/>
    <w:rsid w:val="00337B2D"/>
    <w:rsid w:val="003572B8"/>
    <w:rsid w:val="003A595B"/>
    <w:rsid w:val="003D429D"/>
    <w:rsid w:val="003F1C8C"/>
    <w:rsid w:val="004207AA"/>
    <w:rsid w:val="004263BA"/>
    <w:rsid w:val="00466F69"/>
    <w:rsid w:val="004754FE"/>
    <w:rsid w:val="00483157"/>
    <w:rsid w:val="004868C8"/>
    <w:rsid w:val="0049040F"/>
    <w:rsid w:val="00493EA4"/>
    <w:rsid w:val="00497119"/>
    <w:rsid w:val="004B5384"/>
    <w:rsid w:val="004B776E"/>
    <w:rsid w:val="004C2E55"/>
    <w:rsid w:val="00511C7F"/>
    <w:rsid w:val="005311B6"/>
    <w:rsid w:val="00593303"/>
    <w:rsid w:val="005B2006"/>
    <w:rsid w:val="005C6EF2"/>
    <w:rsid w:val="005E4454"/>
    <w:rsid w:val="005F7299"/>
    <w:rsid w:val="00607254"/>
    <w:rsid w:val="00613E51"/>
    <w:rsid w:val="006170FE"/>
    <w:rsid w:val="00625E0C"/>
    <w:rsid w:val="00636A2F"/>
    <w:rsid w:val="006645B2"/>
    <w:rsid w:val="006A0394"/>
    <w:rsid w:val="006B380E"/>
    <w:rsid w:val="006D3DE7"/>
    <w:rsid w:val="0070458A"/>
    <w:rsid w:val="00735915"/>
    <w:rsid w:val="00750D71"/>
    <w:rsid w:val="00760472"/>
    <w:rsid w:val="00785D35"/>
    <w:rsid w:val="00785D45"/>
    <w:rsid w:val="007A2D35"/>
    <w:rsid w:val="007A474E"/>
    <w:rsid w:val="00805D75"/>
    <w:rsid w:val="0086451A"/>
    <w:rsid w:val="008A39DE"/>
    <w:rsid w:val="008B1CC0"/>
    <w:rsid w:val="008C336C"/>
    <w:rsid w:val="00914106"/>
    <w:rsid w:val="00946ADD"/>
    <w:rsid w:val="00956CC3"/>
    <w:rsid w:val="009869C8"/>
    <w:rsid w:val="009A552B"/>
    <w:rsid w:val="009B3FC1"/>
    <w:rsid w:val="00A0262D"/>
    <w:rsid w:val="00A20ED5"/>
    <w:rsid w:val="00A42E16"/>
    <w:rsid w:val="00A65C6F"/>
    <w:rsid w:val="00A748EF"/>
    <w:rsid w:val="00A94A9A"/>
    <w:rsid w:val="00AA5303"/>
    <w:rsid w:val="00AA7EC1"/>
    <w:rsid w:val="00AC0391"/>
    <w:rsid w:val="00AD7072"/>
    <w:rsid w:val="00AE5376"/>
    <w:rsid w:val="00B11461"/>
    <w:rsid w:val="00B13FB9"/>
    <w:rsid w:val="00B1638F"/>
    <w:rsid w:val="00B238A8"/>
    <w:rsid w:val="00B46D61"/>
    <w:rsid w:val="00B5185D"/>
    <w:rsid w:val="00B84039"/>
    <w:rsid w:val="00B846E5"/>
    <w:rsid w:val="00BB0AC6"/>
    <w:rsid w:val="00BE26B5"/>
    <w:rsid w:val="00BF5780"/>
    <w:rsid w:val="00BF7F2D"/>
    <w:rsid w:val="00C10643"/>
    <w:rsid w:val="00C1389F"/>
    <w:rsid w:val="00C165E9"/>
    <w:rsid w:val="00C3254B"/>
    <w:rsid w:val="00C623DB"/>
    <w:rsid w:val="00CA1487"/>
    <w:rsid w:val="00CB5050"/>
    <w:rsid w:val="00CD065A"/>
    <w:rsid w:val="00CD1139"/>
    <w:rsid w:val="00CF0318"/>
    <w:rsid w:val="00CF16A4"/>
    <w:rsid w:val="00CF398C"/>
    <w:rsid w:val="00D0482A"/>
    <w:rsid w:val="00D121FF"/>
    <w:rsid w:val="00D36440"/>
    <w:rsid w:val="00D6748F"/>
    <w:rsid w:val="00DB50BD"/>
    <w:rsid w:val="00DE727A"/>
    <w:rsid w:val="00E13956"/>
    <w:rsid w:val="00E1717B"/>
    <w:rsid w:val="00E20EB3"/>
    <w:rsid w:val="00E452CB"/>
    <w:rsid w:val="00E51D7B"/>
    <w:rsid w:val="00E72EC5"/>
    <w:rsid w:val="00E82C99"/>
    <w:rsid w:val="00E97B0D"/>
    <w:rsid w:val="00EF0AC7"/>
    <w:rsid w:val="00EF6329"/>
    <w:rsid w:val="00F51B62"/>
    <w:rsid w:val="00F834DB"/>
    <w:rsid w:val="00FB4649"/>
    <w:rsid w:val="00FE10FB"/>
    <w:rsid w:val="00FF4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E142F6-5251-4B67-826E-94F9C43F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JDEEGAN</dc:creator>
  <cp:keywords/>
  <dc:description/>
  <cp:lastModifiedBy>Nov, Amanda MISS</cp:lastModifiedBy>
  <cp:revision>2</cp:revision>
  <cp:lastPrinted>2006-02-27T00:38:00Z</cp:lastPrinted>
  <dcterms:created xsi:type="dcterms:W3CDTF">2024-05-10T03:07:00Z</dcterms:created>
  <dcterms:modified xsi:type="dcterms:W3CDTF">2024-05-10T03:07:00Z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BS41637096</vt:lpwstr>
  </property>
  <property fmtid="{D5CDD505-2E9C-101B-9397-08002B2CF9AE}" pid="3" name="Objective-Title">
    <vt:lpwstr>DSC-International-Agreed-Subconsultant-Deed-of-Novation- Master</vt:lpwstr>
  </property>
  <property fmtid="{D5CDD505-2E9C-101B-9397-08002B2CF9AE}" pid="4" name="Objective-Comment">
    <vt:lpwstr/>
  </property>
  <property fmtid="{D5CDD505-2E9C-101B-9397-08002B2CF9AE}" pid="5" name="Objective-CreationStamp">
    <vt:filetime>2023-05-17T22:41:52Z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2023-05-17T22:41:52Z</vt:filetime>
  </property>
  <property fmtid="{D5CDD505-2E9C-101B-9397-08002B2CF9AE}" pid="9" name="Objective-ModificationStamp">
    <vt:filetime>2023-12-27T08:22:38Z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01 Agreed Subconsultant Deed of Novation</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