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627D" w14:textId="77777777" w:rsidR="00EE07E5" w:rsidRPr="00795B62" w:rsidRDefault="00B574C7" w:rsidP="00EE07E5">
      <w:pPr>
        <w:pStyle w:val="DefenceTitle"/>
      </w:pPr>
      <w:r>
        <w:rPr>
          <w:noProof/>
          <w:lang w:eastAsia="en-AU"/>
        </w:rPr>
        <w:drawing>
          <wp:inline distT="0" distB="0" distL="0" distR="0" wp14:anchorId="4573B51B" wp14:editId="02F79DB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7F4833E4" w14:textId="77777777" w:rsidR="00CB09E3" w:rsidRPr="00795B62" w:rsidRDefault="00CB09E3" w:rsidP="00EE07E5">
      <w:pPr>
        <w:pStyle w:val="DefenceTitle"/>
        <w:rPr>
          <w:sz w:val="24"/>
          <w:szCs w:val="24"/>
        </w:rPr>
      </w:pPr>
      <w:r w:rsidRPr="00795B62">
        <w:rPr>
          <w:sz w:val="24"/>
          <w:szCs w:val="24"/>
        </w:rPr>
        <w:t>UPDATE SUMMARY</w:t>
      </w:r>
    </w:p>
    <w:p w14:paraId="0FFBB3E8" w14:textId="21C2BC2E" w:rsidR="00EE07E5" w:rsidRDefault="00F11023" w:rsidP="00EE07E5">
      <w:pPr>
        <w:pStyle w:val="DefenceTitle"/>
        <w:rPr>
          <w:sz w:val="24"/>
          <w:szCs w:val="24"/>
        </w:rPr>
      </w:pPr>
      <w:r>
        <w:rPr>
          <w:sz w:val="24"/>
          <w:szCs w:val="24"/>
        </w:rPr>
        <w:t xml:space="preserve">Early Contractor Involvement </w:t>
      </w:r>
      <w:r w:rsidR="00DC2162">
        <w:rPr>
          <w:sz w:val="24"/>
          <w:szCs w:val="24"/>
        </w:rPr>
        <w:t>Head Contract</w:t>
      </w:r>
    </w:p>
    <w:p w14:paraId="46318B58" w14:textId="05873085" w:rsidR="00617B2A" w:rsidRPr="00617B2A" w:rsidRDefault="00D63538" w:rsidP="00617B2A">
      <w:pPr>
        <w:pStyle w:val="DefenceTitle"/>
      </w:pPr>
      <w:r>
        <w:rPr>
          <w:sz w:val="24"/>
          <w:szCs w:val="24"/>
        </w:rPr>
        <w:t>APRIL</w:t>
      </w:r>
      <w:r w:rsidRPr="00804B87">
        <w:rPr>
          <w:sz w:val="24"/>
          <w:szCs w:val="24"/>
        </w:rPr>
        <w:t xml:space="preserve"> </w:t>
      </w:r>
      <w:r w:rsidR="00A30717" w:rsidRPr="00804B87">
        <w:rPr>
          <w:sz w:val="24"/>
          <w:szCs w:val="24"/>
        </w:rPr>
        <w:t>202</w:t>
      </w:r>
      <w:r w:rsidR="00B574C7">
        <w:rPr>
          <w:sz w:val="24"/>
          <w:szCs w:val="24"/>
        </w:rPr>
        <w:t>4</w:t>
      </w:r>
    </w:p>
    <w:p w14:paraId="75BB946B" w14:textId="77777777" w:rsidR="00341AB9" w:rsidRDefault="00341AB9" w:rsidP="00897AC8">
      <w:pPr>
        <w:pStyle w:val="DefenceHeading1"/>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0D8318C8" w14:textId="77777777" w:rsidTr="00B15060">
        <w:trPr>
          <w:tblHeader/>
        </w:trPr>
        <w:tc>
          <w:tcPr>
            <w:tcW w:w="1985" w:type="dxa"/>
            <w:shd w:val="pct10" w:color="auto" w:fill="auto"/>
          </w:tcPr>
          <w:p w14:paraId="3839CAD4" w14:textId="77777777" w:rsidR="00341AB9" w:rsidRPr="00795B62" w:rsidRDefault="00341AB9" w:rsidP="005C33D3">
            <w:pPr>
              <w:pStyle w:val="DefenceBoldNormal"/>
            </w:pPr>
            <w:r w:rsidRPr="00795B62">
              <w:t>Topic/Subject</w:t>
            </w:r>
          </w:p>
        </w:tc>
        <w:tc>
          <w:tcPr>
            <w:tcW w:w="1559" w:type="dxa"/>
            <w:shd w:val="pct10" w:color="auto" w:fill="auto"/>
          </w:tcPr>
          <w:p w14:paraId="1C26E788" w14:textId="77777777" w:rsidR="00341AB9" w:rsidRPr="00795B62" w:rsidRDefault="00341AB9" w:rsidP="005C33D3">
            <w:pPr>
              <w:pStyle w:val="DefenceBoldNormal"/>
            </w:pPr>
            <w:r w:rsidRPr="00795B62">
              <w:t>Reference (if applicable)</w:t>
            </w:r>
          </w:p>
        </w:tc>
        <w:tc>
          <w:tcPr>
            <w:tcW w:w="5812" w:type="dxa"/>
            <w:shd w:val="pct10" w:color="auto" w:fill="auto"/>
          </w:tcPr>
          <w:p w14:paraId="1B8D0EF2" w14:textId="77777777" w:rsidR="00341AB9" w:rsidRPr="00795B62" w:rsidRDefault="00341AB9" w:rsidP="005C33D3">
            <w:pPr>
              <w:pStyle w:val="DefenceBoldNormal"/>
              <w:tabs>
                <w:tab w:val="left" w:pos="1425"/>
              </w:tabs>
            </w:pPr>
            <w:r w:rsidRPr="00795B62">
              <w:t>Description</w:t>
            </w:r>
          </w:p>
        </w:tc>
      </w:tr>
      <w:tr w:rsidR="00B0064F" w:rsidRPr="00D17091" w14:paraId="0415447F" w14:textId="77777777" w:rsidTr="00B15060">
        <w:tc>
          <w:tcPr>
            <w:tcW w:w="1985" w:type="dxa"/>
            <w:shd w:val="clear" w:color="auto" w:fill="auto"/>
          </w:tcPr>
          <w:p w14:paraId="067AEE42" w14:textId="77777777" w:rsidR="00B0064F" w:rsidRPr="00784595" w:rsidRDefault="00B73529" w:rsidP="00B0064F">
            <w:pPr>
              <w:pStyle w:val="DefenceNormal"/>
              <w:rPr>
                <w:b/>
                <w:bCs/>
                <w:i/>
                <w:iCs/>
              </w:rPr>
            </w:pPr>
            <w:r w:rsidRPr="00133699">
              <w:t>Defence Website</w:t>
            </w:r>
          </w:p>
        </w:tc>
        <w:tc>
          <w:tcPr>
            <w:tcW w:w="1559" w:type="dxa"/>
            <w:shd w:val="clear" w:color="auto" w:fill="auto"/>
          </w:tcPr>
          <w:p w14:paraId="3512FEB1" w14:textId="77777777" w:rsidR="00B0064F" w:rsidRDefault="005A57FE" w:rsidP="00B0064F">
            <w:pPr>
              <w:pStyle w:val="DefenceNormal"/>
            </w:pPr>
            <w:r>
              <w:t>Clause 1.2</w:t>
            </w:r>
          </w:p>
        </w:tc>
        <w:tc>
          <w:tcPr>
            <w:tcW w:w="5812" w:type="dxa"/>
            <w:shd w:val="clear" w:color="auto" w:fill="auto"/>
          </w:tcPr>
          <w:p w14:paraId="34C1A64A" w14:textId="77777777" w:rsidR="00B0064F" w:rsidRDefault="00B73529" w:rsidP="00B0064F">
            <w:pPr>
              <w:pStyle w:val="DefenceNormal"/>
            </w:pPr>
            <w:r>
              <w:t xml:space="preserve">Amendment to </w:t>
            </w:r>
            <w:r w:rsidR="005A57FE">
              <w:t>remove reference to the 'Defence Estate Quality Management System'</w:t>
            </w:r>
            <w:r>
              <w:t xml:space="preserve"> website and </w:t>
            </w:r>
            <w:r w:rsidR="005A57FE">
              <w:t xml:space="preserve">to include a reference to </w:t>
            </w:r>
            <w:r>
              <w:t xml:space="preserve">the "Defence </w:t>
            </w:r>
            <w:r w:rsidR="005A57FE">
              <w:t>w</w:t>
            </w:r>
            <w:r>
              <w:t>ebsite".</w:t>
            </w:r>
          </w:p>
        </w:tc>
      </w:tr>
      <w:tr w:rsidR="00B0064F" w:rsidRPr="00D17091" w14:paraId="0BE9BA26" w14:textId="77777777" w:rsidTr="00B15060">
        <w:tc>
          <w:tcPr>
            <w:tcW w:w="1985" w:type="dxa"/>
            <w:shd w:val="clear" w:color="auto" w:fill="auto"/>
          </w:tcPr>
          <w:p w14:paraId="3EF166EC" w14:textId="77777777" w:rsidR="00B0064F" w:rsidRDefault="00B73529" w:rsidP="00B0064F">
            <w:pPr>
              <w:pStyle w:val="DefenceNormal"/>
            </w:pPr>
            <w:r>
              <w:t>ITR Administrator</w:t>
            </w:r>
          </w:p>
        </w:tc>
        <w:tc>
          <w:tcPr>
            <w:tcW w:w="1559" w:type="dxa"/>
            <w:shd w:val="clear" w:color="auto" w:fill="auto"/>
          </w:tcPr>
          <w:p w14:paraId="4E063AB5" w14:textId="77777777" w:rsidR="00B0064F" w:rsidRDefault="00B73529" w:rsidP="00B0064F">
            <w:pPr>
              <w:pStyle w:val="DefenceNormal"/>
            </w:pPr>
            <w:r>
              <w:t>Clause 1.5</w:t>
            </w:r>
          </w:p>
        </w:tc>
        <w:tc>
          <w:tcPr>
            <w:tcW w:w="5812" w:type="dxa"/>
            <w:shd w:val="clear" w:color="auto" w:fill="auto"/>
          </w:tcPr>
          <w:p w14:paraId="60071CD3" w14:textId="77777777" w:rsidR="00B0064F" w:rsidRDefault="00B73529" w:rsidP="00B0064F">
            <w:pPr>
              <w:pStyle w:val="DefenceNormal"/>
            </w:pPr>
            <w:r>
              <w:t xml:space="preserve">Amendment to </w:t>
            </w:r>
            <w:r w:rsidR="005A57FE">
              <w:t>include a placeholder for</w:t>
            </w:r>
            <w:r>
              <w:t xml:space="preserve"> the ITR Administrator's email address </w:t>
            </w:r>
            <w:r w:rsidR="005A57FE">
              <w:t xml:space="preserve">to </w:t>
            </w:r>
            <w:r>
              <w:t xml:space="preserve">be provided. </w:t>
            </w:r>
          </w:p>
        </w:tc>
      </w:tr>
      <w:tr w:rsidR="00B0064F" w:rsidRPr="00D17091" w14:paraId="75956D34" w14:textId="77777777" w:rsidTr="00B15060">
        <w:tc>
          <w:tcPr>
            <w:tcW w:w="1985" w:type="dxa"/>
            <w:shd w:val="clear" w:color="auto" w:fill="auto"/>
          </w:tcPr>
          <w:p w14:paraId="20970213" w14:textId="77777777" w:rsidR="00B0064F" w:rsidRDefault="00B73529" w:rsidP="00B0064F">
            <w:pPr>
              <w:pStyle w:val="DefenceNormal"/>
            </w:pPr>
            <w:r>
              <w:t>Preliminary Proposals</w:t>
            </w:r>
          </w:p>
        </w:tc>
        <w:tc>
          <w:tcPr>
            <w:tcW w:w="1559" w:type="dxa"/>
            <w:shd w:val="clear" w:color="auto" w:fill="auto"/>
          </w:tcPr>
          <w:p w14:paraId="5C374434" w14:textId="77777777" w:rsidR="00B0064F" w:rsidRDefault="00B73529" w:rsidP="00B0064F">
            <w:pPr>
              <w:pStyle w:val="DefenceNormal"/>
            </w:pPr>
            <w:r>
              <w:t>(Previous) clause 2(a)(</w:t>
            </w:r>
            <w:proofErr w:type="spellStart"/>
            <w:r>
              <w:t>i</w:t>
            </w:r>
            <w:proofErr w:type="spellEnd"/>
            <w:r>
              <w:t>) and Schedule A - Preliminary Proposals</w:t>
            </w:r>
          </w:p>
        </w:tc>
        <w:tc>
          <w:tcPr>
            <w:tcW w:w="5812" w:type="dxa"/>
            <w:shd w:val="clear" w:color="auto" w:fill="auto"/>
          </w:tcPr>
          <w:p w14:paraId="4F406CA9" w14:textId="77777777" w:rsidR="00B0064F" w:rsidRDefault="00B73529" w:rsidP="00B0064F">
            <w:pPr>
              <w:pStyle w:val="DefenceNormal"/>
            </w:pPr>
            <w:r>
              <w:t xml:space="preserve">Amendments to remove </w:t>
            </w:r>
            <w:r w:rsidR="005A57FE">
              <w:t xml:space="preserve">the </w:t>
            </w:r>
            <w:r>
              <w:t>"preliminary proposals" evaluation criteri</w:t>
            </w:r>
            <w:r w:rsidR="005A57FE">
              <w:t>on</w:t>
            </w:r>
            <w:r>
              <w:t xml:space="preserve"> and to delete the requirement to submit </w:t>
            </w:r>
            <w:r w:rsidR="005A57FE">
              <w:t>the</w:t>
            </w:r>
            <w:r>
              <w:t xml:space="preserve"> previous Schedule A - Preliminary Proposals.</w:t>
            </w:r>
          </w:p>
        </w:tc>
      </w:tr>
      <w:tr w:rsidR="00B73529" w:rsidRPr="00D17091" w14:paraId="615F61F8" w14:textId="77777777" w:rsidTr="00B15060">
        <w:tc>
          <w:tcPr>
            <w:tcW w:w="1985" w:type="dxa"/>
            <w:shd w:val="clear" w:color="auto" w:fill="auto"/>
          </w:tcPr>
          <w:p w14:paraId="008B4D9E" w14:textId="77777777" w:rsidR="00B73529" w:rsidRPr="00133699" w:rsidRDefault="00B73529" w:rsidP="00B0064F">
            <w:pPr>
              <w:pStyle w:val="DefenceNormal"/>
            </w:pPr>
            <w:r w:rsidRPr="00133699">
              <w:t xml:space="preserve">Financial </w:t>
            </w:r>
            <w:r w:rsidR="00C620F7" w:rsidRPr="00133699">
              <w:t>v</w:t>
            </w:r>
            <w:r w:rsidRPr="00133699">
              <w:t>iability</w:t>
            </w:r>
          </w:p>
        </w:tc>
        <w:tc>
          <w:tcPr>
            <w:tcW w:w="1559" w:type="dxa"/>
            <w:shd w:val="clear" w:color="auto" w:fill="auto"/>
          </w:tcPr>
          <w:p w14:paraId="7B2D6543" w14:textId="046C8305" w:rsidR="00B73529" w:rsidRPr="00133699" w:rsidRDefault="00B73529" w:rsidP="00B0064F">
            <w:pPr>
              <w:pStyle w:val="DefenceNormal"/>
            </w:pPr>
            <w:r w:rsidRPr="00133699">
              <w:t>Clause</w:t>
            </w:r>
            <w:r w:rsidR="008E1C49">
              <w:t>s</w:t>
            </w:r>
            <w:r w:rsidRPr="00133699">
              <w:t xml:space="preserve"> 2(b)(</w:t>
            </w:r>
            <w:proofErr w:type="gramStart"/>
            <w:r w:rsidRPr="00133699">
              <w:t>iii)A</w:t>
            </w:r>
            <w:proofErr w:type="gramEnd"/>
            <w:r w:rsidRPr="00133699">
              <w:t xml:space="preserve"> and 21</w:t>
            </w:r>
            <w:r w:rsidR="00CB6805">
              <w:t xml:space="preserve"> </w:t>
            </w:r>
          </w:p>
        </w:tc>
        <w:tc>
          <w:tcPr>
            <w:tcW w:w="5812" w:type="dxa"/>
            <w:shd w:val="clear" w:color="auto" w:fill="auto"/>
          </w:tcPr>
          <w:p w14:paraId="1792A465" w14:textId="77777777" w:rsidR="006C443C" w:rsidRPr="00133699" w:rsidRDefault="006C443C" w:rsidP="00784595">
            <w:pPr>
              <w:pStyle w:val="DefenceNormal"/>
            </w:pPr>
            <w:r w:rsidRPr="00133699">
              <w:t>Amendments to</w:t>
            </w:r>
            <w:r w:rsidR="009E1CA6">
              <w:t xml:space="preserve"> include new clauses in relation to</w:t>
            </w:r>
            <w:r w:rsidRPr="00133699">
              <w:t xml:space="preserve">: </w:t>
            </w:r>
          </w:p>
          <w:p w14:paraId="6FB968AA" w14:textId="08CCFA95" w:rsidR="006C443C" w:rsidRPr="00133699" w:rsidRDefault="006C443C" w:rsidP="006C443C">
            <w:pPr>
              <w:pStyle w:val="DefenceNormal"/>
              <w:numPr>
                <w:ilvl w:val="0"/>
                <w:numId w:val="48"/>
              </w:numPr>
            </w:pPr>
            <w:r w:rsidRPr="00133699">
              <w:t>the provision of certain information or documents by the Applicant to the ITR Administrator for the purpose of assessing the Applicant's financial viability</w:t>
            </w:r>
            <w:r w:rsidR="00551DF8" w:rsidRPr="00133699">
              <w:t xml:space="preserve"> to meet its obligations under the contract if it is the successful tenderer</w:t>
            </w:r>
            <w:r w:rsidRPr="00133699">
              <w:t xml:space="preserve">, and to provide that the Commonwealth may engage an </w:t>
            </w:r>
            <w:r w:rsidR="00DA2A18">
              <w:t>i</w:t>
            </w:r>
            <w:r w:rsidRPr="00133699">
              <w:t xml:space="preserve">ndependent </w:t>
            </w:r>
            <w:r w:rsidR="00DA2A18">
              <w:t>f</w:t>
            </w:r>
            <w:r w:rsidRPr="00133699">
              <w:t xml:space="preserve">inancial </w:t>
            </w:r>
            <w:r w:rsidR="00DA2A18">
              <w:t>a</w:t>
            </w:r>
            <w:r w:rsidRPr="00133699">
              <w:t xml:space="preserve">dvisor for this purpose; and </w:t>
            </w:r>
          </w:p>
          <w:p w14:paraId="36F147E1" w14:textId="77777777" w:rsidR="006C443C" w:rsidRPr="00133699" w:rsidRDefault="006C443C" w:rsidP="00784595">
            <w:pPr>
              <w:pStyle w:val="DefenceNormal"/>
              <w:numPr>
                <w:ilvl w:val="0"/>
                <w:numId w:val="48"/>
              </w:numPr>
            </w:pPr>
            <w:r w:rsidRPr="00133699">
              <w:t>the Commonwea</w:t>
            </w:r>
            <w:r w:rsidR="00551DF8" w:rsidRPr="00133699">
              <w:t>lth</w:t>
            </w:r>
            <w:r w:rsidR="009E1CA6">
              <w:t>'</w:t>
            </w:r>
            <w:r w:rsidR="00551DF8" w:rsidRPr="00133699">
              <w:t xml:space="preserve">s rights not to evaluate (or continue to evaluate) a Registration of Interest where the Applicant does not have the necessary financial viability. </w:t>
            </w:r>
          </w:p>
        </w:tc>
      </w:tr>
      <w:tr w:rsidR="0083514E" w:rsidRPr="00D17091" w14:paraId="172B0219" w14:textId="77777777" w:rsidTr="00B15060">
        <w:tc>
          <w:tcPr>
            <w:tcW w:w="1985" w:type="dxa"/>
            <w:shd w:val="clear" w:color="auto" w:fill="auto"/>
          </w:tcPr>
          <w:p w14:paraId="233E6221" w14:textId="77777777" w:rsidR="0083514E" w:rsidRDefault="0083514E" w:rsidP="0083514E">
            <w:pPr>
              <w:pStyle w:val="DefenceNormal"/>
            </w:pPr>
            <w:r>
              <w:t>Tender evaluation criteria</w:t>
            </w:r>
          </w:p>
        </w:tc>
        <w:tc>
          <w:tcPr>
            <w:tcW w:w="1559" w:type="dxa"/>
            <w:shd w:val="clear" w:color="auto" w:fill="auto"/>
          </w:tcPr>
          <w:p w14:paraId="2B474935" w14:textId="103AD4CA" w:rsidR="00CB6805" w:rsidRPr="00AC720C" w:rsidRDefault="0083514E" w:rsidP="0083514E">
            <w:pPr>
              <w:pStyle w:val="DefenceNormal"/>
              <w:rPr>
                <w:b/>
                <w:bCs/>
                <w:i/>
                <w:iCs/>
              </w:rPr>
            </w:pPr>
            <w:r>
              <w:t>Clause 2(c)(ii)</w:t>
            </w:r>
          </w:p>
        </w:tc>
        <w:tc>
          <w:tcPr>
            <w:tcW w:w="5812" w:type="dxa"/>
            <w:shd w:val="clear" w:color="auto" w:fill="auto"/>
          </w:tcPr>
          <w:p w14:paraId="68D03916" w14:textId="77777777" w:rsidR="0083514E" w:rsidRDefault="0083514E" w:rsidP="0083514E">
            <w:pPr>
              <w:pStyle w:val="DefenceNormal"/>
            </w:pPr>
            <w:r>
              <w:t xml:space="preserve">Amendments to align with the updated HC-1 (2021) Tender Documents evaluation criteria. </w:t>
            </w:r>
          </w:p>
        </w:tc>
      </w:tr>
      <w:tr w:rsidR="00B73529" w:rsidRPr="00D17091" w14:paraId="16B57EF3" w14:textId="77777777" w:rsidTr="00B15060">
        <w:tc>
          <w:tcPr>
            <w:tcW w:w="1985" w:type="dxa"/>
            <w:shd w:val="clear" w:color="auto" w:fill="auto"/>
          </w:tcPr>
          <w:p w14:paraId="67FC2B48" w14:textId="77777777" w:rsidR="00B73529" w:rsidRDefault="005972EE" w:rsidP="00B0064F">
            <w:pPr>
              <w:pStyle w:val="DefenceNormal"/>
            </w:pPr>
            <w:r>
              <w:t xml:space="preserve">Administrative </w:t>
            </w:r>
            <w:r w:rsidR="00C620F7">
              <w:t>a</w:t>
            </w:r>
            <w:r>
              <w:t>rrangements</w:t>
            </w:r>
          </w:p>
        </w:tc>
        <w:tc>
          <w:tcPr>
            <w:tcW w:w="1559" w:type="dxa"/>
            <w:shd w:val="clear" w:color="auto" w:fill="auto"/>
          </w:tcPr>
          <w:p w14:paraId="50155DD2" w14:textId="7A0050D8" w:rsidR="00B73529" w:rsidRDefault="005972EE" w:rsidP="00B0064F">
            <w:pPr>
              <w:pStyle w:val="DefenceNormal"/>
            </w:pPr>
            <w:r>
              <w:t>Clause 3.3(a)</w:t>
            </w:r>
            <w:r w:rsidR="00DA2A18">
              <w:t>(</w:t>
            </w:r>
            <w:proofErr w:type="gramStart"/>
            <w:r w:rsidR="00DA2A18">
              <w:t>iii)E.</w:t>
            </w:r>
            <w:proofErr w:type="gramEnd"/>
            <w:r w:rsidR="00DA2A18">
              <w:t xml:space="preserve"> and </w:t>
            </w:r>
            <w:r w:rsidR="00502A51">
              <w:t>(iv)</w:t>
            </w:r>
          </w:p>
        </w:tc>
        <w:tc>
          <w:tcPr>
            <w:tcW w:w="5812" w:type="dxa"/>
            <w:shd w:val="clear" w:color="auto" w:fill="auto"/>
          </w:tcPr>
          <w:p w14:paraId="5EBD1402" w14:textId="7B1E1F97" w:rsidR="00B73529" w:rsidRDefault="005972EE" w:rsidP="00B0064F">
            <w:pPr>
              <w:pStyle w:val="DefenceNormal"/>
            </w:pPr>
            <w:r>
              <w:t xml:space="preserve">Amendment to provide that the Registration of Interest </w:t>
            </w:r>
            <w:r w:rsidR="00DA2A18">
              <w:t>Form and each Schedule should comply with the AusTender term</w:t>
            </w:r>
            <w:r w:rsidR="006B6A71">
              <w:t>s</w:t>
            </w:r>
            <w:r w:rsidR="00DA2A18">
              <w:t xml:space="preserve"> and conditions and </w:t>
            </w:r>
            <w:r>
              <w:t xml:space="preserve">not </w:t>
            </w:r>
            <w:r w:rsidR="00DA2A18">
              <w:t>contain</w:t>
            </w:r>
            <w:r>
              <w:t xml:space="preserve"> QR codes</w:t>
            </w:r>
            <w:r w:rsidR="00502A51">
              <w:t>.</w:t>
            </w:r>
          </w:p>
        </w:tc>
      </w:tr>
      <w:tr w:rsidR="005972EE" w:rsidRPr="00D17091" w14:paraId="65D57A71" w14:textId="77777777" w:rsidTr="00B15060">
        <w:tc>
          <w:tcPr>
            <w:tcW w:w="1985" w:type="dxa"/>
            <w:shd w:val="clear" w:color="auto" w:fill="auto"/>
          </w:tcPr>
          <w:p w14:paraId="4BD3EB2C" w14:textId="77777777" w:rsidR="005972EE" w:rsidRDefault="005972EE" w:rsidP="00B0064F">
            <w:pPr>
              <w:pStyle w:val="DefenceNormal"/>
            </w:pPr>
            <w:r>
              <w:t xml:space="preserve">Communications by </w:t>
            </w:r>
            <w:r w:rsidR="00502A51">
              <w:t xml:space="preserve">the </w:t>
            </w:r>
            <w:r>
              <w:t>Commonwealth and ITR Administrator</w:t>
            </w:r>
          </w:p>
        </w:tc>
        <w:tc>
          <w:tcPr>
            <w:tcW w:w="1559" w:type="dxa"/>
            <w:shd w:val="clear" w:color="auto" w:fill="auto"/>
          </w:tcPr>
          <w:p w14:paraId="1BF1C7FC" w14:textId="4A5B5730" w:rsidR="005972EE" w:rsidRDefault="005972EE" w:rsidP="00B0064F">
            <w:pPr>
              <w:pStyle w:val="DefenceNormal"/>
            </w:pPr>
            <w:r>
              <w:t>Clause 4(d)</w:t>
            </w:r>
            <w:r w:rsidR="00DA2A18">
              <w:t xml:space="preserve"> and </w:t>
            </w:r>
            <w:r>
              <w:t>various</w:t>
            </w:r>
            <w:r w:rsidR="0083514E">
              <w:t xml:space="preserve"> consequential</w:t>
            </w:r>
          </w:p>
        </w:tc>
        <w:tc>
          <w:tcPr>
            <w:tcW w:w="5812" w:type="dxa"/>
            <w:shd w:val="clear" w:color="auto" w:fill="auto"/>
          </w:tcPr>
          <w:p w14:paraId="2591CF96" w14:textId="77777777" w:rsidR="005972EE" w:rsidRDefault="005972EE" w:rsidP="00502A51">
            <w:pPr>
              <w:pStyle w:val="DefenceNormal"/>
            </w:pPr>
            <w:r>
              <w:t xml:space="preserve">Amendment to </w:t>
            </w:r>
            <w:r w:rsidR="00502A51">
              <w:t xml:space="preserve">include a new clause for the provision of </w:t>
            </w:r>
            <w:r>
              <w:rPr>
                <w:lang w:eastAsia="en-AU"/>
              </w:rPr>
              <w:t xml:space="preserve">any notice or written communication </w:t>
            </w:r>
            <w:r w:rsidR="00502A51">
              <w:rPr>
                <w:lang w:eastAsia="en-AU"/>
              </w:rPr>
              <w:t xml:space="preserve">by the ITR Administrator and the Commonwealth </w:t>
            </w:r>
            <w:r>
              <w:rPr>
                <w:lang w:eastAsia="en-AU"/>
              </w:rPr>
              <w:t xml:space="preserve">contemplated by the Invitation to Register Interest by publication on AusTender, or otherwise by email, other electronic means, post or hand, and consequential amendments throughout the document to reflect this amendment. </w:t>
            </w:r>
          </w:p>
        </w:tc>
      </w:tr>
      <w:tr w:rsidR="005972EE" w:rsidRPr="00D17091" w14:paraId="462A4AA0" w14:textId="77777777" w:rsidTr="00B15060">
        <w:tc>
          <w:tcPr>
            <w:tcW w:w="1985" w:type="dxa"/>
            <w:shd w:val="clear" w:color="auto" w:fill="auto"/>
          </w:tcPr>
          <w:p w14:paraId="49C72FCB" w14:textId="15E80DB5" w:rsidR="005972EE" w:rsidRDefault="005972EE" w:rsidP="00B0064F">
            <w:pPr>
              <w:pStyle w:val="DefenceNormal"/>
            </w:pPr>
            <w:r>
              <w:lastRenderedPageBreak/>
              <w:t>Joint Bids - Completion of Registration of Interest Form</w:t>
            </w:r>
            <w:r w:rsidR="00DA2A18">
              <w:t xml:space="preserve"> and Schedules</w:t>
            </w:r>
          </w:p>
        </w:tc>
        <w:tc>
          <w:tcPr>
            <w:tcW w:w="1559" w:type="dxa"/>
            <w:shd w:val="clear" w:color="auto" w:fill="auto"/>
          </w:tcPr>
          <w:p w14:paraId="79816A6A" w14:textId="77777777" w:rsidR="005972EE" w:rsidRDefault="0083514E" w:rsidP="00B0064F">
            <w:pPr>
              <w:pStyle w:val="DefenceNormal"/>
            </w:pPr>
            <w:r w:rsidRPr="000159DB">
              <w:t>Clause 8.2 and various consequential</w:t>
            </w:r>
          </w:p>
        </w:tc>
        <w:tc>
          <w:tcPr>
            <w:tcW w:w="5812" w:type="dxa"/>
            <w:shd w:val="clear" w:color="auto" w:fill="auto"/>
          </w:tcPr>
          <w:p w14:paraId="74DC6562" w14:textId="77777777" w:rsidR="005972EE" w:rsidRDefault="00AD2B4A" w:rsidP="00B0064F">
            <w:pPr>
              <w:pStyle w:val="DefenceNormal"/>
            </w:pPr>
            <w:r>
              <w:t xml:space="preserve">Amendment to </w:t>
            </w:r>
            <w:r w:rsidR="00502A51">
              <w:t xml:space="preserve">include a new clause </w:t>
            </w:r>
            <w:r w:rsidR="000159DB">
              <w:t xml:space="preserve">8.2 </w:t>
            </w:r>
            <w:r w:rsidR="00502A51">
              <w:t xml:space="preserve">in relation to the </w:t>
            </w:r>
            <w:r w:rsidR="000E2D2A">
              <w:t xml:space="preserve">Applicant's </w:t>
            </w:r>
            <w:r w:rsidR="00502A51">
              <w:t>compliance with the Invitation to Register Interest, provision of information and completion and lodgement of the Registration of Interest Form</w:t>
            </w:r>
            <w:r>
              <w:t xml:space="preserve"> where the Registration of Interest is lodged on a Joint Bid Basis</w:t>
            </w:r>
            <w:r w:rsidR="00B2055E">
              <w:t>.</w:t>
            </w:r>
          </w:p>
        </w:tc>
      </w:tr>
      <w:tr w:rsidR="0083514E" w:rsidRPr="00D17091" w14:paraId="1FF383EF" w14:textId="77777777" w:rsidTr="00B15060">
        <w:tc>
          <w:tcPr>
            <w:tcW w:w="1985" w:type="dxa"/>
            <w:shd w:val="clear" w:color="auto" w:fill="auto"/>
          </w:tcPr>
          <w:p w14:paraId="5F7DB6DD" w14:textId="77777777" w:rsidR="0083514E" w:rsidRDefault="00B2055E" w:rsidP="00B0064F">
            <w:pPr>
              <w:pStyle w:val="DefenceNormal"/>
            </w:pPr>
            <w:r>
              <w:t>Workplace Gender Equality</w:t>
            </w:r>
          </w:p>
        </w:tc>
        <w:tc>
          <w:tcPr>
            <w:tcW w:w="1559" w:type="dxa"/>
            <w:shd w:val="clear" w:color="auto" w:fill="auto"/>
          </w:tcPr>
          <w:p w14:paraId="74DD14D9" w14:textId="77777777" w:rsidR="0083514E" w:rsidRDefault="00B2055E" w:rsidP="00B0064F">
            <w:pPr>
              <w:pStyle w:val="DefenceNormal"/>
            </w:pPr>
            <w:r>
              <w:t>Clause 14</w:t>
            </w:r>
          </w:p>
        </w:tc>
        <w:tc>
          <w:tcPr>
            <w:tcW w:w="5812" w:type="dxa"/>
            <w:shd w:val="clear" w:color="auto" w:fill="auto"/>
          </w:tcPr>
          <w:p w14:paraId="6075BD7E" w14:textId="77777777" w:rsidR="0083514E" w:rsidRDefault="00B2055E" w:rsidP="00B0064F">
            <w:pPr>
              <w:pStyle w:val="DefenceNormal"/>
            </w:pPr>
            <w:r>
              <w:t xml:space="preserve">Amendments to clarify the requirements in respect of the </w:t>
            </w:r>
            <w:r w:rsidRPr="00B2055E">
              <w:rPr>
                <w:i/>
                <w:iCs/>
              </w:rPr>
              <w:t>Workplace Gender Equality Act 2012</w:t>
            </w:r>
            <w:r>
              <w:t xml:space="preserve"> (Cth).</w:t>
            </w:r>
          </w:p>
        </w:tc>
      </w:tr>
      <w:tr w:rsidR="0083514E" w:rsidRPr="00D17091" w14:paraId="1044461E" w14:textId="77777777" w:rsidTr="00B15060">
        <w:tc>
          <w:tcPr>
            <w:tcW w:w="1985" w:type="dxa"/>
            <w:shd w:val="clear" w:color="auto" w:fill="auto"/>
          </w:tcPr>
          <w:p w14:paraId="5C1936A6" w14:textId="77777777" w:rsidR="0083514E" w:rsidRDefault="00B2055E" w:rsidP="00B0064F">
            <w:pPr>
              <w:pStyle w:val="DefenceNormal"/>
            </w:pPr>
            <w:r>
              <w:t>Employee Entitlements</w:t>
            </w:r>
          </w:p>
        </w:tc>
        <w:tc>
          <w:tcPr>
            <w:tcW w:w="1559" w:type="dxa"/>
            <w:shd w:val="clear" w:color="auto" w:fill="auto"/>
          </w:tcPr>
          <w:p w14:paraId="4E525B71" w14:textId="77777777" w:rsidR="0083514E" w:rsidRDefault="00B2055E" w:rsidP="00B0064F">
            <w:pPr>
              <w:pStyle w:val="DefenceNormal"/>
            </w:pPr>
            <w:r>
              <w:t>Clause 15</w:t>
            </w:r>
          </w:p>
        </w:tc>
        <w:tc>
          <w:tcPr>
            <w:tcW w:w="5812" w:type="dxa"/>
            <w:shd w:val="clear" w:color="auto" w:fill="auto"/>
          </w:tcPr>
          <w:p w14:paraId="488ACF6C" w14:textId="77777777" w:rsidR="0083514E" w:rsidRDefault="00B2055E" w:rsidP="00B0064F">
            <w:pPr>
              <w:pStyle w:val="DefenceNormal"/>
            </w:pPr>
            <w:r>
              <w:t>Amendments to clarify the requirements in respect of employee entitlements set out in the Commonwealth Procurement Rules</w:t>
            </w:r>
            <w:r w:rsidR="00B81334">
              <w:t>.</w:t>
            </w:r>
          </w:p>
        </w:tc>
      </w:tr>
      <w:tr w:rsidR="0083514E" w:rsidRPr="00D17091" w14:paraId="2845BAA8" w14:textId="77777777" w:rsidTr="00B15060">
        <w:tc>
          <w:tcPr>
            <w:tcW w:w="1985" w:type="dxa"/>
            <w:shd w:val="clear" w:color="auto" w:fill="auto"/>
          </w:tcPr>
          <w:p w14:paraId="2642A53F" w14:textId="77777777" w:rsidR="0083514E" w:rsidRDefault="00B2055E" w:rsidP="00B0064F">
            <w:pPr>
              <w:pStyle w:val="DefenceNormal"/>
            </w:pPr>
            <w:r>
              <w:t>Industry Briefing</w:t>
            </w:r>
          </w:p>
        </w:tc>
        <w:tc>
          <w:tcPr>
            <w:tcW w:w="1559" w:type="dxa"/>
            <w:shd w:val="clear" w:color="auto" w:fill="auto"/>
          </w:tcPr>
          <w:p w14:paraId="65CA2C24" w14:textId="77777777" w:rsidR="0083514E" w:rsidRDefault="00B2055E" w:rsidP="00B0064F">
            <w:pPr>
              <w:pStyle w:val="DefenceNormal"/>
            </w:pPr>
            <w:r>
              <w:t>Clause 16</w:t>
            </w:r>
          </w:p>
        </w:tc>
        <w:tc>
          <w:tcPr>
            <w:tcW w:w="5812" w:type="dxa"/>
            <w:shd w:val="clear" w:color="auto" w:fill="auto"/>
          </w:tcPr>
          <w:p w14:paraId="180C3B25" w14:textId="77777777" w:rsidR="0083514E" w:rsidRDefault="00B2055E" w:rsidP="00B0064F">
            <w:pPr>
              <w:pStyle w:val="DefenceNormal"/>
            </w:pPr>
            <w:r>
              <w:t xml:space="preserve">Amendments to provide that the Commonwealth may conduct one or more industry briefings (including Site visits) in person and/or by videoconference, </w:t>
            </w:r>
            <w:r w:rsidR="00B81334">
              <w:t xml:space="preserve">the details of </w:t>
            </w:r>
            <w:r>
              <w:t>which</w:t>
            </w:r>
            <w:r w:rsidR="00B81334">
              <w:t>,</w:t>
            </w:r>
            <w:r>
              <w:t xml:space="preserve"> if applicable</w:t>
            </w:r>
            <w:r w:rsidR="00B81334">
              <w:t>,</w:t>
            </w:r>
            <w:r>
              <w:t xml:space="preserve"> will be notified by the ITR Administrator</w:t>
            </w:r>
            <w:r w:rsidR="00B81334">
              <w:t>.</w:t>
            </w:r>
          </w:p>
        </w:tc>
      </w:tr>
      <w:tr w:rsidR="005972EE" w:rsidRPr="00D17091" w14:paraId="2BDFDD6F" w14:textId="77777777" w:rsidTr="00B15060">
        <w:tc>
          <w:tcPr>
            <w:tcW w:w="1985" w:type="dxa"/>
            <w:shd w:val="clear" w:color="auto" w:fill="auto"/>
          </w:tcPr>
          <w:p w14:paraId="16168C0F" w14:textId="77777777" w:rsidR="005972EE" w:rsidRDefault="00D241B9" w:rsidP="00B0064F">
            <w:pPr>
              <w:pStyle w:val="DefenceNormal"/>
            </w:pPr>
            <w:r>
              <w:t>Information Security</w:t>
            </w:r>
          </w:p>
        </w:tc>
        <w:tc>
          <w:tcPr>
            <w:tcW w:w="1559" w:type="dxa"/>
            <w:shd w:val="clear" w:color="auto" w:fill="auto"/>
          </w:tcPr>
          <w:p w14:paraId="7A07EACC" w14:textId="77777777" w:rsidR="005972EE" w:rsidRDefault="00D241B9" w:rsidP="00B0064F">
            <w:pPr>
              <w:pStyle w:val="DefenceNormal"/>
            </w:pPr>
            <w:r>
              <w:t xml:space="preserve">Clause 20 and Schedule </w:t>
            </w:r>
            <w:r w:rsidR="003F6BB2">
              <w:t>C</w:t>
            </w:r>
            <w:r>
              <w:t xml:space="preserve"> - Information Security</w:t>
            </w:r>
          </w:p>
        </w:tc>
        <w:tc>
          <w:tcPr>
            <w:tcW w:w="5812" w:type="dxa"/>
            <w:shd w:val="clear" w:color="auto" w:fill="auto"/>
          </w:tcPr>
          <w:p w14:paraId="1CC77BAA" w14:textId="77777777" w:rsidR="005972EE" w:rsidRDefault="00D241B9" w:rsidP="00B0064F">
            <w:pPr>
              <w:pStyle w:val="DefenceNormal"/>
            </w:pPr>
            <w:r>
              <w:t>Amendments to align with the approach to information security in the Disclaimer and Confidentiality Agreement, Tender Documents and Conditions of Contract, including to request the Applicant to provide details of its DISP membership (if any) and</w:t>
            </w:r>
            <w:r w:rsidR="000E2D2A">
              <w:t>, if it does not hold such membership,</w:t>
            </w:r>
            <w:r>
              <w:t xml:space="preserve"> complete </w:t>
            </w:r>
            <w:r w:rsidR="000E2D2A">
              <w:t>the</w:t>
            </w:r>
            <w:r>
              <w:t xml:space="preserve"> questionnaire in respect of its approach to information security. </w:t>
            </w:r>
          </w:p>
        </w:tc>
      </w:tr>
      <w:tr w:rsidR="00D241B9" w:rsidRPr="00D17091" w14:paraId="3340B596" w14:textId="77777777" w:rsidTr="00B15060">
        <w:tc>
          <w:tcPr>
            <w:tcW w:w="1985" w:type="dxa"/>
            <w:shd w:val="clear" w:color="auto" w:fill="auto"/>
          </w:tcPr>
          <w:p w14:paraId="463EB966" w14:textId="77777777" w:rsidR="00D241B9" w:rsidRDefault="003633E0" w:rsidP="00B0064F">
            <w:pPr>
              <w:pStyle w:val="DefenceNormal"/>
            </w:pPr>
            <w:r>
              <w:t>Strategic Notice Events</w:t>
            </w:r>
          </w:p>
        </w:tc>
        <w:tc>
          <w:tcPr>
            <w:tcW w:w="1559" w:type="dxa"/>
            <w:shd w:val="clear" w:color="auto" w:fill="auto"/>
          </w:tcPr>
          <w:p w14:paraId="6F5B623B" w14:textId="293999DD" w:rsidR="00D241B9" w:rsidRDefault="003633E0" w:rsidP="00B0064F">
            <w:pPr>
              <w:pStyle w:val="DefenceNormal"/>
            </w:pPr>
            <w:r>
              <w:t>Clause 2</w:t>
            </w:r>
            <w:r w:rsidR="006A67E5">
              <w:t>2</w:t>
            </w:r>
            <w:r w:rsidR="008E1C49">
              <w:t xml:space="preserve"> and</w:t>
            </w:r>
            <w:r w:rsidR="00AD116A">
              <w:t xml:space="preserve"> paragraph (</w:t>
            </w:r>
            <w:proofErr w:type="spellStart"/>
            <w:r w:rsidR="00AD116A">
              <w:t>i</w:t>
            </w:r>
            <w:proofErr w:type="spellEnd"/>
            <w:r w:rsidR="00AD116A">
              <w:t xml:space="preserve">)(ii) of Registration of Interest Form </w:t>
            </w:r>
          </w:p>
        </w:tc>
        <w:tc>
          <w:tcPr>
            <w:tcW w:w="5812" w:type="dxa"/>
            <w:shd w:val="clear" w:color="auto" w:fill="auto"/>
          </w:tcPr>
          <w:p w14:paraId="1FD46C05" w14:textId="77777777" w:rsidR="00D241B9" w:rsidRDefault="003633E0" w:rsidP="00B0064F">
            <w:pPr>
              <w:pStyle w:val="DefenceNormal"/>
            </w:pPr>
            <w:r>
              <w:t xml:space="preserve">Amendments to incorporate the Department of Finance's "Notification of Significant Events" policy requirements into the existing "Material Change or Defence Strategic Interest Issue" clause, including to amend and streamline the requirements of that clause and associated defined terms. </w:t>
            </w:r>
          </w:p>
        </w:tc>
      </w:tr>
      <w:tr w:rsidR="00D241B9" w:rsidRPr="00D17091" w14:paraId="425142ED" w14:textId="77777777" w:rsidTr="00B15060">
        <w:tc>
          <w:tcPr>
            <w:tcW w:w="1985" w:type="dxa"/>
            <w:shd w:val="clear" w:color="auto" w:fill="auto"/>
          </w:tcPr>
          <w:p w14:paraId="5483170E" w14:textId="77777777" w:rsidR="00D241B9" w:rsidRDefault="003633E0" w:rsidP="00B0064F">
            <w:pPr>
              <w:pStyle w:val="DefenceNormal"/>
            </w:pPr>
            <w:r>
              <w:t>Registration of Interest Form - Tender Process</w:t>
            </w:r>
          </w:p>
        </w:tc>
        <w:tc>
          <w:tcPr>
            <w:tcW w:w="1559" w:type="dxa"/>
            <w:shd w:val="clear" w:color="auto" w:fill="auto"/>
          </w:tcPr>
          <w:p w14:paraId="44184C94" w14:textId="77777777" w:rsidR="00D241B9" w:rsidRDefault="003633E0" w:rsidP="00B0064F">
            <w:pPr>
              <w:pStyle w:val="DefenceNormal"/>
            </w:pPr>
            <w:r>
              <w:t>Paragraph (d)(iv) of Registration of Interest Form</w:t>
            </w:r>
          </w:p>
        </w:tc>
        <w:tc>
          <w:tcPr>
            <w:tcW w:w="5812" w:type="dxa"/>
            <w:shd w:val="clear" w:color="auto" w:fill="auto"/>
          </w:tcPr>
          <w:p w14:paraId="733E9118" w14:textId="77777777" w:rsidR="00D241B9" w:rsidRDefault="003633E0" w:rsidP="00B0064F">
            <w:pPr>
              <w:pStyle w:val="DefenceNormal"/>
            </w:pPr>
            <w:r>
              <w:t xml:space="preserve">Amendment to </w:t>
            </w:r>
            <w:r w:rsidR="0037287C">
              <w:t>include an</w:t>
            </w:r>
            <w:r>
              <w:t xml:space="preserve"> Applicant acknowledg</w:t>
            </w:r>
            <w:r w:rsidR="0037287C">
              <w:t>ment</w:t>
            </w:r>
            <w:r>
              <w:t xml:space="preserve"> that its </w:t>
            </w:r>
            <w:r w:rsidR="00AD116A">
              <w:t>participation</w:t>
            </w:r>
            <w:r>
              <w:t xml:space="preserve"> in the tender process </w:t>
            </w:r>
            <w:r w:rsidR="000159DB">
              <w:t xml:space="preserve">(if applicable) </w:t>
            </w:r>
            <w:r>
              <w:t xml:space="preserve">will be governed by, </w:t>
            </w:r>
            <w:r w:rsidR="00AD116A">
              <w:t xml:space="preserve">is subject to, and that </w:t>
            </w:r>
            <w:r w:rsidR="000159DB">
              <w:t>it</w:t>
            </w:r>
            <w:r w:rsidR="00AD116A">
              <w:t xml:space="preserve"> must comply with, the Tender Documents. </w:t>
            </w:r>
            <w:r>
              <w:t xml:space="preserve"> </w:t>
            </w:r>
          </w:p>
        </w:tc>
      </w:tr>
      <w:tr w:rsidR="00D241B9" w:rsidRPr="00D17091" w14:paraId="457B01E3" w14:textId="77777777" w:rsidTr="00B15060">
        <w:tc>
          <w:tcPr>
            <w:tcW w:w="1985" w:type="dxa"/>
            <w:shd w:val="clear" w:color="auto" w:fill="auto"/>
          </w:tcPr>
          <w:p w14:paraId="428145A8" w14:textId="77777777" w:rsidR="00D241B9" w:rsidRDefault="00A03581" w:rsidP="00B0064F">
            <w:pPr>
              <w:pStyle w:val="DefenceNormal"/>
            </w:pPr>
            <w:r>
              <w:t>Previous Performance</w:t>
            </w:r>
          </w:p>
        </w:tc>
        <w:tc>
          <w:tcPr>
            <w:tcW w:w="1559" w:type="dxa"/>
            <w:shd w:val="clear" w:color="auto" w:fill="auto"/>
          </w:tcPr>
          <w:p w14:paraId="745A0369" w14:textId="77777777" w:rsidR="00D241B9" w:rsidRDefault="00A03581" w:rsidP="00B0064F">
            <w:pPr>
              <w:pStyle w:val="DefenceNormal"/>
            </w:pPr>
            <w:r>
              <w:t>Schedule B - Previous Performance</w:t>
            </w:r>
          </w:p>
        </w:tc>
        <w:tc>
          <w:tcPr>
            <w:tcW w:w="5812" w:type="dxa"/>
            <w:shd w:val="clear" w:color="auto" w:fill="auto"/>
          </w:tcPr>
          <w:p w14:paraId="3C41DAFD" w14:textId="77777777" w:rsidR="00D241B9" w:rsidRDefault="00A03581" w:rsidP="00B0064F">
            <w:pPr>
              <w:pStyle w:val="DefenceNormal"/>
            </w:pPr>
            <w:r>
              <w:t xml:space="preserve">Amendments to the information sought by the Commonwealth in respect of the Applicant's previous projects. </w:t>
            </w:r>
          </w:p>
        </w:tc>
      </w:tr>
      <w:tr w:rsidR="000159DB" w:rsidRPr="00D17091" w14:paraId="1C5F7A3A" w14:textId="77777777" w:rsidTr="00B15060">
        <w:tc>
          <w:tcPr>
            <w:tcW w:w="1985" w:type="dxa"/>
            <w:shd w:val="clear" w:color="auto" w:fill="auto"/>
          </w:tcPr>
          <w:p w14:paraId="1B044379" w14:textId="77777777" w:rsidR="000159DB" w:rsidRDefault="006C443C" w:rsidP="00B0064F">
            <w:pPr>
              <w:pStyle w:val="DefenceNormal"/>
            </w:pPr>
            <w:r>
              <w:t>General</w:t>
            </w:r>
          </w:p>
        </w:tc>
        <w:tc>
          <w:tcPr>
            <w:tcW w:w="1559" w:type="dxa"/>
            <w:shd w:val="clear" w:color="auto" w:fill="auto"/>
          </w:tcPr>
          <w:p w14:paraId="0D9D42EA" w14:textId="77777777" w:rsidR="000159DB" w:rsidRDefault="000159DB" w:rsidP="00B0064F">
            <w:pPr>
              <w:pStyle w:val="DefenceNormal"/>
            </w:pPr>
            <w:r>
              <w:t xml:space="preserve">Various </w:t>
            </w:r>
          </w:p>
        </w:tc>
        <w:tc>
          <w:tcPr>
            <w:tcW w:w="5812" w:type="dxa"/>
            <w:shd w:val="clear" w:color="auto" w:fill="auto"/>
          </w:tcPr>
          <w:p w14:paraId="651CC932" w14:textId="77777777" w:rsidR="000159DB" w:rsidRDefault="006C443C" w:rsidP="00B0064F">
            <w:pPr>
              <w:pStyle w:val="DefenceNormal"/>
            </w:pPr>
            <w:r>
              <w:t>Further amendments, including minor drafting and tidy-up amendments</w:t>
            </w:r>
            <w:r w:rsidR="00472FEC">
              <w:t>, updates to hyperlinks and references to legislation</w:t>
            </w:r>
            <w:r>
              <w:t xml:space="preserve"> and consequential amendments. </w:t>
            </w:r>
          </w:p>
        </w:tc>
      </w:tr>
    </w:tbl>
    <w:p w14:paraId="15E0CE9A" w14:textId="77777777" w:rsidR="000440E6" w:rsidRDefault="000440E6" w:rsidP="000440E6">
      <w:pPr>
        <w:pStyle w:val="DefenceHeading1"/>
        <w:numPr>
          <w:ilvl w:val="0"/>
          <w:numId w:val="0"/>
        </w:numPr>
        <w:ind w:left="964" w:hanging="964"/>
      </w:pPr>
    </w:p>
    <w:p w14:paraId="6C62A104" w14:textId="77777777" w:rsidR="00617B2A" w:rsidRDefault="00617B2A" w:rsidP="00617B2A">
      <w:pPr>
        <w:pStyle w:val="DefenceHeading1"/>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68627D83" w14:textId="77777777" w:rsidTr="0085467C">
        <w:trPr>
          <w:tblHeader/>
        </w:trPr>
        <w:tc>
          <w:tcPr>
            <w:tcW w:w="1985" w:type="dxa"/>
            <w:shd w:val="pct10" w:color="auto" w:fill="auto"/>
          </w:tcPr>
          <w:p w14:paraId="1EC803B3" w14:textId="77777777" w:rsidR="00617B2A" w:rsidRPr="00795B62" w:rsidRDefault="00617B2A" w:rsidP="0085467C">
            <w:pPr>
              <w:pStyle w:val="DefenceBoldNormal"/>
            </w:pPr>
            <w:r w:rsidRPr="00795B62">
              <w:t>Topic/Subject</w:t>
            </w:r>
          </w:p>
        </w:tc>
        <w:tc>
          <w:tcPr>
            <w:tcW w:w="1559" w:type="dxa"/>
            <w:shd w:val="pct10" w:color="auto" w:fill="auto"/>
          </w:tcPr>
          <w:p w14:paraId="7A42BD92" w14:textId="77777777" w:rsidR="00617B2A" w:rsidRPr="00795B62" w:rsidRDefault="00617B2A" w:rsidP="0085467C">
            <w:pPr>
              <w:pStyle w:val="DefenceBoldNormal"/>
            </w:pPr>
            <w:r w:rsidRPr="00795B62">
              <w:t>Reference (if applicable)</w:t>
            </w:r>
          </w:p>
        </w:tc>
        <w:tc>
          <w:tcPr>
            <w:tcW w:w="5812" w:type="dxa"/>
            <w:shd w:val="pct10" w:color="auto" w:fill="auto"/>
          </w:tcPr>
          <w:p w14:paraId="6D6F782E" w14:textId="77777777" w:rsidR="00617B2A" w:rsidRPr="00795B62" w:rsidRDefault="00617B2A" w:rsidP="0085467C">
            <w:pPr>
              <w:pStyle w:val="DefenceBoldNormal"/>
              <w:tabs>
                <w:tab w:val="left" w:pos="1425"/>
              </w:tabs>
            </w:pPr>
            <w:r w:rsidRPr="00795B62">
              <w:t>Description</w:t>
            </w:r>
          </w:p>
        </w:tc>
      </w:tr>
      <w:tr w:rsidR="00832DE0" w:rsidRPr="00D17091" w14:paraId="33917AE5" w14:textId="77777777" w:rsidTr="0085467C">
        <w:tc>
          <w:tcPr>
            <w:tcW w:w="1985" w:type="dxa"/>
            <w:shd w:val="clear" w:color="auto" w:fill="auto"/>
          </w:tcPr>
          <w:p w14:paraId="2575EDB9" w14:textId="77777777" w:rsidR="00832DE0" w:rsidRPr="008A1CE3" w:rsidRDefault="00832DE0" w:rsidP="00832DE0">
            <w:pPr>
              <w:pStyle w:val="DefenceNormal"/>
            </w:pPr>
            <w:r w:rsidRPr="008A1CE3">
              <w:t>References to Tender Documents</w:t>
            </w:r>
          </w:p>
        </w:tc>
        <w:tc>
          <w:tcPr>
            <w:tcW w:w="1559" w:type="dxa"/>
            <w:shd w:val="clear" w:color="auto" w:fill="auto"/>
          </w:tcPr>
          <w:p w14:paraId="382D9199" w14:textId="77777777" w:rsidR="00832DE0" w:rsidRPr="008A1CE3" w:rsidRDefault="00832DE0" w:rsidP="00832DE0">
            <w:pPr>
              <w:pStyle w:val="DefenceNormal"/>
            </w:pPr>
            <w:r w:rsidRPr="008A1CE3">
              <w:t>Various</w:t>
            </w:r>
          </w:p>
        </w:tc>
        <w:tc>
          <w:tcPr>
            <w:tcW w:w="5812" w:type="dxa"/>
            <w:shd w:val="clear" w:color="auto" w:fill="auto"/>
          </w:tcPr>
          <w:p w14:paraId="473767AF" w14:textId="77777777" w:rsidR="00832DE0" w:rsidRPr="008A1CE3" w:rsidRDefault="00832DE0" w:rsidP="00832DE0">
            <w:pPr>
              <w:pStyle w:val="DefenceNormal"/>
            </w:pPr>
            <w:r w:rsidRPr="008A1CE3">
              <w:t xml:space="preserve">Amendments to </w:t>
            </w:r>
            <w:r w:rsidR="005B6AD9" w:rsidRPr="008A1CE3">
              <w:t>omit</w:t>
            </w:r>
            <w:r w:rsidRPr="008A1CE3">
              <w:t xml:space="preserve"> references to provisions of the Tender Documents. </w:t>
            </w:r>
          </w:p>
        </w:tc>
      </w:tr>
      <w:tr w:rsidR="00832DE0" w:rsidRPr="00D17091" w14:paraId="7E99D9D1" w14:textId="77777777" w:rsidTr="0085467C">
        <w:tc>
          <w:tcPr>
            <w:tcW w:w="1985" w:type="dxa"/>
            <w:shd w:val="clear" w:color="auto" w:fill="auto"/>
          </w:tcPr>
          <w:p w14:paraId="6F246041" w14:textId="77777777" w:rsidR="00832DE0" w:rsidRDefault="00832DE0" w:rsidP="00E95E20">
            <w:pPr>
              <w:pStyle w:val="DefenceNormal"/>
              <w:keepNext/>
              <w:keepLines/>
            </w:pPr>
            <w:r>
              <w:t>Due execution of Agreement</w:t>
            </w:r>
          </w:p>
        </w:tc>
        <w:tc>
          <w:tcPr>
            <w:tcW w:w="1559" w:type="dxa"/>
            <w:shd w:val="clear" w:color="auto" w:fill="auto"/>
          </w:tcPr>
          <w:p w14:paraId="618D9F3D" w14:textId="77777777" w:rsidR="00832DE0" w:rsidRDefault="00832DE0" w:rsidP="00E95E20">
            <w:pPr>
              <w:pStyle w:val="DefenceNormal"/>
              <w:keepNext/>
              <w:keepLines/>
            </w:pPr>
            <w:r>
              <w:t>Recital A and clause 3</w:t>
            </w:r>
          </w:p>
        </w:tc>
        <w:tc>
          <w:tcPr>
            <w:tcW w:w="5812" w:type="dxa"/>
            <w:shd w:val="clear" w:color="auto" w:fill="auto"/>
          </w:tcPr>
          <w:p w14:paraId="1122CA4B" w14:textId="77777777" w:rsidR="00832DE0" w:rsidRDefault="00832DE0" w:rsidP="00E95E20">
            <w:pPr>
              <w:pStyle w:val="DefenceNormal"/>
              <w:keepNext/>
              <w:keepLines/>
            </w:pPr>
            <w:r>
              <w:t>Amendments to:</w:t>
            </w:r>
          </w:p>
          <w:p w14:paraId="7EB75EA2" w14:textId="77777777" w:rsidR="00832DE0" w:rsidRDefault="00832DE0" w:rsidP="00E95E20">
            <w:pPr>
              <w:pStyle w:val="DefenceNormal"/>
              <w:keepNext/>
              <w:keepLines/>
              <w:numPr>
                <w:ilvl w:val="0"/>
                <w:numId w:val="50"/>
              </w:numPr>
            </w:pPr>
            <w:r>
              <w:t xml:space="preserve">provide that the Commonwealth's proposal to invite the Tenderer to lodge a tender is subject to due execution by the </w:t>
            </w:r>
            <w:r>
              <w:lastRenderedPageBreak/>
              <w:t xml:space="preserve">Tenderer of the Disclaimer and Confidentiality Agreement; and </w:t>
            </w:r>
          </w:p>
          <w:p w14:paraId="5BB66051" w14:textId="77777777" w:rsidR="00832DE0" w:rsidRDefault="00832DE0" w:rsidP="00E95E20">
            <w:pPr>
              <w:pStyle w:val="DefenceNormal"/>
              <w:keepNext/>
              <w:keepLines/>
              <w:numPr>
                <w:ilvl w:val="0"/>
                <w:numId w:val="50"/>
              </w:numPr>
            </w:pPr>
            <w:r>
              <w:t xml:space="preserve">include an acknowledgement by the Tenderer that it must </w:t>
            </w:r>
            <w:r w:rsidRPr="0004369D">
              <w:t>duly complete, execute and return the Disclaimer and Confidentiality Agreement prior to the Tender Administrator issuing the Tender Documents</w:t>
            </w:r>
            <w:r>
              <w:t>.</w:t>
            </w:r>
          </w:p>
        </w:tc>
      </w:tr>
      <w:tr w:rsidR="00832DE0" w:rsidRPr="00D17091" w14:paraId="5D947C2F" w14:textId="77777777" w:rsidTr="0085467C">
        <w:tc>
          <w:tcPr>
            <w:tcW w:w="1985" w:type="dxa"/>
            <w:shd w:val="clear" w:color="auto" w:fill="auto"/>
          </w:tcPr>
          <w:p w14:paraId="6F461152" w14:textId="77777777" w:rsidR="00832DE0" w:rsidRDefault="00832DE0" w:rsidP="00832DE0">
            <w:pPr>
              <w:pStyle w:val="DefenceNormal"/>
            </w:pPr>
            <w:r>
              <w:lastRenderedPageBreak/>
              <w:t>Communications by Commonwealth and Tender Administrator</w:t>
            </w:r>
          </w:p>
        </w:tc>
        <w:tc>
          <w:tcPr>
            <w:tcW w:w="1559" w:type="dxa"/>
            <w:shd w:val="clear" w:color="auto" w:fill="auto"/>
          </w:tcPr>
          <w:p w14:paraId="6E13744B" w14:textId="5B424C99" w:rsidR="00832DE0" w:rsidRDefault="00832DE0" w:rsidP="00832DE0">
            <w:pPr>
              <w:pStyle w:val="DefenceNormal"/>
            </w:pPr>
            <w:r>
              <w:t>Clause 2</w:t>
            </w:r>
            <w:r w:rsidR="006B6A71">
              <w:t xml:space="preserve"> and various consequential</w:t>
            </w:r>
          </w:p>
        </w:tc>
        <w:tc>
          <w:tcPr>
            <w:tcW w:w="5812" w:type="dxa"/>
            <w:shd w:val="clear" w:color="auto" w:fill="auto"/>
          </w:tcPr>
          <w:p w14:paraId="7B6144AC" w14:textId="77777777" w:rsidR="00832DE0" w:rsidRDefault="00832DE0" w:rsidP="00832DE0">
            <w:pPr>
              <w:pStyle w:val="DefenceNormal"/>
            </w:pPr>
            <w:r>
              <w:t>Amendment to include a new clause for the provision of</w:t>
            </w:r>
            <w:r>
              <w:rPr>
                <w:lang w:eastAsia="en-AU"/>
              </w:rPr>
              <w:t xml:space="preserve"> any notice written communication by the Commonwealth contemplated by the Disclaimer and Confidentiality Agreement by publication on AusTender, or otherwise through the Tender Administrator by email, other electronic means, post or hand, and consequential amendments throughout the document to reflect this amendment. </w:t>
            </w:r>
          </w:p>
        </w:tc>
      </w:tr>
      <w:tr w:rsidR="00832DE0" w:rsidRPr="00D17091" w14:paraId="79C66BF7" w14:textId="77777777" w:rsidTr="0085467C">
        <w:tc>
          <w:tcPr>
            <w:tcW w:w="1985" w:type="dxa"/>
            <w:shd w:val="clear" w:color="auto" w:fill="auto"/>
          </w:tcPr>
          <w:p w14:paraId="246D011A" w14:textId="77777777" w:rsidR="00832DE0" w:rsidRDefault="00832DE0" w:rsidP="00832DE0">
            <w:pPr>
              <w:pStyle w:val="DefenceNormal"/>
            </w:pPr>
            <w:r>
              <w:t>Participation in the Process</w:t>
            </w:r>
          </w:p>
        </w:tc>
        <w:tc>
          <w:tcPr>
            <w:tcW w:w="1559" w:type="dxa"/>
            <w:shd w:val="clear" w:color="auto" w:fill="auto"/>
          </w:tcPr>
          <w:p w14:paraId="04CFF6C0" w14:textId="77777777" w:rsidR="00832DE0" w:rsidRDefault="00832DE0" w:rsidP="00832DE0">
            <w:pPr>
              <w:pStyle w:val="DefenceNormal"/>
            </w:pPr>
            <w:r>
              <w:t>Clause 4(f)</w:t>
            </w:r>
          </w:p>
        </w:tc>
        <w:tc>
          <w:tcPr>
            <w:tcW w:w="5812" w:type="dxa"/>
            <w:shd w:val="clear" w:color="auto" w:fill="auto"/>
          </w:tcPr>
          <w:p w14:paraId="3939CEFC" w14:textId="77777777" w:rsidR="00832DE0" w:rsidRDefault="00832DE0" w:rsidP="00832DE0">
            <w:pPr>
              <w:pStyle w:val="DefenceNormal"/>
            </w:pPr>
            <w:r>
              <w:t xml:space="preserve">Amendment to </w:t>
            </w:r>
            <w:r w:rsidR="00AC79AB">
              <w:t>include an</w:t>
            </w:r>
            <w:r>
              <w:t xml:space="preserve"> </w:t>
            </w:r>
            <w:r w:rsidRPr="0004369D">
              <w:t>acknowledg</w:t>
            </w:r>
            <w:r w:rsidR="00AC79AB">
              <w:t>ment by the Tenderer</w:t>
            </w:r>
            <w:r w:rsidRPr="0004369D">
              <w:t xml:space="preserve"> that its participation in the Process will be governed by and is subject to, and that it must comply with, the Tender Documents upon the Tenderer receiving those Tender Documents</w:t>
            </w:r>
            <w:r>
              <w:t>.</w:t>
            </w:r>
          </w:p>
        </w:tc>
      </w:tr>
      <w:tr w:rsidR="00832DE0" w:rsidRPr="00D17091" w14:paraId="27B877E2" w14:textId="77777777" w:rsidTr="0085467C">
        <w:tc>
          <w:tcPr>
            <w:tcW w:w="1985" w:type="dxa"/>
            <w:shd w:val="clear" w:color="auto" w:fill="auto"/>
          </w:tcPr>
          <w:p w14:paraId="4C28DB71" w14:textId="77777777" w:rsidR="00832DE0" w:rsidRDefault="00832DE0" w:rsidP="00832DE0">
            <w:pPr>
              <w:pStyle w:val="DefenceNormal"/>
            </w:pPr>
            <w:r>
              <w:t>Information Documents</w:t>
            </w:r>
          </w:p>
        </w:tc>
        <w:tc>
          <w:tcPr>
            <w:tcW w:w="1559" w:type="dxa"/>
            <w:shd w:val="clear" w:color="auto" w:fill="auto"/>
          </w:tcPr>
          <w:p w14:paraId="56774981" w14:textId="7652D415" w:rsidR="00832DE0" w:rsidRDefault="00832DE0" w:rsidP="00832DE0">
            <w:pPr>
              <w:pStyle w:val="DefenceNormal"/>
            </w:pPr>
            <w:r>
              <w:t>(Previous) Recital B and clause</w:t>
            </w:r>
            <w:r w:rsidR="006B6A71">
              <w:t xml:space="preserve"> </w:t>
            </w:r>
            <w:r w:rsidR="00DA2A18">
              <w:t>4</w:t>
            </w:r>
          </w:p>
        </w:tc>
        <w:tc>
          <w:tcPr>
            <w:tcW w:w="5812" w:type="dxa"/>
            <w:shd w:val="clear" w:color="auto" w:fill="auto"/>
          </w:tcPr>
          <w:p w14:paraId="394BB055" w14:textId="77777777" w:rsidR="00832DE0" w:rsidRDefault="00832DE0" w:rsidP="00832DE0">
            <w:pPr>
              <w:pStyle w:val="DefenceNormal"/>
            </w:pPr>
            <w:r>
              <w:t xml:space="preserve">Amendments to remove provisions which provided for </w:t>
            </w:r>
            <w:r w:rsidR="00AC79AB">
              <w:t>I</w:t>
            </w:r>
            <w:r>
              <w:t xml:space="preserve">nformation </w:t>
            </w:r>
            <w:r w:rsidR="00AC79AB">
              <w:t>D</w:t>
            </w:r>
            <w:r>
              <w:t xml:space="preserve">ocuments to be </w:t>
            </w:r>
            <w:r w:rsidR="00AC79AB">
              <w:t>issued with</w:t>
            </w:r>
            <w:r>
              <w:t xml:space="preserve"> the Disclaimer and Confidentiality Agreement.</w:t>
            </w:r>
          </w:p>
        </w:tc>
      </w:tr>
      <w:tr w:rsidR="00832DE0" w:rsidRPr="00D17091" w14:paraId="5E5E77C3" w14:textId="77777777" w:rsidTr="0085467C">
        <w:tc>
          <w:tcPr>
            <w:tcW w:w="1985" w:type="dxa"/>
            <w:shd w:val="clear" w:color="auto" w:fill="auto"/>
          </w:tcPr>
          <w:p w14:paraId="6ADBEC1F" w14:textId="77777777" w:rsidR="00832DE0" w:rsidRDefault="00832DE0" w:rsidP="00832DE0">
            <w:pPr>
              <w:pStyle w:val="DefenceNormal"/>
            </w:pPr>
            <w:r>
              <w:t>Confidentiality and Information Security</w:t>
            </w:r>
          </w:p>
        </w:tc>
        <w:tc>
          <w:tcPr>
            <w:tcW w:w="1559" w:type="dxa"/>
            <w:shd w:val="clear" w:color="auto" w:fill="auto"/>
          </w:tcPr>
          <w:p w14:paraId="11FE44FF" w14:textId="6463F232" w:rsidR="00832DE0" w:rsidRDefault="00832DE0" w:rsidP="00832DE0">
            <w:pPr>
              <w:pStyle w:val="DefenceNormal"/>
            </w:pPr>
            <w:r>
              <w:t>Clauses 5</w:t>
            </w:r>
            <w:r w:rsidR="00E86E92">
              <w:t xml:space="preserve"> </w:t>
            </w:r>
            <w:r>
              <w:t>-</w:t>
            </w:r>
            <w:r w:rsidR="00E86E92">
              <w:t xml:space="preserve"> </w:t>
            </w:r>
            <w:r>
              <w:t>1</w:t>
            </w:r>
            <w:r w:rsidR="00DA2A18">
              <w:t>7</w:t>
            </w:r>
            <w:r>
              <w:t xml:space="preserve"> and Attachment 1 - Information Security</w:t>
            </w:r>
          </w:p>
        </w:tc>
        <w:tc>
          <w:tcPr>
            <w:tcW w:w="5812" w:type="dxa"/>
            <w:shd w:val="clear" w:color="auto" w:fill="auto"/>
          </w:tcPr>
          <w:p w14:paraId="62A9951F" w14:textId="77777777" w:rsidR="00832DE0" w:rsidRDefault="00832DE0" w:rsidP="00832DE0">
            <w:pPr>
              <w:pStyle w:val="DefenceNormal"/>
            </w:pPr>
            <w:r>
              <w:t>Amendments to streamline the information security provisions and to align such provisions with the approach taken to information security in the Tender Documents and Conditions of Contract.</w:t>
            </w:r>
          </w:p>
          <w:p w14:paraId="1ECA9FBA" w14:textId="77777777" w:rsidR="00832DE0" w:rsidRDefault="00832DE0" w:rsidP="00832DE0">
            <w:pPr>
              <w:pStyle w:val="DefenceNormal"/>
            </w:pPr>
            <w:r>
              <w:t>Amendments to Attachment 1 - Information Security to provide for circumstances where an Invitation to Register Interest process</w:t>
            </w:r>
            <w:r w:rsidR="00AC79AB">
              <w:t xml:space="preserve"> either</w:t>
            </w:r>
            <w:r>
              <w:t xml:space="preserve"> </w:t>
            </w:r>
            <w:r w:rsidR="00AC79AB">
              <w:t xml:space="preserve">was or was </w:t>
            </w:r>
            <w:r>
              <w:t xml:space="preserve">not used. If an Invitation to Register Interest process </w:t>
            </w:r>
            <w:r w:rsidR="00AC79AB">
              <w:t>was</w:t>
            </w:r>
            <w:r>
              <w:t xml:space="preserve"> used, the Tenderer is requested to confirm whether any of the information provided as part of that process has changed. If an Invitation to Register Interest process has not been used, the Tenderer is requested to provide details of its DISP membership (if any) and</w:t>
            </w:r>
            <w:r w:rsidR="00AC79AB">
              <w:t>, if it does not hold such membership,</w:t>
            </w:r>
            <w:r>
              <w:t xml:space="preserve"> to complete </w:t>
            </w:r>
            <w:r w:rsidR="00AC79AB">
              <w:t>the</w:t>
            </w:r>
            <w:r>
              <w:t xml:space="preserve"> questionnaire in respect of its approach to information security.</w:t>
            </w:r>
          </w:p>
        </w:tc>
      </w:tr>
      <w:tr w:rsidR="00832DE0" w:rsidRPr="00D17091" w14:paraId="2E31F68B" w14:textId="77777777" w:rsidTr="0085467C">
        <w:tc>
          <w:tcPr>
            <w:tcW w:w="1985" w:type="dxa"/>
            <w:shd w:val="clear" w:color="auto" w:fill="auto"/>
          </w:tcPr>
          <w:p w14:paraId="692561D5" w14:textId="77777777" w:rsidR="00832DE0" w:rsidRDefault="00832DE0" w:rsidP="00832DE0">
            <w:pPr>
              <w:pStyle w:val="DefenceNormal"/>
            </w:pPr>
            <w:r>
              <w:t>Strategic Notice Events</w:t>
            </w:r>
          </w:p>
        </w:tc>
        <w:tc>
          <w:tcPr>
            <w:tcW w:w="1559" w:type="dxa"/>
            <w:shd w:val="clear" w:color="auto" w:fill="auto"/>
          </w:tcPr>
          <w:p w14:paraId="5A271B18" w14:textId="770C27D2" w:rsidR="00733FF1" w:rsidRDefault="00832DE0" w:rsidP="00832DE0">
            <w:pPr>
              <w:pStyle w:val="DefenceNormal"/>
            </w:pPr>
            <w:r>
              <w:t xml:space="preserve">Clauses </w:t>
            </w:r>
            <w:r w:rsidR="00DA2A18">
              <w:t>18 - 23</w:t>
            </w:r>
          </w:p>
        </w:tc>
        <w:tc>
          <w:tcPr>
            <w:tcW w:w="5812" w:type="dxa"/>
            <w:shd w:val="clear" w:color="auto" w:fill="auto"/>
          </w:tcPr>
          <w:p w14:paraId="29474515" w14:textId="77777777" w:rsidR="00832DE0" w:rsidRDefault="00832DE0" w:rsidP="00832DE0">
            <w:pPr>
              <w:pStyle w:val="DefenceNormal"/>
            </w:pPr>
            <w:r>
              <w:t>Amendments to incorporate the Department of Finance's "Notification of Significant Events" policy requirements into the existing "Material Change or Defence Strategic Interest Issue" clause, including to amend and streamline the requirements of that clause and associated defined terms.</w:t>
            </w:r>
          </w:p>
        </w:tc>
      </w:tr>
      <w:tr w:rsidR="00832DE0" w:rsidRPr="00D17091" w14:paraId="1170F2FF" w14:textId="77777777" w:rsidTr="0085467C">
        <w:tc>
          <w:tcPr>
            <w:tcW w:w="1985" w:type="dxa"/>
            <w:shd w:val="clear" w:color="auto" w:fill="auto"/>
          </w:tcPr>
          <w:p w14:paraId="4DCC0A03" w14:textId="77777777" w:rsidR="00832DE0" w:rsidRDefault="00832DE0" w:rsidP="00832DE0">
            <w:pPr>
              <w:pStyle w:val="DefenceNormal"/>
            </w:pPr>
            <w:r>
              <w:t>General</w:t>
            </w:r>
          </w:p>
        </w:tc>
        <w:tc>
          <w:tcPr>
            <w:tcW w:w="1559" w:type="dxa"/>
            <w:shd w:val="clear" w:color="auto" w:fill="auto"/>
          </w:tcPr>
          <w:p w14:paraId="27A8F4ED" w14:textId="77777777" w:rsidR="00832DE0" w:rsidRDefault="00832DE0" w:rsidP="00832DE0">
            <w:pPr>
              <w:pStyle w:val="DefenceNormal"/>
            </w:pPr>
            <w:r>
              <w:t xml:space="preserve">Various </w:t>
            </w:r>
          </w:p>
        </w:tc>
        <w:tc>
          <w:tcPr>
            <w:tcW w:w="5812" w:type="dxa"/>
            <w:shd w:val="clear" w:color="auto" w:fill="auto"/>
          </w:tcPr>
          <w:p w14:paraId="17C8E7CA" w14:textId="77777777" w:rsidR="001C3E69" w:rsidRDefault="009E1CA6" w:rsidP="00832DE0">
            <w:pPr>
              <w:pStyle w:val="DefenceNormal"/>
            </w:pPr>
            <w:r>
              <w:t xml:space="preserve">Further amendments, including drafting and tidy-up amendments, updates to hyperlinks and references to legislation and consequential amendments. </w:t>
            </w:r>
          </w:p>
        </w:tc>
      </w:tr>
    </w:tbl>
    <w:p w14:paraId="3526E679" w14:textId="77777777" w:rsidR="00617B2A" w:rsidRPr="00617B2A" w:rsidRDefault="00617B2A" w:rsidP="00617B2A">
      <w:pPr>
        <w:pStyle w:val="DefenceHeading1"/>
        <w:numPr>
          <w:ilvl w:val="0"/>
          <w:numId w:val="0"/>
        </w:numPr>
        <w:ind w:left="964" w:hanging="964"/>
      </w:pPr>
    </w:p>
    <w:p w14:paraId="30646E86" w14:textId="77777777" w:rsidR="00897AC8" w:rsidRPr="00795B62" w:rsidRDefault="00897AC8" w:rsidP="00897AC8">
      <w:pPr>
        <w:pStyle w:val="DefenceHeading1"/>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816"/>
        <w:gridCol w:w="5581"/>
      </w:tblGrid>
      <w:tr w:rsidR="00897AC8" w:rsidRPr="00795B62" w14:paraId="68A7A7EE" w14:textId="77777777" w:rsidTr="006B6A71">
        <w:trPr>
          <w:cantSplit/>
          <w:tblHeader/>
        </w:trPr>
        <w:tc>
          <w:tcPr>
            <w:tcW w:w="1959" w:type="dxa"/>
            <w:shd w:val="pct10" w:color="auto" w:fill="auto"/>
          </w:tcPr>
          <w:p w14:paraId="17F0D7DC" w14:textId="77777777" w:rsidR="00897AC8" w:rsidRPr="00795B62" w:rsidRDefault="00897AC8" w:rsidP="000440E6">
            <w:pPr>
              <w:pStyle w:val="DefenceBoldNormal"/>
              <w:keepNext w:val="0"/>
            </w:pPr>
            <w:r w:rsidRPr="00795B62">
              <w:t>Topic/Subject</w:t>
            </w:r>
          </w:p>
        </w:tc>
        <w:tc>
          <w:tcPr>
            <w:tcW w:w="1816" w:type="dxa"/>
            <w:shd w:val="pct10" w:color="auto" w:fill="auto"/>
          </w:tcPr>
          <w:p w14:paraId="0D95C9D9" w14:textId="77777777" w:rsidR="00897AC8" w:rsidRPr="00795B62" w:rsidRDefault="00897AC8" w:rsidP="00536F25">
            <w:pPr>
              <w:pStyle w:val="DefenceBoldNormal"/>
            </w:pPr>
            <w:r w:rsidRPr="00795B62">
              <w:t>Reference (if applicable)</w:t>
            </w:r>
          </w:p>
        </w:tc>
        <w:tc>
          <w:tcPr>
            <w:tcW w:w="5581" w:type="dxa"/>
            <w:shd w:val="pct10" w:color="auto" w:fill="auto"/>
          </w:tcPr>
          <w:p w14:paraId="466D42C7" w14:textId="77777777" w:rsidR="00897AC8" w:rsidRPr="00795B62" w:rsidRDefault="00897AC8" w:rsidP="00536F25">
            <w:pPr>
              <w:pStyle w:val="DefenceBoldNormal"/>
              <w:tabs>
                <w:tab w:val="left" w:pos="1425"/>
              </w:tabs>
            </w:pPr>
            <w:r w:rsidRPr="00795B62">
              <w:t>Description</w:t>
            </w:r>
          </w:p>
        </w:tc>
      </w:tr>
      <w:tr w:rsidR="00743022" w:rsidRPr="00795B62" w14:paraId="4F10C13C" w14:textId="77777777" w:rsidTr="006B6A71">
        <w:trPr>
          <w:cantSplit/>
          <w:trHeight w:val="362"/>
        </w:trPr>
        <w:tc>
          <w:tcPr>
            <w:tcW w:w="1959" w:type="dxa"/>
            <w:shd w:val="clear" w:color="auto" w:fill="auto"/>
          </w:tcPr>
          <w:p w14:paraId="38B67889" w14:textId="77777777" w:rsidR="00743022" w:rsidRDefault="00C620F7" w:rsidP="00743022">
            <w:pPr>
              <w:pStyle w:val="DefenceNormal"/>
            </w:pPr>
            <w:r>
              <w:t>Participation in tender process</w:t>
            </w:r>
          </w:p>
        </w:tc>
        <w:tc>
          <w:tcPr>
            <w:tcW w:w="1816" w:type="dxa"/>
            <w:shd w:val="clear" w:color="auto" w:fill="auto"/>
          </w:tcPr>
          <w:p w14:paraId="4B3AE1B5" w14:textId="77777777" w:rsidR="00743022" w:rsidRDefault="00C620F7" w:rsidP="00743022">
            <w:pPr>
              <w:pStyle w:val="DefenceNormal"/>
              <w:keepNext/>
            </w:pPr>
            <w:r>
              <w:t>Clause 1.1(c)</w:t>
            </w:r>
          </w:p>
        </w:tc>
        <w:tc>
          <w:tcPr>
            <w:tcW w:w="5581" w:type="dxa"/>
            <w:shd w:val="clear" w:color="auto" w:fill="auto"/>
          </w:tcPr>
          <w:p w14:paraId="2CF1B09A" w14:textId="77777777" w:rsidR="00743022" w:rsidRDefault="00C620F7" w:rsidP="00B574C7">
            <w:pPr>
              <w:pStyle w:val="DefenceNormal"/>
            </w:pPr>
            <w:r>
              <w:t>Amendment to provide that the Tenderer's participation in the tender process is governed by,</w:t>
            </w:r>
            <w:r w:rsidRPr="00C620F7">
              <w:t xml:space="preserve"> and subject to, the Disclaimer and Confidentiality Agreement and </w:t>
            </w:r>
            <w:r>
              <w:t>the</w:t>
            </w:r>
            <w:r w:rsidRPr="00C620F7">
              <w:t xml:space="preserve"> Tender Conditions.</w:t>
            </w:r>
          </w:p>
        </w:tc>
      </w:tr>
      <w:tr w:rsidR="00743022" w:rsidRPr="00795B62" w14:paraId="0E94B736" w14:textId="77777777" w:rsidTr="006B6A71">
        <w:trPr>
          <w:cantSplit/>
          <w:trHeight w:val="362"/>
        </w:trPr>
        <w:tc>
          <w:tcPr>
            <w:tcW w:w="1959" w:type="dxa"/>
            <w:shd w:val="clear" w:color="auto" w:fill="auto"/>
          </w:tcPr>
          <w:p w14:paraId="50D20AF7" w14:textId="77777777" w:rsidR="00743022" w:rsidRDefault="00C620F7" w:rsidP="00743022">
            <w:pPr>
              <w:pStyle w:val="DefenceNormal"/>
            </w:pPr>
            <w:r>
              <w:t>Tender Administrator</w:t>
            </w:r>
          </w:p>
        </w:tc>
        <w:tc>
          <w:tcPr>
            <w:tcW w:w="1816" w:type="dxa"/>
            <w:shd w:val="clear" w:color="auto" w:fill="auto"/>
          </w:tcPr>
          <w:p w14:paraId="24FB7C59" w14:textId="451CEB6B" w:rsidR="001B7302" w:rsidRDefault="00C620F7" w:rsidP="00743022">
            <w:pPr>
              <w:pStyle w:val="DefenceNormal"/>
              <w:keepNext/>
            </w:pPr>
            <w:r>
              <w:t>Clause 2.1(</w:t>
            </w:r>
            <w:r w:rsidR="006B6A71">
              <w:t>t</w:t>
            </w:r>
            <w:r>
              <w:t>)</w:t>
            </w:r>
          </w:p>
        </w:tc>
        <w:tc>
          <w:tcPr>
            <w:tcW w:w="5581" w:type="dxa"/>
            <w:shd w:val="clear" w:color="auto" w:fill="auto"/>
          </w:tcPr>
          <w:p w14:paraId="5EDE3B45" w14:textId="77777777" w:rsidR="00743022" w:rsidRDefault="00C620F7" w:rsidP="00743022">
            <w:pPr>
              <w:pStyle w:val="DefenceNormal"/>
              <w:keepNext/>
            </w:pPr>
            <w:r>
              <w:t xml:space="preserve">Amendment to provide that </w:t>
            </w:r>
            <w:r w:rsidR="00075F95">
              <w:t>'</w:t>
            </w:r>
            <w:r>
              <w:t>Tender Administrator</w:t>
            </w:r>
            <w:r w:rsidR="00075F95">
              <w:t>'</w:t>
            </w:r>
            <w:r>
              <w:t xml:space="preserve"> means the person specified in the Tender Particulars or such other person notified in writing to a Tenderer by the Commonwealth.</w:t>
            </w:r>
          </w:p>
        </w:tc>
      </w:tr>
      <w:tr w:rsidR="00C620F7" w:rsidRPr="00795B62" w14:paraId="1266D6DD" w14:textId="77777777" w:rsidTr="006B6A71">
        <w:trPr>
          <w:cantSplit/>
          <w:trHeight w:val="362"/>
        </w:trPr>
        <w:tc>
          <w:tcPr>
            <w:tcW w:w="1959" w:type="dxa"/>
            <w:shd w:val="clear" w:color="auto" w:fill="auto"/>
          </w:tcPr>
          <w:p w14:paraId="7A4550BB" w14:textId="77777777" w:rsidR="00C620F7" w:rsidRDefault="00C620F7" w:rsidP="00C620F7">
            <w:pPr>
              <w:pStyle w:val="DefenceNormal"/>
            </w:pPr>
            <w:r>
              <w:t>Communications by Commonwealth and Tender Administrator</w:t>
            </w:r>
          </w:p>
        </w:tc>
        <w:tc>
          <w:tcPr>
            <w:tcW w:w="1816" w:type="dxa"/>
            <w:shd w:val="clear" w:color="auto" w:fill="auto"/>
          </w:tcPr>
          <w:p w14:paraId="50370607" w14:textId="4325C03E" w:rsidR="00C620F7" w:rsidRDefault="00C620F7" w:rsidP="00C620F7">
            <w:pPr>
              <w:pStyle w:val="DefenceNormal"/>
              <w:keepNext/>
            </w:pPr>
            <w:r>
              <w:t>Clause 2.2(e)</w:t>
            </w:r>
            <w:r w:rsidR="00E86E92">
              <w:t xml:space="preserve"> and</w:t>
            </w:r>
            <w:r>
              <w:t xml:space="preserve"> various</w:t>
            </w:r>
            <w:r w:rsidR="006B6A71">
              <w:t xml:space="preserve"> consequential</w:t>
            </w:r>
          </w:p>
        </w:tc>
        <w:tc>
          <w:tcPr>
            <w:tcW w:w="5581" w:type="dxa"/>
            <w:shd w:val="clear" w:color="auto" w:fill="auto"/>
          </w:tcPr>
          <w:p w14:paraId="69EF0A31" w14:textId="77777777" w:rsidR="00C620F7" w:rsidRDefault="00C620F7" w:rsidP="00075F95">
            <w:pPr>
              <w:pStyle w:val="DefenceNormal"/>
            </w:pPr>
            <w:r>
              <w:t xml:space="preserve">Amendment to </w:t>
            </w:r>
            <w:r w:rsidR="00075F95">
              <w:t>include a new clause for the provision of</w:t>
            </w:r>
            <w:r>
              <w:rPr>
                <w:lang w:eastAsia="en-AU"/>
              </w:rPr>
              <w:t xml:space="preserve"> any notice or written communication </w:t>
            </w:r>
            <w:r w:rsidR="00075F95">
              <w:rPr>
                <w:lang w:eastAsia="en-AU"/>
              </w:rPr>
              <w:t xml:space="preserve">by the Tender Administrator and the Commonwealth </w:t>
            </w:r>
            <w:r>
              <w:rPr>
                <w:lang w:eastAsia="en-AU"/>
              </w:rPr>
              <w:t>contemplated by the Tender Conditions by publication on AusTender, or otherwise by email, other electronic means, post or hand, and consequential amendments throughout the document to reflect this amendment.</w:t>
            </w:r>
          </w:p>
        </w:tc>
      </w:tr>
      <w:tr w:rsidR="00155EB6" w:rsidRPr="00795B62" w14:paraId="48F24074" w14:textId="77777777" w:rsidTr="006B6A71">
        <w:trPr>
          <w:cantSplit/>
          <w:trHeight w:val="362"/>
        </w:trPr>
        <w:tc>
          <w:tcPr>
            <w:tcW w:w="1959" w:type="dxa"/>
            <w:shd w:val="clear" w:color="auto" w:fill="auto"/>
          </w:tcPr>
          <w:p w14:paraId="0E4DA6B1" w14:textId="77777777" w:rsidR="00155EB6" w:rsidRDefault="00155EB6" w:rsidP="00155EB6">
            <w:pPr>
              <w:pStyle w:val="DefenceNormal"/>
            </w:pPr>
            <w:r>
              <w:t>Industry Briefing</w:t>
            </w:r>
          </w:p>
        </w:tc>
        <w:tc>
          <w:tcPr>
            <w:tcW w:w="1816" w:type="dxa"/>
            <w:shd w:val="clear" w:color="auto" w:fill="auto"/>
          </w:tcPr>
          <w:p w14:paraId="540095F0" w14:textId="77777777" w:rsidR="00155EB6" w:rsidRDefault="00155EB6" w:rsidP="00155EB6">
            <w:pPr>
              <w:pStyle w:val="DefenceNormal"/>
              <w:keepNext/>
            </w:pPr>
            <w:r>
              <w:t>Clause 2.3</w:t>
            </w:r>
            <w:r w:rsidR="00E86E92">
              <w:t xml:space="preserve"> and</w:t>
            </w:r>
            <w:r w:rsidR="00862074">
              <w:t xml:space="preserve"> Tender Particulars</w:t>
            </w:r>
          </w:p>
        </w:tc>
        <w:tc>
          <w:tcPr>
            <w:tcW w:w="5581" w:type="dxa"/>
            <w:shd w:val="clear" w:color="auto" w:fill="auto"/>
          </w:tcPr>
          <w:p w14:paraId="3584F686" w14:textId="77777777" w:rsidR="00155EB6" w:rsidRDefault="00155EB6" w:rsidP="00155EB6">
            <w:pPr>
              <w:pStyle w:val="DefenceNormal"/>
              <w:keepNext/>
            </w:pPr>
            <w:r>
              <w:t>Amendments to provide that the Commonwealth may conduct one or more industry briefings (including Site visits) in person and/or by videoconference, the details of which, if applicable, will be notified by the Tender Administrator, and consequential amendment to the Tender Particulars.</w:t>
            </w:r>
          </w:p>
        </w:tc>
      </w:tr>
      <w:tr w:rsidR="00C620F7" w:rsidRPr="00795B62" w14:paraId="4AE6D7DF" w14:textId="77777777" w:rsidTr="006B6A71">
        <w:trPr>
          <w:cantSplit/>
        </w:trPr>
        <w:tc>
          <w:tcPr>
            <w:tcW w:w="1959" w:type="dxa"/>
            <w:shd w:val="clear" w:color="auto" w:fill="auto"/>
          </w:tcPr>
          <w:p w14:paraId="109F90D0" w14:textId="77777777" w:rsidR="00C620F7" w:rsidRDefault="00155EB6" w:rsidP="00C620F7">
            <w:pPr>
              <w:pStyle w:val="DefenceNormal"/>
            </w:pPr>
            <w:r>
              <w:t>Administrative arrangements</w:t>
            </w:r>
          </w:p>
        </w:tc>
        <w:tc>
          <w:tcPr>
            <w:tcW w:w="1816" w:type="dxa"/>
            <w:shd w:val="clear" w:color="auto" w:fill="auto"/>
          </w:tcPr>
          <w:p w14:paraId="548339E7" w14:textId="77777777" w:rsidR="00C620F7" w:rsidRDefault="00E86E92" w:rsidP="00C620F7">
            <w:pPr>
              <w:pStyle w:val="DefenceNormal"/>
              <w:keepNext/>
            </w:pPr>
            <w:r>
              <w:t xml:space="preserve">Clause </w:t>
            </w:r>
            <w:r w:rsidR="00155EB6">
              <w:t>3.4(b)</w:t>
            </w:r>
          </w:p>
        </w:tc>
        <w:tc>
          <w:tcPr>
            <w:tcW w:w="5581" w:type="dxa"/>
            <w:shd w:val="clear" w:color="auto" w:fill="auto"/>
          </w:tcPr>
          <w:p w14:paraId="4951318D" w14:textId="71803837" w:rsidR="00C620F7" w:rsidRDefault="00155EB6" w:rsidP="00CA14AF">
            <w:pPr>
              <w:pStyle w:val="DefenceNormal"/>
            </w:pPr>
            <w:r>
              <w:t xml:space="preserve">Amendment to provide that the Tender Form and each Tender Schedule </w:t>
            </w:r>
            <w:r w:rsidR="00CA14AF">
              <w:t>should</w:t>
            </w:r>
            <w:r>
              <w:t xml:space="preserve"> comply with the AusTender </w:t>
            </w:r>
            <w:r w:rsidR="006B6A71">
              <w:t>t</w:t>
            </w:r>
            <w:r>
              <w:t xml:space="preserve">erms and </w:t>
            </w:r>
            <w:r w:rsidR="006B6A71">
              <w:t>c</w:t>
            </w:r>
            <w:r>
              <w:t xml:space="preserve">onditions and not contain QR codes. </w:t>
            </w:r>
          </w:p>
        </w:tc>
      </w:tr>
      <w:tr w:rsidR="00C620F7" w:rsidRPr="00795B62" w14:paraId="5E0AA566" w14:textId="77777777" w:rsidTr="006B6A71">
        <w:trPr>
          <w:cantSplit/>
        </w:trPr>
        <w:tc>
          <w:tcPr>
            <w:tcW w:w="1959" w:type="dxa"/>
            <w:shd w:val="clear" w:color="auto" w:fill="auto"/>
          </w:tcPr>
          <w:p w14:paraId="671AF105" w14:textId="77777777" w:rsidR="00C620F7" w:rsidRPr="00D17091" w:rsidRDefault="005A274A" w:rsidP="00C620F7">
            <w:pPr>
              <w:pStyle w:val="DefenceNormal"/>
            </w:pPr>
            <w:r>
              <w:t>Information Documents</w:t>
            </w:r>
          </w:p>
        </w:tc>
        <w:tc>
          <w:tcPr>
            <w:tcW w:w="1816" w:type="dxa"/>
            <w:shd w:val="clear" w:color="auto" w:fill="auto"/>
          </w:tcPr>
          <w:p w14:paraId="0F9D3C2A" w14:textId="77777777" w:rsidR="00C620F7" w:rsidRPr="00D17091" w:rsidRDefault="005A274A" w:rsidP="00C620F7">
            <w:pPr>
              <w:pStyle w:val="DefenceNormal"/>
              <w:keepNext/>
            </w:pPr>
            <w:r>
              <w:t>Clause 6</w:t>
            </w:r>
          </w:p>
        </w:tc>
        <w:tc>
          <w:tcPr>
            <w:tcW w:w="5581" w:type="dxa"/>
            <w:shd w:val="clear" w:color="auto" w:fill="auto"/>
          </w:tcPr>
          <w:p w14:paraId="1E19C797" w14:textId="77777777" w:rsidR="00C620F7" w:rsidRPr="00880D66" w:rsidRDefault="005A274A" w:rsidP="00C620F7">
            <w:pPr>
              <w:pStyle w:val="DefenceNormal"/>
            </w:pPr>
            <w:r>
              <w:t xml:space="preserve">Amendments to reflect that Information Documents will be issued following the issue of the Tender Documents. </w:t>
            </w:r>
          </w:p>
        </w:tc>
      </w:tr>
      <w:tr w:rsidR="005A274A" w:rsidRPr="00795B62" w14:paraId="531FBB0E" w14:textId="77777777" w:rsidTr="006B6A71">
        <w:trPr>
          <w:cantSplit/>
        </w:trPr>
        <w:tc>
          <w:tcPr>
            <w:tcW w:w="1959" w:type="dxa"/>
            <w:shd w:val="clear" w:color="auto" w:fill="auto"/>
          </w:tcPr>
          <w:p w14:paraId="59782713" w14:textId="77777777" w:rsidR="005A274A" w:rsidRPr="00D17091" w:rsidRDefault="00132601" w:rsidP="00C620F7">
            <w:pPr>
              <w:pStyle w:val="DefenceNormal"/>
            </w:pPr>
            <w:r>
              <w:t>Procedure before the ATM Close Date and ATM Close Time</w:t>
            </w:r>
          </w:p>
        </w:tc>
        <w:tc>
          <w:tcPr>
            <w:tcW w:w="1816" w:type="dxa"/>
            <w:shd w:val="clear" w:color="auto" w:fill="auto"/>
          </w:tcPr>
          <w:p w14:paraId="717FE8C1" w14:textId="77777777" w:rsidR="005A274A" w:rsidRPr="00D17091" w:rsidRDefault="00132601" w:rsidP="00C620F7">
            <w:pPr>
              <w:pStyle w:val="DefenceNormal"/>
              <w:keepNext/>
            </w:pPr>
            <w:r>
              <w:t>Clause 7.1</w:t>
            </w:r>
          </w:p>
        </w:tc>
        <w:tc>
          <w:tcPr>
            <w:tcW w:w="5581" w:type="dxa"/>
            <w:shd w:val="clear" w:color="auto" w:fill="auto"/>
          </w:tcPr>
          <w:p w14:paraId="531120AF" w14:textId="77777777" w:rsidR="005A274A" w:rsidRPr="00880D66" w:rsidRDefault="00132601" w:rsidP="00C620F7">
            <w:pPr>
              <w:pStyle w:val="DefenceNormal"/>
            </w:pPr>
            <w:r>
              <w:t xml:space="preserve">Amendments to the </w:t>
            </w:r>
            <w:r w:rsidR="007B59AD">
              <w:t>Commonwealth's</w:t>
            </w:r>
            <w:r>
              <w:t xml:space="preserve"> rights </w:t>
            </w:r>
            <w:r w:rsidR="005A1070">
              <w:t xml:space="preserve">in respect of interaction with Tenderers prior </w:t>
            </w:r>
            <w:r w:rsidR="004457AB">
              <w:t>to the ATM Close Date and ATM Close Time</w:t>
            </w:r>
            <w:r w:rsidR="005A1070">
              <w:t>.</w:t>
            </w:r>
            <w:r w:rsidR="003A7CD1">
              <w:t xml:space="preserve"> </w:t>
            </w:r>
          </w:p>
        </w:tc>
      </w:tr>
      <w:tr w:rsidR="005A274A" w:rsidRPr="00795B62" w14:paraId="74BB3DDF" w14:textId="77777777" w:rsidTr="006B6A71">
        <w:trPr>
          <w:cantSplit/>
        </w:trPr>
        <w:tc>
          <w:tcPr>
            <w:tcW w:w="1959" w:type="dxa"/>
            <w:shd w:val="clear" w:color="auto" w:fill="auto"/>
          </w:tcPr>
          <w:p w14:paraId="0357EDFE" w14:textId="77777777" w:rsidR="005A274A" w:rsidRPr="00D17091" w:rsidRDefault="005A1070" w:rsidP="00C620F7">
            <w:pPr>
              <w:pStyle w:val="DefenceNormal"/>
            </w:pPr>
            <w:r>
              <w:t>Procedure after the ATM Close Date and ATM Close Time</w:t>
            </w:r>
          </w:p>
        </w:tc>
        <w:tc>
          <w:tcPr>
            <w:tcW w:w="1816" w:type="dxa"/>
            <w:shd w:val="clear" w:color="auto" w:fill="auto"/>
          </w:tcPr>
          <w:p w14:paraId="5F51DDF2" w14:textId="77777777" w:rsidR="005A274A" w:rsidRPr="00D17091" w:rsidRDefault="005A1070" w:rsidP="00C620F7">
            <w:pPr>
              <w:pStyle w:val="DefenceNormal"/>
              <w:keepNext/>
            </w:pPr>
            <w:r>
              <w:t>Clause 7.2(a)(iii)</w:t>
            </w:r>
          </w:p>
        </w:tc>
        <w:tc>
          <w:tcPr>
            <w:tcW w:w="5581" w:type="dxa"/>
            <w:shd w:val="clear" w:color="auto" w:fill="auto"/>
          </w:tcPr>
          <w:p w14:paraId="62BC815A" w14:textId="77777777" w:rsidR="005A274A" w:rsidRPr="00880D66" w:rsidRDefault="005A1070" w:rsidP="00C620F7">
            <w:pPr>
              <w:pStyle w:val="DefenceNormal"/>
            </w:pPr>
            <w:r>
              <w:t>Amendments to include a right for the Commonwealth to conduct interviews with the Tenderer and proposed personnel/representatives after the ATM Close Date and ATM Close Time.</w:t>
            </w:r>
          </w:p>
        </w:tc>
      </w:tr>
      <w:tr w:rsidR="005A274A" w:rsidRPr="00795B62" w14:paraId="5F399977" w14:textId="77777777" w:rsidTr="006B6A71">
        <w:trPr>
          <w:cantSplit/>
        </w:trPr>
        <w:tc>
          <w:tcPr>
            <w:tcW w:w="1959" w:type="dxa"/>
            <w:shd w:val="clear" w:color="auto" w:fill="auto"/>
          </w:tcPr>
          <w:p w14:paraId="4E418E98" w14:textId="77777777" w:rsidR="005A274A" w:rsidRPr="00D17091" w:rsidRDefault="005A1070" w:rsidP="00C620F7">
            <w:pPr>
              <w:pStyle w:val="DefenceNormal"/>
            </w:pPr>
            <w:r>
              <w:t>Procedure after the ATM Close Date and ATM Close Time</w:t>
            </w:r>
          </w:p>
        </w:tc>
        <w:tc>
          <w:tcPr>
            <w:tcW w:w="1816" w:type="dxa"/>
            <w:shd w:val="clear" w:color="auto" w:fill="auto"/>
          </w:tcPr>
          <w:p w14:paraId="44083D5A" w14:textId="77777777" w:rsidR="005A274A" w:rsidRPr="00D17091" w:rsidRDefault="005A1070" w:rsidP="00C620F7">
            <w:pPr>
              <w:pStyle w:val="DefenceNormal"/>
              <w:keepNext/>
            </w:pPr>
            <w:r>
              <w:t>Clause 7.2(d), (f) and (g)</w:t>
            </w:r>
          </w:p>
        </w:tc>
        <w:tc>
          <w:tcPr>
            <w:tcW w:w="5581" w:type="dxa"/>
            <w:shd w:val="clear" w:color="auto" w:fill="auto"/>
          </w:tcPr>
          <w:p w14:paraId="0B268143" w14:textId="77777777" w:rsidR="005A274A" w:rsidRPr="00880D66" w:rsidRDefault="005A1070" w:rsidP="00C620F7">
            <w:pPr>
              <w:pStyle w:val="DefenceNormal"/>
            </w:pPr>
            <w:r>
              <w:t>Amendments to reflect that the appointment of a preferred Tenderer may be for the purposes of negotiating or otherwise seeking to document and finalise a contract.</w:t>
            </w:r>
          </w:p>
        </w:tc>
      </w:tr>
      <w:tr w:rsidR="005A274A" w:rsidRPr="00795B62" w14:paraId="6EF6A5D5" w14:textId="77777777" w:rsidTr="006B6A71">
        <w:trPr>
          <w:cantSplit/>
        </w:trPr>
        <w:tc>
          <w:tcPr>
            <w:tcW w:w="1959" w:type="dxa"/>
            <w:shd w:val="clear" w:color="auto" w:fill="auto"/>
          </w:tcPr>
          <w:p w14:paraId="3FC157ED" w14:textId="77777777" w:rsidR="005A274A" w:rsidRPr="00D17091" w:rsidRDefault="005A1070" w:rsidP="00C620F7">
            <w:pPr>
              <w:pStyle w:val="DefenceNormal"/>
            </w:pPr>
            <w:r>
              <w:t>Tender Process</w:t>
            </w:r>
          </w:p>
        </w:tc>
        <w:tc>
          <w:tcPr>
            <w:tcW w:w="1816" w:type="dxa"/>
            <w:shd w:val="clear" w:color="auto" w:fill="auto"/>
          </w:tcPr>
          <w:p w14:paraId="7756F5F0" w14:textId="2B340152" w:rsidR="005A274A" w:rsidRPr="00D17091" w:rsidRDefault="005A1070" w:rsidP="00C620F7">
            <w:pPr>
              <w:pStyle w:val="DefenceNormal"/>
              <w:keepNext/>
            </w:pPr>
            <w:r>
              <w:t>Clause 7.3</w:t>
            </w:r>
            <w:r w:rsidR="006B6A71">
              <w:t>(a)(iii)</w:t>
            </w:r>
          </w:p>
        </w:tc>
        <w:tc>
          <w:tcPr>
            <w:tcW w:w="5581" w:type="dxa"/>
            <w:shd w:val="clear" w:color="auto" w:fill="auto"/>
          </w:tcPr>
          <w:p w14:paraId="5E25E608" w14:textId="77777777" w:rsidR="005A274A" w:rsidRPr="00880D66" w:rsidRDefault="005A1070" w:rsidP="00C620F7">
            <w:pPr>
              <w:pStyle w:val="DefenceNormal"/>
            </w:pPr>
            <w:r>
              <w:t xml:space="preserve">Amendment to provide that neither the Commonwealth, the Tender </w:t>
            </w:r>
            <w:r w:rsidRPr="00CA14AF">
              <w:t xml:space="preserve">Administrator nor anyone on the Commonwealth's behalf warrants, </w:t>
            </w:r>
            <w:proofErr w:type="gramStart"/>
            <w:r w:rsidRPr="00CA14AF">
              <w:t>guarantees</w:t>
            </w:r>
            <w:proofErr w:type="gramEnd"/>
            <w:r w:rsidRPr="00CA14AF">
              <w:t xml:space="preserve"> or makes any representation </w:t>
            </w:r>
            <w:r w:rsidRPr="00784595">
              <w:t xml:space="preserve">in respect of the </w:t>
            </w:r>
            <w:r w:rsidR="00CA14AF" w:rsidRPr="00784595">
              <w:t>matters in this clause</w:t>
            </w:r>
            <w:r w:rsidRPr="00784595">
              <w:t>.</w:t>
            </w:r>
          </w:p>
        </w:tc>
      </w:tr>
      <w:tr w:rsidR="00C641C2" w:rsidRPr="00795B62" w14:paraId="40D4D42D" w14:textId="77777777" w:rsidTr="006B6A71">
        <w:trPr>
          <w:cantSplit/>
        </w:trPr>
        <w:tc>
          <w:tcPr>
            <w:tcW w:w="1959" w:type="dxa"/>
            <w:shd w:val="clear" w:color="auto" w:fill="auto"/>
          </w:tcPr>
          <w:p w14:paraId="0744CFEC" w14:textId="560A3CB1" w:rsidR="00C641C2" w:rsidRPr="00D17091" w:rsidRDefault="00C641C2" w:rsidP="00C641C2">
            <w:pPr>
              <w:pStyle w:val="DefenceNormal"/>
            </w:pPr>
            <w:r>
              <w:t>Joint Bids - Completion of Tender Form</w:t>
            </w:r>
            <w:r w:rsidR="006B6A71">
              <w:t xml:space="preserve"> and Statutory Declaration and Tender Schedules</w:t>
            </w:r>
          </w:p>
        </w:tc>
        <w:tc>
          <w:tcPr>
            <w:tcW w:w="1816" w:type="dxa"/>
            <w:shd w:val="clear" w:color="auto" w:fill="auto"/>
          </w:tcPr>
          <w:p w14:paraId="75E947CE" w14:textId="0A282F07" w:rsidR="00C641C2" w:rsidRPr="00D17091" w:rsidRDefault="00C641C2" w:rsidP="00C641C2">
            <w:pPr>
              <w:pStyle w:val="DefenceNormal"/>
              <w:keepNext/>
            </w:pPr>
            <w:r>
              <w:t>Clause 11.3 and various</w:t>
            </w:r>
            <w:r w:rsidR="006B6A71">
              <w:t xml:space="preserve"> consequential</w:t>
            </w:r>
          </w:p>
        </w:tc>
        <w:tc>
          <w:tcPr>
            <w:tcW w:w="5581" w:type="dxa"/>
            <w:shd w:val="clear" w:color="auto" w:fill="auto"/>
          </w:tcPr>
          <w:p w14:paraId="11749716" w14:textId="6B99029C" w:rsidR="00C641C2" w:rsidRPr="00880D66" w:rsidRDefault="00C641C2" w:rsidP="00C641C2">
            <w:pPr>
              <w:pStyle w:val="DefenceNormal"/>
            </w:pPr>
            <w:r>
              <w:t xml:space="preserve">Amendments to </w:t>
            </w:r>
            <w:r w:rsidR="00717014">
              <w:t>include a new clause 11.3 in relation to the Tenderer's compliance with the Tender Conditions and any Tender Schedule, provision of information and completion and lodgement of the Tender Form and Statutory Declaration</w:t>
            </w:r>
            <w:r>
              <w:t xml:space="preserve"> where the Tender is lodged on a Joint Bid Basis</w:t>
            </w:r>
            <w:r w:rsidR="006B6A71">
              <w:t xml:space="preserve"> and consequential amendments throughout the document to reflect this amendment</w:t>
            </w:r>
            <w:r>
              <w:t>.</w:t>
            </w:r>
          </w:p>
        </w:tc>
      </w:tr>
      <w:tr w:rsidR="00C641C2" w:rsidRPr="00795B62" w14:paraId="2FA6DC75" w14:textId="77777777" w:rsidTr="006B6A71">
        <w:trPr>
          <w:cantSplit/>
        </w:trPr>
        <w:tc>
          <w:tcPr>
            <w:tcW w:w="1959" w:type="dxa"/>
            <w:shd w:val="clear" w:color="auto" w:fill="auto"/>
          </w:tcPr>
          <w:p w14:paraId="3FDC8A21" w14:textId="77777777" w:rsidR="00C641C2" w:rsidRDefault="00C641C2" w:rsidP="00C641C2">
            <w:pPr>
              <w:pStyle w:val="DefenceNormal"/>
            </w:pPr>
            <w:r>
              <w:lastRenderedPageBreak/>
              <w:t xml:space="preserve">Information Security </w:t>
            </w:r>
          </w:p>
        </w:tc>
        <w:tc>
          <w:tcPr>
            <w:tcW w:w="1816" w:type="dxa"/>
            <w:shd w:val="clear" w:color="auto" w:fill="auto"/>
          </w:tcPr>
          <w:p w14:paraId="0AABEE48" w14:textId="00731DF7" w:rsidR="00C641C2" w:rsidRDefault="00C641C2" w:rsidP="00C641C2">
            <w:pPr>
              <w:pStyle w:val="DefenceNormal"/>
              <w:keepNext/>
            </w:pPr>
            <w:r>
              <w:t xml:space="preserve">(Previous) clauses 16 and 17, </w:t>
            </w:r>
            <w:r w:rsidR="00862074">
              <w:t>Tender Particulars,</w:t>
            </w:r>
            <w:r w:rsidR="004C421B">
              <w:t xml:space="preserve"> Tender Form and Statutory Declaration</w:t>
            </w:r>
            <w:r w:rsidR="00E86E92">
              <w:t xml:space="preserve"> and</w:t>
            </w:r>
            <w:r w:rsidR="00862074">
              <w:t xml:space="preserve"> </w:t>
            </w:r>
            <w:r w:rsidR="007B7D45">
              <w:t xml:space="preserve">item 3 of </w:t>
            </w:r>
            <w:r>
              <w:t xml:space="preserve">Tender Schedule J - Miscellaneous Matters </w:t>
            </w:r>
            <w:proofErr w:type="gramStart"/>
            <w:r w:rsidR="006B6A71">
              <w:t>F</w:t>
            </w:r>
            <w:r>
              <w:t>or</w:t>
            </w:r>
            <w:proofErr w:type="gramEnd"/>
            <w:r>
              <w:t xml:space="preserve"> Evaluation</w:t>
            </w:r>
          </w:p>
        </w:tc>
        <w:tc>
          <w:tcPr>
            <w:tcW w:w="5581" w:type="dxa"/>
            <w:shd w:val="clear" w:color="auto" w:fill="auto"/>
          </w:tcPr>
          <w:p w14:paraId="00E0EEEA" w14:textId="77777777" w:rsidR="00717014" w:rsidRDefault="00C641C2" w:rsidP="00C641C2">
            <w:pPr>
              <w:pStyle w:val="DefenceNormal"/>
            </w:pPr>
            <w:r>
              <w:t>Amendments to</w:t>
            </w:r>
            <w:r w:rsidR="00717014">
              <w:t>:</w:t>
            </w:r>
          </w:p>
          <w:p w14:paraId="503A47AC" w14:textId="59802740" w:rsidR="00717014" w:rsidRDefault="00C641C2" w:rsidP="00784595">
            <w:pPr>
              <w:pStyle w:val="DefenceNormal"/>
              <w:numPr>
                <w:ilvl w:val="0"/>
                <w:numId w:val="51"/>
              </w:numPr>
            </w:pPr>
            <w:r>
              <w:t xml:space="preserve">delete clauses </w:t>
            </w:r>
            <w:r w:rsidR="00717014">
              <w:t xml:space="preserve">16 and 17 </w:t>
            </w:r>
            <w:r>
              <w:t xml:space="preserve">in respect of Information Security </w:t>
            </w:r>
            <w:r w:rsidR="00717014">
              <w:t>as</w:t>
            </w:r>
            <w:r>
              <w:t xml:space="preserve"> Tenderers are required, </w:t>
            </w:r>
            <w:r w:rsidR="00717014">
              <w:t>in accordance with</w:t>
            </w:r>
            <w:r>
              <w:t xml:space="preserve"> clause </w:t>
            </w:r>
            <w:r w:rsidR="00862074">
              <w:t>3.4(b)</w:t>
            </w:r>
            <w:r>
              <w:t xml:space="preserve">, to complete and lodge Tender Schedule J - Miscellaneous Matters </w:t>
            </w:r>
            <w:proofErr w:type="gramStart"/>
            <w:r w:rsidR="006B6A71">
              <w:t>F</w:t>
            </w:r>
            <w:r>
              <w:t>or</w:t>
            </w:r>
            <w:proofErr w:type="gramEnd"/>
            <w:r>
              <w:t xml:space="preserve"> Evaluation</w:t>
            </w:r>
            <w:r w:rsidR="00717014">
              <w:t>,</w:t>
            </w:r>
            <w:r w:rsidR="007B7D45">
              <w:t xml:space="preserve"> and c</w:t>
            </w:r>
            <w:r w:rsidR="00862074">
              <w:t>onsequential amendments to the Tender Particulars</w:t>
            </w:r>
            <w:r w:rsidR="00717014">
              <w:t xml:space="preserve">; and </w:t>
            </w:r>
          </w:p>
          <w:p w14:paraId="66DC61F5" w14:textId="441EBC3E" w:rsidR="00C641C2" w:rsidRDefault="00717014" w:rsidP="00784595">
            <w:pPr>
              <w:pStyle w:val="DefenceNormal"/>
              <w:numPr>
                <w:ilvl w:val="0"/>
                <w:numId w:val="51"/>
              </w:numPr>
            </w:pPr>
            <w:r>
              <w:t xml:space="preserve">item 3 of Tender Schedule J - Miscellaneous Matters </w:t>
            </w:r>
            <w:r w:rsidR="006B6A71">
              <w:t>F</w:t>
            </w:r>
            <w:r>
              <w:t xml:space="preserve">or Evaluation to </w:t>
            </w:r>
            <w:r w:rsidR="001F2845">
              <w:t>align with the approach to information security in the Invitation to Register Interest, Disclaimer and Confidentiality Agreement and Conditions of Contract, including to request the Tenderer to provide details of its DISP membership (if any) and</w:t>
            </w:r>
            <w:r>
              <w:t>, if it does not hold such membership,</w:t>
            </w:r>
            <w:r w:rsidR="001F2845">
              <w:t xml:space="preserve">  to complete </w:t>
            </w:r>
            <w:r>
              <w:t>the</w:t>
            </w:r>
            <w:r w:rsidR="001F2845">
              <w:t xml:space="preserve"> questionnaire in respect of its approach to information security</w:t>
            </w:r>
            <w:r>
              <w:t>.</w:t>
            </w:r>
          </w:p>
        </w:tc>
      </w:tr>
      <w:tr w:rsidR="00C641C2" w:rsidRPr="00795B62" w14:paraId="17D85100" w14:textId="77777777" w:rsidTr="006B6A71">
        <w:trPr>
          <w:cantSplit/>
        </w:trPr>
        <w:tc>
          <w:tcPr>
            <w:tcW w:w="1959" w:type="dxa"/>
            <w:shd w:val="clear" w:color="auto" w:fill="auto"/>
          </w:tcPr>
          <w:p w14:paraId="2F642FEC" w14:textId="77777777" w:rsidR="00C641C2" w:rsidRDefault="00C641C2" w:rsidP="00C641C2">
            <w:pPr>
              <w:pStyle w:val="DefenceNormal"/>
            </w:pPr>
            <w:r>
              <w:t>Workplace Gender Equality</w:t>
            </w:r>
          </w:p>
        </w:tc>
        <w:tc>
          <w:tcPr>
            <w:tcW w:w="1816" w:type="dxa"/>
            <w:shd w:val="clear" w:color="auto" w:fill="auto"/>
          </w:tcPr>
          <w:p w14:paraId="318F4C26" w14:textId="77777777" w:rsidR="00C641C2" w:rsidRDefault="00C641C2" w:rsidP="00C641C2">
            <w:pPr>
              <w:pStyle w:val="DefenceNormal"/>
              <w:keepNext/>
            </w:pPr>
            <w:r>
              <w:t xml:space="preserve">Clause </w:t>
            </w:r>
            <w:r w:rsidR="00AC45FF">
              <w:t>22</w:t>
            </w:r>
            <w:r w:rsidR="0058793F">
              <w:t xml:space="preserve"> and</w:t>
            </w:r>
            <w:r>
              <w:t xml:space="preserve"> section 5 of the Tender Form and Statutory Declaration</w:t>
            </w:r>
          </w:p>
        </w:tc>
        <w:tc>
          <w:tcPr>
            <w:tcW w:w="5581" w:type="dxa"/>
            <w:shd w:val="clear" w:color="auto" w:fill="auto"/>
          </w:tcPr>
          <w:p w14:paraId="6169185B" w14:textId="77777777" w:rsidR="00C641C2" w:rsidRDefault="00C641C2" w:rsidP="00C641C2">
            <w:pPr>
              <w:pStyle w:val="DefenceNormal"/>
            </w:pPr>
            <w:r>
              <w:t xml:space="preserve">Amendments to clarify the requirements in respect of the </w:t>
            </w:r>
            <w:r w:rsidRPr="00B2055E">
              <w:rPr>
                <w:i/>
                <w:iCs/>
              </w:rPr>
              <w:t>Workplace Gender Equality Act 2012</w:t>
            </w:r>
            <w:r>
              <w:t xml:space="preserve"> (Cth) and to </w:t>
            </w:r>
            <w:r w:rsidR="0058793F">
              <w:t>require</w:t>
            </w:r>
            <w:r>
              <w:t xml:space="preserve"> the Tenderer </w:t>
            </w:r>
            <w:r w:rsidR="0058793F">
              <w:t xml:space="preserve">to </w:t>
            </w:r>
            <w:r>
              <w:t>complete the relevant section in the Tender Form</w:t>
            </w:r>
            <w:r w:rsidRPr="002F79DE">
              <w:t xml:space="preserve"> </w:t>
            </w:r>
            <w:r>
              <w:t>and Statutory Declaration, including to provide a letter of compliance if the Tenderer is a "Relevant Employer".</w:t>
            </w:r>
          </w:p>
        </w:tc>
      </w:tr>
      <w:tr w:rsidR="00C641C2" w:rsidRPr="00795B62" w14:paraId="6A7B83D8" w14:textId="77777777" w:rsidTr="006B6A71">
        <w:trPr>
          <w:cantSplit/>
        </w:trPr>
        <w:tc>
          <w:tcPr>
            <w:tcW w:w="1959" w:type="dxa"/>
            <w:shd w:val="clear" w:color="auto" w:fill="auto"/>
          </w:tcPr>
          <w:p w14:paraId="60A81CBA" w14:textId="77777777" w:rsidR="00C641C2" w:rsidRDefault="00C641C2" w:rsidP="00C641C2">
            <w:pPr>
              <w:pStyle w:val="DefenceNormal"/>
            </w:pPr>
            <w:r>
              <w:t>Employee Entitlements</w:t>
            </w:r>
          </w:p>
        </w:tc>
        <w:tc>
          <w:tcPr>
            <w:tcW w:w="1816" w:type="dxa"/>
            <w:shd w:val="clear" w:color="auto" w:fill="auto"/>
          </w:tcPr>
          <w:p w14:paraId="2C630076" w14:textId="77777777" w:rsidR="00C641C2" w:rsidRDefault="00C641C2" w:rsidP="00C641C2">
            <w:pPr>
              <w:pStyle w:val="DefenceNormal"/>
              <w:keepNext/>
            </w:pPr>
            <w:r>
              <w:t xml:space="preserve">Clause </w:t>
            </w:r>
            <w:r w:rsidR="00AC45FF">
              <w:t>23</w:t>
            </w:r>
            <w:r w:rsidR="0058793F">
              <w:t xml:space="preserve"> and</w:t>
            </w:r>
            <w:r w:rsidR="000B3151">
              <w:t xml:space="preserve"> section 6 of the Tender Form and Statutory Declaration</w:t>
            </w:r>
          </w:p>
        </w:tc>
        <w:tc>
          <w:tcPr>
            <w:tcW w:w="5581" w:type="dxa"/>
            <w:shd w:val="clear" w:color="auto" w:fill="auto"/>
          </w:tcPr>
          <w:p w14:paraId="6D157021" w14:textId="77777777" w:rsidR="00C641C2" w:rsidRDefault="00C641C2" w:rsidP="00C641C2">
            <w:pPr>
              <w:pStyle w:val="DefenceNormal"/>
            </w:pPr>
            <w:r>
              <w:t xml:space="preserve">Amendments to clarify the requirements in respect of employee entitlements set out in the Commonwealth Procurement Rules and to </w:t>
            </w:r>
            <w:r w:rsidR="0058793F">
              <w:t>require</w:t>
            </w:r>
            <w:r>
              <w:t xml:space="preserve"> </w:t>
            </w:r>
            <w:r w:rsidR="000B3151">
              <w:t xml:space="preserve">the Tenderer </w:t>
            </w:r>
            <w:r w:rsidR="0058793F">
              <w:t xml:space="preserve">to </w:t>
            </w:r>
            <w:r>
              <w:t>provide</w:t>
            </w:r>
            <w:r w:rsidR="000B3151">
              <w:t xml:space="preserve"> the </w:t>
            </w:r>
            <w:r>
              <w:t>declaration</w:t>
            </w:r>
            <w:r w:rsidR="000B3151">
              <w:t xml:space="preserve"> set out in the Tender Form</w:t>
            </w:r>
            <w:r w:rsidR="000B3151" w:rsidRPr="002F79DE">
              <w:t xml:space="preserve"> </w:t>
            </w:r>
            <w:r w:rsidR="000B3151">
              <w:t>and Statutory Declaration</w:t>
            </w:r>
            <w:r>
              <w:t>.</w:t>
            </w:r>
          </w:p>
        </w:tc>
      </w:tr>
      <w:tr w:rsidR="00C641C2" w:rsidRPr="00795B62" w14:paraId="2E1B364A" w14:textId="77777777" w:rsidTr="006B6A71">
        <w:trPr>
          <w:cantSplit/>
        </w:trPr>
        <w:tc>
          <w:tcPr>
            <w:tcW w:w="1959" w:type="dxa"/>
            <w:shd w:val="clear" w:color="auto" w:fill="auto"/>
          </w:tcPr>
          <w:p w14:paraId="1F7DD800" w14:textId="77777777" w:rsidR="00C641C2" w:rsidRDefault="000B3151" w:rsidP="00C641C2">
            <w:pPr>
              <w:pStyle w:val="DefenceNormal"/>
            </w:pPr>
            <w:r>
              <w:t>Financial Viability</w:t>
            </w:r>
          </w:p>
        </w:tc>
        <w:tc>
          <w:tcPr>
            <w:tcW w:w="1816" w:type="dxa"/>
            <w:shd w:val="clear" w:color="auto" w:fill="auto"/>
          </w:tcPr>
          <w:p w14:paraId="39D44C5F" w14:textId="77777777" w:rsidR="00C641C2" w:rsidRDefault="000B3151" w:rsidP="00C641C2">
            <w:pPr>
              <w:pStyle w:val="DefenceNormal"/>
              <w:keepNext/>
            </w:pPr>
            <w:r>
              <w:t>Clause 24</w:t>
            </w:r>
            <w:r w:rsidR="0058793F">
              <w:t xml:space="preserve"> and</w:t>
            </w:r>
            <w:r w:rsidR="004C421B">
              <w:t xml:space="preserve"> </w:t>
            </w:r>
            <w:r w:rsidR="00ED5814">
              <w:t xml:space="preserve">section 4 of the </w:t>
            </w:r>
            <w:r w:rsidR="004C421B">
              <w:t>Tender Form and Statutory Declaration</w:t>
            </w:r>
          </w:p>
        </w:tc>
        <w:tc>
          <w:tcPr>
            <w:tcW w:w="5581" w:type="dxa"/>
            <w:shd w:val="clear" w:color="auto" w:fill="auto"/>
          </w:tcPr>
          <w:p w14:paraId="2082A038" w14:textId="77777777" w:rsidR="0058793F" w:rsidRDefault="000B3151" w:rsidP="00C641C2">
            <w:pPr>
              <w:pStyle w:val="DefenceNormal"/>
            </w:pPr>
            <w:r>
              <w:t>Amendments to</w:t>
            </w:r>
            <w:r w:rsidR="0058793F">
              <w:t>:</w:t>
            </w:r>
          </w:p>
          <w:p w14:paraId="4E4957AA" w14:textId="77777777" w:rsidR="0058793F" w:rsidRDefault="0058793F" w:rsidP="0058793F">
            <w:pPr>
              <w:pStyle w:val="DefenceNormal"/>
              <w:numPr>
                <w:ilvl w:val="0"/>
                <w:numId w:val="52"/>
              </w:numPr>
            </w:pPr>
            <w:r>
              <w:t xml:space="preserve">streamline </w:t>
            </w:r>
            <w:r w:rsidR="000B3151">
              <w:t xml:space="preserve">the </w:t>
            </w:r>
            <w:r>
              <w:t xml:space="preserve">list </w:t>
            </w:r>
            <w:r w:rsidR="000B3151">
              <w:t>of information the Tender Administrator may request from the Tenderer in respect of its financial viability</w:t>
            </w:r>
            <w:r>
              <w:t xml:space="preserve">; and </w:t>
            </w:r>
          </w:p>
          <w:p w14:paraId="6EB4EDFF" w14:textId="77777777" w:rsidR="00C641C2" w:rsidRDefault="0058793F" w:rsidP="00784595">
            <w:pPr>
              <w:pStyle w:val="DefenceNormal"/>
              <w:numPr>
                <w:ilvl w:val="0"/>
                <w:numId w:val="52"/>
              </w:numPr>
            </w:pPr>
            <w:r>
              <w:t xml:space="preserve">the declaration to be provided by the Tenderer in the Tender Form and Statutory Declaration to address </w:t>
            </w:r>
            <w:r w:rsidR="00ED5814" w:rsidRPr="00C95555">
              <w:t>complian</w:t>
            </w:r>
            <w:r>
              <w:t>ce</w:t>
            </w:r>
            <w:r w:rsidR="00ED5814" w:rsidRPr="00C95555">
              <w:t xml:space="preserve"> with any Statutory Requirement which requires it to satisfy any prescribed minimum financial requirements</w:t>
            </w:r>
            <w:r w:rsidR="00ED5814">
              <w:t>.</w:t>
            </w:r>
          </w:p>
        </w:tc>
      </w:tr>
      <w:tr w:rsidR="000B3151" w:rsidRPr="00795B62" w14:paraId="0279BDCF" w14:textId="77777777" w:rsidTr="006B6A71">
        <w:trPr>
          <w:cantSplit/>
        </w:trPr>
        <w:tc>
          <w:tcPr>
            <w:tcW w:w="1959" w:type="dxa"/>
            <w:shd w:val="clear" w:color="auto" w:fill="auto"/>
          </w:tcPr>
          <w:p w14:paraId="64FE8906" w14:textId="77777777" w:rsidR="000B3151" w:rsidRDefault="000B3151" w:rsidP="000B3151">
            <w:pPr>
              <w:pStyle w:val="DefenceNormal"/>
            </w:pPr>
            <w:r>
              <w:t>Strategic Notice Events</w:t>
            </w:r>
          </w:p>
        </w:tc>
        <w:tc>
          <w:tcPr>
            <w:tcW w:w="1816" w:type="dxa"/>
            <w:shd w:val="clear" w:color="auto" w:fill="auto"/>
          </w:tcPr>
          <w:p w14:paraId="13DBAAB6" w14:textId="77777777" w:rsidR="000B3151" w:rsidRDefault="000B3151" w:rsidP="000B3151">
            <w:pPr>
              <w:pStyle w:val="DefenceNormal"/>
              <w:keepNext/>
            </w:pPr>
            <w:r>
              <w:t>Clause 25</w:t>
            </w:r>
            <w:r w:rsidR="0058793F">
              <w:t xml:space="preserve"> and</w:t>
            </w:r>
            <w:r w:rsidR="004C421B">
              <w:t xml:space="preserve"> section 3(c) of the Tender Form and Statutory Declaration</w:t>
            </w:r>
          </w:p>
        </w:tc>
        <w:tc>
          <w:tcPr>
            <w:tcW w:w="5581" w:type="dxa"/>
            <w:shd w:val="clear" w:color="auto" w:fill="auto"/>
          </w:tcPr>
          <w:p w14:paraId="6D30C16F" w14:textId="77777777" w:rsidR="000B3151" w:rsidRDefault="000B3151" w:rsidP="00B910FE">
            <w:pPr>
              <w:pStyle w:val="DefenceNormal"/>
            </w:pPr>
            <w:r>
              <w:t>Amendments to incorporate the Department of Finance's "Notification of Significant Events" policy requirements into the existing "Material Change or Defence Strategic Interest Issue" clause</w:t>
            </w:r>
            <w:r w:rsidR="00B910FE">
              <w:t xml:space="preserve"> and </w:t>
            </w:r>
            <w:r>
              <w:t>includ</w:t>
            </w:r>
            <w:r w:rsidR="00B910FE">
              <w:t xml:space="preserve">e </w:t>
            </w:r>
            <w:r w:rsidR="0058793F">
              <w:t>an acknowledgement by the</w:t>
            </w:r>
            <w:r>
              <w:t xml:space="preserve"> Tenderer that it will comply with its obligations in the Disclaimer and Confidentiality Agreement in respect of Strategic Notice Events.</w:t>
            </w:r>
          </w:p>
        </w:tc>
      </w:tr>
      <w:tr w:rsidR="0083555F" w:rsidRPr="00795B62" w14:paraId="69281BB8" w14:textId="77777777" w:rsidTr="006B6A71">
        <w:trPr>
          <w:cantSplit/>
        </w:trPr>
        <w:tc>
          <w:tcPr>
            <w:tcW w:w="1959" w:type="dxa"/>
            <w:shd w:val="clear" w:color="auto" w:fill="auto"/>
          </w:tcPr>
          <w:p w14:paraId="137352B1" w14:textId="77777777" w:rsidR="0083555F" w:rsidRDefault="0083555F" w:rsidP="0083555F">
            <w:pPr>
              <w:pStyle w:val="DefenceNormal"/>
            </w:pPr>
            <w:r>
              <w:t>Shadow Economy Procurement Connected Policy</w:t>
            </w:r>
          </w:p>
        </w:tc>
        <w:tc>
          <w:tcPr>
            <w:tcW w:w="1816" w:type="dxa"/>
            <w:shd w:val="clear" w:color="auto" w:fill="auto"/>
          </w:tcPr>
          <w:p w14:paraId="4A381563" w14:textId="14CCCE20" w:rsidR="0083555F" w:rsidRDefault="0083555F" w:rsidP="0083555F">
            <w:pPr>
              <w:pStyle w:val="DefenceNormal"/>
              <w:keepNext/>
            </w:pPr>
            <w:r>
              <w:t>Clause 29</w:t>
            </w:r>
            <w:r w:rsidR="006B6A71">
              <w:t>.2(d)</w:t>
            </w:r>
          </w:p>
        </w:tc>
        <w:tc>
          <w:tcPr>
            <w:tcW w:w="5581" w:type="dxa"/>
            <w:shd w:val="clear" w:color="auto" w:fill="auto"/>
          </w:tcPr>
          <w:p w14:paraId="64995393" w14:textId="77777777" w:rsidR="0083555F" w:rsidRDefault="0083555F" w:rsidP="0083555F">
            <w:pPr>
              <w:pStyle w:val="DefenceNormal"/>
            </w:pPr>
            <w:r>
              <w:t xml:space="preserve">Amendment to provide that the Tenderer must obtain and hold valid and satisfactory STRs for each subcontractor that it will engage for the Contractor's </w:t>
            </w:r>
            <w:r w:rsidRPr="00582DD6">
              <w:t>Activities or the Works under a subcontract with an expected value of over $4 million (GST inclusive), if known as at the ATM Close Date and ATM Close Time</w:t>
            </w:r>
            <w:r>
              <w:t>.</w:t>
            </w:r>
          </w:p>
        </w:tc>
      </w:tr>
      <w:tr w:rsidR="000B3151" w:rsidRPr="00795B62" w14:paraId="476EB741" w14:textId="77777777" w:rsidTr="006B6A71">
        <w:trPr>
          <w:cantSplit/>
        </w:trPr>
        <w:tc>
          <w:tcPr>
            <w:tcW w:w="1959" w:type="dxa"/>
            <w:shd w:val="clear" w:color="auto" w:fill="auto"/>
          </w:tcPr>
          <w:p w14:paraId="42BC6292" w14:textId="77777777" w:rsidR="000B3151" w:rsidRDefault="00862074" w:rsidP="00C641C2">
            <w:pPr>
              <w:pStyle w:val="DefenceNormal"/>
            </w:pPr>
            <w:r>
              <w:lastRenderedPageBreak/>
              <w:t>Additional Project Plans</w:t>
            </w:r>
          </w:p>
        </w:tc>
        <w:tc>
          <w:tcPr>
            <w:tcW w:w="1816" w:type="dxa"/>
            <w:shd w:val="clear" w:color="auto" w:fill="auto"/>
          </w:tcPr>
          <w:p w14:paraId="501E5720" w14:textId="7330FEBD" w:rsidR="000B3151" w:rsidRDefault="00862074" w:rsidP="00C641C2">
            <w:pPr>
              <w:pStyle w:val="DefenceNormal"/>
              <w:keepNext/>
            </w:pPr>
            <w:r>
              <w:t xml:space="preserve">Tender Particular for </w:t>
            </w:r>
            <w:r w:rsidRPr="00862074">
              <w:t>Part 4</w:t>
            </w:r>
            <w:r w:rsidR="0058793F">
              <w:t xml:space="preserve"> and</w:t>
            </w:r>
            <w:r w:rsidRPr="00862074">
              <w:t xml:space="preserve"> Tender Schedule A </w:t>
            </w:r>
            <w:r w:rsidR="00A76A3F">
              <w:t>-</w:t>
            </w:r>
            <w:r w:rsidRPr="00862074">
              <w:t xml:space="preserve"> </w:t>
            </w:r>
            <w:r w:rsidR="002B7EFA">
              <w:t>Project Understanding</w:t>
            </w:r>
            <w:r w:rsidRPr="00862074">
              <w:t xml:space="preserve">, item </w:t>
            </w:r>
            <w:r w:rsidR="002B7EFA">
              <w:t>2</w:t>
            </w:r>
            <w:r w:rsidRPr="00862074">
              <w:t>(c)</w:t>
            </w:r>
          </w:p>
        </w:tc>
        <w:tc>
          <w:tcPr>
            <w:tcW w:w="5581" w:type="dxa"/>
            <w:shd w:val="clear" w:color="auto" w:fill="auto"/>
          </w:tcPr>
          <w:p w14:paraId="37014988" w14:textId="77777777" w:rsidR="000B3151" w:rsidRDefault="00862074" w:rsidP="00C641C2">
            <w:pPr>
              <w:pStyle w:val="DefenceNormal"/>
            </w:pPr>
            <w:r>
              <w:t xml:space="preserve">Amendment to the </w:t>
            </w:r>
            <w:r w:rsidR="008C4B8E">
              <w:t xml:space="preserve">guidance note in this </w:t>
            </w:r>
            <w:r>
              <w:t>Tender Particular to provide that "None stated" is the default position in respect of additional Project Plans to be prepared by Tenderers.</w:t>
            </w:r>
          </w:p>
        </w:tc>
      </w:tr>
      <w:tr w:rsidR="000B3151" w:rsidRPr="00795B62" w14:paraId="751686B8" w14:textId="77777777" w:rsidTr="006B6A71">
        <w:trPr>
          <w:cantSplit/>
        </w:trPr>
        <w:tc>
          <w:tcPr>
            <w:tcW w:w="1959" w:type="dxa"/>
            <w:shd w:val="clear" w:color="auto" w:fill="auto"/>
          </w:tcPr>
          <w:p w14:paraId="7D791213" w14:textId="77777777" w:rsidR="000B3151" w:rsidRDefault="00DF38B8" w:rsidP="00C641C2">
            <w:pPr>
              <w:pStyle w:val="DefenceNormal"/>
            </w:pPr>
            <w:r>
              <w:t>Country of Tax Residency</w:t>
            </w:r>
          </w:p>
        </w:tc>
        <w:tc>
          <w:tcPr>
            <w:tcW w:w="1816" w:type="dxa"/>
            <w:shd w:val="clear" w:color="auto" w:fill="auto"/>
          </w:tcPr>
          <w:p w14:paraId="28B75E76" w14:textId="77777777" w:rsidR="000B3151" w:rsidRDefault="00DF38B8" w:rsidP="00C641C2">
            <w:pPr>
              <w:pStyle w:val="DefenceNormal"/>
              <w:keepNext/>
            </w:pPr>
            <w:r>
              <w:t>Section 9 of the Tender Form and Statutory Declaration</w:t>
            </w:r>
          </w:p>
        </w:tc>
        <w:tc>
          <w:tcPr>
            <w:tcW w:w="5581" w:type="dxa"/>
            <w:shd w:val="clear" w:color="auto" w:fill="auto"/>
          </w:tcPr>
          <w:p w14:paraId="1DAF9C93" w14:textId="77777777" w:rsidR="000B3151" w:rsidRDefault="00DF38B8" w:rsidP="00C641C2">
            <w:pPr>
              <w:pStyle w:val="DefenceNormal"/>
            </w:pPr>
            <w:r>
              <w:t xml:space="preserve">Amendments to </w:t>
            </w:r>
            <w:r w:rsidR="008C4B8E">
              <w:t>include a new section which requests</w:t>
            </w:r>
            <w:r>
              <w:t xml:space="preserve"> Tenderers to provide the tendering entity's country of tax residency and its ultimate parent entity's country of tax residency, consistent with the Department of Treasury's Country of Tax Residency policy. </w:t>
            </w:r>
          </w:p>
        </w:tc>
      </w:tr>
      <w:tr w:rsidR="00DF38B8" w:rsidRPr="00795B62" w14:paraId="6CE4CD2C" w14:textId="77777777" w:rsidTr="006B6A71">
        <w:trPr>
          <w:cantSplit/>
        </w:trPr>
        <w:tc>
          <w:tcPr>
            <w:tcW w:w="1959" w:type="dxa"/>
            <w:shd w:val="clear" w:color="auto" w:fill="auto"/>
          </w:tcPr>
          <w:p w14:paraId="7C3B4071" w14:textId="77777777" w:rsidR="00DF38B8" w:rsidRDefault="00CE24B1" w:rsidP="00C641C2">
            <w:pPr>
              <w:pStyle w:val="DefenceNormal"/>
            </w:pPr>
            <w:r>
              <w:t>Local Industry Capability</w:t>
            </w:r>
          </w:p>
        </w:tc>
        <w:tc>
          <w:tcPr>
            <w:tcW w:w="1816" w:type="dxa"/>
            <w:shd w:val="clear" w:color="auto" w:fill="auto"/>
          </w:tcPr>
          <w:p w14:paraId="08243C25" w14:textId="77777777" w:rsidR="00DF38B8" w:rsidRDefault="00CE24B1" w:rsidP="00C641C2">
            <w:pPr>
              <w:pStyle w:val="DefenceNormal"/>
              <w:keepNext/>
            </w:pPr>
            <w:r>
              <w:t>Tender Form and Statutory Declaration</w:t>
            </w:r>
            <w:r w:rsidR="00E86E92">
              <w:t xml:space="preserve"> and</w:t>
            </w:r>
            <w:r>
              <w:t xml:space="preserve"> Tender Schedule C - Local Industry Capability Plan</w:t>
            </w:r>
          </w:p>
        </w:tc>
        <w:tc>
          <w:tcPr>
            <w:tcW w:w="5581" w:type="dxa"/>
            <w:shd w:val="clear" w:color="auto" w:fill="auto"/>
          </w:tcPr>
          <w:p w14:paraId="71240C1D" w14:textId="77777777" w:rsidR="008C4B8E" w:rsidRDefault="00320264" w:rsidP="00C641C2">
            <w:pPr>
              <w:pStyle w:val="DefenceNormal"/>
            </w:pPr>
            <w:r>
              <w:t>Amendments to</w:t>
            </w:r>
            <w:r w:rsidR="008C4B8E">
              <w:t xml:space="preserve"> Tender Schedule C - Local Industry Capability Plan to:</w:t>
            </w:r>
            <w:r>
              <w:t xml:space="preserve"> </w:t>
            </w:r>
          </w:p>
          <w:p w14:paraId="0EF1A8FA" w14:textId="77777777" w:rsidR="008D6448" w:rsidRDefault="00320264" w:rsidP="00C641C2">
            <w:pPr>
              <w:pStyle w:val="DefenceNormal"/>
              <w:numPr>
                <w:ilvl w:val="0"/>
                <w:numId w:val="56"/>
              </w:numPr>
            </w:pPr>
            <w:r>
              <w:t>the questions in items A and B</w:t>
            </w:r>
            <w:r w:rsidR="008C4B8E">
              <w:t>;</w:t>
            </w:r>
            <w:r>
              <w:t xml:space="preserve"> and </w:t>
            </w:r>
          </w:p>
          <w:p w14:paraId="67EC3CC9" w14:textId="77777777" w:rsidR="00320264" w:rsidRDefault="008C4B8E" w:rsidP="00C641C2">
            <w:pPr>
              <w:pStyle w:val="DefenceNormal"/>
              <w:numPr>
                <w:ilvl w:val="0"/>
                <w:numId w:val="56"/>
              </w:numPr>
            </w:pPr>
            <w:r>
              <w:t>include a new item C</w:t>
            </w:r>
            <w:r w:rsidR="00CE24B1">
              <w:t xml:space="preserve"> </w:t>
            </w:r>
            <w:r>
              <w:t xml:space="preserve">in relation to </w:t>
            </w:r>
            <w:r w:rsidR="00CE24B1">
              <w:t>Australian veteran</w:t>
            </w:r>
            <w:r>
              <w:t xml:space="preserve"> participation (previously in</w:t>
            </w:r>
            <w:r w:rsidR="00CE24B1">
              <w:t xml:space="preserve"> the Tender Form and Statutory Declaration</w:t>
            </w:r>
            <w:r>
              <w:t>)</w:t>
            </w:r>
            <w:r w:rsidR="00320264">
              <w:t>.</w:t>
            </w:r>
          </w:p>
        </w:tc>
      </w:tr>
      <w:tr w:rsidR="00320264" w:rsidRPr="00795B62" w14:paraId="09D15629" w14:textId="77777777" w:rsidTr="006B6A71">
        <w:trPr>
          <w:cantSplit/>
        </w:trPr>
        <w:tc>
          <w:tcPr>
            <w:tcW w:w="1959" w:type="dxa"/>
            <w:shd w:val="clear" w:color="auto" w:fill="auto"/>
          </w:tcPr>
          <w:p w14:paraId="20A00F3E" w14:textId="77777777" w:rsidR="00320264" w:rsidRDefault="00320264" w:rsidP="00320264">
            <w:pPr>
              <w:pStyle w:val="DefenceNormal"/>
            </w:pPr>
            <w:r>
              <w:t>Previous Performance</w:t>
            </w:r>
          </w:p>
        </w:tc>
        <w:tc>
          <w:tcPr>
            <w:tcW w:w="1816" w:type="dxa"/>
            <w:shd w:val="clear" w:color="auto" w:fill="auto"/>
          </w:tcPr>
          <w:p w14:paraId="3775738C" w14:textId="77777777" w:rsidR="00320264" w:rsidRDefault="00320264" w:rsidP="00320264">
            <w:pPr>
              <w:pStyle w:val="DefenceNormal"/>
              <w:keepNext/>
            </w:pPr>
            <w:r>
              <w:t>Tender Schedule D - Previous Performance</w:t>
            </w:r>
          </w:p>
        </w:tc>
        <w:tc>
          <w:tcPr>
            <w:tcW w:w="5581" w:type="dxa"/>
            <w:shd w:val="clear" w:color="auto" w:fill="auto"/>
          </w:tcPr>
          <w:p w14:paraId="2FDE9A47" w14:textId="77777777" w:rsidR="00320264" w:rsidRDefault="00320264" w:rsidP="00320264">
            <w:pPr>
              <w:pStyle w:val="DefenceNormal"/>
            </w:pPr>
            <w:r>
              <w:t xml:space="preserve">Amendments to the information sought by the Commonwealth in respect of the Tenderer's previous projects. </w:t>
            </w:r>
          </w:p>
        </w:tc>
      </w:tr>
      <w:tr w:rsidR="00DF38B8" w:rsidRPr="00795B62" w14:paraId="0FDC9680" w14:textId="77777777" w:rsidTr="006B6A71">
        <w:trPr>
          <w:cantSplit/>
        </w:trPr>
        <w:tc>
          <w:tcPr>
            <w:tcW w:w="1959" w:type="dxa"/>
            <w:shd w:val="clear" w:color="auto" w:fill="auto"/>
          </w:tcPr>
          <w:p w14:paraId="3EE3177F" w14:textId="77777777" w:rsidR="00DF38B8" w:rsidRDefault="002D254D" w:rsidP="00C641C2">
            <w:pPr>
              <w:pStyle w:val="DefenceNormal"/>
            </w:pPr>
            <w:r>
              <w:t>Minimum Resource Schedule</w:t>
            </w:r>
          </w:p>
        </w:tc>
        <w:tc>
          <w:tcPr>
            <w:tcW w:w="1816" w:type="dxa"/>
            <w:shd w:val="clear" w:color="auto" w:fill="auto"/>
          </w:tcPr>
          <w:p w14:paraId="29092A3F" w14:textId="77777777" w:rsidR="00DF38B8" w:rsidRDefault="002D254D" w:rsidP="00C641C2">
            <w:pPr>
              <w:pStyle w:val="DefenceNormal"/>
              <w:keepNext/>
            </w:pPr>
            <w:r>
              <w:t>Tender Schedule E - Program and Minimum Resource Schedule</w:t>
            </w:r>
          </w:p>
        </w:tc>
        <w:tc>
          <w:tcPr>
            <w:tcW w:w="5581" w:type="dxa"/>
            <w:shd w:val="clear" w:color="auto" w:fill="auto"/>
          </w:tcPr>
          <w:p w14:paraId="5FA674D2" w14:textId="77777777" w:rsidR="00DF38B8" w:rsidRDefault="002D254D" w:rsidP="00C641C2">
            <w:pPr>
              <w:pStyle w:val="DefenceNormal"/>
            </w:pPr>
            <w:r>
              <w:t>Amendments to reflect the removal of the Minimum Resource Schedule from the Conditions of Contract.</w:t>
            </w:r>
          </w:p>
        </w:tc>
      </w:tr>
      <w:tr w:rsidR="00DF38B8" w:rsidRPr="00795B62" w14:paraId="62E3760B" w14:textId="77777777" w:rsidTr="006B6A71">
        <w:trPr>
          <w:cantSplit/>
        </w:trPr>
        <w:tc>
          <w:tcPr>
            <w:tcW w:w="1959" w:type="dxa"/>
            <w:shd w:val="clear" w:color="auto" w:fill="auto"/>
          </w:tcPr>
          <w:p w14:paraId="1C8669CB" w14:textId="77777777" w:rsidR="00DF38B8" w:rsidRDefault="00BC67F3" w:rsidP="00C641C2">
            <w:pPr>
              <w:pStyle w:val="DefenceNormal"/>
            </w:pPr>
            <w:r>
              <w:t>Times for submission of payment claims</w:t>
            </w:r>
          </w:p>
        </w:tc>
        <w:tc>
          <w:tcPr>
            <w:tcW w:w="1816" w:type="dxa"/>
            <w:shd w:val="clear" w:color="auto" w:fill="auto"/>
          </w:tcPr>
          <w:p w14:paraId="6B955A8C" w14:textId="5C4184C8" w:rsidR="00DF38B8" w:rsidRDefault="00BC67F3" w:rsidP="00C641C2">
            <w:pPr>
              <w:pStyle w:val="DefenceNormal"/>
              <w:keepNext/>
            </w:pPr>
            <w:r>
              <w:t xml:space="preserve">Item </w:t>
            </w:r>
            <w:r w:rsidR="00BD729B">
              <w:t>8</w:t>
            </w:r>
            <w:r>
              <w:t xml:space="preserve"> of Tender Schedule H - Financial </w:t>
            </w:r>
          </w:p>
        </w:tc>
        <w:tc>
          <w:tcPr>
            <w:tcW w:w="5581" w:type="dxa"/>
            <w:shd w:val="clear" w:color="auto" w:fill="auto"/>
          </w:tcPr>
          <w:p w14:paraId="5BBFA9D7" w14:textId="77777777" w:rsidR="00DF38B8" w:rsidRDefault="00BC67F3" w:rsidP="00C641C2">
            <w:pPr>
              <w:pStyle w:val="DefenceNormal"/>
            </w:pPr>
            <w:r>
              <w:t xml:space="preserve">Amendments to request </w:t>
            </w:r>
            <w:r w:rsidR="00415903">
              <w:t xml:space="preserve">the Tenderer </w:t>
            </w:r>
            <w:r>
              <w:t>to provide the times for submission of payment claims</w:t>
            </w:r>
            <w:r w:rsidR="00415903">
              <w:t xml:space="preserve"> for the purposes of clause 12.2(a) of the Conditions of Contract</w:t>
            </w:r>
            <w:r>
              <w:t>.</w:t>
            </w:r>
          </w:p>
        </w:tc>
      </w:tr>
      <w:tr w:rsidR="00BC67F3" w:rsidRPr="00795B62" w14:paraId="1899AFD8" w14:textId="77777777" w:rsidTr="006B6A71">
        <w:trPr>
          <w:cantSplit/>
        </w:trPr>
        <w:tc>
          <w:tcPr>
            <w:tcW w:w="1959" w:type="dxa"/>
            <w:shd w:val="clear" w:color="auto" w:fill="auto"/>
          </w:tcPr>
          <w:p w14:paraId="4B347523" w14:textId="77777777" w:rsidR="00BC67F3" w:rsidRDefault="00BC67F3" w:rsidP="00C641C2">
            <w:pPr>
              <w:pStyle w:val="DefenceNormal"/>
            </w:pPr>
            <w:r>
              <w:t>Insurance</w:t>
            </w:r>
          </w:p>
        </w:tc>
        <w:tc>
          <w:tcPr>
            <w:tcW w:w="1816" w:type="dxa"/>
            <w:shd w:val="clear" w:color="auto" w:fill="auto"/>
          </w:tcPr>
          <w:p w14:paraId="367EA432" w14:textId="77777777" w:rsidR="00BC67F3" w:rsidRDefault="00BC67F3" w:rsidP="00C641C2">
            <w:pPr>
              <w:pStyle w:val="DefenceNormal"/>
              <w:keepNext/>
            </w:pPr>
            <w:r>
              <w:t>Item 1 of Tender Schedule J - Miscellaneous Matters for Evaluation</w:t>
            </w:r>
          </w:p>
        </w:tc>
        <w:tc>
          <w:tcPr>
            <w:tcW w:w="5581" w:type="dxa"/>
            <w:shd w:val="clear" w:color="auto" w:fill="auto"/>
          </w:tcPr>
          <w:p w14:paraId="336DDBE5" w14:textId="77777777" w:rsidR="00BC67F3" w:rsidRDefault="007B7D45" w:rsidP="00C641C2">
            <w:pPr>
              <w:pStyle w:val="DefenceNormal"/>
            </w:pPr>
            <w:r>
              <w:t xml:space="preserve">Amendments to </w:t>
            </w:r>
            <w:r w:rsidR="00415903">
              <w:t xml:space="preserve">the 'Cover Limit' requirements in the table in respect of Workers Compensation Insurance (and if applicable, Employers' Liability Insurance) and </w:t>
            </w:r>
            <w:r>
              <w:t>s</w:t>
            </w:r>
            <w:r w:rsidRPr="007B7D45">
              <w:t>ubcontractors' Professional Indemnity Insurance / Errors and Omissions Insurance</w:t>
            </w:r>
            <w:r>
              <w:t>.</w:t>
            </w:r>
          </w:p>
        </w:tc>
      </w:tr>
      <w:tr w:rsidR="006C443C" w:rsidRPr="00795B62" w14:paraId="0F3BFD0D" w14:textId="77777777" w:rsidTr="006B6A71">
        <w:trPr>
          <w:cantSplit/>
        </w:trPr>
        <w:tc>
          <w:tcPr>
            <w:tcW w:w="1959" w:type="dxa"/>
            <w:shd w:val="clear" w:color="auto" w:fill="auto"/>
          </w:tcPr>
          <w:p w14:paraId="5AFBA82A" w14:textId="77777777" w:rsidR="006C443C" w:rsidRDefault="006C443C" w:rsidP="006C443C">
            <w:pPr>
              <w:pStyle w:val="DefenceNormal"/>
            </w:pPr>
            <w:r>
              <w:t>General</w:t>
            </w:r>
          </w:p>
        </w:tc>
        <w:tc>
          <w:tcPr>
            <w:tcW w:w="1816" w:type="dxa"/>
            <w:shd w:val="clear" w:color="auto" w:fill="auto"/>
          </w:tcPr>
          <w:p w14:paraId="036F4407" w14:textId="77777777" w:rsidR="006C443C" w:rsidRDefault="006C443C" w:rsidP="006C443C">
            <w:pPr>
              <w:pStyle w:val="DefenceNormal"/>
              <w:keepNext/>
            </w:pPr>
            <w:r>
              <w:t xml:space="preserve">Various </w:t>
            </w:r>
          </w:p>
        </w:tc>
        <w:tc>
          <w:tcPr>
            <w:tcW w:w="5581" w:type="dxa"/>
            <w:shd w:val="clear" w:color="auto" w:fill="auto"/>
          </w:tcPr>
          <w:p w14:paraId="5E91822E" w14:textId="77777777" w:rsidR="001C3E69" w:rsidRDefault="00D03220" w:rsidP="006C443C">
            <w:pPr>
              <w:pStyle w:val="DefenceNormal"/>
            </w:pPr>
            <w:r>
              <w:t>Further amendments, including minor drafting and tidy-up amendments, updates to hyperlinks and references to legislation and consequential amendments.</w:t>
            </w:r>
          </w:p>
        </w:tc>
      </w:tr>
    </w:tbl>
    <w:p w14:paraId="0B678323" w14:textId="77777777" w:rsidR="00ED6C10" w:rsidRDefault="00ED6C10" w:rsidP="00ED6C10">
      <w:pPr>
        <w:pStyle w:val="DefenceNormal"/>
      </w:pPr>
    </w:p>
    <w:p w14:paraId="1D1E9E06" w14:textId="77777777" w:rsidR="00FF3491" w:rsidRPr="00795B62" w:rsidRDefault="00FF3491" w:rsidP="000440E6">
      <w:pPr>
        <w:pStyle w:val="DefenceHeading1"/>
        <w:keepNext w:val="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38BEE749" w14:textId="77777777" w:rsidTr="00B15060">
        <w:trPr>
          <w:tblHeader/>
        </w:trPr>
        <w:tc>
          <w:tcPr>
            <w:tcW w:w="1985" w:type="dxa"/>
            <w:shd w:val="pct10" w:color="auto" w:fill="auto"/>
          </w:tcPr>
          <w:p w14:paraId="3AA10A85" w14:textId="77777777" w:rsidR="00FF3491" w:rsidRPr="00795B62" w:rsidRDefault="00FF3491" w:rsidP="000440E6">
            <w:pPr>
              <w:pStyle w:val="DefenceBoldNormal"/>
              <w:keepNext w:val="0"/>
            </w:pPr>
            <w:r w:rsidRPr="00795B62">
              <w:t>Topic/Subject</w:t>
            </w:r>
          </w:p>
        </w:tc>
        <w:tc>
          <w:tcPr>
            <w:tcW w:w="1559" w:type="dxa"/>
            <w:shd w:val="pct10" w:color="auto" w:fill="auto"/>
          </w:tcPr>
          <w:p w14:paraId="4F1D6EF3" w14:textId="77777777" w:rsidR="00FF3491" w:rsidRPr="00795B62" w:rsidRDefault="00FF3491" w:rsidP="000440E6">
            <w:pPr>
              <w:pStyle w:val="DefenceBoldNormal"/>
              <w:keepNext w:val="0"/>
            </w:pPr>
            <w:r w:rsidRPr="00795B62">
              <w:t>Reference (if applicable)</w:t>
            </w:r>
          </w:p>
        </w:tc>
        <w:tc>
          <w:tcPr>
            <w:tcW w:w="5918" w:type="dxa"/>
            <w:shd w:val="pct10" w:color="auto" w:fill="auto"/>
          </w:tcPr>
          <w:p w14:paraId="373649ED" w14:textId="77777777" w:rsidR="00FF3491" w:rsidRPr="00795B62" w:rsidRDefault="00FF3491" w:rsidP="000440E6">
            <w:pPr>
              <w:pStyle w:val="DefenceBoldNormal"/>
              <w:keepNext w:val="0"/>
              <w:tabs>
                <w:tab w:val="left" w:pos="1425"/>
              </w:tabs>
            </w:pPr>
            <w:r w:rsidRPr="00795B62">
              <w:t>Description</w:t>
            </w:r>
          </w:p>
        </w:tc>
      </w:tr>
      <w:tr w:rsidR="00966DB2" w:rsidRPr="00795B62" w14:paraId="280E0DA3" w14:textId="77777777" w:rsidTr="00B15060">
        <w:tc>
          <w:tcPr>
            <w:tcW w:w="1985" w:type="dxa"/>
            <w:shd w:val="clear" w:color="auto" w:fill="auto"/>
          </w:tcPr>
          <w:p w14:paraId="2B0775C4" w14:textId="77777777" w:rsidR="00966DB2" w:rsidRPr="000D4ACF" w:rsidRDefault="00966DB2" w:rsidP="0083514E">
            <w:pPr>
              <w:pStyle w:val="DefenceNormal"/>
            </w:pPr>
            <w:r w:rsidRPr="000D4ACF">
              <w:t>Glossary of Terms</w:t>
            </w:r>
          </w:p>
        </w:tc>
        <w:tc>
          <w:tcPr>
            <w:tcW w:w="1559" w:type="dxa"/>
            <w:shd w:val="clear" w:color="auto" w:fill="auto"/>
          </w:tcPr>
          <w:p w14:paraId="583DBAA4" w14:textId="77777777" w:rsidR="00966DB2" w:rsidRPr="000D4ACF" w:rsidRDefault="00966DB2" w:rsidP="0083514E">
            <w:pPr>
              <w:pStyle w:val="DefenceNormal"/>
            </w:pPr>
            <w:r w:rsidRPr="000D4ACF">
              <w:t>Clause 1.1</w:t>
            </w:r>
          </w:p>
        </w:tc>
        <w:tc>
          <w:tcPr>
            <w:tcW w:w="5918" w:type="dxa"/>
            <w:shd w:val="clear" w:color="auto" w:fill="auto"/>
          </w:tcPr>
          <w:p w14:paraId="532E08A2" w14:textId="77777777" w:rsidR="001C3E69" w:rsidRPr="000D4ACF" w:rsidRDefault="006A2223" w:rsidP="006A2223">
            <w:pPr>
              <w:pStyle w:val="DefenceNormal"/>
            </w:pPr>
            <w:r>
              <w:t xml:space="preserve">Amendments to insert, amend and delete defined terms consequent upon the other amendments described in this document. </w:t>
            </w:r>
          </w:p>
        </w:tc>
      </w:tr>
      <w:tr w:rsidR="002336A8" w:rsidRPr="00795B62" w14:paraId="3560248E" w14:textId="77777777" w:rsidTr="00B15060">
        <w:tc>
          <w:tcPr>
            <w:tcW w:w="1985" w:type="dxa"/>
            <w:shd w:val="clear" w:color="auto" w:fill="auto"/>
          </w:tcPr>
          <w:p w14:paraId="3E2DF770" w14:textId="77777777" w:rsidR="002336A8" w:rsidRPr="00AD3787" w:rsidDel="002D57D9" w:rsidRDefault="00842BB1" w:rsidP="002336A8">
            <w:pPr>
              <w:pStyle w:val="DefenceNormal"/>
            </w:pPr>
            <w:r w:rsidRPr="0017341A">
              <w:rPr>
                <w:i/>
                <w:iCs/>
              </w:rPr>
              <w:t>Queensland Building and Construction Commission Act 1991</w:t>
            </w:r>
            <w:r w:rsidRPr="0017341A">
              <w:t xml:space="preserve"> (Qld)</w:t>
            </w:r>
          </w:p>
        </w:tc>
        <w:tc>
          <w:tcPr>
            <w:tcW w:w="1559" w:type="dxa"/>
            <w:shd w:val="clear" w:color="auto" w:fill="auto"/>
          </w:tcPr>
          <w:p w14:paraId="047A59A2" w14:textId="6EF5396F" w:rsidR="002336A8" w:rsidRPr="00AD3787" w:rsidDel="002D57D9" w:rsidRDefault="00842BB1" w:rsidP="002336A8">
            <w:pPr>
              <w:pStyle w:val="DefenceNormal"/>
            </w:pPr>
            <w:r>
              <w:t xml:space="preserve">Item </w:t>
            </w:r>
            <w:r w:rsidR="00097D62">
              <w:t>4</w:t>
            </w:r>
            <w:r>
              <w:t xml:space="preserve"> of the Formal Agreement</w:t>
            </w:r>
          </w:p>
        </w:tc>
        <w:tc>
          <w:tcPr>
            <w:tcW w:w="5918" w:type="dxa"/>
            <w:shd w:val="clear" w:color="auto" w:fill="auto"/>
          </w:tcPr>
          <w:p w14:paraId="64CD5C70" w14:textId="77777777" w:rsidR="002336A8" w:rsidRPr="00AD3787" w:rsidDel="002D57D9" w:rsidRDefault="00842BB1" w:rsidP="00B574C7">
            <w:pPr>
              <w:pStyle w:val="DefenceNormal"/>
            </w:pPr>
            <w:r>
              <w:t xml:space="preserve">Amendment to </w:t>
            </w:r>
            <w:r w:rsidR="00986020">
              <w:t xml:space="preserve">include </w:t>
            </w:r>
            <w:r>
              <w:t xml:space="preserve">the requirement for the Contractor and Commonwealth to initial the clause in respect of the </w:t>
            </w:r>
            <w:r w:rsidRPr="0017341A">
              <w:t>condition that would otherwise be implied by section 67</w:t>
            </w:r>
            <w:proofErr w:type="gramStart"/>
            <w:r w:rsidRPr="0017341A">
              <w:t>K(</w:t>
            </w:r>
            <w:proofErr w:type="gramEnd"/>
            <w:r w:rsidRPr="0017341A">
              <w:t xml:space="preserve">2) of the </w:t>
            </w:r>
            <w:r w:rsidRPr="0017341A">
              <w:rPr>
                <w:i/>
                <w:iCs/>
              </w:rPr>
              <w:t xml:space="preserve">Queensland </w:t>
            </w:r>
            <w:r w:rsidRPr="0017341A">
              <w:rPr>
                <w:i/>
                <w:iCs/>
              </w:rPr>
              <w:lastRenderedPageBreak/>
              <w:t>Building and Construction Commission Act 1991</w:t>
            </w:r>
            <w:r w:rsidRPr="0017341A">
              <w:t xml:space="preserve"> (Qld)</w:t>
            </w:r>
            <w:r>
              <w:t xml:space="preserve"> </w:t>
            </w:r>
            <w:r w:rsidR="00986020">
              <w:t xml:space="preserve">(previously in </w:t>
            </w:r>
            <w:r>
              <w:t>the Contract Particulars</w:t>
            </w:r>
            <w:r w:rsidR="00986020">
              <w:t>)</w:t>
            </w:r>
            <w:r>
              <w:t xml:space="preserve">. </w:t>
            </w:r>
          </w:p>
        </w:tc>
      </w:tr>
      <w:tr w:rsidR="006B6A71" w:rsidRPr="00795B62" w14:paraId="387CC5E9" w14:textId="77777777" w:rsidTr="00B15060">
        <w:tc>
          <w:tcPr>
            <w:tcW w:w="1985" w:type="dxa"/>
            <w:shd w:val="clear" w:color="auto" w:fill="auto"/>
          </w:tcPr>
          <w:p w14:paraId="623CF31E" w14:textId="67273431" w:rsidR="006B6A71" w:rsidRPr="0017341A" w:rsidRDefault="006B6A71" w:rsidP="006B6A71">
            <w:pPr>
              <w:pStyle w:val="DefenceNormal"/>
              <w:rPr>
                <w:i/>
                <w:iCs/>
              </w:rPr>
            </w:pPr>
            <w:r w:rsidRPr="005434BC">
              <w:lastRenderedPageBreak/>
              <w:t>Asbestos Management Plan and the Defence Asbestos Register</w:t>
            </w:r>
          </w:p>
        </w:tc>
        <w:tc>
          <w:tcPr>
            <w:tcW w:w="1559" w:type="dxa"/>
            <w:shd w:val="clear" w:color="auto" w:fill="auto"/>
          </w:tcPr>
          <w:p w14:paraId="5747A368" w14:textId="660A2F90" w:rsidR="006B6A71" w:rsidRDefault="006B6A71" w:rsidP="006B6A71">
            <w:pPr>
              <w:pStyle w:val="DefenceNormal"/>
            </w:pPr>
            <w:r w:rsidRPr="005434BC">
              <w:t>Clauses 1.1 and 8.16, Contract Particulars</w:t>
            </w:r>
            <w:r>
              <w:t>,</w:t>
            </w:r>
            <w:r w:rsidRPr="005434BC">
              <w:t xml:space="preserve"> clause 1 of the Special Conditions</w:t>
            </w:r>
            <w:r>
              <w:t xml:space="preserve"> and various consequential</w:t>
            </w:r>
          </w:p>
        </w:tc>
        <w:tc>
          <w:tcPr>
            <w:tcW w:w="5918" w:type="dxa"/>
            <w:shd w:val="clear" w:color="auto" w:fill="auto"/>
          </w:tcPr>
          <w:p w14:paraId="7254C0FE" w14:textId="2FCF9981" w:rsidR="006B6A71" w:rsidRDefault="006B6A71" w:rsidP="006B6A71">
            <w:pPr>
              <w:pStyle w:val="DefenceNormal"/>
            </w:pPr>
            <w:r w:rsidRPr="005434BC">
              <w:t>Amendments to include Contractor obligations in respect of the Asbestos Management Plan and the Defence Asbestos Register. Consequential amendments to defined terms and other clauses.</w:t>
            </w:r>
          </w:p>
        </w:tc>
      </w:tr>
      <w:tr w:rsidR="006B6A71" w:rsidRPr="00795B62" w14:paraId="32AFD266" w14:textId="77777777" w:rsidTr="00B15060">
        <w:tc>
          <w:tcPr>
            <w:tcW w:w="1985" w:type="dxa"/>
            <w:shd w:val="clear" w:color="auto" w:fill="auto"/>
          </w:tcPr>
          <w:p w14:paraId="44673CB1" w14:textId="77777777" w:rsidR="006B6A71" w:rsidRPr="00AD3787" w:rsidDel="002D57D9" w:rsidRDefault="006B6A71" w:rsidP="006B6A71">
            <w:pPr>
              <w:pStyle w:val="DefenceNormal"/>
            </w:pPr>
            <w:r>
              <w:t>Building Works Manual</w:t>
            </w:r>
          </w:p>
        </w:tc>
        <w:tc>
          <w:tcPr>
            <w:tcW w:w="1559" w:type="dxa"/>
            <w:shd w:val="clear" w:color="auto" w:fill="auto"/>
          </w:tcPr>
          <w:p w14:paraId="47903BBA" w14:textId="77777777" w:rsidR="006B6A71" w:rsidRPr="00AD3787" w:rsidDel="002D57D9" w:rsidRDefault="006B6A71" w:rsidP="006B6A71">
            <w:pPr>
              <w:pStyle w:val="DefenceNormal"/>
            </w:pPr>
            <w:r>
              <w:t>Clauses 1.1, 9.1 and 18.12</w:t>
            </w:r>
          </w:p>
        </w:tc>
        <w:tc>
          <w:tcPr>
            <w:tcW w:w="5918" w:type="dxa"/>
            <w:shd w:val="clear" w:color="auto" w:fill="auto"/>
          </w:tcPr>
          <w:p w14:paraId="035017DB" w14:textId="77777777" w:rsidR="006B6A71" w:rsidRPr="00AD3787" w:rsidDel="002D57D9" w:rsidRDefault="006B6A71" w:rsidP="006B6A71">
            <w:pPr>
              <w:pStyle w:val="DefenceNormal"/>
            </w:pPr>
            <w:r>
              <w:t xml:space="preserve">Amendments to reflect the introduction of the Building Works Manual, including in respect of defined terms, </w:t>
            </w:r>
            <w:proofErr w:type="gramStart"/>
            <w:r>
              <w:t>standards</w:t>
            </w:r>
            <w:proofErr w:type="gramEnd"/>
            <w:r>
              <w:t xml:space="preserve"> and certification.</w:t>
            </w:r>
          </w:p>
        </w:tc>
      </w:tr>
      <w:tr w:rsidR="006B6A71" w:rsidRPr="00795B62" w14:paraId="471DC478" w14:textId="77777777" w:rsidTr="00B15060">
        <w:tc>
          <w:tcPr>
            <w:tcW w:w="1985" w:type="dxa"/>
            <w:shd w:val="clear" w:color="auto" w:fill="auto"/>
          </w:tcPr>
          <w:p w14:paraId="1E27627C" w14:textId="77777777" w:rsidR="006B6A71" w:rsidRPr="00AD3787" w:rsidDel="002D57D9" w:rsidRDefault="006B6A71" w:rsidP="006B6A71">
            <w:pPr>
              <w:pStyle w:val="DefenceNormal"/>
            </w:pPr>
            <w:r>
              <w:t>Information Security</w:t>
            </w:r>
          </w:p>
        </w:tc>
        <w:tc>
          <w:tcPr>
            <w:tcW w:w="1559" w:type="dxa"/>
            <w:shd w:val="clear" w:color="auto" w:fill="auto"/>
          </w:tcPr>
          <w:p w14:paraId="67F9E7D7" w14:textId="74A23429" w:rsidR="006B6A71" w:rsidRPr="00AD3787" w:rsidDel="002D57D9" w:rsidRDefault="006B6A71" w:rsidP="006B6A71">
            <w:pPr>
              <w:pStyle w:val="DefenceNormal"/>
            </w:pPr>
            <w:r>
              <w:t>Clauses 1.1 and 20, various consequential and Contract Particulars</w:t>
            </w:r>
          </w:p>
        </w:tc>
        <w:tc>
          <w:tcPr>
            <w:tcW w:w="5918" w:type="dxa"/>
            <w:shd w:val="clear" w:color="auto" w:fill="auto"/>
          </w:tcPr>
          <w:p w14:paraId="7940172B" w14:textId="77777777" w:rsidR="006B6A71" w:rsidRDefault="006B6A71" w:rsidP="006B6A71">
            <w:pPr>
              <w:pStyle w:val="DefenceNormal"/>
            </w:pPr>
            <w:r>
              <w:t>Amendments to:</w:t>
            </w:r>
          </w:p>
          <w:p w14:paraId="2AC5B453" w14:textId="77777777" w:rsidR="006B6A71" w:rsidRDefault="006B6A71" w:rsidP="006B6A71">
            <w:pPr>
              <w:pStyle w:val="DefenceNormal"/>
              <w:numPr>
                <w:ilvl w:val="0"/>
                <w:numId w:val="56"/>
              </w:numPr>
            </w:pPr>
            <w:r>
              <w:t xml:space="preserve">address all information security provisions in a single </w:t>
            </w:r>
            <w:proofErr w:type="gramStart"/>
            <w:r>
              <w:t>clause;</w:t>
            </w:r>
            <w:proofErr w:type="gramEnd"/>
            <w:r>
              <w:t xml:space="preserve"> </w:t>
            </w:r>
          </w:p>
          <w:p w14:paraId="7DA3969C" w14:textId="77777777" w:rsidR="006B6A71" w:rsidRDefault="006B6A71" w:rsidP="006B6A71">
            <w:pPr>
              <w:pStyle w:val="DefenceNormal"/>
              <w:numPr>
                <w:ilvl w:val="0"/>
                <w:numId w:val="56"/>
              </w:numPr>
            </w:pPr>
            <w:r w:rsidRPr="006A2223">
              <w:t xml:space="preserve">specify updated requirements in respect of the DISP, including that the Contractor must at its cost have obtained as at the Award Date and thereafter maintain the level of DISP membership specified in the Contract </w:t>
            </w:r>
            <w:proofErr w:type="gramStart"/>
            <w:r w:rsidRPr="006A2223">
              <w:t>Particulars</w:t>
            </w:r>
            <w:r>
              <w:t>;</w:t>
            </w:r>
            <w:proofErr w:type="gramEnd"/>
          </w:p>
          <w:p w14:paraId="688EAC62" w14:textId="5290A66A" w:rsidR="006B6A71" w:rsidRPr="006A2223" w:rsidRDefault="006B6A71" w:rsidP="006B6A71">
            <w:pPr>
              <w:pStyle w:val="DefenceNormal"/>
              <w:numPr>
                <w:ilvl w:val="0"/>
                <w:numId w:val="56"/>
              </w:numPr>
            </w:pPr>
            <w:r>
              <w:t xml:space="preserve">confidentiality requirements, including in respect of exceptions to such requirements in specified </w:t>
            </w:r>
            <w:proofErr w:type="gramStart"/>
            <w:r>
              <w:t>circumstances;</w:t>
            </w:r>
            <w:proofErr w:type="gramEnd"/>
            <w:r>
              <w:t xml:space="preserve"> </w:t>
            </w:r>
          </w:p>
          <w:p w14:paraId="07D5E34C" w14:textId="77777777" w:rsidR="006B6A71" w:rsidRPr="006A2223" w:rsidRDefault="006B6A71" w:rsidP="006B6A71">
            <w:pPr>
              <w:pStyle w:val="DefenceNormal"/>
              <w:numPr>
                <w:ilvl w:val="0"/>
                <w:numId w:val="56"/>
              </w:numPr>
            </w:pPr>
            <w:r w:rsidRPr="006A2223">
              <w:t xml:space="preserve">require the Contractor to comply with all Information Security Requirements including as set out in Control 10 of the Defence Security Principles </w:t>
            </w:r>
            <w:proofErr w:type="gramStart"/>
            <w:r w:rsidRPr="006A2223">
              <w:t>Framework;</w:t>
            </w:r>
            <w:proofErr w:type="gramEnd"/>
          </w:p>
          <w:p w14:paraId="337DA191" w14:textId="030A8530" w:rsidR="006B6A71" w:rsidRPr="006A2223" w:rsidRDefault="006B6A71" w:rsidP="006B6A71">
            <w:pPr>
              <w:pStyle w:val="DefenceNormal"/>
              <w:numPr>
                <w:ilvl w:val="0"/>
                <w:numId w:val="56"/>
              </w:numPr>
            </w:pPr>
            <w:r w:rsidRPr="006A2223">
              <w:t>require the Contractor to ensure that persons performing</w:t>
            </w:r>
            <w:r>
              <w:t xml:space="preserve"> the</w:t>
            </w:r>
            <w:r w:rsidRPr="006A2223">
              <w:t xml:space="preserve"> roles specified in the Contract Particulars hold and maintain a security clearance at or above the level specified in the Contract </w:t>
            </w:r>
            <w:proofErr w:type="gramStart"/>
            <w:r w:rsidRPr="006A2223">
              <w:t>Particulars;</w:t>
            </w:r>
            <w:proofErr w:type="gramEnd"/>
          </w:p>
          <w:p w14:paraId="75AC1209" w14:textId="77777777" w:rsidR="006B6A71" w:rsidRPr="006A2223" w:rsidRDefault="006B6A71" w:rsidP="006B6A71">
            <w:pPr>
              <w:pStyle w:val="DefenceNormal"/>
              <w:numPr>
                <w:ilvl w:val="0"/>
                <w:numId w:val="56"/>
              </w:numPr>
            </w:pPr>
            <w:r w:rsidRPr="006A2223">
              <w:t xml:space="preserve">clarify the provisions relating to anticipated security classification of information and assets available to the Contractor and the consequences of any change in such </w:t>
            </w:r>
            <w:proofErr w:type="gramStart"/>
            <w:r w:rsidRPr="006A2223">
              <w:t>classifications;</w:t>
            </w:r>
            <w:proofErr w:type="gramEnd"/>
            <w:r w:rsidRPr="006A2223">
              <w:t xml:space="preserve"> </w:t>
            </w:r>
          </w:p>
          <w:p w14:paraId="653CE5B8" w14:textId="77777777" w:rsidR="006B6A71" w:rsidRPr="006A2223" w:rsidRDefault="006B6A71" w:rsidP="006B6A71">
            <w:pPr>
              <w:pStyle w:val="DefenceNormal"/>
              <w:numPr>
                <w:ilvl w:val="0"/>
                <w:numId w:val="56"/>
              </w:numPr>
            </w:pPr>
            <w:r w:rsidRPr="006A2223">
              <w:t>provide for the notification and management of Security or Confidentiality Incidents; and</w:t>
            </w:r>
          </w:p>
          <w:p w14:paraId="6C45A6D2" w14:textId="77777777" w:rsidR="006B6A71" w:rsidRPr="00AD3787" w:rsidDel="002D57D9" w:rsidRDefault="006B6A71" w:rsidP="006B6A71">
            <w:pPr>
              <w:pStyle w:val="DefenceNormal"/>
              <w:numPr>
                <w:ilvl w:val="0"/>
                <w:numId w:val="56"/>
              </w:numPr>
            </w:pPr>
            <w:r w:rsidRPr="006A2223">
              <w:t>consequential amendments to defined terms and other clauses.</w:t>
            </w:r>
          </w:p>
        </w:tc>
      </w:tr>
      <w:tr w:rsidR="006B6A71" w:rsidRPr="00795B62" w14:paraId="5B478661" w14:textId="77777777" w:rsidTr="00B15060">
        <w:tc>
          <w:tcPr>
            <w:tcW w:w="1985" w:type="dxa"/>
            <w:shd w:val="clear" w:color="auto" w:fill="auto"/>
          </w:tcPr>
          <w:p w14:paraId="5C0704F0" w14:textId="77777777" w:rsidR="006B6A71" w:rsidRPr="00AD3787" w:rsidDel="002D57D9" w:rsidRDefault="006B6A71" w:rsidP="006B6A71">
            <w:pPr>
              <w:pStyle w:val="DefenceNormal"/>
            </w:pPr>
            <w:r>
              <w:t>Defence Website</w:t>
            </w:r>
          </w:p>
        </w:tc>
        <w:tc>
          <w:tcPr>
            <w:tcW w:w="1559" w:type="dxa"/>
            <w:shd w:val="clear" w:color="auto" w:fill="auto"/>
          </w:tcPr>
          <w:p w14:paraId="145540C2" w14:textId="77777777" w:rsidR="006B6A71" w:rsidRPr="00AD3787" w:rsidDel="002D57D9" w:rsidRDefault="006B6A71" w:rsidP="006B6A71">
            <w:pPr>
              <w:pStyle w:val="DefenceNormal"/>
            </w:pPr>
            <w:r>
              <w:t>Various</w:t>
            </w:r>
          </w:p>
        </w:tc>
        <w:tc>
          <w:tcPr>
            <w:tcW w:w="5918" w:type="dxa"/>
            <w:shd w:val="clear" w:color="auto" w:fill="auto"/>
          </w:tcPr>
          <w:p w14:paraId="25A21697" w14:textId="77777777" w:rsidR="006B6A71" w:rsidRDefault="006B6A71" w:rsidP="006B6A71">
            <w:pPr>
              <w:pStyle w:val="DefenceNormal"/>
            </w:pPr>
            <w:r>
              <w:t>Amendments to:</w:t>
            </w:r>
          </w:p>
          <w:p w14:paraId="5649569A" w14:textId="77777777" w:rsidR="006B6A71" w:rsidRPr="006A2223" w:rsidRDefault="006B6A71" w:rsidP="006B6A71">
            <w:pPr>
              <w:pStyle w:val="DefenceNormal"/>
              <w:numPr>
                <w:ilvl w:val="0"/>
                <w:numId w:val="57"/>
              </w:numPr>
            </w:pPr>
            <w:r>
              <w:t xml:space="preserve">reflect that the DEQMS website has been decommissioned and that the documents previously available on DEQMS are now </w:t>
            </w:r>
            <w:r w:rsidRPr="006A2223">
              <w:t xml:space="preserve">available on the "Defence Website"; and </w:t>
            </w:r>
          </w:p>
          <w:p w14:paraId="568C312E" w14:textId="77777777" w:rsidR="006B6A71" w:rsidRPr="00AD3787" w:rsidDel="002D57D9" w:rsidRDefault="006B6A71" w:rsidP="006B6A71">
            <w:pPr>
              <w:pStyle w:val="DefenceNormal"/>
              <w:numPr>
                <w:ilvl w:val="0"/>
                <w:numId w:val="57"/>
              </w:numPr>
            </w:pPr>
            <w:r w:rsidRPr="006A2223">
              <w:t>provide that if a document referred to as being available on the Defence Website is not so available, the Contract Administrator may provide that document to the Contractor.</w:t>
            </w:r>
            <w:r>
              <w:t xml:space="preserve"> </w:t>
            </w:r>
          </w:p>
        </w:tc>
      </w:tr>
      <w:tr w:rsidR="006B6A71" w:rsidRPr="00795B62" w14:paraId="0E71D77C" w14:textId="77777777" w:rsidTr="00B15060">
        <w:tc>
          <w:tcPr>
            <w:tcW w:w="1985" w:type="dxa"/>
            <w:shd w:val="clear" w:color="auto" w:fill="auto"/>
          </w:tcPr>
          <w:p w14:paraId="61FB1AD1" w14:textId="77777777" w:rsidR="006B6A71" w:rsidRPr="00B74E29" w:rsidRDefault="006B6A71" w:rsidP="006B6A71">
            <w:pPr>
              <w:pStyle w:val="DefenceNormal"/>
            </w:pPr>
            <w:r w:rsidRPr="00B74E29">
              <w:lastRenderedPageBreak/>
              <w:t>Moral Rights</w:t>
            </w:r>
          </w:p>
        </w:tc>
        <w:tc>
          <w:tcPr>
            <w:tcW w:w="1559" w:type="dxa"/>
            <w:shd w:val="clear" w:color="auto" w:fill="auto"/>
          </w:tcPr>
          <w:p w14:paraId="7940AD1F" w14:textId="77777777" w:rsidR="006B6A71" w:rsidRPr="00B74E29" w:rsidRDefault="006B6A71" w:rsidP="006B6A71">
            <w:pPr>
              <w:pStyle w:val="DefenceNormal"/>
            </w:pPr>
            <w:r w:rsidRPr="00B74E29">
              <w:t>Clauses 1.1 and 18.7</w:t>
            </w:r>
            <w:r>
              <w:t xml:space="preserve"> and</w:t>
            </w:r>
            <w:r w:rsidRPr="00B74E29">
              <w:t xml:space="preserve"> Contract Particulars</w:t>
            </w:r>
          </w:p>
        </w:tc>
        <w:tc>
          <w:tcPr>
            <w:tcW w:w="5918" w:type="dxa"/>
            <w:shd w:val="clear" w:color="auto" w:fill="auto"/>
          </w:tcPr>
          <w:p w14:paraId="413E7F5D" w14:textId="77777777" w:rsidR="006B6A71" w:rsidRPr="00B74E29" w:rsidRDefault="006B6A71" w:rsidP="006B6A71">
            <w:pPr>
              <w:pStyle w:val="DefenceNormal"/>
            </w:pPr>
            <w:r w:rsidRPr="00B74E29">
              <w:t>Amendments to:</w:t>
            </w:r>
          </w:p>
          <w:p w14:paraId="15A8EB6E" w14:textId="77777777" w:rsidR="006B6A71" w:rsidRDefault="006B6A71" w:rsidP="006B6A71">
            <w:pPr>
              <w:pStyle w:val="DefenceNormal"/>
              <w:numPr>
                <w:ilvl w:val="0"/>
                <w:numId w:val="58"/>
              </w:numPr>
            </w:pPr>
            <w:r w:rsidRPr="00B74E29">
              <w:t>remove the requirement</w:t>
            </w:r>
            <w:r>
              <w:t>s relating to M</w:t>
            </w:r>
            <w:r w:rsidRPr="00B74E29">
              <w:t xml:space="preserve">oral Rights </w:t>
            </w:r>
            <w:r>
              <w:t>Consents</w:t>
            </w:r>
            <w:r w:rsidRPr="00B74E29">
              <w:t xml:space="preserve"> in the form prescribed by the </w:t>
            </w:r>
            <w:proofErr w:type="gramStart"/>
            <w:r w:rsidRPr="00B74E29">
              <w:t>Commonwealth</w:t>
            </w:r>
            <w:r>
              <w:t>;</w:t>
            </w:r>
            <w:proofErr w:type="gramEnd"/>
          </w:p>
          <w:p w14:paraId="0C5C89DF" w14:textId="77777777" w:rsidR="006B6A71" w:rsidRDefault="006B6A71" w:rsidP="006B6A71">
            <w:pPr>
              <w:pStyle w:val="DefenceNormal"/>
              <w:numPr>
                <w:ilvl w:val="0"/>
                <w:numId w:val="58"/>
              </w:numPr>
            </w:pPr>
            <w:r>
              <w:t>require</w:t>
            </w:r>
            <w:r w:rsidRPr="00B74E29">
              <w:t xml:space="preserve"> the Contractor to </w:t>
            </w:r>
            <w:r>
              <w:t xml:space="preserve">ensure that each of the Contractor and subcontractor personnel engaged in the production or creation of Project Documents or the Works gives genuine </w:t>
            </w:r>
            <w:r w:rsidRPr="00B74E29">
              <w:t xml:space="preserve">consent </w:t>
            </w:r>
            <w:r>
              <w:t xml:space="preserve">in writing to the use of the Project Document or the Works (as applicable) for the Specified Acts; </w:t>
            </w:r>
            <w:r w:rsidRPr="00B74E29">
              <w:t xml:space="preserve">and </w:t>
            </w:r>
          </w:p>
          <w:p w14:paraId="5521D83F" w14:textId="77777777" w:rsidR="006B6A71" w:rsidRPr="00B74E29" w:rsidRDefault="006B6A71" w:rsidP="006B6A71">
            <w:pPr>
              <w:pStyle w:val="DefenceNormal"/>
              <w:numPr>
                <w:ilvl w:val="0"/>
                <w:numId w:val="58"/>
              </w:numPr>
            </w:pPr>
            <w:r w:rsidRPr="00B74E29">
              <w:rPr>
                <w:color w:val="000000"/>
              </w:rPr>
              <w:t>require the Contractor to provide the</w:t>
            </w:r>
            <w:r>
              <w:rPr>
                <w:color w:val="000000"/>
              </w:rPr>
              <w:t>se</w:t>
            </w:r>
            <w:r w:rsidRPr="00B74E29">
              <w:rPr>
                <w:color w:val="000000"/>
              </w:rPr>
              <w:t xml:space="preserve"> consents to the Commonwealth on request by the Contractor Administrator. </w:t>
            </w:r>
          </w:p>
        </w:tc>
      </w:tr>
      <w:tr w:rsidR="006B6A71" w:rsidRPr="00795B62" w14:paraId="0352B3DE" w14:textId="77777777" w:rsidTr="00B15060">
        <w:tc>
          <w:tcPr>
            <w:tcW w:w="1985" w:type="dxa"/>
            <w:shd w:val="clear" w:color="auto" w:fill="auto"/>
          </w:tcPr>
          <w:p w14:paraId="4064676B" w14:textId="77777777" w:rsidR="006B6A71" w:rsidRPr="00FE19C7" w:rsidRDefault="006B6A71" w:rsidP="006B6A71">
            <w:pPr>
              <w:pStyle w:val="DefenceNormal"/>
            </w:pPr>
            <w:r w:rsidRPr="00FE19C7">
              <w:t xml:space="preserve">Pandemic </w:t>
            </w:r>
            <w:r>
              <w:t>Adjustment Event</w:t>
            </w:r>
          </w:p>
        </w:tc>
        <w:tc>
          <w:tcPr>
            <w:tcW w:w="1559" w:type="dxa"/>
            <w:shd w:val="clear" w:color="auto" w:fill="auto"/>
          </w:tcPr>
          <w:p w14:paraId="66E056A0" w14:textId="3CE1D80E" w:rsidR="006B6A71" w:rsidRPr="00FE19C7" w:rsidRDefault="006B6A71" w:rsidP="006B6A71">
            <w:pPr>
              <w:pStyle w:val="DefenceNormal"/>
            </w:pPr>
            <w:r w:rsidRPr="00FE19C7">
              <w:t xml:space="preserve">Clauses 1.1, </w:t>
            </w:r>
            <w:r>
              <w:t xml:space="preserve">8.29 and </w:t>
            </w:r>
            <w:r w:rsidRPr="00FE19C7">
              <w:t xml:space="preserve">9.2 </w:t>
            </w:r>
            <w:r w:rsidRPr="00784595">
              <w:t>and</w:t>
            </w:r>
            <w:r w:rsidRPr="00FE19C7">
              <w:t xml:space="preserve"> Contract Particulars</w:t>
            </w:r>
          </w:p>
        </w:tc>
        <w:tc>
          <w:tcPr>
            <w:tcW w:w="5918" w:type="dxa"/>
            <w:shd w:val="clear" w:color="auto" w:fill="auto"/>
          </w:tcPr>
          <w:p w14:paraId="47682166" w14:textId="77777777" w:rsidR="006B6A71" w:rsidRDefault="006B6A71" w:rsidP="006B6A71">
            <w:pPr>
              <w:pStyle w:val="DefenceNormal"/>
            </w:pPr>
            <w:r w:rsidRPr="00FE19C7">
              <w:t>Amendments to</w:t>
            </w:r>
            <w:r>
              <w:t>:</w:t>
            </w:r>
            <w:r w:rsidRPr="00FE19C7">
              <w:t xml:space="preserve"> </w:t>
            </w:r>
          </w:p>
          <w:p w14:paraId="00D627C4" w14:textId="77777777" w:rsidR="006B6A71" w:rsidRDefault="006B6A71" w:rsidP="006B6A71">
            <w:pPr>
              <w:pStyle w:val="DefenceNormal"/>
              <w:numPr>
                <w:ilvl w:val="0"/>
                <w:numId w:val="58"/>
              </w:numPr>
            </w:pPr>
            <w:r w:rsidRPr="00FE19C7">
              <w:t>remove the Pandemic Management Plan requirement</w:t>
            </w:r>
            <w:r>
              <w:t>s and clarify that the Contract Administrator's instruction to the Contractor as to the course it must adopt following a Pandemic Adjustment Event may include</w:t>
            </w:r>
            <w:r w:rsidRPr="00FE19C7">
              <w:t xml:space="preserve"> t</w:t>
            </w:r>
            <w:r>
              <w:t>he</w:t>
            </w:r>
            <w:r w:rsidRPr="00FE19C7">
              <w:t xml:space="preserve"> prepar</w:t>
            </w:r>
            <w:r>
              <w:t>ation</w:t>
            </w:r>
            <w:r w:rsidRPr="00FE19C7">
              <w:t xml:space="preserve"> and compl</w:t>
            </w:r>
            <w:r>
              <w:t>iance</w:t>
            </w:r>
            <w:r w:rsidRPr="00FE19C7">
              <w:t xml:space="preserve"> with a, plan</w:t>
            </w:r>
            <w:r>
              <w:t xml:space="preserve"> satisfactory to the Contract Administrator specifying the steps that the Contractor will </w:t>
            </w:r>
            <w:r w:rsidRPr="00C427B3">
              <w:t xml:space="preserve">implement </w:t>
            </w:r>
            <w:r>
              <w:t>to</w:t>
            </w:r>
            <w:r w:rsidRPr="003045D3">
              <w:t xml:space="preserve"> </w:t>
            </w:r>
            <w:r w:rsidRPr="00213E49">
              <w:t xml:space="preserve">avoid, mitigate, resolve </w:t>
            </w:r>
            <w:r>
              <w:t>and</w:t>
            </w:r>
            <w:r w:rsidRPr="00213E49">
              <w:t xml:space="preserve"> otherwise manage the effects of the Pandemic on the Contractor's Activities and the </w:t>
            </w:r>
            <w:proofErr w:type="gramStart"/>
            <w:r w:rsidRPr="00213E49">
              <w:t>Works</w:t>
            </w:r>
            <w:r>
              <w:t>;</w:t>
            </w:r>
            <w:proofErr w:type="gramEnd"/>
          </w:p>
          <w:p w14:paraId="32C03849" w14:textId="77777777" w:rsidR="006B6A71" w:rsidRDefault="006B6A71" w:rsidP="006B6A71">
            <w:pPr>
              <w:pStyle w:val="DefenceNormal"/>
              <w:numPr>
                <w:ilvl w:val="0"/>
                <w:numId w:val="58"/>
              </w:numPr>
            </w:pPr>
            <w:r w:rsidRPr="00FE19C7">
              <w:t>provide that the Site Management Plan must address the procedure for managing the effects of the Pandemic</w:t>
            </w:r>
            <w:r>
              <w:t>;</w:t>
            </w:r>
            <w:r w:rsidRPr="00FE19C7">
              <w:t xml:space="preserve"> </w:t>
            </w:r>
            <w:r>
              <w:t>and</w:t>
            </w:r>
          </w:p>
          <w:p w14:paraId="133C1733" w14:textId="77777777" w:rsidR="006B6A71" w:rsidRPr="00FE19C7" w:rsidRDefault="006B6A71" w:rsidP="006B6A71">
            <w:pPr>
              <w:pStyle w:val="DefenceNormal"/>
              <w:numPr>
                <w:ilvl w:val="0"/>
                <w:numId w:val="58"/>
              </w:numPr>
            </w:pPr>
            <w:r w:rsidRPr="00FE19C7">
              <w:t>consequential amendments in respect of defined terms and assessment of entitlements.</w:t>
            </w:r>
          </w:p>
        </w:tc>
      </w:tr>
      <w:tr w:rsidR="006B6A71" w:rsidRPr="00795B62" w14:paraId="6529FE8D" w14:textId="77777777" w:rsidTr="00B15060">
        <w:tc>
          <w:tcPr>
            <w:tcW w:w="1985" w:type="dxa"/>
            <w:shd w:val="clear" w:color="auto" w:fill="auto"/>
          </w:tcPr>
          <w:p w14:paraId="16CB0D8D" w14:textId="77777777" w:rsidR="006B6A71" w:rsidRDefault="006B6A71" w:rsidP="006B6A71">
            <w:pPr>
              <w:pStyle w:val="DefenceNormal"/>
            </w:pPr>
            <w:r>
              <w:t>Interpretation - GST</w:t>
            </w:r>
          </w:p>
        </w:tc>
        <w:tc>
          <w:tcPr>
            <w:tcW w:w="1559" w:type="dxa"/>
            <w:shd w:val="clear" w:color="auto" w:fill="auto"/>
          </w:tcPr>
          <w:p w14:paraId="06D39768" w14:textId="77777777" w:rsidR="006B6A71" w:rsidRDefault="006B6A71" w:rsidP="006B6A71">
            <w:pPr>
              <w:pStyle w:val="DefenceNormal"/>
            </w:pPr>
            <w:r>
              <w:t>Clause 1.2(k)</w:t>
            </w:r>
          </w:p>
        </w:tc>
        <w:tc>
          <w:tcPr>
            <w:tcW w:w="5918" w:type="dxa"/>
            <w:shd w:val="clear" w:color="auto" w:fill="auto"/>
          </w:tcPr>
          <w:p w14:paraId="7E6433F3" w14:textId="77777777" w:rsidR="006B6A71" w:rsidRDefault="006B6A71" w:rsidP="006B6A71">
            <w:pPr>
              <w:pStyle w:val="DefenceNormal"/>
            </w:pPr>
            <w:r>
              <w:t>Amendment to provide that, unless the context otherwise indicates, amounts expressed in dollars are exclusive of GST.</w:t>
            </w:r>
          </w:p>
        </w:tc>
      </w:tr>
      <w:tr w:rsidR="006B6A71" w:rsidRPr="00795B62" w14:paraId="52E3E72E" w14:textId="77777777" w:rsidTr="00B15060">
        <w:tc>
          <w:tcPr>
            <w:tcW w:w="1985" w:type="dxa"/>
            <w:shd w:val="clear" w:color="auto" w:fill="auto"/>
          </w:tcPr>
          <w:p w14:paraId="171766D4" w14:textId="77777777" w:rsidR="006B6A71" w:rsidRDefault="006B6A71" w:rsidP="006B6A71">
            <w:pPr>
              <w:pStyle w:val="DefenceNormal"/>
            </w:pPr>
            <w:r>
              <w:t>Absolute discretion</w:t>
            </w:r>
          </w:p>
        </w:tc>
        <w:tc>
          <w:tcPr>
            <w:tcW w:w="1559" w:type="dxa"/>
            <w:shd w:val="clear" w:color="auto" w:fill="auto"/>
          </w:tcPr>
          <w:p w14:paraId="77D0934D" w14:textId="645C536C" w:rsidR="006B6A71" w:rsidRDefault="006B6A71" w:rsidP="006B6A71">
            <w:pPr>
              <w:pStyle w:val="DefenceNormal"/>
            </w:pPr>
            <w:r>
              <w:t>Clause 1.2(w) and various consequential</w:t>
            </w:r>
          </w:p>
        </w:tc>
        <w:tc>
          <w:tcPr>
            <w:tcW w:w="5918" w:type="dxa"/>
            <w:shd w:val="clear" w:color="auto" w:fill="auto"/>
          </w:tcPr>
          <w:p w14:paraId="17AFEB55" w14:textId="46F46D86" w:rsidR="006B6A71" w:rsidRDefault="006B6A71" w:rsidP="006B6A71">
            <w:pPr>
              <w:pStyle w:val="DefenceNormal"/>
            </w:pPr>
            <w:r>
              <w:t>Amendment to include a new clause which provides that where an absolute discretion is conferred on the Commonwealth or the Contract Administrator, neither is required to exercise that discretion for the benefit of the Contractor, and that the exercise</w:t>
            </w:r>
            <w:r w:rsidR="00D76564">
              <w:t xml:space="preserve"> or failure to exercise</w:t>
            </w:r>
            <w:r>
              <w:t xml:space="preserve"> such discretion is not capable of being the subject of a dispute or difference for the purposes of clause 15.1 or otherwise subject to review. Consequential amendments throughout the Conditions of Contract to reflect this clause. </w:t>
            </w:r>
          </w:p>
        </w:tc>
      </w:tr>
      <w:tr w:rsidR="006B6A71" w:rsidRPr="00795B62" w14:paraId="5169BC55" w14:textId="77777777" w:rsidTr="00B15060">
        <w:tc>
          <w:tcPr>
            <w:tcW w:w="1985" w:type="dxa"/>
            <w:shd w:val="clear" w:color="auto" w:fill="auto"/>
          </w:tcPr>
          <w:p w14:paraId="0C28BE9C" w14:textId="77777777" w:rsidR="006B6A71" w:rsidRPr="00AD3787" w:rsidDel="002D57D9" w:rsidRDefault="006B6A71" w:rsidP="006B6A71">
            <w:pPr>
              <w:pStyle w:val="DefenceNormal"/>
            </w:pPr>
            <w:r>
              <w:t>Insurance</w:t>
            </w:r>
          </w:p>
        </w:tc>
        <w:tc>
          <w:tcPr>
            <w:tcW w:w="1559" w:type="dxa"/>
            <w:shd w:val="clear" w:color="auto" w:fill="auto"/>
          </w:tcPr>
          <w:p w14:paraId="1225138F" w14:textId="39A98250" w:rsidR="006B6A71" w:rsidRPr="00AD3787" w:rsidDel="002D57D9" w:rsidRDefault="006B6A71" w:rsidP="006B6A71">
            <w:pPr>
              <w:pStyle w:val="DefenceNormal"/>
            </w:pPr>
            <w:r w:rsidRPr="00E40626">
              <w:t>Clauses 1.1, 5.4, 5.5, 5.6, 5.9, 5.10 and 5.11</w:t>
            </w:r>
            <w:r>
              <w:t xml:space="preserve"> and clause 17 of the Special Conditions</w:t>
            </w:r>
          </w:p>
        </w:tc>
        <w:tc>
          <w:tcPr>
            <w:tcW w:w="5918" w:type="dxa"/>
            <w:shd w:val="clear" w:color="auto" w:fill="auto"/>
          </w:tcPr>
          <w:p w14:paraId="336C00DC" w14:textId="77777777" w:rsidR="006B6A71" w:rsidRPr="00AD3787" w:rsidDel="002D57D9" w:rsidRDefault="006B6A71" w:rsidP="006B6A71">
            <w:pPr>
              <w:pStyle w:val="DefenceNormal"/>
            </w:pPr>
            <w:r>
              <w:t>Amendments to the insurance requirements, including in respect of Employers' Liability Insurance</w:t>
            </w:r>
            <w:r>
              <w:rPr>
                <w:iCs/>
              </w:rPr>
              <w:t>.</w:t>
            </w:r>
          </w:p>
        </w:tc>
      </w:tr>
      <w:tr w:rsidR="006B6A71" w:rsidRPr="00795B62" w14:paraId="254D6884" w14:textId="77777777" w:rsidTr="00B15060">
        <w:tc>
          <w:tcPr>
            <w:tcW w:w="1985" w:type="dxa"/>
            <w:shd w:val="clear" w:color="auto" w:fill="auto"/>
          </w:tcPr>
          <w:p w14:paraId="606ADC7F" w14:textId="77777777" w:rsidR="006B6A71" w:rsidRPr="00AD3787" w:rsidDel="002D57D9" w:rsidRDefault="006B6A71" w:rsidP="006B6A71">
            <w:pPr>
              <w:pStyle w:val="DefenceNormal"/>
            </w:pPr>
            <w:r>
              <w:t>Minimum Resource Schedule</w:t>
            </w:r>
          </w:p>
        </w:tc>
        <w:tc>
          <w:tcPr>
            <w:tcW w:w="1559" w:type="dxa"/>
            <w:shd w:val="clear" w:color="auto" w:fill="auto"/>
          </w:tcPr>
          <w:p w14:paraId="7E99E93F" w14:textId="36F905F6" w:rsidR="006B6A71" w:rsidRPr="00AD3787" w:rsidDel="002D57D9" w:rsidRDefault="006B6A71" w:rsidP="006B6A71">
            <w:pPr>
              <w:pStyle w:val="DefenceNormal"/>
            </w:pPr>
            <w:r>
              <w:t>Clauses 1.1 and (previous) 6.15 and Contract Particulars</w:t>
            </w:r>
          </w:p>
        </w:tc>
        <w:tc>
          <w:tcPr>
            <w:tcW w:w="5918" w:type="dxa"/>
            <w:shd w:val="clear" w:color="auto" w:fill="auto"/>
          </w:tcPr>
          <w:p w14:paraId="7196126A" w14:textId="77777777" w:rsidR="006B6A71" w:rsidRPr="00AD3787" w:rsidDel="002D57D9" w:rsidRDefault="006B6A71" w:rsidP="006B6A71">
            <w:pPr>
              <w:pStyle w:val="DefenceNormal"/>
            </w:pPr>
            <w:r>
              <w:t xml:space="preserve">Amendments to remove the Minimum Resource Schedule requirements from the Contract. </w:t>
            </w:r>
          </w:p>
        </w:tc>
      </w:tr>
      <w:tr w:rsidR="006B6A71" w:rsidRPr="00795B62" w14:paraId="4D247CD3" w14:textId="77777777" w:rsidTr="00B15060">
        <w:tc>
          <w:tcPr>
            <w:tcW w:w="1985" w:type="dxa"/>
            <w:shd w:val="clear" w:color="auto" w:fill="auto"/>
          </w:tcPr>
          <w:p w14:paraId="25AF5B1C" w14:textId="77777777" w:rsidR="006B6A71" w:rsidRPr="00AD3787" w:rsidDel="002D57D9" w:rsidRDefault="006B6A71" w:rsidP="006B6A71">
            <w:pPr>
              <w:pStyle w:val="DefenceNormal"/>
            </w:pPr>
            <w:r>
              <w:lastRenderedPageBreak/>
              <w:t>Statutory Requirements</w:t>
            </w:r>
          </w:p>
        </w:tc>
        <w:tc>
          <w:tcPr>
            <w:tcW w:w="1559" w:type="dxa"/>
            <w:shd w:val="clear" w:color="auto" w:fill="auto"/>
          </w:tcPr>
          <w:p w14:paraId="5346FBC4" w14:textId="77777777" w:rsidR="006B6A71" w:rsidRPr="00AD3787" w:rsidDel="002D57D9" w:rsidRDefault="006B6A71" w:rsidP="006B6A71">
            <w:pPr>
              <w:pStyle w:val="DefenceNormal"/>
            </w:pPr>
            <w:r>
              <w:t>(Previous) Clause 8.3(a) and Contract Particulars</w:t>
            </w:r>
          </w:p>
        </w:tc>
        <w:tc>
          <w:tcPr>
            <w:tcW w:w="5918" w:type="dxa"/>
            <w:shd w:val="clear" w:color="auto" w:fill="auto"/>
          </w:tcPr>
          <w:p w14:paraId="653569B0" w14:textId="77777777" w:rsidR="006B6A71" w:rsidRPr="00AD3787" w:rsidDel="002D57D9" w:rsidRDefault="006B6A71" w:rsidP="006B6A71">
            <w:pPr>
              <w:pStyle w:val="DefenceNormal"/>
            </w:pPr>
            <w:r>
              <w:t xml:space="preserve">Amendments to remove the clause and corresponding Contract Particular which specified the Approvals which exist at the Award Date or which the Commonwealth will obtain after the Award Date. </w:t>
            </w:r>
          </w:p>
        </w:tc>
      </w:tr>
      <w:tr w:rsidR="006B6A71" w:rsidRPr="00795B62" w14:paraId="03791B22" w14:textId="77777777" w:rsidTr="00B15060">
        <w:tc>
          <w:tcPr>
            <w:tcW w:w="1985" w:type="dxa"/>
            <w:shd w:val="clear" w:color="auto" w:fill="auto"/>
          </w:tcPr>
          <w:p w14:paraId="0BD5761C" w14:textId="77777777" w:rsidR="006B6A71" w:rsidRPr="00AD3787" w:rsidDel="002D57D9" w:rsidRDefault="006B6A71" w:rsidP="006B6A71">
            <w:pPr>
              <w:pStyle w:val="DefenceNormal"/>
            </w:pPr>
            <w:r>
              <w:t>Strategic Notice Events</w:t>
            </w:r>
          </w:p>
        </w:tc>
        <w:tc>
          <w:tcPr>
            <w:tcW w:w="1559" w:type="dxa"/>
            <w:shd w:val="clear" w:color="auto" w:fill="auto"/>
          </w:tcPr>
          <w:p w14:paraId="1720C047" w14:textId="67C417DE" w:rsidR="006B6A71" w:rsidRPr="00AD3787" w:rsidDel="002D57D9" w:rsidRDefault="006B6A71" w:rsidP="006B6A71">
            <w:pPr>
              <w:pStyle w:val="DefenceNormal"/>
            </w:pPr>
            <w:r>
              <w:t>Clauses 1.1 and 21 and various consequential</w:t>
            </w:r>
          </w:p>
        </w:tc>
        <w:tc>
          <w:tcPr>
            <w:tcW w:w="5918" w:type="dxa"/>
            <w:shd w:val="clear" w:color="auto" w:fill="auto"/>
          </w:tcPr>
          <w:p w14:paraId="5E7D2ECB" w14:textId="77777777" w:rsidR="006B6A71" w:rsidRPr="00AD3787" w:rsidDel="002D57D9" w:rsidRDefault="006B6A71" w:rsidP="006B6A71">
            <w:pPr>
              <w:pStyle w:val="DefenceNormal"/>
            </w:pPr>
            <w:r>
              <w:t>Amendments to incorporate the Department of Finance's "Notification of Significant Events" policy requirements into the existing "Material Change or Defence Strategic Interest Issue" clause and consequential amendments to certain defined terms and other clauses.</w:t>
            </w:r>
          </w:p>
        </w:tc>
      </w:tr>
      <w:tr w:rsidR="006B6A71" w:rsidRPr="00795B62" w14:paraId="57953C81" w14:textId="77777777" w:rsidTr="00B15060">
        <w:tc>
          <w:tcPr>
            <w:tcW w:w="1985" w:type="dxa"/>
            <w:shd w:val="clear" w:color="auto" w:fill="auto"/>
          </w:tcPr>
          <w:p w14:paraId="5812A4B7" w14:textId="77777777" w:rsidR="006B6A71" w:rsidRDefault="006B6A71" w:rsidP="006B6A71">
            <w:pPr>
              <w:pStyle w:val="DefenceNormal"/>
            </w:pPr>
            <w:r>
              <w:t>Time for submission of payment claims</w:t>
            </w:r>
          </w:p>
        </w:tc>
        <w:tc>
          <w:tcPr>
            <w:tcW w:w="1559" w:type="dxa"/>
            <w:shd w:val="clear" w:color="auto" w:fill="auto"/>
          </w:tcPr>
          <w:p w14:paraId="5E45F79D" w14:textId="77777777" w:rsidR="006B6A71" w:rsidRDefault="006B6A71" w:rsidP="006B6A71">
            <w:pPr>
              <w:pStyle w:val="DefenceNormal"/>
            </w:pPr>
            <w:r>
              <w:t>Contract Particular for clause 12.2(a)</w:t>
            </w:r>
          </w:p>
        </w:tc>
        <w:tc>
          <w:tcPr>
            <w:tcW w:w="5918" w:type="dxa"/>
            <w:shd w:val="clear" w:color="auto" w:fill="auto"/>
          </w:tcPr>
          <w:p w14:paraId="3D393AE5" w14:textId="77777777" w:rsidR="006B6A71" w:rsidRDefault="006B6A71" w:rsidP="006B6A71">
            <w:pPr>
              <w:pStyle w:val="DefenceNormal"/>
            </w:pPr>
            <w:r>
              <w:t xml:space="preserve">Amendment to reflect that Tenderers are required to provide in their Tenders proposed times for submission of payment claims. </w:t>
            </w:r>
          </w:p>
        </w:tc>
      </w:tr>
      <w:tr w:rsidR="006B6A71" w:rsidRPr="00795B62" w14:paraId="4D9D7A61" w14:textId="77777777" w:rsidTr="00B15060">
        <w:tc>
          <w:tcPr>
            <w:tcW w:w="1985" w:type="dxa"/>
            <w:shd w:val="clear" w:color="auto" w:fill="auto"/>
          </w:tcPr>
          <w:p w14:paraId="3092CF7D" w14:textId="51D95960" w:rsidR="006B6A71" w:rsidRDefault="006B6A71" w:rsidP="006B6A71">
            <w:pPr>
              <w:pStyle w:val="DefenceNormal"/>
            </w:pPr>
            <w:r>
              <w:t>Number of business days for payment</w:t>
            </w:r>
          </w:p>
        </w:tc>
        <w:tc>
          <w:tcPr>
            <w:tcW w:w="1559" w:type="dxa"/>
            <w:shd w:val="clear" w:color="auto" w:fill="auto"/>
          </w:tcPr>
          <w:p w14:paraId="0B2EB6F2" w14:textId="1A469A1C" w:rsidR="006B6A71" w:rsidRDefault="006B6A71" w:rsidP="006B6A71">
            <w:pPr>
              <w:pStyle w:val="DefenceNormal"/>
            </w:pPr>
            <w:r>
              <w:t>Contract Particular for clause 12.5(b)</w:t>
            </w:r>
          </w:p>
        </w:tc>
        <w:tc>
          <w:tcPr>
            <w:tcW w:w="5918" w:type="dxa"/>
            <w:shd w:val="clear" w:color="auto" w:fill="auto"/>
          </w:tcPr>
          <w:p w14:paraId="1A2D0ECC" w14:textId="2192DCAC" w:rsidR="006B6A71" w:rsidRDefault="006B6A71" w:rsidP="006B6A71">
            <w:pPr>
              <w:pStyle w:val="DefenceNormal"/>
            </w:pPr>
            <w:r>
              <w:t xml:space="preserve">Amendment to the number of business days for payment, for alignment with amendments to the </w:t>
            </w:r>
            <w:r>
              <w:rPr>
                <w:rStyle w:val="ui-provider"/>
                <w:i/>
                <w:iCs/>
              </w:rPr>
              <w:t>Building and Construction Industry (Security of Payment) Act 2009</w:t>
            </w:r>
            <w:r>
              <w:rPr>
                <w:rStyle w:val="ui-provider"/>
              </w:rPr>
              <w:t xml:space="preserve"> (ACT).</w:t>
            </w:r>
          </w:p>
        </w:tc>
      </w:tr>
      <w:tr w:rsidR="006B6A71" w:rsidRPr="00795B62" w14:paraId="635376B8" w14:textId="77777777" w:rsidTr="00B15060">
        <w:tc>
          <w:tcPr>
            <w:tcW w:w="1985" w:type="dxa"/>
            <w:shd w:val="clear" w:color="auto" w:fill="auto"/>
          </w:tcPr>
          <w:p w14:paraId="133F0E7D" w14:textId="77777777" w:rsidR="006B6A71" w:rsidRDefault="006B6A71" w:rsidP="006B6A71">
            <w:pPr>
              <w:pStyle w:val="DefenceNormal"/>
            </w:pPr>
            <w:r>
              <w:t>Indexation</w:t>
            </w:r>
          </w:p>
        </w:tc>
        <w:tc>
          <w:tcPr>
            <w:tcW w:w="1559" w:type="dxa"/>
            <w:shd w:val="clear" w:color="auto" w:fill="auto"/>
          </w:tcPr>
          <w:p w14:paraId="751B7AEB" w14:textId="5A82BF3C" w:rsidR="006B6A71" w:rsidRDefault="006B6A71" w:rsidP="006B6A71">
            <w:pPr>
              <w:pStyle w:val="DefenceNormal"/>
            </w:pPr>
            <w:r>
              <w:t>Clause 20 of the Special Conditions</w:t>
            </w:r>
          </w:p>
        </w:tc>
        <w:tc>
          <w:tcPr>
            <w:tcW w:w="5918" w:type="dxa"/>
            <w:shd w:val="clear" w:color="auto" w:fill="auto"/>
          </w:tcPr>
          <w:p w14:paraId="3A477B56" w14:textId="6613859F" w:rsidR="006B6A71" w:rsidRPr="006B6A71" w:rsidRDefault="006B6A71" w:rsidP="006B6A71">
            <w:pPr>
              <w:pStyle w:val="DefenceNormal"/>
              <w:rPr>
                <w:b/>
                <w:bCs/>
                <w:i/>
                <w:iCs/>
              </w:rPr>
            </w:pPr>
            <w:r>
              <w:t>Amendment to guidance note in relation to the calculation of the Labour Component.</w:t>
            </w:r>
          </w:p>
        </w:tc>
      </w:tr>
      <w:tr w:rsidR="006B6A71" w:rsidRPr="00795B62" w14:paraId="7A43753D" w14:textId="77777777" w:rsidTr="00B15060">
        <w:tc>
          <w:tcPr>
            <w:tcW w:w="1985" w:type="dxa"/>
            <w:shd w:val="clear" w:color="auto" w:fill="auto"/>
          </w:tcPr>
          <w:p w14:paraId="13FE60F1" w14:textId="77777777" w:rsidR="006B6A71" w:rsidRDefault="006B6A71" w:rsidP="006B6A71">
            <w:pPr>
              <w:pStyle w:val="DefenceNormal"/>
            </w:pPr>
            <w:r>
              <w:t>Joint and Several Liability</w:t>
            </w:r>
          </w:p>
        </w:tc>
        <w:tc>
          <w:tcPr>
            <w:tcW w:w="1559" w:type="dxa"/>
            <w:shd w:val="clear" w:color="auto" w:fill="auto"/>
          </w:tcPr>
          <w:p w14:paraId="20D9A6D7" w14:textId="517FB70D" w:rsidR="006B6A71" w:rsidRPr="00E95E20" w:rsidRDefault="006B6A71" w:rsidP="006B6A71">
            <w:pPr>
              <w:pStyle w:val="DefenceNormal"/>
              <w:rPr>
                <w:b/>
                <w:bCs/>
              </w:rPr>
            </w:pPr>
            <w:r>
              <w:t>Clause 22 of the Special Conditions</w:t>
            </w:r>
          </w:p>
        </w:tc>
        <w:tc>
          <w:tcPr>
            <w:tcW w:w="5918" w:type="dxa"/>
            <w:shd w:val="clear" w:color="auto" w:fill="auto"/>
          </w:tcPr>
          <w:p w14:paraId="58E23CCD" w14:textId="77777777" w:rsidR="006B6A71" w:rsidRDefault="006B6A71" w:rsidP="006B6A71">
            <w:pPr>
              <w:pStyle w:val="DefenceNormal"/>
            </w:pPr>
            <w:r>
              <w:t xml:space="preserve">Amendment to include a new Special Condition to be used where the Contractor is comprised of a joint venture. </w:t>
            </w:r>
          </w:p>
        </w:tc>
      </w:tr>
      <w:tr w:rsidR="006B6A71" w:rsidRPr="00795B62" w14:paraId="3CFB0CB1" w14:textId="77777777" w:rsidTr="00B15060">
        <w:tc>
          <w:tcPr>
            <w:tcW w:w="1985" w:type="dxa"/>
            <w:shd w:val="clear" w:color="auto" w:fill="auto"/>
          </w:tcPr>
          <w:p w14:paraId="1294E7B0" w14:textId="03724FE6" w:rsidR="006B6A71" w:rsidRDefault="006B6A71" w:rsidP="006B6A71">
            <w:pPr>
              <w:pStyle w:val="DefenceNormal"/>
            </w:pPr>
            <w:r w:rsidRPr="005434BC">
              <w:t>UXO Containing Area - Engagement of UXO Subcontractor</w:t>
            </w:r>
          </w:p>
        </w:tc>
        <w:tc>
          <w:tcPr>
            <w:tcW w:w="1559" w:type="dxa"/>
            <w:shd w:val="clear" w:color="auto" w:fill="auto"/>
          </w:tcPr>
          <w:p w14:paraId="7588FCB0" w14:textId="1D179C16" w:rsidR="006B6A71" w:rsidRDefault="006B6A71" w:rsidP="006B6A71">
            <w:pPr>
              <w:pStyle w:val="DefenceNormal"/>
            </w:pPr>
            <w:r w:rsidRPr="005434BC">
              <w:t>Clause 23 of the Special Conditions</w:t>
            </w:r>
          </w:p>
        </w:tc>
        <w:tc>
          <w:tcPr>
            <w:tcW w:w="5918" w:type="dxa"/>
            <w:shd w:val="clear" w:color="auto" w:fill="auto"/>
          </w:tcPr>
          <w:p w14:paraId="2352DD28" w14:textId="030508D8" w:rsidR="006B6A71" w:rsidRDefault="006B6A71" w:rsidP="006B6A71">
            <w:pPr>
              <w:pStyle w:val="DefenceNormal"/>
            </w:pPr>
            <w:r w:rsidRPr="005434BC">
              <w:t xml:space="preserve">Amendment to include a new Special Condition to be used if there is a risk of the Site containing UXO, which provides for, among other things, the engagement of a UXO Subcontractor. </w:t>
            </w:r>
          </w:p>
        </w:tc>
      </w:tr>
      <w:tr w:rsidR="006B6A71" w:rsidRPr="00795B62" w14:paraId="6A87ECEC" w14:textId="77777777" w:rsidTr="00B15060">
        <w:tc>
          <w:tcPr>
            <w:tcW w:w="1985" w:type="dxa"/>
            <w:shd w:val="clear" w:color="auto" w:fill="auto"/>
          </w:tcPr>
          <w:p w14:paraId="08F58D2A" w14:textId="77777777" w:rsidR="006B6A71" w:rsidRDefault="006B6A71" w:rsidP="006B6A71">
            <w:pPr>
              <w:pStyle w:val="DefenceNormal"/>
            </w:pPr>
            <w:r>
              <w:t>General</w:t>
            </w:r>
          </w:p>
        </w:tc>
        <w:tc>
          <w:tcPr>
            <w:tcW w:w="1559" w:type="dxa"/>
            <w:shd w:val="clear" w:color="auto" w:fill="auto"/>
          </w:tcPr>
          <w:p w14:paraId="4F353C3B" w14:textId="77777777" w:rsidR="006B6A71" w:rsidRDefault="006B6A71" w:rsidP="006B6A71">
            <w:pPr>
              <w:pStyle w:val="DefenceNormal"/>
            </w:pPr>
            <w:r>
              <w:t xml:space="preserve">Various </w:t>
            </w:r>
          </w:p>
        </w:tc>
        <w:tc>
          <w:tcPr>
            <w:tcW w:w="5918" w:type="dxa"/>
            <w:shd w:val="clear" w:color="auto" w:fill="auto"/>
          </w:tcPr>
          <w:p w14:paraId="48547135" w14:textId="77777777" w:rsidR="006B6A71" w:rsidRDefault="006B6A71" w:rsidP="006B6A71">
            <w:pPr>
              <w:pStyle w:val="DefenceNormal"/>
            </w:pPr>
            <w:r>
              <w:t>Further amendments, including minor drafting and tidy-up amendments, updates to hyperlinks and references to legislation and consequential amendments.</w:t>
            </w:r>
          </w:p>
        </w:tc>
      </w:tr>
    </w:tbl>
    <w:p w14:paraId="3765ED53" w14:textId="77777777" w:rsidR="00617B2A" w:rsidRPr="00617B2A" w:rsidRDefault="00617B2A" w:rsidP="00617B2A">
      <w:pPr>
        <w:pStyle w:val="DefenceHeading2"/>
        <w:numPr>
          <w:ilvl w:val="0"/>
          <w:numId w:val="0"/>
        </w:numPr>
      </w:pPr>
    </w:p>
    <w:p w14:paraId="5C4E4C83" w14:textId="77777777" w:rsidR="00897AC8" w:rsidRPr="00897AC8" w:rsidRDefault="00897AC8" w:rsidP="00164633">
      <w:pPr>
        <w:pStyle w:val="DefenceNormal"/>
        <w:keepNext/>
        <w:rPr>
          <w:b/>
        </w:rPr>
      </w:pPr>
      <w:r w:rsidRPr="00897AC8">
        <w:rPr>
          <w:b/>
        </w:rPr>
        <w:t>DISCLAIMER:</w:t>
      </w:r>
    </w:p>
    <w:p w14:paraId="42DA22BE" w14:textId="77777777" w:rsidR="00665923" w:rsidRPr="0009716B" w:rsidRDefault="008B72E0" w:rsidP="00F831D2">
      <w:pPr>
        <w:pStyle w:val="DefenceNormal"/>
      </w:pPr>
      <w:r>
        <w:t xml:space="preserve">The summary is not intended to be a substitute for legal advice or for reading the actual documents, and nothing in the summary will alter or affect the respective rights, </w:t>
      </w:r>
      <w:proofErr w:type="gramStart"/>
      <w:r>
        <w:t>obligations</w:t>
      </w:r>
      <w:proofErr w:type="gramEnd"/>
      <w:r>
        <w:t xml:space="preserve">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5A87" w14:textId="77777777" w:rsidR="004328A5" w:rsidRDefault="004328A5">
      <w:r>
        <w:separator/>
      </w:r>
    </w:p>
  </w:endnote>
  <w:endnote w:type="continuationSeparator" w:id="0">
    <w:p w14:paraId="11FC0FCF" w14:textId="77777777" w:rsidR="004328A5" w:rsidRDefault="0043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5EC"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2B6FF" w14:textId="1C0DF936" w:rsidR="006E5250" w:rsidRDefault="00E95E20" w:rsidP="00FB61A1">
    <w:pPr>
      <w:pStyle w:val="Footer"/>
      <w:ind w:right="360"/>
    </w:pPr>
    <w:r>
      <w:fldChar w:fldCharType="begin" w:fldLock="1"/>
    </w:r>
    <w:r>
      <w:instrText xml:space="preserve"> DOCVARIABLE  CUFooterText \* MERGEFORMAT </w:instrText>
    </w:r>
    <w:r>
      <w:fldChar w:fldCharType="separate"/>
    </w:r>
    <w:r w:rsidR="006F7CB0">
      <w:t>L\352469965.2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4FAA" w14:textId="5F1E4A82" w:rsidR="006E5250" w:rsidRDefault="00E95E20" w:rsidP="00FE4447">
    <w:pPr>
      <w:pStyle w:val="Footer"/>
      <w:pBdr>
        <w:top w:val="single" w:sz="4" w:space="1" w:color="auto"/>
      </w:pBdr>
      <w:ind w:right="-2"/>
      <w:jc w:val="right"/>
    </w:pPr>
    <w:r>
      <w:fldChar w:fldCharType="begin" w:fldLock="1"/>
    </w:r>
    <w:r>
      <w:instrText xml:space="preserve"> DOCVARIABLE  CUFooterText \* MERGEFORMAT </w:instrText>
    </w:r>
    <w:r>
      <w:fldChar w:fldCharType="separate"/>
    </w:r>
    <w:r w:rsidR="006F7CB0">
      <w:t>L\352469965.2</w:t>
    </w:r>
    <w:r>
      <w:fldChar w:fldCharType="end"/>
    </w:r>
    <w:r w:rsidR="006E5250">
      <w:tab/>
    </w:r>
    <w:r w:rsidR="006E5250">
      <w:tab/>
    </w:r>
    <w:r w:rsidR="006E5250">
      <w:br/>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2EF" w14:textId="281D386B" w:rsidR="006E5250" w:rsidRDefault="00E95E20">
    <w:pPr>
      <w:pStyle w:val="Footer"/>
    </w:pPr>
    <w:r>
      <w:fldChar w:fldCharType="begin" w:fldLock="1"/>
    </w:r>
    <w:r>
      <w:instrText xml:space="preserve"> DOCVARIABLE  CUFooterText \* MERGEFORMAT </w:instrText>
    </w:r>
    <w:r>
      <w:fldChar w:fldCharType="separate"/>
    </w:r>
    <w:r w:rsidR="006F7CB0">
      <w:t>L\352469965.2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BA39" w14:textId="77777777" w:rsidR="004328A5" w:rsidRDefault="004328A5">
      <w:r>
        <w:separator/>
      </w:r>
    </w:p>
  </w:footnote>
  <w:footnote w:type="continuationSeparator" w:id="0">
    <w:p w14:paraId="5701617A" w14:textId="77777777" w:rsidR="004328A5" w:rsidRDefault="0043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5BD1" w14:textId="77777777" w:rsidR="000C5B43" w:rsidRDefault="000C5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290"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C98A" w14:textId="77777777" w:rsidR="000C5B43" w:rsidRDefault="000C5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0EDF3F0F"/>
    <w:multiLevelType w:val="hybridMultilevel"/>
    <w:tmpl w:val="D29EAFE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116D31B6"/>
    <w:multiLevelType w:val="hybridMultilevel"/>
    <w:tmpl w:val="7FCC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21DD3"/>
    <w:multiLevelType w:val="hybridMultilevel"/>
    <w:tmpl w:val="74D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E0FFE"/>
    <w:multiLevelType w:val="hybridMultilevel"/>
    <w:tmpl w:val="4DC8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2481C"/>
    <w:multiLevelType w:val="hybridMultilevel"/>
    <w:tmpl w:val="41304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02418F"/>
    <w:multiLevelType w:val="hybridMultilevel"/>
    <w:tmpl w:val="8602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17644"/>
    <w:multiLevelType w:val="hybridMultilevel"/>
    <w:tmpl w:val="DEBC7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9409F"/>
    <w:multiLevelType w:val="hybridMultilevel"/>
    <w:tmpl w:val="B49AE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DD1795"/>
    <w:multiLevelType w:val="hybridMultilevel"/>
    <w:tmpl w:val="C2A0F8D8"/>
    <w:lvl w:ilvl="0" w:tplc="0C090003">
      <w:start w:val="1"/>
      <w:numFmt w:val="bullet"/>
      <w:lvlText w:val="o"/>
      <w:lvlJc w:val="left"/>
      <w:pPr>
        <w:ind w:left="1324" w:hanging="360"/>
      </w:pPr>
      <w:rPr>
        <w:rFonts w:ascii="Courier New" w:hAnsi="Courier New" w:cs="Courier New"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0" w15:restartNumberingAfterBreak="0">
    <w:nsid w:val="2B5637B8"/>
    <w:multiLevelType w:val="hybridMultilevel"/>
    <w:tmpl w:val="B71C5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10718"/>
    <w:multiLevelType w:val="hybridMultilevel"/>
    <w:tmpl w:val="AD28485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2C322A3C"/>
    <w:multiLevelType w:val="hybridMultilevel"/>
    <w:tmpl w:val="D7D4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1015E"/>
    <w:multiLevelType w:val="hybridMultilevel"/>
    <w:tmpl w:val="3086CD6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4"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37A31403"/>
    <w:multiLevelType w:val="hybridMultilevel"/>
    <w:tmpl w:val="CAB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F11ADD"/>
    <w:multiLevelType w:val="hybridMultilevel"/>
    <w:tmpl w:val="9ED4A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657B1"/>
    <w:multiLevelType w:val="hybridMultilevel"/>
    <w:tmpl w:val="E2E4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423B9"/>
    <w:multiLevelType w:val="hybridMultilevel"/>
    <w:tmpl w:val="62C4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6212DF0"/>
    <w:multiLevelType w:val="hybridMultilevel"/>
    <w:tmpl w:val="C3D8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116F5"/>
    <w:multiLevelType w:val="hybridMultilevel"/>
    <w:tmpl w:val="F6CC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A03166"/>
    <w:multiLevelType w:val="hybridMultilevel"/>
    <w:tmpl w:val="AC3C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24421B"/>
    <w:multiLevelType w:val="hybridMultilevel"/>
    <w:tmpl w:val="9C54B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5392F"/>
    <w:multiLevelType w:val="hybridMultilevel"/>
    <w:tmpl w:val="E1A6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77289F"/>
    <w:multiLevelType w:val="hybridMultilevel"/>
    <w:tmpl w:val="2572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4D4F52"/>
    <w:multiLevelType w:val="hybridMultilevel"/>
    <w:tmpl w:val="A5A2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31" w15:restartNumberingAfterBreak="0">
    <w:nsid w:val="5E2B5AA4"/>
    <w:multiLevelType w:val="hybridMultilevel"/>
    <w:tmpl w:val="0A60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C2386"/>
    <w:multiLevelType w:val="hybridMultilevel"/>
    <w:tmpl w:val="543E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D55D9B"/>
    <w:multiLevelType w:val="hybridMultilevel"/>
    <w:tmpl w:val="826CEF8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5" w15:restartNumberingAfterBreak="0">
    <w:nsid w:val="6AF741ED"/>
    <w:multiLevelType w:val="hybridMultilevel"/>
    <w:tmpl w:val="CB5AB8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BB0FBC"/>
    <w:multiLevelType w:val="hybridMultilevel"/>
    <w:tmpl w:val="87AA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32495"/>
    <w:multiLevelType w:val="hybridMultilevel"/>
    <w:tmpl w:val="3ABE16E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8"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9" w15:restartNumberingAfterBreak="0">
    <w:nsid w:val="73B37DC7"/>
    <w:multiLevelType w:val="hybridMultilevel"/>
    <w:tmpl w:val="040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9AF0222"/>
    <w:multiLevelType w:val="hybridMultilevel"/>
    <w:tmpl w:val="241A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D53CF5"/>
    <w:multiLevelType w:val="hybridMultilevel"/>
    <w:tmpl w:val="6EDA1C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4"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5" w15:restartNumberingAfterBreak="0">
    <w:nsid w:val="7CA33A33"/>
    <w:multiLevelType w:val="hybridMultilevel"/>
    <w:tmpl w:val="F5600C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D296353"/>
    <w:multiLevelType w:val="hybridMultilevel"/>
    <w:tmpl w:val="4D32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41"/>
  </w:num>
  <w:num w:numId="2" w16cid:durableId="1287814589">
    <w:abstractNumId w:val="38"/>
  </w:num>
  <w:num w:numId="3" w16cid:durableId="8919508">
    <w:abstractNumId w:val="29"/>
  </w:num>
  <w:num w:numId="4" w16cid:durableId="53824102">
    <w:abstractNumId w:val="32"/>
  </w:num>
  <w:num w:numId="5" w16cid:durableId="503201923">
    <w:abstractNumId w:val="44"/>
  </w:num>
  <w:num w:numId="6" w16cid:durableId="30494658">
    <w:abstractNumId w:val="40"/>
  </w:num>
  <w:num w:numId="7" w16cid:durableId="1869171658">
    <w:abstractNumId w:val="14"/>
  </w:num>
  <w:num w:numId="8" w16cid:durableId="1359700646">
    <w:abstractNumId w:val="19"/>
  </w:num>
  <w:num w:numId="9" w16cid:durableId="955333088">
    <w:abstractNumId w:val="47"/>
  </w:num>
  <w:num w:numId="10" w16cid:durableId="1164123705">
    <w:abstractNumId w:val="0"/>
  </w:num>
  <w:num w:numId="11" w16cid:durableId="27265401">
    <w:abstractNumId w:val="25"/>
  </w:num>
  <w:num w:numId="12" w16cid:durableId="1205364147">
    <w:abstractNumId w:val="5"/>
  </w:num>
  <w:num w:numId="13" w16cid:durableId="1540508297">
    <w:abstractNumId w:val="5"/>
  </w:num>
  <w:num w:numId="14" w16cid:durableId="2096977137">
    <w:abstractNumId w:val="14"/>
  </w:num>
  <w:num w:numId="15" w16cid:durableId="866136259">
    <w:abstractNumId w:val="14"/>
  </w:num>
  <w:num w:numId="16" w16cid:durableId="525944398">
    <w:abstractNumId w:val="14"/>
  </w:num>
  <w:num w:numId="17" w16cid:durableId="1874422371">
    <w:abstractNumId w:val="14"/>
  </w:num>
  <w:num w:numId="18" w16cid:durableId="1175532225">
    <w:abstractNumId w:val="14"/>
  </w:num>
  <w:num w:numId="19" w16cid:durableId="1271400489">
    <w:abstractNumId w:val="3"/>
  </w:num>
  <w:num w:numId="20" w16cid:durableId="1379864765">
    <w:abstractNumId w:val="16"/>
  </w:num>
  <w:num w:numId="21" w16cid:durableId="2110153716">
    <w:abstractNumId w:val="28"/>
  </w:num>
  <w:num w:numId="22" w16cid:durableId="1497383893">
    <w:abstractNumId w:val="8"/>
  </w:num>
  <w:num w:numId="23" w16cid:durableId="1070616671">
    <w:abstractNumId w:val="17"/>
  </w:num>
  <w:num w:numId="24" w16cid:durableId="2123719631">
    <w:abstractNumId w:val="14"/>
  </w:num>
  <w:num w:numId="25" w16cid:durableId="288322080">
    <w:abstractNumId w:val="14"/>
  </w:num>
  <w:num w:numId="26" w16cid:durableId="511452865">
    <w:abstractNumId w:val="20"/>
  </w:num>
  <w:num w:numId="27" w16cid:durableId="227768470">
    <w:abstractNumId w:val="23"/>
  </w:num>
  <w:num w:numId="28" w16cid:durableId="147284457">
    <w:abstractNumId w:val="10"/>
  </w:num>
  <w:num w:numId="29" w16cid:durableId="1563757584">
    <w:abstractNumId w:val="33"/>
  </w:num>
  <w:num w:numId="30" w16cid:durableId="780999062">
    <w:abstractNumId w:val="2"/>
  </w:num>
  <w:num w:numId="31" w16cid:durableId="2053190360">
    <w:abstractNumId w:val="39"/>
  </w:num>
  <w:num w:numId="32" w16cid:durableId="15687665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672025">
    <w:abstractNumId w:val="30"/>
  </w:num>
  <w:num w:numId="34" w16cid:durableId="723024715">
    <w:abstractNumId w:val="15"/>
  </w:num>
  <w:num w:numId="35" w16cid:durableId="30569757">
    <w:abstractNumId w:val="36"/>
  </w:num>
  <w:num w:numId="36" w16cid:durableId="1789470256">
    <w:abstractNumId w:val="4"/>
  </w:num>
  <w:num w:numId="37" w16cid:durableId="1132669404">
    <w:abstractNumId w:val="43"/>
  </w:num>
  <w:num w:numId="38" w16cid:durableId="1962103968">
    <w:abstractNumId w:val="22"/>
  </w:num>
  <w:num w:numId="39" w16cid:durableId="746609354">
    <w:abstractNumId w:val="26"/>
  </w:num>
  <w:num w:numId="40" w16cid:durableId="1778065318">
    <w:abstractNumId w:val="24"/>
  </w:num>
  <w:num w:numId="41" w16cid:durableId="928805628">
    <w:abstractNumId w:val="35"/>
  </w:num>
  <w:num w:numId="42" w16cid:durableId="536701585">
    <w:abstractNumId w:val="31"/>
  </w:num>
  <w:num w:numId="43" w16cid:durableId="1998461722">
    <w:abstractNumId w:val="14"/>
  </w:num>
  <w:num w:numId="44" w16cid:durableId="972903614">
    <w:abstractNumId w:val="14"/>
  </w:num>
  <w:num w:numId="45" w16cid:durableId="893546419">
    <w:abstractNumId w:val="18"/>
  </w:num>
  <w:num w:numId="46" w16cid:durableId="1388794008">
    <w:abstractNumId w:val="12"/>
  </w:num>
  <w:num w:numId="47" w16cid:durableId="1015418780">
    <w:abstractNumId w:val="14"/>
  </w:num>
  <w:num w:numId="48" w16cid:durableId="1183471971">
    <w:abstractNumId w:val="42"/>
  </w:num>
  <w:num w:numId="49" w16cid:durableId="167136768">
    <w:abstractNumId w:val="11"/>
  </w:num>
  <w:num w:numId="50" w16cid:durableId="1791241659">
    <w:abstractNumId w:val="7"/>
  </w:num>
  <w:num w:numId="51" w16cid:durableId="247155499">
    <w:abstractNumId w:val="37"/>
  </w:num>
  <w:num w:numId="52" w16cid:durableId="1948656823">
    <w:abstractNumId w:val="13"/>
  </w:num>
  <w:num w:numId="53" w16cid:durableId="1948845812">
    <w:abstractNumId w:val="46"/>
  </w:num>
  <w:num w:numId="54" w16cid:durableId="1061178173">
    <w:abstractNumId w:val="6"/>
  </w:num>
  <w:num w:numId="55" w16cid:durableId="1923486429">
    <w:abstractNumId w:val="27"/>
  </w:num>
  <w:num w:numId="56" w16cid:durableId="2009677609">
    <w:abstractNumId w:val="21"/>
  </w:num>
  <w:num w:numId="57" w16cid:durableId="1466460850">
    <w:abstractNumId w:val="1"/>
  </w:num>
  <w:num w:numId="58" w16cid:durableId="1581983705">
    <w:abstractNumId w:val="34"/>
  </w:num>
  <w:num w:numId="59" w16cid:durableId="1896505127">
    <w:abstractNumId w:val="9"/>
  </w:num>
  <w:num w:numId="60" w16cid:durableId="86436282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2469965.2"/>
  </w:docVars>
  <w:rsids>
    <w:rsidRoot w:val="00BC38D7"/>
    <w:rsid w:val="00001ACC"/>
    <w:rsid w:val="00001C4E"/>
    <w:rsid w:val="00004481"/>
    <w:rsid w:val="00005EBB"/>
    <w:rsid w:val="0000602C"/>
    <w:rsid w:val="0001053D"/>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A4E"/>
    <w:rsid w:val="00060094"/>
    <w:rsid w:val="000605B8"/>
    <w:rsid w:val="00062A63"/>
    <w:rsid w:val="00062DA2"/>
    <w:rsid w:val="000632D8"/>
    <w:rsid w:val="00063DC5"/>
    <w:rsid w:val="00066176"/>
    <w:rsid w:val="00067026"/>
    <w:rsid w:val="000719AF"/>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97D62"/>
    <w:rsid w:val="000A3A78"/>
    <w:rsid w:val="000A3B1D"/>
    <w:rsid w:val="000A3DC6"/>
    <w:rsid w:val="000A7C11"/>
    <w:rsid w:val="000B3151"/>
    <w:rsid w:val="000B44F3"/>
    <w:rsid w:val="000B55E1"/>
    <w:rsid w:val="000B5682"/>
    <w:rsid w:val="000B5C32"/>
    <w:rsid w:val="000B6601"/>
    <w:rsid w:val="000B73C5"/>
    <w:rsid w:val="000C40C9"/>
    <w:rsid w:val="000C46DB"/>
    <w:rsid w:val="000C484A"/>
    <w:rsid w:val="000C571F"/>
    <w:rsid w:val="000C5B43"/>
    <w:rsid w:val="000C74A3"/>
    <w:rsid w:val="000D0856"/>
    <w:rsid w:val="000D1997"/>
    <w:rsid w:val="000D1BC6"/>
    <w:rsid w:val="000D206C"/>
    <w:rsid w:val="000D223F"/>
    <w:rsid w:val="000D2940"/>
    <w:rsid w:val="000D4ACF"/>
    <w:rsid w:val="000D61B1"/>
    <w:rsid w:val="000D7C4A"/>
    <w:rsid w:val="000D7CD0"/>
    <w:rsid w:val="000E01E6"/>
    <w:rsid w:val="000E0602"/>
    <w:rsid w:val="000E1ED4"/>
    <w:rsid w:val="000E2D2A"/>
    <w:rsid w:val="000E33C7"/>
    <w:rsid w:val="000E5FFC"/>
    <w:rsid w:val="000E797D"/>
    <w:rsid w:val="000F2C99"/>
    <w:rsid w:val="000F3E25"/>
    <w:rsid w:val="000F4602"/>
    <w:rsid w:val="000F4717"/>
    <w:rsid w:val="000F4E3E"/>
    <w:rsid w:val="000F5759"/>
    <w:rsid w:val="000F6AD5"/>
    <w:rsid w:val="00100B05"/>
    <w:rsid w:val="0010158E"/>
    <w:rsid w:val="00101E0E"/>
    <w:rsid w:val="00101E9B"/>
    <w:rsid w:val="00102610"/>
    <w:rsid w:val="00105730"/>
    <w:rsid w:val="0010581B"/>
    <w:rsid w:val="00105E7D"/>
    <w:rsid w:val="001123DB"/>
    <w:rsid w:val="00113096"/>
    <w:rsid w:val="001173E7"/>
    <w:rsid w:val="00117DF8"/>
    <w:rsid w:val="001207B0"/>
    <w:rsid w:val="00120A50"/>
    <w:rsid w:val="001245CC"/>
    <w:rsid w:val="001250D2"/>
    <w:rsid w:val="0012642D"/>
    <w:rsid w:val="00127111"/>
    <w:rsid w:val="001301E5"/>
    <w:rsid w:val="00130814"/>
    <w:rsid w:val="00130970"/>
    <w:rsid w:val="00132601"/>
    <w:rsid w:val="001329E4"/>
    <w:rsid w:val="00133699"/>
    <w:rsid w:val="00134EC8"/>
    <w:rsid w:val="00135D81"/>
    <w:rsid w:val="00140015"/>
    <w:rsid w:val="00142E2B"/>
    <w:rsid w:val="00143759"/>
    <w:rsid w:val="00144A8E"/>
    <w:rsid w:val="00145DBF"/>
    <w:rsid w:val="00145E04"/>
    <w:rsid w:val="001460D6"/>
    <w:rsid w:val="001469E4"/>
    <w:rsid w:val="00146B2E"/>
    <w:rsid w:val="001475AD"/>
    <w:rsid w:val="00150034"/>
    <w:rsid w:val="00150EE2"/>
    <w:rsid w:val="001528D5"/>
    <w:rsid w:val="00155EB6"/>
    <w:rsid w:val="0016198E"/>
    <w:rsid w:val="00163811"/>
    <w:rsid w:val="00164633"/>
    <w:rsid w:val="00165BED"/>
    <w:rsid w:val="00167132"/>
    <w:rsid w:val="001672FD"/>
    <w:rsid w:val="00170253"/>
    <w:rsid w:val="0017199A"/>
    <w:rsid w:val="0017210A"/>
    <w:rsid w:val="0017328E"/>
    <w:rsid w:val="001742F4"/>
    <w:rsid w:val="00174A65"/>
    <w:rsid w:val="0017548F"/>
    <w:rsid w:val="00176D88"/>
    <w:rsid w:val="0017789D"/>
    <w:rsid w:val="001803E3"/>
    <w:rsid w:val="001809A1"/>
    <w:rsid w:val="00180AA9"/>
    <w:rsid w:val="001821CC"/>
    <w:rsid w:val="00182703"/>
    <w:rsid w:val="00183552"/>
    <w:rsid w:val="0018362C"/>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CEB"/>
    <w:rsid w:val="001B0530"/>
    <w:rsid w:val="001B0CEF"/>
    <w:rsid w:val="001B1919"/>
    <w:rsid w:val="001B39DF"/>
    <w:rsid w:val="001B4E46"/>
    <w:rsid w:val="001B714A"/>
    <w:rsid w:val="001B7302"/>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E1515"/>
    <w:rsid w:val="001E1E12"/>
    <w:rsid w:val="001E46C7"/>
    <w:rsid w:val="001E5656"/>
    <w:rsid w:val="001E5EA3"/>
    <w:rsid w:val="001E69D7"/>
    <w:rsid w:val="001E7E32"/>
    <w:rsid w:val="001E7E5E"/>
    <w:rsid w:val="001F1355"/>
    <w:rsid w:val="001F2845"/>
    <w:rsid w:val="001F4C8A"/>
    <w:rsid w:val="001F5360"/>
    <w:rsid w:val="001F5439"/>
    <w:rsid w:val="001F5727"/>
    <w:rsid w:val="001F7837"/>
    <w:rsid w:val="00200B3A"/>
    <w:rsid w:val="0020270F"/>
    <w:rsid w:val="0020365B"/>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36A8"/>
    <w:rsid w:val="00234075"/>
    <w:rsid w:val="002342EC"/>
    <w:rsid w:val="0023717E"/>
    <w:rsid w:val="00241DA3"/>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77FC6"/>
    <w:rsid w:val="00281E18"/>
    <w:rsid w:val="00283B90"/>
    <w:rsid w:val="0028622F"/>
    <w:rsid w:val="00287BBF"/>
    <w:rsid w:val="00291729"/>
    <w:rsid w:val="002932BB"/>
    <w:rsid w:val="0029351F"/>
    <w:rsid w:val="002938B9"/>
    <w:rsid w:val="002967EB"/>
    <w:rsid w:val="0029758B"/>
    <w:rsid w:val="00297C12"/>
    <w:rsid w:val="002A0C3F"/>
    <w:rsid w:val="002A138A"/>
    <w:rsid w:val="002A1504"/>
    <w:rsid w:val="002A2889"/>
    <w:rsid w:val="002A2895"/>
    <w:rsid w:val="002A3195"/>
    <w:rsid w:val="002A5AA2"/>
    <w:rsid w:val="002B24D2"/>
    <w:rsid w:val="002B2E4F"/>
    <w:rsid w:val="002B7EFA"/>
    <w:rsid w:val="002C0E80"/>
    <w:rsid w:val="002C10CD"/>
    <w:rsid w:val="002C25D6"/>
    <w:rsid w:val="002C2872"/>
    <w:rsid w:val="002C3133"/>
    <w:rsid w:val="002C64F2"/>
    <w:rsid w:val="002D0906"/>
    <w:rsid w:val="002D254D"/>
    <w:rsid w:val="002D30FD"/>
    <w:rsid w:val="002D406D"/>
    <w:rsid w:val="002D4E27"/>
    <w:rsid w:val="002D57D9"/>
    <w:rsid w:val="002E1009"/>
    <w:rsid w:val="002E1171"/>
    <w:rsid w:val="002E33E4"/>
    <w:rsid w:val="002E3B93"/>
    <w:rsid w:val="002E4A87"/>
    <w:rsid w:val="002E6B2B"/>
    <w:rsid w:val="002F025C"/>
    <w:rsid w:val="002F119C"/>
    <w:rsid w:val="002F32E3"/>
    <w:rsid w:val="002F3B58"/>
    <w:rsid w:val="002F3F8A"/>
    <w:rsid w:val="00300036"/>
    <w:rsid w:val="003017F2"/>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264CD"/>
    <w:rsid w:val="003265A5"/>
    <w:rsid w:val="00330E70"/>
    <w:rsid w:val="003330D3"/>
    <w:rsid w:val="00333207"/>
    <w:rsid w:val="003335D6"/>
    <w:rsid w:val="00334426"/>
    <w:rsid w:val="00335411"/>
    <w:rsid w:val="003356F5"/>
    <w:rsid w:val="00335B0B"/>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F5D"/>
    <w:rsid w:val="00363272"/>
    <w:rsid w:val="003633E0"/>
    <w:rsid w:val="00363448"/>
    <w:rsid w:val="00364B5D"/>
    <w:rsid w:val="0036665D"/>
    <w:rsid w:val="00367D09"/>
    <w:rsid w:val="0037111E"/>
    <w:rsid w:val="003711BE"/>
    <w:rsid w:val="0037126E"/>
    <w:rsid w:val="0037287C"/>
    <w:rsid w:val="003765B7"/>
    <w:rsid w:val="003846D6"/>
    <w:rsid w:val="00385748"/>
    <w:rsid w:val="0038645A"/>
    <w:rsid w:val="00386E6C"/>
    <w:rsid w:val="00390710"/>
    <w:rsid w:val="00390CCF"/>
    <w:rsid w:val="00392F6A"/>
    <w:rsid w:val="003941FE"/>
    <w:rsid w:val="00396695"/>
    <w:rsid w:val="00397438"/>
    <w:rsid w:val="00397C70"/>
    <w:rsid w:val="003A019F"/>
    <w:rsid w:val="003A367C"/>
    <w:rsid w:val="003A4074"/>
    <w:rsid w:val="003A46B4"/>
    <w:rsid w:val="003A6208"/>
    <w:rsid w:val="003A6546"/>
    <w:rsid w:val="003A7CD1"/>
    <w:rsid w:val="003B08BE"/>
    <w:rsid w:val="003B311B"/>
    <w:rsid w:val="003B634A"/>
    <w:rsid w:val="003B7960"/>
    <w:rsid w:val="003C2D73"/>
    <w:rsid w:val="003C2EE9"/>
    <w:rsid w:val="003C3A88"/>
    <w:rsid w:val="003C57CB"/>
    <w:rsid w:val="003D108C"/>
    <w:rsid w:val="003D1345"/>
    <w:rsid w:val="003D1B1E"/>
    <w:rsid w:val="003D3DA2"/>
    <w:rsid w:val="003D4670"/>
    <w:rsid w:val="003D7B3D"/>
    <w:rsid w:val="003D7E18"/>
    <w:rsid w:val="003E0DCE"/>
    <w:rsid w:val="003E0E34"/>
    <w:rsid w:val="003E0F2C"/>
    <w:rsid w:val="003E15A2"/>
    <w:rsid w:val="003E2078"/>
    <w:rsid w:val="003E33A9"/>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F50"/>
    <w:rsid w:val="00431306"/>
    <w:rsid w:val="00431D8A"/>
    <w:rsid w:val="0043209C"/>
    <w:rsid w:val="004328A5"/>
    <w:rsid w:val="004329AA"/>
    <w:rsid w:val="00432DDE"/>
    <w:rsid w:val="00433565"/>
    <w:rsid w:val="00436B51"/>
    <w:rsid w:val="00442D56"/>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2FEC"/>
    <w:rsid w:val="004746AB"/>
    <w:rsid w:val="004759EC"/>
    <w:rsid w:val="004760CC"/>
    <w:rsid w:val="00476C7F"/>
    <w:rsid w:val="004828FF"/>
    <w:rsid w:val="00483424"/>
    <w:rsid w:val="00484315"/>
    <w:rsid w:val="00484705"/>
    <w:rsid w:val="00486786"/>
    <w:rsid w:val="00487AF5"/>
    <w:rsid w:val="00491F56"/>
    <w:rsid w:val="004933D1"/>
    <w:rsid w:val="00495AEE"/>
    <w:rsid w:val="00496A6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726B"/>
    <w:rsid w:val="004F1339"/>
    <w:rsid w:val="004F1ABA"/>
    <w:rsid w:val="004F4557"/>
    <w:rsid w:val="004F5AD5"/>
    <w:rsid w:val="00500AA1"/>
    <w:rsid w:val="00500E82"/>
    <w:rsid w:val="00500FC1"/>
    <w:rsid w:val="00502A51"/>
    <w:rsid w:val="00504571"/>
    <w:rsid w:val="00511F7E"/>
    <w:rsid w:val="0051220A"/>
    <w:rsid w:val="00513CD9"/>
    <w:rsid w:val="00514112"/>
    <w:rsid w:val="00517922"/>
    <w:rsid w:val="00517ACA"/>
    <w:rsid w:val="0052078A"/>
    <w:rsid w:val="00521B0B"/>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510"/>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7B1"/>
    <w:rsid w:val="005E21F5"/>
    <w:rsid w:val="005E305C"/>
    <w:rsid w:val="005E35C1"/>
    <w:rsid w:val="005E750B"/>
    <w:rsid w:val="005E75B1"/>
    <w:rsid w:val="005F200D"/>
    <w:rsid w:val="005F6796"/>
    <w:rsid w:val="005F74D9"/>
    <w:rsid w:val="00600360"/>
    <w:rsid w:val="00601656"/>
    <w:rsid w:val="006061F7"/>
    <w:rsid w:val="00610B12"/>
    <w:rsid w:val="006117F4"/>
    <w:rsid w:val="0061494E"/>
    <w:rsid w:val="0061569D"/>
    <w:rsid w:val="006169C9"/>
    <w:rsid w:val="00617B2A"/>
    <w:rsid w:val="00620799"/>
    <w:rsid w:val="006233B4"/>
    <w:rsid w:val="0062469F"/>
    <w:rsid w:val="0062473E"/>
    <w:rsid w:val="00624A76"/>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A0D"/>
    <w:rsid w:val="00670258"/>
    <w:rsid w:val="00671821"/>
    <w:rsid w:val="006726B2"/>
    <w:rsid w:val="00673F5E"/>
    <w:rsid w:val="00674FB8"/>
    <w:rsid w:val="00675674"/>
    <w:rsid w:val="006767E0"/>
    <w:rsid w:val="0068308D"/>
    <w:rsid w:val="006844ED"/>
    <w:rsid w:val="006912C7"/>
    <w:rsid w:val="0069390B"/>
    <w:rsid w:val="0069610E"/>
    <w:rsid w:val="006A0FFC"/>
    <w:rsid w:val="006A1F40"/>
    <w:rsid w:val="006A2223"/>
    <w:rsid w:val="006A22CA"/>
    <w:rsid w:val="006A28F7"/>
    <w:rsid w:val="006A489D"/>
    <w:rsid w:val="006A5A0C"/>
    <w:rsid w:val="006A67E5"/>
    <w:rsid w:val="006A7FF4"/>
    <w:rsid w:val="006B0821"/>
    <w:rsid w:val="006B2272"/>
    <w:rsid w:val="006B33A2"/>
    <w:rsid w:val="006B593D"/>
    <w:rsid w:val="006B6A71"/>
    <w:rsid w:val="006B7787"/>
    <w:rsid w:val="006C1E42"/>
    <w:rsid w:val="006C3A0F"/>
    <w:rsid w:val="006C4375"/>
    <w:rsid w:val="006C43AB"/>
    <w:rsid w:val="006C443C"/>
    <w:rsid w:val="006C5276"/>
    <w:rsid w:val="006C5FB0"/>
    <w:rsid w:val="006D2BA8"/>
    <w:rsid w:val="006D2FD0"/>
    <w:rsid w:val="006D2FFE"/>
    <w:rsid w:val="006D3BA4"/>
    <w:rsid w:val="006D4FE9"/>
    <w:rsid w:val="006D5EAA"/>
    <w:rsid w:val="006E0BCF"/>
    <w:rsid w:val="006E1B97"/>
    <w:rsid w:val="006E2784"/>
    <w:rsid w:val="006E2EF8"/>
    <w:rsid w:val="006E5250"/>
    <w:rsid w:val="006E54E8"/>
    <w:rsid w:val="006E5F50"/>
    <w:rsid w:val="006E7914"/>
    <w:rsid w:val="006F039E"/>
    <w:rsid w:val="006F16E6"/>
    <w:rsid w:val="006F3DBD"/>
    <w:rsid w:val="006F64C2"/>
    <w:rsid w:val="006F6FFE"/>
    <w:rsid w:val="006F7CB0"/>
    <w:rsid w:val="00700445"/>
    <w:rsid w:val="00702128"/>
    <w:rsid w:val="007036E1"/>
    <w:rsid w:val="007038C8"/>
    <w:rsid w:val="00703B23"/>
    <w:rsid w:val="00704131"/>
    <w:rsid w:val="007059A3"/>
    <w:rsid w:val="007059E7"/>
    <w:rsid w:val="00706E24"/>
    <w:rsid w:val="00707B16"/>
    <w:rsid w:val="00707C81"/>
    <w:rsid w:val="007104E2"/>
    <w:rsid w:val="00710525"/>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827"/>
    <w:rsid w:val="00732181"/>
    <w:rsid w:val="007322DF"/>
    <w:rsid w:val="007322F8"/>
    <w:rsid w:val="0073379A"/>
    <w:rsid w:val="00733FF1"/>
    <w:rsid w:val="00734F44"/>
    <w:rsid w:val="007413C7"/>
    <w:rsid w:val="00743022"/>
    <w:rsid w:val="0074399B"/>
    <w:rsid w:val="007453C6"/>
    <w:rsid w:val="007478BB"/>
    <w:rsid w:val="00750150"/>
    <w:rsid w:val="00750F5C"/>
    <w:rsid w:val="00751803"/>
    <w:rsid w:val="00755B2E"/>
    <w:rsid w:val="00757151"/>
    <w:rsid w:val="0076308F"/>
    <w:rsid w:val="00765605"/>
    <w:rsid w:val="00766469"/>
    <w:rsid w:val="00766F39"/>
    <w:rsid w:val="007730EF"/>
    <w:rsid w:val="00773565"/>
    <w:rsid w:val="00773FC4"/>
    <w:rsid w:val="00775CB8"/>
    <w:rsid w:val="00776918"/>
    <w:rsid w:val="00781A5F"/>
    <w:rsid w:val="007841D5"/>
    <w:rsid w:val="00784595"/>
    <w:rsid w:val="007870B6"/>
    <w:rsid w:val="0078721D"/>
    <w:rsid w:val="00794707"/>
    <w:rsid w:val="0079535B"/>
    <w:rsid w:val="00795B62"/>
    <w:rsid w:val="00797D14"/>
    <w:rsid w:val="007A0E5E"/>
    <w:rsid w:val="007A2791"/>
    <w:rsid w:val="007A2EAC"/>
    <w:rsid w:val="007A429E"/>
    <w:rsid w:val="007A4954"/>
    <w:rsid w:val="007A7167"/>
    <w:rsid w:val="007B09FA"/>
    <w:rsid w:val="007B1001"/>
    <w:rsid w:val="007B1234"/>
    <w:rsid w:val="007B1D3A"/>
    <w:rsid w:val="007B25A9"/>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6EF3"/>
    <w:rsid w:val="007F065B"/>
    <w:rsid w:val="007F0B81"/>
    <w:rsid w:val="007F5BEB"/>
    <w:rsid w:val="007F5D34"/>
    <w:rsid w:val="007F785F"/>
    <w:rsid w:val="00802668"/>
    <w:rsid w:val="00802F91"/>
    <w:rsid w:val="008046AF"/>
    <w:rsid w:val="00804B87"/>
    <w:rsid w:val="00811AA2"/>
    <w:rsid w:val="00811E8D"/>
    <w:rsid w:val="00813A1B"/>
    <w:rsid w:val="00814848"/>
    <w:rsid w:val="0081618D"/>
    <w:rsid w:val="00816372"/>
    <w:rsid w:val="00820786"/>
    <w:rsid w:val="00821417"/>
    <w:rsid w:val="00823429"/>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40030"/>
    <w:rsid w:val="00841ADA"/>
    <w:rsid w:val="00842BB1"/>
    <w:rsid w:val="00844631"/>
    <w:rsid w:val="008448AC"/>
    <w:rsid w:val="0084782E"/>
    <w:rsid w:val="0085109C"/>
    <w:rsid w:val="008535C9"/>
    <w:rsid w:val="00853AA1"/>
    <w:rsid w:val="0085503B"/>
    <w:rsid w:val="008572D0"/>
    <w:rsid w:val="00857AAB"/>
    <w:rsid w:val="008615B6"/>
    <w:rsid w:val="00862074"/>
    <w:rsid w:val="00863C8C"/>
    <w:rsid w:val="008640A3"/>
    <w:rsid w:val="008716C6"/>
    <w:rsid w:val="00872743"/>
    <w:rsid w:val="008729ED"/>
    <w:rsid w:val="008743FB"/>
    <w:rsid w:val="00874676"/>
    <w:rsid w:val="00880561"/>
    <w:rsid w:val="008807F4"/>
    <w:rsid w:val="00880D66"/>
    <w:rsid w:val="00881515"/>
    <w:rsid w:val="008844F2"/>
    <w:rsid w:val="00884535"/>
    <w:rsid w:val="008849D0"/>
    <w:rsid w:val="0088518E"/>
    <w:rsid w:val="00885787"/>
    <w:rsid w:val="00895997"/>
    <w:rsid w:val="00895ECE"/>
    <w:rsid w:val="00896224"/>
    <w:rsid w:val="00896AB6"/>
    <w:rsid w:val="00897AC8"/>
    <w:rsid w:val="00897C95"/>
    <w:rsid w:val="008A017C"/>
    <w:rsid w:val="008A111C"/>
    <w:rsid w:val="008A125D"/>
    <w:rsid w:val="008A1CE3"/>
    <w:rsid w:val="008A3BB1"/>
    <w:rsid w:val="008A67EC"/>
    <w:rsid w:val="008A7AB3"/>
    <w:rsid w:val="008B1B9A"/>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3C93"/>
    <w:rsid w:val="0091551C"/>
    <w:rsid w:val="00920F47"/>
    <w:rsid w:val="00921253"/>
    <w:rsid w:val="00922BBB"/>
    <w:rsid w:val="00925A5B"/>
    <w:rsid w:val="00925B2E"/>
    <w:rsid w:val="00925E3B"/>
    <w:rsid w:val="0092755A"/>
    <w:rsid w:val="00930241"/>
    <w:rsid w:val="00932F17"/>
    <w:rsid w:val="00933AE7"/>
    <w:rsid w:val="00933BB6"/>
    <w:rsid w:val="00933D1C"/>
    <w:rsid w:val="00935C0C"/>
    <w:rsid w:val="009375C8"/>
    <w:rsid w:val="009413D4"/>
    <w:rsid w:val="009415A0"/>
    <w:rsid w:val="00941A6E"/>
    <w:rsid w:val="00942708"/>
    <w:rsid w:val="0094637E"/>
    <w:rsid w:val="0094654B"/>
    <w:rsid w:val="00952D13"/>
    <w:rsid w:val="00953AD0"/>
    <w:rsid w:val="00953B39"/>
    <w:rsid w:val="00953DA7"/>
    <w:rsid w:val="009541D1"/>
    <w:rsid w:val="0096031E"/>
    <w:rsid w:val="00961A83"/>
    <w:rsid w:val="00966DB2"/>
    <w:rsid w:val="00970374"/>
    <w:rsid w:val="009725ED"/>
    <w:rsid w:val="00973621"/>
    <w:rsid w:val="00974135"/>
    <w:rsid w:val="009749A8"/>
    <w:rsid w:val="00975EF6"/>
    <w:rsid w:val="00976095"/>
    <w:rsid w:val="00976BAF"/>
    <w:rsid w:val="00976C3F"/>
    <w:rsid w:val="00982FBB"/>
    <w:rsid w:val="00986020"/>
    <w:rsid w:val="00986BDA"/>
    <w:rsid w:val="00987CD2"/>
    <w:rsid w:val="009901F6"/>
    <w:rsid w:val="00991676"/>
    <w:rsid w:val="00991733"/>
    <w:rsid w:val="0099312C"/>
    <w:rsid w:val="0099401F"/>
    <w:rsid w:val="00995512"/>
    <w:rsid w:val="0099580B"/>
    <w:rsid w:val="00997147"/>
    <w:rsid w:val="00997ED6"/>
    <w:rsid w:val="009A37CD"/>
    <w:rsid w:val="009B12B9"/>
    <w:rsid w:val="009B13DB"/>
    <w:rsid w:val="009B2D34"/>
    <w:rsid w:val="009B3DF7"/>
    <w:rsid w:val="009B6D8D"/>
    <w:rsid w:val="009C5848"/>
    <w:rsid w:val="009C6431"/>
    <w:rsid w:val="009C7AD8"/>
    <w:rsid w:val="009D008D"/>
    <w:rsid w:val="009D2B4D"/>
    <w:rsid w:val="009D4823"/>
    <w:rsid w:val="009D744F"/>
    <w:rsid w:val="009E06FE"/>
    <w:rsid w:val="009E0F8A"/>
    <w:rsid w:val="009E1CA6"/>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581"/>
    <w:rsid w:val="00A03BFB"/>
    <w:rsid w:val="00A0671A"/>
    <w:rsid w:val="00A07509"/>
    <w:rsid w:val="00A1268B"/>
    <w:rsid w:val="00A13D85"/>
    <w:rsid w:val="00A15BAB"/>
    <w:rsid w:val="00A15BA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70746"/>
    <w:rsid w:val="00A7186E"/>
    <w:rsid w:val="00A71B54"/>
    <w:rsid w:val="00A75636"/>
    <w:rsid w:val="00A76A3F"/>
    <w:rsid w:val="00A77810"/>
    <w:rsid w:val="00A779BD"/>
    <w:rsid w:val="00A80AE9"/>
    <w:rsid w:val="00A81117"/>
    <w:rsid w:val="00A81E68"/>
    <w:rsid w:val="00A834A2"/>
    <w:rsid w:val="00A8511F"/>
    <w:rsid w:val="00A87B94"/>
    <w:rsid w:val="00A93085"/>
    <w:rsid w:val="00A9414D"/>
    <w:rsid w:val="00A94ABD"/>
    <w:rsid w:val="00A954D6"/>
    <w:rsid w:val="00A9574A"/>
    <w:rsid w:val="00A966E6"/>
    <w:rsid w:val="00AA15B9"/>
    <w:rsid w:val="00AA20C0"/>
    <w:rsid w:val="00AA2647"/>
    <w:rsid w:val="00AA5FA6"/>
    <w:rsid w:val="00AA60FC"/>
    <w:rsid w:val="00AA6FD6"/>
    <w:rsid w:val="00AB1D8A"/>
    <w:rsid w:val="00AB201B"/>
    <w:rsid w:val="00AB31CE"/>
    <w:rsid w:val="00AB41FC"/>
    <w:rsid w:val="00AB540A"/>
    <w:rsid w:val="00AB6098"/>
    <w:rsid w:val="00AC1659"/>
    <w:rsid w:val="00AC2A61"/>
    <w:rsid w:val="00AC2F5A"/>
    <w:rsid w:val="00AC45FF"/>
    <w:rsid w:val="00AC4E96"/>
    <w:rsid w:val="00AC559B"/>
    <w:rsid w:val="00AC5F68"/>
    <w:rsid w:val="00AC720C"/>
    <w:rsid w:val="00AC79AB"/>
    <w:rsid w:val="00AD037E"/>
    <w:rsid w:val="00AD048C"/>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44"/>
    <w:rsid w:val="00AE467B"/>
    <w:rsid w:val="00AE7D09"/>
    <w:rsid w:val="00AF1AA3"/>
    <w:rsid w:val="00AF23ED"/>
    <w:rsid w:val="00AF559A"/>
    <w:rsid w:val="00AF629D"/>
    <w:rsid w:val="00B0006C"/>
    <w:rsid w:val="00B0064F"/>
    <w:rsid w:val="00B006F3"/>
    <w:rsid w:val="00B01D27"/>
    <w:rsid w:val="00B0301D"/>
    <w:rsid w:val="00B0512F"/>
    <w:rsid w:val="00B1039F"/>
    <w:rsid w:val="00B11ADD"/>
    <w:rsid w:val="00B12938"/>
    <w:rsid w:val="00B1439B"/>
    <w:rsid w:val="00B15060"/>
    <w:rsid w:val="00B15320"/>
    <w:rsid w:val="00B2055E"/>
    <w:rsid w:val="00B2503A"/>
    <w:rsid w:val="00B261A9"/>
    <w:rsid w:val="00B27902"/>
    <w:rsid w:val="00B30960"/>
    <w:rsid w:val="00B315F9"/>
    <w:rsid w:val="00B443CA"/>
    <w:rsid w:val="00B458D5"/>
    <w:rsid w:val="00B46510"/>
    <w:rsid w:val="00B552AE"/>
    <w:rsid w:val="00B55889"/>
    <w:rsid w:val="00B574C7"/>
    <w:rsid w:val="00B576D7"/>
    <w:rsid w:val="00B628F7"/>
    <w:rsid w:val="00B63F27"/>
    <w:rsid w:val="00B64C82"/>
    <w:rsid w:val="00B64D9B"/>
    <w:rsid w:val="00B667F8"/>
    <w:rsid w:val="00B7022B"/>
    <w:rsid w:val="00B717C9"/>
    <w:rsid w:val="00B73529"/>
    <w:rsid w:val="00B74E29"/>
    <w:rsid w:val="00B81334"/>
    <w:rsid w:val="00B83228"/>
    <w:rsid w:val="00B910FE"/>
    <w:rsid w:val="00B93D51"/>
    <w:rsid w:val="00B93DE4"/>
    <w:rsid w:val="00B9557B"/>
    <w:rsid w:val="00B957A7"/>
    <w:rsid w:val="00B97095"/>
    <w:rsid w:val="00BA23C8"/>
    <w:rsid w:val="00BA2DBC"/>
    <w:rsid w:val="00BA4E9E"/>
    <w:rsid w:val="00BB00CC"/>
    <w:rsid w:val="00BB1135"/>
    <w:rsid w:val="00BB40C2"/>
    <w:rsid w:val="00BB7CAA"/>
    <w:rsid w:val="00BB7FB7"/>
    <w:rsid w:val="00BC1884"/>
    <w:rsid w:val="00BC1E90"/>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D729B"/>
    <w:rsid w:val="00BE0258"/>
    <w:rsid w:val="00BE0755"/>
    <w:rsid w:val="00BE0C19"/>
    <w:rsid w:val="00BE0C27"/>
    <w:rsid w:val="00BE1121"/>
    <w:rsid w:val="00BE1454"/>
    <w:rsid w:val="00BE1D20"/>
    <w:rsid w:val="00BE3370"/>
    <w:rsid w:val="00BE5789"/>
    <w:rsid w:val="00BE5D0B"/>
    <w:rsid w:val="00BF01A3"/>
    <w:rsid w:val="00BF1553"/>
    <w:rsid w:val="00BF27B1"/>
    <w:rsid w:val="00BF3C00"/>
    <w:rsid w:val="00BF5972"/>
    <w:rsid w:val="00BF6A95"/>
    <w:rsid w:val="00C0069E"/>
    <w:rsid w:val="00C013C9"/>
    <w:rsid w:val="00C03435"/>
    <w:rsid w:val="00C04CD7"/>
    <w:rsid w:val="00C05DDC"/>
    <w:rsid w:val="00C1048E"/>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5740"/>
    <w:rsid w:val="00C375D3"/>
    <w:rsid w:val="00C42284"/>
    <w:rsid w:val="00C44150"/>
    <w:rsid w:val="00C47A2A"/>
    <w:rsid w:val="00C5035D"/>
    <w:rsid w:val="00C53EDA"/>
    <w:rsid w:val="00C5448D"/>
    <w:rsid w:val="00C559EA"/>
    <w:rsid w:val="00C55C2D"/>
    <w:rsid w:val="00C5658D"/>
    <w:rsid w:val="00C608B1"/>
    <w:rsid w:val="00C620F7"/>
    <w:rsid w:val="00C62443"/>
    <w:rsid w:val="00C62B37"/>
    <w:rsid w:val="00C62FAC"/>
    <w:rsid w:val="00C63224"/>
    <w:rsid w:val="00C63E80"/>
    <w:rsid w:val="00C641C2"/>
    <w:rsid w:val="00C67C6B"/>
    <w:rsid w:val="00C708AD"/>
    <w:rsid w:val="00C71959"/>
    <w:rsid w:val="00C719CE"/>
    <w:rsid w:val="00C74002"/>
    <w:rsid w:val="00C747D6"/>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4651"/>
    <w:rsid w:val="00CB49DE"/>
    <w:rsid w:val="00CB6805"/>
    <w:rsid w:val="00CC3BC6"/>
    <w:rsid w:val="00CC4202"/>
    <w:rsid w:val="00CC452B"/>
    <w:rsid w:val="00CD2019"/>
    <w:rsid w:val="00CD2343"/>
    <w:rsid w:val="00CD3414"/>
    <w:rsid w:val="00CD4C15"/>
    <w:rsid w:val="00CD770E"/>
    <w:rsid w:val="00CD7C51"/>
    <w:rsid w:val="00CD7FD7"/>
    <w:rsid w:val="00CE0799"/>
    <w:rsid w:val="00CE0AF0"/>
    <w:rsid w:val="00CE1A84"/>
    <w:rsid w:val="00CE1E41"/>
    <w:rsid w:val="00CE24B1"/>
    <w:rsid w:val="00CE4E20"/>
    <w:rsid w:val="00CE678D"/>
    <w:rsid w:val="00CE6E50"/>
    <w:rsid w:val="00CF0070"/>
    <w:rsid w:val="00CF091E"/>
    <w:rsid w:val="00CF09C1"/>
    <w:rsid w:val="00CF1C44"/>
    <w:rsid w:val="00CF2ACD"/>
    <w:rsid w:val="00CF3D3A"/>
    <w:rsid w:val="00CF4511"/>
    <w:rsid w:val="00CF65CA"/>
    <w:rsid w:val="00D00772"/>
    <w:rsid w:val="00D0192F"/>
    <w:rsid w:val="00D020D0"/>
    <w:rsid w:val="00D02B1E"/>
    <w:rsid w:val="00D03177"/>
    <w:rsid w:val="00D03220"/>
    <w:rsid w:val="00D04267"/>
    <w:rsid w:val="00D05FBD"/>
    <w:rsid w:val="00D06048"/>
    <w:rsid w:val="00D07C8D"/>
    <w:rsid w:val="00D10211"/>
    <w:rsid w:val="00D10A7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301"/>
    <w:rsid w:val="00D61374"/>
    <w:rsid w:val="00D617F3"/>
    <w:rsid w:val="00D62570"/>
    <w:rsid w:val="00D63369"/>
    <w:rsid w:val="00D63538"/>
    <w:rsid w:val="00D6394E"/>
    <w:rsid w:val="00D669CC"/>
    <w:rsid w:val="00D67078"/>
    <w:rsid w:val="00D7030B"/>
    <w:rsid w:val="00D7346C"/>
    <w:rsid w:val="00D74DB2"/>
    <w:rsid w:val="00D76564"/>
    <w:rsid w:val="00D7679D"/>
    <w:rsid w:val="00D77DB9"/>
    <w:rsid w:val="00D82E72"/>
    <w:rsid w:val="00D84DFA"/>
    <w:rsid w:val="00D86685"/>
    <w:rsid w:val="00D869A3"/>
    <w:rsid w:val="00D86F3D"/>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A18"/>
    <w:rsid w:val="00DA2DD9"/>
    <w:rsid w:val="00DB2F3C"/>
    <w:rsid w:val="00DB7D29"/>
    <w:rsid w:val="00DC2031"/>
    <w:rsid w:val="00DC2162"/>
    <w:rsid w:val="00DC27FC"/>
    <w:rsid w:val="00DC36AF"/>
    <w:rsid w:val="00DC476D"/>
    <w:rsid w:val="00DC6501"/>
    <w:rsid w:val="00DC7B66"/>
    <w:rsid w:val="00DD0336"/>
    <w:rsid w:val="00DD106D"/>
    <w:rsid w:val="00DD1627"/>
    <w:rsid w:val="00DD2A49"/>
    <w:rsid w:val="00DD40BB"/>
    <w:rsid w:val="00DD6D1F"/>
    <w:rsid w:val="00DD6F55"/>
    <w:rsid w:val="00DE08CE"/>
    <w:rsid w:val="00DE49F5"/>
    <w:rsid w:val="00DE538E"/>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3253"/>
    <w:rsid w:val="00E04C25"/>
    <w:rsid w:val="00E074EE"/>
    <w:rsid w:val="00E11DC0"/>
    <w:rsid w:val="00E12726"/>
    <w:rsid w:val="00E13799"/>
    <w:rsid w:val="00E138D9"/>
    <w:rsid w:val="00E13C09"/>
    <w:rsid w:val="00E13ED5"/>
    <w:rsid w:val="00E1681E"/>
    <w:rsid w:val="00E16983"/>
    <w:rsid w:val="00E16A03"/>
    <w:rsid w:val="00E179B6"/>
    <w:rsid w:val="00E17B78"/>
    <w:rsid w:val="00E20534"/>
    <w:rsid w:val="00E20BB0"/>
    <w:rsid w:val="00E2180F"/>
    <w:rsid w:val="00E24182"/>
    <w:rsid w:val="00E330ED"/>
    <w:rsid w:val="00E35013"/>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57166"/>
    <w:rsid w:val="00E57533"/>
    <w:rsid w:val="00E60846"/>
    <w:rsid w:val="00E627A8"/>
    <w:rsid w:val="00E63179"/>
    <w:rsid w:val="00E64EFB"/>
    <w:rsid w:val="00E677A1"/>
    <w:rsid w:val="00E679F7"/>
    <w:rsid w:val="00E706F0"/>
    <w:rsid w:val="00E715B2"/>
    <w:rsid w:val="00E74B68"/>
    <w:rsid w:val="00E74C60"/>
    <w:rsid w:val="00E756E9"/>
    <w:rsid w:val="00E778E0"/>
    <w:rsid w:val="00E805C8"/>
    <w:rsid w:val="00E8072B"/>
    <w:rsid w:val="00E82ED0"/>
    <w:rsid w:val="00E86E92"/>
    <w:rsid w:val="00E907F2"/>
    <w:rsid w:val="00E92F08"/>
    <w:rsid w:val="00E94A83"/>
    <w:rsid w:val="00E9573E"/>
    <w:rsid w:val="00E95E20"/>
    <w:rsid w:val="00E96834"/>
    <w:rsid w:val="00E976FD"/>
    <w:rsid w:val="00EA1396"/>
    <w:rsid w:val="00EA69A1"/>
    <w:rsid w:val="00EA6EE0"/>
    <w:rsid w:val="00EB1027"/>
    <w:rsid w:val="00EB1B37"/>
    <w:rsid w:val="00EB30F6"/>
    <w:rsid w:val="00EB4CD3"/>
    <w:rsid w:val="00EB4FF0"/>
    <w:rsid w:val="00EB5253"/>
    <w:rsid w:val="00EC1BF8"/>
    <w:rsid w:val="00EC3564"/>
    <w:rsid w:val="00EC4143"/>
    <w:rsid w:val="00EC6C16"/>
    <w:rsid w:val="00EC6F34"/>
    <w:rsid w:val="00ED05B3"/>
    <w:rsid w:val="00ED1CB8"/>
    <w:rsid w:val="00ED4D48"/>
    <w:rsid w:val="00ED5814"/>
    <w:rsid w:val="00ED6A99"/>
    <w:rsid w:val="00ED6C10"/>
    <w:rsid w:val="00EE04AC"/>
    <w:rsid w:val="00EE07E5"/>
    <w:rsid w:val="00EE221F"/>
    <w:rsid w:val="00EE2545"/>
    <w:rsid w:val="00EE2604"/>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047B"/>
    <w:rsid w:val="00F11023"/>
    <w:rsid w:val="00F1224A"/>
    <w:rsid w:val="00F142C6"/>
    <w:rsid w:val="00F1504F"/>
    <w:rsid w:val="00F178FB"/>
    <w:rsid w:val="00F2098A"/>
    <w:rsid w:val="00F22079"/>
    <w:rsid w:val="00F22CB7"/>
    <w:rsid w:val="00F23911"/>
    <w:rsid w:val="00F246FA"/>
    <w:rsid w:val="00F24FB8"/>
    <w:rsid w:val="00F25739"/>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A0"/>
    <w:rsid w:val="00F575FA"/>
    <w:rsid w:val="00F60E76"/>
    <w:rsid w:val="00F64770"/>
    <w:rsid w:val="00F65467"/>
    <w:rsid w:val="00F70D46"/>
    <w:rsid w:val="00F7639F"/>
    <w:rsid w:val="00F765A1"/>
    <w:rsid w:val="00F80625"/>
    <w:rsid w:val="00F8101F"/>
    <w:rsid w:val="00F815BE"/>
    <w:rsid w:val="00F8192A"/>
    <w:rsid w:val="00F831D2"/>
    <w:rsid w:val="00F84224"/>
    <w:rsid w:val="00F87277"/>
    <w:rsid w:val="00F9228A"/>
    <w:rsid w:val="00F939FC"/>
    <w:rsid w:val="00F958ED"/>
    <w:rsid w:val="00F968B4"/>
    <w:rsid w:val="00F96CB5"/>
    <w:rsid w:val="00FA1BB9"/>
    <w:rsid w:val="00FA2346"/>
    <w:rsid w:val="00FA567C"/>
    <w:rsid w:val="00FA58D0"/>
    <w:rsid w:val="00FA65D2"/>
    <w:rsid w:val="00FA78F7"/>
    <w:rsid w:val="00FB0058"/>
    <w:rsid w:val="00FB0C00"/>
    <w:rsid w:val="00FB1E23"/>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462B"/>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00B6E20"/>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26"/>
      </w:numPr>
    </w:pPr>
  </w:style>
  <w:style w:type="paragraph" w:customStyle="1" w:styleId="CUTable1">
    <w:name w:val="CU_Table1"/>
    <w:basedOn w:val="Normal"/>
    <w:rsid w:val="00974135"/>
    <w:pPr>
      <w:numPr>
        <w:numId w:val="26"/>
      </w:numPr>
      <w:outlineLvl w:val="0"/>
    </w:pPr>
  </w:style>
  <w:style w:type="paragraph" w:customStyle="1" w:styleId="CUTable2">
    <w:name w:val="CU_Table2"/>
    <w:basedOn w:val="Normal"/>
    <w:rsid w:val="00974135"/>
    <w:pPr>
      <w:numPr>
        <w:ilvl w:val="1"/>
        <w:numId w:val="26"/>
      </w:numPr>
      <w:outlineLvl w:val="2"/>
    </w:pPr>
  </w:style>
  <w:style w:type="paragraph" w:customStyle="1" w:styleId="CUTable3">
    <w:name w:val="CU_Table3"/>
    <w:basedOn w:val="Normal"/>
    <w:rsid w:val="00974135"/>
    <w:pPr>
      <w:numPr>
        <w:ilvl w:val="2"/>
        <w:numId w:val="26"/>
      </w:numPr>
      <w:outlineLvl w:val="3"/>
    </w:pPr>
  </w:style>
  <w:style w:type="paragraph" w:customStyle="1" w:styleId="CUTable4">
    <w:name w:val="CU_Table4"/>
    <w:basedOn w:val="Normal"/>
    <w:rsid w:val="00974135"/>
    <w:pPr>
      <w:numPr>
        <w:ilvl w:val="3"/>
        <w:numId w:val="26"/>
      </w:numPr>
      <w:outlineLvl w:val="4"/>
    </w:pPr>
  </w:style>
  <w:style w:type="paragraph" w:customStyle="1" w:styleId="CUTable5">
    <w:name w:val="CU_Table5"/>
    <w:basedOn w:val="Normal"/>
    <w:rsid w:val="00974135"/>
    <w:pPr>
      <w:numPr>
        <w:ilvl w:val="4"/>
        <w:numId w:val="26"/>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6B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 L e g a l ! 3 5 2 4 6 9 9 6 5 . 2 < / d o c u m e n t i d >  
     < s e n d e r i d > M P Y W E L L < / s e n d e r i d >  
     < s e n d e r e m a i l > M P Y W E L L @ C L A Y T O N U T Z . C O M < / s e n d e r e m a i l >  
     < l a s t m o d i f i e d > 2 0 2 4 - 0 4 - 1 2 T 1 1 : 5 9 : 0 0 . 0 0 0 0 0 0 0 + 1 0 : 0 0 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120</TotalTime>
  <Pages>9</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12</cp:revision>
  <cp:lastPrinted>2019-10-24T01:23:00Z</cp:lastPrinted>
  <dcterms:created xsi:type="dcterms:W3CDTF">2024-03-28T04:13:00Z</dcterms:created>
  <dcterms:modified xsi:type="dcterms:W3CDTF">2024-04-12T01:59:00Z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