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9296" w14:textId="358781DA" w:rsidR="00472058" w:rsidRPr="007E6D78" w:rsidRDefault="00472058" w:rsidP="00261CCF">
      <w:pPr>
        <w:pStyle w:val="DefenceBoldNormal"/>
      </w:pPr>
      <w:bookmarkStart w:id="0" w:name="_GoBack"/>
      <w:bookmarkEnd w:id="0"/>
      <w:r w:rsidRPr="007E6D78">
        <w:t xml:space="preserve">SCOPE OF SERVICES </w:t>
      </w:r>
      <w:r>
        <w:t>–</w:t>
      </w:r>
      <w:r w:rsidRPr="007E6D78">
        <w:t xml:space="preserve"> </w:t>
      </w:r>
      <w:r>
        <w:t>FIRE ENGINEERING</w:t>
      </w:r>
      <w:r w:rsidRPr="007E6D78">
        <w:t xml:space="preserve"> SERVICES</w:t>
      </w:r>
    </w:p>
    <w:p w14:paraId="29C4515F" w14:textId="77777777" w:rsidR="00472058" w:rsidRPr="00261CCF" w:rsidRDefault="00472058" w:rsidP="00261CCF">
      <w:pPr>
        <w:pStyle w:val="DefenceSchedule1"/>
        <w:keepNext/>
        <w:rPr>
          <w:b/>
        </w:rPr>
      </w:pPr>
      <w:r w:rsidRPr="00261CCF">
        <w:rPr>
          <w:b/>
        </w:rPr>
        <w:t>Background</w:t>
      </w:r>
    </w:p>
    <w:p w14:paraId="6B726AEC" w14:textId="3F7DC32E" w:rsidR="00472058" w:rsidRPr="00392F27" w:rsidRDefault="00472058" w:rsidP="00261CCF">
      <w:pPr>
        <w:pStyle w:val="DefenceSchedule2"/>
      </w:pPr>
      <w:r w:rsidRPr="007E6D78">
        <w:t xml:space="preserve">The Commonwealth requires the Consultant to provide </w:t>
      </w:r>
      <w:r>
        <w:t>specialist technical advice</w:t>
      </w:r>
      <w:r w:rsidRPr="007E6D78">
        <w:t xml:space="preserve"> </w:t>
      </w:r>
      <w:r w:rsidR="000F0DEA">
        <w:t xml:space="preserve">and assistance related to </w:t>
      </w:r>
      <w:r w:rsidR="00E208DC">
        <w:rPr>
          <w:szCs w:val="24"/>
        </w:rPr>
        <w:t xml:space="preserve">fire safety engineering </w:t>
      </w:r>
      <w:r w:rsidRPr="00392F27">
        <w:rPr>
          <w:szCs w:val="24"/>
        </w:rPr>
        <w:t xml:space="preserve">issues </w:t>
      </w:r>
      <w:r w:rsidR="00E208DC">
        <w:rPr>
          <w:szCs w:val="24"/>
        </w:rPr>
        <w:t xml:space="preserve">pertaining to the Defence </w:t>
      </w:r>
      <w:r w:rsidR="00EC3574">
        <w:rPr>
          <w:szCs w:val="24"/>
        </w:rPr>
        <w:t>e</w:t>
      </w:r>
      <w:r w:rsidR="00E208DC">
        <w:rPr>
          <w:szCs w:val="24"/>
        </w:rPr>
        <w:t>state.</w:t>
      </w:r>
    </w:p>
    <w:p w14:paraId="1F7CCF88" w14:textId="77777777" w:rsidR="00472058" w:rsidRPr="00261CCF" w:rsidRDefault="00472058" w:rsidP="00261CCF">
      <w:pPr>
        <w:pStyle w:val="DefenceSchedule1"/>
        <w:keepNext/>
        <w:rPr>
          <w:b/>
        </w:rPr>
      </w:pPr>
      <w:r w:rsidRPr="00261CCF">
        <w:rPr>
          <w:b/>
        </w:rPr>
        <w:t>Commonwealth Objectives</w:t>
      </w:r>
    </w:p>
    <w:p w14:paraId="1232482F" w14:textId="7EC0E695" w:rsidR="00472058" w:rsidRPr="007E6D78" w:rsidRDefault="00472058" w:rsidP="00261CCF">
      <w:pPr>
        <w:pStyle w:val="DefenceSchedule2"/>
      </w:pPr>
      <w:r w:rsidRPr="007E6D78">
        <w:t>The objective of the Services provided by the Consultant i</w:t>
      </w:r>
      <w:r>
        <w:t>s to support</w:t>
      </w:r>
      <w:r w:rsidRPr="007E6D78">
        <w:t xml:space="preserve"> the Commonwealth in relation to developing</w:t>
      </w:r>
      <w:r w:rsidR="00EC3574">
        <w:t xml:space="preserve">, </w:t>
      </w:r>
      <w:r w:rsidRPr="007E6D78">
        <w:t>delivering</w:t>
      </w:r>
      <w:r w:rsidR="00EC3574">
        <w:t>, operating and maintaining facilities and</w:t>
      </w:r>
      <w:r w:rsidRPr="007E6D78">
        <w:t xml:space="preserve"> infrastructure.  </w:t>
      </w:r>
      <w:r w:rsidR="00E75D6D">
        <w:t>T</w:t>
      </w:r>
      <w:r w:rsidRPr="007E6D78">
        <w:t>he role will require:</w:t>
      </w:r>
    </w:p>
    <w:p w14:paraId="2E07FA42" w14:textId="3F3F21E7" w:rsidR="00472058" w:rsidRPr="007E6D78" w:rsidRDefault="00F725B0" w:rsidP="00261CCF">
      <w:pPr>
        <w:pStyle w:val="DefenceSchedule3"/>
      </w:pPr>
      <w:r>
        <w:t xml:space="preserve">review and </w:t>
      </w:r>
      <w:r w:rsidR="000F0DEA">
        <w:t>asse</w:t>
      </w:r>
      <w:r w:rsidR="00472058" w:rsidRPr="000816AB">
        <w:t>s</w:t>
      </w:r>
      <w:r w:rsidR="000F0DEA">
        <w:t>s</w:t>
      </w:r>
      <w:r w:rsidR="00472058" w:rsidRPr="000816AB">
        <w:t xml:space="preserve">ment of </w:t>
      </w:r>
      <w:r>
        <w:t>fire safety engineering and building design documentation</w:t>
      </w:r>
      <w:r w:rsidRPr="00F725B0">
        <w:t xml:space="preserve"> </w:t>
      </w:r>
      <w:r w:rsidRPr="000816AB">
        <w:t xml:space="preserve">for compliance with Defence policies and </w:t>
      </w:r>
      <w:r w:rsidR="003D31B3">
        <w:t>S</w:t>
      </w:r>
      <w:r w:rsidRPr="000816AB">
        <w:t xml:space="preserve">tatutory </w:t>
      </w:r>
      <w:r w:rsidR="003D31B3">
        <w:t>R</w:t>
      </w:r>
      <w:r w:rsidRPr="000816AB">
        <w:t>equirements</w:t>
      </w:r>
      <w:r w:rsidR="000F0DEA">
        <w:t>;</w:t>
      </w:r>
    </w:p>
    <w:p w14:paraId="7D92B2F1" w14:textId="65D320A8" w:rsidR="00F725B0" w:rsidRDefault="00F725B0" w:rsidP="00261CCF">
      <w:pPr>
        <w:pStyle w:val="DefenceSchedule3"/>
      </w:pPr>
      <w:r>
        <w:t>research into fire safety engineering best practice and assistance with policy development;</w:t>
      </w:r>
    </w:p>
    <w:p w14:paraId="01E79BDD" w14:textId="740464CB" w:rsidR="00D1239B" w:rsidRDefault="00D1239B" w:rsidP="00261CCF">
      <w:pPr>
        <w:pStyle w:val="DefenceSchedule3"/>
      </w:pPr>
      <w:r>
        <w:t>represent</w:t>
      </w:r>
      <w:r w:rsidR="00C937B2">
        <w:t>ing the Commonwealth</w:t>
      </w:r>
      <w:r>
        <w:t xml:space="preserve"> at stakeholder forums and committees;</w:t>
      </w:r>
    </w:p>
    <w:p w14:paraId="19A1D286" w14:textId="2AE53812" w:rsidR="00F725B0" w:rsidRDefault="00F725B0" w:rsidP="00261CCF">
      <w:pPr>
        <w:pStyle w:val="DefenceSchedule3"/>
      </w:pPr>
      <w:r w:rsidRPr="000816AB">
        <w:t xml:space="preserve">undertaking building audits for compliance with </w:t>
      </w:r>
      <w:r w:rsidR="0092589F">
        <w:t xml:space="preserve">Defence </w:t>
      </w:r>
      <w:r w:rsidRPr="000816AB">
        <w:t xml:space="preserve">policy </w:t>
      </w:r>
      <w:r>
        <w:t xml:space="preserve">and </w:t>
      </w:r>
      <w:r w:rsidR="00C937B2">
        <w:t>S</w:t>
      </w:r>
      <w:r>
        <w:t xml:space="preserve">tatutory </w:t>
      </w:r>
      <w:r w:rsidR="00C937B2">
        <w:t>R</w:t>
      </w:r>
      <w:r w:rsidRPr="000816AB">
        <w:t>equirements</w:t>
      </w:r>
      <w:r>
        <w:t>;</w:t>
      </w:r>
    </w:p>
    <w:p w14:paraId="7A348844" w14:textId="24EC5CD4" w:rsidR="00F725B0" w:rsidRDefault="00F725B0" w:rsidP="00261CCF">
      <w:pPr>
        <w:pStyle w:val="DefenceSchedule3"/>
      </w:pPr>
      <w:r>
        <w:t xml:space="preserve">participation in </w:t>
      </w:r>
      <w:r w:rsidR="00C937B2">
        <w:t>the evaluation of Tenders for Commonwealth projects</w:t>
      </w:r>
      <w:r>
        <w:t xml:space="preserve"> and assistance with</w:t>
      </w:r>
      <w:r w:rsidRPr="007E6D78">
        <w:t xml:space="preserve"> </w:t>
      </w:r>
      <w:r w:rsidR="00C937B2">
        <w:t>the preparation of Tender E</w:t>
      </w:r>
      <w:r w:rsidRPr="007E6D78">
        <w:t xml:space="preserve">valuation </w:t>
      </w:r>
      <w:r w:rsidR="00C937B2">
        <w:t>B</w:t>
      </w:r>
      <w:r w:rsidRPr="007E6D78">
        <w:t xml:space="preserve">oard </w:t>
      </w:r>
      <w:r w:rsidR="00C937B2">
        <w:t>R</w:t>
      </w:r>
      <w:r w:rsidRPr="007E6D78">
        <w:t>eports;</w:t>
      </w:r>
      <w:r>
        <w:t xml:space="preserve"> and</w:t>
      </w:r>
    </w:p>
    <w:p w14:paraId="69F160F1" w14:textId="35D104DC" w:rsidR="00472058" w:rsidRDefault="00C937B2" w:rsidP="00261CCF">
      <w:pPr>
        <w:pStyle w:val="DefenceSchedule3"/>
      </w:pPr>
      <w:proofErr w:type="gramStart"/>
      <w:r>
        <w:t>achievement</w:t>
      </w:r>
      <w:proofErr w:type="gramEnd"/>
      <w:r>
        <w:t xml:space="preserve"> of required time and quality outcomes.</w:t>
      </w:r>
    </w:p>
    <w:p w14:paraId="6C20EFE4" w14:textId="25D25C92" w:rsidR="00472058" w:rsidRPr="007E6D78" w:rsidRDefault="00472058" w:rsidP="00261CCF">
      <w:pPr>
        <w:pStyle w:val="DefenceSchedule2"/>
      </w:pPr>
      <w:r w:rsidRPr="007E6D78">
        <w:t xml:space="preserve">The </w:t>
      </w:r>
      <w:r w:rsidR="00C937B2">
        <w:t>specific scope of Services for an Engagement</w:t>
      </w:r>
      <w:r w:rsidR="003F4306">
        <w:t xml:space="preserve"> will depend</w:t>
      </w:r>
      <w:r w:rsidR="003F4306" w:rsidRPr="007E6D78">
        <w:t xml:space="preserve"> on the circumstances that </w:t>
      </w:r>
      <w:r w:rsidR="003F4306">
        <w:t>arise at that point in the estate lifecycle.</w:t>
      </w:r>
    </w:p>
    <w:p w14:paraId="469FDEB6" w14:textId="77777777" w:rsidR="00472058" w:rsidRPr="00261CCF" w:rsidRDefault="00472058" w:rsidP="00261CCF">
      <w:pPr>
        <w:pStyle w:val="DefenceSchedule1"/>
        <w:keepNext/>
        <w:rPr>
          <w:b/>
        </w:rPr>
      </w:pPr>
      <w:r w:rsidRPr="00261CCF">
        <w:rPr>
          <w:b/>
        </w:rPr>
        <w:t>Skills</w:t>
      </w:r>
      <w:r w:rsidR="00915711" w:rsidRPr="00261CCF">
        <w:rPr>
          <w:b/>
        </w:rPr>
        <w:t xml:space="preserve"> and Qualifications</w:t>
      </w:r>
    </w:p>
    <w:p w14:paraId="1AC5AB9D" w14:textId="77777777" w:rsidR="002F042F" w:rsidRDefault="002F042F" w:rsidP="002F042F">
      <w:pPr>
        <w:pStyle w:val="DefenceSchedule2"/>
      </w:pPr>
      <w:r>
        <w:t>The Commonwealth</w:t>
      </w:r>
      <w:r w:rsidRPr="00865BFC">
        <w:t xml:space="preserve"> requires </w:t>
      </w:r>
      <w:r>
        <w:t xml:space="preserve">suitably skilled persons to be offered by the Consultant, matched to the specific needs of the Services.  </w:t>
      </w:r>
    </w:p>
    <w:p w14:paraId="4D01B6F7" w14:textId="12360384" w:rsidR="00243346" w:rsidRDefault="00472058" w:rsidP="00261CCF">
      <w:pPr>
        <w:pStyle w:val="DefenceSchedule2"/>
      </w:pPr>
      <w:r w:rsidRPr="007E6D78">
        <w:t xml:space="preserve">The Consultant </w:t>
      </w:r>
      <w:r w:rsidR="00C0224C">
        <w:t xml:space="preserve">must </w:t>
      </w:r>
      <w:r w:rsidR="00371D43">
        <w:t>ensure that</w:t>
      </w:r>
      <w:r w:rsidR="00243346">
        <w:t>:</w:t>
      </w:r>
    </w:p>
    <w:p w14:paraId="7E2FC0B5" w14:textId="74417D38" w:rsidR="000F0DEA" w:rsidRPr="007E6D78" w:rsidRDefault="00371D43" w:rsidP="00D40707">
      <w:pPr>
        <w:pStyle w:val="DefenceSchedule3"/>
      </w:pPr>
      <w:r>
        <w:t>any person who is engaged in the performance of the Services, who is required</w:t>
      </w:r>
      <w:r w:rsidR="00243346">
        <w:t>, in respect of an Engagement or under a Statutory Requirement,</w:t>
      </w:r>
      <w:r>
        <w:t xml:space="preserve"> to be:</w:t>
      </w:r>
    </w:p>
    <w:p w14:paraId="0900E2BB" w14:textId="32480AF1" w:rsidR="0016336C" w:rsidRPr="0016336C" w:rsidRDefault="00E672D1" w:rsidP="00D40707">
      <w:pPr>
        <w:pStyle w:val="DefenceSchedule4"/>
      </w:pPr>
      <w:bookmarkStart w:id="1" w:name="_Ref8815519"/>
      <w:r w:rsidRPr="00915711">
        <w:t xml:space="preserve">listed on the </w:t>
      </w:r>
      <w:r w:rsidR="00A445CE" w:rsidRPr="00A445CE">
        <w:t>National</w:t>
      </w:r>
      <w:r w:rsidR="00A445CE">
        <w:t xml:space="preserve"> Engineer</w:t>
      </w:r>
      <w:r w:rsidR="00EC3574">
        <w:t>ing</w:t>
      </w:r>
      <w:r w:rsidR="00A445CE">
        <w:t xml:space="preserve"> Register</w:t>
      </w:r>
      <w:r w:rsidRPr="00915711">
        <w:t xml:space="preserve"> for the</w:t>
      </w:r>
      <w:r w:rsidR="00243346">
        <w:t xml:space="preserve"> </w:t>
      </w:r>
      <w:r w:rsidR="00A6629C">
        <w:t xml:space="preserve">Special </w:t>
      </w:r>
      <w:r w:rsidR="00243346">
        <w:t>A</w:t>
      </w:r>
      <w:r w:rsidRPr="00915711">
        <w:t xml:space="preserve">rea of </w:t>
      </w:r>
      <w:r w:rsidR="00243346">
        <w:t>P</w:t>
      </w:r>
      <w:r w:rsidRPr="00915711">
        <w:t>ractice of Fire Safety Engineering</w:t>
      </w:r>
      <w:r w:rsidR="0016336C">
        <w:t>;</w:t>
      </w:r>
      <w:r w:rsidR="0016336C" w:rsidRPr="0016336C">
        <w:rPr>
          <w:sz w:val="24"/>
          <w:szCs w:val="24"/>
        </w:rPr>
        <w:t xml:space="preserve"> </w:t>
      </w:r>
      <w:r w:rsidR="00371D43" w:rsidRPr="00D40707">
        <w:t>or</w:t>
      </w:r>
      <w:bookmarkEnd w:id="1"/>
    </w:p>
    <w:p w14:paraId="0206E6E5" w14:textId="43ED2091" w:rsidR="00472058" w:rsidRPr="007E6D78" w:rsidRDefault="0016336C" w:rsidP="00D40707">
      <w:pPr>
        <w:pStyle w:val="DefenceSchedule4"/>
      </w:pPr>
      <w:bookmarkStart w:id="2" w:name="_Ref8815526"/>
      <w:r w:rsidRPr="0016336C">
        <w:t>registered as a fire safety engineer with a State or Territory body</w:t>
      </w:r>
      <w:r w:rsidR="00371D43">
        <w:t>,</w:t>
      </w:r>
      <w:bookmarkEnd w:id="2"/>
    </w:p>
    <w:p w14:paraId="5E9D428F" w14:textId="77777777" w:rsidR="00243346" w:rsidRDefault="00371D43" w:rsidP="00D40707">
      <w:pPr>
        <w:pStyle w:val="DefenceSchedule3"/>
        <w:numPr>
          <w:ilvl w:val="0"/>
          <w:numId w:val="0"/>
        </w:numPr>
        <w:ind w:left="1928"/>
      </w:pPr>
      <w:proofErr w:type="gramStart"/>
      <w:r>
        <w:t>is</w:t>
      </w:r>
      <w:proofErr w:type="gramEnd"/>
      <w:r>
        <w:t xml:space="preserve"> so listed or registered</w:t>
      </w:r>
      <w:r w:rsidR="00243346">
        <w:t>;</w:t>
      </w:r>
      <w:r>
        <w:t xml:space="preserve"> </w:t>
      </w:r>
      <w:r w:rsidR="00D33D91" w:rsidRPr="00D33D91">
        <w:t xml:space="preserve">and </w:t>
      </w:r>
    </w:p>
    <w:p w14:paraId="378B9D28" w14:textId="62EE9D05" w:rsidR="00371D43" w:rsidRDefault="00243346" w:rsidP="00D40707">
      <w:pPr>
        <w:pStyle w:val="DefenceSchedule3"/>
      </w:pPr>
      <w:proofErr w:type="gramStart"/>
      <w:r>
        <w:t>sufficient</w:t>
      </w:r>
      <w:proofErr w:type="gramEnd"/>
      <w:r>
        <w:t xml:space="preserve"> </w:t>
      </w:r>
      <w:r w:rsidR="00D33D91" w:rsidRPr="00D33D91">
        <w:t>personnel with such listing or registration are retained and available to perform the Services</w:t>
      </w:r>
      <w:r>
        <w:t xml:space="preserve"> throughout the Term</w:t>
      </w:r>
      <w:r w:rsidR="00371D43">
        <w:t>.</w:t>
      </w:r>
    </w:p>
    <w:p w14:paraId="3F1F9AE4" w14:textId="34E60C69" w:rsidR="00E672D1" w:rsidRPr="007E6D78" w:rsidRDefault="00E672D1" w:rsidP="00261CCF">
      <w:pPr>
        <w:pStyle w:val="DefenceSchedule2"/>
      </w:pPr>
      <w:r w:rsidRPr="007E6D78">
        <w:t xml:space="preserve">The Consultant shall have and maintain </w:t>
      </w:r>
      <w:r w:rsidR="00915711">
        <w:t xml:space="preserve">the following skills </w:t>
      </w:r>
      <w:r>
        <w:t xml:space="preserve">for the term of the </w:t>
      </w:r>
      <w:r w:rsidR="008A395C">
        <w:t>Engagement</w:t>
      </w:r>
      <w:r>
        <w:t xml:space="preserve">: </w:t>
      </w:r>
    </w:p>
    <w:p w14:paraId="3F635AA8" w14:textId="221E7C69" w:rsidR="0016336C" w:rsidRPr="0016336C" w:rsidRDefault="007C3D58" w:rsidP="00261CCF">
      <w:pPr>
        <w:pStyle w:val="DefenceSchedule3"/>
      </w:pPr>
      <w:r>
        <w:t>demonstrated</w:t>
      </w:r>
      <w:r w:rsidRPr="00AD44FC">
        <w:t xml:space="preserve"> </w:t>
      </w:r>
      <w:r w:rsidR="0016336C" w:rsidRPr="00AD44FC">
        <w:t xml:space="preserve">ability to </w:t>
      </w:r>
      <w:r w:rsidR="00F16489">
        <w:t>review complex projects quickly and</w:t>
      </w:r>
      <w:r w:rsidR="0016336C" w:rsidRPr="00AD44FC">
        <w:t xml:space="preserve"> efficiently in a professional and objective manner</w:t>
      </w:r>
      <w:r w:rsidR="00AD44FC">
        <w:t>;</w:t>
      </w:r>
    </w:p>
    <w:p w14:paraId="6199B951" w14:textId="630443CE" w:rsidR="0016336C" w:rsidRDefault="007C3D58" w:rsidP="00261CCF">
      <w:pPr>
        <w:pStyle w:val="DefenceSchedule3"/>
      </w:pPr>
      <w:r>
        <w:t>demonstrated</w:t>
      </w:r>
      <w:r w:rsidRPr="00AD44FC">
        <w:t xml:space="preserve"> </w:t>
      </w:r>
      <w:r w:rsidR="0016336C" w:rsidRPr="00AD44FC">
        <w:t>ability to interpret and produce technical documentation, reports and assessments</w:t>
      </w:r>
      <w:r w:rsidR="00AD44FC">
        <w:t>;</w:t>
      </w:r>
      <w:r w:rsidR="0016336C" w:rsidRPr="001567BF">
        <w:t xml:space="preserve"> </w:t>
      </w:r>
    </w:p>
    <w:p w14:paraId="616753E8" w14:textId="59E2DD9A" w:rsidR="00AD44FC" w:rsidRDefault="007C3D58" w:rsidP="00261CCF">
      <w:pPr>
        <w:pStyle w:val="DefenceSchedule3"/>
      </w:pPr>
      <w:r>
        <w:t>demonstrated</w:t>
      </w:r>
      <w:r w:rsidRPr="00AD44FC">
        <w:t xml:space="preserve"> </w:t>
      </w:r>
      <w:r w:rsidR="0016336C" w:rsidRPr="00AD44FC">
        <w:t xml:space="preserve">problem solving, analytical and conceptual skills to produce solutions to complex technical </w:t>
      </w:r>
      <w:r w:rsidR="00AD44FC" w:rsidRPr="00AD44FC">
        <w:t>issues</w:t>
      </w:r>
      <w:r w:rsidR="00AD44FC">
        <w:t>;</w:t>
      </w:r>
    </w:p>
    <w:p w14:paraId="540AD24F" w14:textId="0697848A" w:rsidR="00AD44FC" w:rsidRPr="00AD44FC" w:rsidRDefault="00AD44FC" w:rsidP="00261CCF">
      <w:pPr>
        <w:pStyle w:val="DefenceSchedule3"/>
      </w:pPr>
      <w:r w:rsidRPr="001567BF">
        <w:t>well</w:t>
      </w:r>
      <w:r w:rsidR="00E75D6D"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</w:t>
      </w:r>
      <w:r w:rsidR="00EC3574">
        <w:t>’</w:t>
      </w:r>
      <w:r w:rsidRPr="001567BF">
        <w:t>s interests in a variety of different forums</w:t>
      </w:r>
      <w:r>
        <w:t>; and</w:t>
      </w:r>
    </w:p>
    <w:p w14:paraId="3E32F12C" w14:textId="423DF135" w:rsidR="00472058" w:rsidRPr="006475E4" w:rsidRDefault="007C3D58" w:rsidP="00261CCF">
      <w:pPr>
        <w:pStyle w:val="DefenceSchedule3"/>
      </w:pPr>
      <w:proofErr w:type="gramStart"/>
      <w:r>
        <w:lastRenderedPageBreak/>
        <w:t>demonstrated</w:t>
      </w:r>
      <w:proofErr w:type="gramEnd"/>
      <w:r w:rsidRPr="00AD44FC">
        <w:t xml:space="preserve"> </w:t>
      </w:r>
      <w:r w:rsidR="00AD44FC" w:rsidRPr="00AD44FC">
        <w:t>ability to work under limited direction, applying priorities and organising a range of work activities to meet target dates</w:t>
      </w:r>
      <w:r w:rsidR="00BA1CEB">
        <w:t>.</w:t>
      </w:r>
    </w:p>
    <w:p w14:paraId="435B01F8" w14:textId="56515D71" w:rsidR="00915711" w:rsidRDefault="00915711" w:rsidP="00261CCF">
      <w:pPr>
        <w:pStyle w:val="DefenceSchedule2"/>
      </w:pPr>
      <w:r w:rsidRPr="004E69DB">
        <w:t xml:space="preserve">The Consultant </w:t>
      </w:r>
      <w:r>
        <w:t>must</w:t>
      </w:r>
      <w:r w:rsidRPr="004E69DB">
        <w:t xml:space="preserve"> have and maintain for the </w:t>
      </w:r>
      <w:r>
        <w:t>t</w:t>
      </w:r>
      <w:r w:rsidRPr="004E69DB">
        <w:t>erm</w:t>
      </w:r>
      <w:r>
        <w:t xml:space="preserve"> of the </w:t>
      </w:r>
      <w:r w:rsidR="008A395C">
        <w:t>Engagement</w:t>
      </w:r>
      <w:r w:rsidRPr="004E69DB">
        <w:t xml:space="preserve"> an in-depth understanding of all relevant </w:t>
      </w:r>
      <w:r>
        <w:t>S</w:t>
      </w:r>
      <w:r w:rsidRPr="004E69DB">
        <w:t xml:space="preserve">tatutory </w:t>
      </w:r>
      <w:r>
        <w:t xml:space="preserve">Requirements </w:t>
      </w:r>
      <w:r w:rsidRPr="004E69DB">
        <w:t>and policy frameworks</w:t>
      </w:r>
      <w:r>
        <w:t xml:space="preserve"> for the </w:t>
      </w:r>
      <w:r w:rsidR="00EC3574">
        <w:t>Services</w:t>
      </w:r>
      <w:r>
        <w:t>, including any relevant applicable Australian and international standards</w:t>
      </w:r>
      <w:r w:rsidRPr="004E69DB">
        <w:t>.</w:t>
      </w:r>
      <w:r w:rsidR="001524CF">
        <w:t xml:space="preserve">  These include:</w:t>
      </w:r>
    </w:p>
    <w:p w14:paraId="1792C24E" w14:textId="2A422501" w:rsidR="007F45B1" w:rsidRDefault="001524CF" w:rsidP="00850722">
      <w:pPr>
        <w:pStyle w:val="DefenceSchedule3"/>
      </w:pPr>
      <w:r w:rsidRPr="0016336C">
        <w:t xml:space="preserve">the Defence </w:t>
      </w:r>
      <w:r w:rsidR="0060700C">
        <w:t>website</w:t>
      </w:r>
      <w:r w:rsidR="007F45B1">
        <w:t>;</w:t>
      </w:r>
      <w:r>
        <w:t xml:space="preserve"> </w:t>
      </w:r>
    </w:p>
    <w:p w14:paraId="282ADE85" w14:textId="1A457471" w:rsidR="001524CF" w:rsidRDefault="001524CF" w:rsidP="00850722">
      <w:pPr>
        <w:pStyle w:val="DefenceSchedule3"/>
      </w:pPr>
      <w:r w:rsidRPr="0016336C">
        <w:t>the Manual of Fire Protection Engineering</w:t>
      </w:r>
      <w:r>
        <w:t>;</w:t>
      </w:r>
      <w:r w:rsidRPr="0016336C">
        <w:t xml:space="preserve"> </w:t>
      </w:r>
      <w:r w:rsidR="007F45B1">
        <w:t>and</w:t>
      </w:r>
    </w:p>
    <w:p w14:paraId="0FA75595" w14:textId="26D32312" w:rsidR="001524CF" w:rsidRDefault="001524CF" w:rsidP="00850722">
      <w:pPr>
        <w:pStyle w:val="DefenceSchedule3"/>
      </w:pPr>
      <w:r>
        <w:t xml:space="preserve">the </w:t>
      </w:r>
      <w:r w:rsidRPr="0016336C">
        <w:t>National Construction Code - Building Code of Australia</w:t>
      </w:r>
      <w:r>
        <w:t xml:space="preserve">; </w:t>
      </w:r>
    </w:p>
    <w:p w14:paraId="156770E5" w14:textId="77777777" w:rsidR="004B780A" w:rsidRPr="00261CCF" w:rsidRDefault="004B780A" w:rsidP="00261CCF">
      <w:pPr>
        <w:pStyle w:val="DefenceSchedule1"/>
        <w:keepNext/>
        <w:rPr>
          <w:b/>
        </w:rPr>
      </w:pPr>
      <w:r w:rsidRPr="00261CCF">
        <w:rPr>
          <w:b/>
        </w:rPr>
        <w:t xml:space="preserve">Strategic, Advisory and Policy </w:t>
      </w:r>
    </w:p>
    <w:p w14:paraId="3C62C6F3" w14:textId="51991480" w:rsidR="004B780A" w:rsidRDefault="004B780A" w:rsidP="00261CCF">
      <w:pPr>
        <w:pStyle w:val="DefenceSchedule2"/>
      </w:pPr>
      <w:r>
        <w:t>The Consultant must provide strategic, advisory or policy services in accordance with the timeframes outline</w:t>
      </w:r>
      <w:r w:rsidR="00F16489">
        <w:t>d</w:t>
      </w:r>
      <w:r>
        <w:t xml:space="preserve"> by the Commonwealth's Representative.</w:t>
      </w:r>
      <w:r w:rsidR="007C12BA">
        <w:t xml:space="preserve"> </w:t>
      </w:r>
      <w:r>
        <w:t xml:space="preserve"> </w:t>
      </w:r>
      <w:r w:rsidR="00E75D6D">
        <w:t>T</w:t>
      </w:r>
      <w:r>
        <w:t xml:space="preserve">hese Services </w:t>
      </w:r>
      <w:r w:rsidR="00E75D6D">
        <w:t xml:space="preserve">may </w:t>
      </w:r>
      <w:r>
        <w:t xml:space="preserve">include: </w:t>
      </w:r>
    </w:p>
    <w:p w14:paraId="3477363D" w14:textId="77777777" w:rsidR="004B780A" w:rsidRDefault="004B780A" w:rsidP="00261CCF">
      <w:pPr>
        <w:pStyle w:val="DefenceSchedule3"/>
      </w:pPr>
      <w:r>
        <w:t>research and development of the Manual of Fire Protection Engineering and associated documentation;</w:t>
      </w:r>
      <w:r w:rsidR="00BA1CEB">
        <w:t xml:space="preserve"> and</w:t>
      </w:r>
    </w:p>
    <w:p w14:paraId="5C689375" w14:textId="055C8600" w:rsidR="00915711" w:rsidRPr="007E6D78" w:rsidRDefault="004B780A" w:rsidP="00261CCF">
      <w:pPr>
        <w:pStyle w:val="DefenceSchedule3"/>
      </w:pPr>
      <w:proofErr w:type="gramStart"/>
      <w:r w:rsidRPr="00566C60">
        <w:t>provision</w:t>
      </w:r>
      <w:proofErr w:type="gramEnd"/>
      <w:r w:rsidRPr="00566C60">
        <w:t xml:space="preserve"> of </w:t>
      </w:r>
      <w:r w:rsidR="00BA5025">
        <w:t xml:space="preserve">fire safety engineering </w:t>
      </w:r>
      <w:r>
        <w:t xml:space="preserve">advice to </w:t>
      </w:r>
      <w:r w:rsidR="00BA1CEB">
        <w:t xml:space="preserve">the Commonwealth </w:t>
      </w:r>
      <w:r>
        <w:t xml:space="preserve">and industry </w:t>
      </w:r>
      <w:r w:rsidR="006A19C8">
        <w:t>to assist</w:t>
      </w:r>
      <w:r w:rsidR="00F16489">
        <w:t xml:space="preserve"> </w:t>
      </w:r>
      <w:r w:rsidR="008A395C">
        <w:t xml:space="preserve">in the </w:t>
      </w:r>
      <w:r w:rsidR="00BA5025">
        <w:t xml:space="preserve">delivery of </w:t>
      </w:r>
      <w:r>
        <w:t>building desi</w:t>
      </w:r>
      <w:r w:rsidR="00BA5025">
        <w:t>gns and works.</w:t>
      </w:r>
    </w:p>
    <w:p w14:paraId="32EDCC6B" w14:textId="77777777" w:rsidR="00472058" w:rsidRPr="00261CCF" w:rsidRDefault="00472058" w:rsidP="00261CCF">
      <w:pPr>
        <w:pStyle w:val="DefenceSchedule1"/>
        <w:keepNext/>
        <w:rPr>
          <w:b/>
        </w:rPr>
      </w:pPr>
      <w:r w:rsidRPr="00261CCF">
        <w:rPr>
          <w:b/>
        </w:rPr>
        <w:t>Services</w:t>
      </w:r>
    </w:p>
    <w:p w14:paraId="67C7E156" w14:textId="392368CB" w:rsidR="00472058" w:rsidRPr="007E6D78" w:rsidRDefault="00472058" w:rsidP="00261CCF">
      <w:pPr>
        <w:pStyle w:val="DefenceSchedule2"/>
      </w:pPr>
      <w:r w:rsidRPr="007E6D78">
        <w:t>The Consultant must provide the following Services in accordance with the timeframes outlined by the Commonwealth's Representative:</w:t>
      </w:r>
    </w:p>
    <w:p w14:paraId="794BACE1" w14:textId="36F6B3F9" w:rsidR="0032244F" w:rsidRDefault="004579D9" w:rsidP="00261CCF">
      <w:pPr>
        <w:pStyle w:val="DefenceSchedule3"/>
      </w:pPr>
      <w:r>
        <w:t>a</w:t>
      </w:r>
      <w:r w:rsidR="0032244F">
        <w:t>ssessment and administration of</w:t>
      </w:r>
      <w:r w:rsidR="00AD44FC">
        <w:t xml:space="preserve"> </w:t>
      </w:r>
      <w:r w:rsidR="00E75D6D">
        <w:t>f</w:t>
      </w:r>
      <w:r>
        <w:t xml:space="preserve">ire </w:t>
      </w:r>
      <w:r w:rsidR="00E75D6D">
        <w:t>e</w:t>
      </w:r>
      <w:r>
        <w:t xml:space="preserve">ngineering </w:t>
      </w:r>
      <w:r w:rsidR="00E75D6D">
        <w:t>b</w:t>
      </w:r>
      <w:r>
        <w:t xml:space="preserve">riefs, </w:t>
      </w:r>
      <w:r w:rsidR="00E75D6D">
        <w:t>f</w:t>
      </w:r>
      <w:r>
        <w:t xml:space="preserve">ire </w:t>
      </w:r>
      <w:r w:rsidR="00E75D6D">
        <w:t>e</w:t>
      </w:r>
      <w:r>
        <w:t xml:space="preserve">ngineering </w:t>
      </w:r>
      <w:r w:rsidR="00E75D6D">
        <w:t>r</w:t>
      </w:r>
      <w:r>
        <w:t>eports,</w:t>
      </w:r>
      <w:r w:rsidR="00ED18E1">
        <w:t xml:space="preserve"> </w:t>
      </w:r>
      <w:r w:rsidR="00E75D6D">
        <w:t>p</w:t>
      </w:r>
      <w:r>
        <w:t xml:space="preserve">erformance </w:t>
      </w:r>
      <w:r w:rsidR="00E75D6D">
        <w:t>s</w:t>
      </w:r>
      <w:r>
        <w:t>olutions and Dispensation Requests</w:t>
      </w:r>
      <w:r w:rsidR="00AD44FC" w:rsidRPr="00566C60">
        <w:t xml:space="preserve"> </w:t>
      </w:r>
      <w:r w:rsidR="006D729C">
        <w:t xml:space="preserve">and comment on </w:t>
      </w:r>
      <w:r w:rsidR="008A395C">
        <w:t>f</w:t>
      </w:r>
      <w:r w:rsidR="006D729C">
        <w:t xml:space="preserve">ire </w:t>
      </w:r>
      <w:r w:rsidR="008A395C">
        <w:t>s</w:t>
      </w:r>
      <w:r w:rsidR="006D729C">
        <w:t xml:space="preserve">afety </w:t>
      </w:r>
      <w:r w:rsidR="008A395C">
        <w:t>m</w:t>
      </w:r>
      <w:r w:rsidR="006D729C">
        <w:t xml:space="preserve">anagement </w:t>
      </w:r>
      <w:r w:rsidR="008A395C">
        <w:t>s</w:t>
      </w:r>
      <w:r w:rsidR="006D729C">
        <w:t xml:space="preserve">trategies </w:t>
      </w:r>
      <w:r>
        <w:t>including associated</w:t>
      </w:r>
      <w:r w:rsidRPr="004579D9">
        <w:t xml:space="preserve"> </w:t>
      </w:r>
      <w:r>
        <w:t>supporting information</w:t>
      </w:r>
      <w:r w:rsidR="00AD44FC" w:rsidRPr="007E6D78">
        <w:t>;</w:t>
      </w:r>
    </w:p>
    <w:p w14:paraId="34DFC2A2" w14:textId="452D84DE" w:rsidR="00C97C97" w:rsidRDefault="00804282" w:rsidP="00261CCF">
      <w:pPr>
        <w:pStyle w:val="DefenceSchedule3"/>
      </w:pPr>
      <w:r>
        <w:t xml:space="preserve">review and comment </w:t>
      </w:r>
      <w:r w:rsidR="00F725B0">
        <w:t>on</w:t>
      </w:r>
      <w:r w:rsidRPr="000816AB">
        <w:t xml:space="preserve"> building design documentation for compliance with Defence policies and </w:t>
      </w:r>
      <w:r w:rsidR="008A395C">
        <w:t>S</w:t>
      </w:r>
      <w:r w:rsidRPr="000816AB">
        <w:t xml:space="preserve">tatutory </w:t>
      </w:r>
      <w:r w:rsidR="008A395C">
        <w:t>R</w:t>
      </w:r>
      <w:r w:rsidRPr="000816AB">
        <w:t>equirements</w:t>
      </w:r>
      <w:r>
        <w:t>;</w:t>
      </w:r>
    </w:p>
    <w:p w14:paraId="4C118A7E" w14:textId="3B4E4E08" w:rsidR="00B90438" w:rsidRDefault="00B90438" w:rsidP="00261CCF">
      <w:pPr>
        <w:pStyle w:val="DefenceSchedule3"/>
      </w:pPr>
      <w:r w:rsidRPr="00566C60">
        <w:t>liaise with internal and external organisations and provide timely, accurate and professional advice in relation to</w:t>
      </w:r>
      <w:r w:rsidR="00C07938">
        <w:t xml:space="preserve"> fire engineering/safety policy</w:t>
      </w:r>
      <w:r w:rsidR="006D729C">
        <w:t xml:space="preserve"> and </w:t>
      </w:r>
      <w:r w:rsidR="008A395C">
        <w:t>S</w:t>
      </w:r>
      <w:r w:rsidR="006D729C">
        <w:t xml:space="preserve">tatutory </w:t>
      </w:r>
      <w:r w:rsidR="008A395C">
        <w:t>R</w:t>
      </w:r>
      <w:r w:rsidR="006D729C">
        <w:t>equirements</w:t>
      </w:r>
      <w:r>
        <w:t>;</w:t>
      </w:r>
    </w:p>
    <w:p w14:paraId="1BDE5D31" w14:textId="3E60EAE1" w:rsidR="00B90438" w:rsidRPr="00804282" w:rsidRDefault="00B90438" w:rsidP="00261CCF">
      <w:pPr>
        <w:pStyle w:val="DefenceSchedule3"/>
      </w:pPr>
      <w:r>
        <w:t>conduct research into fire safety engineering best practice and assist with policy development;</w:t>
      </w:r>
    </w:p>
    <w:p w14:paraId="4ABA2B9D" w14:textId="46144E5D" w:rsidR="0032244F" w:rsidRDefault="0032244F" w:rsidP="00261CCF">
      <w:pPr>
        <w:pStyle w:val="DefenceSchedule3"/>
      </w:pPr>
      <w:r>
        <w:t xml:space="preserve">prepare </w:t>
      </w:r>
      <w:r w:rsidRPr="00566C60">
        <w:t>correspondence, briefs, reports and technical papers in the appropriate format</w:t>
      </w:r>
      <w:r>
        <w:t>;</w:t>
      </w:r>
    </w:p>
    <w:p w14:paraId="15E5AB12" w14:textId="256D9595" w:rsidR="00B90438" w:rsidRDefault="00B90438" w:rsidP="00261CCF">
      <w:pPr>
        <w:pStyle w:val="DefenceSchedule3"/>
      </w:pPr>
      <w:r>
        <w:t>undertake</w:t>
      </w:r>
      <w:r w:rsidRPr="000816AB">
        <w:t xml:space="preserve"> building audits for compliance with </w:t>
      </w:r>
      <w:r>
        <w:t xml:space="preserve">fire safety engineering </w:t>
      </w:r>
      <w:r w:rsidRPr="000816AB">
        <w:t xml:space="preserve">policy </w:t>
      </w:r>
      <w:r>
        <w:t xml:space="preserve">and </w:t>
      </w:r>
      <w:r w:rsidR="008A395C">
        <w:t>S</w:t>
      </w:r>
      <w:r>
        <w:t xml:space="preserve">tatutory </w:t>
      </w:r>
      <w:r w:rsidR="008A395C">
        <w:t>R</w:t>
      </w:r>
      <w:r w:rsidRPr="000816AB">
        <w:t>equirements</w:t>
      </w:r>
      <w:r>
        <w:t>;</w:t>
      </w:r>
    </w:p>
    <w:p w14:paraId="2A407FBA" w14:textId="78102A2D" w:rsidR="00B90438" w:rsidRDefault="005D1626" w:rsidP="00261CCF">
      <w:pPr>
        <w:pStyle w:val="DefenceSchedule3"/>
      </w:pPr>
      <w:r>
        <w:t>develop and deliver fire safety engineering presentations and assist with mentoring as requested;</w:t>
      </w:r>
    </w:p>
    <w:p w14:paraId="44BB6998" w14:textId="1F2EF144" w:rsidR="00B90438" w:rsidRDefault="00B90438" w:rsidP="00261CCF">
      <w:pPr>
        <w:pStyle w:val="DefenceSchedule3"/>
      </w:pPr>
      <w:r>
        <w:t>represent</w:t>
      </w:r>
      <w:r w:rsidR="008A395C">
        <w:t>ing the Commonwealth</w:t>
      </w:r>
      <w:r>
        <w:t xml:space="preserve"> at stakeholder forums and committees</w:t>
      </w:r>
      <w:r w:rsidR="0010188C">
        <w:t>;</w:t>
      </w:r>
    </w:p>
    <w:p w14:paraId="0920EAB8" w14:textId="40FAC96A" w:rsidR="00804282" w:rsidRDefault="00804282" w:rsidP="00261CCF">
      <w:pPr>
        <w:pStyle w:val="DefenceSchedule3"/>
      </w:pPr>
      <w:r>
        <w:t xml:space="preserve">participation in </w:t>
      </w:r>
      <w:r w:rsidR="008A395C">
        <w:t>the evaluation of Tenders for Commonwealth projects</w:t>
      </w:r>
      <w:r>
        <w:t xml:space="preserve"> and assistance with</w:t>
      </w:r>
      <w:r w:rsidRPr="007E6D78">
        <w:t xml:space="preserve"> </w:t>
      </w:r>
      <w:r w:rsidR="008A395C">
        <w:t>the preparation of Tender E</w:t>
      </w:r>
      <w:r w:rsidRPr="007E6D78">
        <w:t xml:space="preserve">valuation </w:t>
      </w:r>
      <w:r w:rsidR="008A395C">
        <w:t>B</w:t>
      </w:r>
      <w:r w:rsidRPr="007E6D78">
        <w:t xml:space="preserve">oard </w:t>
      </w:r>
      <w:r w:rsidR="008A395C">
        <w:t>R</w:t>
      </w:r>
      <w:r w:rsidRPr="007E6D78">
        <w:t>eports</w:t>
      </w:r>
      <w:r w:rsidR="005D1626">
        <w:t>;</w:t>
      </w:r>
    </w:p>
    <w:p w14:paraId="5159FDE1" w14:textId="581EA344" w:rsidR="000F0DEA" w:rsidRDefault="00804282" w:rsidP="00261CCF">
      <w:pPr>
        <w:pStyle w:val="DefenceSchedule3"/>
      </w:pPr>
      <w:r w:rsidRPr="007D6106">
        <w:t xml:space="preserve">source other expertise as required to deliver the </w:t>
      </w:r>
      <w:r w:rsidR="008A395C">
        <w:t>S</w:t>
      </w:r>
      <w:r w:rsidRPr="007D6106">
        <w:t>ervices</w:t>
      </w:r>
      <w:r w:rsidR="005D1626">
        <w:t>; and</w:t>
      </w:r>
    </w:p>
    <w:p w14:paraId="01256F54" w14:textId="1A0CB055" w:rsidR="005D1626" w:rsidRDefault="005D1626" w:rsidP="00261CCF">
      <w:pPr>
        <w:pStyle w:val="DefenceSchedule3"/>
      </w:pPr>
      <w:proofErr w:type="gramStart"/>
      <w:r>
        <w:t>assist</w:t>
      </w:r>
      <w:proofErr w:type="gramEnd"/>
      <w:r>
        <w:t xml:space="preserve"> the</w:t>
      </w:r>
      <w:r w:rsidR="00EC3574">
        <w:t xml:space="preserve"> Defence</w:t>
      </w:r>
      <w:r>
        <w:t xml:space="preserve"> </w:t>
      </w:r>
      <w:r w:rsidR="00EC3574">
        <w:t>f</w:t>
      </w:r>
      <w:r>
        <w:t xml:space="preserve">ire </w:t>
      </w:r>
      <w:r w:rsidR="00EC3574">
        <w:t>s</w:t>
      </w:r>
      <w:r>
        <w:t xml:space="preserve">afety </w:t>
      </w:r>
      <w:r w:rsidR="00EC3574">
        <w:t>e</w:t>
      </w:r>
      <w:r>
        <w:t>ngineering section as requested.</w:t>
      </w:r>
    </w:p>
    <w:p w14:paraId="07DF427D" w14:textId="77777777" w:rsidR="007F2630" w:rsidRPr="00261CCF" w:rsidRDefault="00765EAC" w:rsidP="00261CCF">
      <w:pPr>
        <w:pStyle w:val="DefenceSchedule1"/>
        <w:keepNext/>
        <w:rPr>
          <w:b/>
        </w:rPr>
      </w:pPr>
      <w:r w:rsidRPr="00261CCF">
        <w:rPr>
          <w:b/>
        </w:rPr>
        <w:t>Meetings</w:t>
      </w:r>
    </w:p>
    <w:p w14:paraId="1B06619F" w14:textId="2A6A4657" w:rsidR="007F2630" w:rsidRPr="00DE26C3" w:rsidRDefault="007F2630" w:rsidP="00261CCF">
      <w:pPr>
        <w:pStyle w:val="DefenceSchedule2"/>
      </w:pPr>
      <w:r w:rsidRPr="00DE26C3">
        <w:t xml:space="preserve">The Consultant </w:t>
      </w:r>
      <w:r w:rsidR="00C21E52">
        <w:t>may</w:t>
      </w:r>
      <w:r w:rsidR="00C21E52" w:rsidRPr="00DE26C3">
        <w:t xml:space="preserve"> </w:t>
      </w:r>
      <w:r w:rsidRPr="00DE26C3">
        <w:t>be required to attend</w:t>
      </w:r>
      <w:r w:rsidR="00DE26C3">
        <w:t>:</w:t>
      </w:r>
    </w:p>
    <w:p w14:paraId="5EDBCAAE" w14:textId="77777777" w:rsidR="00765EAC" w:rsidRDefault="00765EAC" w:rsidP="00261CCF">
      <w:pPr>
        <w:pStyle w:val="DefenceSchedule3"/>
      </w:pPr>
      <w:r w:rsidRPr="007D6106">
        <w:lastRenderedPageBreak/>
        <w:t>project team meetings to provid</w:t>
      </w:r>
      <w:r>
        <w:t>e infrastructure related fire safety engineering policy and compliance advice;</w:t>
      </w:r>
    </w:p>
    <w:p w14:paraId="30FB5EB6" w14:textId="0A1A284C" w:rsidR="00DE26C3" w:rsidRDefault="00DE26C3" w:rsidP="00261CCF">
      <w:pPr>
        <w:pStyle w:val="DefenceSchedule3"/>
      </w:pPr>
      <w:r w:rsidRPr="00566C60">
        <w:t>meeting</w:t>
      </w:r>
      <w:r w:rsidR="008A395C">
        <w:t>s</w:t>
      </w:r>
      <w:r w:rsidRPr="00566C60">
        <w:t xml:space="preserve"> with stakeholders to assis</w:t>
      </w:r>
      <w:r>
        <w:t xml:space="preserve">t with understanding and </w:t>
      </w:r>
      <w:r w:rsidRPr="00566C60">
        <w:t xml:space="preserve">resolution of </w:t>
      </w:r>
      <w:r>
        <w:t xml:space="preserve">fire safety engineering </w:t>
      </w:r>
      <w:r w:rsidRPr="00566C60">
        <w:t>issues and participate in Defence Stakeholder Group</w:t>
      </w:r>
      <w:r>
        <w:t>s</w:t>
      </w:r>
      <w:r w:rsidRPr="00566C60">
        <w:t xml:space="preserve"> for the </w:t>
      </w:r>
      <w:r w:rsidR="008A395C">
        <w:t>f</w:t>
      </w:r>
      <w:r w:rsidRPr="00566C60">
        <w:t xml:space="preserve">ire </w:t>
      </w:r>
      <w:r w:rsidR="008A395C">
        <w:t>e</w:t>
      </w:r>
      <w:r w:rsidRPr="00566C60">
        <w:t xml:space="preserve">ngineering </w:t>
      </w:r>
      <w:r w:rsidR="008A395C">
        <w:t>b</w:t>
      </w:r>
      <w:r w:rsidRPr="00566C60">
        <w:t>rief process</w:t>
      </w:r>
      <w:r>
        <w:t>; and</w:t>
      </w:r>
    </w:p>
    <w:p w14:paraId="366D3C5E" w14:textId="77777777" w:rsidR="00ED18E1" w:rsidRDefault="00DE26C3" w:rsidP="00261CCF">
      <w:pPr>
        <w:pStyle w:val="DefenceSchedule3"/>
      </w:pPr>
      <w:proofErr w:type="gramStart"/>
      <w:r>
        <w:t>infrastructure</w:t>
      </w:r>
      <w:proofErr w:type="gramEnd"/>
      <w:r w:rsidR="00765EAC">
        <w:t xml:space="preserve"> </w:t>
      </w:r>
      <w:r>
        <w:t xml:space="preserve">inspection and audit meetings including </w:t>
      </w:r>
      <w:r w:rsidR="00765EAC" w:rsidRPr="007D6106">
        <w:t>wi</w:t>
      </w:r>
      <w:r w:rsidR="00765EAC">
        <w:t>tness</w:t>
      </w:r>
      <w:r>
        <w:t xml:space="preserve"> and commissioning tests to assess fire safety compliance</w:t>
      </w:r>
      <w:r w:rsidR="00ED18E1">
        <w:t>.</w:t>
      </w:r>
    </w:p>
    <w:p w14:paraId="17B1AA3B" w14:textId="288895CC" w:rsidR="00765EAC" w:rsidRDefault="00ED18E1" w:rsidP="00261CCF">
      <w:pPr>
        <w:pStyle w:val="DefenceSchedule2"/>
      </w:pPr>
      <w:r>
        <w:t xml:space="preserve">The Consultant may be required to travel to Defence sites or other locations as part of delivering the </w:t>
      </w:r>
      <w:r w:rsidR="00A70724">
        <w:t>S</w:t>
      </w:r>
      <w:r>
        <w:t>ervices.</w:t>
      </w:r>
    </w:p>
    <w:p w14:paraId="15DC693C" w14:textId="77777777" w:rsidR="00765EAC" w:rsidRPr="00261CCF" w:rsidRDefault="00765EAC" w:rsidP="00261CCF">
      <w:pPr>
        <w:pStyle w:val="DefenceSchedule1"/>
        <w:keepNext/>
        <w:rPr>
          <w:b/>
        </w:rPr>
      </w:pPr>
      <w:r w:rsidRPr="00261CCF">
        <w:rPr>
          <w:b/>
        </w:rPr>
        <w:t>Deliverables</w:t>
      </w:r>
    </w:p>
    <w:p w14:paraId="0E4A30CD" w14:textId="5066E26C" w:rsidR="00DE26C3" w:rsidRDefault="00A70724" w:rsidP="00D40707">
      <w:pPr>
        <w:pStyle w:val="DefenceSchedule2"/>
      </w:pPr>
      <w:r>
        <w:t>As specified for a particular Engagement including reports, presentations, papers, reviews and advices.</w:t>
      </w:r>
      <w:r w:rsidR="0010188C">
        <w:t xml:space="preserve"> </w:t>
      </w:r>
    </w:p>
    <w:p w14:paraId="5D1A8F38" w14:textId="053A217D" w:rsidR="007F45B1" w:rsidRPr="00DE26C3" w:rsidRDefault="007F45B1" w:rsidP="007F45B1">
      <w:pPr>
        <w:pStyle w:val="DefenceSchedule2"/>
        <w:rPr>
          <w:i/>
        </w:rPr>
      </w:pPr>
      <w:r w:rsidRPr="00DE26C3">
        <w:t>The</w:t>
      </w:r>
      <w:r>
        <w:t xml:space="preserve"> Consultant may be required to</w:t>
      </w:r>
      <w:r w:rsidR="00C86999">
        <w:t>:</w:t>
      </w:r>
    </w:p>
    <w:p w14:paraId="5EF53886" w14:textId="77777777" w:rsidR="007F45B1" w:rsidRDefault="007F45B1" w:rsidP="007F45B1">
      <w:pPr>
        <w:pStyle w:val="DefenceSchedule3"/>
      </w:pPr>
      <w:r>
        <w:t>research industry best practice regarding current and emerging fire safety engineering practices and provide detailed reports and recommendations; and</w:t>
      </w:r>
    </w:p>
    <w:p w14:paraId="00865D14" w14:textId="787B4EDA" w:rsidR="007F45B1" w:rsidRDefault="007F45B1" w:rsidP="007F45B1">
      <w:pPr>
        <w:pStyle w:val="DefenceSchedule3"/>
      </w:pPr>
      <w:proofErr w:type="gramStart"/>
      <w:r>
        <w:t>develop</w:t>
      </w:r>
      <w:proofErr w:type="gramEnd"/>
      <w:r>
        <w:rPr>
          <w:noProof/>
        </w:rPr>
        <w:t xml:space="preserve"> and deliver fire safety engineering presentations for Commonwealth staff and contractors</w:t>
      </w:r>
      <w:r>
        <w:t xml:space="preserve">. </w:t>
      </w:r>
    </w:p>
    <w:p w14:paraId="78A92626" w14:textId="64361BA9" w:rsidR="00472058" w:rsidRPr="00261CCF" w:rsidRDefault="00472058" w:rsidP="00261CCF">
      <w:pPr>
        <w:pStyle w:val="DefenceSchedule1"/>
        <w:keepNext/>
        <w:rPr>
          <w:b/>
        </w:rPr>
      </w:pPr>
      <w:r w:rsidRPr="00261CCF">
        <w:rPr>
          <w:b/>
        </w:rPr>
        <w:t>Interpretation</w:t>
      </w:r>
    </w:p>
    <w:p w14:paraId="0C296DBA" w14:textId="7A1E7358" w:rsidR="00472058" w:rsidRPr="007E6D78" w:rsidRDefault="00472058" w:rsidP="0060700C">
      <w:pPr>
        <w:pStyle w:val="DefenceSchedule2"/>
      </w:pPr>
      <w:r w:rsidRPr="007E6D78">
        <w:t xml:space="preserve">Unless the context otherwise requires, capitalised terms in the Scope of Services or Brief will have the meaning given to them by the Defence Infrastructure Panel </w:t>
      </w:r>
      <w:r w:rsidR="00A70724">
        <w:t xml:space="preserve">- Environment, Heritage and Estate Engineering </w:t>
      </w:r>
      <w:r w:rsidRPr="007E6D78">
        <w:t>20</w:t>
      </w:r>
      <w:r w:rsidR="00A70724">
        <w:t>20</w:t>
      </w:r>
      <w:r w:rsidRPr="007E6D78">
        <w:t>-202</w:t>
      </w:r>
      <w:r w:rsidR="00A70724">
        <w:t>5</w:t>
      </w:r>
      <w:r w:rsidRPr="007E6D78">
        <w:t xml:space="preserve"> Terms of Engagement, Panel Conditions, </w:t>
      </w:r>
      <w:r w:rsidR="008A7AA6">
        <w:t>Official Order</w:t>
      </w:r>
      <w:r w:rsidRPr="007E6D78">
        <w:t xml:space="preserve">, or the meaning given to them by the Commonwealth as published on the </w:t>
      </w:r>
      <w:r w:rsidR="0060700C">
        <w:t>Defence</w:t>
      </w:r>
      <w:r w:rsidR="0060700C" w:rsidRPr="007E6D78">
        <w:t xml:space="preserve"> </w:t>
      </w:r>
      <w:r w:rsidRPr="007E6D78">
        <w:t>website (</w:t>
      </w:r>
      <w:r w:rsidR="0060700C" w:rsidRPr="0060700C">
        <w:t>https://www.defence.gov.au/business-industry</w:t>
      </w:r>
      <w:r w:rsidRPr="007E6D78">
        <w:t>), from time to time.</w:t>
      </w:r>
    </w:p>
    <w:p w14:paraId="2C633E08" w14:textId="77777777" w:rsidR="00472058" w:rsidRPr="007E6D78" w:rsidRDefault="00472058" w:rsidP="00261CCF">
      <w:pPr>
        <w:pStyle w:val="DefenceNormal"/>
      </w:pPr>
    </w:p>
    <w:sectPr w:rsidR="00472058" w:rsidRPr="007E6D78" w:rsidSect="008F3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C4208" w14:textId="77777777" w:rsidR="00046D4D" w:rsidRDefault="00046D4D">
      <w:pPr>
        <w:spacing w:after="0"/>
      </w:pPr>
      <w:r>
        <w:separator/>
      </w:r>
    </w:p>
  </w:endnote>
  <w:endnote w:type="continuationSeparator" w:id="0">
    <w:p w14:paraId="381EE069" w14:textId="77777777" w:rsidR="00046D4D" w:rsidRDefault="00046D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7DFC" w14:textId="77777777" w:rsidR="00261CCF" w:rsidRDefault="00261CCF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8702D9" w14:textId="7D3BFC90" w:rsidR="0091491A" w:rsidRDefault="0091491A" w:rsidP="00261CCF">
    <w:pPr>
      <w:ind w:right="360"/>
    </w:pPr>
    <w:fldSimple w:instr=" DOCVARIABLE  CUFooterText \* MERGEFORMAT " w:fldLock="1">
      <w:r>
        <w:t>L\352601057.1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172A" w14:textId="74398EBF" w:rsidR="0001258A" w:rsidRDefault="0001258A">
    <w:pPr>
      <w:pStyle w:val="Footer"/>
    </w:pPr>
    <w:r>
      <w:t>Dated Feb 2024</w:t>
    </w:r>
  </w:p>
  <w:p w14:paraId="20C49ED6" w14:textId="764C7CFB" w:rsidR="0091491A" w:rsidRPr="00261CCF" w:rsidRDefault="0091491A" w:rsidP="00261CCF">
    <w:pPr>
      <w:pStyle w:val="Footer"/>
      <w:ind w:right="360"/>
    </w:pPr>
    <w:fldSimple w:instr=" DOCVARIABLE  CUFooterText \* MERGEFORMAT " w:fldLock="1">
      <w:r>
        <w:t>L\352601057.1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2F32" w14:textId="01551B6D" w:rsidR="0091491A" w:rsidRDefault="0091491A">
    <w:fldSimple w:instr=" DOCVARIABLE  CUFooterText \* MERGEFORMAT " w:fldLock="1">
      <w:r>
        <w:t>L\352601057.1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E4341" w14:textId="77777777" w:rsidR="00046D4D" w:rsidRDefault="00046D4D">
      <w:pPr>
        <w:spacing w:after="0"/>
      </w:pPr>
      <w:r>
        <w:separator/>
      </w:r>
    </w:p>
  </w:footnote>
  <w:footnote w:type="continuationSeparator" w:id="0">
    <w:p w14:paraId="54E61CF4" w14:textId="77777777" w:rsidR="00046D4D" w:rsidRDefault="00046D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3CFE7" w14:textId="77777777" w:rsidR="0091491A" w:rsidRDefault="00914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DE37D" w14:textId="77777777" w:rsidR="0091491A" w:rsidRDefault="0091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340E" w14:textId="77777777" w:rsidR="0091491A" w:rsidRDefault="0091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5" w15:restartNumberingAfterBreak="0">
    <w:nsid w:val="149679D4"/>
    <w:multiLevelType w:val="multilevel"/>
    <w:tmpl w:val="20AA870C"/>
    <w:numStyleLink w:val="DefenceHeadingNoTOC"/>
  </w:abstractNum>
  <w:abstractNum w:abstractNumId="6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7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8" w15:restartNumberingAfterBreak="0">
    <w:nsid w:val="28CE1D97"/>
    <w:multiLevelType w:val="multilevel"/>
    <w:tmpl w:val="C122E822"/>
    <w:numStyleLink w:val="DefenceHeadingNoTOC0"/>
  </w:abstractNum>
  <w:abstractNum w:abstractNumId="9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0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1" w15:restartNumberingAfterBreak="0">
    <w:nsid w:val="32C31AAD"/>
    <w:multiLevelType w:val="multilevel"/>
    <w:tmpl w:val="20AA870C"/>
    <w:numStyleLink w:val="DefenceHeadingNoTOC"/>
  </w:abstractNum>
  <w:abstractNum w:abstractNumId="12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3" w15:restartNumberingAfterBreak="0">
    <w:nsid w:val="38276FFA"/>
    <w:multiLevelType w:val="multilevel"/>
    <w:tmpl w:val="C122E822"/>
    <w:numStyleLink w:val="DefenceHeadingNoTOC0"/>
  </w:abstractNum>
  <w:abstractNum w:abstractNumId="14" w15:restartNumberingAfterBreak="0">
    <w:nsid w:val="41104705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A72F2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688D26AD"/>
    <w:multiLevelType w:val="multilevel"/>
    <w:tmpl w:val="35B24AE4"/>
    <w:numStyleLink w:val="CUNumber"/>
  </w:abstractNum>
  <w:abstractNum w:abstractNumId="19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</w:num>
  <w:num w:numId="12">
    <w:abstractNumId w:val="14"/>
  </w:num>
  <w:num w:numId="13">
    <w:abstractNumId w:val="2"/>
  </w:num>
  <w:num w:numId="14">
    <w:abstractNumId w:val="19"/>
  </w:num>
  <w:num w:numId="15">
    <w:abstractNumId w:val="12"/>
  </w:num>
  <w:num w:numId="16">
    <w:abstractNumId w:val="21"/>
  </w:num>
  <w:num w:numId="17">
    <w:abstractNumId w:val="16"/>
  </w:num>
  <w:num w:numId="18">
    <w:abstractNumId w:val="1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7"/>
  </w:num>
  <w:num w:numId="26">
    <w:abstractNumId w:val="1"/>
  </w:num>
  <w:num w:numId="27">
    <w:abstractNumId w:val="6"/>
  </w:num>
  <w:num w:numId="28">
    <w:abstractNumId w:val="9"/>
  </w:num>
  <w:num w:numId="29">
    <w:abstractNumId w:val="8"/>
  </w:num>
  <w:num w:numId="30">
    <w:abstractNumId w:val="13"/>
  </w:num>
  <w:num w:numId="31">
    <w:abstractNumId w:val="3"/>
  </w:num>
  <w:num w:numId="32">
    <w:abstractNumId w:val="3"/>
  </w:num>
  <w:num w:numId="33">
    <w:abstractNumId w:val="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57.1"/>
  </w:docVars>
  <w:rsids>
    <w:rsidRoot w:val="00472058"/>
    <w:rsid w:val="0001258A"/>
    <w:rsid w:val="00046D4D"/>
    <w:rsid w:val="0004759C"/>
    <w:rsid w:val="00093FBD"/>
    <w:rsid w:val="000F0DEA"/>
    <w:rsid w:val="0010188C"/>
    <w:rsid w:val="00120BF8"/>
    <w:rsid w:val="00121D87"/>
    <w:rsid w:val="00132526"/>
    <w:rsid w:val="0013769A"/>
    <w:rsid w:val="001524CF"/>
    <w:rsid w:val="0016336C"/>
    <w:rsid w:val="001867B8"/>
    <w:rsid w:val="001C40AB"/>
    <w:rsid w:val="001C4616"/>
    <w:rsid w:val="00240469"/>
    <w:rsid w:val="00243346"/>
    <w:rsid w:val="00261CCF"/>
    <w:rsid w:val="0028247D"/>
    <w:rsid w:val="002C5E73"/>
    <w:rsid w:val="002D6302"/>
    <w:rsid w:val="002E5461"/>
    <w:rsid w:val="002F042F"/>
    <w:rsid w:val="002F74E2"/>
    <w:rsid w:val="0032244F"/>
    <w:rsid w:val="0033114A"/>
    <w:rsid w:val="003401D6"/>
    <w:rsid w:val="00371D43"/>
    <w:rsid w:val="003D31B3"/>
    <w:rsid w:val="003F4306"/>
    <w:rsid w:val="00422C52"/>
    <w:rsid w:val="00425991"/>
    <w:rsid w:val="00433517"/>
    <w:rsid w:val="00441F56"/>
    <w:rsid w:val="004579D9"/>
    <w:rsid w:val="00472058"/>
    <w:rsid w:val="004849A3"/>
    <w:rsid w:val="004B780A"/>
    <w:rsid w:val="00523E38"/>
    <w:rsid w:val="0057232F"/>
    <w:rsid w:val="005D1626"/>
    <w:rsid w:val="0060700C"/>
    <w:rsid w:val="00622FF6"/>
    <w:rsid w:val="00632CD3"/>
    <w:rsid w:val="006A19C8"/>
    <w:rsid w:val="006D729C"/>
    <w:rsid w:val="00704AB1"/>
    <w:rsid w:val="0075710B"/>
    <w:rsid w:val="00761A99"/>
    <w:rsid w:val="00765EAC"/>
    <w:rsid w:val="00792FA7"/>
    <w:rsid w:val="00797337"/>
    <w:rsid w:val="007C12BA"/>
    <w:rsid w:val="007C3D58"/>
    <w:rsid w:val="007D6106"/>
    <w:rsid w:val="007F2630"/>
    <w:rsid w:val="007F45B1"/>
    <w:rsid w:val="00804282"/>
    <w:rsid w:val="0082423E"/>
    <w:rsid w:val="008246E7"/>
    <w:rsid w:val="00842AB5"/>
    <w:rsid w:val="00850722"/>
    <w:rsid w:val="008A395C"/>
    <w:rsid w:val="008A7AA6"/>
    <w:rsid w:val="008B475C"/>
    <w:rsid w:val="008D49EE"/>
    <w:rsid w:val="0091491A"/>
    <w:rsid w:val="00915711"/>
    <w:rsid w:val="0092589F"/>
    <w:rsid w:val="00945D48"/>
    <w:rsid w:val="00977778"/>
    <w:rsid w:val="009806F9"/>
    <w:rsid w:val="009C022B"/>
    <w:rsid w:val="009E5396"/>
    <w:rsid w:val="00A445CE"/>
    <w:rsid w:val="00A6629C"/>
    <w:rsid w:val="00A70724"/>
    <w:rsid w:val="00AD44FC"/>
    <w:rsid w:val="00B33403"/>
    <w:rsid w:val="00B65773"/>
    <w:rsid w:val="00B90438"/>
    <w:rsid w:val="00BA1CEB"/>
    <w:rsid w:val="00BA5025"/>
    <w:rsid w:val="00C0224C"/>
    <w:rsid w:val="00C02C90"/>
    <w:rsid w:val="00C042FE"/>
    <w:rsid w:val="00C05E9F"/>
    <w:rsid w:val="00C07938"/>
    <w:rsid w:val="00C21E52"/>
    <w:rsid w:val="00C52C72"/>
    <w:rsid w:val="00C86999"/>
    <w:rsid w:val="00C937B2"/>
    <w:rsid w:val="00C97C97"/>
    <w:rsid w:val="00CC6583"/>
    <w:rsid w:val="00CD388A"/>
    <w:rsid w:val="00D1239B"/>
    <w:rsid w:val="00D22F03"/>
    <w:rsid w:val="00D33D91"/>
    <w:rsid w:val="00D40707"/>
    <w:rsid w:val="00D66071"/>
    <w:rsid w:val="00DE26C3"/>
    <w:rsid w:val="00DF062B"/>
    <w:rsid w:val="00E10161"/>
    <w:rsid w:val="00E208DC"/>
    <w:rsid w:val="00E672D1"/>
    <w:rsid w:val="00E75D6D"/>
    <w:rsid w:val="00EB1D30"/>
    <w:rsid w:val="00EC3574"/>
    <w:rsid w:val="00ED18E1"/>
    <w:rsid w:val="00F16489"/>
    <w:rsid w:val="00F7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DAA3"/>
  <w15:docId w15:val="{117999BF-B535-44A6-9B4C-B4A07392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CF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261CCF"/>
    <w:pPr>
      <w:numPr>
        <w:numId w:val="20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261CCF"/>
    <w:pPr>
      <w:numPr>
        <w:ilvl w:val="1"/>
        <w:numId w:val="20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261CCF"/>
    <w:pPr>
      <w:numPr>
        <w:ilvl w:val="2"/>
        <w:numId w:val="20"/>
      </w:numPr>
      <w:outlineLvl w:val="2"/>
    </w:pPr>
  </w:style>
  <w:style w:type="paragraph" w:styleId="Heading4">
    <w:name w:val="heading 4"/>
    <w:basedOn w:val="Normal"/>
    <w:link w:val="Heading4Char"/>
    <w:qFormat/>
    <w:rsid w:val="00261CCF"/>
    <w:pPr>
      <w:numPr>
        <w:ilvl w:val="3"/>
        <w:numId w:val="20"/>
      </w:numPr>
      <w:outlineLvl w:val="3"/>
    </w:pPr>
  </w:style>
  <w:style w:type="paragraph" w:styleId="Heading5">
    <w:name w:val="heading 5"/>
    <w:basedOn w:val="Normal"/>
    <w:link w:val="Heading5Char"/>
    <w:qFormat/>
    <w:rsid w:val="00261CCF"/>
    <w:pPr>
      <w:numPr>
        <w:ilvl w:val="4"/>
        <w:numId w:val="20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261CCF"/>
    <w:pPr>
      <w:numPr>
        <w:ilvl w:val="5"/>
        <w:numId w:val="20"/>
      </w:numPr>
      <w:outlineLvl w:val="5"/>
    </w:pPr>
  </w:style>
  <w:style w:type="paragraph" w:styleId="Heading7">
    <w:name w:val="heading 7"/>
    <w:basedOn w:val="Normal"/>
    <w:link w:val="Heading7Char"/>
    <w:qFormat/>
    <w:rsid w:val="00261CCF"/>
    <w:pPr>
      <w:numPr>
        <w:ilvl w:val="6"/>
        <w:numId w:val="20"/>
      </w:numPr>
      <w:outlineLvl w:val="6"/>
    </w:pPr>
  </w:style>
  <w:style w:type="paragraph" w:styleId="Heading8">
    <w:name w:val="heading 8"/>
    <w:basedOn w:val="Normal"/>
    <w:link w:val="Heading8Char"/>
    <w:qFormat/>
    <w:rsid w:val="00261CCF"/>
    <w:pPr>
      <w:numPr>
        <w:ilvl w:val="7"/>
        <w:numId w:val="20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261CCF"/>
    <w:pPr>
      <w:numPr>
        <w:ilvl w:val="8"/>
        <w:numId w:val="20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1CCF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261CCF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058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AttachmentHeading">
    <w:name w:val="Attachment Heading"/>
    <w:basedOn w:val="Normal"/>
    <w:next w:val="Normal"/>
    <w:rsid w:val="00915711"/>
    <w:pPr>
      <w:pageBreakBefore/>
      <w:numPr>
        <w:numId w:val="8"/>
      </w:numPr>
      <w:outlineLvl w:val="0"/>
    </w:pPr>
    <w:rPr>
      <w:b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D1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8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8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8E1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18E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61CCF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EB1D30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61CCF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261CCF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61CCF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261CCF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261CCF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261CCF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261CCF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261CCF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261CCF"/>
    <w:rPr>
      <w:rFonts w:ascii="Times New Roman" w:eastAsia="Times New Roman" w:hAnsi="Times New Roman" w:cs="Times New Roman"/>
      <w:caps/>
      <w:sz w:val="20"/>
      <w:szCs w:val="24"/>
    </w:rPr>
  </w:style>
  <w:style w:type="paragraph" w:customStyle="1" w:styleId="DefenceBoldNormal">
    <w:name w:val="DefenceBoldNormal"/>
    <w:basedOn w:val="DefenceNormal"/>
    <w:rsid w:val="00261CCF"/>
    <w:pPr>
      <w:keepNext/>
    </w:pPr>
    <w:rPr>
      <w:b/>
    </w:rPr>
  </w:style>
  <w:style w:type="paragraph" w:customStyle="1" w:styleId="DefenceNormal">
    <w:name w:val="DefenceNormal"/>
    <w:rsid w:val="00261CC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rsid w:val="00261CCF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261CCF"/>
    <w:pPr>
      <w:tabs>
        <w:tab w:val="right" w:leader="dot" w:pos="9356"/>
      </w:tabs>
      <w:spacing w:after="0"/>
      <w:ind w:left="964" w:right="1134" w:hanging="964"/>
    </w:pPr>
  </w:style>
  <w:style w:type="paragraph" w:customStyle="1" w:styleId="DefenceDefinition0">
    <w:name w:val="DefenceDefinition"/>
    <w:rsid w:val="00261CCF"/>
    <w:pPr>
      <w:numPr>
        <w:numId w:val="26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styleId="ListBullet">
    <w:name w:val="List Bullet"/>
    <w:basedOn w:val="DefenceNormal"/>
    <w:rsid w:val="00261CCF"/>
    <w:pPr>
      <w:numPr>
        <w:numId w:val="25"/>
      </w:numPr>
      <w:spacing w:after="220"/>
    </w:pPr>
  </w:style>
  <w:style w:type="paragraph" w:styleId="ListBullet2">
    <w:name w:val="List Bullet 2"/>
    <w:basedOn w:val="DefenceNormal"/>
    <w:rsid w:val="00261CCF"/>
    <w:pPr>
      <w:numPr>
        <w:ilvl w:val="1"/>
        <w:numId w:val="25"/>
      </w:numPr>
    </w:pPr>
  </w:style>
  <w:style w:type="paragraph" w:styleId="ListBullet3">
    <w:name w:val="List Bullet 3"/>
    <w:basedOn w:val="Normal"/>
    <w:rsid w:val="00261CCF"/>
    <w:pPr>
      <w:numPr>
        <w:ilvl w:val="2"/>
        <w:numId w:val="25"/>
      </w:numPr>
    </w:pPr>
  </w:style>
  <w:style w:type="paragraph" w:styleId="ListBullet4">
    <w:name w:val="List Bullet 4"/>
    <w:basedOn w:val="Normal"/>
    <w:rsid w:val="00261CCF"/>
    <w:pPr>
      <w:numPr>
        <w:ilvl w:val="3"/>
        <w:numId w:val="25"/>
      </w:numPr>
    </w:pPr>
  </w:style>
  <w:style w:type="paragraph" w:styleId="ListBullet5">
    <w:name w:val="List Bullet 5"/>
    <w:basedOn w:val="Normal"/>
    <w:rsid w:val="00261CCF"/>
    <w:pPr>
      <w:numPr>
        <w:ilvl w:val="4"/>
        <w:numId w:val="25"/>
      </w:numPr>
    </w:pPr>
  </w:style>
  <w:style w:type="paragraph" w:customStyle="1" w:styleId="DefenceIndent2">
    <w:name w:val="DefenceIndent2"/>
    <w:basedOn w:val="DefenceNormal"/>
    <w:rsid w:val="00261CCF"/>
    <w:pPr>
      <w:ind w:left="1928"/>
    </w:pPr>
  </w:style>
  <w:style w:type="paragraph" w:styleId="Title">
    <w:name w:val="Title"/>
    <w:basedOn w:val="Normal"/>
    <w:link w:val="TitleChar"/>
    <w:qFormat/>
    <w:rsid w:val="00261CCF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61CCF"/>
    <w:rPr>
      <w:rFonts w:ascii="Arial" w:eastAsia="Times New Roman" w:hAnsi="Arial" w:cs="Arial"/>
      <w:b/>
      <w:bCs/>
      <w:sz w:val="28"/>
      <w:szCs w:val="32"/>
    </w:rPr>
  </w:style>
  <w:style w:type="paragraph" w:customStyle="1" w:styleId="TOCHeader">
    <w:name w:val="TOCHeader"/>
    <w:basedOn w:val="Normal"/>
    <w:rsid w:val="00261CCF"/>
    <w:pPr>
      <w:keepNext/>
    </w:pPr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rsid w:val="00261CCF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261CC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261CCF"/>
    <w:rPr>
      <w:vertAlign w:val="superscript"/>
    </w:rPr>
  </w:style>
  <w:style w:type="paragraph" w:styleId="FootnoteText">
    <w:name w:val="footnote text"/>
    <w:basedOn w:val="Normal"/>
    <w:link w:val="FootnoteTextChar"/>
    <w:rsid w:val="00261CC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61CC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61CCF"/>
    <w:rPr>
      <w:vertAlign w:val="superscript"/>
    </w:rPr>
  </w:style>
  <w:style w:type="paragraph" w:customStyle="1" w:styleId="DefenceHeadingNoTOC1">
    <w:name w:val="DefenceHeading No TOC 1"/>
    <w:qFormat/>
    <w:rsid w:val="00261CCF"/>
    <w:pPr>
      <w:numPr>
        <w:numId w:val="30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261CCF"/>
  </w:style>
  <w:style w:type="paragraph" w:styleId="TOC3">
    <w:name w:val="toc 3"/>
    <w:basedOn w:val="Normal"/>
    <w:next w:val="Normal"/>
    <w:autoRedefine/>
    <w:semiHidden/>
    <w:rsid w:val="00261CCF"/>
    <w:pPr>
      <w:ind w:left="440"/>
    </w:pPr>
  </w:style>
  <w:style w:type="paragraph" w:customStyle="1" w:styleId="DefenceSubTitle">
    <w:name w:val="DefenceSubTitle"/>
    <w:basedOn w:val="Normal"/>
    <w:rsid w:val="00261CCF"/>
    <w:rPr>
      <w:rFonts w:ascii="Arial" w:hAnsi="Arial"/>
      <w:b/>
      <w:szCs w:val="20"/>
    </w:rPr>
  </w:style>
  <w:style w:type="paragraph" w:customStyle="1" w:styleId="DefenceDefinitionNum">
    <w:name w:val="DefenceDefinitionNum"/>
    <w:rsid w:val="00261CCF"/>
    <w:pPr>
      <w:numPr>
        <w:ilvl w:val="1"/>
        <w:numId w:val="26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261CCF"/>
    <w:pPr>
      <w:numPr>
        <w:ilvl w:val="2"/>
        <w:numId w:val="26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Heading1">
    <w:name w:val="DefenceHeading 1"/>
    <w:next w:val="DefenceHeading2"/>
    <w:rsid w:val="00261CCF"/>
    <w:pPr>
      <w:keepNext/>
      <w:numPr>
        <w:numId w:val="27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261CCF"/>
    <w:pPr>
      <w:keepNext/>
      <w:numPr>
        <w:ilvl w:val="1"/>
        <w:numId w:val="27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261CCF"/>
    <w:pPr>
      <w:numPr>
        <w:ilvl w:val="2"/>
        <w:numId w:val="27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261CCF"/>
    <w:pPr>
      <w:numPr>
        <w:ilvl w:val="3"/>
        <w:numId w:val="27"/>
      </w:numPr>
      <w:outlineLvl w:val="3"/>
    </w:pPr>
  </w:style>
  <w:style w:type="paragraph" w:customStyle="1" w:styleId="DefenceHeading5">
    <w:name w:val="DefenceHeading 5"/>
    <w:basedOn w:val="DefenceNormal"/>
    <w:rsid w:val="00261CCF"/>
    <w:pPr>
      <w:numPr>
        <w:ilvl w:val="4"/>
        <w:numId w:val="27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261CCF"/>
    <w:pPr>
      <w:numPr>
        <w:ilvl w:val="5"/>
        <w:numId w:val="27"/>
      </w:numPr>
      <w:outlineLvl w:val="5"/>
    </w:pPr>
  </w:style>
  <w:style w:type="paragraph" w:customStyle="1" w:styleId="DefenceHeading7">
    <w:name w:val="DefenceHeading 7"/>
    <w:basedOn w:val="DefenceNormal"/>
    <w:rsid w:val="00261CCF"/>
    <w:pPr>
      <w:numPr>
        <w:ilvl w:val="6"/>
        <w:numId w:val="27"/>
      </w:numPr>
      <w:outlineLvl w:val="6"/>
    </w:pPr>
  </w:style>
  <w:style w:type="paragraph" w:customStyle="1" w:styleId="DefenceHeading8">
    <w:name w:val="DefenceHeading 8"/>
    <w:basedOn w:val="DefenceNormal"/>
    <w:rsid w:val="00261CCF"/>
    <w:pPr>
      <w:numPr>
        <w:ilvl w:val="7"/>
        <w:numId w:val="27"/>
      </w:numPr>
      <w:outlineLvl w:val="7"/>
    </w:pPr>
  </w:style>
  <w:style w:type="paragraph" w:customStyle="1" w:styleId="DefenceTitle">
    <w:name w:val="DefenceTitle"/>
    <w:rsid w:val="00261CCF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261CCF"/>
    <w:pPr>
      <w:numPr>
        <w:ilvl w:val="8"/>
        <w:numId w:val="27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261CCF"/>
    <w:pPr>
      <w:ind w:left="964"/>
    </w:pPr>
  </w:style>
  <w:style w:type="paragraph" w:customStyle="1" w:styleId="DefenceIndent3">
    <w:name w:val="DefenceIndent3"/>
    <w:basedOn w:val="DefenceNormal"/>
    <w:rsid w:val="00261CCF"/>
    <w:pPr>
      <w:ind w:left="2892"/>
    </w:pPr>
  </w:style>
  <w:style w:type="paragraph" w:customStyle="1" w:styleId="DefenceSchedule1">
    <w:name w:val="DefenceSchedule1"/>
    <w:basedOn w:val="DefenceNormal"/>
    <w:rsid w:val="00261CCF"/>
    <w:pPr>
      <w:numPr>
        <w:numId w:val="31"/>
      </w:numPr>
      <w:outlineLvl w:val="0"/>
    </w:pPr>
  </w:style>
  <w:style w:type="paragraph" w:customStyle="1" w:styleId="DefenceSchedule2">
    <w:name w:val="DefenceSchedule2"/>
    <w:basedOn w:val="DefenceNormal"/>
    <w:rsid w:val="00261CCF"/>
    <w:pPr>
      <w:numPr>
        <w:ilvl w:val="1"/>
        <w:numId w:val="31"/>
      </w:numPr>
      <w:outlineLvl w:val="1"/>
    </w:pPr>
  </w:style>
  <w:style w:type="paragraph" w:customStyle="1" w:styleId="DefenceSchedule3">
    <w:name w:val="DefenceSchedule3"/>
    <w:basedOn w:val="DefenceNormal"/>
    <w:rsid w:val="00261CCF"/>
    <w:pPr>
      <w:numPr>
        <w:ilvl w:val="2"/>
        <w:numId w:val="31"/>
      </w:numPr>
      <w:outlineLvl w:val="2"/>
    </w:pPr>
  </w:style>
  <w:style w:type="paragraph" w:customStyle="1" w:styleId="DefenceSchedule4">
    <w:name w:val="DefenceSchedule4"/>
    <w:basedOn w:val="DefenceNormal"/>
    <w:rsid w:val="00261CCF"/>
    <w:pPr>
      <w:numPr>
        <w:ilvl w:val="3"/>
        <w:numId w:val="31"/>
      </w:numPr>
      <w:outlineLvl w:val="3"/>
    </w:pPr>
  </w:style>
  <w:style w:type="paragraph" w:customStyle="1" w:styleId="DefenceSchedule5">
    <w:name w:val="DefenceSchedule5"/>
    <w:basedOn w:val="DefenceNormal"/>
    <w:rsid w:val="00261CCF"/>
    <w:pPr>
      <w:numPr>
        <w:ilvl w:val="4"/>
        <w:numId w:val="31"/>
      </w:numPr>
      <w:outlineLvl w:val="4"/>
    </w:pPr>
  </w:style>
  <w:style w:type="paragraph" w:customStyle="1" w:styleId="DefenceSchedule6">
    <w:name w:val="DefenceSchedule6"/>
    <w:basedOn w:val="DefenceNormal"/>
    <w:rsid w:val="00261CCF"/>
    <w:pPr>
      <w:numPr>
        <w:ilvl w:val="5"/>
        <w:numId w:val="31"/>
      </w:numPr>
      <w:outlineLvl w:val="5"/>
    </w:pPr>
  </w:style>
  <w:style w:type="paragraph" w:customStyle="1" w:styleId="DefenceDefinitionNum3">
    <w:name w:val="DefenceDefinitionNum3"/>
    <w:rsid w:val="00261CCF"/>
    <w:pPr>
      <w:numPr>
        <w:ilvl w:val="3"/>
        <w:numId w:val="26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AnnexureHeading">
    <w:name w:val="Annexure Heading"/>
    <w:basedOn w:val="Normal"/>
    <w:next w:val="Normal"/>
    <w:rsid w:val="00261CCF"/>
    <w:pPr>
      <w:pageBreakBefore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261CC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enceHeadingNoTOC2">
    <w:name w:val="DefenceHeading No TOC 2"/>
    <w:qFormat/>
    <w:rsid w:val="00261CCF"/>
    <w:pPr>
      <w:numPr>
        <w:ilvl w:val="1"/>
        <w:numId w:val="30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261CCF"/>
    <w:pPr>
      <w:numPr>
        <w:ilvl w:val="2"/>
        <w:numId w:val="30"/>
      </w:numPr>
    </w:pPr>
  </w:style>
  <w:style w:type="paragraph" w:customStyle="1" w:styleId="DefenceHeadingNoTOC4">
    <w:name w:val="DefenceHeading No TOC 4"/>
    <w:basedOn w:val="DefenceNormal"/>
    <w:qFormat/>
    <w:rsid w:val="00261CCF"/>
    <w:pPr>
      <w:numPr>
        <w:ilvl w:val="3"/>
        <w:numId w:val="30"/>
      </w:numPr>
    </w:pPr>
  </w:style>
  <w:style w:type="paragraph" w:customStyle="1" w:styleId="DefenceHeadingNoTOC5">
    <w:name w:val="DefenceHeading No TOC 5"/>
    <w:basedOn w:val="DefenceNormal"/>
    <w:qFormat/>
    <w:rsid w:val="00261CCF"/>
    <w:pPr>
      <w:numPr>
        <w:ilvl w:val="4"/>
        <w:numId w:val="30"/>
      </w:numPr>
    </w:pPr>
  </w:style>
  <w:style w:type="paragraph" w:customStyle="1" w:styleId="DefenceHeadingNoTOC6">
    <w:name w:val="DefenceHeading No TOC 6"/>
    <w:basedOn w:val="DefenceNormal"/>
    <w:qFormat/>
    <w:rsid w:val="00261CCF"/>
    <w:pPr>
      <w:numPr>
        <w:ilvl w:val="5"/>
        <w:numId w:val="30"/>
      </w:numPr>
    </w:pPr>
  </w:style>
  <w:style w:type="paragraph" w:customStyle="1" w:styleId="EndIdentifier">
    <w:name w:val="EndIdentifier"/>
    <w:basedOn w:val="Normal"/>
    <w:rsid w:val="00261CCF"/>
    <w:rPr>
      <w:bCs/>
      <w:i/>
      <w:color w:val="800080"/>
    </w:rPr>
  </w:style>
  <w:style w:type="paragraph" w:customStyle="1" w:styleId="MinorTitleArial">
    <w:name w:val="Minor_Title_Arial"/>
    <w:next w:val="Normal"/>
    <w:rsid w:val="00261CCF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Subtitle">
    <w:name w:val="Subtitle"/>
    <w:basedOn w:val="Normal"/>
    <w:link w:val="SubtitleChar"/>
    <w:qFormat/>
    <w:rsid w:val="00261CCF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261CCF"/>
    <w:rPr>
      <w:rFonts w:ascii="Arial" w:eastAsia="Times New Roman" w:hAnsi="Arial" w:cs="Arial"/>
      <w:b/>
      <w:sz w:val="24"/>
      <w:szCs w:val="24"/>
    </w:rPr>
  </w:style>
  <w:style w:type="paragraph" w:customStyle="1" w:styleId="DefenceHeadingNoTOC7">
    <w:name w:val="DefenceHeading No TOC 7"/>
    <w:basedOn w:val="DefenceNormal"/>
    <w:qFormat/>
    <w:rsid w:val="00261CCF"/>
    <w:pPr>
      <w:numPr>
        <w:ilvl w:val="6"/>
        <w:numId w:val="30"/>
      </w:numPr>
    </w:pPr>
  </w:style>
  <w:style w:type="paragraph" w:customStyle="1" w:styleId="DefenceHeadingNoTOC8">
    <w:name w:val="DefenceHeading No TOC 8"/>
    <w:basedOn w:val="DefenceNormal"/>
    <w:qFormat/>
    <w:rsid w:val="00261CCF"/>
    <w:pPr>
      <w:numPr>
        <w:ilvl w:val="7"/>
        <w:numId w:val="30"/>
      </w:numPr>
    </w:pPr>
  </w:style>
  <w:style w:type="numbering" w:customStyle="1" w:styleId="DefenceHeadingNoTOC">
    <w:name w:val="DefenceHeadingNoTOC"/>
    <w:rsid w:val="00261CCF"/>
    <w:pPr>
      <w:numPr>
        <w:numId w:val="21"/>
      </w:numPr>
    </w:pPr>
  </w:style>
  <w:style w:type="paragraph" w:styleId="TOAHeading">
    <w:name w:val="toa heading"/>
    <w:basedOn w:val="Normal"/>
    <w:next w:val="Normal"/>
    <w:semiHidden/>
    <w:rsid w:val="00261CCF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261CCF"/>
    <w:pPr>
      <w:ind w:left="660"/>
    </w:pPr>
  </w:style>
  <w:style w:type="paragraph" w:styleId="TOC5">
    <w:name w:val="toc 5"/>
    <w:basedOn w:val="Normal"/>
    <w:next w:val="Normal"/>
    <w:autoRedefine/>
    <w:semiHidden/>
    <w:rsid w:val="00261CCF"/>
    <w:pPr>
      <w:ind w:left="880"/>
    </w:pPr>
  </w:style>
  <w:style w:type="paragraph" w:styleId="TOC6">
    <w:name w:val="toc 6"/>
    <w:basedOn w:val="Normal"/>
    <w:next w:val="Normal"/>
    <w:autoRedefine/>
    <w:semiHidden/>
    <w:rsid w:val="00261CCF"/>
    <w:pPr>
      <w:ind w:left="1100"/>
    </w:pPr>
  </w:style>
  <w:style w:type="paragraph" w:styleId="TOC7">
    <w:name w:val="toc 7"/>
    <w:basedOn w:val="Normal"/>
    <w:next w:val="Normal"/>
    <w:autoRedefine/>
    <w:semiHidden/>
    <w:rsid w:val="00261CCF"/>
    <w:pPr>
      <w:ind w:left="1320"/>
    </w:pPr>
  </w:style>
  <w:style w:type="paragraph" w:styleId="TOC8">
    <w:name w:val="toc 8"/>
    <w:basedOn w:val="Normal"/>
    <w:next w:val="Normal"/>
    <w:autoRedefine/>
    <w:semiHidden/>
    <w:rsid w:val="00261CCF"/>
    <w:pPr>
      <w:ind w:left="1540"/>
    </w:pPr>
  </w:style>
  <w:style w:type="paragraph" w:styleId="TOC9">
    <w:name w:val="toc 9"/>
    <w:basedOn w:val="Normal"/>
    <w:next w:val="Normal"/>
    <w:semiHidden/>
    <w:rsid w:val="00261CCF"/>
    <w:pPr>
      <w:ind w:left="1758"/>
    </w:pPr>
  </w:style>
  <w:style w:type="numbering" w:customStyle="1" w:styleId="DefenceListBullet">
    <w:name w:val="Defence List Bullet"/>
    <w:rsid w:val="00261CCF"/>
    <w:pPr>
      <w:numPr>
        <w:numId w:val="25"/>
      </w:numPr>
    </w:pPr>
  </w:style>
  <w:style w:type="numbering" w:customStyle="1" w:styleId="DefenceDefinition">
    <w:name w:val="Defence Definition"/>
    <w:rsid w:val="00261CCF"/>
    <w:pPr>
      <w:numPr>
        <w:numId w:val="26"/>
      </w:numPr>
    </w:pPr>
  </w:style>
  <w:style w:type="numbering" w:customStyle="1" w:styleId="DefenceHeading">
    <w:name w:val="DefenceHeading"/>
    <w:rsid w:val="00261CCF"/>
    <w:pPr>
      <w:numPr>
        <w:numId w:val="27"/>
      </w:numPr>
    </w:pPr>
  </w:style>
  <w:style w:type="numbering" w:customStyle="1" w:styleId="DefenceHeadingNoTOC0">
    <w:name w:val="DefenceHeading NoTOC"/>
    <w:rsid w:val="00261CCF"/>
    <w:pPr>
      <w:numPr>
        <w:numId w:val="28"/>
      </w:numPr>
    </w:pPr>
  </w:style>
  <w:style w:type="numbering" w:customStyle="1" w:styleId="DefenceSchedule">
    <w:name w:val="DefenceSchedule"/>
    <w:rsid w:val="00261CCF"/>
    <w:pPr>
      <w:numPr>
        <w:numId w:val="31"/>
      </w:numPr>
    </w:pPr>
  </w:style>
  <w:style w:type="paragraph" w:customStyle="1" w:styleId="CUNumber1">
    <w:name w:val="CU_Number1"/>
    <w:basedOn w:val="Normal"/>
    <w:rsid w:val="007F45B1"/>
    <w:pPr>
      <w:numPr>
        <w:numId w:val="34"/>
      </w:numPr>
      <w:spacing w:after="240"/>
      <w:outlineLvl w:val="0"/>
    </w:pPr>
    <w:rPr>
      <w:rFonts w:ascii="Arial" w:hAnsi="Arial"/>
      <w:szCs w:val="20"/>
    </w:rPr>
  </w:style>
  <w:style w:type="paragraph" w:customStyle="1" w:styleId="CUNumber2">
    <w:name w:val="CU_Number2"/>
    <w:basedOn w:val="Normal"/>
    <w:rsid w:val="007F45B1"/>
    <w:pPr>
      <w:numPr>
        <w:ilvl w:val="1"/>
        <w:numId w:val="34"/>
      </w:numPr>
      <w:spacing w:after="240"/>
      <w:outlineLvl w:val="1"/>
    </w:pPr>
    <w:rPr>
      <w:rFonts w:ascii="Arial" w:hAnsi="Arial"/>
      <w:szCs w:val="20"/>
    </w:rPr>
  </w:style>
  <w:style w:type="paragraph" w:customStyle="1" w:styleId="CUNumber3">
    <w:name w:val="CU_Number3"/>
    <w:basedOn w:val="Normal"/>
    <w:rsid w:val="007F45B1"/>
    <w:pPr>
      <w:numPr>
        <w:ilvl w:val="2"/>
        <w:numId w:val="34"/>
      </w:numPr>
      <w:spacing w:after="240"/>
      <w:outlineLvl w:val="2"/>
    </w:pPr>
    <w:rPr>
      <w:rFonts w:ascii="Arial" w:hAnsi="Arial"/>
      <w:szCs w:val="20"/>
    </w:rPr>
  </w:style>
  <w:style w:type="paragraph" w:customStyle="1" w:styleId="CUNumber4">
    <w:name w:val="CU_Number4"/>
    <w:basedOn w:val="Normal"/>
    <w:rsid w:val="007F45B1"/>
    <w:pPr>
      <w:numPr>
        <w:ilvl w:val="3"/>
        <w:numId w:val="34"/>
      </w:numPr>
      <w:spacing w:after="240"/>
      <w:outlineLvl w:val="3"/>
    </w:pPr>
    <w:rPr>
      <w:rFonts w:ascii="Arial" w:hAnsi="Arial"/>
      <w:szCs w:val="20"/>
    </w:rPr>
  </w:style>
  <w:style w:type="paragraph" w:customStyle="1" w:styleId="CUNumber5">
    <w:name w:val="CU_Number5"/>
    <w:basedOn w:val="Normal"/>
    <w:rsid w:val="007F45B1"/>
    <w:pPr>
      <w:numPr>
        <w:ilvl w:val="4"/>
        <w:numId w:val="34"/>
      </w:numPr>
      <w:spacing w:after="240"/>
      <w:outlineLvl w:val="4"/>
    </w:pPr>
    <w:rPr>
      <w:rFonts w:ascii="Arial" w:hAnsi="Arial"/>
      <w:szCs w:val="20"/>
    </w:rPr>
  </w:style>
  <w:style w:type="paragraph" w:customStyle="1" w:styleId="CUNumber6">
    <w:name w:val="CU_Number6"/>
    <w:basedOn w:val="Normal"/>
    <w:rsid w:val="007F45B1"/>
    <w:pPr>
      <w:numPr>
        <w:ilvl w:val="5"/>
        <w:numId w:val="34"/>
      </w:numPr>
      <w:spacing w:after="240"/>
      <w:outlineLvl w:val="5"/>
    </w:pPr>
    <w:rPr>
      <w:rFonts w:ascii="Arial" w:hAnsi="Arial"/>
      <w:szCs w:val="20"/>
    </w:rPr>
  </w:style>
  <w:style w:type="paragraph" w:customStyle="1" w:styleId="CUNumber7">
    <w:name w:val="CU_Number7"/>
    <w:basedOn w:val="Normal"/>
    <w:rsid w:val="007F45B1"/>
    <w:pPr>
      <w:numPr>
        <w:ilvl w:val="6"/>
        <w:numId w:val="34"/>
      </w:numPr>
      <w:spacing w:after="240"/>
      <w:outlineLvl w:val="6"/>
    </w:pPr>
    <w:rPr>
      <w:rFonts w:ascii="Arial" w:hAnsi="Arial"/>
      <w:szCs w:val="20"/>
    </w:rPr>
  </w:style>
  <w:style w:type="paragraph" w:customStyle="1" w:styleId="CUNumber8">
    <w:name w:val="CU_Number8"/>
    <w:basedOn w:val="Normal"/>
    <w:rsid w:val="007F45B1"/>
    <w:pPr>
      <w:numPr>
        <w:ilvl w:val="7"/>
        <w:numId w:val="34"/>
      </w:numPr>
      <w:spacing w:after="240"/>
      <w:outlineLvl w:val="7"/>
    </w:pPr>
    <w:rPr>
      <w:rFonts w:ascii="Arial" w:hAnsi="Arial"/>
      <w:szCs w:val="20"/>
    </w:rPr>
  </w:style>
  <w:style w:type="numbering" w:customStyle="1" w:styleId="CUNumber">
    <w:name w:val="CU_Number"/>
    <w:uiPriority w:val="99"/>
    <w:rsid w:val="007F45B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 L e g a l ! 3 5 2 6 0 1 0 5 7 . 1 < / d o c u m e n t i d >  
     < s e n d e r i d > M P Y W E L L < / s e n d e r i d >  
     < s e n d e r e m a i l > M P Y W E L L @ C L A Y T O N U T Z . C O M < / s e n d e r e m a i l >  
     < l a s t m o d i f i e d > 2 0 2 4 - 0 2 - 2 8 T 1 6 : 0 3 : 0 0 . 0 0 0 0 0 0 0 + 1 1 : 0 0 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EBDFF3B5-A497-4124-BC55-6DC581A71D0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Peter MR 14</dc:creator>
  <cp:keywords/>
  <dc:description/>
  <cp:lastModifiedBy>Kim, Ej MS</cp:lastModifiedBy>
  <cp:revision>4</cp:revision>
  <cp:lastPrinted>2019-07-05T00:52:00Z</cp:lastPrinted>
  <dcterms:created xsi:type="dcterms:W3CDTF">2024-02-27T04:24:00Z</dcterms:created>
  <dcterms:modified xsi:type="dcterms:W3CDTF">2024-02-28T21:47:00Z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BS51262808</vt:lpwstr>
  </property>
  <property fmtid="{D5CDD505-2E9C-101B-9397-08002B2CF9AE}" pid="4" name="Objective-Title">
    <vt:lpwstr>Fire Engineering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2024-02-01T05:05:09Z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2024-02-14T02:15:34Z</vt:filetime>
  </property>
  <property fmtid="{D5CDD505-2E9C-101B-9397-08002B2CF9AE}" pid="10" name="Objective-ModificationStamp">
    <vt:filetime>2024-02-14T02:15:34Z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