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5EF5" w14:textId="4A9204CC" w:rsidR="00873CA0" w:rsidRDefault="00D250F5" w:rsidP="00873CA0">
      <w:pPr>
        <w:spacing w:after="0"/>
        <w:jc w:val="center"/>
        <w:rPr>
          <w:rFonts w:ascii="Arial" w:hAnsi="Arial"/>
          <w:b/>
          <w:sz w:val="24"/>
        </w:rPr>
      </w:pPr>
      <w:r w:rsidRPr="000D2606">
        <w:rPr>
          <w:rFonts w:ascii="Arial" w:hAnsi="Arial" w:cs="Arial"/>
          <w:noProof/>
          <w:sz w:val="24"/>
          <w:lang w:eastAsia="en-AU"/>
        </w:rPr>
        <w:drawing>
          <wp:inline distT="0" distB="0" distL="0" distR="0" wp14:anchorId="5ECEDCCD" wp14:editId="40F98462">
            <wp:extent cx="2495550" cy="771525"/>
            <wp:effectExtent l="0" t="0" r="0" b="9525"/>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2D0AE3BA" w14:textId="77777777" w:rsidR="00873CA0" w:rsidRDefault="00873CA0" w:rsidP="00873CA0">
      <w:pPr>
        <w:pStyle w:val="Title"/>
        <w:jc w:val="center"/>
      </w:pPr>
    </w:p>
    <w:p w14:paraId="15CF20D4" w14:textId="77777777" w:rsidR="009C313D" w:rsidRDefault="00873CA0" w:rsidP="00D250F5">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Pr="00E748FA">
        <w:t xml:space="preserve">- </w:t>
      </w:r>
      <w:r w:rsidR="00800B16" w:rsidRPr="00800B16">
        <w:t xml:space="preserve">Capital Facilities and Infrastructure Specialist Services </w:t>
      </w:r>
    </w:p>
    <w:p w14:paraId="462B18B7" w14:textId="77777777" w:rsidR="00D033AA" w:rsidRDefault="00D033AA" w:rsidP="00D033AA">
      <w:pPr>
        <w:pStyle w:val="Title"/>
        <w:spacing w:after="120"/>
        <w:jc w:val="center"/>
      </w:pPr>
      <w:r>
        <w:t>Standing Offer Number SON3881873</w:t>
      </w:r>
    </w:p>
    <w:p w14:paraId="7E600B0E" w14:textId="77777777" w:rsidR="00873CA0" w:rsidRPr="00B920DD" w:rsidRDefault="009C313D" w:rsidP="00873CA0">
      <w:pPr>
        <w:pStyle w:val="Title"/>
        <w:jc w:val="center"/>
      </w:pPr>
      <w:r w:rsidRPr="00B920DD">
        <w:t xml:space="preserve">PROJECT SPECIALIST SERVICES </w:t>
      </w:r>
    </w:p>
    <w:p w14:paraId="146FB283" w14:textId="6596660E" w:rsidR="008E7476"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w:t>
      </w:r>
      <w:r w:rsidR="00800B16">
        <w:rPr>
          <w:b/>
          <w:i/>
        </w:rPr>
        <w:t xml:space="preserve">ANY OTHER </w:t>
      </w:r>
      <w:r w:rsidRPr="003A7318">
        <w:rPr>
          <w:b/>
          <w:i/>
        </w:rPr>
        <w:t>SERVICE CATEGOR</w:t>
      </w:r>
      <w:r w:rsidR="00A559DE">
        <w:rPr>
          <w:b/>
          <w:i/>
        </w:rPr>
        <w:t>Y</w:t>
      </w:r>
      <w:r w:rsidR="00E95034" w:rsidRPr="00E95034">
        <w:rPr>
          <w:b/>
          <w:i/>
        </w:rPr>
        <w:t xml:space="preserve"> </w:t>
      </w:r>
      <w:r w:rsidR="00E95034">
        <w:rPr>
          <w:b/>
          <w:i/>
        </w:rPr>
        <w:t>OR FOR CFISS PROGRAM SPECIALIST SERVICES ENGAGEMENTS</w:t>
      </w:r>
      <w:r w:rsidR="0098326A">
        <w:rPr>
          <w:b/>
          <w:i/>
        </w:rPr>
        <w:t>.</w:t>
      </w:r>
    </w:p>
    <w:p w14:paraId="45950B7A" w14:textId="4EB3BCF5" w:rsidR="003A7318" w:rsidRDefault="008E7476" w:rsidP="00873CA0">
      <w:pPr>
        <w:rPr>
          <w:b/>
          <w:i/>
          <w:highlight w:val="yellow"/>
        </w:rPr>
      </w:pPr>
      <w:r>
        <w:rPr>
          <w:b/>
          <w:i/>
        </w:rPr>
        <w:t>THIS REQUEST FOR PROPOSAL HAS BEEN PREPARED FOR USE WITH ENGAGEMENTS VALUED UNDER $7.5 MILLION</w:t>
      </w:r>
      <w:r w:rsidR="000837E2">
        <w:rPr>
          <w:b/>
          <w:i/>
        </w:rPr>
        <w:t xml:space="preserve"> (GST INCLUSIVE)</w:t>
      </w:r>
      <w:r w:rsidR="008E16E7">
        <w:rPr>
          <w:b/>
          <w:i/>
        </w:rPr>
        <w:t>. PROCUREMENTS AT OR ABOVE THIS THRESHOLD WILL</w:t>
      </w:r>
      <w:r>
        <w:rPr>
          <w:b/>
          <w:i/>
        </w:rPr>
        <w:t xml:space="preserve"> </w:t>
      </w:r>
      <w:r w:rsidR="008E16E7">
        <w:rPr>
          <w:b/>
          <w:i/>
        </w:rPr>
        <w:t xml:space="preserve">ATTRACT ADDITIONAL REQUIREMENTS DUE TO THE </w:t>
      </w:r>
      <w:r>
        <w:rPr>
          <w:b/>
          <w:i/>
        </w:rPr>
        <w:t>HIGH VALUE CONTRACT PROVISIONS OF THE INDIGENOUS PROCUREMENT POLICY</w:t>
      </w:r>
      <w:r w:rsidRPr="007243A0">
        <w:rPr>
          <w:b/>
          <w:i/>
        </w:rPr>
        <w:t xml:space="preserve">.  </w:t>
      </w:r>
      <w:r>
        <w:rPr>
          <w:b/>
          <w:i/>
        </w:rPr>
        <w:t>IF THE ENGAGEMENT IS VALUED AT OR ABOVE THIS THRESHOLD, CONTACT</w:t>
      </w:r>
      <w:r w:rsidR="000837E2">
        <w:rPr>
          <w:b/>
          <w:i/>
        </w:rPr>
        <w:t xml:space="preserve"> THE </w:t>
      </w:r>
      <w:r w:rsidR="008E16E7">
        <w:rPr>
          <w:b/>
          <w:i/>
        </w:rPr>
        <w:t>COMMONWEALTH'S PANEL MANAGER (</w:t>
      </w:r>
      <w:r w:rsidR="000837E2">
        <w:rPr>
          <w:b/>
          <w:i/>
        </w:rPr>
        <w:t>DIRECTOR</w:t>
      </w:r>
      <w:r w:rsidR="008E16E7">
        <w:rPr>
          <w:b/>
          <w:i/>
        </w:rPr>
        <w:t xml:space="preserve"> OF</w:t>
      </w:r>
      <w:r w:rsidR="000837E2">
        <w:rPr>
          <w:b/>
          <w:i/>
        </w:rPr>
        <w:t xml:space="preserve"> QUALITY AND COMPLIANCE</w:t>
      </w:r>
      <w:r w:rsidR="008E16E7">
        <w:rPr>
          <w:b/>
          <w:i/>
        </w:rPr>
        <w:t>)</w:t>
      </w:r>
      <w:r w:rsidR="00FF3A0B">
        <w:rPr>
          <w:b/>
          <w:i/>
        </w:rPr>
        <w:t xml:space="preserve"> FOR THE RELEVANT TEMPLATE</w:t>
      </w:r>
      <w:r w:rsidR="00500982">
        <w:rPr>
          <w:b/>
          <w:i/>
        </w:rPr>
        <w:t>]</w:t>
      </w:r>
      <w:r w:rsidR="003A7318" w:rsidRPr="003A7318">
        <w:rPr>
          <w:b/>
          <w:i/>
        </w:rPr>
        <w:t xml:space="preserve">  </w:t>
      </w:r>
    </w:p>
    <w:p w14:paraId="01E616AC" w14:textId="77777777"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14:paraId="730085AB" w14:textId="53C4F8E5"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468D426E" w14:textId="3AE66AEF" w:rsidR="00DE35C1" w:rsidRPr="00304346" w:rsidRDefault="00DE35C1" w:rsidP="00873CA0">
      <w:pPr>
        <w:rPr>
          <w:b/>
          <w:bCs/>
          <w:i/>
          <w:iCs/>
        </w:rPr>
      </w:pPr>
      <w:r>
        <w:t xml:space="preserve">This RFP </w:t>
      </w:r>
      <w:r w:rsidR="00E95034">
        <w:t xml:space="preserve">is </w:t>
      </w:r>
      <w:r>
        <w:t>(and all addenda and Information Documents issued in connection with this RFP</w:t>
      </w:r>
      <w:r w:rsidR="00E95034">
        <w:t xml:space="preserve"> are</w:t>
      </w:r>
      <w:r>
        <w:t xml:space="preserve">) </w:t>
      </w:r>
      <w:r w:rsidR="0050017F">
        <w:t>"</w:t>
      </w:r>
      <w:r>
        <w:t>Confidential Information</w:t>
      </w:r>
      <w:r w:rsidR="0050017F">
        <w:t>"</w:t>
      </w:r>
      <w:r>
        <w:t xml:space="preserve"> for the purposes of the Panel Conditions</w:t>
      </w:r>
      <w:r w:rsidR="0050017F">
        <w:t xml:space="preserve"> (subject to paragraph (b) of that definition)</w:t>
      </w:r>
      <w:r>
        <w:t>.</w:t>
      </w:r>
    </w:p>
    <w:p w14:paraId="48E38E78" w14:textId="0C6D7E9C" w:rsidR="00025371" w:rsidRPr="00C80A90" w:rsidRDefault="007A6A22" w:rsidP="00873CA0">
      <w:pPr>
        <w:rPr>
          <w:b/>
          <w:i/>
        </w:rPr>
      </w:pPr>
      <w:r w:rsidRPr="00494B24">
        <w:rPr>
          <w:b/>
          <w:i/>
        </w:rPr>
        <w:t>[</w:t>
      </w:r>
      <w:r w:rsidR="003D031F">
        <w:rPr>
          <w:b/>
          <w:i/>
        </w:rPr>
        <w:t xml:space="preserve">DO NOT CHANGE THE TABLE </w:t>
      </w:r>
      <w:r w:rsidR="00E95034">
        <w:rPr>
          <w:b/>
          <w:i/>
        </w:rPr>
        <w:t xml:space="preserve">BELOW </w:t>
      </w:r>
      <w:bookmarkStart w:id="0" w:name="_Hlk138148531"/>
      <w:r w:rsidR="00E95034">
        <w:rPr>
          <w:b/>
          <w:i/>
        </w:rPr>
        <w:t>(OTHER THAN TO COMPLETE THE PLACEHOLDERS)</w:t>
      </w:r>
      <w:bookmarkEnd w:id="0"/>
      <w:r w:rsidR="00E95034">
        <w:rPr>
          <w:b/>
          <w:i/>
        </w:rPr>
        <w:t xml:space="preserve"> </w:t>
      </w:r>
      <w:r w:rsidR="003D031F">
        <w:rPr>
          <w:b/>
          <w:i/>
        </w:rPr>
        <w:t xml:space="preserve">AND DO NOT DELETE ANY </w:t>
      </w:r>
      <w:r w:rsidR="00E95034">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4"/>
      </w:tblGrid>
      <w:tr w:rsidR="00873CA0" w14:paraId="39A990E2" w14:textId="77777777" w:rsidTr="002442CB">
        <w:tc>
          <w:tcPr>
            <w:tcW w:w="9571" w:type="dxa"/>
            <w:gridSpan w:val="3"/>
            <w:shd w:val="clear" w:color="auto" w:fill="auto"/>
          </w:tcPr>
          <w:p w14:paraId="1CA32405" w14:textId="77777777" w:rsidR="00873CA0" w:rsidRPr="002A096D" w:rsidRDefault="00873CA0" w:rsidP="00D436D3">
            <w:pPr>
              <w:rPr>
                <w:b/>
              </w:rPr>
            </w:pPr>
            <w:r w:rsidRPr="002A096D">
              <w:rPr>
                <w:b/>
              </w:rPr>
              <w:t xml:space="preserve">REQUEST FOR PROPOSAL </w:t>
            </w:r>
          </w:p>
        </w:tc>
      </w:tr>
      <w:tr w:rsidR="00B8032A" w14:paraId="7D18CA95" w14:textId="77777777" w:rsidTr="002442CB">
        <w:tc>
          <w:tcPr>
            <w:tcW w:w="534" w:type="dxa"/>
            <w:shd w:val="clear" w:color="auto" w:fill="auto"/>
          </w:tcPr>
          <w:p w14:paraId="15EEE1CB" w14:textId="77777777" w:rsidR="00B8032A" w:rsidRPr="002A096D" w:rsidRDefault="00B8032A" w:rsidP="006B685D">
            <w:pPr>
              <w:pStyle w:val="DefenceTable1"/>
            </w:pPr>
          </w:p>
        </w:tc>
        <w:tc>
          <w:tcPr>
            <w:tcW w:w="3323" w:type="dxa"/>
            <w:shd w:val="clear" w:color="auto" w:fill="auto"/>
          </w:tcPr>
          <w:p w14:paraId="0858E897" w14:textId="4A195777" w:rsidR="00B8032A" w:rsidRPr="002A096D" w:rsidRDefault="00B8032A" w:rsidP="00D436D3">
            <w:pPr>
              <w:rPr>
                <w:b/>
              </w:rPr>
            </w:pPr>
            <w:r w:rsidRPr="002A096D">
              <w:rPr>
                <w:b/>
              </w:rPr>
              <w:t>Project Name</w:t>
            </w:r>
            <w:r w:rsidR="00336207">
              <w:rPr>
                <w:b/>
              </w:rPr>
              <w:t xml:space="preserve"> / Number</w:t>
            </w:r>
            <w:r w:rsidRPr="002A096D">
              <w:rPr>
                <w:b/>
              </w:rPr>
              <w:t>:</w:t>
            </w:r>
          </w:p>
        </w:tc>
        <w:tc>
          <w:tcPr>
            <w:tcW w:w="5714" w:type="dxa"/>
            <w:shd w:val="clear" w:color="auto" w:fill="auto"/>
          </w:tcPr>
          <w:p w14:paraId="55DF930A" w14:textId="77777777" w:rsidR="00B8032A" w:rsidRPr="006B685D" w:rsidRDefault="00B8032A" w:rsidP="006B685D">
            <w:pPr>
              <w:pStyle w:val="DefenceNormal"/>
              <w:rPr>
                <w:b/>
                <w:bCs/>
                <w:i/>
                <w:iCs/>
              </w:rPr>
            </w:pPr>
            <w:r w:rsidRPr="006B685D">
              <w:rPr>
                <w:b/>
                <w:bCs/>
                <w:i/>
                <w:iCs/>
              </w:rPr>
              <w:t>[COMMONWEALTH TO INSERT]</w:t>
            </w:r>
          </w:p>
        </w:tc>
      </w:tr>
      <w:tr w:rsidR="00B8032A" w14:paraId="47B21D30" w14:textId="77777777" w:rsidTr="002442CB">
        <w:tc>
          <w:tcPr>
            <w:tcW w:w="534" w:type="dxa"/>
            <w:shd w:val="clear" w:color="auto" w:fill="auto"/>
          </w:tcPr>
          <w:p w14:paraId="3B20C22C" w14:textId="77777777" w:rsidR="00B8032A" w:rsidRPr="002A096D" w:rsidRDefault="00B8032A" w:rsidP="006B685D">
            <w:pPr>
              <w:pStyle w:val="DefenceTable1"/>
            </w:pPr>
          </w:p>
        </w:tc>
        <w:tc>
          <w:tcPr>
            <w:tcW w:w="3323" w:type="dxa"/>
            <w:shd w:val="clear" w:color="auto" w:fill="auto"/>
          </w:tcPr>
          <w:p w14:paraId="72C5D830" w14:textId="77777777" w:rsidR="00B8032A" w:rsidRPr="002A096D" w:rsidRDefault="00B8032A" w:rsidP="00D436D3">
            <w:pPr>
              <w:rPr>
                <w:b/>
              </w:rPr>
            </w:pPr>
            <w:r w:rsidRPr="002A096D">
              <w:rPr>
                <w:b/>
              </w:rPr>
              <w:t>Service Category:</w:t>
            </w:r>
          </w:p>
        </w:tc>
        <w:tc>
          <w:tcPr>
            <w:tcW w:w="5714" w:type="dxa"/>
            <w:shd w:val="clear" w:color="auto" w:fill="auto"/>
          </w:tcPr>
          <w:p w14:paraId="2B03B136" w14:textId="2A59501E" w:rsidR="00DD23D1" w:rsidRPr="007243A0" w:rsidRDefault="00800B16" w:rsidP="009423FB">
            <w:r>
              <w:t>Capital Facilities and Infrastructure Specialist Services</w:t>
            </w:r>
            <w:r w:rsidR="00E95034">
              <w:t>.</w:t>
            </w:r>
          </w:p>
        </w:tc>
      </w:tr>
      <w:tr w:rsidR="00923D4A" w14:paraId="6224D762" w14:textId="77777777" w:rsidTr="002442CB">
        <w:tc>
          <w:tcPr>
            <w:tcW w:w="534" w:type="dxa"/>
            <w:shd w:val="clear" w:color="auto" w:fill="auto"/>
          </w:tcPr>
          <w:p w14:paraId="17169999" w14:textId="77777777" w:rsidR="00923D4A" w:rsidRPr="00761E77" w:rsidRDefault="00923D4A" w:rsidP="006B685D">
            <w:pPr>
              <w:pStyle w:val="DefenceTable1"/>
            </w:pPr>
          </w:p>
        </w:tc>
        <w:tc>
          <w:tcPr>
            <w:tcW w:w="3323" w:type="dxa"/>
            <w:shd w:val="clear" w:color="auto" w:fill="auto"/>
          </w:tcPr>
          <w:p w14:paraId="590F5048" w14:textId="77777777" w:rsidR="00923D4A" w:rsidRPr="00C10983" w:rsidRDefault="00923D4A" w:rsidP="00923D4A">
            <w:pPr>
              <w:rPr>
                <w:b/>
              </w:rPr>
            </w:pPr>
            <w:r w:rsidRPr="00C10983">
              <w:rPr>
                <w:b/>
              </w:rPr>
              <w:t>Terms of Engagement:</w:t>
            </w:r>
          </w:p>
        </w:tc>
        <w:tc>
          <w:tcPr>
            <w:tcW w:w="5714" w:type="dxa"/>
            <w:shd w:val="clear" w:color="auto" w:fill="auto"/>
          </w:tcPr>
          <w:p w14:paraId="3B87C1DC" w14:textId="77777777" w:rsidR="00923D4A" w:rsidRPr="004A2B0E" w:rsidRDefault="00923D4A" w:rsidP="00923D4A">
            <w:pPr>
              <w:rPr>
                <w:b/>
                <w:i/>
              </w:rPr>
            </w:pPr>
            <w:r w:rsidRPr="004A2B0E">
              <w:t>The Terms of Engagement in Section 4A of the Panel Agreement</w:t>
            </w:r>
            <w:r w:rsidR="009423FB">
              <w:t>.</w:t>
            </w:r>
            <w:r w:rsidRPr="004A2B0E">
              <w:rPr>
                <w:b/>
                <w:i/>
              </w:rPr>
              <w:t xml:space="preserve"> </w:t>
            </w:r>
          </w:p>
        </w:tc>
      </w:tr>
      <w:tr w:rsidR="00B8032A" w14:paraId="0A6535C6" w14:textId="77777777" w:rsidTr="002442CB">
        <w:tc>
          <w:tcPr>
            <w:tcW w:w="534" w:type="dxa"/>
            <w:shd w:val="clear" w:color="auto" w:fill="auto"/>
          </w:tcPr>
          <w:p w14:paraId="3A67A8DD" w14:textId="77777777" w:rsidR="00B8032A" w:rsidRPr="002A096D" w:rsidRDefault="00B8032A" w:rsidP="006B685D">
            <w:pPr>
              <w:pStyle w:val="DefenceTable1"/>
            </w:pPr>
          </w:p>
        </w:tc>
        <w:tc>
          <w:tcPr>
            <w:tcW w:w="3323" w:type="dxa"/>
            <w:shd w:val="clear" w:color="auto" w:fill="auto"/>
          </w:tcPr>
          <w:p w14:paraId="35C5ED18" w14:textId="77777777" w:rsidR="00B8032A" w:rsidRPr="002A096D" w:rsidRDefault="00794D7C" w:rsidP="00D436D3">
            <w:pPr>
              <w:rPr>
                <w:b/>
              </w:rPr>
            </w:pPr>
            <w:r>
              <w:rPr>
                <w:b/>
              </w:rPr>
              <w:t xml:space="preserve">Panel </w:t>
            </w:r>
            <w:r w:rsidR="00B8032A" w:rsidRPr="002A096D">
              <w:rPr>
                <w:b/>
              </w:rPr>
              <w:t>Consultant:</w:t>
            </w:r>
          </w:p>
        </w:tc>
        <w:tc>
          <w:tcPr>
            <w:tcW w:w="5714" w:type="dxa"/>
            <w:shd w:val="clear" w:color="auto" w:fill="auto"/>
          </w:tcPr>
          <w:p w14:paraId="05257E26" w14:textId="77777777" w:rsidR="00B8032A" w:rsidRPr="002A096D" w:rsidRDefault="00B8032A" w:rsidP="00416ACC">
            <w:pPr>
              <w:rPr>
                <w:b/>
                <w:i/>
              </w:rPr>
            </w:pPr>
            <w:r w:rsidRPr="002A096D">
              <w:rPr>
                <w:b/>
                <w:i/>
              </w:rPr>
              <w:t>[COMMONWEALTH TO INSERT]</w:t>
            </w:r>
          </w:p>
        </w:tc>
      </w:tr>
      <w:tr w:rsidR="00B8032A" w14:paraId="3E4C6424" w14:textId="77777777" w:rsidTr="002442CB">
        <w:tc>
          <w:tcPr>
            <w:tcW w:w="534" w:type="dxa"/>
            <w:shd w:val="clear" w:color="auto" w:fill="auto"/>
          </w:tcPr>
          <w:p w14:paraId="67CCA8B8" w14:textId="77777777" w:rsidR="00B8032A" w:rsidRPr="002A096D" w:rsidRDefault="00B8032A" w:rsidP="006B685D">
            <w:pPr>
              <w:pStyle w:val="DefenceTable1"/>
            </w:pPr>
          </w:p>
        </w:tc>
        <w:tc>
          <w:tcPr>
            <w:tcW w:w="3323" w:type="dxa"/>
            <w:shd w:val="clear" w:color="auto" w:fill="auto"/>
          </w:tcPr>
          <w:p w14:paraId="31719919" w14:textId="77777777" w:rsidR="00B8032A" w:rsidRPr="002A096D" w:rsidRDefault="00794D7C" w:rsidP="00D436D3">
            <w:pPr>
              <w:rPr>
                <w:b/>
              </w:rPr>
            </w:pPr>
            <w:r>
              <w:rPr>
                <w:b/>
              </w:rPr>
              <w:t xml:space="preserve">Panel </w:t>
            </w:r>
            <w:r w:rsidR="00B8032A" w:rsidRPr="002A096D">
              <w:rPr>
                <w:b/>
              </w:rPr>
              <w:t>Consultant Contact Details:</w:t>
            </w:r>
          </w:p>
        </w:tc>
        <w:tc>
          <w:tcPr>
            <w:tcW w:w="5714" w:type="dxa"/>
            <w:shd w:val="clear" w:color="auto" w:fill="auto"/>
          </w:tcPr>
          <w:p w14:paraId="6E0B3064" w14:textId="46FCCF6B" w:rsidR="00B8032A" w:rsidRPr="002A096D" w:rsidRDefault="00B8032A" w:rsidP="00416ACC">
            <w:pPr>
              <w:rPr>
                <w:b/>
                <w:i/>
              </w:rPr>
            </w:pPr>
            <w:r w:rsidRPr="002A096D">
              <w:rPr>
                <w:b/>
                <w:i/>
              </w:rPr>
              <w:t>[COMMONWEALTH TO INSERT</w:t>
            </w:r>
            <w:r w:rsidR="003D031F">
              <w:rPr>
                <w:b/>
                <w:i/>
              </w:rPr>
              <w:t xml:space="preserve"> - REFER TO THE </w:t>
            </w:r>
            <w:r w:rsidR="00FD7EC0">
              <w:rPr>
                <w:b/>
                <w:i/>
              </w:rPr>
              <w:t>DEFENCE WEBSITE</w:t>
            </w:r>
            <w:r w:rsidR="003D031F">
              <w:rPr>
                <w:b/>
                <w:i/>
              </w:rPr>
              <w:t xml:space="preserve"> FOR THIS INFORMATION</w:t>
            </w:r>
            <w:r w:rsidRPr="002A096D">
              <w:rPr>
                <w:b/>
                <w:i/>
              </w:rPr>
              <w:t>]</w:t>
            </w:r>
          </w:p>
        </w:tc>
      </w:tr>
      <w:tr w:rsidR="00205B22" w14:paraId="5023E0C2" w14:textId="77777777" w:rsidTr="002442CB">
        <w:tc>
          <w:tcPr>
            <w:tcW w:w="534" w:type="dxa"/>
            <w:shd w:val="clear" w:color="auto" w:fill="auto"/>
          </w:tcPr>
          <w:p w14:paraId="13AA7DA4" w14:textId="77777777" w:rsidR="00205B22" w:rsidRPr="002A096D" w:rsidRDefault="00205B22" w:rsidP="006B685D">
            <w:pPr>
              <w:pStyle w:val="DefenceTable1"/>
            </w:pPr>
            <w:bookmarkStart w:id="1" w:name="_Ref102543677"/>
          </w:p>
        </w:tc>
        <w:bookmarkEnd w:id="1"/>
        <w:tc>
          <w:tcPr>
            <w:tcW w:w="3323" w:type="dxa"/>
            <w:shd w:val="clear" w:color="auto" w:fill="auto"/>
          </w:tcPr>
          <w:p w14:paraId="0EA2B7C6" w14:textId="77777777" w:rsidR="00205B22" w:rsidRPr="002A096D" w:rsidRDefault="00205B22" w:rsidP="00883F82">
            <w:pPr>
              <w:rPr>
                <w:b/>
              </w:rPr>
            </w:pPr>
            <w:r w:rsidRPr="002A096D">
              <w:rPr>
                <w:b/>
              </w:rPr>
              <w:t>Closing Date and Time:</w:t>
            </w:r>
          </w:p>
        </w:tc>
        <w:tc>
          <w:tcPr>
            <w:tcW w:w="5714" w:type="dxa"/>
            <w:shd w:val="clear" w:color="auto" w:fill="auto"/>
          </w:tcPr>
          <w:p w14:paraId="1370ED71" w14:textId="77777777" w:rsidR="009423FB" w:rsidRDefault="00205B22" w:rsidP="009423FB">
            <w:pPr>
              <w:rPr>
                <w:b/>
                <w:i/>
              </w:rPr>
            </w:pPr>
            <w:r w:rsidRPr="002A096D">
              <w:rPr>
                <w:b/>
                <w:i/>
              </w:rPr>
              <w:t>[COMMONWEALTH TO INSERT</w:t>
            </w:r>
            <w:r w:rsidR="003D031F">
              <w:rPr>
                <w:b/>
                <w:i/>
              </w:rPr>
              <w:t>.</w:t>
            </w:r>
            <w:r>
              <w:rPr>
                <w:b/>
                <w:i/>
              </w:rPr>
              <w:t xml:space="preserve"> </w:t>
            </w:r>
          </w:p>
          <w:p w14:paraId="6E51B89A" w14:textId="6DBEC2FB" w:rsidR="00205B22" w:rsidRPr="0070781E" w:rsidRDefault="00205B22" w:rsidP="009423FB">
            <w:pPr>
              <w:rPr>
                <w:b/>
                <w:i/>
              </w:rPr>
            </w:pPr>
            <w:r>
              <w:rPr>
                <w:b/>
                <w:i/>
              </w:rPr>
              <w:t xml:space="preserve">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336207">
              <w:rPr>
                <w:b/>
                <w:i/>
              </w:rPr>
              <w:t>"</w:t>
            </w:r>
            <w:r>
              <w:rPr>
                <w:b/>
                <w:i/>
              </w:rPr>
              <w:t>CANBERRA LOCAL TIME</w:t>
            </w:r>
            <w:r w:rsidR="00336207">
              <w:rPr>
                <w:b/>
                <w:i/>
              </w:rPr>
              <w:t>"</w:t>
            </w:r>
            <w:r>
              <w:rPr>
                <w:b/>
                <w:i/>
              </w:rPr>
              <w:t>)</w:t>
            </w:r>
            <w:r w:rsidR="003D031F">
              <w:rPr>
                <w:b/>
                <w:i/>
              </w:rPr>
              <w:t>.  DO NOT REPEAT THIS IN ANY OTHER AREA OF THE RFP OR COVERING EMAIL - MULTIPLE AREAS CREATE A PROBITY RISK</w:t>
            </w:r>
            <w:r w:rsidRPr="002A096D">
              <w:rPr>
                <w:b/>
                <w:i/>
              </w:rPr>
              <w:t>]</w:t>
            </w:r>
          </w:p>
        </w:tc>
      </w:tr>
      <w:tr w:rsidR="00B8032A" w14:paraId="3D37D3D6" w14:textId="77777777" w:rsidTr="002442CB">
        <w:tc>
          <w:tcPr>
            <w:tcW w:w="534" w:type="dxa"/>
            <w:shd w:val="clear" w:color="auto" w:fill="auto"/>
          </w:tcPr>
          <w:p w14:paraId="0B725336" w14:textId="77777777" w:rsidR="00B8032A" w:rsidRPr="002A096D" w:rsidRDefault="00B8032A" w:rsidP="006B685D">
            <w:pPr>
              <w:pStyle w:val="DefenceTable1"/>
            </w:pPr>
          </w:p>
        </w:tc>
        <w:tc>
          <w:tcPr>
            <w:tcW w:w="3323" w:type="dxa"/>
            <w:shd w:val="clear" w:color="auto" w:fill="auto"/>
          </w:tcPr>
          <w:p w14:paraId="3BEF0533" w14:textId="77777777" w:rsidR="00B8032A" w:rsidRPr="002A096D" w:rsidRDefault="00B8032A" w:rsidP="00D436D3">
            <w:pPr>
              <w:rPr>
                <w:b/>
              </w:rPr>
            </w:pPr>
            <w:r w:rsidRPr="002A096D">
              <w:rPr>
                <w:b/>
              </w:rPr>
              <w:t>Services Required:</w:t>
            </w:r>
          </w:p>
        </w:tc>
        <w:tc>
          <w:tcPr>
            <w:tcW w:w="5714" w:type="dxa"/>
            <w:shd w:val="clear" w:color="auto" w:fill="auto"/>
          </w:tcPr>
          <w:p w14:paraId="5BA75369" w14:textId="77777777" w:rsidR="00B8032A" w:rsidRDefault="00B8032A" w:rsidP="00757360">
            <w:r>
              <w:t xml:space="preserve">As set out in the Brief attached at Annexure A to the RFP. </w:t>
            </w:r>
          </w:p>
        </w:tc>
      </w:tr>
      <w:tr w:rsidR="00B8032A" w14:paraId="0CEEE3E3" w14:textId="77777777" w:rsidTr="002442CB">
        <w:tc>
          <w:tcPr>
            <w:tcW w:w="534" w:type="dxa"/>
            <w:shd w:val="clear" w:color="auto" w:fill="auto"/>
          </w:tcPr>
          <w:p w14:paraId="21C699C7" w14:textId="77777777" w:rsidR="00B8032A" w:rsidRPr="002A096D" w:rsidRDefault="00B8032A" w:rsidP="006B685D">
            <w:pPr>
              <w:pStyle w:val="DefenceTable1"/>
            </w:pPr>
            <w:bookmarkStart w:id="2" w:name="_Ref102543604"/>
          </w:p>
        </w:tc>
        <w:bookmarkEnd w:id="2"/>
        <w:tc>
          <w:tcPr>
            <w:tcW w:w="3323" w:type="dxa"/>
            <w:shd w:val="clear" w:color="auto" w:fill="auto"/>
          </w:tcPr>
          <w:p w14:paraId="5B062362" w14:textId="77777777"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4" w:type="dxa"/>
            <w:shd w:val="clear" w:color="auto" w:fill="auto"/>
          </w:tcPr>
          <w:p w14:paraId="29DCB0C5" w14:textId="77777777" w:rsidR="00AB03E5" w:rsidRDefault="00AB03E5" w:rsidP="00E748FA">
            <w:pPr>
              <w:rPr>
                <w:b/>
                <w:i/>
              </w:rPr>
            </w:pPr>
            <w:r>
              <w:t xml:space="preserve">Your proposal must be lodged via email to </w:t>
            </w:r>
            <w:r>
              <w:rPr>
                <w:b/>
                <w:i/>
              </w:rPr>
              <w:t>[INSERT EMAIL ADDRESS]</w:t>
            </w:r>
            <w:r w:rsidRPr="00304346">
              <w:rPr>
                <w:bCs/>
                <w:iCs/>
              </w:rPr>
              <w:t>.</w:t>
            </w:r>
          </w:p>
          <w:p w14:paraId="12762BF8" w14:textId="77777777" w:rsidR="003D031F" w:rsidRDefault="003D031F" w:rsidP="00E748FA">
            <w:pPr>
              <w:rPr>
                <w:b/>
                <w:i/>
              </w:rPr>
            </w:pPr>
            <w:r>
              <w:rPr>
                <w:b/>
                <w:i/>
              </w:rPr>
              <w:t xml:space="preserve">[DO NOT INSERT MORE THAN ONE EMAIL ADDRESS HERE - DO NOT INCLUDE EMAIL ADDRESSES THAT ARE TO BE INCLUDED AS A CC COPY. </w:t>
            </w:r>
          </w:p>
          <w:p w14:paraId="40C627BA" w14:textId="5753BB7B" w:rsidR="008D718D" w:rsidRPr="00DE35C1" w:rsidRDefault="003D031F" w:rsidP="001A15F9">
            <w:pPr>
              <w:rPr>
                <w:b/>
                <w:i/>
              </w:rPr>
            </w:pPr>
            <w:r>
              <w:rPr>
                <w:b/>
                <w:i/>
              </w:rPr>
              <w:t>IF THE PROPOSAL IS EMAILED TO A PROJECT/ADMIN OFFICER THEN THAT PERSON CANNOT BE A PART OF THE TENDER EVALUATION BOARD MEMB</w:t>
            </w:r>
            <w:r w:rsidR="001A15F9">
              <w:rPr>
                <w:b/>
                <w:i/>
              </w:rPr>
              <w:t xml:space="preserve">ERSHIP. REFER TO THE </w:t>
            </w:r>
            <w:r w:rsidR="00FD7EC0">
              <w:rPr>
                <w:b/>
                <w:i/>
              </w:rPr>
              <w:t>DEFENCE WEBSITE</w:t>
            </w:r>
            <w:r w:rsidR="001A15F9">
              <w:rPr>
                <w:b/>
                <w:i/>
              </w:rPr>
              <w:t xml:space="preserve"> EMAIL GUIDANCE FOR GENERAL TENDERING, DIP AND DEHP]</w:t>
            </w:r>
            <w:r w:rsidR="00AB03E5">
              <w:rPr>
                <w:b/>
                <w:i/>
              </w:rPr>
              <w:t xml:space="preserve"> </w:t>
            </w:r>
          </w:p>
        </w:tc>
      </w:tr>
      <w:tr w:rsidR="00CC3089" w14:paraId="0BD1AE29" w14:textId="77777777" w:rsidTr="002442CB">
        <w:tc>
          <w:tcPr>
            <w:tcW w:w="534" w:type="dxa"/>
            <w:shd w:val="clear" w:color="auto" w:fill="auto"/>
          </w:tcPr>
          <w:p w14:paraId="43A942B9" w14:textId="77777777" w:rsidR="00CC3089" w:rsidRPr="002A096D" w:rsidRDefault="00CC3089" w:rsidP="006B685D">
            <w:pPr>
              <w:pStyle w:val="DefenceTable1"/>
            </w:pPr>
          </w:p>
        </w:tc>
        <w:tc>
          <w:tcPr>
            <w:tcW w:w="3323" w:type="dxa"/>
            <w:shd w:val="clear" w:color="auto" w:fill="auto"/>
          </w:tcPr>
          <w:p w14:paraId="4F718314" w14:textId="77777777" w:rsidR="00CC3089" w:rsidRPr="002A096D" w:rsidRDefault="00CC3089" w:rsidP="00D436D3">
            <w:pPr>
              <w:rPr>
                <w:b/>
              </w:rPr>
            </w:pPr>
            <w:r w:rsidRPr="002A096D">
              <w:rPr>
                <w:b/>
              </w:rPr>
              <w:t xml:space="preserve">Evaluation Criteria: </w:t>
            </w:r>
            <w:r w:rsidR="00F10C1F">
              <w:rPr>
                <w:b/>
              </w:rPr>
              <w:t xml:space="preserve">  </w:t>
            </w:r>
          </w:p>
        </w:tc>
        <w:tc>
          <w:tcPr>
            <w:tcW w:w="5714" w:type="dxa"/>
            <w:shd w:val="clear" w:color="auto" w:fill="auto"/>
          </w:tcPr>
          <w:p w14:paraId="50BE883B" w14:textId="261C637D" w:rsidR="00CC3089" w:rsidRDefault="00205B22" w:rsidP="009423FB">
            <w:pPr>
              <w:rPr>
                <w:b/>
                <w:bCs/>
                <w:i/>
                <w:iCs/>
              </w:rPr>
            </w:pPr>
            <w:r>
              <w:rPr>
                <w:b/>
                <w:bCs/>
                <w:i/>
                <w:iCs/>
              </w:rPr>
              <w:t>[INSERT THE EVALUATION CRITERIA AS DEFINED IN THE APPROVED PDDP OR EVALUATION PLAN.</w:t>
            </w:r>
            <w:r w:rsidR="001E02A5">
              <w:rPr>
                <w:b/>
                <w:bCs/>
                <w:i/>
                <w:iCs/>
              </w:rPr>
              <w:t xml:space="preserve"> </w:t>
            </w:r>
            <w:r w:rsidR="008E16E7">
              <w:rPr>
                <w:b/>
                <w:bCs/>
                <w:i/>
                <w:iCs/>
              </w:rPr>
              <w:t xml:space="preserve">WHERE ADDITIONAL CRITERIA ARE INCLUDED, </w:t>
            </w:r>
            <w:r>
              <w:rPr>
                <w:b/>
                <w:bCs/>
                <w:i/>
                <w:iCs/>
              </w:rPr>
              <w:t xml:space="preserve">THIS MUST INCLUDE THE RELEVANT WEIGHTING </w:t>
            </w:r>
            <w:r w:rsidR="001A15F9">
              <w:rPr>
                <w:b/>
                <w:bCs/>
                <w:i/>
                <w:iCs/>
              </w:rPr>
              <w:t>OR,</w:t>
            </w:r>
            <w:r>
              <w:rPr>
                <w:b/>
                <w:bCs/>
                <w:i/>
                <w:iCs/>
              </w:rPr>
              <w:t xml:space="preserve"> IN THE ABSENCE OF A WEIGHTING</w:t>
            </w:r>
            <w:r w:rsidR="001A15F9">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1A15F9">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sidRPr="00304346">
              <w:rPr>
                <w:b/>
                <w:bCs/>
                <w:i/>
                <w:iCs/>
                <w:u w:val="single"/>
              </w:rPr>
              <w:t>THIS IS A COMMONWEALTH PROCUREMENT RULE REQUIREMENT AND MUST BE COMPLETED</w:t>
            </w:r>
            <w:r>
              <w:rPr>
                <w:b/>
                <w:bCs/>
                <w:i/>
                <w:iCs/>
              </w:rPr>
              <w:t>]</w:t>
            </w:r>
            <w:r w:rsidR="00201213">
              <w:rPr>
                <w:b/>
                <w:bCs/>
                <w:i/>
                <w:iCs/>
              </w:rPr>
              <w:t xml:space="preserve"> </w:t>
            </w:r>
          </w:p>
          <w:p w14:paraId="01B8656C" w14:textId="04A53696" w:rsidR="002F269E" w:rsidRPr="002E1BDF" w:rsidRDefault="00402646" w:rsidP="002F269E">
            <w:pPr>
              <w:ind w:left="567" w:hanging="567"/>
            </w:pPr>
            <w:r>
              <w:t>1</w:t>
            </w:r>
            <w:r w:rsidR="002F269E" w:rsidRPr="007243A0">
              <w:t xml:space="preserve">. </w:t>
            </w:r>
            <w:r w:rsidR="002F269E" w:rsidRPr="007243A0">
              <w:tab/>
            </w:r>
            <w:r w:rsidR="00B10087" w:rsidRPr="00E437B6">
              <w:rPr>
                <w:b/>
              </w:rPr>
              <w:t xml:space="preserve">Proposed </w:t>
            </w:r>
            <w:r w:rsidR="00B10087" w:rsidRPr="002E1BDF">
              <w:rPr>
                <w:b/>
              </w:rPr>
              <w:t>Resources</w:t>
            </w:r>
            <w:r w:rsidR="00B10087" w:rsidRPr="002E1BDF">
              <w:t xml:space="preserve"> </w:t>
            </w:r>
          </w:p>
          <w:p w14:paraId="1A17968F" w14:textId="69A3F5A7" w:rsidR="002F269E" w:rsidRPr="002E1BDF" w:rsidRDefault="002F269E" w:rsidP="00023F50">
            <w:r w:rsidRPr="002E1BDF">
              <w:t>The suitability of proposed key personnel</w:t>
            </w:r>
            <w:r w:rsidR="00B10087" w:rsidRPr="002E1BDF">
              <w:t xml:space="preserve"> and</w:t>
            </w:r>
            <w:r w:rsidR="001F124D" w:rsidRPr="002E1BDF">
              <w:t xml:space="preserve"> subconsultants</w:t>
            </w:r>
            <w:r w:rsidR="004A4656">
              <w:t>,</w:t>
            </w:r>
            <w:r w:rsidR="00B10087" w:rsidRPr="002E1BDF">
              <w:t xml:space="preserve"> </w:t>
            </w:r>
            <w:r w:rsidR="00D61CBB" w:rsidRPr="002E1BDF">
              <w:t xml:space="preserve">noting </w:t>
            </w:r>
            <w:r w:rsidR="004A4656">
              <w:t xml:space="preserve">that </w:t>
            </w:r>
            <w:r w:rsidR="00D61CBB" w:rsidRPr="002E1BDF">
              <w:t xml:space="preserve">the </w:t>
            </w:r>
            <w:r w:rsidR="00882443" w:rsidRPr="002E1BDF">
              <w:t xml:space="preserve">type of </w:t>
            </w:r>
            <w:r w:rsidR="00D61CBB" w:rsidRPr="002E1BDF">
              <w:t xml:space="preserve">information </w:t>
            </w:r>
            <w:r w:rsidR="00882443" w:rsidRPr="002E1BDF">
              <w:t xml:space="preserve">the Commonwealth is seeking is outlined in </w:t>
            </w:r>
            <w:r w:rsidRPr="002E1BDF">
              <w:t xml:space="preserve">Annexure B - </w:t>
            </w:r>
            <w:r w:rsidR="002A2A03">
              <w:t>Resources</w:t>
            </w:r>
            <w:r w:rsidR="00E761B7" w:rsidRPr="002E1BDF">
              <w:t>.</w:t>
            </w:r>
          </w:p>
          <w:p w14:paraId="15F7B9E1" w14:textId="6865F92E" w:rsidR="00C121D6" w:rsidRPr="002E1BDF" w:rsidRDefault="00402646" w:rsidP="004C689C">
            <w:pPr>
              <w:ind w:left="567" w:hanging="567"/>
              <w:rPr>
                <w:b/>
              </w:rPr>
            </w:pPr>
            <w:r w:rsidRPr="002E1BDF">
              <w:t>2</w:t>
            </w:r>
            <w:r w:rsidR="004C689C" w:rsidRPr="002E1BDF">
              <w:t xml:space="preserve">. </w:t>
            </w:r>
            <w:r w:rsidR="004C689C" w:rsidRPr="002E1BDF">
              <w:tab/>
            </w:r>
            <w:r w:rsidR="00C121D6" w:rsidRPr="002E1BDF">
              <w:rPr>
                <w:b/>
              </w:rPr>
              <w:t xml:space="preserve">Fee Schedule </w:t>
            </w:r>
          </w:p>
          <w:p w14:paraId="5BA2B39E" w14:textId="637B496A" w:rsidR="002E1BDF" w:rsidRDefault="002F269E">
            <w:r w:rsidRPr="002E1BDF">
              <w:t xml:space="preserve">The extent to which the Panel Consultant has demonstrated that its fees, when considered in conjunction with all other evaluation criteria and information </w:t>
            </w:r>
            <w:proofErr w:type="gramStart"/>
            <w:r w:rsidRPr="002E1BDF">
              <w:t>taken into account</w:t>
            </w:r>
            <w:proofErr w:type="gramEnd"/>
            <w:r w:rsidRPr="002E1BDF">
              <w:t>, constitutes value for money</w:t>
            </w:r>
            <w:r w:rsidR="008C50D3">
              <w:t>, noting that the type of information the Commonwealth is seeking is outlined in</w:t>
            </w:r>
            <w:r w:rsidR="004C689C" w:rsidRPr="002E1BDF">
              <w:t xml:space="preserve"> Annexure C</w:t>
            </w:r>
            <w:r w:rsidR="008C50D3">
              <w:t xml:space="preserve"> - Fee Schedule</w:t>
            </w:r>
            <w:r w:rsidR="004C689C" w:rsidRPr="002E1BDF">
              <w:t>.</w:t>
            </w:r>
          </w:p>
        </w:tc>
      </w:tr>
      <w:tr w:rsidR="00CC3089" w14:paraId="6B0642FC" w14:textId="77777777" w:rsidTr="00482E51">
        <w:tc>
          <w:tcPr>
            <w:tcW w:w="534" w:type="dxa"/>
            <w:shd w:val="clear" w:color="auto" w:fill="auto"/>
          </w:tcPr>
          <w:p w14:paraId="061314BE" w14:textId="77777777" w:rsidR="00CC3089" w:rsidRPr="002A096D" w:rsidRDefault="00CC3089" w:rsidP="006B685D">
            <w:pPr>
              <w:pStyle w:val="DefenceTable1"/>
            </w:pPr>
            <w:bookmarkStart w:id="3" w:name="_Ref102543624"/>
          </w:p>
        </w:tc>
        <w:bookmarkEnd w:id="3"/>
        <w:tc>
          <w:tcPr>
            <w:tcW w:w="3323" w:type="dxa"/>
            <w:shd w:val="clear" w:color="auto" w:fill="auto"/>
          </w:tcPr>
          <w:p w14:paraId="250F7931" w14:textId="77777777" w:rsidR="00CC3089" w:rsidRPr="002A096D" w:rsidRDefault="00CC3089" w:rsidP="00D436D3">
            <w:pPr>
              <w:rPr>
                <w:b/>
              </w:rPr>
            </w:pPr>
            <w:r w:rsidRPr="002A096D">
              <w:rPr>
                <w:b/>
              </w:rPr>
              <w:t>Conforming Proposal Requirements:</w:t>
            </w:r>
          </w:p>
        </w:tc>
        <w:tc>
          <w:tcPr>
            <w:tcW w:w="5714" w:type="dxa"/>
            <w:shd w:val="clear" w:color="auto" w:fill="auto"/>
          </w:tcPr>
          <w:p w14:paraId="5DA9212B" w14:textId="5F97333D" w:rsidR="00CC3089" w:rsidRDefault="00CC3089" w:rsidP="006B685D">
            <w:pPr>
              <w:pStyle w:val="DefenceNormal"/>
              <w:numPr>
                <w:ilvl w:val="0"/>
                <w:numId w:val="23"/>
              </w:numPr>
              <w:ind w:left="567" w:hanging="567"/>
            </w:pPr>
            <w:bookmarkStart w:id="4" w:name="_Ref147489769"/>
            <w:r>
              <w:t xml:space="preserve">Lodge your proposal in accordance with the proposal lodgement process set out in item </w:t>
            </w:r>
            <w:r w:rsidR="00D578CE">
              <w:fldChar w:fldCharType="begin"/>
            </w:r>
            <w:r w:rsidR="00D578CE">
              <w:instrText xml:space="preserve"> REF _Ref102543604 \r \h </w:instrText>
            </w:r>
            <w:r w:rsidR="006A4CDE">
              <w:instrText xml:space="preserve"> \* MERGEFORMAT </w:instrText>
            </w:r>
            <w:r w:rsidR="00D578CE">
              <w:fldChar w:fldCharType="separate"/>
            </w:r>
            <w:r w:rsidR="009059EF">
              <w:t>8</w:t>
            </w:r>
            <w:r w:rsidR="00D578CE">
              <w:fldChar w:fldCharType="end"/>
            </w:r>
            <w:r>
              <w:t xml:space="preserve"> by the Closing Date and Time</w:t>
            </w:r>
            <w:r w:rsidR="009423FB">
              <w:t>.</w:t>
            </w:r>
            <w:bookmarkEnd w:id="4"/>
            <w:r>
              <w:t xml:space="preserve"> </w:t>
            </w:r>
          </w:p>
          <w:p w14:paraId="3C6A5CB1" w14:textId="17E7437B" w:rsidR="00CC3089" w:rsidRDefault="00CC3089" w:rsidP="006B685D">
            <w:pPr>
              <w:pStyle w:val="DefenceNormal"/>
              <w:numPr>
                <w:ilvl w:val="0"/>
                <w:numId w:val="23"/>
              </w:numPr>
              <w:ind w:left="567" w:hanging="567"/>
            </w:pPr>
            <w:bookmarkStart w:id="5" w:name="_Ref147489775"/>
            <w:r>
              <w:t>Keep your proposal valid for 90 days</w:t>
            </w:r>
            <w:r w:rsidR="009423FB">
              <w:t>.</w:t>
            </w:r>
            <w:bookmarkEnd w:id="5"/>
          </w:p>
          <w:p w14:paraId="0DA416AA" w14:textId="3A7DDBA4" w:rsidR="00CC3089" w:rsidRPr="009423FB" w:rsidRDefault="00CC3089" w:rsidP="006B685D">
            <w:pPr>
              <w:pStyle w:val="DefenceNormal"/>
              <w:numPr>
                <w:ilvl w:val="0"/>
                <w:numId w:val="23"/>
              </w:numPr>
              <w:ind w:left="567" w:hanging="567"/>
            </w:pPr>
            <w:bookmarkStart w:id="6" w:name="_Ref147489789"/>
            <w:r>
              <w:t xml:space="preserve">Lodge a proposal which accepts (without departure, qualification, amendment, </w:t>
            </w:r>
            <w:proofErr w:type="gramStart"/>
            <w:r>
              <w:t>limitation</w:t>
            </w:r>
            <w:proofErr w:type="gramEnd"/>
            <w:r>
              <w:t xml:space="preserve"> or exclusion) the Contract</w:t>
            </w:r>
            <w:r w:rsidR="009423FB">
              <w:t>.</w:t>
            </w:r>
            <w:bookmarkEnd w:id="6"/>
          </w:p>
        </w:tc>
      </w:tr>
      <w:tr w:rsidR="00CC3089" w14:paraId="580CC970" w14:textId="77777777" w:rsidTr="002442CB">
        <w:tc>
          <w:tcPr>
            <w:tcW w:w="534" w:type="dxa"/>
            <w:shd w:val="clear" w:color="auto" w:fill="auto"/>
          </w:tcPr>
          <w:p w14:paraId="6A44A578" w14:textId="77777777" w:rsidR="00CC3089" w:rsidRPr="002A096D" w:rsidRDefault="00CC3089" w:rsidP="006B685D">
            <w:pPr>
              <w:pStyle w:val="DefenceTable1"/>
            </w:pPr>
          </w:p>
        </w:tc>
        <w:tc>
          <w:tcPr>
            <w:tcW w:w="3323" w:type="dxa"/>
            <w:shd w:val="clear" w:color="auto" w:fill="auto"/>
          </w:tcPr>
          <w:p w14:paraId="668CEA65" w14:textId="77777777" w:rsidR="00CC3089" w:rsidRPr="002A096D" w:rsidRDefault="00CC3089" w:rsidP="00D436D3">
            <w:pPr>
              <w:rPr>
                <w:b/>
              </w:rPr>
            </w:pPr>
            <w:r w:rsidRPr="002A096D">
              <w:rPr>
                <w:b/>
              </w:rPr>
              <w:t>Non-Conforming Proposals:</w:t>
            </w:r>
          </w:p>
        </w:tc>
        <w:tc>
          <w:tcPr>
            <w:tcW w:w="5714" w:type="dxa"/>
            <w:shd w:val="clear" w:color="auto" w:fill="auto"/>
          </w:tcPr>
          <w:p w14:paraId="470923EB" w14:textId="09E5E603" w:rsidR="00CC3089" w:rsidRPr="002442CB" w:rsidRDefault="00CC3089" w:rsidP="00D436D3">
            <w:r w:rsidRPr="002442CB">
              <w:t xml:space="preserve">A proposal that is not lodged in accordance with paragraph </w:t>
            </w:r>
            <w:r w:rsidR="006A4CDE">
              <w:fldChar w:fldCharType="begin"/>
            </w:r>
            <w:r w:rsidR="006A4CDE">
              <w:instrText xml:space="preserve"> REF _Ref147489769 \r \h </w:instrText>
            </w:r>
            <w:r w:rsidR="006A4CDE">
              <w:fldChar w:fldCharType="separate"/>
            </w:r>
            <w:r w:rsidR="00465079">
              <w:t>1</w:t>
            </w:r>
            <w:r w:rsidR="006A4CDE">
              <w:fldChar w:fldCharType="end"/>
            </w:r>
            <w:r w:rsidRPr="002442CB">
              <w:t xml:space="preserve"> of item </w:t>
            </w:r>
            <w:r w:rsidR="00D578CE" w:rsidRPr="002442CB">
              <w:fldChar w:fldCharType="begin"/>
            </w:r>
            <w:r w:rsidR="00D578CE" w:rsidRPr="002442CB">
              <w:instrText xml:space="preserve"> REF _Ref102543624 \r \h </w:instrText>
            </w:r>
            <w:r w:rsidR="00482E51" w:rsidRPr="002442CB">
              <w:instrText xml:space="preserve"> \* MERGEFORMAT </w:instrText>
            </w:r>
            <w:r w:rsidR="00D578CE" w:rsidRPr="002442CB">
              <w:fldChar w:fldCharType="separate"/>
            </w:r>
            <w:r w:rsidR="00465079">
              <w:t>10</w:t>
            </w:r>
            <w:r w:rsidR="00D578CE" w:rsidRPr="002442CB">
              <w:fldChar w:fldCharType="end"/>
            </w:r>
            <w:r w:rsidRPr="002442CB">
              <w:t xml:space="preserve"> will be deemed late and will not be evaluated unless the lateness was solely due to Commonwealth mishandling.</w:t>
            </w:r>
          </w:p>
          <w:p w14:paraId="42873519" w14:textId="54B3A2AA" w:rsidR="00CC3089" w:rsidRDefault="00CC3089" w:rsidP="00D578CE">
            <w:r w:rsidRPr="002442CB">
              <w:t xml:space="preserve">A proposal that is not lodged in accordance with paragraphs </w:t>
            </w:r>
            <w:r w:rsidR="006A4CDE">
              <w:fldChar w:fldCharType="begin"/>
            </w:r>
            <w:r w:rsidR="006A4CDE">
              <w:instrText xml:space="preserve"> REF _Ref147489775 \r \h </w:instrText>
            </w:r>
            <w:r w:rsidR="006A4CDE">
              <w:fldChar w:fldCharType="separate"/>
            </w:r>
            <w:r w:rsidR="00465079">
              <w:t>2</w:t>
            </w:r>
            <w:r w:rsidR="006A4CDE">
              <w:fldChar w:fldCharType="end"/>
            </w:r>
            <w:r w:rsidR="0064783C" w:rsidRPr="002442CB">
              <w:t xml:space="preserve"> </w:t>
            </w:r>
            <w:r w:rsidRPr="002442CB">
              <w:t>-</w:t>
            </w:r>
            <w:r w:rsidR="006A4CDE">
              <w:fldChar w:fldCharType="begin"/>
            </w:r>
            <w:r w:rsidR="006A4CDE">
              <w:instrText xml:space="preserve"> REF _Ref147489789 \w \h </w:instrText>
            </w:r>
            <w:r w:rsidR="006A4CDE">
              <w:fldChar w:fldCharType="separate"/>
            </w:r>
            <w:r w:rsidR="00465079">
              <w:t>3</w:t>
            </w:r>
            <w:r w:rsidR="006A4CDE">
              <w:fldChar w:fldCharType="end"/>
            </w:r>
            <w:r w:rsidRPr="00025371">
              <w:t xml:space="preserve"> of item </w:t>
            </w:r>
            <w:r w:rsidR="00D578CE" w:rsidRPr="002442CB">
              <w:fldChar w:fldCharType="begin"/>
            </w:r>
            <w:r w:rsidR="00D578CE" w:rsidRPr="002442CB">
              <w:instrText xml:space="preserve"> REF _Ref102543624 \r \h </w:instrText>
            </w:r>
            <w:r w:rsidR="00482E51" w:rsidRPr="002442CB">
              <w:instrText xml:space="preserve"> \* MERGEFORMAT </w:instrText>
            </w:r>
            <w:r w:rsidR="00D578CE" w:rsidRPr="002442CB">
              <w:fldChar w:fldCharType="separate"/>
            </w:r>
            <w:r w:rsidR="00465079">
              <w:t>10</w:t>
            </w:r>
            <w:r w:rsidR="00D578CE" w:rsidRPr="002442CB">
              <w:fldChar w:fldCharType="end"/>
            </w:r>
            <w:r w:rsidRPr="002442CB">
              <w:t xml:space="preserve"> will be non-conforming and will not be evaluated unless the Commonwealth considers (in its absolute discretion) that the non-conformance was an unintentional error and seeks, reviews and accepts a correction to this error.</w:t>
            </w:r>
          </w:p>
        </w:tc>
      </w:tr>
      <w:tr w:rsidR="00B90E5F" w14:paraId="37F01A76" w14:textId="77777777" w:rsidTr="002442CB">
        <w:tc>
          <w:tcPr>
            <w:tcW w:w="534" w:type="dxa"/>
            <w:shd w:val="clear" w:color="auto" w:fill="auto"/>
          </w:tcPr>
          <w:p w14:paraId="7D98A0DB" w14:textId="77777777" w:rsidR="00B90E5F" w:rsidRPr="002A096D" w:rsidRDefault="00B90E5F" w:rsidP="006B685D">
            <w:pPr>
              <w:pStyle w:val="DefenceTable1"/>
            </w:pPr>
          </w:p>
        </w:tc>
        <w:tc>
          <w:tcPr>
            <w:tcW w:w="3323" w:type="dxa"/>
            <w:shd w:val="clear" w:color="auto" w:fill="auto"/>
          </w:tcPr>
          <w:p w14:paraId="635FE339" w14:textId="77777777" w:rsidR="00B90E5F" w:rsidRPr="002A096D" w:rsidRDefault="00B90E5F" w:rsidP="00B90E5F">
            <w:pPr>
              <w:tabs>
                <w:tab w:val="left" w:pos="1170"/>
              </w:tabs>
              <w:rPr>
                <w:b/>
              </w:rPr>
            </w:pPr>
            <w:r w:rsidRPr="002A096D">
              <w:rPr>
                <w:b/>
              </w:rPr>
              <w:t>Security Clearances Required:</w:t>
            </w:r>
          </w:p>
        </w:tc>
        <w:tc>
          <w:tcPr>
            <w:tcW w:w="5714" w:type="dxa"/>
            <w:shd w:val="clear" w:color="auto" w:fill="auto"/>
          </w:tcPr>
          <w:p w14:paraId="1508C759" w14:textId="5F7FC300" w:rsidR="00693C53" w:rsidRDefault="00693C53" w:rsidP="00B90E5F">
            <w:r>
              <w:t>All personnel, including subconsultants, working in connection with the Engagement must hold and maintain a security clearance at or above Baseline level.</w:t>
            </w:r>
          </w:p>
          <w:p w14:paraId="20A17F08" w14:textId="4539E37B" w:rsidR="002442CB" w:rsidRDefault="00B90E5F">
            <w:r w:rsidRPr="00051DD5">
              <w:t xml:space="preserve">Provide evidence of security clearances for all </w:t>
            </w:r>
            <w:r w:rsidR="00693C53">
              <w:t>key personnel and</w:t>
            </w:r>
            <w:r>
              <w:t xml:space="preserve"> sub</w:t>
            </w:r>
            <w:r w:rsidRPr="00051DD5">
              <w:t>consultant</w:t>
            </w:r>
            <w:r w:rsidR="00693C53">
              <w:t>s</w:t>
            </w:r>
            <w:r>
              <w:t>.</w:t>
            </w:r>
            <w:r w:rsidRPr="00051DD5">
              <w:t xml:space="preserve"> </w:t>
            </w:r>
            <w:r w:rsidR="00693C53">
              <w:t xml:space="preserve">Inclusion of the clearance level in the </w:t>
            </w:r>
            <w:r w:rsidR="001A15F9">
              <w:t xml:space="preserve">Panel </w:t>
            </w:r>
            <w:r w:rsidR="00693C53">
              <w:lastRenderedPageBreak/>
              <w:t>Consultant</w:t>
            </w:r>
            <w:r w:rsidR="00336207">
              <w:t>'</w:t>
            </w:r>
            <w:r w:rsidR="00693C53">
              <w:t>s response to Annexure B will be deemed to be satisfactory evidence.</w:t>
            </w:r>
          </w:p>
          <w:p w14:paraId="5FD2E034" w14:textId="13C3115C" w:rsidR="00B90E5F" w:rsidRPr="002A096D" w:rsidRDefault="00B90E5F">
            <w:pPr>
              <w:rPr>
                <w:b/>
                <w:i/>
              </w:rPr>
            </w:pPr>
            <w:r w:rsidRPr="008C5B7A">
              <w:rPr>
                <w:b/>
                <w:i/>
                <w:iCs/>
              </w:rPr>
              <w:t>[</w:t>
            </w:r>
            <w:r w:rsidR="002442CB" w:rsidRPr="008C5B7A">
              <w:rPr>
                <w:b/>
                <w:i/>
                <w:iCs/>
              </w:rPr>
              <w:t xml:space="preserve">THIS REPRESENTS THE MINIMUM POSITION. </w:t>
            </w:r>
            <w:r w:rsidRPr="008C5B7A">
              <w:rPr>
                <w:b/>
                <w:i/>
                <w:iCs/>
              </w:rPr>
              <w:t xml:space="preserve">TAILOR </w:t>
            </w:r>
            <w:r w:rsidR="002442CB" w:rsidRPr="008C5B7A">
              <w:rPr>
                <w:b/>
                <w:i/>
                <w:iCs/>
              </w:rPr>
              <w:t xml:space="preserve">FOR ANY PROJECT-SPECIFIC </w:t>
            </w:r>
            <w:r w:rsidRPr="008C5B7A">
              <w:rPr>
                <w:b/>
                <w:i/>
                <w:iCs/>
              </w:rPr>
              <w:t>SECURITY CLEARANCE REQUIREMENTS FOR YOUR ENGAGEMENT]</w:t>
            </w:r>
          </w:p>
        </w:tc>
      </w:tr>
      <w:tr w:rsidR="00CC3089" w14:paraId="42C2AA4C" w14:textId="77777777" w:rsidTr="002442CB">
        <w:tc>
          <w:tcPr>
            <w:tcW w:w="534" w:type="dxa"/>
            <w:shd w:val="clear" w:color="auto" w:fill="auto"/>
          </w:tcPr>
          <w:p w14:paraId="033AD767" w14:textId="77777777" w:rsidR="00CC3089" w:rsidRPr="002A096D" w:rsidRDefault="00CC3089" w:rsidP="006B685D">
            <w:pPr>
              <w:pStyle w:val="DefenceTable1"/>
            </w:pPr>
          </w:p>
        </w:tc>
        <w:tc>
          <w:tcPr>
            <w:tcW w:w="3323" w:type="dxa"/>
            <w:shd w:val="clear" w:color="auto" w:fill="auto"/>
          </w:tcPr>
          <w:p w14:paraId="03664DDC" w14:textId="77777777" w:rsidR="00D12536" w:rsidRPr="00E748FA" w:rsidRDefault="00CC3089" w:rsidP="00E748FA">
            <w:pPr>
              <w:tabs>
                <w:tab w:val="left" w:pos="1170"/>
              </w:tabs>
              <w:rPr>
                <w:b/>
                <w:i/>
              </w:rPr>
            </w:pPr>
            <w:r w:rsidRPr="002A096D">
              <w:rPr>
                <w:b/>
              </w:rPr>
              <w:t>Other Requirements:</w:t>
            </w:r>
          </w:p>
        </w:tc>
        <w:tc>
          <w:tcPr>
            <w:tcW w:w="5714" w:type="dxa"/>
            <w:shd w:val="clear" w:color="auto" w:fill="auto"/>
          </w:tcPr>
          <w:p w14:paraId="06C59053" w14:textId="47AA0939" w:rsidR="00CC3089" w:rsidRDefault="00CC3089" w:rsidP="00047434">
            <w:pPr>
              <w:ind w:left="567" w:hanging="567"/>
            </w:pPr>
            <w:r>
              <w:t xml:space="preserve">1. </w:t>
            </w:r>
            <w:r>
              <w:tab/>
              <w:t xml:space="preserve">Lodge Annexure B </w:t>
            </w:r>
            <w:r w:rsidR="0098326A">
              <w:t>-</w:t>
            </w:r>
            <w:r w:rsidR="00693C53">
              <w:t xml:space="preserve"> </w:t>
            </w:r>
            <w:r w:rsidR="002A2A03">
              <w:t>Resources and</w:t>
            </w:r>
            <w:r w:rsidR="00693C53">
              <w:t xml:space="preserve"> </w:t>
            </w:r>
            <w:r w:rsidR="00693C53" w:rsidRPr="00980683">
              <w:t>Annexure C - Fee Schedule</w:t>
            </w:r>
            <w:r w:rsidR="009423FB">
              <w:t>.</w:t>
            </w:r>
          </w:p>
          <w:p w14:paraId="643E6861" w14:textId="34260C79" w:rsidR="00CC3089" w:rsidRDefault="00CC3089" w:rsidP="00047434">
            <w:pPr>
              <w:ind w:left="567" w:hanging="567"/>
            </w:pPr>
            <w:r>
              <w:t xml:space="preserve">2. </w:t>
            </w:r>
            <w:r>
              <w:tab/>
              <w:t>Complete the draft Contract Particulars (refer</w:t>
            </w:r>
            <w:r w:rsidR="00336207">
              <w:t xml:space="preserve"> to</w:t>
            </w:r>
            <w:r>
              <w:t xml:space="preserve"> Annexure D to the RFP)</w:t>
            </w:r>
            <w:r w:rsidR="009423FB">
              <w:t>.</w:t>
            </w:r>
          </w:p>
          <w:p w14:paraId="26B9D8E6" w14:textId="5E15A691" w:rsidR="00C34A3E" w:rsidRPr="00172169" w:rsidRDefault="00CC3089" w:rsidP="00402646">
            <w:pPr>
              <w:ind w:left="567" w:hanging="567"/>
              <w:rPr>
                <w:b/>
              </w:rPr>
            </w:pPr>
            <w:r>
              <w:t xml:space="preserve">3. </w:t>
            </w:r>
            <w:r>
              <w:tab/>
            </w:r>
            <w:r w:rsidR="00543B56">
              <w:t>P</w:t>
            </w:r>
            <w:r w:rsidR="00693C53">
              <w:t xml:space="preserve">rovide your proposal as a PDF version, Word version or both </w:t>
            </w:r>
            <w:r w:rsidR="00693C53" w:rsidRPr="00C432A2">
              <w:rPr>
                <w:b/>
                <w:i/>
              </w:rPr>
              <w:t>[COMMONWEAL</w:t>
            </w:r>
            <w:r w:rsidR="00693C53">
              <w:rPr>
                <w:b/>
                <w:i/>
              </w:rPr>
              <w:t>T</w:t>
            </w:r>
            <w:r w:rsidR="00693C53" w:rsidRPr="00C432A2">
              <w:rPr>
                <w:b/>
                <w:i/>
              </w:rPr>
              <w:t>H TO SPECIFY</w:t>
            </w:r>
            <w:r w:rsidR="00693C53" w:rsidRPr="008C5B7A">
              <w:rPr>
                <w:b/>
                <w:i/>
              </w:rPr>
              <w:t>]</w:t>
            </w:r>
            <w:r w:rsidR="00693C53" w:rsidRPr="004A4CDA">
              <w:rPr>
                <w:bCs/>
                <w:iCs/>
              </w:rPr>
              <w:t>, and e</w:t>
            </w:r>
            <w:r w:rsidR="00693C53" w:rsidRPr="00C848B5">
              <w:t xml:space="preserve">nsure that the </w:t>
            </w:r>
            <w:r w:rsidR="00693C53">
              <w:t>proposal</w:t>
            </w:r>
            <w:r w:rsidR="00693C53" w:rsidRPr="00C848B5">
              <w:t xml:space="preserve"> contains file names which incorporate</w:t>
            </w:r>
            <w:r w:rsidR="00693C53">
              <w:t xml:space="preserve"> the Project Name, Panel Consultant</w:t>
            </w:r>
            <w:r w:rsidR="00336207">
              <w:t>'</w:t>
            </w:r>
            <w:r w:rsidR="00693C53">
              <w:t xml:space="preserve">s </w:t>
            </w:r>
            <w:proofErr w:type="gramStart"/>
            <w:r w:rsidR="00693C53">
              <w:t>Name</w:t>
            </w:r>
            <w:proofErr w:type="gramEnd"/>
            <w:r w:rsidR="00693C53">
              <w:t xml:space="preserve"> and references to each part of the Panel Consultant</w:t>
            </w:r>
            <w:r w:rsidR="00336207">
              <w:t>'</w:t>
            </w:r>
            <w:r w:rsidR="00693C53">
              <w:t>s proposal.</w:t>
            </w:r>
          </w:p>
        </w:tc>
      </w:tr>
      <w:tr w:rsidR="00CC3089" w14:paraId="120964C5" w14:textId="77777777" w:rsidTr="002442CB">
        <w:tc>
          <w:tcPr>
            <w:tcW w:w="534" w:type="dxa"/>
            <w:shd w:val="clear" w:color="auto" w:fill="auto"/>
          </w:tcPr>
          <w:p w14:paraId="0AD9E822" w14:textId="77777777" w:rsidR="00CC3089" w:rsidRPr="002A096D" w:rsidRDefault="00CC3089" w:rsidP="006B685D">
            <w:pPr>
              <w:pStyle w:val="DefenceTable1"/>
            </w:pPr>
            <w:bookmarkStart w:id="7" w:name="_Ref102543659"/>
          </w:p>
        </w:tc>
        <w:bookmarkEnd w:id="7"/>
        <w:tc>
          <w:tcPr>
            <w:tcW w:w="3323" w:type="dxa"/>
            <w:shd w:val="clear" w:color="auto" w:fill="auto"/>
          </w:tcPr>
          <w:p w14:paraId="64AB0451" w14:textId="77777777" w:rsidR="00CC3089" w:rsidRPr="002A096D" w:rsidRDefault="00CC3089" w:rsidP="002A096D">
            <w:pPr>
              <w:tabs>
                <w:tab w:val="left" w:pos="1170"/>
              </w:tabs>
              <w:rPr>
                <w:b/>
              </w:rPr>
            </w:pPr>
            <w:r w:rsidRPr="002A096D">
              <w:rPr>
                <w:b/>
              </w:rPr>
              <w:t>Addenda:</w:t>
            </w:r>
          </w:p>
        </w:tc>
        <w:tc>
          <w:tcPr>
            <w:tcW w:w="5714" w:type="dxa"/>
            <w:shd w:val="clear" w:color="auto" w:fill="auto"/>
          </w:tcPr>
          <w:p w14:paraId="0FD17876" w14:textId="4397CD17"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4A4656">
              <w:t xml:space="preserve">the </w:t>
            </w:r>
            <w:r>
              <w:t xml:space="preserve">Panel </w:t>
            </w:r>
            <w:r w:rsidRPr="007C6340">
              <w:t>Consultants</w:t>
            </w:r>
            <w:r w:rsidR="004A4656">
              <w:t xml:space="preserve"> participating in the RFP process</w:t>
            </w:r>
            <w:r w:rsidRPr="007C6340">
              <w:t xml:space="preserve">. No explanation or interpretation of the </w:t>
            </w:r>
            <w:r>
              <w:t>RFP</w:t>
            </w:r>
            <w:r w:rsidRPr="007C6340">
              <w:t xml:space="preserve"> may be relied upon unless it is given in the form of an addendum.  </w:t>
            </w:r>
          </w:p>
          <w:p w14:paraId="720702F5" w14:textId="77777777" w:rsidR="00CC3089" w:rsidRDefault="00CC3089" w:rsidP="00757360">
            <w:r>
              <w:t xml:space="preserve">All addenda will be issued by email. </w:t>
            </w:r>
          </w:p>
        </w:tc>
      </w:tr>
      <w:tr w:rsidR="00CC3089" w14:paraId="7A9703D7" w14:textId="77777777" w:rsidTr="002442CB">
        <w:tc>
          <w:tcPr>
            <w:tcW w:w="534" w:type="dxa"/>
            <w:shd w:val="clear" w:color="auto" w:fill="auto"/>
          </w:tcPr>
          <w:p w14:paraId="0D6BA579" w14:textId="77777777" w:rsidR="00CC3089" w:rsidRPr="002A096D" w:rsidRDefault="00CC3089" w:rsidP="006B685D">
            <w:pPr>
              <w:pStyle w:val="DefenceTable1"/>
            </w:pPr>
            <w:bookmarkStart w:id="8" w:name="_Ref102543711"/>
          </w:p>
        </w:tc>
        <w:bookmarkEnd w:id="8"/>
        <w:tc>
          <w:tcPr>
            <w:tcW w:w="3323" w:type="dxa"/>
            <w:shd w:val="clear" w:color="auto" w:fill="auto"/>
          </w:tcPr>
          <w:p w14:paraId="75B7C681" w14:textId="77777777" w:rsidR="00CC3089" w:rsidRPr="002A096D" w:rsidRDefault="00CC3089" w:rsidP="002A096D">
            <w:pPr>
              <w:tabs>
                <w:tab w:val="left" w:pos="1170"/>
              </w:tabs>
              <w:rPr>
                <w:b/>
              </w:rPr>
            </w:pPr>
            <w:r w:rsidRPr="002A096D">
              <w:rPr>
                <w:b/>
              </w:rPr>
              <w:t>Information Documents:</w:t>
            </w:r>
          </w:p>
        </w:tc>
        <w:tc>
          <w:tcPr>
            <w:tcW w:w="5714" w:type="dxa"/>
            <w:shd w:val="clear" w:color="auto" w:fill="auto"/>
          </w:tcPr>
          <w:p w14:paraId="264741DE" w14:textId="31A3C32C" w:rsidR="00CC3089" w:rsidRDefault="00CC3089" w:rsidP="00D436D3">
            <w:r>
              <w:t xml:space="preserve">The Commonwealth may (in its absolute discretion) issue a document </w:t>
            </w:r>
            <w:r w:rsidR="004A4656" w:rsidRPr="007C6340">
              <w:t xml:space="preserve">to </w:t>
            </w:r>
            <w:r w:rsidR="004A4656">
              <w:t>the</w:t>
            </w:r>
            <w:r w:rsidR="004A4656" w:rsidRPr="007C6340">
              <w:t xml:space="preserve"> </w:t>
            </w:r>
            <w:r w:rsidR="004A4656">
              <w:t xml:space="preserve">Panel </w:t>
            </w:r>
            <w:r w:rsidR="004A4656" w:rsidRPr="007C6340">
              <w:t>Consultants</w:t>
            </w:r>
            <w:r w:rsidR="004A4656">
              <w:t xml:space="preserve">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 xml:space="preserve">Consultant acknowledges and agrees that it did not rely upon Information Documents in lodging its proposal or </w:t>
            </w:r>
            <w:proofErr w:type="gramStart"/>
            <w:r>
              <w:t>ent</w:t>
            </w:r>
            <w:r w:rsidR="00336207">
              <w:t>ering</w:t>
            </w:r>
            <w:r>
              <w:t xml:space="preserve"> into</w:t>
            </w:r>
            <w:proofErr w:type="gramEnd"/>
            <w:r>
              <w:t xml:space="preserve"> any contract for the Services. </w:t>
            </w:r>
          </w:p>
          <w:p w14:paraId="16B6B6FF" w14:textId="77777777" w:rsidR="00CC3089" w:rsidRPr="007C6340" w:rsidRDefault="00CC3089" w:rsidP="000C524B">
            <w:r>
              <w:t xml:space="preserve">All Information Documents will be issued by email. </w:t>
            </w:r>
          </w:p>
        </w:tc>
      </w:tr>
      <w:tr w:rsidR="00F372D3" w14:paraId="387C0F3B" w14:textId="77777777" w:rsidTr="002442CB">
        <w:tc>
          <w:tcPr>
            <w:tcW w:w="534" w:type="dxa"/>
            <w:shd w:val="clear" w:color="auto" w:fill="auto"/>
          </w:tcPr>
          <w:p w14:paraId="0E7B3995" w14:textId="77777777" w:rsidR="00F372D3" w:rsidRDefault="00F372D3" w:rsidP="006B685D">
            <w:pPr>
              <w:pStyle w:val="DefenceTable1"/>
            </w:pPr>
          </w:p>
        </w:tc>
        <w:tc>
          <w:tcPr>
            <w:tcW w:w="3323" w:type="dxa"/>
            <w:shd w:val="clear" w:color="auto" w:fill="auto"/>
          </w:tcPr>
          <w:p w14:paraId="285CC0F4" w14:textId="77777777" w:rsidR="00FB3D63" w:rsidRPr="00E748FA" w:rsidRDefault="00F372D3" w:rsidP="007243A0">
            <w:pPr>
              <w:tabs>
                <w:tab w:val="left" w:pos="1170"/>
              </w:tabs>
              <w:rPr>
                <w:b/>
                <w:i/>
              </w:rPr>
            </w:pPr>
            <w:r w:rsidRPr="00E748FA">
              <w:rPr>
                <w:b/>
              </w:rPr>
              <w:t>Joint Bids</w:t>
            </w:r>
            <w:r w:rsidR="00296DA6">
              <w:rPr>
                <w:b/>
              </w:rPr>
              <w:t>:</w:t>
            </w:r>
          </w:p>
        </w:tc>
        <w:tc>
          <w:tcPr>
            <w:tcW w:w="5714" w:type="dxa"/>
            <w:shd w:val="clear" w:color="auto" w:fill="auto"/>
          </w:tcPr>
          <w:p w14:paraId="0963107C" w14:textId="77777777" w:rsidR="00F372D3" w:rsidRPr="00E748FA" w:rsidRDefault="004570E8" w:rsidP="007243A0">
            <w:pPr>
              <w:rPr>
                <w:b/>
                <w:i/>
              </w:rPr>
            </w:pPr>
            <w:r w:rsidRPr="0087188D">
              <w:t>Joint bids are not permitted for this RFP.</w:t>
            </w:r>
          </w:p>
        </w:tc>
      </w:tr>
      <w:tr w:rsidR="00CC3089" w14:paraId="5B10D327" w14:textId="77777777" w:rsidTr="002442CB">
        <w:tc>
          <w:tcPr>
            <w:tcW w:w="534" w:type="dxa"/>
            <w:shd w:val="clear" w:color="auto" w:fill="auto"/>
          </w:tcPr>
          <w:p w14:paraId="0A612E64" w14:textId="77777777" w:rsidR="00CC3089" w:rsidRPr="002A096D" w:rsidRDefault="00CC3089" w:rsidP="006B685D">
            <w:pPr>
              <w:pStyle w:val="DefenceTable1"/>
            </w:pPr>
            <w:bookmarkStart w:id="9" w:name="_Ref102543669"/>
          </w:p>
        </w:tc>
        <w:bookmarkEnd w:id="9"/>
        <w:tc>
          <w:tcPr>
            <w:tcW w:w="3323" w:type="dxa"/>
            <w:shd w:val="clear" w:color="auto" w:fill="auto"/>
          </w:tcPr>
          <w:p w14:paraId="4D3D71A4" w14:textId="77777777" w:rsidR="00CC3089" w:rsidRPr="002A096D" w:rsidRDefault="00CC3089" w:rsidP="002A096D">
            <w:pPr>
              <w:tabs>
                <w:tab w:val="left" w:pos="1170"/>
              </w:tabs>
              <w:rPr>
                <w:b/>
              </w:rPr>
            </w:pPr>
            <w:r w:rsidRPr="002A096D">
              <w:rPr>
                <w:b/>
              </w:rPr>
              <w:t>Procedures after the Closing Date and Time:</w:t>
            </w:r>
          </w:p>
        </w:tc>
        <w:tc>
          <w:tcPr>
            <w:tcW w:w="5714" w:type="dxa"/>
            <w:shd w:val="clear" w:color="auto" w:fill="auto"/>
          </w:tcPr>
          <w:p w14:paraId="493D8D13" w14:textId="77777777"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14:paraId="5959EC57" w14:textId="77777777" w:rsidR="00CC3089" w:rsidRDefault="00CC3089" w:rsidP="0018351D">
            <w:pPr>
              <w:ind w:left="567" w:hanging="567"/>
            </w:pPr>
            <w:r>
              <w:t xml:space="preserve">1. </w:t>
            </w:r>
            <w:r w:rsidR="0018351D">
              <w:tab/>
            </w:r>
            <w:r>
              <w:t xml:space="preserve">Meet with representatives of the </w:t>
            </w:r>
            <w:r w:rsidR="00794D7C">
              <w:t xml:space="preserve">Panel </w:t>
            </w:r>
            <w:r>
              <w:t xml:space="preserve">Consultant to obtain further information, </w:t>
            </w:r>
            <w:proofErr w:type="gramStart"/>
            <w:r>
              <w:t>documents</w:t>
            </w:r>
            <w:proofErr w:type="gramEnd"/>
            <w:r>
              <w:t xml:space="preserve"> or evidence in relation to, and otherwise clarify, aspects of the </w:t>
            </w:r>
            <w:r w:rsidR="00794D7C">
              <w:t xml:space="preserve">Panel </w:t>
            </w:r>
            <w:r>
              <w:t>Consultant's proposal</w:t>
            </w:r>
            <w:r w:rsidR="0018351D">
              <w:t>.</w:t>
            </w:r>
            <w:r>
              <w:t xml:space="preserve"> </w:t>
            </w:r>
          </w:p>
          <w:p w14:paraId="69CCA8A9" w14:textId="77777777" w:rsidR="00CC3089" w:rsidRDefault="00CC3089" w:rsidP="0018351D">
            <w:pPr>
              <w:ind w:left="567" w:hanging="567"/>
            </w:pPr>
            <w:r>
              <w:t xml:space="preserve">2. </w:t>
            </w:r>
            <w:r w:rsidR="0018351D">
              <w:tab/>
            </w: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14:paraId="6B6F3A2D" w14:textId="77777777" w:rsidR="00CC3089" w:rsidRDefault="00CC3089" w:rsidP="0018351D">
            <w:pPr>
              <w:ind w:left="567" w:hanging="567"/>
            </w:pPr>
            <w:r>
              <w:t xml:space="preserve">3. </w:t>
            </w:r>
            <w:r w:rsidR="0018351D">
              <w:tab/>
            </w:r>
            <w:r>
              <w:t xml:space="preserve">Require the </w:t>
            </w:r>
            <w:r w:rsidR="00794D7C">
              <w:t xml:space="preserve">Panel </w:t>
            </w:r>
            <w:r>
              <w:t xml:space="preserve">Consultant to provide the Commonwealth with further information, documents, </w:t>
            </w:r>
            <w:proofErr w:type="gramStart"/>
            <w:r>
              <w:t>evidence</w:t>
            </w:r>
            <w:proofErr w:type="gramEnd"/>
            <w:r>
              <w:t xml:space="preserve"> or clarification in relation to any aspect of the </w:t>
            </w:r>
            <w:r w:rsidR="00794D7C">
              <w:t xml:space="preserve">Panel </w:t>
            </w:r>
            <w:r>
              <w:t>Consultant's proposal or as otherwise described in the RFP</w:t>
            </w:r>
            <w:r w:rsidR="0018351D">
              <w:t>.</w:t>
            </w:r>
          </w:p>
          <w:p w14:paraId="2517C7EF" w14:textId="77777777" w:rsidR="00CC3089" w:rsidRDefault="00CC3089" w:rsidP="0018351D">
            <w:pPr>
              <w:ind w:left="567" w:hanging="567"/>
            </w:pPr>
            <w:r>
              <w:t xml:space="preserve">4. </w:t>
            </w:r>
            <w:r w:rsidR="0018351D">
              <w:tab/>
            </w:r>
            <w:r>
              <w:t>Set aside a proposal, pending negotiations with one or mo</w:t>
            </w:r>
            <w:r w:rsidR="0018351D">
              <w:t xml:space="preserve">re preferred </w:t>
            </w:r>
            <w:r w:rsidR="00794D7C">
              <w:t xml:space="preserve">Panel </w:t>
            </w:r>
            <w:r w:rsidR="0018351D">
              <w:t>Consultants.</w:t>
            </w:r>
          </w:p>
          <w:p w14:paraId="1FA082B1" w14:textId="77777777" w:rsidR="00693C53" w:rsidRDefault="00693C53" w:rsidP="00693C53">
            <w:r w:rsidRPr="006D4043">
              <w:t xml:space="preserve">The Commonwealth will notify the Panel Consultant in writing of the date, time, </w:t>
            </w:r>
            <w:proofErr w:type="gramStart"/>
            <w:r w:rsidRPr="006D4043">
              <w:t>location</w:t>
            </w:r>
            <w:proofErr w:type="gramEnd"/>
            <w:r w:rsidRPr="006D4043">
              <w:t xml:space="preserve"> and other relevant details of any required </w:t>
            </w:r>
            <w:r>
              <w:lastRenderedPageBreak/>
              <w:t>k</w:t>
            </w:r>
            <w:r w:rsidRPr="006D4043">
              <w:t xml:space="preserve">ey </w:t>
            </w:r>
            <w:r>
              <w:t>p</w:t>
            </w:r>
            <w:r w:rsidRPr="006D4043">
              <w:t xml:space="preserve">ersonnel </w:t>
            </w:r>
            <w:r>
              <w:t>i</w:t>
            </w:r>
            <w:r w:rsidRPr="006D4043">
              <w:t>nterview</w:t>
            </w:r>
            <w:r>
              <w:t xml:space="preserve"> for the purposes of clause 7 of Section 3 of the Panel Agreement</w:t>
            </w:r>
            <w:r w:rsidRPr="006D4043">
              <w:t>.</w:t>
            </w:r>
          </w:p>
          <w:p w14:paraId="1C5DF1C5" w14:textId="77777777"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w:t>
            </w:r>
            <w:proofErr w:type="gramStart"/>
            <w:r>
              <w:t>evidence</w:t>
            </w:r>
            <w:proofErr w:type="gramEnd"/>
            <w:r>
              <w:t xml:space="preserve"> or clarifications required by the Commonwealth in accordance with the requirements specified by the Commonwealth.  </w:t>
            </w:r>
          </w:p>
        </w:tc>
      </w:tr>
      <w:tr w:rsidR="00CC3089" w14:paraId="5B53DC27" w14:textId="77777777" w:rsidTr="002442CB">
        <w:tc>
          <w:tcPr>
            <w:tcW w:w="534" w:type="dxa"/>
            <w:shd w:val="clear" w:color="auto" w:fill="auto"/>
          </w:tcPr>
          <w:p w14:paraId="50693850" w14:textId="77777777" w:rsidR="00CC3089" w:rsidRPr="002A096D" w:rsidRDefault="00CC3089" w:rsidP="006B685D">
            <w:pPr>
              <w:pStyle w:val="DefenceTable1"/>
            </w:pPr>
          </w:p>
        </w:tc>
        <w:tc>
          <w:tcPr>
            <w:tcW w:w="3323" w:type="dxa"/>
            <w:shd w:val="clear" w:color="auto" w:fill="auto"/>
          </w:tcPr>
          <w:p w14:paraId="6FA23AAA" w14:textId="77777777" w:rsidR="00CC3089" w:rsidRPr="002A096D" w:rsidRDefault="00CC3089" w:rsidP="002A096D">
            <w:pPr>
              <w:tabs>
                <w:tab w:val="left" w:pos="1170"/>
              </w:tabs>
              <w:rPr>
                <w:b/>
              </w:rPr>
            </w:pPr>
            <w:r w:rsidRPr="002A096D">
              <w:rPr>
                <w:b/>
              </w:rPr>
              <w:t>Preferred Panel Consultants:</w:t>
            </w:r>
          </w:p>
        </w:tc>
        <w:tc>
          <w:tcPr>
            <w:tcW w:w="5714" w:type="dxa"/>
            <w:shd w:val="clear" w:color="auto" w:fill="auto"/>
          </w:tcPr>
          <w:p w14:paraId="3DB17149" w14:textId="483DD76D" w:rsidR="00CC3089" w:rsidRDefault="00CC3089" w:rsidP="00066168">
            <w:r>
              <w:t xml:space="preserve">The Commonwealth may (in its absolute discretion) appoint one or more preferred Panel Consultants (including on such terms as it determines) </w:t>
            </w:r>
            <w:r w:rsidR="002658C6">
              <w:t>including</w:t>
            </w:r>
            <w:r>
              <w:t xml:space="preserve"> to negotiate any or all aspects of </w:t>
            </w:r>
            <w:r w:rsidR="004A4656">
              <w:t>a Panel Consultant's</w:t>
            </w:r>
            <w:r>
              <w:t xml:space="preserve"> proposal</w:t>
            </w:r>
            <w:r w:rsidR="002658C6">
              <w:t xml:space="preserve"> or for the purposes of documenting and finalising an Official Order</w:t>
            </w:r>
            <w:r>
              <w:t xml:space="preserve">. Any such appointment or </w:t>
            </w:r>
            <w:r w:rsidR="002658C6">
              <w:t>dealings arising from it</w:t>
            </w:r>
            <w:r>
              <w:t xml:space="preserve"> will not confer any rights on </w:t>
            </w:r>
            <w:r w:rsidR="004A4656">
              <w:t xml:space="preserve">the Panel Consultant </w:t>
            </w:r>
            <w:r>
              <w:t xml:space="preserve">or prevent the Commonwealth from discontinuing negotiations or rejecting </w:t>
            </w:r>
            <w:r w:rsidR="004A4656">
              <w:t xml:space="preserve">the Panel Consultant's </w:t>
            </w:r>
            <w:r>
              <w:t xml:space="preserve">proposal at any time and for any reason in its absolute discretion. </w:t>
            </w:r>
          </w:p>
        </w:tc>
      </w:tr>
      <w:tr w:rsidR="00CC3089" w14:paraId="4D22FC6C" w14:textId="77777777" w:rsidTr="002442CB">
        <w:tc>
          <w:tcPr>
            <w:tcW w:w="534" w:type="dxa"/>
            <w:shd w:val="clear" w:color="auto" w:fill="auto"/>
          </w:tcPr>
          <w:p w14:paraId="3B31ADD1" w14:textId="77777777" w:rsidR="00CC3089" w:rsidRPr="002A096D" w:rsidRDefault="00CC3089" w:rsidP="006B685D">
            <w:pPr>
              <w:pStyle w:val="DefenceTable1"/>
            </w:pPr>
          </w:p>
        </w:tc>
        <w:tc>
          <w:tcPr>
            <w:tcW w:w="3323" w:type="dxa"/>
            <w:shd w:val="clear" w:color="auto" w:fill="auto"/>
          </w:tcPr>
          <w:p w14:paraId="7BE6091B" w14:textId="77777777" w:rsidR="00CC3089" w:rsidRPr="002A096D" w:rsidRDefault="00CC3089" w:rsidP="002A096D">
            <w:pPr>
              <w:tabs>
                <w:tab w:val="left" w:pos="1170"/>
              </w:tabs>
              <w:rPr>
                <w:b/>
              </w:rPr>
            </w:pPr>
            <w:r w:rsidRPr="002A096D">
              <w:rPr>
                <w:b/>
              </w:rPr>
              <w:t>Acceptance:</w:t>
            </w:r>
          </w:p>
        </w:tc>
        <w:tc>
          <w:tcPr>
            <w:tcW w:w="5714" w:type="dxa"/>
            <w:shd w:val="clear" w:color="auto" w:fill="auto"/>
          </w:tcPr>
          <w:p w14:paraId="42F85D60" w14:textId="77777777" w:rsidR="00CC3089" w:rsidRDefault="00CC3089" w:rsidP="00E91AC4">
            <w:r>
              <w:t xml:space="preserve">Once lodged, your proposal may be accepted by the Commonwealth by the issue of an Official Order. The Contract </w:t>
            </w:r>
            <w:proofErr w:type="gramStart"/>
            <w:r>
              <w:t>entered into</w:t>
            </w:r>
            <w:proofErr w:type="gramEnd"/>
            <w:r>
              <w:t xml:space="preserve"> for the Services will be on the terms set out in clause 2.4 of the Panel Conditions. </w:t>
            </w:r>
          </w:p>
        </w:tc>
      </w:tr>
      <w:tr w:rsidR="00CC3089" w14:paraId="46D43B06" w14:textId="77777777" w:rsidTr="002442CB">
        <w:tc>
          <w:tcPr>
            <w:tcW w:w="534" w:type="dxa"/>
            <w:shd w:val="clear" w:color="auto" w:fill="auto"/>
          </w:tcPr>
          <w:p w14:paraId="523A9F30" w14:textId="77777777" w:rsidR="00CC3089" w:rsidRPr="002A096D" w:rsidRDefault="00CC3089" w:rsidP="006B685D">
            <w:pPr>
              <w:pStyle w:val="DefenceTable1"/>
            </w:pPr>
            <w:bookmarkStart w:id="10" w:name="_Ref102543878"/>
          </w:p>
        </w:tc>
        <w:bookmarkEnd w:id="10"/>
        <w:tc>
          <w:tcPr>
            <w:tcW w:w="3323" w:type="dxa"/>
            <w:shd w:val="clear" w:color="auto" w:fill="auto"/>
          </w:tcPr>
          <w:p w14:paraId="2DF9DA1E" w14:textId="77777777" w:rsidR="00CC3089" w:rsidRPr="002A096D" w:rsidRDefault="00CC3089" w:rsidP="002A096D">
            <w:pPr>
              <w:tabs>
                <w:tab w:val="left" w:pos="1170"/>
              </w:tabs>
              <w:rPr>
                <w:b/>
              </w:rPr>
            </w:pPr>
            <w:r w:rsidRPr="002A096D">
              <w:rPr>
                <w:b/>
              </w:rPr>
              <w:t>Questions</w:t>
            </w:r>
            <w:r w:rsidR="00296DA6">
              <w:rPr>
                <w:b/>
              </w:rPr>
              <w:t>:</w:t>
            </w:r>
          </w:p>
        </w:tc>
        <w:tc>
          <w:tcPr>
            <w:tcW w:w="5714" w:type="dxa"/>
            <w:shd w:val="clear" w:color="auto" w:fill="auto"/>
          </w:tcPr>
          <w:p w14:paraId="65317708" w14:textId="0B9E5B96" w:rsidR="00D12536" w:rsidRDefault="00D111D7" w:rsidP="00A97CFB">
            <w:r>
              <w:t xml:space="preserve">The </w:t>
            </w:r>
            <w:r w:rsidR="00794D7C">
              <w:t xml:space="preserve">Panel </w:t>
            </w:r>
            <w:r>
              <w:t xml:space="preserve">Consultant may submit questions concerning the RFP to the email address in item </w:t>
            </w:r>
            <w:r w:rsidR="00D578CE">
              <w:fldChar w:fldCharType="begin"/>
            </w:r>
            <w:r w:rsidR="00D578CE">
              <w:instrText xml:space="preserve"> REF _Ref102543584 \r \h </w:instrText>
            </w:r>
            <w:r w:rsidR="00D578CE">
              <w:fldChar w:fldCharType="separate"/>
            </w:r>
            <w:r w:rsidR="009059EF">
              <w:t>21</w:t>
            </w:r>
            <w:r w:rsidR="00D578CE">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14:paraId="35B04858" w14:textId="77777777"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14:paraId="5E09D033" w14:textId="77777777" w:rsidTr="002442CB">
        <w:tc>
          <w:tcPr>
            <w:tcW w:w="534" w:type="dxa"/>
            <w:shd w:val="clear" w:color="auto" w:fill="auto"/>
          </w:tcPr>
          <w:p w14:paraId="38ECBEE4" w14:textId="77777777" w:rsidR="00374490" w:rsidRPr="002A096D" w:rsidRDefault="00374490" w:rsidP="006B685D">
            <w:pPr>
              <w:pStyle w:val="DefenceTable1"/>
            </w:pPr>
            <w:bookmarkStart w:id="11" w:name="_Ref102543584"/>
          </w:p>
        </w:tc>
        <w:bookmarkEnd w:id="11"/>
        <w:tc>
          <w:tcPr>
            <w:tcW w:w="3323" w:type="dxa"/>
            <w:shd w:val="clear" w:color="auto" w:fill="auto"/>
          </w:tcPr>
          <w:p w14:paraId="6D640186" w14:textId="77777777" w:rsidR="00374490" w:rsidRPr="002A096D" w:rsidRDefault="00374490" w:rsidP="002A096D">
            <w:pPr>
              <w:tabs>
                <w:tab w:val="left" w:pos="1170"/>
              </w:tabs>
              <w:rPr>
                <w:b/>
              </w:rPr>
            </w:pPr>
            <w:r w:rsidRPr="002A096D">
              <w:rPr>
                <w:b/>
              </w:rPr>
              <w:t>Contact Officer / Commonwealth Representative:</w:t>
            </w:r>
          </w:p>
        </w:tc>
        <w:tc>
          <w:tcPr>
            <w:tcW w:w="5714" w:type="dxa"/>
            <w:shd w:val="clear" w:color="auto" w:fill="auto"/>
          </w:tcPr>
          <w:p w14:paraId="309B6392" w14:textId="77777777" w:rsidR="00374490" w:rsidRPr="00E748FA" w:rsidRDefault="00374490" w:rsidP="00D436D3">
            <w:pPr>
              <w:rPr>
                <w:b/>
                <w:i/>
              </w:rPr>
            </w:pPr>
            <w:r w:rsidRPr="00E748FA">
              <w:rPr>
                <w:b/>
                <w:i/>
              </w:rPr>
              <w:t>[COMMONWEALTH TO INSERT]</w:t>
            </w:r>
          </w:p>
          <w:p w14:paraId="5447B579" w14:textId="77777777" w:rsidR="004758AE" w:rsidRPr="00E748FA" w:rsidRDefault="004758AE" w:rsidP="00E748FA">
            <w:pPr>
              <w:rPr>
                <w:b/>
                <w:i/>
              </w:rPr>
            </w:pPr>
            <w:r w:rsidRPr="00E748FA">
              <w:rPr>
                <w:b/>
                <w:i/>
              </w:rPr>
              <w:t>[NOTE TO CO</w:t>
            </w:r>
            <w:r>
              <w:rPr>
                <w:b/>
                <w:i/>
              </w:rPr>
              <w:t>MMONWEALTH: 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14:paraId="71233EA1" w14:textId="77777777" w:rsidTr="002442CB">
        <w:tc>
          <w:tcPr>
            <w:tcW w:w="534" w:type="dxa"/>
            <w:shd w:val="clear" w:color="auto" w:fill="auto"/>
          </w:tcPr>
          <w:p w14:paraId="39852E49" w14:textId="77777777" w:rsidR="00ED182F" w:rsidRDefault="00ED182F" w:rsidP="006B685D">
            <w:pPr>
              <w:pStyle w:val="DefenceTable1"/>
            </w:pPr>
          </w:p>
        </w:tc>
        <w:tc>
          <w:tcPr>
            <w:tcW w:w="3323" w:type="dxa"/>
            <w:shd w:val="clear" w:color="auto" w:fill="auto"/>
          </w:tcPr>
          <w:p w14:paraId="454D86BA" w14:textId="31FC07EA" w:rsidR="00ED182F" w:rsidRPr="002A096D" w:rsidRDefault="00ED182F" w:rsidP="002A096D">
            <w:pPr>
              <w:tabs>
                <w:tab w:val="left" w:pos="1170"/>
              </w:tabs>
              <w:rPr>
                <w:b/>
              </w:rPr>
            </w:pPr>
            <w:r w:rsidRPr="00CE709F">
              <w:rPr>
                <w:b/>
              </w:rPr>
              <w:t xml:space="preserve">Termination of this RFP </w:t>
            </w:r>
            <w:r w:rsidR="00336207">
              <w:rPr>
                <w:b/>
              </w:rPr>
              <w:t>P</w:t>
            </w:r>
            <w:r w:rsidRPr="00CE709F">
              <w:rPr>
                <w:b/>
              </w:rPr>
              <w:t>rocess</w:t>
            </w:r>
            <w:r w:rsidR="00693C53">
              <w:rPr>
                <w:b/>
              </w:rPr>
              <w:t>:</w:t>
            </w:r>
          </w:p>
        </w:tc>
        <w:tc>
          <w:tcPr>
            <w:tcW w:w="5714" w:type="dxa"/>
            <w:shd w:val="clear" w:color="auto" w:fill="auto"/>
          </w:tcPr>
          <w:p w14:paraId="4A36701A" w14:textId="77777777" w:rsidR="00ED182F" w:rsidRDefault="00ED182F" w:rsidP="00172169">
            <w:r w:rsidRPr="00172169">
              <w:t>Without</w:t>
            </w:r>
            <w:r>
              <w:t xml:space="preserve"> limiting any other right or remedy of the Commonwealth (under this RFP or the Panel Agreement or otherwise </w:t>
            </w:r>
            <w:r w:rsidRPr="00CE709F">
              <w:t>at law</w:t>
            </w:r>
            <w:r>
              <w:t xml:space="preserve">), the Commonwealth may (in its absolute discretion) elect at any time, and for any reason, to terminate this RFP process including in circumstances where it considers that it is unlikely to obtain value for money. </w:t>
            </w:r>
          </w:p>
          <w:p w14:paraId="257769D1" w14:textId="1E0DDDA8" w:rsidR="00ED182F" w:rsidRPr="00172169" w:rsidRDefault="00ED182F" w:rsidP="00172169">
            <w:r>
              <w:t xml:space="preserve">The Panel Consultant must bear its own costs in connection with the preparation of its proposal and participation in the RFP process and shall have no entitlement to claim from, or be paid by, the Commonwealth for such costs. </w:t>
            </w:r>
          </w:p>
        </w:tc>
      </w:tr>
    </w:tbl>
    <w:p w14:paraId="7026A02B" w14:textId="77777777" w:rsidR="00873CA0" w:rsidRPr="007F51CF" w:rsidRDefault="00873CA0" w:rsidP="00873CA0">
      <w:pPr>
        <w:rPr>
          <w:b/>
        </w:rPr>
      </w:pPr>
      <w:r w:rsidRPr="007F51CF">
        <w:rPr>
          <w:b/>
        </w:rPr>
        <w:br w:type="page"/>
      </w:r>
    </w:p>
    <w:p w14:paraId="14DB913A" w14:textId="14FD4383" w:rsidR="00873CA0" w:rsidRDefault="00A94167" w:rsidP="00873CA0">
      <w:pPr>
        <w:jc w:val="center"/>
      </w:pPr>
      <w:r w:rsidRPr="000D2606">
        <w:rPr>
          <w:rFonts w:ascii="Arial" w:hAnsi="Arial" w:cs="Arial"/>
          <w:noProof/>
          <w:sz w:val="24"/>
          <w:lang w:eastAsia="en-AU"/>
        </w:rPr>
        <w:lastRenderedPageBreak/>
        <w:drawing>
          <wp:inline distT="0" distB="0" distL="0" distR="0" wp14:anchorId="3E7077F9" wp14:editId="7BB76B36">
            <wp:extent cx="2495550" cy="771525"/>
            <wp:effectExtent l="0" t="0" r="0" b="9525"/>
            <wp:docPr id="3" name="Picture 3"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465F1E6F" w14:textId="6A44423B"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984401" w:rsidRPr="00DE35C1">
        <w:rPr>
          <w:i/>
          <w:iCs/>
        </w:rPr>
        <w:t>[</w:t>
      </w:r>
      <w:r w:rsidRPr="00DE35C1">
        <w:rPr>
          <w:i/>
          <w:iCs/>
        </w:rPr>
        <w:t>Draft</w:t>
      </w:r>
      <w:r w:rsidR="00984401" w:rsidRPr="00DE35C1">
        <w:rPr>
          <w:i/>
          <w:iCs/>
        </w:rPr>
        <w:t>]</w:t>
      </w:r>
      <w:r w:rsidRPr="00E748FA">
        <w:t xml:space="preserve"> Official Order - </w:t>
      </w:r>
      <w:r w:rsidR="00BB1AB5" w:rsidRPr="00800B16">
        <w:t xml:space="preserve">Capital Facilities and Infrastructure Specialist Services </w:t>
      </w:r>
    </w:p>
    <w:p w14:paraId="4A1F6349" w14:textId="77777777" w:rsidR="009C313D" w:rsidRPr="0078057B" w:rsidRDefault="009C313D" w:rsidP="00757360">
      <w:pPr>
        <w:pStyle w:val="Title"/>
        <w:jc w:val="center"/>
      </w:pPr>
      <w:r w:rsidRPr="00B920DD">
        <w:t xml:space="preserve">PROJECT SPECIALIST SERVICES </w:t>
      </w:r>
    </w:p>
    <w:p w14:paraId="3130D4FE" w14:textId="77777777"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14:paraId="3967D636" w14:textId="77777777"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proofErr w:type="gramStart"/>
      <w:r w:rsidRPr="00B74AF4">
        <w:t>Brief</w:t>
      </w:r>
      <w:proofErr w:type="gramEnd"/>
      <w:r w:rsidR="00D61CBB">
        <w:t xml:space="preserve"> and</w:t>
      </w:r>
      <w:r w:rsidRPr="00B74AF4">
        <w:t xml:space="preserve"> </w:t>
      </w:r>
      <w:r w:rsidR="0020257D">
        <w:t xml:space="preserve">the </w:t>
      </w:r>
      <w:r w:rsidRPr="00B74AF4">
        <w:t xml:space="preserve">Panel Agreement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14:paraId="5F91A976" w14:textId="0849321B"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844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6"/>
      </w:tblGrid>
      <w:tr w:rsidR="005D4C09" w14:paraId="50357E84" w14:textId="77777777" w:rsidTr="00DE35C1">
        <w:tc>
          <w:tcPr>
            <w:tcW w:w="4678" w:type="dxa"/>
            <w:shd w:val="clear" w:color="auto" w:fill="auto"/>
          </w:tcPr>
          <w:p w14:paraId="52BC3291" w14:textId="77777777" w:rsidR="005D4C09" w:rsidRPr="00CE709F" w:rsidRDefault="005D4C09" w:rsidP="005D4C09">
            <w:pPr>
              <w:rPr>
                <w:b/>
              </w:rPr>
            </w:pPr>
            <w:r w:rsidRPr="00CE709F">
              <w:rPr>
                <w:b/>
              </w:rPr>
              <w:t>Terms of Engagement:</w:t>
            </w:r>
          </w:p>
        </w:tc>
        <w:tc>
          <w:tcPr>
            <w:tcW w:w="4666" w:type="dxa"/>
            <w:shd w:val="clear" w:color="auto" w:fill="auto"/>
          </w:tcPr>
          <w:p w14:paraId="18ECD1B3" w14:textId="7B13F2DF" w:rsidR="005D4C09" w:rsidRPr="00CE709F" w:rsidRDefault="005D4C09" w:rsidP="005D4C09">
            <w:pPr>
              <w:rPr>
                <w:i/>
              </w:rPr>
            </w:pPr>
            <w:r w:rsidRPr="00CE709F">
              <w:t>Section 4A of the Panel Agreement - Terms of Engagement</w:t>
            </w:r>
          </w:p>
        </w:tc>
      </w:tr>
      <w:tr w:rsidR="005D4C09" w14:paraId="4D9A52ED" w14:textId="77777777" w:rsidTr="00DE35C1">
        <w:tc>
          <w:tcPr>
            <w:tcW w:w="4678" w:type="dxa"/>
            <w:shd w:val="clear" w:color="auto" w:fill="auto"/>
          </w:tcPr>
          <w:p w14:paraId="2F437A87" w14:textId="6945F451" w:rsidR="005D4C09" w:rsidRPr="00CE709F" w:rsidRDefault="005D4C09" w:rsidP="005D4C09">
            <w:pPr>
              <w:rPr>
                <w:b/>
              </w:rPr>
            </w:pPr>
            <w:r w:rsidRPr="00CE709F">
              <w:rPr>
                <w:b/>
              </w:rPr>
              <w:t>Project Name</w:t>
            </w:r>
            <w:r w:rsidR="00336207">
              <w:rPr>
                <w:b/>
              </w:rPr>
              <w:t xml:space="preserve"> / Number</w:t>
            </w:r>
            <w:r w:rsidRPr="00CE709F">
              <w:rPr>
                <w:b/>
              </w:rPr>
              <w:t>:</w:t>
            </w:r>
          </w:p>
        </w:tc>
        <w:tc>
          <w:tcPr>
            <w:tcW w:w="4666" w:type="dxa"/>
            <w:shd w:val="clear" w:color="auto" w:fill="auto"/>
          </w:tcPr>
          <w:p w14:paraId="4AC04816" w14:textId="77777777" w:rsidR="005D4C09" w:rsidRPr="00CE709F" w:rsidRDefault="005D4C09" w:rsidP="00CE709F">
            <w:pPr>
              <w:rPr>
                <w:i/>
              </w:rPr>
            </w:pPr>
            <w:r w:rsidRPr="00CE709F">
              <w:rPr>
                <w:i/>
              </w:rPr>
              <w:t>To be completed prior to the issue of the RFP</w:t>
            </w:r>
          </w:p>
        </w:tc>
      </w:tr>
      <w:tr w:rsidR="005D4C09" w14:paraId="69D3768C" w14:textId="77777777" w:rsidTr="00DE35C1">
        <w:tc>
          <w:tcPr>
            <w:tcW w:w="4678" w:type="dxa"/>
            <w:shd w:val="clear" w:color="auto" w:fill="auto"/>
          </w:tcPr>
          <w:p w14:paraId="346C2D42" w14:textId="77777777" w:rsidR="005D4C09" w:rsidRPr="00CE709F" w:rsidRDefault="005D4C09" w:rsidP="005D4C09">
            <w:pPr>
              <w:rPr>
                <w:b/>
              </w:rPr>
            </w:pPr>
            <w:r w:rsidRPr="00CE709F">
              <w:rPr>
                <w:b/>
              </w:rPr>
              <w:t>Commencement Date for Services:</w:t>
            </w:r>
          </w:p>
        </w:tc>
        <w:tc>
          <w:tcPr>
            <w:tcW w:w="4666" w:type="dxa"/>
            <w:shd w:val="clear" w:color="auto" w:fill="auto"/>
          </w:tcPr>
          <w:p w14:paraId="35110AAE" w14:textId="77777777" w:rsidR="005D4C09" w:rsidRPr="00CE709F" w:rsidRDefault="005D4C09" w:rsidP="005D4C09">
            <w:pPr>
              <w:rPr>
                <w:i/>
              </w:rPr>
            </w:pPr>
            <w:r w:rsidRPr="00CE709F">
              <w:rPr>
                <w:i/>
              </w:rPr>
              <w:t>To be completed prior to the issue of the RFP</w:t>
            </w:r>
          </w:p>
        </w:tc>
      </w:tr>
      <w:tr w:rsidR="005D4C09" w14:paraId="7C4DBCB2" w14:textId="77777777" w:rsidTr="00DE35C1">
        <w:tc>
          <w:tcPr>
            <w:tcW w:w="4678" w:type="dxa"/>
            <w:shd w:val="clear" w:color="auto" w:fill="auto"/>
          </w:tcPr>
          <w:p w14:paraId="7077C1AE" w14:textId="77777777" w:rsidR="005D4C09" w:rsidRPr="00CE709F" w:rsidRDefault="005D4C09" w:rsidP="005D4C09">
            <w:pPr>
              <w:rPr>
                <w:b/>
              </w:rPr>
            </w:pPr>
            <w:r w:rsidRPr="00CE709F">
              <w:rPr>
                <w:b/>
              </w:rPr>
              <w:t>Consultant:</w:t>
            </w:r>
          </w:p>
        </w:tc>
        <w:tc>
          <w:tcPr>
            <w:tcW w:w="4666" w:type="dxa"/>
            <w:shd w:val="clear" w:color="auto" w:fill="auto"/>
          </w:tcPr>
          <w:p w14:paraId="3D4E34D6" w14:textId="77777777" w:rsidR="005D4C09" w:rsidRPr="00CE709F" w:rsidRDefault="005D4C09" w:rsidP="005D4C09">
            <w:pPr>
              <w:rPr>
                <w:i/>
              </w:rPr>
            </w:pPr>
            <w:r w:rsidRPr="00CE709F">
              <w:rPr>
                <w:i/>
              </w:rPr>
              <w:t>To be completed following selection of successful Panel Consultant</w:t>
            </w:r>
          </w:p>
        </w:tc>
      </w:tr>
      <w:tr w:rsidR="005D4C09" w14:paraId="62947E27" w14:textId="77777777" w:rsidTr="00DE35C1">
        <w:tc>
          <w:tcPr>
            <w:tcW w:w="4678" w:type="dxa"/>
            <w:shd w:val="clear" w:color="auto" w:fill="auto"/>
          </w:tcPr>
          <w:p w14:paraId="4D4CF964" w14:textId="77777777" w:rsidR="005D4C09" w:rsidRPr="00CE709F" w:rsidRDefault="005D4C09" w:rsidP="005D4C09">
            <w:pPr>
              <w:rPr>
                <w:b/>
              </w:rPr>
            </w:pPr>
            <w:r w:rsidRPr="00CE709F">
              <w:rPr>
                <w:b/>
              </w:rPr>
              <w:t>Consultant Contact Details:</w:t>
            </w:r>
          </w:p>
        </w:tc>
        <w:tc>
          <w:tcPr>
            <w:tcW w:w="4666" w:type="dxa"/>
            <w:shd w:val="clear" w:color="auto" w:fill="auto"/>
          </w:tcPr>
          <w:p w14:paraId="1D084D91" w14:textId="77777777" w:rsidR="005D4C09" w:rsidRPr="00CE709F" w:rsidRDefault="005D4C09" w:rsidP="005D4C09">
            <w:pPr>
              <w:rPr>
                <w:i/>
              </w:rPr>
            </w:pPr>
            <w:r w:rsidRPr="00CE709F">
              <w:rPr>
                <w:i/>
              </w:rPr>
              <w:t>To be completed following selection of successful Panel Consultant</w:t>
            </w:r>
          </w:p>
        </w:tc>
      </w:tr>
      <w:tr w:rsidR="005D4C09" w14:paraId="0152E59E" w14:textId="77777777" w:rsidTr="00DE35C1">
        <w:tc>
          <w:tcPr>
            <w:tcW w:w="4678" w:type="dxa"/>
            <w:shd w:val="clear" w:color="auto" w:fill="auto"/>
          </w:tcPr>
          <w:p w14:paraId="75B88D22" w14:textId="77777777" w:rsidR="005D4C09" w:rsidRPr="00CE709F" w:rsidRDefault="005D4C09" w:rsidP="005D4C09">
            <w:pPr>
              <w:tabs>
                <w:tab w:val="left" w:pos="1170"/>
              </w:tabs>
              <w:rPr>
                <w:b/>
              </w:rPr>
            </w:pPr>
            <w:r w:rsidRPr="00CE709F">
              <w:rPr>
                <w:b/>
              </w:rPr>
              <w:t>Commonwealth Contact Details:</w:t>
            </w:r>
          </w:p>
        </w:tc>
        <w:tc>
          <w:tcPr>
            <w:tcW w:w="4666" w:type="dxa"/>
            <w:shd w:val="clear" w:color="auto" w:fill="auto"/>
          </w:tcPr>
          <w:p w14:paraId="440B51EE" w14:textId="77777777" w:rsidR="005D4C09" w:rsidRPr="00CE709F" w:rsidRDefault="005D4C09" w:rsidP="005D4C09">
            <w:pPr>
              <w:rPr>
                <w:i/>
              </w:rPr>
            </w:pPr>
            <w:r w:rsidRPr="00CE709F">
              <w:rPr>
                <w:i/>
              </w:rPr>
              <w:t>To be completed prior to the issue of the RFP</w:t>
            </w:r>
          </w:p>
        </w:tc>
      </w:tr>
      <w:tr w:rsidR="008E16E7" w14:paraId="439F15C8" w14:textId="77777777" w:rsidTr="00402646">
        <w:tc>
          <w:tcPr>
            <w:tcW w:w="4678" w:type="dxa"/>
            <w:shd w:val="clear" w:color="auto" w:fill="auto"/>
          </w:tcPr>
          <w:p w14:paraId="2C0DF085" w14:textId="4060D4C2" w:rsidR="008E16E7" w:rsidRPr="00CE709F" w:rsidRDefault="008E16E7" w:rsidP="008E16E7">
            <w:pPr>
              <w:tabs>
                <w:tab w:val="left" w:pos="1170"/>
              </w:tabs>
              <w:rPr>
                <w:b/>
              </w:rPr>
            </w:pPr>
            <w:r>
              <w:rPr>
                <w:b/>
              </w:rPr>
              <w:t xml:space="preserve">Key </w:t>
            </w:r>
            <w:r w:rsidR="00FF3A0B">
              <w:rPr>
                <w:b/>
              </w:rPr>
              <w:t>P</w:t>
            </w:r>
            <w:r>
              <w:rPr>
                <w:b/>
              </w:rPr>
              <w:t>eople</w:t>
            </w:r>
            <w:r w:rsidRPr="00CE709F">
              <w:rPr>
                <w:b/>
              </w:rPr>
              <w:t>:</w:t>
            </w:r>
          </w:p>
        </w:tc>
        <w:tc>
          <w:tcPr>
            <w:tcW w:w="4666" w:type="dxa"/>
            <w:shd w:val="clear" w:color="auto" w:fill="auto"/>
          </w:tcPr>
          <w:p w14:paraId="2DD0F04A" w14:textId="1B022ABB" w:rsidR="008E16E7" w:rsidRPr="00DE35C1" w:rsidRDefault="008E16E7" w:rsidP="008E16E7">
            <w:pPr>
              <w:rPr>
                <w:iCs/>
              </w:rPr>
            </w:pPr>
            <w:r>
              <w:rPr>
                <w:iCs/>
              </w:rPr>
              <w:t>As set out in Annexure B to this Official Order</w:t>
            </w:r>
          </w:p>
        </w:tc>
      </w:tr>
      <w:tr w:rsidR="008E16E7" w14:paraId="50396995" w14:textId="77777777" w:rsidTr="00DE35C1">
        <w:tc>
          <w:tcPr>
            <w:tcW w:w="4678" w:type="dxa"/>
            <w:shd w:val="clear" w:color="auto" w:fill="auto"/>
          </w:tcPr>
          <w:p w14:paraId="13F5D84A" w14:textId="77777777" w:rsidR="008E16E7" w:rsidRPr="00CE709F" w:rsidRDefault="008E16E7" w:rsidP="008E16E7">
            <w:pPr>
              <w:tabs>
                <w:tab w:val="left" w:pos="1170"/>
              </w:tabs>
              <w:rPr>
                <w:b/>
              </w:rPr>
            </w:pPr>
            <w:r w:rsidRPr="00CE709F">
              <w:rPr>
                <w:b/>
              </w:rPr>
              <w:t>Personnel Security Clearances Required (in addition to those under the Terms of Engagement):</w:t>
            </w:r>
          </w:p>
        </w:tc>
        <w:tc>
          <w:tcPr>
            <w:tcW w:w="4666" w:type="dxa"/>
            <w:shd w:val="clear" w:color="auto" w:fill="auto"/>
          </w:tcPr>
          <w:p w14:paraId="59774907" w14:textId="77777777" w:rsidR="008E16E7" w:rsidRPr="00CE709F" w:rsidRDefault="008E16E7" w:rsidP="008E16E7">
            <w:pPr>
              <w:rPr>
                <w:i/>
              </w:rPr>
            </w:pPr>
            <w:r w:rsidRPr="00CE709F">
              <w:rPr>
                <w:i/>
              </w:rPr>
              <w:t>To be completed prior to the issue of the RFP</w:t>
            </w:r>
          </w:p>
        </w:tc>
      </w:tr>
      <w:tr w:rsidR="00DE35C1" w14:paraId="1E70BA40" w14:textId="77777777" w:rsidTr="00DE35C1">
        <w:tc>
          <w:tcPr>
            <w:tcW w:w="4678" w:type="dxa"/>
            <w:shd w:val="clear" w:color="auto" w:fill="auto"/>
          </w:tcPr>
          <w:p w14:paraId="6C1E219C" w14:textId="5B282529" w:rsidR="00DE35C1" w:rsidRPr="00283083" w:rsidRDefault="00DE35C1" w:rsidP="008E16E7">
            <w:pPr>
              <w:tabs>
                <w:tab w:val="left" w:pos="1170"/>
              </w:tabs>
              <w:rPr>
                <w:b/>
              </w:rPr>
            </w:pPr>
            <w:r>
              <w:rPr>
                <w:b/>
              </w:rPr>
              <w:t>Other Requirements:</w:t>
            </w:r>
          </w:p>
        </w:tc>
        <w:tc>
          <w:tcPr>
            <w:tcW w:w="4666" w:type="dxa"/>
            <w:shd w:val="clear" w:color="auto" w:fill="auto"/>
          </w:tcPr>
          <w:p w14:paraId="5AFC5C60" w14:textId="1B8E931B" w:rsidR="00DE35C1" w:rsidRPr="00E437B6" w:rsidRDefault="00DE35C1" w:rsidP="008E16E7">
            <w:r w:rsidRPr="00CE709F">
              <w:rPr>
                <w:i/>
              </w:rPr>
              <w:t>To be completed following selection of successful Panel Consultant</w:t>
            </w:r>
          </w:p>
        </w:tc>
      </w:tr>
      <w:tr w:rsidR="008E16E7" w14:paraId="0E04D39F" w14:textId="77777777" w:rsidTr="00DE35C1">
        <w:tc>
          <w:tcPr>
            <w:tcW w:w="4678" w:type="dxa"/>
            <w:shd w:val="clear" w:color="auto" w:fill="auto"/>
          </w:tcPr>
          <w:p w14:paraId="0051044B" w14:textId="77777777" w:rsidR="008E16E7" w:rsidRPr="002A096D" w:rsidRDefault="008E16E7" w:rsidP="008E16E7">
            <w:pPr>
              <w:tabs>
                <w:tab w:val="left" w:pos="1170"/>
              </w:tabs>
              <w:rPr>
                <w:b/>
              </w:rPr>
            </w:pPr>
            <w:r>
              <w:rPr>
                <w:b/>
              </w:rPr>
              <w:t>Negotiation Outcomes:</w:t>
            </w:r>
          </w:p>
        </w:tc>
        <w:tc>
          <w:tcPr>
            <w:tcW w:w="4666" w:type="dxa"/>
            <w:shd w:val="clear" w:color="auto" w:fill="auto"/>
          </w:tcPr>
          <w:p w14:paraId="3F1E71E9" w14:textId="495D8E58" w:rsidR="008E16E7" w:rsidRPr="002A096D" w:rsidRDefault="008E16E7" w:rsidP="008E16E7">
            <w:pPr>
              <w:rPr>
                <w:i/>
              </w:rPr>
            </w:pPr>
            <w:r w:rsidRPr="002A096D">
              <w:rPr>
                <w:i/>
              </w:rPr>
              <w:t>To be completed following selection of successful Panel Consultant</w:t>
            </w:r>
            <w:r>
              <w:rPr>
                <w:i/>
              </w:rPr>
              <w:t xml:space="preserve">, and to either set out </w:t>
            </w:r>
            <w:r w:rsidR="00336207">
              <w:rPr>
                <w:i/>
              </w:rPr>
              <w:t>all</w:t>
            </w:r>
            <w:r>
              <w:rPr>
                <w:i/>
              </w:rPr>
              <w:t xml:space="preserve"> negotiation outcomes or refer to a document that does the same</w:t>
            </w:r>
            <w:r w:rsidR="00336207">
              <w:rPr>
                <w:i/>
              </w:rPr>
              <w:t>, to the extent not otherwise reflected in the Official Order</w:t>
            </w:r>
          </w:p>
        </w:tc>
      </w:tr>
      <w:tr w:rsidR="008E16E7" w14:paraId="5E7A7560" w14:textId="77777777" w:rsidTr="00DE35C1">
        <w:tc>
          <w:tcPr>
            <w:tcW w:w="4678" w:type="dxa"/>
            <w:shd w:val="clear" w:color="auto" w:fill="auto"/>
          </w:tcPr>
          <w:p w14:paraId="176A1482" w14:textId="77777777" w:rsidR="008E16E7" w:rsidRDefault="008E16E7" w:rsidP="008E16E7">
            <w:pPr>
              <w:tabs>
                <w:tab w:val="left" w:pos="1170"/>
              </w:tabs>
              <w:rPr>
                <w:b/>
              </w:rPr>
            </w:pPr>
            <w:r>
              <w:rPr>
                <w:b/>
              </w:rPr>
              <w:t>Reimbursable Costs:</w:t>
            </w:r>
          </w:p>
        </w:tc>
        <w:tc>
          <w:tcPr>
            <w:tcW w:w="4666" w:type="dxa"/>
            <w:shd w:val="clear" w:color="auto" w:fill="auto"/>
          </w:tcPr>
          <w:p w14:paraId="5BA1850F" w14:textId="17824A3E" w:rsidR="008E16E7" w:rsidRPr="003214EA" w:rsidRDefault="008E16E7" w:rsidP="008E16E7">
            <w:pPr>
              <w:rPr>
                <w:i/>
              </w:rPr>
            </w:pPr>
            <w:r w:rsidRPr="003214EA">
              <w:rPr>
                <w:i/>
              </w:rPr>
              <w:t xml:space="preserve">Where an Engagement is on a fixed lump sum basis, the default position is to insert "none stated" (refer </w:t>
            </w:r>
            <w:r>
              <w:rPr>
                <w:i/>
              </w:rPr>
              <w:t xml:space="preserve">to </w:t>
            </w:r>
            <w:r w:rsidRPr="003214EA">
              <w:rPr>
                <w:i/>
              </w:rPr>
              <w:t xml:space="preserve">Appendix 2 to the Panel </w:t>
            </w:r>
            <w:r>
              <w:rPr>
                <w:i/>
              </w:rPr>
              <w:t>Conditions</w:t>
            </w:r>
            <w:r w:rsidRPr="003214EA">
              <w:rPr>
                <w:i/>
              </w:rPr>
              <w:t>)</w:t>
            </w:r>
          </w:p>
        </w:tc>
      </w:tr>
      <w:tr w:rsidR="008E16E7" w14:paraId="4CB77D0E" w14:textId="77777777" w:rsidTr="00DE35C1">
        <w:tc>
          <w:tcPr>
            <w:tcW w:w="4678" w:type="dxa"/>
            <w:shd w:val="clear" w:color="auto" w:fill="auto"/>
          </w:tcPr>
          <w:p w14:paraId="1AF5D76B" w14:textId="77777777" w:rsidR="008E16E7" w:rsidRPr="002A096D" w:rsidRDefault="008E16E7" w:rsidP="008E16E7">
            <w:pPr>
              <w:tabs>
                <w:tab w:val="left" w:pos="1170"/>
              </w:tabs>
              <w:rPr>
                <w:b/>
              </w:rPr>
            </w:pPr>
            <w:r w:rsidRPr="002A096D">
              <w:rPr>
                <w:b/>
              </w:rPr>
              <w:t xml:space="preserve">Signature of Commonwealth Authorised Officer: </w:t>
            </w:r>
          </w:p>
        </w:tc>
        <w:tc>
          <w:tcPr>
            <w:tcW w:w="4666" w:type="dxa"/>
            <w:shd w:val="clear" w:color="auto" w:fill="auto"/>
          </w:tcPr>
          <w:p w14:paraId="6455DACB" w14:textId="77777777" w:rsidR="008E16E7" w:rsidRPr="002A096D" w:rsidRDefault="008E16E7" w:rsidP="008E16E7">
            <w:pPr>
              <w:rPr>
                <w:i/>
              </w:rPr>
            </w:pPr>
            <w:r w:rsidRPr="002A096D">
              <w:rPr>
                <w:i/>
              </w:rPr>
              <w:t>To be completed following selection of successful Panel Consultant</w:t>
            </w:r>
          </w:p>
        </w:tc>
      </w:tr>
      <w:tr w:rsidR="008E16E7" w14:paraId="3494A055" w14:textId="77777777" w:rsidTr="00DE35C1">
        <w:tc>
          <w:tcPr>
            <w:tcW w:w="4678" w:type="dxa"/>
            <w:shd w:val="clear" w:color="auto" w:fill="auto"/>
          </w:tcPr>
          <w:p w14:paraId="36455DB9" w14:textId="77777777" w:rsidR="008E16E7" w:rsidRPr="002A096D" w:rsidRDefault="008E16E7" w:rsidP="008E16E7">
            <w:pPr>
              <w:tabs>
                <w:tab w:val="left" w:pos="1170"/>
              </w:tabs>
              <w:rPr>
                <w:b/>
              </w:rPr>
            </w:pPr>
            <w:r w:rsidRPr="002A096D">
              <w:rPr>
                <w:b/>
              </w:rPr>
              <w:lastRenderedPageBreak/>
              <w:t>Date:</w:t>
            </w:r>
          </w:p>
        </w:tc>
        <w:tc>
          <w:tcPr>
            <w:tcW w:w="4666" w:type="dxa"/>
            <w:shd w:val="clear" w:color="auto" w:fill="auto"/>
          </w:tcPr>
          <w:p w14:paraId="1E2961AB" w14:textId="77777777" w:rsidR="008E16E7" w:rsidRPr="002A096D" w:rsidRDefault="008E16E7" w:rsidP="008E16E7">
            <w:pPr>
              <w:rPr>
                <w:i/>
              </w:rPr>
            </w:pPr>
            <w:r w:rsidRPr="002A096D">
              <w:rPr>
                <w:i/>
              </w:rPr>
              <w:t>To be completed following selection of successful Panel Consultant</w:t>
            </w:r>
          </w:p>
        </w:tc>
      </w:tr>
    </w:tbl>
    <w:p w14:paraId="60840752" w14:textId="387A4457" w:rsidR="00402646" w:rsidRPr="00C432A2" w:rsidRDefault="00402646" w:rsidP="00402646">
      <w:pPr>
        <w:spacing w:after="0"/>
        <w:rPr>
          <w:b/>
          <w:i/>
          <w:szCs w:val="20"/>
        </w:rPr>
      </w:pPr>
      <w:r>
        <w:rPr>
          <w:b/>
          <w:i/>
          <w:szCs w:val="20"/>
        </w:rPr>
        <w:br/>
      </w:r>
      <w:r w:rsidRPr="00C432A2">
        <w:rPr>
          <w:b/>
          <w:i/>
          <w:szCs w:val="20"/>
        </w:rPr>
        <w:t xml:space="preserve">[THE </w:t>
      </w:r>
      <w:r w:rsidR="00DE35C1">
        <w:rPr>
          <w:b/>
          <w:i/>
          <w:szCs w:val="20"/>
        </w:rPr>
        <w:t xml:space="preserve">FOLLOWING </w:t>
      </w:r>
      <w:r>
        <w:rPr>
          <w:b/>
          <w:i/>
          <w:szCs w:val="20"/>
        </w:rPr>
        <w:t>DOCUMENTS</w:t>
      </w:r>
      <w:r w:rsidRPr="00C432A2">
        <w:rPr>
          <w:b/>
          <w:i/>
          <w:szCs w:val="20"/>
        </w:rPr>
        <w:t xml:space="preserve"> </w:t>
      </w:r>
      <w:r w:rsidR="00DE35C1">
        <w:rPr>
          <w:b/>
          <w:i/>
          <w:szCs w:val="20"/>
        </w:rPr>
        <w:t>MUST</w:t>
      </w:r>
      <w:r w:rsidR="00DE35C1" w:rsidRPr="00C432A2">
        <w:rPr>
          <w:b/>
          <w:i/>
          <w:szCs w:val="20"/>
        </w:rPr>
        <w:t xml:space="preserve"> </w:t>
      </w:r>
      <w:r w:rsidR="00DE35C1">
        <w:rPr>
          <w:b/>
          <w:i/>
          <w:szCs w:val="20"/>
        </w:rPr>
        <w:t>BE</w:t>
      </w:r>
      <w:r w:rsidRPr="00C432A2">
        <w:rPr>
          <w:b/>
          <w:i/>
          <w:szCs w:val="20"/>
        </w:rPr>
        <w:t xml:space="preserve"> ATTACHED</w:t>
      </w:r>
      <w:r w:rsidR="008A49AA">
        <w:rPr>
          <w:b/>
          <w:i/>
          <w:szCs w:val="20"/>
        </w:rPr>
        <w:t xml:space="preserve"> </w:t>
      </w:r>
      <w:r w:rsidR="008A49AA" w:rsidRPr="00C432A2">
        <w:rPr>
          <w:b/>
          <w:i/>
          <w:szCs w:val="20"/>
        </w:rPr>
        <w:t>TO THE OFFICIAL ORDER</w:t>
      </w:r>
      <w:r w:rsidRPr="00C432A2">
        <w:rPr>
          <w:b/>
          <w:i/>
          <w:szCs w:val="20"/>
        </w:rPr>
        <w:t>:</w:t>
      </w:r>
    </w:p>
    <w:p w14:paraId="4419BEBD" w14:textId="77777777" w:rsidR="00402646" w:rsidRPr="00C432A2" w:rsidRDefault="00402646" w:rsidP="00402646">
      <w:pPr>
        <w:spacing w:after="0"/>
        <w:rPr>
          <w:b/>
          <w:i/>
          <w:szCs w:val="20"/>
        </w:rPr>
      </w:pPr>
    </w:p>
    <w:p w14:paraId="2AB72C5B" w14:textId="77777777" w:rsidR="00402646" w:rsidRPr="00C432A2" w:rsidRDefault="00402646" w:rsidP="00402646">
      <w:pPr>
        <w:spacing w:after="0"/>
        <w:rPr>
          <w:b/>
          <w:i/>
          <w:szCs w:val="20"/>
        </w:rPr>
      </w:pPr>
      <w:r w:rsidRPr="00C432A2">
        <w:rPr>
          <w:b/>
          <w:i/>
          <w:szCs w:val="20"/>
        </w:rPr>
        <w:t>ANNEXURE A - BRIEF</w:t>
      </w:r>
    </w:p>
    <w:p w14:paraId="502D74C7" w14:textId="77777777" w:rsidR="00402646" w:rsidRPr="00C432A2" w:rsidRDefault="00402646" w:rsidP="00402646">
      <w:pPr>
        <w:spacing w:after="0"/>
        <w:rPr>
          <w:b/>
          <w:i/>
          <w:szCs w:val="20"/>
        </w:rPr>
      </w:pPr>
    </w:p>
    <w:p w14:paraId="7AE5C856" w14:textId="4F81A636" w:rsidR="00402646" w:rsidRPr="00C432A2" w:rsidRDefault="00402646" w:rsidP="00402646">
      <w:pPr>
        <w:spacing w:after="0"/>
        <w:rPr>
          <w:b/>
          <w:i/>
          <w:szCs w:val="20"/>
        </w:rPr>
      </w:pPr>
      <w:r w:rsidRPr="00C432A2">
        <w:rPr>
          <w:b/>
          <w:i/>
          <w:szCs w:val="20"/>
        </w:rPr>
        <w:t xml:space="preserve">ANNEXURE B </w:t>
      </w:r>
      <w:r w:rsidR="00DE35C1">
        <w:rPr>
          <w:b/>
          <w:i/>
          <w:szCs w:val="20"/>
        </w:rPr>
        <w:t>-</w:t>
      </w:r>
      <w:r w:rsidRPr="00C432A2">
        <w:rPr>
          <w:b/>
          <w:i/>
          <w:szCs w:val="20"/>
        </w:rPr>
        <w:t xml:space="preserve"> </w:t>
      </w:r>
      <w:r w:rsidR="002A2A03">
        <w:rPr>
          <w:b/>
          <w:i/>
          <w:szCs w:val="20"/>
        </w:rPr>
        <w:t xml:space="preserve">RESOURCES </w:t>
      </w:r>
    </w:p>
    <w:p w14:paraId="5C438779" w14:textId="77777777" w:rsidR="00402646" w:rsidRPr="00C432A2" w:rsidRDefault="00402646" w:rsidP="00402646">
      <w:pPr>
        <w:spacing w:after="0"/>
        <w:rPr>
          <w:b/>
          <w:i/>
          <w:szCs w:val="20"/>
        </w:rPr>
      </w:pPr>
    </w:p>
    <w:p w14:paraId="145006EC" w14:textId="4D1788B2" w:rsidR="00402646" w:rsidRDefault="00402646" w:rsidP="00402646">
      <w:pPr>
        <w:spacing w:after="0"/>
        <w:rPr>
          <w:b/>
          <w:i/>
          <w:szCs w:val="20"/>
        </w:rPr>
      </w:pPr>
      <w:r w:rsidRPr="00C432A2">
        <w:rPr>
          <w:b/>
          <w:i/>
          <w:szCs w:val="20"/>
        </w:rPr>
        <w:t>ANNEXURE C - FEE SCHEDULE</w:t>
      </w:r>
    </w:p>
    <w:p w14:paraId="1AE3E8A9" w14:textId="77777777" w:rsidR="00A52995" w:rsidRPr="00C432A2" w:rsidRDefault="00A52995" w:rsidP="00402646">
      <w:pPr>
        <w:spacing w:after="0"/>
        <w:rPr>
          <w:b/>
          <w:i/>
          <w:szCs w:val="20"/>
        </w:rPr>
      </w:pPr>
    </w:p>
    <w:p w14:paraId="5D263DDC" w14:textId="2E17379A" w:rsidR="00402646" w:rsidRPr="00C432A2" w:rsidRDefault="00402646" w:rsidP="00402646">
      <w:pPr>
        <w:spacing w:after="0"/>
        <w:rPr>
          <w:b/>
          <w:i/>
          <w:szCs w:val="20"/>
        </w:rPr>
      </w:pPr>
      <w:bookmarkStart w:id="12" w:name="_Hlk138333227"/>
      <w:r w:rsidRPr="00C432A2">
        <w:rPr>
          <w:b/>
          <w:i/>
          <w:szCs w:val="20"/>
        </w:rPr>
        <w:t>ANNEXURE D - CONTRACT PARTICULARS</w:t>
      </w:r>
      <w:bookmarkEnd w:id="12"/>
      <w:r w:rsidRPr="00C432A2">
        <w:rPr>
          <w:b/>
          <w:i/>
          <w:szCs w:val="20"/>
        </w:rPr>
        <w:t>]</w:t>
      </w:r>
      <w:r>
        <w:rPr>
          <w:b/>
          <w:i/>
          <w:szCs w:val="20"/>
        </w:rPr>
        <w:t xml:space="preserve"> </w:t>
      </w:r>
    </w:p>
    <w:p w14:paraId="44D7B418" w14:textId="77777777" w:rsidR="00873CA0" w:rsidRDefault="00873CA0" w:rsidP="00873CA0">
      <w:pPr>
        <w:spacing w:after="0"/>
        <w:jc w:val="center"/>
        <w:rPr>
          <w:rFonts w:ascii="Arial" w:hAnsi="Arial"/>
          <w:b/>
          <w:sz w:val="24"/>
        </w:rPr>
      </w:pPr>
    </w:p>
    <w:p w14:paraId="2224E70B" w14:textId="77777777"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14:paraId="7CC0612A" w14:textId="77777777" w:rsidR="00D436D3" w:rsidRDefault="00D436D3" w:rsidP="007243A0">
      <w:pPr>
        <w:pStyle w:val="DefenceSubTitle"/>
      </w:pPr>
      <w:r>
        <w:t xml:space="preserve">Part </w:t>
      </w:r>
      <w:r w:rsidR="00BB1AB5">
        <w:t>1</w:t>
      </w:r>
      <w:r>
        <w:t xml:space="preserve"> - Scope of Services</w:t>
      </w:r>
    </w:p>
    <w:p w14:paraId="7B5C9618" w14:textId="472AC4CD" w:rsidR="001B2885" w:rsidRDefault="00D436D3" w:rsidP="00D7310F">
      <w:pPr>
        <w:pStyle w:val="DefenceNormal"/>
        <w:rPr>
          <w:b/>
          <w:i/>
          <w:szCs w:val="24"/>
        </w:rPr>
      </w:pPr>
      <w:r w:rsidRPr="00F30FF2">
        <w:rPr>
          <w:b/>
          <w:i/>
          <w:szCs w:val="24"/>
        </w:rPr>
        <w:t>[COMMONWEALTH TO</w:t>
      </w:r>
      <w:r w:rsidR="00F85895">
        <w:rPr>
          <w:b/>
          <w:i/>
          <w:szCs w:val="24"/>
        </w:rPr>
        <w:t xml:space="preserve"> TAILOR THE </w:t>
      </w:r>
      <w:r w:rsidRPr="00F30FF2">
        <w:rPr>
          <w:b/>
          <w:i/>
          <w:szCs w:val="24"/>
        </w:rPr>
        <w:t>SCOPE OF SERVICES</w:t>
      </w:r>
      <w:r w:rsidR="00634FC3">
        <w:rPr>
          <w:b/>
          <w:i/>
          <w:szCs w:val="24"/>
        </w:rPr>
        <w:t xml:space="preserve"> </w:t>
      </w:r>
      <w:r w:rsidR="00717C3B">
        <w:rPr>
          <w:b/>
          <w:i/>
          <w:szCs w:val="24"/>
        </w:rPr>
        <w:t>FROM</w:t>
      </w:r>
      <w:r w:rsidR="00634FC3">
        <w:rPr>
          <w:b/>
          <w:i/>
          <w:szCs w:val="24"/>
        </w:rPr>
        <w:t xml:space="preserve"> THE "PROJECT SPECIALIST SERVICES" SUBSET BRIEF</w:t>
      </w:r>
      <w:r w:rsidRPr="00F30FF2">
        <w:rPr>
          <w:b/>
          <w:i/>
          <w:szCs w:val="24"/>
        </w:rPr>
        <w:t xml:space="preserve">, AS </w:t>
      </w:r>
      <w:r w:rsidR="00F85895">
        <w:rPr>
          <w:b/>
          <w:i/>
          <w:szCs w:val="24"/>
        </w:rPr>
        <w:t>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682297">
        <w:rPr>
          <w:b/>
          <w:i/>
          <w:szCs w:val="24"/>
        </w:rPr>
        <w:t>]</w:t>
      </w:r>
    </w:p>
    <w:p w14:paraId="29F71114" w14:textId="4ECCC736" w:rsidR="009E4CF1" w:rsidRDefault="009E4CF1">
      <w:pPr>
        <w:spacing w:after="0"/>
        <w:rPr>
          <w:rFonts w:ascii="ArialMT" w:hAnsi="ArialMT" w:cs="ArialMT"/>
          <w:color w:val="000000"/>
          <w:szCs w:val="20"/>
          <w:lang w:eastAsia="en-AU"/>
        </w:rPr>
      </w:pPr>
    </w:p>
    <w:p w14:paraId="0656F793" w14:textId="77777777" w:rsidR="009E4CF1" w:rsidRDefault="009E4CF1" w:rsidP="009E4CF1">
      <w:pPr>
        <w:pStyle w:val="DefenceSubTitle"/>
      </w:pPr>
      <w:r>
        <w:t xml:space="preserve">Part </w:t>
      </w:r>
      <w:r w:rsidR="00BB1AB5">
        <w:t>2</w:t>
      </w:r>
      <w:r>
        <w:t xml:space="preserve"> - Project Specific Special Conditions</w:t>
      </w:r>
    </w:p>
    <w:p w14:paraId="51646492" w14:textId="21519650" w:rsidR="009E4CF1" w:rsidRDefault="009E4CF1" w:rsidP="007F51CF">
      <w:pPr>
        <w:pStyle w:val="DefenceNormal"/>
        <w:rPr>
          <w:b/>
          <w:i/>
          <w:szCs w:val="24"/>
        </w:rPr>
      </w:pPr>
      <w:r w:rsidRPr="00F30FF2">
        <w:rPr>
          <w:b/>
          <w:i/>
          <w:szCs w:val="24"/>
        </w:rPr>
        <w:t xml:space="preserve">[COMMONWEALTH TO INSERT </w:t>
      </w:r>
      <w:r>
        <w:rPr>
          <w:b/>
          <w:i/>
          <w:szCs w:val="24"/>
        </w:rPr>
        <w:t xml:space="preserve">PROJECT SPECIFIC SPECIAL CONDITIONS (IF </w:t>
      </w:r>
      <w:r w:rsidRPr="008E16E7">
        <w:rPr>
          <w:b/>
          <w:i/>
          <w:szCs w:val="24"/>
        </w:rPr>
        <w:t xml:space="preserve">ANY). </w:t>
      </w:r>
      <w:r w:rsidR="00FF3A0B">
        <w:rPr>
          <w:b/>
          <w:i/>
          <w:szCs w:val="24"/>
        </w:rPr>
        <w:t xml:space="preserve">YOU SHOULD SEEK </w:t>
      </w:r>
      <w:r w:rsidRPr="008E16E7">
        <w:rPr>
          <w:b/>
          <w:i/>
          <w:szCs w:val="24"/>
        </w:rPr>
        <w:t xml:space="preserve">ADVICE </w:t>
      </w:r>
      <w:r w:rsidR="00FF3A0B">
        <w:rPr>
          <w:b/>
          <w:i/>
          <w:szCs w:val="24"/>
        </w:rPr>
        <w:t xml:space="preserve">FROM THE </w:t>
      </w:r>
      <w:r w:rsidR="00FF3A0B">
        <w:rPr>
          <w:b/>
          <w:i/>
        </w:rPr>
        <w:t>COMMONWEALTH'S PANEL MANAGER (</w:t>
      </w:r>
      <w:r w:rsidR="00FF3A0B" w:rsidRPr="00E6383E">
        <w:rPr>
          <w:b/>
          <w:i/>
        </w:rPr>
        <w:t>DIRECTOR OF QUALITY AND COMPLIANCE</w:t>
      </w:r>
      <w:r w:rsidR="00FF3A0B">
        <w:rPr>
          <w:b/>
          <w:i/>
        </w:rPr>
        <w:t>)</w:t>
      </w:r>
      <w:r w:rsidRPr="008E16E7">
        <w:rPr>
          <w:b/>
          <w:i/>
          <w:szCs w:val="24"/>
        </w:rPr>
        <w:t xml:space="preserve"> BEFORE INCLUDING ANY SPECIAL CONDITIONS]</w:t>
      </w:r>
    </w:p>
    <w:p w14:paraId="7BE130B1" w14:textId="77777777" w:rsidR="002D53CB" w:rsidRPr="00E437B6" w:rsidRDefault="002D53CB" w:rsidP="00304346">
      <w:pPr>
        <w:pStyle w:val="DefenceSchedule3"/>
        <w:numPr>
          <w:ilvl w:val="0"/>
          <w:numId w:val="0"/>
        </w:numPr>
      </w:pPr>
    </w:p>
    <w:p w14:paraId="3DD77233" w14:textId="77777777" w:rsidR="002D53CB" w:rsidRPr="007F51CF" w:rsidRDefault="002D53CB" w:rsidP="007F51CF">
      <w:pPr>
        <w:pStyle w:val="DefenceNormal"/>
        <w:rPr>
          <w:i/>
          <w:szCs w:val="24"/>
        </w:rPr>
      </w:pPr>
    </w:p>
    <w:p w14:paraId="201463A2" w14:textId="022C20E7" w:rsidR="00B20E16" w:rsidRDefault="0034405A" w:rsidP="0034405A">
      <w:pPr>
        <w:pStyle w:val="AnnexureHeading"/>
        <w:numPr>
          <w:ilvl w:val="0"/>
          <w:numId w:val="0"/>
        </w:numPr>
        <w:ind w:left="567" w:hanging="567"/>
      </w:pPr>
      <w:r>
        <w:lastRenderedPageBreak/>
        <w:t xml:space="preserve">Annexure B. </w:t>
      </w:r>
      <w:r>
        <w:tab/>
      </w:r>
      <w:r w:rsidR="002A2A03">
        <w:t>Resources</w:t>
      </w:r>
    </w:p>
    <w:p w14:paraId="737A356A" w14:textId="77777777" w:rsidR="004916FA" w:rsidRPr="00CE040D" w:rsidRDefault="004916FA">
      <w:pPr>
        <w:pStyle w:val="DefenceSchedule1"/>
        <w:numPr>
          <w:ilvl w:val="0"/>
          <w:numId w:val="12"/>
        </w:numPr>
        <w:rPr>
          <w:b/>
        </w:rPr>
      </w:pPr>
      <w:bookmarkStart w:id="13" w:name="_Ref99439280"/>
      <w:r w:rsidRPr="00CE040D">
        <w:rPr>
          <w:b/>
        </w:rPr>
        <w:t>Key People</w:t>
      </w:r>
      <w:bookmarkEnd w:id="13"/>
    </w:p>
    <w:p w14:paraId="326024AF" w14:textId="77777777"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w:t>
      </w:r>
      <w:r w:rsidR="00270A6D">
        <w:t xml:space="preserve">, </w:t>
      </w:r>
      <w:r w:rsidR="00270A6D" w:rsidRPr="00283083">
        <w:t xml:space="preserve">whether from its own organisation or by way of </w:t>
      </w:r>
      <w:proofErr w:type="spellStart"/>
      <w:r w:rsidR="00270A6D" w:rsidRPr="00283083">
        <w:t>subconsultancy</w:t>
      </w:r>
      <w:proofErr w:type="spellEnd"/>
      <w:r>
        <w:t xml:space="preserve">. </w:t>
      </w:r>
    </w:p>
    <w:p w14:paraId="2D6C2D1C" w14:textId="77777777" w:rsidR="00F30FF2" w:rsidRDefault="00F30FF2" w:rsidP="00B75CB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w:t>
      </w:r>
    </w:p>
    <w:p w14:paraId="2A0B555A" w14:textId="77777777" w:rsidR="00270A6D" w:rsidRDefault="00881DBA" w:rsidP="00B75CB2">
      <w:pPr>
        <w:pStyle w:val="DefenceSchedule2"/>
      </w:pPr>
      <w:r>
        <w:t>T</w:t>
      </w:r>
      <w:r w:rsidR="00717C3B">
        <w:t xml:space="preserve">he </w:t>
      </w:r>
      <w:r w:rsidR="00B10087">
        <w:t>Panel Consultant should</w:t>
      </w:r>
      <w:r w:rsidR="00270A6D">
        <w:t>:</w:t>
      </w:r>
      <w:r w:rsidR="00B10087">
        <w:t xml:space="preserve"> </w:t>
      </w:r>
    </w:p>
    <w:p w14:paraId="0FD630CB" w14:textId="77777777" w:rsidR="00D61CBB" w:rsidRDefault="00B10087" w:rsidP="00E437B6">
      <w:pPr>
        <w:pStyle w:val="DefenceSchedule3"/>
      </w:pPr>
      <w:r>
        <w:t>nominate the proposed APS/EL1 band for the relevant key person, and provide a justification for that nomination</w:t>
      </w:r>
      <w:r w:rsidR="00270A6D">
        <w:t>; and</w:t>
      </w:r>
    </w:p>
    <w:p w14:paraId="271AA015" w14:textId="77777777" w:rsidR="00270A6D" w:rsidRDefault="00270A6D" w:rsidP="00E437B6">
      <w:pPr>
        <w:pStyle w:val="DefenceSchedule3"/>
      </w:pPr>
      <w:r>
        <w:t xml:space="preserve">note that the Commonwealth expects that each key person listed below will have 100% of their time dedicated to providing the Services for the Engagement.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14:paraId="170D76A5" w14:textId="77777777" w:rsidTr="00E748FA">
        <w:tc>
          <w:tcPr>
            <w:tcW w:w="993" w:type="dxa"/>
            <w:shd w:val="clear" w:color="auto" w:fill="auto"/>
          </w:tcPr>
          <w:p w14:paraId="09D62708" w14:textId="77777777" w:rsidR="00AF1ACB" w:rsidRPr="002A096D" w:rsidRDefault="00AF1ACB" w:rsidP="00A94529">
            <w:pPr>
              <w:pStyle w:val="DefenceNormal"/>
              <w:rPr>
                <w:b/>
                <w:sz w:val="18"/>
                <w:szCs w:val="18"/>
              </w:rPr>
            </w:pPr>
            <w:r w:rsidRPr="002A096D">
              <w:rPr>
                <w:b/>
                <w:sz w:val="18"/>
                <w:szCs w:val="18"/>
              </w:rPr>
              <w:t>Name</w:t>
            </w:r>
            <w:r w:rsidR="00270A6D">
              <w:rPr>
                <w:b/>
                <w:sz w:val="18"/>
                <w:szCs w:val="18"/>
              </w:rPr>
              <w:t xml:space="preserve"> / Organisation</w:t>
            </w:r>
          </w:p>
        </w:tc>
        <w:tc>
          <w:tcPr>
            <w:tcW w:w="1417" w:type="dxa"/>
          </w:tcPr>
          <w:p w14:paraId="6BA07541" w14:textId="4940E0C1" w:rsidR="00AF1ACB" w:rsidRPr="007243A0" w:rsidRDefault="00AF1ACB" w:rsidP="007243A0">
            <w:pPr>
              <w:pStyle w:val="DefenceNormal"/>
              <w:rPr>
                <w:b/>
                <w:i/>
                <w:sz w:val="18"/>
                <w:szCs w:val="18"/>
                <w:highlight w:val="yellow"/>
              </w:rPr>
            </w:pPr>
            <w:r w:rsidRPr="007243A0">
              <w:rPr>
                <w:b/>
                <w:sz w:val="18"/>
                <w:szCs w:val="18"/>
              </w:rPr>
              <w:t>Position</w:t>
            </w:r>
            <w:r w:rsidR="00EA3FA5" w:rsidRPr="007243A0">
              <w:rPr>
                <w:b/>
                <w:sz w:val="18"/>
                <w:szCs w:val="18"/>
              </w:rPr>
              <w:t xml:space="preserve"> </w:t>
            </w:r>
            <w:r w:rsidRPr="007243A0">
              <w:rPr>
                <w:b/>
                <w:sz w:val="18"/>
                <w:szCs w:val="18"/>
              </w:rPr>
              <w:t xml:space="preserve">/ role </w:t>
            </w:r>
            <w:r w:rsidR="004B705F">
              <w:rPr>
                <w:b/>
                <w:sz w:val="18"/>
                <w:szCs w:val="18"/>
              </w:rPr>
              <w:t>in Panel Consultant's organisation</w:t>
            </w:r>
            <w:r w:rsidR="00270A6D">
              <w:rPr>
                <w:b/>
                <w:sz w:val="18"/>
                <w:szCs w:val="18"/>
              </w:rPr>
              <w:t xml:space="preserve"> or subconsultant's organisation </w:t>
            </w:r>
            <w:r w:rsidRPr="007243A0">
              <w:rPr>
                <w:b/>
                <w:sz w:val="18"/>
                <w:szCs w:val="18"/>
              </w:rPr>
              <w:t xml:space="preserve">(this should align with the position descriptions in the Schedule of Rates in the Panel Agreement) </w:t>
            </w:r>
          </w:p>
        </w:tc>
        <w:tc>
          <w:tcPr>
            <w:tcW w:w="1418" w:type="dxa"/>
            <w:shd w:val="clear" w:color="auto" w:fill="auto"/>
          </w:tcPr>
          <w:p w14:paraId="05BF36BA" w14:textId="77777777" w:rsidR="00AF1ACB" w:rsidRPr="00494B24" w:rsidDel="00B739A2" w:rsidRDefault="008165E1" w:rsidP="00283083">
            <w:pPr>
              <w:pStyle w:val="DefenceNormal"/>
              <w:rPr>
                <w:b/>
                <w:sz w:val="18"/>
                <w:szCs w:val="18"/>
              </w:rPr>
            </w:pPr>
            <w:r>
              <w:rPr>
                <w:b/>
                <w:sz w:val="18"/>
                <w:szCs w:val="18"/>
              </w:rPr>
              <w:t xml:space="preserve">Current location (and if not in the </w:t>
            </w:r>
            <w:r w:rsidR="00270A6D">
              <w:rPr>
                <w:b/>
                <w:sz w:val="18"/>
                <w:szCs w:val="18"/>
              </w:rPr>
              <w:t xml:space="preserve">nominated </w:t>
            </w:r>
            <w:r w:rsidRPr="003703FE">
              <w:rPr>
                <w:b/>
                <w:sz w:val="18"/>
                <w:szCs w:val="18"/>
              </w:rPr>
              <w:t>region</w:t>
            </w:r>
            <w:r>
              <w:rPr>
                <w:b/>
                <w:sz w:val="18"/>
                <w:szCs w:val="18"/>
              </w:rPr>
              <w:t>, the proposed approach to relocation to th</w:t>
            </w:r>
            <w:r w:rsidR="00270A6D">
              <w:rPr>
                <w:b/>
                <w:sz w:val="18"/>
                <w:szCs w:val="18"/>
              </w:rPr>
              <w:t>at</w:t>
            </w:r>
            <w:r>
              <w:rPr>
                <w:b/>
                <w:sz w:val="18"/>
                <w:szCs w:val="18"/>
              </w:rPr>
              <w:t xml:space="preserve"> </w:t>
            </w:r>
            <w:r w:rsidRPr="003703FE">
              <w:rPr>
                <w:b/>
                <w:sz w:val="18"/>
                <w:szCs w:val="18"/>
              </w:rPr>
              <w:t>region</w:t>
            </w:r>
            <w:r>
              <w:rPr>
                <w:b/>
                <w:sz w:val="18"/>
                <w:szCs w:val="18"/>
              </w:rPr>
              <w:t>)</w:t>
            </w:r>
          </w:p>
        </w:tc>
        <w:tc>
          <w:tcPr>
            <w:tcW w:w="1559" w:type="dxa"/>
            <w:shd w:val="clear" w:color="auto" w:fill="auto"/>
          </w:tcPr>
          <w:p w14:paraId="13A337A5" w14:textId="77777777"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14:paraId="779A5FA6" w14:textId="77777777" w:rsidR="00AF1ACB" w:rsidRDefault="00670CD0" w:rsidP="007243A0">
            <w:pPr>
              <w:pStyle w:val="DefenceNormal"/>
              <w:rPr>
                <w:b/>
                <w:sz w:val="18"/>
                <w:szCs w:val="18"/>
              </w:rPr>
            </w:pPr>
            <w:r>
              <w:rPr>
                <w:b/>
                <w:sz w:val="18"/>
                <w:szCs w:val="18"/>
              </w:rPr>
              <w:t>P</w:t>
            </w:r>
            <w:r w:rsidR="008165E1">
              <w:rPr>
                <w:b/>
                <w:sz w:val="18"/>
                <w:szCs w:val="18"/>
              </w:rPr>
              <w:t xml:space="preserve">roposed </w:t>
            </w:r>
            <w:r>
              <w:rPr>
                <w:b/>
                <w:sz w:val="18"/>
                <w:szCs w:val="18"/>
              </w:rPr>
              <w:t xml:space="preserve">APS/EL1 band, and why appropriate </w:t>
            </w:r>
            <w:r w:rsidR="00CB1EBA">
              <w:rPr>
                <w:b/>
                <w:sz w:val="18"/>
                <w:szCs w:val="18"/>
              </w:rPr>
              <w:t>/ Not applicable</w:t>
            </w:r>
            <w:r w:rsidR="008165E1">
              <w:rPr>
                <w:b/>
                <w:sz w:val="18"/>
                <w:szCs w:val="18"/>
              </w:rPr>
              <w:t xml:space="preserve"> </w:t>
            </w:r>
          </w:p>
          <w:p w14:paraId="785451AC" w14:textId="77777777" w:rsidR="00D61CBB" w:rsidRPr="00E437B6" w:rsidRDefault="00D61CBB" w:rsidP="00283083">
            <w:pPr>
              <w:pStyle w:val="DefenceNormal"/>
              <w:rPr>
                <w:b/>
                <w:i/>
                <w:sz w:val="18"/>
                <w:szCs w:val="18"/>
              </w:rPr>
            </w:pPr>
          </w:p>
        </w:tc>
        <w:tc>
          <w:tcPr>
            <w:tcW w:w="1418" w:type="dxa"/>
            <w:shd w:val="clear" w:color="auto" w:fill="auto"/>
          </w:tcPr>
          <w:p w14:paraId="55CE22C0" w14:textId="77777777" w:rsidR="00AF1ACB" w:rsidRPr="007243A0" w:rsidRDefault="004B705F" w:rsidP="007243A0">
            <w:pPr>
              <w:pStyle w:val="DefenceNormal"/>
              <w:rPr>
                <w:b/>
                <w:sz w:val="18"/>
                <w:szCs w:val="18"/>
              </w:rPr>
            </w:pPr>
            <w:r w:rsidRPr="007243A0">
              <w:rPr>
                <w:b/>
                <w:sz w:val="18"/>
                <w:szCs w:val="18"/>
              </w:rPr>
              <w:t>Details of nominated referees</w:t>
            </w:r>
            <w:r w:rsidR="00AF1ACB" w:rsidRPr="007243A0">
              <w:rPr>
                <w:b/>
                <w:sz w:val="18"/>
                <w:szCs w:val="18"/>
              </w:rPr>
              <w:t xml:space="preserve"> (with current telephone numbers)</w:t>
            </w:r>
          </w:p>
        </w:tc>
        <w:tc>
          <w:tcPr>
            <w:tcW w:w="1559" w:type="dxa"/>
            <w:shd w:val="clear" w:color="auto" w:fill="auto"/>
          </w:tcPr>
          <w:p w14:paraId="601815E9" w14:textId="77777777" w:rsidR="00AF1ACB" w:rsidRPr="002A096D" w:rsidRDefault="00AF1ACB" w:rsidP="000F72B5">
            <w:pPr>
              <w:pStyle w:val="DefenceNormal"/>
              <w:rPr>
                <w:b/>
                <w:sz w:val="18"/>
                <w:szCs w:val="18"/>
              </w:rPr>
            </w:pPr>
            <w:r w:rsidRPr="002A096D">
              <w:rPr>
                <w:b/>
                <w:sz w:val="18"/>
                <w:szCs w:val="18"/>
              </w:rPr>
              <w:t xml:space="preserve">Security clearances </w:t>
            </w:r>
            <w:r w:rsidR="004B705F">
              <w:rPr>
                <w:b/>
                <w:sz w:val="18"/>
                <w:szCs w:val="18"/>
              </w:rPr>
              <w:t>(Baseline minimum)</w:t>
            </w:r>
          </w:p>
        </w:tc>
      </w:tr>
      <w:tr w:rsidR="00AF1ACB" w14:paraId="631A4CFF" w14:textId="77777777" w:rsidTr="00E748FA">
        <w:tc>
          <w:tcPr>
            <w:tcW w:w="993" w:type="dxa"/>
            <w:shd w:val="clear" w:color="auto" w:fill="auto"/>
          </w:tcPr>
          <w:p w14:paraId="7A8D5A1A" w14:textId="77777777"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1BC68033"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2930D59B"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517F742C"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2198A629"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782B3521"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2CA222B5"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14:paraId="30DC2618" w14:textId="77777777" w:rsidTr="00E748FA">
        <w:tc>
          <w:tcPr>
            <w:tcW w:w="993" w:type="dxa"/>
            <w:shd w:val="clear" w:color="auto" w:fill="auto"/>
          </w:tcPr>
          <w:p w14:paraId="0308CB4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036B00D8"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3B0C0BBA"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582AC450"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7BBA153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2CCDBFBF"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6C41BC27"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14:paraId="53ACCB5E" w14:textId="77777777" w:rsidTr="00E748FA">
        <w:tc>
          <w:tcPr>
            <w:tcW w:w="993" w:type="dxa"/>
            <w:shd w:val="clear" w:color="auto" w:fill="auto"/>
          </w:tcPr>
          <w:p w14:paraId="08AE3F5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1FC181B1"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5D9931E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591C332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29E3168B"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07E48EE4"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664A83B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14:paraId="2702A998" w14:textId="77777777" w:rsidR="00622D4F" w:rsidRDefault="00622D4F" w:rsidP="004916FA">
      <w:pPr>
        <w:pStyle w:val="DefenceNormal"/>
      </w:pPr>
    </w:p>
    <w:p w14:paraId="2C30FAE5" w14:textId="77777777" w:rsidR="004916FA" w:rsidRPr="001E4BAB" w:rsidRDefault="004916FA" w:rsidP="004916FA">
      <w:pPr>
        <w:pStyle w:val="DefenceSchedule1"/>
        <w:rPr>
          <w:b/>
        </w:rPr>
      </w:pPr>
      <w:bookmarkStart w:id="14" w:name="_Ref99439284"/>
      <w:r w:rsidRPr="001E4BAB">
        <w:rPr>
          <w:b/>
        </w:rPr>
        <w:t>Subconsultants</w:t>
      </w:r>
      <w:bookmarkEnd w:id="14"/>
      <w:r w:rsidRPr="001E4BAB">
        <w:rPr>
          <w:b/>
        </w:rPr>
        <w:t xml:space="preserve"> </w:t>
      </w:r>
    </w:p>
    <w:p w14:paraId="6E15F263" w14:textId="77777777"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483FF8B2" w14:textId="77777777" w:rsidTr="002A096D">
        <w:tc>
          <w:tcPr>
            <w:tcW w:w="2445" w:type="dxa"/>
            <w:shd w:val="clear" w:color="auto" w:fill="auto"/>
          </w:tcPr>
          <w:p w14:paraId="5B00BFF1" w14:textId="77777777"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14:paraId="46D063AE" w14:textId="77777777"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14:paraId="438CEFF7" w14:textId="77777777"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14:paraId="10DEA3D6"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14:paraId="191B4C40" w14:textId="77777777" w:rsidTr="002A096D">
        <w:tc>
          <w:tcPr>
            <w:tcW w:w="2445" w:type="dxa"/>
            <w:shd w:val="clear" w:color="auto" w:fill="auto"/>
          </w:tcPr>
          <w:p w14:paraId="5934A818"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54217BFB"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39E2F2A"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06843614"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521D8E84" w14:textId="77777777" w:rsidTr="002A096D">
        <w:tc>
          <w:tcPr>
            <w:tcW w:w="2445" w:type="dxa"/>
            <w:shd w:val="clear" w:color="auto" w:fill="auto"/>
          </w:tcPr>
          <w:p w14:paraId="4748E274"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5224669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5981732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562B31A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2942E666" w14:textId="77777777" w:rsidTr="002A096D">
        <w:tc>
          <w:tcPr>
            <w:tcW w:w="2445" w:type="dxa"/>
            <w:shd w:val="clear" w:color="auto" w:fill="auto"/>
          </w:tcPr>
          <w:p w14:paraId="52F14188"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0C6BE79C"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2A1000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158BA4E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14:paraId="068DA9C8" w14:textId="77777777" w:rsidR="00A94529" w:rsidRDefault="00A94529" w:rsidP="00A94529">
      <w:pPr>
        <w:pStyle w:val="DefenceSchedule1"/>
        <w:numPr>
          <w:ilvl w:val="0"/>
          <w:numId w:val="0"/>
        </w:numPr>
        <w:ind w:left="964" w:hanging="964"/>
      </w:pPr>
    </w:p>
    <w:p w14:paraId="0D9DF09B" w14:textId="77777777" w:rsidR="00EE0FF1" w:rsidRDefault="00EE0FF1" w:rsidP="007F51CF">
      <w:pPr>
        <w:pStyle w:val="DefenceSchedule2"/>
        <w:numPr>
          <w:ilvl w:val="0"/>
          <w:numId w:val="0"/>
        </w:numPr>
        <w:ind w:left="964"/>
      </w:pPr>
    </w:p>
    <w:p w14:paraId="7F2410E5" w14:textId="77777777"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14:paraId="75B19031" w14:textId="6638A7A2" w:rsidR="00AE2951" w:rsidRPr="006517C8" w:rsidRDefault="004916FA" w:rsidP="006517C8">
      <w:pPr>
        <w:pStyle w:val="DefenceSchedule1"/>
        <w:numPr>
          <w:ilvl w:val="0"/>
          <w:numId w:val="0"/>
        </w:numPr>
        <w:rPr>
          <w:b/>
          <w:i/>
        </w:rPr>
      </w:pPr>
      <w:r w:rsidRPr="006517C8">
        <w:rPr>
          <w:b/>
        </w:rPr>
        <w:t xml:space="preserve">Fee </w:t>
      </w:r>
      <w:r w:rsidR="00304346" w:rsidRPr="006517C8">
        <w:rPr>
          <w:b/>
        </w:rPr>
        <w:t>-</w:t>
      </w:r>
      <w:r w:rsidR="00F247CD" w:rsidRPr="006517C8">
        <w:rPr>
          <w:b/>
        </w:rPr>
        <w:t xml:space="preserve"> Schedule of Rates</w:t>
      </w:r>
      <w:r w:rsidR="00AE2951" w:rsidRPr="006517C8">
        <w:rPr>
          <w:b/>
        </w:rPr>
        <w:t xml:space="preserve"> </w:t>
      </w:r>
      <w:r w:rsidR="00AE2951" w:rsidRPr="006517C8">
        <w:rPr>
          <w:b/>
          <w:i/>
        </w:rPr>
        <w:t>[</w:t>
      </w:r>
      <w:bookmarkStart w:id="15" w:name="_Hlk138144130"/>
      <w:r w:rsidR="00AE2951" w:rsidRPr="006517C8">
        <w:rPr>
          <w:b/>
          <w:i/>
        </w:rPr>
        <w:t xml:space="preserve">INCLUDE WHERE THE CONSULTANT WILL BE PAID ON A SCHEDULE OF RATES BASIS (DAILY OR HOURLY) </w:t>
      </w:r>
      <w:r w:rsidR="000F69D3" w:rsidRPr="006517C8">
        <w:rPr>
          <w:b/>
          <w:i/>
        </w:rPr>
        <w:t>-</w:t>
      </w:r>
      <w:r w:rsidR="00AE2951" w:rsidRPr="006517C8">
        <w:rPr>
          <w:b/>
          <w:i/>
        </w:rPr>
        <w:t xml:space="preserve"> DELETE THIS SECTION IF LUMP SUM APPLIES</w:t>
      </w:r>
      <w:bookmarkEnd w:id="15"/>
      <w:r w:rsidR="00AE2951" w:rsidRPr="006517C8">
        <w:rPr>
          <w:b/>
          <w:i/>
        </w:rPr>
        <w:t>]</w:t>
      </w:r>
    </w:p>
    <w:p w14:paraId="4A91B564" w14:textId="601A28FE" w:rsidR="00A977DE" w:rsidRDefault="00D16081" w:rsidP="006517C8">
      <w:pPr>
        <w:pStyle w:val="DefenceNormal"/>
        <w:spacing w:after="240"/>
        <w:rPr>
          <w:b/>
          <w:i/>
        </w:rPr>
      </w:pPr>
      <w:r>
        <w:t xml:space="preserve">The </w:t>
      </w:r>
      <w:r w:rsidR="00D367F6">
        <w:t xml:space="preserve">Panel </w:t>
      </w:r>
      <w:r>
        <w:t>Consultant</w:t>
      </w:r>
      <w:r w:rsidR="004916FA">
        <w:t xml:space="preserve"> will be paid for the performance of the Services </w:t>
      </w:r>
      <w:proofErr w:type="gramStart"/>
      <w:r w:rsidR="004916FA">
        <w:t>on the basis of</w:t>
      </w:r>
      <w:proofErr w:type="gramEnd"/>
      <w:r w:rsidR="004916FA">
        <w:t xml:space="preserve">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14:paraId="2FBE51FA" w14:textId="77777777" w:rsidR="006517C8" w:rsidRPr="00441998" w:rsidRDefault="006517C8" w:rsidP="006517C8">
      <w:pPr>
        <w:pStyle w:val="DefenceNormal"/>
        <w:rPr>
          <w:b/>
          <w:i/>
        </w:rPr>
      </w:pPr>
      <w:r w:rsidRPr="00441998">
        <w:rPr>
          <w:b/>
          <w:i/>
        </w:rPr>
        <w:t>[OR]</w:t>
      </w:r>
    </w:p>
    <w:p w14:paraId="47318DD3" w14:textId="1797F617" w:rsidR="00BA2C2E" w:rsidRPr="001E4BAB" w:rsidRDefault="00BA2C2E" w:rsidP="006517C8">
      <w:pPr>
        <w:pStyle w:val="DefenceSchedule1"/>
        <w:keepNext/>
        <w:keepLines/>
        <w:numPr>
          <w:ilvl w:val="0"/>
          <w:numId w:val="0"/>
        </w:numPr>
        <w:rPr>
          <w:b/>
        </w:rPr>
      </w:pPr>
      <w:r w:rsidRPr="001E4BAB">
        <w:rPr>
          <w:b/>
        </w:rPr>
        <w:t xml:space="preserve">Fee </w:t>
      </w:r>
      <w:r w:rsidR="00F247CD">
        <w:rPr>
          <w:b/>
        </w:rPr>
        <w:t>- Lump Sum</w:t>
      </w:r>
      <w:r w:rsidR="00AE2951">
        <w:rPr>
          <w:b/>
        </w:rPr>
        <w:t xml:space="preserve"> </w:t>
      </w:r>
      <w:r w:rsidR="00AE2951">
        <w:rPr>
          <w:b/>
          <w:i/>
        </w:rPr>
        <w:t>[</w:t>
      </w:r>
      <w:bookmarkStart w:id="16" w:name="_Hlk138144122"/>
      <w:r w:rsidR="00AE2951">
        <w:rPr>
          <w:b/>
          <w:i/>
        </w:rPr>
        <w:t>INCLUDE WHERE THE CONSULTANT WILL BE PAID ON A LUMP SUM BASIS</w:t>
      </w:r>
      <w:r w:rsidR="000F69D3">
        <w:rPr>
          <w:b/>
          <w:i/>
        </w:rPr>
        <w:t xml:space="preserve"> -</w:t>
      </w:r>
      <w:r w:rsidR="00AE2951" w:rsidRPr="00BA2C2E">
        <w:rPr>
          <w:b/>
          <w:i/>
        </w:rPr>
        <w:t xml:space="preserve"> DELETE</w:t>
      </w:r>
      <w:r w:rsidR="00AE2951">
        <w:rPr>
          <w:b/>
          <w:i/>
        </w:rPr>
        <w:t xml:space="preserve"> THIS SECTION</w:t>
      </w:r>
      <w:r w:rsidR="00AE2951" w:rsidRPr="00BA2C2E">
        <w:rPr>
          <w:b/>
          <w:i/>
        </w:rPr>
        <w:t xml:space="preserve"> IF </w:t>
      </w:r>
      <w:r w:rsidR="00AE2951">
        <w:rPr>
          <w:b/>
          <w:i/>
        </w:rPr>
        <w:t>SCHEDULE OF RATES</w:t>
      </w:r>
      <w:r w:rsidR="00AE2951" w:rsidRPr="00BA2C2E">
        <w:rPr>
          <w:b/>
          <w:i/>
        </w:rPr>
        <w:t xml:space="preserve"> APPLIES</w:t>
      </w:r>
      <w:bookmarkEnd w:id="16"/>
      <w:r w:rsidR="00AE2951">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5"/>
      </w:tblGrid>
      <w:tr w:rsidR="00F247CD" w14:paraId="56F88F91" w14:textId="77777777" w:rsidTr="008C7C6E">
        <w:tc>
          <w:tcPr>
            <w:tcW w:w="4678" w:type="dxa"/>
            <w:shd w:val="clear" w:color="auto" w:fill="auto"/>
          </w:tcPr>
          <w:p w14:paraId="75CF704F" w14:textId="77777777" w:rsidR="00F247CD" w:rsidRPr="002A096D" w:rsidRDefault="00F247CD" w:rsidP="008C7C6E">
            <w:pPr>
              <w:pStyle w:val="DefenceNormal"/>
              <w:rPr>
                <w:b/>
              </w:rPr>
            </w:pPr>
            <w:r w:rsidRPr="002A096D">
              <w:rPr>
                <w:b/>
              </w:rPr>
              <w:t>FEE</w:t>
            </w:r>
          </w:p>
        </w:tc>
        <w:tc>
          <w:tcPr>
            <w:tcW w:w="4785" w:type="dxa"/>
            <w:shd w:val="clear" w:color="auto" w:fill="auto"/>
          </w:tcPr>
          <w:p w14:paraId="32147C7D" w14:textId="77777777" w:rsidR="00F247CD" w:rsidRDefault="00F247CD" w:rsidP="008C7C6E">
            <w:pPr>
              <w:pStyle w:val="DefenceNormal"/>
            </w:pPr>
            <w:r>
              <w:t>$</w:t>
            </w:r>
            <w:r w:rsidRPr="002A096D">
              <w:rPr>
                <w:b/>
              </w:rPr>
              <w:t>[</w:t>
            </w:r>
            <w:r>
              <w:rPr>
                <w:b/>
              </w:rPr>
              <w:t xml:space="preserve">PANEL </w:t>
            </w:r>
            <w:r w:rsidRPr="002A096D">
              <w:rPr>
                <w:b/>
              </w:rPr>
              <w:t xml:space="preserve">CONSULTANT TO INSERT] </w:t>
            </w:r>
            <w:r>
              <w:t>(GST exclusive)</w:t>
            </w:r>
          </w:p>
        </w:tc>
      </w:tr>
    </w:tbl>
    <w:p w14:paraId="55EA28DD" w14:textId="77777777" w:rsidR="00F247CD" w:rsidRDefault="00F247CD" w:rsidP="006517C8">
      <w:pPr>
        <w:pStyle w:val="DefenceNormal"/>
        <w:spacing w:after="0"/>
      </w:pPr>
    </w:p>
    <w:p w14:paraId="0ACB26F9" w14:textId="39F1421E" w:rsidR="00BA2C2E" w:rsidRDefault="00F247CD" w:rsidP="00BA2C2E">
      <w:pPr>
        <w:pStyle w:val="DefenceNormal"/>
      </w:pPr>
      <w:r>
        <w:t>In calculating its proposed lump sum Fee, t</w:t>
      </w:r>
      <w:r w:rsidR="00BA2C2E">
        <w:t>he Panel Consultant should take into consideration the</w:t>
      </w:r>
      <w:r w:rsidR="000C0024">
        <w:t xml:space="preserve"> </w:t>
      </w:r>
      <w:r>
        <w:t>proposed duration of the</w:t>
      </w:r>
      <w:r w:rsidR="00BA2C2E">
        <w:t xml:space="preserve"> Engagement</w:t>
      </w:r>
      <w:r>
        <w:t xml:space="preserve"> as specified in the Brief</w:t>
      </w:r>
      <w:r w:rsidR="00BA2C2E">
        <w:t xml:space="preserve"> and </w:t>
      </w:r>
      <w:r>
        <w:t>whether it proposes any discounts to the rates included in the Schedule of Rates</w:t>
      </w:r>
      <w:r w:rsidR="00BA2C2E">
        <w:t xml:space="preserve">. </w:t>
      </w:r>
    </w:p>
    <w:p w14:paraId="6D89CB1D" w14:textId="32F784F2" w:rsidR="006517C8" w:rsidRPr="006517C8" w:rsidRDefault="006517C8" w:rsidP="006517C8">
      <w:pPr>
        <w:pStyle w:val="DefenceSchedule1"/>
        <w:numPr>
          <w:ilvl w:val="0"/>
          <w:numId w:val="0"/>
        </w:numPr>
        <w:rPr>
          <w:b/>
        </w:rPr>
      </w:pPr>
      <w:r w:rsidRPr="00441998">
        <w:rPr>
          <w:b/>
        </w:rPr>
        <w:t xml:space="preserve">Reimbursable Costs </w:t>
      </w:r>
    </w:p>
    <w:p w14:paraId="55EF31DD" w14:textId="77777777" w:rsidR="006517C8" w:rsidRPr="00441998" w:rsidRDefault="006517C8" w:rsidP="006517C8">
      <w:pPr>
        <w:pStyle w:val="DefenceNormal"/>
        <w:rPr>
          <w:b/>
          <w:i/>
        </w:rPr>
      </w:pPr>
      <w:r w:rsidRPr="00441998">
        <w:rPr>
          <w:b/>
          <w:i/>
        </w:rPr>
        <w:t>[COMMONWEALTH TO SELECT APPLICABLE PARAGRAPH AND DELETE PARAGRAPH THAT DOES NOT APPLY]</w:t>
      </w:r>
    </w:p>
    <w:p w14:paraId="5458CFB0" w14:textId="77777777" w:rsidR="006517C8" w:rsidRPr="00441998" w:rsidRDefault="006517C8" w:rsidP="006517C8">
      <w:pPr>
        <w:pStyle w:val="DefenceNormal"/>
        <w:rPr>
          <w:b/>
          <w:i/>
        </w:rPr>
      </w:pPr>
      <w:r w:rsidRPr="00441998">
        <w:rPr>
          <w:b/>
          <w:i/>
        </w:rPr>
        <w:t>[FOR ENGAGEMENTS ON A LUMP SUM BASIS:]</w:t>
      </w:r>
    </w:p>
    <w:p w14:paraId="6E247C0F" w14:textId="31540F2A" w:rsidR="006517C8" w:rsidRPr="00441998" w:rsidRDefault="006517C8" w:rsidP="004B0C41">
      <w:pPr>
        <w:pStyle w:val="DefenceSchedule2"/>
        <w:numPr>
          <w:ilvl w:val="0"/>
          <w:numId w:val="0"/>
        </w:numPr>
      </w:pPr>
      <w:r w:rsidRPr="00C432A2">
        <w:t xml:space="preserve">Unless explicitly stated in the Official Order, the payment of disbursements is deemed to be included within the other amounts payable to the Panel Consultant and therefore there will be no separate and additional entitlement to </w:t>
      </w:r>
      <w:r w:rsidR="004C33F5">
        <w:t xml:space="preserve">reimbursement of </w:t>
      </w:r>
      <w:r w:rsidR="00360D20">
        <w:t>disbursements</w:t>
      </w:r>
      <w:r w:rsidRPr="00C432A2">
        <w:t>. For the avoidance of doubt, unless otherwise explicitly stated in the Official Order, the Panel Consultant will have no entitlement to reimbursement of any disbursements including travel costs, car hire and taxi fares, administrative costs and all other disbursements referred to in item 2 of Appendix 2 to the Panel Conditions.</w:t>
      </w:r>
      <w:r w:rsidRPr="00441998">
        <w:t xml:space="preserve">  </w:t>
      </w:r>
    </w:p>
    <w:p w14:paraId="08B84596" w14:textId="77777777" w:rsidR="006517C8" w:rsidRPr="00441998" w:rsidRDefault="006517C8" w:rsidP="006517C8">
      <w:pPr>
        <w:pStyle w:val="DefenceNormal"/>
        <w:rPr>
          <w:b/>
          <w:i/>
        </w:rPr>
      </w:pPr>
      <w:r w:rsidRPr="00441998">
        <w:rPr>
          <w:b/>
          <w:i/>
        </w:rPr>
        <w:t>[OR]</w:t>
      </w:r>
    </w:p>
    <w:p w14:paraId="205241F8" w14:textId="77777777" w:rsidR="006517C8" w:rsidRPr="00441998" w:rsidRDefault="006517C8" w:rsidP="006517C8">
      <w:pPr>
        <w:pStyle w:val="DefenceNormal"/>
        <w:rPr>
          <w:b/>
          <w:i/>
        </w:rPr>
      </w:pPr>
      <w:r w:rsidRPr="00441998">
        <w:rPr>
          <w:b/>
          <w:i/>
        </w:rPr>
        <w:t>[FOR ENGAGEMENTS ON A SCHEDULE OF RATES BASIS:]</w:t>
      </w:r>
    </w:p>
    <w:p w14:paraId="7BB5271E" w14:textId="78144144" w:rsidR="006517C8" w:rsidRPr="00441998" w:rsidRDefault="006517C8" w:rsidP="004B0C41">
      <w:pPr>
        <w:pStyle w:val="DefenceHeading3"/>
        <w:rPr>
          <w:b/>
        </w:rPr>
      </w:pPr>
      <w:bookmarkStart w:id="17" w:name="_Ref138682478"/>
      <w:r>
        <w:t xml:space="preserve">Notwithstanding any provisions in the Panel Agreement to the contrary, disbursements </w:t>
      </w:r>
      <w:r w:rsidR="00360D20">
        <w:t>(including</w:t>
      </w:r>
      <w:r>
        <w:t xml:space="preserve"> travel</w:t>
      </w:r>
      <w:r w:rsidR="00360D20">
        <w:t xml:space="preserve">) incurred for the purposes of attending the Commonwealth's office as a co-located person </w:t>
      </w:r>
      <w:r>
        <w:t>will not be re</w:t>
      </w:r>
      <w:bookmarkStart w:id="18" w:name="_Ref138681497"/>
      <w:r>
        <w:t>imbursed by the Commonwealth</w:t>
      </w:r>
      <w:bookmarkEnd w:id="18"/>
      <w:r>
        <w:t>.</w:t>
      </w:r>
      <w:bookmarkEnd w:id="17"/>
    </w:p>
    <w:p w14:paraId="0EB97C99" w14:textId="508854F4" w:rsidR="006517C8" w:rsidRPr="00C432A2" w:rsidRDefault="006517C8" w:rsidP="004B0C41">
      <w:pPr>
        <w:pStyle w:val="DefenceHeading3"/>
        <w:rPr>
          <w:b/>
          <w:i/>
        </w:rPr>
      </w:pPr>
      <w:r>
        <w:t xml:space="preserve">Subject to </w:t>
      </w:r>
      <w:r w:rsidRPr="006517C8">
        <w:t xml:space="preserve">paragraph </w:t>
      </w:r>
      <w:r>
        <w:fldChar w:fldCharType="begin"/>
      </w:r>
      <w:r>
        <w:instrText xml:space="preserve"> REF _Ref138682478 \r \h </w:instrText>
      </w:r>
      <w:r>
        <w:fldChar w:fldCharType="separate"/>
      </w:r>
      <w:r w:rsidR="009059EF">
        <w:t>(a)</w:t>
      </w:r>
      <w:r>
        <w:fldChar w:fldCharType="end"/>
      </w:r>
      <w:r>
        <w:t xml:space="preserve"> above, t</w:t>
      </w:r>
      <w:r w:rsidRPr="00C432A2">
        <w:t xml:space="preserve">he payment of disbursements will be as set out in </w:t>
      </w:r>
      <w:r w:rsidR="0080111C">
        <w:t xml:space="preserve">item 2 of </w:t>
      </w:r>
      <w:r w:rsidR="0080111C" w:rsidRPr="00C432A2">
        <w:t xml:space="preserve">Appendix 2 to the Panel </w:t>
      </w:r>
      <w:proofErr w:type="gramStart"/>
      <w:r w:rsidR="0080111C" w:rsidRPr="00C432A2">
        <w:t>Conditions</w:t>
      </w:r>
      <w:r w:rsidRPr="00C432A2">
        <w:t>, and</w:t>
      </w:r>
      <w:proofErr w:type="gramEnd"/>
      <w:r w:rsidRPr="00C432A2">
        <w:t xml:space="preserve"> is subject to the written consent of the Commonwealth being obtained prior to the incurring of such costs and disbursements.</w:t>
      </w:r>
      <w:r>
        <w:t xml:space="preserve">  </w:t>
      </w:r>
    </w:p>
    <w:p w14:paraId="412CD096" w14:textId="77777777" w:rsidR="006965F8" w:rsidRDefault="006965F8" w:rsidP="006965F8">
      <w:pPr>
        <w:pStyle w:val="DefenceNormal"/>
      </w:pPr>
    </w:p>
    <w:p w14:paraId="6F4AD50B" w14:textId="77777777"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14:paraId="24DBFCEF" w14:textId="77777777"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14:paraId="26833312" w14:textId="77777777" w:rsidR="0023620D" w:rsidRPr="006573F9" w:rsidRDefault="00E9716F" w:rsidP="0023620D">
      <w:pPr>
        <w:rPr>
          <w:b/>
          <w:i/>
        </w:rPr>
      </w:pPr>
      <w:r>
        <w:rPr>
          <w:b/>
          <w:i/>
        </w:rPr>
        <w:t xml:space="preserve">[COMMONWEALTH TO CONSIDER EACH ITEM BELOW AND REFER TO THE TERMS OF ENGAGEMENT AS REQUIRED] </w:t>
      </w:r>
    </w:p>
    <w:p w14:paraId="124AEFA4" w14:textId="537726F8"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0F69D3">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14:paraId="01411331" w14:textId="77777777" w:rsidTr="00E748FA">
        <w:tc>
          <w:tcPr>
            <w:tcW w:w="9571" w:type="dxa"/>
            <w:gridSpan w:val="7"/>
          </w:tcPr>
          <w:p w14:paraId="5FD81F99" w14:textId="77777777"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14:paraId="557B82E5" w14:textId="77777777" w:rsidTr="00E748FA">
        <w:tc>
          <w:tcPr>
            <w:tcW w:w="3984" w:type="dxa"/>
            <w:gridSpan w:val="3"/>
          </w:tcPr>
          <w:p w14:paraId="3889F3C7" w14:textId="77777777" w:rsidR="0023620D" w:rsidRDefault="0023620D" w:rsidP="000F72B5">
            <w:pPr>
              <w:pStyle w:val="DefenceNormal"/>
            </w:pPr>
            <w:r w:rsidRPr="00FF651D">
              <w:rPr>
                <w:b/>
              </w:rPr>
              <w:t>Award Date:</w:t>
            </w:r>
            <w:r>
              <w:rPr>
                <w:b/>
              </w:rPr>
              <w:br/>
            </w:r>
            <w:r>
              <w:t>(Clause 1.1)</w:t>
            </w:r>
          </w:p>
        </w:tc>
        <w:tc>
          <w:tcPr>
            <w:tcW w:w="5587" w:type="dxa"/>
            <w:gridSpan w:val="4"/>
          </w:tcPr>
          <w:p w14:paraId="1F59DCE2" w14:textId="19F477A9" w:rsidR="0023620D" w:rsidRPr="001E4BAB" w:rsidRDefault="003939A0" w:rsidP="000F72B5">
            <w:pPr>
              <w:pStyle w:val="DefenceNormal"/>
              <w:rPr>
                <w:i/>
              </w:rPr>
            </w:pPr>
            <w:r>
              <w:rPr>
                <w:bCs/>
                <w:iCs/>
              </w:rPr>
              <w:t>The date</w:t>
            </w:r>
            <w:r w:rsidR="00693C53">
              <w:rPr>
                <w:bCs/>
                <w:iCs/>
              </w:rPr>
              <w:t xml:space="preserve"> set out in the Official Order</w:t>
            </w:r>
          </w:p>
        </w:tc>
      </w:tr>
      <w:tr w:rsidR="0060067D" w14:paraId="56D88DE3" w14:textId="77777777" w:rsidTr="00E748FA">
        <w:tc>
          <w:tcPr>
            <w:tcW w:w="3984" w:type="dxa"/>
            <w:gridSpan w:val="3"/>
          </w:tcPr>
          <w:p w14:paraId="7E597F40" w14:textId="77777777" w:rsidR="0060067D" w:rsidRDefault="0060067D" w:rsidP="0060067D">
            <w:pPr>
              <w:pStyle w:val="DefenceNormal"/>
            </w:pPr>
            <w:r>
              <w:rPr>
                <w:b/>
              </w:rPr>
              <w:t>Brief</w:t>
            </w:r>
            <w:r w:rsidRPr="00FF651D">
              <w:rPr>
                <w:b/>
              </w:rPr>
              <w:t>:</w:t>
            </w:r>
            <w:r>
              <w:rPr>
                <w:b/>
              </w:rPr>
              <w:br/>
            </w:r>
            <w:r>
              <w:t>(Clause 1.1)</w:t>
            </w:r>
          </w:p>
        </w:tc>
        <w:tc>
          <w:tcPr>
            <w:tcW w:w="5587" w:type="dxa"/>
            <w:gridSpan w:val="4"/>
          </w:tcPr>
          <w:p w14:paraId="4A73C850" w14:textId="77777777" w:rsidR="0060067D" w:rsidRPr="001E4BAB" w:rsidRDefault="008B15B5" w:rsidP="007243A0">
            <w:pPr>
              <w:pStyle w:val="DefenceNormal"/>
              <w:spacing w:after="0"/>
              <w:ind w:hanging="16"/>
              <w:rPr>
                <w:i/>
              </w:rPr>
            </w:pPr>
            <w:r w:rsidRPr="007243A0">
              <w:t>At</w:t>
            </w:r>
            <w:r>
              <w:t xml:space="preserve"> Part 1 of</w:t>
            </w:r>
            <w:r w:rsidRPr="007243A0">
              <w:t xml:space="preserve"> Annexure A to the Official Order</w:t>
            </w:r>
          </w:p>
        </w:tc>
      </w:tr>
      <w:tr w:rsidR="0060067D" w14:paraId="2B8FD6AB" w14:textId="77777777" w:rsidTr="00E748FA">
        <w:tc>
          <w:tcPr>
            <w:tcW w:w="3984" w:type="dxa"/>
            <w:gridSpan w:val="3"/>
          </w:tcPr>
          <w:p w14:paraId="4CC81BB9" w14:textId="77777777" w:rsidR="0060067D" w:rsidRDefault="0060067D" w:rsidP="0060067D">
            <w:pPr>
              <w:pStyle w:val="DefenceNormal"/>
            </w:pPr>
            <w:r w:rsidRPr="00FF651D">
              <w:rPr>
                <w:b/>
              </w:rPr>
              <w:t>Commonwealth's Representative:</w:t>
            </w:r>
            <w:r>
              <w:rPr>
                <w:b/>
              </w:rPr>
              <w:br/>
            </w:r>
            <w:r>
              <w:t>(Clause 1.1)</w:t>
            </w:r>
          </w:p>
        </w:tc>
        <w:tc>
          <w:tcPr>
            <w:tcW w:w="5587" w:type="dxa"/>
            <w:gridSpan w:val="4"/>
          </w:tcPr>
          <w:p w14:paraId="33DC7561" w14:textId="77777777"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14:paraId="384C3BB2" w14:textId="77777777" w:rsidTr="00E748FA">
        <w:tc>
          <w:tcPr>
            <w:tcW w:w="3984" w:type="dxa"/>
            <w:gridSpan w:val="3"/>
          </w:tcPr>
          <w:p w14:paraId="482B1C16" w14:textId="77777777" w:rsidR="0060067D" w:rsidRDefault="0060067D" w:rsidP="0060067D">
            <w:pPr>
              <w:pStyle w:val="DefenceNormal"/>
            </w:pPr>
            <w:r w:rsidRPr="00FF651D">
              <w:rPr>
                <w:b/>
              </w:rPr>
              <w:t>Consultant:</w:t>
            </w:r>
            <w:r>
              <w:rPr>
                <w:b/>
              </w:rPr>
              <w:br/>
            </w:r>
            <w:r>
              <w:t>(Clause 1.1)</w:t>
            </w:r>
          </w:p>
        </w:tc>
        <w:tc>
          <w:tcPr>
            <w:tcW w:w="5587" w:type="dxa"/>
            <w:gridSpan w:val="4"/>
          </w:tcPr>
          <w:p w14:paraId="38E15A26" w14:textId="77777777"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14:paraId="3512328D" w14:textId="77777777" w:rsidTr="00E748FA">
        <w:tc>
          <w:tcPr>
            <w:tcW w:w="3984" w:type="dxa"/>
            <w:gridSpan w:val="3"/>
          </w:tcPr>
          <w:p w14:paraId="5F9AF7F9" w14:textId="77777777" w:rsidR="0060067D" w:rsidRDefault="0060067D" w:rsidP="0060067D">
            <w:pPr>
              <w:pStyle w:val="DefenceNormal"/>
            </w:pPr>
            <w:r w:rsidRPr="00FF651D">
              <w:rPr>
                <w:b/>
              </w:rPr>
              <w:t>Consultant's Representative:</w:t>
            </w:r>
            <w:r>
              <w:rPr>
                <w:b/>
              </w:rPr>
              <w:br/>
            </w:r>
            <w:r>
              <w:t>(Clause 1.1)</w:t>
            </w:r>
          </w:p>
        </w:tc>
        <w:tc>
          <w:tcPr>
            <w:tcW w:w="5587" w:type="dxa"/>
            <w:gridSpan w:val="4"/>
          </w:tcPr>
          <w:p w14:paraId="57280344" w14:textId="77777777"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14:paraId="3371E8F3" w14:textId="77777777" w:rsidTr="00E748FA">
        <w:tc>
          <w:tcPr>
            <w:tcW w:w="3984" w:type="dxa"/>
            <w:gridSpan w:val="3"/>
          </w:tcPr>
          <w:p w14:paraId="162A25D0" w14:textId="5B18E54A" w:rsidR="0060067D" w:rsidRDefault="0060067D" w:rsidP="0060067D">
            <w:pPr>
              <w:pStyle w:val="DefenceNormal"/>
            </w:pPr>
            <w:r>
              <w:rPr>
                <w:b/>
              </w:rPr>
              <w:t>Contract</w:t>
            </w:r>
            <w:r w:rsidRPr="00FF651D">
              <w:rPr>
                <w:b/>
              </w:rPr>
              <w:t>:</w:t>
            </w:r>
            <w:r>
              <w:rPr>
                <w:b/>
              </w:rPr>
              <w:br/>
            </w:r>
            <w:r>
              <w:t>(Clause</w:t>
            </w:r>
            <w:r w:rsidR="000F69D3">
              <w:t>s</w:t>
            </w:r>
            <w:r>
              <w:t xml:space="preserve"> 1.1 and 5.10)</w:t>
            </w:r>
          </w:p>
        </w:tc>
        <w:tc>
          <w:tcPr>
            <w:tcW w:w="5587" w:type="dxa"/>
            <w:gridSpan w:val="4"/>
          </w:tcPr>
          <w:p w14:paraId="69F96730" w14:textId="77777777" w:rsidR="0060067D" w:rsidRPr="009C6060" w:rsidRDefault="0060067D" w:rsidP="0060067D">
            <w:pPr>
              <w:pStyle w:val="DefenceNormal"/>
              <w:spacing w:after="0"/>
              <w:ind w:left="-16"/>
            </w:pPr>
            <w:r w:rsidRPr="009931F9">
              <w:t>The other documents forming part of the Contract</w:t>
            </w:r>
            <w:r>
              <w:t xml:space="preserve"> are</w:t>
            </w:r>
            <w:r w:rsidRPr="009931F9">
              <w:t>:</w:t>
            </w:r>
          </w:p>
          <w:p w14:paraId="1FF89958" w14:textId="77777777" w:rsidR="0060067D" w:rsidRPr="00D250F5" w:rsidRDefault="0060067D" w:rsidP="00D250F5">
            <w:pPr>
              <w:pStyle w:val="DefenceNormal"/>
              <w:spacing w:after="0"/>
              <w:ind w:left="977" w:hanging="993"/>
              <w:rPr>
                <w:b/>
              </w:rPr>
            </w:pPr>
          </w:p>
          <w:p w14:paraId="1F1F96F1" w14:textId="28D0977E" w:rsidR="0060067D" w:rsidRPr="000F72B5" w:rsidRDefault="0060067D" w:rsidP="0060067D">
            <w:pPr>
              <w:pStyle w:val="DefenceNormal"/>
              <w:spacing w:after="0"/>
              <w:ind w:hanging="16"/>
              <w:rPr>
                <w:b/>
                <w:i/>
              </w:rPr>
            </w:pPr>
            <w:r w:rsidRPr="000F72B5">
              <w:rPr>
                <w:b/>
                <w:i/>
              </w:rPr>
              <w:t>[</w:t>
            </w:r>
            <w:r>
              <w:rPr>
                <w:b/>
                <w:i/>
              </w:rPr>
              <w:t xml:space="preserve">COMMONWEALTH </w:t>
            </w:r>
            <w:r w:rsidR="000F69D3">
              <w:rPr>
                <w:b/>
                <w:i/>
              </w:rPr>
              <w:t xml:space="preserve">TO </w:t>
            </w:r>
            <w:r w:rsidRPr="000F72B5">
              <w:rPr>
                <w:b/>
                <w:i/>
              </w:rPr>
              <w:t xml:space="preserve">INSERT OTHER DOCUMENTS FORMING PART OF THE </w:t>
            </w:r>
            <w:proofErr w:type="gramStart"/>
            <w:r w:rsidRPr="000F72B5">
              <w:rPr>
                <w:b/>
                <w:i/>
              </w:rPr>
              <w:t>CONTRACT</w:t>
            </w:r>
            <w:r w:rsidR="00383314">
              <w:rPr>
                <w:b/>
                <w:i/>
              </w:rPr>
              <w:t>;</w:t>
            </w:r>
            <w:proofErr w:type="gramEnd"/>
            <w:r w:rsidRPr="000F72B5">
              <w:rPr>
                <w:b/>
                <w:i/>
              </w:rPr>
              <w:t xml:space="preserve"> OR </w:t>
            </w:r>
          </w:p>
          <w:p w14:paraId="19EE6A74" w14:textId="77777777" w:rsidR="0060067D" w:rsidRPr="000F72B5" w:rsidRDefault="0060067D" w:rsidP="0060067D">
            <w:pPr>
              <w:pStyle w:val="DefenceNormal"/>
              <w:spacing w:after="0"/>
              <w:ind w:hanging="16"/>
              <w:rPr>
                <w:b/>
                <w:i/>
              </w:rPr>
            </w:pPr>
          </w:p>
          <w:p w14:paraId="6A76A1E1" w14:textId="77777777" w:rsidR="0060067D" w:rsidRPr="00D250F5" w:rsidRDefault="0060067D" w:rsidP="00D250F5">
            <w:pPr>
              <w:pStyle w:val="DefenceNormal"/>
              <w:spacing w:after="0"/>
              <w:ind w:hanging="16"/>
              <w:rPr>
                <w:b/>
                <w:i/>
              </w:rPr>
            </w:pPr>
            <w:r w:rsidRPr="000F72B5">
              <w:rPr>
                <w:b/>
                <w:i/>
              </w:rPr>
              <w:t>No other documents form part of the Contract]</w:t>
            </w:r>
          </w:p>
          <w:p w14:paraId="642D285A" w14:textId="77777777" w:rsidR="0060067D" w:rsidRDefault="0060067D" w:rsidP="0060067D">
            <w:pPr>
              <w:pStyle w:val="DefenceNormal"/>
              <w:spacing w:after="0"/>
            </w:pPr>
          </w:p>
        </w:tc>
      </w:tr>
      <w:tr w:rsidR="0060067D" w14:paraId="6E9C2875" w14:textId="77777777" w:rsidTr="00E748FA">
        <w:tc>
          <w:tcPr>
            <w:tcW w:w="3984" w:type="dxa"/>
            <w:gridSpan w:val="3"/>
          </w:tcPr>
          <w:p w14:paraId="34028D77" w14:textId="5010094B" w:rsidR="0060067D" w:rsidRPr="00636589" w:rsidRDefault="0060067D" w:rsidP="0060067D">
            <w:pPr>
              <w:pStyle w:val="DefenceNormal"/>
              <w:rPr>
                <w:b/>
              </w:rPr>
            </w:pPr>
            <w:r>
              <w:rPr>
                <w:b/>
              </w:rPr>
              <w:t>Environmental Requirements:</w:t>
            </w:r>
            <w:r>
              <w:rPr>
                <w:b/>
              </w:rPr>
              <w:br/>
            </w:r>
            <w:r>
              <w:t>(Clause 1.1)</w:t>
            </w:r>
          </w:p>
        </w:tc>
        <w:tc>
          <w:tcPr>
            <w:tcW w:w="5587" w:type="dxa"/>
            <w:gridSpan w:val="4"/>
          </w:tcPr>
          <w:p w14:paraId="60F9EA3E" w14:textId="77777777" w:rsidR="0060067D" w:rsidRPr="009931F9" w:rsidRDefault="0060067D" w:rsidP="007243A0">
            <w:pPr>
              <w:pStyle w:val="DefenceNormal"/>
              <w:spacing w:after="0"/>
              <w:ind w:hanging="16"/>
              <w:rPr>
                <w:b/>
              </w:rPr>
            </w:pPr>
            <w:r w:rsidRPr="007243A0">
              <w:t>None specified</w:t>
            </w:r>
          </w:p>
        </w:tc>
      </w:tr>
      <w:tr w:rsidR="0060067D" w14:paraId="543828E9" w14:textId="77777777" w:rsidTr="00E748FA">
        <w:tc>
          <w:tcPr>
            <w:tcW w:w="3984" w:type="dxa"/>
            <w:gridSpan w:val="3"/>
          </w:tcPr>
          <w:p w14:paraId="77C90BD5" w14:textId="503A8D3A" w:rsidR="0060067D" w:rsidRPr="00636589" w:rsidRDefault="0060067D" w:rsidP="0060067D">
            <w:pPr>
              <w:pStyle w:val="DefenceNormal"/>
              <w:rPr>
                <w:b/>
              </w:rPr>
            </w:pPr>
            <w:r>
              <w:rPr>
                <w:b/>
              </w:rPr>
              <w:t>ESD Principles:</w:t>
            </w:r>
            <w:r>
              <w:rPr>
                <w:b/>
              </w:rPr>
              <w:br/>
            </w:r>
            <w:r>
              <w:t>(Clause 1.1)</w:t>
            </w:r>
          </w:p>
        </w:tc>
        <w:tc>
          <w:tcPr>
            <w:tcW w:w="5587" w:type="dxa"/>
            <w:gridSpan w:val="4"/>
          </w:tcPr>
          <w:p w14:paraId="76D7E9FB" w14:textId="77777777" w:rsidR="0060067D" w:rsidRPr="009931F9" w:rsidRDefault="0060067D" w:rsidP="007243A0">
            <w:pPr>
              <w:pStyle w:val="DefenceNormal"/>
              <w:spacing w:after="0"/>
              <w:ind w:hanging="16"/>
              <w:rPr>
                <w:b/>
              </w:rPr>
            </w:pPr>
            <w:r w:rsidRPr="007243A0">
              <w:t>None specified</w:t>
            </w:r>
          </w:p>
        </w:tc>
      </w:tr>
      <w:tr w:rsidR="0060067D" w14:paraId="4FAFE979" w14:textId="77777777" w:rsidTr="00E748FA">
        <w:tc>
          <w:tcPr>
            <w:tcW w:w="3984" w:type="dxa"/>
            <w:gridSpan w:val="3"/>
          </w:tcPr>
          <w:p w14:paraId="09864DB0" w14:textId="77777777" w:rsidR="0060067D" w:rsidRDefault="0060067D" w:rsidP="0060067D">
            <w:pPr>
              <w:pStyle w:val="DefenceNormal"/>
            </w:pPr>
            <w:r w:rsidRPr="00636589">
              <w:rPr>
                <w:b/>
              </w:rPr>
              <w:t>Executive Negotiators:</w:t>
            </w:r>
            <w:r>
              <w:br/>
              <w:t>(Clause 1.1)</w:t>
            </w:r>
          </w:p>
        </w:tc>
        <w:tc>
          <w:tcPr>
            <w:tcW w:w="5587" w:type="dxa"/>
            <w:gridSpan w:val="4"/>
          </w:tcPr>
          <w:p w14:paraId="005F00A7" w14:textId="77777777" w:rsidR="0060067D" w:rsidRDefault="0060067D" w:rsidP="0060067D">
            <w:pPr>
              <w:pStyle w:val="DefenceNormal"/>
              <w:rPr>
                <w:shd w:val="clear" w:color="000000" w:fill="auto"/>
              </w:rPr>
            </w:pPr>
            <w:r w:rsidRPr="00417AD1">
              <w:rPr>
                <w:b/>
                <w:shd w:val="clear" w:color="000000" w:fill="auto"/>
              </w:rPr>
              <w:t>Commonwealth</w:t>
            </w:r>
            <w:r w:rsidRPr="00304346">
              <w:rPr>
                <w:b/>
                <w:bCs/>
                <w:shd w:val="clear" w:color="000000" w:fill="auto"/>
              </w:rPr>
              <w:t>:</w:t>
            </w:r>
          </w:p>
          <w:p w14:paraId="57A8C47C" w14:textId="77777777" w:rsidR="00DC0F44" w:rsidRDefault="00DC0F44" w:rsidP="0060067D">
            <w:pPr>
              <w:pStyle w:val="DefenceNormal"/>
              <w:rPr>
                <w:b/>
              </w:rPr>
            </w:pPr>
            <w:r>
              <w:t xml:space="preserve">The person holding the position of </w:t>
            </w:r>
            <w:r w:rsidRPr="00172169">
              <w:rPr>
                <w:b/>
                <w:i/>
              </w:rPr>
              <w:t>[COMMONWEALTH TO INSERT POSITION TITLE]</w:t>
            </w:r>
            <w:r>
              <w:t xml:space="preserve"> for the time being </w:t>
            </w:r>
            <w:r w:rsidRPr="00172169">
              <w:rPr>
                <w:b/>
                <w:i/>
              </w:rPr>
              <w:t>[COMMONWEALTH TO INSERT NAME]</w:t>
            </w:r>
          </w:p>
          <w:p w14:paraId="00869D46" w14:textId="77777777" w:rsidR="0060067D" w:rsidRDefault="0060067D" w:rsidP="0060067D">
            <w:pPr>
              <w:pStyle w:val="DefenceNormal"/>
              <w:rPr>
                <w:shd w:val="clear" w:color="000000" w:fill="auto"/>
              </w:rPr>
            </w:pPr>
            <w:r w:rsidRPr="00417AD1">
              <w:rPr>
                <w:b/>
                <w:shd w:val="clear" w:color="000000" w:fill="auto"/>
              </w:rPr>
              <w:t>Consultant</w:t>
            </w:r>
            <w:r w:rsidRPr="00304346">
              <w:rPr>
                <w:b/>
                <w:bCs/>
                <w:shd w:val="clear" w:color="000000" w:fill="auto"/>
              </w:rPr>
              <w:t>:</w:t>
            </w:r>
          </w:p>
          <w:p w14:paraId="474C2839" w14:textId="77777777"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14:paraId="3DAAAB4B" w14:textId="77777777" w:rsidTr="00E748FA">
        <w:tc>
          <w:tcPr>
            <w:tcW w:w="3984" w:type="dxa"/>
            <w:gridSpan w:val="3"/>
          </w:tcPr>
          <w:p w14:paraId="2A9CB94D" w14:textId="77777777"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14:paraId="597D797E" w14:textId="77777777" w:rsidR="0060067D" w:rsidRPr="007243A0" w:rsidRDefault="008B15B5" w:rsidP="0060067D">
            <w:pPr>
              <w:pStyle w:val="DefenceNormal"/>
              <w:rPr>
                <w:shd w:val="clear" w:color="000000" w:fill="auto"/>
              </w:rPr>
            </w:pPr>
            <w:r w:rsidRPr="007243A0">
              <w:rPr>
                <w:shd w:val="clear" w:color="000000" w:fill="auto"/>
              </w:rPr>
              <w:t>At Annexure C to the Official Order</w:t>
            </w:r>
          </w:p>
        </w:tc>
      </w:tr>
      <w:tr w:rsidR="0060067D" w14:paraId="67BA1845" w14:textId="77777777" w:rsidTr="00E748FA">
        <w:tc>
          <w:tcPr>
            <w:tcW w:w="3984" w:type="dxa"/>
            <w:gridSpan w:val="3"/>
          </w:tcPr>
          <w:p w14:paraId="577A31E3" w14:textId="77777777" w:rsidR="0060067D" w:rsidRDefault="0060067D" w:rsidP="0060067D">
            <w:pPr>
              <w:pStyle w:val="DefenceNormal"/>
            </w:pPr>
            <w:r w:rsidRPr="00FF651D">
              <w:rPr>
                <w:b/>
              </w:rPr>
              <w:t>Project Contracts:</w:t>
            </w:r>
            <w:r>
              <w:rPr>
                <w:b/>
              </w:rPr>
              <w:br/>
            </w:r>
            <w:r>
              <w:t>(Clause 1.1)</w:t>
            </w:r>
          </w:p>
        </w:tc>
        <w:tc>
          <w:tcPr>
            <w:tcW w:w="5587" w:type="dxa"/>
            <w:gridSpan w:val="4"/>
          </w:tcPr>
          <w:p w14:paraId="05D8C2E9" w14:textId="77777777" w:rsidR="0060067D" w:rsidRPr="00494B24" w:rsidRDefault="004B705F" w:rsidP="007243A0">
            <w:pPr>
              <w:pStyle w:val="DefenceNormal"/>
              <w:rPr>
                <w:b/>
                <w:i/>
              </w:rPr>
            </w:pPr>
            <w:r w:rsidRPr="007243A0">
              <w:t>Not applicable</w:t>
            </w:r>
            <w:r w:rsidR="0060067D">
              <w:rPr>
                <w:b/>
                <w:i/>
              </w:rPr>
              <w:t xml:space="preserve"> </w:t>
            </w:r>
          </w:p>
        </w:tc>
      </w:tr>
      <w:tr w:rsidR="0060067D" w14:paraId="1BCD8C9D" w14:textId="77777777" w:rsidTr="007243A0">
        <w:trPr>
          <w:cantSplit/>
        </w:trPr>
        <w:tc>
          <w:tcPr>
            <w:tcW w:w="3984" w:type="dxa"/>
            <w:gridSpan w:val="3"/>
          </w:tcPr>
          <w:p w14:paraId="6941EEAC" w14:textId="77777777" w:rsidR="0060067D" w:rsidRPr="00FF651D" w:rsidRDefault="0060067D" w:rsidP="0060067D">
            <w:pPr>
              <w:pStyle w:val="DefenceNormal"/>
              <w:rPr>
                <w:b/>
              </w:rPr>
            </w:pPr>
            <w:r>
              <w:rPr>
                <w:b/>
              </w:rPr>
              <w:t>Project DCAP:</w:t>
            </w:r>
            <w:r>
              <w:rPr>
                <w:b/>
              </w:rPr>
              <w:br/>
            </w:r>
            <w:r>
              <w:t>(Clause 1.1)</w:t>
            </w:r>
          </w:p>
        </w:tc>
        <w:tc>
          <w:tcPr>
            <w:tcW w:w="5587" w:type="dxa"/>
            <w:gridSpan w:val="4"/>
          </w:tcPr>
          <w:p w14:paraId="216E33FF" w14:textId="2105061B" w:rsidR="0060067D" w:rsidRPr="007243A0" w:rsidRDefault="00642E2B" w:rsidP="0060067D">
            <w:pPr>
              <w:pStyle w:val="DefenceNormal"/>
              <w:rPr>
                <w:i/>
              </w:rPr>
            </w:pPr>
            <w:r>
              <w:t>None stated</w:t>
            </w:r>
          </w:p>
        </w:tc>
      </w:tr>
      <w:tr w:rsidR="0060067D" w14:paraId="32DD1395" w14:textId="77777777" w:rsidTr="00E748FA">
        <w:tc>
          <w:tcPr>
            <w:tcW w:w="3984" w:type="dxa"/>
            <w:gridSpan w:val="3"/>
          </w:tcPr>
          <w:p w14:paraId="379827BF" w14:textId="7B1199F1" w:rsidR="0060067D" w:rsidRPr="00FF651D" w:rsidRDefault="0060067D" w:rsidP="0060067D">
            <w:pPr>
              <w:pStyle w:val="DefenceNormal"/>
              <w:rPr>
                <w:b/>
              </w:rPr>
            </w:pPr>
            <w:r>
              <w:rPr>
                <w:b/>
              </w:rPr>
              <w:t>Project Plans:</w:t>
            </w:r>
            <w:r>
              <w:rPr>
                <w:b/>
              </w:rPr>
              <w:br/>
            </w:r>
            <w:r w:rsidRPr="00512DBC">
              <w:t>(</w:t>
            </w:r>
            <w:r w:rsidRPr="00AF220D">
              <w:t>Clause</w:t>
            </w:r>
            <w:r w:rsidR="00ED0B9F">
              <w:t>s</w:t>
            </w:r>
            <w:r w:rsidRPr="00AF220D">
              <w:t xml:space="preserve"> 1.1</w:t>
            </w:r>
            <w:r w:rsidRPr="008C1372">
              <w:t xml:space="preserve"> and 5.1</w:t>
            </w:r>
            <w:r w:rsidRPr="00494B24">
              <w:t>4</w:t>
            </w:r>
            <w:r w:rsidRPr="008C1372">
              <w:t>)</w:t>
            </w:r>
          </w:p>
        </w:tc>
        <w:tc>
          <w:tcPr>
            <w:tcW w:w="5587" w:type="dxa"/>
            <w:gridSpan w:val="4"/>
          </w:tcPr>
          <w:p w14:paraId="63399384" w14:textId="77777777" w:rsidR="0060067D" w:rsidRPr="00B920DD" w:rsidRDefault="007D1D00" w:rsidP="007243A0">
            <w:pPr>
              <w:pStyle w:val="DefenceNormal"/>
              <w:rPr>
                <w:highlight w:val="yellow"/>
              </w:rPr>
            </w:pPr>
            <w:r w:rsidRPr="00B920DD">
              <w:t>Not applicable</w:t>
            </w:r>
          </w:p>
        </w:tc>
      </w:tr>
      <w:tr w:rsidR="00383314" w14:paraId="219B1CC4" w14:textId="77777777" w:rsidTr="00E748FA">
        <w:tc>
          <w:tcPr>
            <w:tcW w:w="3984" w:type="dxa"/>
            <w:gridSpan w:val="3"/>
          </w:tcPr>
          <w:p w14:paraId="664512CB" w14:textId="77777777" w:rsidR="00383314" w:rsidRDefault="00383314" w:rsidP="00383314">
            <w:pPr>
              <w:pStyle w:val="DefenceNormal"/>
              <w:rPr>
                <w:b/>
              </w:rPr>
            </w:pPr>
            <w:r w:rsidRPr="00FF651D">
              <w:rPr>
                <w:b/>
              </w:rPr>
              <w:lastRenderedPageBreak/>
              <w:t>Site:</w:t>
            </w:r>
            <w:r>
              <w:rPr>
                <w:b/>
              </w:rPr>
              <w:br/>
            </w:r>
            <w:r>
              <w:t>(Clause 1.1)</w:t>
            </w:r>
          </w:p>
        </w:tc>
        <w:tc>
          <w:tcPr>
            <w:tcW w:w="5587" w:type="dxa"/>
            <w:gridSpan w:val="4"/>
          </w:tcPr>
          <w:p w14:paraId="02EEE385" w14:textId="77777777" w:rsidR="00383314" w:rsidRPr="007243A0" w:rsidRDefault="001354B0" w:rsidP="007243A0">
            <w:pPr>
              <w:pStyle w:val="DefenceNormal"/>
              <w:rPr>
                <w:b/>
                <w:i/>
                <w:highlight w:val="yellow"/>
              </w:rPr>
            </w:pPr>
            <w:r w:rsidRPr="00E437B6">
              <w:t>As set out in the Brief</w:t>
            </w:r>
          </w:p>
        </w:tc>
      </w:tr>
      <w:tr w:rsidR="00383314" w14:paraId="4F23629C" w14:textId="77777777" w:rsidTr="00E748FA">
        <w:tc>
          <w:tcPr>
            <w:tcW w:w="3984" w:type="dxa"/>
            <w:gridSpan w:val="3"/>
          </w:tcPr>
          <w:p w14:paraId="56AB4E91" w14:textId="58589EF6" w:rsidR="00383314" w:rsidRPr="00FF651D" w:rsidRDefault="00383314" w:rsidP="00383314">
            <w:pPr>
              <w:pStyle w:val="DefenceNormal"/>
              <w:rPr>
                <w:b/>
              </w:rPr>
            </w:pPr>
            <w:r>
              <w:rPr>
                <w:b/>
              </w:rPr>
              <w:t>Site Management Plan</w:t>
            </w:r>
            <w:r w:rsidR="00ED0B9F">
              <w:rPr>
                <w:b/>
              </w:rPr>
              <w:t xml:space="preserve"> (additional)</w:t>
            </w:r>
            <w:r>
              <w:rPr>
                <w:b/>
              </w:rPr>
              <w:t>:</w:t>
            </w:r>
            <w:r>
              <w:rPr>
                <w:b/>
              </w:rPr>
              <w:br/>
            </w:r>
            <w:r>
              <w:t>(Clause 1.1)</w:t>
            </w:r>
          </w:p>
        </w:tc>
        <w:tc>
          <w:tcPr>
            <w:tcW w:w="5587" w:type="dxa"/>
            <w:gridSpan w:val="4"/>
          </w:tcPr>
          <w:p w14:paraId="04F1E679" w14:textId="5BE5EE42" w:rsidR="00383314" w:rsidRPr="007243A0" w:rsidRDefault="002A2A03" w:rsidP="00383314">
            <w:pPr>
              <w:pStyle w:val="DefenceNormal"/>
            </w:pPr>
            <w:r w:rsidRPr="007243A0">
              <w:t>Not applicable</w:t>
            </w:r>
          </w:p>
        </w:tc>
      </w:tr>
      <w:tr w:rsidR="002A2A03" w14:paraId="39BA47EB" w14:textId="77777777" w:rsidTr="00E748FA">
        <w:tc>
          <w:tcPr>
            <w:tcW w:w="3984" w:type="dxa"/>
            <w:gridSpan w:val="3"/>
          </w:tcPr>
          <w:p w14:paraId="1FCBB290" w14:textId="099B082A" w:rsidR="002A2A03" w:rsidRPr="00FF651D" w:rsidRDefault="002A2A03" w:rsidP="00383314">
            <w:pPr>
              <w:pStyle w:val="DefenceNormal"/>
              <w:rPr>
                <w:b/>
              </w:rPr>
            </w:pPr>
            <w:r w:rsidRPr="00E2361C">
              <w:rPr>
                <w:b/>
              </w:rPr>
              <w:t xml:space="preserve">Work Health and Safety </w:t>
            </w:r>
            <w:r>
              <w:rPr>
                <w:b/>
              </w:rPr>
              <w:t>Plan</w:t>
            </w:r>
            <w:r w:rsidR="00ED0B9F">
              <w:rPr>
                <w:b/>
              </w:rPr>
              <w:t xml:space="preserve"> (additional)</w:t>
            </w:r>
            <w:r>
              <w:rPr>
                <w:b/>
              </w:rPr>
              <w:t>:</w:t>
            </w:r>
            <w:r>
              <w:rPr>
                <w:b/>
              </w:rPr>
              <w:br/>
            </w:r>
            <w:r>
              <w:t>(Clause 1.1)</w:t>
            </w:r>
          </w:p>
        </w:tc>
        <w:tc>
          <w:tcPr>
            <w:tcW w:w="5587" w:type="dxa"/>
            <w:gridSpan w:val="4"/>
          </w:tcPr>
          <w:p w14:paraId="648E14A1" w14:textId="00268488" w:rsidR="002A2A03" w:rsidRPr="007243A0" w:rsidRDefault="0015204C" w:rsidP="00383314">
            <w:pPr>
              <w:pStyle w:val="DefenceNormal"/>
            </w:pPr>
            <w:r>
              <w:t>Not applicable</w:t>
            </w:r>
          </w:p>
        </w:tc>
      </w:tr>
      <w:tr w:rsidR="00383314" w14:paraId="0BC2728B" w14:textId="77777777" w:rsidTr="00E748FA">
        <w:tc>
          <w:tcPr>
            <w:tcW w:w="3984" w:type="dxa"/>
            <w:gridSpan w:val="3"/>
          </w:tcPr>
          <w:p w14:paraId="1B8ACC6C" w14:textId="58C80A45" w:rsidR="00383314" w:rsidRDefault="00383314" w:rsidP="00383314">
            <w:pPr>
              <w:pStyle w:val="DefenceNormal"/>
            </w:pPr>
            <w:r w:rsidRPr="00FF651D">
              <w:rPr>
                <w:b/>
              </w:rPr>
              <w:t xml:space="preserve">Governing </w:t>
            </w:r>
            <w:r w:rsidR="00ED0B9F">
              <w:rPr>
                <w:b/>
              </w:rPr>
              <w:t>l</w:t>
            </w:r>
            <w:r w:rsidRPr="00FF651D">
              <w:rPr>
                <w:b/>
              </w:rPr>
              <w:t>aw:</w:t>
            </w:r>
            <w:r>
              <w:rPr>
                <w:b/>
              </w:rPr>
              <w:br/>
            </w:r>
            <w:r>
              <w:t>(Clause 1.3(a))</w:t>
            </w:r>
          </w:p>
        </w:tc>
        <w:tc>
          <w:tcPr>
            <w:tcW w:w="5587" w:type="dxa"/>
            <w:gridSpan w:val="4"/>
          </w:tcPr>
          <w:p w14:paraId="36D1053B" w14:textId="77777777" w:rsidR="00383314" w:rsidRPr="007243A0" w:rsidRDefault="00383314" w:rsidP="00383314">
            <w:pPr>
              <w:pStyle w:val="DefenceNormal"/>
            </w:pPr>
            <w:r w:rsidRPr="007243A0">
              <w:t>Australian Capital Territory</w:t>
            </w:r>
          </w:p>
        </w:tc>
      </w:tr>
      <w:tr w:rsidR="00383314" w14:paraId="4631A6CC" w14:textId="77777777" w:rsidTr="00E748FA">
        <w:tc>
          <w:tcPr>
            <w:tcW w:w="9571" w:type="dxa"/>
            <w:gridSpan w:val="7"/>
          </w:tcPr>
          <w:p w14:paraId="3DB0E443" w14:textId="77777777" w:rsidR="00383314" w:rsidRPr="002D178A" w:rsidRDefault="00383314" w:rsidP="00383314">
            <w:pPr>
              <w:pStyle w:val="DefenceNormal"/>
              <w:rPr>
                <w:rFonts w:ascii="Arial" w:hAnsi="Arial" w:cs="Arial"/>
                <w:b/>
              </w:rPr>
            </w:pPr>
            <w:r w:rsidRPr="002D178A">
              <w:rPr>
                <w:rFonts w:ascii="Arial" w:hAnsi="Arial" w:cs="Arial"/>
                <w:b/>
                <w:u w:val="single"/>
              </w:rPr>
              <w:t>CLAUSE 2 - ROLE OF THE CONSULTANT</w:t>
            </w:r>
          </w:p>
        </w:tc>
      </w:tr>
      <w:tr w:rsidR="00057DCB" w14:paraId="5B05E084" w14:textId="77777777" w:rsidTr="00E87245">
        <w:trPr>
          <w:trHeight w:val="290"/>
        </w:trPr>
        <w:tc>
          <w:tcPr>
            <w:tcW w:w="3984" w:type="dxa"/>
            <w:gridSpan w:val="3"/>
          </w:tcPr>
          <w:p w14:paraId="79D8AC62" w14:textId="77777777" w:rsidR="00057DCB" w:rsidRDefault="00057DCB" w:rsidP="00383314">
            <w:pPr>
              <w:pStyle w:val="DefenceNormal"/>
            </w:pPr>
            <w:r w:rsidRPr="00FF651D">
              <w:rPr>
                <w:b/>
              </w:rPr>
              <w:t>Subconsultants:</w:t>
            </w:r>
            <w:r>
              <w:rPr>
                <w:b/>
              </w:rPr>
              <w:br/>
            </w:r>
            <w:r>
              <w:t>(Clause 2.9(a))</w:t>
            </w:r>
          </w:p>
        </w:tc>
        <w:tc>
          <w:tcPr>
            <w:tcW w:w="5587" w:type="dxa"/>
            <w:gridSpan w:val="4"/>
          </w:tcPr>
          <w:p w14:paraId="05CB1589" w14:textId="31F68400" w:rsidR="00057DCB" w:rsidRDefault="00057DCB" w:rsidP="00383314">
            <w:pPr>
              <w:pStyle w:val="DefenceNormal"/>
            </w:pPr>
            <w:r>
              <w:rPr>
                <w:bCs/>
              </w:rPr>
              <w:t>As set out in Annexure B to the Official Order</w:t>
            </w:r>
          </w:p>
        </w:tc>
      </w:tr>
      <w:tr w:rsidR="00383314" w14:paraId="240BC08B" w14:textId="77777777" w:rsidTr="00E748FA">
        <w:tc>
          <w:tcPr>
            <w:tcW w:w="3984" w:type="dxa"/>
            <w:gridSpan w:val="3"/>
          </w:tcPr>
          <w:p w14:paraId="43A5CE89" w14:textId="77777777" w:rsidR="00383314" w:rsidRPr="00A23A1D" w:rsidRDefault="00383314" w:rsidP="0038331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14:paraId="4AF13F07" w14:textId="77777777" w:rsidR="00383314" w:rsidRPr="007243A0" w:rsidRDefault="00383314" w:rsidP="00383314">
            <w:pPr>
              <w:pStyle w:val="DefenceNormal"/>
            </w:pPr>
            <w:r w:rsidRPr="007243A0">
              <w:t>The Consultant must comply with all Statutory Requirements</w:t>
            </w:r>
          </w:p>
        </w:tc>
      </w:tr>
      <w:tr w:rsidR="00383314" w14:paraId="4E55C2AA" w14:textId="77777777" w:rsidTr="00E748FA">
        <w:tc>
          <w:tcPr>
            <w:tcW w:w="3984" w:type="dxa"/>
            <w:gridSpan w:val="3"/>
          </w:tcPr>
          <w:p w14:paraId="71E65588" w14:textId="77777777" w:rsidR="00383314" w:rsidRDefault="00383314" w:rsidP="0038331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14:paraId="2C6C35B9" w14:textId="77777777" w:rsidR="00383314" w:rsidRDefault="00950AEB" w:rsidP="00383314">
            <w:pPr>
              <w:pStyle w:val="DefenceNormal"/>
            </w:pPr>
            <w:r w:rsidRPr="007243A0">
              <w:t>None stated</w:t>
            </w:r>
          </w:p>
        </w:tc>
      </w:tr>
      <w:tr w:rsidR="00383314" w14:paraId="443F10CB" w14:textId="77777777" w:rsidTr="00E748FA">
        <w:tc>
          <w:tcPr>
            <w:tcW w:w="3984" w:type="dxa"/>
            <w:gridSpan w:val="3"/>
          </w:tcPr>
          <w:p w14:paraId="4B19C009" w14:textId="77777777" w:rsidR="00383314" w:rsidRPr="00FF651D" w:rsidRDefault="00383314" w:rsidP="00383314">
            <w:pPr>
              <w:pStyle w:val="DefenceNormal"/>
              <w:rPr>
                <w:b/>
              </w:rPr>
            </w:pPr>
            <w:r>
              <w:rPr>
                <w:b/>
              </w:rPr>
              <w:t>Co-ordination with other projects/programs:</w:t>
            </w:r>
            <w:r>
              <w:rPr>
                <w:b/>
              </w:rPr>
              <w:br/>
            </w:r>
            <w:r w:rsidRPr="00512DBC">
              <w:t>(Clause 2.1</w:t>
            </w:r>
            <w:r>
              <w:t>3</w:t>
            </w:r>
            <w:r w:rsidRPr="00512DBC">
              <w:t>)</w:t>
            </w:r>
          </w:p>
        </w:tc>
        <w:tc>
          <w:tcPr>
            <w:tcW w:w="5587" w:type="dxa"/>
            <w:gridSpan w:val="4"/>
          </w:tcPr>
          <w:p w14:paraId="66C378C1" w14:textId="498A0B25" w:rsidR="00383314" w:rsidRDefault="00383314" w:rsidP="00383314">
            <w:pPr>
              <w:pStyle w:val="DefenceNormal"/>
              <w:rPr>
                <w:i/>
              </w:rPr>
            </w:pPr>
            <w:r w:rsidRPr="00283083">
              <w:t>Clause 2.13</w:t>
            </w:r>
            <w:r w:rsidR="00950AEB" w:rsidRPr="00283083">
              <w:t xml:space="preserve"> </w:t>
            </w:r>
            <w:r w:rsidR="001354B0" w:rsidRPr="00283083">
              <w:rPr>
                <w:b/>
                <w:i/>
              </w:rPr>
              <w:t>[DOES/DOES NOT</w:t>
            </w:r>
            <w:r w:rsidR="001354B0" w:rsidRPr="00E437B6">
              <w:rPr>
                <w:b/>
                <w:i/>
              </w:rPr>
              <w:t>]</w:t>
            </w:r>
            <w:r w:rsidR="004813DA" w:rsidRPr="00283083">
              <w:t xml:space="preserve"> </w:t>
            </w:r>
            <w:r w:rsidRPr="00283083">
              <w:t>apply</w:t>
            </w:r>
            <w:r w:rsidRPr="00494B24">
              <w:rPr>
                <w:i/>
              </w:rPr>
              <w:t xml:space="preserve"> </w:t>
            </w:r>
          </w:p>
          <w:p w14:paraId="35E8EFAA" w14:textId="17357534" w:rsidR="00330C62" w:rsidRPr="00330C62" w:rsidRDefault="00330C62" w:rsidP="00383314">
            <w:pPr>
              <w:pStyle w:val="DefenceNormal"/>
              <w:rPr>
                <w:b/>
                <w:i/>
                <w:iCs/>
                <w:sz w:val="18"/>
              </w:rPr>
            </w:pPr>
            <w:r>
              <w:rPr>
                <w:iCs/>
              </w:rPr>
              <w:t xml:space="preserve">If clause 2.13 applies, the other projects/programs are: </w:t>
            </w:r>
            <w:r>
              <w:rPr>
                <w:b/>
                <w:i/>
                <w:iCs/>
              </w:rPr>
              <w:t>[COMMONWEALTH TO INSERT NAME/S]</w:t>
            </w:r>
          </w:p>
        </w:tc>
      </w:tr>
      <w:tr w:rsidR="00383314" w14:paraId="3DEC5995" w14:textId="77777777" w:rsidTr="00E748FA">
        <w:tc>
          <w:tcPr>
            <w:tcW w:w="3984" w:type="dxa"/>
            <w:gridSpan w:val="3"/>
          </w:tcPr>
          <w:p w14:paraId="427412E3" w14:textId="77777777" w:rsidR="00383314" w:rsidRPr="00FF651D" w:rsidRDefault="00383314" w:rsidP="00383314">
            <w:pPr>
              <w:pStyle w:val="DefenceNormal"/>
              <w:rPr>
                <w:b/>
              </w:rPr>
            </w:pPr>
            <w:r>
              <w:rPr>
                <w:b/>
              </w:rPr>
              <w:t>Environment:</w:t>
            </w:r>
            <w:r>
              <w:rPr>
                <w:b/>
              </w:rPr>
              <w:br/>
            </w:r>
            <w:r>
              <w:t>(Clause 2.14)</w:t>
            </w:r>
          </w:p>
        </w:tc>
        <w:tc>
          <w:tcPr>
            <w:tcW w:w="5587" w:type="dxa"/>
            <w:gridSpan w:val="4"/>
          </w:tcPr>
          <w:p w14:paraId="7A0571D1" w14:textId="4FDA71B1" w:rsidR="00383314" w:rsidRPr="00CA3684" w:rsidRDefault="00383314" w:rsidP="007243A0">
            <w:pPr>
              <w:pStyle w:val="DefenceNormal"/>
              <w:rPr>
                <w:b/>
              </w:rPr>
            </w:pPr>
            <w:r w:rsidRPr="007243A0">
              <w:t>Clause 2.1</w:t>
            </w:r>
            <w:r w:rsidR="00DA3095" w:rsidRPr="007243A0">
              <w:t>4</w:t>
            </w:r>
            <w:r w:rsidR="00950AEB" w:rsidRPr="007243A0">
              <w:t xml:space="preserve"> does not</w:t>
            </w:r>
            <w:r w:rsidR="004813DA">
              <w:t xml:space="preserve"> </w:t>
            </w:r>
            <w:r w:rsidRPr="007243A0">
              <w:t>apply</w:t>
            </w:r>
            <w:r>
              <w:t xml:space="preserve"> </w:t>
            </w:r>
          </w:p>
        </w:tc>
      </w:tr>
      <w:tr w:rsidR="00383314" w14:paraId="24871A22" w14:textId="77777777" w:rsidTr="00E748FA">
        <w:tc>
          <w:tcPr>
            <w:tcW w:w="3984" w:type="dxa"/>
            <w:gridSpan w:val="3"/>
          </w:tcPr>
          <w:p w14:paraId="2F35904E" w14:textId="194A7BD6" w:rsidR="00383314" w:rsidRPr="00FF651D" w:rsidRDefault="00383314" w:rsidP="00383314">
            <w:pPr>
              <w:pStyle w:val="DefenceNormal"/>
              <w:rPr>
                <w:b/>
              </w:rPr>
            </w:pPr>
            <w:r>
              <w:rPr>
                <w:b/>
              </w:rPr>
              <w:t xml:space="preserve">Services </w:t>
            </w:r>
            <w:r w:rsidR="000F69D3">
              <w:rPr>
                <w:b/>
              </w:rPr>
              <w:t>n</w:t>
            </w:r>
            <w:r>
              <w:rPr>
                <w:b/>
              </w:rPr>
              <w:t xml:space="preserve">ot </w:t>
            </w:r>
            <w:r w:rsidR="000F69D3">
              <w:rPr>
                <w:b/>
              </w:rPr>
              <w:t>i</w:t>
            </w:r>
            <w:r>
              <w:rPr>
                <w:b/>
              </w:rPr>
              <w:t>ncluded:</w:t>
            </w:r>
            <w:r>
              <w:rPr>
                <w:b/>
              </w:rPr>
              <w:br/>
            </w:r>
            <w:r w:rsidRPr="00512DBC">
              <w:t>(Clause 2.1</w:t>
            </w:r>
            <w:r>
              <w:t>5</w:t>
            </w:r>
            <w:r w:rsidRPr="00512DBC">
              <w:t>)</w:t>
            </w:r>
          </w:p>
        </w:tc>
        <w:tc>
          <w:tcPr>
            <w:tcW w:w="5587" w:type="dxa"/>
            <w:gridSpan w:val="4"/>
          </w:tcPr>
          <w:p w14:paraId="34EDDEBF" w14:textId="77777777" w:rsidR="00383314" w:rsidRPr="007243A0" w:rsidRDefault="00950AEB" w:rsidP="007243A0">
            <w:pPr>
              <w:pStyle w:val="DefenceNormal"/>
              <w:rPr>
                <w:b/>
              </w:rPr>
            </w:pPr>
            <w:r w:rsidRPr="007243A0">
              <w:t>None specified</w:t>
            </w:r>
          </w:p>
        </w:tc>
      </w:tr>
      <w:tr w:rsidR="00383314" w14:paraId="31BEDA05" w14:textId="77777777" w:rsidTr="00E748FA">
        <w:tc>
          <w:tcPr>
            <w:tcW w:w="3984" w:type="dxa"/>
            <w:gridSpan w:val="3"/>
          </w:tcPr>
          <w:p w14:paraId="6E024E89" w14:textId="597D854D" w:rsidR="00383314" w:rsidRPr="00FF651D" w:rsidRDefault="00383314" w:rsidP="00383314">
            <w:pPr>
              <w:pStyle w:val="DefenceNormal"/>
              <w:rPr>
                <w:b/>
              </w:rPr>
            </w:pPr>
            <w:r>
              <w:rPr>
                <w:b/>
              </w:rPr>
              <w:t xml:space="preserve">Site </w:t>
            </w:r>
            <w:r w:rsidR="000F69D3">
              <w:rPr>
                <w:b/>
              </w:rPr>
              <w:t>r</w:t>
            </w:r>
            <w:r>
              <w:rPr>
                <w:b/>
              </w:rPr>
              <w:t>estrictions:</w:t>
            </w:r>
            <w:r>
              <w:rPr>
                <w:b/>
              </w:rPr>
              <w:br/>
            </w:r>
            <w:r w:rsidRPr="00512DBC">
              <w:t>(Clause 2.1</w:t>
            </w:r>
            <w:r>
              <w:t>6</w:t>
            </w:r>
            <w:r w:rsidRPr="00512DBC">
              <w:t>)</w:t>
            </w:r>
          </w:p>
        </w:tc>
        <w:tc>
          <w:tcPr>
            <w:tcW w:w="5587" w:type="dxa"/>
            <w:gridSpan w:val="4"/>
          </w:tcPr>
          <w:p w14:paraId="698BC2D8" w14:textId="77777777" w:rsidR="00383314" w:rsidRPr="007243A0" w:rsidRDefault="00950AEB" w:rsidP="007243A0">
            <w:pPr>
              <w:pStyle w:val="DefenceNormal"/>
              <w:rPr>
                <w:b/>
              </w:rPr>
            </w:pPr>
            <w:r w:rsidRPr="007243A0">
              <w:t xml:space="preserve">None specified </w:t>
            </w:r>
          </w:p>
        </w:tc>
      </w:tr>
      <w:tr w:rsidR="00FC24B0" w14:paraId="5CD981D5" w14:textId="77777777" w:rsidTr="0035193A">
        <w:tc>
          <w:tcPr>
            <w:tcW w:w="9571" w:type="dxa"/>
            <w:gridSpan w:val="7"/>
          </w:tcPr>
          <w:p w14:paraId="76094643" w14:textId="07853A3D" w:rsidR="00FC24B0" w:rsidRPr="007243A0" w:rsidRDefault="00FC24B0" w:rsidP="007243A0">
            <w:pPr>
              <w:pStyle w:val="DefenceNormal"/>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FC24B0" w14:paraId="3051C049" w14:textId="77777777" w:rsidTr="00703C28">
        <w:trPr>
          <w:trHeight w:val="167"/>
        </w:trPr>
        <w:tc>
          <w:tcPr>
            <w:tcW w:w="3984" w:type="dxa"/>
            <w:gridSpan w:val="3"/>
            <w:vMerge w:val="restart"/>
          </w:tcPr>
          <w:p w14:paraId="6F849615" w14:textId="51362EBE" w:rsidR="00FC24B0" w:rsidRDefault="00FC24B0" w:rsidP="00FC24B0">
            <w:pPr>
              <w:pStyle w:val="DefenceNormal"/>
              <w:rPr>
                <w:b/>
              </w:rPr>
            </w:pPr>
            <w:r w:rsidRPr="00C6292D">
              <w:rPr>
                <w:b/>
              </w:rPr>
              <w:t>Information which is Commercial-in-Confidence Information:</w:t>
            </w:r>
            <w:r>
              <w:rPr>
                <w:b/>
              </w:rPr>
              <w:br/>
            </w:r>
            <w:r w:rsidRPr="00F55C28">
              <w:rPr>
                <w:bCs/>
              </w:rPr>
              <w:t>(Clause 3.5)</w:t>
            </w:r>
          </w:p>
        </w:tc>
        <w:tc>
          <w:tcPr>
            <w:tcW w:w="1862" w:type="dxa"/>
          </w:tcPr>
          <w:p w14:paraId="667AE827" w14:textId="72B32E3B" w:rsidR="00FC24B0" w:rsidRPr="007243A0" w:rsidRDefault="00FC24B0" w:rsidP="00FC24B0">
            <w:pPr>
              <w:pStyle w:val="DefenceNormal"/>
            </w:pPr>
            <w:r>
              <w:rPr>
                <w:b/>
                <w:bCs/>
              </w:rPr>
              <w:t>Specific Information</w:t>
            </w:r>
          </w:p>
        </w:tc>
        <w:tc>
          <w:tcPr>
            <w:tcW w:w="1862" w:type="dxa"/>
            <w:gridSpan w:val="2"/>
          </w:tcPr>
          <w:p w14:paraId="1429192E" w14:textId="5F0191D5" w:rsidR="00FC24B0" w:rsidRPr="007243A0" w:rsidRDefault="00FC24B0" w:rsidP="00FC24B0">
            <w:pPr>
              <w:pStyle w:val="DefenceNormal"/>
            </w:pPr>
            <w:r>
              <w:rPr>
                <w:b/>
                <w:bCs/>
              </w:rPr>
              <w:t>Justification</w:t>
            </w:r>
          </w:p>
        </w:tc>
        <w:tc>
          <w:tcPr>
            <w:tcW w:w="1863" w:type="dxa"/>
          </w:tcPr>
          <w:p w14:paraId="4C7E9CCA" w14:textId="5A4470B8" w:rsidR="00FC24B0" w:rsidRPr="007243A0" w:rsidRDefault="00FC24B0" w:rsidP="00FC24B0">
            <w:pPr>
              <w:pStyle w:val="DefenceNormal"/>
            </w:pPr>
            <w:r>
              <w:rPr>
                <w:b/>
                <w:bCs/>
              </w:rPr>
              <w:t>Period of confidentiality</w:t>
            </w:r>
          </w:p>
        </w:tc>
      </w:tr>
      <w:tr w:rsidR="00FC24B0" w14:paraId="1510A8D6" w14:textId="77777777" w:rsidTr="00703C28">
        <w:trPr>
          <w:trHeight w:val="167"/>
        </w:trPr>
        <w:tc>
          <w:tcPr>
            <w:tcW w:w="3984" w:type="dxa"/>
            <w:gridSpan w:val="3"/>
            <w:vMerge/>
          </w:tcPr>
          <w:p w14:paraId="56F387B0" w14:textId="77777777" w:rsidR="00FC24B0" w:rsidRDefault="00FC24B0" w:rsidP="00FC24B0">
            <w:pPr>
              <w:pStyle w:val="DefenceNormal"/>
              <w:rPr>
                <w:b/>
              </w:rPr>
            </w:pPr>
          </w:p>
        </w:tc>
        <w:tc>
          <w:tcPr>
            <w:tcW w:w="1862" w:type="dxa"/>
          </w:tcPr>
          <w:p w14:paraId="7CC7C623" w14:textId="31602C56" w:rsidR="00FC24B0" w:rsidRPr="00FC24B0" w:rsidRDefault="00FC24B0" w:rsidP="00FC24B0">
            <w:pPr>
              <w:pStyle w:val="DefenceNormal"/>
            </w:pPr>
            <w:r w:rsidRPr="006B685D">
              <w:t>None stated</w:t>
            </w:r>
          </w:p>
        </w:tc>
        <w:tc>
          <w:tcPr>
            <w:tcW w:w="1862" w:type="dxa"/>
            <w:gridSpan w:val="2"/>
          </w:tcPr>
          <w:p w14:paraId="17091F48" w14:textId="21111E97" w:rsidR="00FC24B0" w:rsidRPr="007243A0" w:rsidRDefault="00FC24B0" w:rsidP="00FC24B0">
            <w:pPr>
              <w:pStyle w:val="DefenceNormal"/>
            </w:pPr>
            <w:r w:rsidRPr="00F55C28">
              <w:t>None stated</w:t>
            </w:r>
          </w:p>
        </w:tc>
        <w:tc>
          <w:tcPr>
            <w:tcW w:w="1863" w:type="dxa"/>
          </w:tcPr>
          <w:p w14:paraId="57A94D8B" w14:textId="236DF5A2" w:rsidR="00FC24B0" w:rsidRPr="007243A0" w:rsidRDefault="00FC24B0" w:rsidP="00FC24B0">
            <w:pPr>
              <w:pStyle w:val="DefenceNormal"/>
            </w:pPr>
            <w:r w:rsidRPr="00F55C28">
              <w:t>None stated</w:t>
            </w:r>
          </w:p>
        </w:tc>
      </w:tr>
      <w:tr w:rsidR="00383314" w14:paraId="1DB408DB" w14:textId="77777777" w:rsidTr="00E748FA">
        <w:tc>
          <w:tcPr>
            <w:tcW w:w="9571" w:type="dxa"/>
            <w:gridSpan w:val="7"/>
          </w:tcPr>
          <w:p w14:paraId="091FA2C5" w14:textId="77777777" w:rsidR="00383314" w:rsidRPr="002D178A" w:rsidRDefault="00383314" w:rsidP="00383314">
            <w:pPr>
              <w:pStyle w:val="DefenceNormal"/>
              <w:rPr>
                <w:rFonts w:ascii="Arial" w:hAnsi="Arial" w:cs="Arial"/>
                <w:b/>
                <w:u w:val="single"/>
              </w:rPr>
            </w:pPr>
            <w:r w:rsidRPr="002D178A">
              <w:rPr>
                <w:rFonts w:ascii="Arial" w:hAnsi="Arial" w:cs="Arial"/>
                <w:b/>
                <w:u w:val="single"/>
              </w:rPr>
              <w:t>CLAUSE 4 - PERSONNEL</w:t>
            </w:r>
          </w:p>
        </w:tc>
      </w:tr>
      <w:tr w:rsidR="00383314" w14:paraId="3D6EDD7F" w14:textId="77777777" w:rsidTr="00E748FA">
        <w:trPr>
          <w:trHeight w:val="300"/>
        </w:trPr>
        <w:tc>
          <w:tcPr>
            <w:tcW w:w="3984" w:type="dxa"/>
            <w:gridSpan w:val="3"/>
            <w:vMerge w:val="restart"/>
          </w:tcPr>
          <w:p w14:paraId="1EC47042" w14:textId="77777777" w:rsidR="00383314" w:rsidRDefault="00383314" w:rsidP="00383314">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14:paraId="71135E61" w14:textId="77777777" w:rsidR="00383314" w:rsidRPr="00F9162E" w:rsidRDefault="00383314" w:rsidP="00383314">
            <w:pPr>
              <w:pStyle w:val="DefenceNormal"/>
            </w:pPr>
            <w:r w:rsidRPr="00291264">
              <w:rPr>
                <w:b/>
              </w:rPr>
              <w:t>P</w:t>
            </w:r>
            <w:r>
              <w:rPr>
                <w:b/>
              </w:rPr>
              <w:t>erson</w:t>
            </w:r>
            <w:r w:rsidRPr="00F9162E">
              <w:tab/>
            </w:r>
            <w:r w:rsidRPr="00F9162E">
              <w:tab/>
            </w:r>
          </w:p>
        </w:tc>
        <w:tc>
          <w:tcPr>
            <w:tcW w:w="2794" w:type="dxa"/>
            <w:gridSpan w:val="2"/>
          </w:tcPr>
          <w:p w14:paraId="0F18973E" w14:textId="77777777" w:rsidR="00383314" w:rsidRDefault="00383314" w:rsidP="00383314">
            <w:pPr>
              <w:pStyle w:val="DefenceNormal"/>
            </w:pPr>
            <w:r w:rsidRPr="00EA4CD4">
              <w:rPr>
                <w:b/>
              </w:rPr>
              <w:t>Function</w:t>
            </w:r>
          </w:p>
        </w:tc>
      </w:tr>
      <w:tr w:rsidR="00383314" w14:paraId="0ED4F1D7" w14:textId="77777777" w:rsidTr="00E748FA">
        <w:trPr>
          <w:trHeight w:val="300"/>
        </w:trPr>
        <w:tc>
          <w:tcPr>
            <w:tcW w:w="3984" w:type="dxa"/>
            <w:gridSpan w:val="3"/>
            <w:vMerge/>
          </w:tcPr>
          <w:p w14:paraId="61341EE9" w14:textId="77777777" w:rsidR="00383314" w:rsidRPr="00FF651D" w:rsidRDefault="00383314" w:rsidP="00383314">
            <w:pPr>
              <w:pStyle w:val="DefenceNormal"/>
              <w:rPr>
                <w:b/>
                <w:shd w:val="clear" w:color="000000" w:fill="auto"/>
              </w:rPr>
            </w:pPr>
          </w:p>
        </w:tc>
        <w:tc>
          <w:tcPr>
            <w:tcW w:w="2793" w:type="dxa"/>
            <w:gridSpan w:val="2"/>
          </w:tcPr>
          <w:p w14:paraId="2792BF51" w14:textId="77777777" w:rsidR="00383314" w:rsidRPr="000F72B5" w:rsidRDefault="00383314" w:rsidP="00383314">
            <w:pPr>
              <w:pStyle w:val="DefenceNormal"/>
              <w:rPr>
                <w:b/>
                <w:i/>
              </w:rPr>
            </w:pPr>
            <w:r w:rsidRPr="000F72B5">
              <w:rPr>
                <w:b/>
                <w:i/>
              </w:rPr>
              <w:t>[COMMONWEALTH TO INSERT NAME]</w:t>
            </w:r>
          </w:p>
        </w:tc>
        <w:tc>
          <w:tcPr>
            <w:tcW w:w="2794" w:type="dxa"/>
            <w:gridSpan w:val="2"/>
          </w:tcPr>
          <w:p w14:paraId="43C244C4" w14:textId="77777777" w:rsidR="00383314" w:rsidRPr="000F72B5" w:rsidRDefault="00383314" w:rsidP="00383314">
            <w:pPr>
              <w:pStyle w:val="DefenceNormal"/>
              <w:rPr>
                <w:b/>
                <w:i/>
              </w:rPr>
            </w:pPr>
            <w:r w:rsidRPr="000F72B5">
              <w:rPr>
                <w:b/>
                <w:i/>
              </w:rPr>
              <w:t>[COMMONWEALTH TO INSERT FUNCTIONS TO BE PERFORMED]</w:t>
            </w:r>
          </w:p>
        </w:tc>
      </w:tr>
      <w:tr w:rsidR="00383314" w14:paraId="3E9F194B" w14:textId="77777777" w:rsidTr="00E748FA">
        <w:trPr>
          <w:trHeight w:val="300"/>
        </w:trPr>
        <w:tc>
          <w:tcPr>
            <w:tcW w:w="3984" w:type="dxa"/>
            <w:gridSpan w:val="3"/>
            <w:vMerge/>
          </w:tcPr>
          <w:p w14:paraId="1A4E8865" w14:textId="77777777" w:rsidR="00383314" w:rsidRPr="00FF651D" w:rsidRDefault="00383314" w:rsidP="00383314">
            <w:pPr>
              <w:pStyle w:val="DefenceNormal"/>
              <w:rPr>
                <w:b/>
                <w:shd w:val="clear" w:color="000000" w:fill="auto"/>
              </w:rPr>
            </w:pPr>
          </w:p>
        </w:tc>
        <w:tc>
          <w:tcPr>
            <w:tcW w:w="2793" w:type="dxa"/>
            <w:gridSpan w:val="2"/>
          </w:tcPr>
          <w:p w14:paraId="51D34283" w14:textId="77777777" w:rsidR="00383314" w:rsidRPr="000F72B5" w:rsidRDefault="00383314" w:rsidP="00383314">
            <w:pPr>
              <w:pStyle w:val="DefenceNormal"/>
              <w:rPr>
                <w:b/>
                <w:i/>
              </w:rPr>
            </w:pPr>
            <w:r w:rsidRPr="000F72B5">
              <w:rPr>
                <w:b/>
                <w:i/>
              </w:rPr>
              <w:t>[COMMONWEALTH TO INSERT NAME]</w:t>
            </w:r>
          </w:p>
        </w:tc>
        <w:tc>
          <w:tcPr>
            <w:tcW w:w="2794" w:type="dxa"/>
            <w:gridSpan w:val="2"/>
          </w:tcPr>
          <w:p w14:paraId="30AB81CB" w14:textId="77777777" w:rsidR="00383314" w:rsidRPr="000F72B5" w:rsidRDefault="00383314" w:rsidP="00383314">
            <w:pPr>
              <w:pStyle w:val="DefenceNormal"/>
              <w:rPr>
                <w:b/>
                <w:i/>
              </w:rPr>
            </w:pPr>
            <w:r w:rsidRPr="000F72B5">
              <w:rPr>
                <w:b/>
                <w:i/>
              </w:rPr>
              <w:t>[COMMONWEALTH TO INSERT FUNCTIONS TO BE PERFORMED]</w:t>
            </w:r>
          </w:p>
        </w:tc>
      </w:tr>
      <w:tr w:rsidR="00383314" w14:paraId="4F1E2834" w14:textId="77777777" w:rsidTr="00E748FA">
        <w:tc>
          <w:tcPr>
            <w:tcW w:w="9571" w:type="dxa"/>
            <w:gridSpan w:val="7"/>
          </w:tcPr>
          <w:p w14:paraId="789A3633" w14:textId="77777777" w:rsidR="00383314" w:rsidRPr="002D178A" w:rsidRDefault="00383314" w:rsidP="00383314">
            <w:pPr>
              <w:pStyle w:val="DefenceNormal"/>
              <w:rPr>
                <w:rFonts w:ascii="Arial" w:hAnsi="Arial" w:cs="Arial"/>
                <w:b/>
                <w:u w:val="single"/>
              </w:rPr>
            </w:pPr>
            <w:r w:rsidRPr="002D178A">
              <w:rPr>
                <w:rFonts w:ascii="Arial" w:hAnsi="Arial" w:cs="Arial"/>
                <w:b/>
                <w:u w:val="single"/>
              </w:rPr>
              <w:t>CLAUSE 5 - DOCUMENTATION</w:t>
            </w:r>
          </w:p>
        </w:tc>
      </w:tr>
      <w:tr w:rsidR="00383314" w14:paraId="28C7235E" w14:textId="77777777" w:rsidTr="00642801">
        <w:trPr>
          <w:trHeight w:val="276"/>
        </w:trPr>
        <w:tc>
          <w:tcPr>
            <w:tcW w:w="3984" w:type="dxa"/>
            <w:gridSpan w:val="3"/>
          </w:tcPr>
          <w:p w14:paraId="52F93F76" w14:textId="421D6296" w:rsidR="00383314" w:rsidRPr="0094219A" w:rsidRDefault="00383314" w:rsidP="009423FB">
            <w:pPr>
              <w:pStyle w:val="DefenceNormal"/>
              <w:rPr>
                <w:b/>
              </w:rPr>
            </w:pPr>
            <w:r>
              <w:rPr>
                <w:b/>
              </w:rPr>
              <w:t>Option for Consultant's Documents:</w:t>
            </w:r>
            <w:r>
              <w:br/>
              <w:t>(Clause 5.2)</w:t>
            </w:r>
          </w:p>
        </w:tc>
        <w:tc>
          <w:tcPr>
            <w:tcW w:w="5587" w:type="dxa"/>
            <w:gridSpan w:val="4"/>
          </w:tcPr>
          <w:p w14:paraId="3F047346" w14:textId="3F6FBC88" w:rsidR="00383314" w:rsidRPr="008B03D4" w:rsidRDefault="008B15B5" w:rsidP="007243A0">
            <w:pPr>
              <w:pStyle w:val="DefenceNormal"/>
              <w:tabs>
                <w:tab w:val="left" w:pos="3216"/>
              </w:tabs>
              <w:rPr>
                <w:b/>
                <w:i/>
              </w:rPr>
            </w:pPr>
            <w:r w:rsidRPr="007243A0">
              <w:t xml:space="preserve">Option 1 </w:t>
            </w:r>
            <w:r w:rsidR="00383314">
              <w:t>applies</w:t>
            </w:r>
          </w:p>
        </w:tc>
      </w:tr>
      <w:tr w:rsidR="00383314" w14:paraId="40DB08D0" w14:textId="77777777" w:rsidTr="00642801">
        <w:trPr>
          <w:trHeight w:val="276"/>
        </w:trPr>
        <w:tc>
          <w:tcPr>
            <w:tcW w:w="3984" w:type="dxa"/>
            <w:gridSpan w:val="3"/>
          </w:tcPr>
          <w:p w14:paraId="7AA485F1" w14:textId="77777777" w:rsidR="00383314" w:rsidRPr="0094219A" w:rsidRDefault="00383314" w:rsidP="009423FB">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14:paraId="14B3629E" w14:textId="77777777" w:rsidR="00383314" w:rsidRPr="007243A0" w:rsidRDefault="008B15B5" w:rsidP="007243A0">
            <w:pPr>
              <w:pStyle w:val="DefenceNormal"/>
            </w:pPr>
            <w:r w:rsidRPr="007243A0">
              <w:t xml:space="preserve">Not applicable </w:t>
            </w:r>
          </w:p>
        </w:tc>
      </w:tr>
      <w:tr w:rsidR="00383314" w14:paraId="5A8567B0" w14:textId="77777777" w:rsidTr="00642801">
        <w:trPr>
          <w:trHeight w:val="276"/>
        </w:trPr>
        <w:tc>
          <w:tcPr>
            <w:tcW w:w="3984" w:type="dxa"/>
            <w:gridSpan w:val="3"/>
          </w:tcPr>
          <w:p w14:paraId="2DEDDCFE" w14:textId="77777777" w:rsidR="00383314" w:rsidRPr="0094219A" w:rsidRDefault="00383314" w:rsidP="009423FB">
            <w:pPr>
              <w:pStyle w:val="DefenceNormal"/>
              <w:rPr>
                <w:b/>
              </w:rPr>
            </w:pPr>
            <w:r>
              <w:rPr>
                <w:b/>
              </w:rPr>
              <w:lastRenderedPageBreak/>
              <w:t>Certification:</w:t>
            </w:r>
            <w:r>
              <w:rPr>
                <w:b/>
              </w:rPr>
              <w:br/>
            </w:r>
            <w:r>
              <w:t xml:space="preserve">(Clause 5.13) </w:t>
            </w:r>
          </w:p>
        </w:tc>
        <w:tc>
          <w:tcPr>
            <w:tcW w:w="5587" w:type="dxa"/>
            <w:gridSpan w:val="4"/>
          </w:tcPr>
          <w:p w14:paraId="1943D66A" w14:textId="77777777" w:rsidR="00383314" w:rsidRDefault="00383314" w:rsidP="007243A0">
            <w:pPr>
              <w:pStyle w:val="DefenceNormal"/>
              <w:spacing w:after="0"/>
              <w:ind w:left="978" w:hanging="993"/>
              <w:rPr>
                <w:b/>
                <w:i/>
              </w:rPr>
            </w:pPr>
            <w:r>
              <w:t>Clause 5.13</w:t>
            </w:r>
            <w:r w:rsidR="008B15B5">
              <w:t xml:space="preserve"> does not </w:t>
            </w:r>
            <w:r>
              <w:t>apply</w:t>
            </w:r>
          </w:p>
        </w:tc>
      </w:tr>
      <w:tr w:rsidR="004813DA" w14:paraId="307F24DA" w14:textId="77777777" w:rsidTr="00C720B0">
        <w:trPr>
          <w:trHeight w:val="276"/>
        </w:trPr>
        <w:tc>
          <w:tcPr>
            <w:tcW w:w="3984" w:type="dxa"/>
            <w:gridSpan w:val="3"/>
          </w:tcPr>
          <w:p w14:paraId="4AE7BA35" w14:textId="77777777" w:rsidR="004813DA" w:rsidRDefault="004813DA" w:rsidP="00383314">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w:t>
            </w:r>
            <w:proofErr w:type="gramStart"/>
            <w:r>
              <w:t>ii)A</w:t>
            </w:r>
            <w:proofErr w:type="gramEnd"/>
            <w:r w:rsidRPr="0094219A">
              <w:t>)</w:t>
            </w:r>
          </w:p>
        </w:tc>
        <w:tc>
          <w:tcPr>
            <w:tcW w:w="5587" w:type="dxa"/>
            <w:gridSpan w:val="4"/>
          </w:tcPr>
          <w:p w14:paraId="36DF52FA" w14:textId="0807499C" w:rsidR="004813DA" w:rsidRPr="00283083" w:rsidRDefault="00693C53" w:rsidP="007243A0">
            <w:pPr>
              <w:pStyle w:val="DefenceNormal"/>
              <w:rPr>
                <w:b/>
              </w:rPr>
            </w:pPr>
            <w:r>
              <w:t>None stated as Project Plans are not required</w:t>
            </w:r>
          </w:p>
        </w:tc>
      </w:tr>
      <w:tr w:rsidR="004813DA" w14:paraId="3B52647A" w14:textId="77777777" w:rsidTr="00C720B0">
        <w:trPr>
          <w:trHeight w:val="527"/>
        </w:trPr>
        <w:tc>
          <w:tcPr>
            <w:tcW w:w="3984" w:type="dxa"/>
            <w:gridSpan w:val="3"/>
          </w:tcPr>
          <w:p w14:paraId="18B5857B" w14:textId="77777777" w:rsidR="004813DA" w:rsidRDefault="004813DA" w:rsidP="00383314">
            <w:pPr>
              <w:pStyle w:val="DefenceNormal"/>
              <w:rPr>
                <w:b/>
              </w:rPr>
            </w:pPr>
            <w:r>
              <w:rPr>
                <w:b/>
              </w:rPr>
              <w:t xml:space="preserve">Number of days for review of Project Plans: </w:t>
            </w:r>
            <w:r>
              <w:rPr>
                <w:b/>
              </w:rPr>
              <w:br/>
            </w:r>
            <w:r w:rsidRPr="004259F1">
              <w:t>(Clause 5.1</w:t>
            </w:r>
            <w:r>
              <w:t>4</w:t>
            </w:r>
            <w:r w:rsidRPr="004259F1">
              <w:t>(a)</w:t>
            </w:r>
            <w:r>
              <w:t>(</w:t>
            </w:r>
            <w:proofErr w:type="gramStart"/>
            <w:r>
              <w:t>ii)B</w:t>
            </w:r>
            <w:proofErr w:type="gramEnd"/>
            <w:r>
              <w:t>)</w:t>
            </w:r>
          </w:p>
        </w:tc>
        <w:tc>
          <w:tcPr>
            <w:tcW w:w="5587" w:type="dxa"/>
            <w:gridSpan w:val="4"/>
          </w:tcPr>
          <w:p w14:paraId="06CE81B3" w14:textId="73614ECB" w:rsidR="004813DA" w:rsidRPr="00283083" w:rsidRDefault="00693C53" w:rsidP="007243A0">
            <w:pPr>
              <w:pStyle w:val="DefenceNormal"/>
              <w:rPr>
                <w:b/>
                <w:i/>
              </w:rPr>
            </w:pPr>
            <w:r>
              <w:t>None stated as Project Plans are not required</w:t>
            </w:r>
          </w:p>
        </w:tc>
      </w:tr>
      <w:tr w:rsidR="00383314" w14:paraId="16B907C2" w14:textId="77777777" w:rsidTr="00E748FA">
        <w:tc>
          <w:tcPr>
            <w:tcW w:w="3984" w:type="dxa"/>
            <w:gridSpan w:val="3"/>
          </w:tcPr>
          <w:p w14:paraId="62E57BDA" w14:textId="30F4375A" w:rsidR="00383314" w:rsidRDefault="00383314" w:rsidP="00383314">
            <w:pPr>
              <w:pStyle w:val="DefenceNormal"/>
              <w:rPr>
                <w:b/>
              </w:rPr>
            </w:pPr>
            <w:r>
              <w:rPr>
                <w:b/>
              </w:rPr>
              <w:t xml:space="preserve">Manual of Fire Protection Engineering and </w:t>
            </w:r>
            <w:r w:rsidR="00543B56">
              <w:rPr>
                <w:b/>
              </w:rPr>
              <w:t>National Construction</w:t>
            </w:r>
            <w:r>
              <w:rPr>
                <w:b/>
              </w:rPr>
              <w:t xml:space="preserve"> Code:</w:t>
            </w:r>
            <w:r>
              <w:rPr>
                <w:b/>
              </w:rPr>
              <w:br/>
            </w:r>
            <w:r>
              <w:t xml:space="preserve">(Clause 5.15) </w:t>
            </w:r>
          </w:p>
        </w:tc>
        <w:tc>
          <w:tcPr>
            <w:tcW w:w="5587" w:type="dxa"/>
            <w:gridSpan w:val="4"/>
          </w:tcPr>
          <w:p w14:paraId="18CD4ABE" w14:textId="77777777" w:rsidR="00383314" w:rsidRPr="006573F9" w:rsidRDefault="00383314" w:rsidP="007243A0">
            <w:pPr>
              <w:pStyle w:val="DefenceNormal"/>
              <w:rPr>
                <w:b/>
                <w:i/>
              </w:rPr>
            </w:pPr>
            <w:r w:rsidRPr="00512DBC">
              <w:t xml:space="preserve">Clause </w:t>
            </w:r>
            <w:r>
              <w:t>5.15</w:t>
            </w:r>
            <w:r w:rsidR="00C20951">
              <w:t xml:space="preserve"> does not </w:t>
            </w:r>
            <w:r>
              <w:t xml:space="preserve">apply </w:t>
            </w:r>
          </w:p>
        </w:tc>
      </w:tr>
      <w:tr w:rsidR="00383314" w14:paraId="25CA51DA" w14:textId="77777777" w:rsidTr="00E748FA">
        <w:tc>
          <w:tcPr>
            <w:tcW w:w="3984" w:type="dxa"/>
            <w:gridSpan w:val="3"/>
          </w:tcPr>
          <w:p w14:paraId="536B61CF" w14:textId="77777777" w:rsidR="00383314" w:rsidRDefault="00383314" w:rsidP="009423FB">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14:paraId="59943537" w14:textId="77777777" w:rsidR="00383314" w:rsidRPr="00172169" w:rsidRDefault="00383314" w:rsidP="007243A0">
            <w:pPr>
              <w:pStyle w:val="DefenceNormal"/>
              <w:spacing w:after="0"/>
              <w:ind w:left="978" w:hanging="993"/>
              <w:rPr>
                <w:i/>
              </w:rPr>
            </w:pPr>
            <w:r>
              <w:t>Clause 5.18</w:t>
            </w:r>
            <w:r w:rsidR="00C20951">
              <w:t xml:space="preserve"> does not</w:t>
            </w:r>
            <w:r>
              <w:rPr>
                <w:b/>
              </w:rPr>
              <w:t xml:space="preserve"> </w:t>
            </w:r>
            <w:r>
              <w:t>apply</w:t>
            </w:r>
          </w:p>
        </w:tc>
      </w:tr>
      <w:tr w:rsidR="00383314" w14:paraId="3460DBED" w14:textId="77777777" w:rsidTr="00E748FA">
        <w:tc>
          <w:tcPr>
            <w:tcW w:w="9571" w:type="dxa"/>
            <w:gridSpan w:val="7"/>
          </w:tcPr>
          <w:p w14:paraId="5DB2EDFD" w14:textId="77777777" w:rsidR="00383314" w:rsidRPr="002D178A" w:rsidRDefault="00383314" w:rsidP="00383314">
            <w:pPr>
              <w:pStyle w:val="DefenceNormal"/>
              <w:rPr>
                <w:rFonts w:ascii="Arial" w:hAnsi="Arial" w:cs="Arial"/>
                <w:b/>
              </w:rPr>
            </w:pPr>
            <w:r w:rsidRPr="002D178A">
              <w:rPr>
                <w:rFonts w:ascii="Arial" w:hAnsi="Arial" w:cs="Arial"/>
                <w:b/>
                <w:u w:val="single"/>
              </w:rPr>
              <w:t>CLAUSE 7 - TIME</w:t>
            </w:r>
          </w:p>
        </w:tc>
      </w:tr>
      <w:tr w:rsidR="00383314" w14:paraId="5680191F" w14:textId="77777777" w:rsidTr="00E748FA">
        <w:tc>
          <w:tcPr>
            <w:tcW w:w="3984" w:type="dxa"/>
            <w:gridSpan w:val="3"/>
          </w:tcPr>
          <w:p w14:paraId="02E1E4D9" w14:textId="77777777" w:rsidR="00383314" w:rsidRDefault="00383314" w:rsidP="00383314">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 xml:space="preserve">pdates by </w:t>
            </w:r>
            <w:proofErr w:type="gramStart"/>
            <w:r w:rsidRPr="00FF651D">
              <w:rPr>
                <w:b/>
              </w:rPr>
              <w:t>Consultant</w:t>
            </w:r>
            <w:proofErr w:type="gramEnd"/>
            <w:r w:rsidRPr="00FF651D">
              <w:rPr>
                <w:b/>
              </w:rPr>
              <w:t>:</w:t>
            </w:r>
            <w:r>
              <w:br/>
              <w:t>(Clause 7.2(b))</w:t>
            </w:r>
          </w:p>
        </w:tc>
        <w:tc>
          <w:tcPr>
            <w:tcW w:w="5587" w:type="dxa"/>
            <w:gridSpan w:val="4"/>
          </w:tcPr>
          <w:p w14:paraId="2F1512D4" w14:textId="77777777" w:rsidR="001354B0" w:rsidRPr="00E437B6" w:rsidRDefault="007D1D00" w:rsidP="0078057B">
            <w:pPr>
              <w:pStyle w:val="DefenceNormal"/>
              <w:rPr>
                <w:b/>
                <w:i/>
              </w:rPr>
            </w:pPr>
            <w:r w:rsidRPr="00B920DD">
              <w:t>None stated as a program is not required</w:t>
            </w:r>
          </w:p>
        </w:tc>
      </w:tr>
      <w:tr w:rsidR="00383314" w14:paraId="20F151BB" w14:textId="77777777" w:rsidTr="00E748FA">
        <w:tc>
          <w:tcPr>
            <w:tcW w:w="3984" w:type="dxa"/>
            <w:gridSpan w:val="3"/>
          </w:tcPr>
          <w:p w14:paraId="0B509D65" w14:textId="77777777" w:rsidR="00383314" w:rsidRPr="00F9162E" w:rsidRDefault="00383314" w:rsidP="00383314">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14:paraId="2EB2EB15" w14:textId="77777777" w:rsidR="00383314" w:rsidRPr="007243A0" w:rsidRDefault="007D1D00" w:rsidP="00383314">
            <w:pPr>
              <w:pStyle w:val="DefenceNormal"/>
            </w:pPr>
            <w:r w:rsidRPr="00182CDC">
              <w:t>None stated as a program is not required</w:t>
            </w:r>
          </w:p>
        </w:tc>
      </w:tr>
      <w:tr w:rsidR="00383314" w14:paraId="7EDBFFAD" w14:textId="77777777" w:rsidTr="009F36B8">
        <w:tc>
          <w:tcPr>
            <w:tcW w:w="9571" w:type="dxa"/>
            <w:gridSpan w:val="7"/>
          </w:tcPr>
          <w:p w14:paraId="64D94940" w14:textId="77777777" w:rsidR="00383314" w:rsidRPr="0092640B" w:rsidRDefault="00383314" w:rsidP="00383314">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383314" w14:paraId="37DDDBBF" w14:textId="77777777" w:rsidTr="00E748FA">
        <w:tc>
          <w:tcPr>
            <w:tcW w:w="3936" w:type="dxa"/>
            <w:gridSpan w:val="2"/>
          </w:tcPr>
          <w:p w14:paraId="58EC9179" w14:textId="77777777" w:rsidR="00383314" w:rsidRPr="007243A0" w:rsidRDefault="00383314" w:rsidP="00383314">
            <w:pPr>
              <w:pStyle w:val="DefenceNormal"/>
              <w:rPr>
                <w:b/>
              </w:rPr>
            </w:pPr>
            <w:r w:rsidRPr="007243A0">
              <w:rPr>
                <w:b/>
              </w:rPr>
              <w:t>Payment (Option 1):</w:t>
            </w:r>
            <w:r w:rsidRPr="007243A0">
              <w:rPr>
                <w:b/>
              </w:rPr>
              <w:br/>
            </w:r>
            <w:r w:rsidRPr="007243A0">
              <w:t>(Clause 9)</w:t>
            </w:r>
          </w:p>
        </w:tc>
        <w:tc>
          <w:tcPr>
            <w:tcW w:w="5635" w:type="dxa"/>
            <w:gridSpan w:val="5"/>
          </w:tcPr>
          <w:p w14:paraId="0695B217" w14:textId="77777777" w:rsidR="00383314" w:rsidRPr="007243A0" w:rsidRDefault="00383314" w:rsidP="007243A0">
            <w:pPr>
              <w:spacing w:after="200"/>
              <w:rPr>
                <w:rFonts w:ascii="Times New Roman Bold" w:hAnsi="Times New Roman Bold"/>
                <w:i/>
                <w:caps/>
                <w:szCs w:val="20"/>
              </w:rPr>
            </w:pPr>
            <w:r w:rsidRPr="007243A0">
              <w:t>Clause 9</w:t>
            </w:r>
            <w:r w:rsidR="004813DA">
              <w:t xml:space="preserve"> does not </w:t>
            </w:r>
            <w:r w:rsidRPr="007243A0">
              <w:t>apply</w:t>
            </w:r>
          </w:p>
        </w:tc>
      </w:tr>
      <w:tr w:rsidR="00383314" w:rsidRPr="00BA2AEC" w14:paraId="2C13C0BB" w14:textId="77777777" w:rsidTr="000F69D3">
        <w:trPr>
          <w:trHeight w:val="50"/>
        </w:trPr>
        <w:tc>
          <w:tcPr>
            <w:tcW w:w="9571" w:type="dxa"/>
            <w:gridSpan w:val="7"/>
          </w:tcPr>
          <w:p w14:paraId="5543FB7D" w14:textId="77777777" w:rsidR="00383314" w:rsidRPr="00CB6A80" w:rsidRDefault="00383314" w:rsidP="00383314">
            <w:pPr>
              <w:pStyle w:val="DefenceNormal"/>
              <w:rPr>
                <w:b/>
              </w:rPr>
            </w:pPr>
            <w:r w:rsidRPr="007243A0">
              <w:rPr>
                <w:rFonts w:ascii="Arial" w:hAnsi="Arial" w:cs="Arial"/>
                <w:b/>
                <w:u w:val="single"/>
              </w:rPr>
              <w:t>CLAUSE 9A - PAYMENT (OPTION 2)</w:t>
            </w:r>
          </w:p>
        </w:tc>
      </w:tr>
      <w:tr w:rsidR="00383314" w:rsidRPr="00BA2AEC" w14:paraId="499F5752" w14:textId="77777777" w:rsidTr="00E748FA">
        <w:trPr>
          <w:trHeight w:val="699"/>
        </w:trPr>
        <w:tc>
          <w:tcPr>
            <w:tcW w:w="3936" w:type="dxa"/>
            <w:gridSpan w:val="2"/>
          </w:tcPr>
          <w:p w14:paraId="0CD58301" w14:textId="77777777" w:rsidR="00383314" w:rsidRPr="00BA2AEC" w:rsidRDefault="00383314" w:rsidP="00383314">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14:paraId="760F7242" w14:textId="77777777" w:rsidR="00383314" w:rsidRPr="00E748FA" w:rsidRDefault="00383314" w:rsidP="007243A0">
            <w:pPr>
              <w:pStyle w:val="DefenceNormal"/>
              <w:keepNext/>
              <w:rPr>
                <w:rFonts w:ascii="Times New Roman Bold" w:hAnsi="Times New Roman Bold"/>
                <w:i/>
                <w:caps/>
              </w:rPr>
            </w:pPr>
            <w:r>
              <w:t xml:space="preserve">Clause 9A </w:t>
            </w:r>
            <w:r w:rsidR="005F534D">
              <w:t xml:space="preserve">does </w:t>
            </w:r>
            <w:r>
              <w:t>apply</w:t>
            </w:r>
          </w:p>
        </w:tc>
      </w:tr>
      <w:tr w:rsidR="00383314" w:rsidRPr="00BA2AEC" w14:paraId="53EC5521" w14:textId="77777777" w:rsidTr="00D250F5">
        <w:trPr>
          <w:trHeight w:val="699"/>
        </w:trPr>
        <w:tc>
          <w:tcPr>
            <w:tcW w:w="3936" w:type="dxa"/>
            <w:gridSpan w:val="2"/>
          </w:tcPr>
          <w:p w14:paraId="00E5BCAF" w14:textId="4659D6B0" w:rsidR="00383314" w:rsidRPr="00CB6A80" w:rsidRDefault="00383314" w:rsidP="00383314">
            <w:pPr>
              <w:pStyle w:val="DefenceNormal"/>
              <w:spacing w:after="0"/>
              <w:rPr>
                <w:b/>
              </w:rPr>
            </w:pPr>
            <w:r w:rsidRPr="00BA2AEC">
              <w:rPr>
                <w:b/>
              </w:rPr>
              <w:t>Times for submission of payment claims by the Consultant:</w:t>
            </w:r>
            <w:r w:rsidRPr="00BA2AEC">
              <w:br/>
              <w:t xml:space="preserve">(Clause </w:t>
            </w:r>
            <w:r>
              <w:t>9</w:t>
            </w:r>
            <w:r w:rsidRPr="00BA2AEC">
              <w:t>A.2(a))</w:t>
            </w:r>
            <w:r w:rsidR="00205D98">
              <w:br/>
            </w:r>
          </w:p>
        </w:tc>
        <w:tc>
          <w:tcPr>
            <w:tcW w:w="5635" w:type="dxa"/>
            <w:gridSpan w:val="5"/>
          </w:tcPr>
          <w:p w14:paraId="08843B87" w14:textId="24107A1B" w:rsidR="00383314" w:rsidRPr="00E748FA" w:rsidRDefault="00383314" w:rsidP="00383314">
            <w:pPr>
              <w:pStyle w:val="DefenceNormal"/>
              <w:keepNext/>
              <w:rPr>
                <w:b/>
                <w:i/>
              </w:rPr>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proofErr w:type="gramStart"/>
            <w:r w:rsidR="00693C53" w:rsidRPr="00E748FA">
              <w:rPr>
                <w:rFonts w:ascii="Times New Roman Bold" w:hAnsi="Times New Roman Bold"/>
                <w:i/>
              </w:rPr>
              <w:t>E</w:t>
            </w:r>
            <w:r w:rsidR="00693C53">
              <w:rPr>
                <w:rFonts w:ascii="Times New Roman Bold" w:hAnsi="Times New Roman Bold"/>
                <w:i/>
              </w:rPr>
              <w:t>.</w:t>
            </w:r>
            <w:r w:rsidR="00693C53" w:rsidRPr="00E748FA">
              <w:rPr>
                <w:rFonts w:ascii="Times New Roman Bold" w:hAnsi="Times New Roman Bold"/>
                <w:i/>
              </w:rPr>
              <w:t>G</w:t>
            </w:r>
            <w:r w:rsidR="00693C53">
              <w:rPr>
                <w:rFonts w:ascii="Times New Roman Bold" w:hAnsi="Times New Roman Bold"/>
                <w:i/>
              </w:rPr>
              <w:t>.</w:t>
            </w:r>
            <w:proofErr w:type="gramEnd"/>
            <w:r w:rsidRPr="00E748FA">
              <w:rPr>
                <w:rFonts w:ascii="Times New Roman Bold" w:hAnsi="Times New Roman Bold"/>
                <w:i/>
              </w:rPr>
              <w:t xml:space="preserve"> 28th]</w:t>
            </w:r>
            <w:r w:rsidRPr="00BA2AEC">
              <w:t xml:space="preserve"> day of each month</w:t>
            </w:r>
            <w:r w:rsidRPr="00E748FA">
              <w:rPr>
                <w:rFonts w:ascii="Times New Roman Bold" w:hAnsi="Times New Roman Bold"/>
                <w:b/>
                <w:i/>
                <w:caps/>
              </w:rPr>
              <w:t xml:space="preserve"> </w:t>
            </w:r>
          </w:p>
        </w:tc>
      </w:tr>
      <w:tr w:rsidR="00383314" w:rsidRPr="00BA2AEC" w14:paraId="214DEEC6" w14:textId="77777777" w:rsidTr="00E748FA">
        <w:trPr>
          <w:trHeight w:val="699"/>
        </w:trPr>
        <w:tc>
          <w:tcPr>
            <w:tcW w:w="3936" w:type="dxa"/>
            <w:gridSpan w:val="2"/>
          </w:tcPr>
          <w:p w14:paraId="2C8AA2FA" w14:textId="77777777" w:rsidR="00383314" w:rsidRPr="00CB6A80" w:rsidRDefault="00383314" w:rsidP="00383314">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14:paraId="5D9B13A8" w14:textId="77777777" w:rsidR="00383314" w:rsidRPr="00494B24" w:rsidRDefault="00383314" w:rsidP="007243A0">
            <w:pPr>
              <w:pStyle w:val="DefenceNormal"/>
              <w:keepNext/>
              <w:rPr>
                <w:i/>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tc>
      </w:tr>
      <w:tr w:rsidR="00383314" w:rsidRPr="00BA2AEC" w14:paraId="08E9DB64" w14:textId="77777777" w:rsidTr="00E748FA">
        <w:trPr>
          <w:trHeight w:val="699"/>
        </w:trPr>
        <w:tc>
          <w:tcPr>
            <w:tcW w:w="3936" w:type="dxa"/>
            <w:gridSpan w:val="2"/>
          </w:tcPr>
          <w:p w14:paraId="45CDD422" w14:textId="77777777" w:rsidR="00383314" w:rsidRPr="00CB6A80" w:rsidRDefault="00383314" w:rsidP="00383314">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14:paraId="044FEAA8" w14:textId="77777777" w:rsidR="00383314" w:rsidRPr="00AF220D" w:rsidRDefault="00383314" w:rsidP="007243A0">
            <w:pPr>
              <w:pStyle w:val="DefenceNormal"/>
              <w:rPr>
                <w:b/>
                <w:i/>
              </w:rPr>
            </w:pPr>
            <w:r w:rsidRPr="00E748FA">
              <w:rPr>
                <w:b/>
                <w:i/>
              </w:rPr>
              <w:t>[COMMONWEALTH TO INSERT DETAILS FOR ADDITIONAL ACCOUNTING RECORDS (IF ANY)</w:t>
            </w:r>
            <w:r w:rsidR="00213F94">
              <w:rPr>
                <w:b/>
                <w:i/>
              </w:rPr>
              <w:t>]</w:t>
            </w:r>
          </w:p>
        </w:tc>
      </w:tr>
      <w:tr w:rsidR="00383314" w:rsidRPr="00BA2AEC" w14:paraId="4CF89CC7" w14:textId="77777777" w:rsidTr="00E748FA">
        <w:trPr>
          <w:trHeight w:val="699"/>
        </w:trPr>
        <w:tc>
          <w:tcPr>
            <w:tcW w:w="3936" w:type="dxa"/>
            <w:gridSpan w:val="2"/>
          </w:tcPr>
          <w:p w14:paraId="0E925330" w14:textId="7C5BF7C5" w:rsidR="00383314" w:rsidRDefault="00383314" w:rsidP="00383314">
            <w:pPr>
              <w:pStyle w:val="DefenceNormal"/>
              <w:spacing w:after="0"/>
              <w:rPr>
                <w:b/>
              </w:rPr>
            </w:pPr>
            <w:r>
              <w:rPr>
                <w:b/>
              </w:rPr>
              <w:t xml:space="preserve">Estate </w:t>
            </w:r>
            <w:r w:rsidR="00ED0B9F">
              <w:rPr>
                <w:b/>
              </w:rPr>
              <w:t>i</w:t>
            </w:r>
            <w:r>
              <w:rPr>
                <w:b/>
              </w:rPr>
              <w:t>nformation:</w:t>
            </w:r>
          </w:p>
          <w:p w14:paraId="1E8E1355" w14:textId="77777777" w:rsidR="00383314" w:rsidRPr="00BA2AEC" w:rsidRDefault="00383314" w:rsidP="00383314">
            <w:pPr>
              <w:pStyle w:val="DefenceNormal"/>
              <w:spacing w:after="0"/>
              <w:rPr>
                <w:b/>
              </w:rPr>
            </w:pPr>
            <w:r>
              <w:t>(Clause 9A.11)</w:t>
            </w:r>
          </w:p>
        </w:tc>
        <w:tc>
          <w:tcPr>
            <w:tcW w:w="5635" w:type="dxa"/>
            <w:gridSpan w:val="5"/>
          </w:tcPr>
          <w:p w14:paraId="4B8874E0" w14:textId="77777777" w:rsidR="00383314" w:rsidRPr="00E748FA" w:rsidRDefault="00383314" w:rsidP="00383314">
            <w:pPr>
              <w:pStyle w:val="DefenceNormal"/>
              <w:rPr>
                <w:b/>
                <w:i/>
              </w:rPr>
            </w:pPr>
            <w:r>
              <w:t xml:space="preserve">Clause 9A.11 </w:t>
            </w:r>
            <w:r w:rsidRPr="00494B24">
              <w:rPr>
                <w:b/>
                <w:i/>
              </w:rPr>
              <w:t xml:space="preserve">[DOES/DOES NOT] </w:t>
            </w:r>
            <w:r>
              <w:t>apply</w:t>
            </w:r>
            <w:r>
              <w:rPr>
                <w:bCs/>
              </w:rPr>
              <w:br/>
              <w:t>(Clause</w:t>
            </w:r>
            <w:r>
              <w:t xml:space="preserve"> 9A.11</w:t>
            </w:r>
            <w:r>
              <w:rPr>
                <w:bCs/>
              </w:rPr>
              <w:t xml:space="preserve"> applies unless otherwise stated)</w:t>
            </w:r>
          </w:p>
        </w:tc>
      </w:tr>
      <w:tr w:rsidR="00FD6558" w:rsidRPr="002D178A" w14:paraId="2B8A7845" w14:textId="77777777" w:rsidTr="000F69D3">
        <w:tblPrEx>
          <w:jc w:val="center"/>
        </w:tblPrEx>
        <w:trPr>
          <w:gridBefore w:val="1"/>
          <w:wBefore w:w="8" w:type="dxa"/>
          <w:trHeight w:val="295"/>
          <w:jc w:val="center"/>
        </w:trPr>
        <w:tc>
          <w:tcPr>
            <w:tcW w:w="9563" w:type="dxa"/>
            <w:gridSpan w:val="6"/>
            <w:tcMar>
              <w:bottom w:w="113" w:type="dxa"/>
            </w:tcMar>
          </w:tcPr>
          <w:p w14:paraId="78A34B3E" w14:textId="77777777" w:rsidR="00FD6558" w:rsidRPr="002D178A" w:rsidRDefault="00FD6558" w:rsidP="000F69D3">
            <w:pPr>
              <w:pStyle w:val="DefenceNormal"/>
              <w:spacing w:after="120"/>
              <w:rPr>
                <w:rFonts w:ascii="Arial" w:hAnsi="Arial" w:cs="Arial"/>
                <w:b/>
                <w:u w:val="single"/>
              </w:rPr>
            </w:pPr>
            <w:r>
              <w:rPr>
                <w:rFonts w:ascii="Arial" w:hAnsi="Arial" w:cs="Arial"/>
                <w:b/>
                <w:u w:val="single"/>
              </w:rPr>
              <w:t>CLAUSE 10 - PAYMENT TIMES PROCUREMENT CONNECTED POLICY</w:t>
            </w:r>
          </w:p>
        </w:tc>
      </w:tr>
      <w:tr w:rsidR="00FD6558" w:rsidRPr="00EA4CD4" w14:paraId="03E110EC" w14:textId="77777777" w:rsidTr="00304346">
        <w:tblPrEx>
          <w:jc w:val="center"/>
        </w:tblPrEx>
        <w:trPr>
          <w:gridBefore w:val="1"/>
          <w:wBefore w:w="8" w:type="dxa"/>
          <w:jc w:val="center"/>
        </w:trPr>
        <w:tc>
          <w:tcPr>
            <w:tcW w:w="3976" w:type="dxa"/>
            <w:gridSpan w:val="2"/>
            <w:tcMar>
              <w:bottom w:w="113" w:type="dxa"/>
            </w:tcMar>
          </w:tcPr>
          <w:p w14:paraId="7A34B486" w14:textId="77777777" w:rsidR="00FD6558" w:rsidRPr="006433F1" w:rsidRDefault="00C20951" w:rsidP="009423FB">
            <w:pPr>
              <w:pStyle w:val="DefenceNormal"/>
              <w:spacing w:after="0"/>
              <w:rPr>
                <w:b/>
                <w:bCs/>
              </w:rPr>
            </w:pPr>
            <w:r>
              <w:rPr>
                <w:b/>
                <w:bCs/>
              </w:rPr>
              <w:t>Commonwealth Entity</w:t>
            </w:r>
            <w:r w:rsidR="00FD6558">
              <w:rPr>
                <w:b/>
                <w:bCs/>
              </w:rPr>
              <w:t>:</w:t>
            </w:r>
            <w:r w:rsidR="00FD6558">
              <w:rPr>
                <w:b/>
                <w:bCs/>
              </w:rPr>
              <w:br/>
            </w:r>
            <w:r w:rsidR="00FD6558" w:rsidRPr="0001674B">
              <w:rPr>
                <w:bCs/>
              </w:rPr>
              <w:t>(Clause 1</w:t>
            </w:r>
            <w:r w:rsidR="00FD6558">
              <w:rPr>
                <w:bCs/>
              </w:rPr>
              <w:t>0.1(b)(iii)</w:t>
            </w:r>
            <w:r w:rsidR="00FD6558" w:rsidRPr="0001674B">
              <w:rPr>
                <w:bCs/>
              </w:rPr>
              <w:t>)</w:t>
            </w:r>
            <w:r w:rsidR="00B63C90">
              <w:rPr>
                <w:bCs/>
              </w:rPr>
              <w:br/>
            </w:r>
          </w:p>
        </w:tc>
        <w:tc>
          <w:tcPr>
            <w:tcW w:w="5587" w:type="dxa"/>
            <w:gridSpan w:val="4"/>
            <w:tcMar>
              <w:bottom w:w="113" w:type="dxa"/>
            </w:tcMar>
          </w:tcPr>
          <w:p w14:paraId="52FE6121" w14:textId="105E2504" w:rsidR="00FD6558" w:rsidRPr="00EA4CD4" w:rsidRDefault="00693C53" w:rsidP="00E1502E">
            <w:pPr>
              <w:pStyle w:val="DefenceNormal"/>
              <w:tabs>
                <w:tab w:val="left" w:leader="dot" w:pos="5103"/>
              </w:tabs>
              <w:rPr>
                <w:b/>
              </w:rPr>
            </w:pPr>
            <w:r>
              <w:rPr>
                <w:bCs/>
                <w:iCs/>
              </w:rPr>
              <w:t>Department of Defence</w:t>
            </w:r>
          </w:p>
        </w:tc>
      </w:tr>
      <w:tr w:rsidR="00383314" w:rsidRPr="006433F1" w14:paraId="44E9AB85" w14:textId="77777777" w:rsidTr="00E748FA">
        <w:tblPrEx>
          <w:jc w:val="center"/>
        </w:tblPrEx>
        <w:trPr>
          <w:gridBefore w:val="1"/>
          <w:wBefore w:w="8" w:type="dxa"/>
          <w:jc w:val="center"/>
        </w:trPr>
        <w:tc>
          <w:tcPr>
            <w:tcW w:w="9563" w:type="dxa"/>
            <w:gridSpan w:val="6"/>
            <w:tcMar>
              <w:bottom w:w="113" w:type="dxa"/>
            </w:tcMar>
          </w:tcPr>
          <w:p w14:paraId="6C52F0B8" w14:textId="77777777" w:rsidR="00383314" w:rsidRPr="002D178A" w:rsidRDefault="00383314" w:rsidP="000F69D3">
            <w:pPr>
              <w:pStyle w:val="DefenceNormal"/>
              <w:spacing w:after="120"/>
              <w:rPr>
                <w:rFonts w:ascii="Arial" w:hAnsi="Arial" w:cs="Arial"/>
                <w:b/>
                <w:u w:val="single"/>
              </w:rPr>
            </w:pPr>
            <w:r>
              <w:rPr>
                <w:rFonts w:ascii="Arial" w:hAnsi="Arial" w:cs="Arial"/>
                <w:b/>
                <w:u w:val="single"/>
              </w:rPr>
              <w:t>CLAUSE 1</w:t>
            </w:r>
            <w:r w:rsidR="00FD6558">
              <w:rPr>
                <w:rFonts w:ascii="Arial" w:hAnsi="Arial" w:cs="Arial"/>
                <w:b/>
                <w:u w:val="single"/>
              </w:rPr>
              <w:t>1</w:t>
            </w:r>
            <w:r>
              <w:rPr>
                <w:rFonts w:ascii="Arial" w:hAnsi="Arial" w:cs="Arial"/>
                <w:b/>
                <w:u w:val="single"/>
              </w:rPr>
              <w:t xml:space="preserve"> - TERMINATION</w:t>
            </w:r>
          </w:p>
        </w:tc>
      </w:tr>
      <w:tr w:rsidR="00383314" w:rsidRPr="006433F1" w14:paraId="04AF750F" w14:textId="77777777" w:rsidTr="00CE040D">
        <w:tblPrEx>
          <w:jc w:val="center"/>
        </w:tblPrEx>
        <w:trPr>
          <w:gridBefore w:val="1"/>
          <w:wBefore w:w="8" w:type="dxa"/>
          <w:jc w:val="center"/>
        </w:trPr>
        <w:tc>
          <w:tcPr>
            <w:tcW w:w="3976" w:type="dxa"/>
            <w:gridSpan w:val="2"/>
            <w:tcMar>
              <w:bottom w:w="113" w:type="dxa"/>
            </w:tcMar>
          </w:tcPr>
          <w:p w14:paraId="5365DDB7" w14:textId="03F520CD" w:rsidR="00383314" w:rsidRPr="006433F1" w:rsidRDefault="00383314" w:rsidP="00383314">
            <w:pPr>
              <w:pStyle w:val="DefenceNormal"/>
              <w:spacing w:after="0"/>
              <w:rPr>
                <w:b/>
                <w:bCs/>
              </w:rPr>
            </w:pPr>
            <w:r>
              <w:rPr>
                <w:b/>
                <w:bCs/>
              </w:rPr>
              <w:t>Number of days to remedy breach:</w:t>
            </w:r>
            <w:r>
              <w:rPr>
                <w:b/>
                <w:bCs/>
              </w:rPr>
              <w:br/>
            </w:r>
            <w:r w:rsidRPr="0001674B">
              <w:rPr>
                <w:bCs/>
              </w:rPr>
              <w:t>(Clause</w:t>
            </w:r>
            <w:r w:rsidR="002B6B00">
              <w:rPr>
                <w:bCs/>
              </w:rPr>
              <w:t>s</w:t>
            </w:r>
            <w:r w:rsidRPr="0001674B">
              <w:rPr>
                <w:bCs/>
              </w:rPr>
              <w:t xml:space="preserve"> 1</w:t>
            </w:r>
            <w:r w:rsidR="00FD6558">
              <w:rPr>
                <w:bCs/>
              </w:rPr>
              <w:t>1</w:t>
            </w:r>
            <w:r w:rsidRPr="0001674B">
              <w:rPr>
                <w:bCs/>
              </w:rPr>
              <w:t>.3</w:t>
            </w:r>
            <w:r>
              <w:rPr>
                <w:bCs/>
              </w:rPr>
              <w:t>(c) and 1</w:t>
            </w:r>
            <w:r w:rsidR="00FD6558">
              <w:rPr>
                <w:bCs/>
              </w:rPr>
              <w:t>1</w:t>
            </w:r>
            <w:r>
              <w:rPr>
                <w:bCs/>
              </w:rPr>
              <w:t>.4(b)</w:t>
            </w:r>
            <w:r w:rsidRPr="0001674B">
              <w:rPr>
                <w:bCs/>
              </w:rPr>
              <w:t>)</w:t>
            </w:r>
            <w:r w:rsidR="00B63C90">
              <w:rPr>
                <w:bCs/>
              </w:rPr>
              <w:br/>
            </w:r>
          </w:p>
        </w:tc>
        <w:tc>
          <w:tcPr>
            <w:tcW w:w="5587" w:type="dxa"/>
            <w:gridSpan w:val="4"/>
            <w:tcMar>
              <w:bottom w:w="113" w:type="dxa"/>
            </w:tcMar>
          </w:tcPr>
          <w:p w14:paraId="05F78B81" w14:textId="77777777" w:rsidR="00383314" w:rsidRPr="00EA4CD4" w:rsidRDefault="00950AEB" w:rsidP="00CA02C9">
            <w:pPr>
              <w:pStyle w:val="DefenceNormal"/>
              <w:tabs>
                <w:tab w:val="left" w:leader="dot" w:pos="5103"/>
              </w:tabs>
              <w:rPr>
                <w:b/>
              </w:rPr>
            </w:pPr>
            <w:r w:rsidRPr="007243A0">
              <w:t>14</w:t>
            </w:r>
            <w:r w:rsidR="005F534D">
              <w:t xml:space="preserve"> </w:t>
            </w:r>
            <w:r w:rsidR="00383314" w:rsidRPr="0001674B">
              <w:t>days</w:t>
            </w:r>
          </w:p>
        </w:tc>
      </w:tr>
      <w:tr w:rsidR="00383314" w:rsidRPr="006433F1" w14:paraId="2C5D1DDD" w14:textId="77777777" w:rsidTr="00E748FA">
        <w:tblPrEx>
          <w:jc w:val="center"/>
        </w:tblPrEx>
        <w:trPr>
          <w:gridBefore w:val="1"/>
          <w:wBefore w:w="8" w:type="dxa"/>
          <w:jc w:val="center"/>
        </w:trPr>
        <w:tc>
          <w:tcPr>
            <w:tcW w:w="9563" w:type="dxa"/>
            <w:gridSpan w:val="6"/>
            <w:tcMar>
              <w:bottom w:w="113" w:type="dxa"/>
            </w:tcMar>
          </w:tcPr>
          <w:p w14:paraId="5A2A85D5" w14:textId="77777777" w:rsidR="00383314" w:rsidRPr="00860817" w:rsidRDefault="00383314" w:rsidP="000F69D3">
            <w:pPr>
              <w:pStyle w:val="DefenceNormal"/>
              <w:spacing w:after="120"/>
              <w:rPr>
                <w:rFonts w:ascii="Arial" w:hAnsi="Arial" w:cs="Arial"/>
                <w:b/>
              </w:rPr>
            </w:pPr>
            <w:r w:rsidRPr="002D178A">
              <w:rPr>
                <w:rFonts w:ascii="Arial" w:hAnsi="Arial" w:cs="Arial"/>
                <w:b/>
                <w:u w:val="single"/>
              </w:rPr>
              <w:t>CLAUSE 1</w:t>
            </w:r>
            <w:r w:rsidR="00FD6558">
              <w:rPr>
                <w:rFonts w:ascii="Arial" w:hAnsi="Arial" w:cs="Arial"/>
                <w:b/>
                <w:u w:val="single"/>
              </w:rPr>
              <w:t>2</w:t>
            </w:r>
            <w:r w:rsidRPr="002D178A">
              <w:rPr>
                <w:rFonts w:ascii="Arial" w:hAnsi="Arial" w:cs="Arial"/>
                <w:b/>
                <w:u w:val="single"/>
              </w:rPr>
              <w:t xml:space="preserve"> - DISPUTE RESOLUTION</w:t>
            </w:r>
          </w:p>
        </w:tc>
      </w:tr>
      <w:tr w:rsidR="00383314" w:rsidRPr="006433F1" w14:paraId="1359CA0F" w14:textId="77777777" w:rsidTr="00CE040D">
        <w:tblPrEx>
          <w:jc w:val="center"/>
        </w:tblPrEx>
        <w:trPr>
          <w:gridBefore w:val="1"/>
          <w:wBefore w:w="8" w:type="dxa"/>
          <w:jc w:val="center"/>
        </w:trPr>
        <w:tc>
          <w:tcPr>
            <w:tcW w:w="3976" w:type="dxa"/>
            <w:gridSpan w:val="2"/>
            <w:tcMar>
              <w:bottom w:w="113" w:type="dxa"/>
            </w:tcMar>
          </w:tcPr>
          <w:p w14:paraId="0B4F66D4" w14:textId="77777777" w:rsidR="00383314" w:rsidRPr="006433F1" w:rsidRDefault="00383314" w:rsidP="00383314">
            <w:pPr>
              <w:pStyle w:val="DefenceNormal"/>
              <w:spacing w:after="0"/>
            </w:pPr>
            <w:r w:rsidRPr="006433F1">
              <w:rPr>
                <w:b/>
                <w:bCs/>
              </w:rPr>
              <w:t>Industry expert who will conduct expert determinations:</w:t>
            </w:r>
          </w:p>
          <w:p w14:paraId="002887B2" w14:textId="77777777" w:rsidR="00383314" w:rsidRPr="006433F1" w:rsidRDefault="00383314" w:rsidP="00383314">
            <w:pPr>
              <w:pStyle w:val="DefenceNormal"/>
            </w:pPr>
            <w:r w:rsidRPr="006433F1">
              <w:lastRenderedPageBreak/>
              <w:t>(Clause</w:t>
            </w:r>
            <w:r>
              <w:t xml:space="preserve"> 1</w:t>
            </w:r>
            <w:r w:rsidR="00FD6558">
              <w:t>2</w:t>
            </w:r>
            <w:r>
              <w:t>.3(a)(i)</w:t>
            </w:r>
            <w:r w:rsidRPr="006433F1">
              <w:t>)</w:t>
            </w:r>
          </w:p>
        </w:tc>
        <w:tc>
          <w:tcPr>
            <w:tcW w:w="5587" w:type="dxa"/>
            <w:gridSpan w:val="4"/>
            <w:tcMar>
              <w:bottom w:w="113" w:type="dxa"/>
            </w:tcMar>
          </w:tcPr>
          <w:p w14:paraId="2DEA5F61" w14:textId="77777777" w:rsidR="00383314" w:rsidRPr="007243A0" w:rsidRDefault="00383314" w:rsidP="00CA02C9">
            <w:pPr>
              <w:pStyle w:val="DefenceNormal"/>
              <w:tabs>
                <w:tab w:val="left" w:leader="dot" w:pos="5103"/>
              </w:tabs>
            </w:pPr>
            <w:r w:rsidRPr="007243A0">
              <w:lastRenderedPageBreak/>
              <w:t>None specified</w:t>
            </w:r>
          </w:p>
        </w:tc>
      </w:tr>
      <w:tr w:rsidR="00383314" w:rsidRPr="006433F1" w14:paraId="0F0F93D4" w14:textId="77777777" w:rsidTr="00E748FA">
        <w:tblPrEx>
          <w:jc w:val="center"/>
        </w:tblPrEx>
        <w:trPr>
          <w:gridBefore w:val="1"/>
          <w:wBefore w:w="8" w:type="dxa"/>
          <w:jc w:val="center"/>
        </w:trPr>
        <w:tc>
          <w:tcPr>
            <w:tcW w:w="3976" w:type="dxa"/>
            <w:gridSpan w:val="2"/>
            <w:tcMar>
              <w:bottom w:w="113" w:type="dxa"/>
            </w:tcMar>
          </w:tcPr>
          <w:p w14:paraId="76A95DB0" w14:textId="77777777" w:rsidR="00383314" w:rsidRPr="006433F1" w:rsidRDefault="00383314" w:rsidP="00383314">
            <w:pPr>
              <w:pStyle w:val="DefenceNormal"/>
              <w:spacing w:after="0"/>
            </w:pPr>
            <w:r w:rsidRPr="006433F1">
              <w:rPr>
                <w:b/>
                <w:bCs/>
              </w:rPr>
              <w:t>Nominating authority for expert:</w:t>
            </w:r>
          </w:p>
          <w:p w14:paraId="5A7C2AA3" w14:textId="77777777" w:rsidR="00383314" w:rsidRPr="006433F1" w:rsidRDefault="00383314" w:rsidP="00383314">
            <w:pPr>
              <w:pStyle w:val="DefenceNormal"/>
            </w:pPr>
            <w:r w:rsidRPr="006433F1">
              <w:t>(Clause</w:t>
            </w:r>
            <w:r>
              <w:t xml:space="preserve"> 1</w:t>
            </w:r>
            <w:r w:rsidR="00FD6558">
              <w:t>2</w:t>
            </w:r>
            <w:r>
              <w:t>.3(a)(ii)</w:t>
            </w:r>
            <w:r w:rsidRPr="006433F1">
              <w:t>)</w:t>
            </w:r>
          </w:p>
        </w:tc>
        <w:tc>
          <w:tcPr>
            <w:tcW w:w="5587" w:type="dxa"/>
            <w:gridSpan w:val="4"/>
            <w:tcMar>
              <w:bottom w:w="113" w:type="dxa"/>
            </w:tcMar>
            <w:vAlign w:val="center"/>
          </w:tcPr>
          <w:p w14:paraId="687C993C" w14:textId="77777777" w:rsidR="00383314" w:rsidRPr="006433F1" w:rsidRDefault="00383314" w:rsidP="007243A0">
            <w:pPr>
              <w:pStyle w:val="DefenceNormal"/>
              <w:tabs>
                <w:tab w:val="left" w:leader="dot" w:pos="5103"/>
              </w:tabs>
            </w:pPr>
            <w:r w:rsidRPr="007243A0">
              <w:t>The President for the time being of the Resolution Institute unless otherwise specified</w:t>
            </w:r>
          </w:p>
        </w:tc>
      </w:tr>
      <w:tr w:rsidR="00383314" w14:paraId="129C84AD" w14:textId="77777777" w:rsidTr="00E748FA">
        <w:tc>
          <w:tcPr>
            <w:tcW w:w="9571" w:type="dxa"/>
            <w:gridSpan w:val="7"/>
          </w:tcPr>
          <w:p w14:paraId="63A6D73F" w14:textId="77777777" w:rsidR="00383314" w:rsidRPr="002D178A" w:rsidRDefault="00383314" w:rsidP="00383314">
            <w:pPr>
              <w:pStyle w:val="DefenceNormal"/>
              <w:keepNext/>
              <w:keepLines/>
              <w:rPr>
                <w:rFonts w:ascii="Arial" w:hAnsi="Arial" w:cs="Arial"/>
                <w:b/>
              </w:rPr>
            </w:pPr>
            <w:r w:rsidRPr="002D178A">
              <w:rPr>
                <w:rFonts w:ascii="Arial" w:hAnsi="Arial" w:cs="Arial"/>
                <w:b/>
                <w:u w:val="single"/>
              </w:rPr>
              <w:t>CLAUSE 1</w:t>
            </w:r>
            <w:r w:rsidR="00FD6558">
              <w:rPr>
                <w:rFonts w:ascii="Arial" w:hAnsi="Arial" w:cs="Arial"/>
                <w:b/>
                <w:u w:val="single"/>
              </w:rPr>
              <w:t>3</w:t>
            </w:r>
            <w:r w:rsidRPr="002D178A">
              <w:rPr>
                <w:rFonts w:ascii="Arial" w:hAnsi="Arial" w:cs="Arial"/>
                <w:b/>
                <w:u w:val="single"/>
              </w:rPr>
              <w:t xml:space="preserve"> - NOTICES</w:t>
            </w:r>
          </w:p>
        </w:tc>
      </w:tr>
      <w:tr w:rsidR="00383314" w14:paraId="6ACD38C6" w14:textId="77777777" w:rsidTr="00E748FA">
        <w:tc>
          <w:tcPr>
            <w:tcW w:w="3984" w:type="dxa"/>
            <w:gridSpan w:val="3"/>
          </w:tcPr>
          <w:p w14:paraId="199A8CD5" w14:textId="77777777" w:rsidR="00383314" w:rsidRDefault="00383314" w:rsidP="00383314">
            <w:pPr>
              <w:pStyle w:val="DefenceNormal"/>
            </w:pPr>
            <w:r w:rsidRPr="00FF651D">
              <w:rPr>
                <w:b/>
              </w:rPr>
              <w:t xml:space="preserve">Address and </w:t>
            </w:r>
            <w:r>
              <w:rPr>
                <w:b/>
              </w:rPr>
              <w:t>email address</w:t>
            </w:r>
            <w:r w:rsidRPr="00FF651D">
              <w:rPr>
                <w:b/>
              </w:rPr>
              <w:t>, for the giving or serving of notices, upon:</w:t>
            </w:r>
            <w:r>
              <w:rPr>
                <w:b/>
              </w:rPr>
              <w:br/>
            </w:r>
            <w:r>
              <w:t>(Clause 1</w:t>
            </w:r>
            <w:r w:rsidR="00FD6558">
              <w:t>3</w:t>
            </w:r>
            <w:r>
              <w:t>.7)</w:t>
            </w:r>
          </w:p>
        </w:tc>
        <w:tc>
          <w:tcPr>
            <w:tcW w:w="5587" w:type="dxa"/>
            <w:gridSpan w:val="4"/>
          </w:tcPr>
          <w:p w14:paraId="591992C1" w14:textId="77777777" w:rsidR="00383314" w:rsidRDefault="00383314" w:rsidP="00383314">
            <w:pPr>
              <w:pStyle w:val="DefenceNormal"/>
              <w:rPr>
                <w:b/>
              </w:rPr>
            </w:pPr>
            <w:r>
              <w:rPr>
                <w:b/>
              </w:rPr>
              <w:t>Commonwealth:</w:t>
            </w:r>
          </w:p>
          <w:p w14:paraId="451FEBFA" w14:textId="77777777" w:rsidR="00383314" w:rsidRPr="00EA1EC6" w:rsidRDefault="00383314" w:rsidP="00383314">
            <w:pPr>
              <w:pStyle w:val="DefenceNormal"/>
            </w:pPr>
            <w:r w:rsidRPr="00CA3684">
              <w:rPr>
                <w:b/>
              </w:rPr>
              <w:t>Attn:</w:t>
            </w:r>
            <w:r w:rsidRPr="00EA1EC6">
              <w:t xml:space="preserve"> </w:t>
            </w:r>
            <w:r w:rsidRPr="000F72B5">
              <w:rPr>
                <w:b/>
                <w:i/>
              </w:rPr>
              <w:t>[COMMONWEALTH TO INSERT NAME/POSITION]</w:t>
            </w:r>
          </w:p>
          <w:p w14:paraId="74ACA4F1" w14:textId="77777777" w:rsidR="00383314" w:rsidRPr="000F72B5" w:rsidRDefault="00383314" w:rsidP="00383314">
            <w:pPr>
              <w:pStyle w:val="DefenceNormal"/>
              <w:rPr>
                <w:b/>
                <w:i/>
              </w:rPr>
            </w:pPr>
            <w:r w:rsidRPr="000F72B5">
              <w:rPr>
                <w:b/>
                <w:i/>
              </w:rPr>
              <w:t>[COMMONWEALTH TO INSERT STREET ADDRESS (DO NOT USE PO BOX)]</w:t>
            </w:r>
          </w:p>
          <w:p w14:paraId="1E40AA90" w14:textId="77777777" w:rsidR="00383314" w:rsidRPr="000F72B5" w:rsidRDefault="00383314" w:rsidP="00383314">
            <w:pPr>
              <w:pStyle w:val="DefenceNormal"/>
              <w:rPr>
                <w:i/>
              </w:rPr>
            </w:pPr>
            <w:r w:rsidRPr="000F72B5">
              <w:rPr>
                <w:b/>
                <w:i/>
              </w:rPr>
              <w:t>[COMMONWEALTH TO INSERT SUBURB, STATE, POSTCODE]</w:t>
            </w:r>
          </w:p>
          <w:p w14:paraId="31DC1747" w14:textId="36AF9675" w:rsidR="00383314" w:rsidRDefault="00383314" w:rsidP="00383314">
            <w:pPr>
              <w:pStyle w:val="DefenceNormal"/>
              <w:rPr>
                <w:b/>
              </w:rPr>
            </w:pPr>
            <w:r>
              <w:rPr>
                <w:b/>
              </w:rPr>
              <w:t>Email</w:t>
            </w:r>
            <w:r w:rsidRPr="005F6BF0">
              <w:rPr>
                <w:b/>
              </w:rPr>
              <w:t>:</w:t>
            </w:r>
            <w:r w:rsidRPr="00EA1EC6">
              <w:t xml:space="preserve"> </w:t>
            </w:r>
            <w:r w:rsidRPr="000F72B5">
              <w:rPr>
                <w:b/>
                <w:i/>
              </w:rPr>
              <w:t>[COMMONWEALTH TO INSERT</w:t>
            </w:r>
            <w:r w:rsidR="00ED0B9F">
              <w:rPr>
                <w:b/>
                <w:i/>
              </w:rPr>
              <w:t xml:space="preserve"> EMAIL</w:t>
            </w:r>
            <w:r w:rsidRPr="000F72B5">
              <w:rPr>
                <w:b/>
                <w:i/>
              </w:rPr>
              <w:t>]</w:t>
            </w:r>
            <w:r w:rsidRPr="000D613C">
              <w:rPr>
                <w:b/>
              </w:rPr>
              <w:t xml:space="preserve"> </w:t>
            </w:r>
          </w:p>
          <w:p w14:paraId="6375C4C6" w14:textId="77777777" w:rsidR="00383314" w:rsidRDefault="00383314" w:rsidP="00383314">
            <w:pPr>
              <w:pStyle w:val="DefenceNormal"/>
              <w:rPr>
                <w:b/>
              </w:rPr>
            </w:pPr>
            <w:r>
              <w:rPr>
                <w:b/>
              </w:rPr>
              <w:t>Consultant:</w:t>
            </w:r>
          </w:p>
          <w:p w14:paraId="380AD2CC" w14:textId="77777777" w:rsidR="00383314" w:rsidRPr="00EA1EC6" w:rsidRDefault="00383314" w:rsidP="00383314">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14:paraId="1245A10C" w14:textId="77777777" w:rsidR="00383314" w:rsidRPr="00372D16" w:rsidRDefault="00383314" w:rsidP="00383314">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14:paraId="14400109" w14:textId="77777777" w:rsidR="00383314" w:rsidRPr="00EA1EC6" w:rsidRDefault="00383314" w:rsidP="00383314">
            <w:pPr>
              <w:pStyle w:val="DefenceNormal"/>
            </w:pPr>
            <w:r>
              <w:rPr>
                <w:b/>
              </w:rPr>
              <w:t xml:space="preserve">[PANEL CONSULTANT TO </w:t>
            </w:r>
            <w:r w:rsidRPr="000D613C">
              <w:rPr>
                <w:b/>
              </w:rPr>
              <w:t>INSERT SUBURB, STATE, POSTCODE]</w:t>
            </w:r>
          </w:p>
          <w:p w14:paraId="7674682B" w14:textId="2D6DE2E2" w:rsidR="00383314" w:rsidRDefault="00383314" w:rsidP="00383314">
            <w:pPr>
              <w:pStyle w:val="DefenceNormal"/>
            </w:pPr>
            <w:r>
              <w:rPr>
                <w:b/>
              </w:rPr>
              <w:t>Email</w:t>
            </w:r>
            <w:r w:rsidRPr="005F6BF0">
              <w:rPr>
                <w:b/>
              </w:rPr>
              <w:t>:</w:t>
            </w:r>
            <w:r w:rsidRPr="00EA1EC6">
              <w:t xml:space="preserve"> </w:t>
            </w:r>
            <w:r w:rsidRPr="000D613C">
              <w:rPr>
                <w:b/>
              </w:rPr>
              <w:t>[</w:t>
            </w:r>
            <w:r>
              <w:rPr>
                <w:b/>
              </w:rPr>
              <w:t xml:space="preserve">PANEL CONSULTANT TO </w:t>
            </w:r>
            <w:r w:rsidRPr="000D613C">
              <w:rPr>
                <w:b/>
              </w:rPr>
              <w:t>INSERT</w:t>
            </w:r>
            <w:r w:rsidR="00ED0B9F">
              <w:rPr>
                <w:b/>
              </w:rPr>
              <w:t xml:space="preserve"> EMAIL</w:t>
            </w:r>
            <w:r w:rsidRPr="000D613C">
              <w:rPr>
                <w:b/>
              </w:rPr>
              <w:t xml:space="preserve">] </w:t>
            </w:r>
          </w:p>
        </w:tc>
      </w:tr>
      <w:tr w:rsidR="00383314" w14:paraId="703DD004" w14:textId="77777777" w:rsidTr="00E748FA">
        <w:tc>
          <w:tcPr>
            <w:tcW w:w="9571" w:type="dxa"/>
            <w:gridSpan w:val="7"/>
          </w:tcPr>
          <w:p w14:paraId="5E07E735" w14:textId="77777777" w:rsidR="00383314" w:rsidRDefault="00383314" w:rsidP="00383314">
            <w:pPr>
              <w:pStyle w:val="DefenceNormal"/>
              <w:keepNext/>
              <w:keepLines/>
              <w:rPr>
                <w:b/>
              </w:rPr>
            </w:pPr>
            <w:r w:rsidRPr="00BA2AEC">
              <w:rPr>
                <w:rFonts w:ascii="Arial" w:hAnsi="Arial" w:cs="Arial"/>
                <w:b/>
                <w:u w:val="single"/>
              </w:rPr>
              <w:t>CLAUSE 1</w:t>
            </w:r>
            <w:r w:rsidR="00FD6558">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383314" w14:paraId="6890F039" w14:textId="77777777" w:rsidTr="00E748FA">
        <w:tc>
          <w:tcPr>
            <w:tcW w:w="3984" w:type="dxa"/>
            <w:gridSpan w:val="3"/>
          </w:tcPr>
          <w:p w14:paraId="0E621BA6" w14:textId="77777777" w:rsidR="00383314" w:rsidRPr="00E748FA" w:rsidRDefault="00383314" w:rsidP="009423FB">
            <w:pPr>
              <w:pStyle w:val="DefenceNormal"/>
            </w:pPr>
            <w:r w:rsidRPr="00DC4CEB">
              <w:rPr>
                <w:b/>
              </w:rPr>
              <w:t>Option for Indigenous Procurement Policy</w:t>
            </w:r>
            <w:r>
              <w:rPr>
                <w:b/>
              </w:rPr>
              <w:t>:</w:t>
            </w:r>
            <w:r>
              <w:br/>
            </w:r>
            <w:r w:rsidRPr="00DC4CEB">
              <w:t>(Clause</w:t>
            </w:r>
            <w:r w:rsidR="00FD6558">
              <w:t>s</w:t>
            </w:r>
            <w:r w:rsidRPr="00DC4CEB">
              <w:t xml:space="preserve"> </w:t>
            </w:r>
            <w:r>
              <w:t>1</w:t>
            </w:r>
            <w:r w:rsidR="00FD6558">
              <w:t>4</w:t>
            </w:r>
            <w:r>
              <w:t>.1</w:t>
            </w:r>
            <w:r w:rsidRPr="00DC4CEB">
              <w:t xml:space="preserve"> and </w:t>
            </w:r>
            <w:r>
              <w:t>1</w:t>
            </w:r>
            <w:r w:rsidR="00FD6558">
              <w:t>4</w:t>
            </w:r>
            <w:r>
              <w:t>.2</w:t>
            </w:r>
            <w:r w:rsidRPr="00DC4CEB">
              <w:t>)</w:t>
            </w:r>
          </w:p>
        </w:tc>
        <w:tc>
          <w:tcPr>
            <w:tcW w:w="5587" w:type="dxa"/>
            <w:gridSpan w:val="4"/>
          </w:tcPr>
          <w:p w14:paraId="64CB5BE3" w14:textId="32AEB65E" w:rsidR="00383314" w:rsidRPr="00E748FA" w:rsidRDefault="00383314" w:rsidP="00383314">
            <w:pPr>
              <w:pStyle w:val="DefenceNormal"/>
            </w:pPr>
            <w:r w:rsidRPr="00E748FA">
              <w:t>Option 1 applies</w:t>
            </w:r>
          </w:p>
        </w:tc>
      </w:tr>
      <w:tr w:rsidR="00383314" w:rsidRPr="004C7049" w14:paraId="4EBD96DA" w14:textId="77777777" w:rsidTr="00E748FA">
        <w:tc>
          <w:tcPr>
            <w:tcW w:w="9571" w:type="dxa"/>
            <w:gridSpan w:val="7"/>
          </w:tcPr>
          <w:p w14:paraId="1B5CB5F7" w14:textId="264CEDEB" w:rsidR="00383314" w:rsidRPr="00773E75" w:rsidRDefault="00383314" w:rsidP="00383314">
            <w:pPr>
              <w:pStyle w:val="DefenceNormal"/>
              <w:rPr>
                <w:b/>
                <w:bCs/>
              </w:rPr>
            </w:pPr>
            <w:r w:rsidRPr="003C26D6">
              <w:rPr>
                <w:rFonts w:ascii="Arial" w:hAnsi="Arial" w:cs="Arial"/>
                <w:b/>
                <w:u w:val="single"/>
              </w:rPr>
              <w:t xml:space="preserve">CLAUSE </w:t>
            </w:r>
            <w:r>
              <w:rPr>
                <w:rFonts w:ascii="Arial" w:hAnsi="Arial" w:cs="Arial"/>
                <w:b/>
                <w:u w:val="single"/>
              </w:rPr>
              <w:t>1</w:t>
            </w:r>
            <w:r w:rsidR="00FD6558">
              <w:rPr>
                <w:rFonts w:ascii="Arial" w:hAnsi="Arial" w:cs="Arial"/>
                <w:b/>
                <w:u w:val="single"/>
              </w:rPr>
              <w:t>6</w:t>
            </w:r>
            <w:r w:rsidRPr="003C26D6">
              <w:rPr>
                <w:rFonts w:ascii="Arial" w:hAnsi="Arial" w:cs="Arial"/>
                <w:b/>
                <w:u w:val="single"/>
              </w:rPr>
              <w:t xml:space="preserve"> </w:t>
            </w:r>
            <w:r w:rsidR="002B6B00">
              <w:rPr>
                <w:rFonts w:ascii="Arial" w:hAnsi="Arial" w:cs="Arial"/>
                <w:b/>
                <w:u w:val="single"/>
              </w:rPr>
              <w:t xml:space="preserve">- </w:t>
            </w:r>
            <w:r w:rsidRPr="003C26D6">
              <w:rPr>
                <w:rFonts w:ascii="Arial" w:hAnsi="Arial" w:cs="Arial"/>
                <w:b/>
                <w:u w:val="single"/>
              </w:rPr>
              <w:t>INFORMATION SECURITY - SENSITIVE AND CLASSIFIED INFORMATION</w:t>
            </w:r>
          </w:p>
        </w:tc>
      </w:tr>
      <w:tr w:rsidR="00383314" w:rsidRPr="004C7049" w14:paraId="3A651F91" w14:textId="77777777" w:rsidTr="00E748FA">
        <w:tc>
          <w:tcPr>
            <w:tcW w:w="3984" w:type="dxa"/>
            <w:gridSpan w:val="3"/>
          </w:tcPr>
          <w:p w14:paraId="5A510608" w14:textId="77777777" w:rsidR="00383314" w:rsidRPr="004C7049" w:rsidRDefault="00383314" w:rsidP="00383314">
            <w:pPr>
              <w:pStyle w:val="DefenceNormal"/>
            </w:pPr>
            <w:r>
              <w:rPr>
                <w:b/>
              </w:rPr>
              <w:t>Sensitive and Classified Information</w:t>
            </w:r>
            <w:r w:rsidRPr="005D2C6B">
              <w:rPr>
                <w:b/>
              </w:rPr>
              <w:t>:</w:t>
            </w:r>
            <w:r w:rsidRPr="005D2C6B">
              <w:br/>
              <w:t xml:space="preserve">(Clause </w:t>
            </w:r>
            <w:r>
              <w:t>1</w:t>
            </w:r>
            <w:r w:rsidR="00FD6558">
              <w:t>6</w:t>
            </w:r>
            <w:r w:rsidRPr="005D2C6B">
              <w:t>)</w:t>
            </w:r>
          </w:p>
        </w:tc>
        <w:tc>
          <w:tcPr>
            <w:tcW w:w="5587" w:type="dxa"/>
            <w:gridSpan w:val="4"/>
          </w:tcPr>
          <w:p w14:paraId="71613CC4" w14:textId="5FA838F6" w:rsidR="00383314" w:rsidRDefault="00383314" w:rsidP="00383314">
            <w:pPr>
              <w:pStyle w:val="DefenceNormal"/>
              <w:rPr>
                <w:b/>
                <w:bCs/>
              </w:rPr>
            </w:pPr>
            <w:r w:rsidRPr="005D2C6B">
              <w:rPr>
                <w:bCs/>
              </w:rPr>
              <w:t xml:space="preserve">Clause </w:t>
            </w:r>
            <w:r>
              <w:t>1</w:t>
            </w:r>
            <w:r w:rsidR="00602EC0">
              <w:t>6</w:t>
            </w:r>
            <w:r w:rsidR="00693C53">
              <w:t xml:space="preserve"> does</w:t>
            </w:r>
            <w:r w:rsidRPr="005D2C6B">
              <w:rPr>
                <w:bCs/>
              </w:rPr>
              <w:t xml:space="preserve"> apply</w:t>
            </w:r>
          </w:p>
        </w:tc>
      </w:tr>
      <w:tr w:rsidR="00383314" w:rsidRPr="004C7049" w14:paraId="0FF53E7D" w14:textId="77777777" w:rsidTr="00E748FA">
        <w:tc>
          <w:tcPr>
            <w:tcW w:w="3984" w:type="dxa"/>
            <w:gridSpan w:val="3"/>
          </w:tcPr>
          <w:p w14:paraId="5478DAF6" w14:textId="77777777" w:rsidR="00383314" w:rsidRPr="009931F9" w:rsidRDefault="00383314" w:rsidP="009423FB">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w:t>
            </w:r>
            <w:r w:rsidR="00FD6558">
              <w:t>6</w:t>
            </w:r>
            <w:r>
              <w:t>.2(b)</w:t>
            </w:r>
            <w:r w:rsidRPr="00056A3C">
              <w:t>)</w:t>
            </w:r>
          </w:p>
        </w:tc>
        <w:tc>
          <w:tcPr>
            <w:tcW w:w="5587" w:type="dxa"/>
            <w:gridSpan w:val="4"/>
          </w:tcPr>
          <w:p w14:paraId="3B74EEAD" w14:textId="595A9599" w:rsidR="00383314" w:rsidRPr="00115656" w:rsidRDefault="00057DCB" w:rsidP="00383314">
            <w:pPr>
              <w:pStyle w:val="DefenceNormal"/>
              <w:rPr>
                <w:b/>
                <w:bCs/>
                <w:i/>
              </w:rPr>
            </w:pPr>
            <w:r w:rsidRPr="0013001C">
              <w:rPr>
                <w:iCs/>
              </w:rPr>
              <w:t>Baseline</w:t>
            </w:r>
            <w:r w:rsidRPr="00115656" w:rsidDel="00693C53">
              <w:rPr>
                <w:b/>
                <w:bCs/>
                <w:i/>
              </w:rPr>
              <w:t xml:space="preserve"> </w:t>
            </w:r>
            <w:r w:rsidR="00383314" w:rsidRPr="00115656">
              <w:rPr>
                <w:b/>
                <w:bCs/>
                <w:i/>
              </w:rPr>
              <w:t>[</w:t>
            </w:r>
            <w:r>
              <w:rPr>
                <w:b/>
                <w:bCs/>
                <w:i/>
              </w:rPr>
              <w:t xml:space="preserve">THIS IS THE DEFAULT MINIMUM. </w:t>
            </w:r>
            <w:r w:rsidR="00383314" w:rsidRPr="00115656">
              <w:rPr>
                <w:b/>
                <w:i/>
              </w:rPr>
              <w:t xml:space="preserve">COMMONWEALTH TO </w:t>
            </w:r>
            <w:r w:rsidR="00383314" w:rsidRPr="00115656">
              <w:rPr>
                <w:b/>
                <w:bCs/>
                <w:i/>
              </w:rPr>
              <w:t xml:space="preserve">INSERT </w:t>
            </w:r>
            <w:r w:rsidR="00BE7F3B">
              <w:rPr>
                <w:b/>
                <w:bCs/>
                <w:i/>
              </w:rPr>
              <w:t xml:space="preserve">HIGHER </w:t>
            </w:r>
            <w:r>
              <w:rPr>
                <w:b/>
                <w:bCs/>
                <w:i/>
              </w:rPr>
              <w:t xml:space="preserve">LEVEL </w:t>
            </w:r>
            <w:r w:rsidR="00383314" w:rsidRPr="00115656">
              <w:rPr>
                <w:b/>
                <w:bCs/>
                <w:i/>
              </w:rPr>
              <w:t>(IF APPLICABLE)]</w:t>
            </w:r>
          </w:p>
        </w:tc>
      </w:tr>
      <w:tr w:rsidR="00383314" w:rsidRPr="004C7049" w14:paraId="51986FE7" w14:textId="77777777" w:rsidTr="00E748FA">
        <w:tc>
          <w:tcPr>
            <w:tcW w:w="3984" w:type="dxa"/>
            <w:gridSpan w:val="3"/>
          </w:tcPr>
          <w:p w14:paraId="4E6AFA81" w14:textId="77777777" w:rsidR="00383314" w:rsidRPr="004C7049" w:rsidRDefault="00383314" w:rsidP="00383314">
            <w:pPr>
              <w:pStyle w:val="DefenceNormal"/>
            </w:pPr>
            <w:r w:rsidRPr="00E15378">
              <w:rPr>
                <w:b/>
              </w:rPr>
              <w:t>Information technology environment accreditation or certification level</w:t>
            </w:r>
            <w:r>
              <w:rPr>
                <w:b/>
              </w:rPr>
              <w:t>/</w:t>
            </w:r>
            <w:r w:rsidRPr="00E15378">
              <w:rPr>
                <w:b/>
              </w:rPr>
              <w:t>s:</w:t>
            </w:r>
            <w:r>
              <w:br/>
              <w:t>(Clause 1</w:t>
            </w:r>
            <w:r w:rsidR="00FD6558">
              <w:t>6</w:t>
            </w:r>
            <w:r>
              <w:t>.3(</w:t>
            </w:r>
            <w:r w:rsidR="00FD6558">
              <w:t>g</w:t>
            </w:r>
            <w:r>
              <w:t>)(</w:t>
            </w:r>
            <w:proofErr w:type="gramStart"/>
            <w:r>
              <w:t>i)D</w:t>
            </w:r>
            <w:proofErr w:type="gramEnd"/>
            <w:r w:rsidRPr="00056A3C">
              <w:t>)</w:t>
            </w:r>
          </w:p>
        </w:tc>
        <w:tc>
          <w:tcPr>
            <w:tcW w:w="5587" w:type="dxa"/>
            <w:gridSpan w:val="4"/>
          </w:tcPr>
          <w:p w14:paraId="7919106F" w14:textId="73C2888B" w:rsidR="00383314" w:rsidRPr="00CE040D" w:rsidRDefault="00693C53" w:rsidP="00383314">
            <w:pPr>
              <w:pStyle w:val="DefenceNormal"/>
              <w:rPr>
                <w:iCs/>
              </w:rPr>
            </w:pPr>
            <w:r>
              <w:rPr>
                <w:iCs/>
              </w:rPr>
              <w:t>As specified by the Commonwealth</w:t>
            </w:r>
            <w:r w:rsidR="002B6B00">
              <w:rPr>
                <w:iCs/>
              </w:rPr>
              <w:t>'</w:t>
            </w:r>
            <w:r>
              <w:rPr>
                <w:iCs/>
              </w:rPr>
              <w:t>s Representative from time to time</w:t>
            </w:r>
          </w:p>
        </w:tc>
      </w:tr>
      <w:tr w:rsidR="00383314" w14:paraId="752CA9B2" w14:textId="77777777" w:rsidTr="009D2149">
        <w:trPr>
          <w:cantSplit/>
        </w:trPr>
        <w:tc>
          <w:tcPr>
            <w:tcW w:w="9571" w:type="dxa"/>
            <w:gridSpan w:val="7"/>
          </w:tcPr>
          <w:p w14:paraId="6009DB3D" w14:textId="16B56346" w:rsidR="00383314" w:rsidRDefault="00383314" w:rsidP="00383314">
            <w:pPr>
              <w:pStyle w:val="DefenceNormal"/>
              <w:rPr>
                <w:b/>
                <w:bCs/>
              </w:rPr>
            </w:pPr>
            <w:r>
              <w:rPr>
                <w:rFonts w:ascii="Arial" w:hAnsi="Arial" w:cs="Arial"/>
                <w:b/>
                <w:u w:val="single"/>
              </w:rPr>
              <w:t>CLAUSE 1</w:t>
            </w:r>
            <w:r w:rsidR="00FD6558">
              <w:rPr>
                <w:rFonts w:ascii="Arial" w:hAnsi="Arial" w:cs="Arial"/>
                <w:b/>
                <w:u w:val="single"/>
              </w:rPr>
              <w:t>7</w:t>
            </w:r>
            <w:r>
              <w:rPr>
                <w:rFonts w:ascii="Arial" w:hAnsi="Arial" w:cs="Arial"/>
                <w:b/>
                <w:u w:val="single"/>
              </w:rPr>
              <w:t xml:space="preserve"> </w:t>
            </w:r>
            <w:r w:rsidR="002B6B00">
              <w:rPr>
                <w:rFonts w:ascii="Arial" w:hAnsi="Arial" w:cs="Arial"/>
                <w:b/>
                <w:u w:val="single"/>
              </w:rPr>
              <w:t xml:space="preserve">- </w:t>
            </w:r>
            <w:r>
              <w:rPr>
                <w:rFonts w:ascii="Arial" w:hAnsi="Arial" w:cs="Arial"/>
                <w:b/>
                <w:u w:val="single"/>
              </w:rPr>
              <w:t>DEFENCE INDUSTRY SECURITY PROGRAM</w:t>
            </w:r>
          </w:p>
        </w:tc>
      </w:tr>
      <w:tr w:rsidR="00C20951" w14:paraId="2F570BEA" w14:textId="77777777" w:rsidTr="0047416E">
        <w:trPr>
          <w:cantSplit/>
          <w:trHeight w:val="120"/>
        </w:trPr>
        <w:tc>
          <w:tcPr>
            <w:tcW w:w="3984" w:type="dxa"/>
            <w:gridSpan w:val="3"/>
            <w:vMerge w:val="restart"/>
          </w:tcPr>
          <w:p w14:paraId="4D76F924" w14:textId="6F3D3441" w:rsidR="00C20951" w:rsidRDefault="00C20951" w:rsidP="000A28B6">
            <w:pPr>
              <w:pStyle w:val="DefenceNormal"/>
              <w:rPr>
                <w:b/>
              </w:rPr>
            </w:pPr>
            <w:r>
              <w:rPr>
                <w:b/>
              </w:rPr>
              <w:lastRenderedPageBreak/>
              <w:t xml:space="preserve">Level of </w:t>
            </w:r>
            <w:proofErr w:type="spellStart"/>
            <w:r>
              <w:rPr>
                <w:b/>
              </w:rPr>
              <w:t>DISP</w:t>
            </w:r>
            <w:proofErr w:type="spellEnd"/>
            <w:r>
              <w:rPr>
                <w:b/>
              </w:rPr>
              <w:t xml:space="preserve"> </w:t>
            </w:r>
            <w:r w:rsidR="00ED0B9F">
              <w:rPr>
                <w:b/>
              </w:rPr>
              <w:t>m</w:t>
            </w:r>
            <w:r>
              <w:rPr>
                <w:b/>
              </w:rPr>
              <w:t>embership:</w:t>
            </w:r>
            <w:r>
              <w:br/>
              <w:t>(Clause 17(a))</w:t>
            </w:r>
          </w:p>
        </w:tc>
        <w:tc>
          <w:tcPr>
            <w:tcW w:w="5587" w:type="dxa"/>
            <w:gridSpan w:val="4"/>
          </w:tcPr>
          <w:p w14:paraId="6840AE12" w14:textId="77777777" w:rsidR="00C20951" w:rsidRDefault="00C20951" w:rsidP="00C20951">
            <w:pPr>
              <w:keepNext/>
              <w:keepLines/>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14:paraId="1EB82D76" w14:textId="77777777" w:rsidR="00C20951" w:rsidRDefault="00C20951" w:rsidP="00C20951">
            <w:pPr>
              <w:pStyle w:val="DefenceNormal"/>
            </w:pPr>
            <w:r w:rsidRPr="00440767">
              <w:t>Where DISP Membership is required:</w:t>
            </w:r>
          </w:p>
          <w:p w14:paraId="1462DA22" w14:textId="31495B84" w:rsidR="00634CB2" w:rsidRDefault="00634CB2" w:rsidP="00C20951">
            <w:pPr>
              <w:pStyle w:val="DefenceNormal"/>
              <w:rPr>
                <w:b/>
              </w:rPr>
            </w:pPr>
            <w:r>
              <w:rPr>
                <w:b/>
                <w:bCs/>
                <w:i/>
                <w:iCs/>
              </w:rPr>
              <w:t xml:space="preserve">[REFER TO CONTROL 16.1 OF THE DSPF </w:t>
            </w:r>
            <w:r w:rsidR="00FC24B0" w:rsidRPr="00C6292D">
              <w:rPr>
                <w:b/>
                <w:bCs/>
                <w:i/>
                <w:iCs/>
              </w:rPr>
              <w:t xml:space="preserve">(AVAILABLE AT </w:t>
            </w:r>
            <w:hyperlink r:id="rId9" w:history="1">
              <w:r w:rsidR="00FC24B0" w:rsidRPr="00C703BE">
                <w:rPr>
                  <w:rStyle w:val="Hyperlink"/>
                  <w:b/>
                  <w:bCs/>
                  <w:i/>
                  <w:iCs/>
                </w:rPr>
                <w:t>https://www.defence.gov.au/security</w:t>
              </w:r>
            </w:hyperlink>
            <w:r w:rsidR="00FC24B0" w:rsidRPr="00C6292D">
              <w:rPr>
                <w:b/>
                <w:bCs/>
                <w:i/>
                <w:iCs/>
              </w:rPr>
              <w:t>)</w:t>
            </w:r>
            <w:r w:rsidR="00FC24B0">
              <w:rPr>
                <w:b/>
                <w:bCs/>
                <w:i/>
                <w:iCs/>
              </w:rPr>
              <w:t xml:space="preserve"> </w:t>
            </w:r>
            <w:r>
              <w:rPr>
                <w:b/>
                <w:bCs/>
                <w:i/>
                <w:iCs/>
              </w:rPr>
              <w:t xml:space="preserve">FOR GUIDANCE AS TO WHEN DISP MEMBERSHIP SHOULD BE REQUIRED AND THE RELEVANT LEVELS FOR EACH DOMAIN. </w:t>
            </w:r>
            <w:r w:rsidR="002B6B00">
              <w:rPr>
                <w:b/>
                <w:bCs/>
                <w:i/>
                <w:iCs/>
              </w:rPr>
              <w:t xml:space="preserve"> </w:t>
            </w:r>
            <w:r>
              <w:rPr>
                <w:b/>
                <w:bCs/>
                <w:i/>
                <w:iCs/>
              </w:rPr>
              <w:t xml:space="preserve">BY WAY OF GENERAL GUIDANCE, "ENTRY LEVEL" WILL BE APPROPRIATE WHERE INFORMATION IN CONNECTION WITH THE ENGAGEMENT WILL BE NO HIGHER THAN OFFICIAL / OFFICIAL: SENSITIVE, "LEVEL 1" FOR PROTECTED LEVEL INFORMATION, "LEVEL 2" FOR SECRET LEVEL INFORMATION AND "LEVEL 3" FOR TOP SECRET LEVEL </w:t>
            </w:r>
            <w:proofErr w:type="gramStart"/>
            <w:r>
              <w:rPr>
                <w:b/>
                <w:bCs/>
                <w:i/>
                <w:iCs/>
              </w:rPr>
              <w:t xml:space="preserve">INFORMATION]   </w:t>
            </w:r>
            <w:proofErr w:type="gramEnd"/>
            <w:r>
              <w:rPr>
                <w:b/>
                <w:bCs/>
                <w:i/>
                <w:iCs/>
              </w:rPr>
              <w:t xml:space="preserve"> </w:t>
            </w:r>
          </w:p>
        </w:tc>
      </w:tr>
      <w:tr w:rsidR="00C20951" w14:paraId="2917FE26" w14:textId="77777777" w:rsidTr="00162280">
        <w:trPr>
          <w:cantSplit/>
          <w:trHeight w:val="120"/>
        </w:trPr>
        <w:tc>
          <w:tcPr>
            <w:tcW w:w="3984" w:type="dxa"/>
            <w:gridSpan w:val="3"/>
            <w:vMerge/>
          </w:tcPr>
          <w:p w14:paraId="3970E760" w14:textId="77777777" w:rsidR="00C20951" w:rsidRPr="00476D10" w:rsidRDefault="00C20951" w:rsidP="000A28B6">
            <w:pPr>
              <w:pStyle w:val="DefenceNormal"/>
            </w:pPr>
          </w:p>
        </w:tc>
        <w:tc>
          <w:tcPr>
            <w:tcW w:w="2793" w:type="dxa"/>
            <w:gridSpan w:val="2"/>
          </w:tcPr>
          <w:p w14:paraId="3B691FC6" w14:textId="5492F575" w:rsidR="00C20951" w:rsidRPr="00494B24" w:rsidRDefault="00C20951" w:rsidP="000A28B6">
            <w:pPr>
              <w:pStyle w:val="DefenceNormal"/>
              <w:rPr>
                <w:b/>
                <w:bCs/>
                <w:i/>
              </w:rPr>
            </w:pPr>
            <w:proofErr w:type="spellStart"/>
            <w:r>
              <w:rPr>
                <w:b/>
              </w:rPr>
              <w:t>DISP</w:t>
            </w:r>
            <w:proofErr w:type="spellEnd"/>
            <w:r>
              <w:rPr>
                <w:b/>
              </w:rPr>
              <w:t xml:space="preserve"> </w:t>
            </w:r>
            <w:r w:rsidR="00ED0B9F">
              <w:rPr>
                <w:b/>
              </w:rPr>
              <w:t>m</w:t>
            </w:r>
            <w:r>
              <w:rPr>
                <w:b/>
              </w:rPr>
              <w:t xml:space="preserve">embership / </w:t>
            </w:r>
            <w:r w:rsidR="00ED0B9F">
              <w:rPr>
                <w:b/>
              </w:rPr>
              <w:t>s</w:t>
            </w:r>
            <w:r>
              <w:rPr>
                <w:b/>
              </w:rPr>
              <w:t xml:space="preserve">ecurity </w:t>
            </w:r>
            <w:r w:rsidR="00ED0B9F">
              <w:rPr>
                <w:b/>
              </w:rPr>
              <w:t>d</w:t>
            </w:r>
            <w:r w:rsidRPr="00CC6AB2">
              <w:rPr>
                <w:b/>
              </w:rPr>
              <w:t>omain</w:t>
            </w:r>
          </w:p>
        </w:tc>
        <w:tc>
          <w:tcPr>
            <w:tcW w:w="2794" w:type="dxa"/>
            <w:gridSpan w:val="2"/>
          </w:tcPr>
          <w:p w14:paraId="4AF4B6DC" w14:textId="77777777" w:rsidR="00C20951" w:rsidRPr="00494B24" w:rsidRDefault="00C20951" w:rsidP="000A28B6">
            <w:pPr>
              <w:pStyle w:val="DefenceNormal"/>
              <w:rPr>
                <w:b/>
                <w:bCs/>
                <w:i/>
              </w:rPr>
            </w:pPr>
            <w:r>
              <w:rPr>
                <w:b/>
              </w:rPr>
              <w:t xml:space="preserve">Level </w:t>
            </w:r>
          </w:p>
        </w:tc>
      </w:tr>
      <w:tr w:rsidR="00430C33" w14:paraId="68D808BE" w14:textId="77777777" w:rsidTr="00A4146B">
        <w:trPr>
          <w:cantSplit/>
          <w:trHeight w:val="3390"/>
        </w:trPr>
        <w:tc>
          <w:tcPr>
            <w:tcW w:w="3984" w:type="dxa"/>
            <w:gridSpan w:val="3"/>
            <w:vMerge/>
          </w:tcPr>
          <w:p w14:paraId="187DC4AF" w14:textId="77777777" w:rsidR="00430C33" w:rsidRDefault="00430C33" w:rsidP="000A28B6">
            <w:pPr>
              <w:pStyle w:val="DefenceNormal"/>
              <w:rPr>
                <w:b/>
              </w:rPr>
            </w:pPr>
          </w:p>
        </w:tc>
        <w:tc>
          <w:tcPr>
            <w:tcW w:w="2793" w:type="dxa"/>
            <w:gridSpan w:val="2"/>
          </w:tcPr>
          <w:p w14:paraId="2BEF2EFD" w14:textId="1938253C" w:rsidR="00430C33" w:rsidRPr="00494B24" w:rsidDel="000A28B6" w:rsidRDefault="00430C33" w:rsidP="000A28B6">
            <w:pPr>
              <w:pStyle w:val="DefenceNormal"/>
              <w:rPr>
                <w:b/>
                <w:bCs/>
                <w:i/>
              </w:rPr>
            </w:pPr>
            <w:r>
              <w:t>Governance</w:t>
            </w:r>
          </w:p>
        </w:tc>
        <w:tc>
          <w:tcPr>
            <w:tcW w:w="2794" w:type="dxa"/>
            <w:gridSpan w:val="2"/>
          </w:tcPr>
          <w:p w14:paraId="11EA6958" w14:textId="07A5431A" w:rsidR="00430C33" w:rsidRPr="00494B24" w:rsidDel="000A28B6" w:rsidRDefault="00430C33" w:rsidP="000A28B6">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C20951" w14:paraId="441DDB50" w14:textId="77777777" w:rsidTr="00162280">
        <w:trPr>
          <w:cantSplit/>
          <w:trHeight w:val="120"/>
        </w:trPr>
        <w:tc>
          <w:tcPr>
            <w:tcW w:w="3984" w:type="dxa"/>
            <w:gridSpan w:val="3"/>
            <w:vMerge/>
          </w:tcPr>
          <w:p w14:paraId="64A48A2B" w14:textId="77777777" w:rsidR="00C20951" w:rsidRDefault="00C20951" w:rsidP="000A28B6">
            <w:pPr>
              <w:pStyle w:val="DefenceNormal"/>
              <w:rPr>
                <w:b/>
              </w:rPr>
            </w:pPr>
          </w:p>
        </w:tc>
        <w:tc>
          <w:tcPr>
            <w:tcW w:w="2793" w:type="dxa"/>
            <w:gridSpan w:val="2"/>
          </w:tcPr>
          <w:p w14:paraId="17557C00" w14:textId="77777777" w:rsidR="00C20951" w:rsidRPr="00494B24" w:rsidDel="000A28B6" w:rsidRDefault="00C20951" w:rsidP="000A28B6">
            <w:pPr>
              <w:pStyle w:val="DefenceNormal"/>
              <w:rPr>
                <w:b/>
                <w:bCs/>
                <w:i/>
              </w:rPr>
            </w:pPr>
            <w:r>
              <w:t>Personnel Security</w:t>
            </w:r>
          </w:p>
        </w:tc>
        <w:tc>
          <w:tcPr>
            <w:tcW w:w="2794" w:type="dxa"/>
            <w:gridSpan w:val="2"/>
          </w:tcPr>
          <w:p w14:paraId="4582C073" w14:textId="77777777" w:rsidR="00C20951" w:rsidRPr="00494B24" w:rsidDel="000A28B6" w:rsidRDefault="00C20951" w:rsidP="000A28B6">
            <w:pPr>
              <w:pStyle w:val="DefenceNormal"/>
              <w:rPr>
                <w:b/>
                <w:bCs/>
                <w:i/>
              </w:rPr>
            </w:pPr>
            <w:r w:rsidRPr="001122F3">
              <w:rPr>
                <w:b/>
                <w:i/>
              </w:rPr>
              <w:t>[INSERT LEVEL AND SPECIFIC DETAILS (AS REQUIRED)]</w:t>
            </w:r>
          </w:p>
        </w:tc>
      </w:tr>
      <w:tr w:rsidR="00C20951" w14:paraId="082236BD" w14:textId="77777777" w:rsidTr="00162280">
        <w:trPr>
          <w:cantSplit/>
          <w:trHeight w:val="120"/>
        </w:trPr>
        <w:tc>
          <w:tcPr>
            <w:tcW w:w="3984" w:type="dxa"/>
            <w:gridSpan w:val="3"/>
            <w:vMerge/>
          </w:tcPr>
          <w:p w14:paraId="4873563E" w14:textId="77777777" w:rsidR="00C20951" w:rsidRDefault="00C20951" w:rsidP="000A28B6">
            <w:pPr>
              <w:pStyle w:val="DefenceNormal"/>
              <w:rPr>
                <w:b/>
              </w:rPr>
            </w:pPr>
          </w:p>
        </w:tc>
        <w:tc>
          <w:tcPr>
            <w:tcW w:w="2793" w:type="dxa"/>
            <w:gridSpan w:val="2"/>
          </w:tcPr>
          <w:p w14:paraId="0BC05B9F" w14:textId="77777777" w:rsidR="00C20951" w:rsidRPr="00494B24" w:rsidDel="000A28B6" w:rsidRDefault="00C20951" w:rsidP="000A28B6">
            <w:pPr>
              <w:pStyle w:val="DefenceNormal"/>
              <w:rPr>
                <w:b/>
                <w:bCs/>
                <w:i/>
              </w:rPr>
            </w:pPr>
            <w:r>
              <w:t>Physical Security</w:t>
            </w:r>
          </w:p>
        </w:tc>
        <w:tc>
          <w:tcPr>
            <w:tcW w:w="2794" w:type="dxa"/>
            <w:gridSpan w:val="2"/>
          </w:tcPr>
          <w:p w14:paraId="6D87A718" w14:textId="77777777" w:rsidR="00C20951" w:rsidRPr="00494B24" w:rsidDel="000A28B6" w:rsidRDefault="00C20951" w:rsidP="000A28B6">
            <w:pPr>
              <w:pStyle w:val="DefenceNormal"/>
              <w:rPr>
                <w:b/>
                <w:bCs/>
                <w:i/>
              </w:rPr>
            </w:pPr>
            <w:r w:rsidRPr="001122F3">
              <w:rPr>
                <w:b/>
                <w:i/>
              </w:rPr>
              <w:t>[INSERT LEVEL AND SPECIFIC DETAILS (AS REQUIRED)]</w:t>
            </w:r>
          </w:p>
        </w:tc>
      </w:tr>
      <w:tr w:rsidR="00C20951" w14:paraId="15D9F5B5" w14:textId="77777777" w:rsidTr="00162280">
        <w:trPr>
          <w:cantSplit/>
          <w:trHeight w:val="120"/>
        </w:trPr>
        <w:tc>
          <w:tcPr>
            <w:tcW w:w="3984" w:type="dxa"/>
            <w:gridSpan w:val="3"/>
            <w:vMerge/>
          </w:tcPr>
          <w:p w14:paraId="239A9D3F" w14:textId="77777777" w:rsidR="00C20951" w:rsidRDefault="00C20951" w:rsidP="000A28B6">
            <w:pPr>
              <w:pStyle w:val="DefenceNormal"/>
              <w:rPr>
                <w:b/>
              </w:rPr>
            </w:pPr>
          </w:p>
        </w:tc>
        <w:tc>
          <w:tcPr>
            <w:tcW w:w="2793" w:type="dxa"/>
            <w:gridSpan w:val="2"/>
          </w:tcPr>
          <w:p w14:paraId="7D8F3048" w14:textId="77777777" w:rsidR="00C20951" w:rsidRPr="00494B24" w:rsidDel="000A28B6" w:rsidRDefault="00C20951" w:rsidP="000A28B6">
            <w:pPr>
              <w:pStyle w:val="DefenceNormal"/>
              <w:rPr>
                <w:b/>
                <w:bCs/>
                <w:i/>
              </w:rPr>
            </w:pPr>
            <w:r>
              <w:t>Information / Cyber Security</w:t>
            </w:r>
          </w:p>
        </w:tc>
        <w:tc>
          <w:tcPr>
            <w:tcW w:w="2794" w:type="dxa"/>
            <w:gridSpan w:val="2"/>
          </w:tcPr>
          <w:p w14:paraId="793C3569" w14:textId="77777777" w:rsidR="00C20951" w:rsidRPr="00494B24" w:rsidDel="000A28B6" w:rsidRDefault="00C20951" w:rsidP="000A28B6">
            <w:pPr>
              <w:pStyle w:val="DefenceNormal"/>
              <w:rPr>
                <w:b/>
                <w:bCs/>
                <w:i/>
              </w:rPr>
            </w:pPr>
            <w:r w:rsidRPr="001122F3">
              <w:rPr>
                <w:b/>
                <w:i/>
              </w:rPr>
              <w:t>[INSERT LEVEL AND SPECIFIC DETAILS (AS REQUIRED)]</w:t>
            </w:r>
          </w:p>
        </w:tc>
      </w:tr>
    </w:tbl>
    <w:p w14:paraId="65B3DE45" w14:textId="77777777" w:rsidR="00D42CDD" w:rsidRDefault="00D42CDD" w:rsidP="00D42CDD">
      <w:pPr>
        <w:pStyle w:val="DefenceNormal"/>
      </w:pPr>
    </w:p>
    <w:sectPr w:rsidR="00D42CDD" w:rsidSect="00D250F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822" w:right="1134" w:bottom="1134" w:left="1418"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F7E1" w14:textId="77777777" w:rsidR="006270F5" w:rsidRDefault="006270F5">
      <w:r>
        <w:separator/>
      </w:r>
    </w:p>
  </w:endnote>
  <w:endnote w:type="continuationSeparator" w:id="0">
    <w:p w14:paraId="2C84F18A" w14:textId="77777777" w:rsidR="006270F5" w:rsidRDefault="006270F5">
      <w:r>
        <w:continuationSeparator/>
      </w:r>
    </w:p>
  </w:endnote>
  <w:endnote w:type="continuationNotice" w:id="1">
    <w:p w14:paraId="5506DC30" w14:textId="77777777" w:rsidR="006270F5" w:rsidRDefault="006270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C917" w14:textId="77777777"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6A5646B4" w14:textId="24DF5DCD" w:rsidR="00063BF2" w:rsidRDefault="00000000" w:rsidP="00335F78">
    <w:pPr>
      <w:pStyle w:val="Footer"/>
      <w:ind w:right="360"/>
    </w:pPr>
    <w:fldSimple w:instr=" DOCVARIABLE  CUFooterText \* MERGEFORMAT " w:fldLock="1">
      <w:r w:rsidR="00D315C7">
        <w:t>L\346978660.13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4E70" w14:textId="45FFD89C"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50F5">
      <w:rPr>
        <w:rStyle w:val="PageNumber"/>
        <w:noProof/>
      </w:rPr>
      <w:t>2</w:t>
    </w:r>
    <w:r>
      <w:rPr>
        <w:rStyle w:val="PageNumber"/>
      </w:rPr>
      <w:fldChar w:fldCharType="end"/>
    </w:r>
  </w:p>
  <w:p w14:paraId="4FC60530" w14:textId="6F13B068" w:rsidR="00063BF2" w:rsidRPr="00D250F5" w:rsidRDefault="00000000" w:rsidP="008B1AFB">
    <w:pPr>
      <w:pStyle w:val="Footer"/>
      <w:ind w:right="360"/>
      <w:rPr>
        <w:i/>
      </w:rPr>
    </w:pPr>
    <w:fldSimple w:instr=" DOCVARIABLE  CUFooterText \* MERGEFORMAT " w:fldLock="1">
      <w:r w:rsidR="00D315C7">
        <w:t>L\346978660.13</w:t>
      </w:r>
    </w:fldSimple>
    <w:r w:rsidR="00D250F5">
      <w:tab/>
    </w:r>
    <w:r w:rsidR="00AB3BBC">
      <w:rPr>
        <w:i/>
      </w:rPr>
      <w:t>October</w:t>
    </w:r>
    <w:r w:rsidR="00D42743">
      <w:rPr>
        <w:i/>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7317" w14:textId="4DA5E6E7" w:rsidR="00063BF2" w:rsidRDefault="00000000">
    <w:pPr>
      <w:pStyle w:val="Footer"/>
    </w:pPr>
    <w:fldSimple w:instr=" DOCVARIABLE  CUFooterText \* MERGEFORMAT " w:fldLock="1">
      <w:r w:rsidR="00D315C7">
        <w:t>L\346978660.13</w:t>
      </w:r>
    </w:fldSimple>
    <w:r w:rsidR="00D250F5">
      <w:tab/>
    </w:r>
    <w:r w:rsidR="00AB3BBC">
      <w:rPr>
        <w:i/>
      </w:rPr>
      <w:t>October</w:t>
    </w:r>
    <w:r w:rsidR="00203FE5">
      <w:rPr>
        <w:i/>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F027" w14:textId="77777777" w:rsidR="006270F5" w:rsidRDefault="006270F5">
      <w:r>
        <w:separator/>
      </w:r>
    </w:p>
  </w:footnote>
  <w:footnote w:type="continuationSeparator" w:id="0">
    <w:p w14:paraId="0E78BC06" w14:textId="77777777" w:rsidR="006270F5" w:rsidRDefault="006270F5">
      <w:r>
        <w:continuationSeparator/>
      </w:r>
    </w:p>
  </w:footnote>
  <w:footnote w:type="continuationNotice" w:id="1">
    <w:p w14:paraId="37642FB4" w14:textId="77777777" w:rsidR="006270F5" w:rsidRDefault="006270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7E43" w14:textId="77777777" w:rsidR="00D315C7" w:rsidRDefault="00D31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73EC" w14:textId="77777777" w:rsidR="00063BF2" w:rsidRDefault="00063BF2" w:rsidP="00482E51">
    <w:pPr>
      <w:pStyle w:val="Header"/>
      <w:spacing w:before="120" w:after="120"/>
    </w:pPr>
    <w:r w:rsidRPr="005C172F">
      <w:rPr>
        <w:i/>
      </w:rPr>
      <w:t xml:space="preserve">Defence </w:t>
    </w:r>
    <w:r w:rsidR="00460C6B">
      <w:rPr>
        <w:i/>
      </w:rPr>
      <w:t xml:space="preserve">Infrastructure </w:t>
    </w:r>
    <w:r w:rsidRPr="005C172F">
      <w:rPr>
        <w:i/>
      </w:rPr>
      <w:t>Panel 20</w:t>
    </w:r>
    <w:r w:rsidR="00B911F0" w:rsidRPr="005C172F">
      <w:rPr>
        <w:i/>
      </w:rPr>
      <w:t>2</w:t>
    </w:r>
    <w:r w:rsidR="00185931">
      <w:rPr>
        <w:i/>
      </w:rPr>
      <w:t>2</w:t>
    </w:r>
    <w:r w:rsidR="00051D72">
      <w:rPr>
        <w:i/>
      </w:rPr>
      <w:t xml:space="preserve"> </w:t>
    </w:r>
    <w:r w:rsidRPr="00E748FA">
      <w:rPr>
        <w:i/>
      </w:rPr>
      <w:t>-</w:t>
    </w:r>
    <w:r w:rsidR="00051D72">
      <w:rPr>
        <w:i/>
      </w:rPr>
      <w:t xml:space="preserve"> </w:t>
    </w:r>
    <w:r w:rsidR="000846AB" w:rsidRPr="00E748FA">
      <w:rPr>
        <w:i/>
      </w:rPr>
      <w:t>20</w:t>
    </w:r>
    <w:r w:rsidR="00B911F0" w:rsidRPr="00E748FA">
      <w:rPr>
        <w:i/>
      </w:rPr>
      <w:t>2</w:t>
    </w:r>
    <w:r w:rsidR="00185931">
      <w:rPr>
        <w:i/>
      </w:rPr>
      <w:t>7</w:t>
    </w:r>
    <w:r w:rsidR="00322BF3" w:rsidRPr="00E748FA">
      <w:rPr>
        <w:i/>
      </w:rPr>
      <w:t xml:space="preserve"> </w:t>
    </w:r>
    <w:r w:rsidRPr="00E748FA">
      <w:rPr>
        <w:i/>
      </w:rPr>
      <w:t>–</w:t>
    </w:r>
    <w:r w:rsidR="001A7E87" w:rsidRPr="00E748FA">
      <w:rPr>
        <w:i/>
      </w:rPr>
      <w:t xml:space="preserve"> </w:t>
    </w:r>
    <w:r w:rsidRPr="00E748FA">
      <w:rPr>
        <w:i/>
      </w:rPr>
      <w:t xml:space="preserve">Request </w:t>
    </w:r>
    <w:proofErr w:type="gramStart"/>
    <w:r w:rsidRPr="00E748FA">
      <w:rPr>
        <w:i/>
      </w:rPr>
      <w:t>For</w:t>
    </w:r>
    <w:proofErr w:type="gramEnd"/>
    <w:r w:rsidRPr="00E748FA">
      <w:rPr>
        <w:i/>
      </w:rPr>
      <w:t xml:space="preserve"> Proposal</w:t>
    </w:r>
    <w:r w:rsidR="001A7E87" w:rsidRPr="00E748FA">
      <w:rPr>
        <w:i/>
      </w:rPr>
      <w:t xml:space="preserve"> </w:t>
    </w:r>
    <w:r w:rsidRPr="00E748FA">
      <w:rPr>
        <w:i/>
      </w:rPr>
      <w:t>–</w:t>
    </w:r>
    <w:r w:rsidR="001A7E87" w:rsidRPr="00E748FA">
      <w:rPr>
        <w:i/>
      </w:rPr>
      <w:t xml:space="preserve"> </w:t>
    </w:r>
    <w:r w:rsidR="00800B16">
      <w:rPr>
        <w:i/>
      </w:rPr>
      <w:t>Capital Facilities and Infrastructure Specialist Services</w:t>
    </w:r>
    <w:r w:rsidR="00800B16" w:rsidRPr="00E748FA">
      <w:rPr>
        <w:i/>
      </w:rPr>
      <w:t xml:space="preserve"> </w:t>
    </w:r>
    <w:r w:rsidR="00881DBA">
      <w:rPr>
        <w:i/>
      </w:rPr>
      <w:t>- Project Specialist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4163" w14:textId="77777777" w:rsidR="00063BF2" w:rsidRPr="00873CA0" w:rsidRDefault="00063BF2" w:rsidP="00482E51">
    <w:pPr>
      <w:pStyle w:val="Header"/>
      <w:spacing w:before="120" w:after="120"/>
      <w:rPr>
        <w:i/>
      </w:rPr>
    </w:pPr>
    <w:r w:rsidRPr="00E748FA">
      <w:rPr>
        <w:i/>
      </w:rPr>
      <w:t xml:space="preserve">Defence </w:t>
    </w:r>
    <w:r w:rsidR="009451C9">
      <w:rPr>
        <w:i/>
      </w:rPr>
      <w:t xml:space="preserve">Infrastructure </w:t>
    </w:r>
    <w:r w:rsidRPr="00E748FA">
      <w:rPr>
        <w:i/>
      </w:rPr>
      <w:t>Panel 20</w:t>
    </w:r>
    <w:r w:rsidR="001214AB" w:rsidRPr="00E748FA">
      <w:rPr>
        <w:i/>
      </w:rPr>
      <w:t>2</w:t>
    </w:r>
    <w:r w:rsidR="00A559DE">
      <w:rPr>
        <w:i/>
      </w:rPr>
      <w:t xml:space="preserve">2 </w:t>
    </w:r>
    <w:r w:rsidRPr="00E748FA">
      <w:rPr>
        <w:i/>
      </w:rPr>
      <w:t>-</w:t>
    </w:r>
    <w:r w:rsidR="00A559DE">
      <w:rPr>
        <w:i/>
      </w:rPr>
      <w:t xml:space="preserve"> </w:t>
    </w:r>
    <w:r w:rsidR="000846AB" w:rsidRPr="00E748FA">
      <w:rPr>
        <w:i/>
      </w:rPr>
      <w:t>20</w:t>
    </w:r>
    <w:r w:rsidR="001214AB" w:rsidRPr="00E748FA">
      <w:rPr>
        <w:i/>
      </w:rPr>
      <w:t>2</w:t>
    </w:r>
    <w:r w:rsidR="00A559DE">
      <w:rPr>
        <w:i/>
      </w:rPr>
      <w:t>7</w:t>
    </w:r>
    <w:r w:rsidR="000846AB" w:rsidRPr="00E748FA">
      <w:rPr>
        <w:i/>
      </w:rPr>
      <w:t xml:space="preserve"> </w:t>
    </w:r>
    <w:r w:rsidRPr="00E748FA">
      <w:rPr>
        <w:i/>
      </w:rPr>
      <w:t>–</w:t>
    </w:r>
    <w:r w:rsidR="00284B3E" w:rsidRPr="00E748FA">
      <w:rPr>
        <w:i/>
      </w:rPr>
      <w:t xml:space="preserve"> </w:t>
    </w:r>
    <w:r w:rsidRPr="00E748FA">
      <w:rPr>
        <w:i/>
      </w:rPr>
      <w:t xml:space="preserve">Request </w:t>
    </w:r>
    <w:proofErr w:type="gramStart"/>
    <w:r w:rsidRPr="00E748FA">
      <w:rPr>
        <w:i/>
      </w:rPr>
      <w:t>For</w:t>
    </w:r>
    <w:proofErr w:type="gramEnd"/>
    <w:r w:rsidRPr="00E748FA">
      <w:rPr>
        <w:i/>
      </w:rPr>
      <w:t xml:space="preserve"> Proposal</w:t>
    </w:r>
    <w:r w:rsidR="00284B3E" w:rsidRPr="00E748FA">
      <w:rPr>
        <w:i/>
      </w:rPr>
      <w:t xml:space="preserve"> </w:t>
    </w:r>
    <w:r w:rsidRPr="00E748FA">
      <w:rPr>
        <w:i/>
      </w:rPr>
      <w:t>–</w:t>
    </w:r>
    <w:r w:rsidR="00284B3E" w:rsidRPr="00E748FA">
      <w:rPr>
        <w:i/>
      </w:rPr>
      <w:t xml:space="preserve"> </w:t>
    </w:r>
    <w:r w:rsidR="00800B16">
      <w:rPr>
        <w:i/>
      </w:rPr>
      <w:t>Capital Facilities and Infrastructure Specialist Services</w:t>
    </w:r>
    <w:r w:rsidR="00800B16" w:rsidRPr="00E748FA">
      <w:rPr>
        <w:i/>
      </w:rPr>
      <w:t xml:space="preserve"> </w:t>
    </w:r>
    <w:r w:rsidR="00881DBA">
      <w:rPr>
        <w:i/>
      </w:rPr>
      <w:t>- Project Specialist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09373F"/>
    <w:multiLevelType w:val="hybridMultilevel"/>
    <w:tmpl w:val="5B5096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7"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9"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63592ADB"/>
    <w:multiLevelType w:val="hybridMultilevel"/>
    <w:tmpl w:val="84F8C3EA"/>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88D26AD"/>
    <w:multiLevelType w:val="multilevel"/>
    <w:tmpl w:val="35B24AE4"/>
    <w:numStyleLink w:val="CUNumber"/>
  </w:abstractNum>
  <w:abstractNum w:abstractNumId="12"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3" w15:restartNumberingAfterBreak="0">
    <w:nsid w:val="79BA1617"/>
    <w:multiLevelType w:val="hybridMultilevel"/>
    <w:tmpl w:val="A32A10FE"/>
    <w:lvl w:ilvl="0" w:tplc="97369188">
      <w:start w:val="1"/>
      <w:numFmt w:val="decimal"/>
      <w:lvlText w:val="%1."/>
      <w:lvlJc w:val="left"/>
      <w:pPr>
        <w:ind w:left="1320" w:hanging="9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2074157">
    <w:abstractNumId w:val="2"/>
  </w:num>
  <w:num w:numId="2" w16cid:durableId="946355095">
    <w:abstractNumId w:val="12"/>
  </w:num>
  <w:num w:numId="3" w16cid:durableId="509760465">
    <w:abstractNumId w:val="7"/>
  </w:num>
  <w:num w:numId="4" w16cid:durableId="1407454611">
    <w:abstractNumId w:val="6"/>
  </w:num>
  <w:num w:numId="5" w16cid:durableId="1610892528">
    <w:abstractNumId w:val="3"/>
  </w:num>
  <w:num w:numId="6" w16cid:durableId="588079852">
    <w:abstractNumId w:val="9"/>
  </w:num>
  <w:num w:numId="7" w16cid:durableId="474638742">
    <w:abstractNumId w:val="5"/>
  </w:num>
  <w:num w:numId="8" w16cid:durableId="60837987">
    <w:abstractNumId w:val="0"/>
  </w:num>
  <w:num w:numId="9" w16cid:durableId="1039822460">
    <w:abstractNumId w:val="8"/>
  </w:num>
  <w:num w:numId="10" w16cid:durableId="248077386">
    <w:abstractNumId w:val="11"/>
  </w:num>
  <w:num w:numId="11" w16cid:durableId="1615791302">
    <w:abstractNumId w:val="10"/>
  </w:num>
  <w:num w:numId="12" w16cid:durableId="1229342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7596073">
    <w:abstractNumId w:val="1"/>
  </w:num>
  <w:num w:numId="14" w16cid:durableId="1850171707">
    <w:abstractNumId w:val="1"/>
  </w:num>
  <w:num w:numId="15" w16cid:durableId="1319119007">
    <w:abstractNumId w:val="1"/>
  </w:num>
  <w:num w:numId="16" w16cid:durableId="626862922">
    <w:abstractNumId w:val="1"/>
  </w:num>
  <w:num w:numId="17" w16cid:durableId="1706371983">
    <w:abstractNumId w:val="1"/>
  </w:num>
  <w:num w:numId="18" w16cid:durableId="1833569348">
    <w:abstractNumId w:val="1"/>
  </w:num>
  <w:num w:numId="19" w16cid:durableId="1079443676">
    <w:abstractNumId w:val="1"/>
  </w:num>
  <w:num w:numId="20" w16cid:durableId="916402474">
    <w:abstractNumId w:val="1"/>
  </w:num>
  <w:num w:numId="21" w16cid:durableId="1693535568">
    <w:abstractNumId w:val="1"/>
  </w:num>
  <w:num w:numId="22" w16cid:durableId="1303778700">
    <w:abstractNumId w:val="1"/>
  </w:num>
  <w:num w:numId="23" w16cid:durableId="1241718515">
    <w:abstractNumId w:val="4"/>
  </w:num>
  <w:num w:numId="24" w16cid:durableId="4507118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6978660.13"/>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105E4"/>
    <w:rsid w:val="00010984"/>
    <w:rsid w:val="00011E02"/>
    <w:rsid w:val="0001273B"/>
    <w:rsid w:val="00016F9D"/>
    <w:rsid w:val="000170C9"/>
    <w:rsid w:val="0002045F"/>
    <w:rsid w:val="000206C5"/>
    <w:rsid w:val="0002318E"/>
    <w:rsid w:val="0002392F"/>
    <w:rsid w:val="00023BC9"/>
    <w:rsid w:val="00023F50"/>
    <w:rsid w:val="00025371"/>
    <w:rsid w:val="00026C35"/>
    <w:rsid w:val="00026F8D"/>
    <w:rsid w:val="0002712D"/>
    <w:rsid w:val="00027AC9"/>
    <w:rsid w:val="000321CA"/>
    <w:rsid w:val="0003383A"/>
    <w:rsid w:val="00033914"/>
    <w:rsid w:val="0004140A"/>
    <w:rsid w:val="00041FED"/>
    <w:rsid w:val="00046451"/>
    <w:rsid w:val="00046A99"/>
    <w:rsid w:val="000470B8"/>
    <w:rsid w:val="00047434"/>
    <w:rsid w:val="00051D00"/>
    <w:rsid w:val="00051D72"/>
    <w:rsid w:val="00051FC8"/>
    <w:rsid w:val="00057709"/>
    <w:rsid w:val="0005770D"/>
    <w:rsid w:val="00057DCB"/>
    <w:rsid w:val="00063BF2"/>
    <w:rsid w:val="00065569"/>
    <w:rsid w:val="00065E0E"/>
    <w:rsid w:val="00066168"/>
    <w:rsid w:val="000667C3"/>
    <w:rsid w:val="00072F2A"/>
    <w:rsid w:val="00073D8F"/>
    <w:rsid w:val="00075B42"/>
    <w:rsid w:val="00082C3D"/>
    <w:rsid w:val="00083121"/>
    <w:rsid w:val="00083741"/>
    <w:rsid w:val="000837E2"/>
    <w:rsid w:val="000846AB"/>
    <w:rsid w:val="00086FD8"/>
    <w:rsid w:val="00091832"/>
    <w:rsid w:val="00095624"/>
    <w:rsid w:val="000956A1"/>
    <w:rsid w:val="00095B3B"/>
    <w:rsid w:val="000962DD"/>
    <w:rsid w:val="000967F1"/>
    <w:rsid w:val="000A0AD3"/>
    <w:rsid w:val="000A1EAE"/>
    <w:rsid w:val="000A28B6"/>
    <w:rsid w:val="000A38B7"/>
    <w:rsid w:val="000A49CE"/>
    <w:rsid w:val="000A700F"/>
    <w:rsid w:val="000A7054"/>
    <w:rsid w:val="000A73D8"/>
    <w:rsid w:val="000A78C5"/>
    <w:rsid w:val="000B17FE"/>
    <w:rsid w:val="000B2105"/>
    <w:rsid w:val="000B5AF8"/>
    <w:rsid w:val="000C0024"/>
    <w:rsid w:val="000C070D"/>
    <w:rsid w:val="000C42C6"/>
    <w:rsid w:val="000C456B"/>
    <w:rsid w:val="000C524B"/>
    <w:rsid w:val="000C6A3B"/>
    <w:rsid w:val="000C6CA4"/>
    <w:rsid w:val="000D242E"/>
    <w:rsid w:val="000D2A14"/>
    <w:rsid w:val="000D3791"/>
    <w:rsid w:val="000D63D3"/>
    <w:rsid w:val="000E3BF9"/>
    <w:rsid w:val="000E493B"/>
    <w:rsid w:val="000E495B"/>
    <w:rsid w:val="000E4E73"/>
    <w:rsid w:val="000E573B"/>
    <w:rsid w:val="000E74FB"/>
    <w:rsid w:val="000F37D9"/>
    <w:rsid w:val="000F4522"/>
    <w:rsid w:val="000F6909"/>
    <w:rsid w:val="000F69D3"/>
    <w:rsid w:val="000F72B5"/>
    <w:rsid w:val="001006D7"/>
    <w:rsid w:val="00104E5E"/>
    <w:rsid w:val="00104EB7"/>
    <w:rsid w:val="00105C76"/>
    <w:rsid w:val="00105E4A"/>
    <w:rsid w:val="0010650C"/>
    <w:rsid w:val="00106799"/>
    <w:rsid w:val="00106AE0"/>
    <w:rsid w:val="001079D4"/>
    <w:rsid w:val="00110466"/>
    <w:rsid w:val="00112BF0"/>
    <w:rsid w:val="001153BE"/>
    <w:rsid w:val="00115656"/>
    <w:rsid w:val="00120752"/>
    <w:rsid w:val="00120B19"/>
    <w:rsid w:val="001214AB"/>
    <w:rsid w:val="00121AE3"/>
    <w:rsid w:val="00121E5A"/>
    <w:rsid w:val="00122C71"/>
    <w:rsid w:val="0012546B"/>
    <w:rsid w:val="001256A4"/>
    <w:rsid w:val="00126779"/>
    <w:rsid w:val="0012770D"/>
    <w:rsid w:val="00131198"/>
    <w:rsid w:val="00131A08"/>
    <w:rsid w:val="00132646"/>
    <w:rsid w:val="00132F69"/>
    <w:rsid w:val="00133C4F"/>
    <w:rsid w:val="001354B0"/>
    <w:rsid w:val="00135C4C"/>
    <w:rsid w:val="00135F7B"/>
    <w:rsid w:val="00136DF7"/>
    <w:rsid w:val="001373CF"/>
    <w:rsid w:val="0014073A"/>
    <w:rsid w:val="00141998"/>
    <w:rsid w:val="0015084B"/>
    <w:rsid w:val="00150F8B"/>
    <w:rsid w:val="0015204C"/>
    <w:rsid w:val="00152F23"/>
    <w:rsid w:val="00154CC3"/>
    <w:rsid w:val="0015538E"/>
    <w:rsid w:val="00156944"/>
    <w:rsid w:val="00160A4D"/>
    <w:rsid w:val="00161CC6"/>
    <w:rsid w:val="00162280"/>
    <w:rsid w:val="001661B1"/>
    <w:rsid w:val="00166898"/>
    <w:rsid w:val="00172169"/>
    <w:rsid w:val="0017273A"/>
    <w:rsid w:val="001727D0"/>
    <w:rsid w:val="00173D48"/>
    <w:rsid w:val="0018332B"/>
    <w:rsid w:val="0018351D"/>
    <w:rsid w:val="001838E8"/>
    <w:rsid w:val="00184CE1"/>
    <w:rsid w:val="00185433"/>
    <w:rsid w:val="00185931"/>
    <w:rsid w:val="001869D3"/>
    <w:rsid w:val="00190B72"/>
    <w:rsid w:val="00190CF2"/>
    <w:rsid w:val="001912A5"/>
    <w:rsid w:val="00191E89"/>
    <w:rsid w:val="0019270D"/>
    <w:rsid w:val="001930FC"/>
    <w:rsid w:val="001955B3"/>
    <w:rsid w:val="00195C0E"/>
    <w:rsid w:val="00196F44"/>
    <w:rsid w:val="001A15F9"/>
    <w:rsid w:val="001A32D6"/>
    <w:rsid w:val="001A4028"/>
    <w:rsid w:val="001A5243"/>
    <w:rsid w:val="001A6FD1"/>
    <w:rsid w:val="001A7E87"/>
    <w:rsid w:val="001B13F0"/>
    <w:rsid w:val="001B1522"/>
    <w:rsid w:val="001B2885"/>
    <w:rsid w:val="001B4548"/>
    <w:rsid w:val="001B4812"/>
    <w:rsid w:val="001B55DE"/>
    <w:rsid w:val="001B5B9C"/>
    <w:rsid w:val="001B642C"/>
    <w:rsid w:val="001C0D86"/>
    <w:rsid w:val="001C1B17"/>
    <w:rsid w:val="001C1BD2"/>
    <w:rsid w:val="001C308A"/>
    <w:rsid w:val="001D132B"/>
    <w:rsid w:val="001D479D"/>
    <w:rsid w:val="001D5610"/>
    <w:rsid w:val="001E02A5"/>
    <w:rsid w:val="001E3BFC"/>
    <w:rsid w:val="001E48A0"/>
    <w:rsid w:val="001E4BAB"/>
    <w:rsid w:val="001F00D4"/>
    <w:rsid w:val="001F08BB"/>
    <w:rsid w:val="001F0D53"/>
    <w:rsid w:val="001F124D"/>
    <w:rsid w:val="001F1581"/>
    <w:rsid w:val="001F28AF"/>
    <w:rsid w:val="001F7BE1"/>
    <w:rsid w:val="002005F0"/>
    <w:rsid w:val="00200B36"/>
    <w:rsid w:val="00201213"/>
    <w:rsid w:val="002020E7"/>
    <w:rsid w:val="0020257D"/>
    <w:rsid w:val="00203FE5"/>
    <w:rsid w:val="00205074"/>
    <w:rsid w:val="00205B22"/>
    <w:rsid w:val="00205D98"/>
    <w:rsid w:val="00210514"/>
    <w:rsid w:val="00213F94"/>
    <w:rsid w:val="002150F1"/>
    <w:rsid w:val="002154FF"/>
    <w:rsid w:val="00215786"/>
    <w:rsid w:val="0021710D"/>
    <w:rsid w:val="00217A91"/>
    <w:rsid w:val="00222B94"/>
    <w:rsid w:val="00223C8A"/>
    <w:rsid w:val="00225B38"/>
    <w:rsid w:val="002319CB"/>
    <w:rsid w:val="00231DE8"/>
    <w:rsid w:val="0023620D"/>
    <w:rsid w:val="002424CC"/>
    <w:rsid w:val="00242E75"/>
    <w:rsid w:val="0024423D"/>
    <w:rsid w:val="002442CB"/>
    <w:rsid w:val="00247159"/>
    <w:rsid w:val="00251849"/>
    <w:rsid w:val="00251FE4"/>
    <w:rsid w:val="002532AA"/>
    <w:rsid w:val="00253460"/>
    <w:rsid w:val="00253640"/>
    <w:rsid w:val="00255871"/>
    <w:rsid w:val="00255B76"/>
    <w:rsid w:val="00257B83"/>
    <w:rsid w:val="00260961"/>
    <w:rsid w:val="00261722"/>
    <w:rsid w:val="00261A79"/>
    <w:rsid w:val="00263F21"/>
    <w:rsid w:val="002658C6"/>
    <w:rsid w:val="00266D8A"/>
    <w:rsid w:val="00270A6D"/>
    <w:rsid w:val="00271C76"/>
    <w:rsid w:val="002759D0"/>
    <w:rsid w:val="00277627"/>
    <w:rsid w:val="002821BB"/>
    <w:rsid w:val="00283083"/>
    <w:rsid w:val="00284485"/>
    <w:rsid w:val="0028495E"/>
    <w:rsid w:val="00284B3E"/>
    <w:rsid w:val="00287343"/>
    <w:rsid w:val="00291EF5"/>
    <w:rsid w:val="0029213F"/>
    <w:rsid w:val="0029369F"/>
    <w:rsid w:val="00293810"/>
    <w:rsid w:val="00295608"/>
    <w:rsid w:val="00296DA6"/>
    <w:rsid w:val="002A008D"/>
    <w:rsid w:val="002A03BB"/>
    <w:rsid w:val="002A096D"/>
    <w:rsid w:val="002A0F7F"/>
    <w:rsid w:val="002A173C"/>
    <w:rsid w:val="002A1798"/>
    <w:rsid w:val="002A2A03"/>
    <w:rsid w:val="002A4520"/>
    <w:rsid w:val="002A5E5A"/>
    <w:rsid w:val="002A7F67"/>
    <w:rsid w:val="002B0D88"/>
    <w:rsid w:val="002B3ADE"/>
    <w:rsid w:val="002B6126"/>
    <w:rsid w:val="002B6B00"/>
    <w:rsid w:val="002B77CF"/>
    <w:rsid w:val="002C0E9E"/>
    <w:rsid w:val="002C295A"/>
    <w:rsid w:val="002C4A35"/>
    <w:rsid w:val="002C5B12"/>
    <w:rsid w:val="002C7D85"/>
    <w:rsid w:val="002D15EB"/>
    <w:rsid w:val="002D235F"/>
    <w:rsid w:val="002D2841"/>
    <w:rsid w:val="002D2EA2"/>
    <w:rsid w:val="002D53CB"/>
    <w:rsid w:val="002D5AA7"/>
    <w:rsid w:val="002D7520"/>
    <w:rsid w:val="002E1BDF"/>
    <w:rsid w:val="002E4056"/>
    <w:rsid w:val="002E43D3"/>
    <w:rsid w:val="002E5391"/>
    <w:rsid w:val="002E6A9E"/>
    <w:rsid w:val="002E712F"/>
    <w:rsid w:val="002F14E9"/>
    <w:rsid w:val="002F269E"/>
    <w:rsid w:val="002F3451"/>
    <w:rsid w:val="002F4D61"/>
    <w:rsid w:val="002F6DC6"/>
    <w:rsid w:val="003006CF"/>
    <w:rsid w:val="003028AB"/>
    <w:rsid w:val="00302DBE"/>
    <w:rsid w:val="00303000"/>
    <w:rsid w:val="00303908"/>
    <w:rsid w:val="00303FB1"/>
    <w:rsid w:val="00304346"/>
    <w:rsid w:val="00305F78"/>
    <w:rsid w:val="003077DE"/>
    <w:rsid w:val="00307A8C"/>
    <w:rsid w:val="003107C2"/>
    <w:rsid w:val="00310D25"/>
    <w:rsid w:val="00311163"/>
    <w:rsid w:val="00313D54"/>
    <w:rsid w:val="0031409B"/>
    <w:rsid w:val="00314A87"/>
    <w:rsid w:val="00314B15"/>
    <w:rsid w:val="0031622F"/>
    <w:rsid w:val="00316CED"/>
    <w:rsid w:val="003214E8"/>
    <w:rsid w:val="003214EA"/>
    <w:rsid w:val="003222A3"/>
    <w:rsid w:val="00322722"/>
    <w:rsid w:val="00322BF3"/>
    <w:rsid w:val="003232C5"/>
    <w:rsid w:val="00323ED7"/>
    <w:rsid w:val="00324882"/>
    <w:rsid w:val="00330C62"/>
    <w:rsid w:val="00330F8A"/>
    <w:rsid w:val="0033201A"/>
    <w:rsid w:val="00335F78"/>
    <w:rsid w:val="00336207"/>
    <w:rsid w:val="00341C0D"/>
    <w:rsid w:val="00343D03"/>
    <w:rsid w:val="00343F88"/>
    <w:rsid w:val="0034404D"/>
    <w:rsid w:val="0034405A"/>
    <w:rsid w:val="00345CA6"/>
    <w:rsid w:val="003463BE"/>
    <w:rsid w:val="00350B48"/>
    <w:rsid w:val="00350D1F"/>
    <w:rsid w:val="00352A5A"/>
    <w:rsid w:val="0035386B"/>
    <w:rsid w:val="003539BD"/>
    <w:rsid w:val="003542A8"/>
    <w:rsid w:val="00354B11"/>
    <w:rsid w:val="00355BB3"/>
    <w:rsid w:val="00357B03"/>
    <w:rsid w:val="00357F4F"/>
    <w:rsid w:val="00360068"/>
    <w:rsid w:val="003604BD"/>
    <w:rsid w:val="00360D20"/>
    <w:rsid w:val="003634DF"/>
    <w:rsid w:val="00365815"/>
    <w:rsid w:val="00365E11"/>
    <w:rsid w:val="00366A83"/>
    <w:rsid w:val="00366B81"/>
    <w:rsid w:val="0037022A"/>
    <w:rsid w:val="003703FE"/>
    <w:rsid w:val="00370BFB"/>
    <w:rsid w:val="003721DB"/>
    <w:rsid w:val="00372B30"/>
    <w:rsid w:val="00372E7A"/>
    <w:rsid w:val="00373470"/>
    <w:rsid w:val="003736CF"/>
    <w:rsid w:val="00374490"/>
    <w:rsid w:val="003745F5"/>
    <w:rsid w:val="00374AE5"/>
    <w:rsid w:val="0037583F"/>
    <w:rsid w:val="00375FE2"/>
    <w:rsid w:val="00377472"/>
    <w:rsid w:val="00377E42"/>
    <w:rsid w:val="00382E4F"/>
    <w:rsid w:val="00382E7D"/>
    <w:rsid w:val="00383314"/>
    <w:rsid w:val="003839E2"/>
    <w:rsid w:val="00387580"/>
    <w:rsid w:val="00390D74"/>
    <w:rsid w:val="00390DB9"/>
    <w:rsid w:val="0039103E"/>
    <w:rsid w:val="00391982"/>
    <w:rsid w:val="00391A13"/>
    <w:rsid w:val="0039241E"/>
    <w:rsid w:val="003939A0"/>
    <w:rsid w:val="00394281"/>
    <w:rsid w:val="00395199"/>
    <w:rsid w:val="00395B84"/>
    <w:rsid w:val="00395E78"/>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028"/>
    <w:rsid w:val="003B677F"/>
    <w:rsid w:val="003B6A5F"/>
    <w:rsid w:val="003C0117"/>
    <w:rsid w:val="003C3339"/>
    <w:rsid w:val="003C4037"/>
    <w:rsid w:val="003C5442"/>
    <w:rsid w:val="003C617C"/>
    <w:rsid w:val="003C7323"/>
    <w:rsid w:val="003C7B88"/>
    <w:rsid w:val="003D031F"/>
    <w:rsid w:val="003D143C"/>
    <w:rsid w:val="003D279B"/>
    <w:rsid w:val="003D33EE"/>
    <w:rsid w:val="003D403A"/>
    <w:rsid w:val="003D4847"/>
    <w:rsid w:val="003D5B99"/>
    <w:rsid w:val="003D7A06"/>
    <w:rsid w:val="003E170E"/>
    <w:rsid w:val="003E1B6A"/>
    <w:rsid w:val="003E1EBC"/>
    <w:rsid w:val="003E448A"/>
    <w:rsid w:val="003E7C40"/>
    <w:rsid w:val="003F5956"/>
    <w:rsid w:val="003F5AFF"/>
    <w:rsid w:val="00400300"/>
    <w:rsid w:val="004005B4"/>
    <w:rsid w:val="00402646"/>
    <w:rsid w:val="004038A5"/>
    <w:rsid w:val="00404BC2"/>
    <w:rsid w:val="00406916"/>
    <w:rsid w:val="00410594"/>
    <w:rsid w:val="00412C47"/>
    <w:rsid w:val="00416ACC"/>
    <w:rsid w:val="00416BDF"/>
    <w:rsid w:val="004206FF"/>
    <w:rsid w:val="00423DC7"/>
    <w:rsid w:val="004243E0"/>
    <w:rsid w:val="004257C5"/>
    <w:rsid w:val="00425F8A"/>
    <w:rsid w:val="0042685A"/>
    <w:rsid w:val="00427E4A"/>
    <w:rsid w:val="0043083F"/>
    <w:rsid w:val="00430C33"/>
    <w:rsid w:val="00431BFC"/>
    <w:rsid w:val="00433BC0"/>
    <w:rsid w:val="00440AD9"/>
    <w:rsid w:val="00442CC8"/>
    <w:rsid w:val="00445CDC"/>
    <w:rsid w:val="00446C89"/>
    <w:rsid w:val="00446EB6"/>
    <w:rsid w:val="004475E2"/>
    <w:rsid w:val="00447AA1"/>
    <w:rsid w:val="004504A6"/>
    <w:rsid w:val="004548F0"/>
    <w:rsid w:val="004562C2"/>
    <w:rsid w:val="004570E8"/>
    <w:rsid w:val="00457399"/>
    <w:rsid w:val="004603A9"/>
    <w:rsid w:val="00460B72"/>
    <w:rsid w:val="00460BF5"/>
    <w:rsid w:val="00460C6B"/>
    <w:rsid w:val="00460D23"/>
    <w:rsid w:val="00460EED"/>
    <w:rsid w:val="00462C7D"/>
    <w:rsid w:val="00463285"/>
    <w:rsid w:val="00463BDE"/>
    <w:rsid w:val="0046414B"/>
    <w:rsid w:val="00464323"/>
    <w:rsid w:val="00464EA2"/>
    <w:rsid w:val="00465079"/>
    <w:rsid w:val="0046556B"/>
    <w:rsid w:val="0047084B"/>
    <w:rsid w:val="00473701"/>
    <w:rsid w:val="0047416E"/>
    <w:rsid w:val="00474588"/>
    <w:rsid w:val="00474814"/>
    <w:rsid w:val="004751F5"/>
    <w:rsid w:val="004758AE"/>
    <w:rsid w:val="004763D3"/>
    <w:rsid w:val="00477CF9"/>
    <w:rsid w:val="004813DA"/>
    <w:rsid w:val="00482E51"/>
    <w:rsid w:val="00483D3F"/>
    <w:rsid w:val="00485E23"/>
    <w:rsid w:val="004866FD"/>
    <w:rsid w:val="004867AF"/>
    <w:rsid w:val="00490C05"/>
    <w:rsid w:val="00490DA7"/>
    <w:rsid w:val="004913DE"/>
    <w:rsid w:val="004916FA"/>
    <w:rsid w:val="004922BC"/>
    <w:rsid w:val="00493251"/>
    <w:rsid w:val="00494B24"/>
    <w:rsid w:val="004957FC"/>
    <w:rsid w:val="004971EC"/>
    <w:rsid w:val="00497CC7"/>
    <w:rsid w:val="004A019B"/>
    <w:rsid w:val="004A2B0E"/>
    <w:rsid w:val="004A3080"/>
    <w:rsid w:val="004A3E86"/>
    <w:rsid w:val="004A4656"/>
    <w:rsid w:val="004A4873"/>
    <w:rsid w:val="004A6321"/>
    <w:rsid w:val="004A63FC"/>
    <w:rsid w:val="004A6B69"/>
    <w:rsid w:val="004A7282"/>
    <w:rsid w:val="004A776F"/>
    <w:rsid w:val="004B0C41"/>
    <w:rsid w:val="004B3937"/>
    <w:rsid w:val="004B5DE1"/>
    <w:rsid w:val="004B705F"/>
    <w:rsid w:val="004B7129"/>
    <w:rsid w:val="004B7FFB"/>
    <w:rsid w:val="004C0E04"/>
    <w:rsid w:val="004C160C"/>
    <w:rsid w:val="004C1849"/>
    <w:rsid w:val="004C33F5"/>
    <w:rsid w:val="004C418E"/>
    <w:rsid w:val="004C4E42"/>
    <w:rsid w:val="004C689C"/>
    <w:rsid w:val="004C7F76"/>
    <w:rsid w:val="004D0784"/>
    <w:rsid w:val="004D0BCF"/>
    <w:rsid w:val="004D0EC3"/>
    <w:rsid w:val="004D11F2"/>
    <w:rsid w:val="004D1DE4"/>
    <w:rsid w:val="004D4FC3"/>
    <w:rsid w:val="004D601C"/>
    <w:rsid w:val="004D7993"/>
    <w:rsid w:val="004D7D5A"/>
    <w:rsid w:val="004E0D78"/>
    <w:rsid w:val="004E19FE"/>
    <w:rsid w:val="004E234C"/>
    <w:rsid w:val="004E3A62"/>
    <w:rsid w:val="004E3C63"/>
    <w:rsid w:val="004E6196"/>
    <w:rsid w:val="004E63BE"/>
    <w:rsid w:val="004E7C53"/>
    <w:rsid w:val="004F0049"/>
    <w:rsid w:val="004F0379"/>
    <w:rsid w:val="004F24BA"/>
    <w:rsid w:val="004F3FAE"/>
    <w:rsid w:val="004F4700"/>
    <w:rsid w:val="0050017F"/>
    <w:rsid w:val="00500982"/>
    <w:rsid w:val="005025E0"/>
    <w:rsid w:val="00502755"/>
    <w:rsid w:val="00503100"/>
    <w:rsid w:val="005034B4"/>
    <w:rsid w:val="00505709"/>
    <w:rsid w:val="00505D7C"/>
    <w:rsid w:val="00506072"/>
    <w:rsid w:val="0050638A"/>
    <w:rsid w:val="005066F9"/>
    <w:rsid w:val="00513B5B"/>
    <w:rsid w:val="0051436E"/>
    <w:rsid w:val="00514E5C"/>
    <w:rsid w:val="00514E78"/>
    <w:rsid w:val="00517A2C"/>
    <w:rsid w:val="0052138C"/>
    <w:rsid w:val="00521792"/>
    <w:rsid w:val="0052649E"/>
    <w:rsid w:val="00526626"/>
    <w:rsid w:val="0052723A"/>
    <w:rsid w:val="00531420"/>
    <w:rsid w:val="00531433"/>
    <w:rsid w:val="0053236D"/>
    <w:rsid w:val="005357D6"/>
    <w:rsid w:val="005365F2"/>
    <w:rsid w:val="00536CEB"/>
    <w:rsid w:val="00540896"/>
    <w:rsid w:val="00540F33"/>
    <w:rsid w:val="0054123E"/>
    <w:rsid w:val="00543B56"/>
    <w:rsid w:val="0054445C"/>
    <w:rsid w:val="00545CBB"/>
    <w:rsid w:val="005467A2"/>
    <w:rsid w:val="00547FD8"/>
    <w:rsid w:val="005536A1"/>
    <w:rsid w:val="00553FEA"/>
    <w:rsid w:val="00555FCB"/>
    <w:rsid w:val="00556DCE"/>
    <w:rsid w:val="00564064"/>
    <w:rsid w:val="00565403"/>
    <w:rsid w:val="0056597B"/>
    <w:rsid w:val="00566258"/>
    <w:rsid w:val="00566EEC"/>
    <w:rsid w:val="00567207"/>
    <w:rsid w:val="00570B6C"/>
    <w:rsid w:val="00574CF6"/>
    <w:rsid w:val="005754FA"/>
    <w:rsid w:val="00575A81"/>
    <w:rsid w:val="00576792"/>
    <w:rsid w:val="005801BD"/>
    <w:rsid w:val="00581359"/>
    <w:rsid w:val="00583D04"/>
    <w:rsid w:val="00593DEF"/>
    <w:rsid w:val="005953A9"/>
    <w:rsid w:val="00595B24"/>
    <w:rsid w:val="005A3CAC"/>
    <w:rsid w:val="005A4173"/>
    <w:rsid w:val="005A566B"/>
    <w:rsid w:val="005A6803"/>
    <w:rsid w:val="005A6918"/>
    <w:rsid w:val="005B0008"/>
    <w:rsid w:val="005B1500"/>
    <w:rsid w:val="005B399C"/>
    <w:rsid w:val="005B6D30"/>
    <w:rsid w:val="005C0A89"/>
    <w:rsid w:val="005C172F"/>
    <w:rsid w:val="005C207B"/>
    <w:rsid w:val="005C5E66"/>
    <w:rsid w:val="005C6C1F"/>
    <w:rsid w:val="005D0768"/>
    <w:rsid w:val="005D0E9D"/>
    <w:rsid w:val="005D108E"/>
    <w:rsid w:val="005D1D85"/>
    <w:rsid w:val="005D2123"/>
    <w:rsid w:val="005D2380"/>
    <w:rsid w:val="005D3E57"/>
    <w:rsid w:val="005D4C09"/>
    <w:rsid w:val="005E034B"/>
    <w:rsid w:val="005E0FF0"/>
    <w:rsid w:val="005E1348"/>
    <w:rsid w:val="005E236C"/>
    <w:rsid w:val="005E2723"/>
    <w:rsid w:val="005E49C9"/>
    <w:rsid w:val="005E689E"/>
    <w:rsid w:val="005E6FE5"/>
    <w:rsid w:val="005E7138"/>
    <w:rsid w:val="005F1F9F"/>
    <w:rsid w:val="005F3610"/>
    <w:rsid w:val="005F534D"/>
    <w:rsid w:val="005F6CB7"/>
    <w:rsid w:val="005F7074"/>
    <w:rsid w:val="005F7971"/>
    <w:rsid w:val="005F7E15"/>
    <w:rsid w:val="005F7EB1"/>
    <w:rsid w:val="0060067D"/>
    <w:rsid w:val="006009AB"/>
    <w:rsid w:val="00600E0C"/>
    <w:rsid w:val="00602EC0"/>
    <w:rsid w:val="00603FFC"/>
    <w:rsid w:val="006051CB"/>
    <w:rsid w:val="00606AEB"/>
    <w:rsid w:val="0060774D"/>
    <w:rsid w:val="006140E8"/>
    <w:rsid w:val="0061767C"/>
    <w:rsid w:val="00617C45"/>
    <w:rsid w:val="00620B21"/>
    <w:rsid w:val="00622AC1"/>
    <w:rsid w:val="00622D4F"/>
    <w:rsid w:val="00622FC3"/>
    <w:rsid w:val="006270F5"/>
    <w:rsid w:val="006300D9"/>
    <w:rsid w:val="006300E9"/>
    <w:rsid w:val="00631395"/>
    <w:rsid w:val="006315C0"/>
    <w:rsid w:val="00632057"/>
    <w:rsid w:val="006336AA"/>
    <w:rsid w:val="00634CB2"/>
    <w:rsid w:val="00634E90"/>
    <w:rsid w:val="00634FC3"/>
    <w:rsid w:val="00635DA7"/>
    <w:rsid w:val="00636B9E"/>
    <w:rsid w:val="00641448"/>
    <w:rsid w:val="00642801"/>
    <w:rsid w:val="00642E2B"/>
    <w:rsid w:val="00643195"/>
    <w:rsid w:val="00645302"/>
    <w:rsid w:val="0064783C"/>
    <w:rsid w:val="00651178"/>
    <w:rsid w:val="006517C8"/>
    <w:rsid w:val="006537AA"/>
    <w:rsid w:val="006552C8"/>
    <w:rsid w:val="006573F9"/>
    <w:rsid w:val="00660A9B"/>
    <w:rsid w:val="00661278"/>
    <w:rsid w:val="00662201"/>
    <w:rsid w:val="006625E4"/>
    <w:rsid w:val="0066524A"/>
    <w:rsid w:val="00666C07"/>
    <w:rsid w:val="00670CD0"/>
    <w:rsid w:val="00671CAE"/>
    <w:rsid w:val="006754A7"/>
    <w:rsid w:val="00682297"/>
    <w:rsid w:val="0068243E"/>
    <w:rsid w:val="00684393"/>
    <w:rsid w:val="00686A78"/>
    <w:rsid w:val="0069085B"/>
    <w:rsid w:val="00693C53"/>
    <w:rsid w:val="00694A71"/>
    <w:rsid w:val="0069513B"/>
    <w:rsid w:val="006965F8"/>
    <w:rsid w:val="00697399"/>
    <w:rsid w:val="006A1513"/>
    <w:rsid w:val="006A1A05"/>
    <w:rsid w:val="006A2447"/>
    <w:rsid w:val="006A30A0"/>
    <w:rsid w:val="006A31ED"/>
    <w:rsid w:val="006A3683"/>
    <w:rsid w:val="006A44DA"/>
    <w:rsid w:val="006A4CDE"/>
    <w:rsid w:val="006A5DFB"/>
    <w:rsid w:val="006A63A0"/>
    <w:rsid w:val="006A6D89"/>
    <w:rsid w:val="006B07C6"/>
    <w:rsid w:val="006B58B1"/>
    <w:rsid w:val="006B633D"/>
    <w:rsid w:val="006B685D"/>
    <w:rsid w:val="006B6998"/>
    <w:rsid w:val="006B7238"/>
    <w:rsid w:val="006B77CD"/>
    <w:rsid w:val="006C1C56"/>
    <w:rsid w:val="006C5053"/>
    <w:rsid w:val="006C63AA"/>
    <w:rsid w:val="006C6928"/>
    <w:rsid w:val="006C7C47"/>
    <w:rsid w:val="006D10F5"/>
    <w:rsid w:val="006D6282"/>
    <w:rsid w:val="006E247B"/>
    <w:rsid w:val="006E2637"/>
    <w:rsid w:val="006E2740"/>
    <w:rsid w:val="006E2B88"/>
    <w:rsid w:val="006E348C"/>
    <w:rsid w:val="006E65DF"/>
    <w:rsid w:val="006E6F81"/>
    <w:rsid w:val="006E75EB"/>
    <w:rsid w:val="006F0C3F"/>
    <w:rsid w:val="006F1200"/>
    <w:rsid w:val="006F2659"/>
    <w:rsid w:val="006F3F0A"/>
    <w:rsid w:val="006F505A"/>
    <w:rsid w:val="006F5808"/>
    <w:rsid w:val="006F5971"/>
    <w:rsid w:val="006F5F2E"/>
    <w:rsid w:val="006F7919"/>
    <w:rsid w:val="00701250"/>
    <w:rsid w:val="00702C2E"/>
    <w:rsid w:val="007045BE"/>
    <w:rsid w:val="007062F5"/>
    <w:rsid w:val="00706FE1"/>
    <w:rsid w:val="0070780E"/>
    <w:rsid w:val="0070781E"/>
    <w:rsid w:val="007118F6"/>
    <w:rsid w:val="00711EE8"/>
    <w:rsid w:val="007150B1"/>
    <w:rsid w:val="00716C1E"/>
    <w:rsid w:val="00717589"/>
    <w:rsid w:val="00717957"/>
    <w:rsid w:val="00717C3B"/>
    <w:rsid w:val="007210F1"/>
    <w:rsid w:val="007243A0"/>
    <w:rsid w:val="00726F48"/>
    <w:rsid w:val="00727A67"/>
    <w:rsid w:val="00730C6D"/>
    <w:rsid w:val="0073387F"/>
    <w:rsid w:val="00735469"/>
    <w:rsid w:val="00736A88"/>
    <w:rsid w:val="0073708E"/>
    <w:rsid w:val="00737B5D"/>
    <w:rsid w:val="00741C5A"/>
    <w:rsid w:val="00746CC4"/>
    <w:rsid w:val="00746DED"/>
    <w:rsid w:val="00746FB9"/>
    <w:rsid w:val="0074743D"/>
    <w:rsid w:val="0075068A"/>
    <w:rsid w:val="007515AE"/>
    <w:rsid w:val="007519C3"/>
    <w:rsid w:val="00752B86"/>
    <w:rsid w:val="007535CE"/>
    <w:rsid w:val="00753E61"/>
    <w:rsid w:val="007559E8"/>
    <w:rsid w:val="00755AC3"/>
    <w:rsid w:val="00757360"/>
    <w:rsid w:val="00761E77"/>
    <w:rsid w:val="00763F8C"/>
    <w:rsid w:val="00763FDD"/>
    <w:rsid w:val="00764BE2"/>
    <w:rsid w:val="00765599"/>
    <w:rsid w:val="00765E7C"/>
    <w:rsid w:val="007675A6"/>
    <w:rsid w:val="00770C09"/>
    <w:rsid w:val="0077170D"/>
    <w:rsid w:val="00771A29"/>
    <w:rsid w:val="0077329B"/>
    <w:rsid w:val="00775DAB"/>
    <w:rsid w:val="00780452"/>
    <w:rsid w:val="0078057B"/>
    <w:rsid w:val="00780607"/>
    <w:rsid w:val="00781FB1"/>
    <w:rsid w:val="007825AF"/>
    <w:rsid w:val="00791CEA"/>
    <w:rsid w:val="00791F07"/>
    <w:rsid w:val="00792C10"/>
    <w:rsid w:val="00793840"/>
    <w:rsid w:val="00794D7C"/>
    <w:rsid w:val="00794E01"/>
    <w:rsid w:val="00795409"/>
    <w:rsid w:val="0079725C"/>
    <w:rsid w:val="007A254E"/>
    <w:rsid w:val="007A2F73"/>
    <w:rsid w:val="007A569B"/>
    <w:rsid w:val="007A58C2"/>
    <w:rsid w:val="007A67F8"/>
    <w:rsid w:val="007A68DB"/>
    <w:rsid w:val="007A6A22"/>
    <w:rsid w:val="007A7E54"/>
    <w:rsid w:val="007B0100"/>
    <w:rsid w:val="007B384E"/>
    <w:rsid w:val="007B4278"/>
    <w:rsid w:val="007B7C19"/>
    <w:rsid w:val="007C0F99"/>
    <w:rsid w:val="007C3422"/>
    <w:rsid w:val="007D1D00"/>
    <w:rsid w:val="007D3360"/>
    <w:rsid w:val="007D43D7"/>
    <w:rsid w:val="007D60D7"/>
    <w:rsid w:val="007D6C17"/>
    <w:rsid w:val="007D79A1"/>
    <w:rsid w:val="007E17EB"/>
    <w:rsid w:val="007E2079"/>
    <w:rsid w:val="007E3671"/>
    <w:rsid w:val="007E5AF1"/>
    <w:rsid w:val="007E726C"/>
    <w:rsid w:val="007E7C24"/>
    <w:rsid w:val="007E7D71"/>
    <w:rsid w:val="007F02CF"/>
    <w:rsid w:val="007F1FEC"/>
    <w:rsid w:val="007F2AE3"/>
    <w:rsid w:val="007F51CF"/>
    <w:rsid w:val="007F577C"/>
    <w:rsid w:val="007F7875"/>
    <w:rsid w:val="00800B16"/>
    <w:rsid w:val="0080111C"/>
    <w:rsid w:val="008019F4"/>
    <w:rsid w:val="00802024"/>
    <w:rsid w:val="008041F3"/>
    <w:rsid w:val="00804F75"/>
    <w:rsid w:val="00805D3C"/>
    <w:rsid w:val="00806175"/>
    <w:rsid w:val="008070CF"/>
    <w:rsid w:val="00807C60"/>
    <w:rsid w:val="00810E8E"/>
    <w:rsid w:val="0081416D"/>
    <w:rsid w:val="00814496"/>
    <w:rsid w:val="008165E1"/>
    <w:rsid w:val="00817E55"/>
    <w:rsid w:val="00820A8B"/>
    <w:rsid w:val="00821182"/>
    <w:rsid w:val="008223FA"/>
    <w:rsid w:val="00822CDD"/>
    <w:rsid w:val="00823A78"/>
    <w:rsid w:val="00824345"/>
    <w:rsid w:val="00825F5C"/>
    <w:rsid w:val="0082698F"/>
    <w:rsid w:val="00833469"/>
    <w:rsid w:val="00833819"/>
    <w:rsid w:val="00836138"/>
    <w:rsid w:val="008402FA"/>
    <w:rsid w:val="0084053F"/>
    <w:rsid w:val="00842415"/>
    <w:rsid w:val="00844014"/>
    <w:rsid w:val="00845520"/>
    <w:rsid w:val="008455BE"/>
    <w:rsid w:val="0085196D"/>
    <w:rsid w:val="008521B1"/>
    <w:rsid w:val="00855149"/>
    <w:rsid w:val="00861D0F"/>
    <w:rsid w:val="0086227A"/>
    <w:rsid w:val="0086325F"/>
    <w:rsid w:val="0086369A"/>
    <w:rsid w:val="008644B2"/>
    <w:rsid w:val="00864506"/>
    <w:rsid w:val="0086767B"/>
    <w:rsid w:val="00867B21"/>
    <w:rsid w:val="00870A5E"/>
    <w:rsid w:val="00871701"/>
    <w:rsid w:val="00872FB4"/>
    <w:rsid w:val="00873CA0"/>
    <w:rsid w:val="00875C76"/>
    <w:rsid w:val="0087655B"/>
    <w:rsid w:val="00881DBA"/>
    <w:rsid w:val="00881E1F"/>
    <w:rsid w:val="00882443"/>
    <w:rsid w:val="00883F82"/>
    <w:rsid w:val="00885FE4"/>
    <w:rsid w:val="0088628E"/>
    <w:rsid w:val="0089037F"/>
    <w:rsid w:val="00892041"/>
    <w:rsid w:val="00892567"/>
    <w:rsid w:val="00893422"/>
    <w:rsid w:val="00894868"/>
    <w:rsid w:val="00894B16"/>
    <w:rsid w:val="00894B54"/>
    <w:rsid w:val="00895D20"/>
    <w:rsid w:val="00895DF6"/>
    <w:rsid w:val="00895F0E"/>
    <w:rsid w:val="00896655"/>
    <w:rsid w:val="008976BA"/>
    <w:rsid w:val="008A00B2"/>
    <w:rsid w:val="008A12F3"/>
    <w:rsid w:val="008A151B"/>
    <w:rsid w:val="008A49AA"/>
    <w:rsid w:val="008A6780"/>
    <w:rsid w:val="008B03D4"/>
    <w:rsid w:val="008B0FBE"/>
    <w:rsid w:val="008B15B5"/>
    <w:rsid w:val="008B1AFB"/>
    <w:rsid w:val="008B3745"/>
    <w:rsid w:val="008B4985"/>
    <w:rsid w:val="008C1116"/>
    <w:rsid w:val="008C1372"/>
    <w:rsid w:val="008C153C"/>
    <w:rsid w:val="008C210F"/>
    <w:rsid w:val="008C28E8"/>
    <w:rsid w:val="008C3405"/>
    <w:rsid w:val="008C461A"/>
    <w:rsid w:val="008C50D3"/>
    <w:rsid w:val="008C5B7A"/>
    <w:rsid w:val="008C5EBC"/>
    <w:rsid w:val="008C746E"/>
    <w:rsid w:val="008C7DC6"/>
    <w:rsid w:val="008D0A86"/>
    <w:rsid w:val="008D105D"/>
    <w:rsid w:val="008D3FD8"/>
    <w:rsid w:val="008D6801"/>
    <w:rsid w:val="008D718D"/>
    <w:rsid w:val="008D75BD"/>
    <w:rsid w:val="008E16E7"/>
    <w:rsid w:val="008E27E9"/>
    <w:rsid w:val="008E3C3E"/>
    <w:rsid w:val="008E4B0F"/>
    <w:rsid w:val="008E62A7"/>
    <w:rsid w:val="008E6D52"/>
    <w:rsid w:val="008E7476"/>
    <w:rsid w:val="008E7722"/>
    <w:rsid w:val="008F1267"/>
    <w:rsid w:val="008F1980"/>
    <w:rsid w:val="008F68AD"/>
    <w:rsid w:val="008F75A9"/>
    <w:rsid w:val="008F7E25"/>
    <w:rsid w:val="00900482"/>
    <w:rsid w:val="0090356D"/>
    <w:rsid w:val="00904A4C"/>
    <w:rsid w:val="009059EF"/>
    <w:rsid w:val="009123E0"/>
    <w:rsid w:val="0092244B"/>
    <w:rsid w:val="009226B5"/>
    <w:rsid w:val="00922B2B"/>
    <w:rsid w:val="00923D4A"/>
    <w:rsid w:val="00924773"/>
    <w:rsid w:val="00924CA9"/>
    <w:rsid w:val="00925417"/>
    <w:rsid w:val="009262C9"/>
    <w:rsid w:val="009279AD"/>
    <w:rsid w:val="00931B35"/>
    <w:rsid w:val="00932B36"/>
    <w:rsid w:val="00933EED"/>
    <w:rsid w:val="00934AAB"/>
    <w:rsid w:val="00936DB7"/>
    <w:rsid w:val="00936FA5"/>
    <w:rsid w:val="009373B3"/>
    <w:rsid w:val="0093799C"/>
    <w:rsid w:val="009423FB"/>
    <w:rsid w:val="009428D2"/>
    <w:rsid w:val="009451C9"/>
    <w:rsid w:val="00945722"/>
    <w:rsid w:val="0094685B"/>
    <w:rsid w:val="00947771"/>
    <w:rsid w:val="00950AEB"/>
    <w:rsid w:val="0095262F"/>
    <w:rsid w:val="00953EA3"/>
    <w:rsid w:val="00956382"/>
    <w:rsid w:val="00956FB0"/>
    <w:rsid w:val="00962518"/>
    <w:rsid w:val="00963F27"/>
    <w:rsid w:val="009648E7"/>
    <w:rsid w:val="009648FD"/>
    <w:rsid w:val="00966E29"/>
    <w:rsid w:val="0096784E"/>
    <w:rsid w:val="00970306"/>
    <w:rsid w:val="00971C20"/>
    <w:rsid w:val="009721A8"/>
    <w:rsid w:val="00974051"/>
    <w:rsid w:val="009744B3"/>
    <w:rsid w:val="0097491D"/>
    <w:rsid w:val="00975A2C"/>
    <w:rsid w:val="0097662C"/>
    <w:rsid w:val="009774B0"/>
    <w:rsid w:val="00981BE0"/>
    <w:rsid w:val="00981F08"/>
    <w:rsid w:val="0098326A"/>
    <w:rsid w:val="00983805"/>
    <w:rsid w:val="00984401"/>
    <w:rsid w:val="00986B0A"/>
    <w:rsid w:val="00987201"/>
    <w:rsid w:val="00987970"/>
    <w:rsid w:val="00990CCA"/>
    <w:rsid w:val="009913D7"/>
    <w:rsid w:val="009936F1"/>
    <w:rsid w:val="00993DC9"/>
    <w:rsid w:val="009A07D1"/>
    <w:rsid w:val="009A0C9E"/>
    <w:rsid w:val="009A1C16"/>
    <w:rsid w:val="009A345F"/>
    <w:rsid w:val="009A3660"/>
    <w:rsid w:val="009A3703"/>
    <w:rsid w:val="009A3B70"/>
    <w:rsid w:val="009A53AE"/>
    <w:rsid w:val="009A673A"/>
    <w:rsid w:val="009A7CD7"/>
    <w:rsid w:val="009B15EA"/>
    <w:rsid w:val="009B23F7"/>
    <w:rsid w:val="009B35C4"/>
    <w:rsid w:val="009B36F3"/>
    <w:rsid w:val="009B41BE"/>
    <w:rsid w:val="009B5658"/>
    <w:rsid w:val="009B7280"/>
    <w:rsid w:val="009C2199"/>
    <w:rsid w:val="009C2307"/>
    <w:rsid w:val="009C2A0B"/>
    <w:rsid w:val="009C313D"/>
    <w:rsid w:val="009C506F"/>
    <w:rsid w:val="009C5196"/>
    <w:rsid w:val="009D13A6"/>
    <w:rsid w:val="009D2149"/>
    <w:rsid w:val="009D3645"/>
    <w:rsid w:val="009D4130"/>
    <w:rsid w:val="009D4A50"/>
    <w:rsid w:val="009D681C"/>
    <w:rsid w:val="009E2501"/>
    <w:rsid w:val="009E2A3F"/>
    <w:rsid w:val="009E4CF1"/>
    <w:rsid w:val="009F07D0"/>
    <w:rsid w:val="009F0E4F"/>
    <w:rsid w:val="009F1B53"/>
    <w:rsid w:val="009F35C4"/>
    <w:rsid w:val="009F36B8"/>
    <w:rsid w:val="009F399F"/>
    <w:rsid w:val="009F57B0"/>
    <w:rsid w:val="00A037D1"/>
    <w:rsid w:val="00A049A5"/>
    <w:rsid w:val="00A0657E"/>
    <w:rsid w:val="00A07C9A"/>
    <w:rsid w:val="00A10EF3"/>
    <w:rsid w:val="00A10FDD"/>
    <w:rsid w:val="00A13FDA"/>
    <w:rsid w:val="00A17807"/>
    <w:rsid w:val="00A22BDF"/>
    <w:rsid w:val="00A22BE0"/>
    <w:rsid w:val="00A25D23"/>
    <w:rsid w:val="00A275C6"/>
    <w:rsid w:val="00A30F5A"/>
    <w:rsid w:val="00A3328F"/>
    <w:rsid w:val="00A33360"/>
    <w:rsid w:val="00A339A7"/>
    <w:rsid w:val="00A35306"/>
    <w:rsid w:val="00A35A15"/>
    <w:rsid w:val="00A363ED"/>
    <w:rsid w:val="00A41583"/>
    <w:rsid w:val="00A41CE2"/>
    <w:rsid w:val="00A44ED3"/>
    <w:rsid w:val="00A4577D"/>
    <w:rsid w:val="00A458F2"/>
    <w:rsid w:val="00A464DC"/>
    <w:rsid w:val="00A519EF"/>
    <w:rsid w:val="00A52995"/>
    <w:rsid w:val="00A544F1"/>
    <w:rsid w:val="00A54C1F"/>
    <w:rsid w:val="00A54F2E"/>
    <w:rsid w:val="00A559DE"/>
    <w:rsid w:val="00A5669D"/>
    <w:rsid w:val="00A57F44"/>
    <w:rsid w:val="00A6065B"/>
    <w:rsid w:val="00A61B8A"/>
    <w:rsid w:val="00A6220B"/>
    <w:rsid w:val="00A63130"/>
    <w:rsid w:val="00A639F9"/>
    <w:rsid w:val="00A645BB"/>
    <w:rsid w:val="00A721FD"/>
    <w:rsid w:val="00A72C54"/>
    <w:rsid w:val="00A7334C"/>
    <w:rsid w:val="00A733A1"/>
    <w:rsid w:val="00A7669E"/>
    <w:rsid w:val="00A771BB"/>
    <w:rsid w:val="00A8011A"/>
    <w:rsid w:val="00A8060A"/>
    <w:rsid w:val="00A82214"/>
    <w:rsid w:val="00A86B6F"/>
    <w:rsid w:val="00A87409"/>
    <w:rsid w:val="00A91D1A"/>
    <w:rsid w:val="00A932A8"/>
    <w:rsid w:val="00A94167"/>
    <w:rsid w:val="00A94529"/>
    <w:rsid w:val="00A977DE"/>
    <w:rsid w:val="00A97CFB"/>
    <w:rsid w:val="00AA0ED6"/>
    <w:rsid w:val="00AA11E1"/>
    <w:rsid w:val="00AA16CD"/>
    <w:rsid w:val="00AA258F"/>
    <w:rsid w:val="00AA30C4"/>
    <w:rsid w:val="00AA459E"/>
    <w:rsid w:val="00AA588D"/>
    <w:rsid w:val="00AA7D75"/>
    <w:rsid w:val="00AB03E5"/>
    <w:rsid w:val="00AB1BF6"/>
    <w:rsid w:val="00AB2681"/>
    <w:rsid w:val="00AB2BD7"/>
    <w:rsid w:val="00AB3BBC"/>
    <w:rsid w:val="00AB41AD"/>
    <w:rsid w:val="00AB58A3"/>
    <w:rsid w:val="00AB6177"/>
    <w:rsid w:val="00AB7C9A"/>
    <w:rsid w:val="00AC0433"/>
    <w:rsid w:val="00AC1C59"/>
    <w:rsid w:val="00AD02F8"/>
    <w:rsid w:val="00AD19CA"/>
    <w:rsid w:val="00AD259C"/>
    <w:rsid w:val="00AD4603"/>
    <w:rsid w:val="00AD542E"/>
    <w:rsid w:val="00AE01E9"/>
    <w:rsid w:val="00AE2951"/>
    <w:rsid w:val="00AE5523"/>
    <w:rsid w:val="00AE6FF5"/>
    <w:rsid w:val="00AE79C4"/>
    <w:rsid w:val="00AF09C2"/>
    <w:rsid w:val="00AF1ACB"/>
    <w:rsid w:val="00AF220D"/>
    <w:rsid w:val="00AF2F02"/>
    <w:rsid w:val="00AF38D0"/>
    <w:rsid w:val="00AF3F44"/>
    <w:rsid w:val="00AF48DA"/>
    <w:rsid w:val="00AF4EF0"/>
    <w:rsid w:val="00B00B09"/>
    <w:rsid w:val="00B00EFC"/>
    <w:rsid w:val="00B01E9B"/>
    <w:rsid w:val="00B02F19"/>
    <w:rsid w:val="00B0337C"/>
    <w:rsid w:val="00B04315"/>
    <w:rsid w:val="00B043CA"/>
    <w:rsid w:val="00B04DD1"/>
    <w:rsid w:val="00B10087"/>
    <w:rsid w:val="00B11AF0"/>
    <w:rsid w:val="00B13C12"/>
    <w:rsid w:val="00B14524"/>
    <w:rsid w:val="00B15D59"/>
    <w:rsid w:val="00B16594"/>
    <w:rsid w:val="00B16614"/>
    <w:rsid w:val="00B17870"/>
    <w:rsid w:val="00B20E16"/>
    <w:rsid w:val="00B2111E"/>
    <w:rsid w:val="00B217F3"/>
    <w:rsid w:val="00B2259F"/>
    <w:rsid w:val="00B240C1"/>
    <w:rsid w:val="00B26021"/>
    <w:rsid w:val="00B30415"/>
    <w:rsid w:val="00B30C3F"/>
    <w:rsid w:val="00B33BFC"/>
    <w:rsid w:val="00B34950"/>
    <w:rsid w:val="00B36928"/>
    <w:rsid w:val="00B4061F"/>
    <w:rsid w:val="00B442F9"/>
    <w:rsid w:val="00B46DFC"/>
    <w:rsid w:val="00B47F3B"/>
    <w:rsid w:val="00B5205B"/>
    <w:rsid w:val="00B52431"/>
    <w:rsid w:val="00B5334C"/>
    <w:rsid w:val="00B57DA2"/>
    <w:rsid w:val="00B60A7F"/>
    <w:rsid w:val="00B61E8A"/>
    <w:rsid w:val="00B63C90"/>
    <w:rsid w:val="00B658D1"/>
    <w:rsid w:val="00B65FE1"/>
    <w:rsid w:val="00B66AE2"/>
    <w:rsid w:val="00B66FB2"/>
    <w:rsid w:val="00B71859"/>
    <w:rsid w:val="00B72768"/>
    <w:rsid w:val="00B739A2"/>
    <w:rsid w:val="00B74177"/>
    <w:rsid w:val="00B74AF4"/>
    <w:rsid w:val="00B74EE3"/>
    <w:rsid w:val="00B753FD"/>
    <w:rsid w:val="00B75405"/>
    <w:rsid w:val="00B75CB2"/>
    <w:rsid w:val="00B75D64"/>
    <w:rsid w:val="00B76B2C"/>
    <w:rsid w:val="00B778DC"/>
    <w:rsid w:val="00B8032A"/>
    <w:rsid w:val="00B80C66"/>
    <w:rsid w:val="00B818E4"/>
    <w:rsid w:val="00B85353"/>
    <w:rsid w:val="00B85A9E"/>
    <w:rsid w:val="00B87803"/>
    <w:rsid w:val="00B90CAA"/>
    <w:rsid w:val="00B90E5F"/>
    <w:rsid w:val="00B911F0"/>
    <w:rsid w:val="00B91D8D"/>
    <w:rsid w:val="00B920DD"/>
    <w:rsid w:val="00B926C8"/>
    <w:rsid w:val="00B94795"/>
    <w:rsid w:val="00B957C5"/>
    <w:rsid w:val="00B95D5B"/>
    <w:rsid w:val="00B97ED6"/>
    <w:rsid w:val="00BA255D"/>
    <w:rsid w:val="00BA2BD9"/>
    <w:rsid w:val="00BA2C2E"/>
    <w:rsid w:val="00BA2FC1"/>
    <w:rsid w:val="00BA4309"/>
    <w:rsid w:val="00BA702E"/>
    <w:rsid w:val="00BB1AB5"/>
    <w:rsid w:val="00BB1B17"/>
    <w:rsid w:val="00BB2AB7"/>
    <w:rsid w:val="00BB563B"/>
    <w:rsid w:val="00BB73DE"/>
    <w:rsid w:val="00BB7841"/>
    <w:rsid w:val="00BB7C28"/>
    <w:rsid w:val="00BC00A2"/>
    <w:rsid w:val="00BC2FFF"/>
    <w:rsid w:val="00BC502D"/>
    <w:rsid w:val="00BC6EAA"/>
    <w:rsid w:val="00BD1BB0"/>
    <w:rsid w:val="00BD2E0E"/>
    <w:rsid w:val="00BD3296"/>
    <w:rsid w:val="00BD354B"/>
    <w:rsid w:val="00BD3DDD"/>
    <w:rsid w:val="00BD46CA"/>
    <w:rsid w:val="00BE1BEA"/>
    <w:rsid w:val="00BE33EC"/>
    <w:rsid w:val="00BE416D"/>
    <w:rsid w:val="00BE538B"/>
    <w:rsid w:val="00BE569F"/>
    <w:rsid w:val="00BE7F3B"/>
    <w:rsid w:val="00BF0D64"/>
    <w:rsid w:val="00BF2134"/>
    <w:rsid w:val="00BF414A"/>
    <w:rsid w:val="00BF4649"/>
    <w:rsid w:val="00BF5669"/>
    <w:rsid w:val="00BF6248"/>
    <w:rsid w:val="00BF634F"/>
    <w:rsid w:val="00C000EB"/>
    <w:rsid w:val="00C00D60"/>
    <w:rsid w:val="00C0291A"/>
    <w:rsid w:val="00C02D1B"/>
    <w:rsid w:val="00C03AF3"/>
    <w:rsid w:val="00C0466A"/>
    <w:rsid w:val="00C0501D"/>
    <w:rsid w:val="00C10983"/>
    <w:rsid w:val="00C109DF"/>
    <w:rsid w:val="00C11219"/>
    <w:rsid w:val="00C11977"/>
    <w:rsid w:val="00C121D6"/>
    <w:rsid w:val="00C14661"/>
    <w:rsid w:val="00C14721"/>
    <w:rsid w:val="00C15216"/>
    <w:rsid w:val="00C16289"/>
    <w:rsid w:val="00C171D7"/>
    <w:rsid w:val="00C1770D"/>
    <w:rsid w:val="00C17D60"/>
    <w:rsid w:val="00C20951"/>
    <w:rsid w:val="00C21980"/>
    <w:rsid w:val="00C2363F"/>
    <w:rsid w:val="00C24057"/>
    <w:rsid w:val="00C250FC"/>
    <w:rsid w:val="00C255A4"/>
    <w:rsid w:val="00C25D99"/>
    <w:rsid w:val="00C315D3"/>
    <w:rsid w:val="00C3297B"/>
    <w:rsid w:val="00C32B97"/>
    <w:rsid w:val="00C340E4"/>
    <w:rsid w:val="00C34A3E"/>
    <w:rsid w:val="00C34F81"/>
    <w:rsid w:val="00C35692"/>
    <w:rsid w:val="00C372DD"/>
    <w:rsid w:val="00C4043D"/>
    <w:rsid w:val="00C46EA4"/>
    <w:rsid w:val="00C50E81"/>
    <w:rsid w:val="00C510C5"/>
    <w:rsid w:val="00C5189C"/>
    <w:rsid w:val="00C528E3"/>
    <w:rsid w:val="00C52B22"/>
    <w:rsid w:val="00C55043"/>
    <w:rsid w:val="00C56C8D"/>
    <w:rsid w:val="00C6189C"/>
    <w:rsid w:val="00C6387D"/>
    <w:rsid w:val="00C638B4"/>
    <w:rsid w:val="00C65E14"/>
    <w:rsid w:val="00C662B2"/>
    <w:rsid w:val="00C67615"/>
    <w:rsid w:val="00C720B0"/>
    <w:rsid w:val="00C742B3"/>
    <w:rsid w:val="00C76CE6"/>
    <w:rsid w:val="00C80A90"/>
    <w:rsid w:val="00C80C87"/>
    <w:rsid w:val="00C80ED4"/>
    <w:rsid w:val="00C812DF"/>
    <w:rsid w:val="00C81752"/>
    <w:rsid w:val="00C83CE6"/>
    <w:rsid w:val="00C848B5"/>
    <w:rsid w:val="00C84B33"/>
    <w:rsid w:val="00C84EB9"/>
    <w:rsid w:val="00C85447"/>
    <w:rsid w:val="00C85E1C"/>
    <w:rsid w:val="00C92B3D"/>
    <w:rsid w:val="00C949CA"/>
    <w:rsid w:val="00C95EE6"/>
    <w:rsid w:val="00C962F0"/>
    <w:rsid w:val="00CA02C9"/>
    <w:rsid w:val="00CA1945"/>
    <w:rsid w:val="00CA4C08"/>
    <w:rsid w:val="00CA6E84"/>
    <w:rsid w:val="00CB08ED"/>
    <w:rsid w:val="00CB1EBA"/>
    <w:rsid w:val="00CB3066"/>
    <w:rsid w:val="00CB6981"/>
    <w:rsid w:val="00CB6E2A"/>
    <w:rsid w:val="00CC0567"/>
    <w:rsid w:val="00CC1F17"/>
    <w:rsid w:val="00CC3089"/>
    <w:rsid w:val="00CC35F2"/>
    <w:rsid w:val="00CC3CF4"/>
    <w:rsid w:val="00CC45E6"/>
    <w:rsid w:val="00CC6A32"/>
    <w:rsid w:val="00CC6FB1"/>
    <w:rsid w:val="00CC7137"/>
    <w:rsid w:val="00CC729A"/>
    <w:rsid w:val="00CC7F06"/>
    <w:rsid w:val="00CD0A91"/>
    <w:rsid w:val="00CD149F"/>
    <w:rsid w:val="00CD2954"/>
    <w:rsid w:val="00CD3740"/>
    <w:rsid w:val="00CD4B1A"/>
    <w:rsid w:val="00CD579C"/>
    <w:rsid w:val="00CD6375"/>
    <w:rsid w:val="00CD6EBE"/>
    <w:rsid w:val="00CD7235"/>
    <w:rsid w:val="00CD7B81"/>
    <w:rsid w:val="00CD7F63"/>
    <w:rsid w:val="00CE040D"/>
    <w:rsid w:val="00CE0C14"/>
    <w:rsid w:val="00CE4771"/>
    <w:rsid w:val="00CE4B47"/>
    <w:rsid w:val="00CE5F53"/>
    <w:rsid w:val="00CE709F"/>
    <w:rsid w:val="00CE77FF"/>
    <w:rsid w:val="00CE7A66"/>
    <w:rsid w:val="00CF13C5"/>
    <w:rsid w:val="00CF2453"/>
    <w:rsid w:val="00CF2BD4"/>
    <w:rsid w:val="00CF4EB9"/>
    <w:rsid w:val="00CF525B"/>
    <w:rsid w:val="00CF7305"/>
    <w:rsid w:val="00D003D3"/>
    <w:rsid w:val="00D033AA"/>
    <w:rsid w:val="00D04F6B"/>
    <w:rsid w:val="00D073F9"/>
    <w:rsid w:val="00D1069D"/>
    <w:rsid w:val="00D111D7"/>
    <w:rsid w:val="00D11CD4"/>
    <w:rsid w:val="00D12536"/>
    <w:rsid w:val="00D12576"/>
    <w:rsid w:val="00D1402C"/>
    <w:rsid w:val="00D16081"/>
    <w:rsid w:val="00D17DB4"/>
    <w:rsid w:val="00D22127"/>
    <w:rsid w:val="00D22276"/>
    <w:rsid w:val="00D225BE"/>
    <w:rsid w:val="00D250F5"/>
    <w:rsid w:val="00D25ECE"/>
    <w:rsid w:val="00D27BA6"/>
    <w:rsid w:val="00D3047A"/>
    <w:rsid w:val="00D30E64"/>
    <w:rsid w:val="00D315C7"/>
    <w:rsid w:val="00D31705"/>
    <w:rsid w:val="00D328F2"/>
    <w:rsid w:val="00D329D8"/>
    <w:rsid w:val="00D3622C"/>
    <w:rsid w:val="00D367F6"/>
    <w:rsid w:val="00D42743"/>
    <w:rsid w:val="00D42A12"/>
    <w:rsid w:val="00D42CDD"/>
    <w:rsid w:val="00D42DD2"/>
    <w:rsid w:val="00D436D3"/>
    <w:rsid w:val="00D4469B"/>
    <w:rsid w:val="00D45C8E"/>
    <w:rsid w:val="00D47A3E"/>
    <w:rsid w:val="00D51004"/>
    <w:rsid w:val="00D551BE"/>
    <w:rsid w:val="00D5557F"/>
    <w:rsid w:val="00D55BCB"/>
    <w:rsid w:val="00D55D4C"/>
    <w:rsid w:val="00D5604F"/>
    <w:rsid w:val="00D578CE"/>
    <w:rsid w:val="00D61CBB"/>
    <w:rsid w:val="00D63965"/>
    <w:rsid w:val="00D65970"/>
    <w:rsid w:val="00D65F0D"/>
    <w:rsid w:val="00D66A5A"/>
    <w:rsid w:val="00D701CF"/>
    <w:rsid w:val="00D70826"/>
    <w:rsid w:val="00D728DF"/>
    <w:rsid w:val="00D7310F"/>
    <w:rsid w:val="00D7499F"/>
    <w:rsid w:val="00D749CA"/>
    <w:rsid w:val="00D75323"/>
    <w:rsid w:val="00D803F3"/>
    <w:rsid w:val="00D80854"/>
    <w:rsid w:val="00D83FB9"/>
    <w:rsid w:val="00D85B4C"/>
    <w:rsid w:val="00D9185E"/>
    <w:rsid w:val="00D91EE8"/>
    <w:rsid w:val="00D96804"/>
    <w:rsid w:val="00D9682F"/>
    <w:rsid w:val="00D9757F"/>
    <w:rsid w:val="00D9795A"/>
    <w:rsid w:val="00DA0B9F"/>
    <w:rsid w:val="00DA1EC1"/>
    <w:rsid w:val="00DA3095"/>
    <w:rsid w:val="00DA3282"/>
    <w:rsid w:val="00DA4900"/>
    <w:rsid w:val="00DA63FF"/>
    <w:rsid w:val="00DA7739"/>
    <w:rsid w:val="00DA7D5C"/>
    <w:rsid w:val="00DB0122"/>
    <w:rsid w:val="00DB06AC"/>
    <w:rsid w:val="00DB1878"/>
    <w:rsid w:val="00DB3D02"/>
    <w:rsid w:val="00DB464F"/>
    <w:rsid w:val="00DB53AF"/>
    <w:rsid w:val="00DB5A8F"/>
    <w:rsid w:val="00DC0F44"/>
    <w:rsid w:val="00DC29C9"/>
    <w:rsid w:val="00DC5F3C"/>
    <w:rsid w:val="00DC69E2"/>
    <w:rsid w:val="00DD0AE8"/>
    <w:rsid w:val="00DD23D1"/>
    <w:rsid w:val="00DD35ED"/>
    <w:rsid w:val="00DD3EE5"/>
    <w:rsid w:val="00DD489D"/>
    <w:rsid w:val="00DD5620"/>
    <w:rsid w:val="00DD6D4A"/>
    <w:rsid w:val="00DE260A"/>
    <w:rsid w:val="00DE35C1"/>
    <w:rsid w:val="00DE3B6C"/>
    <w:rsid w:val="00DE4F86"/>
    <w:rsid w:val="00DE5D94"/>
    <w:rsid w:val="00DE62A6"/>
    <w:rsid w:val="00DE6A5B"/>
    <w:rsid w:val="00DF40B4"/>
    <w:rsid w:val="00DF552C"/>
    <w:rsid w:val="00DF6906"/>
    <w:rsid w:val="00DF7530"/>
    <w:rsid w:val="00DF7A3B"/>
    <w:rsid w:val="00E01091"/>
    <w:rsid w:val="00E025F2"/>
    <w:rsid w:val="00E046D6"/>
    <w:rsid w:val="00E05C14"/>
    <w:rsid w:val="00E107AA"/>
    <w:rsid w:val="00E10F61"/>
    <w:rsid w:val="00E118FF"/>
    <w:rsid w:val="00E12588"/>
    <w:rsid w:val="00E13314"/>
    <w:rsid w:val="00E1498B"/>
    <w:rsid w:val="00E1502E"/>
    <w:rsid w:val="00E15D9C"/>
    <w:rsid w:val="00E17A04"/>
    <w:rsid w:val="00E22ADD"/>
    <w:rsid w:val="00E230DE"/>
    <w:rsid w:val="00E24391"/>
    <w:rsid w:val="00E25B86"/>
    <w:rsid w:val="00E27BA1"/>
    <w:rsid w:val="00E30515"/>
    <w:rsid w:val="00E36FF4"/>
    <w:rsid w:val="00E4071D"/>
    <w:rsid w:val="00E4081D"/>
    <w:rsid w:val="00E40941"/>
    <w:rsid w:val="00E4289A"/>
    <w:rsid w:val="00E434FB"/>
    <w:rsid w:val="00E436C8"/>
    <w:rsid w:val="00E437B6"/>
    <w:rsid w:val="00E448D5"/>
    <w:rsid w:val="00E47DD9"/>
    <w:rsid w:val="00E50DE8"/>
    <w:rsid w:val="00E5118B"/>
    <w:rsid w:val="00E528A9"/>
    <w:rsid w:val="00E53B8C"/>
    <w:rsid w:val="00E53C9A"/>
    <w:rsid w:val="00E550DD"/>
    <w:rsid w:val="00E57E75"/>
    <w:rsid w:val="00E60107"/>
    <w:rsid w:val="00E61E2B"/>
    <w:rsid w:val="00E630BF"/>
    <w:rsid w:val="00E6383E"/>
    <w:rsid w:val="00E644E4"/>
    <w:rsid w:val="00E6629E"/>
    <w:rsid w:val="00E66E5D"/>
    <w:rsid w:val="00E67321"/>
    <w:rsid w:val="00E703B7"/>
    <w:rsid w:val="00E748FA"/>
    <w:rsid w:val="00E75240"/>
    <w:rsid w:val="00E75282"/>
    <w:rsid w:val="00E761B7"/>
    <w:rsid w:val="00E8013B"/>
    <w:rsid w:val="00E87241"/>
    <w:rsid w:val="00E87A44"/>
    <w:rsid w:val="00E87F55"/>
    <w:rsid w:val="00E90984"/>
    <w:rsid w:val="00E91AC4"/>
    <w:rsid w:val="00E91D83"/>
    <w:rsid w:val="00E92736"/>
    <w:rsid w:val="00E92FEB"/>
    <w:rsid w:val="00E95034"/>
    <w:rsid w:val="00E9716F"/>
    <w:rsid w:val="00E975FF"/>
    <w:rsid w:val="00EA083F"/>
    <w:rsid w:val="00EA26FA"/>
    <w:rsid w:val="00EA3879"/>
    <w:rsid w:val="00EA3FA5"/>
    <w:rsid w:val="00EA4132"/>
    <w:rsid w:val="00EA431A"/>
    <w:rsid w:val="00EA77F3"/>
    <w:rsid w:val="00EA791D"/>
    <w:rsid w:val="00EB070F"/>
    <w:rsid w:val="00EB17A6"/>
    <w:rsid w:val="00EB272A"/>
    <w:rsid w:val="00EB470D"/>
    <w:rsid w:val="00EB5F40"/>
    <w:rsid w:val="00EB638C"/>
    <w:rsid w:val="00EB7340"/>
    <w:rsid w:val="00EC1A75"/>
    <w:rsid w:val="00EC32AE"/>
    <w:rsid w:val="00EC6126"/>
    <w:rsid w:val="00ED0B9F"/>
    <w:rsid w:val="00ED0CD8"/>
    <w:rsid w:val="00ED182F"/>
    <w:rsid w:val="00ED1C98"/>
    <w:rsid w:val="00ED575A"/>
    <w:rsid w:val="00ED58BB"/>
    <w:rsid w:val="00ED6BF5"/>
    <w:rsid w:val="00EE0FF1"/>
    <w:rsid w:val="00EE1C01"/>
    <w:rsid w:val="00EE2C98"/>
    <w:rsid w:val="00EE4853"/>
    <w:rsid w:val="00EE5AD6"/>
    <w:rsid w:val="00EE5B62"/>
    <w:rsid w:val="00EE5F71"/>
    <w:rsid w:val="00EF0330"/>
    <w:rsid w:val="00EF3CEC"/>
    <w:rsid w:val="00EF42AF"/>
    <w:rsid w:val="00EF4AB4"/>
    <w:rsid w:val="00EF62E9"/>
    <w:rsid w:val="00EF64FB"/>
    <w:rsid w:val="00EF6F8C"/>
    <w:rsid w:val="00EF71B9"/>
    <w:rsid w:val="00F01DB2"/>
    <w:rsid w:val="00F0200F"/>
    <w:rsid w:val="00F03BB1"/>
    <w:rsid w:val="00F04AF1"/>
    <w:rsid w:val="00F04B09"/>
    <w:rsid w:val="00F072C9"/>
    <w:rsid w:val="00F076F1"/>
    <w:rsid w:val="00F10C1F"/>
    <w:rsid w:val="00F11C12"/>
    <w:rsid w:val="00F12C05"/>
    <w:rsid w:val="00F1345C"/>
    <w:rsid w:val="00F1632B"/>
    <w:rsid w:val="00F20316"/>
    <w:rsid w:val="00F20E04"/>
    <w:rsid w:val="00F21065"/>
    <w:rsid w:val="00F2368E"/>
    <w:rsid w:val="00F24572"/>
    <w:rsid w:val="00F247CD"/>
    <w:rsid w:val="00F24C3A"/>
    <w:rsid w:val="00F27321"/>
    <w:rsid w:val="00F302AC"/>
    <w:rsid w:val="00F30FF2"/>
    <w:rsid w:val="00F3138C"/>
    <w:rsid w:val="00F33B4F"/>
    <w:rsid w:val="00F35115"/>
    <w:rsid w:val="00F36022"/>
    <w:rsid w:val="00F368D5"/>
    <w:rsid w:val="00F36B9F"/>
    <w:rsid w:val="00F372D3"/>
    <w:rsid w:val="00F37FC4"/>
    <w:rsid w:val="00F40418"/>
    <w:rsid w:val="00F40E5A"/>
    <w:rsid w:val="00F44556"/>
    <w:rsid w:val="00F44EA0"/>
    <w:rsid w:val="00F4675F"/>
    <w:rsid w:val="00F47CB8"/>
    <w:rsid w:val="00F51372"/>
    <w:rsid w:val="00F5317B"/>
    <w:rsid w:val="00F532C7"/>
    <w:rsid w:val="00F54EEC"/>
    <w:rsid w:val="00F55792"/>
    <w:rsid w:val="00F55869"/>
    <w:rsid w:val="00F61AC5"/>
    <w:rsid w:val="00F62C74"/>
    <w:rsid w:val="00F632A9"/>
    <w:rsid w:val="00F65797"/>
    <w:rsid w:val="00F710E0"/>
    <w:rsid w:val="00F71645"/>
    <w:rsid w:val="00F71E4D"/>
    <w:rsid w:val="00F724C1"/>
    <w:rsid w:val="00F76969"/>
    <w:rsid w:val="00F8420F"/>
    <w:rsid w:val="00F849C3"/>
    <w:rsid w:val="00F85895"/>
    <w:rsid w:val="00F87369"/>
    <w:rsid w:val="00F87BE7"/>
    <w:rsid w:val="00F918C4"/>
    <w:rsid w:val="00F9433E"/>
    <w:rsid w:val="00F97DD2"/>
    <w:rsid w:val="00FA4956"/>
    <w:rsid w:val="00FA5053"/>
    <w:rsid w:val="00FA59F2"/>
    <w:rsid w:val="00FA5A3F"/>
    <w:rsid w:val="00FB0399"/>
    <w:rsid w:val="00FB191C"/>
    <w:rsid w:val="00FB1E1D"/>
    <w:rsid w:val="00FB3D63"/>
    <w:rsid w:val="00FB5A87"/>
    <w:rsid w:val="00FB6EDD"/>
    <w:rsid w:val="00FC1DB5"/>
    <w:rsid w:val="00FC1E29"/>
    <w:rsid w:val="00FC24B0"/>
    <w:rsid w:val="00FC255A"/>
    <w:rsid w:val="00FC7B05"/>
    <w:rsid w:val="00FD1298"/>
    <w:rsid w:val="00FD1B17"/>
    <w:rsid w:val="00FD25DC"/>
    <w:rsid w:val="00FD5CF1"/>
    <w:rsid w:val="00FD6558"/>
    <w:rsid w:val="00FD69F9"/>
    <w:rsid w:val="00FD7EC0"/>
    <w:rsid w:val="00FE10C9"/>
    <w:rsid w:val="00FE13ED"/>
    <w:rsid w:val="00FE3C4B"/>
    <w:rsid w:val="00FF1427"/>
    <w:rsid w:val="00FF1A1E"/>
    <w:rsid w:val="00FF335F"/>
    <w:rsid w:val="00FF3A0B"/>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9CD7C"/>
  <w15:chartTrackingRefBased/>
  <w15:docId w15:val="{D1A19B51-4CE1-4237-A909-A4E66DC1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CDE"/>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rsid w:val="00A54F2E"/>
    <w:pPr>
      <w:numPr>
        <w:ilvl w:val="3"/>
        <w:numId w:val="3"/>
      </w:numPr>
      <w:outlineLvl w:val="3"/>
    </w:pPr>
  </w:style>
  <w:style w:type="paragraph" w:customStyle="1" w:styleId="DefenceHeading5">
    <w:name w:val="DefenceHeading 5"/>
    <w:basedOn w:val="DefenceNormal"/>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character" w:customStyle="1" w:styleId="DefenceSchedule4Char">
    <w:name w:val="DefenceSchedule4 Char"/>
    <w:link w:val="DefenceSchedule4"/>
    <w:rsid w:val="002D53CB"/>
    <w:rPr>
      <w:lang w:eastAsia="en-US"/>
    </w:rPr>
  </w:style>
  <w:style w:type="paragraph" w:styleId="ListParagraph">
    <w:name w:val="List Paragraph"/>
    <w:basedOn w:val="Normal"/>
    <w:uiPriority w:val="34"/>
    <w:qFormat/>
    <w:rsid w:val="008521B1"/>
    <w:pPr>
      <w:ind w:left="720"/>
      <w:contextualSpacing/>
    </w:pPr>
  </w:style>
  <w:style w:type="paragraph" w:customStyle="1" w:styleId="DefenceTable1">
    <w:name w:val="Defence_Table1"/>
    <w:basedOn w:val="Normal"/>
    <w:qFormat/>
    <w:rsid w:val="006A4CDE"/>
    <w:pPr>
      <w:numPr>
        <w:ilvl w:val="1"/>
        <w:numId w:val="22"/>
      </w:numPr>
      <w:outlineLvl w:val="0"/>
    </w:pPr>
    <w:rPr>
      <w:szCs w:val="20"/>
    </w:rPr>
  </w:style>
  <w:style w:type="paragraph" w:customStyle="1" w:styleId="DefenceTable2">
    <w:name w:val="Defence_Table2"/>
    <w:basedOn w:val="Normal"/>
    <w:qFormat/>
    <w:rsid w:val="006A4CDE"/>
    <w:pPr>
      <w:numPr>
        <w:ilvl w:val="2"/>
        <w:numId w:val="22"/>
      </w:numPr>
      <w:outlineLvl w:val="2"/>
    </w:pPr>
    <w:rPr>
      <w:szCs w:val="20"/>
    </w:rPr>
  </w:style>
  <w:style w:type="paragraph" w:customStyle="1" w:styleId="DefenceTable3">
    <w:name w:val="Defence_Table3"/>
    <w:basedOn w:val="Normal"/>
    <w:qFormat/>
    <w:rsid w:val="006A4CDE"/>
    <w:pPr>
      <w:numPr>
        <w:ilvl w:val="3"/>
        <w:numId w:val="22"/>
      </w:numPr>
      <w:outlineLvl w:val="3"/>
    </w:pPr>
    <w:rPr>
      <w:szCs w:val="20"/>
    </w:rPr>
  </w:style>
  <w:style w:type="paragraph" w:customStyle="1" w:styleId="DefenceTable4">
    <w:name w:val="Defence_Table4"/>
    <w:basedOn w:val="Normal"/>
    <w:qFormat/>
    <w:rsid w:val="006A4CDE"/>
    <w:pPr>
      <w:numPr>
        <w:ilvl w:val="4"/>
        <w:numId w:val="22"/>
      </w:numPr>
      <w:outlineLvl w:val="4"/>
    </w:pPr>
    <w:rPr>
      <w:szCs w:val="20"/>
    </w:rPr>
  </w:style>
  <w:style w:type="paragraph" w:customStyle="1" w:styleId="DefenceTable5">
    <w:name w:val="Defence_Table5"/>
    <w:basedOn w:val="Normal"/>
    <w:qFormat/>
    <w:rsid w:val="006A4CDE"/>
    <w:pPr>
      <w:numPr>
        <w:ilvl w:val="5"/>
        <w:numId w:val="22"/>
      </w:numPr>
      <w:outlineLvl w:val="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fence.gov.au/security"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6B52B-B95B-4747-B8F6-736E89EF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2</TotalTime>
  <Pages>14</Pages>
  <Words>3944</Words>
  <Characters>22485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Clayton Utz</cp:lastModifiedBy>
  <cp:revision>4</cp:revision>
  <cp:lastPrinted>2023-06-26T05:58:00Z</cp:lastPrinted>
  <dcterms:created xsi:type="dcterms:W3CDTF">2023-10-06T07:37:00Z</dcterms:created>
  <dcterms:modified xsi:type="dcterms:W3CDTF">2023-10-09T00:49:00Z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BS34237553</vt:lpwstr>
  </property>
  <property fmtid="{D5CDD505-2E9C-101B-9397-08002B2CF9AE}" pid="5" name="Objective-Title">
    <vt:lpwstr>Request-for-Proposal-CFISS-Project-Specialist-Services 150922</vt:lpwstr>
  </property>
  <property fmtid="{D5CDD505-2E9C-101B-9397-08002B2CF9AE}" pid="6" name="Objective-Comment">
    <vt:lpwstr/>
  </property>
  <property fmtid="{D5CDD505-2E9C-101B-9397-08002B2CF9AE}" pid="7" name="Objective-CreationStamp">
    <vt:filetime>2022-09-15T05:21:35Z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2022-09-15T05:21:35Z</vt:filetime>
  </property>
  <property fmtid="{D5CDD505-2E9C-101B-9397-08002B2CF9AE}" pid="11" name="Objective-ModificationStamp">
    <vt:filetime>2022-09-15T05:21:36Z</vt:filetime>
  </property>
  <property fmtid="{D5CDD505-2E9C-101B-9397-08002B2CF9AE}" pid="12" name="Objective-Owner">
    <vt:lpwstr>Cartes, Ester Mrs</vt:lpwstr>
  </property>
  <property fmtid="{D5CDD505-2E9C-101B-9397-08002B2CF9AE}" pid="13" name="Objective-Path">
    <vt:lpwstr>Objective Global Folder - PROD:Defence Business Units:Associate Secretary Group:Security and Estate Group:Infrastructure Division:ID : Infrastructure Division:07 Business Management:02. Capital Facilities &amp; Infrastructure:04 Directorate of Program Assurance and Directorate of Quality and Compliance:Directorate Program Assurance -  Capital Facilities &amp; Infrastructure - ID - (Secure Repository):00 Current Structure:08 Panels:02 DIP:06 DIP 2022 - 2027:01 Panel Management:08 Engagement Documents:2 Capital Facilities and Infrastructure Specialist Services (CFISS):RFPs:Current:</vt:lpwstr>
  </property>
  <property fmtid="{D5CDD505-2E9C-101B-9397-08002B2CF9AE}" pid="14" name="Objective-Parent">
    <vt:lpwstr>Current</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