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BFE9" w14:textId="77777777" w:rsidR="001B087C" w:rsidRPr="00CF2789" w:rsidRDefault="001B087C" w:rsidP="00A013E3">
      <w:pPr>
        <w:pStyle w:val="DefenceNormal"/>
      </w:pPr>
    </w:p>
    <w:p w14:paraId="52230E3B" w14:textId="77777777" w:rsidR="009D380B" w:rsidRPr="00D42F87" w:rsidRDefault="000E3203" w:rsidP="009D380B">
      <w:pPr>
        <w:spacing w:after="0"/>
        <w:jc w:val="center"/>
        <w:rPr>
          <w:rFonts w:ascii="Arial" w:hAnsi="Arial"/>
          <w:sz w:val="24"/>
          <w:szCs w:val="20"/>
        </w:rPr>
      </w:pPr>
      <w:r>
        <w:rPr>
          <w:rFonts w:ascii="Arial" w:hAnsi="Arial"/>
          <w:noProof/>
          <w:sz w:val="24"/>
          <w:szCs w:val="20"/>
          <w:lang w:eastAsia="en-AU"/>
        </w:rPr>
        <w:drawing>
          <wp:inline distT="0" distB="0" distL="0" distR="0" wp14:anchorId="2F7841B1" wp14:editId="337CF293">
            <wp:extent cx="1669415" cy="1329055"/>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415" cy="1329055"/>
                    </a:xfrm>
                    <a:prstGeom prst="rect">
                      <a:avLst/>
                    </a:prstGeom>
                    <a:noFill/>
                    <a:ln>
                      <a:noFill/>
                    </a:ln>
                  </pic:spPr>
                </pic:pic>
              </a:graphicData>
            </a:graphic>
          </wp:inline>
        </w:drawing>
      </w:r>
    </w:p>
    <w:p w14:paraId="25E5DD4E" w14:textId="77777777" w:rsidR="009D380B" w:rsidRPr="00D42F87" w:rsidRDefault="009D380B" w:rsidP="009D380B">
      <w:pPr>
        <w:spacing w:after="0"/>
        <w:jc w:val="center"/>
        <w:rPr>
          <w:rFonts w:ascii="Arial" w:hAnsi="Arial"/>
          <w:sz w:val="24"/>
          <w:szCs w:val="20"/>
        </w:rPr>
      </w:pPr>
    </w:p>
    <w:p w14:paraId="7E67B414" w14:textId="77777777" w:rsidR="009D380B" w:rsidRPr="00D42F87" w:rsidRDefault="009D380B" w:rsidP="009D380B">
      <w:pPr>
        <w:spacing w:after="0"/>
        <w:jc w:val="center"/>
        <w:rPr>
          <w:rFonts w:ascii="Arial" w:hAnsi="Arial"/>
          <w:b/>
          <w:sz w:val="24"/>
          <w:szCs w:val="20"/>
        </w:rPr>
      </w:pPr>
      <w:bookmarkStart w:id="0" w:name="_Toc274640372"/>
    </w:p>
    <w:p w14:paraId="6B744CB0" w14:textId="77777777" w:rsidR="009D380B" w:rsidRPr="00D42F87" w:rsidRDefault="009D380B" w:rsidP="009D380B">
      <w:pPr>
        <w:spacing w:after="0"/>
        <w:jc w:val="center"/>
        <w:rPr>
          <w:rFonts w:ascii="Arial" w:hAnsi="Arial"/>
          <w:b/>
          <w:sz w:val="24"/>
          <w:szCs w:val="20"/>
        </w:rPr>
      </w:pPr>
      <w:r w:rsidRPr="00D42F87">
        <w:rPr>
          <w:rFonts w:ascii="Arial" w:hAnsi="Arial"/>
          <w:b/>
          <w:sz w:val="24"/>
          <w:szCs w:val="20"/>
        </w:rPr>
        <w:t xml:space="preserve">COMMONWEALTH OF </w:t>
      </w:r>
      <w:smartTag w:uri="urn:schemas-microsoft-com:office:smarttags" w:element="country-region">
        <w:smartTag w:uri="urn:schemas-microsoft-com:office:smarttags" w:element="State">
          <w:smartTag w:uri="urn:schemas-microsoft-com:office:smarttags" w:element="place">
            <w:r w:rsidRPr="00D42F87">
              <w:rPr>
                <w:rFonts w:ascii="Arial" w:hAnsi="Arial"/>
                <w:b/>
                <w:sz w:val="24"/>
                <w:szCs w:val="20"/>
              </w:rPr>
              <w:t>AUSTRALIA</w:t>
            </w:r>
          </w:smartTag>
        </w:smartTag>
      </w:smartTag>
      <w:bookmarkEnd w:id="0"/>
    </w:p>
    <w:p w14:paraId="67AEEBA7" w14:textId="77777777" w:rsidR="009D380B" w:rsidRPr="00D42F87" w:rsidRDefault="009D380B" w:rsidP="009D380B">
      <w:pPr>
        <w:spacing w:after="0"/>
        <w:jc w:val="center"/>
        <w:rPr>
          <w:rFonts w:ascii="Arial" w:hAnsi="Arial"/>
          <w:b/>
          <w:sz w:val="24"/>
          <w:szCs w:val="20"/>
        </w:rPr>
      </w:pPr>
      <w:bookmarkStart w:id="1" w:name="_Toc274640373"/>
      <w:r w:rsidRPr="00D42F87">
        <w:rPr>
          <w:rFonts w:ascii="Arial" w:hAnsi="Arial"/>
          <w:b/>
          <w:sz w:val="24"/>
          <w:szCs w:val="20"/>
        </w:rPr>
        <w:t>DEPARTMENT OF DEFENCE</w:t>
      </w:r>
      <w:bookmarkEnd w:id="1"/>
    </w:p>
    <w:p w14:paraId="3C935F47" w14:textId="77777777" w:rsidR="009D380B" w:rsidRPr="00D42F87" w:rsidRDefault="009D380B" w:rsidP="009D380B">
      <w:pPr>
        <w:pStyle w:val="DefenceNormal"/>
        <w:jc w:val="center"/>
      </w:pPr>
    </w:p>
    <w:p w14:paraId="7CBAF910" w14:textId="77777777" w:rsidR="001B087C" w:rsidRPr="00D42F87" w:rsidRDefault="001B087C" w:rsidP="00A013E3">
      <w:pPr>
        <w:pStyle w:val="DefenceNormal"/>
      </w:pPr>
    </w:p>
    <w:p w14:paraId="2BF1C596" w14:textId="77777777" w:rsidR="00246892" w:rsidRPr="00D42F87" w:rsidRDefault="00246892" w:rsidP="00246892">
      <w:pPr>
        <w:pStyle w:val="DefenceSubTitle"/>
        <w:jc w:val="center"/>
        <w:rPr>
          <w:sz w:val="32"/>
          <w:szCs w:val="32"/>
          <w:lang w:val="fr-FR"/>
        </w:rPr>
      </w:pPr>
      <w:bookmarkStart w:id="2" w:name="_Toc74393014"/>
      <w:r w:rsidRPr="00D42F87">
        <w:rPr>
          <w:sz w:val="32"/>
          <w:szCs w:val="32"/>
          <w:lang w:val="fr-FR"/>
        </w:rPr>
        <w:t>TENDER DOCUMENTS</w:t>
      </w:r>
    </w:p>
    <w:p w14:paraId="7535DF2F" w14:textId="77777777" w:rsidR="00961DE1" w:rsidRPr="00D42F87" w:rsidRDefault="00961DE1" w:rsidP="00961DE1">
      <w:pPr>
        <w:pStyle w:val="DefenceSubTitle"/>
        <w:jc w:val="center"/>
        <w:rPr>
          <w:sz w:val="32"/>
          <w:szCs w:val="32"/>
          <w:lang w:val="fr-FR"/>
        </w:rPr>
      </w:pPr>
      <w:r w:rsidRPr="00D42F87">
        <w:rPr>
          <w:sz w:val="32"/>
          <w:szCs w:val="32"/>
          <w:lang w:val="fr-FR"/>
        </w:rPr>
        <w:t>DESIGN SERVICES</w:t>
      </w:r>
      <w:r w:rsidRPr="00D42F87">
        <w:rPr>
          <w:sz w:val="32"/>
          <w:szCs w:val="32"/>
        </w:rPr>
        <w:t xml:space="preserve"> CONTRACT</w:t>
      </w:r>
      <w:r w:rsidR="004B30C1">
        <w:rPr>
          <w:sz w:val="32"/>
          <w:szCs w:val="32"/>
        </w:rPr>
        <w:t xml:space="preserve"> (AUSTRALIA)</w:t>
      </w:r>
    </w:p>
    <w:p w14:paraId="2EC00A28" w14:textId="77777777" w:rsidR="00246892" w:rsidRPr="00D42F87" w:rsidRDefault="00246892" w:rsidP="00246892">
      <w:pPr>
        <w:pStyle w:val="DefenceSubTitle"/>
        <w:jc w:val="center"/>
        <w:rPr>
          <w:sz w:val="32"/>
          <w:szCs w:val="32"/>
          <w:lang w:val="fr-FR"/>
        </w:rPr>
      </w:pPr>
    </w:p>
    <w:p w14:paraId="18527295" w14:textId="77777777" w:rsidR="00CC7518" w:rsidRPr="00D42F87" w:rsidRDefault="00385A97" w:rsidP="00BF5504">
      <w:pPr>
        <w:pStyle w:val="DefenceSubTitle"/>
        <w:jc w:val="center"/>
        <w:rPr>
          <w:i/>
          <w:sz w:val="32"/>
          <w:szCs w:val="32"/>
        </w:rPr>
      </w:pPr>
      <w:r w:rsidRPr="00D42F87">
        <w:rPr>
          <w:sz w:val="32"/>
          <w:szCs w:val="32"/>
        </w:rPr>
        <w:t>TENDER N</w:t>
      </w:r>
      <w:r w:rsidR="00961DE1" w:rsidRPr="00D42F87">
        <w:rPr>
          <w:sz w:val="32"/>
          <w:szCs w:val="32"/>
        </w:rPr>
        <w:t>UMBER</w:t>
      </w:r>
      <w:r w:rsidRPr="00D42F87">
        <w:rPr>
          <w:sz w:val="32"/>
          <w:szCs w:val="32"/>
        </w:rPr>
        <w:t xml:space="preserve">: </w:t>
      </w:r>
      <w:r w:rsidR="00CC7518" w:rsidRPr="00D42F87">
        <w:rPr>
          <w:i/>
          <w:sz w:val="32"/>
          <w:szCs w:val="32"/>
        </w:rPr>
        <w:t xml:space="preserve">[INSERT </w:t>
      </w:r>
      <w:r w:rsidR="004608D1" w:rsidRPr="00D42F87">
        <w:rPr>
          <w:i/>
          <w:sz w:val="32"/>
          <w:szCs w:val="32"/>
        </w:rPr>
        <w:t>TENDER NUMBER</w:t>
      </w:r>
      <w:r w:rsidR="00CC7518" w:rsidRPr="00D42F87">
        <w:rPr>
          <w:i/>
          <w:sz w:val="32"/>
          <w:szCs w:val="32"/>
        </w:rPr>
        <w:t>]</w:t>
      </w:r>
      <w:bookmarkEnd w:id="2"/>
    </w:p>
    <w:p w14:paraId="2E026DA3" w14:textId="77777777" w:rsidR="004608D1" w:rsidRPr="00D42F87" w:rsidRDefault="00385A97" w:rsidP="004608D1">
      <w:pPr>
        <w:pStyle w:val="DefenceSubTitle"/>
        <w:jc w:val="center"/>
        <w:rPr>
          <w:i/>
          <w:sz w:val="32"/>
          <w:szCs w:val="32"/>
        </w:rPr>
      </w:pPr>
      <w:r w:rsidRPr="00D42F87">
        <w:rPr>
          <w:sz w:val="32"/>
          <w:szCs w:val="32"/>
        </w:rPr>
        <w:t>PROJECT N</w:t>
      </w:r>
      <w:r w:rsidR="00961DE1" w:rsidRPr="00D42F87">
        <w:rPr>
          <w:sz w:val="32"/>
          <w:szCs w:val="32"/>
        </w:rPr>
        <w:t>UMBER</w:t>
      </w:r>
      <w:r w:rsidRPr="00D42F87">
        <w:rPr>
          <w:sz w:val="32"/>
          <w:szCs w:val="32"/>
        </w:rPr>
        <w:t xml:space="preserve">: </w:t>
      </w:r>
      <w:r w:rsidR="004608D1" w:rsidRPr="00D42F87">
        <w:rPr>
          <w:i/>
          <w:sz w:val="32"/>
          <w:szCs w:val="32"/>
        </w:rPr>
        <w:t>[INSERT PROJECT NUMBER]</w:t>
      </w:r>
    </w:p>
    <w:p w14:paraId="2E34BFD6" w14:textId="77777777" w:rsidR="004608D1" w:rsidRPr="00D42F87" w:rsidRDefault="002F073E" w:rsidP="004608D1">
      <w:pPr>
        <w:pStyle w:val="DefenceSubTitle"/>
        <w:jc w:val="center"/>
        <w:rPr>
          <w:i/>
          <w:sz w:val="32"/>
          <w:szCs w:val="32"/>
        </w:rPr>
      </w:pPr>
      <w:r w:rsidRPr="00D42F87">
        <w:rPr>
          <w:sz w:val="32"/>
          <w:szCs w:val="32"/>
        </w:rPr>
        <w:t xml:space="preserve">PROJECT NAME: </w:t>
      </w:r>
      <w:r w:rsidR="004608D1" w:rsidRPr="00D42F87">
        <w:rPr>
          <w:i/>
          <w:sz w:val="32"/>
          <w:szCs w:val="32"/>
        </w:rPr>
        <w:t>[INSERT PROJECT NAME</w:t>
      </w:r>
      <w:r w:rsidR="00AA65AD" w:rsidRPr="00D42F87">
        <w:rPr>
          <w:i/>
          <w:sz w:val="32"/>
          <w:szCs w:val="32"/>
        </w:rPr>
        <w:t xml:space="preserve"> AND DESCRIPTION OF </w:t>
      </w:r>
      <w:r w:rsidR="006929B0" w:rsidRPr="00D42F87">
        <w:rPr>
          <w:i/>
          <w:sz w:val="32"/>
          <w:szCs w:val="32"/>
        </w:rPr>
        <w:t xml:space="preserve">WORKS AND </w:t>
      </w:r>
      <w:r w:rsidR="00AA65AD" w:rsidRPr="00D42F87">
        <w:rPr>
          <w:i/>
          <w:sz w:val="32"/>
          <w:szCs w:val="32"/>
        </w:rPr>
        <w:t>SERVICES</w:t>
      </w:r>
      <w:r w:rsidR="00246892" w:rsidRPr="00D42F87">
        <w:rPr>
          <w:i/>
          <w:sz w:val="32"/>
          <w:szCs w:val="32"/>
        </w:rPr>
        <w:t>,</w:t>
      </w:r>
      <w:r w:rsidR="00AA65AD" w:rsidRPr="00D42F87">
        <w:rPr>
          <w:i/>
          <w:sz w:val="32"/>
          <w:szCs w:val="32"/>
        </w:rPr>
        <w:t xml:space="preserve"> AS APPLICABLE</w:t>
      </w:r>
      <w:r w:rsidR="004608D1" w:rsidRPr="00D42F87">
        <w:rPr>
          <w:i/>
          <w:sz w:val="32"/>
          <w:szCs w:val="32"/>
        </w:rPr>
        <w:t>]</w:t>
      </w:r>
    </w:p>
    <w:p w14:paraId="38B0425E" w14:textId="5BE96AA4" w:rsidR="009D380B" w:rsidRPr="00D42F87" w:rsidRDefault="00EC55F3" w:rsidP="00BF5504">
      <w:pPr>
        <w:pStyle w:val="DefenceSubTitle"/>
        <w:jc w:val="center"/>
        <w:rPr>
          <w:rFonts w:ascii="Times New Roman" w:hAnsi="Times New Roman"/>
          <w:lang w:val="fr-FR"/>
        </w:rPr>
      </w:pPr>
      <w:r w:rsidRPr="00D42F87">
        <w:rPr>
          <w:rFonts w:ascii="Times New Roman" w:hAnsi="Times New Roman"/>
          <w:i/>
        </w:rPr>
        <w:t xml:space="preserve">[LAST AMENDED </w:t>
      </w:r>
      <w:r w:rsidR="003037BE">
        <w:rPr>
          <w:rFonts w:ascii="Times New Roman" w:hAnsi="Times New Roman"/>
          <w:i/>
        </w:rPr>
        <w:t>2</w:t>
      </w:r>
      <w:r w:rsidR="00E82C83">
        <w:rPr>
          <w:rFonts w:ascii="Times New Roman" w:hAnsi="Times New Roman"/>
          <w:i/>
        </w:rPr>
        <w:t>7</w:t>
      </w:r>
      <w:r w:rsidR="004E25DE">
        <w:rPr>
          <w:rFonts w:ascii="Times New Roman" w:hAnsi="Times New Roman"/>
          <w:i/>
        </w:rPr>
        <w:t xml:space="preserve"> </w:t>
      </w:r>
      <w:r w:rsidR="00B42166">
        <w:rPr>
          <w:rFonts w:ascii="Times New Roman" w:hAnsi="Times New Roman"/>
          <w:i/>
        </w:rPr>
        <w:t>OCTO</w:t>
      </w:r>
      <w:r w:rsidR="004E25DE">
        <w:rPr>
          <w:rFonts w:ascii="Times New Roman" w:hAnsi="Times New Roman"/>
          <w:i/>
        </w:rPr>
        <w:t xml:space="preserve">BER </w:t>
      </w:r>
      <w:r w:rsidR="00A96D54">
        <w:rPr>
          <w:rFonts w:ascii="Times New Roman" w:hAnsi="Times New Roman"/>
          <w:i/>
        </w:rPr>
        <w:t>202</w:t>
      </w:r>
      <w:r w:rsidR="004E25DE">
        <w:rPr>
          <w:rFonts w:ascii="Times New Roman" w:hAnsi="Times New Roman"/>
          <w:i/>
        </w:rPr>
        <w:t>2</w:t>
      </w:r>
      <w:r w:rsidR="006A3A51">
        <w:rPr>
          <w:rFonts w:ascii="Times New Roman" w:hAnsi="Times New Roman"/>
          <w:i/>
        </w:rPr>
        <w:t xml:space="preserve"> </w:t>
      </w:r>
      <w:r w:rsidRPr="00D42F87">
        <w:rPr>
          <w:rFonts w:ascii="Times New Roman" w:hAnsi="Times New Roman"/>
          <w:i/>
        </w:rPr>
        <w:t xml:space="preserve">- PLEASE REMOVE PRIOR TO </w:t>
      </w:r>
      <w:r w:rsidR="00275E23" w:rsidRPr="00D42F87">
        <w:rPr>
          <w:rFonts w:ascii="Times New Roman" w:hAnsi="Times New Roman"/>
          <w:i/>
        </w:rPr>
        <w:t>TENDER ISSUE</w:t>
      </w:r>
      <w:r w:rsidRPr="00D42F87">
        <w:rPr>
          <w:rFonts w:ascii="Times New Roman" w:hAnsi="Times New Roman"/>
          <w:i/>
        </w:rPr>
        <w:t>]</w:t>
      </w:r>
    </w:p>
    <w:p w14:paraId="5CEEF0E1" w14:textId="77777777" w:rsidR="00FD345E" w:rsidRPr="00D42F87" w:rsidRDefault="000E3203" w:rsidP="00F1081D">
      <w:pPr>
        <w:pStyle w:val="DefenceNormal"/>
        <w:rPr>
          <w:lang w:val="fr-FR"/>
        </w:rPr>
      </w:pPr>
      <w:bookmarkStart w:id="3" w:name="_Toc280202410"/>
      <w:bookmarkStart w:id="4" w:name="_Toc280202521"/>
      <w:bookmarkStart w:id="5" w:name="_Toc280813644"/>
      <w:bookmarkStart w:id="6" w:name="_Toc280814025"/>
      <w:bookmarkStart w:id="7" w:name="_Toc286758767"/>
      <w:bookmarkStart w:id="8" w:name="_Toc286853722"/>
      <w:bookmarkStart w:id="9" w:name="_Toc287521398"/>
      <w:bookmarkStart w:id="10" w:name="_Toc287952840"/>
      <w:bookmarkStart w:id="11" w:name="_Toc287953137"/>
      <w:bookmarkStart w:id="12" w:name="_Toc293396196"/>
      <w:bookmarkStart w:id="13" w:name="_Toc293408248"/>
      <w:bookmarkStart w:id="14" w:name="_Toc293408288"/>
      <w:bookmarkStart w:id="15" w:name="_Toc328054178"/>
      <w:bookmarkStart w:id="16" w:name="_Toc328643352"/>
      <w:bookmarkStart w:id="17" w:name="_Toc330560044"/>
      <w:bookmarkStart w:id="18" w:name="_Toc476318766"/>
      <w:bookmarkStart w:id="19" w:name="_Toc476318938"/>
      <w:bookmarkStart w:id="20" w:name="_Toc476319077"/>
      <w:bookmarkStart w:id="21" w:name="_Toc476319115"/>
      <w:bookmarkStart w:id="22" w:name="_Toc476329476"/>
      <w:r>
        <w:rPr>
          <w:noProof/>
          <w:lang w:eastAsia="en-AU"/>
        </w:rPr>
        <w:drawing>
          <wp:anchor distT="0" distB="0" distL="114300" distR="114300" simplePos="0" relativeHeight="251657728" behindDoc="0" locked="0" layoutInCell="1" allowOverlap="1" wp14:anchorId="5B72D1FC" wp14:editId="5EEE8F8E">
            <wp:simplePos x="0" y="0"/>
            <wp:positionH relativeFrom="column">
              <wp:posOffset>-317500</wp:posOffset>
            </wp:positionH>
            <wp:positionV relativeFrom="paragraph">
              <wp:posOffset>-69215</wp:posOffset>
            </wp:positionV>
            <wp:extent cx="6286500" cy="468630"/>
            <wp:effectExtent l="0" t="0" r="0" b="7620"/>
            <wp:wrapNone/>
            <wp:docPr id="2" name="Picture 2" descr="Plan-Design-Deliver - Logo (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Design-Deliver - Logo (Por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68630"/>
                    </a:xfrm>
                    <a:prstGeom prst="rect">
                      <a:avLst/>
                    </a:prstGeom>
                    <a:noFill/>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59BD4AF" w14:textId="77777777" w:rsidR="009D380B" w:rsidRPr="00D42F87" w:rsidRDefault="009D380B" w:rsidP="009D380B">
      <w:pPr>
        <w:pStyle w:val="DefenceNormal"/>
        <w:spacing w:after="0"/>
        <w:jc w:val="center"/>
        <w:rPr>
          <w:b/>
        </w:rPr>
      </w:pPr>
    </w:p>
    <w:p w14:paraId="563B1B75" w14:textId="77777777" w:rsidR="009D380B" w:rsidRPr="00D42F87" w:rsidRDefault="009D380B" w:rsidP="009D380B">
      <w:pPr>
        <w:pStyle w:val="DefenceNormal"/>
        <w:spacing w:after="0"/>
        <w:jc w:val="center"/>
        <w:rPr>
          <w:b/>
        </w:rPr>
      </w:pPr>
      <w:r w:rsidRPr="00D42F87">
        <w:rPr>
          <w:b/>
        </w:rPr>
        <w:t>19th Chief Engineer Works</w:t>
      </w:r>
    </w:p>
    <w:p w14:paraId="34994832" w14:textId="77777777" w:rsidR="009D380B" w:rsidRPr="00D42F87" w:rsidRDefault="009D380B" w:rsidP="009D380B">
      <w:pPr>
        <w:pStyle w:val="DefenceNormal"/>
        <w:spacing w:after="0"/>
        <w:jc w:val="center"/>
        <w:rPr>
          <w:b/>
        </w:rPr>
      </w:pPr>
      <w:r w:rsidRPr="00D42F87">
        <w:rPr>
          <w:b/>
        </w:rPr>
        <w:t>ROYAL AUSTRALIAN ENGINEERS</w:t>
      </w:r>
    </w:p>
    <w:p w14:paraId="77738731" w14:textId="77777777" w:rsidR="009D380B" w:rsidRPr="00D42F87" w:rsidRDefault="009D380B" w:rsidP="009D380B">
      <w:pPr>
        <w:pStyle w:val="DefenceNormal"/>
        <w:spacing w:after="0"/>
        <w:jc w:val="center"/>
        <w:rPr>
          <w:b/>
        </w:rPr>
      </w:pPr>
      <w:r w:rsidRPr="00D42F87">
        <w:rPr>
          <w:b/>
        </w:rPr>
        <w:t xml:space="preserve">373A </w:t>
      </w:r>
      <w:smartTag w:uri="urn:schemas-microsoft-com:office:smarttags" w:element="address">
        <w:smartTag w:uri="urn:schemas-microsoft-com:office:smarttags" w:element="Street">
          <w:r w:rsidRPr="00D42F87">
            <w:rPr>
              <w:b/>
            </w:rPr>
            <w:t>Avoca Street</w:t>
          </w:r>
        </w:smartTag>
        <w:r w:rsidRPr="00D42F87">
          <w:rPr>
            <w:b/>
          </w:rPr>
          <w:t xml:space="preserve">, </w:t>
        </w:r>
        <w:smartTag w:uri="urn:schemas-microsoft-com:office:smarttags" w:element="City">
          <w:r w:rsidRPr="00D42F87">
            <w:rPr>
              <w:b/>
            </w:rPr>
            <w:t>RANDWICK</w:t>
          </w:r>
        </w:smartTag>
      </w:smartTag>
      <w:r w:rsidRPr="00D42F87">
        <w:rPr>
          <w:b/>
        </w:rPr>
        <w:t>, NSW 2031</w:t>
      </w:r>
    </w:p>
    <w:p w14:paraId="26166B9F" w14:textId="77777777" w:rsidR="009D380B" w:rsidRPr="00D42F87" w:rsidRDefault="009D380B" w:rsidP="009D380B">
      <w:pPr>
        <w:pStyle w:val="DefenceNormal"/>
        <w:spacing w:after="0"/>
        <w:jc w:val="center"/>
        <w:rPr>
          <w:b/>
        </w:rPr>
      </w:pPr>
      <w:r w:rsidRPr="00D42F87">
        <w:rPr>
          <w:b/>
        </w:rPr>
        <w:t>(Ph: 02 9349 0242)</w:t>
      </w:r>
    </w:p>
    <w:p w14:paraId="452B8050" w14:textId="77777777" w:rsidR="009D380B" w:rsidRPr="00D42F87" w:rsidRDefault="009D380B" w:rsidP="009D380B">
      <w:pPr>
        <w:pStyle w:val="DefenceNormal"/>
        <w:spacing w:after="0"/>
        <w:jc w:val="center"/>
        <w:rPr>
          <w:b/>
        </w:rPr>
      </w:pPr>
    </w:p>
    <w:p w14:paraId="30E656D4" w14:textId="1D5448BC" w:rsidR="009D380B" w:rsidRPr="00D42F87" w:rsidRDefault="009D380B" w:rsidP="009D380B">
      <w:pPr>
        <w:pStyle w:val="DefenceNormal"/>
        <w:jc w:val="center"/>
        <w:rPr>
          <w:b/>
          <w:i/>
          <w:caps/>
        </w:rPr>
      </w:pPr>
    </w:p>
    <w:p w14:paraId="0F9DCDB9" w14:textId="77777777" w:rsidR="00FD345E" w:rsidRPr="00D42F87" w:rsidRDefault="00FD345E" w:rsidP="009D380B">
      <w:pPr>
        <w:pStyle w:val="DefenceNormal"/>
        <w:jc w:val="center"/>
        <w:rPr>
          <w:b/>
          <w:i/>
        </w:rPr>
      </w:pPr>
    </w:p>
    <w:p w14:paraId="33E9E95B" w14:textId="77777777" w:rsidR="001B087C" w:rsidRPr="00D42F87" w:rsidRDefault="001B087C" w:rsidP="009E5864">
      <w:pPr>
        <w:pStyle w:val="DefenceNormal"/>
        <w:rPr>
          <w:b/>
        </w:rPr>
      </w:pPr>
      <w:r w:rsidRPr="00D42F87">
        <w:rPr>
          <w:b/>
        </w:rPr>
        <w:t>Please note:</w:t>
      </w:r>
    </w:p>
    <w:p w14:paraId="2FAA15E9" w14:textId="77777777" w:rsidR="001B087C" w:rsidRPr="00D42F87" w:rsidRDefault="001B087C" w:rsidP="00CE35BF">
      <w:pPr>
        <w:pStyle w:val="ListBullet"/>
      </w:pPr>
      <w:r w:rsidRPr="00D42F87">
        <w:t xml:space="preserve">matters in </w:t>
      </w:r>
      <w:r w:rsidRPr="00D42F87">
        <w:rPr>
          <w:b/>
          <w:i/>
          <w:iCs/>
        </w:rPr>
        <w:t>[SQUARE BRACKETS AND ITALICS]</w:t>
      </w:r>
      <w:r w:rsidRPr="00D42F87">
        <w:t xml:space="preserve"> are to be completed by </w:t>
      </w:r>
      <w:r w:rsidR="00A41780" w:rsidRPr="00D42F87">
        <w:t xml:space="preserve">the Principal </w:t>
      </w:r>
      <w:r w:rsidRPr="00D42F87">
        <w:t xml:space="preserve">before </w:t>
      </w:r>
      <w:r w:rsidR="00016BD0" w:rsidRPr="00D42F87">
        <w:t>Tender D</w:t>
      </w:r>
      <w:r w:rsidRPr="00D42F87">
        <w:t xml:space="preserve">ocuments </w:t>
      </w:r>
      <w:r w:rsidR="00216ECB" w:rsidRPr="00D42F87">
        <w:t xml:space="preserve">are </w:t>
      </w:r>
      <w:r w:rsidRPr="00D42F87">
        <w:t>issued to Tenderers</w:t>
      </w:r>
      <w:r w:rsidR="00AB33BE" w:rsidRPr="00D42F87">
        <w:t>; and</w:t>
      </w:r>
      <w:r w:rsidR="002F073E" w:rsidRPr="00D42F87">
        <w:t xml:space="preserve"> </w:t>
      </w:r>
    </w:p>
    <w:p w14:paraId="2B175AEC" w14:textId="77777777" w:rsidR="00E476C3" w:rsidRPr="00D42F87" w:rsidRDefault="001B087C" w:rsidP="004C74B9">
      <w:pPr>
        <w:pStyle w:val="ListBullet"/>
      </w:pPr>
      <w:r w:rsidRPr="00D42F87">
        <w:t xml:space="preserve">matters in </w:t>
      </w:r>
      <w:r w:rsidRPr="00D42F87">
        <w:rPr>
          <w:b/>
        </w:rPr>
        <w:t>[SQUARE BRACKETS AND BOLD]</w:t>
      </w:r>
      <w:r w:rsidRPr="00D42F87">
        <w:t xml:space="preserve"> are to be completed by </w:t>
      </w:r>
      <w:r w:rsidR="00BB4D56" w:rsidRPr="00D42F87">
        <w:t xml:space="preserve">the Tenderer </w:t>
      </w:r>
      <w:r w:rsidRPr="00D42F87">
        <w:t xml:space="preserve">before </w:t>
      </w:r>
      <w:r w:rsidR="00801F9F">
        <w:t>lodging</w:t>
      </w:r>
      <w:r w:rsidRPr="00D42F87">
        <w:t xml:space="preserve"> </w:t>
      </w:r>
      <w:r w:rsidR="00BB4D56" w:rsidRPr="00D42F87">
        <w:t xml:space="preserve">a </w:t>
      </w:r>
      <w:r w:rsidRPr="00D42F87">
        <w:t>Tender.</w:t>
      </w:r>
    </w:p>
    <w:p w14:paraId="3A07C9F4" w14:textId="77777777" w:rsidR="00E805F7" w:rsidRPr="00D42F87" w:rsidRDefault="00E805F7" w:rsidP="00BE6409">
      <w:pPr>
        <w:pStyle w:val="TOCHeader"/>
        <w:sectPr w:rsidR="00E805F7" w:rsidRPr="00D42F87" w:rsidSect="00E9155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9" w:h="16834" w:code="9"/>
          <w:pgMar w:top="1134" w:right="1134" w:bottom="1134" w:left="1418" w:header="1077" w:footer="567" w:gutter="0"/>
          <w:pgNumType w:fmt="lowerRoman" w:start="1"/>
          <w:cols w:space="720"/>
          <w:noEndnote/>
          <w:titlePg/>
          <w:docGrid w:linePitch="272"/>
        </w:sectPr>
      </w:pPr>
    </w:p>
    <w:p w14:paraId="57DB74A6" w14:textId="77777777" w:rsidR="001B087C" w:rsidRPr="00D42F87" w:rsidRDefault="00FF0574" w:rsidP="007B66A4">
      <w:pPr>
        <w:pStyle w:val="TOCHeader"/>
        <w:widowControl w:val="0"/>
      </w:pPr>
      <w:r w:rsidRPr="00D42F87">
        <w:lastRenderedPageBreak/>
        <w:t>Contents</w:t>
      </w:r>
    </w:p>
    <w:p w14:paraId="1B9A451A" w14:textId="15E19527" w:rsidR="003638AA" w:rsidRDefault="00D91622">
      <w:pPr>
        <w:pStyle w:val="TOC1"/>
        <w:rPr>
          <w:rFonts w:asciiTheme="minorHAnsi" w:eastAsiaTheme="minorEastAsia" w:hAnsiTheme="minorHAnsi" w:cstheme="minorBidi"/>
          <w:b w:val="0"/>
          <w:caps w:val="0"/>
          <w:noProof/>
          <w:sz w:val="22"/>
          <w:lang w:eastAsia="en-AU"/>
        </w:rPr>
      </w:pPr>
      <w:r w:rsidRPr="00D42F87">
        <w:rPr>
          <w:caps w:val="0"/>
        </w:rPr>
        <w:fldChar w:fldCharType="begin"/>
      </w:r>
      <w:r w:rsidRPr="00D42F87">
        <w:rPr>
          <w:caps w:val="0"/>
        </w:rPr>
        <w:instrText xml:space="preserve"> TOC \h \z \t "DefenceHeading 1,1,DefenceTitle,1,DefenceHeading 9,1,Schedule Heading,1" </w:instrText>
      </w:r>
      <w:r w:rsidRPr="00D42F87">
        <w:rPr>
          <w:caps w:val="0"/>
        </w:rPr>
        <w:fldChar w:fldCharType="separate"/>
      </w:r>
      <w:hyperlink w:anchor="_Toc117761325" w:history="1">
        <w:r w:rsidR="003638AA" w:rsidRPr="003B3038">
          <w:rPr>
            <w:rStyle w:val="Hyperlink"/>
            <w:noProof/>
          </w:rPr>
          <w:t>PART 1 - TENDER CONDITIONS</w:t>
        </w:r>
        <w:r w:rsidR="003638AA">
          <w:rPr>
            <w:noProof/>
            <w:webHidden/>
          </w:rPr>
          <w:tab/>
        </w:r>
        <w:r w:rsidR="003638AA">
          <w:rPr>
            <w:noProof/>
            <w:webHidden/>
          </w:rPr>
          <w:fldChar w:fldCharType="begin"/>
        </w:r>
        <w:r w:rsidR="003638AA">
          <w:rPr>
            <w:noProof/>
            <w:webHidden/>
          </w:rPr>
          <w:instrText xml:space="preserve"> PAGEREF _Toc117761325 \h </w:instrText>
        </w:r>
        <w:r w:rsidR="003638AA">
          <w:rPr>
            <w:noProof/>
            <w:webHidden/>
          </w:rPr>
        </w:r>
        <w:r w:rsidR="003638AA">
          <w:rPr>
            <w:noProof/>
            <w:webHidden/>
          </w:rPr>
          <w:fldChar w:fldCharType="separate"/>
        </w:r>
        <w:r w:rsidR="003638AA">
          <w:rPr>
            <w:noProof/>
            <w:webHidden/>
          </w:rPr>
          <w:t>1</w:t>
        </w:r>
        <w:r w:rsidR="003638AA">
          <w:rPr>
            <w:noProof/>
            <w:webHidden/>
          </w:rPr>
          <w:fldChar w:fldCharType="end"/>
        </w:r>
      </w:hyperlink>
    </w:p>
    <w:p w14:paraId="0859B204" w14:textId="7F99992D" w:rsidR="003638AA" w:rsidRDefault="0059106F">
      <w:pPr>
        <w:pStyle w:val="TOC1"/>
        <w:rPr>
          <w:rFonts w:asciiTheme="minorHAnsi" w:eastAsiaTheme="minorEastAsia" w:hAnsiTheme="minorHAnsi" w:cstheme="minorBidi"/>
          <w:b w:val="0"/>
          <w:caps w:val="0"/>
          <w:noProof/>
          <w:sz w:val="22"/>
          <w:lang w:eastAsia="en-AU"/>
        </w:rPr>
      </w:pPr>
      <w:hyperlink w:anchor="_Toc117761326" w:history="1">
        <w:r w:rsidR="003638AA" w:rsidRPr="003B3038">
          <w:rPr>
            <w:rStyle w:val="Hyperlink"/>
            <w:noProof/>
          </w:rPr>
          <w:t>1.</w:t>
        </w:r>
        <w:r w:rsidR="003638AA">
          <w:rPr>
            <w:rFonts w:asciiTheme="minorHAnsi" w:eastAsiaTheme="minorEastAsia" w:hAnsiTheme="minorHAnsi" w:cstheme="minorBidi"/>
            <w:b w:val="0"/>
            <w:caps w:val="0"/>
            <w:noProof/>
            <w:sz w:val="22"/>
            <w:lang w:eastAsia="en-AU"/>
          </w:rPr>
          <w:tab/>
        </w:r>
        <w:r w:rsidR="003638AA" w:rsidRPr="003B3038">
          <w:rPr>
            <w:rStyle w:val="Hyperlink"/>
            <w:noProof/>
          </w:rPr>
          <w:t>INFORMATION FOR TENDERERS</w:t>
        </w:r>
        <w:r w:rsidR="003638AA">
          <w:rPr>
            <w:noProof/>
            <w:webHidden/>
          </w:rPr>
          <w:tab/>
        </w:r>
        <w:r w:rsidR="003638AA">
          <w:rPr>
            <w:noProof/>
            <w:webHidden/>
          </w:rPr>
          <w:fldChar w:fldCharType="begin"/>
        </w:r>
        <w:r w:rsidR="003638AA">
          <w:rPr>
            <w:noProof/>
            <w:webHidden/>
          </w:rPr>
          <w:instrText xml:space="preserve"> PAGEREF _Toc117761326 \h </w:instrText>
        </w:r>
        <w:r w:rsidR="003638AA">
          <w:rPr>
            <w:noProof/>
            <w:webHidden/>
          </w:rPr>
        </w:r>
        <w:r w:rsidR="003638AA">
          <w:rPr>
            <w:noProof/>
            <w:webHidden/>
          </w:rPr>
          <w:fldChar w:fldCharType="separate"/>
        </w:r>
        <w:r w:rsidR="003638AA">
          <w:rPr>
            <w:noProof/>
            <w:webHidden/>
          </w:rPr>
          <w:t>2</w:t>
        </w:r>
        <w:r w:rsidR="003638AA">
          <w:rPr>
            <w:noProof/>
            <w:webHidden/>
          </w:rPr>
          <w:fldChar w:fldCharType="end"/>
        </w:r>
      </w:hyperlink>
    </w:p>
    <w:p w14:paraId="740F0670" w14:textId="69191631" w:rsidR="003638AA" w:rsidRDefault="0059106F">
      <w:pPr>
        <w:pStyle w:val="TOC1"/>
        <w:rPr>
          <w:rFonts w:asciiTheme="minorHAnsi" w:eastAsiaTheme="minorEastAsia" w:hAnsiTheme="minorHAnsi" w:cstheme="minorBidi"/>
          <w:b w:val="0"/>
          <w:caps w:val="0"/>
          <w:noProof/>
          <w:sz w:val="22"/>
          <w:lang w:eastAsia="en-AU"/>
        </w:rPr>
      </w:pPr>
      <w:hyperlink w:anchor="_Toc117761327" w:history="1">
        <w:r w:rsidR="003638AA" w:rsidRPr="003B3038">
          <w:rPr>
            <w:rStyle w:val="Hyperlink"/>
            <w:noProof/>
          </w:rPr>
          <w:t>2.</w:t>
        </w:r>
        <w:r w:rsidR="003638AA">
          <w:rPr>
            <w:rFonts w:asciiTheme="minorHAnsi" w:eastAsiaTheme="minorEastAsia" w:hAnsiTheme="minorHAnsi" w:cstheme="minorBidi"/>
            <w:b w:val="0"/>
            <w:caps w:val="0"/>
            <w:noProof/>
            <w:sz w:val="22"/>
            <w:lang w:eastAsia="en-AU"/>
          </w:rPr>
          <w:tab/>
        </w:r>
        <w:r w:rsidR="003638AA" w:rsidRPr="003B3038">
          <w:rPr>
            <w:rStyle w:val="Hyperlink"/>
            <w:noProof/>
          </w:rPr>
          <w:t>interpretation OF tender documents, QUESTIONS AND AMENDMENTS</w:t>
        </w:r>
        <w:r w:rsidR="003638AA">
          <w:rPr>
            <w:noProof/>
            <w:webHidden/>
          </w:rPr>
          <w:tab/>
        </w:r>
        <w:r w:rsidR="003638AA">
          <w:rPr>
            <w:noProof/>
            <w:webHidden/>
          </w:rPr>
          <w:fldChar w:fldCharType="begin"/>
        </w:r>
        <w:r w:rsidR="003638AA">
          <w:rPr>
            <w:noProof/>
            <w:webHidden/>
          </w:rPr>
          <w:instrText xml:space="preserve"> PAGEREF _Toc117761327 \h </w:instrText>
        </w:r>
        <w:r w:rsidR="003638AA">
          <w:rPr>
            <w:noProof/>
            <w:webHidden/>
          </w:rPr>
        </w:r>
        <w:r w:rsidR="003638AA">
          <w:rPr>
            <w:noProof/>
            <w:webHidden/>
          </w:rPr>
          <w:fldChar w:fldCharType="separate"/>
        </w:r>
        <w:r w:rsidR="003638AA">
          <w:rPr>
            <w:noProof/>
            <w:webHidden/>
          </w:rPr>
          <w:t>2</w:t>
        </w:r>
        <w:r w:rsidR="003638AA">
          <w:rPr>
            <w:noProof/>
            <w:webHidden/>
          </w:rPr>
          <w:fldChar w:fldCharType="end"/>
        </w:r>
      </w:hyperlink>
    </w:p>
    <w:p w14:paraId="7F76DF5C" w14:textId="73E0D591" w:rsidR="003638AA" w:rsidRDefault="0059106F">
      <w:pPr>
        <w:pStyle w:val="TOC1"/>
        <w:rPr>
          <w:rFonts w:asciiTheme="minorHAnsi" w:eastAsiaTheme="minorEastAsia" w:hAnsiTheme="minorHAnsi" w:cstheme="minorBidi"/>
          <w:b w:val="0"/>
          <w:caps w:val="0"/>
          <w:noProof/>
          <w:sz w:val="22"/>
          <w:lang w:eastAsia="en-AU"/>
        </w:rPr>
      </w:pPr>
      <w:hyperlink w:anchor="_Toc117761328" w:history="1">
        <w:r w:rsidR="003638AA" w:rsidRPr="003B3038">
          <w:rPr>
            <w:rStyle w:val="Hyperlink"/>
            <w:bCs/>
            <w:noProof/>
          </w:rPr>
          <w:t>3.</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TENDERS</w:t>
        </w:r>
        <w:r w:rsidR="003638AA">
          <w:rPr>
            <w:noProof/>
            <w:webHidden/>
          </w:rPr>
          <w:tab/>
        </w:r>
        <w:r w:rsidR="003638AA">
          <w:rPr>
            <w:noProof/>
            <w:webHidden/>
          </w:rPr>
          <w:fldChar w:fldCharType="begin"/>
        </w:r>
        <w:r w:rsidR="003638AA">
          <w:rPr>
            <w:noProof/>
            <w:webHidden/>
          </w:rPr>
          <w:instrText xml:space="preserve"> PAGEREF _Toc117761328 \h </w:instrText>
        </w:r>
        <w:r w:rsidR="003638AA">
          <w:rPr>
            <w:noProof/>
            <w:webHidden/>
          </w:rPr>
        </w:r>
        <w:r w:rsidR="003638AA">
          <w:rPr>
            <w:noProof/>
            <w:webHidden/>
          </w:rPr>
          <w:fldChar w:fldCharType="separate"/>
        </w:r>
        <w:r w:rsidR="003638AA">
          <w:rPr>
            <w:noProof/>
            <w:webHidden/>
          </w:rPr>
          <w:t>8</w:t>
        </w:r>
        <w:r w:rsidR="003638AA">
          <w:rPr>
            <w:noProof/>
            <w:webHidden/>
          </w:rPr>
          <w:fldChar w:fldCharType="end"/>
        </w:r>
      </w:hyperlink>
    </w:p>
    <w:p w14:paraId="0E63C330" w14:textId="28C45886" w:rsidR="003638AA" w:rsidRDefault="0059106F">
      <w:pPr>
        <w:pStyle w:val="TOC1"/>
        <w:rPr>
          <w:rFonts w:asciiTheme="minorHAnsi" w:eastAsiaTheme="minorEastAsia" w:hAnsiTheme="minorHAnsi" w:cstheme="minorBidi"/>
          <w:b w:val="0"/>
          <w:caps w:val="0"/>
          <w:noProof/>
          <w:sz w:val="22"/>
          <w:lang w:eastAsia="en-AU"/>
        </w:rPr>
      </w:pPr>
      <w:hyperlink w:anchor="_Toc117761329" w:history="1">
        <w:r w:rsidR="003638AA" w:rsidRPr="003B3038">
          <w:rPr>
            <w:rStyle w:val="Hyperlink"/>
            <w:noProof/>
          </w:rPr>
          <w:t>4.</w:t>
        </w:r>
        <w:r w:rsidR="003638AA">
          <w:rPr>
            <w:rFonts w:asciiTheme="minorHAnsi" w:eastAsiaTheme="minorEastAsia" w:hAnsiTheme="minorHAnsi" w:cstheme="minorBidi"/>
            <w:b w:val="0"/>
            <w:caps w:val="0"/>
            <w:noProof/>
            <w:sz w:val="22"/>
            <w:lang w:eastAsia="en-AU"/>
          </w:rPr>
          <w:tab/>
        </w:r>
        <w:r w:rsidR="003638AA" w:rsidRPr="003B3038">
          <w:rPr>
            <w:rStyle w:val="Hyperlink"/>
            <w:noProof/>
          </w:rPr>
          <w:t>evaluation of tenders</w:t>
        </w:r>
        <w:r w:rsidR="003638AA">
          <w:rPr>
            <w:noProof/>
            <w:webHidden/>
          </w:rPr>
          <w:tab/>
        </w:r>
        <w:r w:rsidR="003638AA">
          <w:rPr>
            <w:noProof/>
            <w:webHidden/>
          </w:rPr>
          <w:fldChar w:fldCharType="begin"/>
        </w:r>
        <w:r w:rsidR="003638AA">
          <w:rPr>
            <w:noProof/>
            <w:webHidden/>
          </w:rPr>
          <w:instrText xml:space="preserve"> PAGEREF _Toc117761329 \h </w:instrText>
        </w:r>
        <w:r w:rsidR="003638AA">
          <w:rPr>
            <w:noProof/>
            <w:webHidden/>
          </w:rPr>
        </w:r>
        <w:r w:rsidR="003638AA">
          <w:rPr>
            <w:noProof/>
            <w:webHidden/>
          </w:rPr>
          <w:fldChar w:fldCharType="separate"/>
        </w:r>
        <w:r w:rsidR="003638AA">
          <w:rPr>
            <w:noProof/>
            <w:webHidden/>
          </w:rPr>
          <w:t>10</w:t>
        </w:r>
        <w:r w:rsidR="003638AA">
          <w:rPr>
            <w:noProof/>
            <w:webHidden/>
          </w:rPr>
          <w:fldChar w:fldCharType="end"/>
        </w:r>
      </w:hyperlink>
    </w:p>
    <w:p w14:paraId="2443B82B" w14:textId="5A53CE7A" w:rsidR="003638AA" w:rsidRDefault="0059106F">
      <w:pPr>
        <w:pStyle w:val="TOC1"/>
        <w:rPr>
          <w:rFonts w:asciiTheme="minorHAnsi" w:eastAsiaTheme="minorEastAsia" w:hAnsiTheme="minorHAnsi" w:cstheme="minorBidi"/>
          <w:b w:val="0"/>
          <w:caps w:val="0"/>
          <w:noProof/>
          <w:sz w:val="22"/>
          <w:lang w:eastAsia="en-AU"/>
        </w:rPr>
      </w:pPr>
      <w:hyperlink w:anchor="_Toc117761330" w:history="1">
        <w:r w:rsidR="003638AA" w:rsidRPr="003B3038">
          <w:rPr>
            <w:rStyle w:val="Hyperlink"/>
            <w:noProof/>
          </w:rPr>
          <w:t>5.</w:t>
        </w:r>
        <w:r w:rsidR="003638AA">
          <w:rPr>
            <w:rFonts w:asciiTheme="minorHAnsi" w:eastAsiaTheme="minorEastAsia" w:hAnsiTheme="minorHAnsi" w:cstheme="minorBidi"/>
            <w:b w:val="0"/>
            <w:caps w:val="0"/>
            <w:noProof/>
            <w:sz w:val="22"/>
            <w:lang w:eastAsia="en-AU"/>
          </w:rPr>
          <w:tab/>
        </w:r>
        <w:r w:rsidR="003638AA" w:rsidRPr="003B3038">
          <w:rPr>
            <w:rStyle w:val="Hyperlink"/>
            <w:noProof/>
          </w:rPr>
          <w:t>tenderer's due diligence</w:t>
        </w:r>
        <w:r w:rsidR="003638AA">
          <w:rPr>
            <w:noProof/>
            <w:webHidden/>
          </w:rPr>
          <w:tab/>
        </w:r>
        <w:r w:rsidR="003638AA">
          <w:rPr>
            <w:noProof/>
            <w:webHidden/>
          </w:rPr>
          <w:fldChar w:fldCharType="begin"/>
        </w:r>
        <w:r w:rsidR="003638AA">
          <w:rPr>
            <w:noProof/>
            <w:webHidden/>
          </w:rPr>
          <w:instrText xml:space="preserve"> PAGEREF _Toc117761330 \h </w:instrText>
        </w:r>
        <w:r w:rsidR="003638AA">
          <w:rPr>
            <w:noProof/>
            <w:webHidden/>
          </w:rPr>
        </w:r>
        <w:r w:rsidR="003638AA">
          <w:rPr>
            <w:noProof/>
            <w:webHidden/>
          </w:rPr>
          <w:fldChar w:fldCharType="separate"/>
        </w:r>
        <w:r w:rsidR="003638AA">
          <w:rPr>
            <w:noProof/>
            <w:webHidden/>
          </w:rPr>
          <w:t>11</w:t>
        </w:r>
        <w:r w:rsidR="003638AA">
          <w:rPr>
            <w:noProof/>
            <w:webHidden/>
          </w:rPr>
          <w:fldChar w:fldCharType="end"/>
        </w:r>
      </w:hyperlink>
    </w:p>
    <w:p w14:paraId="54FD1825" w14:textId="175B3F48" w:rsidR="003638AA" w:rsidRDefault="0059106F">
      <w:pPr>
        <w:pStyle w:val="TOC1"/>
        <w:rPr>
          <w:rFonts w:asciiTheme="minorHAnsi" w:eastAsiaTheme="minorEastAsia" w:hAnsiTheme="minorHAnsi" w:cstheme="minorBidi"/>
          <w:b w:val="0"/>
          <w:caps w:val="0"/>
          <w:noProof/>
          <w:sz w:val="22"/>
          <w:lang w:eastAsia="en-AU"/>
        </w:rPr>
      </w:pPr>
      <w:hyperlink w:anchor="_Toc117761331" w:history="1">
        <w:r w:rsidR="003638AA" w:rsidRPr="003B3038">
          <w:rPr>
            <w:rStyle w:val="Hyperlink"/>
            <w:noProof/>
          </w:rPr>
          <w:t>6.</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information documents</w:t>
        </w:r>
        <w:r w:rsidR="003638AA">
          <w:rPr>
            <w:noProof/>
            <w:webHidden/>
          </w:rPr>
          <w:tab/>
        </w:r>
        <w:r w:rsidR="003638AA">
          <w:rPr>
            <w:noProof/>
            <w:webHidden/>
          </w:rPr>
          <w:fldChar w:fldCharType="begin"/>
        </w:r>
        <w:r w:rsidR="003638AA">
          <w:rPr>
            <w:noProof/>
            <w:webHidden/>
          </w:rPr>
          <w:instrText xml:space="preserve"> PAGEREF _Toc117761331 \h </w:instrText>
        </w:r>
        <w:r w:rsidR="003638AA">
          <w:rPr>
            <w:noProof/>
            <w:webHidden/>
          </w:rPr>
        </w:r>
        <w:r w:rsidR="003638AA">
          <w:rPr>
            <w:noProof/>
            <w:webHidden/>
          </w:rPr>
          <w:fldChar w:fldCharType="separate"/>
        </w:r>
        <w:r w:rsidR="003638AA">
          <w:rPr>
            <w:noProof/>
            <w:webHidden/>
          </w:rPr>
          <w:t>12</w:t>
        </w:r>
        <w:r w:rsidR="003638AA">
          <w:rPr>
            <w:noProof/>
            <w:webHidden/>
          </w:rPr>
          <w:fldChar w:fldCharType="end"/>
        </w:r>
      </w:hyperlink>
    </w:p>
    <w:p w14:paraId="0C942B12" w14:textId="2CC97265" w:rsidR="003638AA" w:rsidRDefault="0059106F">
      <w:pPr>
        <w:pStyle w:val="TOC1"/>
        <w:rPr>
          <w:rFonts w:asciiTheme="minorHAnsi" w:eastAsiaTheme="minorEastAsia" w:hAnsiTheme="minorHAnsi" w:cstheme="minorBidi"/>
          <w:b w:val="0"/>
          <w:caps w:val="0"/>
          <w:noProof/>
          <w:sz w:val="22"/>
          <w:lang w:eastAsia="en-AU"/>
        </w:rPr>
      </w:pPr>
      <w:hyperlink w:anchor="_Toc117761332" w:history="1">
        <w:r w:rsidR="003638AA" w:rsidRPr="003B3038">
          <w:rPr>
            <w:rStyle w:val="Hyperlink"/>
            <w:noProof/>
          </w:rPr>
          <w:t>7.</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proposed procedure before and after closing Date AND TIME</w:t>
        </w:r>
        <w:r w:rsidR="003638AA">
          <w:rPr>
            <w:noProof/>
            <w:webHidden/>
          </w:rPr>
          <w:tab/>
        </w:r>
        <w:r w:rsidR="003638AA">
          <w:rPr>
            <w:noProof/>
            <w:webHidden/>
          </w:rPr>
          <w:fldChar w:fldCharType="begin"/>
        </w:r>
        <w:r w:rsidR="003638AA">
          <w:rPr>
            <w:noProof/>
            <w:webHidden/>
          </w:rPr>
          <w:instrText xml:space="preserve"> PAGEREF _Toc117761332 \h </w:instrText>
        </w:r>
        <w:r w:rsidR="003638AA">
          <w:rPr>
            <w:noProof/>
            <w:webHidden/>
          </w:rPr>
        </w:r>
        <w:r w:rsidR="003638AA">
          <w:rPr>
            <w:noProof/>
            <w:webHidden/>
          </w:rPr>
          <w:fldChar w:fldCharType="separate"/>
        </w:r>
        <w:r w:rsidR="003638AA">
          <w:rPr>
            <w:noProof/>
            <w:webHidden/>
          </w:rPr>
          <w:t>13</w:t>
        </w:r>
        <w:r w:rsidR="003638AA">
          <w:rPr>
            <w:noProof/>
            <w:webHidden/>
          </w:rPr>
          <w:fldChar w:fldCharType="end"/>
        </w:r>
      </w:hyperlink>
    </w:p>
    <w:p w14:paraId="2B450D09" w14:textId="7329EB59" w:rsidR="003638AA" w:rsidRDefault="0059106F">
      <w:pPr>
        <w:pStyle w:val="TOC1"/>
        <w:rPr>
          <w:rFonts w:asciiTheme="minorHAnsi" w:eastAsiaTheme="minorEastAsia" w:hAnsiTheme="minorHAnsi" w:cstheme="minorBidi"/>
          <w:b w:val="0"/>
          <w:caps w:val="0"/>
          <w:noProof/>
          <w:sz w:val="22"/>
          <w:lang w:eastAsia="en-AU"/>
        </w:rPr>
      </w:pPr>
      <w:hyperlink w:anchor="_Toc117761333" w:history="1">
        <w:r w:rsidR="003638AA" w:rsidRPr="003B3038">
          <w:rPr>
            <w:rStyle w:val="Hyperlink"/>
            <w:noProof/>
          </w:rPr>
          <w:t>8.</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acceptance of tenders</w:t>
        </w:r>
        <w:r w:rsidR="003638AA">
          <w:rPr>
            <w:noProof/>
            <w:webHidden/>
          </w:rPr>
          <w:tab/>
        </w:r>
        <w:r w:rsidR="003638AA">
          <w:rPr>
            <w:noProof/>
            <w:webHidden/>
          </w:rPr>
          <w:fldChar w:fldCharType="begin"/>
        </w:r>
        <w:r w:rsidR="003638AA">
          <w:rPr>
            <w:noProof/>
            <w:webHidden/>
          </w:rPr>
          <w:instrText xml:space="preserve"> PAGEREF _Toc117761333 \h </w:instrText>
        </w:r>
        <w:r w:rsidR="003638AA">
          <w:rPr>
            <w:noProof/>
            <w:webHidden/>
          </w:rPr>
        </w:r>
        <w:r w:rsidR="003638AA">
          <w:rPr>
            <w:noProof/>
            <w:webHidden/>
          </w:rPr>
          <w:fldChar w:fldCharType="separate"/>
        </w:r>
        <w:r w:rsidR="003638AA">
          <w:rPr>
            <w:noProof/>
            <w:webHidden/>
          </w:rPr>
          <w:t>15</w:t>
        </w:r>
        <w:r w:rsidR="003638AA">
          <w:rPr>
            <w:noProof/>
            <w:webHidden/>
          </w:rPr>
          <w:fldChar w:fldCharType="end"/>
        </w:r>
      </w:hyperlink>
    </w:p>
    <w:p w14:paraId="1311CE4A" w14:textId="16DA06F1" w:rsidR="003638AA" w:rsidRDefault="0059106F">
      <w:pPr>
        <w:pStyle w:val="TOC1"/>
        <w:rPr>
          <w:rFonts w:asciiTheme="minorHAnsi" w:eastAsiaTheme="minorEastAsia" w:hAnsiTheme="minorHAnsi" w:cstheme="minorBidi"/>
          <w:b w:val="0"/>
          <w:caps w:val="0"/>
          <w:noProof/>
          <w:sz w:val="22"/>
          <w:lang w:eastAsia="en-AU"/>
        </w:rPr>
      </w:pPr>
      <w:hyperlink w:anchor="_Toc117761334" w:history="1">
        <w:r w:rsidR="003638AA" w:rsidRPr="003B3038">
          <w:rPr>
            <w:rStyle w:val="Hyperlink"/>
            <w:noProof/>
          </w:rPr>
          <w:t>9.</w:t>
        </w:r>
        <w:r w:rsidR="003638AA">
          <w:rPr>
            <w:rFonts w:asciiTheme="minorHAnsi" w:eastAsiaTheme="minorEastAsia" w:hAnsiTheme="minorHAnsi" w:cstheme="minorBidi"/>
            <w:b w:val="0"/>
            <w:caps w:val="0"/>
            <w:noProof/>
            <w:sz w:val="22"/>
            <w:lang w:eastAsia="en-AU"/>
          </w:rPr>
          <w:tab/>
        </w:r>
        <w:r w:rsidR="003638AA" w:rsidRPr="003B3038">
          <w:rPr>
            <w:rStyle w:val="Hyperlink"/>
            <w:noProof/>
          </w:rPr>
          <w:t>NOTIFICATION AND DEBRIEF</w:t>
        </w:r>
        <w:r w:rsidR="003638AA">
          <w:rPr>
            <w:noProof/>
            <w:webHidden/>
          </w:rPr>
          <w:tab/>
        </w:r>
        <w:r w:rsidR="003638AA">
          <w:rPr>
            <w:noProof/>
            <w:webHidden/>
          </w:rPr>
          <w:fldChar w:fldCharType="begin"/>
        </w:r>
        <w:r w:rsidR="003638AA">
          <w:rPr>
            <w:noProof/>
            <w:webHidden/>
          </w:rPr>
          <w:instrText xml:space="preserve"> PAGEREF _Toc117761334 \h </w:instrText>
        </w:r>
        <w:r w:rsidR="003638AA">
          <w:rPr>
            <w:noProof/>
            <w:webHidden/>
          </w:rPr>
        </w:r>
        <w:r w:rsidR="003638AA">
          <w:rPr>
            <w:noProof/>
            <w:webHidden/>
          </w:rPr>
          <w:fldChar w:fldCharType="separate"/>
        </w:r>
        <w:r w:rsidR="003638AA">
          <w:rPr>
            <w:noProof/>
            <w:webHidden/>
          </w:rPr>
          <w:t>15</w:t>
        </w:r>
        <w:r w:rsidR="003638AA">
          <w:rPr>
            <w:noProof/>
            <w:webHidden/>
          </w:rPr>
          <w:fldChar w:fldCharType="end"/>
        </w:r>
      </w:hyperlink>
    </w:p>
    <w:p w14:paraId="2D23B351" w14:textId="5824A728" w:rsidR="003638AA" w:rsidRDefault="0059106F">
      <w:pPr>
        <w:pStyle w:val="TOC1"/>
        <w:rPr>
          <w:rFonts w:asciiTheme="minorHAnsi" w:eastAsiaTheme="minorEastAsia" w:hAnsiTheme="minorHAnsi" w:cstheme="minorBidi"/>
          <w:b w:val="0"/>
          <w:caps w:val="0"/>
          <w:noProof/>
          <w:sz w:val="22"/>
          <w:lang w:eastAsia="en-AU"/>
        </w:rPr>
      </w:pPr>
      <w:hyperlink w:anchor="_Toc117761335" w:history="1">
        <w:r w:rsidR="003638AA" w:rsidRPr="003B3038">
          <w:rPr>
            <w:rStyle w:val="Hyperlink"/>
            <w:noProof/>
          </w:rPr>
          <w:t>10.</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costs AND CLAIMS</w:t>
        </w:r>
        <w:r w:rsidR="003638AA">
          <w:rPr>
            <w:noProof/>
            <w:webHidden/>
          </w:rPr>
          <w:tab/>
        </w:r>
        <w:r w:rsidR="003638AA">
          <w:rPr>
            <w:noProof/>
            <w:webHidden/>
          </w:rPr>
          <w:fldChar w:fldCharType="begin"/>
        </w:r>
        <w:r w:rsidR="003638AA">
          <w:rPr>
            <w:noProof/>
            <w:webHidden/>
          </w:rPr>
          <w:instrText xml:space="preserve"> PAGEREF _Toc117761335 \h </w:instrText>
        </w:r>
        <w:r w:rsidR="003638AA">
          <w:rPr>
            <w:noProof/>
            <w:webHidden/>
          </w:rPr>
        </w:r>
        <w:r w:rsidR="003638AA">
          <w:rPr>
            <w:noProof/>
            <w:webHidden/>
          </w:rPr>
          <w:fldChar w:fldCharType="separate"/>
        </w:r>
        <w:r w:rsidR="003638AA">
          <w:rPr>
            <w:noProof/>
            <w:webHidden/>
          </w:rPr>
          <w:t>16</w:t>
        </w:r>
        <w:r w:rsidR="003638AA">
          <w:rPr>
            <w:noProof/>
            <w:webHidden/>
          </w:rPr>
          <w:fldChar w:fldCharType="end"/>
        </w:r>
      </w:hyperlink>
    </w:p>
    <w:p w14:paraId="4DA2FA60" w14:textId="065B50E4" w:rsidR="003638AA" w:rsidRDefault="0059106F">
      <w:pPr>
        <w:pStyle w:val="TOC1"/>
        <w:rPr>
          <w:rFonts w:asciiTheme="minorHAnsi" w:eastAsiaTheme="minorEastAsia" w:hAnsiTheme="minorHAnsi" w:cstheme="minorBidi"/>
          <w:b w:val="0"/>
          <w:caps w:val="0"/>
          <w:noProof/>
          <w:sz w:val="22"/>
          <w:lang w:eastAsia="en-AU"/>
        </w:rPr>
      </w:pPr>
      <w:hyperlink w:anchor="_Toc117761336" w:history="1">
        <w:r w:rsidR="003638AA" w:rsidRPr="003B3038">
          <w:rPr>
            <w:rStyle w:val="Hyperlink"/>
            <w:noProof/>
          </w:rPr>
          <w:t>11.</w:t>
        </w:r>
        <w:r w:rsidR="003638AA">
          <w:rPr>
            <w:rFonts w:asciiTheme="minorHAnsi" w:eastAsiaTheme="minorEastAsia" w:hAnsiTheme="minorHAnsi" w:cstheme="minorBidi"/>
            <w:b w:val="0"/>
            <w:caps w:val="0"/>
            <w:noProof/>
            <w:sz w:val="22"/>
            <w:lang w:eastAsia="en-AU"/>
          </w:rPr>
          <w:tab/>
        </w:r>
        <w:r w:rsidR="003638AA" w:rsidRPr="003B3038">
          <w:rPr>
            <w:rStyle w:val="Hyperlink"/>
            <w:noProof/>
          </w:rPr>
          <w:t>USE OF TENDERS</w:t>
        </w:r>
        <w:r w:rsidR="003638AA">
          <w:rPr>
            <w:noProof/>
            <w:webHidden/>
          </w:rPr>
          <w:tab/>
        </w:r>
        <w:r w:rsidR="003638AA">
          <w:rPr>
            <w:noProof/>
            <w:webHidden/>
          </w:rPr>
          <w:fldChar w:fldCharType="begin"/>
        </w:r>
        <w:r w:rsidR="003638AA">
          <w:rPr>
            <w:noProof/>
            <w:webHidden/>
          </w:rPr>
          <w:instrText xml:space="preserve"> PAGEREF _Toc117761336 \h </w:instrText>
        </w:r>
        <w:r w:rsidR="003638AA">
          <w:rPr>
            <w:noProof/>
            <w:webHidden/>
          </w:rPr>
        </w:r>
        <w:r w:rsidR="003638AA">
          <w:rPr>
            <w:noProof/>
            <w:webHidden/>
          </w:rPr>
          <w:fldChar w:fldCharType="separate"/>
        </w:r>
        <w:r w:rsidR="003638AA">
          <w:rPr>
            <w:noProof/>
            <w:webHidden/>
          </w:rPr>
          <w:t>16</w:t>
        </w:r>
        <w:r w:rsidR="003638AA">
          <w:rPr>
            <w:noProof/>
            <w:webHidden/>
          </w:rPr>
          <w:fldChar w:fldCharType="end"/>
        </w:r>
      </w:hyperlink>
    </w:p>
    <w:p w14:paraId="006C0773" w14:textId="7FD45B7C" w:rsidR="003638AA" w:rsidRDefault="0059106F">
      <w:pPr>
        <w:pStyle w:val="TOC1"/>
        <w:rPr>
          <w:rFonts w:asciiTheme="minorHAnsi" w:eastAsiaTheme="minorEastAsia" w:hAnsiTheme="minorHAnsi" w:cstheme="minorBidi"/>
          <w:b w:val="0"/>
          <w:caps w:val="0"/>
          <w:noProof/>
          <w:sz w:val="22"/>
          <w:lang w:eastAsia="en-AU"/>
        </w:rPr>
      </w:pPr>
      <w:hyperlink w:anchor="_Toc117761337" w:history="1">
        <w:r w:rsidR="003638AA" w:rsidRPr="003B3038">
          <w:rPr>
            <w:rStyle w:val="Hyperlink"/>
            <w:noProof/>
          </w:rPr>
          <w:t>12.</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confidentiality</w:t>
        </w:r>
        <w:r w:rsidR="003638AA">
          <w:rPr>
            <w:noProof/>
            <w:webHidden/>
          </w:rPr>
          <w:tab/>
        </w:r>
        <w:r w:rsidR="003638AA">
          <w:rPr>
            <w:noProof/>
            <w:webHidden/>
          </w:rPr>
          <w:fldChar w:fldCharType="begin"/>
        </w:r>
        <w:r w:rsidR="003638AA">
          <w:rPr>
            <w:noProof/>
            <w:webHidden/>
          </w:rPr>
          <w:instrText xml:space="preserve"> PAGEREF _Toc117761337 \h </w:instrText>
        </w:r>
        <w:r w:rsidR="003638AA">
          <w:rPr>
            <w:noProof/>
            <w:webHidden/>
          </w:rPr>
        </w:r>
        <w:r w:rsidR="003638AA">
          <w:rPr>
            <w:noProof/>
            <w:webHidden/>
          </w:rPr>
          <w:fldChar w:fldCharType="separate"/>
        </w:r>
        <w:r w:rsidR="003638AA">
          <w:rPr>
            <w:noProof/>
            <w:webHidden/>
          </w:rPr>
          <w:t>16</w:t>
        </w:r>
        <w:r w:rsidR="003638AA">
          <w:rPr>
            <w:noProof/>
            <w:webHidden/>
          </w:rPr>
          <w:fldChar w:fldCharType="end"/>
        </w:r>
      </w:hyperlink>
    </w:p>
    <w:p w14:paraId="4B6680B2" w14:textId="45E2BD81" w:rsidR="003638AA" w:rsidRDefault="0059106F">
      <w:pPr>
        <w:pStyle w:val="TOC1"/>
        <w:rPr>
          <w:rFonts w:asciiTheme="minorHAnsi" w:eastAsiaTheme="minorEastAsia" w:hAnsiTheme="minorHAnsi" w:cstheme="minorBidi"/>
          <w:b w:val="0"/>
          <w:caps w:val="0"/>
          <w:noProof/>
          <w:sz w:val="22"/>
          <w:lang w:eastAsia="en-AU"/>
        </w:rPr>
      </w:pPr>
      <w:hyperlink w:anchor="_Toc117761338" w:history="1">
        <w:r w:rsidR="003638AA" w:rsidRPr="003B3038">
          <w:rPr>
            <w:rStyle w:val="Hyperlink"/>
            <w:bCs/>
            <w:noProof/>
          </w:rPr>
          <w:t>13.</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commonwealth policies</w:t>
        </w:r>
        <w:r w:rsidR="003638AA">
          <w:rPr>
            <w:noProof/>
            <w:webHidden/>
          </w:rPr>
          <w:tab/>
        </w:r>
        <w:r w:rsidR="003638AA">
          <w:rPr>
            <w:noProof/>
            <w:webHidden/>
          </w:rPr>
          <w:fldChar w:fldCharType="begin"/>
        </w:r>
        <w:r w:rsidR="003638AA">
          <w:rPr>
            <w:noProof/>
            <w:webHidden/>
          </w:rPr>
          <w:instrText xml:space="preserve"> PAGEREF _Toc117761338 \h </w:instrText>
        </w:r>
        <w:r w:rsidR="003638AA">
          <w:rPr>
            <w:noProof/>
            <w:webHidden/>
          </w:rPr>
        </w:r>
        <w:r w:rsidR="003638AA">
          <w:rPr>
            <w:noProof/>
            <w:webHidden/>
          </w:rPr>
          <w:fldChar w:fldCharType="separate"/>
        </w:r>
        <w:r w:rsidR="003638AA">
          <w:rPr>
            <w:noProof/>
            <w:webHidden/>
          </w:rPr>
          <w:t>17</w:t>
        </w:r>
        <w:r w:rsidR="003638AA">
          <w:rPr>
            <w:noProof/>
            <w:webHidden/>
          </w:rPr>
          <w:fldChar w:fldCharType="end"/>
        </w:r>
      </w:hyperlink>
    </w:p>
    <w:p w14:paraId="3664162A" w14:textId="3BE3DD20" w:rsidR="003638AA" w:rsidRDefault="0059106F">
      <w:pPr>
        <w:pStyle w:val="TOC1"/>
        <w:rPr>
          <w:rFonts w:asciiTheme="minorHAnsi" w:eastAsiaTheme="minorEastAsia" w:hAnsiTheme="minorHAnsi" w:cstheme="minorBidi"/>
          <w:b w:val="0"/>
          <w:caps w:val="0"/>
          <w:noProof/>
          <w:sz w:val="22"/>
          <w:lang w:eastAsia="en-AU"/>
        </w:rPr>
      </w:pPr>
      <w:hyperlink w:anchor="_Toc117761339" w:history="1">
        <w:r w:rsidR="003638AA" w:rsidRPr="003B3038">
          <w:rPr>
            <w:rStyle w:val="Hyperlink"/>
            <w:noProof/>
          </w:rPr>
          <w:t>14.</w:t>
        </w:r>
        <w:r w:rsidR="003638AA">
          <w:rPr>
            <w:rFonts w:asciiTheme="minorHAnsi" w:eastAsiaTheme="minorEastAsia" w:hAnsiTheme="minorHAnsi" w:cstheme="minorBidi"/>
            <w:b w:val="0"/>
            <w:caps w:val="0"/>
            <w:noProof/>
            <w:sz w:val="22"/>
            <w:lang w:eastAsia="en-AU"/>
          </w:rPr>
          <w:tab/>
        </w:r>
        <w:r w:rsidR="003638AA" w:rsidRPr="003B3038">
          <w:rPr>
            <w:rStyle w:val="Hyperlink"/>
            <w:noProof/>
          </w:rPr>
          <w:t>Australian National Audit Office</w:t>
        </w:r>
        <w:r w:rsidR="003638AA">
          <w:rPr>
            <w:noProof/>
            <w:webHidden/>
          </w:rPr>
          <w:tab/>
        </w:r>
        <w:r w:rsidR="003638AA">
          <w:rPr>
            <w:noProof/>
            <w:webHidden/>
          </w:rPr>
          <w:fldChar w:fldCharType="begin"/>
        </w:r>
        <w:r w:rsidR="003638AA">
          <w:rPr>
            <w:noProof/>
            <w:webHidden/>
          </w:rPr>
          <w:instrText xml:space="preserve"> PAGEREF _Toc117761339 \h </w:instrText>
        </w:r>
        <w:r w:rsidR="003638AA">
          <w:rPr>
            <w:noProof/>
            <w:webHidden/>
          </w:rPr>
        </w:r>
        <w:r w:rsidR="003638AA">
          <w:rPr>
            <w:noProof/>
            <w:webHidden/>
          </w:rPr>
          <w:fldChar w:fldCharType="separate"/>
        </w:r>
        <w:r w:rsidR="003638AA">
          <w:rPr>
            <w:noProof/>
            <w:webHidden/>
          </w:rPr>
          <w:t>17</w:t>
        </w:r>
        <w:r w:rsidR="003638AA">
          <w:rPr>
            <w:noProof/>
            <w:webHidden/>
          </w:rPr>
          <w:fldChar w:fldCharType="end"/>
        </w:r>
      </w:hyperlink>
    </w:p>
    <w:p w14:paraId="38B324F9" w14:textId="1AE1A8C6" w:rsidR="003638AA" w:rsidRDefault="0059106F">
      <w:pPr>
        <w:pStyle w:val="TOC1"/>
        <w:rPr>
          <w:rFonts w:asciiTheme="minorHAnsi" w:eastAsiaTheme="minorEastAsia" w:hAnsiTheme="minorHAnsi" w:cstheme="minorBidi"/>
          <w:b w:val="0"/>
          <w:caps w:val="0"/>
          <w:noProof/>
          <w:sz w:val="22"/>
          <w:lang w:eastAsia="en-AU"/>
        </w:rPr>
      </w:pPr>
      <w:hyperlink w:anchor="_Toc117761340" w:history="1">
        <w:r w:rsidR="003638AA" w:rsidRPr="003B3038">
          <w:rPr>
            <w:rStyle w:val="Hyperlink"/>
            <w:noProof/>
          </w:rPr>
          <w:t>15.</w:t>
        </w:r>
        <w:r w:rsidR="003638AA">
          <w:rPr>
            <w:rFonts w:asciiTheme="minorHAnsi" w:eastAsiaTheme="minorEastAsia" w:hAnsiTheme="minorHAnsi" w:cstheme="minorBidi"/>
            <w:b w:val="0"/>
            <w:caps w:val="0"/>
            <w:noProof/>
            <w:sz w:val="22"/>
            <w:lang w:eastAsia="en-AU"/>
          </w:rPr>
          <w:tab/>
        </w:r>
        <w:r w:rsidR="003638AA" w:rsidRPr="003B3038">
          <w:rPr>
            <w:rStyle w:val="Hyperlink"/>
            <w:noProof/>
          </w:rPr>
          <w:t>COMPLAINTS</w:t>
        </w:r>
        <w:r w:rsidR="003638AA">
          <w:rPr>
            <w:noProof/>
            <w:webHidden/>
          </w:rPr>
          <w:tab/>
        </w:r>
        <w:r w:rsidR="003638AA">
          <w:rPr>
            <w:noProof/>
            <w:webHidden/>
          </w:rPr>
          <w:fldChar w:fldCharType="begin"/>
        </w:r>
        <w:r w:rsidR="003638AA">
          <w:rPr>
            <w:noProof/>
            <w:webHidden/>
          </w:rPr>
          <w:instrText xml:space="preserve"> PAGEREF _Toc117761340 \h </w:instrText>
        </w:r>
        <w:r w:rsidR="003638AA">
          <w:rPr>
            <w:noProof/>
            <w:webHidden/>
          </w:rPr>
        </w:r>
        <w:r w:rsidR="003638AA">
          <w:rPr>
            <w:noProof/>
            <w:webHidden/>
          </w:rPr>
          <w:fldChar w:fldCharType="separate"/>
        </w:r>
        <w:r w:rsidR="003638AA">
          <w:rPr>
            <w:noProof/>
            <w:webHidden/>
          </w:rPr>
          <w:t>17</w:t>
        </w:r>
        <w:r w:rsidR="003638AA">
          <w:rPr>
            <w:noProof/>
            <w:webHidden/>
          </w:rPr>
          <w:fldChar w:fldCharType="end"/>
        </w:r>
      </w:hyperlink>
    </w:p>
    <w:p w14:paraId="4B9E2485" w14:textId="54D4D4A6" w:rsidR="003638AA" w:rsidRDefault="0059106F">
      <w:pPr>
        <w:pStyle w:val="TOC1"/>
        <w:rPr>
          <w:rFonts w:asciiTheme="minorHAnsi" w:eastAsiaTheme="minorEastAsia" w:hAnsiTheme="minorHAnsi" w:cstheme="minorBidi"/>
          <w:b w:val="0"/>
          <w:caps w:val="0"/>
          <w:noProof/>
          <w:sz w:val="22"/>
          <w:lang w:eastAsia="en-AU"/>
        </w:rPr>
      </w:pPr>
      <w:hyperlink w:anchor="_Toc117761341" w:history="1">
        <w:r w:rsidR="003638AA" w:rsidRPr="003B3038">
          <w:rPr>
            <w:rStyle w:val="Hyperlink"/>
            <w:noProof/>
          </w:rPr>
          <w:t>16.</w:t>
        </w:r>
        <w:r w:rsidR="003638AA">
          <w:rPr>
            <w:rFonts w:asciiTheme="minorHAnsi" w:eastAsiaTheme="minorEastAsia" w:hAnsiTheme="minorHAnsi" w:cstheme="minorBidi"/>
            <w:b w:val="0"/>
            <w:caps w:val="0"/>
            <w:noProof/>
            <w:sz w:val="22"/>
            <w:lang w:eastAsia="en-AU"/>
          </w:rPr>
          <w:tab/>
        </w:r>
        <w:r w:rsidR="003638AA" w:rsidRPr="003B3038">
          <w:rPr>
            <w:rStyle w:val="Hyperlink"/>
            <w:noProof/>
          </w:rPr>
          <w:t>Freedom of Information</w:t>
        </w:r>
        <w:r w:rsidR="003638AA">
          <w:rPr>
            <w:noProof/>
            <w:webHidden/>
          </w:rPr>
          <w:tab/>
        </w:r>
        <w:r w:rsidR="003638AA">
          <w:rPr>
            <w:noProof/>
            <w:webHidden/>
          </w:rPr>
          <w:fldChar w:fldCharType="begin"/>
        </w:r>
        <w:r w:rsidR="003638AA">
          <w:rPr>
            <w:noProof/>
            <w:webHidden/>
          </w:rPr>
          <w:instrText xml:space="preserve"> PAGEREF _Toc117761341 \h </w:instrText>
        </w:r>
        <w:r w:rsidR="003638AA">
          <w:rPr>
            <w:noProof/>
            <w:webHidden/>
          </w:rPr>
        </w:r>
        <w:r w:rsidR="003638AA">
          <w:rPr>
            <w:noProof/>
            <w:webHidden/>
          </w:rPr>
          <w:fldChar w:fldCharType="separate"/>
        </w:r>
        <w:r w:rsidR="003638AA">
          <w:rPr>
            <w:noProof/>
            <w:webHidden/>
          </w:rPr>
          <w:t>18</w:t>
        </w:r>
        <w:r w:rsidR="003638AA">
          <w:rPr>
            <w:noProof/>
            <w:webHidden/>
          </w:rPr>
          <w:fldChar w:fldCharType="end"/>
        </w:r>
      </w:hyperlink>
    </w:p>
    <w:p w14:paraId="0CEBE7C6" w14:textId="39C4835D" w:rsidR="003638AA" w:rsidRDefault="0059106F">
      <w:pPr>
        <w:pStyle w:val="TOC1"/>
        <w:rPr>
          <w:rFonts w:asciiTheme="minorHAnsi" w:eastAsiaTheme="minorEastAsia" w:hAnsiTheme="minorHAnsi" w:cstheme="minorBidi"/>
          <w:b w:val="0"/>
          <w:caps w:val="0"/>
          <w:noProof/>
          <w:sz w:val="22"/>
          <w:lang w:eastAsia="en-AU"/>
        </w:rPr>
      </w:pPr>
      <w:hyperlink w:anchor="_Toc117761342" w:history="1">
        <w:r w:rsidR="003638AA" w:rsidRPr="003B3038">
          <w:rPr>
            <w:rStyle w:val="Hyperlink"/>
            <w:bCs/>
            <w:noProof/>
          </w:rPr>
          <w:t>17.</w:t>
        </w:r>
        <w:r w:rsidR="003638AA">
          <w:rPr>
            <w:rFonts w:asciiTheme="minorHAnsi" w:eastAsiaTheme="minorEastAsia" w:hAnsiTheme="minorHAnsi" w:cstheme="minorBidi"/>
            <w:b w:val="0"/>
            <w:caps w:val="0"/>
            <w:noProof/>
            <w:sz w:val="22"/>
            <w:lang w:eastAsia="en-AU"/>
          </w:rPr>
          <w:tab/>
        </w:r>
        <w:r w:rsidR="003638AA" w:rsidRPr="003B3038">
          <w:rPr>
            <w:rStyle w:val="Hyperlink"/>
            <w:bCs/>
            <w:noProof/>
          </w:rPr>
          <w:t>tenderer's commercial-in-confidence information</w:t>
        </w:r>
        <w:r w:rsidR="003638AA">
          <w:rPr>
            <w:noProof/>
            <w:webHidden/>
          </w:rPr>
          <w:tab/>
        </w:r>
        <w:r w:rsidR="003638AA">
          <w:rPr>
            <w:noProof/>
            <w:webHidden/>
          </w:rPr>
          <w:fldChar w:fldCharType="begin"/>
        </w:r>
        <w:r w:rsidR="003638AA">
          <w:rPr>
            <w:noProof/>
            <w:webHidden/>
          </w:rPr>
          <w:instrText xml:space="preserve"> PAGEREF _Toc117761342 \h </w:instrText>
        </w:r>
        <w:r w:rsidR="003638AA">
          <w:rPr>
            <w:noProof/>
            <w:webHidden/>
          </w:rPr>
        </w:r>
        <w:r w:rsidR="003638AA">
          <w:rPr>
            <w:noProof/>
            <w:webHidden/>
          </w:rPr>
          <w:fldChar w:fldCharType="separate"/>
        </w:r>
        <w:r w:rsidR="003638AA">
          <w:rPr>
            <w:noProof/>
            <w:webHidden/>
          </w:rPr>
          <w:t>19</w:t>
        </w:r>
        <w:r w:rsidR="003638AA">
          <w:rPr>
            <w:noProof/>
            <w:webHidden/>
          </w:rPr>
          <w:fldChar w:fldCharType="end"/>
        </w:r>
      </w:hyperlink>
    </w:p>
    <w:p w14:paraId="51274828" w14:textId="0693D921" w:rsidR="003638AA" w:rsidRDefault="0059106F">
      <w:pPr>
        <w:pStyle w:val="TOC1"/>
        <w:rPr>
          <w:rFonts w:asciiTheme="minorHAnsi" w:eastAsiaTheme="minorEastAsia" w:hAnsiTheme="minorHAnsi" w:cstheme="minorBidi"/>
          <w:b w:val="0"/>
          <w:caps w:val="0"/>
          <w:noProof/>
          <w:sz w:val="22"/>
          <w:lang w:eastAsia="en-AU"/>
        </w:rPr>
      </w:pPr>
      <w:hyperlink w:anchor="_Toc117761343" w:history="1">
        <w:r w:rsidR="003638AA" w:rsidRPr="003B3038">
          <w:rPr>
            <w:rStyle w:val="Hyperlink"/>
            <w:noProof/>
          </w:rPr>
          <w:t>18.</w:t>
        </w:r>
        <w:r w:rsidR="003638AA">
          <w:rPr>
            <w:rFonts w:asciiTheme="minorHAnsi" w:eastAsiaTheme="minorEastAsia" w:hAnsiTheme="minorHAnsi" w:cstheme="minorBidi"/>
            <w:b w:val="0"/>
            <w:caps w:val="0"/>
            <w:noProof/>
            <w:sz w:val="22"/>
            <w:lang w:eastAsia="en-AU"/>
          </w:rPr>
          <w:tab/>
        </w:r>
        <w:r w:rsidR="003638AA" w:rsidRPr="003B3038">
          <w:rPr>
            <w:rStyle w:val="Hyperlink"/>
            <w:noProof/>
          </w:rPr>
          <w:t>PROTECTION OF PERSONAL INFORMATION</w:t>
        </w:r>
        <w:r w:rsidR="003638AA">
          <w:rPr>
            <w:noProof/>
            <w:webHidden/>
          </w:rPr>
          <w:tab/>
        </w:r>
        <w:r w:rsidR="003638AA">
          <w:rPr>
            <w:noProof/>
            <w:webHidden/>
          </w:rPr>
          <w:fldChar w:fldCharType="begin"/>
        </w:r>
        <w:r w:rsidR="003638AA">
          <w:rPr>
            <w:noProof/>
            <w:webHidden/>
          </w:rPr>
          <w:instrText xml:space="preserve"> PAGEREF _Toc117761343 \h </w:instrText>
        </w:r>
        <w:r w:rsidR="003638AA">
          <w:rPr>
            <w:noProof/>
            <w:webHidden/>
          </w:rPr>
        </w:r>
        <w:r w:rsidR="003638AA">
          <w:rPr>
            <w:noProof/>
            <w:webHidden/>
          </w:rPr>
          <w:fldChar w:fldCharType="separate"/>
        </w:r>
        <w:r w:rsidR="003638AA">
          <w:rPr>
            <w:noProof/>
            <w:webHidden/>
          </w:rPr>
          <w:t>19</w:t>
        </w:r>
        <w:r w:rsidR="003638AA">
          <w:rPr>
            <w:noProof/>
            <w:webHidden/>
          </w:rPr>
          <w:fldChar w:fldCharType="end"/>
        </w:r>
      </w:hyperlink>
    </w:p>
    <w:p w14:paraId="6B080D55" w14:textId="5C5FC21A" w:rsidR="003638AA" w:rsidRDefault="0059106F">
      <w:pPr>
        <w:pStyle w:val="TOC1"/>
        <w:rPr>
          <w:rFonts w:asciiTheme="minorHAnsi" w:eastAsiaTheme="minorEastAsia" w:hAnsiTheme="minorHAnsi" w:cstheme="minorBidi"/>
          <w:b w:val="0"/>
          <w:caps w:val="0"/>
          <w:noProof/>
          <w:sz w:val="22"/>
          <w:lang w:eastAsia="en-AU"/>
        </w:rPr>
      </w:pPr>
      <w:hyperlink w:anchor="_Toc117761344" w:history="1">
        <w:r w:rsidR="003638AA" w:rsidRPr="003B3038">
          <w:rPr>
            <w:rStyle w:val="Hyperlink"/>
            <w:noProof/>
          </w:rPr>
          <w:t>19.</w:t>
        </w:r>
        <w:r w:rsidR="003638AA">
          <w:rPr>
            <w:rFonts w:asciiTheme="minorHAnsi" w:eastAsiaTheme="minorEastAsia" w:hAnsiTheme="minorHAnsi" w:cstheme="minorBidi"/>
            <w:b w:val="0"/>
            <w:caps w:val="0"/>
            <w:noProof/>
            <w:sz w:val="22"/>
            <w:lang w:eastAsia="en-AU"/>
          </w:rPr>
          <w:tab/>
        </w:r>
        <w:r w:rsidR="003638AA" w:rsidRPr="003B3038">
          <w:rPr>
            <w:rStyle w:val="Hyperlink"/>
            <w:noProof/>
          </w:rPr>
          <w:t>EMPLOYEE ENTITLEMENTS</w:t>
        </w:r>
        <w:r w:rsidR="003638AA">
          <w:rPr>
            <w:noProof/>
            <w:webHidden/>
          </w:rPr>
          <w:tab/>
        </w:r>
        <w:r w:rsidR="003638AA">
          <w:rPr>
            <w:noProof/>
            <w:webHidden/>
          </w:rPr>
          <w:fldChar w:fldCharType="begin"/>
        </w:r>
        <w:r w:rsidR="003638AA">
          <w:rPr>
            <w:noProof/>
            <w:webHidden/>
          </w:rPr>
          <w:instrText xml:space="preserve"> PAGEREF _Toc117761344 \h </w:instrText>
        </w:r>
        <w:r w:rsidR="003638AA">
          <w:rPr>
            <w:noProof/>
            <w:webHidden/>
          </w:rPr>
        </w:r>
        <w:r w:rsidR="003638AA">
          <w:rPr>
            <w:noProof/>
            <w:webHidden/>
          </w:rPr>
          <w:fldChar w:fldCharType="separate"/>
        </w:r>
        <w:r w:rsidR="003638AA">
          <w:rPr>
            <w:noProof/>
            <w:webHidden/>
          </w:rPr>
          <w:t>19</w:t>
        </w:r>
        <w:r w:rsidR="003638AA">
          <w:rPr>
            <w:noProof/>
            <w:webHidden/>
          </w:rPr>
          <w:fldChar w:fldCharType="end"/>
        </w:r>
      </w:hyperlink>
    </w:p>
    <w:p w14:paraId="2EF457D0" w14:textId="6D20721F" w:rsidR="003638AA" w:rsidRDefault="0059106F">
      <w:pPr>
        <w:pStyle w:val="TOC1"/>
        <w:rPr>
          <w:rFonts w:asciiTheme="minorHAnsi" w:eastAsiaTheme="minorEastAsia" w:hAnsiTheme="minorHAnsi" w:cstheme="minorBidi"/>
          <w:b w:val="0"/>
          <w:caps w:val="0"/>
          <w:noProof/>
          <w:sz w:val="22"/>
          <w:lang w:eastAsia="en-AU"/>
        </w:rPr>
      </w:pPr>
      <w:hyperlink w:anchor="_Toc117761345" w:history="1">
        <w:r w:rsidR="003638AA" w:rsidRPr="003B3038">
          <w:rPr>
            <w:rStyle w:val="Hyperlink"/>
            <w:noProof/>
          </w:rPr>
          <w:t>20.</w:t>
        </w:r>
        <w:r w:rsidR="003638AA">
          <w:rPr>
            <w:rFonts w:asciiTheme="minorHAnsi" w:eastAsiaTheme="minorEastAsia" w:hAnsiTheme="minorHAnsi" w:cstheme="minorBidi"/>
            <w:b w:val="0"/>
            <w:caps w:val="0"/>
            <w:noProof/>
            <w:sz w:val="22"/>
            <w:lang w:eastAsia="en-AU"/>
          </w:rPr>
          <w:tab/>
        </w:r>
        <w:r w:rsidR="003638AA" w:rsidRPr="003B3038">
          <w:rPr>
            <w:rStyle w:val="Hyperlink"/>
            <w:noProof/>
          </w:rPr>
          <w:t>FINANCIAL VIABILITY</w:t>
        </w:r>
        <w:r w:rsidR="003638AA">
          <w:rPr>
            <w:noProof/>
            <w:webHidden/>
          </w:rPr>
          <w:tab/>
        </w:r>
        <w:r w:rsidR="003638AA">
          <w:rPr>
            <w:noProof/>
            <w:webHidden/>
          </w:rPr>
          <w:fldChar w:fldCharType="begin"/>
        </w:r>
        <w:r w:rsidR="003638AA">
          <w:rPr>
            <w:noProof/>
            <w:webHidden/>
          </w:rPr>
          <w:instrText xml:space="preserve"> PAGEREF _Toc117761345 \h </w:instrText>
        </w:r>
        <w:r w:rsidR="003638AA">
          <w:rPr>
            <w:noProof/>
            <w:webHidden/>
          </w:rPr>
        </w:r>
        <w:r w:rsidR="003638AA">
          <w:rPr>
            <w:noProof/>
            <w:webHidden/>
          </w:rPr>
          <w:fldChar w:fldCharType="separate"/>
        </w:r>
        <w:r w:rsidR="003638AA">
          <w:rPr>
            <w:noProof/>
            <w:webHidden/>
          </w:rPr>
          <w:t>20</w:t>
        </w:r>
        <w:r w:rsidR="003638AA">
          <w:rPr>
            <w:noProof/>
            <w:webHidden/>
          </w:rPr>
          <w:fldChar w:fldCharType="end"/>
        </w:r>
      </w:hyperlink>
    </w:p>
    <w:p w14:paraId="6ED9899F" w14:textId="347D965A" w:rsidR="003638AA" w:rsidRDefault="0059106F">
      <w:pPr>
        <w:pStyle w:val="TOC1"/>
        <w:rPr>
          <w:rFonts w:asciiTheme="minorHAnsi" w:eastAsiaTheme="minorEastAsia" w:hAnsiTheme="minorHAnsi" w:cstheme="minorBidi"/>
          <w:b w:val="0"/>
          <w:caps w:val="0"/>
          <w:noProof/>
          <w:sz w:val="22"/>
          <w:lang w:eastAsia="en-AU"/>
        </w:rPr>
      </w:pPr>
      <w:hyperlink w:anchor="_Toc117761346" w:history="1">
        <w:r w:rsidR="003638AA" w:rsidRPr="003B3038">
          <w:rPr>
            <w:rStyle w:val="Hyperlink"/>
            <w:noProof/>
          </w:rPr>
          <w:t>21.</w:t>
        </w:r>
        <w:r w:rsidR="003638AA">
          <w:rPr>
            <w:rFonts w:asciiTheme="minorHAnsi" w:eastAsiaTheme="minorEastAsia" w:hAnsiTheme="minorHAnsi" w:cstheme="minorBidi"/>
            <w:b w:val="0"/>
            <w:caps w:val="0"/>
            <w:noProof/>
            <w:sz w:val="22"/>
            <w:lang w:eastAsia="en-AU"/>
          </w:rPr>
          <w:tab/>
        </w:r>
        <w:r w:rsidR="003638AA" w:rsidRPr="003B3038">
          <w:rPr>
            <w:rStyle w:val="Hyperlink"/>
            <w:noProof/>
          </w:rPr>
          <w:t>MATERIAL CHANGE OR STRATEGIC INTEREST ISSUE</w:t>
        </w:r>
        <w:r w:rsidR="003638AA">
          <w:rPr>
            <w:noProof/>
            <w:webHidden/>
          </w:rPr>
          <w:tab/>
        </w:r>
        <w:r w:rsidR="003638AA">
          <w:rPr>
            <w:noProof/>
            <w:webHidden/>
          </w:rPr>
          <w:fldChar w:fldCharType="begin"/>
        </w:r>
        <w:r w:rsidR="003638AA">
          <w:rPr>
            <w:noProof/>
            <w:webHidden/>
          </w:rPr>
          <w:instrText xml:space="preserve"> PAGEREF _Toc117761346 \h </w:instrText>
        </w:r>
        <w:r w:rsidR="003638AA">
          <w:rPr>
            <w:noProof/>
            <w:webHidden/>
          </w:rPr>
        </w:r>
        <w:r w:rsidR="003638AA">
          <w:rPr>
            <w:noProof/>
            <w:webHidden/>
          </w:rPr>
          <w:fldChar w:fldCharType="separate"/>
        </w:r>
        <w:r w:rsidR="003638AA">
          <w:rPr>
            <w:noProof/>
            <w:webHidden/>
          </w:rPr>
          <w:t>20</w:t>
        </w:r>
        <w:r w:rsidR="003638AA">
          <w:rPr>
            <w:noProof/>
            <w:webHidden/>
          </w:rPr>
          <w:fldChar w:fldCharType="end"/>
        </w:r>
      </w:hyperlink>
    </w:p>
    <w:p w14:paraId="2A818868" w14:textId="1802057E" w:rsidR="003638AA" w:rsidRDefault="0059106F">
      <w:pPr>
        <w:pStyle w:val="TOC1"/>
        <w:rPr>
          <w:rFonts w:asciiTheme="minorHAnsi" w:eastAsiaTheme="minorEastAsia" w:hAnsiTheme="minorHAnsi" w:cstheme="minorBidi"/>
          <w:b w:val="0"/>
          <w:caps w:val="0"/>
          <w:noProof/>
          <w:sz w:val="22"/>
          <w:lang w:eastAsia="en-AU"/>
        </w:rPr>
      </w:pPr>
      <w:hyperlink w:anchor="_Toc117761347" w:history="1">
        <w:r w:rsidR="003638AA" w:rsidRPr="003B3038">
          <w:rPr>
            <w:rStyle w:val="Hyperlink"/>
            <w:noProof/>
          </w:rPr>
          <w:t>22.</w:t>
        </w:r>
        <w:r w:rsidR="003638AA">
          <w:rPr>
            <w:rFonts w:asciiTheme="minorHAnsi" w:eastAsiaTheme="minorEastAsia" w:hAnsiTheme="minorHAnsi" w:cstheme="minorBidi"/>
            <w:b w:val="0"/>
            <w:caps w:val="0"/>
            <w:noProof/>
            <w:sz w:val="22"/>
            <w:lang w:eastAsia="en-AU"/>
          </w:rPr>
          <w:tab/>
        </w:r>
        <w:r w:rsidR="003638AA" w:rsidRPr="003B3038">
          <w:rPr>
            <w:rStyle w:val="Hyperlink"/>
            <w:noProof/>
          </w:rPr>
          <w:t>workplace gender equality</w:t>
        </w:r>
        <w:r w:rsidR="003638AA">
          <w:rPr>
            <w:noProof/>
            <w:webHidden/>
          </w:rPr>
          <w:tab/>
        </w:r>
        <w:r w:rsidR="003638AA">
          <w:rPr>
            <w:noProof/>
            <w:webHidden/>
          </w:rPr>
          <w:fldChar w:fldCharType="begin"/>
        </w:r>
        <w:r w:rsidR="003638AA">
          <w:rPr>
            <w:noProof/>
            <w:webHidden/>
          </w:rPr>
          <w:instrText xml:space="preserve"> PAGEREF _Toc117761347 \h </w:instrText>
        </w:r>
        <w:r w:rsidR="003638AA">
          <w:rPr>
            <w:noProof/>
            <w:webHidden/>
          </w:rPr>
        </w:r>
        <w:r w:rsidR="003638AA">
          <w:rPr>
            <w:noProof/>
            <w:webHidden/>
          </w:rPr>
          <w:fldChar w:fldCharType="separate"/>
        </w:r>
        <w:r w:rsidR="003638AA">
          <w:rPr>
            <w:noProof/>
            <w:webHidden/>
          </w:rPr>
          <w:t>21</w:t>
        </w:r>
        <w:r w:rsidR="003638AA">
          <w:rPr>
            <w:noProof/>
            <w:webHidden/>
          </w:rPr>
          <w:fldChar w:fldCharType="end"/>
        </w:r>
      </w:hyperlink>
    </w:p>
    <w:p w14:paraId="465ACA22" w14:textId="2B529268" w:rsidR="003638AA" w:rsidRDefault="0059106F">
      <w:pPr>
        <w:pStyle w:val="TOC1"/>
        <w:rPr>
          <w:rFonts w:asciiTheme="minorHAnsi" w:eastAsiaTheme="minorEastAsia" w:hAnsiTheme="minorHAnsi" w:cstheme="minorBidi"/>
          <w:b w:val="0"/>
          <w:caps w:val="0"/>
          <w:noProof/>
          <w:sz w:val="22"/>
          <w:lang w:eastAsia="en-AU"/>
        </w:rPr>
      </w:pPr>
      <w:hyperlink w:anchor="_Toc117761348" w:history="1">
        <w:r w:rsidR="003638AA" w:rsidRPr="003B3038">
          <w:rPr>
            <w:rStyle w:val="Hyperlink"/>
            <w:noProof/>
          </w:rPr>
          <w:t>23.</w:t>
        </w:r>
        <w:r w:rsidR="003638AA">
          <w:rPr>
            <w:rFonts w:asciiTheme="minorHAnsi" w:eastAsiaTheme="minorEastAsia" w:hAnsiTheme="minorHAnsi" w:cstheme="minorBidi"/>
            <w:b w:val="0"/>
            <w:caps w:val="0"/>
            <w:noProof/>
            <w:sz w:val="22"/>
            <w:lang w:eastAsia="en-AU"/>
          </w:rPr>
          <w:tab/>
        </w:r>
        <w:r w:rsidR="003638AA" w:rsidRPr="003B3038">
          <w:rPr>
            <w:rStyle w:val="Hyperlink"/>
            <w:noProof/>
          </w:rPr>
          <w:t>specified Subconsultants</w:t>
        </w:r>
        <w:r w:rsidR="003638AA">
          <w:rPr>
            <w:noProof/>
            <w:webHidden/>
          </w:rPr>
          <w:tab/>
        </w:r>
        <w:r w:rsidR="003638AA">
          <w:rPr>
            <w:noProof/>
            <w:webHidden/>
          </w:rPr>
          <w:fldChar w:fldCharType="begin"/>
        </w:r>
        <w:r w:rsidR="003638AA">
          <w:rPr>
            <w:noProof/>
            <w:webHidden/>
          </w:rPr>
          <w:instrText xml:space="preserve"> PAGEREF _Toc117761348 \h </w:instrText>
        </w:r>
        <w:r w:rsidR="003638AA">
          <w:rPr>
            <w:noProof/>
            <w:webHidden/>
          </w:rPr>
        </w:r>
        <w:r w:rsidR="003638AA">
          <w:rPr>
            <w:noProof/>
            <w:webHidden/>
          </w:rPr>
          <w:fldChar w:fldCharType="separate"/>
        </w:r>
        <w:r w:rsidR="003638AA">
          <w:rPr>
            <w:noProof/>
            <w:webHidden/>
          </w:rPr>
          <w:t>21</w:t>
        </w:r>
        <w:r w:rsidR="003638AA">
          <w:rPr>
            <w:noProof/>
            <w:webHidden/>
          </w:rPr>
          <w:fldChar w:fldCharType="end"/>
        </w:r>
      </w:hyperlink>
    </w:p>
    <w:p w14:paraId="240957B7" w14:textId="2907AAF0" w:rsidR="003638AA" w:rsidRDefault="0059106F">
      <w:pPr>
        <w:pStyle w:val="TOC1"/>
        <w:rPr>
          <w:rFonts w:asciiTheme="minorHAnsi" w:eastAsiaTheme="minorEastAsia" w:hAnsiTheme="minorHAnsi" w:cstheme="minorBidi"/>
          <w:b w:val="0"/>
          <w:caps w:val="0"/>
          <w:noProof/>
          <w:sz w:val="22"/>
          <w:lang w:eastAsia="en-AU"/>
        </w:rPr>
      </w:pPr>
      <w:hyperlink w:anchor="_Toc117761349" w:history="1">
        <w:r w:rsidR="003638AA" w:rsidRPr="003B3038">
          <w:rPr>
            <w:rStyle w:val="Hyperlink"/>
            <w:noProof/>
          </w:rPr>
          <w:t>24.</w:t>
        </w:r>
        <w:r w:rsidR="003638AA">
          <w:rPr>
            <w:rFonts w:asciiTheme="minorHAnsi" w:eastAsiaTheme="minorEastAsia" w:hAnsiTheme="minorHAnsi" w:cstheme="minorBidi"/>
            <w:b w:val="0"/>
            <w:caps w:val="0"/>
            <w:noProof/>
            <w:sz w:val="22"/>
            <w:lang w:eastAsia="en-AU"/>
          </w:rPr>
          <w:tab/>
        </w:r>
        <w:r w:rsidR="003638AA" w:rsidRPr="003B3038">
          <w:rPr>
            <w:rStyle w:val="Hyperlink"/>
            <w:noProof/>
          </w:rPr>
          <w:t>STATEMENT OF TAX RECORD</w:t>
        </w:r>
        <w:r w:rsidR="003638AA">
          <w:rPr>
            <w:noProof/>
            <w:webHidden/>
          </w:rPr>
          <w:tab/>
        </w:r>
        <w:r w:rsidR="003638AA">
          <w:rPr>
            <w:noProof/>
            <w:webHidden/>
          </w:rPr>
          <w:fldChar w:fldCharType="begin"/>
        </w:r>
        <w:r w:rsidR="003638AA">
          <w:rPr>
            <w:noProof/>
            <w:webHidden/>
          </w:rPr>
          <w:instrText xml:space="preserve"> PAGEREF _Toc117761349 \h </w:instrText>
        </w:r>
        <w:r w:rsidR="003638AA">
          <w:rPr>
            <w:noProof/>
            <w:webHidden/>
          </w:rPr>
        </w:r>
        <w:r w:rsidR="003638AA">
          <w:rPr>
            <w:noProof/>
            <w:webHidden/>
          </w:rPr>
          <w:fldChar w:fldCharType="separate"/>
        </w:r>
        <w:r w:rsidR="003638AA">
          <w:rPr>
            <w:noProof/>
            <w:webHidden/>
          </w:rPr>
          <w:t>21</w:t>
        </w:r>
        <w:r w:rsidR="003638AA">
          <w:rPr>
            <w:noProof/>
            <w:webHidden/>
          </w:rPr>
          <w:fldChar w:fldCharType="end"/>
        </w:r>
      </w:hyperlink>
    </w:p>
    <w:p w14:paraId="1576C766" w14:textId="3B1DB505" w:rsidR="003638AA" w:rsidRDefault="0059106F">
      <w:pPr>
        <w:pStyle w:val="TOC1"/>
        <w:rPr>
          <w:rFonts w:asciiTheme="minorHAnsi" w:eastAsiaTheme="minorEastAsia" w:hAnsiTheme="minorHAnsi" w:cstheme="minorBidi"/>
          <w:b w:val="0"/>
          <w:caps w:val="0"/>
          <w:noProof/>
          <w:sz w:val="22"/>
          <w:lang w:eastAsia="en-AU"/>
        </w:rPr>
      </w:pPr>
      <w:hyperlink w:anchor="_Toc117761350" w:history="1">
        <w:r w:rsidR="003638AA" w:rsidRPr="003B3038">
          <w:rPr>
            <w:rStyle w:val="Hyperlink"/>
            <w:noProof/>
          </w:rPr>
          <w:t>PART 2 - TENDER PARTICULARS</w:t>
        </w:r>
        <w:r w:rsidR="003638AA">
          <w:rPr>
            <w:noProof/>
            <w:webHidden/>
          </w:rPr>
          <w:tab/>
        </w:r>
        <w:r w:rsidR="003638AA">
          <w:rPr>
            <w:noProof/>
            <w:webHidden/>
          </w:rPr>
          <w:fldChar w:fldCharType="begin"/>
        </w:r>
        <w:r w:rsidR="003638AA">
          <w:rPr>
            <w:noProof/>
            <w:webHidden/>
          </w:rPr>
          <w:instrText xml:space="preserve"> PAGEREF _Toc117761350 \h </w:instrText>
        </w:r>
        <w:r w:rsidR="003638AA">
          <w:rPr>
            <w:noProof/>
            <w:webHidden/>
          </w:rPr>
        </w:r>
        <w:r w:rsidR="003638AA">
          <w:rPr>
            <w:noProof/>
            <w:webHidden/>
          </w:rPr>
          <w:fldChar w:fldCharType="separate"/>
        </w:r>
        <w:r w:rsidR="003638AA">
          <w:rPr>
            <w:noProof/>
            <w:webHidden/>
          </w:rPr>
          <w:t>24</w:t>
        </w:r>
        <w:r w:rsidR="003638AA">
          <w:rPr>
            <w:noProof/>
            <w:webHidden/>
          </w:rPr>
          <w:fldChar w:fldCharType="end"/>
        </w:r>
      </w:hyperlink>
    </w:p>
    <w:p w14:paraId="08CC4536" w14:textId="718766BF" w:rsidR="003638AA" w:rsidRDefault="0059106F">
      <w:pPr>
        <w:pStyle w:val="TOC1"/>
        <w:rPr>
          <w:rFonts w:asciiTheme="minorHAnsi" w:eastAsiaTheme="minorEastAsia" w:hAnsiTheme="minorHAnsi" w:cstheme="minorBidi"/>
          <w:b w:val="0"/>
          <w:caps w:val="0"/>
          <w:noProof/>
          <w:sz w:val="22"/>
          <w:lang w:eastAsia="en-AU"/>
        </w:rPr>
      </w:pPr>
      <w:hyperlink w:anchor="_Toc117761351" w:history="1">
        <w:r w:rsidR="003638AA" w:rsidRPr="003B3038">
          <w:rPr>
            <w:rStyle w:val="Hyperlink"/>
            <w:noProof/>
          </w:rPr>
          <w:t>PART 3 - TENDER FORM</w:t>
        </w:r>
        <w:r w:rsidR="003638AA">
          <w:rPr>
            <w:noProof/>
            <w:webHidden/>
          </w:rPr>
          <w:tab/>
        </w:r>
        <w:r w:rsidR="003638AA">
          <w:rPr>
            <w:noProof/>
            <w:webHidden/>
          </w:rPr>
          <w:fldChar w:fldCharType="begin"/>
        </w:r>
        <w:r w:rsidR="003638AA">
          <w:rPr>
            <w:noProof/>
            <w:webHidden/>
          </w:rPr>
          <w:instrText xml:space="preserve"> PAGEREF _Toc117761351 \h </w:instrText>
        </w:r>
        <w:r w:rsidR="003638AA">
          <w:rPr>
            <w:noProof/>
            <w:webHidden/>
          </w:rPr>
        </w:r>
        <w:r w:rsidR="003638AA">
          <w:rPr>
            <w:noProof/>
            <w:webHidden/>
          </w:rPr>
          <w:fldChar w:fldCharType="separate"/>
        </w:r>
        <w:r w:rsidR="003638AA">
          <w:rPr>
            <w:noProof/>
            <w:webHidden/>
          </w:rPr>
          <w:t>28</w:t>
        </w:r>
        <w:r w:rsidR="003638AA">
          <w:rPr>
            <w:noProof/>
            <w:webHidden/>
          </w:rPr>
          <w:fldChar w:fldCharType="end"/>
        </w:r>
      </w:hyperlink>
    </w:p>
    <w:p w14:paraId="1F87E217" w14:textId="2E39E856" w:rsidR="003638AA" w:rsidRDefault="0059106F">
      <w:pPr>
        <w:pStyle w:val="TOC1"/>
        <w:rPr>
          <w:rFonts w:asciiTheme="minorHAnsi" w:eastAsiaTheme="minorEastAsia" w:hAnsiTheme="minorHAnsi" w:cstheme="minorBidi"/>
          <w:b w:val="0"/>
          <w:caps w:val="0"/>
          <w:noProof/>
          <w:sz w:val="22"/>
          <w:lang w:eastAsia="en-AU"/>
        </w:rPr>
      </w:pPr>
      <w:hyperlink w:anchor="_Toc117761352" w:history="1">
        <w:r w:rsidR="003638AA" w:rsidRPr="003B3038">
          <w:rPr>
            <w:rStyle w:val="Hyperlink"/>
            <w:noProof/>
          </w:rPr>
          <w:t>PART 4 - TENDER SCHEDULES</w:t>
        </w:r>
        <w:r w:rsidR="003638AA">
          <w:rPr>
            <w:noProof/>
            <w:webHidden/>
          </w:rPr>
          <w:tab/>
        </w:r>
        <w:r w:rsidR="003638AA">
          <w:rPr>
            <w:noProof/>
            <w:webHidden/>
          </w:rPr>
          <w:fldChar w:fldCharType="begin"/>
        </w:r>
        <w:r w:rsidR="003638AA">
          <w:rPr>
            <w:noProof/>
            <w:webHidden/>
          </w:rPr>
          <w:instrText xml:space="preserve"> PAGEREF _Toc117761352 \h </w:instrText>
        </w:r>
        <w:r w:rsidR="003638AA">
          <w:rPr>
            <w:noProof/>
            <w:webHidden/>
          </w:rPr>
        </w:r>
        <w:r w:rsidR="003638AA">
          <w:rPr>
            <w:noProof/>
            <w:webHidden/>
          </w:rPr>
          <w:fldChar w:fldCharType="separate"/>
        </w:r>
        <w:r w:rsidR="003638AA">
          <w:rPr>
            <w:noProof/>
            <w:webHidden/>
          </w:rPr>
          <w:t>34</w:t>
        </w:r>
        <w:r w:rsidR="003638AA">
          <w:rPr>
            <w:noProof/>
            <w:webHidden/>
          </w:rPr>
          <w:fldChar w:fldCharType="end"/>
        </w:r>
      </w:hyperlink>
    </w:p>
    <w:p w14:paraId="3AF94C0C" w14:textId="55A0C327" w:rsidR="003638AA" w:rsidRDefault="0059106F">
      <w:pPr>
        <w:pStyle w:val="TOC1"/>
        <w:rPr>
          <w:rFonts w:asciiTheme="minorHAnsi" w:eastAsiaTheme="minorEastAsia" w:hAnsiTheme="minorHAnsi" w:cstheme="minorBidi"/>
          <w:b w:val="0"/>
          <w:caps w:val="0"/>
          <w:noProof/>
          <w:sz w:val="22"/>
          <w:lang w:eastAsia="en-AU"/>
        </w:rPr>
      </w:pPr>
      <w:hyperlink w:anchor="_Toc117761353" w:history="1">
        <w:r w:rsidR="003638AA" w:rsidRPr="003B3038">
          <w:rPr>
            <w:rStyle w:val="Hyperlink"/>
            <w:noProof/>
          </w:rPr>
          <w:t>TENDER SCHEDULE A - WORKLOAD AND PROPOSED RESOURCES</w:t>
        </w:r>
        <w:r w:rsidR="003638AA">
          <w:rPr>
            <w:noProof/>
            <w:webHidden/>
          </w:rPr>
          <w:tab/>
        </w:r>
        <w:r w:rsidR="003638AA">
          <w:rPr>
            <w:noProof/>
            <w:webHidden/>
          </w:rPr>
          <w:fldChar w:fldCharType="begin"/>
        </w:r>
        <w:r w:rsidR="003638AA">
          <w:rPr>
            <w:noProof/>
            <w:webHidden/>
          </w:rPr>
          <w:instrText xml:space="preserve"> PAGEREF _Toc117761353 \h </w:instrText>
        </w:r>
        <w:r w:rsidR="003638AA">
          <w:rPr>
            <w:noProof/>
            <w:webHidden/>
          </w:rPr>
        </w:r>
        <w:r w:rsidR="003638AA">
          <w:rPr>
            <w:noProof/>
            <w:webHidden/>
          </w:rPr>
          <w:fldChar w:fldCharType="separate"/>
        </w:r>
        <w:r w:rsidR="003638AA">
          <w:rPr>
            <w:noProof/>
            <w:webHidden/>
          </w:rPr>
          <w:t>35</w:t>
        </w:r>
        <w:r w:rsidR="003638AA">
          <w:rPr>
            <w:noProof/>
            <w:webHidden/>
          </w:rPr>
          <w:fldChar w:fldCharType="end"/>
        </w:r>
      </w:hyperlink>
    </w:p>
    <w:p w14:paraId="08E72AF9" w14:textId="07814598" w:rsidR="003638AA" w:rsidRDefault="0059106F">
      <w:pPr>
        <w:pStyle w:val="TOC1"/>
        <w:rPr>
          <w:rFonts w:asciiTheme="minorHAnsi" w:eastAsiaTheme="minorEastAsia" w:hAnsiTheme="minorHAnsi" w:cstheme="minorBidi"/>
          <w:b w:val="0"/>
          <w:caps w:val="0"/>
          <w:noProof/>
          <w:sz w:val="22"/>
          <w:lang w:eastAsia="en-AU"/>
        </w:rPr>
      </w:pPr>
      <w:hyperlink w:anchor="_Toc117761354" w:history="1">
        <w:r w:rsidR="003638AA" w:rsidRPr="003B3038">
          <w:rPr>
            <w:rStyle w:val="Hyperlink"/>
            <w:noProof/>
          </w:rPr>
          <w:t>TENDER SCHEDULE B - DETAILED CONSULTANT'S ACTIVITIES PROPOSAL (DCAP) AND PLANS</w:t>
        </w:r>
        <w:r w:rsidR="003638AA">
          <w:rPr>
            <w:noProof/>
            <w:webHidden/>
          </w:rPr>
          <w:tab/>
        </w:r>
        <w:r w:rsidR="003638AA">
          <w:rPr>
            <w:noProof/>
            <w:webHidden/>
          </w:rPr>
          <w:fldChar w:fldCharType="begin"/>
        </w:r>
        <w:r w:rsidR="003638AA">
          <w:rPr>
            <w:noProof/>
            <w:webHidden/>
          </w:rPr>
          <w:instrText xml:space="preserve"> PAGEREF _Toc117761354 \h </w:instrText>
        </w:r>
        <w:r w:rsidR="003638AA">
          <w:rPr>
            <w:noProof/>
            <w:webHidden/>
          </w:rPr>
        </w:r>
        <w:r w:rsidR="003638AA">
          <w:rPr>
            <w:noProof/>
            <w:webHidden/>
          </w:rPr>
          <w:fldChar w:fldCharType="separate"/>
        </w:r>
        <w:r w:rsidR="003638AA">
          <w:rPr>
            <w:noProof/>
            <w:webHidden/>
          </w:rPr>
          <w:t>37</w:t>
        </w:r>
        <w:r w:rsidR="003638AA">
          <w:rPr>
            <w:noProof/>
            <w:webHidden/>
          </w:rPr>
          <w:fldChar w:fldCharType="end"/>
        </w:r>
      </w:hyperlink>
    </w:p>
    <w:p w14:paraId="2768584B" w14:textId="4785468A" w:rsidR="003638AA" w:rsidRDefault="0059106F">
      <w:pPr>
        <w:pStyle w:val="TOC1"/>
        <w:rPr>
          <w:rFonts w:asciiTheme="minorHAnsi" w:eastAsiaTheme="minorEastAsia" w:hAnsiTheme="minorHAnsi" w:cstheme="minorBidi"/>
          <w:b w:val="0"/>
          <w:caps w:val="0"/>
          <w:noProof/>
          <w:sz w:val="22"/>
          <w:lang w:eastAsia="en-AU"/>
        </w:rPr>
      </w:pPr>
      <w:hyperlink w:anchor="_Toc117761355" w:history="1">
        <w:r w:rsidR="003638AA" w:rsidRPr="003B3038">
          <w:rPr>
            <w:rStyle w:val="Hyperlink"/>
            <w:noProof/>
          </w:rPr>
          <w:t>ATTACHMENT TO TENDER SCHEDULE B - DCAP OUTLINE</w:t>
        </w:r>
        <w:r w:rsidR="003638AA">
          <w:rPr>
            <w:noProof/>
            <w:webHidden/>
          </w:rPr>
          <w:tab/>
        </w:r>
        <w:r w:rsidR="003638AA">
          <w:rPr>
            <w:noProof/>
            <w:webHidden/>
          </w:rPr>
          <w:fldChar w:fldCharType="begin"/>
        </w:r>
        <w:r w:rsidR="003638AA">
          <w:rPr>
            <w:noProof/>
            <w:webHidden/>
          </w:rPr>
          <w:instrText xml:space="preserve"> PAGEREF _Toc117761355 \h </w:instrText>
        </w:r>
        <w:r w:rsidR="003638AA">
          <w:rPr>
            <w:noProof/>
            <w:webHidden/>
          </w:rPr>
        </w:r>
        <w:r w:rsidR="003638AA">
          <w:rPr>
            <w:noProof/>
            <w:webHidden/>
          </w:rPr>
          <w:fldChar w:fldCharType="separate"/>
        </w:r>
        <w:r w:rsidR="003638AA">
          <w:rPr>
            <w:noProof/>
            <w:webHidden/>
          </w:rPr>
          <w:t>39</w:t>
        </w:r>
        <w:r w:rsidR="003638AA">
          <w:rPr>
            <w:noProof/>
            <w:webHidden/>
          </w:rPr>
          <w:fldChar w:fldCharType="end"/>
        </w:r>
      </w:hyperlink>
    </w:p>
    <w:p w14:paraId="690FF3CF" w14:textId="61A5209F" w:rsidR="003638AA" w:rsidRDefault="0059106F">
      <w:pPr>
        <w:pStyle w:val="TOC1"/>
        <w:rPr>
          <w:rFonts w:asciiTheme="minorHAnsi" w:eastAsiaTheme="minorEastAsia" w:hAnsiTheme="minorHAnsi" w:cstheme="minorBidi"/>
          <w:b w:val="0"/>
          <w:caps w:val="0"/>
          <w:noProof/>
          <w:sz w:val="22"/>
          <w:lang w:eastAsia="en-AU"/>
        </w:rPr>
      </w:pPr>
      <w:hyperlink w:anchor="_Toc117761356" w:history="1">
        <w:r w:rsidR="003638AA" w:rsidRPr="003B3038">
          <w:rPr>
            <w:rStyle w:val="Hyperlink"/>
            <w:noProof/>
          </w:rPr>
          <w:t>TENDER SCHEDULE C - PREVIOUS PERFORMANCE</w:t>
        </w:r>
        <w:r w:rsidR="003638AA">
          <w:rPr>
            <w:noProof/>
            <w:webHidden/>
          </w:rPr>
          <w:tab/>
        </w:r>
        <w:r w:rsidR="003638AA">
          <w:rPr>
            <w:noProof/>
            <w:webHidden/>
          </w:rPr>
          <w:fldChar w:fldCharType="begin"/>
        </w:r>
        <w:r w:rsidR="003638AA">
          <w:rPr>
            <w:noProof/>
            <w:webHidden/>
          </w:rPr>
          <w:instrText xml:space="preserve"> PAGEREF _Toc117761356 \h </w:instrText>
        </w:r>
        <w:r w:rsidR="003638AA">
          <w:rPr>
            <w:noProof/>
            <w:webHidden/>
          </w:rPr>
        </w:r>
        <w:r w:rsidR="003638AA">
          <w:rPr>
            <w:noProof/>
            <w:webHidden/>
          </w:rPr>
          <w:fldChar w:fldCharType="separate"/>
        </w:r>
        <w:r w:rsidR="003638AA">
          <w:rPr>
            <w:noProof/>
            <w:webHidden/>
          </w:rPr>
          <w:t>41</w:t>
        </w:r>
        <w:r w:rsidR="003638AA">
          <w:rPr>
            <w:noProof/>
            <w:webHidden/>
          </w:rPr>
          <w:fldChar w:fldCharType="end"/>
        </w:r>
      </w:hyperlink>
    </w:p>
    <w:p w14:paraId="24093FBE" w14:textId="54AE4AEA" w:rsidR="003638AA" w:rsidRDefault="0059106F">
      <w:pPr>
        <w:pStyle w:val="TOC1"/>
        <w:rPr>
          <w:rFonts w:asciiTheme="minorHAnsi" w:eastAsiaTheme="minorEastAsia" w:hAnsiTheme="minorHAnsi" w:cstheme="minorBidi"/>
          <w:b w:val="0"/>
          <w:caps w:val="0"/>
          <w:noProof/>
          <w:sz w:val="22"/>
          <w:lang w:eastAsia="en-AU"/>
        </w:rPr>
      </w:pPr>
      <w:hyperlink w:anchor="_Toc117761357" w:history="1">
        <w:r w:rsidR="003638AA" w:rsidRPr="003B3038">
          <w:rPr>
            <w:rStyle w:val="Hyperlink"/>
            <w:noProof/>
          </w:rPr>
          <w:t>TENDER SCHEDULE D - PROGRAM</w:t>
        </w:r>
        <w:r w:rsidR="003638AA">
          <w:rPr>
            <w:noProof/>
            <w:webHidden/>
          </w:rPr>
          <w:tab/>
        </w:r>
        <w:r w:rsidR="003638AA">
          <w:rPr>
            <w:noProof/>
            <w:webHidden/>
          </w:rPr>
          <w:fldChar w:fldCharType="begin"/>
        </w:r>
        <w:r w:rsidR="003638AA">
          <w:rPr>
            <w:noProof/>
            <w:webHidden/>
          </w:rPr>
          <w:instrText xml:space="preserve"> PAGEREF _Toc117761357 \h </w:instrText>
        </w:r>
        <w:r w:rsidR="003638AA">
          <w:rPr>
            <w:noProof/>
            <w:webHidden/>
          </w:rPr>
        </w:r>
        <w:r w:rsidR="003638AA">
          <w:rPr>
            <w:noProof/>
            <w:webHidden/>
          </w:rPr>
          <w:fldChar w:fldCharType="separate"/>
        </w:r>
        <w:r w:rsidR="003638AA">
          <w:rPr>
            <w:noProof/>
            <w:webHidden/>
          </w:rPr>
          <w:t>42</w:t>
        </w:r>
        <w:r w:rsidR="003638AA">
          <w:rPr>
            <w:noProof/>
            <w:webHidden/>
          </w:rPr>
          <w:fldChar w:fldCharType="end"/>
        </w:r>
      </w:hyperlink>
    </w:p>
    <w:p w14:paraId="11DF12F3" w14:textId="156E3F9F" w:rsidR="003638AA" w:rsidRDefault="0059106F">
      <w:pPr>
        <w:pStyle w:val="TOC1"/>
        <w:rPr>
          <w:rFonts w:asciiTheme="minorHAnsi" w:eastAsiaTheme="minorEastAsia" w:hAnsiTheme="minorHAnsi" w:cstheme="minorBidi"/>
          <w:b w:val="0"/>
          <w:caps w:val="0"/>
          <w:noProof/>
          <w:sz w:val="22"/>
          <w:lang w:eastAsia="en-AU"/>
        </w:rPr>
      </w:pPr>
      <w:hyperlink w:anchor="_Toc117761358" w:history="1">
        <w:r w:rsidR="003638AA" w:rsidRPr="003B3038">
          <w:rPr>
            <w:rStyle w:val="Hyperlink"/>
            <w:noProof/>
          </w:rPr>
          <w:t>TENDER SCHEDULE E - TENDERER'S INSURANCE DETAILS</w:t>
        </w:r>
        <w:r w:rsidR="003638AA">
          <w:rPr>
            <w:noProof/>
            <w:webHidden/>
          </w:rPr>
          <w:tab/>
        </w:r>
        <w:r w:rsidR="003638AA">
          <w:rPr>
            <w:noProof/>
            <w:webHidden/>
          </w:rPr>
          <w:fldChar w:fldCharType="begin"/>
        </w:r>
        <w:r w:rsidR="003638AA">
          <w:rPr>
            <w:noProof/>
            <w:webHidden/>
          </w:rPr>
          <w:instrText xml:space="preserve"> PAGEREF _Toc117761358 \h </w:instrText>
        </w:r>
        <w:r w:rsidR="003638AA">
          <w:rPr>
            <w:noProof/>
            <w:webHidden/>
          </w:rPr>
        </w:r>
        <w:r w:rsidR="003638AA">
          <w:rPr>
            <w:noProof/>
            <w:webHidden/>
          </w:rPr>
          <w:fldChar w:fldCharType="separate"/>
        </w:r>
        <w:r w:rsidR="003638AA">
          <w:rPr>
            <w:noProof/>
            <w:webHidden/>
          </w:rPr>
          <w:t>43</w:t>
        </w:r>
        <w:r w:rsidR="003638AA">
          <w:rPr>
            <w:noProof/>
            <w:webHidden/>
          </w:rPr>
          <w:fldChar w:fldCharType="end"/>
        </w:r>
      </w:hyperlink>
    </w:p>
    <w:p w14:paraId="35E6AD39" w14:textId="2D1F814F" w:rsidR="003638AA" w:rsidRDefault="0059106F">
      <w:pPr>
        <w:pStyle w:val="TOC1"/>
        <w:rPr>
          <w:rFonts w:asciiTheme="minorHAnsi" w:eastAsiaTheme="minorEastAsia" w:hAnsiTheme="minorHAnsi" w:cstheme="minorBidi"/>
          <w:b w:val="0"/>
          <w:caps w:val="0"/>
          <w:noProof/>
          <w:sz w:val="22"/>
          <w:lang w:eastAsia="en-AU"/>
        </w:rPr>
      </w:pPr>
      <w:hyperlink w:anchor="_Toc117761359" w:history="1">
        <w:r w:rsidR="003638AA" w:rsidRPr="003B3038">
          <w:rPr>
            <w:rStyle w:val="Hyperlink"/>
            <w:noProof/>
          </w:rPr>
          <w:t>TENDER SCHEDULE F - MISCELLANEOUS CONTRACT PARTICULARS</w:t>
        </w:r>
        <w:r w:rsidR="003638AA">
          <w:rPr>
            <w:noProof/>
            <w:webHidden/>
          </w:rPr>
          <w:tab/>
        </w:r>
        <w:r w:rsidR="003638AA">
          <w:rPr>
            <w:noProof/>
            <w:webHidden/>
          </w:rPr>
          <w:fldChar w:fldCharType="begin"/>
        </w:r>
        <w:r w:rsidR="003638AA">
          <w:rPr>
            <w:noProof/>
            <w:webHidden/>
          </w:rPr>
          <w:instrText xml:space="preserve"> PAGEREF _Toc117761359 \h </w:instrText>
        </w:r>
        <w:r w:rsidR="003638AA">
          <w:rPr>
            <w:noProof/>
            <w:webHidden/>
          </w:rPr>
        </w:r>
        <w:r w:rsidR="003638AA">
          <w:rPr>
            <w:noProof/>
            <w:webHidden/>
          </w:rPr>
          <w:fldChar w:fldCharType="separate"/>
        </w:r>
        <w:r w:rsidR="003638AA">
          <w:rPr>
            <w:noProof/>
            <w:webHidden/>
          </w:rPr>
          <w:t>44</w:t>
        </w:r>
        <w:r w:rsidR="003638AA">
          <w:rPr>
            <w:noProof/>
            <w:webHidden/>
          </w:rPr>
          <w:fldChar w:fldCharType="end"/>
        </w:r>
      </w:hyperlink>
    </w:p>
    <w:p w14:paraId="6D903F58" w14:textId="451DFBAD" w:rsidR="003638AA" w:rsidRDefault="0059106F">
      <w:pPr>
        <w:pStyle w:val="TOC1"/>
        <w:rPr>
          <w:rFonts w:asciiTheme="minorHAnsi" w:eastAsiaTheme="minorEastAsia" w:hAnsiTheme="minorHAnsi" w:cstheme="minorBidi"/>
          <w:b w:val="0"/>
          <w:caps w:val="0"/>
          <w:noProof/>
          <w:sz w:val="22"/>
          <w:lang w:eastAsia="en-AU"/>
        </w:rPr>
      </w:pPr>
      <w:hyperlink w:anchor="_Toc117761360" w:history="1">
        <w:r w:rsidR="003638AA" w:rsidRPr="003B3038">
          <w:rPr>
            <w:rStyle w:val="Hyperlink"/>
            <w:noProof/>
          </w:rPr>
          <w:t>TENDER SCHEDULE G - TENDERER'S COMMERCIAL-IN-CONFIDENCE INFORMATION</w:t>
        </w:r>
        <w:r w:rsidR="003638AA">
          <w:rPr>
            <w:noProof/>
            <w:webHidden/>
          </w:rPr>
          <w:tab/>
        </w:r>
        <w:r w:rsidR="003638AA">
          <w:rPr>
            <w:noProof/>
            <w:webHidden/>
          </w:rPr>
          <w:fldChar w:fldCharType="begin"/>
        </w:r>
        <w:r w:rsidR="003638AA">
          <w:rPr>
            <w:noProof/>
            <w:webHidden/>
          </w:rPr>
          <w:instrText xml:space="preserve"> PAGEREF _Toc117761360 \h </w:instrText>
        </w:r>
        <w:r w:rsidR="003638AA">
          <w:rPr>
            <w:noProof/>
            <w:webHidden/>
          </w:rPr>
        </w:r>
        <w:r w:rsidR="003638AA">
          <w:rPr>
            <w:noProof/>
            <w:webHidden/>
          </w:rPr>
          <w:fldChar w:fldCharType="separate"/>
        </w:r>
        <w:r w:rsidR="003638AA">
          <w:rPr>
            <w:noProof/>
            <w:webHidden/>
          </w:rPr>
          <w:t>45</w:t>
        </w:r>
        <w:r w:rsidR="003638AA">
          <w:rPr>
            <w:noProof/>
            <w:webHidden/>
          </w:rPr>
          <w:fldChar w:fldCharType="end"/>
        </w:r>
      </w:hyperlink>
    </w:p>
    <w:p w14:paraId="51DAF26D" w14:textId="6E87EF9E" w:rsidR="003638AA" w:rsidRDefault="0059106F">
      <w:pPr>
        <w:pStyle w:val="TOC1"/>
        <w:rPr>
          <w:rFonts w:asciiTheme="minorHAnsi" w:eastAsiaTheme="minorEastAsia" w:hAnsiTheme="minorHAnsi" w:cstheme="minorBidi"/>
          <w:b w:val="0"/>
          <w:caps w:val="0"/>
          <w:noProof/>
          <w:sz w:val="22"/>
          <w:lang w:eastAsia="en-AU"/>
        </w:rPr>
      </w:pPr>
      <w:hyperlink w:anchor="_Toc117761361" w:history="1">
        <w:r w:rsidR="003638AA" w:rsidRPr="003B3038">
          <w:rPr>
            <w:rStyle w:val="Hyperlink"/>
            <w:noProof/>
          </w:rPr>
          <w:t>TENDER SCHEDULE H - FEE</w:t>
        </w:r>
        <w:r w:rsidR="003638AA">
          <w:rPr>
            <w:noProof/>
            <w:webHidden/>
          </w:rPr>
          <w:tab/>
        </w:r>
        <w:r w:rsidR="003638AA">
          <w:rPr>
            <w:noProof/>
            <w:webHidden/>
          </w:rPr>
          <w:fldChar w:fldCharType="begin"/>
        </w:r>
        <w:r w:rsidR="003638AA">
          <w:rPr>
            <w:noProof/>
            <w:webHidden/>
          </w:rPr>
          <w:instrText xml:space="preserve"> PAGEREF _Toc117761361 \h </w:instrText>
        </w:r>
        <w:r w:rsidR="003638AA">
          <w:rPr>
            <w:noProof/>
            <w:webHidden/>
          </w:rPr>
        </w:r>
        <w:r w:rsidR="003638AA">
          <w:rPr>
            <w:noProof/>
            <w:webHidden/>
          </w:rPr>
          <w:fldChar w:fldCharType="separate"/>
        </w:r>
        <w:r w:rsidR="003638AA">
          <w:rPr>
            <w:noProof/>
            <w:webHidden/>
          </w:rPr>
          <w:t>47</w:t>
        </w:r>
        <w:r w:rsidR="003638AA">
          <w:rPr>
            <w:noProof/>
            <w:webHidden/>
          </w:rPr>
          <w:fldChar w:fldCharType="end"/>
        </w:r>
      </w:hyperlink>
    </w:p>
    <w:p w14:paraId="57932952" w14:textId="77330A2E" w:rsidR="003638AA" w:rsidRDefault="0059106F">
      <w:pPr>
        <w:pStyle w:val="TOC1"/>
        <w:rPr>
          <w:rFonts w:asciiTheme="minorHAnsi" w:eastAsiaTheme="minorEastAsia" w:hAnsiTheme="minorHAnsi" w:cstheme="minorBidi"/>
          <w:b w:val="0"/>
          <w:caps w:val="0"/>
          <w:noProof/>
          <w:sz w:val="22"/>
          <w:lang w:eastAsia="en-AU"/>
        </w:rPr>
      </w:pPr>
      <w:hyperlink w:anchor="_Toc117761362" w:history="1">
        <w:r w:rsidR="003638AA" w:rsidRPr="003B3038">
          <w:rPr>
            <w:rStyle w:val="Hyperlink"/>
            <w:noProof/>
          </w:rPr>
          <w:t>TENDER SCHEDULE I - FINANCIAL STANDING</w:t>
        </w:r>
        <w:r w:rsidR="003638AA">
          <w:rPr>
            <w:noProof/>
            <w:webHidden/>
          </w:rPr>
          <w:tab/>
        </w:r>
        <w:r w:rsidR="003638AA">
          <w:rPr>
            <w:noProof/>
            <w:webHidden/>
          </w:rPr>
          <w:fldChar w:fldCharType="begin"/>
        </w:r>
        <w:r w:rsidR="003638AA">
          <w:rPr>
            <w:noProof/>
            <w:webHidden/>
          </w:rPr>
          <w:instrText xml:space="preserve"> PAGEREF _Toc117761362 \h </w:instrText>
        </w:r>
        <w:r w:rsidR="003638AA">
          <w:rPr>
            <w:noProof/>
            <w:webHidden/>
          </w:rPr>
        </w:r>
        <w:r w:rsidR="003638AA">
          <w:rPr>
            <w:noProof/>
            <w:webHidden/>
          </w:rPr>
          <w:fldChar w:fldCharType="separate"/>
        </w:r>
        <w:r w:rsidR="003638AA">
          <w:rPr>
            <w:noProof/>
            <w:webHidden/>
          </w:rPr>
          <w:t>49</w:t>
        </w:r>
        <w:r w:rsidR="003638AA">
          <w:rPr>
            <w:noProof/>
            <w:webHidden/>
          </w:rPr>
          <w:fldChar w:fldCharType="end"/>
        </w:r>
      </w:hyperlink>
    </w:p>
    <w:p w14:paraId="43A513F1" w14:textId="65D5E4EA" w:rsidR="003638AA" w:rsidRDefault="0059106F">
      <w:pPr>
        <w:pStyle w:val="TOC1"/>
        <w:rPr>
          <w:rFonts w:asciiTheme="minorHAnsi" w:eastAsiaTheme="minorEastAsia" w:hAnsiTheme="minorHAnsi" w:cstheme="minorBidi"/>
          <w:b w:val="0"/>
          <w:caps w:val="0"/>
          <w:noProof/>
          <w:sz w:val="22"/>
          <w:lang w:eastAsia="en-AU"/>
        </w:rPr>
      </w:pPr>
      <w:hyperlink w:anchor="_Toc117761363" w:history="1">
        <w:r w:rsidR="003638AA" w:rsidRPr="003B3038">
          <w:rPr>
            <w:rStyle w:val="Hyperlink"/>
            <w:noProof/>
          </w:rPr>
          <w:t>TENDER SCHEDULE J - STATEMENT OF TAX RECORD</w:t>
        </w:r>
        <w:r w:rsidR="003638AA">
          <w:rPr>
            <w:noProof/>
            <w:webHidden/>
          </w:rPr>
          <w:tab/>
        </w:r>
        <w:r w:rsidR="003638AA">
          <w:rPr>
            <w:noProof/>
            <w:webHidden/>
          </w:rPr>
          <w:fldChar w:fldCharType="begin"/>
        </w:r>
        <w:r w:rsidR="003638AA">
          <w:rPr>
            <w:noProof/>
            <w:webHidden/>
          </w:rPr>
          <w:instrText xml:space="preserve"> PAGEREF _Toc117761363 \h </w:instrText>
        </w:r>
        <w:r w:rsidR="003638AA">
          <w:rPr>
            <w:noProof/>
            <w:webHidden/>
          </w:rPr>
        </w:r>
        <w:r w:rsidR="003638AA">
          <w:rPr>
            <w:noProof/>
            <w:webHidden/>
          </w:rPr>
          <w:fldChar w:fldCharType="separate"/>
        </w:r>
        <w:r w:rsidR="003638AA">
          <w:rPr>
            <w:noProof/>
            <w:webHidden/>
          </w:rPr>
          <w:t>50</w:t>
        </w:r>
        <w:r w:rsidR="003638AA">
          <w:rPr>
            <w:noProof/>
            <w:webHidden/>
          </w:rPr>
          <w:fldChar w:fldCharType="end"/>
        </w:r>
      </w:hyperlink>
    </w:p>
    <w:p w14:paraId="2EFAE6A2" w14:textId="236D4E2E" w:rsidR="003638AA" w:rsidRDefault="0059106F">
      <w:pPr>
        <w:pStyle w:val="TOC1"/>
        <w:rPr>
          <w:rFonts w:asciiTheme="minorHAnsi" w:eastAsiaTheme="minorEastAsia" w:hAnsiTheme="minorHAnsi" w:cstheme="minorBidi"/>
          <w:b w:val="0"/>
          <w:caps w:val="0"/>
          <w:noProof/>
          <w:sz w:val="22"/>
          <w:lang w:eastAsia="en-AU"/>
        </w:rPr>
      </w:pPr>
      <w:hyperlink w:anchor="_Toc117761364" w:history="1">
        <w:r w:rsidR="003638AA" w:rsidRPr="003B3038">
          <w:rPr>
            <w:rStyle w:val="Hyperlink"/>
            <w:noProof/>
          </w:rPr>
          <w:t>TENDER SCHEDULE k - ALTERNATIVE PROPOSALS</w:t>
        </w:r>
        <w:r w:rsidR="003638AA">
          <w:rPr>
            <w:noProof/>
            <w:webHidden/>
          </w:rPr>
          <w:tab/>
        </w:r>
        <w:r w:rsidR="003638AA">
          <w:rPr>
            <w:noProof/>
            <w:webHidden/>
          </w:rPr>
          <w:fldChar w:fldCharType="begin"/>
        </w:r>
        <w:r w:rsidR="003638AA">
          <w:rPr>
            <w:noProof/>
            <w:webHidden/>
          </w:rPr>
          <w:instrText xml:space="preserve"> PAGEREF _Toc117761364 \h </w:instrText>
        </w:r>
        <w:r w:rsidR="003638AA">
          <w:rPr>
            <w:noProof/>
            <w:webHidden/>
          </w:rPr>
        </w:r>
        <w:r w:rsidR="003638AA">
          <w:rPr>
            <w:noProof/>
            <w:webHidden/>
          </w:rPr>
          <w:fldChar w:fldCharType="separate"/>
        </w:r>
        <w:r w:rsidR="003638AA">
          <w:rPr>
            <w:noProof/>
            <w:webHidden/>
          </w:rPr>
          <w:t>53</w:t>
        </w:r>
        <w:r w:rsidR="003638AA">
          <w:rPr>
            <w:noProof/>
            <w:webHidden/>
          </w:rPr>
          <w:fldChar w:fldCharType="end"/>
        </w:r>
      </w:hyperlink>
    </w:p>
    <w:p w14:paraId="6A6EA5C6" w14:textId="09245EA7" w:rsidR="003638AA" w:rsidRDefault="0059106F">
      <w:pPr>
        <w:pStyle w:val="TOC1"/>
        <w:rPr>
          <w:rFonts w:asciiTheme="minorHAnsi" w:eastAsiaTheme="minorEastAsia" w:hAnsiTheme="minorHAnsi" w:cstheme="minorBidi"/>
          <w:b w:val="0"/>
          <w:caps w:val="0"/>
          <w:noProof/>
          <w:sz w:val="22"/>
          <w:lang w:eastAsia="en-AU"/>
        </w:rPr>
      </w:pPr>
      <w:hyperlink w:anchor="_Toc117761365" w:history="1">
        <w:r w:rsidR="003638AA" w:rsidRPr="003B3038">
          <w:rPr>
            <w:rStyle w:val="Hyperlink"/>
            <w:noProof/>
          </w:rPr>
          <w:t>PART 5 - CONTRACT</w:t>
        </w:r>
        <w:r w:rsidR="003638AA">
          <w:rPr>
            <w:noProof/>
            <w:webHidden/>
          </w:rPr>
          <w:tab/>
        </w:r>
        <w:r w:rsidR="003638AA">
          <w:rPr>
            <w:noProof/>
            <w:webHidden/>
          </w:rPr>
          <w:fldChar w:fldCharType="begin"/>
        </w:r>
        <w:r w:rsidR="003638AA">
          <w:rPr>
            <w:noProof/>
            <w:webHidden/>
          </w:rPr>
          <w:instrText xml:space="preserve"> PAGEREF _Toc117761365 \h </w:instrText>
        </w:r>
        <w:r w:rsidR="003638AA">
          <w:rPr>
            <w:noProof/>
            <w:webHidden/>
          </w:rPr>
        </w:r>
        <w:r w:rsidR="003638AA">
          <w:rPr>
            <w:noProof/>
            <w:webHidden/>
          </w:rPr>
          <w:fldChar w:fldCharType="separate"/>
        </w:r>
        <w:r w:rsidR="003638AA">
          <w:rPr>
            <w:noProof/>
            <w:webHidden/>
          </w:rPr>
          <w:t>54</w:t>
        </w:r>
        <w:r w:rsidR="003638AA">
          <w:rPr>
            <w:noProof/>
            <w:webHidden/>
          </w:rPr>
          <w:fldChar w:fldCharType="end"/>
        </w:r>
      </w:hyperlink>
    </w:p>
    <w:p w14:paraId="393766D9" w14:textId="756686BB" w:rsidR="001B087C" w:rsidRPr="00D42F87" w:rsidRDefault="00D91622" w:rsidP="00C32691">
      <w:pPr>
        <w:pStyle w:val="TOC1"/>
        <w:rPr>
          <w:bCs/>
        </w:rPr>
      </w:pPr>
      <w:r w:rsidRPr="00D42F87">
        <w:rPr>
          <w:caps w:val="0"/>
        </w:rPr>
        <w:fldChar w:fldCharType="end"/>
      </w:r>
    </w:p>
    <w:p w14:paraId="1D7177EA" w14:textId="77777777" w:rsidR="000E6101" w:rsidRDefault="000E6101" w:rsidP="00F143D3">
      <w:pPr>
        <w:pStyle w:val="DefenceTitle"/>
        <w:sectPr w:rsidR="000E6101" w:rsidSect="000E6101">
          <w:footerReference w:type="default" r:id="rId16"/>
          <w:endnotePr>
            <w:numFmt w:val="decimal"/>
          </w:endnotePr>
          <w:pgSz w:w="11909" w:h="16834" w:code="9"/>
          <w:pgMar w:top="1134" w:right="1134" w:bottom="1134" w:left="1418" w:header="1077" w:footer="567" w:gutter="0"/>
          <w:paperSrc w:first="7" w:other="7"/>
          <w:pgNumType w:start="1"/>
          <w:cols w:space="720"/>
          <w:noEndnote/>
          <w:titlePg/>
          <w:docGrid w:linePitch="272"/>
        </w:sectPr>
      </w:pPr>
    </w:p>
    <w:p w14:paraId="251200C2" w14:textId="77777777" w:rsidR="001B087C" w:rsidRPr="00D42F87" w:rsidRDefault="001B087C" w:rsidP="00F143D3">
      <w:pPr>
        <w:pStyle w:val="DefenceTitle"/>
      </w:pPr>
      <w:bookmarkStart w:id="23" w:name="Part1"/>
      <w:bookmarkStart w:id="24" w:name="_Toc117761325"/>
      <w:r w:rsidRPr="00D42F87">
        <w:lastRenderedPageBreak/>
        <w:t>PART 1</w:t>
      </w:r>
      <w:bookmarkEnd w:id="23"/>
      <w:r w:rsidR="00BE6409" w:rsidRPr="00D42F87">
        <w:t xml:space="preserve"> - </w:t>
      </w:r>
      <w:r w:rsidRPr="00D42F87">
        <w:t>TENDER CONDITIONS</w:t>
      </w:r>
      <w:bookmarkEnd w:id="24"/>
    </w:p>
    <w:p w14:paraId="3EB3E785" w14:textId="77777777" w:rsidR="001B087C" w:rsidRPr="00D42F87" w:rsidRDefault="001B087C" w:rsidP="00F143D3">
      <w:pPr>
        <w:pStyle w:val="DefenceTitle"/>
        <w:sectPr w:rsidR="001B087C" w:rsidRPr="00D42F87" w:rsidSect="000E6101">
          <w:endnotePr>
            <w:numFmt w:val="decimal"/>
          </w:endnotePr>
          <w:pgSz w:w="11909" w:h="16834" w:code="9"/>
          <w:pgMar w:top="1134" w:right="1134" w:bottom="1134" w:left="1418" w:header="1077" w:footer="567" w:gutter="0"/>
          <w:paperSrc w:first="7" w:other="7"/>
          <w:pgNumType w:start="1"/>
          <w:cols w:space="720"/>
          <w:vAlign w:val="center"/>
          <w:noEndnote/>
          <w:titlePg/>
          <w:docGrid w:linePitch="272"/>
        </w:sectPr>
      </w:pPr>
    </w:p>
    <w:p w14:paraId="16C5B961" w14:textId="77777777" w:rsidR="001B087C" w:rsidRPr="00D42F87" w:rsidRDefault="001B087C" w:rsidP="00BE6409">
      <w:pPr>
        <w:pStyle w:val="DefenceSubTitle"/>
        <w:jc w:val="center"/>
        <w:rPr>
          <w:sz w:val="28"/>
          <w:szCs w:val="28"/>
        </w:rPr>
      </w:pPr>
      <w:bookmarkStart w:id="25" w:name="_Toc68333657"/>
      <w:bookmarkStart w:id="26" w:name="TenderConditions"/>
      <w:r w:rsidRPr="00D42F87">
        <w:rPr>
          <w:sz w:val="28"/>
          <w:szCs w:val="28"/>
        </w:rPr>
        <w:lastRenderedPageBreak/>
        <w:t>TENDER CONDITIONS</w:t>
      </w:r>
      <w:bookmarkEnd w:id="25"/>
      <w:bookmarkEnd w:id="26"/>
    </w:p>
    <w:p w14:paraId="3A656C78" w14:textId="77777777" w:rsidR="001B087C" w:rsidRPr="00D42F87" w:rsidRDefault="00CE35BF" w:rsidP="00E5332C">
      <w:pPr>
        <w:pStyle w:val="DefenceHeading1"/>
        <w:numPr>
          <w:ilvl w:val="0"/>
          <w:numId w:val="8"/>
        </w:numPr>
      </w:pPr>
      <w:bookmarkStart w:id="27" w:name="_Toc117761326"/>
      <w:r w:rsidRPr="00D42F87">
        <w:t>INFORMATION FOR TENDERERS</w:t>
      </w:r>
      <w:bookmarkEnd w:id="27"/>
    </w:p>
    <w:p w14:paraId="5FFF1434" w14:textId="77777777" w:rsidR="00D67905" w:rsidRPr="00D42F87" w:rsidRDefault="00D67905" w:rsidP="00E34812">
      <w:pPr>
        <w:pStyle w:val="DefenceHeading2"/>
      </w:pPr>
      <w:bookmarkStart w:id="28" w:name="_Ref476741801"/>
      <w:r w:rsidRPr="00D42F87">
        <w:t>General</w:t>
      </w:r>
      <w:bookmarkEnd w:id="28"/>
    </w:p>
    <w:p w14:paraId="57B6FC36" w14:textId="77777777" w:rsidR="00F143D3" w:rsidRPr="00D42F87" w:rsidRDefault="001B087C" w:rsidP="00686F46">
      <w:pPr>
        <w:pStyle w:val="DefenceNormal"/>
      </w:pPr>
      <w:r w:rsidRPr="00D42F87">
        <w:t xml:space="preserve">The Tenderer is invited to </w:t>
      </w:r>
      <w:r w:rsidR="00801F9F">
        <w:t>lodge</w:t>
      </w:r>
      <w:r w:rsidRPr="00D42F87">
        <w:t xml:space="preserve"> a Tender for the </w:t>
      </w:r>
      <w:r w:rsidR="00D8421E" w:rsidRPr="00D42F87">
        <w:t>Services</w:t>
      </w:r>
      <w:r w:rsidRPr="00D42F87">
        <w:t xml:space="preserve"> on the terms of the Tender Documents.</w:t>
      </w:r>
    </w:p>
    <w:p w14:paraId="21F67DFC" w14:textId="77777777" w:rsidR="00D67905" w:rsidRPr="00D42F87" w:rsidRDefault="00D67905" w:rsidP="00E34812">
      <w:pPr>
        <w:pStyle w:val="DefenceHeading2"/>
      </w:pPr>
      <w:bookmarkStart w:id="29" w:name="_Ref476730923"/>
      <w:r w:rsidRPr="00D42F87">
        <w:t>AusTender,</w:t>
      </w:r>
      <w:r w:rsidRPr="00D42F87">
        <w:rPr>
          <w:rFonts w:ascii="Times New Roman" w:hAnsi="Times New Roman"/>
          <w:b w:val="0"/>
          <w:bCs w:val="0"/>
          <w:iCs w:val="0"/>
          <w:szCs w:val="24"/>
        </w:rPr>
        <w:t xml:space="preserve"> </w:t>
      </w:r>
      <w:r w:rsidRPr="00D42F87">
        <w:t>the Australian Government Tender System</w:t>
      </w:r>
      <w:bookmarkEnd w:id="29"/>
    </w:p>
    <w:p w14:paraId="084BE246" w14:textId="77777777" w:rsidR="00F90CA5" w:rsidRPr="00D42F87" w:rsidRDefault="00F90CA5" w:rsidP="00F90CA5">
      <w:pPr>
        <w:pStyle w:val="DefenceHeading3"/>
      </w:pPr>
      <w:r w:rsidRPr="00D42F87">
        <w:t xml:space="preserve">AusTender is the Australian Government's procurement information system.  Access to and use of AusTender is subject to terms and conditions. </w:t>
      </w:r>
      <w:r w:rsidR="005D0E3C">
        <w:t xml:space="preserve"> </w:t>
      </w:r>
      <w:r w:rsidRPr="00D42F87">
        <w:t>In participating in this tender process, the Tenderer must comply with those terms and conditions and any applicable instructions, processes, procedures and recommendations as advised on AusTender at https://www.tenders.gov.au/?event=public.termsOfUse.</w:t>
      </w:r>
    </w:p>
    <w:p w14:paraId="623453F8" w14:textId="77777777" w:rsidR="00F90CA5" w:rsidRPr="00D42F87" w:rsidRDefault="00F90CA5" w:rsidP="00F90CA5">
      <w:pPr>
        <w:pStyle w:val="DefenceHeading3"/>
      </w:pPr>
      <w:r w:rsidRPr="00D42F87">
        <w:t xml:space="preserve">The Tenderer must direct all queries and requests for technical or operational support related to AusTender to:  </w:t>
      </w:r>
    </w:p>
    <w:p w14:paraId="0C86484F" w14:textId="77777777" w:rsidR="00F90CA5" w:rsidRPr="00D42F87" w:rsidRDefault="00F90CA5" w:rsidP="00F90CA5">
      <w:pPr>
        <w:pStyle w:val="DefenceIndent"/>
      </w:pPr>
      <w:r w:rsidRPr="00D42F87">
        <w:t>AusTender Help Desk</w:t>
      </w:r>
    </w:p>
    <w:p w14:paraId="1690B1CE" w14:textId="77777777" w:rsidR="00F90CA5" w:rsidRPr="00D42F87" w:rsidRDefault="00F90CA5" w:rsidP="00F90CA5">
      <w:pPr>
        <w:pStyle w:val="DefenceIndent"/>
      </w:pPr>
      <w:r w:rsidRPr="00D42F87">
        <w:t>Telephone: 1300 651 698</w:t>
      </w:r>
    </w:p>
    <w:p w14:paraId="4801DAAA" w14:textId="77777777" w:rsidR="00F90CA5" w:rsidRPr="00D42F87" w:rsidRDefault="00F90CA5" w:rsidP="00F90CA5">
      <w:pPr>
        <w:pStyle w:val="DefenceIndent"/>
      </w:pPr>
      <w:r w:rsidRPr="00D42F87">
        <w:t>International: +61 2 6215 1558</w:t>
      </w:r>
    </w:p>
    <w:p w14:paraId="0A2E99C2" w14:textId="77777777" w:rsidR="00F90CA5" w:rsidRPr="00D42F87" w:rsidRDefault="00F90CA5" w:rsidP="00F90CA5">
      <w:pPr>
        <w:pStyle w:val="DefenceIndent"/>
      </w:pPr>
      <w:r w:rsidRPr="00D42F87">
        <w:t xml:space="preserve">Email: tenders@finance.gov.au </w:t>
      </w:r>
    </w:p>
    <w:p w14:paraId="38CD4D77" w14:textId="77777777" w:rsidR="00F90CA5" w:rsidRPr="00D42F87" w:rsidRDefault="00F90CA5" w:rsidP="00F90CA5">
      <w:pPr>
        <w:pStyle w:val="DefenceIndent"/>
      </w:pPr>
      <w:r w:rsidRPr="00D42F87">
        <w:t xml:space="preserve">The AusTender Help Desk is available between 9.00am and 5.00pm ACT Local Time, Monday to Friday (excluding ACT and national public holidays).  </w:t>
      </w:r>
    </w:p>
    <w:p w14:paraId="3721AB98" w14:textId="2960B0EA" w:rsidR="00F90CA5" w:rsidRPr="00D42F87" w:rsidRDefault="00F90CA5" w:rsidP="00F90CA5">
      <w:pPr>
        <w:pStyle w:val="DefenceHeading3"/>
      </w:pPr>
      <w:r w:rsidRPr="00D42F87">
        <w:t>The Tenderer must direct all questions related to the Tender Documents or the tender process to the Tender Administrator under clause</w:t>
      </w:r>
      <w:r w:rsidR="009F501A" w:rsidRPr="00D42F87">
        <w:t xml:space="preserve"> </w:t>
      </w:r>
      <w:r w:rsidR="009F501A" w:rsidRPr="00D42F87">
        <w:fldChar w:fldCharType="begin"/>
      </w:r>
      <w:r w:rsidR="009F501A" w:rsidRPr="00D42F87">
        <w:instrText xml:space="preserve"> REF _Ref422324616 \r \h </w:instrText>
      </w:r>
      <w:r w:rsidR="00D42F87">
        <w:instrText xml:space="preserve"> \* MERGEFORMAT </w:instrText>
      </w:r>
      <w:r w:rsidR="009F501A" w:rsidRPr="00D42F87">
        <w:fldChar w:fldCharType="separate"/>
      </w:r>
      <w:r w:rsidR="003638AA">
        <w:t>2.2(a)</w:t>
      </w:r>
      <w:r w:rsidR="009F501A" w:rsidRPr="00D42F87">
        <w:fldChar w:fldCharType="end"/>
      </w:r>
      <w:r w:rsidRPr="00D42F87">
        <w:t>.</w:t>
      </w:r>
    </w:p>
    <w:p w14:paraId="21C0A622" w14:textId="77777777" w:rsidR="001B087C" w:rsidRPr="00D42F87" w:rsidRDefault="00CE0476" w:rsidP="002915D9">
      <w:pPr>
        <w:pStyle w:val="DefenceHeading1"/>
      </w:pPr>
      <w:bookmarkStart w:id="30" w:name="_Toc117761327"/>
      <w:r w:rsidRPr="00D42F87">
        <w:t xml:space="preserve">interpretation </w:t>
      </w:r>
      <w:r w:rsidR="00091441">
        <w:t>OF</w:t>
      </w:r>
      <w:r w:rsidR="000E3316" w:rsidRPr="00D42F87">
        <w:t xml:space="preserve"> </w:t>
      </w:r>
      <w:r w:rsidR="00CE35BF" w:rsidRPr="00D42F87">
        <w:t>tender documents</w:t>
      </w:r>
      <w:r w:rsidR="00091441">
        <w:t>, QUESTIONS AND AMENDMENTS</w:t>
      </w:r>
      <w:bookmarkEnd w:id="30"/>
    </w:p>
    <w:p w14:paraId="76B23DDD" w14:textId="77777777" w:rsidR="009F501A" w:rsidRPr="00D42F87" w:rsidRDefault="009F501A" w:rsidP="009F501A">
      <w:pPr>
        <w:pStyle w:val="DefenceHeading2"/>
      </w:pPr>
      <w:bookmarkStart w:id="31" w:name="_Ref7453765"/>
      <w:r w:rsidRPr="00D42F87">
        <w:t>Interpretation</w:t>
      </w:r>
      <w:bookmarkEnd w:id="31"/>
    </w:p>
    <w:p w14:paraId="2EFC4D7C" w14:textId="77777777" w:rsidR="001B087C" w:rsidRPr="00D42F87" w:rsidRDefault="001B087C" w:rsidP="00A01CE3">
      <w:pPr>
        <w:pStyle w:val="DefenceHeading3"/>
        <w:numPr>
          <w:ilvl w:val="0"/>
          <w:numId w:val="0"/>
        </w:numPr>
      </w:pPr>
      <w:r w:rsidRPr="00D42F87">
        <w:t>In the Tender Documents:</w:t>
      </w:r>
    </w:p>
    <w:p w14:paraId="20354DD0" w14:textId="77777777" w:rsidR="001B087C" w:rsidRPr="00D42F87" w:rsidRDefault="001B087C" w:rsidP="00A01CE3">
      <w:pPr>
        <w:pStyle w:val="DefenceHeading3"/>
      </w:pPr>
      <w:bookmarkStart w:id="32" w:name="_Ref286754701"/>
      <w:r w:rsidRPr="00D42F87">
        <w:t>all words and expressions will (unless the context otherwise requires) have the meanings assigned to them in the Conditions of Contract in Part 5 or the meanings assigned to them in these Tender Conditions;</w:t>
      </w:r>
      <w:bookmarkEnd w:id="32"/>
    </w:p>
    <w:p w14:paraId="37F6EE25" w14:textId="77777777" w:rsidR="004B30C1" w:rsidRDefault="004B30C1" w:rsidP="004B30C1">
      <w:pPr>
        <w:pStyle w:val="DefenceHeading3"/>
      </w:pPr>
      <w:r w:rsidRPr="00A01CE3">
        <w:rPr>
          <w:b/>
        </w:rPr>
        <w:t>Annual Financial Report</w:t>
      </w:r>
      <w:r w:rsidRPr="006640AF">
        <w:t xml:space="preserve"> means:</w:t>
      </w:r>
    </w:p>
    <w:p w14:paraId="171AC328" w14:textId="77777777" w:rsidR="004B30C1" w:rsidRDefault="004B30C1" w:rsidP="004B30C1">
      <w:pPr>
        <w:pStyle w:val="DefenceHeading4"/>
      </w:pPr>
      <w:r w:rsidRPr="006640AF">
        <w:t>the financial statements for the year comprising a profit and loss statement for the year, a balance sheet at the end of the year, a statement of cash flows for the year and (if required by the accounting standards) a consolidated profit and loss statement, balance sheet and statement of cash flows;</w:t>
      </w:r>
    </w:p>
    <w:p w14:paraId="78BD9478" w14:textId="77777777" w:rsidR="004B30C1" w:rsidRDefault="004B30C1" w:rsidP="004B30C1">
      <w:pPr>
        <w:pStyle w:val="DefenceHeading4"/>
      </w:pPr>
      <w:r w:rsidRPr="006640AF">
        <w:t>the notes to the financial statements; and</w:t>
      </w:r>
    </w:p>
    <w:p w14:paraId="1BF5AF9D" w14:textId="77777777" w:rsidR="004B30C1" w:rsidRPr="007410F5" w:rsidRDefault="004B30C1" w:rsidP="004B30C1">
      <w:pPr>
        <w:pStyle w:val="DefenceHeading4"/>
      </w:pPr>
      <w:r w:rsidRPr="006640AF">
        <w:t>the directors' declaration about the financial statements and notes</w:t>
      </w:r>
      <w:r>
        <w:t>;</w:t>
      </w:r>
    </w:p>
    <w:p w14:paraId="2AD818AE" w14:textId="1422CEF6" w:rsidR="00D45A71" w:rsidRPr="00D42F87" w:rsidRDefault="00D45A71" w:rsidP="005F66E1">
      <w:pPr>
        <w:pStyle w:val="DefenceHeading3"/>
      </w:pPr>
      <w:r w:rsidRPr="00A01CE3">
        <w:rPr>
          <w:b/>
        </w:rPr>
        <w:t>Australian Privacy Principle</w:t>
      </w:r>
      <w:r>
        <w:t xml:space="preserve"> has the meaning given in the Privacy Act;</w:t>
      </w:r>
    </w:p>
    <w:p w14:paraId="3F3790BF" w14:textId="77777777" w:rsidR="004608D1" w:rsidRPr="00D42F87" w:rsidRDefault="004608D1" w:rsidP="00A01CE3">
      <w:pPr>
        <w:pStyle w:val="DefenceHeading3"/>
      </w:pPr>
      <w:r w:rsidRPr="00D42F87">
        <w:rPr>
          <w:b/>
        </w:rPr>
        <w:t>Claim</w:t>
      </w:r>
      <w:r w:rsidRPr="00D42F87">
        <w:t xml:space="preserve"> </w:t>
      </w:r>
      <w:r w:rsidR="00977144" w:rsidRPr="00D42F87">
        <w:t xml:space="preserve">includes </w:t>
      </w:r>
      <w:r w:rsidRPr="00D42F87">
        <w:t>(without limitation) any claim:</w:t>
      </w:r>
    </w:p>
    <w:p w14:paraId="51B8B871" w14:textId="77777777" w:rsidR="004608D1" w:rsidRPr="00D42F87" w:rsidRDefault="004608D1" w:rsidP="00A01CE3">
      <w:pPr>
        <w:pStyle w:val="DefenceHeading4"/>
      </w:pPr>
      <w:r w:rsidRPr="00D42F87">
        <w:t xml:space="preserve">under, arising out of, or in any way in connection with, any contract which the Tenderer may enter into with the </w:t>
      </w:r>
      <w:r w:rsidR="00751F99" w:rsidRPr="00D42F87">
        <w:t>Principal</w:t>
      </w:r>
      <w:r w:rsidRPr="00D42F87">
        <w:t xml:space="preserve"> in respect of the project;</w:t>
      </w:r>
    </w:p>
    <w:p w14:paraId="3688A4B6" w14:textId="77777777" w:rsidR="004608D1" w:rsidRPr="00D42F87" w:rsidRDefault="004608D1" w:rsidP="00A01CE3">
      <w:pPr>
        <w:pStyle w:val="DefenceHeading4"/>
      </w:pPr>
      <w:r w:rsidRPr="00D42F87">
        <w:t>arising out of, or in any way in connection with, any task, thing or relationship connected with the project; or</w:t>
      </w:r>
    </w:p>
    <w:p w14:paraId="3323B5E8" w14:textId="77777777" w:rsidR="004608D1" w:rsidRPr="00D42F87" w:rsidRDefault="004608D1" w:rsidP="00A01CE3">
      <w:pPr>
        <w:pStyle w:val="DefenceHeading4"/>
      </w:pPr>
      <w:r w:rsidRPr="00D42F87">
        <w:lastRenderedPageBreak/>
        <w:t>otherwise at law or in equity including (without limitation):</w:t>
      </w:r>
    </w:p>
    <w:p w14:paraId="7C064C4F" w14:textId="77777777" w:rsidR="004608D1" w:rsidRPr="00D42F87" w:rsidRDefault="004608D1" w:rsidP="00A01CE3">
      <w:pPr>
        <w:pStyle w:val="DefenceHeading5"/>
      </w:pPr>
      <w:r w:rsidRPr="00D42F87">
        <w:t>by statute;</w:t>
      </w:r>
    </w:p>
    <w:p w14:paraId="18AA7A66" w14:textId="77777777" w:rsidR="004608D1" w:rsidRPr="00D42F87" w:rsidRDefault="004608D1" w:rsidP="00A01CE3">
      <w:pPr>
        <w:pStyle w:val="DefenceHeading5"/>
      </w:pPr>
      <w:r w:rsidRPr="00D42F87">
        <w:t>in tort for negligence or otherwise, including (without limitation) negligent misrepresentation; or</w:t>
      </w:r>
    </w:p>
    <w:p w14:paraId="5F264CBB" w14:textId="77777777" w:rsidR="004608D1" w:rsidRPr="00D42F87" w:rsidRDefault="004608D1" w:rsidP="00A01CE3">
      <w:pPr>
        <w:pStyle w:val="DefenceHeading5"/>
      </w:pPr>
      <w:r w:rsidRPr="00D42F87">
        <w:t>for restitution;</w:t>
      </w:r>
    </w:p>
    <w:p w14:paraId="5B5A8C2E" w14:textId="79B3EF3A" w:rsidR="001B087C" w:rsidRDefault="00CE0476" w:rsidP="0058102F">
      <w:pPr>
        <w:pStyle w:val="DefenceHeading3"/>
      </w:pPr>
      <w:bookmarkStart w:id="33" w:name="_Ref110160275"/>
      <w:r w:rsidRPr="00D42F87">
        <w:rPr>
          <w:b/>
        </w:rPr>
        <w:t>Closing</w:t>
      </w:r>
      <w:r w:rsidR="001B087C" w:rsidRPr="00D42F87">
        <w:rPr>
          <w:b/>
        </w:rPr>
        <w:t xml:space="preserve"> </w:t>
      </w:r>
      <w:r w:rsidRPr="00D42F87">
        <w:rPr>
          <w:b/>
        </w:rPr>
        <w:t>Date</w:t>
      </w:r>
      <w:r w:rsidR="000E3316" w:rsidRPr="00D42F87">
        <w:rPr>
          <w:b/>
        </w:rPr>
        <w:t xml:space="preserve"> and Time</w:t>
      </w:r>
      <w:r w:rsidR="009A3455" w:rsidRPr="00D42F87">
        <w:t xml:space="preserve"> means the</w:t>
      </w:r>
      <w:r w:rsidR="001B087C" w:rsidRPr="00D42F87">
        <w:t xml:space="preserve"> time</w:t>
      </w:r>
      <w:r w:rsidR="009A3455" w:rsidRPr="00D42F87">
        <w:t xml:space="preserve"> and date</w:t>
      </w:r>
      <w:r w:rsidR="001B087C" w:rsidRPr="00D42F87">
        <w:t xml:space="preserve">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1B087C" w:rsidRPr="00D42F87">
        <w:t>;</w:t>
      </w:r>
      <w:bookmarkEnd w:id="33"/>
    </w:p>
    <w:p w14:paraId="3BC0B048" w14:textId="24586905" w:rsidR="00405B85" w:rsidRPr="00D42F87" w:rsidRDefault="000B59FE" w:rsidP="00405B85">
      <w:pPr>
        <w:pStyle w:val="DefenceHeading3"/>
      </w:pPr>
      <w:r>
        <w:rPr>
          <w:b/>
        </w:rPr>
        <w:t>C</w:t>
      </w:r>
      <w:r w:rsidRPr="00B81EE8">
        <w:rPr>
          <w:b/>
        </w:rPr>
        <w:t xml:space="preserve">overed </w:t>
      </w:r>
      <w:r>
        <w:rPr>
          <w:b/>
        </w:rPr>
        <w:t>P</w:t>
      </w:r>
      <w:r w:rsidR="00405B85" w:rsidRPr="00D3579B">
        <w:rPr>
          <w:b/>
        </w:rPr>
        <w:t>rocurement</w:t>
      </w:r>
      <w:r w:rsidR="00405B85" w:rsidRPr="00405B85">
        <w:t xml:space="preserve"> has the meaning in the </w:t>
      </w:r>
      <w:r w:rsidR="008B4E07">
        <w:t xml:space="preserve">Judicial Review </w:t>
      </w:r>
      <w:r w:rsidR="00405B85" w:rsidRPr="00405B85">
        <w:t xml:space="preserve">Act; </w:t>
      </w:r>
    </w:p>
    <w:p w14:paraId="34584328" w14:textId="6B0F2C40" w:rsidR="00F90CA5" w:rsidRPr="00D42F87" w:rsidRDefault="00F90CA5" w:rsidP="00A01CE3">
      <w:pPr>
        <w:pStyle w:val="DefenceHeading3"/>
      </w:pPr>
      <w:bookmarkStart w:id="34" w:name="_Ref74457874"/>
      <w:r w:rsidRPr="00A01CE3">
        <w:rPr>
          <w:b/>
        </w:rPr>
        <w:t>Information Documents</w:t>
      </w:r>
      <w:r w:rsidRPr="00D42F87">
        <w:t xml:space="preserve"> means:</w:t>
      </w:r>
      <w:bookmarkEnd w:id="34"/>
    </w:p>
    <w:p w14:paraId="39152FF8" w14:textId="77777777" w:rsidR="00F90CA5" w:rsidRPr="00D42F87" w:rsidRDefault="00F90CA5" w:rsidP="00A01CE3">
      <w:pPr>
        <w:pStyle w:val="DefenceHeading4"/>
      </w:pPr>
      <w:bookmarkStart w:id="35" w:name="_Ref74469230"/>
      <w:r w:rsidRPr="00D42F87">
        <w:t>the documents listed in the Tender Particulars; and</w:t>
      </w:r>
      <w:bookmarkEnd w:id="35"/>
    </w:p>
    <w:p w14:paraId="7CDE2025" w14:textId="77777777" w:rsidR="00F90CA5" w:rsidRPr="00D42F87" w:rsidRDefault="00F90CA5" w:rsidP="00A01CE3">
      <w:pPr>
        <w:pStyle w:val="DefenceHeading4"/>
      </w:pPr>
      <w:bookmarkStart w:id="36" w:name="_Ref419733467"/>
      <w:bookmarkStart w:id="37" w:name="_Ref74469238"/>
      <w:r w:rsidRPr="00D42F87">
        <w:t>the documents listed in the disclaimer and confidentiality agreement:</w:t>
      </w:r>
      <w:bookmarkEnd w:id="36"/>
    </w:p>
    <w:p w14:paraId="70843096" w14:textId="77777777" w:rsidR="00F90CA5" w:rsidRPr="00D42F87" w:rsidRDefault="00F90CA5" w:rsidP="00A01CE3">
      <w:pPr>
        <w:pStyle w:val="DefenceHeading5"/>
      </w:pPr>
      <w:r w:rsidRPr="00D42F87">
        <w:t>if the Principal is using AusTender, published on AusTender or issued by the Tender Administrator by email or post; or</w:t>
      </w:r>
    </w:p>
    <w:p w14:paraId="1A48E228" w14:textId="77777777" w:rsidR="00F90CA5" w:rsidRPr="00D42F87" w:rsidRDefault="00F90CA5" w:rsidP="00A01CE3">
      <w:pPr>
        <w:pStyle w:val="DefenceHeading5"/>
      </w:pPr>
      <w:r w:rsidRPr="00D42F87">
        <w:t>if the Principal is not using AusTender, issued by the Tender Administrator by email or post,</w:t>
      </w:r>
    </w:p>
    <w:p w14:paraId="7918CF27" w14:textId="77777777" w:rsidR="00F90CA5" w:rsidRPr="00D42F87" w:rsidRDefault="00F90CA5" w:rsidP="00A01CE3">
      <w:pPr>
        <w:pStyle w:val="DefenceIndent2"/>
      </w:pPr>
      <w:r w:rsidRPr="00D42F87">
        <w:t>(</w:t>
      </w:r>
      <w:r w:rsidRPr="00D42F87">
        <w:rPr>
          <w:b/>
        </w:rPr>
        <w:t>Disclaimer and Confidentiality Agreement</w:t>
      </w:r>
      <w:r w:rsidRPr="00D42F87">
        <w:t>), with such listed Information Documents being:</w:t>
      </w:r>
    </w:p>
    <w:p w14:paraId="47CFF4F7" w14:textId="77777777" w:rsidR="00F90CA5" w:rsidRPr="00D42F87" w:rsidRDefault="00F90CA5" w:rsidP="00A01CE3">
      <w:pPr>
        <w:pStyle w:val="DefenceHeading5"/>
      </w:pPr>
      <w:r w:rsidRPr="00D42F87">
        <w:t>if the Principal is using AusTender, published on AusTender or issued by the Tender Administrator by email or post, as indicated in the Disclaimer and Confidentiality Agreement; or</w:t>
      </w:r>
    </w:p>
    <w:p w14:paraId="0FF593DB" w14:textId="77777777" w:rsidR="00F90CA5" w:rsidRPr="00D42F87" w:rsidRDefault="00F90CA5" w:rsidP="00A01CE3">
      <w:pPr>
        <w:pStyle w:val="DefenceHeading5"/>
      </w:pPr>
      <w:r w:rsidRPr="00D42F87">
        <w:t>if the Principal is not using AusTender, issued by the Tender Administrator by email or post, as indicated in the Disclaimer and Confidentiality Agreement; and</w:t>
      </w:r>
    </w:p>
    <w:p w14:paraId="5B35F027" w14:textId="77777777" w:rsidR="00F90CA5" w:rsidRPr="00D42F87" w:rsidRDefault="00F90CA5" w:rsidP="00A01CE3">
      <w:pPr>
        <w:pStyle w:val="DefenceHeading4"/>
      </w:pPr>
      <w:r w:rsidRPr="00D42F87">
        <w:t>any other document or amendment to a document which is:</w:t>
      </w:r>
      <w:bookmarkEnd w:id="37"/>
    </w:p>
    <w:p w14:paraId="3F4AFFD4" w14:textId="77777777" w:rsidR="00F90CA5" w:rsidRPr="00D42F87" w:rsidRDefault="00F90CA5" w:rsidP="00A01CE3">
      <w:pPr>
        <w:pStyle w:val="DefenceHeading5"/>
      </w:pPr>
      <w:r w:rsidRPr="00D42F87">
        <w:t>if the Principal is using AusTender, published on AusTender (with attachments to the Information Document published on AusTender or issued by the Tender Administrator by email or post, as indicated in the Information Document); or</w:t>
      </w:r>
    </w:p>
    <w:p w14:paraId="3B4544ED" w14:textId="77777777" w:rsidR="00F90CA5" w:rsidRPr="00D42F87" w:rsidRDefault="00F90CA5" w:rsidP="00A01CE3">
      <w:pPr>
        <w:pStyle w:val="DefenceHeading5"/>
      </w:pPr>
      <w:r w:rsidRPr="00D42F87">
        <w:t>if the Principal is not using AusTender, issued by the Tender Administrator by email or post (with attachments to the Information Document issued by the Tender Administrator by email or post, as indicated in the Information Document),</w:t>
      </w:r>
    </w:p>
    <w:p w14:paraId="4937380F" w14:textId="653FC1FF" w:rsidR="00D102D8" w:rsidRDefault="00F90CA5" w:rsidP="00E51407">
      <w:pPr>
        <w:pStyle w:val="DefenceHeading6"/>
        <w:numPr>
          <w:ilvl w:val="0"/>
          <w:numId w:val="0"/>
        </w:numPr>
        <w:ind w:left="1928"/>
      </w:pPr>
      <w:r w:rsidRPr="00D42F87">
        <w:t>prior to the Closing Date and Time and at the time of being published or issued expressly stated to be an "Information Document" or an amendment to an Information Document (notwithstanding that AusTender describes such documents as "addenda" or "ATM Documents");</w:t>
      </w:r>
    </w:p>
    <w:p w14:paraId="2CB47558" w14:textId="43AC02E2" w:rsidR="008B4E07" w:rsidRPr="00D42F87" w:rsidRDefault="008B4E07" w:rsidP="00D102D8">
      <w:pPr>
        <w:pStyle w:val="DefenceHeading3"/>
      </w:pPr>
      <w:r>
        <w:rPr>
          <w:b/>
        </w:rPr>
        <w:t>Judicial Review</w:t>
      </w:r>
      <w:r w:rsidRPr="00D3579B">
        <w:rPr>
          <w:b/>
        </w:rPr>
        <w:t xml:space="preserve"> Act</w:t>
      </w:r>
      <w:r w:rsidRPr="00405B85">
        <w:t xml:space="preserve"> means the </w:t>
      </w:r>
      <w:r w:rsidRPr="00D3579B">
        <w:rPr>
          <w:i/>
        </w:rPr>
        <w:t>Government Procurement (Judicial Review) Act</w:t>
      </w:r>
      <w:r w:rsidRPr="00405B85">
        <w:t xml:space="preserve"> </w:t>
      </w:r>
      <w:r w:rsidRPr="00245142">
        <w:rPr>
          <w:i/>
        </w:rPr>
        <w:t>2018</w:t>
      </w:r>
      <w:r w:rsidRPr="00405B85">
        <w:t xml:space="preserve"> (Cth); </w:t>
      </w:r>
    </w:p>
    <w:p w14:paraId="22066D5D" w14:textId="77777777" w:rsidR="00F90CA5" w:rsidRPr="00D42F87" w:rsidRDefault="00F90CA5" w:rsidP="00A01CE3">
      <w:pPr>
        <w:pStyle w:val="DefenceHeading3"/>
      </w:pPr>
      <w:r w:rsidRPr="00D42F87">
        <w:rPr>
          <w:b/>
        </w:rPr>
        <w:t>Material Change</w:t>
      </w:r>
      <w:r w:rsidRPr="00D42F87">
        <w:t xml:space="preserve"> means any actual, potential or perceived material change to the circumstances of the Tenderer including any change:</w:t>
      </w:r>
    </w:p>
    <w:p w14:paraId="6B9E4BB2" w14:textId="77777777" w:rsidR="00F90CA5" w:rsidRPr="00D42F87" w:rsidRDefault="00F90CA5" w:rsidP="00A01CE3">
      <w:pPr>
        <w:pStyle w:val="DefenceHeading4"/>
      </w:pPr>
      <w:r w:rsidRPr="00D42F87">
        <w:t>arising out of or in connection with:</w:t>
      </w:r>
    </w:p>
    <w:p w14:paraId="32CACD5F" w14:textId="77777777" w:rsidR="00F90CA5" w:rsidRPr="00D42F87" w:rsidRDefault="00F90CA5" w:rsidP="00A01CE3">
      <w:pPr>
        <w:pStyle w:val="DefenceHeading5"/>
      </w:pPr>
      <w:r w:rsidRPr="00D42F87">
        <w:t>a Change of Control;</w:t>
      </w:r>
    </w:p>
    <w:p w14:paraId="293589F5" w14:textId="77777777" w:rsidR="00F90CA5" w:rsidRPr="00D42F87" w:rsidRDefault="00F90CA5" w:rsidP="00A01CE3">
      <w:pPr>
        <w:pStyle w:val="DefenceHeading5"/>
      </w:pPr>
      <w:r w:rsidRPr="00D42F87">
        <w:t>an Insolvency Event; or</w:t>
      </w:r>
    </w:p>
    <w:p w14:paraId="05FA4AAF" w14:textId="77777777" w:rsidR="00F90CA5" w:rsidRPr="00D42F87" w:rsidRDefault="00F90CA5" w:rsidP="00A01CE3">
      <w:pPr>
        <w:pStyle w:val="DefenceHeading5"/>
      </w:pPr>
      <w:r w:rsidRPr="00D42F87">
        <w:lastRenderedPageBreak/>
        <w:t>the Tenderer's financial viability, availability, capacity or ability to perform the Services and otherwise meet its obligations under the Contract in Part 5; or</w:t>
      </w:r>
    </w:p>
    <w:p w14:paraId="6E0FC468" w14:textId="77777777" w:rsidR="00F90CA5" w:rsidRPr="00D42F87" w:rsidRDefault="00F90CA5" w:rsidP="00A01CE3">
      <w:pPr>
        <w:pStyle w:val="DefenceHeading4"/>
      </w:pPr>
      <w:r w:rsidRPr="00D42F87">
        <w:t>which affects the truth, completeness or accuracy of:</w:t>
      </w:r>
    </w:p>
    <w:p w14:paraId="6DEEC9C2" w14:textId="77777777" w:rsidR="00F90CA5" w:rsidRPr="00D42F87" w:rsidRDefault="00F90CA5" w:rsidP="00A01CE3">
      <w:pPr>
        <w:pStyle w:val="DefenceHeading5"/>
      </w:pPr>
      <w:r w:rsidRPr="00D42F87">
        <w:t>the Tender; or</w:t>
      </w:r>
    </w:p>
    <w:p w14:paraId="7CBEFA9A" w14:textId="77777777" w:rsidR="00F90CA5" w:rsidRPr="00D42F87" w:rsidRDefault="00F90CA5" w:rsidP="00A01CE3">
      <w:pPr>
        <w:pStyle w:val="DefenceHeading5"/>
      </w:pPr>
      <w:r w:rsidRPr="00D42F87">
        <w:t>any other information, documents, evidence or clarifications provided by the Tenderer to the Principal arising out of or in connection with its registration of interest, the registration of interest process, its Tender or the tender process;</w:t>
      </w:r>
    </w:p>
    <w:p w14:paraId="45A0F223" w14:textId="77777777" w:rsidR="00D45A71" w:rsidRPr="0067663D" w:rsidRDefault="00D45A71" w:rsidP="00D45A71">
      <w:pPr>
        <w:pStyle w:val="DefenceHeading3"/>
        <w:rPr>
          <w:lang w:eastAsia="en-AU"/>
        </w:rPr>
      </w:pPr>
      <w:r w:rsidRPr="0067663D">
        <w:rPr>
          <w:b/>
          <w:lang w:eastAsia="en-AU"/>
        </w:rPr>
        <w:t>Personal Information</w:t>
      </w:r>
      <w:r w:rsidRPr="0067663D">
        <w:rPr>
          <w:lang w:eastAsia="en-AU"/>
        </w:rPr>
        <w:t xml:space="preserve"> has the meaning given in the Privacy Act; </w:t>
      </w:r>
    </w:p>
    <w:p w14:paraId="4A75FCDC" w14:textId="4EFBD5B5" w:rsidR="00F90CA5" w:rsidRPr="00D42F87" w:rsidRDefault="00F90CA5" w:rsidP="0058102F">
      <w:pPr>
        <w:pStyle w:val="DefenceHeading3"/>
      </w:pPr>
      <w:bookmarkStart w:id="38" w:name="_Ref486437354"/>
      <w:r w:rsidRPr="00D42F87">
        <w:rPr>
          <w:b/>
        </w:rPr>
        <w:t>Principal</w:t>
      </w:r>
      <w:r w:rsidRPr="00D42F87">
        <w:t xml:space="preserve"> means the person set out in the </w:t>
      </w:r>
      <w:r w:rsidRPr="00D42F87">
        <w:fldChar w:fldCharType="begin"/>
      </w:r>
      <w:r w:rsidRPr="00D42F87">
        <w:instrText xml:space="preserve"> REF  TenderParticulars \* Caps \h  \* MERGEFORMAT </w:instrText>
      </w:r>
      <w:r w:rsidRPr="00D42F87">
        <w:fldChar w:fldCharType="separate"/>
      </w:r>
      <w:r w:rsidR="003638AA" w:rsidRPr="00D42F87">
        <w:t>Tender Particulars</w:t>
      </w:r>
      <w:r w:rsidRPr="00D42F87">
        <w:fldChar w:fldCharType="end"/>
      </w:r>
      <w:r w:rsidRPr="00D42F87">
        <w:t>;</w:t>
      </w:r>
      <w:bookmarkEnd w:id="38"/>
    </w:p>
    <w:p w14:paraId="2B725D17" w14:textId="77777777" w:rsidR="00D45A71" w:rsidRDefault="00D45A71" w:rsidP="00D45A71">
      <w:pPr>
        <w:pStyle w:val="DefenceHeading3"/>
        <w:rPr>
          <w:lang w:eastAsia="en-AU"/>
        </w:rPr>
      </w:pPr>
      <w:r w:rsidRPr="0067663D">
        <w:rPr>
          <w:b/>
          <w:lang w:eastAsia="en-AU"/>
        </w:rPr>
        <w:t>Privacy Act</w:t>
      </w:r>
      <w:r w:rsidRPr="0067663D">
        <w:rPr>
          <w:lang w:eastAsia="en-AU"/>
        </w:rPr>
        <w:t xml:space="preserve"> </w:t>
      </w:r>
      <w:r w:rsidRPr="00A01CE3">
        <w:t>means</w:t>
      </w:r>
      <w:r w:rsidRPr="0067663D">
        <w:rPr>
          <w:lang w:eastAsia="en-AU"/>
        </w:rPr>
        <w:t xml:space="preserve"> the </w:t>
      </w:r>
      <w:r w:rsidRPr="0067663D">
        <w:rPr>
          <w:i/>
          <w:lang w:eastAsia="en-AU"/>
        </w:rPr>
        <w:t>Privacy Act</w:t>
      </w:r>
      <w:r>
        <w:rPr>
          <w:lang w:eastAsia="en-AU"/>
        </w:rPr>
        <w:t xml:space="preserve"> </w:t>
      </w:r>
      <w:r w:rsidRPr="00245142">
        <w:rPr>
          <w:i/>
          <w:lang w:eastAsia="en-AU"/>
        </w:rPr>
        <w:t>1988</w:t>
      </w:r>
      <w:r>
        <w:rPr>
          <w:lang w:eastAsia="en-AU"/>
        </w:rPr>
        <w:t xml:space="preserve"> (Cth);</w:t>
      </w:r>
    </w:p>
    <w:p w14:paraId="5D69F4AD" w14:textId="69EDA9BE" w:rsidR="00405B85" w:rsidRPr="0067663D" w:rsidRDefault="000B59FE" w:rsidP="00405B85">
      <w:pPr>
        <w:pStyle w:val="DefenceHeading3"/>
        <w:rPr>
          <w:lang w:eastAsia="en-AU"/>
        </w:rPr>
      </w:pPr>
      <w:r>
        <w:rPr>
          <w:b/>
          <w:lang w:eastAsia="en-AU"/>
        </w:rPr>
        <w:t>R</w:t>
      </w:r>
      <w:r w:rsidR="00405B85" w:rsidRPr="00D3579B">
        <w:rPr>
          <w:b/>
          <w:lang w:eastAsia="en-AU"/>
        </w:rPr>
        <w:t>elevant Commonwealth Procurement Rules</w:t>
      </w:r>
      <w:r w:rsidR="00405B85" w:rsidRPr="00405B85">
        <w:rPr>
          <w:lang w:eastAsia="en-AU"/>
        </w:rPr>
        <w:t xml:space="preserve"> has the meaning in the </w:t>
      </w:r>
      <w:r w:rsidR="008B4E07">
        <w:t xml:space="preserve">Judicial Review </w:t>
      </w:r>
      <w:r w:rsidR="00405B85" w:rsidRPr="00405B85">
        <w:rPr>
          <w:lang w:eastAsia="en-AU"/>
        </w:rPr>
        <w:t>Act;</w:t>
      </w:r>
    </w:p>
    <w:p w14:paraId="44DC68F7" w14:textId="5812D921" w:rsidR="00D45A71" w:rsidRPr="008D1A14" w:rsidRDefault="00D45A71" w:rsidP="00D45A71">
      <w:pPr>
        <w:pStyle w:val="DefenceHeading3"/>
      </w:pPr>
      <w:r w:rsidRPr="008D1A14">
        <w:rPr>
          <w:b/>
          <w:bCs w:val="0"/>
        </w:rPr>
        <w:t>Strategic Interest Issue</w:t>
      </w:r>
      <w:r w:rsidRPr="008D1A14">
        <w:rPr>
          <w:bCs w:val="0"/>
        </w:rPr>
        <w:t xml:space="preserve"> means any issue that involves an actual, potential or perceived risk of an adverse effect on the </w:t>
      </w:r>
      <w:r w:rsidR="00833539">
        <w:rPr>
          <w:bCs w:val="0"/>
        </w:rPr>
        <w:t xml:space="preserve">national security </w:t>
      </w:r>
      <w:r w:rsidRPr="008D1A14">
        <w:rPr>
          <w:bCs w:val="0"/>
        </w:rPr>
        <w:t xml:space="preserve">interests of the </w:t>
      </w:r>
      <w:r w:rsidR="00833539">
        <w:rPr>
          <w:bCs w:val="0"/>
        </w:rPr>
        <w:t>Commonwealth</w:t>
      </w:r>
      <w:r w:rsidR="00833539" w:rsidRPr="008D1A14">
        <w:rPr>
          <w:bCs w:val="0"/>
        </w:rPr>
        <w:t xml:space="preserve"> </w:t>
      </w:r>
      <w:r w:rsidRPr="008D1A14">
        <w:rPr>
          <w:bCs w:val="0"/>
        </w:rPr>
        <w:t>including:</w:t>
      </w:r>
    </w:p>
    <w:p w14:paraId="56B39695" w14:textId="790883A4" w:rsidR="00D45A71" w:rsidRPr="008D1A14" w:rsidRDefault="00D45A71" w:rsidP="00D45A71">
      <w:pPr>
        <w:pStyle w:val="DefenceHeading4"/>
      </w:pPr>
      <w:r w:rsidRPr="008D1A14">
        <w:t xml:space="preserve">protecting Australia’s national security requirements, in accordance with </w:t>
      </w:r>
      <w:r w:rsidR="00833539">
        <w:t>all</w:t>
      </w:r>
      <w:r w:rsidRPr="008D1A14">
        <w:t xml:space="preserve"> Statutory Requirements (including the Information Security </w:t>
      </w:r>
      <w:r w:rsidR="008D1A14">
        <w:t>Requirements</w:t>
      </w:r>
      <w:r w:rsidRPr="008D1A14">
        <w:t>); and</w:t>
      </w:r>
    </w:p>
    <w:p w14:paraId="42A4BD94" w14:textId="18412D26" w:rsidR="00D45A71" w:rsidRPr="008D1A14" w:rsidRDefault="00D45A71" w:rsidP="00D45A71">
      <w:pPr>
        <w:pStyle w:val="DefenceHeading4"/>
      </w:pPr>
      <w:r w:rsidRPr="008D1A14">
        <w:t xml:space="preserve">ensuring that the whole (or any part) </w:t>
      </w:r>
      <w:r w:rsidR="003037BE" w:rsidRPr="008D1A14">
        <w:t xml:space="preserve">of </w:t>
      </w:r>
      <w:r w:rsidRPr="008D1A14">
        <w:t xml:space="preserve">the </w:t>
      </w:r>
      <w:hyperlink w:anchor="ConfidentialInformation" w:history="1">
        <w:hyperlink w:anchor="ConfidentialInformation" w:tooltip="Confidential Information" w:history="1">
          <w:r w:rsidRPr="00833539">
            <w:t>Confidential Information</w:t>
          </w:r>
        </w:hyperlink>
      </w:hyperlink>
      <w:r w:rsidRPr="008D1A14">
        <w:t xml:space="preserve"> is not exported (or capable of being exported) outside of Australia or is not disclosed or transmitted (or capable of being disclosed or transmitted) to any person who does not hold (or is not eligible to hold) an Australian Defence security clearance, unless the </w:t>
      </w:r>
      <w:hyperlink w:anchor="Commonwealth" w:history="1">
        <w:r w:rsidR="00833539">
          <w:t>Commonwealth</w:t>
        </w:r>
      </w:hyperlink>
      <w:r w:rsidR="00833539" w:rsidRPr="008D1A14">
        <w:t xml:space="preserve"> </w:t>
      </w:r>
      <w:r w:rsidRPr="008D1A14">
        <w:t>has given its prior written consent (in its absolute discretion); and</w:t>
      </w:r>
    </w:p>
    <w:p w14:paraId="45099C60" w14:textId="6DF663A1" w:rsidR="00D45A71" w:rsidRPr="008D1A14" w:rsidRDefault="00D45A71" w:rsidP="00D45A71">
      <w:pPr>
        <w:pStyle w:val="DefenceHeading4"/>
      </w:pPr>
      <w:r w:rsidRPr="008D1A14">
        <w:t xml:space="preserve">ensuring compliance by all Tenderers </w:t>
      </w:r>
      <w:r w:rsidR="00FC3604" w:rsidRPr="00833539">
        <w:t xml:space="preserve">and the successful Tenderer </w:t>
      </w:r>
      <w:r w:rsidRPr="00833539">
        <w:t>with</w:t>
      </w:r>
      <w:r w:rsidRPr="008D1A14">
        <w:t xml:space="preserve"> Australia's national security requirements, in accordance with </w:t>
      </w:r>
      <w:r w:rsidR="00833539">
        <w:t>all</w:t>
      </w:r>
      <w:r w:rsidRPr="008D1A14">
        <w:t xml:space="preserve"> Statutory Requirements (including the Information Security </w:t>
      </w:r>
      <w:r w:rsidR="00FC3604">
        <w:t>Requirements</w:t>
      </w:r>
      <w:r w:rsidRPr="008D1A14">
        <w:t>);</w:t>
      </w:r>
    </w:p>
    <w:p w14:paraId="1CC0DEE7" w14:textId="545D812D" w:rsidR="001B087C" w:rsidRPr="00D42F87" w:rsidRDefault="001B087C" w:rsidP="00A01CE3">
      <w:pPr>
        <w:pStyle w:val="DefenceHeading3"/>
      </w:pPr>
      <w:r w:rsidRPr="00D42F87">
        <w:rPr>
          <w:b/>
        </w:rPr>
        <w:t>Tender</w:t>
      </w:r>
      <w:r w:rsidRPr="00D42F87">
        <w:t xml:space="preserve"> means the documents lodged with the </w:t>
      </w:r>
      <w:r w:rsidR="00751F99" w:rsidRPr="00D42F87">
        <w:t>Principal</w:t>
      </w:r>
      <w:r w:rsidRPr="00D42F87">
        <w:t xml:space="preserve"> </w:t>
      </w:r>
      <w:r w:rsidR="00BB4D56" w:rsidRPr="00D42F87">
        <w:t xml:space="preserve">pursuant to </w:t>
      </w:r>
      <w:r w:rsidRPr="00D42F87">
        <w:t xml:space="preserve">these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w:t>
      </w:r>
    </w:p>
    <w:p w14:paraId="2E33F718" w14:textId="77777777" w:rsidR="009F501A" w:rsidRPr="00D42F87" w:rsidRDefault="009F501A" w:rsidP="00A01CE3">
      <w:pPr>
        <w:pStyle w:val="DefenceHeading3"/>
      </w:pPr>
      <w:bookmarkStart w:id="39" w:name="_Ref481947099"/>
      <w:bookmarkStart w:id="40" w:name="_Ref74389659"/>
      <w:r w:rsidRPr="00D42F87">
        <w:rPr>
          <w:b/>
        </w:rPr>
        <w:t>Tender Administrator</w:t>
      </w:r>
      <w:r w:rsidRPr="00D42F87">
        <w:t xml:space="preserve"> means the person specified:</w:t>
      </w:r>
      <w:bookmarkEnd w:id="39"/>
    </w:p>
    <w:p w14:paraId="1A9B2FE2" w14:textId="77777777" w:rsidR="009F501A" w:rsidRPr="00D42F87" w:rsidRDefault="009F501A" w:rsidP="00245142">
      <w:pPr>
        <w:pStyle w:val="DefenceHeading4"/>
      </w:pPr>
      <w:bookmarkStart w:id="41" w:name="_Ref448308949"/>
      <w:r w:rsidRPr="00D42F87">
        <w:t>if the Principal is using AusTender, in the Tender Particulars and on AusTender; or</w:t>
      </w:r>
      <w:bookmarkEnd w:id="41"/>
    </w:p>
    <w:p w14:paraId="4E88B49D" w14:textId="77777777" w:rsidR="009F501A" w:rsidRPr="00D42F87" w:rsidRDefault="009F501A" w:rsidP="00245142">
      <w:pPr>
        <w:pStyle w:val="DefenceHeading4"/>
      </w:pPr>
      <w:bookmarkStart w:id="42" w:name="_Ref448308953"/>
      <w:bookmarkStart w:id="43" w:name="_Ref448742212"/>
      <w:r w:rsidRPr="00D42F87">
        <w:t xml:space="preserve">if the Principal is </w:t>
      </w:r>
      <w:bookmarkStart w:id="44" w:name="_Ref416441689"/>
      <w:r w:rsidRPr="00D42F87">
        <w:t>not using AusTender, in the Tender Particulars</w:t>
      </w:r>
      <w:bookmarkEnd w:id="42"/>
      <w:bookmarkEnd w:id="43"/>
      <w:bookmarkEnd w:id="44"/>
      <w:r w:rsidRPr="00D42F87">
        <w:t>,</w:t>
      </w:r>
    </w:p>
    <w:p w14:paraId="6D85B7C2" w14:textId="77777777" w:rsidR="009F501A" w:rsidRPr="00D42F87" w:rsidRDefault="009F501A" w:rsidP="00A01CE3">
      <w:pPr>
        <w:pStyle w:val="DefenceHeading4"/>
        <w:numPr>
          <w:ilvl w:val="0"/>
          <w:numId w:val="0"/>
        </w:numPr>
        <w:ind w:left="964"/>
      </w:pPr>
      <w:r w:rsidRPr="00D42F87">
        <w:rPr>
          <w:bCs/>
        </w:rPr>
        <w:t>or any other person notified to the Tenderer by the Principal</w:t>
      </w:r>
      <w:bookmarkEnd w:id="40"/>
      <w:r w:rsidRPr="00D42F87">
        <w:rPr>
          <w:bCs/>
        </w:rPr>
        <w:t>;</w:t>
      </w:r>
    </w:p>
    <w:p w14:paraId="3DE78DAE" w14:textId="527FE214" w:rsidR="00016BD0" w:rsidRPr="00D42F87" w:rsidRDefault="004B73A7" w:rsidP="00AB6735">
      <w:pPr>
        <w:pStyle w:val="DefenceHeading3"/>
      </w:pPr>
      <w:r>
        <w:rPr>
          <w:b/>
        </w:rPr>
        <w:t>Tender Conditions</w:t>
      </w:r>
      <w:r w:rsidR="00016BD0" w:rsidRPr="00D42F87">
        <w:t xml:space="preserve"> means these tender conditions in </w:t>
      </w:r>
      <w:r w:rsidR="00AB6735">
        <w:rPr>
          <w:szCs w:val="20"/>
        </w:rPr>
        <w:fldChar w:fldCharType="begin"/>
      </w:r>
      <w:r w:rsidR="00AB6735">
        <w:rPr>
          <w:szCs w:val="20"/>
        </w:rPr>
        <w:instrText xml:space="preserve"> REF  Part1 \* Caps \h </w:instrText>
      </w:r>
      <w:r w:rsidR="00AB6735">
        <w:rPr>
          <w:szCs w:val="20"/>
        </w:rPr>
      </w:r>
      <w:r w:rsidR="00AB6735">
        <w:rPr>
          <w:szCs w:val="20"/>
        </w:rPr>
        <w:fldChar w:fldCharType="separate"/>
      </w:r>
      <w:r w:rsidR="003638AA" w:rsidRPr="00D42F87">
        <w:t>Part 1</w:t>
      </w:r>
      <w:r w:rsidR="00AB6735">
        <w:rPr>
          <w:szCs w:val="20"/>
        </w:rPr>
        <w:fldChar w:fldCharType="end"/>
      </w:r>
      <w:r w:rsidR="00AB6735">
        <w:t>;</w:t>
      </w:r>
    </w:p>
    <w:p w14:paraId="77331DF4" w14:textId="77777777" w:rsidR="001B087C" w:rsidRPr="00D42F87" w:rsidRDefault="001B087C" w:rsidP="00A01CE3">
      <w:pPr>
        <w:pStyle w:val="DefenceHeading3"/>
      </w:pPr>
      <w:bookmarkStart w:id="45" w:name="_Ref110155008"/>
      <w:r w:rsidRPr="00A01CE3">
        <w:rPr>
          <w:b/>
        </w:rPr>
        <w:t>Tender Documents</w:t>
      </w:r>
      <w:r w:rsidRPr="00D42F87">
        <w:t xml:space="preserve"> means:</w:t>
      </w:r>
      <w:bookmarkEnd w:id="45"/>
    </w:p>
    <w:p w14:paraId="7F11205C" w14:textId="22318692" w:rsidR="001B087C" w:rsidRPr="00D42F87" w:rsidRDefault="00091441" w:rsidP="00A01CE3">
      <w:pPr>
        <w:pStyle w:val="DefenceHeading4"/>
      </w:pPr>
      <w:r>
        <w:t xml:space="preserve">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001B087C" w:rsidRPr="00D42F87">
        <w:t>;</w:t>
      </w:r>
    </w:p>
    <w:p w14:paraId="4F135A0A" w14:textId="390865A7" w:rsidR="001B087C" w:rsidRPr="00D42F87" w:rsidRDefault="00091441" w:rsidP="0058102F">
      <w:pPr>
        <w:pStyle w:val="DefenceHeading4"/>
      </w:pPr>
      <w:r>
        <w:t xml:space="preserve">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1B087C" w:rsidRPr="00D42F87">
        <w:t xml:space="preserve"> in </w:t>
      </w:r>
      <w:r w:rsidR="00F143D3" w:rsidRPr="00D42F87">
        <w:fldChar w:fldCharType="begin"/>
      </w:r>
      <w:r w:rsidR="00F143D3" w:rsidRPr="00D42F87">
        <w:instrText xml:space="preserve"> REF  Part2 \* Caps \h </w:instrText>
      </w:r>
      <w:r w:rsidR="00472B0E" w:rsidRPr="00D42F87">
        <w:instrText xml:space="preserve"> \* MERGEFORMAT </w:instrText>
      </w:r>
      <w:r w:rsidR="00F143D3" w:rsidRPr="00D42F87">
        <w:fldChar w:fldCharType="separate"/>
      </w:r>
      <w:r w:rsidR="003638AA" w:rsidRPr="00D42F87">
        <w:t>Part 2</w:t>
      </w:r>
      <w:r w:rsidR="00F143D3" w:rsidRPr="00D42F87">
        <w:fldChar w:fldCharType="end"/>
      </w:r>
      <w:r w:rsidR="001B087C" w:rsidRPr="00D42F87">
        <w:t>;</w:t>
      </w:r>
    </w:p>
    <w:p w14:paraId="34720BC6" w14:textId="59F9D46E" w:rsidR="001B087C" w:rsidRPr="00D42F87" w:rsidRDefault="00091441" w:rsidP="0058102F">
      <w:pPr>
        <w:pStyle w:val="DefenceHeading4"/>
      </w:pPr>
      <w:r>
        <w:t xml:space="preserve">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00CB3C61" w:rsidRPr="00D42F87">
        <w:t xml:space="preserve"> </w:t>
      </w:r>
      <w:r w:rsidR="001B087C" w:rsidRPr="00D42F87">
        <w:t xml:space="preserve">in </w:t>
      </w:r>
      <w:r w:rsidR="00F143D3" w:rsidRPr="00D42F87">
        <w:fldChar w:fldCharType="begin"/>
      </w:r>
      <w:r w:rsidR="00F143D3" w:rsidRPr="00D42F87">
        <w:instrText xml:space="preserve"> REF  Part3 \* Caps \h </w:instrText>
      </w:r>
      <w:r w:rsidR="00472B0E" w:rsidRPr="00D42F87">
        <w:instrText xml:space="preserve"> \* MERGEFORMAT </w:instrText>
      </w:r>
      <w:r w:rsidR="00F143D3" w:rsidRPr="00D42F87">
        <w:fldChar w:fldCharType="separate"/>
      </w:r>
      <w:r w:rsidR="003638AA" w:rsidRPr="00D42F87">
        <w:t>Part 3</w:t>
      </w:r>
      <w:r w:rsidR="00F143D3" w:rsidRPr="00D42F87">
        <w:fldChar w:fldCharType="end"/>
      </w:r>
      <w:r w:rsidR="001B087C" w:rsidRPr="00D42F87">
        <w:t>;</w:t>
      </w:r>
    </w:p>
    <w:p w14:paraId="163A721D" w14:textId="6604BC35" w:rsidR="001B087C" w:rsidRPr="00D42F87" w:rsidRDefault="00091441" w:rsidP="0058102F">
      <w:pPr>
        <w:pStyle w:val="DefenceHeading4"/>
      </w:pPr>
      <w:r>
        <w:t xml:space="preserve">the </w:t>
      </w:r>
      <w:r w:rsidR="00630029" w:rsidRPr="00D42F87">
        <w:fldChar w:fldCharType="begin"/>
      </w:r>
      <w:r w:rsidR="00630029" w:rsidRPr="00D42F87">
        <w:instrText xml:space="preserve"> REF  TenderSchedules \* Caps \h </w:instrText>
      </w:r>
      <w:r w:rsidR="00472B0E" w:rsidRPr="00D42F87">
        <w:instrText xml:space="preserve"> \* MERGEFORMAT </w:instrText>
      </w:r>
      <w:r w:rsidR="00630029" w:rsidRPr="00D42F87">
        <w:fldChar w:fldCharType="separate"/>
      </w:r>
      <w:r w:rsidR="003638AA" w:rsidRPr="00D42F87">
        <w:t>Tender Schedules</w:t>
      </w:r>
      <w:r w:rsidR="00630029" w:rsidRPr="00D42F87">
        <w:fldChar w:fldCharType="end"/>
      </w:r>
      <w:r w:rsidR="001B087C" w:rsidRPr="00D42F87">
        <w:t xml:space="preserve"> in </w:t>
      </w:r>
      <w:r w:rsidR="00F143D3" w:rsidRPr="00D42F87">
        <w:fldChar w:fldCharType="begin"/>
      </w:r>
      <w:r w:rsidR="00F143D3" w:rsidRPr="00D42F87">
        <w:instrText xml:space="preserve"> REF  Part4 \* Caps \h </w:instrText>
      </w:r>
      <w:r w:rsidR="00472B0E" w:rsidRPr="00D42F87">
        <w:instrText xml:space="preserve"> \* MERGEFORMAT </w:instrText>
      </w:r>
      <w:r w:rsidR="00F143D3" w:rsidRPr="00D42F87">
        <w:fldChar w:fldCharType="separate"/>
      </w:r>
      <w:r w:rsidR="003638AA" w:rsidRPr="00D42F87">
        <w:t>Part 4</w:t>
      </w:r>
      <w:r w:rsidR="00F143D3" w:rsidRPr="00D42F87">
        <w:fldChar w:fldCharType="end"/>
      </w:r>
      <w:r w:rsidR="001B087C" w:rsidRPr="00D42F87">
        <w:t>;</w:t>
      </w:r>
    </w:p>
    <w:p w14:paraId="5B388B70" w14:textId="394C809A" w:rsidR="009E4A16" w:rsidRPr="00D42F87" w:rsidRDefault="00091441" w:rsidP="0058102F">
      <w:pPr>
        <w:pStyle w:val="DefenceHeading4"/>
      </w:pPr>
      <w:r>
        <w:t xml:space="preserve">the </w:t>
      </w:r>
      <w:r w:rsidR="001B087C" w:rsidRPr="00D42F87">
        <w:t xml:space="preserve">Contract in </w:t>
      </w:r>
      <w:r w:rsidR="00F143D3" w:rsidRPr="00D42F87">
        <w:fldChar w:fldCharType="begin"/>
      </w:r>
      <w:r w:rsidR="00F143D3" w:rsidRPr="00D42F87">
        <w:instrText xml:space="preserve"> REF  Part5 \* Caps \h </w:instrText>
      </w:r>
      <w:r w:rsidR="00472B0E" w:rsidRPr="00D42F87">
        <w:instrText xml:space="preserve"> \* MERGEFORMAT </w:instrText>
      </w:r>
      <w:r w:rsidR="00F143D3" w:rsidRPr="00D42F87">
        <w:fldChar w:fldCharType="separate"/>
      </w:r>
      <w:r w:rsidR="003638AA" w:rsidRPr="00D42F87">
        <w:t>Part 5</w:t>
      </w:r>
      <w:r w:rsidR="00F143D3" w:rsidRPr="00D42F87">
        <w:fldChar w:fldCharType="end"/>
      </w:r>
      <w:r w:rsidR="001B087C" w:rsidRPr="00D42F87">
        <w:t>;</w:t>
      </w:r>
      <w:r w:rsidR="003F70DA" w:rsidRPr="00D42F87">
        <w:t xml:space="preserve"> </w:t>
      </w:r>
    </w:p>
    <w:p w14:paraId="234A3DC7" w14:textId="77777777" w:rsidR="001B087C" w:rsidRPr="00D42F87" w:rsidRDefault="00091441" w:rsidP="00A01CE3">
      <w:pPr>
        <w:pStyle w:val="DefenceHeading4"/>
      </w:pPr>
      <w:r>
        <w:t xml:space="preserve">the </w:t>
      </w:r>
      <w:r w:rsidR="009E4A16" w:rsidRPr="00D42F87">
        <w:t>Brief (</w:t>
      </w:r>
      <w:r w:rsidR="001A5141" w:rsidRPr="00D42F87">
        <w:t xml:space="preserve">as </w:t>
      </w:r>
      <w:r w:rsidR="009E4A16" w:rsidRPr="00D42F87">
        <w:t xml:space="preserve">defined in the Conditions of Contract in Part 5); </w:t>
      </w:r>
      <w:r w:rsidR="003F70DA" w:rsidRPr="00D42F87">
        <w:t>and</w:t>
      </w:r>
    </w:p>
    <w:p w14:paraId="7230B8F5" w14:textId="166CFDDD" w:rsidR="001B087C" w:rsidRPr="00D42F87" w:rsidRDefault="00091441" w:rsidP="00A01CE3">
      <w:pPr>
        <w:pStyle w:val="DefenceHeading4"/>
      </w:pPr>
      <w:r>
        <w:t xml:space="preserve">the </w:t>
      </w:r>
      <w:r w:rsidR="001B087C" w:rsidRPr="00D42F87">
        <w:t xml:space="preserve">other documents referred to in the reference in the Contract Particulars in Part 5, which correspond to the definition of "Contract" </w:t>
      </w:r>
      <w:r w:rsidR="00497BCE">
        <w:t>under</w:t>
      </w:r>
      <w:r w:rsidR="001B087C" w:rsidRPr="00D42F87">
        <w:t xml:space="preserve"> clause 1</w:t>
      </w:r>
      <w:r w:rsidR="00436F5C">
        <w:t>8</w:t>
      </w:r>
      <w:r w:rsidR="001B087C" w:rsidRPr="00D42F87">
        <w:t xml:space="preserve">.1 of the Conditions of Contract in </w:t>
      </w:r>
      <w:r w:rsidR="009527AA" w:rsidRPr="00D42F87">
        <w:t>Part</w:t>
      </w:r>
      <w:r w:rsidR="009527AA">
        <w:t> </w:t>
      </w:r>
      <w:r w:rsidR="001B087C" w:rsidRPr="00D42F87">
        <w:t>5</w:t>
      </w:r>
      <w:r w:rsidR="004E2A2D" w:rsidRPr="00D42F87">
        <w:t>,</w:t>
      </w:r>
    </w:p>
    <w:p w14:paraId="52347BA6" w14:textId="77777777" w:rsidR="004E2A2D" w:rsidRDefault="004E2A2D" w:rsidP="00A01CE3">
      <w:pPr>
        <w:pStyle w:val="DefenceIndent2"/>
        <w:ind w:left="964"/>
      </w:pPr>
      <w:r w:rsidRPr="00D42F87">
        <w:lastRenderedPageBreak/>
        <w:t>but excludes the Information Documents;</w:t>
      </w:r>
    </w:p>
    <w:p w14:paraId="427877D4" w14:textId="77777777" w:rsidR="00405B85" w:rsidRDefault="00405B85" w:rsidP="00405B85">
      <w:pPr>
        <w:pStyle w:val="DefenceHeading3"/>
      </w:pPr>
      <w:r w:rsidRPr="00D3579B">
        <w:rPr>
          <w:b/>
        </w:rPr>
        <w:t>Tender Validity Period</w:t>
      </w:r>
      <w:r>
        <w:t xml:space="preserve"> means: </w:t>
      </w:r>
    </w:p>
    <w:p w14:paraId="2299E8C4" w14:textId="77777777" w:rsidR="00405B85" w:rsidRDefault="005000AC" w:rsidP="00D3579B">
      <w:pPr>
        <w:pStyle w:val="DefenceHeading4"/>
      </w:pPr>
      <w:bookmarkStart w:id="46" w:name="_Ref7447647"/>
      <w:r>
        <w:t>90 days from the Closing Date and</w:t>
      </w:r>
      <w:r w:rsidR="00405B85">
        <w:t xml:space="preserve"> Time; or</w:t>
      </w:r>
      <w:bookmarkEnd w:id="46"/>
    </w:p>
    <w:p w14:paraId="05837E80" w14:textId="1DA14CEA" w:rsidR="00405B85" w:rsidRPr="00D42F87" w:rsidRDefault="00405B85" w:rsidP="00D3579B">
      <w:pPr>
        <w:pStyle w:val="DefenceHeading4"/>
      </w:pPr>
      <w:r>
        <w:t xml:space="preserve">if the procurement is suspended under the </w:t>
      </w:r>
      <w:r w:rsidR="008B4E07">
        <w:t xml:space="preserve">Judicial Review </w:t>
      </w:r>
      <w:r>
        <w:t>Act</w:t>
      </w:r>
      <w:r w:rsidR="00741354">
        <w:t xml:space="preserve"> or in accordance with clause</w:t>
      </w:r>
      <w:r w:rsidR="008B4E07">
        <w:t xml:space="preserve"> </w:t>
      </w:r>
      <w:r w:rsidR="008B4E07">
        <w:fldChar w:fldCharType="begin"/>
      </w:r>
      <w:r w:rsidR="008B4E07">
        <w:instrText xml:space="preserve"> REF _Ref22830901 \r \h </w:instrText>
      </w:r>
      <w:r w:rsidR="008B4E07">
        <w:fldChar w:fldCharType="separate"/>
      </w:r>
      <w:r w:rsidR="003638AA">
        <w:t>15.2</w:t>
      </w:r>
      <w:r w:rsidR="008B4E07">
        <w:fldChar w:fldCharType="end"/>
      </w:r>
      <w:r>
        <w:t xml:space="preserve">, the period specified in paragraph </w:t>
      </w:r>
      <w:r w:rsidR="00640989">
        <w:fldChar w:fldCharType="begin"/>
      </w:r>
      <w:r w:rsidR="00640989">
        <w:instrText xml:space="preserve"> REF _Ref7447647 \r \h </w:instrText>
      </w:r>
      <w:r w:rsidR="00640989">
        <w:fldChar w:fldCharType="separate"/>
      </w:r>
      <w:r w:rsidR="003638AA">
        <w:t>(i)</w:t>
      </w:r>
      <w:r w:rsidR="00640989">
        <w:fldChar w:fldCharType="end"/>
      </w:r>
      <w:r>
        <w:t xml:space="preserve"> extended by the period of suspension, up to a maximum of 180 days; </w:t>
      </w:r>
    </w:p>
    <w:p w14:paraId="20989911" w14:textId="77777777" w:rsidR="001B087C" w:rsidRPr="00D42F87" w:rsidRDefault="001B087C" w:rsidP="00A01CE3">
      <w:pPr>
        <w:pStyle w:val="DefenceHeading3"/>
      </w:pPr>
      <w:bookmarkStart w:id="47" w:name="_Ref251332747"/>
      <w:r w:rsidRPr="00D42F87">
        <w:rPr>
          <w:b/>
        </w:rPr>
        <w:t>Tenderer</w:t>
      </w:r>
      <w:r w:rsidRPr="00D42F87">
        <w:t xml:space="preserve"> means </w:t>
      </w:r>
      <w:r w:rsidR="00CB40EB" w:rsidRPr="00D42F87">
        <w:t xml:space="preserve">the </w:t>
      </w:r>
      <w:r w:rsidR="00016BD0" w:rsidRPr="00D42F87">
        <w:t>entity</w:t>
      </w:r>
      <w:r w:rsidRPr="00D42F87">
        <w:t xml:space="preserve"> </w:t>
      </w:r>
      <w:r w:rsidR="00CB40EB" w:rsidRPr="00D42F87">
        <w:t xml:space="preserve">(or entities) </w:t>
      </w:r>
      <w:r w:rsidRPr="00D42F87">
        <w:t xml:space="preserve">invited to </w:t>
      </w:r>
      <w:r w:rsidR="00801F9F">
        <w:t>lodge</w:t>
      </w:r>
      <w:r w:rsidRPr="00D42F87">
        <w:t xml:space="preserve"> a Tender;</w:t>
      </w:r>
      <w:bookmarkEnd w:id="47"/>
    </w:p>
    <w:p w14:paraId="1934ED3B" w14:textId="77777777" w:rsidR="001B087C" w:rsidRPr="00D42F87" w:rsidRDefault="001B087C" w:rsidP="00A01CE3">
      <w:pPr>
        <w:pStyle w:val="DefenceHeading3"/>
      </w:pPr>
      <w:r w:rsidRPr="00D42F87">
        <w:t>any reference to a Part is a reference to a Part of the Tender Documents; and</w:t>
      </w:r>
    </w:p>
    <w:p w14:paraId="1E7DB1EC" w14:textId="22E45D98" w:rsidR="001B087C" w:rsidRPr="00D42F87" w:rsidRDefault="001B087C" w:rsidP="00A01CE3">
      <w:pPr>
        <w:pStyle w:val="DefenceHeading3"/>
      </w:pPr>
      <w:r w:rsidRPr="00D42F87">
        <w:t xml:space="preserve">any reference to one of the documents described in the definition of the "Tender Documents" in </w:t>
      </w:r>
      <w:r w:rsidR="00D24222" w:rsidRPr="00D42F87">
        <w:t>sub</w:t>
      </w:r>
      <w:r w:rsidRPr="00D42F87">
        <w:t>paragraph </w:t>
      </w:r>
      <w:r w:rsidR="004608D1" w:rsidRPr="00D42F87">
        <w:fldChar w:fldCharType="begin"/>
      </w:r>
      <w:r w:rsidR="004608D1" w:rsidRPr="00D42F87">
        <w:instrText xml:space="preserve"> REF _Ref110155008 \r \h </w:instrText>
      </w:r>
      <w:r w:rsidR="006B6EDD" w:rsidRPr="00D42F87">
        <w:instrText xml:space="preserve"> \* MERGEFORMAT </w:instrText>
      </w:r>
      <w:r w:rsidR="004608D1" w:rsidRPr="00D42F87">
        <w:fldChar w:fldCharType="separate"/>
      </w:r>
      <w:r w:rsidR="003638AA">
        <w:t>(r)</w:t>
      </w:r>
      <w:r w:rsidR="004608D1" w:rsidRPr="00D42F87">
        <w:fldChar w:fldCharType="end"/>
      </w:r>
      <w:r w:rsidRPr="00D42F87">
        <w:t xml:space="preserve"> is a reference to the document so enti</w:t>
      </w:r>
      <w:r w:rsidR="003C745C" w:rsidRPr="00D42F87">
        <w:t>tled which is included in the</w:t>
      </w:r>
      <w:r w:rsidRPr="00D42F87">
        <w:t xml:space="preserve"> Tender Document</w:t>
      </w:r>
      <w:r w:rsidR="001E20CD" w:rsidRPr="00D42F87">
        <w:t>s</w:t>
      </w:r>
      <w:r w:rsidRPr="00D42F87">
        <w:t>.</w:t>
      </w:r>
      <w:r w:rsidR="00D77EC3" w:rsidRPr="00D42F87">
        <w:t xml:space="preserve"> </w:t>
      </w:r>
    </w:p>
    <w:p w14:paraId="571F7B22" w14:textId="77777777" w:rsidR="00F90CA5" w:rsidRPr="00D42F87" w:rsidRDefault="00F90CA5" w:rsidP="00F90CA5">
      <w:pPr>
        <w:pStyle w:val="DefenceHeading2"/>
      </w:pPr>
      <w:bookmarkStart w:id="48" w:name="_Ref110155109"/>
      <w:r w:rsidRPr="00D42F87">
        <w:t>Questions and Amendments to Tender Documents</w:t>
      </w:r>
    </w:p>
    <w:p w14:paraId="6DC39D5E" w14:textId="20DF9E81" w:rsidR="00F90CA5" w:rsidRPr="00D42F87" w:rsidRDefault="00F90CA5" w:rsidP="00E5332C">
      <w:pPr>
        <w:pStyle w:val="DefenceHeading3"/>
        <w:numPr>
          <w:ilvl w:val="2"/>
          <w:numId w:val="3"/>
        </w:numPr>
      </w:pPr>
      <w:bookmarkStart w:id="49" w:name="_Ref422324616"/>
      <w:bookmarkEnd w:id="48"/>
      <w:r w:rsidRPr="00D42F87">
        <w:t>If the Tenderer finds any discrepancy, ambiguity, error or omission in the Tender Documents, has any question</w:t>
      </w:r>
      <w:r w:rsidR="001F799A">
        <w:t>s</w:t>
      </w:r>
      <w:r w:rsidR="00640989">
        <w:t xml:space="preserve"> or concerns,</w:t>
      </w:r>
      <w:r w:rsidRPr="00D42F87">
        <w:t xml:space="preserve"> or wishes to make any enquiry concerning the Tender Documents or the tender process, it must notify the Tender Administrator by email no later than 7 days prior to the </w:t>
      </w:r>
      <w:r w:rsidR="009F501A" w:rsidRPr="00D42F87">
        <w:t>Closing Date and Time</w:t>
      </w:r>
      <w:r w:rsidRPr="00D42F87">
        <w:t>.</w:t>
      </w:r>
      <w:r w:rsidR="005D0E3C">
        <w:t xml:space="preserve"> </w:t>
      </w:r>
      <w:r w:rsidRPr="00D42F87">
        <w:t xml:space="preserve"> Subject to the Commonwealth Procurement Rules, neither the </w:t>
      </w:r>
      <w:r w:rsidR="001F799A">
        <w:t>Principal</w:t>
      </w:r>
      <w:r w:rsidR="001F799A" w:rsidRPr="00D42F87">
        <w:t xml:space="preserve"> </w:t>
      </w:r>
      <w:r w:rsidRPr="00D42F87">
        <w:t>nor the Tender Administrator is obliged to respond to all such notices, questions</w:t>
      </w:r>
      <w:r w:rsidR="00640989">
        <w:t>, concerns</w:t>
      </w:r>
      <w:r w:rsidRPr="00D42F87">
        <w:t xml:space="preserve"> or enquiries.  Subject to paragraph </w:t>
      </w:r>
      <w:r w:rsidRPr="00D42F87">
        <w:fldChar w:fldCharType="begin"/>
      </w:r>
      <w:r w:rsidRPr="00D42F87">
        <w:instrText xml:space="preserve"> REF _Ref221424392 \r \h </w:instrText>
      </w:r>
      <w:r w:rsidR="00D42F87">
        <w:instrText xml:space="preserve"> \* MERGEFORMAT </w:instrText>
      </w:r>
      <w:r w:rsidRPr="00D42F87">
        <w:fldChar w:fldCharType="separate"/>
      </w:r>
      <w:r w:rsidR="003638AA">
        <w:t>(b)</w:t>
      </w:r>
      <w:r w:rsidRPr="00D42F87">
        <w:fldChar w:fldCharType="end"/>
      </w:r>
      <w:r w:rsidRPr="00D42F87">
        <w:t xml:space="preserve">, the </w:t>
      </w:r>
      <w:r w:rsidR="00722E28">
        <w:t>Principal</w:t>
      </w:r>
      <w:r w:rsidRPr="00D42F87">
        <w:t xml:space="preserve"> may (in its absolute discretion) respond to such notices, questions</w:t>
      </w:r>
      <w:r w:rsidR="00640989">
        <w:t>, concerns</w:t>
      </w:r>
      <w:r w:rsidRPr="00D42F87">
        <w:t xml:space="preserve"> or enquiries in the form of addenda under paragraph </w:t>
      </w:r>
      <w:r w:rsidRPr="00D42F87">
        <w:fldChar w:fldCharType="begin"/>
      </w:r>
      <w:r w:rsidRPr="00D42F87">
        <w:instrText xml:space="preserve"> REF _Ref448135441 \r \h </w:instrText>
      </w:r>
      <w:r w:rsidR="00D42F87">
        <w:instrText xml:space="preserve"> \* MERGEFORMAT </w:instrText>
      </w:r>
      <w:r w:rsidRPr="00D42F87">
        <w:fldChar w:fldCharType="separate"/>
      </w:r>
      <w:r w:rsidR="003638AA">
        <w:t>(d)</w:t>
      </w:r>
      <w:r w:rsidRPr="00D42F87">
        <w:fldChar w:fldCharType="end"/>
      </w:r>
      <w:r w:rsidRPr="00D42F87">
        <w:t xml:space="preserve"> or as an Information Document.</w:t>
      </w:r>
      <w:bookmarkEnd w:id="49"/>
      <w:r w:rsidRPr="00D42F87">
        <w:t xml:space="preserve">  </w:t>
      </w:r>
    </w:p>
    <w:p w14:paraId="04790D12" w14:textId="10F3CA49" w:rsidR="00F90CA5" w:rsidRPr="00D42F87" w:rsidRDefault="00F90CA5" w:rsidP="001F799A">
      <w:pPr>
        <w:pStyle w:val="DefenceHeading3"/>
        <w:numPr>
          <w:ilvl w:val="2"/>
          <w:numId w:val="3"/>
        </w:numPr>
      </w:pPr>
      <w:bookmarkStart w:id="50" w:name="_Ref221424392"/>
      <w:r w:rsidRPr="00D42F87">
        <w:t xml:space="preserve">At the time of its notice under paragraph </w:t>
      </w:r>
      <w:r w:rsidRPr="00D42F87">
        <w:fldChar w:fldCharType="begin"/>
      </w:r>
      <w:r w:rsidRPr="00D42F87">
        <w:instrText xml:space="preserve"> REF _Ref422324616 \r \h </w:instrText>
      </w:r>
      <w:r w:rsidR="00D42F87">
        <w:instrText xml:space="preserve"> \* MERGEFORMAT </w:instrText>
      </w:r>
      <w:r w:rsidRPr="00D42F87">
        <w:fldChar w:fldCharType="separate"/>
      </w:r>
      <w:r w:rsidR="003638AA">
        <w:t>(a)</w:t>
      </w:r>
      <w:r w:rsidRPr="00D42F87">
        <w:fldChar w:fldCharType="end"/>
      </w:r>
      <w:r w:rsidRPr="00D42F87">
        <w:t xml:space="preserve">, the Tenderer may request that a matter notified under paragraph </w:t>
      </w:r>
      <w:r w:rsidRPr="00D42F87">
        <w:fldChar w:fldCharType="begin"/>
      </w:r>
      <w:r w:rsidRPr="00D42F87">
        <w:instrText xml:space="preserve"> REF _Ref422324616 \r \h </w:instrText>
      </w:r>
      <w:r w:rsidR="00D42F87">
        <w:instrText xml:space="preserve"> \* MERGEFORMAT </w:instrText>
      </w:r>
      <w:r w:rsidRPr="00D42F87">
        <w:fldChar w:fldCharType="separate"/>
      </w:r>
      <w:r w:rsidR="003638AA">
        <w:t>(a)</w:t>
      </w:r>
      <w:r w:rsidRPr="00D42F87">
        <w:fldChar w:fldCharType="end"/>
      </w:r>
      <w:r w:rsidRPr="00D42F87">
        <w:t xml:space="preserve"> and any response remain confidential on the basis that the whole or any part of the matter notified contains commercial</w:t>
      </w:r>
      <w:r w:rsidR="00D45A71">
        <w:t>-</w:t>
      </w:r>
      <w:r w:rsidRPr="00D42F87">
        <w:t>in</w:t>
      </w:r>
      <w:r w:rsidR="00D45A71">
        <w:t>-</w:t>
      </w:r>
      <w:r w:rsidRPr="00D42F87">
        <w:t xml:space="preserve">confidence information.  The Tenderer must clearly state in its notice that it is a request under this </w:t>
      </w:r>
      <w:r w:rsidR="009527AA" w:rsidRPr="00D42F87">
        <w:t xml:space="preserve">paragraph </w:t>
      </w:r>
      <w:r w:rsidR="009527AA" w:rsidRPr="00D42F87">
        <w:fldChar w:fldCharType="begin"/>
      </w:r>
      <w:r w:rsidR="009527AA" w:rsidRPr="00D42F87">
        <w:instrText xml:space="preserve"> REF _Ref221424392 \r \h </w:instrText>
      </w:r>
      <w:r w:rsidR="009527AA">
        <w:instrText xml:space="preserve"> \* MERGEFORMAT </w:instrText>
      </w:r>
      <w:r w:rsidR="009527AA" w:rsidRPr="00D42F87">
        <w:fldChar w:fldCharType="separate"/>
      </w:r>
      <w:r w:rsidR="003638AA">
        <w:t>(b)</w:t>
      </w:r>
      <w:r w:rsidR="009527AA" w:rsidRPr="00D42F87">
        <w:fldChar w:fldCharType="end"/>
      </w:r>
      <w:r w:rsidRPr="00D42F87">
        <w:t xml:space="preserve"> and must provide justifications for its request.  If a request is made under this paragraph </w:t>
      </w:r>
      <w:r w:rsidRPr="00D42F87">
        <w:fldChar w:fldCharType="begin"/>
      </w:r>
      <w:r w:rsidRPr="00D42F87">
        <w:instrText xml:space="preserve"> REF _Ref221424392 \r \h </w:instrText>
      </w:r>
      <w:r w:rsidR="00D42F87">
        <w:instrText xml:space="preserve"> \* MERGEFORMAT </w:instrText>
      </w:r>
      <w:r w:rsidRPr="00D42F87">
        <w:fldChar w:fldCharType="separate"/>
      </w:r>
      <w:r w:rsidR="003638AA">
        <w:t>(b)</w:t>
      </w:r>
      <w:r w:rsidRPr="00D42F87">
        <w:fldChar w:fldCharType="end"/>
      </w:r>
      <w:r w:rsidRPr="00D42F87">
        <w:t xml:space="preserve">, the Tender Administrator will notify the Tenderer by email that the </w:t>
      </w:r>
      <w:r w:rsidR="001F799A" w:rsidRPr="001F799A">
        <w:t xml:space="preserve">Principal </w:t>
      </w:r>
      <w:r w:rsidRPr="00D42F87">
        <w:t>(in its absolute discretion) either:</w:t>
      </w:r>
      <w:bookmarkEnd w:id="50"/>
      <w:r w:rsidRPr="00D42F87">
        <w:t xml:space="preserve"> </w:t>
      </w:r>
    </w:p>
    <w:p w14:paraId="32F73100" w14:textId="77777777" w:rsidR="00F90CA5" w:rsidRPr="00D42F87" w:rsidRDefault="00F90CA5" w:rsidP="00E5332C">
      <w:pPr>
        <w:pStyle w:val="DefenceHeading4"/>
        <w:numPr>
          <w:ilvl w:val="3"/>
          <w:numId w:val="3"/>
        </w:numPr>
      </w:pPr>
      <w:r w:rsidRPr="00D42F87">
        <w:t>agrees that the whole or any part of the matter notified contains commercial</w:t>
      </w:r>
      <w:r w:rsidR="00D45A71">
        <w:t>-</w:t>
      </w:r>
      <w:r w:rsidRPr="00D42F87">
        <w:t>in</w:t>
      </w:r>
      <w:r w:rsidR="00D45A71">
        <w:t>-</w:t>
      </w:r>
      <w:r w:rsidRPr="00D42F87">
        <w:t xml:space="preserve">confidence information (in which case the relevant matter notified and any response will not be published on AusTender or issued to all Tenderers); or </w:t>
      </w:r>
    </w:p>
    <w:p w14:paraId="02FE8663" w14:textId="048C5170" w:rsidR="00630CD4" w:rsidRPr="00D42F87" w:rsidRDefault="00F90CA5" w:rsidP="003037BE">
      <w:pPr>
        <w:pStyle w:val="DefenceHeading4"/>
        <w:numPr>
          <w:ilvl w:val="3"/>
          <w:numId w:val="3"/>
        </w:numPr>
      </w:pPr>
      <w:bookmarkStart w:id="51" w:name="_Ref408908548"/>
      <w:bookmarkStart w:id="52" w:name="_Ref254631642"/>
      <w:r w:rsidRPr="00D42F87">
        <w:t>does not agree that the whole or any part of the matter notified or any response should remain confidential on the basis that the request or any response contains commercial</w:t>
      </w:r>
      <w:r w:rsidR="00D45A71">
        <w:t>-</w:t>
      </w:r>
      <w:r w:rsidRPr="00D42F87">
        <w:t>in</w:t>
      </w:r>
      <w:r w:rsidR="00D45A71">
        <w:t>-</w:t>
      </w:r>
      <w:r w:rsidRPr="00D42F87">
        <w:t>confidence information.</w:t>
      </w:r>
      <w:bookmarkEnd w:id="51"/>
    </w:p>
    <w:p w14:paraId="65C120C6" w14:textId="7A5DED13" w:rsidR="00F90CA5" w:rsidRPr="00D42F87" w:rsidRDefault="00F90CA5" w:rsidP="00E5332C">
      <w:pPr>
        <w:pStyle w:val="DefenceHeading3"/>
        <w:numPr>
          <w:ilvl w:val="2"/>
          <w:numId w:val="3"/>
        </w:numPr>
      </w:pPr>
      <w:r w:rsidRPr="00D42F87">
        <w:t xml:space="preserve">If the Tender Administrator notifies the Tenderer under paragraph </w:t>
      </w:r>
      <w:r w:rsidRPr="00D42F87">
        <w:fldChar w:fldCharType="begin"/>
      </w:r>
      <w:r w:rsidRPr="00D42F87">
        <w:instrText xml:space="preserve"> REF _Ref408908548 \r \h </w:instrText>
      </w:r>
      <w:r w:rsidR="00D42F87">
        <w:instrText xml:space="preserve"> \* MERGEFORMAT </w:instrText>
      </w:r>
      <w:r w:rsidRPr="00D42F87">
        <w:fldChar w:fldCharType="separate"/>
      </w:r>
      <w:r w:rsidR="003638AA">
        <w:t>(b)(ii)</w:t>
      </w:r>
      <w:r w:rsidRPr="00D42F87">
        <w:fldChar w:fldCharType="end"/>
      </w:r>
      <w:r w:rsidRPr="00D42F87">
        <w:t>:</w:t>
      </w:r>
    </w:p>
    <w:p w14:paraId="3D132758" w14:textId="0A30B701" w:rsidR="00F90CA5" w:rsidRPr="00D42F87" w:rsidRDefault="00F90CA5" w:rsidP="00E5332C">
      <w:pPr>
        <w:pStyle w:val="DefenceHeading4"/>
        <w:numPr>
          <w:ilvl w:val="3"/>
          <w:numId w:val="3"/>
        </w:numPr>
      </w:pPr>
      <w:bookmarkStart w:id="53" w:name="_Ref408908640"/>
      <w:bookmarkStart w:id="54" w:name="_Ref257204627"/>
      <w:r w:rsidRPr="00D42F87">
        <w:t xml:space="preserve">the Tenderer must notify the Tender Administrator by email no later than 2 days after receiving the notice if it wishes to withdraw its notice under paragraph </w:t>
      </w:r>
      <w:r w:rsidRPr="00D42F87">
        <w:fldChar w:fldCharType="begin"/>
      </w:r>
      <w:r w:rsidRPr="00D42F87">
        <w:instrText xml:space="preserve"> REF _Ref221424392 \r \h </w:instrText>
      </w:r>
      <w:r w:rsidR="00D42F87">
        <w:instrText xml:space="preserve"> \* MERGEFORMAT </w:instrText>
      </w:r>
      <w:r w:rsidRPr="00D42F87">
        <w:fldChar w:fldCharType="separate"/>
      </w:r>
      <w:r w:rsidR="003638AA">
        <w:t>(b)</w:t>
      </w:r>
      <w:r w:rsidRPr="00D42F87">
        <w:fldChar w:fldCharType="end"/>
      </w:r>
      <w:r w:rsidRPr="00D42F87">
        <w:t>; and</w:t>
      </w:r>
      <w:bookmarkEnd w:id="53"/>
      <w:r w:rsidRPr="00D42F87">
        <w:t xml:space="preserve"> </w:t>
      </w:r>
    </w:p>
    <w:p w14:paraId="22D92586" w14:textId="3F56D52D" w:rsidR="00F90CA5" w:rsidRPr="00D42F87" w:rsidRDefault="00F90CA5" w:rsidP="00E5332C">
      <w:pPr>
        <w:pStyle w:val="DefenceHeading4"/>
        <w:numPr>
          <w:ilvl w:val="3"/>
          <w:numId w:val="3"/>
        </w:numPr>
      </w:pPr>
      <w:r w:rsidRPr="00D42F87">
        <w:t xml:space="preserve">if the Tenderer does not withdraw its notice under subparagraph </w:t>
      </w:r>
      <w:r w:rsidRPr="00D42F87">
        <w:fldChar w:fldCharType="begin"/>
      </w:r>
      <w:r w:rsidRPr="00D42F87">
        <w:instrText xml:space="preserve"> REF _Ref408908640 \r \h </w:instrText>
      </w:r>
      <w:r w:rsidR="00D42F87">
        <w:instrText xml:space="preserve"> \* MERGEFORMAT </w:instrText>
      </w:r>
      <w:r w:rsidRPr="00D42F87">
        <w:fldChar w:fldCharType="separate"/>
      </w:r>
      <w:r w:rsidR="003638AA">
        <w:t>(i)</w:t>
      </w:r>
      <w:r w:rsidRPr="00D42F87">
        <w:fldChar w:fldCharType="end"/>
      </w:r>
      <w:r w:rsidRPr="00D42F87">
        <w:t xml:space="preserve">, the </w:t>
      </w:r>
      <w:r w:rsidR="001F799A">
        <w:t>Principal</w:t>
      </w:r>
      <w:r w:rsidRPr="00D42F87">
        <w:t xml:space="preserve"> may (in its absolute discretion) respond to the notice in the form of addenda under paragraph </w:t>
      </w:r>
      <w:r w:rsidRPr="00D42F87">
        <w:fldChar w:fldCharType="begin"/>
      </w:r>
      <w:r w:rsidRPr="00D42F87">
        <w:instrText xml:space="preserve"> REF _Ref448135441 \r \h </w:instrText>
      </w:r>
      <w:r w:rsidR="00D42F87">
        <w:instrText xml:space="preserve"> \* MERGEFORMAT </w:instrText>
      </w:r>
      <w:r w:rsidRPr="00D42F87">
        <w:fldChar w:fldCharType="separate"/>
      </w:r>
      <w:r w:rsidR="003638AA">
        <w:t>(d)</w:t>
      </w:r>
      <w:r w:rsidRPr="00D42F87">
        <w:fldChar w:fldCharType="end"/>
      </w:r>
      <w:r w:rsidRPr="00D42F87">
        <w:t xml:space="preserve"> or as an Information Document (in which case the relevant matter notified and any response will be published on AusTender or otherwise issued to all Tenderers).</w:t>
      </w:r>
      <w:bookmarkEnd w:id="52"/>
      <w:bookmarkEnd w:id="54"/>
      <w:r w:rsidRPr="00D42F87">
        <w:t xml:space="preserve"> </w:t>
      </w:r>
    </w:p>
    <w:p w14:paraId="7F815540" w14:textId="77777777" w:rsidR="00F90CA5" w:rsidRPr="00D42F87" w:rsidRDefault="00F90CA5" w:rsidP="00E5332C">
      <w:pPr>
        <w:pStyle w:val="DefenceHeading3"/>
        <w:numPr>
          <w:ilvl w:val="2"/>
          <w:numId w:val="3"/>
        </w:numPr>
      </w:pPr>
      <w:bookmarkStart w:id="55" w:name="_Ref74470326"/>
      <w:bookmarkStart w:id="56" w:name="_Ref422324485"/>
      <w:bookmarkStart w:id="57" w:name="_Ref448135441"/>
      <w:bookmarkStart w:id="58" w:name="_Ref223860838"/>
      <w:bookmarkStart w:id="59" w:name="_Ref92595089"/>
      <w:r w:rsidRPr="00D42F87">
        <w:t xml:space="preserve">The </w:t>
      </w:r>
      <w:r w:rsidR="001F799A">
        <w:t>Principal</w:t>
      </w:r>
      <w:r w:rsidRPr="00D42F87">
        <w:t xml:space="preserve"> may (in its absolute discretion) amend the Tender Documents at any time prior to the</w:t>
      </w:r>
      <w:r w:rsidR="009F501A" w:rsidRPr="00D42F87">
        <w:t xml:space="preserve"> Closing Date and Time</w:t>
      </w:r>
      <w:r w:rsidRPr="00D42F87">
        <w:t>.</w:t>
      </w:r>
      <w:bookmarkEnd w:id="55"/>
      <w:r w:rsidRPr="00D42F87">
        <w:t xml:space="preserve">  All amendments to the Tender Documents will be in the form of </w:t>
      </w:r>
      <w:bookmarkEnd w:id="56"/>
      <w:r w:rsidRPr="00D42F87">
        <w:t>addenda:</w:t>
      </w:r>
      <w:bookmarkEnd w:id="57"/>
      <w:r w:rsidRPr="00D42F87">
        <w:t xml:space="preserve"> </w:t>
      </w:r>
    </w:p>
    <w:p w14:paraId="1FB074B5" w14:textId="77777777" w:rsidR="00F90CA5" w:rsidRPr="00D42F87" w:rsidRDefault="00F90CA5" w:rsidP="00E5332C">
      <w:pPr>
        <w:pStyle w:val="DefenceHeading4"/>
        <w:numPr>
          <w:ilvl w:val="3"/>
          <w:numId w:val="3"/>
        </w:numPr>
      </w:pPr>
      <w:r w:rsidRPr="00D42F87">
        <w:t xml:space="preserve">if the </w:t>
      </w:r>
      <w:r w:rsidR="001F799A">
        <w:t>Principal</w:t>
      </w:r>
      <w:r w:rsidRPr="00D42F87">
        <w:t xml:space="preserve"> is using AusTender, published on AusTender (with attachments to addenda being published on AusTender or issued by the Tender Administrator by email or post, as indicated in the addendum); or</w:t>
      </w:r>
    </w:p>
    <w:p w14:paraId="4F7A125A" w14:textId="77777777" w:rsidR="00F90CA5" w:rsidRPr="00D42F87" w:rsidRDefault="00F90CA5" w:rsidP="00E5332C">
      <w:pPr>
        <w:pStyle w:val="DefenceHeading4"/>
        <w:numPr>
          <w:ilvl w:val="3"/>
          <w:numId w:val="3"/>
        </w:numPr>
      </w:pPr>
      <w:r w:rsidRPr="00D42F87">
        <w:t xml:space="preserve">if the </w:t>
      </w:r>
      <w:r w:rsidR="001F799A">
        <w:t>Principal</w:t>
      </w:r>
      <w:r w:rsidR="001F799A" w:rsidRPr="00D42F87">
        <w:t xml:space="preserve"> </w:t>
      </w:r>
      <w:r w:rsidRPr="00D42F87">
        <w:t>is not using AusTender, issued by the Tender Administrator by email (with attachments to addenda being issued by the Tender Administrator by email or post, as indicated in the addendum).</w:t>
      </w:r>
    </w:p>
    <w:p w14:paraId="191EF54B" w14:textId="1947DC7C" w:rsidR="00F90CA5" w:rsidRPr="00D42F87" w:rsidRDefault="00F90CA5" w:rsidP="00E5332C">
      <w:pPr>
        <w:pStyle w:val="DefenceHeading3"/>
        <w:numPr>
          <w:ilvl w:val="2"/>
          <w:numId w:val="3"/>
        </w:numPr>
      </w:pPr>
      <w:r w:rsidRPr="00D42F87">
        <w:lastRenderedPageBreak/>
        <w:t xml:space="preserve">No explanation or interpretation of the Tender Documents may be relied upon by the Tenderer unless in the form of addenda. </w:t>
      </w:r>
      <w:r w:rsidR="005D0E3C">
        <w:t xml:space="preserve"> </w:t>
      </w:r>
      <w:r w:rsidRPr="00D42F87">
        <w:t>All addenda under this paragraph </w:t>
      </w:r>
      <w:r w:rsidRPr="00D42F87">
        <w:fldChar w:fldCharType="begin"/>
      </w:r>
      <w:r w:rsidRPr="00D42F87">
        <w:instrText xml:space="preserve"> REF _Ref448135441 \r \h </w:instrText>
      </w:r>
      <w:r w:rsidR="00D42F87">
        <w:instrText xml:space="preserve"> \* MERGEFORMAT </w:instrText>
      </w:r>
      <w:r w:rsidRPr="00D42F87">
        <w:fldChar w:fldCharType="separate"/>
      </w:r>
      <w:r w:rsidR="003638AA">
        <w:t>(d)</w:t>
      </w:r>
      <w:r w:rsidRPr="00D42F87">
        <w:fldChar w:fldCharType="end"/>
      </w:r>
      <w:r w:rsidRPr="00D42F87">
        <w:t xml:space="preserve"> will become part of the Tender Documents.</w:t>
      </w:r>
      <w:bookmarkEnd w:id="58"/>
      <w:bookmarkEnd w:id="59"/>
    </w:p>
    <w:p w14:paraId="53B4F59E" w14:textId="77777777" w:rsidR="00F90CA5" w:rsidRPr="00D42F87" w:rsidRDefault="00F90CA5" w:rsidP="00E5332C">
      <w:pPr>
        <w:pStyle w:val="DefenceHeading3"/>
        <w:numPr>
          <w:ilvl w:val="2"/>
          <w:numId w:val="3"/>
        </w:numPr>
      </w:pPr>
      <w:bookmarkStart w:id="60" w:name="_Ref392237511"/>
      <w:r w:rsidRPr="00D42F87">
        <w:t>In the event of a discrepancy between:</w:t>
      </w:r>
      <w:bookmarkEnd w:id="60"/>
    </w:p>
    <w:p w14:paraId="603F9127" w14:textId="77777777" w:rsidR="00F90CA5" w:rsidRPr="00D42F87" w:rsidRDefault="00F90CA5" w:rsidP="00E5332C">
      <w:pPr>
        <w:pStyle w:val="DefenceHeading4"/>
        <w:numPr>
          <w:ilvl w:val="3"/>
          <w:numId w:val="3"/>
        </w:numPr>
      </w:pPr>
      <w:r w:rsidRPr="00D42F87">
        <w:t xml:space="preserve">if the </w:t>
      </w:r>
      <w:r w:rsidR="001F799A">
        <w:t>Principal</w:t>
      </w:r>
      <w:r w:rsidRPr="00D42F87">
        <w:t xml:space="preserve"> is using AusTender:</w:t>
      </w:r>
    </w:p>
    <w:p w14:paraId="01B06E72" w14:textId="77777777" w:rsidR="00F90CA5" w:rsidRPr="00D42F87" w:rsidRDefault="00F90CA5" w:rsidP="00E5332C">
      <w:pPr>
        <w:pStyle w:val="DefenceHeading5"/>
        <w:numPr>
          <w:ilvl w:val="4"/>
          <w:numId w:val="3"/>
        </w:numPr>
      </w:pPr>
      <w:r w:rsidRPr="00D42F87">
        <w:t xml:space="preserve">AusTender and the Tender Particulars, AusTender will prevail; </w:t>
      </w:r>
    </w:p>
    <w:p w14:paraId="6889C6C1" w14:textId="77777777" w:rsidR="00F90CA5" w:rsidRPr="00D42F87" w:rsidRDefault="00F90CA5" w:rsidP="00E5332C">
      <w:pPr>
        <w:pStyle w:val="DefenceHeading5"/>
        <w:numPr>
          <w:ilvl w:val="4"/>
          <w:numId w:val="3"/>
        </w:numPr>
      </w:pPr>
      <w:r w:rsidRPr="00D42F87">
        <w:t>a communication by AusTender and a communication by email or post, the communication by AusTender will prevail; and</w:t>
      </w:r>
    </w:p>
    <w:p w14:paraId="089AD4ED" w14:textId="77777777" w:rsidR="00F90CA5" w:rsidRPr="00D42F87" w:rsidRDefault="00F90CA5" w:rsidP="00E5332C">
      <w:pPr>
        <w:pStyle w:val="DefenceHeading5"/>
        <w:numPr>
          <w:ilvl w:val="4"/>
          <w:numId w:val="3"/>
        </w:numPr>
      </w:pPr>
      <w:r w:rsidRPr="00D42F87">
        <w:t>a communication by email and a communication by post, the communication by post will prevail; and</w:t>
      </w:r>
    </w:p>
    <w:p w14:paraId="36E7476A" w14:textId="77777777" w:rsidR="00F90CA5" w:rsidRPr="00D42F87" w:rsidRDefault="00F90CA5" w:rsidP="00E5332C">
      <w:pPr>
        <w:pStyle w:val="DefenceHeading4"/>
        <w:numPr>
          <w:ilvl w:val="3"/>
          <w:numId w:val="3"/>
        </w:numPr>
      </w:pPr>
      <w:r w:rsidRPr="00D42F87">
        <w:t xml:space="preserve">if the </w:t>
      </w:r>
      <w:r w:rsidR="001F799A">
        <w:t>Principal</w:t>
      </w:r>
      <w:r w:rsidRPr="00D42F87">
        <w:t xml:space="preserve"> is not using AusTender, a communication by email and a communication by post, the communication by post will prevail.</w:t>
      </w:r>
    </w:p>
    <w:p w14:paraId="61AB73A4" w14:textId="473B8888" w:rsidR="00F90CA5" w:rsidRPr="00D42F87" w:rsidRDefault="00F90CA5" w:rsidP="00E5332C">
      <w:pPr>
        <w:pStyle w:val="DefenceHeading2"/>
        <w:numPr>
          <w:ilvl w:val="1"/>
          <w:numId w:val="3"/>
        </w:numPr>
      </w:pPr>
      <w:bookmarkStart w:id="61" w:name="_Ref481928472"/>
      <w:r w:rsidRPr="00D42F87">
        <w:t>Industry Briefing</w:t>
      </w:r>
      <w:bookmarkEnd w:id="61"/>
      <w:r w:rsidR="00DB02A2">
        <w:t xml:space="preserve"> and Tenderer Meetings</w:t>
      </w:r>
    </w:p>
    <w:p w14:paraId="09803505" w14:textId="25BDCD94" w:rsidR="00F90CA5" w:rsidRPr="00D42F87" w:rsidRDefault="00F90CA5" w:rsidP="00F90CA5">
      <w:pPr>
        <w:pStyle w:val="DefenceNormal"/>
      </w:pPr>
      <w:r w:rsidRPr="00D42F87">
        <w:t xml:space="preserve">Clause </w:t>
      </w:r>
      <w:r w:rsidR="00D42F87" w:rsidRPr="00D42F87">
        <w:fldChar w:fldCharType="begin"/>
      </w:r>
      <w:r w:rsidR="00D42F87" w:rsidRPr="00D42F87">
        <w:instrText xml:space="preserve"> REF _Ref481928472 \r \h </w:instrText>
      </w:r>
      <w:r w:rsidR="00D42F87">
        <w:instrText xml:space="preserve"> \* MERGEFORMAT </w:instrText>
      </w:r>
      <w:r w:rsidR="00D42F87" w:rsidRPr="00D42F87">
        <w:fldChar w:fldCharType="separate"/>
      </w:r>
      <w:r w:rsidR="003638AA">
        <w:t>2.3</w:t>
      </w:r>
      <w:r w:rsidR="00D42F87" w:rsidRPr="00D42F87">
        <w:fldChar w:fldCharType="end"/>
      </w:r>
      <w:r w:rsidR="00D42F87" w:rsidRPr="00D42F87">
        <w:t xml:space="preserve"> </w:t>
      </w:r>
      <w:r w:rsidRPr="00D42F87">
        <w:t>applies unless the Tender Particulars state that it does not apply.</w:t>
      </w:r>
    </w:p>
    <w:p w14:paraId="167EBD83" w14:textId="77777777" w:rsidR="00F90CA5" w:rsidRPr="00D42F87" w:rsidRDefault="00F90CA5" w:rsidP="00E5332C">
      <w:pPr>
        <w:pStyle w:val="DefenceHeading3"/>
        <w:numPr>
          <w:ilvl w:val="2"/>
          <w:numId w:val="3"/>
        </w:numPr>
      </w:pPr>
      <w:bookmarkStart w:id="62" w:name="_Ref448134492"/>
      <w:bookmarkStart w:id="63" w:name="_Ref392237515"/>
      <w:bookmarkStart w:id="64" w:name="_Ref475694449"/>
      <w:r w:rsidRPr="00D42F87">
        <w:t xml:space="preserve">The </w:t>
      </w:r>
      <w:bookmarkStart w:id="65" w:name="_Ref448151241"/>
      <w:bookmarkEnd w:id="62"/>
      <w:bookmarkEnd w:id="63"/>
      <w:r w:rsidR="001F799A">
        <w:t>Principal</w:t>
      </w:r>
      <w:r w:rsidR="001F799A" w:rsidRPr="00D42F87">
        <w:t xml:space="preserve"> </w:t>
      </w:r>
      <w:r w:rsidRPr="00D42F87">
        <w:t>will conduct an industry briefing in relation to the Tender Documents, the tender process, the Services</w:t>
      </w:r>
      <w:r w:rsidR="00D45A71">
        <w:t xml:space="preserve"> and</w:t>
      </w:r>
      <w:r w:rsidRPr="00D42F87">
        <w:t xml:space="preserve"> the Works.  The Tender Administrator will notify the Tenderer by email of the details of the industry briefing, including:</w:t>
      </w:r>
      <w:bookmarkEnd w:id="64"/>
      <w:r w:rsidRPr="00D42F87">
        <w:t xml:space="preserve"> </w:t>
      </w:r>
    </w:p>
    <w:p w14:paraId="17390303" w14:textId="77777777" w:rsidR="00F90CA5" w:rsidRPr="00D42F87" w:rsidRDefault="00F90CA5" w:rsidP="00E5332C">
      <w:pPr>
        <w:pStyle w:val="DefenceHeading4"/>
        <w:numPr>
          <w:ilvl w:val="3"/>
          <w:numId w:val="3"/>
        </w:numPr>
      </w:pPr>
      <w:r w:rsidRPr="00D42F87">
        <w:t>the scheduled date, time and location for the industry briefing;</w:t>
      </w:r>
    </w:p>
    <w:p w14:paraId="01355B51" w14:textId="77777777" w:rsidR="00F90CA5" w:rsidRPr="00D42F87" w:rsidRDefault="00F90CA5" w:rsidP="00E5332C">
      <w:pPr>
        <w:pStyle w:val="DefenceHeading4"/>
        <w:numPr>
          <w:ilvl w:val="3"/>
          <w:numId w:val="3"/>
        </w:numPr>
      </w:pPr>
      <w:r w:rsidRPr="00D42F87">
        <w:t xml:space="preserve">the maximum number of Tenderer personnel who may attend the industry briefing; </w:t>
      </w:r>
    </w:p>
    <w:p w14:paraId="76FCE201" w14:textId="77777777" w:rsidR="00F90CA5" w:rsidRPr="00D42F87" w:rsidRDefault="00F90CA5" w:rsidP="00E5332C">
      <w:pPr>
        <w:pStyle w:val="DefenceHeading4"/>
        <w:numPr>
          <w:ilvl w:val="3"/>
          <w:numId w:val="3"/>
        </w:numPr>
      </w:pPr>
      <w:r w:rsidRPr="00D42F87">
        <w:t xml:space="preserve">whether or not the </w:t>
      </w:r>
      <w:r w:rsidR="001F799A">
        <w:t>Principal</w:t>
      </w:r>
      <w:r w:rsidRPr="00D42F87">
        <w:t xml:space="preserve"> will conduct a meeting with each Tenderer; </w:t>
      </w:r>
    </w:p>
    <w:p w14:paraId="5E772750" w14:textId="77777777" w:rsidR="00F90CA5" w:rsidRPr="00D42F87" w:rsidRDefault="00F90CA5" w:rsidP="00E5332C">
      <w:pPr>
        <w:pStyle w:val="DefenceHeading4"/>
        <w:numPr>
          <w:ilvl w:val="3"/>
          <w:numId w:val="3"/>
        </w:numPr>
      </w:pPr>
      <w:r w:rsidRPr="00D42F87">
        <w:t>if applicable, further details of Tenderer meetings, including:</w:t>
      </w:r>
    </w:p>
    <w:p w14:paraId="1C2C2379" w14:textId="77777777" w:rsidR="00F90CA5" w:rsidRPr="00D42F87" w:rsidRDefault="00F90CA5" w:rsidP="00E5332C">
      <w:pPr>
        <w:pStyle w:val="DefenceHeading5"/>
        <w:numPr>
          <w:ilvl w:val="4"/>
          <w:numId w:val="3"/>
        </w:numPr>
      </w:pPr>
      <w:r w:rsidRPr="00D42F87">
        <w:t>the scheduled date, time and location for each Tenderer meeting;</w:t>
      </w:r>
    </w:p>
    <w:p w14:paraId="645992A6" w14:textId="77777777" w:rsidR="00F90CA5" w:rsidRPr="00D42F87" w:rsidRDefault="00F90CA5" w:rsidP="00E5332C">
      <w:pPr>
        <w:pStyle w:val="DefenceHeading5"/>
        <w:numPr>
          <w:ilvl w:val="4"/>
          <w:numId w:val="3"/>
        </w:numPr>
      </w:pPr>
      <w:r w:rsidRPr="00D42F87">
        <w:t>the maximum number of Tenderer personnel who may attend the Tenderer meeting; and</w:t>
      </w:r>
    </w:p>
    <w:p w14:paraId="5B5BE543" w14:textId="77777777" w:rsidR="00F90CA5" w:rsidRPr="00D42F87" w:rsidRDefault="00F90CA5" w:rsidP="00E5332C">
      <w:pPr>
        <w:pStyle w:val="DefenceHeading5"/>
        <w:numPr>
          <w:ilvl w:val="4"/>
          <w:numId w:val="3"/>
        </w:numPr>
      </w:pPr>
      <w:r w:rsidRPr="00D42F87">
        <w:t>the maximum duration for each Tenderer meeting;</w:t>
      </w:r>
    </w:p>
    <w:p w14:paraId="6F7717F3" w14:textId="77777777" w:rsidR="00F90CA5" w:rsidRPr="00D42F87" w:rsidRDefault="00F90CA5" w:rsidP="00E5332C">
      <w:pPr>
        <w:pStyle w:val="DefenceHeading4"/>
        <w:numPr>
          <w:ilvl w:val="3"/>
          <w:numId w:val="3"/>
        </w:numPr>
      </w:pPr>
      <w:r w:rsidRPr="00D42F87">
        <w:t>the time and date by which the Tenderer must notify the Tender Administrator if it wishes to attend the industry briefing (and, if applicable, any Tenderer meeting); and</w:t>
      </w:r>
    </w:p>
    <w:p w14:paraId="46DEB299" w14:textId="77777777" w:rsidR="00F90CA5" w:rsidRPr="00D42F87" w:rsidRDefault="00F90CA5" w:rsidP="00E5332C">
      <w:pPr>
        <w:pStyle w:val="DefenceHeading4"/>
        <w:numPr>
          <w:ilvl w:val="3"/>
          <w:numId w:val="3"/>
        </w:numPr>
      </w:pPr>
      <w:r w:rsidRPr="00D42F87">
        <w:t xml:space="preserve">any other information required by the Tender Administrator. </w:t>
      </w:r>
    </w:p>
    <w:p w14:paraId="68767205" w14:textId="3F150250" w:rsidR="00F90CA5" w:rsidRPr="00D42F87" w:rsidRDefault="00F90CA5" w:rsidP="00E5332C">
      <w:pPr>
        <w:pStyle w:val="DefenceHeading3"/>
        <w:numPr>
          <w:ilvl w:val="2"/>
          <w:numId w:val="3"/>
        </w:numPr>
      </w:pPr>
      <w:bookmarkStart w:id="66" w:name="_Ref469052221"/>
      <w:r w:rsidRPr="00D42F87">
        <w:t xml:space="preserve">If the Tenderer wishes to attend the industry briefing (and if applicable, any Tenderer meeting), it must notify the Tender Administrator by email no later than the time and date specified in the Tender Administrator’s notice under paragraph </w:t>
      </w:r>
      <w:r w:rsidRPr="00D42F87">
        <w:fldChar w:fldCharType="begin"/>
      </w:r>
      <w:r w:rsidRPr="00D42F87">
        <w:instrText xml:space="preserve"> REF _Ref475694449 \r \h </w:instrText>
      </w:r>
      <w:r w:rsidR="00D42F87">
        <w:instrText xml:space="preserve"> \* MERGEFORMAT </w:instrText>
      </w:r>
      <w:r w:rsidRPr="00D42F87">
        <w:fldChar w:fldCharType="separate"/>
      </w:r>
      <w:r w:rsidR="003638AA">
        <w:t>(a)</w:t>
      </w:r>
      <w:r w:rsidRPr="00D42F87">
        <w:fldChar w:fldCharType="end"/>
      </w:r>
      <w:r w:rsidRPr="00D42F87">
        <w:t xml:space="preserve">, providing details of the Tenderer, the full names and addresses of all Tenderer personnel proposed to attend the industry briefing (and if applicable, any Tenderer meeting) and all other information required by the Tender Administrator in its notice under paragraph </w:t>
      </w:r>
      <w:r w:rsidRPr="00D42F87">
        <w:fldChar w:fldCharType="begin"/>
      </w:r>
      <w:r w:rsidRPr="00D42F87">
        <w:instrText xml:space="preserve"> REF _Ref475694449 \r \h </w:instrText>
      </w:r>
      <w:r w:rsidR="00D42F87">
        <w:instrText xml:space="preserve"> \* MERGEFORMAT </w:instrText>
      </w:r>
      <w:r w:rsidRPr="00D42F87">
        <w:fldChar w:fldCharType="separate"/>
      </w:r>
      <w:r w:rsidR="003638AA">
        <w:t>(a)</w:t>
      </w:r>
      <w:r w:rsidRPr="00D42F87">
        <w:fldChar w:fldCharType="end"/>
      </w:r>
      <w:r w:rsidRPr="00D42F87">
        <w:t>.</w:t>
      </w:r>
      <w:bookmarkEnd w:id="65"/>
      <w:bookmarkEnd w:id="66"/>
    </w:p>
    <w:p w14:paraId="23010CE0" w14:textId="77777777" w:rsidR="00F90CA5" w:rsidRPr="00D42F87" w:rsidRDefault="00F90CA5" w:rsidP="00E5332C">
      <w:pPr>
        <w:pStyle w:val="DefenceHeading3"/>
        <w:numPr>
          <w:ilvl w:val="2"/>
          <w:numId w:val="3"/>
        </w:numPr>
      </w:pPr>
      <w:bookmarkStart w:id="67" w:name="_Ref256168206"/>
      <w:bookmarkStart w:id="68" w:name="_Ref257205174"/>
      <w:r w:rsidRPr="00D42F87">
        <w:t xml:space="preserve">The </w:t>
      </w:r>
      <w:r w:rsidR="001F799A">
        <w:t>Principal</w:t>
      </w:r>
      <w:r w:rsidRPr="00D42F87">
        <w:t xml:space="preserve"> may (in its absolute discretion):</w:t>
      </w:r>
    </w:p>
    <w:p w14:paraId="7A57A5CB" w14:textId="77777777" w:rsidR="00F90CA5" w:rsidRPr="00D42F87" w:rsidRDefault="00F90CA5" w:rsidP="00E5332C">
      <w:pPr>
        <w:pStyle w:val="DefenceHeading4"/>
        <w:numPr>
          <w:ilvl w:val="3"/>
          <w:numId w:val="3"/>
        </w:numPr>
      </w:pPr>
      <w:r w:rsidRPr="00D42F87">
        <w:t xml:space="preserve">limit or restrict the number of Tenderer personnel; or </w:t>
      </w:r>
    </w:p>
    <w:p w14:paraId="0F805456" w14:textId="77777777" w:rsidR="00F90CA5" w:rsidRPr="00D42F87" w:rsidRDefault="00F90CA5" w:rsidP="00E5332C">
      <w:pPr>
        <w:pStyle w:val="DefenceHeading4"/>
        <w:numPr>
          <w:ilvl w:val="3"/>
          <w:numId w:val="3"/>
        </w:numPr>
      </w:pPr>
      <w:r w:rsidRPr="00D42F87">
        <w:t xml:space="preserve">exclude any or all Tenderer personnel from, </w:t>
      </w:r>
    </w:p>
    <w:p w14:paraId="493016D2" w14:textId="77777777" w:rsidR="00F90CA5" w:rsidRPr="00D42F87" w:rsidRDefault="00F90CA5" w:rsidP="00F90CA5">
      <w:pPr>
        <w:pStyle w:val="DefenceIndent"/>
      </w:pPr>
      <w:r w:rsidRPr="00D42F87">
        <w:t>attending the industry briefing (and if applicable, any Tenderer meeting) for any reason, including if the Tenderer:</w:t>
      </w:r>
      <w:bookmarkEnd w:id="67"/>
      <w:r w:rsidRPr="00D42F87">
        <w:t xml:space="preserve"> </w:t>
      </w:r>
    </w:p>
    <w:p w14:paraId="54E85D3D" w14:textId="77777777" w:rsidR="00F90CA5" w:rsidRPr="00D42F87" w:rsidRDefault="00F90CA5" w:rsidP="00E5332C">
      <w:pPr>
        <w:pStyle w:val="DefenceHeading4"/>
        <w:numPr>
          <w:ilvl w:val="3"/>
          <w:numId w:val="3"/>
        </w:numPr>
      </w:pPr>
      <w:r w:rsidRPr="00D42F87">
        <w:lastRenderedPageBreak/>
        <w:t xml:space="preserve">exceeds the maximum number of Tenderer personnel specified in the Tender Administrator’s notice; </w:t>
      </w:r>
    </w:p>
    <w:p w14:paraId="714DDD07" w14:textId="2CC36AA4" w:rsidR="00F90CA5" w:rsidRPr="00D42F87" w:rsidRDefault="00F90CA5" w:rsidP="00E5332C">
      <w:pPr>
        <w:pStyle w:val="DefenceHeading4"/>
        <w:numPr>
          <w:ilvl w:val="3"/>
          <w:numId w:val="3"/>
        </w:numPr>
      </w:pPr>
      <w:r w:rsidRPr="00D42F87">
        <w:t xml:space="preserve">fails to comply with paragraph </w:t>
      </w:r>
      <w:r w:rsidRPr="00D42F87">
        <w:fldChar w:fldCharType="begin"/>
      </w:r>
      <w:r w:rsidRPr="00D42F87">
        <w:instrText xml:space="preserve"> REF _Ref469052221 \r \h </w:instrText>
      </w:r>
      <w:r w:rsidR="00D42F87">
        <w:instrText xml:space="preserve"> \* MERGEFORMAT </w:instrText>
      </w:r>
      <w:r w:rsidRPr="00D42F87">
        <w:fldChar w:fldCharType="separate"/>
      </w:r>
      <w:r w:rsidR="003638AA">
        <w:t>(b)</w:t>
      </w:r>
      <w:r w:rsidRPr="00D42F87">
        <w:fldChar w:fldCharType="end"/>
      </w:r>
      <w:r w:rsidRPr="00D42F87">
        <w:t xml:space="preserve">; or </w:t>
      </w:r>
    </w:p>
    <w:p w14:paraId="532536A6" w14:textId="77777777" w:rsidR="00F90CA5" w:rsidRPr="00D42F87" w:rsidRDefault="00F90CA5" w:rsidP="00E5332C">
      <w:pPr>
        <w:pStyle w:val="DefenceHeading4"/>
        <w:numPr>
          <w:ilvl w:val="3"/>
          <w:numId w:val="3"/>
        </w:numPr>
      </w:pPr>
      <w:bookmarkStart w:id="69" w:name="_Ref448151250"/>
      <w:r w:rsidRPr="00D42F87">
        <w:t>substitutes or replaces Tenderer personnel after the time and date specified in the Tender Administrator’s notice.</w:t>
      </w:r>
      <w:bookmarkEnd w:id="69"/>
      <w:r w:rsidRPr="00D42F87">
        <w:t xml:space="preserve">  </w:t>
      </w:r>
    </w:p>
    <w:p w14:paraId="55AE67BA" w14:textId="77777777" w:rsidR="00F90CA5" w:rsidRPr="00D42F87" w:rsidRDefault="00F90CA5" w:rsidP="00E5332C">
      <w:pPr>
        <w:pStyle w:val="DefenceHeading3"/>
        <w:numPr>
          <w:ilvl w:val="2"/>
          <w:numId w:val="3"/>
        </w:numPr>
      </w:pPr>
      <w:bookmarkStart w:id="70" w:name="_Ref448135427"/>
      <w:r w:rsidRPr="00D42F87">
        <w:t xml:space="preserve">The industry briefing (and, if applicable, any Tenderer meeting) will be conducted for the purpose of providing background information only. </w:t>
      </w:r>
      <w:r w:rsidR="005D0E3C">
        <w:t xml:space="preserve"> </w:t>
      </w:r>
      <w:r w:rsidRPr="00D42F87">
        <w:t xml:space="preserve">The Tenderer must not in any way rely upon the industry briefing (and, if applicable, any Tenderer meeting) for the purposes of preparing, amending or negotiating its Tender or entry into any contract with the </w:t>
      </w:r>
      <w:r w:rsidR="001F799A">
        <w:t>Principal</w:t>
      </w:r>
      <w:r w:rsidRPr="00D42F87">
        <w:t>.</w:t>
      </w:r>
      <w:bookmarkEnd w:id="70"/>
      <w:r w:rsidRPr="00D42F87">
        <w:t xml:space="preserve">  </w:t>
      </w:r>
    </w:p>
    <w:p w14:paraId="1ECE3A37" w14:textId="77777777" w:rsidR="00F90CA5" w:rsidRPr="00D42F87" w:rsidRDefault="00F90CA5" w:rsidP="00E5332C">
      <w:pPr>
        <w:pStyle w:val="DefenceHeading3"/>
        <w:keepNext/>
        <w:numPr>
          <w:ilvl w:val="2"/>
          <w:numId w:val="3"/>
        </w:numPr>
      </w:pPr>
      <w:r w:rsidRPr="00D42F87">
        <w:t xml:space="preserve">The Tenderer: </w:t>
      </w:r>
    </w:p>
    <w:p w14:paraId="689C1C2E" w14:textId="77777777" w:rsidR="00F90CA5" w:rsidRPr="00D42F87" w:rsidRDefault="00F90CA5" w:rsidP="00E5332C">
      <w:pPr>
        <w:pStyle w:val="DefenceHeading4"/>
        <w:keepNext/>
        <w:numPr>
          <w:ilvl w:val="3"/>
          <w:numId w:val="3"/>
        </w:numPr>
      </w:pPr>
      <w:r w:rsidRPr="00D42F87">
        <w:t>will not be provided with copies of the industry briefing materials (including presentations); and</w:t>
      </w:r>
    </w:p>
    <w:p w14:paraId="47F20680" w14:textId="043248F7" w:rsidR="00F90CA5" w:rsidRPr="00D42F87" w:rsidRDefault="00F90CA5" w:rsidP="00E5332C">
      <w:pPr>
        <w:pStyle w:val="DefenceHeading4"/>
        <w:numPr>
          <w:ilvl w:val="3"/>
          <w:numId w:val="3"/>
        </w:numPr>
      </w:pPr>
      <w:r w:rsidRPr="00D42F87">
        <w:t>is not permitted to take photographs or other electronic recordings of the industry briefing (including any presentation, Site visit or inspection) (and, if applicable, any Tenderer meeting).</w:t>
      </w:r>
      <w:bookmarkEnd w:id="68"/>
      <w:r w:rsidRPr="00D42F87">
        <w:t xml:space="preserve">  If the Tenderer wishes to request photographs, it must submit its request under clause </w:t>
      </w:r>
      <w:r w:rsidRPr="00D42F87">
        <w:fldChar w:fldCharType="begin"/>
      </w:r>
      <w:r w:rsidRPr="00D42F87">
        <w:instrText xml:space="preserve"> REF _Ref422324616 \w \h </w:instrText>
      </w:r>
      <w:r w:rsidR="00D42F87">
        <w:instrText xml:space="preserve"> \* MERGEFORMAT </w:instrText>
      </w:r>
      <w:r w:rsidRPr="00D42F87">
        <w:fldChar w:fldCharType="separate"/>
      </w:r>
      <w:r w:rsidR="003638AA">
        <w:t>2.2(a)</w:t>
      </w:r>
      <w:r w:rsidRPr="00D42F87">
        <w:fldChar w:fldCharType="end"/>
      </w:r>
      <w:r w:rsidRPr="00D42F87">
        <w:t>.</w:t>
      </w:r>
    </w:p>
    <w:p w14:paraId="2AF024A8" w14:textId="77777777" w:rsidR="00F90CA5" w:rsidRPr="00D42F87" w:rsidRDefault="00F90CA5" w:rsidP="00E5332C">
      <w:pPr>
        <w:pStyle w:val="DefenceHeading3"/>
        <w:numPr>
          <w:ilvl w:val="2"/>
          <w:numId w:val="3"/>
        </w:numPr>
      </w:pPr>
      <w:r w:rsidRPr="00D42F87">
        <w:t>If applicable, the purpose of a Tenderer meeting will be to provide each Tenderer with an opportunity to ask questions or make further enquiries concerning the Tender Documents.  The Tenderer will not be given an opportunity to:</w:t>
      </w:r>
    </w:p>
    <w:p w14:paraId="59BB17CC" w14:textId="77777777" w:rsidR="00F90CA5" w:rsidRPr="00D42F87" w:rsidRDefault="00F90CA5" w:rsidP="00E5332C">
      <w:pPr>
        <w:pStyle w:val="DefenceHeading4"/>
        <w:numPr>
          <w:ilvl w:val="3"/>
          <w:numId w:val="3"/>
        </w:numPr>
      </w:pPr>
      <w:r w:rsidRPr="00D42F87">
        <w:t xml:space="preserve">provide the </w:t>
      </w:r>
      <w:r w:rsidR="001F799A">
        <w:t>Principal</w:t>
      </w:r>
      <w:r w:rsidRPr="00D42F87">
        <w:t xml:space="preserve"> with marketing material or any other promotional materials; or</w:t>
      </w:r>
    </w:p>
    <w:p w14:paraId="798CD3FC" w14:textId="77777777" w:rsidR="00F90CA5" w:rsidRPr="00D42F87" w:rsidRDefault="00F90CA5" w:rsidP="00E5332C">
      <w:pPr>
        <w:pStyle w:val="DefenceHeading4"/>
        <w:numPr>
          <w:ilvl w:val="3"/>
          <w:numId w:val="3"/>
        </w:numPr>
      </w:pPr>
      <w:r w:rsidRPr="00D42F87">
        <w:t>otherwise obtain an inappropriate competitive advantage over other Tenderers.</w:t>
      </w:r>
    </w:p>
    <w:p w14:paraId="2AAD5373" w14:textId="7E9215B3" w:rsidR="00F90CA5" w:rsidRPr="00D42F87" w:rsidRDefault="00F90CA5" w:rsidP="00E5332C">
      <w:pPr>
        <w:pStyle w:val="DefenceHeading3"/>
        <w:numPr>
          <w:ilvl w:val="2"/>
          <w:numId w:val="3"/>
        </w:numPr>
      </w:pPr>
      <w:bookmarkStart w:id="71" w:name="_Ref475694484"/>
      <w:bookmarkStart w:id="72" w:name="_Ref445823764"/>
      <w:r w:rsidRPr="00D42F87">
        <w:t xml:space="preserve">At the time of any Tenderer meeting the Tenderer may request that any matter raised by the Tenderer during the Tenderer meeting and any response by the </w:t>
      </w:r>
      <w:r w:rsidR="001F799A">
        <w:t>Principal</w:t>
      </w:r>
      <w:r w:rsidRPr="00D42F87">
        <w:t xml:space="preserve"> remains confidential on the basis that the whole or any part of the matter raised contains commercial</w:t>
      </w:r>
      <w:r w:rsidR="00D45A71">
        <w:t>-</w:t>
      </w:r>
      <w:r w:rsidRPr="00D42F87">
        <w:t>in</w:t>
      </w:r>
      <w:r w:rsidR="00D45A71">
        <w:t>-</w:t>
      </w:r>
      <w:r w:rsidRPr="00D42F87">
        <w:t xml:space="preserve">confidence information.  The Tenderer must provide justifications if the Tenderer makes a request under this paragraph </w:t>
      </w:r>
      <w:r w:rsidRPr="00D42F87">
        <w:fldChar w:fldCharType="begin"/>
      </w:r>
      <w:r w:rsidRPr="00D42F87">
        <w:instrText xml:space="preserve"> REF _Ref475694484 \r \h </w:instrText>
      </w:r>
      <w:r w:rsidR="00D42F87">
        <w:instrText xml:space="preserve"> \* MERGEFORMAT </w:instrText>
      </w:r>
      <w:r w:rsidRPr="00D42F87">
        <w:fldChar w:fldCharType="separate"/>
      </w:r>
      <w:r w:rsidR="003638AA">
        <w:t>(g)</w:t>
      </w:r>
      <w:r w:rsidRPr="00D42F87">
        <w:fldChar w:fldCharType="end"/>
      </w:r>
      <w:r w:rsidRPr="00D42F87">
        <w:t>.</w:t>
      </w:r>
      <w:bookmarkEnd w:id="71"/>
      <w:r w:rsidRPr="00D42F87">
        <w:t xml:space="preserve">  </w:t>
      </w:r>
      <w:bookmarkEnd w:id="72"/>
    </w:p>
    <w:p w14:paraId="566721A4" w14:textId="479CC6F9" w:rsidR="00F90CA5" w:rsidRPr="00D42F87" w:rsidRDefault="00F90CA5" w:rsidP="00E5332C">
      <w:pPr>
        <w:pStyle w:val="DefenceHeading3"/>
        <w:numPr>
          <w:ilvl w:val="2"/>
          <w:numId w:val="3"/>
        </w:numPr>
      </w:pPr>
      <w:r w:rsidRPr="00D42F87">
        <w:t xml:space="preserve">If a request is made under paragraph </w:t>
      </w:r>
      <w:r w:rsidRPr="00D42F87">
        <w:fldChar w:fldCharType="begin"/>
      </w:r>
      <w:r w:rsidRPr="00D42F87">
        <w:instrText xml:space="preserve"> REF _Ref475694484 \r \h </w:instrText>
      </w:r>
      <w:r w:rsidR="00D42F87">
        <w:instrText xml:space="preserve"> \* MERGEFORMAT </w:instrText>
      </w:r>
      <w:r w:rsidRPr="00D42F87">
        <w:fldChar w:fldCharType="separate"/>
      </w:r>
      <w:r w:rsidR="003638AA">
        <w:t>(g)</w:t>
      </w:r>
      <w:r w:rsidRPr="00D42F87">
        <w:fldChar w:fldCharType="end"/>
      </w:r>
      <w:r w:rsidRPr="00D42F87">
        <w:t xml:space="preserve">, the </w:t>
      </w:r>
      <w:r w:rsidR="001F799A">
        <w:t>Principal</w:t>
      </w:r>
      <w:r w:rsidR="001F799A" w:rsidRPr="00D42F87">
        <w:t xml:space="preserve"> </w:t>
      </w:r>
      <w:r w:rsidRPr="00D42F87">
        <w:t xml:space="preserve">will notify the Tenderer that the </w:t>
      </w:r>
      <w:r w:rsidR="001F799A">
        <w:t>Principal</w:t>
      </w:r>
      <w:r w:rsidR="001F799A" w:rsidRPr="00D42F87">
        <w:t xml:space="preserve"> </w:t>
      </w:r>
      <w:r w:rsidRPr="00D42F87">
        <w:t>(in its absolute discretion) either:</w:t>
      </w:r>
    </w:p>
    <w:p w14:paraId="4D8279A1" w14:textId="77777777" w:rsidR="00F90CA5" w:rsidRPr="00D42F87" w:rsidRDefault="00F90CA5" w:rsidP="00E5332C">
      <w:pPr>
        <w:pStyle w:val="DefenceHeading4"/>
        <w:numPr>
          <w:ilvl w:val="3"/>
          <w:numId w:val="3"/>
        </w:numPr>
      </w:pPr>
      <w:r w:rsidRPr="00D42F87">
        <w:t>agrees that the whole or any part of the matter raised contains commercial</w:t>
      </w:r>
      <w:r w:rsidR="00D45A71">
        <w:t>-</w:t>
      </w:r>
      <w:r w:rsidRPr="00D42F87">
        <w:t>in</w:t>
      </w:r>
      <w:r w:rsidR="00D45A71">
        <w:t>-</w:t>
      </w:r>
      <w:r w:rsidRPr="00D42F87">
        <w:t xml:space="preserve">confidence information (in which case the relevant matter raised and any response will not be published on AusTender or issued to all Tenderers); or </w:t>
      </w:r>
    </w:p>
    <w:p w14:paraId="2180E24B" w14:textId="77777777" w:rsidR="00F90CA5" w:rsidRPr="00D42F87" w:rsidRDefault="00F90CA5" w:rsidP="00E5332C">
      <w:pPr>
        <w:pStyle w:val="DefenceHeading4"/>
        <w:numPr>
          <w:ilvl w:val="3"/>
          <w:numId w:val="3"/>
        </w:numPr>
      </w:pPr>
      <w:bookmarkStart w:id="73" w:name="_Ref448135408"/>
      <w:r w:rsidRPr="00D42F87">
        <w:t>does not agree that the whole or any part of the matter raised contains commercial</w:t>
      </w:r>
      <w:r w:rsidR="00D45A71">
        <w:t>-</w:t>
      </w:r>
      <w:r w:rsidRPr="00D42F87">
        <w:t>in</w:t>
      </w:r>
      <w:r w:rsidR="00D45A71">
        <w:t>-</w:t>
      </w:r>
      <w:r w:rsidRPr="00D42F87">
        <w:t>confidence information.</w:t>
      </w:r>
      <w:bookmarkEnd w:id="73"/>
    </w:p>
    <w:p w14:paraId="687611B0" w14:textId="20E70C61" w:rsidR="00F90CA5" w:rsidRPr="00D42F87" w:rsidRDefault="00F90CA5" w:rsidP="00E5332C">
      <w:pPr>
        <w:pStyle w:val="DefenceHeading3"/>
        <w:numPr>
          <w:ilvl w:val="2"/>
          <w:numId w:val="3"/>
        </w:numPr>
      </w:pPr>
      <w:r w:rsidRPr="00D42F87">
        <w:t xml:space="preserve">If the </w:t>
      </w:r>
      <w:r w:rsidR="001F799A">
        <w:t>Principal</w:t>
      </w:r>
      <w:r w:rsidRPr="00D42F87">
        <w:t xml:space="preserve"> notifies the Tenderer under paragraph </w:t>
      </w:r>
      <w:r w:rsidRPr="00D42F87">
        <w:fldChar w:fldCharType="begin"/>
      </w:r>
      <w:r w:rsidRPr="00D42F87">
        <w:instrText xml:space="preserve"> REF _Ref448135408 \r \h </w:instrText>
      </w:r>
      <w:r w:rsidR="00D42F87">
        <w:instrText xml:space="preserve"> \* MERGEFORMAT </w:instrText>
      </w:r>
      <w:r w:rsidRPr="00D42F87">
        <w:fldChar w:fldCharType="separate"/>
      </w:r>
      <w:r w:rsidR="003638AA">
        <w:t>(h)(ii)</w:t>
      </w:r>
      <w:r w:rsidRPr="00D42F87">
        <w:fldChar w:fldCharType="end"/>
      </w:r>
      <w:r w:rsidRPr="00D42F87">
        <w:t>:</w:t>
      </w:r>
    </w:p>
    <w:p w14:paraId="149180DB" w14:textId="5D954681" w:rsidR="00F90CA5" w:rsidRPr="00D42F87" w:rsidRDefault="00F90CA5" w:rsidP="00E5332C">
      <w:pPr>
        <w:pStyle w:val="DefenceHeading4"/>
        <w:numPr>
          <w:ilvl w:val="3"/>
          <w:numId w:val="3"/>
        </w:numPr>
      </w:pPr>
      <w:bookmarkStart w:id="74" w:name="_Ref449680289"/>
      <w:r w:rsidRPr="00D42F87">
        <w:t xml:space="preserve">the Tenderer must immediately notify the </w:t>
      </w:r>
      <w:r w:rsidR="001F799A">
        <w:t>Principal</w:t>
      </w:r>
      <w:r w:rsidR="001F799A" w:rsidRPr="00D42F87">
        <w:t xml:space="preserve"> </w:t>
      </w:r>
      <w:r w:rsidRPr="00D42F87">
        <w:t xml:space="preserve">if it wishes to withdraw its request under paragraph </w:t>
      </w:r>
      <w:r w:rsidRPr="00D42F87">
        <w:fldChar w:fldCharType="begin"/>
      </w:r>
      <w:r w:rsidRPr="00D42F87">
        <w:instrText xml:space="preserve"> REF _Ref475694484 \r \h </w:instrText>
      </w:r>
      <w:r w:rsidR="00D42F87">
        <w:instrText xml:space="preserve"> \* MERGEFORMAT </w:instrText>
      </w:r>
      <w:r w:rsidRPr="00D42F87">
        <w:fldChar w:fldCharType="separate"/>
      </w:r>
      <w:r w:rsidR="003638AA">
        <w:t>(g)</w:t>
      </w:r>
      <w:r w:rsidRPr="00D42F87">
        <w:fldChar w:fldCharType="end"/>
      </w:r>
      <w:r w:rsidRPr="00D42F87">
        <w:t>; and</w:t>
      </w:r>
      <w:bookmarkEnd w:id="74"/>
      <w:r w:rsidRPr="00D42F87">
        <w:t xml:space="preserve"> </w:t>
      </w:r>
    </w:p>
    <w:p w14:paraId="2D0904F6" w14:textId="16315A1B" w:rsidR="00F90CA5" w:rsidRPr="00D42F87" w:rsidRDefault="00F90CA5" w:rsidP="00E5332C">
      <w:pPr>
        <w:pStyle w:val="DefenceHeading4"/>
        <w:numPr>
          <w:ilvl w:val="3"/>
          <w:numId w:val="3"/>
        </w:numPr>
      </w:pPr>
      <w:r w:rsidRPr="00D42F87">
        <w:t xml:space="preserve">if the Tenderer does not withdraw its request under subparagraph </w:t>
      </w:r>
      <w:r w:rsidRPr="00D42F87">
        <w:fldChar w:fldCharType="begin"/>
      </w:r>
      <w:r w:rsidRPr="00D42F87">
        <w:instrText xml:space="preserve"> REF _Ref449680289 \r \h </w:instrText>
      </w:r>
      <w:r w:rsidR="00D42F87">
        <w:instrText xml:space="preserve"> \* MERGEFORMAT </w:instrText>
      </w:r>
      <w:r w:rsidRPr="00D42F87">
        <w:fldChar w:fldCharType="separate"/>
      </w:r>
      <w:r w:rsidR="003638AA">
        <w:t>(i)</w:t>
      </w:r>
      <w:r w:rsidRPr="00D42F87">
        <w:fldChar w:fldCharType="end"/>
      </w:r>
      <w:r w:rsidRPr="00D42F87">
        <w:t xml:space="preserve">, the </w:t>
      </w:r>
      <w:r w:rsidR="001F799A">
        <w:t>Principal</w:t>
      </w:r>
      <w:r w:rsidRPr="00D42F87">
        <w:t xml:space="preserve"> may (in its absolute discretion) disclose the matter raised and any response to the other Tenderers in the form of addenda under clause </w:t>
      </w:r>
      <w:r w:rsidRPr="00D42F87">
        <w:fldChar w:fldCharType="begin"/>
      </w:r>
      <w:r w:rsidRPr="00D42F87">
        <w:instrText xml:space="preserve"> REF _Ref448135441 \w \h </w:instrText>
      </w:r>
      <w:r w:rsidR="00D42F87">
        <w:instrText xml:space="preserve"> \* MERGEFORMAT </w:instrText>
      </w:r>
      <w:r w:rsidRPr="00D42F87">
        <w:fldChar w:fldCharType="separate"/>
      </w:r>
      <w:r w:rsidR="003638AA">
        <w:t>2.2(d)</w:t>
      </w:r>
      <w:r w:rsidRPr="00D42F87">
        <w:fldChar w:fldCharType="end"/>
      </w:r>
      <w:r w:rsidRPr="00D42F87">
        <w:t xml:space="preserve"> or as an Information Document (in which case the relevant matter raised and any response will be published on AusTender or otherwise issued to all Tenderers). </w:t>
      </w:r>
    </w:p>
    <w:p w14:paraId="4E101C12" w14:textId="77777777" w:rsidR="00F90CA5" w:rsidRPr="00D42F87" w:rsidRDefault="00F90CA5" w:rsidP="00E5332C">
      <w:pPr>
        <w:pStyle w:val="DefenceHeading3"/>
        <w:numPr>
          <w:ilvl w:val="2"/>
          <w:numId w:val="3"/>
        </w:numPr>
      </w:pPr>
      <w:r w:rsidRPr="00D42F87">
        <w:t>Without limiting any other provision of the Tender Conditions:</w:t>
      </w:r>
    </w:p>
    <w:p w14:paraId="5B11BC0C" w14:textId="77777777" w:rsidR="00F90CA5" w:rsidRPr="00D42F87" w:rsidRDefault="00F90CA5" w:rsidP="00E5332C">
      <w:pPr>
        <w:pStyle w:val="DefenceHeading4"/>
        <w:numPr>
          <w:ilvl w:val="3"/>
          <w:numId w:val="3"/>
        </w:numPr>
      </w:pPr>
      <w:r w:rsidRPr="00D42F87">
        <w:t xml:space="preserve">subject to the Commonwealth Procurement Rules, neither the </w:t>
      </w:r>
      <w:r w:rsidR="001F799A">
        <w:t>Principal</w:t>
      </w:r>
      <w:r w:rsidR="001F799A" w:rsidRPr="00D42F87">
        <w:t xml:space="preserve"> </w:t>
      </w:r>
      <w:r w:rsidRPr="00D42F87">
        <w:t xml:space="preserve">nor the Tender Administrator is obliged to respond to any or all questions, enquiries or other matters notified during the industry briefing (and if applicable, any Tenderer meeting); and </w:t>
      </w:r>
    </w:p>
    <w:p w14:paraId="52680C93" w14:textId="6F3FE91C" w:rsidR="00F90CA5" w:rsidRPr="00D42F87" w:rsidRDefault="00F90CA5" w:rsidP="00E5332C">
      <w:pPr>
        <w:pStyle w:val="DefenceHeading4"/>
        <w:numPr>
          <w:ilvl w:val="3"/>
          <w:numId w:val="3"/>
        </w:numPr>
        <w:rPr>
          <w:b/>
          <w:i/>
        </w:rPr>
      </w:pPr>
      <w:r w:rsidRPr="00D42F87">
        <w:lastRenderedPageBreak/>
        <w:t xml:space="preserve">the </w:t>
      </w:r>
      <w:r w:rsidR="001F799A">
        <w:t>Principal</w:t>
      </w:r>
      <w:r w:rsidR="001F799A" w:rsidRPr="00D42F87">
        <w:t xml:space="preserve"> </w:t>
      </w:r>
      <w:r w:rsidRPr="00D42F87">
        <w:t xml:space="preserve">may (in its absolute discretion) publish or issue addenda under clause </w:t>
      </w:r>
      <w:r w:rsidRPr="00D42F87">
        <w:fldChar w:fldCharType="begin"/>
      </w:r>
      <w:r w:rsidRPr="00D42F87">
        <w:instrText xml:space="preserve"> REF _Ref448135441 \w \h </w:instrText>
      </w:r>
      <w:r w:rsidR="00D42F87">
        <w:instrText xml:space="preserve"> \* MERGEFORMAT </w:instrText>
      </w:r>
      <w:r w:rsidRPr="00D42F87">
        <w:fldChar w:fldCharType="separate"/>
      </w:r>
      <w:r w:rsidR="003638AA">
        <w:t>2.2(d)</w:t>
      </w:r>
      <w:r w:rsidRPr="00D42F87">
        <w:fldChar w:fldCharType="end"/>
      </w:r>
      <w:r w:rsidRPr="00D42F87">
        <w:t xml:space="preserve"> or Information Documents to address any matters arising out of or in connection with the industry briefing (and if applicable, any Tenderer meeting). </w:t>
      </w:r>
    </w:p>
    <w:p w14:paraId="7CB732AC" w14:textId="77777777" w:rsidR="001B087C" w:rsidRPr="00A95715" w:rsidRDefault="00630A75" w:rsidP="002915D9">
      <w:pPr>
        <w:pStyle w:val="DefenceHeading1"/>
        <w:rPr>
          <w:bCs/>
        </w:rPr>
      </w:pPr>
      <w:bookmarkStart w:id="75" w:name="_Toc280813649"/>
      <w:bookmarkStart w:id="76" w:name="_Toc280813650"/>
      <w:bookmarkStart w:id="77" w:name="_Toc280813663"/>
      <w:bookmarkStart w:id="78" w:name="_Toc280813664"/>
      <w:bookmarkStart w:id="79" w:name="_Toc280813665"/>
      <w:bookmarkStart w:id="80" w:name="_Toc117761328"/>
      <w:bookmarkEnd w:id="75"/>
      <w:bookmarkEnd w:id="76"/>
      <w:bookmarkEnd w:id="77"/>
      <w:bookmarkEnd w:id="78"/>
      <w:bookmarkEnd w:id="79"/>
      <w:r w:rsidRPr="00A95715">
        <w:rPr>
          <w:bCs/>
        </w:rPr>
        <w:t>TENDERS</w:t>
      </w:r>
      <w:bookmarkEnd w:id="80"/>
    </w:p>
    <w:p w14:paraId="1B1FF76F" w14:textId="77777777" w:rsidR="00CF1C47" w:rsidRPr="00D42F87" w:rsidRDefault="00A054D0" w:rsidP="00CF1C47">
      <w:pPr>
        <w:pStyle w:val="DefenceHeading2"/>
      </w:pPr>
      <w:r w:rsidRPr="00D42F87">
        <w:t>Conforming Tender</w:t>
      </w:r>
    </w:p>
    <w:p w14:paraId="3464160C" w14:textId="77777777" w:rsidR="00CF1C47" w:rsidRPr="00D42F87" w:rsidRDefault="00C228AE" w:rsidP="00FB0852">
      <w:pPr>
        <w:pStyle w:val="DefenceNormal"/>
      </w:pPr>
      <w:bookmarkStart w:id="81" w:name="_Ref107994078"/>
      <w:r w:rsidRPr="00D42F87">
        <w:t xml:space="preserve">To </w:t>
      </w:r>
      <w:r w:rsidR="00801F9F">
        <w:t>lodge</w:t>
      </w:r>
      <w:r w:rsidR="00A054D0" w:rsidRPr="00D42F87">
        <w:t xml:space="preserve"> a conforming Tender</w:t>
      </w:r>
      <w:r w:rsidR="00CF1C47" w:rsidRPr="00D42F87">
        <w:t>:</w:t>
      </w:r>
      <w:bookmarkEnd w:id="81"/>
    </w:p>
    <w:p w14:paraId="7EAE9117" w14:textId="77777777" w:rsidR="00C228AE" w:rsidRPr="00D42F87" w:rsidRDefault="00C228AE" w:rsidP="00C228AE">
      <w:pPr>
        <w:pStyle w:val="DefenceHeading3"/>
      </w:pPr>
      <w:bookmarkStart w:id="82" w:name="_Ref350192940"/>
      <w:r w:rsidRPr="00D42F87">
        <w:t xml:space="preserve">the Tender must be </w:t>
      </w:r>
      <w:r w:rsidR="00801F9F">
        <w:t>lodged</w:t>
      </w:r>
      <w:r w:rsidRPr="00D42F87">
        <w:t>:</w:t>
      </w:r>
      <w:bookmarkEnd w:id="82"/>
    </w:p>
    <w:p w14:paraId="0A010B2E" w14:textId="4B2F953B" w:rsidR="00C228AE" w:rsidRPr="00D42F87" w:rsidRDefault="009A6544" w:rsidP="00F70916">
      <w:pPr>
        <w:pStyle w:val="DefenceHeading4"/>
        <w:rPr>
          <w:b/>
          <w:i/>
        </w:rPr>
      </w:pPr>
      <w:bookmarkStart w:id="83" w:name="_Ref226347724"/>
      <w:bookmarkStart w:id="84" w:name="_Ref280804472"/>
      <w:bookmarkStart w:id="85" w:name="_Ref107994147"/>
      <w:bookmarkStart w:id="86" w:name="_Ref217876138"/>
      <w:bookmarkStart w:id="87" w:name="_Ref110138070"/>
      <w:bookmarkStart w:id="88" w:name="_Ref216494780"/>
      <w:r w:rsidRPr="00D42F87">
        <w:t>in the tender box located at</w:t>
      </w:r>
      <w:r w:rsidR="00EE62BC" w:rsidRPr="00D42F87">
        <w:t xml:space="preserve"> the address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C228AE" w:rsidRPr="00D42F87">
        <w:t>; and</w:t>
      </w:r>
    </w:p>
    <w:p w14:paraId="6516A5DF" w14:textId="77777777" w:rsidR="009A6544" w:rsidRPr="00D42F87" w:rsidRDefault="00EE62BC" w:rsidP="00F70916">
      <w:pPr>
        <w:pStyle w:val="DefenceHeading4"/>
        <w:rPr>
          <w:b/>
          <w:i/>
        </w:rPr>
      </w:pPr>
      <w:r w:rsidRPr="00D42F87">
        <w:t>by the Closing Date and Time</w:t>
      </w:r>
      <w:r w:rsidR="000F5F9D">
        <w:t>;</w:t>
      </w:r>
      <w:bookmarkEnd w:id="83"/>
      <w:bookmarkEnd w:id="84"/>
    </w:p>
    <w:p w14:paraId="30E644C3" w14:textId="77777777" w:rsidR="00C228AE" w:rsidRPr="00D42F87" w:rsidRDefault="00C228AE" w:rsidP="00E34812">
      <w:pPr>
        <w:pStyle w:val="DefenceHeading3"/>
        <w:rPr>
          <w:b/>
          <w:i/>
        </w:rPr>
      </w:pPr>
      <w:bookmarkStart w:id="89" w:name="_Ref350192976"/>
      <w:r w:rsidRPr="00D42F87">
        <w:t>the Tender must satisfy each minimum form and content requirement as follows:</w:t>
      </w:r>
      <w:bookmarkEnd w:id="89"/>
    </w:p>
    <w:p w14:paraId="0CE8C422" w14:textId="77777777" w:rsidR="008B4E07" w:rsidRDefault="00C228AE" w:rsidP="009A3455">
      <w:pPr>
        <w:pStyle w:val="DefenceHeading4"/>
      </w:pPr>
      <w:bookmarkStart w:id="90" w:name="_Ref280804590"/>
      <w:bookmarkEnd w:id="85"/>
      <w:bookmarkEnd w:id="86"/>
      <w:bookmarkEnd w:id="87"/>
      <w:bookmarkEnd w:id="88"/>
      <w:r w:rsidRPr="00D42F87">
        <w:t xml:space="preserve">the Tender must </w:t>
      </w:r>
      <w:r w:rsidR="00994435" w:rsidRPr="00D42F87">
        <w:t>remain</w:t>
      </w:r>
      <w:r w:rsidR="009A3455" w:rsidRPr="00D42F87">
        <w:t xml:space="preserve"> valid for </w:t>
      </w:r>
      <w:r w:rsidR="00B1270D">
        <w:t>the duration of the Tender Validity Period</w:t>
      </w:r>
      <w:r w:rsidR="009A3455" w:rsidRPr="00D42F87">
        <w:t>, during which period the Tenderer cannot withdraw its Tender</w:t>
      </w:r>
      <w:bookmarkEnd w:id="90"/>
      <w:r w:rsidRPr="00D42F87">
        <w:t>;</w:t>
      </w:r>
      <w:r w:rsidR="004C665E">
        <w:t xml:space="preserve"> </w:t>
      </w:r>
    </w:p>
    <w:p w14:paraId="58B91747" w14:textId="7E67DB6D" w:rsidR="00C228AE" w:rsidRPr="00D42F87" w:rsidRDefault="00EC1AC5" w:rsidP="009A3455">
      <w:pPr>
        <w:pStyle w:val="DefenceHeading4"/>
      </w:pPr>
      <w:bookmarkStart w:id="91" w:name="_Ref22831247"/>
      <w:r>
        <w:t xml:space="preserve">if clause </w:t>
      </w:r>
      <w:r>
        <w:rPr>
          <w:rFonts w:cs="Arial"/>
          <w:szCs w:val="26"/>
        </w:rPr>
        <w:fldChar w:fldCharType="begin"/>
      </w:r>
      <w:r>
        <w:instrText xml:space="preserve"> REF _Ref13490209 \r \h </w:instrText>
      </w:r>
      <w:r>
        <w:rPr>
          <w:rFonts w:cs="Arial"/>
          <w:szCs w:val="26"/>
        </w:rPr>
      </w:r>
      <w:r>
        <w:rPr>
          <w:rFonts w:cs="Arial"/>
          <w:szCs w:val="26"/>
        </w:rPr>
        <w:fldChar w:fldCharType="separate"/>
      </w:r>
      <w:r w:rsidR="003638AA">
        <w:t>24</w:t>
      </w:r>
      <w:r>
        <w:rPr>
          <w:rFonts w:cs="Arial"/>
          <w:szCs w:val="26"/>
        </w:rPr>
        <w:fldChar w:fldCharType="end"/>
      </w:r>
      <w:r>
        <w:rPr>
          <w:rFonts w:cs="Arial"/>
          <w:szCs w:val="26"/>
        </w:rPr>
        <w:t xml:space="preserve"> applies, </w:t>
      </w:r>
      <w:r w:rsidR="008B4E07">
        <w:t>the Tenderer must complete and lodge Tender Schedule J - Statement of Tax Record; and</w:t>
      </w:r>
      <w:bookmarkEnd w:id="91"/>
    </w:p>
    <w:p w14:paraId="4FBEF135" w14:textId="00CDF633" w:rsidR="00C228AE" w:rsidRPr="00D42F87" w:rsidRDefault="00C228AE" w:rsidP="00C228AE">
      <w:pPr>
        <w:pStyle w:val="DefenceHeading4"/>
      </w:pPr>
      <w:r w:rsidRPr="00D42F87">
        <w:t>the Tenderer must accept (without departure, qualification</w:t>
      </w:r>
      <w:r w:rsidR="00F21B41">
        <w:t>,</w:t>
      </w:r>
      <w:r w:rsidRPr="00D42F87">
        <w:t xml:space="preserve"> amendment</w:t>
      </w:r>
      <w:r w:rsidR="00F21B41">
        <w:t>,</w:t>
      </w:r>
      <w:r w:rsidRPr="00D42F87">
        <w:t xml:space="preserve"> limitation or exclusion) the Contract in </w:t>
      </w:r>
      <w:r w:rsidR="00F143D3" w:rsidRPr="00D42F87">
        <w:fldChar w:fldCharType="begin"/>
      </w:r>
      <w:r w:rsidR="00F143D3" w:rsidRPr="00D42F87">
        <w:instrText xml:space="preserve"> REF  Part5 \* Caps \h </w:instrText>
      </w:r>
      <w:r w:rsidR="00472B0E" w:rsidRPr="00D42F87">
        <w:instrText xml:space="preserve"> \* MERGEFORMAT </w:instrText>
      </w:r>
      <w:r w:rsidR="00F143D3" w:rsidRPr="00D42F87">
        <w:fldChar w:fldCharType="separate"/>
      </w:r>
      <w:r w:rsidR="003638AA" w:rsidRPr="00D42F87">
        <w:t>Part 5</w:t>
      </w:r>
      <w:r w:rsidR="00F143D3" w:rsidRPr="00D42F87">
        <w:fldChar w:fldCharType="end"/>
      </w:r>
      <w:r w:rsidRPr="00D42F87">
        <w:t xml:space="preserve">, except to the extent provided for </w:t>
      </w:r>
      <w:r w:rsidR="002D0315">
        <w:t>under</w:t>
      </w:r>
      <w:r w:rsidRPr="00D42F87">
        <w:t xml:space="preserve"> clause </w:t>
      </w:r>
      <w:r w:rsidR="00F5404F" w:rsidRPr="00D42F87">
        <w:fldChar w:fldCharType="begin"/>
      </w:r>
      <w:r w:rsidR="00F5404F" w:rsidRPr="00D42F87">
        <w:instrText xml:space="preserve"> REF _Ref290458618 \r \h </w:instrText>
      </w:r>
      <w:r w:rsidR="00472B0E" w:rsidRPr="00D42F87">
        <w:instrText xml:space="preserve"> \* MERGEFORMAT </w:instrText>
      </w:r>
      <w:r w:rsidR="00F5404F" w:rsidRPr="00D42F87">
        <w:fldChar w:fldCharType="separate"/>
      </w:r>
      <w:r w:rsidR="003638AA">
        <w:t>3.3</w:t>
      </w:r>
      <w:r w:rsidR="00F5404F" w:rsidRPr="00D42F87">
        <w:fldChar w:fldCharType="end"/>
      </w:r>
      <w:r w:rsidRPr="00D42F87">
        <w:t xml:space="preserve"> and set out by the Tenderer in </w:t>
      </w:r>
      <w:r w:rsidR="00F143D3" w:rsidRPr="00D42F87">
        <w:fldChar w:fldCharType="begin"/>
      </w:r>
      <w:r w:rsidR="00F143D3" w:rsidRPr="00D42F87">
        <w:instrText xml:space="preserve"> REF  TenderScheduleJAlternativeProposal \* Caps \h </w:instrText>
      </w:r>
      <w:r w:rsidR="00472B0E" w:rsidRPr="00D42F87">
        <w:instrText xml:space="preserve"> \* MERGEFORMAT </w:instrText>
      </w:r>
      <w:r w:rsidR="00F143D3" w:rsidRPr="00D42F87">
        <w:fldChar w:fldCharType="separate"/>
      </w:r>
      <w:r w:rsidR="003638AA">
        <w:t>Tender Schedule K</w:t>
      </w:r>
      <w:r w:rsidR="003638AA" w:rsidRPr="008E6772">
        <w:t xml:space="preserve"> - Alternative Proposal</w:t>
      </w:r>
      <w:r w:rsidR="00F143D3" w:rsidRPr="00D42F87">
        <w:fldChar w:fldCharType="end"/>
      </w:r>
      <w:r w:rsidR="0094759B">
        <w:t>s</w:t>
      </w:r>
      <w:r w:rsidRPr="00D42F87">
        <w:t>; and</w:t>
      </w:r>
    </w:p>
    <w:p w14:paraId="5D72C958" w14:textId="3C20579C" w:rsidR="00F90CA5" w:rsidRPr="00D42F87" w:rsidRDefault="00C228AE" w:rsidP="0094759B">
      <w:pPr>
        <w:pStyle w:val="DefenceHeading3"/>
      </w:pPr>
      <w:bookmarkStart w:id="92" w:name="_Ref486342152"/>
      <w:bookmarkStart w:id="93" w:name="_Ref350158429"/>
      <w:bookmarkStart w:id="94" w:name="_Ref350173703"/>
      <w:r w:rsidRPr="00D42F87">
        <w:t xml:space="preserve">the Tenderer must at the time of </w:t>
      </w:r>
      <w:r w:rsidR="00801F9F">
        <w:t>lodging</w:t>
      </w:r>
      <w:r w:rsidRPr="00D42F87">
        <w:t xml:space="preserve"> its Tender satisfy</w:t>
      </w:r>
      <w:bookmarkStart w:id="95" w:name="_Ref350158997"/>
      <w:r w:rsidRPr="00D42F87">
        <w:t xml:space="preserve"> each condition </w:t>
      </w:r>
      <w:r w:rsidR="00F21B41">
        <w:t>for</w:t>
      </w:r>
      <w:r w:rsidRPr="00D42F87">
        <w:t xml:space="preserve"> participation</w:t>
      </w:r>
      <w:r w:rsidR="008B4E07" w:rsidDel="008B4E07">
        <w:t xml:space="preserve"> </w:t>
      </w:r>
      <w:bookmarkStart w:id="96" w:name="_Ref15050541"/>
      <w:bookmarkStart w:id="97" w:name="_Ref29461231"/>
      <w:r w:rsidR="00576C82" w:rsidRPr="00D42F87">
        <w:t xml:space="preserve">specified in the </w:t>
      </w:r>
      <w:r w:rsidR="00576C82" w:rsidRPr="00D42F87">
        <w:fldChar w:fldCharType="begin"/>
      </w:r>
      <w:r w:rsidR="00576C82" w:rsidRPr="00D42F87">
        <w:instrText xml:space="preserve"> REF  TenderParticulars \* Caps \h  \* MERGEFORMAT </w:instrText>
      </w:r>
      <w:r w:rsidR="00576C82" w:rsidRPr="00D42F87">
        <w:fldChar w:fldCharType="separate"/>
      </w:r>
      <w:r w:rsidR="003638AA" w:rsidRPr="00D42F87">
        <w:t>Tender Particulars</w:t>
      </w:r>
      <w:r w:rsidR="00576C82" w:rsidRPr="00D42F87">
        <w:fldChar w:fldCharType="end"/>
      </w:r>
      <w:r w:rsidR="00576C82" w:rsidRPr="00D42F87">
        <w:t xml:space="preserve"> (if any)</w:t>
      </w:r>
      <w:r w:rsidR="00576C82">
        <w:t>.</w:t>
      </w:r>
      <w:bookmarkEnd w:id="92"/>
      <w:bookmarkEnd w:id="96"/>
      <w:bookmarkEnd w:id="97"/>
    </w:p>
    <w:p w14:paraId="17A329EF" w14:textId="77777777" w:rsidR="00CF1C47" w:rsidRPr="00D42F87" w:rsidRDefault="00630A75" w:rsidP="00CF1C47">
      <w:pPr>
        <w:pStyle w:val="DefenceHeading2"/>
      </w:pPr>
      <w:bookmarkStart w:id="98" w:name="_Ref251594268"/>
      <w:bookmarkEnd w:id="93"/>
      <w:bookmarkEnd w:id="94"/>
      <w:bookmarkEnd w:id="95"/>
      <w:r w:rsidRPr="00D42F87">
        <w:t>Non-</w:t>
      </w:r>
      <w:r w:rsidR="005B253F" w:rsidRPr="00D42F87">
        <w:t>C</w:t>
      </w:r>
      <w:r w:rsidRPr="00D42F87">
        <w:t>onforming Tender</w:t>
      </w:r>
      <w:bookmarkEnd w:id="98"/>
    </w:p>
    <w:p w14:paraId="698C7E0E" w14:textId="77777777" w:rsidR="00CB5999" w:rsidRPr="00D42F87" w:rsidRDefault="00CB5999" w:rsidP="00FB0852">
      <w:pPr>
        <w:pStyle w:val="DefenceNormal"/>
      </w:pPr>
      <w:bookmarkStart w:id="99" w:name="_Ref128809661"/>
      <w:bookmarkStart w:id="100" w:name="_Ref108321929"/>
      <w:r w:rsidRPr="00D42F87">
        <w:t xml:space="preserve">In </w:t>
      </w:r>
      <w:r w:rsidR="00801F9F">
        <w:t>lodging</w:t>
      </w:r>
      <w:r w:rsidRPr="00D42F87">
        <w:t xml:space="preserve"> its Tender, the Tenderer acknowledges and agrees that:</w:t>
      </w:r>
    </w:p>
    <w:p w14:paraId="4DCCBCD2" w14:textId="5F5284D6" w:rsidR="00CB5999" w:rsidRPr="00D42F87" w:rsidRDefault="00CB5999" w:rsidP="00CB5999">
      <w:pPr>
        <w:pStyle w:val="DefenceHeading3"/>
      </w:pPr>
      <w:r w:rsidRPr="00D42F87">
        <w:t xml:space="preserve">if it did not </w:t>
      </w:r>
      <w:r w:rsidR="00801F9F">
        <w:t>lodge</w:t>
      </w:r>
      <w:r w:rsidRPr="00D42F87">
        <w:t xml:space="preserve"> its Tender in accordance with clause </w:t>
      </w:r>
      <w:r w:rsidR="00F5404F" w:rsidRPr="00D42F87">
        <w:fldChar w:fldCharType="begin"/>
      </w:r>
      <w:r w:rsidR="00F5404F" w:rsidRPr="00D42F87">
        <w:instrText xml:space="preserve"> REF _Ref350192940 \w \h </w:instrText>
      </w:r>
      <w:r w:rsidR="00472B0E" w:rsidRPr="00D42F87">
        <w:instrText xml:space="preserve"> \* MERGEFORMAT </w:instrText>
      </w:r>
      <w:r w:rsidR="00F5404F" w:rsidRPr="00D42F87">
        <w:fldChar w:fldCharType="separate"/>
      </w:r>
      <w:r w:rsidR="003638AA">
        <w:t>3.1(a)</w:t>
      </w:r>
      <w:r w:rsidR="00F5404F" w:rsidRPr="00D42F87">
        <w:fldChar w:fldCharType="end"/>
      </w:r>
      <w:r w:rsidRPr="00D42F87">
        <w:t xml:space="preserve">, the Tender will be non-conforming and will not be evaluated (or continue to be evaluated) unless the reason it was not </w:t>
      </w:r>
      <w:r w:rsidR="00801F9F">
        <w:t>lodged</w:t>
      </w:r>
      <w:r w:rsidRPr="00D42F87">
        <w:t xml:space="preserve"> in accordance with clause </w:t>
      </w:r>
      <w:r w:rsidR="00F5404F" w:rsidRPr="00D42F87">
        <w:fldChar w:fldCharType="begin"/>
      </w:r>
      <w:r w:rsidR="00F5404F" w:rsidRPr="00D42F87">
        <w:instrText xml:space="preserve"> REF _Ref350192940 \w \h </w:instrText>
      </w:r>
      <w:r w:rsidR="00472B0E" w:rsidRPr="00D42F87">
        <w:instrText xml:space="preserve"> \* MERGEFORMAT </w:instrText>
      </w:r>
      <w:r w:rsidR="00F5404F" w:rsidRPr="00D42F87">
        <w:fldChar w:fldCharType="separate"/>
      </w:r>
      <w:r w:rsidR="003638AA">
        <w:t>3.1(a)</w:t>
      </w:r>
      <w:r w:rsidR="00F5404F" w:rsidRPr="00D42F87">
        <w:fldChar w:fldCharType="end"/>
      </w:r>
      <w:r w:rsidRPr="00D42F87">
        <w:t xml:space="preserve"> was solely due to mishandling by the </w:t>
      </w:r>
      <w:r w:rsidR="001926DC" w:rsidRPr="00D42F87">
        <w:t>Principal</w:t>
      </w:r>
      <w:r w:rsidRPr="00D42F87">
        <w:t>;</w:t>
      </w:r>
    </w:p>
    <w:p w14:paraId="4274A70B" w14:textId="64F024A9" w:rsidR="00CB5999" w:rsidRPr="00D42F87" w:rsidRDefault="00CB5999" w:rsidP="00CB5999">
      <w:pPr>
        <w:pStyle w:val="DefenceHeading3"/>
      </w:pPr>
      <w:r w:rsidRPr="00D42F87">
        <w:t xml:space="preserve">it is responsible for </w:t>
      </w:r>
      <w:r w:rsidR="00801F9F">
        <w:t>lodging</w:t>
      </w:r>
      <w:r w:rsidRPr="00D42F87">
        <w:t xml:space="preserve"> its Tender in accordance with clause </w:t>
      </w:r>
      <w:r w:rsidR="00F5404F" w:rsidRPr="00D42F87">
        <w:fldChar w:fldCharType="begin"/>
      </w:r>
      <w:r w:rsidR="00F5404F" w:rsidRPr="00D42F87">
        <w:instrText xml:space="preserve"> REF _Ref350192940 \w \h </w:instrText>
      </w:r>
      <w:r w:rsidR="00472B0E" w:rsidRPr="00D42F87">
        <w:instrText xml:space="preserve"> \* MERGEFORMAT </w:instrText>
      </w:r>
      <w:r w:rsidR="00F5404F" w:rsidRPr="00D42F87">
        <w:fldChar w:fldCharType="separate"/>
      </w:r>
      <w:r w:rsidR="003638AA">
        <w:t>3.1(a)</w:t>
      </w:r>
      <w:r w:rsidR="00F5404F" w:rsidRPr="00D42F87">
        <w:fldChar w:fldCharType="end"/>
      </w:r>
      <w:r w:rsidRPr="00D42F87">
        <w:t xml:space="preserve"> and managing all surrounding risks, including those associated with mishandling by a courier or mail service provider engaged by the Tenderer, travel arrangements and weather conditions; </w:t>
      </w:r>
    </w:p>
    <w:p w14:paraId="10393A46" w14:textId="0CF2C7BE" w:rsidR="00B221D2" w:rsidRPr="00D42F87" w:rsidRDefault="00CB5999" w:rsidP="00AE7414">
      <w:pPr>
        <w:pStyle w:val="DefenceHeading3"/>
      </w:pPr>
      <w:bookmarkStart w:id="101" w:name="_Ref215487820"/>
      <w:r w:rsidRPr="00D42F87">
        <w:t xml:space="preserve">if the Tender does not satisfy each minimum form and content requirement specified </w:t>
      </w:r>
      <w:r w:rsidR="00F21B41">
        <w:t>under</w:t>
      </w:r>
      <w:r w:rsidRPr="00D42F87">
        <w:t xml:space="preserve"> clause </w:t>
      </w:r>
      <w:r w:rsidR="00F5404F" w:rsidRPr="00D42F87">
        <w:fldChar w:fldCharType="begin"/>
      </w:r>
      <w:r w:rsidR="00F5404F" w:rsidRPr="00D42F87">
        <w:instrText xml:space="preserve"> REF _Ref350192976 \w \h </w:instrText>
      </w:r>
      <w:r w:rsidR="00472B0E" w:rsidRPr="00D42F87">
        <w:instrText xml:space="preserve"> \* MERGEFORMAT </w:instrText>
      </w:r>
      <w:r w:rsidR="00F5404F" w:rsidRPr="00D42F87">
        <w:fldChar w:fldCharType="separate"/>
      </w:r>
      <w:r w:rsidR="003638AA">
        <w:t>3.1(b)</w:t>
      </w:r>
      <w:r w:rsidR="00F5404F" w:rsidRPr="00D42F87">
        <w:fldChar w:fldCharType="end"/>
      </w:r>
      <w:r w:rsidRPr="00D42F87">
        <w:t xml:space="preserve">, then the Tender will be non-conforming and will not be evaluated (or continue to be evaluated) unless the </w:t>
      </w:r>
      <w:r w:rsidR="001926DC" w:rsidRPr="00D42F87">
        <w:t xml:space="preserve">Principal </w:t>
      </w:r>
      <w:r w:rsidRPr="00D42F87">
        <w:t xml:space="preserve">considers (in its absolute discretion) that the failure to satisfy a minimum form and content requirement was due to an unintentional error by the Tenderer and the </w:t>
      </w:r>
      <w:r w:rsidR="001926DC" w:rsidRPr="00D42F87">
        <w:t xml:space="preserve">Principal </w:t>
      </w:r>
      <w:r w:rsidRPr="00D42F87">
        <w:t>(in its absolute discretion) seeks, reviews and accepts any correction to the unintentional error; and</w:t>
      </w:r>
      <w:bookmarkEnd w:id="101"/>
    </w:p>
    <w:p w14:paraId="7E7D4AC5" w14:textId="78EF1B19" w:rsidR="00B221D2" w:rsidRPr="00D42F87" w:rsidRDefault="00C228AE" w:rsidP="00B221D2">
      <w:pPr>
        <w:pStyle w:val="DefenceHeading3"/>
      </w:pPr>
      <w:bookmarkStart w:id="102" w:name="_Ref257205228"/>
      <w:r w:rsidRPr="00D42F87">
        <w:t>i</w:t>
      </w:r>
      <w:r w:rsidR="003C03E0" w:rsidRPr="00D42F87">
        <w:t xml:space="preserve">f </w:t>
      </w:r>
      <w:r w:rsidRPr="00D42F87">
        <w:t>it</w:t>
      </w:r>
      <w:r w:rsidR="00927166" w:rsidRPr="00D42F87">
        <w:t xml:space="preserve"> </w:t>
      </w:r>
      <w:r w:rsidR="00E71B47" w:rsidRPr="00D42F87">
        <w:t>does not satisfy each condition</w:t>
      </w:r>
      <w:r w:rsidR="00B221D2" w:rsidRPr="00D42F87">
        <w:t xml:space="preserve"> for participation </w:t>
      </w:r>
      <w:r w:rsidR="00A51E6A">
        <w:t>specified under</w:t>
      </w:r>
      <w:r w:rsidR="00B221D2" w:rsidRPr="00D42F87">
        <w:t xml:space="preserve"> clause </w:t>
      </w:r>
      <w:r w:rsidR="00723903">
        <w:fldChar w:fldCharType="begin"/>
      </w:r>
      <w:r w:rsidR="00723903">
        <w:instrText xml:space="preserve"> REF _Ref29461231 \r \h </w:instrText>
      </w:r>
      <w:r w:rsidR="00723903">
        <w:fldChar w:fldCharType="separate"/>
      </w:r>
      <w:r w:rsidR="003638AA">
        <w:t>3.1(c)</w:t>
      </w:r>
      <w:r w:rsidR="00723903">
        <w:fldChar w:fldCharType="end"/>
      </w:r>
      <w:r w:rsidR="00B221D2" w:rsidRPr="00D42F87">
        <w:t xml:space="preserve">, then the Tender will </w:t>
      </w:r>
      <w:r w:rsidR="0072087E">
        <w:t xml:space="preserve">be </w:t>
      </w:r>
      <w:r w:rsidR="00B221D2" w:rsidRPr="00D42F87">
        <w:t xml:space="preserve">non-conforming and will </w:t>
      </w:r>
      <w:r w:rsidRPr="00D42F87">
        <w:t>not be evaluated (or continue to be evaluated)</w:t>
      </w:r>
      <w:r w:rsidR="00B221D2" w:rsidRPr="00D42F87">
        <w:t>.</w:t>
      </w:r>
      <w:bookmarkEnd w:id="102"/>
    </w:p>
    <w:p w14:paraId="27AA6260" w14:textId="77777777" w:rsidR="00B62FFA" w:rsidRPr="00D42F87" w:rsidRDefault="00B62FFA" w:rsidP="00B62FFA">
      <w:pPr>
        <w:pStyle w:val="DefenceHeading2"/>
      </w:pPr>
      <w:bookmarkStart w:id="103" w:name="_Ref290458618"/>
      <w:r w:rsidRPr="00D42F87">
        <w:t>Alternative Proposals</w:t>
      </w:r>
      <w:bookmarkEnd w:id="103"/>
    </w:p>
    <w:p w14:paraId="4E8CCBA0" w14:textId="19B4C480" w:rsidR="00B62FFA" w:rsidRPr="00D42F87" w:rsidRDefault="00B62FFA" w:rsidP="00B62FFA">
      <w:pPr>
        <w:pStyle w:val="DefenceHeading3"/>
      </w:pPr>
      <w:r w:rsidRPr="00D42F87">
        <w:t xml:space="preserve">The Principal offers the Tenderer the opportunity to provide alternative proposals in the pursuit of greater value for money. </w:t>
      </w:r>
      <w:r w:rsidR="00FB0852" w:rsidRPr="00D42F87">
        <w:t xml:space="preserve"> </w:t>
      </w:r>
      <w:r w:rsidRPr="00D42F87">
        <w:t xml:space="preserve">The Tenderer should note, however, that (subject to the Principal's absolute discretion under paragraph </w:t>
      </w:r>
      <w:r w:rsidRPr="00D42F87">
        <w:fldChar w:fldCharType="begin"/>
      </w:r>
      <w:r w:rsidRPr="00D42F87">
        <w:instrText xml:space="preserve"> REF _Ref290454243 \r \h </w:instrText>
      </w:r>
      <w:r w:rsidR="00472B0E" w:rsidRPr="00D42F87">
        <w:instrText xml:space="preserve"> \* MERGEFORMAT </w:instrText>
      </w:r>
      <w:r w:rsidRPr="00D42F87">
        <w:fldChar w:fldCharType="separate"/>
      </w:r>
      <w:r w:rsidR="003638AA">
        <w:t>(c)</w:t>
      </w:r>
      <w:r w:rsidRPr="00D42F87">
        <w:fldChar w:fldCharType="end"/>
      </w:r>
      <w:r w:rsidRPr="00D42F87">
        <w:t xml:space="preserve">) it must </w:t>
      </w:r>
      <w:r w:rsidR="00801F9F">
        <w:t>lodge</w:t>
      </w:r>
      <w:r w:rsidRPr="00D42F87">
        <w:t xml:space="preserve"> a fully conforming Tender which accepts without departure, qualification, amendment, limitation or exclusion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 xml:space="preserve"> before an alternative proposal will be considered. </w:t>
      </w:r>
    </w:p>
    <w:p w14:paraId="0A6C8F4C" w14:textId="309E787F" w:rsidR="00B62FFA" w:rsidRPr="00D42F87" w:rsidRDefault="00B62FFA" w:rsidP="00B62FFA">
      <w:pPr>
        <w:pStyle w:val="DefenceHeading3"/>
      </w:pPr>
      <w:r w:rsidRPr="00D42F87">
        <w:t xml:space="preserve">If the Tenderer wishes to submit any alternative proposal, it must be set out in </w:t>
      </w:r>
      <w:r w:rsidR="00630029" w:rsidRPr="00D42F87">
        <w:fldChar w:fldCharType="begin"/>
      </w:r>
      <w:r w:rsidR="00630029" w:rsidRPr="00D42F87">
        <w:instrText xml:space="preserve"> REF  TenderScheduleJAlternativeProposal \* Caps \h </w:instrText>
      </w:r>
      <w:r w:rsidR="00472B0E" w:rsidRPr="00D42F87">
        <w:instrText xml:space="preserve"> \* MERGEFORMAT </w:instrText>
      </w:r>
      <w:r w:rsidR="00630029" w:rsidRPr="00D42F87">
        <w:fldChar w:fldCharType="separate"/>
      </w:r>
      <w:r w:rsidR="003638AA">
        <w:t>Tender Schedule K</w:t>
      </w:r>
      <w:r w:rsidR="003638AA" w:rsidRPr="008E6772">
        <w:t xml:space="preserve"> - Alternative Proposal</w:t>
      </w:r>
      <w:r w:rsidR="00630029" w:rsidRPr="00D42F87">
        <w:fldChar w:fldCharType="end"/>
      </w:r>
      <w:r w:rsidR="0094759B">
        <w:t>s</w:t>
      </w:r>
      <w:r w:rsidRPr="00D42F87">
        <w:t>.</w:t>
      </w:r>
    </w:p>
    <w:p w14:paraId="01C205BE" w14:textId="7273D75A" w:rsidR="00B62FFA" w:rsidRPr="00D42F87" w:rsidRDefault="00B62FFA" w:rsidP="00B62FFA">
      <w:pPr>
        <w:pStyle w:val="DefenceHeading3"/>
      </w:pPr>
      <w:bookmarkStart w:id="104" w:name="_Ref290454243"/>
      <w:r w:rsidRPr="00D42F87">
        <w:lastRenderedPageBreak/>
        <w:t xml:space="preserve">If the Principal (in its absolute discretion) selects or accepts any alternative proposal, the Principal will make any necessary alterations to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bookmarkEnd w:id="104"/>
    </w:p>
    <w:p w14:paraId="0B63072B" w14:textId="77777777" w:rsidR="00630A75" w:rsidRPr="00D42F87" w:rsidRDefault="00B178EE" w:rsidP="00B221D2">
      <w:pPr>
        <w:pStyle w:val="DefenceHeading2"/>
      </w:pPr>
      <w:r w:rsidRPr="00D42F87">
        <w:t>Administrative A</w:t>
      </w:r>
      <w:r w:rsidR="00630A75" w:rsidRPr="00D42F87">
        <w:t>rrangements</w:t>
      </w:r>
      <w:bookmarkEnd w:id="99"/>
    </w:p>
    <w:p w14:paraId="7116B87D" w14:textId="77777777" w:rsidR="003C03E0" w:rsidRPr="00D42F87" w:rsidRDefault="003C03E0" w:rsidP="00AF7802">
      <w:pPr>
        <w:pStyle w:val="DefenceHeading3"/>
      </w:pPr>
      <w:bookmarkStart w:id="105" w:name="_Ref148356398"/>
      <w:r w:rsidRPr="00D42F87">
        <w:t>Any enquiries must be directed to the Tender Administrator in writing</w:t>
      </w:r>
      <w:r w:rsidR="009527AA">
        <w:t>.</w:t>
      </w:r>
    </w:p>
    <w:p w14:paraId="0FB08944" w14:textId="77777777" w:rsidR="00E71B47" w:rsidRPr="00D42F87" w:rsidRDefault="003C03E0" w:rsidP="00AF7802">
      <w:pPr>
        <w:pStyle w:val="DefenceHeading3"/>
      </w:pPr>
      <w:bookmarkStart w:id="106" w:name="_Ref476742054"/>
      <w:r w:rsidRPr="00D42F87">
        <w:t xml:space="preserve">The Tenderer is requested to </w:t>
      </w:r>
      <w:r w:rsidR="00E71B47" w:rsidRPr="00D42F87">
        <w:t>provide the information requested in:</w:t>
      </w:r>
      <w:bookmarkEnd w:id="106"/>
      <w:r w:rsidR="00E71B47" w:rsidRPr="00D42F87">
        <w:t xml:space="preserve"> </w:t>
      </w:r>
    </w:p>
    <w:p w14:paraId="028EB59F" w14:textId="411B23AE" w:rsidR="00E71B47" w:rsidRPr="00D42F87" w:rsidRDefault="00E71B47" w:rsidP="00AF7802">
      <w:pPr>
        <w:pStyle w:val="DefenceHeading4"/>
      </w:pPr>
      <w:r w:rsidRPr="00D42F87">
        <w:t xml:space="preserve">the </w:t>
      </w:r>
      <w:r w:rsidR="00630029" w:rsidRPr="00D42F87">
        <w:fldChar w:fldCharType="begin"/>
      </w:r>
      <w:r w:rsidR="00630029" w:rsidRPr="00D42F87">
        <w:instrText xml:space="preserve"> REF  TenderSchedules \* Caps \h </w:instrText>
      </w:r>
      <w:r w:rsidR="00472B0E" w:rsidRPr="00D42F87">
        <w:instrText xml:space="preserve"> \* MERGEFORMAT </w:instrText>
      </w:r>
      <w:r w:rsidR="00630029" w:rsidRPr="00D42F87">
        <w:fldChar w:fldCharType="separate"/>
      </w:r>
      <w:r w:rsidR="003638AA" w:rsidRPr="00D42F87">
        <w:t>Tender Schedules</w:t>
      </w:r>
      <w:r w:rsidR="00630029" w:rsidRPr="00D42F87">
        <w:fldChar w:fldCharType="end"/>
      </w:r>
      <w:r w:rsidRPr="00D42F87">
        <w:t>;</w:t>
      </w:r>
      <w:r w:rsidR="003C03E0" w:rsidRPr="00D42F87">
        <w:t xml:space="preserve"> and</w:t>
      </w:r>
    </w:p>
    <w:p w14:paraId="37DA45EA" w14:textId="196C9F4D" w:rsidR="00E71B47" w:rsidRPr="00D42F87" w:rsidRDefault="003C03E0" w:rsidP="00AF7802">
      <w:pPr>
        <w:pStyle w:val="DefenceHeading4"/>
      </w:pPr>
      <w:bookmarkStart w:id="107" w:name="_Ref476742102"/>
      <w:r w:rsidRPr="00D42F87">
        <w:t xml:space="preserve">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Pr="00D42F87">
        <w:t xml:space="preserve"> in </w:t>
      </w:r>
      <w:r w:rsidR="00630029" w:rsidRPr="00D42F87">
        <w:fldChar w:fldCharType="begin"/>
      </w:r>
      <w:r w:rsidR="00630029" w:rsidRPr="00D42F87">
        <w:instrText xml:space="preserve"> REF  Part3 \* Caps \h </w:instrText>
      </w:r>
      <w:r w:rsidR="00472B0E" w:rsidRPr="00D42F87">
        <w:instrText xml:space="preserve"> \* MERGEFORMAT </w:instrText>
      </w:r>
      <w:r w:rsidR="00630029" w:rsidRPr="00D42F87">
        <w:fldChar w:fldCharType="separate"/>
      </w:r>
      <w:r w:rsidR="003638AA" w:rsidRPr="00D42F87">
        <w:t>Part 3</w:t>
      </w:r>
      <w:r w:rsidR="00630029" w:rsidRPr="00D42F87">
        <w:fldChar w:fldCharType="end"/>
      </w:r>
      <w:r w:rsidRPr="00D42F87">
        <w:t>, including:</w:t>
      </w:r>
      <w:bookmarkEnd w:id="107"/>
    </w:p>
    <w:bookmarkEnd w:id="105"/>
    <w:p w14:paraId="4BB901D8" w14:textId="547DCF42" w:rsidR="006454E7" w:rsidRPr="00D42F87" w:rsidRDefault="003F350A" w:rsidP="003C03E0">
      <w:pPr>
        <w:pStyle w:val="DefenceHeading5"/>
      </w:pPr>
      <w:r w:rsidRPr="00D42F87">
        <w:t>confirm</w:t>
      </w:r>
      <w:r w:rsidR="006454E7" w:rsidRPr="00D42F87">
        <w:t xml:space="preserve"> that the Tenderer has allowed in the Tender for the requirements in</w:t>
      </w:r>
      <w:r w:rsidR="003C745C" w:rsidRPr="00D42F87">
        <w:t xml:space="preserve"> all addenda </w:t>
      </w:r>
      <w:r w:rsidR="00CD720E">
        <w:t xml:space="preserve">published or </w:t>
      </w:r>
      <w:r w:rsidR="003C745C" w:rsidRPr="00D42F87">
        <w:t>issued</w:t>
      </w:r>
      <w:r w:rsidR="006454E7" w:rsidRPr="00D42F87">
        <w:t xml:space="preserve"> under clause </w:t>
      </w:r>
      <w:r w:rsidR="00466066" w:rsidRPr="00D42F87">
        <w:fldChar w:fldCharType="begin"/>
      </w:r>
      <w:r w:rsidR="00466066" w:rsidRPr="00D42F87">
        <w:instrText xml:space="preserve"> REF _Ref92595089 \w \h </w:instrText>
      </w:r>
      <w:r w:rsidR="00472B0E" w:rsidRPr="00D42F87">
        <w:instrText xml:space="preserve"> \* MERGEFORMAT </w:instrText>
      </w:r>
      <w:r w:rsidR="00466066" w:rsidRPr="00D42F87">
        <w:fldChar w:fldCharType="separate"/>
      </w:r>
      <w:r w:rsidR="003638AA">
        <w:t>2.2(d)</w:t>
      </w:r>
      <w:r w:rsidR="00466066" w:rsidRPr="00D42F87">
        <w:fldChar w:fldCharType="end"/>
      </w:r>
      <w:r w:rsidRPr="00D42F87">
        <w:t xml:space="preserve"> and identify</w:t>
      </w:r>
      <w:r w:rsidR="006454E7" w:rsidRPr="00D42F87">
        <w:t xml:space="preserve"> each addendum by its number and date of issue;</w:t>
      </w:r>
    </w:p>
    <w:p w14:paraId="1388922A" w14:textId="77777777" w:rsidR="009B1159" w:rsidRPr="00D42F87" w:rsidRDefault="009B1159" w:rsidP="00466066">
      <w:pPr>
        <w:pStyle w:val="DefenceHeading5"/>
      </w:pPr>
      <w:bookmarkStart w:id="108" w:name="_Ref254631922"/>
      <w:r w:rsidRPr="00D42F87">
        <w:t>provide</w:t>
      </w:r>
      <w:bookmarkEnd w:id="108"/>
      <w:r w:rsidR="0064061D" w:rsidRPr="00D42F87">
        <w:t>, if the Tenderer is:</w:t>
      </w:r>
    </w:p>
    <w:p w14:paraId="795C0ECD" w14:textId="77777777" w:rsidR="006454E7" w:rsidRPr="00D42F87" w:rsidRDefault="006454E7" w:rsidP="0064061D">
      <w:pPr>
        <w:pStyle w:val="DefenceHeading6"/>
      </w:pPr>
      <w:r w:rsidRPr="00D42F87">
        <w:t>a person, the name in full and the address of the person;</w:t>
      </w:r>
    </w:p>
    <w:p w14:paraId="5BB0BB7E" w14:textId="77777777" w:rsidR="006454E7" w:rsidRPr="00D42F87" w:rsidRDefault="006454E7" w:rsidP="0064061D">
      <w:pPr>
        <w:pStyle w:val="DefenceHeading6"/>
      </w:pPr>
      <w:r w:rsidRPr="00D42F87">
        <w:t xml:space="preserve">a firm, the name in full and the address of each member of the firm and its ABN (if applicable); </w:t>
      </w:r>
    </w:p>
    <w:p w14:paraId="2615B5B4" w14:textId="77777777" w:rsidR="006454E7" w:rsidRPr="00D42F87" w:rsidRDefault="006454E7" w:rsidP="0064061D">
      <w:pPr>
        <w:pStyle w:val="DefenceHeading6"/>
      </w:pPr>
      <w:r w:rsidRPr="00D42F87">
        <w:t>a trust or operating under any other fiduciary capacity, the name in full and details of the trust or fiduciary arrangements (including a copy of the trust deed) and its ABN (if applicable); or</w:t>
      </w:r>
    </w:p>
    <w:p w14:paraId="29E88792" w14:textId="77777777" w:rsidR="006454E7" w:rsidRPr="00D42F87" w:rsidRDefault="006454E7" w:rsidP="0064061D">
      <w:pPr>
        <w:pStyle w:val="DefenceHeading6"/>
      </w:pPr>
      <w:r w:rsidRPr="00D42F87">
        <w:t>a corporation, the name of the corporation, the date and place of incorporation, address of its registered office, address of its principal place of business and its ACN and ABN;</w:t>
      </w:r>
    </w:p>
    <w:p w14:paraId="58A5A2F6" w14:textId="77777777" w:rsidR="006454E7" w:rsidRPr="00D42F87" w:rsidRDefault="00466066" w:rsidP="0064061D">
      <w:pPr>
        <w:pStyle w:val="DefenceHeading5"/>
      </w:pPr>
      <w:bookmarkStart w:id="109" w:name="_Ref254631953"/>
      <w:r w:rsidRPr="00D42F87">
        <w:t xml:space="preserve">provide </w:t>
      </w:r>
      <w:r w:rsidR="006454E7" w:rsidRPr="00D42F87">
        <w:t>details (as applicable) concerning:</w:t>
      </w:r>
      <w:bookmarkEnd w:id="109"/>
    </w:p>
    <w:p w14:paraId="656996AD" w14:textId="77777777" w:rsidR="006454E7" w:rsidRPr="00D42F87" w:rsidRDefault="006454E7" w:rsidP="0064061D">
      <w:pPr>
        <w:pStyle w:val="DefenceHeading6"/>
      </w:pPr>
      <w:r w:rsidRPr="00D42F87">
        <w:t xml:space="preserve">organisational structure (including by way of a current organisational chart or diagram); </w:t>
      </w:r>
    </w:p>
    <w:p w14:paraId="1EC6467D" w14:textId="77777777" w:rsidR="006454E7" w:rsidRPr="00D42F87" w:rsidRDefault="006454E7" w:rsidP="0064061D">
      <w:pPr>
        <w:pStyle w:val="DefenceHeading6"/>
      </w:pPr>
      <w:r w:rsidRPr="00D42F87">
        <w:t>any trading or business name, if different from a registered name;</w:t>
      </w:r>
    </w:p>
    <w:p w14:paraId="378AE282" w14:textId="77777777" w:rsidR="006454E7" w:rsidRPr="00D42F87" w:rsidRDefault="006454E7" w:rsidP="0064061D">
      <w:pPr>
        <w:pStyle w:val="DefenceHeading6"/>
      </w:pPr>
      <w:r w:rsidRPr="00D42F87">
        <w:t xml:space="preserve">related bodies corporate within the meaning of the </w:t>
      </w:r>
      <w:r w:rsidRPr="00D42F87">
        <w:rPr>
          <w:i/>
        </w:rPr>
        <w:t>Corporations Act</w:t>
      </w:r>
      <w:r w:rsidRPr="00D42F87">
        <w:t xml:space="preserve"> </w:t>
      </w:r>
      <w:r w:rsidRPr="00245142">
        <w:rPr>
          <w:i/>
        </w:rPr>
        <w:t>2001</w:t>
      </w:r>
      <w:r w:rsidRPr="00D42F87">
        <w:t xml:space="preserve"> (Cth); and</w:t>
      </w:r>
    </w:p>
    <w:p w14:paraId="6620586F" w14:textId="77777777" w:rsidR="006454E7" w:rsidRPr="00D42F87" w:rsidRDefault="006454E7" w:rsidP="0064061D">
      <w:pPr>
        <w:pStyle w:val="DefenceHeading6"/>
      </w:pPr>
      <w:r w:rsidRPr="00D42F87">
        <w:t xml:space="preserve">for a foreign individual, firm or corporation, details of its registration, incorporation and place of business in </w:t>
      </w:r>
      <w:smartTag w:uri="urn:schemas-microsoft-com:office:smarttags" w:element="country-region">
        <w:smartTag w:uri="urn:schemas-microsoft-com:office:smarttags" w:element="State">
          <w:smartTag w:uri="urn:schemas-microsoft-com:office:smarttags" w:element="place">
            <w:r w:rsidRPr="00D42F87">
              <w:t>Australia</w:t>
            </w:r>
          </w:smartTag>
        </w:smartTag>
      </w:smartTag>
      <w:r w:rsidRPr="00D42F87">
        <w:t>, together with the name of any Australian representative;</w:t>
      </w:r>
    </w:p>
    <w:p w14:paraId="01ED97E8" w14:textId="5F1674E7" w:rsidR="005A2556" w:rsidRPr="00D42F87" w:rsidRDefault="006454E7" w:rsidP="0064061D">
      <w:pPr>
        <w:pStyle w:val="DefenceHeading5"/>
      </w:pPr>
      <w:r w:rsidRPr="00D42F87">
        <w:t>a street address (not a post office</w:t>
      </w:r>
      <w:r w:rsidR="00723903">
        <w:t xml:space="preserve"> box</w:t>
      </w:r>
      <w:r w:rsidRPr="00D42F87">
        <w:t xml:space="preserve">) and </w:t>
      </w:r>
      <w:r w:rsidR="009F501A" w:rsidRPr="00D42F87">
        <w:t xml:space="preserve">email address </w:t>
      </w:r>
      <w:r w:rsidRPr="00D42F87">
        <w:t>for service of notices for the purpose of its Tender;</w:t>
      </w:r>
      <w:r w:rsidR="007648EC" w:rsidRPr="00D42F87">
        <w:t xml:space="preserve"> </w:t>
      </w:r>
    </w:p>
    <w:p w14:paraId="592D2EBD" w14:textId="77777777" w:rsidR="00C92B76" w:rsidRDefault="007648EC" w:rsidP="0064061D">
      <w:pPr>
        <w:pStyle w:val="DefenceHeading5"/>
      </w:pPr>
      <w:r w:rsidRPr="00D42F87">
        <w:t xml:space="preserve">details of its builder's registration </w:t>
      </w:r>
      <w:r w:rsidR="005A2556" w:rsidRPr="00D42F87">
        <w:t>or licence number</w:t>
      </w:r>
      <w:r w:rsidR="00C92B76">
        <w:t>; and</w:t>
      </w:r>
    </w:p>
    <w:p w14:paraId="12E9633F" w14:textId="7B8FBDD9" w:rsidR="007648EC" w:rsidRPr="00D42F87" w:rsidRDefault="00C92B76" w:rsidP="0064061D">
      <w:pPr>
        <w:pStyle w:val="DefenceHeading5"/>
      </w:pPr>
      <w:r>
        <w:t>confirmation that if it is the successful Tenderer it will at its cost be in a position to comply with obligations under the Contract in relation to DISP and will be "Defence-ready" for the purposes of the DISP.</w:t>
      </w:r>
    </w:p>
    <w:p w14:paraId="1E9111B4" w14:textId="77777777" w:rsidR="009B1159" w:rsidRPr="00D42F87" w:rsidRDefault="00466066" w:rsidP="0064061D">
      <w:pPr>
        <w:pStyle w:val="DefenceHeading3"/>
      </w:pPr>
      <w:bookmarkStart w:id="110" w:name="_Ref254675261"/>
      <w:r w:rsidRPr="00D42F87">
        <w:t>The Tenderer is requested to</w:t>
      </w:r>
      <w:r w:rsidR="009B1159" w:rsidRPr="00D42F87">
        <w:t>:</w:t>
      </w:r>
      <w:bookmarkEnd w:id="110"/>
      <w:r w:rsidR="009B1159" w:rsidRPr="00D42F87">
        <w:t xml:space="preserve"> </w:t>
      </w:r>
    </w:p>
    <w:p w14:paraId="3E60D825" w14:textId="76DF4936" w:rsidR="00475B9F" w:rsidRPr="00D42F87" w:rsidRDefault="00475B9F" w:rsidP="00475B9F">
      <w:pPr>
        <w:pStyle w:val="DefenceHeading4"/>
      </w:pPr>
      <w:bookmarkStart w:id="111" w:name="_Ref254675291"/>
      <w:r w:rsidRPr="00D42F87">
        <w:t xml:space="preserve">execute 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Pr="00D42F87">
        <w:t xml:space="preserve"> by:</w:t>
      </w:r>
      <w:bookmarkEnd w:id="111"/>
    </w:p>
    <w:p w14:paraId="2450CE4C" w14:textId="2351EF76" w:rsidR="00475B9F" w:rsidRPr="00D42F87" w:rsidRDefault="00475B9F" w:rsidP="00475B9F">
      <w:pPr>
        <w:pStyle w:val="DefenceHeading5"/>
      </w:pPr>
      <w:bookmarkStart w:id="112" w:name="_Ref254631974"/>
      <w:r w:rsidRPr="00D42F87">
        <w:t xml:space="preserve">having a person or persons with full authority to bind the Tenderer for the purposes of the Tender and </w:t>
      </w:r>
      <w:r w:rsidR="009B1159" w:rsidRPr="00D42F87">
        <w:t xml:space="preserve">the </w:t>
      </w:r>
      <w:r w:rsidR="00635FE8" w:rsidRPr="00D42F87">
        <w:t>Services</w:t>
      </w:r>
      <w:r w:rsidR="009B1159" w:rsidRPr="00D42F87">
        <w:t xml:space="preserve"> execute</w:t>
      </w:r>
      <w:r w:rsidRPr="00D42F87">
        <w:t xml:space="preserve"> 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Pr="00D42F87">
        <w:t>; or</w:t>
      </w:r>
      <w:bookmarkEnd w:id="112"/>
      <w:r w:rsidRPr="00D42F87">
        <w:t xml:space="preserve"> </w:t>
      </w:r>
    </w:p>
    <w:p w14:paraId="6665B845" w14:textId="3CD85819" w:rsidR="00475B9F" w:rsidRPr="00D42F87" w:rsidRDefault="00475B9F" w:rsidP="00475B9F">
      <w:pPr>
        <w:pStyle w:val="DefenceHeading5"/>
      </w:pPr>
      <w:r w:rsidRPr="00D42F87">
        <w:lastRenderedPageBreak/>
        <w:t xml:space="preserve">if the Tenderer consists of more than one entity, having each entity execute 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Pr="00D42F87">
        <w:t xml:space="preserve"> in accordance with subsubparagraph </w:t>
      </w:r>
      <w:r w:rsidR="00B03CFC" w:rsidRPr="00D42F87">
        <w:fldChar w:fldCharType="begin"/>
      </w:r>
      <w:r w:rsidR="00B03CFC" w:rsidRPr="00D42F87">
        <w:instrText xml:space="preserve"> REF _Ref254631974 \n \h </w:instrText>
      </w:r>
      <w:r w:rsidR="00472B0E" w:rsidRPr="00D42F87">
        <w:instrText xml:space="preserve"> \* MERGEFORMAT </w:instrText>
      </w:r>
      <w:r w:rsidR="00B03CFC" w:rsidRPr="00D42F87">
        <w:fldChar w:fldCharType="separate"/>
      </w:r>
      <w:r w:rsidR="003638AA">
        <w:t>A</w:t>
      </w:r>
      <w:r w:rsidR="00B03CFC" w:rsidRPr="00D42F87">
        <w:fldChar w:fldCharType="end"/>
      </w:r>
      <w:r w:rsidR="00581D41" w:rsidRPr="00D42F87">
        <w:t>,</w:t>
      </w:r>
    </w:p>
    <w:p w14:paraId="675B2573" w14:textId="2F5D6F19" w:rsidR="0015652C" w:rsidRPr="00D42F87" w:rsidRDefault="00475B9F" w:rsidP="00FB0852">
      <w:pPr>
        <w:pStyle w:val="DefenceIndent2"/>
      </w:pPr>
      <w:r w:rsidRPr="00D42F87">
        <w:t>and provide evidence of the</w:t>
      </w:r>
      <w:r w:rsidR="009A2062">
        <w:t xml:space="preserve"> full</w:t>
      </w:r>
      <w:r w:rsidRPr="00D42F87">
        <w:t xml:space="preserve"> authority of the person or persons </w:t>
      </w:r>
      <w:r w:rsidR="0015652C" w:rsidRPr="00D42F87">
        <w:t>executing</w:t>
      </w:r>
      <w:r w:rsidRPr="00D42F87">
        <w:t xml:space="preserve"> 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00524B92" w:rsidRPr="00D42F87">
        <w:t>;</w:t>
      </w:r>
    </w:p>
    <w:p w14:paraId="2EB8ACAE" w14:textId="3D5B3174" w:rsidR="00524B92" w:rsidRPr="00D42F87" w:rsidRDefault="00524B92" w:rsidP="009F2AAD">
      <w:pPr>
        <w:pStyle w:val="DefenceHeading4"/>
      </w:pPr>
      <w:bookmarkStart w:id="113" w:name="_Ref225845686"/>
      <w:r w:rsidRPr="00D42F87">
        <w:t xml:space="preserve">endorse the outside of each sealed package with the words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w:t>
      </w:r>
      <w:bookmarkEnd w:id="113"/>
    </w:p>
    <w:p w14:paraId="7DC56B5F" w14:textId="6930D3EA" w:rsidR="00524B92" w:rsidRPr="00D42F87" w:rsidRDefault="00524B92" w:rsidP="009F2AAD">
      <w:pPr>
        <w:pStyle w:val="DefenceHeading4"/>
      </w:pPr>
      <w:bookmarkStart w:id="114" w:name="_Ref226378772"/>
      <w:r w:rsidRPr="00D42F87">
        <w:t xml:space="preserve">submit the number of bound copies and unbound copies specified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xml:space="preserve">, with one bound copy marked "Original" and each other </w:t>
      </w:r>
      <w:r w:rsidR="007E3122" w:rsidRPr="00D42F87">
        <w:t xml:space="preserve">copy </w:t>
      </w:r>
      <w:r w:rsidRPr="00D42F87">
        <w:t xml:space="preserve">marked "Copy". </w:t>
      </w:r>
      <w:r w:rsidR="00FB0852" w:rsidRPr="00D42F87">
        <w:t xml:space="preserve"> </w:t>
      </w:r>
      <w:r w:rsidRPr="00D42F87">
        <w:t>In the event of any discrepancies between the copies, the copy marked "Original" will prevail;</w:t>
      </w:r>
      <w:bookmarkEnd w:id="114"/>
      <w:r w:rsidRPr="00D42F87">
        <w:t xml:space="preserve"> </w:t>
      </w:r>
    </w:p>
    <w:p w14:paraId="19B50563" w14:textId="77777777" w:rsidR="00524B92" w:rsidRPr="00D42F87" w:rsidRDefault="00524B92" w:rsidP="00A01CE3">
      <w:pPr>
        <w:pStyle w:val="DefenceHeading4"/>
      </w:pPr>
      <w:r w:rsidRPr="00D42F87">
        <w:t xml:space="preserve">unless otherwise specified, express measurements in Australian legal units of measurement; </w:t>
      </w:r>
    </w:p>
    <w:p w14:paraId="509C73C4" w14:textId="77777777" w:rsidR="00524B92" w:rsidRPr="00D42F87" w:rsidRDefault="00524B92" w:rsidP="00A01CE3">
      <w:pPr>
        <w:pStyle w:val="DefenceHeading4"/>
      </w:pPr>
      <w:bookmarkStart w:id="115" w:name="_Ref290457942"/>
      <w:r w:rsidRPr="00D42F87">
        <w:t>state all prices in Australian Dollars;</w:t>
      </w:r>
      <w:bookmarkEnd w:id="115"/>
      <w:r w:rsidRPr="00D42F87">
        <w:t xml:space="preserve"> </w:t>
      </w:r>
    </w:p>
    <w:p w14:paraId="1D120703" w14:textId="77777777" w:rsidR="00524B92" w:rsidRPr="00D42F87" w:rsidRDefault="00524B92" w:rsidP="00A01CE3">
      <w:pPr>
        <w:pStyle w:val="DefenceHeading4"/>
      </w:pPr>
      <w:r w:rsidRPr="00D42F87">
        <w:t>ensure that all contents, alterations and erasures are clearly and legibly stated and initialled by the Tenderer (if applicable)</w:t>
      </w:r>
      <w:r w:rsidR="006C18BC" w:rsidRPr="00D42F87">
        <w:t>,</w:t>
      </w:r>
    </w:p>
    <w:p w14:paraId="57A3CBA4" w14:textId="77777777" w:rsidR="0015652C" w:rsidRPr="00D42F87" w:rsidRDefault="0015652C" w:rsidP="00A01CE3">
      <w:pPr>
        <w:pStyle w:val="DefenceNormal"/>
        <w:ind w:left="964"/>
      </w:pPr>
      <w:r w:rsidRPr="00D42F87">
        <w:t xml:space="preserve">but these are not minimum form and content requirements for its Tender. </w:t>
      </w:r>
    </w:p>
    <w:p w14:paraId="41C82C58" w14:textId="3551F09A" w:rsidR="00CF1C47" w:rsidRPr="00D42F87" w:rsidRDefault="00CE35BF" w:rsidP="00CF1C47">
      <w:pPr>
        <w:pStyle w:val="DefenceHeading1"/>
      </w:pPr>
      <w:bookmarkStart w:id="116" w:name="_Ref504485709"/>
      <w:bookmarkStart w:id="117" w:name="_Toc117761329"/>
      <w:bookmarkEnd w:id="100"/>
      <w:r w:rsidRPr="00D42F87">
        <w:t>evaluation of tenders</w:t>
      </w:r>
      <w:bookmarkEnd w:id="116"/>
      <w:bookmarkEnd w:id="117"/>
    </w:p>
    <w:p w14:paraId="3759F6AC" w14:textId="2CC0B1B7" w:rsidR="006A3A51" w:rsidRDefault="006A3A51" w:rsidP="006A3A51">
      <w:pPr>
        <w:pStyle w:val="DefenceNormal"/>
      </w:pPr>
      <w:r w:rsidRPr="00CC4E9D">
        <w:rPr>
          <w:b/>
          <w:i/>
        </w:rPr>
        <w:t xml:space="preserve">[NOTE THAT THE EVALUATION CRITERIA SPECIFIED </w:t>
      </w:r>
      <w:r>
        <w:rPr>
          <w:b/>
          <w:i/>
        </w:rPr>
        <w:t xml:space="preserve">IN THIS CLAUSE </w:t>
      </w:r>
      <w:r>
        <w:rPr>
          <w:b/>
          <w:i/>
        </w:rPr>
        <w:fldChar w:fldCharType="begin"/>
      </w:r>
      <w:r>
        <w:rPr>
          <w:b/>
          <w:i/>
        </w:rPr>
        <w:instrText xml:space="preserve"> REF _Ref504485709 \w \h </w:instrText>
      </w:r>
      <w:r>
        <w:rPr>
          <w:b/>
          <w:i/>
        </w:rPr>
      </w:r>
      <w:r>
        <w:rPr>
          <w:b/>
          <w:i/>
        </w:rPr>
        <w:fldChar w:fldCharType="separate"/>
      </w:r>
      <w:r w:rsidR="003638AA">
        <w:rPr>
          <w:b/>
          <w:i/>
        </w:rPr>
        <w:t>4</w:t>
      </w:r>
      <w:r>
        <w:rPr>
          <w:b/>
          <w:i/>
        </w:rPr>
        <w:fldChar w:fldCharType="end"/>
      </w:r>
      <w:r w:rsidRPr="00CC4E9D">
        <w:rPr>
          <w:b/>
          <w:i/>
        </w:rPr>
        <w:t xml:space="preserve"> MUST BE CONSISTENT WITH THE </w:t>
      </w:r>
      <w:r>
        <w:rPr>
          <w:b/>
          <w:i/>
        </w:rPr>
        <w:t xml:space="preserve">APPROVED </w:t>
      </w:r>
      <w:r w:rsidR="002B686B">
        <w:rPr>
          <w:b/>
          <w:i/>
        </w:rPr>
        <w:t>EVALUATION PLAN</w:t>
      </w:r>
      <w:r w:rsidRPr="00CC4E9D">
        <w:rPr>
          <w:b/>
          <w:i/>
        </w:rPr>
        <w:t xml:space="preserve">. </w:t>
      </w:r>
      <w:r w:rsidR="005D0E3C">
        <w:rPr>
          <w:b/>
          <w:i/>
        </w:rPr>
        <w:t xml:space="preserve"> </w:t>
      </w:r>
      <w:r w:rsidRPr="00CC4E9D">
        <w:rPr>
          <w:b/>
          <w:i/>
        </w:rPr>
        <w:t>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Pr>
          <w:b/>
          <w:i/>
        </w:rPr>
        <w:t>TENDERERS</w:t>
      </w:r>
      <w:r w:rsidRPr="00CC4E9D">
        <w:rPr>
          <w:b/>
          <w:i/>
        </w:rPr>
        <w:t xml:space="preserve"> BY WAY OF AN ADDENDUM.]</w:t>
      </w:r>
    </w:p>
    <w:p w14:paraId="11590200" w14:textId="77777777" w:rsidR="00CF1C47" w:rsidRPr="00D42F87" w:rsidRDefault="00CF1C47" w:rsidP="00CF1C47">
      <w:pPr>
        <w:pStyle w:val="DefenceNormal"/>
      </w:pPr>
      <w:r w:rsidRPr="00D42F87">
        <w:t xml:space="preserve">Tenders will be evaluated </w:t>
      </w:r>
      <w:r w:rsidR="00DC23B9" w:rsidRPr="00D42F87">
        <w:t>to determine</w:t>
      </w:r>
      <w:r w:rsidRPr="00D42F87">
        <w:t xml:space="preserve"> the Tender</w:t>
      </w:r>
      <w:r w:rsidR="00F231CE" w:rsidRPr="00D42F87">
        <w:t xml:space="preserve"> which</w:t>
      </w:r>
      <w:r w:rsidRPr="00D42F87">
        <w:t xml:space="preserve"> </w:t>
      </w:r>
      <w:r w:rsidR="00F231CE" w:rsidRPr="00D42F87">
        <w:t xml:space="preserve">represents </w:t>
      </w:r>
      <w:r w:rsidRPr="00D42F87">
        <w:t>the best value for money</w:t>
      </w:r>
      <w:r w:rsidR="00F231CE" w:rsidRPr="00D42F87">
        <w:t xml:space="preserve"> to the </w:t>
      </w:r>
      <w:r w:rsidR="00751F99" w:rsidRPr="00D42F87">
        <w:t>Principal</w:t>
      </w:r>
      <w:r w:rsidRPr="00D42F87">
        <w:t>.</w:t>
      </w:r>
      <w:r w:rsidR="00ED5CF6" w:rsidRPr="00D42F87">
        <w:t xml:space="preserve"> </w:t>
      </w:r>
      <w:r w:rsidR="00FB0852" w:rsidRPr="00D42F87">
        <w:t xml:space="preserve"> </w:t>
      </w:r>
      <w:r w:rsidR="00ED5CF6" w:rsidRPr="00D42F87">
        <w:t xml:space="preserve">In </w:t>
      </w:r>
      <w:r w:rsidR="00380B2D" w:rsidRPr="00D42F87">
        <w:t xml:space="preserve">considering </w:t>
      </w:r>
      <w:r w:rsidR="00ED5CF6" w:rsidRPr="00D42F87">
        <w:t>the</w:t>
      </w:r>
      <w:r w:rsidR="00F231CE" w:rsidRPr="00D42F87">
        <w:t xml:space="preserve"> Tender</w:t>
      </w:r>
      <w:r w:rsidR="00ED5CF6" w:rsidRPr="00D42F87">
        <w:t>,</w:t>
      </w:r>
      <w:r w:rsidR="00CB1C99" w:rsidRPr="00D42F87">
        <w:t xml:space="preserve"> </w:t>
      </w:r>
      <w:r w:rsidRPr="00D42F87">
        <w:t xml:space="preserve">the </w:t>
      </w:r>
      <w:r w:rsidR="00751F99" w:rsidRPr="00D42F87">
        <w:t>Principal</w:t>
      </w:r>
      <w:r w:rsidRPr="00D42F87">
        <w:t>:</w:t>
      </w:r>
    </w:p>
    <w:p w14:paraId="1EAE617D" w14:textId="77777777" w:rsidR="00CF1C47" w:rsidRPr="00D42F87" w:rsidRDefault="00CF1C47" w:rsidP="00CF1C47">
      <w:pPr>
        <w:pStyle w:val="DefenceHeading3"/>
      </w:pPr>
      <w:bookmarkStart w:id="118" w:name="_Ref108322209"/>
      <w:r w:rsidRPr="00D42F87">
        <w:t>will apply the following evaluation criteria:</w:t>
      </w:r>
      <w:bookmarkEnd w:id="118"/>
    </w:p>
    <w:p w14:paraId="22DEC7B0" w14:textId="77777777" w:rsidR="00ED5CF6" w:rsidRPr="00D42F87" w:rsidRDefault="00ED5CF6" w:rsidP="006A3A51">
      <w:pPr>
        <w:pStyle w:val="DefenceHeading4"/>
      </w:pPr>
      <w:bookmarkStart w:id="119" w:name="_Ref221534902"/>
      <w:bookmarkStart w:id="120" w:name="_Ref100038196"/>
      <w:r w:rsidRPr="00D42F87">
        <w:rPr>
          <w:b/>
        </w:rPr>
        <w:t>workload and proposed resources</w:t>
      </w:r>
      <w:r w:rsidR="006A3A51" w:rsidRPr="006A3A51">
        <w:rPr>
          <w:b/>
        </w:rPr>
        <w:t xml:space="preserve"> (</w:t>
      </w:r>
      <w:r w:rsidR="006A3A51" w:rsidRPr="00F042E1">
        <w:rPr>
          <w:b/>
          <w:i/>
        </w:rPr>
        <w:t>[INSERT]</w:t>
      </w:r>
      <w:r w:rsidR="006A3A51" w:rsidRPr="006A3A51">
        <w:rPr>
          <w:b/>
        </w:rPr>
        <w:t>% weighting)</w:t>
      </w:r>
      <w:r w:rsidR="003E3457" w:rsidRPr="00D42F87">
        <w:t>.  T</w:t>
      </w:r>
      <w:r w:rsidR="003D4082" w:rsidRPr="00D42F87">
        <w:t xml:space="preserve">he </w:t>
      </w:r>
      <w:r w:rsidR="002D5D12" w:rsidRPr="00D42F87">
        <w:t xml:space="preserve">extent to which </w:t>
      </w:r>
      <w:r w:rsidR="00643FC2" w:rsidRPr="00D42F87">
        <w:t xml:space="preserve">the </w:t>
      </w:r>
      <w:r w:rsidR="003D4082" w:rsidRPr="00D42F87">
        <w:t xml:space="preserve">Tenderer </w:t>
      </w:r>
      <w:r w:rsidR="002D5D12" w:rsidRPr="00D42F87">
        <w:t>has</w:t>
      </w:r>
      <w:r w:rsidR="003D4082" w:rsidRPr="00D42F87">
        <w:t xml:space="preserve"> demonstrate</w:t>
      </w:r>
      <w:r w:rsidR="002D5D12" w:rsidRPr="00D42F87">
        <w:t>d</w:t>
      </w:r>
      <w:r w:rsidR="003D4082" w:rsidRPr="00D42F87">
        <w:t xml:space="preserve"> that it has the availability and ability to resource the </w:t>
      </w:r>
      <w:r w:rsidR="00635FE8" w:rsidRPr="00D42F87">
        <w:t>Services</w:t>
      </w:r>
      <w:r w:rsidR="002D5D12" w:rsidRPr="00D42F87">
        <w:t xml:space="preserve"> </w:t>
      </w:r>
      <w:r w:rsidRPr="00D42F87">
        <w:t xml:space="preserve">(noting that the type of information the </w:t>
      </w:r>
      <w:r w:rsidR="00751F99" w:rsidRPr="00D42F87">
        <w:t>Principal</w:t>
      </w:r>
      <w:r w:rsidRPr="00D42F87">
        <w:t xml:space="preserve"> is seeking </w:t>
      </w:r>
      <w:r w:rsidR="00380B2D" w:rsidRPr="00D42F87">
        <w:t xml:space="preserve">is outlined in </w:t>
      </w:r>
      <w:r w:rsidR="008E7E1F" w:rsidRPr="00D42F87">
        <w:t>Tender Schedule A - Workload and Proposed Resources</w:t>
      </w:r>
      <w:r w:rsidRPr="00D42F87">
        <w:t>)</w:t>
      </w:r>
      <w:bookmarkEnd w:id="119"/>
      <w:r w:rsidR="009F1380" w:rsidRPr="00D42F87">
        <w:t>;</w:t>
      </w:r>
    </w:p>
    <w:p w14:paraId="579F6528" w14:textId="77777777" w:rsidR="003D4082" w:rsidRPr="00D42F87" w:rsidRDefault="003D4082" w:rsidP="003D4082">
      <w:pPr>
        <w:pStyle w:val="DefenceHeading4"/>
      </w:pPr>
      <w:bookmarkStart w:id="121" w:name="_Ref221526966"/>
      <w:r w:rsidRPr="00D42F87">
        <w:rPr>
          <w:b/>
        </w:rPr>
        <w:t>Detailed Con</w:t>
      </w:r>
      <w:r w:rsidR="002D1650" w:rsidRPr="00D42F87">
        <w:rPr>
          <w:b/>
        </w:rPr>
        <w:t>sultant's</w:t>
      </w:r>
      <w:r w:rsidRPr="00D42F87">
        <w:rPr>
          <w:b/>
        </w:rPr>
        <w:t xml:space="preserve"> Activities Proposal (DCAP) and plans</w:t>
      </w:r>
      <w:r w:rsidR="006A3A51" w:rsidRPr="006A3A51">
        <w:rPr>
          <w:b/>
        </w:rPr>
        <w:t xml:space="preserve"> (</w:t>
      </w:r>
      <w:r w:rsidR="006A3A51" w:rsidRPr="00B333A5">
        <w:rPr>
          <w:b/>
          <w:i/>
        </w:rPr>
        <w:t>[INSERT]</w:t>
      </w:r>
      <w:r w:rsidR="006A3A51" w:rsidRPr="006A3A51">
        <w:rPr>
          <w:b/>
        </w:rPr>
        <w:t>% weighting)</w:t>
      </w:r>
      <w:r w:rsidR="003E3457" w:rsidRPr="00D42F87">
        <w:t>.  T</w:t>
      </w:r>
      <w:r w:rsidRPr="00D42F87">
        <w:t xml:space="preserve">he </w:t>
      </w:r>
      <w:r w:rsidR="002D5D12" w:rsidRPr="00D42F87">
        <w:t xml:space="preserve">extent to which the </w:t>
      </w:r>
      <w:r w:rsidRPr="00D42F87">
        <w:t xml:space="preserve">Tenderer </w:t>
      </w:r>
      <w:r w:rsidR="002D5D12" w:rsidRPr="00D42F87">
        <w:t xml:space="preserve">has </w:t>
      </w:r>
      <w:r w:rsidRPr="00D42F87">
        <w:t>demonstrate</w:t>
      </w:r>
      <w:r w:rsidR="002D5D12" w:rsidRPr="00D42F87">
        <w:t>d</w:t>
      </w:r>
      <w:r w:rsidRPr="00D42F87">
        <w:t xml:space="preserve"> that it: </w:t>
      </w:r>
    </w:p>
    <w:p w14:paraId="18F88E8B" w14:textId="77777777" w:rsidR="003D4082" w:rsidRPr="00D42F87" w:rsidRDefault="003D4082" w:rsidP="003D4082">
      <w:pPr>
        <w:pStyle w:val="DefenceHeading5"/>
      </w:pPr>
      <w:r w:rsidRPr="00D42F87">
        <w:t xml:space="preserve">comprehends </w:t>
      </w:r>
      <w:r w:rsidR="005A2556" w:rsidRPr="00D42F87">
        <w:t xml:space="preserve">key issues </w:t>
      </w:r>
      <w:r w:rsidRPr="00D42F87">
        <w:t xml:space="preserve">and will implement appropriate solutions for the </w:t>
      </w:r>
      <w:r w:rsidR="00635FE8" w:rsidRPr="00D42F87">
        <w:t>Services</w:t>
      </w:r>
      <w:r w:rsidR="002D5D12" w:rsidRPr="00D42F87">
        <w:t>; and</w:t>
      </w:r>
    </w:p>
    <w:p w14:paraId="12812A43" w14:textId="77777777" w:rsidR="002D5D12" w:rsidRPr="00D42F87" w:rsidRDefault="002D5D12" w:rsidP="003D4082">
      <w:pPr>
        <w:pStyle w:val="DefenceHeading5"/>
      </w:pPr>
      <w:r w:rsidRPr="00D42F87">
        <w:t xml:space="preserve">will implement appropriate management strategies for the </w:t>
      </w:r>
      <w:r w:rsidR="00635FE8" w:rsidRPr="00D42F87">
        <w:t>Services</w:t>
      </w:r>
      <w:r w:rsidRPr="00D42F87">
        <w:t xml:space="preserve">, including methodology, quality assurance, </w:t>
      </w:r>
      <w:r w:rsidR="002C0078" w:rsidRPr="00D42F87">
        <w:t xml:space="preserve">work </w:t>
      </w:r>
      <w:r w:rsidRPr="00D42F87">
        <w:t>health and safety, site management, environmental management, time and cost control, commissioning and handover, Whole-of-Life (</w:t>
      </w:r>
      <w:r w:rsidRPr="00A01CE3">
        <w:rPr>
          <w:b/>
        </w:rPr>
        <w:t>WOL</w:t>
      </w:r>
      <w:r w:rsidRPr="00D42F87">
        <w:t xml:space="preserve">) </w:t>
      </w:r>
      <w:r w:rsidR="00BE2AF7" w:rsidRPr="00D42F87">
        <w:t>and logistics support requirements</w:t>
      </w:r>
      <w:r w:rsidRPr="00D42F87">
        <w:t xml:space="preserve"> (noting that the type of information the </w:t>
      </w:r>
      <w:r w:rsidR="00751F99" w:rsidRPr="00D42F87">
        <w:t>Principal</w:t>
      </w:r>
      <w:r w:rsidRPr="00D42F87">
        <w:t xml:space="preserve"> is seeking is outli</w:t>
      </w:r>
      <w:r w:rsidR="00635FE8" w:rsidRPr="00D42F87">
        <w:t xml:space="preserve">ned in </w:t>
      </w:r>
      <w:r w:rsidR="008E7E1F" w:rsidRPr="00D42F87">
        <w:t>Tender Schedule B - Detailed Consultant's Activities Proposal (</w:t>
      </w:r>
      <w:r w:rsidR="008E7E1F" w:rsidRPr="00A01CE3">
        <w:rPr>
          <w:b/>
        </w:rPr>
        <w:t>D</w:t>
      </w:r>
      <w:r w:rsidR="008E7E1F" w:rsidRPr="00A01CE3">
        <w:rPr>
          <w:b/>
          <w:bCs w:val="0"/>
        </w:rPr>
        <w:t>CAP</w:t>
      </w:r>
      <w:r w:rsidR="008E7E1F" w:rsidRPr="00D42F87">
        <w:t xml:space="preserve">) </w:t>
      </w:r>
      <w:r w:rsidR="008E7E1F" w:rsidRPr="00D42F87">
        <w:rPr>
          <w:bCs w:val="0"/>
        </w:rPr>
        <w:t>a</w:t>
      </w:r>
      <w:r w:rsidR="008E7E1F" w:rsidRPr="00D42F87">
        <w:t>nd Plans</w:t>
      </w:r>
      <w:r w:rsidR="00B03CFC" w:rsidRPr="00D42F87">
        <w:t>)</w:t>
      </w:r>
      <w:r w:rsidR="00635FE8" w:rsidRPr="00D42F87">
        <w:t>;</w:t>
      </w:r>
    </w:p>
    <w:p w14:paraId="003F15EC" w14:textId="3C8E876B" w:rsidR="00ED5CF6" w:rsidRPr="00D42F87" w:rsidRDefault="00ED5CF6" w:rsidP="00ED5CF6">
      <w:pPr>
        <w:pStyle w:val="DefenceHeading4"/>
      </w:pPr>
      <w:bookmarkStart w:id="122" w:name="_Ref221527200"/>
      <w:bookmarkEnd w:id="120"/>
      <w:bookmarkEnd w:id="121"/>
      <w:r w:rsidRPr="00D42F87">
        <w:rPr>
          <w:b/>
        </w:rPr>
        <w:t>previous performance</w:t>
      </w:r>
      <w:r w:rsidR="006A3A51" w:rsidRPr="006A3A51">
        <w:rPr>
          <w:b/>
        </w:rPr>
        <w:t xml:space="preserve"> (</w:t>
      </w:r>
      <w:r w:rsidR="006A3A51" w:rsidRPr="00B333A5">
        <w:rPr>
          <w:b/>
          <w:i/>
        </w:rPr>
        <w:t>[INSERT]</w:t>
      </w:r>
      <w:r w:rsidR="006A3A51" w:rsidRPr="006A3A51">
        <w:rPr>
          <w:b/>
        </w:rPr>
        <w:t>% weighting)</w:t>
      </w:r>
      <w:r w:rsidR="003E3457" w:rsidRPr="00D42F87">
        <w:t>.</w:t>
      </w:r>
      <w:r w:rsidRPr="00D42F87">
        <w:t xml:space="preserve"> </w:t>
      </w:r>
      <w:r w:rsidR="00FB0852" w:rsidRPr="00D42F87">
        <w:t xml:space="preserve"> </w:t>
      </w:r>
      <w:r w:rsidR="003E3457" w:rsidRPr="00D42F87">
        <w:t>T</w:t>
      </w:r>
      <w:r w:rsidR="003D4082" w:rsidRPr="00D42F87">
        <w:t xml:space="preserve">he </w:t>
      </w:r>
      <w:r w:rsidR="002D5D12" w:rsidRPr="00D42F87">
        <w:t xml:space="preserve">extent to which the </w:t>
      </w:r>
      <w:r w:rsidR="003D4082" w:rsidRPr="00D42F87">
        <w:t xml:space="preserve">Tenderer </w:t>
      </w:r>
      <w:r w:rsidR="002D5D12" w:rsidRPr="00D42F87">
        <w:t xml:space="preserve">has </w:t>
      </w:r>
      <w:r w:rsidR="003D4082" w:rsidRPr="00D42F87">
        <w:t>demonstrate</w:t>
      </w:r>
      <w:r w:rsidR="002D5D12" w:rsidRPr="00D42F87">
        <w:t>d</w:t>
      </w:r>
      <w:r w:rsidR="003D4082" w:rsidRPr="00D42F87">
        <w:t xml:space="preserve"> that it has the experience and ability to perform the Services </w:t>
      </w:r>
      <w:r w:rsidRPr="00D42F87">
        <w:t xml:space="preserve">(noting that the type of information the </w:t>
      </w:r>
      <w:r w:rsidR="00751F99" w:rsidRPr="00D42F87">
        <w:t>Principal</w:t>
      </w:r>
      <w:r w:rsidR="00380B2D" w:rsidRPr="00D42F87">
        <w:t xml:space="preserve"> is seeking</w:t>
      </w:r>
      <w:r w:rsidRPr="00D42F87">
        <w:t xml:space="preserve"> is outlined in </w:t>
      </w:r>
      <w:r w:rsidR="00630029" w:rsidRPr="00D42F87">
        <w:fldChar w:fldCharType="begin"/>
      </w:r>
      <w:r w:rsidR="00630029" w:rsidRPr="00D42F87">
        <w:instrText xml:space="preserve"> REF  TenderScheduleCPreviousPerformance \* Caps \h </w:instrText>
      </w:r>
      <w:r w:rsidR="00472B0E" w:rsidRPr="00D42F87">
        <w:instrText xml:space="preserve"> \* MERGEFORMAT </w:instrText>
      </w:r>
      <w:r w:rsidR="00630029" w:rsidRPr="00D42F87">
        <w:fldChar w:fldCharType="separate"/>
      </w:r>
      <w:r w:rsidR="003638AA" w:rsidRPr="00D42F87">
        <w:t>Tender Schedule C - Previous Performance</w:t>
      </w:r>
      <w:r w:rsidR="00630029" w:rsidRPr="00D42F87">
        <w:fldChar w:fldCharType="end"/>
      </w:r>
      <w:r w:rsidR="00380B2D" w:rsidRPr="00D42F87">
        <w:t>)</w:t>
      </w:r>
      <w:bookmarkEnd w:id="122"/>
      <w:r w:rsidR="009F1380" w:rsidRPr="00D42F87">
        <w:t>;</w:t>
      </w:r>
    </w:p>
    <w:p w14:paraId="0F38C073" w14:textId="3926FF5B" w:rsidR="009572F8" w:rsidRPr="00D42F87" w:rsidRDefault="009572F8" w:rsidP="006C18BC">
      <w:pPr>
        <w:pStyle w:val="DefenceHeading4"/>
      </w:pPr>
      <w:bookmarkStart w:id="123" w:name="_Ref215486615"/>
      <w:bookmarkStart w:id="124" w:name="_Ref217462058"/>
      <w:bookmarkStart w:id="125" w:name="_Ref290458643"/>
      <w:bookmarkStart w:id="126" w:name="_Ref215486883"/>
      <w:bookmarkStart w:id="127" w:name="_Ref107982206"/>
      <w:bookmarkStart w:id="128" w:name="_Ref215372619"/>
      <w:r w:rsidRPr="00D42F87">
        <w:rPr>
          <w:b/>
        </w:rPr>
        <w:t>program</w:t>
      </w:r>
      <w:r w:rsidR="006A3A51" w:rsidRPr="006A3A51">
        <w:rPr>
          <w:b/>
        </w:rPr>
        <w:t xml:space="preserve"> (</w:t>
      </w:r>
      <w:r w:rsidR="006A3A51" w:rsidRPr="00B333A5">
        <w:rPr>
          <w:b/>
          <w:i/>
        </w:rPr>
        <w:t>[INSERT]</w:t>
      </w:r>
      <w:r w:rsidR="006A3A51" w:rsidRPr="006A3A51">
        <w:rPr>
          <w:b/>
        </w:rPr>
        <w:t>% weighting)</w:t>
      </w:r>
      <w:r w:rsidR="003E3457" w:rsidRPr="00D42F87">
        <w:t xml:space="preserve">. </w:t>
      </w:r>
      <w:r w:rsidR="007B67FC" w:rsidRPr="00D42F87">
        <w:t xml:space="preserve"> </w:t>
      </w:r>
      <w:r w:rsidR="003E3457" w:rsidRPr="00D42F87">
        <w:t>The</w:t>
      </w:r>
      <w:r w:rsidR="007B67FC" w:rsidRPr="00D42F87">
        <w:t xml:space="preserve"> </w:t>
      </w:r>
      <w:r w:rsidR="002D5D12" w:rsidRPr="00D42F87">
        <w:t xml:space="preserve">extent to which the </w:t>
      </w:r>
      <w:r w:rsidR="007B67FC" w:rsidRPr="00D42F87">
        <w:t xml:space="preserve">Tenderer </w:t>
      </w:r>
      <w:r w:rsidR="002D5D12" w:rsidRPr="00D42F87">
        <w:t>has</w:t>
      </w:r>
      <w:r w:rsidR="007B67FC" w:rsidRPr="00D42F87">
        <w:t xml:space="preserve"> demonstrate</w:t>
      </w:r>
      <w:r w:rsidR="002D5D12" w:rsidRPr="00D42F87">
        <w:t>d</w:t>
      </w:r>
      <w:r w:rsidR="007B67FC" w:rsidRPr="00D42F87">
        <w:t xml:space="preserve"> that it has satisfactorily programmed the Services</w:t>
      </w:r>
      <w:r w:rsidRPr="00D42F87">
        <w:t xml:space="preserve"> (noting that the type of information the </w:t>
      </w:r>
      <w:r w:rsidR="00751F99" w:rsidRPr="00D42F87">
        <w:t>Principal</w:t>
      </w:r>
      <w:r w:rsidRPr="00D42F87">
        <w:t xml:space="preserve"> is seeking is outlined in </w:t>
      </w:r>
      <w:r w:rsidR="00630029" w:rsidRPr="00D42F87">
        <w:fldChar w:fldCharType="begin"/>
      </w:r>
      <w:r w:rsidR="00630029" w:rsidRPr="00D42F87">
        <w:instrText xml:space="preserve"> REF  TenderScheduleDProgram \* Caps \h </w:instrText>
      </w:r>
      <w:r w:rsidR="00472B0E" w:rsidRPr="00D42F87">
        <w:instrText xml:space="preserve"> \* MERGEFORMAT </w:instrText>
      </w:r>
      <w:r w:rsidR="00630029" w:rsidRPr="00D42F87">
        <w:fldChar w:fldCharType="separate"/>
      </w:r>
      <w:r w:rsidR="003638AA" w:rsidRPr="00D42F87">
        <w:t>Tender Schedule D - Program</w:t>
      </w:r>
      <w:r w:rsidR="00630029" w:rsidRPr="00D42F87">
        <w:fldChar w:fldCharType="end"/>
      </w:r>
      <w:r w:rsidRPr="00D42F87">
        <w:t>)</w:t>
      </w:r>
      <w:bookmarkEnd w:id="123"/>
      <w:bookmarkEnd w:id="124"/>
      <w:r w:rsidR="009F1380" w:rsidRPr="00D42F87">
        <w:t>;</w:t>
      </w:r>
      <w:bookmarkEnd w:id="125"/>
    </w:p>
    <w:p w14:paraId="0F3BBAB9" w14:textId="77777777" w:rsidR="006C18BC" w:rsidRPr="00D42F87" w:rsidRDefault="006C18BC" w:rsidP="006A3A51">
      <w:pPr>
        <w:pStyle w:val="DefenceHeading4"/>
      </w:pPr>
      <w:r w:rsidRPr="00D42F87">
        <w:rPr>
          <w:b/>
        </w:rPr>
        <w:t>commercial position</w:t>
      </w:r>
      <w:r w:rsidR="006A3A51" w:rsidRPr="006A3A51">
        <w:rPr>
          <w:b/>
        </w:rPr>
        <w:t xml:space="preserve"> (no weighting, the Tender will be evaluated with reference to whether value for money has been demonstrated)</w:t>
      </w:r>
      <w:r w:rsidR="003E3457" w:rsidRPr="00D42F87">
        <w:t>.</w:t>
      </w:r>
      <w:r w:rsidRPr="00D42F87">
        <w:t xml:space="preserve"> </w:t>
      </w:r>
      <w:r w:rsidR="003E3457" w:rsidRPr="00D42F87">
        <w:t xml:space="preserve"> T</w:t>
      </w:r>
      <w:r w:rsidR="007B67FC" w:rsidRPr="00D42F87">
        <w:t xml:space="preserve">he </w:t>
      </w:r>
      <w:r w:rsidR="002D5D12" w:rsidRPr="00D42F87">
        <w:t xml:space="preserve">extent to which the </w:t>
      </w:r>
      <w:r w:rsidR="007B67FC" w:rsidRPr="00D42F87">
        <w:t xml:space="preserve">Tenderer </w:t>
      </w:r>
      <w:r w:rsidR="002D5D12" w:rsidRPr="00D42F87">
        <w:t>has</w:t>
      </w:r>
      <w:r w:rsidR="007B67FC" w:rsidRPr="00D42F87">
        <w:t xml:space="preserve"> demonstrate</w:t>
      </w:r>
      <w:r w:rsidR="002D5D12" w:rsidRPr="00D42F87">
        <w:t>d</w:t>
      </w:r>
      <w:r w:rsidR="007B67FC" w:rsidRPr="00D42F87">
        <w:t xml:space="preserve"> that it has a satisfactory commercial position in respect of the Contract</w:t>
      </w:r>
      <w:r w:rsidR="00E84C79" w:rsidRPr="00D42F87">
        <w:t xml:space="preserve"> and </w:t>
      </w:r>
      <w:r w:rsidR="002D5D12" w:rsidRPr="00D42F87">
        <w:t xml:space="preserve">the </w:t>
      </w:r>
      <w:r w:rsidR="00635FE8" w:rsidRPr="00D42F87">
        <w:t>Services</w:t>
      </w:r>
      <w:r w:rsidR="007B67FC" w:rsidRPr="00D42F87">
        <w:t>,</w:t>
      </w:r>
      <w:r w:rsidR="00E84C79" w:rsidRPr="00D42F87">
        <w:t xml:space="preserve"> which may include (in the </w:t>
      </w:r>
      <w:r w:rsidR="00751F99" w:rsidRPr="00D42F87">
        <w:t>Principal</w:t>
      </w:r>
      <w:r w:rsidR="00E84C79" w:rsidRPr="00D42F87">
        <w:t>'s absolute discretion)</w:t>
      </w:r>
      <w:r w:rsidRPr="00D42F87">
        <w:t>:</w:t>
      </w:r>
    </w:p>
    <w:p w14:paraId="0176FCDF" w14:textId="30897DDF" w:rsidR="009572F8" w:rsidRPr="00D42F87" w:rsidRDefault="009572F8" w:rsidP="009572F8">
      <w:pPr>
        <w:pStyle w:val="DefenceHeading5"/>
      </w:pPr>
      <w:bookmarkStart w:id="129" w:name="_Ref217462104"/>
      <w:r w:rsidRPr="00D42F87">
        <w:rPr>
          <w:b/>
        </w:rPr>
        <w:lastRenderedPageBreak/>
        <w:t>insurance details</w:t>
      </w:r>
      <w:r w:rsidRPr="00D42F87">
        <w:t xml:space="preserve"> (noting that the type of information the </w:t>
      </w:r>
      <w:r w:rsidR="00751F99" w:rsidRPr="00D42F87">
        <w:t>Principal</w:t>
      </w:r>
      <w:r w:rsidRPr="00D42F87">
        <w:t xml:space="preserve"> is</w:t>
      </w:r>
      <w:r w:rsidR="00CB1C15" w:rsidRPr="00D42F87">
        <w:t xml:space="preserve"> seeking</w:t>
      </w:r>
      <w:r w:rsidR="00742ADB" w:rsidRPr="00D42F87">
        <w:t xml:space="preserve"> is</w:t>
      </w:r>
      <w:r w:rsidRPr="00D42F87">
        <w:t xml:space="preserve"> outlined in</w:t>
      </w:r>
      <w:r w:rsidR="005A28A8">
        <w:t xml:space="preserve"> </w:t>
      </w:r>
      <w:r w:rsidR="00630029" w:rsidRPr="00D42F87">
        <w:fldChar w:fldCharType="begin"/>
      </w:r>
      <w:r w:rsidR="00630029" w:rsidRPr="00D42F87">
        <w:instrText xml:space="preserve"> REF  TenderScheduleETenderersInsuranceDetails \* Caps \h </w:instrText>
      </w:r>
      <w:r w:rsidR="00472B0E" w:rsidRPr="00D42F87">
        <w:instrText xml:space="preserve"> \* MERGEFORMAT </w:instrText>
      </w:r>
      <w:r w:rsidR="00630029" w:rsidRPr="00D42F87">
        <w:fldChar w:fldCharType="separate"/>
      </w:r>
      <w:r w:rsidR="003638AA" w:rsidRPr="00D42F87">
        <w:t>Tender Schedule E - Tenderer's Insurance Details</w:t>
      </w:r>
      <w:r w:rsidR="00630029" w:rsidRPr="00D42F87">
        <w:fldChar w:fldCharType="end"/>
      </w:r>
      <w:r w:rsidRPr="00D42F87">
        <w:t>);</w:t>
      </w:r>
      <w:bookmarkEnd w:id="126"/>
      <w:bookmarkEnd w:id="129"/>
    </w:p>
    <w:p w14:paraId="4CCF9C62" w14:textId="701D2178" w:rsidR="009572F8" w:rsidRPr="00D42F87" w:rsidRDefault="009572F8" w:rsidP="00CB1C15">
      <w:pPr>
        <w:pStyle w:val="DefenceHeading5"/>
      </w:pPr>
      <w:bookmarkStart w:id="130" w:name="_Ref215488063"/>
      <w:bookmarkStart w:id="131" w:name="_Ref221535058"/>
      <w:r w:rsidRPr="00D42F87">
        <w:rPr>
          <w:b/>
        </w:rPr>
        <w:t>miscellaneous Contract Particulars</w:t>
      </w:r>
      <w:r w:rsidRPr="00D42F87">
        <w:rPr>
          <w:b/>
          <w:i/>
        </w:rPr>
        <w:t xml:space="preserve"> </w:t>
      </w:r>
      <w:r w:rsidRPr="00D42F87">
        <w:t>(noting that the type of information t</w:t>
      </w:r>
      <w:r w:rsidR="00CB1C15" w:rsidRPr="00D42F87">
        <w:t xml:space="preserve">he </w:t>
      </w:r>
      <w:r w:rsidR="00751F99" w:rsidRPr="00D42F87">
        <w:t>Principal</w:t>
      </w:r>
      <w:r w:rsidR="00CB1C15" w:rsidRPr="00D42F87">
        <w:t xml:space="preserve"> is seeking</w:t>
      </w:r>
      <w:r w:rsidRPr="00D42F87">
        <w:t xml:space="preserve"> is outlined in </w:t>
      </w:r>
      <w:r w:rsidR="00630029" w:rsidRPr="00D42F87">
        <w:fldChar w:fldCharType="begin"/>
      </w:r>
      <w:r w:rsidR="00630029" w:rsidRPr="00D42F87">
        <w:instrText xml:space="preserve"> REF  TenderScheduleFMiscellaneousContractPart \* Caps \h </w:instrText>
      </w:r>
      <w:r w:rsidR="00472B0E" w:rsidRPr="00D42F87">
        <w:instrText xml:space="preserve"> \* MERGEFORMAT </w:instrText>
      </w:r>
      <w:r w:rsidR="00630029" w:rsidRPr="00D42F87">
        <w:fldChar w:fldCharType="separate"/>
      </w:r>
      <w:r w:rsidR="003638AA" w:rsidRPr="00D42F87">
        <w:t>Tender Schedule F - Miscellaneous Contract Particulars</w:t>
      </w:r>
      <w:r w:rsidR="00630029" w:rsidRPr="00D42F87">
        <w:fldChar w:fldCharType="end"/>
      </w:r>
      <w:r w:rsidRPr="00D42F87">
        <w:t>);</w:t>
      </w:r>
      <w:bookmarkEnd w:id="130"/>
      <w:r w:rsidR="00CB1C15" w:rsidRPr="00D42F87">
        <w:t xml:space="preserve"> </w:t>
      </w:r>
      <w:bookmarkEnd w:id="131"/>
    </w:p>
    <w:p w14:paraId="53AF2F6E" w14:textId="4B1AC823" w:rsidR="009572F8" w:rsidRPr="00D42F87" w:rsidRDefault="00742ADB" w:rsidP="00CB1C15">
      <w:pPr>
        <w:pStyle w:val="DefenceHeading5"/>
      </w:pPr>
      <w:bookmarkStart w:id="132" w:name="_Ref217463767"/>
      <w:r w:rsidRPr="00D42F87">
        <w:rPr>
          <w:b/>
        </w:rPr>
        <w:t>commercial-in-c</w:t>
      </w:r>
      <w:r w:rsidR="009572F8" w:rsidRPr="00D42F87">
        <w:rPr>
          <w:b/>
        </w:rPr>
        <w:t xml:space="preserve">onfidence information </w:t>
      </w:r>
      <w:r w:rsidR="009572F8" w:rsidRPr="00D42F87">
        <w:t>(if any)</w:t>
      </w:r>
      <w:r w:rsidR="009572F8" w:rsidRPr="00D42F87">
        <w:rPr>
          <w:b/>
        </w:rPr>
        <w:t xml:space="preserve"> </w:t>
      </w:r>
      <w:r w:rsidR="009572F8" w:rsidRPr="00D42F87">
        <w:t xml:space="preserve">(noting that the type of information the </w:t>
      </w:r>
      <w:r w:rsidR="00751F99" w:rsidRPr="00D42F87">
        <w:t>Principal</w:t>
      </w:r>
      <w:r w:rsidR="009572F8" w:rsidRPr="00D42F87">
        <w:t xml:space="preserve"> is seeking is outlined in </w:t>
      </w:r>
      <w:r w:rsidR="00630029" w:rsidRPr="00D42F87">
        <w:fldChar w:fldCharType="begin"/>
      </w:r>
      <w:r w:rsidR="00630029" w:rsidRPr="00D42F87">
        <w:instrText xml:space="preserve"> REF  TenderScheduleGTenderersCommercialInConf \* Caps \h </w:instrText>
      </w:r>
      <w:r w:rsidR="00472B0E" w:rsidRPr="00D42F87">
        <w:instrText xml:space="preserve"> \* MERGEFORMAT </w:instrText>
      </w:r>
      <w:r w:rsidR="00630029" w:rsidRPr="00D42F87">
        <w:fldChar w:fldCharType="separate"/>
      </w:r>
      <w:r w:rsidR="003638AA" w:rsidRPr="00D42F87">
        <w:t>Tender Schedule G - Tenderer'</w:t>
      </w:r>
      <w:r w:rsidR="003638AA">
        <w:t>s</w:t>
      </w:r>
      <w:r w:rsidR="003638AA" w:rsidRPr="00D42F87">
        <w:t xml:space="preserve"> Commercial-In-Confidence Information</w:t>
      </w:r>
      <w:r w:rsidR="00630029" w:rsidRPr="00D42F87">
        <w:fldChar w:fldCharType="end"/>
      </w:r>
      <w:r w:rsidR="009572F8" w:rsidRPr="00D42F87">
        <w:t>)</w:t>
      </w:r>
      <w:bookmarkEnd w:id="132"/>
      <w:r w:rsidR="000C3F58" w:rsidRPr="00D42F87">
        <w:t>;</w:t>
      </w:r>
      <w:r w:rsidR="004A1574" w:rsidRPr="00D42F87">
        <w:t xml:space="preserve"> and</w:t>
      </w:r>
    </w:p>
    <w:p w14:paraId="02BB5F96" w14:textId="1621D731" w:rsidR="0064061D" w:rsidRPr="00D42F87" w:rsidRDefault="00581D41" w:rsidP="00CB1C15">
      <w:pPr>
        <w:pStyle w:val="DefenceHeading5"/>
      </w:pPr>
      <w:bookmarkStart w:id="133" w:name="_Ref476743160"/>
      <w:r w:rsidRPr="00D42F87">
        <w:rPr>
          <w:b/>
        </w:rPr>
        <w:t>financial standing</w:t>
      </w:r>
      <w:r w:rsidRPr="00D42F87">
        <w:t xml:space="preserve"> </w:t>
      </w:r>
      <w:r w:rsidR="0064061D" w:rsidRPr="00D42F87">
        <w:t xml:space="preserve">(noting that the type of information the Principal is seeking is outlined in </w:t>
      </w:r>
      <w:r w:rsidR="00630029" w:rsidRPr="00D42F87">
        <w:fldChar w:fldCharType="begin"/>
      </w:r>
      <w:r w:rsidR="00630029" w:rsidRPr="00D42F87">
        <w:instrText xml:space="preserve"> REF  TenderScheduleIFinancialStanding \* Caps \h  \* MERGEFORMAT </w:instrText>
      </w:r>
      <w:r w:rsidR="00630029" w:rsidRPr="00D42F87">
        <w:fldChar w:fldCharType="separate"/>
      </w:r>
      <w:r w:rsidR="003638AA" w:rsidRPr="001F6F70">
        <w:t>Tender Schedule I</w:t>
      </w:r>
      <w:r w:rsidR="003638AA" w:rsidRPr="00D42F87">
        <w:t xml:space="preserve"> - Financial Standing</w:t>
      </w:r>
      <w:r w:rsidR="00630029" w:rsidRPr="00D42F87">
        <w:fldChar w:fldCharType="end"/>
      </w:r>
      <w:r w:rsidRPr="00D42F87">
        <w:t>)</w:t>
      </w:r>
      <w:r w:rsidR="0064061D" w:rsidRPr="00D42F87">
        <w:t>;</w:t>
      </w:r>
      <w:bookmarkEnd w:id="133"/>
    </w:p>
    <w:p w14:paraId="694EC20D" w14:textId="73496EF0" w:rsidR="00F90CA5" w:rsidRPr="00D42F87" w:rsidRDefault="00BE0EC3" w:rsidP="006A3A51">
      <w:pPr>
        <w:pStyle w:val="DefenceHeading4"/>
      </w:pPr>
      <w:bookmarkStart w:id="134" w:name="_Ref221529782"/>
      <w:bookmarkStart w:id="135" w:name="_Ref216501216"/>
      <w:r w:rsidRPr="00D42F87">
        <w:rPr>
          <w:b/>
        </w:rPr>
        <w:t>Fee</w:t>
      </w:r>
      <w:r w:rsidR="006A3A51" w:rsidRPr="006A3A51">
        <w:rPr>
          <w:b/>
        </w:rPr>
        <w:t xml:space="preserve"> (no weighting, the Tender will be evaluated with reference to whether value for money has been demonstrated)</w:t>
      </w:r>
      <w:r w:rsidR="003E3457" w:rsidRPr="00D42F87">
        <w:t>.  T</w:t>
      </w:r>
      <w:r w:rsidR="007B67FC" w:rsidRPr="00D42F87">
        <w:t xml:space="preserve">he </w:t>
      </w:r>
      <w:r w:rsidR="002D5D12" w:rsidRPr="00D42F87">
        <w:t xml:space="preserve">extent to which the </w:t>
      </w:r>
      <w:r w:rsidR="007B67FC" w:rsidRPr="00D42F87">
        <w:t xml:space="preserve">Tenderer </w:t>
      </w:r>
      <w:r w:rsidR="002D5D12" w:rsidRPr="00D42F87">
        <w:t xml:space="preserve">has </w:t>
      </w:r>
      <w:r w:rsidR="007B67FC" w:rsidRPr="00D42F87">
        <w:t>demonstrate</w:t>
      </w:r>
      <w:r w:rsidR="002D5D12" w:rsidRPr="00D42F87">
        <w:t>d</w:t>
      </w:r>
      <w:r w:rsidR="007B67FC" w:rsidRPr="00D42F87">
        <w:t xml:space="preserve"> that </w:t>
      </w:r>
      <w:r w:rsidR="007E3122" w:rsidRPr="00D42F87">
        <w:t xml:space="preserve">its Fee, when considered in conjunction with all other evaluation criteria and other information taken into account, constitutes value for money </w:t>
      </w:r>
      <w:r w:rsidRPr="00D42F87">
        <w:t xml:space="preserve">(noting that the </w:t>
      </w:r>
      <w:r w:rsidR="006C18BC" w:rsidRPr="00D42F87">
        <w:t xml:space="preserve">type of </w:t>
      </w:r>
      <w:r w:rsidRPr="00D42F87">
        <w:t xml:space="preserve">information the </w:t>
      </w:r>
      <w:r w:rsidR="00751F99" w:rsidRPr="00D42F87">
        <w:t>Principal</w:t>
      </w:r>
      <w:r w:rsidRPr="00D42F87">
        <w:t xml:space="preserve"> is seeking is outlined in </w:t>
      </w:r>
      <w:r w:rsidR="00630029" w:rsidRPr="00D42F87">
        <w:fldChar w:fldCharType="begin"/>
      </w:r>
      <w:r w:rsidR="00630029" w:rsidRPr="00D42F87">
        <w:instrText xml:space="preserve"> REF  TenderScheduleHFee \* Caps \h </w:instrText>
      </w:r>
      <w:r w:rsidR="00472B0E" w:rsidRPr="00D42F87">
        <w:instrText xml:space="preserve"> \* MERGEFORMAT </w:instrText>
      </w:r>
      <w:r w:rsidR="00630029" w:rsidRPr="00D42F87">
        <w:fldChar w:fldCharType="separate"/>
      </w:r>
      <w:r w:rsidR="003638AA" w:rsidRPr="00D42F87">
        <w:t>Tender Schedule H - Fee</w:t>
      </w:r>
      <w:r w:rsidR="00630029" w:rsidRPr="00D42F87">
        <w:fldChar w:fldCharType="end"/>
      </w:r>
      <w:r w:rsidRPr="00D42F87">
        <w:t>)</w:t>
      </w:r>
      <w:bookmarkEnd w:id="134"/>
      <w:r w:rsidR="000C3F58" w:rsidRPr="00D42F87">
        <w:t>;</w:t>
      </w:r>
      <w:r w:rsidR="00BE2AF7" w:rsidRPr="00D42F87">
        <w:t xml:space="preserve"> </w:t>
      </w:r>
      <w:r w:rsidR="00D45A71">
        <w:t>and</w:t>
      </w:r>
    </w:p>
    <w:p w14:paraId="0D774E49" w14:textId="31DAF19E" w:rsidR="00BE2AF7" w:rsidRPr="00D42F87" w:rsidRDefault="00BE2AF7" w:rsidP="006A3A51">
      <w:pPr>
        <w:pStyle w:val="DefenceHeading4"/>
      </w:pPr>
      <w:bookmarkStart w:id="136" w:name="_Ref290458677"/>
      <w:r w:rsidRPr="00D42F87">
        <w:rPr>
          <w:b/>
          <w:bCs/>
          <w:lang w:eastAsia="en-AU"/>
        </w:rPr>
        <w:t>alternative proposals</w:t>
      </w:r>
      <w:r w:rsidR="006A3A51" w:rsidRPr="006A3A51">
        <w:rPr>
          <w:b/>
          <w:bCs/>
          <w:szCs w:val="22"/>
          <w:lang w:eastAsia="en-AU"/>
        </w:rPr>
        <w:t xml:space="preserve"> (no weighting, the Tender will be evaluated with reference to whether value for money has been demonstrated)</w:t>
      </w:r>
      <w:r w:rsidRPr="00D42F87">
        <w:rPr>
          <w:b/>
          <w:bCs/>
          <w:lang w:eastAsia="en-AU"/>
        </w:rPr>
        <w:t xml:space="preserve"> </w:t>
      </w:r>
      <w:r w:rsidRPr="00D42F87">
        <w:rPr>
          <w:lang w:eastAsia="en-AU"/>
        </w:rPr>
        <w:t>(if applicable, in the Principal's absolute discretion)</w:t>
      </w:r>
      <w:r w:rsidR="005E79BF" w:rsidRPr="00D42F87">
        <w:rPr>
          <w:lang w:eastAsia="en-AU"/>
        </w:rPr>
        <w:t xml:space="preserve"> (noting that the type of information the Principal is seeking is outlined in </w:t>
      </w:r>
      <w:r w:rsidR="00630029" w:rsidRPr="00D42F87">
        <w:rPr>
          <w:lang w:eastAsia="en-AU"/>
        </w:rPr>
        <w:fldChar w:fldCharType="begin"/>
      </w:r>
      <w:r w:rsidR="00630029" w:rsidRPr="00D42F87">
        <w:rPr>
          <w:lang w:eastAsia="en-AU"/>
        </w:rPr>
        <w:instrText xml:space="preserve"> REF  TenderScheduleJAlternativeProposal \* Caps \h </w:instrText>
      </w:r>
      <w:r w:rsidR="00472B0E" w:rsidRPr="00D42F87">
        <w:rPr>
          <w:lang w:eastAsia="en-AU"/>
        </w:rPr>
        <w:instrText xml:space="preserve"> \* MERGEFORMAT </w:instrText>
      </w:r>
      <w:r w:rsidR="00630029" w:rsidRPr="00D42F87">
        <w:rPr>
          <w:lang w:eastAsia="en-AU"/>
        </w:rPr>
      </w:r>
      <w:r w:rsidR="00630029" w:rsidRPr="00D42F87">
        <w:rPr>
          <w:lang w:eastAsia="en-AU"/>
        </w:rPr>
        <w:fldChar w:fldCharType="separate"/>
      </w:r>
      <w:r w:rsidR="003638AA">
        <w:t>Tender Schedule K</w:t>
      </w:r>
      <w:r w:rsidR="003638AA" w:rsidRPr="008E6772">
        <w:t xml:space="preserve"> - Alternative Proposal</w:t>
      </w:r>
      <w:r w:rsidR="00630029" w:rsidRPr="00D42F87">
        <w:rPr>
          <w:lang w:eastAsia="en-AU"/>
        </w:rPr>
        <w:fldChar w:fldCharType="end"/>
      </w:r>
      <w:r w:rsidR="0094759B">
        <w:rPr>
          <w:lang w:eastAsia="en-AU"/>
        </w:rPr>
        <w:t>s</w:t>
      </w:r>
      <w:r w:rsidR="005E79BF" w:rsidRPr="00D42F87">
        <w:rPr>
          <w:lang w:eastAsia="en-AU"/>
        </w:rPr>
        <w:t>)</w:t>
      </w:r>
      <w:r w:rsidRPr="00D42F87">
        <w:rPr>
          <w:lang w:eastAsia="en-AU"/>
        </w:rPr>
        <w:t>;</w:t>
      </w:r>
      <w:bookmarkEnd w:id="136"/>
    </w:p>
    <w:p w14:paraId="3502FDAB" w14:textId="53954FBD" w:rsidR="009572F8" w:rsidRPr="00D42F87" w:rsidRDefault="00BE0EC3" w:rsidP="00742ADB">
      <w:pPr>
        <w:pStyle w:val="DefenceHeading3"/>
      </w:pPr>
      <w:bookmarkStart w:id="137" w:name="_Ref221605433"/>
      <w:bookmarkStart w:id="138" w:name="_Ref251333580"/>
      <w:r w:rsidRPr="00D42F87">
        <w:t xml:space="preserve">will apply </w:t>
      </w:r>
      <w:r w:rsidR="009572F8" w:rsidRPr="00D42F87">
        <w:t xml:space="preserve">any </w:t>
      </w:r>
      <w:r w:rsidR="009572F8" w:rsidRPr="00D42F87">
        <w:rPr>
          <w:b/>
        </w:rPr>
        <w:t>additional evaluation criteria</w:t>
      </w:r>
      <w:r w:rsidR="009572F8" w:rsidRPr="00D42F87">
        <w:t xml:space="preserve"> specified in the </w:t>
      </w:r>
      <w:bookmarkEnd w:id="135"/>
      <w:bookmarkEnd w:id="137"/>
      <w:bookmarkEnd w:id="138"/>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2D5D12" w:rsidRPr="00D42F87">
        <w:t>;</w:t>
      </w:r>
    </w:p>
    <w:p w14:paraId="4ECA56F9" w14:textId="7C993E93" w:rsidR="00BB68FC" w:rsidRPr="00D42F87" w:rsidRDefault="002C0860" w:rsidP="00BE0EC3">
      <w:pPr>
        <w:pStyle w:val="DefenceHeading3"/>
      </w:pPr>
      <w:bookmarkStart w:id="139" w:name="_Ref221442892"/>
      <w:bookmarkEnd w:id="127"/>
      <w:bookmarkEnd w:id="128"/>
      <w:r w:rsidRPr="00D42F87">
        <w:t>may (in its absolute discretion)</w:t>
      </w:r>
      <w:r w:rsidR="00BB68FC" w:rsidRPr="00D42F87">
        <w:t xml:space="preserve"> take into account the information w</w:t>
      </w:r>
      <w:r w:rsidR="00BE0EC3" w:rsidRPr="00D42F87">
        <w:t>hich the Tenderer</w:t>
      </w:r>
      <w:r w:rsidR="00404130" w:rsidRPr="00D42F87">
        <w:t xml:space="preserve"> provide</w:t>
      </w:r>
      <w:r w:rsidR="00603D97">
        <w:t>s</w:t>
      </w:r>
      <w:r w:rsidR="00BB68FC" w:rsidRPr="00D42F87">
        <w:t xml:space="preserve"> under clause </w:t>
      </w:r>
      <w:r w:rsidR="00991B14" w:rsidRPr="00D42F87">
        <w:fldChar w:fldCharType="begin"/>
      </w:r>
      <w:r w:rsidR="00991B14" w:rsidRPr="00D42F87">
        <w:instrText xml:space="preserve"> REF _Ref290457502 \r \h </w:instrText>
      </w:r>
      <w:r w:rsidR="00472B0E" w:rsidRPr="00D42F87">
        <w:instrText xml:space="preserve"> \* MERGEFORMAT </w:instrText>
      </w:r>
      <w:r w:rsidR="00991B14" w:rsidRPr="00D42F87">
        <w:fldChar w:fldCharType="separate"/>
      </w:r>
      <w:r w:rsidR="003638AA">
        <w:t>7(b)</w:t>
      </w:r>
      <w:r w:rsidR="00991B14" w:rsidRPr="00D42F87">
        <w:fldChar w:fldCharType="end"/>
      </w:r>
      <w:r w:rsidR="00991B14" w:rsidRPr="00D42F87">
        <w:t xml:space="preserve"> but not the information which the Tenderer provide</w:t>
      </w:r>
      <w:r w:rsidR="00603D97">
        <w:t>s</w:t>
      </w:r>
      <w:r w:rsidR="00991B14" w:rsidRPr="00D42F87">
        <w:t xml:space="preserve"> under clause </w:t>
      </w:r>
      <w:r w:rsidR="00581D41" w:rsidRPr="00D42F87">
        <w:fldChar w:fldCharType="begin"/>
      </w:r>
      <w:r w:rsidR="00581D41" w:rsidRPr="00D42F87">
        <w:instrText xml:space="preserve"> REF _Ref105560080 \r \h </w:instrText>
      </w:r>
      <w:r w:rsidR="00472B0E" w:rsidRPr="00D42F87">
        <w:instrText xml:space="preserve"> \* MERGEFORMAT </w:instrText>
      </w:r>
      <w:r w:rsidR="00581D41" w:rsidRPr="00D42F87">
        <w:fldChar w:fldCharType="separate"/>
      </w:r>
      <w:r w:rsidR="003638AA">
        <w:t>7(a)</w:t>
      </w:r>
      <w:r w:rsidR="00581D41" w:rsidRPr="00D42F87">
        <w:fldChar w:fldCharType="end"/>
      </w:r>
      <w:r w:rsidR="00BB68FC" w:rsidRPr="00D42F87">
        <w:t>; and</w:t>
      </w:r>
      <w:bookmarkEnd w:id="139"/>
    </w:p>
    <w:p w14:paraId="43775DBB" w14:textId="77777777" w:rsidR="00D65FB2" w:rsidRPr="00D42F87" w:rsidRDefault="00CF1C47" w:rsidP="00BE0EC3">
      <w:pPr>
        <w:pStyle w:val="DefenceHeading3"/>
      </w:pPr>
      <w:r w:rsidRPr="00D42F87">
        <w:t>may (in its absolute discretion)</w:t>
      </w:r>
      <w:r w:rsidR="00D65FB2" w:rsidRPr="00D42F87">
        <w:t>:</w:t>
      </w:r>
    </w:p>
    <w:p w14:paraId="5553AF84" w14:textId="77777777" w:rsidR="00D65FB2" w:rsidRPr="00D42F87" w:rsidRDefault="00CF1C47" w:rsidP="00BE0EC3">
      <w:pPr>
        <w:pStyle w:val="DefenceHeading4"/>
      </w:pPr>
      <w:r w:rsidRPr="00D42F87">
        <w:t xml:space="preserve">obtain </w:t>
      </w:r>
      <w:r w:rsidR="004608D1" w:rsidRPr="00D42F87">
        <w:t xml:space="preserve">information </w:t>
      </w:r>
      <w:r w:rsidRPr="00D42F87">
        <w:t>from its own inquiries and investigations, including from referees on prior</w:t>
      </w:r>
      <w:r w:rsidR="00D65FB2" w:rsidRPr="00D42F87">
        <w:t xml:space="preserve"> </w:t>
      </w:r>
      <w:r w:rsidRPr="00D42F87">
        <w:t xml:space="preserve">projects on which a Tenderer may have been involved (whether or not nominated by the </w:t>
      </w:r>
      <w:r w:rsidR="000E3A92" w:rsidRPr="00D42F87">
        <w:t>Tenderers in</w:t>
      </w:r>
      <w:r w:rsidR="00D65FB2" w:rsidRPr="00D42F87">
        <w:t xml:space="preserve"> its </w:t>
      </w:r>
      <w:r w:rsidR="00BB68FC" w:rsidRPr="00D42F87">
        <w:t>Tender</w:t>
      </w:r>
      <w:r w:rsidR="0064061D" w:rsidRPr="00D42F87">
        <w:t>)</w:t>
      </w:r>
      <w:r w:rsidR="003E3457" w:rsidRPr="00D42F87">
        <w:t>;</w:t>
      </w:r>
      <w:r w:rsidR="000E3A92" w:rsidRPr="00D42F87">
        <w:t xml:space="preserve"> and</w:t>
      </w:r>
    </w:p>
    <w:p w14:paraId="068139F7" w14:textId="37741A88" w:rsidR="003E3457" w:rsidRPr="00D42F87" w:rsidRDefault="003E3457" w:rsidP="003E3457">
      <w:pPr>
        <w:pStyle w:val="DefenceHeading4"/>
      </w:pPr>
      <w:bookmarkStart w:id="140" w:name="_Ref242254854"/>
      <w:r w:rsidRPr="00D42F87">
        <w:t xml:space="preserve">without limiting any other right or remedy of the </w:t>
      </w:r>
      <w:r w:rsidR="00751F99" w:rsidRPr="00D42F87">
        <w:t>Principal</w:t>
      </w:r>
      <w:r w:rsidR="003A13E1" w:rsidRPr="00D42F87">
        <w:t>,</w:t>
      </w:r>
      <w:r w:rsidRPr="00D42F87">
        <w:t xml:space="preserve"> decide not to evaluate a Tender (or continue to evaluate a Tender) if the Tenderer has failed to comply with any of its obligations in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or has otherwise acted inconsistently with the tender process.</w:t>
      </w:r>
      <w:bookmarkEnd w:id="140"/>
    </w:p>
    <w:p w14:paraId="2699787F" w14:textId="77777777" w:rsidR="0066335D" w:rsidRPr="00D42F87" w:rsidRDefault="00CE35BF" w:rsidP="0066335D">
      <w:pPr>
        <w:pStyle w:val="DefenceHeading1"/>
      </w:pPr>
      <w:bookmarkStart w:id="141" w:name="_Ref254674810"/>
      <w:bookmarkStart w:id="142" w:name="_Ref254674815"/>
      <w:bookmarkStart w:id="143" w:name="_Toc117761330"/>
      <w:r w:rsidRPr="00D42F87">
        <w:t>tenderer's due diligence</w:t>
      </w:r>
      <w:bookmarkEnd w:id="141"/>
      <w:bookmarkEnd w:id="142"/>
      <w:bookmarkEnd w:id="143"/>
    </w:p>
    <w:p w14:paraId="68B069B7" w14:textId="77777777" w:rsidR="0066335D" w:rsidRPr="00D42F87" w:rsidRDefault="0066335D" w:rsidP="00A01CE3">
      <w:pPr>
        <w:pStyle w:val="DefenceHeading3"/>
      </w:pPr>
      <w:r w:rsidRPr="00D42F87">
        <w:t xml:space="preserve">No representation has been or is made to </w:t>
      </w:r>
      <w:r w:rsidR="00E368DE" w:rsidRPr="00D42F87">
        <w:t>the Tenderer</w:t>
      </w:r>
      <w:r w:rsidRPr="00D42F87">
        <w:t xml:space="preserve"> by the </w:t>
      </w:r>
      <w:r w:rsidR="00751F99" w:rsidRPr="00D42F87">
        <w:t>Principal</w:t>
      </w:r>
      <w:r w:rsidRPr="00D42F87">
        <w:t xml:space="preserve">, </w:t>
      </w:r>
      <w:r w:rsidR="004C36A5" w:rsidRPr="00D42F87">
        <w:t>the Tender Administrator</w:t>
      </w:r>
      <w:r w:rsidR="00385A97" w:rsidRPr="00D42F87">
        <w:t>,</w:t>
      </w:r>
      <w:r w:rsidR="004C36A5" w:rsidRPr="00D42F87">
        <w:t xml:space="preserve"> </w:t>
      </w:r>
      <w:r w:rsidRPr="00D42F87">
        <w:t>the Contract Administrator or any of their employees, agent</w:t>
      </w:r>
      <w:r w:rsidR="00A54EAA" w:rsidRPr="00D42F87">
        <w:t>s or consultants</w:t>
      </w:r>
      <w:r w:rsidR="00B178EE" w:rsidRPr="00D42F87">
        <w:t xml:space="preserve"> about the accuracy, completeness or sufficiency of the Brief</w:t>
      </w:r>
      <w:r w:rsidRPr="00D42F87">
        <w:t xml:space="preserve"> and the </w:t>
      </w:r>
      <w:r w:rsidR="00751F99" w:rsidRPr="00D42F87">
        <w:t>Principal</w:t>
      </w:r>
      <w:r w:rsidR="00D45A71">
        <w:t xml:space="preserve"> </w:t>
      </w:r>
      <w:r w:rsidRPr="00D42F87">
        <w:t>has not assumed</w:t>
      </w:r>
      <w:r w:rsidR="00D45A71">
        <w:t xml:space="preserve">, nor </w:t>
      </w:r>
      <w:r w:rsidRPr="00D42F87">
        <w:t>does it assume,</w:t>
      </w:r>
      <w:r w:rsidR="00D45A71">
        <w:t xml:space="preserve"> </w:t>
      </w:r>
      <w:r w:rsidR="00E368DE" w:rsidRPr="00D42F87">
        <w:t>a duty of care to the Tenderer</w:t>
      </w:r>
      <w:r w:rsidRPr="00D42F87">
        <w:t xml:space="preserve"> concerning the Brief.</w:t>
      </w:r>
    </w:p>
    <w:p w14:paraId="52D4798E" w14:textId="77777777" w:rsidR="0066335D" w:rsidRPr="00D42F87" w:rsidRDefault="0066335D" w:rsidP="0066335D">
      <w:pPr>
        <w:pStyle w:val="DefenceHeading3"/>
      </w:pPr>
      <w:r w:rsidRPr="00D42F87">
        <w:t xml:space="preserve">The Tenderer is required to do, and will be deemed to have done, everything that would be expected of a prudent, competent and experienced </w:t>
      </w:r>
      <w:r w:rsidR="00B178EE" w:rsidRPr="00D42F87">
        <w:t xml:space="preserve">design consultant </w:t>
      </w:r>
      <w:r w:rsidRPr="00D42F87">
        <w:t>in:</w:t>
      </w:r>
    </w:p>
    <w:p w14:paraId="3C4821E4" w14:textId="77777777" w:rsidR="0066335D" w:rsidRPr="00D42F87" w:rsidRDefault="0066335D" w:rsidP="0066335D">
      <w:pPr>
        <w:pStyle w:val="DefenceHeading4"/>
      </w:pPr>
      <w:r w:rsidRPr="00D42F87">
        <w:t>assessing the risks which it is assuming under the Contract; and</w:t>
      </w:r>
    </w:p>
    <w:p w14:paraId="3648F17C" w14:textId="282F8205" w:rsidR="0066335D" w:rsidRPr="00D42F87" w:rsidRDefault="0066335D" w:rsidP="0066335D">
      <w:pPr>
        <w:pStyle w:val="DefenceHeading4"/>
      </w:pPr>
      <w:r w:rsidRPr="00D42F87">
        <w:t xml:space="preserve">ensuring that its tendered </w:t>
      </w:r>
      <w:r w:rsidR="003F70DA" w:rsidRPr="00D42F87">
        <w:t>Fee</w:t>
      </w:r>
      <w:r w:rsidRPr="00D42F87">
        <w:t xml:space="preserve"> contain</w:t>
      </w:r>
      <w:r w:rsidR="00561575" w:rsidRPr="00D42F87">
        <w:t>s</w:t>
      </w:r>
      <w:r w:rsidRPr="00D42F87">
        <w:t xml:space="preserve"> allowances to protect it against any of these risks, including all those things, activities and tasks set out in the </w:t>
      </w:r>
      <w:r w:rsidR="00630029" w:rsidRPr="00D42F87">
        <w:fldChar w:fldCharType="begin"/>
      </w:r>
      <w:r w:rsidR="00630029" w:rsidRPr="00D42F87">
        <w:instrText xml:space="preserve"> REF  TenderForm \* Caps \h </w:instrText>
      </w:r>
      <w:r w:rsidR="00472B0E" w:rsidRPr="00D42F87">
        <w:instrText xml:space="preserve"> \* MERGEFORMAT </w:instrText>
      </w:r>
      <w:r w:rsidR="00630029" w:rsidRPr="00D42F87">
        <w:fldChar w:fldCharType="separate"/>
      </w:r>
      <w:r w:rsidR="003638AA" w:rsidRPr="00D42F87">
        <w:t>Tender Form</w:t>
      </w:r>
      <w:r w:rsidR="00630029" w:rsidRPr="00D42F87">
        <w:fldChar w:fldCharType="end"/>
      </w:r>
      <w:r w:rsidRPr="00D42F87">
        <w:t>.</w:t>
      </w:r>
    </w:p>
    <w:p w14:paraId="2764EABB" w14:textId="77777777" w:rsidR="0066335D" w:rsidRPr="00D42F87" w:rsidRDefault="00E368DE" w:rsidP="0066335D">
      <w:pPr>
        <w:pStyle w:val="DefenceHeading3"/>
        <w:rPr>
          <w:b/>
        </w:rPr>
      </w:pPr>
      <w:r w:rsidRPr="00D42F87">
        <w:t>The Tenderer</w:t>
      </w:r>
      <w:r w:rsidR="0066335D" w:rsidRPr="00D42F87">
        <w:t xml:space="preserve"> may, subject to any conditions or restrictions imposed by the Tender Administrator, inspect the Site and related Information Documents and for this purpose should contact the Tender Administrator </w:t>
      </w:r>
      <w:r w:rsidR="000A76B2" w:rsidRPr="00D42F87">
        <w:t>by post</w:t>
      </w:r>
      <w:r w:rsidR="000D18C1" w:rsidRPr="00D42F87">
        <w:t xml:space="preserve"> </w:t>
      </w:r>
      <w:r w:rsidR="00961DE1" w:rsidRPr="00D42F87">
        <w:t xml:space="preserve">or email </w:t>
      </w:r>
      <w:r w:rsidR="0066335D" w:rsidRPr="00D42F87">
        <w:t>to arrange an inspection.</w:t>
      </w:r>
    </w:p>
    <w:p w14:paraId="658DC2C0" w14:textId="77777777" w:rsidR="001B087C" w:rsidRPr="00A95715" w:rsidRDefault="00CE35BF" w:rsidP="002915D9">
      <w:pPr>
        <w:pStyle w:val="DefenceHeading1"/>
      </w:pPr>
      <w:bookmarkStart w:id="144" w:name="_Ref211743389"/>
      <w:bookmarkStart w:id="145" w:name="_Toc117761331"/>
      <w:r w:rsidRPr="00A95715">
        <w:rPr>
          <w:bCs/>
        </w:rPr>
        <w:lastRenderedPageBreak/>
        <w:t>information documents</w:t>
      </w:r>
      <w:bookmarkEnd w:id="144"/>
      <w:bookmarkEnd w:id="145"/>
    </w:p>
    <w:p w14:paraId="0A753025" w14:textId="77777777" w:rsidR="00F90CA5" w:rsidRPr="00D42F87" w:rsidRDefault="00F90CA5" w:rsidP="00E5332C">
      <w:pPr>
        <w:pStyle w:val="DefenceHeading3"/>
        <w:numPr>
          <w:ilvl w:val="2"/>
          <w:numId w:val="3"/>
        </w:numPr>
      </w:pPr>
      <w:bookmarkStart w:id="146" w:name="_Ref392237532"/>
      <w:bookmarkStart w:id="147" w:name="_Ref163301925"/>
      <w:bookmarkStart w:id="148" w:name="_Ref163304677"/>
      <w:bookmarkStart w:id="149" w:name="_Ref476743196"/>
      <w:r w:rsidRPr="00D42F87">
        <w:t>With respect to the Information Documents:</w:t>
      </w:r>
      <w:bookmarkEnd w:id="146"/>
    </w:p>
    <w:p w14:paraId="4CC4C09A" w14:textId="0E08D444" w:rsidR="00F90CA5" w:rsidRPr="00D42F87" w:rsidRDefault="00F90CA5" w:rsidP="00E5332C">
      <w:pPr>
        <w:pStyle w:val="DefenceHeading4"/>
        <w:numPr>
          <w:ilvl w:val="3"/>
          <w:numId w:val="3"/>
        </w:numPr>
      </w:pPr>
      <w:r w:rsidRPr="00D42F87">
        <w:t>the Information Documents referred to under clause </w:t>
      </w:r>
      <w:r w:rsidR="00D42F87" w:rsidRPr="00D42F87">
        <w:fldChar w:fldCharType="begin"/>
      </w:r>
      <w:r w:rsidR="00D42F87" w:rsidRPr="00D42F87">
        <w:instrText xml:space="preserve"> REF _Ref74469230 \r \h </w:instrText>
      </w:r>
      <w:r w:rsidR="00D42F87">
        <w:instrText xml:space="preserve"> \* MERGEFORMAT </w:instrText>
      </w:r>
      <w:r w:rsidR="00D42F87" w:rsidRPr="00D42F87">
        <w:fldChar w:fldCharType="separate"/>
      </w:r>
      <w:r w:rsidR="003638AA">
        <w:t>2.1(g)(i)</w:t>
      </w:r>
      <w:r w:rsidR="00D42F87" w:rsidRPr="00D42F87">
        <w:fldChar w:fldCharType="end"/>
      </w:r>
      <w:r w:rsidRPr="00D42F87">
        <w:t xml:space="preserve"> are immediately available for the information only of the Tenderer;</w:t>
      </w:r>
    </w:p>
    <w:p w14:paraId="331DA086" w14:textId="0BBAD4E4" w:rsidR="00F90CA5" w:rsidRPr="00D42F87" w:rsidRDefault="00F90CA5" w:rsidP="00E5332C">
      <w:pPr>
        <w:pStyle w:val="DefenceHeading4"/>
        <w:numPr>
          <w:ilvl w:val="3"/>
          <w:numId w:val="3"/>
        </w:numPr>
      </w:pPr>
      <w:r w:rsidRPr="00D42F87">
        <w:t xml:space="preserve">the Information Documents referred to under clause </w:t>
      </w:r>
      <w:r w:rsidR="00D42F87" w:rsidRPr="00D42F87">
        <w:fldChar w:fldCharType="begin"/>
      </w:r>
      <w:r w:rsidR="00D42F87" w:rsidRPr="00D42F87">
        <w:instrText xml:space="preserve"> REF _Ref419733467 \r \h </w:instrText>
      </w:r>
      <w:r w:rsidR="00D42F87">
        <w:instrText xml:space="preserve"> \* MERGEFORMAT </w:instrText>
      </w:r>
      <w:r w:rsidR="00D42F87" w:rsidRPr="00D42F87">
        <w:fldChar w:fldCharType="separate"/>
      </w:r>
      <w:r w:rsidR="003638AA">
        <w:t>2.1(g)(ii)</w:t>
      </w:r>
      <w:r w:rsidR="00D42F87" w:rsidRPr="00D42F87">
        <w:fldChar w:fldCharType="end"/>
      </w:r>
      <w:r w:rsidRPr="00D42F87">
        <w:t xml:space="preserve"> may from time to time prior to the </w:t>
      </w:r>
      <w:r w:rsidR="009F501A" w:rsidRPr="00D42F87">
        <w:t xml:space="preserve">Closing Date and Time </w:t>
      </w:r>
      <w:r w:rsidRPr="00D42F87">
        <w:t>be:</w:t>
      </w:r>
    </w:p>
    <w:p w14:paraId="12A40096" w14:textId="77777777" w:rsidR="00F90CA5" w:rsidRPr="00D42F87" w:rsidRDefault="00F90CA5" w:rsidP="00E5332C">
      <w:pPr>
        <w:pStyle w:val="DefenceHeading5"/>
        <w:numPr>
          <w:ilvl w:val="4"/>
          <w:numId w:val="3"/>
        </w:numPr>
      </w:pPr>
      <w:r w:rsidRPr="00D42F87">
        <w:t xml:space="preserve">if the </w:t>
      </w:r>
      <w:r w:rsidR="001F799A">
        <w:t>Principal</w:t>
      </w:r>
      <w:r w:rsidRPr="00D42F87">
        <w:t xml:space="preserve"> is using AusTender, published on AusTender (with attachments to the Information Document published on AusTender or issued by the Tender Administrator by email or post, as indicated in the Information Document); or</w:t>
      </w:r>
    </w:p>
    <w:p w14:paraId="38B72E0B" w14:textId="77777777" w:rsidR="00F90CA5" w:rsidRPr="00D42F87" w:rsidRDefault="00F90CA5" w:rsidP="00E5332C">
      <w:pPr>
        <w:pStyle w:val="DefenceHeading5"/>
        <w:numPr>
          <w:ilvl w:val="4"/>
          <w:numId w:val="3"/>
        </w:numPr>
      </w:pPr>
      <w:r w:rsidRPr="00D42F87">
        <w:t xml:space="preserve">if the </w:t>
      </w:r>
      <w:r w:rsidR="001F799A">
        <w:t>Principal</w:t>
      </w:r>
      <w:r w:rsidR="001F799A" w:rsidRPr="00D42F87">
        <w:t xml:space="preserve"> </w:t>
      </w:r>
      <w:r w:rsidRPr="00D42F87">
        <w:t>is not using AusTender, issued by the Tender Administrator by email or post (with attachments to the Information Document issued by the Tender Administrator by email or post, as indicated in the Information Document),</w:t>
      </w:r>
    </w:p>
    <w:p w14:paraId="666E34A2" w14:textId="77777777" w:rsidR="00F90CA5" w:rsidRPr="00D42F87" w:rsidRDefault="00F90CA5" w:rsidP="00D42F87">
      <w:pPr>
        <w:pStyle w:val="DefenceHeading5"/>
        <w:numPr>
          <w:ilvl w:val="0"/>
          <w:numId w:val="0"/>
        </w:numPr>
        <w:ind w:left="1928"/>
      </w:pPr>
      <w:r w:rsidRPr="00D42F87">
        <w:t xml:space="preserve">for the information only of the Tenderer; </w:t>
      </w:r>
    </w:p>
    <w:p w14:paraId="2CE6267C" w14:textId="77777777" w:rsidR="00F90CA5" w:rsidRPr="00D42F87" w:rsidRDefault="00F90CA5" w:rsidP="00E5332C">
      <w:pPr>
        <w:pStyle w:val="DefenceHeading4"/>
        <w:numPr>
          <w:ilvl w:val="3"/>
          <w:numId w:val="3"/>
        </w:numPr>
      </w:pPr>
      <w:r w:rsidRPr="00D42F87">
        <w:t>they do not form part of the Tender Documents and will not form part of the Contract in Part 5; and</w:t>
      </w:r>
    </w:p>
    <w:p w14:paraId="145F31A6" w14:textId="3E703138" w:rsidR="00F90CA5" w:rsidRPr="00D42F87" w:rsidRDefault="00F90CA5" w:rsidP="00E5332C">
      <w:pPr>
        <w:pStyle w:val="DefenceHeading4"/>
        <w:numPr>
          <w:ilvl w:val="3"/>
          <w:numId w:val="3"/>
        </w:numPr>
      </w:pPr>
      <w:r w:rsidRPr="00D42F87">
        <w:t xml:space="preserve">this clause </w:t>
      </w:r>
      <w:r w:rsidRPr="00D42F87">
        <w:fldChar w:fldCharType="begin"/>
      </w:r>
      <w:r w:rsidRPr="00D42F87">
        <w:instrText xml:space="preserve"> REF _Ref211743389 \w \h </w:instrText>
      </w:r>
      <w:r w:rsidR="00D42F87">
        <w:instrText xml:space="preserve"> \* MERGEFORMAT </w:instrText>
      </w:r>
      <w:r w:rsidRPr="00D42F87">
        <w:fldChar w:fldCharType="separate"/>
      </w:r>
      <w:r w:rsidR="003638AA">
        <w:t>6</w:t>
      </w:r>
      <w:r w:rsidRPr="00D42F87">
        <w:fldChar w:fldCharType="end"/>
      </w:r>
      <w:r w:rsidRPr="00D42F87">
        <w:t xml:space="preserve"> applies notwithstanding that AusTender describes such documents as "addenda" or "ATM Documents".</w:t>
      </w:r>
    </w:p>
    <w:p w14:paraId="2300758A" w14:textId="77777777" w:rsidR="00F90CA5" w:rsidRPr="00D42F87" w:rsidRDefault="00F90CA5" w:rsidP="00E5332C">
      <w:pPr>
        <w:pStyle w:val="DefenceHeading3"/>
        <w:numPr>
          <w:ilvl w:val="2"/>
          <w:numId w:val="3"/>
        </w:numPr>
      </w:pPr>
      <w:bookmarkStart w:id="150" w:name="_Ref392237534"/>
      <w:bookmarkStart w:id="151" w:name="_Ref113441717"/>
      <w:r w:rsidRPr="00D42F87">
        <w:t xml:space="preserve">The Tenderer: </w:t>
      </w:r>
    </w:p>
    <w:p w14:paraId="63A9E681" w14:textId="77777777" w:rsidR="00F90CA5" w:rsidRPr="00D42F87" w:rsidRDefault="00F90CA5" w:rsidP="00E5332C">
      <w:pPr>
        <w:pStyle w:val="DefenceHeading4"/>
        <w:numPr>
          <w:ilvl w:val="3"/>
          <w:numId w:val="3"/>
        </w:numPr>
      </w:pPr>
      <w:r w:rsidRPr="00D42F87">
        <w:t xml:space="preserve">acknowledges and agrees that the </w:t>
      </w:r>
      <w:r w:rsidR="001F799A">
        <w:t>Principal</w:t>
      </w:r>
      <w:r w:rsidRPr="00D42F87">
        <w:t>:</w:t>
      </w:r>
    </w:p>
    <w:p w14:paraId="07FCC59F" w14:textId="77777777" w:rsidR="00F90CA5" w:rsidRPr="00D42F87" w:rsidRDefault="00F90CA5" w:rsidP="00E5332C">
      <w:pPr>
        <w:pStyle w:val="DefenceHeading5"/>
        <w:numPr>
          <w:ilvl w:val="4"/>
          <w:numId w:val="3"/>
        </w:numPr>
      </w:pPr>
      <w:r w:rsidRPr="00D42F87">
        <w:t xml:space="preserve">if the </w:t>
      </w:r>
      <w:r w:rsidR="001F799A">
        <w:t>Principal</w:t>
      </w:r>
      <w:r w:rsidR="001F799A" w:rsidRPr="00D42F87">
        <w:t xml:space="preserve"> </w:t>
      </w:r>
      <w:r w:rsidRPr="00D42F87">
        <w:t>is using AusTender, published on AusTender or issued by the Tender Administrator by email or post; or</w:t>
      </w:r>
    </w:p>
    <w:p w14:paraId="073627AD" w14:textId="77777777" w:rsidR="00F90CA5" w:rsidRPr="00D42F87" w:rsidRDefault="00F90CA5" w:rsidP="00E5332C">
      <w:pPr>
        <w:pStyle w:val="DefenceHeading5"/>
        <w:numPr>
          <w:ilvl w:val="4"/>
          <w:numId w:val="3"/>
        </w:numPr>
      </w:pPr>
      <w:r w:rsidRPr="00D42F87">
        <w:t xml:space="preserve">if the </w:t>
      </w:r>
      <w:r w:rsidR="001F799A">
        <w:t>Principal</w:t>
      </w:r>
      <w:r w:rsidRPr="00D42F87">
        <w:t xml:space="preserve"> is not using AusTender, issued by the Tender Administrator by email or post,</w:t>
      </w:r>
    </w:p>
    <w:p w14:paraId="439CD331" w14:textId="77777777" w:rsidR="00F90CA5" w:rsidRPr="00D42F87" w:rsidRDefault="00F90CA5" w:rsidP="00A01CE3">
      <w:pPr>
        <w:pStyle w:val="DefenceHeading5"/>
        <w:numPr>
          <w:ilvl w:val="0"/>
          <w:numId w:val="0"/>
        </w:numPr>
        <w:ind w:left="1928"/>
      </w:pPr>
      <w:r w:rsidRPr="00D42F87">
        <w:t>the Disclaimer and Confidentiality Agreement;</w:t>
      </w:r>
    </w:p>
    <w:p w14:paraId="725ED33E" w14:textId="77777777" w:rsidR="00F90CA5" w:rsidRPr="00D42F87" w:rsidRDefault="00F90CA5" w:rsidP="00E5332C">
      <w:pPr>
        <w:pStyle w:val="DefenceHeading4"/>
        <w:numPr>
          <w:ilvl w:val="3"/>
          <w:numId w:val="3"/>
        </w:numPr>
      </w:pPr>
      <w:bookmarkStart w:id="152" w:name="_Ref408929777"/>
      <w:r w:rsidRPr="00D42F87">
        <w:t>warrants that:</w:t>
      </w:r>
    </w:p>
    <w:p w14:paraId="3ADAE690" w14:textId="77777777" w:rsidR="00F90CA5" w:rsidRPr="00D42F87" w:rsidRDefault="00F90CA5" w:rsidP="00E5332C">
      <w:pPr>
        <w:pStyle w:val="DefenceHeading5"/>
        <w:numPr>
          <w:ilvl w:val="4"/>
          <w:numId w:val="3"/>
        </w:numPr>
      </w:pPr>
      <w:r w:rsidRPr="00D42F87">
        <w:t xml:space="preserve">if the </w:t>
      </w:r>
      <w:r w:rsidR="001F799A">
        <w:t>Principal</w:t>
      </w:r>
      <w:r w:rsidRPr="00D42F87">
        <w:t xml:space="preserve"> is using AusTender, to the extent that the Tender Documents and the Information Documents:</w:t>
      </w:r>
    </w:p>
    <w:p w14:paraId="7ACBF1A9" w14:textId="77777777" w:rsidR="00F90CA5" w:rsidRPr="00D42F87" w:rsidRDefault="00F90CA5" w:rsidP="00E5332C">
      <w:pPr>
        <w:pStyle w:val="DefenceHeading6"/>
        <w:numPr>
          <w:ilvl w:val="5"/>
          <w:numId w:val="3"/>
        </w:numPr>
      </w:pPr>
      <w:r w:rsidRPr="00D42F87">
        <w:t>are published on AusTender, before the Tenderer downloaded any of the Tender Documents or the Information Documents from AusTender; or</w:t>
      </w:r>
    </w:p>
    <w:p w14:paraId="7D02C7F1" w14:textId="77777777" w:rsidR="00F90CA5" w:rsidRPr="00D42F87" w:rsidRDefault="00F90CA5" w:rsidP="00E5332C">
      <w:pPr>
        <w:pStyle w:val="DefenceHeading6"/>
        <w:numPr>
          <w:ilvl w:val="5"/>
          <w:numId w:val="3"/>
        </w:numPr>
      </w:pPr>
      <w:r w:rsidRPr="00D42F87">
        <w:t>are not published on AusTender, before the Tender Administrator issued any of the Tender Documents or the Information Documents to the Tenderer by email or post; or</w:t>
      </w:r>
    </w:p>
    <w:p w14:paraId="6EBD69F3" w14:textId="77777777" w:rsidR="00F90CA5" w:rsidRPr="00D42F87" w:rsidRDefault="00F90CA5" w:rsidP="00E5332C">
      <w:pPr>
        <w:pStyle w:val="DefenceHeading5"/>
        <w:numPr>
          <w:ilvl w:val="4"/>
          <w:numId w:val="3"/>
        </w:numPr>
      </w:pPr>
      <w:r w:rsidRPr="00D42F87">
        <w:t xml:space="preserve">if the </w:t>
      </w:r>
      <w:r w:rsidR="001F799A">
        <w:t>Principal</w:t>
      </w:r>
      <w:r w:rsidRPr="00D42F87">
        <w:t xml:space="preserve"> is not using AusTender, before the Tender Administrator issued any of the Tender Documents or the Information Documents to the Tenderer by email or post,</w:t>
      </w:r>
    </w:p>
    <w:p w14:paraId="739683CA" w14:textId="77777777" w:rsidR="00F90CA5" w:rsidRPr="00D42F87" w:rsidRDefault="00F90CA5" w:rsidP="00A01CE3">
      <w:pPr>
        <w:pStyle w:val="DefenceHeading5"/>
        <w:numPr>
          <w:ilvl w:val="0"/>
          <w:numId w:val="0"/>
        </w:numPr>
        <w:ind w:left="1928"/>
      </w:pPr>
      <w:r w:rsidRPr="00D42F87">
        <w:t xml:space="preserve">the Tenderer duly completed, executed and returned the Disclaimer and Confidentiality Agreement by email to the Tender Administrator; and </w:t>
      </w:r>
    </w:p>
    <w:p w14:paraId="704AC79A" w14:textId="77777777" w:rsidR="00F90CA5" w:rsidRPr="00D42F87" w:rsidRDefault="00F90CA5" w:rsidP="00E5332C">
      <w:pPr>
        <w:pStyle w:val="DefenceHeading4"/>
        <w:numPr>
          <w:ilvl w:val="3"/>
          <w:numId w:val="3"/>
        </w:numPr>
      </w:pPr>
      <w:r w:rsidRPr="00D42F87">
        <w:t xml:space="preserve">acknowledges and agrees that, if requested by the Tender Administrator by email, the Tenderer must provide to the Tender Administrator by email the names and addresses of all persons to whom the Tenderer has issued the whole or any part of the Tender Documents </w:t>
      </w:r>
      <w:r w:rsidRPr="00D42F87">
        <w:lastRenderedPageBreak/>
        <w:t>and Information Documents by the time and date specified in the Tender Administrator's request.</w:t>
      </w:r>
      <w:bookmarkEnd w:id="150"/>
      <w:bookmarkEnd w:id="151"/>
      <w:bookmarkEnd w:id="152"/>
    </w:p>
    <w:p w14:paraId="7FD85C72" w14:textId="77777777" w:rsidR="001B087C" w:rsidRPr="00A95715" w:rsidRDefault="00CE35BF" w:rsidP="00925E60">
      <w:pPr>
        <w:pStyle w:val="DefenceHeading1"/>
      </w:pPr>
      <w:bookmarkStart w:id="153" w:name="_Ref486437243"/>
      <w:bookmarkStart w:id="154" w:name="_Toc117761332"/>
      <w:r w:rsidRPr="00A95715">
        <w:rPr>
          <w:bCs/>
        </w:rPr>
        <w:t xml:space="preserve">proposed procedure </w:t>
      </w:r>
      <w:r w:rsidR="005E79BF" w:rsidRPr="00A95715">
        <w:rPr>
          <w:bCs/>
        </w:rPr>
        <w:t xml:space="preserve">before and </w:t>
      </w:r>
      <w:r w:rsidRPr="00A95715">
        <w:rPr>
          <w:bCs/>
        </w:rPr>
        <w:t xml:space="preserve">after closing </w:t>
      </w:r>
      <w:r w:rsidR="00CE0476" w:rsidRPr="00A95715">
        <w:rPr>
          <w:bCs/>
        </w:rPr>
        <w:t>Date</w:t>
      </w:r>
      <w:bookmarkEnd w:id="147"/>
      <w:bookmarkEnd w:id="148"/>
      <w:r w:rsidR="005E6A45" w:rsidRPr="00A95715">
        <w:rPr>
          <w:bCs/>
        </w:rPr>
        <w:t xml:space="preserve"> AND TIME</w:t>
      </w:r>
      <w:bookmarkEnd w:id="149"/>
      <w:bookmarkEnd w:id="153"/>
      <w:bookmarkEnd w:id="154"/>
    </w:p>
    <w:p w14:paraId="2A5F8B35" w14:textId="77777777" w:rsidR="00B32548" w:rsidRPr="00D42F87" w:rsidRDefault="00B32548" w:rsidP="00B32548">
      <w:pPr>
        <w:pStyle w:val="DefenceHeading3"/>
      </w:pPr>
      <w:bookmarkStart w:id="155" w:name="_Ref74457923"/>
      <w:bookmarkStart w:id="156" w:name="_Ref105560080"/>
      <w:r w:rsidRPr="00D42F87">
        <w:t xml:space="preserve">In </w:t>
      </w:r>
      <w:r w:rsidR="00801F9F">
        <w:t>lodging</w:t>
      </w:r>
      <w:r w:rsidRPr="00D42F87">
        <w:t xml:space="preserve"> its Tender, the Tenderer acknowledges that:</w:t>
      </w:r>
      <w:bookmarkEnd w:id="155"/>
    </w:p>
    <w:p w14:paraId="2E6C4B98" w14:textId="77777777" w:rsidR="00B32548" w:rsidRPr="00D42F87" w:rsidRDefault="00B32548" w:rsidP="00B32548">
      <w:pPr>
        <w:pStyle w:val="DefenceHeading4"/>
      </w:pPr>
      <w:bookmarkStart w:id="157" w:name="_Ref113677671"/>
      <w:r w:rsidRPr="00D42F87">
        <w:t xml:space="preserve">the Principal requires the </w:t>
      </w:r>
      <w:r w:rsidR="00801F9F">
        <w:t>lodgement</w:t>
      </w:r>
      <w:r w:rsidRPr="00D42F87">
        <w:t xml:space="preserve"> of fully competitive Tenders from each Tenderer, which will generally maximise the possibility of exceptional performance by the successful Tenderer in accordance with the terms of the Tender Documents;</w:t>
      </w:r>
      <w:bookmarkEnd w:id="157"/>
    </w:p>
    <w:p w14:paraId="0B9CC9CF" w14:textId="5017D77F" w:rsidR="00B32548" w:rsidRPr="00D42F87" w:rsidRDefault="00B32548" w:rsidP="00B32548">
      <w:pPr>
        <w:pStyle w:val="DefenceHeading4"/>
      </w:pPr>
      <w:r w:rsidRPr="00D42F87">
        <w:t xml:space="preserve">in light of subparagraph </w:t>
      </w:r>
      <w:r w:rsidRPr="00D42F87">
        <w:fldChar w:fldCharType="begin"/>
      </w:r>
      <w:r w:rsidRPr="00D42F87">
        <w:instrText xml:space="preserve"> REF _Ref113677671 \r \h  \* MERGEFORMAT </w:instrText>
      </w:r>
      <w:r w:rsidRPr="00D42F87">
        <w:fldChar w:fldCharType="separate"/>
      </w:r>
      <w:r w:rsidR="003638AA">
        <w:t>(i)</w:t>
      </w:r>
      <w:r w:rsidRPr="00D42F87">
        <w:fldChar w:fldCharType="end"/>
      </w:r>
      <w:r w:rsidRPr="00D42F87">
        <w:t>, before the Closing Date and Time, the Principal may (in its absolute discretion and without being under any obligation to do so):</w:t>
      </w:r>
    </w:p>
    <w:p w14:paraId="18F6B789" w14:textId="77777777" w:rsidR="00B32548" w:rsidRPr="00D42F87" w:rsidRDefault="00B32548" w:rsidP="00B32548">
      <w:pPr>
        <w:pStyle w:val="DefenceHeading5"/>
      </w:pPr>
      <w:r w:rsidRPr="00D42F87">
        <w:t>meet separately with representatives of each Tenderer to:</w:t>
      </w:r>
    </w:p>
    <w:p w14:paraId="4BEBB220" w14:textId="77777777" w:rsidR="00B32548" w:rsidRPr="00D42F87" w:rsidRDefault="00B32548" w:rsidP="00B32548">
      <w:pPr>
        <w:pStyle w:val="DefenceHeading6"/>
      </w:pPr>
      <w:r w:rsidRPr="00D42F87">
        <w:t>obtain information in relation to, and clarify aspects of, the Tenderer's proposed Tender;</w:t>
      </w:r>
    </w:p>
    <w:p w14:paraId="2C1D47AC" w14:textId="77777777" w:rsidR="00B32548" w:rsidRPr="00D42F87" w:rsidRDefault="00B32548" w:rsidP="00B32548">
      <w:pPr>
        <w:pStyle w:val="DefenceHeading6"/>
      </w:pPr>
      <w:r w:rsidRPr="00D42F87">
        <w:t xml:space="preserve">explain the intention of, and answer questions about, any aspect of the Tender Documents; and </w:t>
      </w:r>
    </w:p>
    <w:p w14:paraId="7A536759" w14:textId="77777777" w:rsidR="00B32548" w:rsidRPr="00D42F87" w:rsidRDefault="00B32548" w:rsidP="00B32548">
      <w:pPr>
        <w:pStyle w:val="DefenceHeading6"/>
      </w:pPr>
      <w:r w:rsidRPr="00D42F87">
        <w:t>raise and address any other issues which the Principal may (in its absolute discretion) identify;</w:t>
      </w:r>
    </w:p>
    <w:p w14:paraId="6CB0C7AD" w14:textId="77777777" w:rsidR="00B32548" w:rsidRPr="00D42F87" w:rsidRDefault="00B32548" w:rsidP="00B32548">
      <w:pPr>
        <w:pStyle w:val="DefenceHeading5"/>
      </w:pPr>
      <w:r w:rsidRPr="00D42F87">
        <w:t>require the Tenderer, within a specified time, to provide the Principal by post or email with further information or clarification in relation to aspects of the Tenderer's proposed Tender; and</w:t>
      </w:r>
    </w:p>
    <w:p w14:paraId="54E92BE9" w14:textId="17496CDD" w:rsidR="00B32548" w:rsidRPr="00D42F87" w:rsidRDefault="00B32548" w:rsidP="00B32548">
      <w:pPr>
        <w:pStyle w:val="DefenceHeading5"/>
      </w:pPr>
      <w:bookmarkStart w:id="158" w:name="_Ref476731048"/>
      <w:r w:rsidRPr="00D42F87">
        <w:t xml:space="preserve">request the Tender Administrator to amend the Tender Documents and otherwise issue such addenda as the Principal considers (in its absolute discretion) necessary or desirable to further the objective in subparagraph </w:t>
      </w:r>
      <w:r w:rsidRPr="00D42F87">
        <w:fldChar w:fldCharType="begin"/>
      </w:r>
      <w:r w:rsidRPr="00D42F87">
        <w:instrText xml:space="preserve"> REF _Ref113677671 \r \h  \* MERGEFORMAT </w:instrText>
      </w:r>
      <w:r w:rsidRPr="00D42F87">
        <w:fldChar w:fldCharType="separate"/>
      </w:r>
      <w:r w:rsidR="003638AA">
        <w:t>(i)</w:t>
      </w:r>
      <w:r w:rsidRPr="00D42F87">
        <w:fldChar w:fldCharType="end"/>
      </w:r>
      <w:r w:rsidRPr="00D42F87">
        <w:t>;</w:t>
      </w:r>
      <w:bookmarkEnd w:id="158"/>
    </w:p>
    <w:p w14:paraId="1046716C" w14:textId="77777777" w:rsidR="00B32548" w:rsidRPr="00D42F87" w:rsidRDefault="00B32548" w:rsidP="00B32548">
      <w:pPr>
        <w:pStyle w:val="DefenceHeading4"/>
      </w:pPr>
      <w:r w:rsidRPr="00D42F87">
        <w:t xml:space="preserve">because each Tenderer is likely to have a different approach to the </w:t>
      </w:r>
      <w:r w:rsidR="00801F9F">
        <w:t>lodgement</w:t>
      </w:r>
      <w:r w:rsidRPr="00D42F87">
        <w:t xml:space="preserve"> of its Tender and the performance of the Services, the Principal may (in its absolute discretion):</w:t>
      </w:r>
    </w:p>
    <w:p w14:paraId="797A05A9" w14:textId="77777777" w:rsidR="00B32548" w:rsidRPr="00D42F87" w:rsidRDefault="00B32548" w:rsidP="00B32548">
      <w:pPr>
        <w:pStyle w:val="DefenceHeading5"/>
      </w:pPr>
      <w:r w:rsidRPr="00D42F87">
        <w:t>raise issues with a Tenderer which it does not raise with other Tenderers;</w:t>
      </w:r>
    </w:p>
    <w:p w14:paraId="593824E5" w14:textId="77777777" w:rsidR="00B32548" w:rsidRPr="00D42F87" w:rsidRDefault="00B32548" w:rsidP="00B32548">
      <w:pPr>
        <w:pStyle w:val="DefenceHeading5"/>
      </w:pPr>
      <w:r w:rsidRPr="00D42F87">
        <w:t xml:space="preserve">raise issues with a Tenderer which improves the proposed Tender to be </w:t>
      </w:r>
      <w:r w:rsidR="00801F9F">
        <w:t>lodged</w:t>
      </w:r>
      <w:r w:rsidRPr="00D42F87">
        <w:t xml:space="preserve"> by that Tenderer; and</w:t>
      </w:r>
    </w:p>
    <w:p w14:paraId="59EC52CF" w14:textId="77777777" w:rsidR="00B32548" w:rsidRPr="00D42F87" w:rsidRDefault="00B32548" w:rsidP="00B32548">
      <w:pPr>
        <w:pStyle w:val="DefenceHeading5"/>
      </w:pPr>
      <w:r w:rsidRPr="00D42F87">
        <w:t>provide a Tenderer with opportunities to ask questions, provide information in relation to or clarify aspects of its proposed Tender, or improve its proposed Tender, which it does not provide to the other Tenderers; and</w:t>
      </w:r>
    </w:p>
    <w:p w14:paraId="5A31C56F" w14:textId="77777777" w:rsidR="00B32548" w:rsidRPr="00D42F87" w:rsidRDefault="00B32548" w:rsidP="00B32548">
      <w:pPr>
        <w:pStyle w:val="DefenceHeading4"/>
      </w:pPr>
      <w:r w:rsidRPr="00D42F87">
        <w:t>the Principal is not obliged to:</w:t>
      </w:r>
    </w:p>
    <w:p w14:paraId="4270254A" w14:textId="5CF3F872" w:rsidR="00B32548" w:rsidRPr="00D42F87" w:rsidRDefault="00B32548" w:rsidP="00B32548">
      <w:pPr>
        <w:pStyle w:val="DefenceHeading5"/>
      </w:pPr>
      <w:r w:rsidRPr="00D42F87">
        <w:t>provide any information or explanation, answer any questions or otherwise act in any particular manner in or arising out of or in connection with any meeting convened</w:t>
      </w:r>
      <w:r w:rsidRPr="00D42F87">
        <w:rPr>
          <w:b/>
        </w:rPr>
        <w:t xml:space="preserve"> </w:t>
      </w:r>
      <w:r w:rsidRPr="00D42F87">
        <w:t xml:space="preserve">under this paragraph </w:t>
      </w:r>
      <w:r w:rsidRPr="00D42F87">
        <w:fldChar w:fldCharType="begin"/>
      </w:r>
      <w:r w:rsidRPr="00D42F87">
        <w:instrText xml:space="preserve"> REF _Ref74457923 \r \h  \* MERGEFORMAT </w:instrText>
      </w:r>
      <w:r w:rsidRPr="00D42F87">
        <w:fldChar w:fldCharType="separate"/>
      </w:r>
      <w:r w:rsidR="003638AA">
        <w:t>(a)</w:t>
      </w:r>
      <w:r w:rsidRPr="00D42F87">
        <w:fldChar w:fldCharType="end"/>
      </w:r>
      <w:r w:rsidRPr="00D42F87">
        <w:t>; or</w:t>
      </w:r>
    </w:p>
    <w:p w14:paraId="63536C49" w14:textId="09580BCE" w:rsidR="00BE2AF7" w:rsidRPr="00D42F87" w:rsidRDefault="00B32548" w:rsidP="00B32548">
      <w:pPr>
        <w:pStyle w:val="DefenceHeading5"/>
      </w:pPr>
      <w:bookmarkStart w:id="159" w:name="_Ref476731062"/>
      <w:r w:rsidRPr="00D42F87">
        <w:t>request the Tender Administrator to amend the Tender Documents or otherwise issue any addenda</w:t>
      </w:r>
      <w:r w:rsidR="00297105" w:rsidRPr="00D42F87">
        <w:t xml:space="preserve"> </w:t>
      </w:r>
      <w:r w:rsidRPr="00D42F87">
        <w:t xml:space="preserve">arising out of or in connection with any meeting under this paragraph </w:t>
      </w:r>
      <w:r w:rsidRPr="00D42F87">
        <w:fldChar w:fldCharType="begin"/>
      </w:r>
      <w:r w:rsidRPr="00D42F87">
        <w:instrText xml:space="preserve"> REF _Ref74457923 \r \h  \* MERGEFORMAT </w:instrText>
      </w:r>
      <w:r w:rsidRPr="00D42F87">
        <w:fldChar w:fldCharType="separate"/>
      </w:r>
      <w:r w:rsidR="003638AA">
        <w:t>(a)</w:t>
      </w:r>
      <w:r w:rsidRPr="00D42F87">
        <w:fldChar w:fldCharType="end"/>
      </w:r>
      <w:r w:rsidRPr="00D42F87">
        <w:t>.</w:t>
      </w:r>
      <w:bookmarkEnd w:id="159"/>
    </w:p>
    <w:p w14:paraId="126E15A6" w14:textId="77777777" w:rsidR="009E0EE7" w:rsidRPr="00D42F87" w:rsidRDefault="009E0EE7" w:rsidP="002915D9">
      <w:pPr>
        <w:pStyle w:val="DefenceHeading3"/>
      </w:pPr>
      <w:bookmarkStart w:id="160" w:name="_Ref290457502"/>
      <w:r w:rsidRPr="00D42F87">
        <w:t xml:space="preserve">Following the Closing </w:t>
      </w:r>
      <w:r w:rsidR="00CE0476" w:rsidRPr="00D42F87">
        <w:t>Date</w:t>
      </w:r>
      <w:r w:rsidR="005E6A45" w:rsidRPr="00D42F87">
        <w:t xml:space="preserve"> and Time</w:t>
      </w:r>
      <w:r w:rsidRPr="00D42F87">
        <w:t xml:space="preserve">, the </w:t>
      </w:r>
      <w:r w:rsidR="00751F99" w:rsidRPr="00D42F87">
        <w:t>Principal</w:t>
      </w:r>
      <w:r w:rsidRPr="00D42F87">
        <w:t xml:space="preserve"> may (in its absolute discretion) do one or more of the following from time to time with</w:t>
      </w:r>
      <w:r w:rsidR="00D66C01" w:rsidRPr="00D42F87">
        <w:t xml:space="preserve"> one or more T</w:t>
      </w:r>
      <w:r w:rsidRPr="00D42F87">
        <w:t>enderers:</w:t>
      </w:r>
      <w:bookmarkEnd w:id="156"/>
      <w:bookmarkEnd w:id="160"/>
    </w:p>
    <w:p w14:paraId="24412EB7" w14:textId="77777777" w:rsidR="009E0EE7" w:rsidRPr="00D42F87" w:rsidRDefault="009E0EE7" w:rsidP="002915D9">
      <w:pPr>
        <w:pStyle w:val="DefenceHeading4"/>
      </w:pPr>
      <w:r w:rsidRPr="00D42F87">
        <w:t>meet with representatives of the Tenderer to obtain further information</w:t>
      </w:r>
      <w:r w:rsidR="007B67FC" w:rsidRPr="00D42F87">
        <w:t>, documents or evidence</w:t>
      </w:r>
      <w:r w:rsidRPr="00D42F87">
        <w:t xml:space="preserve"> in relation to, and otherwise clarify, aspec</w:t>
      </w:r>
      <w:r w:rsidR="00320B60" w:rsidRPr="00D42F87">
        <w:t xml:space="preserve">ts of the Tenderer's Tender; </w:t>
      </w:r>
    </w:p>
    <w:p w14:paraId="73A9D8CD" w14:textId="77777777" w:rsidR="009E0EE7" w:rsidRPr="00D42F87" w:rsidRDefault="009E0EE7" w:rsidP="002915D9">
      <w:pPr>
        <w:pStyle w:val="DefenceHeading4"/>
      </w:pPr>
      <w:r w:rsidRPr="00D42F87">
        <w:t>require the Tenderer</w:t>
      </w:r>
      <w:r w:rsidR="007B67FC" w:rsidRPr="00D42F87">
        <w:t xml:space="preserve"> </w:t>
      </w:r>
      <w:r w:rsidRPr="00D42F87">
        <w:t xml:space="preserve">to provide the </w:t>
      </w:r>
      <w:r w:rsidR="00751F99" w:rsidRPr="00D42F87">
        <w:t>Principal</w:t>
      </w:r>
      <w:r w:rsidRPr="00D42F87">
        <w:t xml:space="preserve"> </w:t>
      </w:r>
      <w:r w:rsidR="000A76B2" w:rsidRPr="00D42F87">
        <w:t>by post</w:t>
      </w:r>
      <w:r w:rsidRPr="00D42F87">
        <w:t xml:space="preserve"> </w:t>
      </w:r>
      <w:r w:rsidR="00843104" w:rsidRPr="00D42F87">
        <w:t xml:space="preserve">or email </w:t>
      </w:r>
      <w:r w:rsidRPr="00D42F87">
        <w:t>with further information</w:t>
      </w:r>
      <w:r w:rsidR="007B67FC" w:rsidRPr="00D42F87">
        <w:t xml:space="preserve">, documents, evidence </w:t>
      </w:r>
      <w:r w:rsidRPr="00D42F87">
        <w:t>or clarification in relation to</w:t>
      </w:r>
      <w:r w:rsidR="007B67FC" w:rsidRPr="00D42F87">
        <w:t xml:space="preserve"> any aspect</w:t>
      </w:r>
      <w:r w:rsidRPr="00D42F87">
        <w:t xml:space="preserve"> of the Tenderer's Tender</w:t>
      </w:r>
      <w:r w:rsidR="006C18BC" w:rsidRPr="00D42F87">
        <w:t>; and</w:t>
      </w:r>
    </w:p>
    <w:p w14:paraId="55EF24C3" w14:textId="7FFE35DE" w:rsidR="006C18BC" w:rsidRPr="00D42F87" w:rsidRDefault="006C18BC" w:rsidP="002915D9">
      <w:pPr>
        <w:pStyle w:val="DefenceHeading4"/>
      </w:pPr>
      <w:bookmarkStart w:id="161" w:name="_Ref226343885"/>
      <w:r w:rsidRPr="00D42F87">
        <w:lastRenderedPageBreak/>
        <w:t xml:space="preserve">set aside </w:t>
      </w:r>
      <w:r w:rsidR="00FA7BA7" w:rsidRPr="00D42F87">
        <w:t xml:space="preserve">a </w:t>
      </w:r>
      <w:r w:rsidRPr="00D42F87">
        <w:t>Tender, pending negotiations with one or more preferred Tenderers under paragraph</w:t>
      </w:r>
      <w:r w:rsidR="008148C1" w:rsidRPr="00D42F87">
        <w:t xml:space="preserve"> </w:t>
      </w:r>
      <w:r w:rsidR="008148C1" w:rsidRPr="00D42F87">
        <w:fldChar w:fldCharType="begin"/>
      </w:r>
      <w:r w:rsidR="008148C1" w:rsidRPr="00D42F87">
        <w:instrText xml:space="preserve"> REF _Ref105562650 \r \h </w:instrText>
      </w:r>
      <w:r w:rsidR="00472B0E" w:rsidRPr="00D42F87">
        <w:instrText xml:space="preserve"> \* MERGEFORMAT </w:instrText>
      </w:r>
      <w:r w:rsidR="008148C1" w:rsidRPr="00D42F87">
        <w:fldChar w:fldCharType="separate"/>
      </w:r>
      <w:r w:rsidR="003638AA">
        <w:t>(d)</w:t>
      </w:r>
      <w:r w:rsidR="008148C1" w:rsidRPr="00D42F87">
        <w:fldChar w:fldCharType="end"/>
      </w:r>
      <w:r w:rsidRPr="00D42F87">
        <w:t>.</w:t>
      </w:r>
      <w:bookmarkEnd w:id="161"/>
    </w:p>
    <w:p w14:paraId="52622315" w14:textId="77777777" w:rsidR="001B087C" w:rsidRPr="00D42F87" w:rsidRDefault="001B087C" w:rsidP="00623D8C">
      <w:pPr>
        <w:pStyle w:val="DefenceHeading3"/>
        <w:widowControl w:val="0"/>
      </w:pPr>
      <w:r w:rsidRPr="00D42F87">
        <w:t>The Tenderer must:</w:t>
      </w:r>
    </w:p>
    <w:p w14:paraId="19E8B918" w14:textId="0E00E2A3" w:rsidR="001B087C" w:rsidRPr="00D42F87" w:rsidRDefault="001B087C" w:rsidP="00623D8C">
      <w:pPr>
        <w:pStyle w:val="DefenceHeading4"/>
        <w:widowControl w:val="0"/>
      </w:pPr>
      <w:r w:rsidRPr="00D42F87">
        <w:t xml:space="preserve">attend and participate in all meetings required by the </w:t>
      </w:r>
      <w:r w:rsidR="00751F99" w:rsidRPr="00D42F87">
        <w:t>Principal</w:t>
      </w:r>
      <w:r w:rsidRPr="00D42F87">
        <w:t xml:space="preserve"> under </w:t>
      </w:r>
      <w:r w:rsidR="007B0C5D" w:rsidRPr="00D42F87">
        <w:t>paragraph</w:t>
      </w:r>
      <w:r w:rsidRPr="00D42F87">
        <w:t> </w:t>
      </w:r>
      <w:r w:rsidR="00D56A4D" w:rsidRPr="00D42F87">
        <w:fldChar w:fldCharType="begin"/>
      </w:r>
      <w:r w:rsidR="00D56A4D" w:rsidRPr="00D42F87">
        <w:instrText xml:space="preserve"> REF _Ref290457502 \r \h </w:instrText>
      </w:r>
      <w:r w:rsidR="00472B0E" w:rsidRPr="00D42F87">
        <w:instrText xml:space="preserve"> \* MERGEFORMAT </w:instrText>
      </w:r>
      <w:r w:rsidR="00D56A4D" w:rsidRPr="00D42F87">
        <w:fldChar w:fldCharType="separate"/>
      </w:r>
      <w:r w:rsidR="003638AA">
        <w:t>(b)</w:t>
      </w:r>
      <w:r w:rsidR="00D56A4D" w:rsidRPr="00D42F87">
        <w:fldChar w:fldCharType="end"/>
      </w:r>
      <w:r w:rsidRPr="00D42F87">
        <w:t>; and</w:t>
      </w:r>
    </w:p>
    <w:p w14:paraId="101186BE" w14:textId="3FFD724E" w:rsidR="001B087C" w:rsidRPr="00D42F87" w:rsidRDefault="001B087C" w:rsidP="002915D9">
      <w:pPr>
        <w:pStyle w:val="DefenceHeading4"/>
      </w:pPr>
      <w:r w:rsidRPr="00D42F87">
        <w:t>provide all information,</w:t>
      </w:r>
      <w:r w:rsidR="007B67FC" w:rsidRPr="00D42F87">
        <w:t xml:space="preserve"> documents, evidence or clarification</w:t>
      </w:r>
      <w:r w:rsidR="00B337B7" w:rsidRPr="00D42F87">
        <w:t>s</w:t>
      </w:r>
      <w:r w:rsidRPr="00D42F87">
        <w:t xml:space="preserve"> required by the </w:t>
      </w:r>
      <w:r w:rsidR="00751F99" w:rsidRPr="00D42F87">
        <w:t>Principal</w:t>
      </w:r>
      <w:r w:rsidRPr="00D42F87">
        <w:t xml:space="preserve"> under </w:t>
      </w:r>
      <w:r w:rsidR="007B0C5D" w:rsidRPr="00D42F87">
        <w:t>paragraph</w:t>
      </w:r>
      <w:r w:rsidRPr="00D42F87">
        <w:t> </w:t>
      </w:r>
      <w:r w:rsidR="00D56A4D" w:rsidRPr="00D42F87">
        <w:fldChar w:fldCharType="begin"/>
      </w:r>
      <w:r w:rsidR="00D56A4D" w:rsidRPr="00D42F87">
        <w:instrText xml:space="preserve"> REF _Ref290457502 \r \h </w:instrText>
      </w:r>
      <w:r w:rsidR="00472B0E" w:rsidRPr="00D42F87">
        <w:instrText xml:space="preserve"> \* MERGEFORMAT </w:instrText>
      </w:r>
      <w:r w:rsidR="00D56A4D" w:rsidRPr="00D42F87">
        <w:fldChar w:fldCharType="separate"/>
      </w:r>
      <w:r w:rsidR="003638AA">
        <w:t>(b)</w:t>
      </w:r>
      <w:r w:rsidR="00D56A4D" w:rsidRPr="00D42F87">
        <w:fldChar w:fldCharType="end"/>
      </w:r>
      <w:r w:rsidR="00A041E7" w:rsidRPr="00D42F87">
        <w:t xml:space="preserve"> </w:t>
      </w:r>
      <w:r w:rsidRPr="00D42F87">
        <w:t xml:space="preserve">within the time periods and in the formats </w:t>
      </w:r>
      <w:r w:rsidR="007B67FC" w:rsidRPr="00D42F87">
        <w:t xml:space="preserve">specified by the Tender Documents or as otherwise </w:t>
      </w:r>
      <w:r w:rsidRPr="00D42F87">
        <w:t xml:space="preserve">specified by the </w:t>
      </w:r>
      <w:r w:rsidR="00751F99" w:rsidRPr="00D42F87">
        <w:t>Principal</w:t>
      </w:r>
      <w:r w:rsidRPr="00D42F87">
        <w:t>.</w:t>
      </w:r>
    </w:p>
    <w:p w14:paraId="0B6AE345" w14:textId="77777777" w:rsidR="001B087C" w:rsidRPr="00D42F87" w:rsidRDefault="001B087C" w:rsidP="002915D9">
      <w:pPr>
        <w:pStyle w:val="DefenceHeading3"/>
      </w:pPr>
      <w:bookmarkStart w:id="162" w:name="_Ref105562650"/>
      <w:r w:rsidRPr="00D42F87">
        <w:t xml:space="preserve">The </w:t>
      </w:r>
      <w:r w:rsidR="00751F99" w:rsidRPr="00D42F87">
        <w:t>Principal</w:t>
      </w:r>
      <w:r w:rsidR="005A057F" w:rsidRPr="00D42F87">
        <w:t xml:space="preserve"> may (</w:t>
      </w:r>
      <w:r w:rsidRPr="00D42F87">
        <w:t>in its absolute discretion</w:t>
      </w:r>
      <w:r w:rsidR="005A057F" w:rsidRPr="00D42F87">
        <w:t xml:space="preserve">) </w:t>
      </w:r>
      <w:r w:rsidR="0066335D" w:rsidRPr="00D42F87">
        <w:t>by notice</w:t>
      </w:r>
      <w:r w:rsidR="000D18C1" w:rsidRPr="00D42F87">
        <w:t xml:space="preserve"> </w:t>
      </w:r>
      <w:r w:rsidR="000A76B2" w:rsidRPr="00D42F87">
        <w:t>by post</w:t>
      </w:r>
      <w:r w:rsidR="0066335D" w:rsidRPr="00D42F87">
        <w:t xml:space="preserve"> </w:t>
      </w:r>
      <w:r w:rsidR="00843104" w:rsidRPr="00D42F87">
        <w:t xml:space="preserve">or email </w:t>
      </w:r>
      <w:r w:rsidR="005A057F" w:rsidRPr="00D42F87">
        <w:t>appoint</w:t>
      </w:r>
      <w:r w:rsidR="00465030" w:rsidRPr="00D42F87">
        <w:t xml:space="preserve"> one or more T</w:t>
      </w:r>
      <w:r w:rsidRPr="00D42F87">
        <w:t xml:space="preserve">enderers </w:t>
      </w:r>
      <w:r w:rsidR="00465030" w:rsidRPr="00D42F87">
        <w:t>as preferred T</w:t>
      </w:r>
      <w:r w:rsidR="005A057F" w:rsidRPr="00D42F87">
        <w:t>enderers</w:t>
      </w:r>
      <w:r w:rsidR="0066335D" w:rsidRPr="00D42F87">
        <w:t>:</w:t>
      </w:r>
      <w:bookmarkEnd w:id="162"/>
    </w:p>
    <w:p w14:paraId="1E9D830B" w14:textId="77777777" w:rsidR="0066335D" w:rsidRPr="00D42F87" w:rsidRDefault="0066335D" w:rsidP="0066335D">
      <w:pPr>
        <w:pStyle w:val="DefenceHeading4"/>
      </w:pPr>
      <w:r w:rsidRPr="00D42F87">
        <w:t xml:space="preserve">with whom the </w:t>
      </w:r>
      <w:r w:rsidR="00751F99" w:rsidRPr="00D42F87">
        <w:t>Principal</w:t>
      </w:r>
      <w:r w:rsidRPr="00D42F87">
        <w:t xml:space="preserve"> will enter into negotiations; and</w:t>
      </w:r>
    </w:p>
    <w:p w14:paraId="1BB90095" w14:textId="77777777" w:rsidR="0066335D" w:rsidRPr="00D42F87" w:rsidRDefault="0066335D" w:rsidP="0066335D">
      <w:pPr>
        <w:pStyle w:val="DefenceHeading4"/>
      </w:pPr>
      <w:bookmarkStart w:id="163" w:name="_Ref100040368"/>
      <w:r w:rsidRPr="00D42F87">
        <w:t xml:space="preserve">subject to </w:t>
      </w:r>
      <w:r w:rsidR="003F70DA" w:rsidRPr="00D42F87">
        <w:t xml:space="preserve">the </w:t>
      </w:r>
      <w:r w:rsidRPr="00D42F87">
        <w:t>satisfaction of such conditions (if any) as may be stated in the notice</w:t>
      </w:r>
      <w:r w:rsidR="00BD34A4" w:rsidRPr="00D42F87">
        <w:t>, including</w:t>
      </w:r>
      <w:r w:rsidR="00385A97" w:rsidRPr="00D42F87">
        <w:t xml:space="preserve"> </w:t>
      </w:r>
      <w:r w:rsidRPr="00D42F87">
        <w:t>the signing of a</w:t>
      </w:r>
      <w:r w:rsidR="00BD34A4" w:rsidRPr="00D42F87">
        <w:t>ny</w:t>
      </w:r>
      <w:r w:rsidR="00B178EE" w:rsidRPr="00D42F87">
        <w:t xml:space="preserve"> preferred T</w:t>
      </w:r>
      <w:r w:rsidRPr="00D42F87">
        <w:t xml:space="preserve">enderer negotiation protocol (setting out the basis on which the </w:t>
      </w:r>
      <w:r w:rsidR="00751F99" w:rsidRPr="00D42F87">
        <w:t>Principal</w:t>
      </w:r>
      <w:r w:rsidRPr="00D42F87">
        <w:t xml:space="preserve"> wil</w:t>
      </w:r>
      <w:r w:rsidR="00E151A5" w:rsidRPr="00D42F87">
        <w:t xml:space="preserve">l negotiate with the </w:t>
      </w:r>
      <w:r w:rsidR="00465030" w:rsidRPr="00D42F87">
        <w:t>preferred T</w:t>
      </w:r>
      <w:r w:rsidRPr="00D42F87">
        <w:t>enderer).</w:t>
      </w:r>
      <w:bookmarkEnd w:id="163"/>
      <w:r w:rsidRPr="00D42F87">
        <w:t xml:space="preserve"> </w:t>
      </w:r>
    </w:p>
    <w:p w14:paraId="235827D3" w14:textId="0287FE2B" w:rsidR="001B087C" w:rsidRPr="00D42F87" w:rsidRDefault="00581D41" w:rsidP="002915D9">
      <w:pPr>
        <w:pStyle w:val="DefenceHeading3"/>
      </w:pPr>
      <w:r w:rsidRPr="00D42F87">
        <w:t>T</w:t>
      </w:r>
      <w:r w:rsidR="001B087C" w:rsidRPr="00D42F87">
        <w:t xml:space="preserve">he </w:t>
      </w:r>
      <w:r w:rsidR="005A057F" w:rsidRPr="00D42F87">
        <w:t xml:space="preserve">appointment </w:t>
      </w:r>
      <w:r w:rsidR="001B087C" w:rsidRPr="00D42F87">
        <w:t xml:space="preserve">of </w:t>
      </w:r>
      <w:r w:rsidR="00320B60" w:rsidRPr="00D42F87">
        <w:t xml:space="preserve">a </w:t>
      </w:r>
      <w:r w:rsidR="00465030" w:rsidRPr="00D42F87">
        <w:t>T</w:t>
      </w:r>
      <w:r w:rsidR="001B087C" w:rsidRPr="00D42F87">
        <w:t>enderer</w:t>
      </w:r>
      <w:r w:rsidR="00465030" w:rsidRPr="00D42F87">
        <w:t xml:space="preserve"> as a preferred T</w:t>
      </w:r>
      <w:r w:rsidR="005A057F" w:rsidRPr="00D42F87">
        <w:t>enderer</w:t>
      </w:r>
      <w:r w:rsidR="001B087C" w:rsidRPr="00D42F87">
        <w:t xml:space="preserve"> under </w:t>
      </w:r>
      <w:r w:rsidR="007B0C5D" w:rsidRPr="00D42F87">
        <w:t>paragraph</w:t>
      </w:r>
      <w:r w:rsidR="001B087C" w:rsidRPr="00D42F87">
        <w:t> </w:t>
      </w:r>
      <w:r w:rsidR="006469F4" w:rsidRPr="00D42F87">
        <w:fldChar w:fldCharType="begin"/>
      </w:r>
      <w:r w:rsidR="006469F4" w:rsidRPr="00D42F87">
        <w:instrText xml:space="preserve"> REF _Ref105562650 \r \h </w:instrText>
      </w:r>
      <w:r w:rsidR="006B6EDD" w:rsidRPr="00D42F87">
        <w:instrText xml:space="preserve"> \* MERGEFORMAT </w:instrText>
      </w:r>
      <w:r w:rsidR="006469F4" w:rsidRPr="00D42F87">
        <w:fldChar w:fldCharType="separate"/>
      </w:r>
      <w:r w:rsidR="003638AA">
        <w:t>(d)</w:t>
      </w:r>
      <w:r w:rsidR="006469F4" w:rsidRPr="00D42F87">
        <w:fldChar w:fldCharType="end"/>
      </w:r>
      <w:r w:rsidR="001B087C" w:rsidRPr="00D42F87">
        <w:t xml:space="preserve"> </w:t>
      </w:r>
      <w:r w:rsidR="00CC4DB4" w:rsidRPr="00D42F87">
        <w:t xml:space="preserve">is not to be taken as a representation that the </w:t>
      </w:r>
      <w:r w:rsidR="00751F99" w:rsidRPr="00D42F87">
        <w:t>Principal</w:t>
      </w:r>
      <w:r w:rsidR="00CC4DB4" w:rsidRPr="00D42F87">
        <w:t xml:space="preserve"> will </w:t>
      </w:r>
      <w:r w:rsidR="00A64F15" w:rsidRPr="00D42F87">
        <w:t>award the Contract to</w:t>
      </w:r>
      <w:r w:rsidR="00465030" w:rsidRPr="00D42F87">
        <w:t xml:space="preserve"> the preferred T</w:t>
      </w:r>
      <w:r w:rsidR="00CC4DB4" w:rsidRPr="00D42F87">
        <w:t xml:space="preserve">enderer and </w:t>
      </w:r>
      <w:r w:rsidR="001B087C" w:rsidRPr="00D42F87">
        <w:t xml:space="preserve">does not bind the </w:t>
      </w:r>
      <w:r w:rsidR="00751F99" w:rsidRPr="00D42F87">
        <w:t>Principal</w:t>
      </w:r>
      <w:r w:rsidR="001B087C" w:rsidRPr="00D42F87">
        <w:t xml:space="preserve"> to </w:t>
      </w:r>
      <w:r w:rsidR="00CC4DB4" w:rsidRPr="00D42F87">
        <w:t>do so</w:t>
      </w:r>
      <w:r w:rsidR="001B087C" w:rsidRPr="00D42F87">
        <w:t>.</w:t>
      </w:r>
    </w:p>
    <w:p w14:paraId="07FC9F60" w14:textId="2CDDFA9F" w:rsidR="00D50926" w:rsidRPr="00D42F87" w:rsidRDefault="001B087C" w:rsidP="002915D9">
      <w:pPr>
        <w:pStyle w:val="DefenceHeading3"/>
      </w:pPr>
      <w:r w:rsidRPr="00D42F87">
        <w:t xml:space="preserve">Negotiations with </w:t>
      </w:r>
      <w:r w:rsidR="00D50926" w:rsidRPr="00D42F87">
        <w:t xml:space="preserve">preferred </w:t>
      </w:r>
      <w:r w:rsidR="00465030" w:rsidRPr="00D42F87">
        <w:t>T</w:t>
      </w:r>
      <w:r w:rsidRPr="00D42F87">
        <w:t xml:space="preserve">enderers under </w:t>
      </w:r>
      <w:r w:rsidR="007B0C5D" w:rsidRPr="00D42F87">
        <w:t>paragraph</w:t>
      </w:r>
      <w:r w:rsidRPr="00D42F87">
        <w:t> </w:t>
      </w:r>
      <w:r w:rsidR="006469F4" w:rsidRPr="00D42F87">
        <w:fldChar w:fldCharType="begin"/>
      </w:r>
      <w:r w:rsidR="006469F4" w:rsidRPr="00D42F87">
        <w:instrText xml:space="preserve"> REF _Ref105562650 \r \h </w:instrText>
      </w:r>
      <w:r w:rsidR="006B6EDD" w:rsidRPr="00D42F87">
        <w:instrText xml:space="preserve"> \* MERGEFORMAT </w:instrText>
      </w:r>
      <w:r w:rsidR="006469F4" w:rsidRPr="00D42F87">
        <w:fldChar w:fldCharType="separate"/>
      </w:r>
      <w:r w:rsidR="003638AA">
        <w:t>(d)</w:t>
      </w:r>
      <w:r w:rsidR="006469F4" w:rsidRPr="00D42F87">
        <w:fldChar w:fldCharType="end"/>
      </w:r>
      <w:r w:rsidR="00D50926" w:rsidRPr="00D42F87">
        <w:t>:</w:t>
      </w:r>
    </w:p>
    <w:p w14:paraId="017AD190" w14:textId="77777777" w:rsidR="00D50926" w:rsidRPr="00D42F87" w:rsidRDefault="00D50926" w:rsidP="002915D9">
      <w:pPr>
        <w:pStyle w:val="DefenceHeading4"/>
      </w:pPr>
      <w:bookmarkStart w:id="164" w:name="_Ref254632242"/>
      <w:r w:rsidRPr="00D42F87">
        <w:t xml:space="preserve">may be conducted on any basis which the </w:t>
      </w:r>
      <w:r w:rsidR="00751F99" w:rsidRPr="00D42F87">
        <w:t>Principal</w:t>
      </w:r>
      <w:r w:rsidRPr="00D42F87">
        <w:t xml:space="preserve"> (in its absolute discretion) considers will enable the </w:t>
      </w:r>
      <w:r w:rsidR="00751F99" w:rsidRPr="00D42F87">
        <w:t>Principal</w:t>
      </w:r>
      <w:r w:rsidRPr="00D42F87">
        <w:t xml:space="preserve"> to improve the value for money which it would obtain fr</w:t>
      </w:r>
      <w:r w:rsidR="00465030" w:rsidRPr="00D42F87">
        <w:t>om acceptance of any preferred Tenderer's T</w:t>
      </w:r>
      <w:r w:rsidRPr="00D42F87">
        <w:t>ender;</w:t>
      </w:r>
      <w:bookmarkEnd w:id="164"/>
    </w:p>
    <w:p w14:paraId="5FC630D1" w14:textId="6FDFBF57" w:rsidR="00D50926" w:rsidRPr="00D42F87" w:rsidRDefault="00D50926" w:rsidP="002915D9">
      <w:pPr>
        <w:pStyle w:val="DefenceHeading4"/>
      </w:pPr>
      <w:r w:rsidRPr="00D42F87">
        <w:t xml:space="preserve">without limiting </w:t>
      </w:r>
      <w:r w:rsidR="007B0C5D" w:rsidRPr="00D42F87">
        <w:t>sub</w:t>
      </w:r>
      <w:r w:rsidR="00385A97" w:rsidRPr="00D42F87">
        <w:t xml:space="preserve">paragraph </w:t>
      </w:r>
      <w:r w:rsidR="00804A8D" w:rsidRPr="00D42F87">
        <w:fldChar w:fldCharType="begin"/>
      </w:r>
      <w:r w:rsidR="00804A8D" w:rsidRPr="00D42F87">
        <w:instrText xml:space="preserve"> REF _Ref254632242 \r \h </w:instrText>
      </w:r>
      <w:r w:rsidR="00472B0E" w:rsidRPr="00D42F87">
        <w:instrText xml:space="preserve"> \* MERGEFORMAT </w:instrText>
      </w:r>
      <w:r w:rsidR="00804A8D" w:rsidRPr="00D42F87">
        <w:fldChar w:fldCharType="separate"/>
      </w:r>
      <w:r w:rsidR="003638AA">
        <w:t>(i)</w:t>
      </w:r>
      <w:r w:rsidR="00804A8D" w:rsidRPr="00D42F87">
        <w:fldChar w:fldCharType="end"/>
      </w:r>
      <w:r w:rsidRPr="00D42F87">
        <w:t>, may involve the amendment of any aspect of the Tender Documents (including the Cont</w:t>
      </w:r>
      <w:r w:rsidR="00465030" w:rsidRPr="00D42F87">
        <w:t xml:space="preserve">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00465030" w:rsidRPr="00D42F87">
        <w:t>) or a preferred Tenderer's T</w:t>
      </w:r>
      <w:r w:rsidRPr="00D42F87">
        <w:t>ender, regardless of how substantial the amendment or the fact that the amendment is only prop</w:t>
      </w:r>
      <w:r w:rsidR="00DF1BC2" w:rsidRPr="00D42F87">
        <w:t>osed to a particula</w:t>
      </w:r>
      <w:r w:rsidR="00465030" w:rsidRPr="00D42F87">
        <w:t>r preferred T</w:t>
      </w:r>
      <w:r w:rsidRPr="00D42F87">
        <w:t>enderer; and</w:t>
      </w:r>
    </w:p>
    <w:p w14:paraId="514BA1E9" w14:textId="77777777" w:rsidR="00D50926" w:rsidRPr="00D42F87" w:rsidRDefault="00D50926" w:rsidP="002915D9">
      <w:pPr>
        <w:pStyle w:val="DefenceHeading4"/>
      </w:pPr>
      <w:r w:rsidRPr="00D42F87">
        <w:t xml:space="preserve">do not require the </w:t>
      </w:r>
      <w:r w:rsidR="00751F99" w:rsidRPr="00D42F87">
        <w:t>Principal</w:t>
      </w:r>
      <w:r w:rsidR="00465030" w:rsidRPr="00D42F87">
        <w:t xml:space="preserve"> to provide each preferred T</w:t>
      </w:r>
      <w:r w:rsidRPr="00D42F87">
        <w:t xml:space="preserve">enderer (if more than one) with the same information, opportunity to negotiate, or proposed amendment of any aspect of the Tender Documents </w:t>
      </w:r>
      <w:r w:rsidR="00465030" w:rsidRPr="00D42F87">
        <w:t>or the preferred Tenderer's T</w:t>
      </w:r>
      <w:r w:rsidRPr="00D42F87">
        <w:t>ender.</w:t>
      </w:r>
    </w:p>
    <w:p w14:paraId="5D8F40BC" w14:textId="54B62043" w:rsidR="001B087C" w:rsidRPr="00D42F87" w:rsidRDefault="001B087C" w:rsidP="002915D9">
      <w:pPr>
        <w:pStyle w:val="DefenceHeading3"/>
      </w:pPr>
      <w:r w:rsidRPr="00D42F87">
        <w:t xml:space="preserve">Without limiting </w:t>
      </w:r>
      <w:r w:rsidR="003F7475" w:rsidRPr="00D42F87">
        <w:t xml:space="preserve">paragraph </w:t>
      </w:r>
      <w:r w:rsidR="00D56A4D" w:rsidRPr="00D42F87">
        <w:fldChar w:fldCharType="begin"/>
      </w:r>
      <w:r w:rsidR="00D56A4D" w:rsidRPr="00D42F87">
        <w:instrText xml:space="preserve"> REF _Ref110155822 \r \h </w:instrText>
      </w:r>
      <w:r w:rsidR="00472B0E" w:rsidRPr="00D42F87">
        <w:instrText xml:space="preserve"> \* MERGEFORMAT </w:instrText>
      </w:r>
      <w:r w:rsidR="00D56A4D" w:rsidRPr="00D42F87">
        <w:fldChar w:fldCharType="separate"/>
      </w:r>
      <w:r w:rsidR="003638AA">
        <w:t>(h)</w:t>
      </w:r>
      <w:r w:rsidR="00D56A4D" w:rsidRPr="00D42F87">
        <w:fldChar w:fldCharType="end"/>
      </w:r>
      <w:r w:rsidRPr="00D42F87">
        <w:t xml:space="preserve">, the </w:t>
      </w:r>
      <w:r w:rsidR="00751F99" w:rsidRPr="00D42F87">
        <w:t>Principal</w:t>
      </w:r>
      <w:r w:rsidRPr="00D42F87">
        <w:t xml:space="preserve"> may </w:t>
      </w:r>
      <w:r w:rsidR="00200757" w:rsidRPr="00D42F87">
        <w:t xml:space="preserve">(in its absolute discretion) </w:t>
      </w:r>
      <w:r w:rsidRPr="00D42F87">
        <w:t xml:space="preserve">discontinue negotiations at any time and for any reason with a </w:t>
      </w:r>
      <w:r w:rsidR="00D50926" w:rsidRPr="00D42F87">
        <w:t xml:space="preserve">preferred </w:t>
      </w:r>
      <w:r w:rsidR="00465030" w:rsidRPr="00D42F87">
        <w:t>T</w:t>
      </w:r>
      <w:r w:rsidRPr="00D42F87">
        <w:t xml:space="preserve">enderer or </w:t>
      </w:r>
      <w:r w:rsidR="00D50926" w:rsidRPr="00D42F87">
        <w:t xml:space="preserve">appoint </w:t>
      </w:r>
      <w:r w:rsidRPr="00D42F87">
        <w:t xml:space="preserve">one or more other </w:t>
      </w:r>
      <w:r w:rsidR="00D50926" w:rsidRPr="00D42F87">
        <w:t xml:space="preserve">preferred </w:t>
      </w:r>
      <w:r w:rsidR="004B2642" w:rsidRPr="00D42F87">
        <w:t>T</w:t>
      </w:r>
      <w:r w:rsidRPr="00D42F87">
        <w:t>enderers with which to enter into negotiations.</w:t>
      </w:r>
    </w:p>
    <w:p w14:paraId="5BB34503" w14:textId="77777777" w:rsidR="001B087C" w:rsidRPr="00D42F87" w:rsidRDefault="001B087C" w:rsidP="002915D9">
      <w:pPr>
        <w:pStyle w:val="DefenceHeading3"/>
      </w:pPr>
      <w:bookmarkStart w:id="165" w:name="_Ref110155822"/>
      <w:r w:rsidRPr="00D42F87">
        <w:t xml:space="preserve">In </w:t>
      </w:r>
      <w:r w:rsidR="00801F9F">
        <w:t>lodging</w:t>
      </w:r>
      <w:r w:rsidRPr="00D42F87">
        <w:t xml:space="preserve"> its Tender, each Tenderer:</w:t>
      </w:r>
      <w:bookmarkEnd w:id="165"/>
    </w:p>
    <w:p w14:paraId="076B6055" w14:textId="77777777" w:rsidR="00A934E1" w:rsidRPr="00D42F87" w:rsidRDefault="00A934E1" w:rsidP="00A934E1">
      <w:pPr>
        <w:pStyle w:val="DefenceHeading4"/>
      </w:pPr>
      <w:r w:rsidRPr="00D42F87">
        <w:t>acknowledges that, to the extent permitted by law:</w:t>
      </w:r>
    </w:p>
    <w:p w14:paraId="3D5B40FF" w14:textId="77777777" w:rsidR="001B087C" w:rsidRPr="00D42F87" w:rsidRDefault="00CC4DB4" w:rsidP="00D3579B">
      <w:pPr>
        <w:pStyle w:val="DefenceHeading5"/>
      </w:pPr>
      <w:r w:rsidRPr="00D42F87">
        <w:t xml:space="preserve">the </w:t>
      </w:r>
      <w:r w:rsidR="00751F99" w:rsidRPr="00D42F87">
        <w:t>Principal</w:t>
      </w:r>
      <w:r w:rsidRPr="00D42F87">
        <w:t xml:space="preserve"> does not intend</w:t>
      </w:r>
      <w:r w:rsidR="001B087C" w:rsidRPr="00D42F87">
        <w:t xml:space="preserve"> to create any contract or other relationship under which the </w:t>
      </w:r>
      <w:r w:rsidR="00751F99" w:rsidRPr="00D42F87">
        <w:t>Principal</w:t>
      </w:r>
      <w:r w:rsidR="001B087C" w:rsidRPr="00D42F87">
        <w:t xml:space="preserve"> is legally obliged to conduct the </w:t>
      </w:r>
      <w:r w:rsidR="00843104" w:rsidRPr="00D42F87">
        <w:t>tender p</w:t>
      </w:r>
      <w:r w:rsidR="001B087C" w:rsidRPr="00D42F87">
        <w:t>rocess in any manner or at all and that there is in fact no such contract or other relationship in existence;</w:t>
      </w:r>
    </w:p>
    <w:p w14:paraId="70D93F3D" w14:textId="77777777" w:rsidR="001B087C" w:rsidRPr="00D42F87" w:rsidRDefault="001B087C" w:rsidP="00D3579B">
      <w:pPr>
        <w:pStyle w:val="DefenceHeading5"/>
      </w:pPr>
      <w:bookmarkStart w:id="166" w:name="_Ref113686158"/>
      <w:r w:rsidRPr="00D42F87">
        <w:t xml:space="preserve">there will be no procedural or substantive limitation upon the manner in which the </w:t>
      </w:r>
      <w:r w:rsidR="00751F99" w:rsidRPr="00D42F87">
        <w:t>Principal</w:t>
      </w:r>
      <w:r w:rsidRPr="00D42F87">
        <w:t xml:space="preserve"> may </w:t>
      </w:r>
      <w:r w:rsidR="00200757" w:rsidRPr="00D42F87">
        <w:t xml:space="preserve">(in its absolute discretion) </w:t>
      </w:r>
      <w:r w:rsidRPr="00D42F87">
        <w:t xml:space="preserve">conduct the </w:t>
      </w:r>
      <w:r w:rsidR="00843104" w:rsidRPr="00D42F87">
        <w:t>tender p</w:t>
      </w:r>
      <w:r w:rsidRPr="00D42F87">
        <w:t>rocess;</w:t>
      </w:r>
      <w:bookmarkEnd w:id="166"/>
    </w:p>
    <w:p w14:paraId="595C07BC" w14:textId="7F7D48AE" w:rsidR="00394766" w:rsidRPr="00D42F87" w:rsidRDefault="00846DE8" w:rsidP="00394766">
      <w:pPr>
        <w:pStyle w:val="DefenceHeading5"/>
      </w:pPr>
      <w:r w:rsidRPr="00D42F87">
        <w:t xml:space="preserve">the </w:t>
      </w:r>
      <w:r w:rsidR="00751F99" w:rsidRPr="00D42F87">
        <w:t>Principal</w:t>
      </w:r>
      <w:r w:rsidRPr="00D42F87">
        <w:t xml:space="preserve"> does not make any warranty, guara</w:t>
      </w:r>
      <w:r w:rsidR="00465030" w:rsidRPr="00D42F87">
        <w:t>ntee or representation about a Tenderer's T</w:t>
      </w:r>
      <w:r w:rsidRPr="00D42F87">
        <w:t xml:space="preserve">ender, the </w:t>
      </w:r>
      <w:r w:rsidR="00751F99" w:rsidRPr="00D42F87">
        <w:t>Principal</w:t>
      </w:r>
      <w:r w:rsidRPr="00D42F87">
        <w:t xml:space="preserve">'s requirements for the </w:t>
      </w:r>
      <w:r w:rsidR="00645ADF" w:rsidRPr="00D42F87">
        <w:t xml:space="preserve">Services </w:t>
      </w:r>
      <w:r w:rsidRPr="00D42F87">
        <w:t>or the</w:t>
      </w:r>
      <w:r w:rsidR="00465030" w:rsidRPr="00D42F87">
        <w:t xml:space="preserve"> way in which it will evaluate T</w:t>
      </w:r>
      <w:r w:rsidRPr="00D42F87">
        <w:t xml:space="preserve">enders arising out of or in connection with anything which the </w:t>
      </w:r>
      <w:r w:rsidR="00751F99" w:rsidRPr="00D42F87">
        <w:t>Principal</w:t>
      </w:r>
      <w:r w:rsidRPr="00D42F87">
        <w:t xml:space="preserve"> states or does or omits to state or do in, arising out of or in connection with any meeting under </w:t>
      </w:r>
      <w:r w:rsidR="007B0C5D" w:rsidRPr="00D42F87">
        <w:t xml:space="preserve">paragraph </w:t>
      </w:r>
      <w:r w:rsidR="006469F4" w:rsidRPr="00D42F87">
        <w:fldChar w:fldCharType="begin"/>
      </w:r>
      <w:r w:rsidR="006469F4" w:rsidRPr="00D42F87">
        <w:instrText xml:space="preserve"> REF _Ref105560080 \r \h </w:instrText>
      </w:r>
      <w:r w:rsidR="006B6EDD" w:rsidRPr="00D42F87">
        <w:instrText xml:space="preserve"> \* MERGEFORMAT </w:instrText>
      </w:r>
      <w:r w:rsidR="006469F4" w:rsidRPr="00D42F87">
        <w:fldChar w:fldCharType="separate"/>
      </w:r>
      <w:r w:rsidR="003638AA">
        <w:t>(a)</w:t>
      </w:r>
      <w:r w:rsidR="006469F4" w:rsidRPr="00D42F87">
        <w:fldChar w:fldCharType="end"/>
      </w:r>
      <w:r w:rsidRPr="00D42F87">
        <w:t xml:space="preserve"> </w:t>
      </w:r>
      <w:r w:rsidR="00D56A4D" w:rsidRPr="00D42F87">
        <w:t xml:space="preserve">or </w:t>
      </w:r>
      <w:r w:rsidR="00D56A4D" w:rsidRPr="00D42F87">
        <w:fldChar w:fldCharType="begin"/>
      </w:r>
      <w:r w:rsidR="00D56A4D" w:rsidRPr="00D42F87">
        <w:instrText xml:space="preserve"> REF _Ref290457502 \r \h </w:instrText>
      </w:r>
      <w:r w:rsidR="00472B0E" w:rsidRPr="00D42F87">
        <w:instrText xml:space="preserve"> \* MERGEFORMAT </w:instrText>
      </w:r>
      <w:r w:rsidR="00D56A4D" w:rsidRPr="00D42F87">
        <w:fldChar w:fldCharType="separate"/>
      </w:r>
      <w:r w:rsidR="003638AA">
        <w:t>(b)</w:t>
      </w:r>
      <w:r w:rsidR="00D56A4D" w:rsidRPr="00D42F87">
        <w:fldChar w:fldCharType="end"/>
      </w:r>
      <w:r w:rsidR="00D56A4D" w:rsidRPr="00D42F87">
        <w:t xml:space="preserve"> </w:t>
      </w:r>
      <w:r w:rsidR="00711F01" w:rsidRPr="00D42F87">
        <w:t xml:space="preserve">or any industry briefing </w:t>
      </w:r>
      <w:r w:rsidR="00200757" w:rsidRPr="00D42F87">
        <w:t>(</w:t>
      </w:r>
      <w:r w:rsidRPr="00D42F87">
        <w:rPr>
          <w:b/>
        </w:rPr>
        <w:t>Meeting Conduct</w:t>
      </w:r>
      <w:r w:rsidRPr="00D42F87">
        <w:t>)</w:t>
      </w:r>
      <w:r w:rsidR="00394766" w:rsidRPr="00D42F87">
        <w:t>;</w:t>
      </w:r>
    </w:p>
    <w:p w14:paraId="3AA1ABD0" w14:textId="77777777" w:rsidR="00394766" w:rsidRPr="00D42F87" w:rsidRDefault="00846DE8" w:rsidP="00394766">
      <w:pPr>
        <w:pStyle w:val="DefenceHeading5"/>
      </w:pPr>
      <w:r w:rsidRPr="00D42F87">
        <w:lastRenderedPageBreak/>
        <w:t xml:space="preserve">the </w:t>
      </w:r>
      <w:r w:rsidR="00751F99" w:rsidRPr="00D42F87">
        <w:t>Principal</w:t>
      </w:r>
      <w:r w:rsidRPr="00D42F87">
        <w:t xml:space="preserve"> does not owe any duty of care to the Tenderer in respect of any Meeting Conduct</w:t>
      </w:r>
      <w:r w:rsidR="00394766" w:rsidRPr="00D42F87">
        <w:t>;</w:t>
      </w:r>
      <w:r w:rsidRPr="00D42F87">
        <w:t xml:space="preserve"> and </w:t>
      </w:r>
    </w:p>
    <w:p w14:paraId="67490F58" w14:textId="77777777" w:rsidR="00846DE8" w:rsidRPr="00D42F87" w:rsidRDefault="00846DE8" w:rsidP="00394766">
      <w:pPr>
        <w:pStyle w:val="DefenceHeading5"/>
      </w:pPr>
      <w:r w:rsidRPr="00D42F87">
        <w:t>the Tenderer will not in any way rely upon any such Meeting Conduct for the purposes of preparing</w:t>
      </w:r>
      <w:r w:rsidR="0066335D" w:rsidRPr="00D42F87">
        <w:t>, amending or negotiating</w:t>
      </w:r>
      <w:r w:rsidRPr="00D42F87">
        <w:t xml:space="preserve"> its Tender or entry into any contract with the </w:t>
      </w:r>
      <w:r w:rsidR="00751F99" w:rsidRPr="00D42F87">
        <w:t>Principal</w:t>
      </w:r>
      <w:r w:rsidRPr="00D42F87">
        <w:t xml:space="preserve"> with regard to the</w:t>
      </w:r>
      <w:r w:rsidR="00645ADF" w:rsidRPr="00D42F87">
        <w:t xml:space="preserve"> Services;</w:t>
      </w:r>
    </w:p>
    <w:p w14:paraId="78DE996D" w14:textId="1461265D" w:rsidR="001B087C" w:rsidRPr="00D42F87" w:rsidRDefault="00CC4DB4" w:rsidP="002915D9">
      <w:pPr>
        <w:pStyle w:val="DefenceHeading4"/>
      </w:pPr>
      <w:bookmarkStart w:id="167" w:name="_Ref113686101"/>
      <w:r w:rsidRPr="00D42F87">
        <w:t xml:space="preserve">acknowledges that, </w:t>
      </w:r>
      <w:r w:rsidR="001B087C" w:rsidRPr="00D42F87">
        <w:t xml:space="preserve">without limiting </w:t>
      </w:r>
      <w:r w:rsidR="003F7475" w:rsidRPr="00D42F87">
        <w:t>sub</w:t>
      </w:r>
      <w:r w:rsidR="001B087C" w:rsidRPr="00D42F87">
        <w:t xml:space="preserve">paragraph </w:t>
      </w:r>
      <w:r w:rsidR="006469F4" w:rsidRPr="00D42F87">
        <w:fldChar w:fldCharType="begin"/>
      </w:r>
      <w:r w:rsidR="006469F4" w:rsidRPr="00D42F87">
        <w:instrText xml:space="preserve"> REF _Ref113686158 \r \h </w:instrText>
      </w:r>
      <w:r w:rsidR="006B6EDD" w:rsidRPr="00D42F87">
        <w:instrText xml:space="preserve"> \* MERGEFORMAT </w:instrText>
      </w:r>
      <w:r w:rsidR="006469F4" w:rsidRPr="00D42F87">
        <w:fldChar w:fldCharType="separate"/>
      </w:r>
      <w:r w:rsidR="003638AA">
        <w:t>(i)B</w:t>
      </w:r>
      <w:r w:rsidR="006469F4" w:rsidRPr="00D42F87">
        <w:fldChar w:fldCharType="end"/>
      </w:r>
      <w:r w:rsidR="001B087C" w:rsidRPr="00D42F87">
        <w:t xml:space="preserve">, the </w:t>
      </w:r>
      <w:r w:rsidR="00751F99" w:rsidRPr="00D42F87">
        <w:t>Principal</w:t>
      </w:r>
      <w:r w:rsidR="001B087C" w:rsidRPr="00D42F87">
        <w:t xml:space="preserve"> may </w:t>
      </w:r>
      <w:r w:rsidR="00D56A4D" w:rsidRPr="00D42F87">
        <w:t>(</w:t>
      </w:r>
      <w:r w:rsidR="00FB0F0E">
        <w:t xml:space="preserve">where it is required to do so by law or otherwise </w:t>
      </w:r>
      <w:r w:rsidR="00D56A4D" w:rsidRPr="00D42F87">
        <w:t xml:space="preserve">in its absolute discretion) </w:t>
      </w:r>
      <w:r w:rsidR="0066335D" w:rsidRPr="00D42F87">
        <w:t>vary, suspend</w:t>
      </w:r>
      <w:r w:rsidR="006477E5">
        <w:t>,</w:t>
      </w:r>
      <w:r w:rsidR="00394766" w:rsidRPr="00D42F87">
        <w:t xml:space="preserve"> </w:t>
      </w:r>
      <w:r w:rsidR="001B087C" w:rsidRPr="00D42F87">
        <w:t xml:space="preserve">discontinue </w:t>
      </w:r>
      <w:r w:rsidR="00C6669C" w:rsidRPr="00D42F87">
        <w:t xml:space="preserve">or terminate </w:t>
      </w:r>
      <w:r w:rsidR="001B087C" w:rsidRPr="00D42F87">
        <w:t xml:space="preserve">the </w:t>
      </w:r>
      <w:r w:rsidR="00843104" w:rsidRPr="00D42F87">
        <w:t>tender p</w:t>
      </w:r>
      <w:r w:rsidR="001B087C" w:rsidRPr="00D42F87">
        <w:t>rocess at any time and for any reason;</w:t>
      </w:r>
      <w:bookmarkEnd w:id="167"/>
    </w:p>
    <w:p w14:paraId="0EB0F179" w14:textId="31694D8C" w:rsidR="001B087C" w:rsidRPr="00D42F87" w:rsidRDefault="001B087C" w:rsidP="004F5243">
      <w:pPr>
        <w:pStyle w:val="DefenceHeading4"/>
      </w:pPr>
      <w:r w:rsidRPr="00D42F87">
        <w:t xml:space="preserve">releases the </w:t>
      </w:r>
      <w:r w:rsidR="00751F99" w:rsidRPr="00D42F87">
        <w:t>Principal</w:t>
      </w:r>
      <w:r w:rsidRPr="00D42F87">
        <w:t xml:space="preserve"> from all Claims in respect of any costs, expenses, losses or damages incurred or suffered as a result of or in connection with the </w:t>
      </w:r>
      <w:r w:rsidR="00843104" w:rsidRPr="00D42F87">
        <w:t>tender p</w:t>
      </w:r>
      <w:r w:rsidR="00385A97" w:rsidRPr="00D42F87">
        <w:t xml:space="preserve">rocess, </w:t>
      </w:r>
      <w:r w:rsidR="0066335D" w:rsidRPr="00D42F87">
        <w:t>the rejection of, failure to evaluate or failure to accept the Tenderer's Tender</w:t>
      </w:r>
      <w:r w:rsidR="00B47E08" w:rsidRPr="00D42F87">
        <w:t xml:space="preserve">, </w:t>
      </w:r>
      <w:r w:rsidR="00394766" w:rsidRPr="00D42F87">
        <w:t xml:space="preserve">any failure to comply with the Tender Documents, </w:t>
      </w:r>
      <w:r w:rsidR="00846DE8" w:rsidRPr="00D42F87">
        <w:t>any Meeting Conduct</w:t>
      </w:r>
      <w:r w:rsidR="00C14894" w:rsidRPr="00D42F87">
        <w:t xml:space="preserve"> or any debrief</w:t>
      </w:r>
      <w:r w:rsidR="004F5243" w:rsidRPr="004F5243">
        <w:t xml:space="preserve">, except to the extent of any compensation awarded under the </w:t>
      </w:r>
      <w:r w:rsidR="008B4E07">
        <w:t xml:space="preserve">Judicial Review </w:t>
      </w:r>
      <w:r w:rsidR="004F5243" w:rsidRPr="004F5243">
        <w:t>Act</w:t>
      </w:r>
      <w:r w:rsidRPr="00D42F87">
        <w:t>;</w:t>
      </w:r>
    </w:p>
    <w:p w14:paraId="352C60A3" w14:textId="77777777" w:rsidR="001B087C" w:rsidRPr="00D42F87" w:rsidRDefault="00CC4DB4" w:rsidP="002915D9">
      <w:pPr>
        <w:pStyle w:val="DefenceHeading4"/>
      </w:pPr>
      <w:r w:rsidRPr="00D42F87">
        <w:t xml:space="preserve">acknowledges that </w:t>
      </w:r>
      <w:r w:rsidR="001B087C" w:rsidRPr="00D42F87">
        <w:t xml:space="preserve">the </w:t>
      </w:r>
      <w:r w:rsidR="00751F99" w:rsidRPr="00D42F87">
        <w:t>Principal</w:t>
      </w:r>
      <w:r w:rsidR="001B087C" w:rsidRPr="00D42F87">
        <w:t xml:space="preserve"> is proceeding with the </w:t>
      </w:r>
      <w:r w:rsidR="00843104" w:rsidRPr="00D42F87">
        <w:t>tender p</w:t>
      </w:r>
      <w:r w:rsidR="001B087C" w:rsidRPr="00D42F87">
        <w:t xml:space="preserve">rocess strictly on the basis of, and in reliance upon, the acknowledgements and releases set out above; </w:t>
      </w:r>
      <w:r w:rsidR="00DA6767" w:rsidRPr="00D42F87">
        <w:t>and</w:t>
      </w:r>
    </w:p>
    <w:p w14:paraId="0284111B" w14:textId="79D819B1" w:rsidR="000D18C1" w:rsidRPr="00D42F87" w:rsidRDefault="001B087C" w:rsidP="002915D9">
      <w:pPr>
        <w:pStyle w:val="DefenceHeading4"/>
      </w:pPr>
      <w:r w:rsidRPr="00D42F87">
        <w:t xml:space="preserve">will indemnify the </w:t>
      </w:r>
      <w:r w:rsidR="00751F99" w:rsidRPr="00D42F87">
        <w:t>Principal</w:t>
      </w:r>
      <w:r w:rsidRPr="00D42F87">
        <w:t xml:space="preserve"> in respect of all claims, losses, damages, liabilities, costs and expenses of any kind suffered or incurred as a result of or in connection with any breach of any acknowledgement or release given by the Tenderer under this </w:t>
      </w:r>
      <w:r w:rsidR="007B0C5D" w:rsidRPr="00D42F87">
        <w:t>paragraph</w:t>
      </w:r>
      <w:r w:rsidRPr="00D42F87">
        <w:t xml:space="preserve"> </w:t>
      </w:r>
      <w:r w:rsidR="00CC4DB4" w:rsidRPr="00D42F87">
        <w:fldChar w:fldCharType="begin"/>
      </w:r>
      <w:r w:rsidR="00CC4DB4" w:rsidRPr="00D42F87">
        <w:instrText xml:space="preserve"> REF _Ref110155822 \r \h </w:instrText>
      </w:r>
      <w:r w:rsidR="006B6EDD" w:rsidRPr="00D42F87">
        <w:instrText xml:space="preserve"> \* MERGEFORMAT </w:instrText>
      </w:r>
      <w:r w:rsidR="00CC4DB4" w:rsidRPr="00D42F87">
        <w:fldChar w:fldCharType="separate"/>
      </w:r>
      <w:r w:rsidR="003638AA">
        <w:t>(h)</w:t>
      </w:r>
      <w:r w:rsidR="00CC4DB4" w:rsidRPr="00D42F87">
        <w:fldChar w:fldCharType="end"/>
      </w:r>
      <w:r w:rsidR="00DA6767" w:rsidRPr="00D42F87">
        <w:t>.</w:t>
      </w:r>
    </w:p>
    <w:p w14:paraId="1F90DBA7" w14:textId="77777777" w:rsidR="001B087C" w:rsidRPr="00A95715" w:rsidRDefault="00CE35BF" w:rsidP="002915D9">
      <w:pPr>
        <w:pStyle w:val="DefenceHeading1"/>
      </w:pPr>
      <w:bookmarkStart w:id="168" w:name="_Toc280813671"/>
      <w:bookmarkStart w:id="169" w:name="_Ref163301745"/>
      <w:bookmarkStart w:id="170" w:name="_Ref163301887"/>
      <w:bookmarkStart w:id="171" w:name="_Ref163302475"/>
      <w:bookmarkStart w:id="172" w:name="_Ref163304736"/>
      <w:bookmarkStart w:id="173" w:name="_Toc117761333"/>
      <w:bookmarkEnd w:id="168"/>
      <w:r w:rsidRPr="00A95715">
        <w:rPr>
          <w:bCs/>
        </w:rPr>
        <w:t>acceptance of tenders</w:t>
      </w:r>
      <w:bookmarkEnd w:id="169"/>
      <w:bookmarkEnd w:id="170"/>
      <w:bookmarkEnd w:id="171"/>
      <w:bookmarkEnd w:id="172"/>
      <w:bookmarkEnd w:id="173"/>
    </w:p>
    <w:p w14:paraId="13475AE8" w14:textId="77777777" w:rsidR="001B087C" w:rsidRPr="00D42F87" w:rsidRDefault="001B087C" w:rsidP="002915D9">
      <w:pPr>
        <w:pStyle w:val="DefenceHeading3"/>
      </w:pPr>
      <w:r w:rsidRPr="00D42F87">
        <w:t xml:space="preserve">The </w:t>
      </w:r>
      <w:r w:rsidR="00751F99" w:rsidRPr="00D42F87">
        <w:t>Principal</w:t>
      </w:r>
      <w:r w:rsidRPr="00D42F87">
        <w:t xml:space="preserve"> is not bound or required to accept the lowest or any Tender.</w:t>
      </w:r>
    </w:p>
    <w:p w14:paraId="33773A78" w14:textId="31A03FB3" w:rsidR="00846DE8" w:rsidRPr="00D42F87" w:rsidRDefault="00846DE8" w:rsidP="002915D9">
      <w:pPr>
        <w:pStyle w:val="DefenceHeading3"/>
      </w:pPr>
      <w:bookmarkStart w:id="174" w:name="_Ref105559245"/>
      <w:r w:rsidRPr="00D42F87">
        <w:t>A</w:t>
      </w:r>
      <w:r w:rsidR="00070A18" w:rsidRPr="00D42F87">
        <w:t xml:space="preserve"> </w:t>
      </w:r>
      <w:r w:rsidR="001B087C" w:rsidRPr="00D42F87">
        <w:t>Tenderer's Tender</w:t>
      </w:r>
      <w:r w:rsidR="009853CE" w:rsidRPr="00D42F87">
        <w:t xml:space="preserve"> (as amended, if at all,</w:t>
      </w:r>
      <w:r w:rsidRPr="00D42F87">
        <w:t xml:space="preserve"> under clause </w:t>
      </w:r>
      <w:r w:rsidR="000F5F9D">
        <w:fldChar w:fldCharType="begin"/>
      </w:r>
      <w:r w:rsidR="000F5F9D">
        <w:instrText xml:space="preserve"> REF _Ref486437243 \r \h </w:instrText>
      </w:r>
      <w:r w:rsidR="000F5F9D">
        <w:fldChar w:fldCharType="separate"/>
      </w:r>
      <w:r w:rsidR="003638AA">
        <w:t>7</w:t>
      </w:r>
      <w:r w:rsidR="000F5F9D">
        <w:fldChar w:fldCharType="end"/>
      </w:r>
      <w:r w:rsidRPr="00D42F87">
        <w:t xml:space="preserve">) </w:t>
      </w:r>
      <w:r w:rsidR="001B087C" w:rsidRPr="00D42F87">
        <w:t>will not be deemed to be accepted unless and until</w:t>
      </w:r>
      <w:r w:rsidR="007E3588" w:rsidRPr="00D42F87">
        <w:t>:</w:t>
      </w:r>
      <w:bookmarkEnd w:id="174"/>
    </w:p>
    <w:p w14:paraId="000ACC50" w14:textId="3BE4110C" w:rsidR="001B087C" w:rsidRPr="00D42F87" w:rsidRDefault="001B087C" w:rsidP="002915D9">
      <w:pPr>
        <w:pStyle w:val="DefenceHeading4"/>
      </w:pPr>
      <w:r w:rsidRPr="00D42F87">
        <w:t xml:space="preserve">the Formal Agreement set out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 xml:space="preserve"> is signed by the Tenderer and the </w:t>
      </w:r>
      <w:r w:rsidR="00751F99" w:rsidRPr="00D42F87">
        <w:t>Principal</w:t>
      </w:r>
      <w:r w:rsidR="0077653E" w:rsidRPr="00D42F87">
        <w:t xml:space="preserve"> (or the Tender Administrator on behalf</w:t>
      </w:r>
      <w:r w:rsidR="00843104" w:rsidRPr="00D42F87">
        <w:t xml:space="preserve"> of the Principal</w:t>
      </w:r>
      <w:r w:rsidR="0077653E" w:rsidRPr="00D42F87">
        <w:t>)</w:t>
      </w:r>
      <w:r w:rsidR="00846DE8" w:rsidRPr="00D42F87">
        <w:t>; or</w:t>
      </w:r>
      <w:r w:rsidR="000D18C1" w:rsidRPr="00D42F87">
        <w:t xml:space="preserve"> </w:t>
      </w:r>
    </w:p>
    <w:p w14:paraId="394CCDD0" w14:textId="77777777" w:rsidR="00846DE8" w:rsidRPr="00D42F87" w:rsidRDefault="00846DE8" w:rsidP="002915D9">
      <w:pPr>
        <w:pStyle w:val="DefenceHeading4"/>
      </w:pPr>
      <w:bookmarkStart w:id="175" w:name="_Ref105559230"/>
      <w:r w:rsidRPr="00D42F87">
        <w:t xml:space="preserve">the </w:t>
      </w:r>
      <w:r w:rsidR="00751F99" w:rsidRPr="00D42F87">
        <w:t>Principal</w:t>
      </w:r>
      <w:r w:rsidR="00453A13" w:rsidRPr="00D42F87">
        <w:t xml:space="preserve"> gives the Tenderer</w:t>
      </w:r>
      <w:r w:rsidRPr="00D42F87">
        <w:t xml:space="preserve"> notice</w:t>
      </w:r>
      <w:r w:rsidR="00453A13" w:rsidRPr="00D42F87">
        <w:t xml:space="preserve"> </w:t>
      </w:r>
      <w:r w:rsidR="000A76B2" w:rsidRPr="00D42F87">
        <w:t xml:space="preserve">by </w:t>
      </w:r>
      <w:r w:rsidR="009F501A" w:rsidRPr="00D42F87">
        <w:t xml:space="preserve">email </w:t>
      </w:r>
      <w:r w:rsidR="000A76B2" w:rsidRPr="00D42F87">
        <w:t>or post</w:t>
      </w:r>
      <w:r w:rsidRPr="00D42F87">
        <w:t>:</w:t>
      </w:r>
      <w:bookmarkEnd w:id="175"/>
    </w:p>
    <w:p w14:paraId="5280799B" w14:textId="3164204E" w:rsidR="00846DE8" w:rsidRPr="00D42F87" w:rsidRDefault="00846DE8" w:rsidP="002915D9">
      <w:pPr>
        <w:pStyle w:val="DefenceHeading5"/>
      </w:pPr>
      <w:r w:rsidRPr="00D42F87">
        <w:t xml:space="preserve">that the Tenderer's Tender (as amended, if at all, under clause </w:t>
      </w:r>
      <w:r w:rsidR="001C4BB7">
        <w:fldChar w:fldCharType="begin"/>
      </w:r>
      <w:r w:rsidR="001C4BB7">
        <w:instrText xml:space="preserve"> REF _Ref486437243 \n \h </w:instrText>
      </w:r>
      <w:r w:rsidR="001C4BB7">
        <w:fldChar w:fldCharType="separate"/>
      </w:r>
      <w:r w:rsidR="003638AA">
        <w:t>7</w:t>
      </w:r>
      <w:r w:rsidR="001C4BB7">
        <w:fldChar w:fldCharType="end"/>
      </w:r>
      <w:r w:rsidRPr="00D42F87">
        <w:t>) has been accepted; and</w:t>
      </w:r>
    </w:p>
    <w:p w14:paraId="25C61D01" w14:textId="2838AEBB" w:rsidR="00846DE8" w:rsidRPr="00D42F87" w:rsidRDefault="000D18C1" w:rsidP="002915D9">
      <w:pPr>
        <w:pStyle w:val="DefenceHeading5"/>
      </w:pPr>
      <w:r w:rsidRPr="00D42F87">
        <w:t xml:space="preserve">which is </w:t>
      </w:r>
      <w:r w:rsidR="00846DE8" w:rsidRPr="00D42F87">
        <w:t xml:space="preserve">titled "Letter of </w:t>
      </w:r>
      <w:r w:rsidR="00727456" w:rsidRPr="00D42F87">
        <w:t xml:space="preserve">Acceptance </w:t>
      </w:r>
      <w:r w:rsidR="00846DE8" w:rsidRPr="00D42F87">
        <w:t xml:space="preserve">under clause </w:t>
      </w:r>
      <w:r w:rsidR="0066335D" w:rsidRPr="00D42F87">
        <w:fldChar w:fldCharType="begin"/>
      </w:r>
      <w:r w:rsidR="0066335D" w:rsidRPr="00D42F87">
        <w:instrText xml:space="preserve"> REF _Ref105559230 \w \h </w:instrText>
      </w:r>
      <w:r w:rsidR="006B6EDD" w:rsidRPr="00D42F87">
        <w:instrText xml:space="preserve"> \* MERGEFORMAT </w:instrText>
      </w:r>
      <w:r w:rsidR="0066335D" w:rsidRPr="00D42F87">
        <w:fldChar w:fldCharType="separate"/>
      </w:r>
      <w:r w:rsidR="003638AA">
        <w:t>8(b)(ii)</w:t>
      </w:r>
      <w:r w:rsidR="0066335D" w:rsidRPr="00D42F87">
        <w:fldChar w:fldCharType="end"/>
      </w:r>
      <w:r w:rsidR="00846DE8" w:rsidRPr="00D42F87">
        <w:t>",</w:t>
      </w:r>
    </w:p>
    <w:p w14:paraId="3C538635" w14:textId="77777777" w:rsidR="00846DE8" w:rsidRPr="00D42F87" w:rsidRDefault="00846DE8" w:rsidP="00070A18">
      <w:pPr>
        <w:pStyle w:val="DefenceIndent2"/>
      </w:pPr>
      <w:r w:rsidRPr="00D42F87">
        <w:t>in which case that acceptance and</w:t>
      </w:r>
      <w:r w:rsidR="00453A13" w:rsidRPr="00D42F87">
        <w:t>,</w:t>
      </w:r>
      <w:r w:rsidRPr="00D42F87">
        <w:t xml:space="preserve"> therefore</w:t>
      </w:r>
      <w:r w:rsidR="00453A13" w:rsidRPr="00D42F87">
        <w:t>,</w:t>
      </w:r>
      <w:r w:rsidRPr="00D42F87">
        <w:t xml:space="preserve"> the resultant Contract will be on the terms set out in the notice.</w:t>
      </w:r>
      <w:r w:rsidR="00804A8D" w:rsidRPr="00D42F87">
        <w:t xml:space="preserve"> </w:t>
      </w:r>
    </w:p>
    <w:p w14:paraId="6B5066BC" w14:textId="4822A977" w:rsidR="00846DE8" w:rsidRPr="00D42F87" w:rsidRDefault="00846DE8" w:rsidP="002915D9">
      <w:pPr>
        <w:pStyle w:val="DefenceHeading3"/>
      </w:pPr>
      <w:r w:rsidRPr="00D42F87">
        <w:t xml:space="preserve">The Tenderer acknowledges that no other document issued and no other representation made or conduct engaged in, by or on behalf of </w:t>
      </w:r>
      <w:r w:rsidR="003C4C53" w:rsidRPr="00D42F87">
        <w:t xml:space="preserve">the </w:t>
      </w:r>
      <w:r w:rsidR="00751F99" w:rsidRPr="00D42F87">
        <w:t>Principal</w:t>
      </w:r>
      <w:r w:rsidRPr="00D42F87">
        <w:t xml:space="preserve"> (other than as set out in </w:t>
      </w:r>
      <w:r w:rsidR="00CC4DB4" w:rsidRPr="00D42F87">
        <w:t xml:space="preserve">paragraph </w:t>
      </w:r>
      <w:r w:rsidR="00CC4DB4" w:rsidRPr="00D42F87">
        <w:fldChar w:fldCharType="begin"/>
      </w:r>
      <w:r w:rsidR="00CC4DB4" w:rsidRPr="00D42F87">
        <w:instrText xml:space="preserve"> REF _Ref105559245 \r \h </w:instrText>
      </w:r>
      <w:r w:rsidR="006B6EDD" w:rsidRPr="00D42F87">
        <w:instrText xml:space="preserve"> \* MERGEFORMAT </w:instrText>
      </w:r>
      <w:r w:rsidR="00CC4DB4" w:rsidRPr="00D42F87">
        <w:fldChar w:fldCharType="separate"/>
      </w:r>
      <w:r w:rsidR="003638AA">
        <w:t>(b)</w:t>
      </w:r>
      <w:r w:rsidR="00CC4DB4" w:rsidRPr="00D42F87">
        <w:fldChar w:fldCharType="end"/>
      </w:r>
      <w:r w:rsidRPr="00D42F87">
        <w:t xml:space="preserve">) will be deemed to be acceptance of a Tenderer's Tender or to create any contractual or other legal relationship between the </w:t>
      </w:r>
      <w:r w:rsidR="00751F99" w:rsidRPr="00D42F87">
        <w:t>Principal</w:t>
      </w:r>
      <w:r w:rsidRPr="00D42F87">
        <w:t xml:space="preserve"> and a Tenderer or otherwise oblige the </w:t>
      </w:r>
      <w:r w:rsidR="00751F99" w:rsidRPr="00D42F87">
        <w:t>Principal</w:t>
      </w:r>
      <w:r w:rsidRPr="00D42F87">
        <w:t xml:space="preserve"> to enter into a Contract with the Tenderer.</w:t>
      </w:r>
    </w:p>
    <w:p w14:paraId="06821F14" w14:textId="77777777" w:rsidR="000D18C1" w:rsidRPr="00D42F87" w:rsidRDefault="000D18C1" w:rsidP="002915D9">
      <w:pPr>
        <w:pStyle w:val="DefenceHeading1"/>
      </w:pPr>
      <w:bookmarkStart w:id="176" w:name="_Toc117761334"/>
      <w:r w:rsidRPr="00D42F87">
        <w:t>NOTIFICATION</w:t>
      </w:r>
      <w:r w:rsidR="00B51534" w:rsidRPr="00D42F87">
        <w:t xml:space="preserve"> </w:t>
      </w:r>
      <w:r w:rsidRPr="00D42F87">
        <w:t>AND DEBRIEF</w:t>
      </w:r>
      <w:bookmarkEnd w:id="176"/>
    </w:p>
    <w:p w14:paraId="48EF0194" w14:textId="77777777" w:rsidR="007B67FC" w:rsidRPr="00D42F87" w:rsidRDefault="00DA6767" w:rsidP="007B67FC">
      <w:pPr>
        <w:pStyle w:val="DefenceHeading3"/>
        <w:rPr>
          <w:b/>
          <w:i/>
        </w:rPr>
      </w:pPr>
      <w:bookmarkStart w:id="177" w:name="_Ref286754323"/>
      <w:bookmarkStart w:id="178" w:name="_Ref211059169"/>
      <w:r w:rsidRPr="00D42F87">
        <w:t>The Principal will notify the Tenderer of the result of the tender process.</w:t>
      </w:r>
      <w:bookmarkEnd w:id="177"/>
    </w:p>
    <w:bookmarkEnd w:id="178"/>
    <w:p w14:paraId="141C7744" w14:textId="543C076F" w:rsidR="000D18C1" w:rsidRPr="00D42F87" w:rsidRDefault="00DA6767" w:rsidP="000D18C1">
      <w:pPr>
        <w:pStyle w:val="DefenceHeading3"/>
      </w:pPr>
      <w:r w:rsidRPr="00D42F87">
        <w:t xml:space="preserve">If </w:t>
      </w:r>
      <w:r w:rsidR="000D18C1" w:rsidRPr="00D42F87">
        <w:t xml:space="preserve">requested </w:t>
      </w:r>
      <w:r w:rsidRPr="00D42F87">
        <w:t xml:space="preserve">by the Tenderer </w:t>
      </w:r>
      <w:r w:rsidR="000D18C1" w:rsidRPr="00D42F87">
        <w:t xml:space="preserve">within </w:t>
      </w:r>
      <w:r w:rsidRPr="00D42F87">
        <w:t>14 days notification</w:t>
      </w:r>
      <w:r w:rsidR="000D18C1" w:rsidRPr="00D42F87">
        <w:t xml:space="preserve"> under </w:t>
      </w:r>
      <w:r w:rsidR="009853CE" w:rsidRPr="00D42F87">
        <w:t>paragraph</w:t>
      </w:r>
      <w:r w:rsidR="00C0423C" w:rsidRPr="00D42F87">
        <w:t xml:space="preserve"> </w:t>
      </w:r>
      <w:r w:rsidR="00843104" w:rsidRPr="00D42F87">
        <w:fldChar w:fldCharType="begin"/>
      </w:r>
      <w:r w:rsidR="00843104" w:rsidRPr="00D42F87">
        <w:instrText xml:space="preserve"> REF _Ref286754323 \n \h </w:instrText>
      </w:r>
      <w:r w:rsidR="00472B0E" w:rsidRPr="00D42F87">
        <w:instrText xml:space="preserve"> \* MERGEFORMAT </w:instrText>
      </w:r>
      <w:r w:rsidR="00843104" w:rsidRPr="00D42F87">
        <w:fldChar w:fldCharType="separate"/>
      </w:r>
      <w:r w:rsidR="003638AA">
        <w:t>(a)</w:t>
      </w:r>
      <w:r w:rsidR="00843104" w:rsidRPr="00D42F87">
        <w:fldChar w:fldCharType="end"/>
      </w:r>
      <w:r w:rsidR="000D18C1" w:rsidRPr="00D42F87">
        <w:t xml:space="preserve">, the </w:t>
      </w:r>
      <w:r w:rsidR="00751F99" w:rsidRPr="00D42F87">
        <w:t>Principal</w:t>
      </w:r>
      <w:r w:rsidR="000D18C1" w:rsidRPr="00D42F87">
        <w:t xml:space="preserve"> will provide a debrief at a suitable time </w:t>
      </w:r>
      <w:r w:rsidR="009853CE" w:rsidRPr="00D42F87">
        <w:t xml:space="preserve">to be determined by the </w:t>
      </w:r>
      <w:r w:rsidR="00751F99" w:rsidRPr="00D42F87">
        <w:t>Principal</w:t>
      </w:r>
      <w:r w:rsidR="009853CE" w:rsidRPr="00D42F87">
        <w:t xml:space="preserve"> </w:t>
      </w:r>
      <w:r w:rsidR="00264AE8" w:rsidRPr="00D42F87">
        <w:t xml:space="preserve">(in its absolute discretion) </w:t>
      </w:r>
      <w:r w:rsidR="000D18C1" w:rsidRPr="00D42F87">
        <w:t xml:space="preserve">after the Award Date. </w:t>
      </w:r>
    </w:p>
    <w:p w14:paraId="23181FC8" w14:textId="77777777" w:rsidR="000D18C1" w:rsidRPr="00D42F87" w:rsidRDefault="000D18C1" w:rsidP="000D18C1">
      <w:pPr>
        <w:pStyle w:val="DefenceHeading3"/>
      </w:pPr>
      <w:r w:rsidRPr="00D42F87">
        <w:t xml:space="preserve">The Tenderer acknowledges that the purpose of the debrief is to discuss the reasons why the Tenderer's Tender was </w:t>
      </w:r>
      <w:r w:rsidR="009853CE" w:rsidRPr="00D42F87">
        <w:t xml:space="preserve">successful or </w:t>
      </w:r>
      <w:r w:rsidRPr="00D42F87">
        <w:t xml:space="preserve">unsuccessful (as the case may be) and that neither the </w:t>
      </w:r>
      <w:r w:rsidR="00751F99" w:rsidRPr="00D42F87">
        <w:t>Principal</w:t>
      </w:r>
      <w:r w:rsidRPr="00D42F87">
        <w:t xml:space="preserve"> nor the Tender Administrator is obliged to make any comparison with or provide a</w:t>
      </w:r>
      <w:r w:rsidR="00DF1BC2" w:rsidRPr="00D42F87">
        <w:t>ny information about any other tenderer or t</w:t>
      </w:r>
      <w:r w:rsidRPr="00D42F87">
        <w:t>ender at any debrief.</w:t>
      </w:r>
    </w:p>
    <w:p w14:paraId="6F87F858" w14:textId="77777777" w:rsidR="001B087C" w:rsidRPr="00A95715" w:rsidRDefault="00CE35BF" w:rsidP="002915D9">
      <w:pPr>
        <w:pStyle w:val="DefenceHeading1"/>
      </w:pPr>
      <w:bookmarkStart w:id="179" w:name="_Toc117761335"/>
      <w:r w:rsidRPr="00A95715">
        <w:rPr>
          <w:bCs/>
        </w:rPr>
        <w:lastRenderedPageBreak/>
        <w:t>costs</w:t>
      </w:r>
      <w:r w:rsidR="00A17DB5" w:rsidRPr="00A95715">
        <w:rPr>
          <w:bCs/>
        </w:rPr>
        <w:t xml:space="preserve"> AND CLAIMS</w:t>
      </w:r>
      <w:bookmarkEnd w:id="179"/>
    </w:p>
    <w:p w14:paraId="4E4F4D1E" w14:textId="77777777" w:rsidR="001B087C" w:rsidRPr="00D42F87" w:rsidRDefault="00DA6767" w:rsidP="00CC4DB4">
      <w:pPr>
        <w:pStyle w:val="DefenceNormal"/>
      </w:pPr>
      <w:r w:rsidRPr="00D42F87">
        <w:t>N</w:t>
      </w:r>
      <w:r w:rsidR="00813A0B" w:rsidRPr="00D42F87">
        <w:t xml:space="preserve">o payment </w:t>
      </w:r>
      <w:r w:rsidR="001B087C" w:rsidRPr="00D42F87">
        <w:t xml:space="preserve">will be made by the </w:t>
      </w:r>
      <w:r w:rsidR="00751F99" w:rsidRPr="00D42F87">
        <w:t>Principal</w:t>
      </w:r>
      <w:r w:rsidR="001B087C" w:rsidRPr="00D42F87">
        <w:t xml:space="preserve"> to the Tenderer </w:t>
      </w:r>
      <w:r w:rsidR="00C14894" w:rsidRPr="00D42F87">
        <w:t xml:space="preserve">or any other entity </w:t>
      </w:r>
      <w:r w:rsidR="001B087C" w:rsidRPr="00D42F87">
        <w:t xml:space="preserve">for any costs, </w:t>
      </w:r>
      <w:r w:rsidR="0066335D" w:rsidRPr="00D42F87">
        <w:t xml:space="preserve">expenses, </w:t>
      </w:r>
      <w:r w:rsidR="001B087C" w:rsidRPr="00D42F87">
        <w:t xml:space="preserve">losses or </w:t>
      </w:r>
      <w:r w:rsidR="0066335D" w:rsidRPr="00D42F87">
        <w:t>damages</w:t>
      </w:r>
      <w:r w:rsidR="001B087C" w:rsidRPr="00D42F87">
        <w:t xml:space="preserve"> incurred </w:t>
      </w:r>
      <w:r w:rsidR="00A17DB5" w:rsidRPr="00D42F87">
        <w:t xml:space="preserve">or suffered </w:t>
      </w:r>
      <w:r w:rsidR="001B087C" w:rsidRPr="00D42F87">
        <w:t>by the Tenderer:</w:t>
      </w:r>
    </w:p>
    <w:p w14:paraId="534E4932" w14:textId="77777777" w:rsidR="001B087C" w:rsidRPr="00D42F87" w:rsidRDefault="00DA6767" w:rsidP="00CC4DB4">
      <w:pPr>
        <w:pStyle w:val="DefenceHeading3"/>
      </w:pPr>
      <w:r w:rsidRPr="00D42F87">
        <w:t xml:space="preserve">in </w:t>
      </w:r>
      <w:r w:rsidR="001B087C" w:rsidRPr="00D42F87">
        <w:t xml:space="preserve">preparing </w:t>
      </w:r>
      <w:r w:rsidR="00CC4DB4" w:rsidRPr="00D42F87">
        <w:t xml:space="preserve">a </w:t>
      </w:r>
      <w:r w:rsidR="00A17DB5" w:rsidRPr="00D42F87">
        <w:t xml:space="preserve">Tender; </w:t>
      </w:r>
    </w:p>
    <w:p w14:paraId="7D5AE012" w14:textId="0477912C" w:rsidR="001B087C" w:rsidRPr="00D42F87" w:rsidRDefault="00DA6767" w:rsidP="00CC4DB4">
      <w:pPr>
        <w:pStyle w:val="DefenceHeading3"/>
      </w:pPr>
      <w:r w:rsidRPr="00D42F87">
        <w:t xml:space="preserve">in respect of </w:t>
      </w:r>
      <w:r w:rsidR="00A17DB5" w:rsidRPr="00D42F87">
        <w:t>the tender process</w:t>
      </w:r>
      <w:r w:rsidR="003F70DA" w:rsidRPr="00D42F87">
        <w:t>,</w:t>
      </w:r>
      <w:r w:rsidR="001B087C" w:rsidRPr="00D42F87">
        <w:t xml:space="preserve"> including in relation to anything that occurs under clause </w:t>
      </w:r>
      <w:r w:rsidR="00E93B85" w:rsidRPr="00D42F87">
        <w:fldChar w:fldCharType="begin"/>
      </w:r>
      <w:r w:rsidR="00E93B85" w:rsidRPr="00D42F87">
        <w:instrText xml:space="preserve"> REF _Ref163301925 \r \h </w:instrText>
      </w:r>
      <w:r w:rsidR="006B6EDD" w:rsidRPr="00D42F87">
        <w:instrText xml:space="preserve"> \* MERGEFORMAT </w:instrText>
      </w:r>
      <w:r w:rsidR="00E93B85" w:rsidRPr="00D42F87">
        <w:fldChar w:fldCharType="separate"/>
      </w:r>
      <w:r w:rsidR="003638AA">
        <w:t>(a)</w:t>
      </w:r>
      <w:r w:rsidR="00E93B85" w:rsidRPr="00D42F87">
        <w:fldChar w:fldCharType="end"/>
      </w:r>
      <w:r w:rsidR="00A17DB5" w:rsidRPr="00D42F87">
        <w:t>; or</w:t>
      </w:r>
    </w:p>
    <w:p w14:paraId="22531BBC" w14:textId="77777777" w:rsidR="00F9550F" w:rsidRDefault="00A17DB5" w:rsidP="00CC4DB4">
      <w:pPr>
        <w:pStyle w:val="DefenceHeading3"/>
      </w:pPr>
      <w:r w:rsidRPr="00D42F87">
        <w:t>any failure to comply with the Tender Documents</w:t>
      </w:r>
      <w:r w:rsidR="00F9550F">
        <w:t xml:space="preserve">, </w:t>
      </w:r>
    </w:p>
    <w:p w14:paraId="695BC540" w14:textId="2FD0B858" w:rsidR="00A17DB5" w:rsidRPr="00D42F87" w:rsidRDefault="00F9550F" w:rsidP="00245142">
      <w:pPr>
        <w:pStyle w:val="DefenceHeading3"/>
        <w:numPr>
          <w:ilvl w:val="0"/>
          <w:numId w:val="0"/>
        </w:numPr>
      </w:pPr>
      <w:r>
        <w:t xml:space="preserve">except to the extent of any compensation awarded under the Judicial Review Act. </w:t>
      </w:r>
    </w:p>
    <w:p w14:paraId="00AB0CCF" w14:textId="77777777" w:rsidR="00C75F14" w:rsidRPr="00D42F87" w:rsidRDefault="00C75F14" w:rsidP="00C75F14">
      <w:pPr>
        <w:pStyle w:val="DefenceHeading1"/>
      </w:pPr>
      <w:bookmarkStart w:id="180" w:name="_Toc287952852"/>
      <w:bookmarkStart w:id="181" w:name="_Toc287953153"/>
      <w:bookmarkStart w:id="182" w:name="_Toc287952853"/>
      <w:bookmarkStart w:id="183" w:name="_Toc287953154"/>
      <w:bookmarkStart w:id="184" w:name="_Toc287952854"/>
      <w:bookmarkStart w:id="185" w:name="_Toc287953155"/>
      <w:bookmarkStart w:id="186" w:name="_Toc287952857"/>
      <w:bookmarkStart w:id="187" w:name="_Toc287953158"/>
      <w:bookmarkStart w:id="188" w:name="_Toc287952859"/>
      <w:bookmarkStart w:id="189" w:name="_Toc287953160"/>
      <w:bookmarkStart w:id="190" w:name="_Toc287952863"/>
      <w:bookmarkStart w:id="191" w:name="_Toc287953164"/>
      <w:bookmarkStart w:id="192" w:name="_Toc287952864"/>
      <w:bookmarkStart w:id="193" w:name="_Toc287953165"/>
      <w:bookmarkStart w:id="194" w:name="_Toc280813676"/>
      <w:bookmarkStart w:id="195" w:name="_Toc280813677"/>
      <w:bookmarkStart w:id="196" w:name="_Toc280813678"/>
      <w:bookmarkStart w:id="197" w:name="_Toc217817496"/>
      <w:bookmarkStart w:id="198" w:name="_Toc225848735"/>
      <w:bookmarkStart w:id="199" w:name="_Toc117761336"/>
      <w:bookmarkStart w:id="200" w:name="_Ref22634339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42F87">
        <w:t>USE OF TENDERS</w:t>
      </w:r>
      <w:bookmarkEnd w:id="197"/>
      <w:bookmarkEnd w:id="198"/>
      <w:bookmarkEnd w:id="199"/>
    </w:p>
    <w:p w14:paraId="3D170B89" w14:textId="77777777" w:rsidR="00D928EE" w:rsidRPr="00D42F87" w:rsidRDefault="00C75F14" w:rsidP="00C75F14">
      <w:pPr>
        <w:pStyle w:val="DefenceNormal"/>
        <w:rPr>
          <w:lang w:eastAsia="en-AU"/>
        </w:rPr>
      </w:pPr>
      <w:r w:rsidRPr="00D42F87">
        <w:rPr>
          <w:lang w:eastAsia="en-AU"/>
        </w:rPr>
        <w:t xml:space="preserve">In </w:t>
      </w:r>
      <w:r w:rsidR="00801F9F">
        <w:rPr>
          <w:lang w:eastAsia="en-AU"/>
        </w:rPr>
        <w:t>lodging</w:t>
      </w:r>
      <w:r w:rsidRPr="00D42F87">
        <w:rPr>
          <w:lang w:eastAsia="en-AU"/>
        </w:rPr>
        <w:t xml:space="preserve"> its Tender, the Tenderer acknowledges that</w:t>
      </w:r>
      <w:r w:rsidR="00D928EE" w:rsidRPr="00D42F87">
        <w:rPr>
          <w:lang w:eastAsia="en-AU"/>
        </w:rPr>
        <w:t>:</w:t>
      </w:r>
    </w:p>
    <w:p w14:paraId="3822524D" w14:textId="77777777" w:rsidR="00D928EE" w:rsidRPr="00D42F87" w:rsidRDefault="00C75F14" w:rsidP="00D928EE">
      <w:pPr>
        <w:pStyle w:val="DefenceHeading3"/>
        <w:rPr>
          <w:lang w:eastAsia="en-AU"/>
        </w:rPr>
      </w:pPr>
      <w:r w:rsidRPr="00D42F87">
        <w:rPr>
          <w:lang w:eastAsia="en-AU"/>
        </w:rPr>
        <w:t xml:space="preserve">its Tender and any other documents arising out of or in connection with this tender process become the property of the </w:t>
      </w:r>
      <w:r w:rsidR="00751F99" w:rsidRPr="00D42F87">
        <w:rPr>
          <w:lang w:eastAsia="en-AU"/>
        </w:rPr>
        <w:t>Principal</w:t>
      </w:r>
      <w:r w:rsidR="00D928EE" w:rsidRPr="00D42F87">
        <w:rPr>
          <w:lang w:eastAsia="en-AU"/>
        </w:rPr>
        <w:t xml:space="preserve">; and </w:t>
      </w:r>
    </w:p>
    <w:p w14:paraId="17BC1683" w14:textId="77777777" w:rsidR="00C75F14" w:rsidRPr="00D42F87" w:rsidRDefault="00B372BB" w:rsidP="00D928EE">
      <w:pPr>
        <w:pStyle w:val="DefenceHeading3"/>
        <w:rPr>
          <w:lang w:eastAsia="en-AU"/>
        </w:rPr>
      </w:pPr>
      <w:r w:rsidRPr="00D42F87">
        <w:t xml:space="preserve">subject to the Commonwealth Procurement Rules (if applicable), </w:t>
      </w:r>
      <w:r w:rsidR="00C75F14" w:rsidRPr="00D42F87">
        <w:rPr>
          <w:lang w:eastAsia="en-AU"/>
        </w:rPr>
        <w:t xml:space="preserve">the </w:t>
      </w:r>
      <w:r w:rsidR="00751F99" w:rsidRPr="00D42F87">
        <w:rPr>
          <w:lang w:eastAsia="en-AU"/>
        </w:rPr>
        <w:t>Principal</w:t>
      </w:r>
      <w:r w:rsidR="00C75F14" w:rsidRPr="00D42F87">
        <w:rPr>
          <w:lang w:eastAsia="en-AU"/>
        </w:rPr>
        <w:t xml:space="preserve"> may </w:t>
      </w:r>
      <w:r w:rsidR="00200757" w:rsidRPr="00D42F87">
        <w:t xml:space="preserve">(in its absolute discretion) </w:t>
      </w:r>
      <w:r w:rsidR="00C75F14" w:rsidRPr="00D42F87">
        <w:rPr>
          <w:lang w:eastAsia="en-AU"/>
        </w:rPr>
        <w:t>use, retain and copy the information contained in its Tender and any other documents arising out of or in connection with this tender process</w:t>
      </w:r>
      <w:r w:rsidR="002C48BA" w:rsidRPr="00D42F87">
        <w:rPr>
          <w:lang w:eastAsia="en-AU"/>
        </w:rPr>
        <w:t>.</w:t>
      </w:r>
    </w:p>
    <w:p w14:paraId="25B85E75" w14:textId="77777777" w:rsidR="001B087C" w:rsidRPr="00D42F87" w:rsidRDefault="00CE35BF" w:rsidP="002915D9">
      <w:pPr>
        <w:pStyle w:val="DefenceHeading1"/>
      </w:pPr>
      <w:bookmarkStart w:id="201" w:name="_Toc280813680"/>
      <w:bookmarkStart w:id="202" w:name="_Toc280813681"/>
      <w:bookmarkStart w:id="203" w:name="_Toc280813682"/>
      <w:bookmarkStart w:id="204" w:name="_Toc280813685"/>
      <w:bookmarkStart w:id="205" w:name="_Toc280202429"/>
      <w:bookmarkStart w:id="206" w:name="_Toc280813687"/>
      <w:bookmarkStart w:id="207" w:name="_Toc280202441"/>
      <w:bookmarkStart w:id="208" w:name="_Toc280813699"/>
      <w:bookmarkStart w:id="209" w:name="_Toc280202442"/>
      <w:bookmarkStart w:id="210" w:name="_Toc280813700"/>
      <w:bookmarkStart w:id="211" w:name="_Toc280202443"/>
      <w:bookmarkStart w:id="212" w:name="_Toc280813701"/>
      <w:bookmarkStart w:id="213" w:name="_Toc280202444"/>
      <w:bookmarkStart w:id="214" w:name="_Toc280813702"/>
      <w:bookmarkStart w:id="215" w:name="_Toc280202445"/>
      <w:bookmarkStart w:id="216" w:name="_Toc280813703"/>
      <w:bookmarkStart w:id="217" w:name="_Toc280202446"/>
      <w:bookmarkStart w:id="218" w:name="_Toc280813704"/>
      <w:bookmarkStart w:id="219" w:name="_Toc280202449"/>
      <w:bookmarkStart w:id="220" w:name="_Toc280813707"/>
      <w:bookmarkStart w:id="221" w:name="_Toc280202452"/>
      <w:bookmarkStart w:id="222" w:name="_Toc280813710"/>
      <w:bookmarkStart w:id="223" w:name="_Toc280202453"/>
      <w:bookmarkStart w:id="224" w:name="_Toc280813711"/>
      <w:bookmarkStart w:id="225" w:name="_Toc280202455"/>
      <w:bookmarkStart w:id="226" w:name="_Toc280813713"/>
      <w:bookmarkStart w:id="227" w:name="_Toc280202456"/>
      <w:bookmarkStart w:id="228" w:name="_Toc280813714"/>
      <w:bookmarkStart w:id="229" w:name="_Toc280202458"/>
      <w:bookmarkStart w:id="230" w:name="_Toc280813716"/>
      <w:bookmarkStart w:id="231" w:name="_Toc280202459"/>
      <w:bookmarkStart w:id="232" w:name="_Toc280813717"/>
      <w:bookmarkStart w:id="233" w:name="_Ref163301996"/>
      <w:bookmarkStart w:id="234" w:name="_Toc11776133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A95715">
        <w:rPr>
          <w:bCs/>
        </w:rPr>
        <w:t>confidentiality</w:t>
      </w:r>
      <w:bookmarkEnd w:id="233"/>
      <w:bookmarkEnd w:id="234"/>
    </w:p>
    <w:p w14:paraId="2D0C7131" w14:textId="77777777" w:rsidR="00CC4DB4" w:rsidRPr="00D42F87" w:rsidRDefault="00CC4DB4" w:rsidP="00CC4DB4">
      <w:pPr>
        <w:pStyle w:val="DefenceHeading2"/>
      </w:pPr>
      <w:r w:rsidRPr="00D42F87">
        <w:t>Obligation to</w:t>
      </w:r>
      <w:r w:rsidR="00B178EE" w:rsidRPr="00D42F87">
        <w:t xml:space="preserve"> keep Confidential Information C</w:t>
      </w:r>
      <w:r w:rsidRPr="00D42F87">
        <w:t>onfidential</w:t>
      </w:r>
    </w:p>
    <w:p w14:paraId="515F319A" w14:textId="77777777" w:rsidR="00CC4DB4" w:rsidRPr="00D42F87" w:rsidRDefault="00D928EE" w:rsidP="00A01CE3">
      <w:pPr>
        <w:pStyle w:val="DefenceHeading3"/>
        <w:numPr>
          <w:ilvl w:val="0"/>
          <w:numId w:val="0"/>
        </w:numPr>
      </w:pPr>
      <w:r w:rsidRPr="00D42F87">
        <w:t>The Tenderer</w:t>
      </w:r>
      <w:r w:rsidR="00CC4DB4" w:rsidRPr="00D42F87">
        <w:t xml:space="preserve">: </w:t>
      </w:r>
    </w:p>
    <w:p w14:paraId="4BFEC1C1" w14:textId="77777777" w:rsidR="00CC4DB4" w:rsidRPr="00D42F87" w:rsidRDefault="00D928EE" w:rsidP="00A01CE3">
      <w:pPr>
        <w:pStyle w:val="DefenceHeading3"/>
      </w:pPr>
      <w:r w:rsidRPr="00D42F87">
        <w:t xml:space="preserve">acknowledges and agrees that </w:t>
      </w:r>
      <w:r w:rsidR="00CC4DB4" w:rsidRPr="00D42F87">
        <w:t>the Confidential Information is confidential;</w:t>
      </w:r>
    </w:p>
    <w:p w14:paraId="075BD6AB" w14:textId="77777777" w:rsidR="00CC4DB4" w:rsidRPr="00D42F87" w:rsidRDefault="00CC4DB4" w:rsidP="00A01CE3">
      <w:pPr>
        <w:pStyle w:val="DefenceHeading3"/>
      </w:pPr>
      <w:r w:rsidRPr="00D42F87">
        <w:t xml:space="preserve">must not, </w:t>
      </w:r>
      <w:r w:rsidR="002C48BA" w:rsidRPr="00D42F87">
        <w:t xml:space="preserve">and must ensure all persons engaged by it do not, </w:t>
      </w:r>
      <w:r w:rsidRPr="00D42F87">
        <w:t xml:space="preserve">without consent </w:t>
      </w:r>
      <w:r w:rsidR="000A76B2" w:rsidRPr="00D42F87">
        <w:t>by post</w:t>
      </w:r>
      <w:r w:rsidR="00CB7A7B" w:rsidRPr="00D42F87">
        <w:t xml:space="preserve"> or email</w:t>
      </w:r>
      <w:r w:rsidR="002D0D82" w:rsidRPr="00D42F87">
        <w:t xml:space="preserve"> from the </w:t>
      </w:r>
      <w:r w:rsidR="00751F99" w:rsidRPr="00D42F87">
        <w:t>Principal</w:t>
      </w:r>
      <w:r w:rsidR="000D18C1" w:rsidRPr="00D42F87">
        <w:t xml:space="preserve"> </w:t>
      </w:r>
      <w:r w:rsidRPr="00D42F87">
        <w:t>(in its absolute discretion):</w:t>
      </w:r>
    </w:p>
    <w:p w14:paraId="69471185" w14:textId="77777777" w:rsidR="00CC4DB4" w:rsidRPr="00D42F87" w:rsidRDefault="00CC4DB4" w:rsidP="00A01CE3">
      <w:pPr>
        <w:pStyle w:val="DefenceHeading4"/>
      </w:pPr>
      <w:r w:rsidRPr="00D42F87">
        <w:t>copy or otherwise reproduce</w:t>
      </w:r>
      <w:r w:rsidR="00CB7A7B" w:rsidRPr="00D42F87">
        <w:t xml:space="preserve"> the Confidential Information</w:t>
      </w:r>
      <w:r w:rsidRPr="00D42F87">
        <w:t>; or</w:t>
      </w:r>
    </w:p>
    <w:p w14:paraId="66780C62" w14:textId="77777777" w:rsidR="00CC4DB4" w:rsidRPr="00D42F87" w:rsidRDefault="00CC4DB4" w:rsidP="00A01CE3">
      <w:pPr>
        <w:pStyle w:val="DefenceHeading4"/>
      </w:pPr>
      <w:r w:rsidRPr="00D42F87">
        <w:t>disclose</w:t>
      </w:r>
      <w:r w:rsidR="002C48BA" w:rsidRPr="00D42F87">
        <w:t>,</w:t>
      </w:r>
      <w:r w:rsidRPr="00D42F87">
        <w:t xml:space="preserve"> use or deal with, the contents of the Confidential Information,</w:t>
      </w:r>
    </w:p>
    <w:p w14:paraId="267FE91D" w14:textId="77777777" w:rsidR="00CC4DB4" w:rsidRPr="00D42F87" w:rsidRDefault="00CC4DB4" w:rsidP="00A01CE3">
      <w:pPr>
        <w:pStyle w:val="DefenceIndent2"/>
        <w:ind w:left="964"/>
      </w:pPr>
      <w:r w:rsidRPr="00D42F87">
        <w:t>for any purpose other than preparing a Tender for the project or carrying out the project if its Tender is successful;</w:t>
      </w:r>
      <w:r w:rsidR="002C48BA" w:rsidRPr="00D42F87">
        <w:t xml:space="preserve"> and</w:t>
      </w:r>
    </w:p>
    <w:p w14:paraId="141ECB63" w14:textId="77777777" w:rsidR="00031284" w:rsidRPr="00D42F87" w:rsidRDefault="002C48BA" w:rsidP="00A01CE3">
      <w:pPr>
        <w:pStyle w:val="DefenceHeading3"/>
      </w:pPr>
      <w:r w:rsidRPr="00D42F87">
        <w:t xml:space="preserve">must ensure that </w:t>
      </w:r>
      <w:r w:rsidR="00CC4DB4" w:rsidRPr="00D42F87">
        <w:t xml:space="preserve">the Confidential Information </w:t>
      </w:r>
      <w:r w:rsidRPr="00D42F87">
        <w:t>is</w:t>
      </w:r>
      <w:r w:rsidR="00CC4DB4" w:rsidRPr="00D42F87">
        <w:t xml:space="preserve"> kept secure and protected at all times from any unauthorised use or access</w:t>
      </w:r>
      <w:r w:rsidRPr="00D42F87">
        <w:t>.</w:t>
      </w:r>
      <w:r w:rsidR="00CC4DB4" w:rsidRPr="00D42F87">
        <w:t xml:space="preserve"> </w:t>
      </w:r>
    </w:p>
    <w:p w14:paraId="7C6D643C" w14:textId="77777777" w:rsidR="00CC4DB4" w:rsidRPr="00D42F87" w:rsidRDefault="00CC4DB4" w:rsidP="00CC4DB4">
      <w:pPr>
        <w:pStyle w:val="DefenceHeading2"/>
      </w:pPr>
      <w:bookmarkStart w:id="235" w:name="_Ref109810585"/>
      <w:r w:rsidRPr="00D42F87">
        <w:t>Return of Confidential Information</w:t>
      </w:r>
      <w:bookmarkEnd w:id="235"/>
    </w:p>
    <w:p w14:paraId="0BAB58BF" w14:textId="77777777" w:rsidR="00CC4DB4" w:rsidRPr="00D42F87" w:rsidRDefault="002C48BA" w:rsidP="002C48BA">
      <w:pPr>
        <w:pStyle w:val="DefenceHeading3"/>
      </w:pPr>
      <w:r w:rsidRPr="00D42F87">
        <w:t xml:space="preserve">Within 7 days of receipt of </w:t>
      </w:r>
      <w:r w:rsidR="00CC4DB4" w:rsidRPr="00D42F87">
        <w:t xml:space="preserve">a request from the </w:t>
      </w:r>
      <w:r w:rsidR="00751F99" w:rsidRPr="00D42F87">
        <w:t>Principal</w:t>
      </w:r>
      <w:r w:rsidR="000D18C1" w:rsidRPr="00D42F87">
        <w:t xml:space="preserve"> </w:t>
      </w:r>
      <w:r w:rsidR="000A76B2" w:rsidRPr="00D42F87">
        <w:t>by post</w:t>
      </w:r>
      <w:r w:rsidR="00CB7A7B" w:rsidRPr="00D42F87">
        <w:t xml:space="preserve"> or email</w:t>
      </w:r>
      <w:r w:rsidR="00CC4DB4" w:rsidRPr="00D42F87">
        <w:t xml:space="preserve">, </w:t>
      </w:r>
      <w:r w:rsidR="00CB7A7B" w:rsidRPr="00D42F87">
        <w:t xml:space="preserve">at any time </w:t>
      </w:r>
      <w:r w:rsidRPr="00D42F87">
        <w:t>the Tenderer must:</w:t>
      </w:r>
    </w:p>
    <w:p w14:paraId="4778501B" w14:textId="45A9531B" w:rsidR="00CC4DB4" w:rsidRPr="00D42F87" w:rsidRDefault="00CC4DB4" w:rsidP="00CC4DB4">
      <w:pPr>
        <w:pStyle w:val="DefenceHeading4"/>
      </w:pPr>
      <w:r w:rsidRPr="00D42F87">
        <w:t xml:space="preserve">subject to paragraph </w:t>
      </w:r>
      <w:r w:rsidR="00925E60" w:rsidRPr="00D42F87">
        <w:fldChar w:fldCharType="begin"/>
      </w:r>
      <w:r w:rsidR="00925E60" w:rsidRPr="00D42F87">
        <w:instrText xml:space="preserve"> REF _Ref287006455 \n \h </w:instrText>
      </w:r>
      <w:r w:rsidR="00472B0E" w:rsidRPr="00D42F87">
        <w:instrText xml:space="preserve"> \* MERGEFORMAT </w:instrText>
      </w:r>
      <w:r w:rsidR="00925E60" w:rsidRPr="00D42F87">
        <w:fldChar w:fldCharType="separate"/>
      </w:r>
      <w:r w:rsidR="003638AA">
        <w:t>(b)</w:t>
      </w:r>
      <w:r w:rsidR="00925E60" w:rsidRPr="00D42F87">
        <w:fldChar w:fldCharType="end"/>
      </w:r>
      <w:r w:rsidRPr="00D42F87">
        <w:t xml:space="preserve">, as directed by the </w:t>
      </w:r>
      <w:r w:rsidR="00751F99" w:rsidRPr="00D42F87">
        <w:t>Principal</w:t>
      </w:r>
      <w:r w:rsidR="00654D44" w:rsidRPr="00D42F87">
        <w:t xml:space="preserve"> or the </w:t>
      </w:r>
      <w:r w:rsidRPr="00D42F87">
        <w:t>Tender Administrator</w:t>
      </w:r>
      <w:r w:rsidR="002C48BA" w:rsidRPr="00D42F87">
        <w:t xml:space="preserve"> return all copies of the Confidential Information to the Principal; and</w:t>
      </w:r>
    </w:p>
    <w:p w14:paraId="6DA608E7" w14:textId="163D6E6D" w:rsidR="002C48BA" w:rsidRPr="00D42F87" w:rsidRDefault="002C48BA" w:rsidP="002C48BA">
      <w:pPr>
        <w:pStyle w:val="DefenceHeading4"/>
      </w:pPr>
      <w:bookmarkStart w:id="236" w:name="_Ref109810627"/>
      <w:r w:rsidRPr="00D42F87">
        <w:t xml:space="preserve">comply with such other directions as are reasonably necessary to comply with the Tenderer's obligations under this clause </w:t>
      </w:r>
      <w:r w:rsidR="00CB7A7B" w:rsidRPr="00D42F87">
        <w:fldChar w:fldCharType="begin"/>
      </w:r>
      <w:r w:rsidR="00CB7A7B" w:rsidRPr="00D42F87">
        <w:instrText xml:space="preserve"> REF _Ref163301996 \w \h </w:instrText>
      </w:r>
      <w:r w:rsidR="00472B0E" w:rsidRPr="00D42F87">
        <w:instrText xml:space="preserve"> \* MERGEFORMAT </w:instrText>
      </w:r>
      <w:r w:rsidR="00CB7A7B" w:rsidRPr="00D42F87">
        <w:fldChar w:fldCharType="separate"/>
      </w:r>
      <w:r w:rsidR="003638AA">
        <w:t>12</w:t>
      </w:r>
      <w:r w:rsidR="00CB7A7B" w:rsidRPr="00D42F87">
        <w:fldChar w:fldCharType="end"/>
      </w:r>
      <w:r w:rsidRPr="00D42F87">
        <w:t>.</w:t>
      </w:r>
    </w:p>
    <w:p w14:paraId="15B071BE" w14:textId="77777777" w:rsidR="00CC4DB4" w:rsidRPr="00D42F87" w:rsidRDefault="00CC4DB4" w:rsidP="00CC4DB4">
      <w:pPr>
        <w:pStyle w:val="DefenceHeading3"/>
      </w:pPr>
      <w:bookmarkStart w:id="237" w:name="_Ref287006455"/>
      <w:r w:rsidRPr="00D42F87">
        <w:t>Where required by law, the Tenderer may keep one copy of the Confidential Information for its records.</w:t>
      </w:r>
      <w:bookmarkEnd w:id="236"/>
      <w:bookmarkEnd w:id="237"/>
      <w:r w:rsidRPr="00D42F87">
        <w:t xml:space="preserve"> </w:t>
      </w:r>
    </w:p>
    <w:p w14:paraId="2D084830" w14:textId="251B9C52" w:rsidR="00F95B75" w:rsidRPr="00D42F87" w:rsidRDefault="00DB3C1E" w:rsidP="00DB3C1E">
      <w:pPr>
        <w:pStyle w:val="DefenceHeading3"/>
      </w:pPr>
      <w:r w:rsidRPr="00D42F87">
        <w:t xml:space="preserve">The Tenderer acknowledges and agrees that </w:t>
      </w:r>
      <w:r w:rsidR="00F95B75" w:rsidRPr="00D42F87">
        <w:t xml:space="preserve">if the Tenderer has failed to comply with the obligations in this clause </w:t>
      </w:r>
      <w:r w:rsidR="00F95B75" w:rsidRPr="00D42F87">
        <w:fldChar w:fldCharType="begin"/>
      </w:r>
      <w:r w:rsidR="00F95B75" w:rsidRPr="00D42F87">
        <w:instrText xml:space="preserve"> REF _Ref163301996 \r \h  \* MERGEFORMAT </w:instrText>
      </w:r>
      <w:r w:rsidR="00F95B75" w:rsidRPr="00D42F87">
        <w:fldChar w:fldCharType="separate"/>
      </w:r>
      <w:r w:rsidR="003638AA">
        <w:t>12</w:t>
      </w:r>
      <w:r w:rsidR="00F95B75" w:rsidRPr="00D42F87">
        <w:fldChar w:fldCharType="end"/>
      </w:r>
      <w:r w:rsidR="00F95B75" w:rsidRPr="00D42F87">
        <w:t xml:space="preserve">, the </w:t>
      </w:r>
      <w:r w:rsidR="00751F99" w:rsidRPr="00D42F87">
        <w:t>Principal</w:t>
      </w:r>
      <w:r w:rsidR="00F95B75" w:rsidRPr="00D42F87">
        <w:t xml:space="preserve"> may (in its absolute discretion) do one or more of the following:</w:t>
      </w:r>
    </w:p>
    <w:p w14:paraId="31C61BD3" w14:textId="77777777" w:rsidR="00F95B75" w:rsidRPr="00D42F87" w:rsidRDefault="00F95B75" w:rsidP="00DB3C1E">
      <w:pPr>
        <w:pStyle w:val="DefenceHeading4"/>
      </w:pPr>
      <w:r w:rsidRPr="00D42F87">
        <w:t xml:space="preserve">decide not to evaluate (or continue to evaluate) a Tender; or </w:t>
      </w:r>
    </w:p>
    <w:p w14:paraId="182644F2" w14:textId="77777777" w:rsidR="00F95B75" w:rsidRPr="00D42F87" w:rsidRDefault="00F95B75" w:rsidP="00DB3C1E">
      <w:pPr>
        <w:pStyle w:val="DefenceHeading4"/>
      </w:pPr>
      <w:r w:rsidRPr="00D42F87">
        <w:lastRenderedPageBreak/>
        <w:t xml:space="preserve">take the failure into account in assessing any future registration of interest or tender </w:t>
      </w:r>
      <w:r w:rsidR="00801F9F">
        <w:t>lodged</w:t>
      </w:r>
      <w:r w:rsidRPr="00D42F87">
        <w:t xml:space="preserve"> by the Tenderer.</w:t>
      </w:r>
    </w:p>
    <w:p w14:paraId="0F2FC2D8" w14:textId="77777777" w:rsidR="00CC4DB4" w:rsidRPr="00D42F87" w:rsidRDefault="00CC4DB4" w:rsidP="00CC4DB4">
      <w:pPr>
        <w:pStyle w:val="DefenceHeading2"/>
      </w:pPr>
      <w:r w:rsidRPr="00D42F87">
        <w:t>Definition of Confidential Information</w:t>
      </w:r>
    </w:p>
    <w:p w14:paraId="3652A486" w14:textId="4015F5BB" w:rsidR="00CC4DB4" w:rsidRPr="00D42F87" w:rsidRDefault="00CC4DB4" w:rsidP="00CC4DB4">
      <w:pPr>
        <w:pStyle w:val="DefenceHeading3"/>
      </w:pPr>
      <w:r w:rsidRPr="00D42F87">
        <w:t xml:space="preserve">Subject to paragraph </w:t>
      </w:r>
      <w:r w:rsidRPr="00D42F87">
        <w:fldChar w:fldCharType="begin"/>
      </w:r>
      <w:r w:rsidRPr="00D42F87">
        <w:instrText xml:space="preserve"> REF _Ref109810677 \n \h </w:instrText>
      </w:r>
      <w:r w:rsidR="006B6EDD" w:rsidRPr="00D42F87">
        <w:instrText xml:space="preserve"> \* MERGEFORMAT </w:instrText>
      </w:r>
      <w:r w:rsidRPr="00D42F87">
        <w:fldChar w:fldCharType="separate"/>
      </w:r>
      <w:r w:rsidR="003638AA">
        <w:t>(b)</w:t>
      </w:r>
      <w:r w:rsidRPr="00D42F87">
        <w:fldChar w:fldCharType="end"/>
      </w:r>
      <w:r w:rsidRPr="00D42F87">
        <w:t xml:space="preserve">, for the purposes of </w:t>
      </w:r>
      <w:r w:rsidR="00840437" w:rsidRPr="00D42F87">
        <w:t xml:space="preserve">this </w:t>
      </w:r>
      <w:r w:rsidRPr="00D42F87">
        <w:t xml:space="preserve">clause </w:t>
      </w:r>
      <w:r w:rsidR="00DB3C1E" w:rsidRPr="00D42F87">
        <w:fldChar w:fldCharType="begin"/>
      </w:r>
      <w:r w:rsidR="00DB3C1E" w:rsidRPr="00D42F87">
        <w:instrText xml:space="preserve"> REF _Ref163301996 \w \h </w:instrText>
      </w:r>
      <w:r w:rsidR="00472B0E" w:rsidRPr="00D42F87">
        <w:instrText xml:space="preserve"> \* MERGEFORMAT </w:instrText>
      </w:r>
      <w:r w:rsidR="00DB3C1E" w:rsidRPr="00D42F87">
        <w:fldChar w:fldCharType="separate"/>
      </w:r>
      <w:r w:rsidR="003638AA">
        <w:t>12</w:t>
      </w:r>
      <w:r w:rsidR="00DB3C1E" w:rsidRPr="00D42F87">
        <w:fldChar w:fldCharType="end"/>
      </w:r>
      <w:r w:rsidR="00DA45B1" w:rsidRPr="00D42F87">
        <w:t>,</w:t>
      </w:r>
      <w:r w:rsidRPr="00D42F87">
        <w:t xml:space="preserve"> </w:t>
      </w:r>
      <w:r w:rsidRPr="00D42F87">
        <w:rPr>
          <w:b/>
        </w:rPr>
        <w:t>Confidential Information</w:t>
      </w:r>
      <w:r w:rsidRPr="00D42F87">
        <w:t xml:space="preserve"> means: </w:t>
      </w:r>
    </w:p>
    <w:p w14:paraId="1B7E6A2B" w14:textId="77777777" w:rsidR="00CC4DB4" w:rsidRPr="00D42F87" w:rsidRDefault="00CC4DB4" w:rsidP="00CC4DB4">
      <w:pPr>
        <w:pStyle w:val="DefenceHeading4"/>
      </w:pPr>
      <w:r w:rsidRPr="00D42F87">
        <w:t>the Tender Documents;</w:t>
      </w:r>
    </w:p>
    <w:p w14:paraId="5BBBC405" w14:textId="77777777" w:rsidR="00CC4DB4" w:rsidRPr="00D42F87" w:rsidRDefault="00CC4DB4" w:rsidP="00CC4DB4">
      <w:pPr>
        <w:pStyle w:val="DefenceHeading4"/>
      </w:pPr>
      <w:r w:rsidRPr="00D42F87">
        <w:t xml:space="preserve">the Information Documents; </w:t>
      </w:r>
      <w:r w:rsidR="00A50BE6" w:rsidRPr="00D42F87">
        <w:t>and</w:t>
      </w:r>
    </w:p>
    <w:p w14:paraId="4D5BC9D5" w14:textId="77777777" w:rsidR="00CC4DB4" w:rsidRPr="00D42F87" w:rsidRDefault="00CC4DB4" w:rsidP="00CC4DB4">
      <w:pPr>
        <w:pStyle w:val="DefenceHeading4"/>
      </w:pPr>
      <w:bookmarkStart w:id="238" w:name="_Ref127601957"/>
      <w:r w:rsidRPr="00D42F87">
        <w:t xml:space="preserve">any document </w:t>
      </w:r>
      <w:r w:rsidR="00DB3C1E" w:rsidRPr="00D42F87">
        <w:t xml:space="preserve">which is in any way connected with the project </w:t>
      </w:r>
      <w:r w:rsidRPr="00D42F87">
        <w:t xml:space="preserve">given to the Tenderer by the </w:t>
      </w:r>
      <w:r w:rsidR="00751F99" w:rsidRPr="00D42F87">
        <w:t>Principal</w:t>
      </w:r>
      <w:r w:rsidRPr="00D42F87">
        <w:t xml:space="preserve"> (or anyone on the </w:t>
      </w:r>
      <w:r w:rsidR="00751F99" w:rsidRPr="00D42F87">
        <w:t>Principal</w:t>
      </w:r>
      <w:r w:rsidRPr="00D42F87">
        <w:t>'s behalf)</w:t>
      </w:r>
      <w:r w:rsidR="00DB3C1E" w:rsidRPr="00D42F87">
        <w:t xml:space="preserve"> which by its nature is confidential or the Tenderer knows </w:t>
      </w:r>
      <w:r w:rsidR="00581D41" w:rsidRPr="00D42F87">
        <w:t xml:space="preserve">or </w:t>
      </w:r>
      <w:r w:rsidR="00DB3C1E" w:rsidRPr="00D42F87">
        <w:t>ought to know is confidential</w:t>
      </w:r>
      <w:r w:rsidR="00A50BE6" w:rsidRPr="00D42F87">
        <w:t>.</w:t>
      </w:r>
      <w:bookmarkEnd w:id="238"/>
      <w:r w:rsidRPr="00D42F87">
        <w:t xml:space="preserve"> </w:t>
      </w:r>
    </w:p>
    <w:p w14:paraId="555ADE4C" w14:textId="12EB57DC" w:rsidR="00CC4DB4" w:rsidRPr="00D42F87" w:rsidRDefault="00CC4DB4" w:rsidP="00CC4DB4">
      <w:pPr>
        <w:pStyle w:val="DefenceHeading3"/>
      </w:pPr>
      <w:bookmarkStart w:id="239" w:name="_Ref109810677"/>
      <w:r w:rsidRPr="00D42F87">
        <w:t xml:space="preserve">For the purposes of </w:t>
      </w:r>
      <w:r w:rsidR="00840437" w:rsidRPr="00D42F87">
        <w:t xml:space="preserve">this </w:t>
      </w:r>
      <w:r w:rsidRPr="00D42F87">
        <w:t xml:space="preserve">clause </w:t>
      </w:r>
      <w:r w:rsidR="00DB3C1E" w:rsidRPr="00D42F87">
        <w:fldChar w:fldCharType="begin"/>
      </w:r>
      <w:r w:rsidR="00DB3C1E" w:rsidRPr="00D42F87">
        <w:instrText xml:space="preserve"> REF _Ref163301996 \w \h </w:instrText>
      </w:r>
      <w:r w:rsidR="00472B0E" w:rsidRPr="00D42F87">
        <w:instrText xml:space="preserve"> \* MERGEFORMAT </w:instrText>
      </w:r>
      <w:r w:rsidR="00DB3C1E" w:rsidRPr="00D42F87">
        <w:fldChar w:fldCharType="separate"/>
      </w:r>
      <w:r w:rsidR="003638AA">
        <w:t>12</w:t>
      </w:r>
      <w:r w:rsidR="00DB3C1E" w:rsidRPr="00D42F87">
        <w:fldChar w:fldCharType="end"/>
      </w:r>
      <w:r w:rsidRPr="00D42F87">
        <w:t xml:space="preserve">, </w:t>
      </w:r>
      <w:r w:rsidRPr="00D42F87">
        <w:rPr>
          <w:b/>
        </w:rPr>
        <w:t>Confidential Information</w:t>
      </w:r>
      <w:r w:rsidRPr="00D42F87">
        <w:t xml:space="preserve"> does not mean any document given to the Tenderer by the </w:t>
      </w:r>
      <w:r w:rsidR="00751F99" w:rsidRPr="00D42F87">
        <w:t>Principal</w:t>
      </w:r>
      <w:r w:rsidRPr="00D42F87">
        <w:t xml:space="preserve"> which:</w:t>
      </w:r>
      <w:bookmarkEnd w:id="239"/>
      <w:r w:rsidRPr="00D42F87">
        <w:t xml:space="preserve"> </w:t>
      </w:r>
    </w:p>
    <w:p w14:paraId="1A0EF55C" w14:textId="77777777" w:rsidR="00CC4DB4" w:rsidRPr="00D42F87" w:rsidRDefault="00CC4DB4" w:rsidP="00CC4DB4">
      <w:pPr>
        <w:pStyle w:val="DefenceHeading4"/>
      </w:pPr>
      <w:r w:rsidRPr="00D42F87">
        <w:t xml:space="preserve">is in the possession of the Tenderer without restriction in relation to its disclosure or use before the date of its receipt from the </w:t>
      </w:r>
      <w:r w:rsidR="00751F99" w:rsidRPr="00D42F87">
        <w:t>Principal</w:t>
      </w:r>
      <w:r w:rsidRPr="00D42F87">
        <w:t>;</w:t>
      </w:r>
    </w:p>
    <w:p w14:paraId="4AE7858A" w14:textId="5C7B1AC1" w:rsidR="00CC4DB4" w:rsidRPr="00D42F87" w:rsidRDefault="00CC4DB4" w:rsidP="00CC4DB4">
      <w:pPr>
        <w:pStyle w:val="DefenceHeading4"/>
      </w:pPr>
      <w:r w:rsidRPr="00D42F87">
        <w:rPr>
          <w:lang w:eastAsia="en-AU"/>
        </w:rPr>
        <w:t xml:space="preserve">is in the public domain otherwise than due to a breach of clause </w:t>
      </w:r>
      <w:r w:rsidR="00DB3C1E" w:rsidRPr="00D42F87">
        <w:fldChar w:fldCharType="begin"/>
      </w:r>
      <w:r w:rsidR="00DB3C1E" w:rsidRPr="00D42F87">
        <w:instrText xml:space="preserve"> REF _Ref163301996 \w \h </w:instrText>
      </w:r>
      <w:r w:rsidR="00472B0E" w:rsidRPr="00D42F87">
        <w:instrText xml:space="preserve"> \* MERGEFORMAT </w:instrText>
      </w:r>
      <w:r w:rsidR="00DB3C1E" w:rsidRPr="00D42F87">
        <w:fldChar w:fldCharType="separate"/>
      </w:r>
      <w:r w:rsidR="003638AA">
        <w:t>12</w:t>
      </w:r>
      <w:r w:rsidR="00DB3C1E" w:rsidRPr="00D42F87">
        <w:fldChar w:fldCharType="end"/>
      </w:r>
      <w:r w:rsidRPr="00D42F87">
        <w:rPr>
          <w:lang w:eastAsia="en-AU"/>
        </w:rPr>
        <w:t>; or</w:t>
      </w:r>
    </w:p>
    <w:p w14:paraId="2EFAE509" w14:textId="77777777" w:rsidR="00CC4DB4" w:rsidRPr="00D42F87" w:rsidRDefault="00CC4DB4" w:rsidP="00CC4DB4">
      <w:pPr>
        <w:pStyle w:val="DefenceHeading4"/>
      </w:pPr>
      <w:r w:rsidRPr="00D42F87">
        <w:t>has been independently developed or acquired by the Tenderer.</w:t>
      </w:r>
    </w:p>
    <w:p w14:paraId="6A31654E" w14:textId="77777777" w:rsidR="009845E2" w:rsidRPr="00D3579B" w:rsidRDefault="00CE35BF" w:rsidP="0017355E">
      <w:pPr>
        <w:pStyle w:val="DefenceHeading1"/>
        <w:rPr>
          <w:bCs/>
        </w:rPr>
      </w:pPr>
      <w:bookmarkStart w:id="240" w:name="_Toc280813719"/>
      <w:bookmarkStart w:id="241" w:name="_Toc280813730"/>
      <w:bookmarkStart w:id="242" w:name="_Toc211082649"/>
      <w:bookmarkStart w:id="243" w:name="_Toc211655736"/>
      <w:bookmarkStart w:id="244" w:name="_Toc211745281"/>
      <w:bookmarkStart w:id="245" w:name="_Toc211937525"/>
      <w:bookmarkStart w:id="246" w:name="_Toc117761338"/>
      <w:bookmarkEnd w:id="240"/>
      <w:bookmarkEnd w:id="241"/>
      <w:bookmarkEnd w:id="242"/>
      <w:bookmarkEnd w:id="243"/>
      <w:bookmarkEnd w:id="244"/>
      <w:bookmarkEnd w:id="245"/>
      <w:r w:rsidRPr="00D3579B">
        <w:rPr>
          <w:bCs/>
        </w:rPr>
        <w:t>commonwealth policies</w:t>
      </w:r>
      <w:bookmarkEnd w:id="246"/>
    </w:p>
    <w:p w14:paraId="040855C7" w14:textId="77777777" w:rsidR="009845E2" w:rsidRPr="00D42F87" w:rsidRDefault="009845E2" w:rsidP="009845E2">
      <w:pPr>
        <w:pStyle w:val="DefenceNormal"/>
        <w:rPr>
          <w:lang w:eastAsia="en-AU"/>
        </w:rPr>
      </w:pPr>
      <w:r w:rsidRPr="00D42F87">
        <w:rPr>
          <w:lang w:eastAsia="en-AU"/>
        </w:rPr>
        <w:t xml:space="preserve">The Tenderer acknowledges that the </w:t>
      </w:r>
      <w:r w:rsidR="00751F99" w:rsidRPr="00D42F87">
        <w:rPr>
          <w:lang w:eastAsia="en-AU"/>
        </w:rPr>
        <w:t>Principal</w:t>
      </w:r>
      <w:r w:rsidRPr="00D42F87">
        <w:rPr>
          <w:lang w:eastAsia="en-AU"/>
        </w:rPr>
        <w:t xml:space="preserve"> </w:t>
      </w:r>
      <w:r w:rsidR="00DB3C1E" w:rsidRPr="00D42F87">
        <w:rPr>
          <w:lang w:eastAsia="en-AU"/>
        </w:rPr>
        <w:t>is and will</w:t>
      </w:r>
      <w:r w:rsidR="00751F99" w:rsidRPr="00D42F87">
        <w:rPr>
          <w:lang w:eastAsia="en-AU"/>
        </w:rPr>
        <w:t xml:space="preserve"> </w:t>
      </w:r>
      <w:r w:rsidRPr="00D42F87">
        <w:rPr>
          <w:lang w:eastAsia="en-AU"/>
        </w:rPr>
        <w:t xml:space="preserve">be subject to a number of Commonwealth requirements and policies, which support internal and external scrutiny of </w:t>
      </w:r>
      <w:r w:rsidR="00DB3C1E" w:rsidRPr="00D42F87">
        <w:rPr>
          <w:lang w:eastAsia="en-AU"/>
        </w:rPr>
        <w:t xml:space="preserve">Commonwealth </w:t>
      </w:r>
      <w:r w:rsidRPr="00D42F87">
        <w:rPr>
          <w:lang w:eastAsia="en-AU"/>
        </w:rPr>
        <w:t>tendering and contracting processes and the objectives of transparency, accountability and value-for-money</w:t>
      </w:r>
      <w:r w:rsidR="004A5BE9" w:rsidRPr="00D42F87">
        <w:rPr>
          <w:lang w:eastAsia="en-AU"/>
        </w:rPr>
        <w:t>,</w:t>
      </w:r>
      <w:r w:rsidRPr="00D42F87">
        <w:rPr>
          <w:lang w:eastAsia="en-AU"/>
        </w:rPr>
        <w:t xml:space="preserve"> including</w:t>
      </w:r>
      <w:r w:rsidR="00837ACC" w:rsidRPr="00D42F87">
        <w:rPr>
          <w:lang w:eastAsia="en-AU"/>
        </w:rPr>
        <w:t xml:space="preserve"> requirements to</w:t>
      </w:r>
      <w:r w:rsidRPr="00D42F87">
        <w:rPr>
          <w:lang w:eastAsia="en-AU"/>
        </w:rPr>
        <w:t>:</w:t>
      </w:r>
    </w:p>
    <w:p w14:paraId="4ECF711C" w14:textId="77777777" w:rsidR="009845E2" w:rsidRPr="00D42F87" w:rsidRDefault="009845E2" w:rsidP="009845E2">
      <w:pPr>
        <w:pStyle w:val="DefenceHeading3"/>
        <w:rPr>
          <w:lang w:eastAsia="en-AU"/>
        </w:rPr>
      </w:pPr>
      <w:r w:rsidRPr="00D42F87">
        <w:rPr>
          <w:lang w:eastAsia="en-AU"/>
        </w:rPr>
        <w:t>publish details of agency agreements, Commonwealth contracts</w:t>
      </w:r>
      <w:r w:rsidR="004213F6" w:rsidRPr="00D42F87">
        <w:rPr>
          <w:lang w:eastAsia="en-AU"/>
        </w:rPr>
        <w:t>, amendme</w:t>
      </w:r>
      <w:r w:rsidR="004B55BA" w:rsidRPr="00D42F87">
        <w:rPr>
          <w:lang w:eastAsia="en-AU"/>
        </w:rPr>
        <w:t>nts and</w:t>
      </w:r>
      <w:r w:rsidR="004213F6" w:rsidRPr="00D42F87">
        <w:rPr>
          <w:lang w:eastAsia="en-AU"/>
        </w:rPr>
        <w:t xml:space="preserve"> variations to any agreement or contract</w:t>
      </w:r>
      <w:r w:rsidRPr="00D42F87">
        <w:rPr>
          <w:lang w:eastAsia="en-AU"/>
        </w:rPr>
        <w:t xml:space="preserve"> and standing of</w:t>
      </w:r>
      <w:r w:rsidR="003357A7" w:rsidRPr="00D42F87">
        <w:rPr>
          <w:lang w:eastAsia="en-AU"/>
        </w:rPr>
        <w:t>fers with an estimated value</w:t>
      </w:r>
      <w:r w:rsidRPr="00D42F87">
        <w:rPr>
          <w:lang w:eastAsia="en-AU"/>
        </w:rPr>
        <w:t xml:space="preserve"> of $</w:t>
      </w:r>
      <w:r w:rsidR="004213F6" w:rsidRPr="00D42F87">
        <w:rPr>
          <w:lang w:eastAsia="en-AU"/>
        </w:rPr>
        <w:t>10</w:t>
      </w:r>
      <w:r w:rsidRPr="00D42F87">
        <w:rPr>
          <w:lang w:eastAsia="en-AU"/>
        </w:rPr>
        <w:t xml:space="preserve">,000 or more </w:t>
      </w:r>
      <w:r w:rsidR="004213F6" w:rsidRPr="00D42F87">
        <w:rPr>
          <w:lang w:eastAsia="en-AU"/>
        </w:rPr>
        <w:t>o</w:t>
      </w:r>
      <w:r w:rsidRPr="00D42F87">
        <w:rPr>
          <w:lang w:eastAsia="en-AU"/>
        </w:rPr>
        <w:t xml:space="preserve">n </w:t>
      </w:r>
      <w:r w:rsidR="004213F6" w:rsidRPr="00D42F87">
        <w:rPr>
          <w:lang w:eastAsia="en-AU"/>
        </w:rPr>
        <w:t>AusTender (the Commonwealth's business opportunity website located at www.tenders.gov.au)</w:t>
      </w:r>
      <w:r w:rsidRPr="00D42F87">
        <w:rPr>
          <w:lang w:eastAsia="en-AU"/>
        </w:rPr>
        <w:t xml:space="preserve">; </w:t>
      </w:r>
    </w:p>
    <w:p w14:paraId="07331365" w14:textId="77777777" w:rsidR="009845E2" w:rsidRPr="00D42F87" w:rsidRDefault="009845E2" w:rsidP="009845E2">
      <w:pPr>
        <w:pStyle w:val="DefenceHeading3"/>
        <w:rPr>
          <w:lang w:eastAsia="en-AU"/>
        </w:rPr>
      </w:pPr>
      <w:r w:rsidRPr="00D42F87">
        <w:rPr>
          <w:lang w:eastAsia="en-AU"/>
        </w:rPr>
        <w:t xml:space="preserve">report </w:t>
      </w:r>
      <w:r w:rsidR="003F70DA" w:rsidRPr="00D42F87">
        <w:rPr>
          <w:lang w:eastAsia="en-AU"/>
        </w:rPr>
        <w:t xml:space="preserve">and post on the internet </w:t>
      </w:r>
      <w:r w:rsidRPr="00D42F87">
        <w:rPr>
          <w:lang w:eastAsia="en-AU"/>
        </w:rPr>
        <w:t>a list of contracts valued at $100,000 or more and identify confidentiality requirements in accordance with the Senate Order on D</w:t>
      </w:r>
      <w:r w:rsidR="00837ACC" w:rsidRPr="00D42F87">
        <w:rPr>
          <w:lang w:eastAsia="en-AU"/>
        </w:rPr>
        <w:t>epartment and Agency Contracts; and</w:t>
      </w:r>
    </w:p>
    <w:p w14:paraId="4D7BC376" w14:textId="77777777" w:rsidR="00837ACC" w:rsidRPr="00D42F87" w:rsidRDefault="00837ACC" w:rsidP="009845E2">
      <w:pPr>
        <w:pStyle w:val="DefenceHeading3"/>
        <w:rPr>
          <w:lang w:eastAsia="en-AU"/>
        </w:rPr>
      </w:pPr>
      <w:r w:rsidRPr="00D42F87">
        <w:rPr>
          <w:lang w:eastAsia="en-AU"/>
        </w:rPr>
        <w:t xml:space="preserve">report </w:t>
      </w:r>
      <w:r w:rsidR="00216ECB" w:rsidRPr="00D42F87">
        <w:rPr>
          <w:lang w:eastAsia="en-AU"/>
        </w:rPr>
        <w:t xml:space="preserve">and post on the internet </w:t>
      </w:r>
      <w:r w:rsidRPr="00D42F87">
        <w:rPr>
          <w:lang w:eastAsia="en-AU"/>
        </w:rPr>
        <w:t>information about its contracts in other ways</w:t>
      </w:r>
      <w:r w:rsidR="004213F6" w:rsidRPr="00D42F87">
        <w:rPr>
          <w:lang w:eastAsia="en-AU"/>
        </w:rPr>
        <w:t xml:space="preserve"> pursuant to its other</w:t>
      </w:r>
      <w:r w:rsidRPr="00D42F87">
        <w:rPr>
          <w:lang w:eastAsia="en-AU"/>
        </w:rPr>
        <w:t xml:space="preserve"> </w:t>
      </w:r>
      <w:r w:rsidR="004213F6" w:rsidRPr="00D42F87">
        <w:rPr>
          <w:lang w:eastAsia="en-AU"/>
        </w:rPr>
        <w:t>reporting and disclosure obligations, including annual reporting requirements and disclosure to any House or Committee of the Parliament of the Commonwealth of Australia.</w:t>
      </w:r>
    </w:p>
    <w:p w14:paraId="2006616F" w14:textId="77777777" w:rsidR="00B35AEA" w:rsidRPr="00D42F87" w:rsidRDefault="00B35AEA" w:rsidP="00B35AEA">
      <w:pPr>
        <w:pStyle w:val="DefenceHeading1"/>
      </w:pPr>
      <w:bookmarkStart w:id="247" w:name="_Toc225848743"/>
      <w:bookmarkStart w:id="248" w:name="_Ref287008521"/>
      <w:bookmarkStart w:id="249" w:name="_Toc117761339"/>
      <w:r w:rsidRPr="00D42F87">
        <w:t>Australian National Audit Office</w:t>
      </w:r>
      <w:bookmarkEnd w:id="247"/>
      <w:bookmarkEnd w:id="248"/>
      <w:bookmarkEnd w:id="249"/>
    </w:p>
    <w:p w14:paraId="2FD49174" w14:textId="77777777" w:rsidR="00B35AEA" w:rsidRPr="00D42F87" w:rsidRDefault="00B35AEA" w:rsidP="00B35AEA">
      <w:pPr>
        <w:pStyle w:val="DefenceHeading3"/>
      </w:pPr>
      <w:r w:rsidRPr="00D42F87">
        <w:t xml:space="preserve">The Tenderer's attention is drawn to the </w:t>
      </w:r>
      <w:r w:rsidRPr="00D42F87">
        <w:rPr>
          <w:i/>
          <w:iCs/>
        </w:rPr>
        <w:t xml:space="preserve">Auditor-General Act </w:t>
      </w:r>
      <w:r w:rsidRPr="00245142">
        <w:rPr>
          <w:i/>
          <w:iCs/>
        </w:rPr>
        <w:t>1997</w:t>
      </w:r>
      <w:r w:rsidRPr="00D42F87">
        <w:t xml:space="preserve"> (Cth), which provides the Auditor-General or an authorised person with certain rights to have access to information, documents and records.</w:t>
      </w:r>
    </w:p>
    <w:p w14:paraId="08DCD67A" w14:textId="77777777" w:rsidR="00B35AEA" w:rsidRDefault="00B35AEA" w:rsidP="00B35AEA">
      <w:pPr>
        <w:pStyle w:val="DefenceHeading3"/>
      </w:pPr>
      <w:r w:rsidRPr="00D42F87">
        <w:t>Without limiting the Contract Administrator's rights, or the Con</w:t>
      </w:r>
      <w:r w:rsidR="002D1650" w:rsidRPr="00D42F87">
        <w:t>sultant's</w:t>
      </w:r>
      <w:r w:rsidRPr="00D42F87">
        <w:t xml:space="preserve"> obligations or liabilities under clause </w:t>
      </w:r>
      <w:r w:rsidR="00751545">
        <w:t>5</w:t>
      </w:r>
      <w:r w:rsidR="00A869AE" w:rsidRPr="00D42F87">
        <w:t>.12</w:t>
      </w:r>
      <w:r w:rsidRPr="00D42F87">
        <w:t xml:space="preserve"> of the Conditions of Contract in Part 5, the Auditor-General or other authorised persons may be nominated by the Contract Administrator under clause </w:t>
      </w:r>
      <w:r w:rsidR="00436F5C">
        <w:t>5</w:t>
      </w:r>
      <w:r w:rsidRPr="00D42F87">
        <w:t>.1</w:t>
      </w:r>
      <w:r w:rsidR="00A869AE" w:rsidRPr="00D42F87">
        <w:t>2</w:t>
      </w:r>
      <w:r w:rsidRPr="00D42F87">
        <w:t xml:space="preserve"> of the Conditions of Contract in Part 5 for the purpose of exercising their rights under the </w:t>
      </w:r>
      <w:r w:rsidRPr="00D42F87">
        <w:rPr>
          <w:i/>
          <w:iCs/>
        </w:rPr>
        <w:t xml:space="preserve">Auditor-General Act </w:t>
      </w:r>
      <w:r w:rsidRPr="00245142">
        <w:rPr>
          <w:i/>
          <w:iCs/>
        </w:rPr>
        <w:t>1997</w:t>
      </w:r>
      <w:r w:rsidRPr="00D42F87">
        <w:rPr>
          <w:iCs/>
        </w:rPr>
        <w:t xml:space="preserve"> (Cth)</w:t>
      </w:r>
      <w:r w:rsidRPr="00D42F87">
        <w:t>.</w:t>
      </w:r>
    </w:p>
    <w:p w14:paraId="1B1CB6CD" w14:textId="2997C702" w:rsidR="00B1270D" w:rsidRDefault="0007376F" w:rsidP="00D3579B">
      <w:pPr>
        <w:pStyle w:val="DefenceHeading1"/>
      </w:pPr>
      <w:bookmarkStart w:id="250" w:name="_Toc117761340"/>
      <w:r>
        <w:t>COMPLAINTS</w:t>
      </w:r>
      <w:bookmarkEnd w:id="250"/>
    </w:p>
    <w:p w14:paraId="379D9DF5" w14:textId="77777777" w:rsidR="008B4E07" w:rsidRDefault="008B4E07" w:rsidP="00245142">
      <w:pPr>
        <w:pStyle w:val="DefenceHeading2"/>
      </w:pPr>
      <w:bookmarkStart w:id="251" w:name="_Ref22831568"/>
      <w:r>
        <w:t>General Complaints</w:t>
      </w:r>
      <w:bookmarkEnd w:id="251"/>
    </w:p>
    <w:p w14:paraId="34C17E6C" w14:textId="77777777" w:rsidR="008B4E07" w:rsidRDefault="008B4E07" w:rsidP="008B4E07">
      <w:pPr>
        <w:pStyle w:val="DefenceNormal"/>
      </w:pPr>
      <w:r>
        <w:t>If the Tenderer wishes to make a complaint in relation to this tender process:</w:t>
      </w:r>
    </w:p>
    <w:p w14:paraId="7E1BB478" w14:textId="0020F3FF" w:rsidR="008B4E07" w:rsidRDefault="008B4E07" w:rsidP="00245142">
      <w:pPr>
        <w:pStyle w:val="DefenceHeading3"/>
      </w:pPr>
      <w:r>
        <w:t xml:space="preserve">subject to paragraph </w:t>
      </w:r>
      <w:r>
        <w:fldChar w:fldCharType="begin"/>
      </w:r>
      <w:r>
        <w:instrText xml:space="preserve"> REF _Ref22830884 \r \h </w:instrText>
      </w:r>
      <w:r>
        <w:fldChar w:fldCharType="separate"/>
      </w:r>
      <w:r w:rsidR="003638AA">
        <w:t>(b)</w:t>
      </w:r>
      <w:r>
        <w:fldChar w:fldCharType="end"/>
      </w:r>
      <w:r>
        <w:t>, the Tenderer should submit the complaint in writing to the email address set out in the Tender Particulars; or</w:t>
      </w:r>
    </w:p>
    <w:p w14:paraId="07E76B7D" w14:textId="150D33EE" w:rsidR="008B4E07" w:rsidRDefault="008B4E07" w:rsidP="00245142">
      <w:pPr>
        <w:pStyle w:val="DefenceHeading3"/>
      </w:pPr>
      <w:bookmarkStart w:id="252" w:name="_Ref22830884"/>
      <w:r>
        <w:lastRenderedPageBreak/>
        <w:t xml:space="preserve">if the Tenderer has reason to believe that the complaint satisfies the requirements of the Judicial Review Act, the Tenderer may submit the complaint under the process set out in clause </w:t>
      </w:r>
      <w:r>
        <w:fldChar w:fldCharType="begin"/>
      </w:r>
      <w:r>
        <w:instrText xml:space="preserve"> REF _Ref22830901 \r \h </w:instrText>
      </w:r>
      <w:r>
        <w:fldChar w:fldCharType="separate"/>
      </w:r>
      <w:r w:rsidR="003638AA">
        <w:t>15.2</w:t>
      </w:r>
      <w:r>
        <w:fldChar w:fldCharType="end"/>
      </w:r>
      <w:r>
        <w:t>.</w:t>
      </w:r>
      <w:bookmarkEnd w:id="252"/>
    </w:p>
    <w:p w14:paraId="541352AE" w14:textId="77777777" w:rsidR="008B4E07" w:rsidRPr="00EE42F6" w:rsidRDefault="008B4E07" w:rsidP="00245142">
      <w:pPr>
        <w:pStyle w:val="DefenceHeading2"/>
      </w:pPr>
      <w:bookmarkStart w:id="253" w:name="_Ref22830901"/>
      <w:r>
        <w:t xml:space="preserve">Complaints under the </w:t>
      </w:r>
      <w:r w:rsidRPr="00EE42F6">
        <w:rPr>
          <w:i/>
        </w:rPr>
        <w:t>Government Pr</w:t>
      </w:r>
      <w:r w:rsidRPr="00245142">
        <w:rPr>
          <w:i/>
        </w:rPr>
        <w:t>ocurement (Judicial Review) Act</w:t>
      </w:r>
      <w:r>
        <w:t xml:space="preserve"> </w:t>
      </w:r>
      <w:r w:rsidRPr="00245142">
        <w:rPr>
          <w:i/>
        </w:rPr>
        <w:t>2018</w:t>
      </w:r>
      <w:bookmarkEnd w:id="253"/>
    </w:p>
    <w:p w14:paraId="0457C6DD" w14:textId="45D1345D" w:rsidR="00B1270D" w:rsidRDefault="00B1270D" w:rsidP="00B1270D">
      <w:pPr>
        <w:pStyle w:val="DefenceHeading3"/>
      </w:pPr>
      <w:r>
        <w:t xml:space="preserve">Clause </w:t>
      </w:r>
      <w:r w:rsidR="008B4E07">
        <w:fldChar w:fldCharType="begin"/>
      </w:r>
      <w:r w:rsidR="008B4E07">
        <w:instrText xml:space="preserve"> REF _Ref22830901 \r \h </w:instrText>
      </w:r>
      <w:r w:rsidR="008B4E07">
        <w:fldChar w:fldCharType="separate"/>
      </w:r>
      <w:r w:rsidR="003638AA">
        <w:t>15.2</w:t>
      </w:r>
      <w:r w:rsidR="008B4E07">
        <w:fldChar w:fldCharType="end"/>
      </w:r>
      <w:r>
        <w:t xml:space="preserve"> only appli</w:t>
      </w:r>
      <w:r w:rsidR="000B59FE">
        <w:t>es if this tender process is a Covered P</w:t>
      </w:r>
      <w:r>
        <w:t xml:space="preserve">rocurement for the purposes of the </w:t>
      </w:r>
      <w:r w:rsidR="008B4E07">
        <w:t xml:space="preserve">Judicial Review </w:t>
      </w:r>
      <w:r>
        <w:t xml:space="preserve">Act. </w:t>
      </w:r>
    </w:p>
    <w:p w14:paraId="3674C41C" w14:textId="77777777" w:rsidR="008B4E07" w:rsidRDefault="008B4E07" w:rsidP="008B4E07">
      <w:pPr>
        <w:pStyle w:val="DefenceHeading3"/>
        <w:rPr>
          <w:lang w:eastAsia="en-AU"/>
        </w:rPr>
      </w:pPr>
      <w:r>
        <w:rPr>
          <w:lang w:eastAsia="en-AU"/>
        </w:rPr>
        <w:t xml:space="preserve">The Judicial Review Act establishes a statutory framework for suppliers to make complaints about non-compliance with specific provisions of the Commonwealth Procurement Rules in respect of Covered Procurements.  </w:t>
      </w:r>
    </w:p>
    <w:p w14:paraId="268311A4" w14:textId="7E5B48C8" w:rsidR="00B1270D" w:rsidRDefault="00B1270D" w:rsidP="00B1270D">
      <w:pPr>
        <w:pStyle w:val="DefenceHeading3"/>
      </w:pPr>
      <w:bookmarkStart w:id="254" w:name="_Ref7448673"/>
      <w:r>
        <w:t xml:space="preserve">If this clause </w:t>
      </w:r>
      <w:r w:rsidR="008B4E07">
        <w:fldChar w:fldCharType="begin"/>
      </w:r>
      <w:r w:rsidR="008B4E07">
        <w:instrText xml:space="preserve"> REF _Ref22830901 \r \h </w:instrText>
      </w:r>
      <w:r w:rsidR="008B4E07">
        <w:fldChar w:fldCharType="separate"/>
      </w:r>
      <w:r w:rsidR="003638AA">
        <w:t>15.2</w:t>
      </w:r>
      <w:r w:rsidR="008B4E07">
        <w:fldChar w:fldCharType="end"/>
      </w:r>
      <w:r>
        <w:t xml:space="preserve"> applies and the Tenderer </w:t>
      </w:r>
      <w:r w:rsidR="000B59FE">
        <w:t>has reason to believe</w:t>
      </w:r>
      <w:r>
        <w:t xml:space="preserve"> that:</w:t>
      </w:r>
      <w:bookmarkEnd w:id="254"/>
    </w:p>
    <w:p w14:paraId="0D487E2C" w14:textId="77777777" w:rsidR="00B1270D" w:rsidRDefault="00B1270D" w:rsidP="00D3579B">
      <w:pPr>
        <w:pStyle w:val="DefenceHeading4"/>
      </w:pPr>
      <w:r>
        <w:t>the Commonwealth or an official of the Commonwealth has engaged, is engaging or is proposing to engage in any c</w:t>
      </w:r>
      <w:r w:rsidR="000B59FE">
        <w:t>onduct in contravention of the R</w:t>
      </w:r>
      <w:r>
        <w:t>elevant Commonwealth Procurement Rules in relation to this tender process; and</w:t>
      </w:r>
    </w:p>
    <w:p w14:paraId="311D1D4D" w14:textId="77777777" w:rsidR="005000AC" w:rsidRDefault="00B1270D" w:rsidP="005000AC">
      <w:pPr>
        <w:pStyle w:val="DefenceHeading4"/>
      </w:pPr>
      <w:r>
        <w:t xml:space="preserve">the interests of the Tenderer are affected by the conduct, </w:t>
      </w:r>
    </w:p>
    <w:p w14:paraId="44F9D91B" w14:textId="77777777" w:rsidR="00B1270D" w:rsidRDefault="00B1270D" w:rsidP="005000AC">
      <w:pPr>
        <w:pStyle w:val="DefenceHeading4"/>
        <w:numPr>
          <w:ilvl w:val="0"/>
          <w:numId w:val="0"/>
        </w:numPr>
        <w:ind w:left="964"/>
      </w:pPr>
      <w:r>
        <w:t xml:space="preserve">the Tenderer may submit a complaint </w:t>
      </w:r>
      <w:r w:rsidR="00741354">
        <w:t xml:space="preserve">about the conduct </w:t>
      </w:r>
      <w:r w:rsidR="00603D97">
        <w:t xml:space="preserve">in writing </w:t>
      </w:r>
      <w:r>
        <w:t xml:space="preserve">to the email address set out in the Tender Particulars. </w:t>
      </w:r>
    </w:p>
    <w:p w14:paraId="400ABB3F" w14:textId="2C0BAE11" w:rsidR="00B1270D" w:rsidRDefault="00B1270D" w:rsidP="00B1270D">
      <w:pPr>
        <w:pStyle w:val="DefenceHeading3"/>
      </w:pPr>
      <w:r>
        <w:t>Where requested by the Principal, the Tenderer must do all things reasonably necessary to cooperate with the Principal (including providing information or answering questions) in the investigation and attempted resolution of any complaint in respect of this tender process</w:t>
      </w:r>
      <w:r w:rsidR="008B4E07">
        <w:t xml:space="preserve"> under this clause </w:t>
      </w:r>
      <w:r w:rsidR="008B4E07">
        <w:fldChar w:fldCharType="begin"/>
      </w:r>
      <w:r w:rsidR="008B4E07">
        <w:instrText xml:space="preserve"> REF _Ref22830901 \r \h </w:instrText>
      </w:r>
      <w:r w:rsidR="008B4E07">
        <w:fldChar w:fldCharType="separate"/>
      </w:r>
      <w:r w:rsidR="003638AA">
        <w:t>15.2</w:t>
      </w:r>
      <w:r w:rsidR="008B4E07">
        <w:fldChar w:fldCharType="end"/>
      </w:r>
      <w:r>
        <w:t>.</w:t>
      </w:r>
    </w:p>
    <w:p w14:paraId="76BE42F0" w14:textId="44CD6BEE" w:rsidR="00B1270D" w:rsidRDefault="00B1270D" w:rsidP="00B1270D">
      <w:pPr>
        <w:pStyle w:val="DefenceHeading3"/>
      </w:pPr>
      <w:bookmarkStart w:id="255" w:name="_Ref7448682"/>
      <w:r>
        <w:t xml:space="preserve">A public interest certificate under the </w:t>
      </w:r>
      <w:r w:rsidR="008B4E07">
        <w:t xml:space="preserve">Judicial Review </w:t>
      </w:r>
      <w:r>
        <w:t>Act in relation to the tender process:</w:t>
      </w:r>
      <w:bookmarkEnd w:id="255"/>
    </w:p>
    <w:p w14:paraId="7C1AF655" w14:textId="77777777" w:rsidR="00B1270D" w:rsidRDefault="00B1270D" w:rsidP="00D3579B">
      <w:pPr>
        <w:pStyle w:val="DefenceHeading4"/>
      </w:pPr>
      <w:bookmarkStart w:id="256" w:name="_Ref8131442"/>
      <w:r>
        <w:t>is in force if stated in the Tender Particulars as being in force; or</w:t>
      </w:r>
      <w:bookmarkEnd w:id="256"/>
    </w:p>
    <w:p w14:paraId="3169128A" w14:textId="3E6582E5" w:rsidR="00741354" w:rsidRDefault="00B1270D" w:rsidP="00D3579B">
      <w:pPr>
        <w:pStyle w:val="DefenceHeading4"/>
      </w:pPr>
      <w:r>
        <w:t xml:space="preserve">may otherwise be issued by the </w:t>
      </w:r>
      <w:r w:rsidR="001F799A">
        <w:t>Commonwealth</w:t>
      </w:r>
      <w:r>
        <w:t xml:space="preserve"> at any time during the tender process (including after any complaint has been made by a Tenderer under this clause</w:t>
      </w:r>
      <w:r w:rsidR="008B4E07">
        <w:t xml:space="preserve"> </w:t>
      </w:r>
      <w:r w:rsidR="008B4E07">
        <w:fldChar w:fldCharType="begin"/>
      </w:r>
      <w:r w:rsidR="008B4E07">
        <w:instrText xml:space="preserve"> REF _Ref22830901 \r \h </w:instrText>
      </w:r>
      <w:r w:rsidR="008B4E07">
        <w:fldChar w:fldCharType="separate"/>
      </w:r>
      <w:r w:rsidR="003638AA">
        <w:t>15.2</w:t>
      </w:r>
      <w:r w:rsidR="008B4E07">
        <w:fldChar w:fldCharType="end"/>
      </w:r>
      <w:r>
        <w:t>), in which case the Tender Administrator will notify all Tenderers of the issue of th</w:t>
      </w:r>
      <w:r w:rsidR="00741354">
        <w:t>e public interest certificate</w:t>
      </w:r>
      <w:r w:rsidR="008B4E07">
        <w:t xml:space="preserve"> by notice</w:t>
      </w:r>
      <w:r w:rsidR="00741354">
        <w:t>:</w:t>
      </w:r>
    </w:p>
    <w:p w14:paraId="26F9151F" w14:textId="77777777" w:rsidR="00741354" w:rsidRDefault="00741354" w:rsidP="00741354">
      <w:pPr>
        <w:pStyle w:val="DefenceHeading5"/>
        <w:rPr>
          <w:lang w:eastAsia="en-AU"/>
        </w:rPr>
      </w:pPr>
      <w:r>
        <w:rPr>
          <w:lang w:eastAsia="en-AU"/>
        </w:rPr>
        <w:t>if the Principal is using AusTender, published on AusTender; or</w:t>
      </w:r>
    </w:p>
    <w:p w14:paraId="3CAC09B3" w14:textId="77777777" w:rsidR="00741354" w:rsidRPr="005D7B70" w:rsidRDefault="00741354" w:rsidP="00741354">
      <w:pPr>
        <w:pStyle w:val="DefenceHeading5"/>
        <w:rPr>
          <w:lang w:eastAsia="en-AU"/>
        </w:rPr>
      </w:pPr>
      <w:r>
        <w:rPr>
          <w:lang w:eastAsia="en-AU"/>
        </w:rPr>
        <w:t>if the Principal is not using AusTender, by email or post.</w:t>
      </w:r>
      <w:r w:rsidRPr="005D7B70">
        <w:rPr>
          <w:lang w:eastAsia="en-AU"/>
        </w:rPr>
        <w:t xml:space="preserve">    </w:t>
      </w:r>
    </w:p>
    <w:p w14:paraId="2EFCDDC9" w14:textId="66E3E539" w:rsidR="00741354" w:rsidRDefault="00B1270D" w:rsidP="00801F9F">
      <w:pPr>
        <w:pStyle w:val="DefenceHeading3"/>
      </w:pPr>
      <w:r>
        <w:t xml:space="preserve">Without limiting the operation of the </w:t>
      </w:r>
      <w:r w:rsidR="008B4E07">
        <w:t xml:space="preserve">Judicial Review </w:t>
      </w:r>
      <w:r>
        <w:t xml:space="preserve">Act, if a Tenderer makes a complaint under this clause </w:t>
      </w:r>
      <w:r w:rsidR="008B4E07">
        <w:fldChar w:fldCharType="begin"/>
      </w:r>
      <w:r w:rsidR="008B4E07">
        <w:instrText xml:space="preserve"> REF _Ref22830901 \r \h </w:instrText>
      </w:r>
      <w:r w:rsidR="008B4E07">
        <w:fldChar w:fldCharType="separate"/>
      </w:r>
      <w:r w:rsidR="003638AA">
        <w:t>15.2</w:t>
      </w:r>
      <w:r w:rsidR="008B4E07">
        <w:fldChar w:fldCharType="end"/>
      </w:r>
      <w:r w:rsidR="00741354">
        <w:t xml:space="preserve"> and at the time of the complaint no public interest certificate is in force in relation to this tender process</w:t>
      </w:r>
      <w:r>
        <w:t xml:space="preserve">, the Principal may suspend this tender process in accordance with section 20 of the </w:t>
      </w:r>
      <w:r w:rsidR="008B4E07">
        <w:t xml:space="preserve">Judicial Review </w:t>
      </w:r>
      <w:r>
        <w:t>Act by notice</w:t>
      </w:r>
      <w:r w:rsidR="008B4E07">
        <w:t xml:space="preserve"> to all Tenderers</w:t>
      </w:r>
      <w:r w:rsidR="00741354">
        <w:t>:</w:t>
      </w:r>
      <w:r>
        <w:t xml:space="preserve"> </w:t>
      </w:r>
    </w:p>
    <w:p w14:paraId="35D545FB" w14:textId="77777777" w:rsidR="00741354" w:rsidRDefault="00741354" w:rsidP="003717AC">
      <w:pPr>
        <w:pStyle w:val="DefenceHeading4"/>
      </w:pPr>
      <w:r>
        <w:t>if the Principal is using AusTender, published on AusTender; or</w:t>
      </w:r>
    </w:p>
    <w:p w14:paraId="51EA7F7B" w14:textId="4E4F1649" w:rsidR="00741354" w:rsidRPr="005D7B70" w:rsidRDefault="00741354" w:rsidP="003717AC">
      <w:pPr>
        <w:pStyle w:val="DefenceHeading4"/>
      </w:pPr>
      <w:r>
        <w:t>if the Principal is not using AusTender, by email or post</w:t>
      </w:r>
      <w:r w:rsidR="008B4E07">
        <w:t>.</w:t>
      </w:r>
      <w:r w:rsidRPr="005D7B70">
        <w:t xml:space="preserve">    </w:t>
      </w:r>
    </w:p>
    <w:p w14:paraId="4C84A00C" w14:textId="77777777" w:rsidR="00B35AEA" w:rsidRPr="00D42F87" w:rsidRDefault="00B35AEA" w:rsidP="00B35AEA">
      <w:pPr>
        <w:pStyle w:val="DefenceHeading1"/>
      </w:pPr>
      <w:bookmarkStart w:id="257" w:name="_Toc22831656"/>
      <w:bookmarkStart w:id="258" w:name="_Toc29374523"/>
      <w:bookmarkStart w:id="259" w:name="_Toc225848744"/>
      <w:bookmarkStart w:id="260" w:name="_Toc117761341"/>
      <w:bookmarkEnd w:id="257"/>
      <w:bookmarkEnd w:id="258"/>
      <w:r w:rsidRPr="00D42F87">
        <w:t>Freedom of Information</w:t>
      </w:r>
      <w:bookmarkEnd w:id="259"/>
      <w:bookmarkEnd w:id="260"/>
    </w:p>
    <w:p w14:paraId="16FCDC9B" w14:textId="77777777" w:rsidR="00B35AEA" w:rsidRPr="00D42F87" w:rsidRDefault="00B35AEA" w:rsidP="00B35AEA">
      <w:pPr>
        <w:pStyle w:val="DefenceHeading3"/>
      </w:pPr>
      <w:r w:rsidRPr="00D42F87">
        <w:t xml:space="preserve">The </w:t>
      </w:r>
      <w:r w:rsidRPr="00D42F87">
        <w:rPr>
          <w:i/>
        </w:rPr>
        <w:t>Freedom</w:t>
      </w:r>
      <w:r w:rsidRPr="00D42F87">
        <w:rPr>
          <w:i/>
          <w:iCs/>
        </w:rPr>
        <w:t xml:space="preserve"> of Information Act</w:t>
      </w:r>
      <w:r w:rsidRPr="00D42F87">
        <w:t xml:space="preserve"> </w:t>
      </w:r>
      <w:r w:rsidRPr="00245142">
        <w:rPr>
          <w:i/>
          <w:iCs/>
        </w:rPr>
        <w:t>1982</w:t>
      </w:r>
      <w:r w:rsidRPr="00D42F87">
        <w:rPr>
          <w:iCs/>
        </w:rPr>
        <w:t xml:space="preserve"> (Cth)</w:t>
      </w:r>
      <w:r w:rsidRPr="00D42F87">
        <w:t xml:space="preserve"> (</w:t>
      </w:r>
      <w:r w:rsidRPr="00D42F87">
        <w:rPr>
          <w:b/>
        </w:rPr>
        <w:t>FOI Act</w:t>
      </w:r>
      <w:r w:rsidRPr="00D42F87">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7DA7DD87" w14:textId="77777777" w:rsidR="00B35AEA" w:rsidRPr="00D42F87" w:rsidRDefault="00B35AEA" w:rsidP="00B35AEA">
      <w:pPr>
        <w:pStyle w:val="DefenceHeading3"/>
      </w:pPr>
      <w:r w:rsidRPr="00D42F87">
        <w:t xml:space="preserve">Commonwealth requirements and policies will require certain identifying details of the Contract </w:t>
      </w:r>
      <w:r w:rsidR="00E30BF2">
        <w:t xml:space="preserve">in Part 5 </w:t>
      </w:r>
      <w:r w:rsidRPr="00D42F87">
        <w:t>to be made available to the public via the internet.</w:t>
      </w:r>
    </w:p>
    <w:p w14:paraId="2BEA7F3A" w14:textId="77777777" w:rsidR="009845E2" w:rsidRPr="00A95715" w:rsidRDefault="001F1438" w:rsidP="0017355E">
      <w:pPr>
        <w:pStyle w:val="DefenceHeading1"/>
        <w:rPr>
          <w:bCs/>
        </w:rPr>
      </w:pPr>
      <w:bookmarkStart w:id="261" w:name="_Ref217814647"/>
      <w:bookmarkStart w:id="262" w:name="_Toc117761342"/>
      <w:r w:rsidRPr="00A95715">
        <w:rPr>
          <w:bCs/>
        </w:rPr>
        <w:lastRenderedPageBreak/>
        <w:t xml:space="preserve">tenderer's </w:t>
      </w:r>
      <w:r w:rsidR="00CE35BF" w:rsidRPr="00A95715">
        <w:rPr>
          <w:bCs/>
        </w:rPr>
        <w:t>commercial-in-confidence information</w:t>
      </w:r>
      <w:bookmarkEnd w:id="261"/>
      <w:bookmarkEnd w:id="262"/>
    </w:p>
    <w:p w14:paraId="5E1F9F39" w14:textId="086A8C3A" w:rsidR="00837ACC" w:rsidRPr="00D42F87" w:rsidRDefault="00837ACC" w:rsidP="00837ACC">
      <w:pPr>
        <w:pStyle w:val="DefenceHeading3"/>
        <w:rPr>
          <w:lang w:eastAsia="en-AU"/>
        </w:rPr>
      </w:pPr>
      <w:bookmarkStart w:id="263" w:name="_Ref100041637"/>
      <w:bookmarkStart w:id="264" w:name="_Ref286754533"/>
      <w:r w:rsidRPr="00D42F87">
        <w:t xml:space="preserve">Subject to paragraph </w:t>
      </w:r>
      <w:r w:rsidRPr="00D42F87">
        <w:fldChar w:fldCharType="begin"/>
      </w:r>
      <w:r w:rsidRPr="00D42F87">
        <w:instrText xml:space="preserve"> REF _Ref100041573 \r \h </w:instrText>
      </w:r>
      <w:r w:rsidR="006B6EDD" w:rsidRPr="00D42F87">
        <w:instrText xml:space="preserve"> \* MERGEFORMAT </w:instrText>
      </w:r>
      <w:r w:rsidRPr="00D42F87">
        <w:fldChar w:fldCharType="separate"/>
      </w:r>
      <w:r w:rsidR="003638AA">
        <w:t>(c)</w:t>
      </w:r>
      <w:r w:rsidRPr="00D42F87">
        <w:fldChar w:fldCharType="end"/>
      </w:r>
      <w:r w:rsidRPr="00D42F87">
        <w:t xml:space="preserve">, the </w:t>
      </w:r>
      <w:r w:rsidR="00751F99" w:rsidRPr="00D42F87">
        <w:t>Principal</w:t>
      </w:r>
      <w:r w:rsidRPr="00D42F87">
        <w:t xml:space="preserve"> must keep confidential any information provided to the </w:t>
      </w:r>
      <w:r w:rsidR="00751F99" w:rsidRPr="00D42F87">
        <w:t>Principal</w:t>
      </w:r>
      <w:r w:rsidRPr="00D42F87">
        <w:t xml:space="preserve"> by a Tenderer after the A</w:t>
      </w:r>
      <w:r w:rsidRPr="00D42F87" w:rsidDel="007B5EFA">
        <w:t xml:space="preserve">ward </w:t>
      </w:r>
      <w:r w:rsidRPr="00D42F87">
        <w:t>Date</w:t>
      </w:r>
      <w:r w:rsidR="003F70DA" w:rsidRPr="00D42F87">
        <w:t xml:space="preserve"> when</w:t>
      </w:r>
      <w:r w:rsidRPr="00D42F87">
        <w:t>:</w:t>
      </w:r>
      <w:bookmarkEnd w:id="263"/>
      <w:bookmarkEnd w:id="264"/>
      <w:r w:rsidRPr="00D42F87">
        <w:rPr>
          <w:lang w:eastAsia="en-AU"/>
        </w:rPr>
        <w:t xml:space="preserve"> </w:t>
      </w:r>
    </w:p>
    <w:p w14:paraId="7E2C2EA9" w14:textId="3A9299E6" w:rsidR="00837ACC" w:rsidRPr="00D42F87" w:rsidRDefault="00837ACC" w:rsidP="00837ACC">
      <w:pPr>
        <w:pStyle w:val="DefenceHeading4"/>
        <w:rPr>
          <w:lang w:eastAsia="en-AU"/>
        </w:rPr>
      </w:pPr>
      <w:r w:rsidRPr="00D42F87">
        <w:rPr>
          <w:lang w:eastAsia="en-AU"/>
        </w:rPr>
        <w:t xml:space="preserve">a request </w:t>
      </w:r>
      <w:r w:rsidR="00DB3C1E" w:rsidRPr="00D42F87">
        <w:rPr>
          <w:lang w:eastAsia="en-AU"/>
        </w:rPr>
        <w:t xml:space="preserve">(with justification) </w:t>
      </w:r>
      <w:r w:rsidRPr="00D42F87">
        <w:rPr>
          <w:lang w:eastAsia="en-AU"/>
        </w:rPr>
        <w:t xml:space="preserve">to keep specific information confidential is included in </w:t>
      </w:r>
      <w:r w:rsidR="00630029" w:rsidRPr="00D42F87">
        <w:fldChar w:fldCharType="begin"/>
      </w:r>
      <w:r w:rsidR="00630029" w:rsidRPr="00D42F87">
        <w:instrText xml:space="preserve"> REF  TenderScheduleGTenderersCommercialInConf \* Caps \h </w:instrText>
      </w:r>
      <w:r w:rsidR="00472B0E" w:rsidRPr="00D42F87">
        <w:instrText xml:space="preserve"> \* MERGEFORMAT </w:instrText>
      </w:r>
      <w:r w:rsidR="00630029" w:rsidRPr="00D42F87">
        <w:fldChar w:fldCharType="separate"/>
      </w:r>
      <w:r w:rsidR="003638AA" w:rsidRPr="00D42F87">
        <w:t>Tender Schedule G - Tenderer'</w:t>
      </w:r>
      <w:r w:rsidR="003638AA">
        <w:t>s</w:t>
      </w:r>
      <w:r w:rsidR="003638AA" w:rsidRPr="00D42F87">
        <w:t xml:space="preserve"> Commercial-In-Confidence Information</w:t>
      </w:r>
      <w:r w:rsidR="00630029" w:rsidRPr="00D42F87">
        <w:fldChar w:fldCharType="end"/>
      </w:r>
      <w:r w:rsidRPr="00D42F87">
        <w:rPr>
          <w:lang w:eastAsia="en-AU"/>
        </w:rPr>
        <w:t xml:space="preserve">; </w:t>
      </w:r>
    </w:p>
    <w:p w14:paraId="00070B40" w14:textId="77777777" w:rsidR="00837ACC" w:rsidRPr="00D42F87" w:rsidRDefault="00837ACC" w:rsidP="00837ACC">
      <w:pPr>
        <w:pStyle w:val="DefenceHeading4"/>
        <w:rPr>
          <w:lang w:eastAsia="en-AU"/>
        </w:rPr>
      </w:pPr>
      <w:bookmarkStart w:id="265" w:name="_Ref98925772"/>
      <w:r w:rsidRPr="00D42F87">
        <w:rPr>
          <w:lang w:eastAsia="en-AU"/>
        </w:rPr>
        <w:t xml:space="preserve">the </w:t>
      </w:r>
      <w:r w:rsidR="00751F99" w:rsidRPr="00D42F87">
        <w:rPr>
          <w:lang w:eastAsia="en-AU"/>
        </w:rPr>
        <w:t>Principal</w:t>
      </w:r>
      <w:r w:rsidRPr="00D42F87">
        <w:rPr>
          <w:lang w:eastAsia="en-AU"/>
        </w:rPr>
        <w:t xml:space="preserve"> agrees (in its absolute discretion) that such information is commercial-in-confidence information; and</w:t>
      </w:r>
      <w:bookmarkEnd w:id="265"/>
    </w:p>
    <w:p w14:paraId="2947417C" w14:textId="6D2E8273" w:rsidR="00837ACC" w:rsidRPr="00D42F87" w:rsidRDefault="00837ACC" w:rsidP="00837ACC">
      <w:pPr>
        <w:pStyle w:val="DefenceHeading4"/>
        <w:rPr>
          <w:lang w:eastAsia="en-AU"/>
        </w:rPr>
      </w:pPr>
      <w:r w:rsidRPr="00D42F87">
        <w:rPr>
          <w:lang w:eastAsia="en-AU"/>
        </w:rPr>
        <w:t xml:space="preserve">the </w:t>
      </w:r>
      <w:r w:rsidR="00751F99" w:rsidRPr="00D42F87">
        <w:rPr>
          <w:lang w:eastAsia="en-AU"/>
        </w:rPr>
        <w:t>Principal</w:t>
      </w:r>
      <w:r w:rsidRPr="00D42F87">
        <w:rPr>
          <w:lang w:eastAsia="en-AU"/>
        </w:rPr>
        <w:t xml:space="preserve"> notifies the Tenderer </w:t>
      </w:r>
      <w:r w:rsidR="000A76B2" w:rsidRPr="00D42F87">
        <w:rPr>
          <w:lang w:eastAsia="en-AU"/>
        </w:rPr>
        <w:t>by post</w:t>
      </w:r>
      <w:r w:rsidR="001F1438" w:rsidRPr="00D42F87">
        <w:rPr>
          <w:lang w:eastAsia="en-AU"/>
        </w:rPr>
        <w:t xml:space="preserve"> </w:t>
      </w:r>
      <w:r w:rsidR="00CB7A7B" w:rsidRPr="00D42F87">
        <w:rPr>
          <w:lang w:eastAsia="en-AU"/>
        </w:rPr>
        <w:t xml:space="preserve">or email </w:t>
      </w:r>
      <w:r w:rsidRPr="00D42F87">
        <w:rPr>
          <w:lang w:eastAsia="en-AU"/>
        </w:rPr>
        <w:t xml:space="preserve">of its agreement under subparagraph </w:t>
      </w:r>
      <w:r w:rsidRPr="00D42F87">
        <w:rPr>
          <w:lang w:eastAsia="en-AU"/>
        </w:rPr>
        <w:fldChar w:fldCharType="begin"/>
      </w:r>
      <w:r w:rsidRPr="00D42F87">
        <w:rPr>
          <w:lang w:eastAsia="en-AU"/>
        </w:rPr>
        <w:instrText xml:space="preserve"> REF _Ref98925772 \r \h </w:instrText>
      </w:r>
      <w:r w:rsidR="006B6EDD" w:rsidRPr="00D42F87">
        <w:rPr>
          <w:lang w:eastAsia="en-AU"/>
        </w:rPr>
        <w:instrText xml:space="preserve"> \* MERGEFORMAT </w:instrText>
      </w:r>
      <w:r w:rsidRPr="00D42F87">
        <w:rPr>
          <w:lang w:eastAsia="en-AU"/>
        </w:rPr>
      </w:r>
      <w:r w:rsidRPr="00D42F87">
        <w:rPr>
          <w:lang w:eastAsia="en-AU"/>
        </w:rPr>
        <w:fldChar w:fldCharType="separate"/>
      </w:r>
      <w:r w:rsidR="003638AA">
        <w:rPr>
          <w:lang w:eastAsia="en-AU"/>
        </w:rPr>
        <w:t>(ii)</w:t>
      </w:r>
      <w:r w:rsidRPr="00D42F87">
        <w:rPr>
          <w:lang w:eastAsia="en-AU"/>
        </w:rPr>
        <w:fldChar w:fldCharType="end"/>
      </w:r>
      <w:r w:rsidRPr="00D42F87">
        <w:rPr>
          <w:lang w:eastAsia="en-AU"/>
        </w:rPr>
        <w:t xml:space="preserve">, </w:t>
      </w:r>
    </w:p>
    <w:p w14:paraId="2DA80479" w14:textId="77777777" w:rsidR="00837ACC" w:rsidRPr="00D42F87" w:rsidRDefault="00837ACC" w:rsidP="00A60D09">
      <w:pPr>
        <w:pStyle w:val="DefenceIndent"/>
      </w:pPr>
      <w:r w:rsidRPr="00D42F87">
        <w:t>(</w:t>
      </w:r>
      <w:r w:rsidRPr="00D42F87">
        <w:rPr>
          <w:b/>
        </w:rPr>
        <w:t>Commercial-in-Confidence Information</w:t>
      </w:r>
      <w:r w:rsidRPr="00D42F87">
        <w:t>).</w:t>
      </w:r>
    </w:p>
    <w:p w14:paraId="21C04F94" w14:textId="77777777" w:rsidR="00837ACC" w:rsidRPr="00D42F87" w:rsidRDefault="00837ACC" w:rsidP="00837ACC">
      <w:pPr>
        <w:pStyle w:val="DefenceHeading3"/>
      </w:pPr>
      <w:r w:rsidRPr="00D42F87">
        <w:t xml:space="preserve">The </w:t>
      </w:r>
      <w:r w:rsidR="00751F99" w:rsidRPr="00D42F87">
        <w:t>Principal</w:t>
      </w:r>
      <w:r w:rsidRPr="00D42F87">
        <w:t xml:space="preserve"> will notify the Tenderer </w:t>
      </w:r>
      <w:r w:rsidR="000A76B2" w:rsidRPr="00D42F87">
        <w:t>by post</w:t>
      </w:r>
      <w:r w:rsidR="001F1438" w:rsidRPr="00D42F87">
        <w:t xml:space="preserve"> </w:t>
      </w:r>
      <w:r w:rsidR="00581D41" w:rsidRPr="00D42F87">
        <w:t xml:space="preserve">or email </w:t>
      </w:r>
      <w:r w:rsidRPr="00D42F87">
        <w:t xml:space="preserve">if it does not agree that such information is commercial-in-confidence information. </w:t>
      </w:r>
    </w:p>
    <w:p w14:paraId="69B9AE64" w14:textId="7C06F70A" w:rsidR="00837ACC" w:rsidRPr="00D42F87" w:rsidRDefault="00837ACC" w:rsidP="00837ACC">
      <w:pPr>
        <w:pStyle w:val="DefenceHeading3"/>
      </w:pPr>
      <w:bookmarkStart w:id="266" w:name="_Ref100041573"/>
      <w:r w:rsidRPr="00D42F87">
        <w:t xml:space="preserve">The </w:t>
      </w:r>
      <w:r w:rsidR="00751F99" w:rsidRPr="00D42F87">
        <w:t>Principal</w:t>
      </w:r>
      <w:r w:rsidRPr="00D42F87">
        <w:t xml:space="preserve">'s obligation </w:t>
      </w:r>
      <w:r w:rsidR="00E542F4">
        <w:t>under</w:t>
      </w:r>
      <w:r w:rsidRPr="00D42F87">
        <w:t xml:space="preserve"> paragraph </w:t>
      </w:r>
      <w:r w:rsidR="00CB7A7B" w:rsidRPr="00D42F87">
        <w:fldChar w:fldCharType="begin"/>
      </w:r>
      <w:r w:rsidR="00CB7A7B" w:rsidRPr="00D42F87">
        <w:instrText xml:space="preserve"> REF _Ref286754533 \n \h </w:instrText>
      </w:r>
      <w:r w:rsidR="00472B0E" w:rsidRPr="00D42F87">
        <w:instrText xml:space="preserve"> \* MERGEFORMAT </w:instrText>
      </w:r>
      <w:r w:rsidR="00CB7A7B" w:rsidRPr="00D42F87">
        <w:fldChar w:fldCharType="separate"/>
      </w:r>
      <w:r w:rsidR="003638AA">
        <w:t>(a)</w:t>
      </w:r>
      <w:r w:rsidR="00CB7A7B" w:rsidRPr="00D42F87">
        <w:fldChar w:fldCharType="end"/>
      </w:r>
      <w:r w:rsidRPr="00D42F87">
        <w:t xml:space="preserve"> does not apply if the Commercial-in-Confidence Information is:</w:t>
      </w:r>
      <w:bookmarkEnd w:id="266"/>
    </w:p>
    <w:p w14:paraId="13641310" w14:textId="77777777" w:rsidR="00837ACC" w:rsidRPr="00D42F87" w:rsidRDefault="00837ACC" w:rsidP="00837ACC">
      <w:pPr>
        <w:pStyle w:val="DefenceHeading4"/>
        <w:rPr>
          <w:lang w:eastAsia="en-AU"/>
        </w:rPr>
      </w:pPr>
      <w:r w:rsidRPr="00D42F87">
        <w:rPr>
          <w:lang w:eastAsia="en-AU"/>
        </w:rPr>
        <w:t xml:space="preserve">disclosed by the </w:t>
      </w:r>
      <w:r w:rsidR="00751F99" w:rsidRPr="00D42F87">
        <w:rPr>
          <w:lang w:eastAsia="en-AU"/>
        </w:rPr>
        <w:t>Principal</w:t>
      </w:r>
      <w:r w:rsidRPr="00D42F87">
        <w:rPr>
          <w:lang w:eastAsia="en-AU"/>
        </w:rPr>
        <w:t xml:space="preserve"> to its legal or other advisers, or to its officers, employees, contractors or agents by virtue of or in connection with evaluation of the Tender;</w:t>
      </w:r>
    </w:p>
    <w:p w14:paraId="013C1366" w14:textId="77777777" w:rsidR="00837ACC" w:rsidRPr="00D42F87" w:rsidRDefault="00837ACC" w:rsidP="00837ACC">
      <w:pPr>
        <w:pStyle w:val="DefenceHeading4"/>
        <w:rPr>
          <w:lang w:eastAsia="en-AU"/>
        </w:rPr>
      </w:pPr>
      <w:r w:rsidRPr="00D42F87">
        <w:rPr>
          <w:lang w:eastAsia="en-AU"/>
        </w:rPr>
        <w:t xml:space="preserve">disclosed by the </w:t>
      </w:r>
      <w:r w:rsidR="00581D41" w:rsidRPr="00D42F87">
        <w:rPr>
          <w:lang w:eastAsia="en-AU"/>
        </w:rPr>
        <w:t xml:space="preserve">Commonwealth </w:t>
      </w:r>
      <w:r w:rsidRPr="00D42F87">
        <w:rPr>
          <w:lang w:eastAsia="en-AU"/>
        </w:rPr>
        <w:t>to any responsible Minister or any Ministerial adviser or assistant;</w:t>
      </w:r>
    </w:p>
    <w:p w14:paraId="78C0E793" w14:textId="77777777" w:rsidR="00837ACC" w:rsidRPr="00D42F87" w:rsidRDefault="00837ACC" w:rsidP="00837ACC">
      <w:pPr>
        <w:pStyle w:val="DefenceHeading4"/>
        <w:rPr>
          <w:lang w:eastAsia="en-AU"/>
        </w:rPr>
      </w:pPr>
      <w:r w:rsidRPr="00D42F87">
        <w:rPr>
          <w:lang w:eastAsia="en-AU"/>
        </w:rPr>
        <w:t xml:space="preserve">disclosed by the </w:t>
      </w:r>
      <w:r w:rsidR="00581D41" w:rsidRPr="00D42F87">
        <w:rPr>
          <w:lang w:eastAsia="en-AU"/>
        </w:rPr>
        <w:t xml:space="preserve">Commonwealth </w:t>
      </w:r>
      <w:r w:rsidRPr="00D42F87">
        <w:rPr>
          <w:lang w:eastAsia="en-AU"/>
        </w:rPr>
        <w:t>to any</w:t>
      </w:r>
      <w:r w:rsidR="008C5FBD" w:rsidRPr="00D42F87">
        <w:rPr>
          <w:lang w:eastAsia="en-AU"/>
        </w:rPr>
        <w:t xml:space="preserve"> </w:t>
      </w:r>
      <w:r w:rsidRPr="00D42F87">
        <w:rPr>
          <w:lang w:eastAsia="en-AU"/>
        </w:rPr>
        <w:t>House or Committee of the Parliament of the Commonwealth of Australia;</w:t>
      </w:r>
    </w:p>
    <w:p w14:paraId="1B80E319" w14:textId="77777777" w:rsidR="00837ACC" w:rsidRPr="00D42F87" w:rsidRDefault="00837ACC" w:rsidP="00837ACC">
      <w:pPr>
        <w:pStyle w:val="DefenceHeading4"/>
        <w:rPr>
          <w:lang w:eastAsia="en-AU"/>
        </w:rPr>
      </w:pPr>
      <w:r w:rsidRPr="00D42F87">
        <w:rPr>
          <w:lang w:eastAsia="en-AU"/>
        </w:rPr>
        <w:t>disclosed to any Commonwealth department, agency or authority by virtue of or in connection with its functions, or statutory or portfolio responsibilities;</w:t>
      </w:r>
    </w:p>
    <w:p w14:paraId="3A94FC4A" w14:textId="77777777" w:rsidR="00837ACC" w:rsidRPr="00D42F87" w:rsidRDefault="00837ACC" w:rsidP="00837ACC">
      <w:pPr>
        <w:pStyle w:val="DefenceHeading4"/>
        <w:rPr>
          <w:lang w:eastAsia="en-AU"/>
        </w:rPr>
      </w:pPr>
      <w:r w:rsidRPr="00D42F87">
        <w:rPr>
          <w:lang w:eastAsia="en-AU"/>
        </w:rPr>
        <w:t>authorised or required by law to be disclosed; or</w:t>
      </w:r>
    </w:p>
    <w:p w14:paraId="009F844B" w14:textId="6274B436" w:rsidR="00837ACC" w:rsidRPr="00D42F87" w:rsidRDefault="00837ACC" w:rsidP="00837ACC">
      <w:pPr>
        <w:pStyle w:val="DefenceHeading4"/>
      </w:pPr>
      <w:r w:rsidRPr="00D42F87">
        <w:rPr>
          <w:lang w:eastAsia="en-AU"/>
        </w:rPr>
        <w:t xml:space="preserve">in the public domain otherwise than due to a breach of paragraph </w:t>
      </w:r>
      <w:r w:rsidR="00CB7A7B" w:rsidRPr="00D42F87">
        <w:fldChar w:fldCharType="begin"/>
      </w:r>
      <w:r w:rsidR="00CB7A7B" w:rsidRPr="00D42F87">
        <w:instrText xml:space="preserve"> REF _Ref286754533 \n \h </w:instrText>
      </w:r>
      <w:r w:rsidR="00472B0E" w:rsidRPr="00D42F87">
        <w:instrText xml:space="preserve"> \* MERGEFORMAT </w:instrText>
      </w:r>
      <w:r w:rsidR="00CB7A7B" w:rsidRPr="00D42F87">
        <w:fldChar w:fldCharType="separate"/>
      </w:r>
      <w:r w:rsidR="003638AA">
        <w:t>(a)</w:t>
      </w:r>
      <w:r w:rsidR="00CB7A7B" w:rsidRPr="00D42F87">
        <w:fldChar w:fldCharType="end"/>
      </w:r>
      <w:r w:rsidRPr="00D42F87">
        <w:rPr>
          <w:lang w:eastAsia="en-AU"/>
        </w:rPr>
        <w:t>.</w:t>
      </w:r>
    </w:p>
    <w:p w14:paraId="02A2E9D2" w14:textId="77777777" w:rsidR="003D55A1" w:rsidRPr="00D42F87" w:rsidRDefault="00136539" w:rsidP="003D55A1">
      <w:pPr>
        <w:pStyle w:val="DefenceHeading1"/>
      </w:pPr>
      <w:bookmarkStart w:id="267" w:name="_Toc211082661"/>
      <w:bookmarkStart w:id="268" w:name="_Toc211655748"/>
      <w:bookmarkStart w:id="269" w:name="_Toc211745293"/>
      <w:bookmarkStart w:id="270" w:name="_Toc211937537"/>
      <w:bookmarkStart w:id="271" w:name="_Toc211082663"/>
      <w:bookmarkStart w:id="272" w:name="_Toc211655750"/>
      <w:bookmarkStart w:id="273" w:name="_Toc211745295"/>
      <w:bookmarkStart w:id="274" w:name="_Toc211937539"/>
      <w:bookmarkStart w:id="275" w:name="_Toc211082676"/>
      <w:bookmarkStart w:id="276" w:name="_Toc211655763"/>
      <w:bookmarkStart w:id="277" w:name="_Toc211745308"/>
      <w:bookmarkStart w:id="278" w:name="_Toc211937552"/>
      <w:bookmarkStart w:id="279" w:name="_Ref226373688"/>
      <w:bookmarkStart w:id="280" w:name="_Toc117761343"/>
      <w:bookmarkStart w:id="281" w:name="_Toc211059134"/>
      <w:bookmarkEnd w:id="267"/>
      <w:bookmarkEnd w:id="268"/>
      <w:bookmarkEnd w:id="269"/>
      <w:bookmarkEnd w:id="270"/>
      <w:bookmarkEnd w:id="271"/>
      <w:bookmarkEnd w:id="272"/>
      <w:bookmarkEnd w:id="273"/>
      <w:bookmarkEnd w:id="274"/>
      <w:bookmarkEnd w:id="275"/>
      <w:bookmarkEnd w:id="276"/>
      <w:bookmarkEnd w:id="277"/>
      <w:bookmarkEnd w:id="278"/>
      <w:r w:rsidRPr="00D42F87">
        <w:t>PROTECTION OF PERSONAL INFORMATION</w:t>
      </w:r>
      <w:bookmarkEnd w:id="279"/>
      <w:bookmarkEnd w:id="280"/>
    </w:p>
    <w:p w14:paraId="3EF0D616" w14:textId="2526EA5E" w:rsidR="003D55A1" w:rsidRPr="00D42F87" w:rsidRDefault="00B65430" w:rsidP="003D55A1">
      <w:pPr>
        <w:pStyle w:val="DefenceHeading3"/>
      </w:pPr>
      <w:r w:rsidRPr="00D42F87">
        <w:t xml:space="preserve">The Tenderer agrees, when doing any act or engaging in any practice for the purposes of </w:t>
      </w:r>
      <w:r w:rsidR="00801F9F">
        <w:t>lodging</w:t>
      </w:r>
      <w:r w:rsidRPr="00D42F87">
        <w:t xml:space="preserve"> a Tender under these </w:t>
      </w:r>
      <w:r w:rsidR="000363B4" w:rsidRPr="00D42F87">
        <w:rPr>
          <w:szCs w:val="20"/>
        </w:rPr>
        <w:fldChar w:fldCharType="begin"/>
      </w:r>
      <w:r w:rsidR="000363B4" w:rsidRPr="00D42F87">
        <w:rPr>
          <w:szCs w:val="20"/>
        </w:rPr>
        <w:instrText xml:space="preserve"> REF  TenderConditions \* Caps \h </w:instrText>
      </w:r>
      <w:r w:rsidR="000363B4" w:rsidRPr="00D42F87">
        <w:instrText xml:space="preserve"> \* MERGEFORMAT </w:instrText>
      </w:r>
      <w:r w:rsidR="000363B4" w:rsidRPr="00D42F87">
        <w:rPr>
          <w:szCs w:val="20"/>
        </w:rPr>
      </w:r>
      <w:r w:rsidR="000363B4" w:rsidRPr="00D42F87">
        <w:rPr>
          <w:szCs w:val="20"/>
        </w:rPr>
        <w:fldChar w:fldCharType="separate"/>
      </w:r>
      <w:r w:rsidR="003638AA" w:rsidRPr="003638AA">
        <w:rPr>
          <w:szCs w:val="20"/>
        </w:rPr>
        <w:t>Tender Conditions</w:t>
      </w:r>
      <w:r w:rsidR="000363B4" w:rsidRPr="00D42F87">
        <w:rPr>
          <w:szCs w:val="20"/>
        </w:rPr>
        <w:fldChar w:fldCharType="end"/>
      </w:r>
      <w:r w:rsidRPr="00D42F87">
        <w:t xml:space="preserve">, to comply with the </w:t>
      </w:r>
      <w:r w:rsidR="00B01560" w:rsidRPr="00D42F87">
        <w:t xml:space="preserve">Australian </w:t>
      </w:r>
      <w:r w:rsidRPr="00D42F87">
        <w:t>Privacy Principles, as if the Tenderer were an agency as defined in the Privacy Act.</w:t>
      </w:r>
    </w:p>
    <w:p w14:paraId="3851E331" w14:textId="2098F0D9" w:rsidR="003D55A1" w:rsidRPr="00D42F87" w:rsidRDefault="00B65430" w:rsidP="003D55A1">
      <w:pPr>
        <w:pStyle w:val="DefenceHeading3"/>
      </w:pPr>
      <w:r w:rsidRPr="00D42F87">
        <w:t>The Tenderer acknowledges that, in addition to the requirements of this clause</w:t>
      </w:r>
      <w:r w:rsidR="0040634F" w:rsidRPr="00D42F87">
        <w:t xml:space="preserve"> </w:t>
      </w:r>
      <w:r w:rsidR="0040634F" w:rsidRPr="00D42F87">
        <w:fldChar w:fldCharType="begin"/>
      </w:r>
      <w:r w:rsidR="0040634F" w:rsidRPr="00D42F87">
        <w:instrText xml:space="preserve"> REF _Ref226373688 \r \h </w:instrText>
      </w:r>
      <w:r w:rsidR="00472B0E" w:rsidRPr="00D42F87">
        <w:instrText xml:space="preserve"> \* MERGEFORMAT </w:instrText>
      </w:r>
      <w:r w:rsidR="0040634F" w:rsidRPr="00D42F87">
        <w:fldChar w:fldCharType="separate"/>
      </w:r>
      <w:r w:rsidR="003638AA">
        <w:t>18</w:t>
      </w:r>
      <w:r w:rsidR="0040634F" w:rsidRPr="00D42F87">
        <w:fldChar w:fldCharType="end"/>
      </w:r>
      <w:r w:rsidRPr="00D42F87">
        <w:t xml:space="preserve">, the Tenderer may also be obliged to comply with other obligations in relation to the handling of Personal Information, such as the </w:t>
      </w:r>
      <w:r w:rsidR="00B01560" w:rsidRPr="00D42F87">
        <w:t xml:space="preserve">Australian </w:t>
      </w:r>
      <w:r w:rsidRPr="00D42F87">
        <w:t>Privacy Principles or other Statutory Requirements.</w:t>
      </w:r>
    </w:p>
    <w:p w14:paraId="3885AE2F" w14:textId="361214C0" w:rsidR="003D55A1" w:rsidRPr="00D42F87" w:rsidRDefault="00B65430" w:rsidP="003D55A1">
      <w:pPr>
        <w:pStyle w:val="DefenceHeading3"/>
      </w:pPr>
      <w:r w:rsidRPr="00D42F87">
        <w:t xml:space="preserve">This clause survives the expiration or earlier termination of the tender process for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p>
    <w:p w14:paraId="7B7823AD" w14:textId="77777777" w:rsidR="00725ED7" w:rsidRPr="00D42F87" w:rsidRDefault="00725ED7" w:rsidP="00725ED7">
      <w:pPr>
        <w:pStyle w:val="DefenceHeading1"/>
      </w:pPr>
      <w:bookmarkStart w:id="282" w:name="_Toc486336525"/>
      <w:bookmarkStart w:id="283" w:name="_Toc486437529"/>
      <w:bookmarkStart w:id="284" w:name="_Toc486336526"/>
      <w:bookmarkStart w:id="285" w:name="_Toc486437530"/>
      <w:bookmarkStart w:id="286" w:name="_Toc486336527"/>
      <w:bookmarkStart w:id="287" w:name="_Toc486437531"/>
      <w:bookmarkStart w:id="288" w:name="_Toc486336528"/>
      <w:bookmarkStart w:id="289" w:name="_Toc486437532"/>
      <w:bookmarkStart w:id="290" w:name="_Toc293396220"/>
      <w:bookmarkStart w:id="291" w:name="_Toc293396221"/>
      <w:bookmarkStart w:id="292" w:name="_Toc293396222"/>
      <w:bookmarkStart w:id="293" w:name="_Toc293396224"/>
      <w:bookmarkStart w:id="294" w:name="_Toc293396225"/>
      <w:bookmarkStart w:id="295" w:name="_Ref286754611"/>
      <w:bookmarkStart w:id="296" w:name="_Toc117761344"/>
      <w:bookmarkStart w:id="297" w:name="_Toc211059135"/>
      <w:bookmarkStart w:id="298" w:name="_Ref211060584"/>
      <w:bookmarkStart w:id="299" w:name="_Ref211079478"/>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D42F87">
        <w:t>EMPLOYEE ENTITLEMENTS</w:t>
      </w:r>
      <w:bookmarkEnd w:id="295"/>
      <w:bookmarkEnd w:id="296"/>
    </w:p>
    <w:p w14:paraId="4AFDA58C" w14:textId="77777777" w:rsidR="00725ED7" w:rsidRPr="00D42F87" w:rsidRDefault="008D1368" w:rsidP="00A01CE3">
      <w:pPr>
        <w:pStyle w:val="DefenceHeading3"/>
      </w:pPr>
      <w:r>
        <w:t>The Tenderer should note that i</w:t>
      </w:r>
      <w:r w:rsidR="00725ED7" w:rsidRPr="00D42F87">
        <w:t xml:space="preserve">t is a requirement </w:t>
      </w:r>
      <w:r w:rsidR="00AF168A" w:rsidRPr="00D42F87">
        <w:t>of</w:t>
      </w:r>
      <w:r w:rsidR="00725ED7" w:rsidRPr="00D42F87">
        <w:t xml:space="preserve"> the Commonwealth Procurement</w:t>
      </w:r>
      <w:r w:rsidR="001F6330" w:rsidRPr="00D42F87">
        <w:t xml:space="preserve"> Rules </w:t>
      </w:r>
      <w:r w:rsidR="00725ED7" w:rsidRPr="00D42F87">
        <w:t xml:space="preserve">that the </w:t>
      </w:r>
      <w:r w:rsidR="00751F99" w:rsidRPr="00D42F87">
        <w:t>Principal</w:t>
      </w:r>
      <w:r w:rsidR="00725ED7" w:rsidRPr="00D42F87">
        <w:t xml:space="preserve"> must not enter into a contract with </w:t>
      </w:r>
      <w:r>
        <w:t>a T</w:t>
      </w:r>
      <w:r w:rsidR="001C3BA1" w:rsidRPr="00D42F87">
        <w:t xml:space="preserve">enderer </w:t>
      </w:r>
      <w:r w:rsidR="00725ED7" w:rsidRPr="00D42F87">
        <w:t>who ha</w:t>
      </w:r>
      <w:r>
        <w:t>s</w:t>
      </w:r>
      <w:r w:rsidR="00725ED7" w:rsidRPr="00D42F87">
        <w:t xml:space="preserve"> a judicial decision </w:t>
      </w:r>
      <w:r w:rsidR="00031284" w:rsidRPr="00D42F87">
        <w:t xml:space="preserve">(being a decision of any court, tribunal or other body with authority to make a decision or determination which is binding on the Tenderer) </w:t>
      </w:r>
      <w:r w:rsidR="00725ED7" w:rsidRPr="00D42F87">
        <w:t xml:space="preserve">against </w:t>
      </w:r>
      <w:r>
        <w:t>it</w:t>
      </w:r>
      <w:r w:rsidR="00725ED7" w:rsidRPr="00D42F87">
        <w:t xml:space="preserve"> (not including a decision under appeal) relating to employee entitlements and ha</w:t>
      </w:r>
      <w:r>
        <w:t>s</w:t>
      </w:r>
      <w:r w:rsidR="00725ED7" w:rsidRPr="00D42F87">
        <w:t xml:space="preserve"> not paid the claim.</w:t>
      </w:r>
    </w:p>
    <w:p w14:paraId="7FC4D5E1" w14:textId="77777777" w:rsidR="00725ED7" w:rsidRPr="00D42F87" w:rsidRDefault="00725ED7" w:rsidP="00A01CE3">
      <w:pPr>
        <w:pStyle w:val="DefenceHeading3"/>
      </w:pPr>
      <w:r w:rsidRPr="00D42F87">
        <w:t xml:space="preserve">At the Award Date, the </w:t>
      </w:r>
      <w:r w:rsidR="00031284" w:rsidRPr="00D42F87">
        <w:t xml:space="preserve">successful </w:t>
      </w:r>
      <w:r w:rsidRPr="00D42F87">
        <w:t>Tenderer must not:</w:t>
      </w:r>
    </w:p>
    <w:p w14:paraId="3D4E19C4" w14:textId="77777777" w:rsidR="00725ED7" w:rsidRPr="00D42F87" w:rsidRDefault="00725ED7" w:rsidP="00790411">
      <w:pPr>
        <w:pStyle w:val="DefenceHeading4"/>
      </w:pPr>
      <w:r w:rsidRPr="00D42F87">
        <w:t xml:space="preserve">have a judicial decision against them (not including a decision under appeal) relating to employee entitlements; and </w:t>
      </w:r>
    </w:p>
    <w:p w14:paraId="783F45F2" w14:textId="77777777" w:rsidR="00725ED7" w:rsidRPr="00D42F87" w:rsidRDefault="00725ED7" w:rsidP="00790411">
      <w:pPr>
        <w:pStyle w:val="DefenceHeading4"/>
      </w:pPr>
      <w:r w:rsidRPr="00D42F87">
        <w:t>have not paid the claim.</w:t>
      </w:r>
    </w:p>
    <w:p w14:paraId="2E6B5BA3" w14:textId="608FA0FD" w:rsidR="009B7E14" w:rsidRPr="00D42F87" w:rsidRDefault="00C84B6C" w:rsidP="00AE7414">
      <w:pPr>
        <w:pStyle w:val="DefenceHeading3"/>
      </w:pPr>
      <w:bookmarkStart w:id="300" w:name="_Toc280202474"/>
      <w:bookmarkStart w:id="301" w:name="_Toc280202475"/>
      <w:bookmarkStart w:id="302" w:name="_Toc280202484"/>
      <w:bookmarkStart w:id="303" w:name="_Toc280202487"/>
      <w:bookmarkStart w:id="304" w:name="_Toc280202488"/>
      <w:bookmarkStart w:id="305" w:name="_Toc280202489"/>
      <w:bookmarkStart w:id="306" w:name="_Toc280202490"/>
      <w:bookmarkStart w:id="307" w:name="_Toc280202498"/>
      <w:bookmarkEnd w:id="300"/>
      <w:bookmarkEnd w:id="301"/>
      <w:bookmarkEnd w:id="302"/>
      <w:bookmarkEnd w:id="303"/>
      <w:bookmarkEnd w:id="304"/>
      <w:bookmarkEnd w:id="305"/>
      <w:bookmarkEnd w:id="306"/>
      <w:bookmarkEnd w:id="307"/>
      <w:r w:rsidRPr="00D42F87">
        <w:lastRenderedPageBreak/>
        <w:t xml:space="preserve">The Principal may </w:t>
      </w:r>
      <w:r w:rsidR="00CB7A7B" w:rsidRPr="00D42F87">
        <w:t xml:space="preserve">request </w:t>
      </w:r>
      <w:r w:rsidRPr="00D42F87">
        <w:t xml:space="preserve">and, if so, the Tenderer must provide evidence of compliance with this clause </w:t>
      </w:r>
      <w:r w:rsidR="00CB7A7B" w:rsidRPr="00D42F87">
        <w:fldChar w:fldCharType="begin"/>
      </w:r>
      <w:r w:rsidR="00CB7A7B" w:rsidRPr="00D42F87">
        <w:instrText xml:space="preserve"> REF _Ref286754611 \n \h </w:instrText>
      </w:r>
      <w:r w:rsidR="00472B0E" w:rsidRPr="00D42F87">
        <w:instrText xml:space="preserve"> \* MERGEFORMAT </w:instrText>
      </w:r>
      <w:r w:rsidR="00CB7A7B" w:rsidRPr="00D42F87">
        <w:fldChar w:fldCharType="separate"/>
      </w:r>
      <w:r w:rsidR="003638AA">
        <w:t>19</w:t>
      </w:r>
      <w:r w:rsidR="00CB7A7B" w:rsidRPr="00D42F87">
        <w:fldChar w:fldCharType="end"/>
      </w:r>
      <w:r w:rsidR="009B7E14" w:rsidRPr="00D42F87">
        <w:t>.</w:t>
      </w:r>
    </w:p>
    <w:p w14:paraId="67A74677" w14:textId="77777777" w:rsidR="00F90CA5" w:rsidRPr="00D42F87" w:rsidRDefault="00F90CA5" w:rsidP="00F90CA5">
      <w:pPr>
        <w:pStyle w:val="DefenceHeading1"/>
      </w:pPr>
      <w:bookmarkStart w:id="308" w:name="_Ref254362699"/>
      <w:bookmarkStart w:id="309" w:name="_Toc419731675"/>
      <w:bookmarkStart w:id="310" w:name="_Toc476745161"/>
      <w:bookmarkStart w:id="311" w:name="_Toc481941034"/>
      <w:bookmarkStart w:id="312" w:name="_Toc117761345"/>
      <w:bookmarkStart w:id="313" w:name="_Ref128806628"/>
      <w:bookmarkStart w:id="314" w:name="_Ref211060688"/>
      <w:bookmarkStart w:id="315" w:name="_Ref392079434"/>
      <w:bookmarkStart w:id="316" w:name="_Ref349146660"/>
      <w:bookmarkStart w:id="317" w:name="_Toc476065306"/>
      <w:bookmarkStart w:id="318" w:name="_Ref475694013"/>
      <w:bookmarkStart w:id="319" w:name="_Ref475694007"/>
      <w:bookmarkStart w:id="320" w:name="_Ref475693638"/>
      <w:bookmarkStart w:id="321" w:name="_Ref475625287"/>
      <w:bookmarkStart w:id="322" w:name="_Ref475624799"/>
      <w:bookmarkStart w:id="323" w:name="_Ref475624792"/>
      <w:bookmarkStart w:id="324" w:name="_Ref475623963"/>
      <w:bookmarkStart w:id="325" w:name="_Ref475623836"/>
      <w:bookmarkStart w:id="326" w:name="_Toc472336967"/>
      <w:bookmarkEnd w:id="297"/>
      <w:bookmarkEnd w:id="298"/>
      <w:bookmarkEnd w:id="299"/>
      <w:r w:rsidRPr="00D42F87">
        <w:t>FINANCIAL VIABILITY</w:t>
      </w:r>
      <w:bookmarkEnd w:id="308"/>
      <w:bookmarkEnd w:id="309"/>
      <w:bookmarkEnd w:id="310"/>
      <w:bookmarkEnd w:id="311"/>
      <w:bookmarkEnd w:id="312"/>
    </w:p>
    <w:p w14:paraId="174743A9" w14:textId="77777777" w:rsidR="00F90CA5" w:rsidRPr="00D42F87" w:rsidRDefault="00F90CA5" w:rsidP="00F90CA5">
      <w:pPr>
        <w:pStyle w:val="DefenceNormal"/>
      </w:pPr>
      <w:r w:rsidRPr="00D42F87">
        <w:t>At any time before the Award Date, the Tender Administrator may (in its absolute discretion) notify the Tenderer by email that the Principal requires the Tenderer to provide to the Tender Administrator by email by the time and date specified in the notice, any of the following information or documents:</w:t>
      </w:r>
    </w:p>
    <w:p w14:paraId="23FB6A9C" w14:textId="77777777" w:rsidR="00F90CA5" w:rsidRPr="00D42F87" w:rsidRDefault="00F90CA5" w:rsidP="00E5332C">
      <w:pPr>
        <w:pStyle w:val="DefenceHeading3"/>
        <w:numPr>
          <w:ilvl w:val="2"/>
          <w:numId w:val="20"/>
        </w:numPr>
      </w:pPr>
      <w:bookmarkStart w:id="327" w:name="_Ref388357881"/>
      <w:r w:rsidRPr="00D42F87">
        <w:t>a duly executed solvency statement in the form attached to the Tender Administrator's notice;</w:t>
      </w:r>
      <w:bookmarkEnd w:id="327"/>
    </w:p>
    <w:p w14:paraId="7F35AFB2" w14:textId="77777777" w:rsidR="00F90CA5" w:rsidRPr="00D42F87" w:rsidRDefault="00F90CA5" w:rsidP="00E5332C">
      <w:pPr>
        <w:pStyle w:val="DefenceHeading3"/>
        <w:numPr>
          <w:ilvl w:val="2"/>
          <w:numId w:val="20"/>
        </w:numPr>
      </w:pPr>
      <w:bookmarkStart w:id="328" w:name="_Ref388357833"/>
      <w:r w:rsidRPr="00D42F87">
        <w:t xml:space="preserve">audited Annual Financial Reports for the last three financial years; </w:t>
      </w:r>
      <w:bookmarkEnd w:id="328"/>
    </w:p>
    <w:p w14:paraId="49A23560" w14:textId="77777777" w:rsidR="00F90CA5" w:rsidRPr="00D42F87" w:rsidRDefault="00F90CA5" w:rsidP="00E5332C">
      <w:pPr>
        <w:pStyle w:val="DefenceHeading3"/>
        <w:numPr>
          <w:ilvl w:val="2"/>
          <w:numId w:val="20"/>
        </w:numPr>
      </w:pPr>
      <w:r w:rsidRPr="00D42F87">
        <w:t>if the Tenderer is a company and forms part of a corporate group, details of the structure of the corporate group, including whether or not there are any deeds of cross-guarantee in place;</w:t>
      </w:r>
    </w:p>
    <w:p w14:paraId="6EE68B80" w14:textId="77777777" w:rsidR="00F90CA5" w:rsidRPr="00D42F87" w:rsidRDefault="00F90CA5" w:rsidP="00E5332C">
      <w:pPr>
        <w:pStyle w:val="DefenceHeading3"/>
        <w:numPr>
          <w:ilvl w:val="2"/>
          <w:numId w:val="20"/>
        </w:numPr>
      </w:pPr>
      <w:r w:rsidRPr="00D42F87">
        <w:t>details of any pending, threatened or actual litigation, arbitration or other forms of dispute resolution involving the Tenderer;</w:t>
      </w:r>
    </w:p>
    <w:p w14:paraId="1D828F5C" w14:textId="77777777" w:rsidR="00F90CA5" w:rsidRPr="00D42F87" w:rsidRDefault="00F90CA5" w:rsidP="00E5332C">
      <w:pPr>
        <w:pStyle w:val="DefenceHeading3"/>
        <w:numPr>
          <w:ilvl w:val="2"/>
          <w:numId w:val="20"/>
        </w:numPr>
      </w:pPr>
      <w:r w:rsidRPr="00D42F87">
        <w:t>details of all securities provided by the Tenderer (including details of the type of security, the issuer of the security, details as to whom the security has been provided, the assets secured and the amounts secured);</w:t>
      </w:r>
      <w:r w:rsidR="00D45A71">
        <w:t xml:space="preserve"> and</w:t>
      </w:r>
    </w:p>
    <w:p w14:paraId="34C27897" w14:textId="77777777" w:rsidR="00F90CA5" w:rsidRPr="00D42F87" w:rsidRDefault="00F90CA5" w:rsidP="00E5332C">
      <w:pPr>
        <w:pStyle w:val="DefenceHeading3"/>
        <w:numPr>
          <w:ilvl w:val="2"/>
          <w:numId w:val="20"/>
        </w:numPr>
      </w:pPr>
      <w:r w:rsidRPr="00D42F87">
        <w:t>any additional financial information or documents specified in the notice,</w:t>
      </w:r>
    </w:p>
    <w:p w14:paraId="23990D3A" w14:textId="77777777" w:rsidR="00F90CA5" w:rsidRPr="00D42F87" w:rsidRDefault="00F90CA5" w:rsidP="00F90CA5">
      <w:pPr>
        <w:pStyle w:val="DefenceNormal"/>
      </w:pPr>
      <w:r w:rsidRPr="00D42F87">
        <w:t>for the purpose of assessing whether or not the Tenderer has the necessary financial viability to perform the Services and otherwise meet its obligations under the Contract if it is the successful Tenderer.</w:t>
      </w:r>
    </w:p>
    <w:p w14:paraId="419D31C7" w14:textId="77777777" w:rsidR="00F90CA5" w:rsidRPr="00D42F87" w:rsidRDefault="00F90CA5" w:rsidP="00F90CA5">
      <w:pPr>
        <w:pStyle w:val="DefenceHeading1"/>
      </w:pPr>
      <w:bookmarkStart w:id="329" w:name="_Ref444608495"/>
      <w:bookmarkStart w:id="330" w:name="_Toc446356764"/>
      <w:bookmarkStart w:id="331" w:name="_Toc476745162"/>
      <w:bookmarkStart w:id="332" w:name="_Toc481941035"/>
      <w:bookmarkStart w:id="333" w:name="_Toc117761346"/>
      <w:bookmarkEnd w:id="313"/>
      <w:bookmarkEnd w:id="314"/>
      <w:r w:rsidRPr="00D42F87">
        <w:t>MATERIAL CHANGE OR STRATEGIC INTEREST ISSUE</w:t>
      </w:r>
      <w:bookmarkEnd w:id="329"/>
      <w:bookmarkEnd w:id="330"/>
      <w:bookmarkEnd w:id="331"/>
      <w:bookmarkEnd w:id="332"/>
      <w:bookmarkEnd w:id="333"/>
    </w:p>
    <w:p w14:paraId="468B729D" w14:textId="77777777" w:rsidR="00F90CA5" w:rsidRPr="00D42F87" w:rsidRDefault="00F90CA5" w:rsidP="00E5332C">
      <w:pPr>
        <w:pStyle w:val="DefenceHeading3"/>
        <w:numPr>
          <w:ilvl w:val="2"/>
          <w:numId w:val="23"/>
        </w:numPr>
      </w:pPr>
      <w:r w:rsidRPr="00D42F87">
        <w:t>The Tenderer warrants that, at the time of lodging its Tender, it is not aware of any Material Change or Strategic Interest Issue, in relation to the Tenderer.</w:t>
      </w:r>
    </w:p>
    <w:p w14:paraId="6EB8CA46" w14:textId="77777777" w:rsidR="00F90CA5" w:rsidRPr="00D42F87" w:rsidRDefault="00F90CA5" w:rsidP="00E5332C">
      <w:pPr>
        <w:pStyle w:val="DefenceHeading3"/>
        <w:numPr>
          <w:ilvl w:val="2"/>
          <w:numId w:val="23"/>
        </w:numPr>
      </w:pPr>
      <w:bookmarkStart w:id="334" w:name="_Ref481923529"/>
      <w:r w:rsidRPr="00D42F87">
        <w:t>If, at any time after lodging its Tender, the Tenderer becomes aware of any Material Change or Strategic Interest Issue, the Tenderer must immediately notify the Tender Administrator by email, providing details of:</w:t>
      </w:r>
      <w:bookmarkEnd w:id="334"/>
    </w:p>
    <w:p w14:paraId="4234C615" w14:textId="77777777" w:rsidR="00F90CA5" w:rsidRPr="00D42F87" w:rsidRDefault="00F90CA5" w:rsidP="00E5332C">
      <w:pPr>
        <w:pStyle w:val="DefenceHeading4"/>
        <w:numPr>
          <w:ilvl w:val="3"/>
          <w:numId w:val="23"/>
        </w:numPr>
      </w:pPr>
      <w:r w:rsidRPr="00D42F87">
        <w:t>the Material Change or Strategic Interest Issue; and</w:t>
      </w:r>
    </w:p>
    <w:p w14:paraId="7D9FE7C5" w14:textId="77777777" w:rsidR="00F90CA5" w:rsidRPr="00D42F87" w:rsidRDefault="00F90CA5" w:rsidP="00E5332C">
      <w:pPr>
        <w:pStyle w:val="DefenceHeading4"/>
        <w:numPr>
          <w:ilvl w:val="3"/>
          <w:numId w:val="23"/>
        </w:numPr>
      </w:pPr>
      <w:r w:rsidRPr="00D42F87">
        <w:t>the steps which the Tenderer has taken (or will take) to prevent, end, avoid, mitigate, resolve or otherwise manage the risk of any adverse effect of the Material Change or Strategic Interest Issue on the interests of the Principal.</w:t>
      </w:r>
    </w:p>
    <w:p w14:paraId="7A8B7017" w14:textId="77777777" w:rsidR="00F90CA5" w:rsidRPr="00D42F87" w:rsidRDefault="00F90CA5" w:rsidP="00E5332C">
      <w:pPr>
        <w:pStyle w:val="DefenceHeading3"/>
        <w:numPr>
          <w:ilvl w:val="2"/>
          <w:numId w:val="23"/>
        </w:numPr>
      </w:pPr>
      <w:r w:rsidRPr="00D42F87">
        <w:t>If:</w:t>
      </w:r>
    </w:p>
    <w:p w14:paraId="5258288D" w14:textId="6A1AD716" w:rsidR="00F90CA5" w:rsidRPr="00D42F87" w:rsidRDefault="00F90CA5" w:rsidP="00E5332C">
      <w:pPr>
        <w:pStyle w:val="DefenceHeading4"/>
        <w:numPr>
          <w:ilvl w:val="3"/>
          <w:numId w:val="23"/>
        </w:numPr>
      </w:pPr>
      <w:r w:rsidRPr="00D42F87">
        <w:t xml:space="preserve">the Tenderer notifies the Tender Administrator under </w:t>
      </w:r>
      <w:r w:rsidR="000F5F9D">
        <w:t>paragraph</w:t>
      </w:r>
      <w:r w:rsidR="000F5F9D" w:rsidRPr="00D42F87">
        <w:t xml:space="preserve"> </w:t>
      </w:r>
      <w:r w:rsidR="000F5F9D">
        <w:fldChar w:fldCharType="begin"/>
      </w:r>
      <w:r w:rsidR="000F5F9D">
        <w:instrText xml:space="preserve"> REF _Ref481923529 \r \h </w:instrText>
      </w:r>
      <w:r w:rsidR="000F5F9D">
        <w:fldChar w:fldCharType="separate"/>
      </w:r>
      <w:r w:rsidR="003638AA">
        <w:t>(b)</w:t>
      </w:r>
      <w:r w:rsidR="000F5F9D">
        <w:fldChar w:fldCharType="end"/>
      </w:r>
      <w:r w:rsidR="000F5F9D" w:rsidRPr="00D42F87" w:rsidDel="000F5F9D">
        <w:t xml:space="preserve"> </w:t>
      </w:r>
      <w:r w:rsidRPr="00D42F87">
        <w:t xml:space="preserve">or has failed to strictly comply with clause </w:t>
      </w:r>
      <w:r w:rsidRPr="00D42F87">
        <w:fldChar w:fldCharType="begin"/>
      </w:r>
      <w:r w:rsidRPr="00D42F87">
        <w:instrText xml:space="preserve"> REF _Ref444608495 \n \h  \* MERGEFORMAT </w:instrText>
      </w:r>
      <w:r w:rsidRPr="00D42F87">
        <w:fldChar w:fldCharType="separate"/>
      </w:r>
      <w:r w:rsidR="003638AA">
        <w:t>21</w:t>
      </w:r>
      <w:r w:rsidRPr="00D42F87">
        <w:fldChar w:fldCharType="end"/>
      </w:r>
      <w:r w:rsidRPr="00D42F87">
        <w:t>; or</w:t>
      </w:r>
    </w:p>
    <w:p w14:paraId="1B188F5A" w14:textId="77777777" w:rsidR="00F90CA5" w:rsidRPr="00D42F87" w:rsidRDefault="00F90CA5" w:rsidP="00E5332C">
      <w:pPr>
        <w:pStyle w:val="DefenceHeading4"/>
        <w:numPr>
          <w:ilvl w:val="3"/>
          <w:numId w:val="23"/>
        </w:numPr>
      </w:pPr>
      <w:r w:rsidRPr="00D42F87">
        <w:t>the Principal otherwise considers (in its absolute discretion) that there exists (or is likely to exist) a Material Change or Strategic Interest Issue in relation to the Tenderer,</w:t>
      </w:r>
    </w:p>
    <w:p w14:paraId="18403947" w14:textId="77777777" w:rsidR="00F90CA5" w:rsidRPr="00D42F87" w:rsidRDefault="00F90CA5" w:rsidP="00F90CA5">
      <w:pPr>
        <w:pStyle w:val="DefenceIndent2"/>
        <w:ind w:left="964"/>
      </w:pPr>
      <w:r w:rsidRPr="00D42F87">
        <w:t>the Principal may (in its absolute discretion) do any one or more of the following:</w:t>
      </w:r>
    </w:p>
    <w:p w14:paraId="72E21A81" w14:textId="77777777" w:rsidR="00F90CA5" w:rsidRPr="00D42F87" w:rsidRDefault="00F90CA5" w:rsidP="00E5332C">
      <w:pPr>
        <w:pStyle w:val="DefenceHeading4"/>
        <w:numPr>
          <w:ilvl w:val="3"/>
          <w:numId w:val="23"/>
        </w:numPr>
      </w:pPr>
      <w:bookmarkStart w:id="335" w:name="_Ref453835116"/>
      <w:r w:rsidRPr="00D42F87">
        <w:t xml:space="preserve">notify the Tenderer by email or post that it is required to </w:t>
      </w:r>
      <w:bookmarkEnd w:id="335"/>
      <w:r w:rsidRPr="00D42F87">
        <w:t>meet with the Principal or provide further information, documents or evidence in relation to, and otherwise clarify, the:</w:t>
      </w:r>
    </w:p>
    <w:p w14:paraId="671FAC2A" w14:textId="77777777" w:rsidR="00F90CA5" w:rsidRPr="00D42F87" w:rsidRDefault="00F90CA5" w:rsidP="00E5332C">
      <w:pPr>
        <w:pStyle w:val="DefenceHeading5"/>
        <w:numPr>
          <w:ilvl w:val="4"/>
          <w:numId w:val="23"/>
        </w:numPr>
      </w:pPr>
      <w:r w:rsidRPr="00D42F87">
        <w:t>nature and extent of the Material Change or Strategic Interest Issue; and</w:t>
      </w:r>
    </w:p>
    <w:p w14:paraId="451CB747" w14:textId="77777777" w:rsidR="00F90CA5" w:rsidRPr="00D42F87" w:rsidRDefault="00F90CA5" w:rsidP="00E5332C">
      <w:pPr>
        <w:pStyle w:val="DefenceHeading5"/>
        <w:numPr>
          <w:ilvl w:val="4"/>
          <w:numId w:val="23"/>
        </w:numPr>
      </w:pPr>
      <w:r w:rsidRPr="00D42F87">
        <w:t>steps which the Tenderer has taken (or will take) to prevent, end, avoid, mitigate, resolve or otherwise manage the risk of any adverse effect of the Material Change or Strategic Interest Issue on the interests of the Principal,</w:t>
      </w:r>
    </w:p>
    <w:p w14:paraId="79AFE778" w14:textId="77777777" w:rsidR="00F90CA5" w:rsidRPr="00D42F87" w:rsidRDefault="00F90CA5" w:rsidP="00F90CA5">
      <w:pPr>
        <w:pStyle w:val="DefenceHeading6"/>
        <w:numPr>
          <w:ilvl w:val="0"/>
          <w:numId w:val="0"/>
        </w:numPr>
        <w:ind w:left="2892" w:hanging="964"/>
      </w:pPr>
      <w:r w:rsidRPr="00D42F87">
        <w:t>by the time and date specified in the notice; or</w:t>
      </w:r>
    </w:p>
    <w:p w14:paraId="6C4FEE23" w14:textId="5F784FFD" w:rsidR="00F90CA5" w:rsidRPr="00D42F87" w:rsidRDefault="00F90CA5" w:rsidP="00E5332C">
      <w:pPr>
        <w:pStyle w:val="DefenceHeading4"/>
        <w:numPr>
          <w:ilvl w:val="3"/>
          <w:numId w:val="23"/>
        </w:numPr>
      </w:pPr>
      <w:r w:rsidRPr="00D42F87">
        <w:lastRenderedPageBreak/>
        <w:t xml:space="preserve">regardless of whether or not the Principal has notified the Tenderer under subsubparagraph </w:t>
      </w:r>
      <w:r w:rsidRPr="00D42F87">
        <w:fldChar w:fldCharType="begin"/>
      </w:r>
      <w:r w:rsidRPr="00D42F87">
        <w:instrText xml:space="preserve"> REF _Ref453835116 \n \h  \* MERGEFORMAT </w:instrText>
      </w:r>
      <w:r w:rsidRPr="00D42F87">
        <w:fldChar w:fldCharType="separate"/>
      </w:r>
      <w:r w:rsidR="003638AA">
        <w:t>(iii)</w:t>
      </w:r>
      <w:r w:rsidRPr="00D42F87">
        <w:fldChar w:fldCharType="end"/>
      </w:r>
      <w:r w:rsidRPr="00D42F87">
        <w:t xml:space="preserve"> notify the Tenderer by email or post that the Tenderer:</w:t>
      </w:r>
    </w:p>
    <w:p w14:paraId="516FA52E" w14:textId="77777777" w:rsidR="00F90CA5" w:rsidRPr="00D42F87" w:rsidRDefault="00F90CA5" w:rsidP="00E5332C">
      <w:pPr>
        <w:pStyle w:val="DefenceHeading5"/>
        <w:numPr>
          <w:ilvl w:val="4"/>
          <w:numId w:val="23"/>
        </w:numPr>
      </w:pPr>
      <w:r w:rsidRPr="00D42F87">
        <w:t>is specifically excluded from participating in the tender process and its Tender will not be evaluated (or continue to be evaluated); or</w:t>
      </w:r>
    </w:p>
    <w:p w14:paraId="4320C847" w14:textId="77777777" w:rsidR="00F90CA5" w:rsidRPr="00D42F87" w:rsidRDefault="00F90CA5" w:rsidP="00E5332C">
      <w:pPr>
        <w:pStyle w:val="DefenceHeading5"/>
        <w:numPr>
          <w:ilvl w:val="4"/>
          <w:numId w:val="23"/>
        </w:numPr>
      </w:pPr>
      <w:r w:rsidRPr="00D42F87">
        <w:t>may continue to participate in the tender process, whether with or without such conditions as the Principal thinks fit (in its absolute discretion) including the Tenderer:</w:t>
      </w:r>
    </w:p>
    <w:p w14:paraId="5BB01B37" w14:textId="77777777" w:rsidR="00F90CA5" w:rsidRPr="00D42F87" w:rsidRDefault="00F90CA5" w:rsidP="00E5332C">
      <w:pPr>
        <w:pStyle w:val="DefenceHeading6"/>
        <w:numPr>
          <w:ilvl w:val="5"/>
          <w:numId w:val="23"/>
        </w:numPr>
      </w:pPr>
      <w:r w:rsidRPr="00D42F87">
        <w:t>implementing any separation arrangements (for the purpose of preventing, ending, avoiding, mitigating, resolving or otherwise managing any Material Change or Strategic Interest Issue); or</w:t>
      </w:r>
    </w:p>
    <w:p w14:paraId="0E10FB81" w14:textId="77777777" w:rsidR="00F90CA5" w:rsidRPr="00D42F87" w:rsidRDefault="00F90CA5" w:rsidP="00E5332C">
      <w:pPr>
        <w:pStyle w:val="DefenceHeading6"/>
        <w:numPr>
          <w:ilvl w:val="5"/>
          <w:numId w:val="23"/>
        </w:numPr>
      </w:pPr>
      <w:r w:rsidRPr="00D42F87">
        <w:t>completing, duly executing and returning to the Tender Administrator by email a deed in a form approved by the Principal,</w:t>
      </w:r>
    </w:p>
    <w:p w14:paraId="3C8D3444" w14:textId="77777777" w:rsidR="00F90CA5" w:rsidRPr="00D42F87" w:rsidRDefault="00F90CA5" w:rsidP="00F90CA5">
      <w:pPr>
        <w:pStyle w:val="DefenceIndent3"/>
        <w:ind w:left="1928"/>
      </w:pPr>
      <w:r w:rsidRPr="00D42F87">
        <w:t>by the time and date specified in the notice.</w:t>
      </w:r>
    </w:p>
    <w:p w14:paraId="101AFB95" w14:textId="77777777" w:rsidR="00F90CA5" w:rsidRPr="00D42F87" w:rsidRDefault="00F90CA5" w:rsidP="00F90CA5">
      <w:pPr>
        <w:pStyle w:val="DefenceHeading1"/>
      </w:pPr>
      <w:bookmarkStart w:id="336" w:name="_Toc481941038"/>
      <w:bookmarkStart w:id="337" w:name="_Toc117761347"/>
      <w:r w:rsidRPr="00D42F87">
        <w:t>workplace gender equality</w:t>
      </w:r>
      <w:bookmarkEnd w:id="336"/>
      <w:bookmarkEnd w:id="337"/>
      <w:r w:rsidRPr="00D42F87">
        <w:t xml:space="preserve">  </w:t>
      </w:r>
    </w:p>
    <w:p w14:paraId="763245AA" w14:textId="77777777" w:rsidR="00F90CA5" w:rsidRPr="00D42F87" w:rsidRDefault="00F90CA5" w:rsidP="00F90CA5">
      <w:pPr>
        <w:pStyle w:val="DefenceNormal"/>
      </w:pPr>
      <w:r w:rsidRPr="00D42F87">
        <w:t xml:space="preserve">The </w:t>
      </w:r>
      <w:r w:rsidRPr="00D42F87">
        <w:rPr>
          <w:i/>
        </w:rPr>
        <w:t xml:space="preserve">Workplace Gender Equality Act </w:t>
      </w:r>
      <w:r w:rsidRPr="00245142">
        <w:rPr>
          <w:i/>
        </w:rPr>
        <w:t>2012</w:t>
      </w:r>
      <w:r w:rsidRPr="00D42F87">
        <w:t xml:space="preserve"> (Cth) (</w:t>
      </w:r>
      <w:r w:rsidRPr="00D42F87">
        <w:rPr>
          <w:b/>
        </w:rPr>
        <w:t>WGE Act</w:t>
      </w:r>
      <w:r w:rsidRPr="00D42F87">
        <w:t>) requires private sector employers of 100 or more employees (or employers of 80 or more employees where the employer used to be covered by the WGE Act), and higher education institutions, to prepare, submit to the Workplace Gender Equality Agency and otherwise make available (in accordance with the WGE Act) public reports in relation to gender equality indicators, and to comply with the minimum standards determined by the Workplace Gender Equality Agency within relevant time periods specified in the WGE Act.  The Australian Government has adopted a policy of not purchasing goods or services from suppliers who do not comply with their obligations, if any, under the WGE Act.</w:t>
      </w:r>
    </w:p>
    <w:p w14:paraId="01A76FFD" w14:textId="77777777" w:rsidR="00F90CA5" w:rsidRPr="00D42F87" w:rsidRDefault="00F90CA5" w:rsidP="00F90CA5">
      <w:pPr>
        <w:pStyle w:val="DefenceNormal"/>
      </w:pPr>
      <w:r w:rsidRPr="00D42F87">
        <w:t>At the Award Date, the successful Tenderer must comply with the WGE Act if it applies to the successful Tenderer.</w:t>
      </w:r>
    </w:p>
    <w:p w14:paraId="0F7FFFAD" w14:textId="77777777" w:rsidR="00F90CA5" w:rsidRPr="00D42F87" w:rsidRDefault="00F90CA5" w:rsidP="00F90CA5">
      <w:pPr>
        <w:pStyle w:val="DefenceNormal"/>
      </w:pPr>
      <w:r w:rsidRPr="00D42F87">
        <w:t>At any time before the Award Date, the Principal may (in its absolute discretion) request that the Tenderer provide to the Tender Administrator by post or email:</w:t>
      </w:r>
    </w:p>
    <w:p w14:paraId="3C803D42" w14:textId="77777777" w:rsidR="00F90CA5" w:rsidRPr="00D42F87" w:rsidRDefault="00F90CA5" w:rsidP="00F90CA5">
      <w:pPr>
        <w:pStyle w:val="DefenceHeading3"/>
      </w:pPr>
      <w:r w:rsidRPr="00D42F87">
        <w:t xml:space="preserve">a statutory declaration by one of its officers that the WGE Act does not apply to the Tenderer; or </w:t>
      </w:r>
    </w:p>
    <w:p w14:paraId="1EBACECE" w14:textId="77777777" w:rsidR="00F90CA5" w:rsidRPr="00D42F87" w:rsidRDefault="00F90CA5" w:rsidP="00F90CA5">
      <w:pPr>
        <w:pStyle w:val="DefenceHeading3"/>
      </w:pPr>
      <w:r w:rsidRPr="00D42F87">
        <w:t>if the WGE Act applies to the Tenderer, a letter or such other evidence in writing confirming that the Tenderer is not named by the Workplace Gender Equality Agency as an employer not currently complying with the WGE Act.</w:t>
      </w:r>
    </w:p>
    <w:p w14:paraId="7F9C6B15" w14:textId="41037BED" w:rsidR="0063396D" w:rsidRPr="00D42F87" w:rsidRDefault="00EC55F3" w:rsidP="0063396D">
      <w:pPr>
        <w:pStyle w:val="DefenceHeading1"/>
      </w:pPr>
      <w:bookmarkStart w:id="338" w:name="_Toc486336533"/>
      <w:bookmarkStart w:id="339" w:name="_Toc486437537"/>
      <w:bookmarkStart w:id="340" w:name="_Toc486336534"/>
      <w:bookmarkStart w:id="341" w:name="_Toc486437538"/>
      <w:bookmarkStart w:id="342" w:name="_Toc486336535"/>
      <w:bookmarkStart w:id="343" w:name="_Toc486437539"/>
      <w:bookmarkStart w:id="344" w:name="_Toc486336536"/>
      <w:bookmarkStart w:id="345" w:name="_Toc486437540"/>
      <w:bookmarkStart w:id="346" w:name="_Toc486336537"/>
      <w:bookmarkStart w:id="347" w:name="_Toc486437541"/>
      <w:bookmarkStart w:id="348" w:name="_Toc486336538"/>
      <w:bookmarkStart w:id="349" w:name="_Toc486437542"/>
      <w:bookmarkStart w:id="350" w:name="_Toc486336539"/>
      <w:bookmarkStart w:id="351" w:name="_Toc486437543"/>
      <w:bookmarkStart w:id="352" w:name="_Toc486336540"/>
      <w:bookmarkStart w:id="353" w:name="_Toc486437544"/>
      <w:bookmarkStart w:id="354" w:name="_Toc486336541"/>
      <w:bookmarkStart w:id="355" w:name="_Toc486437545"/>
      <w:bookmarkStart w:id="356" w:name="_Toc486336542"/>
      <w:bookmarkStart w:id="357" w:name="_Toc486437546"/>
      <w:bookmarkStart w:id="358" w:name="_Toc486336543"/>
      <w:bookmarkStart w:id="359" w:name="_Toc486437547"/>
      <w:bookmarkStart w:id="360" w:name="_Toc486336544"/>
      <w:bookmarkStart w:id="361" w:name="_Toc486437548"/>
      <w:bookmarkStart w:id="362" w:name="_Toc486336545"/>
      <w:bookmarkStart w:id="363" w:name="_Toc486437549"/>
      <w:bookmarkStart w:id="364" w:name="_Toc486336546"/>
      <w:bookmarkStart w:id="365" w:name="_Toc486437550"/>
      <w:bookmarkStart w:id="366" w:name="_Toc486336547"/>
      <w:bookmarkStart w:id="367" w:name="_Toc486437551"/>
      <w:bookmarkStart w:id="368" w:name="_Toc486336548"/>
      <w:bookmarkStart w:id="369" w:name="_Toc486437552"/>
      <w:bookmarkStart w:id="370" w:name="_Toc486336549"/>
      <w:bookmarkStart w:id="371" w:name="_Toc486437553"/>
      <w:bookmarkStart w:id="372" w:name="_Toc486336550"/>
      <w:bookmarkStart w:id="373" w:name="_Toc486437554"/>
      <w:bookmarkStart w:id="374" w:name="_Toc486336551"/>
      <w:bookmarkStart w:id="375" w:name="_Toc486437555"/>
      <w:bookmarkStart w:id="376" w:name="_Toc486336552"/>
      <w:bookmarkStart w:id="377" w:name="_Toc486437556"/>
      <w:bookmarkStart w:id="378" w:name="_Toc486336553"/>
      <w:bookmarkStart w:id="379" w:name="_Toc486437557"/>
      <w:bookmarkStart w:id="380" w:name="_Toc486336554"/>
      <w:bookmarkStart w:id="381" w:name="_Toc486437558"/>
      <w:bookmarkStart w:id="382" w:name="_Toc486336555"/>
      <w:bookmarkStart w:id="383" w:name="_Toc486437559"/>
      <w:bookmarkStart w:id="384" w:name="_Toc486336556"/>
      <w:bookmarkStart w:id="385" w:name="_Toc486437560"/>
      <w:bookmarkStart w:id="386" w:name="_Toc486336557"/>
      <w:bookmarkStart w:id="387" w:name="_Toc486437561"/>
      <w:bookmarkStart w:id="388" w:name="_Toc486336558"/>
      <w:bookmarkStart w:id="389" w:name="_Toc486437562"/>
      <w:bookmarkStart w:id="390" w:name="_Toc486336559"/>
      <w:bookmarkStart w:id="391" w:name="_Toc486437563"/>
      <w:bookmarkStart w:id="392" w:name="_Toc486336560"/>
      <w:bookmarkStart w:id="393" w:name="_Toc486437564"/>
      <w:bookmarkStart w:id="394" w:name="_Toc486336561"/>
      <w:bookmarkStart w:id="395" w:name="_Toc486437565"/>
      <w:bookmarkStart w:id="396" w:name="_Ref226348012"/>
      <w:bookmarkStart w:id="397" w:name="_Toc117761348"/>
      <w:bookmarkEnd w:id="315"/>
      <w:bookmarkEnd w:id="316"/>
      <w:bookmarkEnd w:id="317"/>
      <w:bookmarkEnd w:id="318"/>
      <w:bookmarkEnd w:id="319"/>
      <w:bookmarkEnd w:id="320"/>
      <w:bookmarkEnd w:id="321"/>
      <w:bookmarkEnd w:id="322"/>
      <w:bookmarkEnd w:id="323"/>
      <w:bookmarkEnd w:id="324"/>
      <w:bookmarkEnd w:id="325"/>
      <w:bookmarkEnd w:id="326"/>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42F87">
        <w:t xml:space="preserve">specified </w:t>
      </w:r>
      <w:r w:rsidR="0063396D" w:rsidRPr="00D42F87">
        <w:t>Subconsultants</w:t>
      </w:r>
      <w:bookmarkEnd w:id="396"/>
      <w:bookmarkEnd w:id="397"/>
    </w:p>
    <w:p w14:paraId="2EC4F1F3" w14:textId="77777777" w:rsidR="0063396D" w:rsidRPr="00D42F87" w:rsidRDefault="0063396D" w:rsidP="0063396D">
      <w:pPr>
        <w:pStyle w:val="DefenceHeading3"/>
      </w:pPr>
      <w:r w:rsidRPr="00D42F87">
        <w:t xml:space="preserve">The </w:t>
      </w:r>
      <w:r w:rsidR="00751F99" w:rsidRPr="00D42F87">
        <w:t>Principal</w:t>
      </w:r>
      <w:r w:rsidRPr="00D42F87">
        <w:t xml:space="preserve"> may determine that a part or parts of the Services to be delivered under the C</w:t>
      </w:r>
      <w:r w:rsidRPr="00D42F87">
        <w:rPr>
          <w:rFonts w:hint="eastAsia"/>
        </w:rPr>
        <w:t>o</w:t>
      </w:r>
      <w:r w:rsidRPr="00D42F87">
        <w:t xml:space="preserve">ntract will be carried out by </w:t>
      </w:r>
      <w:r w:rsidR="002D6AA8" w:rsidRPr="00D42F87">
        <w:t>specified s</w:t>
      </w:r>
      <w:r w:rsidRPr="00D42F87">
        <w:t>ubconsultants.</w:t>
      </w:r>
    </w:p>
    <w:p w14:paraId="5482D1B7" w14:textId="51E8731D" w:rsidR="0063396D" w:rsidRPr="00D42F87" w:rsidRDefault="0063396D" w:rsidP="0063396D">
      <w:pPr>
        <w:pStyle w:val="DefenceHeading3"/>
      </w:pPr>
      <w:r w:rsidRPr="00D42F87">
        <w:t xml:space="preserve">If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xml:space="preserve"> set out details of </w:t>
      </w:r>
      <w:r w:rsidR="002D6AA8" w:rsidRPr="00D42F87">
        <w:t>s</w:t>
      </w:r>
      <w:r w:rsidRPr="00D42F87">
        <w:t xml:space="preserve">ubconsultant Services and </w:t>
      </w:r>
      <w:r w:rsidR="002D6AA8" w:rsidRPr="00D42F87">
        <w:t>specified</w:t>
      </w:r>
      <w:r w:rsidRPr="00D42F87">
        <w:t xml:space="preserve"> </w:t>
      </w:r>
      <w:r w:rsidR="002D6AA8" w:rsidRPr="00D42F87">
        <w:t>s</w:t>
      </w:r>
      <w:r w:rsidRPr="00D42F87">
        <w:t>ubconsultants</w:t>
      </w:r>
      <w:r w:rsidR="009D25AA" w:rsidRPr="00D42F87">
        <w:t>:</w:t>
      </w:r>
    </w:p>
    <w:p w14:paraId="39B43C89" w14:textId="6C46874F" w:rsidR="009D25AA" w:rsidRPr="00D42F87" w:rsidRDefault="009D25AA" w:rsidP="009D25AA">
      <w:pPr>
        <w:pStyle w:val="DefenceHeading4"/>
        <w:spacing w:after="220"/>
      </w:pPr>
      <w:r w:rsidRPr="00D42F87">
        <w:t xml:space="preserve">if the Tenderer's Tender is successful, it will be required to enter into </w:t>
      </w:r>
      <w:r w:rsidR="002D6AA8" w:rsidRPr="00D42F87">
        <w:t>subcontracts with the specified subconsultants</w:t>
      </w:r>
      <w:r w:rsidRPr="00D42F87">
        <w:t xml:space="preserve"> in accordance with clause </w:t>
      </w:r>
      <w:r w:rsidR="00436F5C">
        <w:t>1</w:t>
      </w:r>
      <w:r w:rsidRPr="00D42F87">
        <w:t xml:space="preserve">.9 of the Conditions of Contract in Part 5 in the amounts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and</w:t>
      </w:r>
    </w:p>
    <w:p w14:paraId="5283328E" w14:textId="77777777" w:rsidR="009D25AA" w:rsidRPr="00D42F87" w:rsidRDefault="009D25AA" w:rsidP="009D25AA">
      <w:pPr>
        <w:pStyle w:val="DefenceHeading4"/>
        <w:spacing w:after="220"/>
      </w:pPr>
      <w:r w:rsidRPr="00D42F87">
        <w:t xml:space="preserve">the Tenderer should make adequate allowance for the performance of the </w:t>
      </w:r>
      <w:r w:rsidR="002D6AA8" w:rsidRPr="00D42F87">
        <w:t>s</w:t>
      </w:r>
      <w:r w:rsidRPr="00D42F87">
        <w:t xml:space="preserve">ubconsultant Services by the </w:t>
      </w:r>
      <w:r w:rsidR="002D6AA8" w:rsidRPr="00D42F87">
        <w:t>specified</w:t>
      </w:r>
      <w:r w:rsidRPr="00D42F87">
        <w:t xml:space="preserve"> </w:t>
      </w:r>
      <w:r w:rsidR="002D6AA8" w:rsidRPr="00D42F87">
        <w:t>s</w:t>
      </w:r>
      <w:r w:rsidRPr="00D42F87">
        <w:t>ubconsultants:</w:t>
      </w:r>
    </w:p>
    <w:p w14:paraId="0E3742D0" w14:textId="679C5961" w:rsidR="002474CA" w:rsidRPr="00D42F87" w:rsidRDefault="009D25AA" w:rsidP="009D25AA">
      <w:pPr>
        <w:pStyle w:val="DefenceHeading5"/>
        <w:spacing w:after="220"/>
      </w:pPr>
      <w:r w:rsidRPr="00D42F87">
        <w:t xml:space="preserve">in its lump sum Fee in </w:t>
      </w:r>
      <w:r w:rsidR="00630029" w:rsidRPr="00D42F87">
        <w:fldChar w:fldCharType="begin"/>
      </w:r>
      <w:r w:rsidR="00630029" w:rsidRPr="00D42F87">
        <w:instrText xml:space="preserve"> REF  TenderScheduleHFee \* Caps \h </w:instrText>
      </w:r>
      <w:r w:rsidR="00472B0E" w:rsidRPr="00D42F87">
        <w:instrText xml:space="preserve"> \* MERGEFORMAT </w:instrText>
      </w:r>
      <w:r w:rsidR="00630029" w:rsidRPr="00D42F87">
        <w:fldChar w:fldCharType="separate"/>
      </w:r>
      <w:r w:rsidR="003638AA" w:rsidRPr="00D42F87">
        <w:t>Tender Schedule H - Fee</w:t>
      </w:r>
      <w:r w:rsidR="00630029" w:rsidRPr="00D42F87">
        <w:fldChar w:fldCharType="end"/>
      </w:r>
      <w:r w:rsidRPr="00D42F87">
        <w:t xml:space="preserve"> for the amounts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and</w:t>
      </w:r>
    </w:p>
    <w:p w14:paraId="790AD524" w14:textId="0B70441D" w:rsidR="009D25AA" w:rsidRDefault="009D25AA" w:rsidP="009D25AA">
      <w:pPr>
        <w:pStyle w:val="DefenceHeading5"/>
        <w:spacing w:after="220"/>
      </w:pPr>
      <w:r w:rsidRPr="00D42F87">
        <w:t xml:space="preserve">in its program in </w:t>
      </w:r>
      <w:r w:rsidR="00630029" w:rsidRPr="00D42F87">
        <w:fldChar w:fldCharType="begin"/>
      </w:r>
      <w:r w:rsidR="00630029" w:rsidRPr="00D42F87">
        <w:instrText xml:space="preserve"> REF  TenderScheduleDProgram \* Caps \h </w:instrText>
      </w:r>
      <w:r w:rsidR="00472B0E" w:rsidRPr="00D42F87">
        <w:instrText xml:space="preserve"> \* MERGEFORMAT </w:instrText>
      </w:r>
      <w:r w:rsidR="00630029" w:rsidRPr="00D42F87">
        <w:fldChar w:fldCharType="separate"/>
      </w:r>
      <w:r w:rsidR="003638AA" w:rsidRPr="00D42F87">
        <w:t>Tender Schedule D - Program</w:t>
      </w:r>
      <w:r w:rsidR="00630029" w:rsidRPr="00D42F87">
        <w:fldChar w:fldCharType="end"/>
      </w:r>
      <w:r w:rsidRPr="00D42F87">
        <w:t>.</w:t>
      </w:r>
    </w:p>
    <w:p w14:paraId="2F9FAD08" w14:textId="77777777" w:rsidR="007120B9" w:rsidRPr="0067663D" w:rsidRDefault="007120B9" w:rsidP="007120B9">
      <w:pPr>
        <w:pStyle w:val="DefenceHeading1"/>
      </w:pPr>
      <w:bookmarkStart w:id="398" w:name="_Ref13490209"/>
      <w:bookmarkStart w:id="399" w:name="_Toc13490800"/>
      <w:bookmarkStart w:id="400" w:name="_Toc117761349"/>
      <w:r>
        <w:t>STATEMENT OF TAX RECORD</w:t>
      </w:r>
      <w:bookmarkEnd w:id="398"/>
      <w:bookmarkEnd w:id="399"/>
      <w:bookmarkEnd w:id="400"/>
    </w:p>
    <w:p w14:paraId="1BBDD590" w14:textId="697BEA4E" w:rsidR="007120B9" w:rsidRDefault="007120B9" w:rsidP="007120B9">
      <w:pPr>
        <w:pStyle w:val="DefenceHeading3"/>
      </w:pPr>
      <w:r w:rsidRPr="00136181">
        <w:t xml:space="preserve">Clause </w:t>
      </w:r>
      <w:r w:rsidR="006802D9">
        <w:fldChar w:fldCharType="begin"/>
      </w:r>
      <w:r w:rsidR="006802D9">
        <w:instrText xml:space="preserve"> REF _Ref13490209 \r \h </w:instrText>
      </w:r>
      <w:r w:rsidR="006802D9">
        <w:fldChar w:fldCharType="separate"/>
      </w:r>
      <w:r w:rsidR="003638AA">
        <w:t>24</w:t>
      </w:r>
      <w:r w:rsidR="006802D9">
        <w:fldChar w:fldCharType="end"/>
      </w:r>
      <w:r>
        <w:t xml:space="preserve"> </w:t>
      </w:r>
      <w:r w:rsidRPr="00136181">
        <w:t xml:space="preserve">applies unless the </w:t>
      </w:r>
      <w:r w:rsidR="006802D9" w:rsidRPr="00D42F87">
        <w:fldChar w:fldCharType="begin"/>
      </w:r>
      <w:r w:rsidR="006802D9" w:rsidRPr="00D42F87">
        <w:instrText xml:space="preserve"> REF  TenderParticulars \* Caps \h  \* MERGEFORMAT </w:instrText>
      </w:r>
      <w:r w:rsidR="006802D9" w:rsidRPr="00D42F87">
        <w:fldChar w:fldCharType="separate"/>
      </w:r>
      <w:r w:rsidR="003638AA" w:rsidRPr="00D42F87">
        <w:t>Tender Particulars</w:t>
      </w:r>
      <w:r w:rsidR="006802D9" w:rsidRPr="00D42F87">
        <w:fldChar w:fldCharType="end"/>
      </w:r>
      <w:r w:rsidR="006802D9">
        <w:t xml:space="preserve"> </w:t>
      </w:r>
      <w:r w:rsidRPr="00136181">
        <w:t>state that it does not apply.</w:t>
      </w:r>
    </w:p>
    <w:p w14:paraId="5CB6BDFE" w14:textId="6D71DB2F" w:rsidR="007120B9" w:rsidRDefault="007120B9" w:rsidP="00682049">
      <w:pPr>
        <w:pStyle w:val="DefenceHeading3"/>
      </w:pPr>
      <w:r w:rsidRPr="000E58FB">
        <w:lastRenderedPageBreak/>
        <w:t>The Tenderer</w:t>
      </w:r>
      <w:r>
        <w:t xml:space="preserve">’s attention is drawn to </w:t>
      </w:r>
      <w:r w:rsidRPr="000E58FB">
        <w:t xml:space="preserve">the </w:t>
      </w:r>
      <w:r w:rsidR="00775286">
        <w:t>Shadow</w:t>
      </w:r>
      <w:r w:rsidR="00775286" w:rsidRPr="000E58FB">
        <w:t xml:space="preserve"> </w:t>
      </w:r>
      <w:r w:rsidRPr="000E58FB">
        <w:t>Economy Procurement Connected Policy</w:t>
      </w:r>
      <w:r>
        <w:t>, which</w:t>
      </w:r>
      <w:r w:rsidRPr="000E58FB">
        <w:t xml:space="preserve"> imposes obligations on the Commonwealth to obtain from </w:t>
      </w:r>
      <w:r w:rsidR="0007376F">
        <w:t>T</w:t>
      </w:r>
      <w:r w:rsidRPr="000E58FB">
        <w:t xml:space="preserve">enderers satisfactory and valid STRs.  </w:t>
      </w:r>
      <w:r>
        <w:t xml:space="preserve">More </w:t>
      </w:r>
      <w:r w:rsidRPr="000E58FB">
        <w:t xml:space="preserve">information about the requirements arising under the </w:t>
      </w:r>
      <w:r w:rsidR="00775286">
        <w:t>Shadow</w:t>
      </w:r>
      <w:r w:rsidR="00775286" w:rsidRPr="000E58FB">
        <w:t xml:space="preserve"> </w:t>
      </w:r>
      <w:r w:rsidRPr="000E58FB">
        <w:t xml:space="preserve">Economy Procurement Connected Policy is available from the Department of Treasury at </w:t>
      </w:r>
      <w:r w:rsidR="00B84D93" w:rsidRPr="00AF6A23">
        <w:t>https://treasury.gov.au/policy-topics/economy/black-economy/procurement-connected-policy</w:t>
      </w:r>
      <w:r w:rsidRPr="00AB6735">
        <w:t>.</w:t>
      </w:r>
    </w:p>
    <w:p w14:paraId="69A39A74" w14:textId="77777777" w:rsidR="008B4E07" w:rsidRPr="00CB7571" w:rsidRDefault="008B4E07" w:rsidP="007120B9">
      <w:pPr>
        <w:pStyle w:val="DefenceHeading3"/>
      </w:pPr>
      <w:r>
        <w:t>As part of its tender, the Tenderer must complete and lodge Tender Schedule J - Statement of Tax Record, which includes:</w:t>
      </w:r>
    </w:p>
    <w:p w14:paraId="44694488" w14:textId="20B08D34" w:rsidR="008B4E07" w:rsidRDefault="007120B9" w:rsidP="0094759B">
      <w:pPr>
        <w:pStyle w:val="DefenceHeading4"/>
      </w:pPr>
      <w:r>
        <w:t xml:space="preserve">subject to </w:t>
      </w:r>
      <w:r w:rsidR="008B4E07">
        <w:t xml:space="preserve">subparagraph </w:t>
      </w:r>
      <w:r w:rsidR="008B4E07">
        <w:fldChar w:fldCharType="begin"/>
      </w:r>
      <w:r w:rsidR="008B4E07">
        <w:instrText xml:space="preserve"> REF _Ref22831182 \r \h </w:instrText>
      </w:r>
      <w:r w:rsidR="008B4E07">
        <w:fldChar w:fldCharType="separate"/>
      </w:r>
      <w:r w:rsidR="003638AA">
        <w:t>(ii)</w:t>
      </w:r>
      <w:r w:rsidR="008B4E07">
        <w:fldChar w:fldCharType="end"/>
      </w:r>
      <w:r w:rsidR="008B4E07">
        <w:t xml:space="preserve">, providing </w:t>
      </w:r>
      <w:r>
        <w:t xml:space="preserve">all of the satisfactory and valid STRs required from </w:t>
      </w:r>
      <w:r w:rsidR="008B4E07">
        <w:t xml:space="preserve">the </w:t>
      </w:r>
      <w:r>
        <w:t xml:space="preserve">Tenderer under </w:t>
      </w:r>
      <w:r w:rsidR="00746313">
        <w:t>Tender Schedule J - Statement of Tax Record</w:t>
      </w:r>
      <w:r w:rsidR="006D3B9E">
        <w:t>;</w:t>
      </w:r>
    </w:p>
    <w:p w14:paraId="157700EE" w14:textId="77777777" w:rsidR="008B4E07" w:rsidRDefault="008B4E07" w:rsidP="008B4E07">
      <w:pPr>
        <w:pStyle w:val="DefenceHeading4"/>
      </w:pPr>
      <w:bookmarkStart w:id="401" w:name="_Ref22831182"/>
      <w:r>
        <w:t xml:space="preserve">if the Tenderer has requested any of the STRs required under Tender Schedule J - Statement Of Tax Record but the STR has not been issued by the Australian Taxation Office prior to the </w:t>
      </w:r>
      <w:r w:rsidR="006D3B9E">
        <w:t>Closing Date and Time</w:t>
      </w:r>
      <w:r>
        <w:t xml:space="preserve">, providing a STR receipt issued by the Australian Taxation Office demonstrating that the STR was requested from the Australian Taxation Office prior to the </w:t>
      </w:r>
      <w:r w:rsidR="006D3B9E">
        <w:t>Closing Date and Time</w:t>
      </w:r>
      <w:r>
        <w:t>; and</w:t>
      </w:r>
    </w:p>
    <w:p w14:paraId="116B770A" w14:textId="77777777" w:rsidR="008B4E07" w:rsidRDefault="008B4E07" w:rsidP="008B4E07">
      <w:pPr>
        <w:pStyle w:val="DefenceHeading4"/>
      </w:pPr>
      <w:r>
        <w:t>signing a Declaration in the form set out in item B.</w:t>
      </w:r>
    </w:p>
    <w:p w14:paraId="62C28689" w14:textId="7FC4FB21" w:rsidR="007120B9" w:rsidRPr="00245142" w:rsidRDefault="008B4E07" w:rsidP="00245142">
      <w:pPr>
        <w:pStyle w:val="DefenceHeading4"/>
        <w:numPr>
          <w:ilvl w:val="0"/>
          <w:numId w:val="0"/>
        </w:numPr>
        <w:ind w:left="964"/>
        <w:rPr>
          <w:b/>
        </w:rPr>
      </w:pPr>
      <w:r w:rsidRPr="00245142">
        <w:rPr>
          <w:b/>
        </w:rPr>
        <w:t>The Tenderer should note that this is a minimum form and content requiremen</w:t>
      </w:r>
      <w:r w:rsidRPr="00EE42F6">
        <w:rPr>
          <w:b/>
        </w:rPr>
        <w:t xml:space="preserve">t for its Tender under clause </w:t>
      </w:r>
      <w:r>
        <w:rPr>
          <w:b/>
        </w:rPr>
        <w:fldChar w:fldCharType="begin"/>
      </w:r>
      <w:r>
        <w:rPr>
          <w:b/>
        </w:rPr>
        <w:instrText xml:space="preserve"> REF _Ref22831247 \r \h </w:instrText>
      </w:r>
      <w:r>
        <w:rPr>
          <w:b/>
        </w:rPr>
      </w:r>
      <w:r>
        <w:rPr>
          <w:b/>
        </w:rPr>
        <w:fldChar w:fldCharType="separate"/>
      </w:r>
      <w:r w:rsidR="003638AA">
        <w:rPr>
          <w:b/>
        </w:rPr>
        <w:t>3.1(b)(ii)</w:t>
      </w:r>
      <w:r>
        <w:rPr>
          <w:b/>
        </w:rPr>
        <w:fldChar w:fldCharType="end"/>
      </w:r>
      <w:r w:rsidRPr="00EE42F6">
        <w:rPr>
          <w:b/>
        </w:rPr>
        <w:t xml:space="preserve"> </w:t>
      </w:r>
      <w:r w:rsidRPr="00245142">
        <w:rPr>
          <w:b/>
        </w:rPr>
        <w:t xml:space="preserve">of the Tender Conditions.  </w:t>
      </w:r>
      <w:bookmarkEnd w:id="401"/>
    </w:p>
    <w:p w14:paraId="5BB00FAF" w14:textId="7943F9A9" w:rsidR="008B4E07" w:rsidRDefault="007120B9" w:rsidP="007120B9">
      <w:pPr>
        <w:pStyle w:val="DefenceHeading3"/>
      </w:pPr>
      <w:bookmarkStart w:id="402" w:name="_Ref22831880"/>
      <w:bookmarkStart w:id="403" w:name="_Ref8732454"/>
      <w:bookmarkStart w:id="404" w:name="_Ref12878597"/>
      <w:r>
        <w:t xml:space="preserve">If the Tender </w:t>
      </w:r>
      <w:r w:rsidR="008B4E07">
        <w:t xml:space="preserve">provides in its response to Tender Schedule J - Statement of Tax Record </w:t>
      </w:r>
      <w:r>
        <w:t xml:space="preserve">an STR receipt issued by the Australian Taxation Office </w:t>
      </w:r>
      <w:r w:rsidR="008B4E07">
        <w:t xml:space="preserve">demonstrating </w:t>
      </w:r>
      <w:r>
        <w:t xml:space="preserve">that </w:t>
      </w:r>
      <w:r w:rsidR="008B4E07">
        <w:t xml:space="preserve">any of the </w:t>
      </w:r>
      <w:r>
        <w:t xml:space="preserve">STRs required under </w:t>
      </w:r>
      <w:r w:rsidR="00746313">
        <w:t>Tender Schedule J - Statement of Tax Record</w:t>
      </w:r>
      <w:r w:rsidR="00956704">
        <w:t xml:space="preserve"> </w:t>
      </w:r>
      <w:r>
        <w:t xml:space="preserve">were requested </w:t>
      </w:r>
      <w:r w:rsidR="008B4E07">
        <w:t xml:space="preserve">from the Australian Taxation Office </w:t>
      </w:r>
      <w:r>
        <w:t>prior to the Closing Date and Time, then</w:t>
      </w:r>
      <w:r w:rsidR="008B4E07">
        <w:t>:</w:t>
      </w:r>
      <w:bookmarkEnd w:id="402"/>
      <w:r>
        <w:t xml:space="preserve"> </w:t>
      </w:r>
    </w:p>
    <w:p w14:paraId="0C568538" w14:textId="1978317A" w:rsidR="008B4E07" w:rsidRDefault="007120B9" w:rsidP="00245142">
      <w:pPr>
        <w:pStyle w:val="DefenceHeading4"/>
      </w:pPr>
      <w:r>
        <w:t xml:space="preserve">the Tenderer </w:t>
      </w:r>
      <w:r w:rsidR="008B4E07">
        <w:t xml:space="preserve">must </w:t>
      </w:r>
      <w:r>
        <w:t xml:space="preserve">provide all of the required satisfactory and valid STRs to the Tender Administrator </w:t>
      </w:r>
      <w:r w:rsidR="008B4E07">
        <w:t xml:space="preserve">by email </w:t>
      </w:r>
      <w:r>
        <w:t xml:space="preserve">within 4 business days after the </w:t>
      </w:r>
      <w:bookmarkEnd w:id="403"/>
      <w:r>
        <w:t>Closing Date and Time</w:t>
      </w:r>
      <w:r w:rsidR="008B4E07">
        <w:t>; and</w:t>
      </w:r>
      <w:bookmarkEnd w:id="404"/>
      <w:r>
        <w:t xml:space="preserve"> </w:t>
      </w:r>
    </w:p>
    <w:p w14:paraId="6E41643F" w14:textId="7A11E0B9" w:rsidR="008B4E07" w:rsidRDefault="008B4E07" w:rsidP="008B4E07">
      <w:pPr>
        <w:pStyle w:val="DefenceHeading4"/>
      </w:pPr>
      <w:r w:rsidRPr="008B4E07">
        <w:t xml:space="preserve">if the Tenderer does not provide all of the required satisfactory and valid STRs to the </w:t>
      </w:r>
      <w:r w:rsidR="00245142">
        <w:t>Tender Administrator</w:t>
      </w:r>
      <w:r w:rsidRPr="008B4E07">
        <w:t xml:space="preserve"> by email w</w:t>
      </w:r>
      <w:r w:rsidR="006D3B9E">
        <w:t>ithin 4 business days after the Closing Date and Time</w:t>
      </w:r>
      <w:r w:rsidRPr="008B4E07">
        <w:t xml:space="preserve">, the </w:t>
      </w:r>
      <w:r>
        <w:t>Principal</w:t>
      </w:r>
      <w:r w:rsidRPr="008B4E07">
        <w:t xml:space="preserve"> may (in its absolute discretion) decide not to evaluate (or continue to evaluate) the Tender. </w:t>
      </w:r>
    </w:p>
    <w:p w14:paraId="5DAFB9D9" w14:textId="77777777" w:rsidR="008B4E07" w:rsidRDefault="008B4E07" w:rsidP="008B4E07">
      <w:pPr>
        <w:pStyle w:val="DefenceHeading3"/>
      </w:pPr>
      <w:r>
        <w:t>The Tenderer's attention is also drawn to the Declaration in item B of Tender Schedule J - Statement Of Tax Record, which requires the Tenderer to declare that:</w:t>
      </w:r>
    </w:p>
    <w:p w14:paraId="3979A880" w14:textId="77777777" w:rsidR="008B4E07" w:rsidRDefault="008B4E07" w:rsidP="00245142">
      <w:pPr>
        <w:pStyle w:val="DefenceHeading4"/>
      </w:pPr>
      <w:r>
        <w:t xml:space="preserve">it has complied with the requirements in Tender Schedule J - Statement Of Tax Record to provide and attach each of the required valid and satisfactory STRs (or to provide and attach a receipt issued by the Australian Taxation Office demonstrating that any relevant STRs were requested from the Australian Taxation Office prior to the </w:t>
      </w:r>
      <w:r w:rsidR="006D3B9E">
        <w:t>Closing Date and Time</w:t>
      </w:r>
      <w:r>
        <w:t xml:space="preserve">); </w:t>
      </w:r>
    </w:p>
    <w:p w14:paraId="0B421B35" w14:textId="77777777" w:rsidR="008B4E07" w:rsidRDefault="008B4E07" w:rsidP="00245142">
      <w:pPr>
        <w:pStyle w:val="DefenceHeading4"/>
      </w:pPr>
      <w:r>
        <w:t xml:space="preserve">it has obtained and holds valid and satisfactory STRs for each subconsultant that it will engage for the Services under a subcontract with an expected value of over $4 million (GST inclusive), if known as at the </w:t>
      </w:r>
      <w:r w:rsidR="006D3B9E">
        <w:t>Closing Date and Time</w:t>
      </w:r>
      <w:r>
        <w:t>; and</w:t>
      </w:r>
    </w:p>
    <w:p w14:paraId="021A7887" w14:textId="77777777" w:rsidR="008B4E07" w:rsidRDefault="008B4E07" w:rsidP="00245142">
      <w:pPr>
        <w:pStyle w:val="DefenceHeading4"/>
      </w:pPr>
      <w:r>
        <w:t>if it is the successful Tenderer, it will ensure that any subconsultant that it subsequently engages for the Services under a subcontract with an expected value of over $4 million (GST inclusive) provides it with a valid and satisfactory STR prior to entering into the relevant subcontract.</w:t>
      </w:r>
    </w:p>
    <w:p w14:paraId="0550BA3D" w14:textId="77777777" w:rsidR="007120B9" w:rsidRPr="00672F79" w:rsidRDefault="007120B9" w:rsidP="007120B9">
      <w:pPr>
        <w:pStyle w:val="DefenceHeading3"/>
        <w:rPr>
          <w:rFonts w:eastAsia="Calibri" w:cs="Times New Roman"/>
        </w:rPr>
      </w:pPr>
      <w:r>
        <w:t xml:space="preserve">For the purposes of the Tender Documents, an STR is taken to be: </w:t>
      </w:r>
    </w:p>
    <w:p w14:paraId="05055748" w14:textId="43F2916F" w:rsidR="007120B9" w:rsidRPr="00672F79" w:rsidRDefault="007120B9" w:rsidP="007120B9">
      <w:pPr>
        <w:pStyle w:val="DefenceHeading4"/>
        <w:rPr>
          <w:rFonts w:eastAsia="Calibri"/>
        </w:rPr>
      </w:pPr>
      <w:r w:rsidRPr="00245142">
        <w:rPr>
          <w:b/>
        </w:rPr>
        <w:t>satisfactory</w:t>
      </w:r>
      <w:r>
        <w:t xml:space="preserve"> if the STR states that the entity has met the conditions, as set out in the </w:t>
      </w:r>
      <w:r w:rsidR="00775286">
        <w:t xml:space="preserve">Shadow </w:t>
      </w:r>
      <w:r>
        <w:t xml:space="preserve">Economy Procurement Connected Policy, of having a satisfactory engagement with the Australian tax system; </w:t>
      </w:r>
    </w:p>
    <w:p w14:paraId="38F22393" w14:textId="706BF3F9" w:rsidR="007120B9" w:rsidRDefault="007120B9" w:rsidP="007120B9">
      <w:pPr>
        <w:pStyle w:val="DefenceHeading4"/>
      </w:pPr>
      <w:r w:rsidRPr="00245142">
        <w:rPr>
          <w:b/>
        </w:rPr>
        <w:t>valid</w:t>
      </w:r>
      <w:r>
        <w:t xml:space="preserve"> if the STR has not expired as at the date on which the STR is required to be provided or held</w:t>
      </w:r>
      <w:r w:rsidR="00DC4664">
        <w:t>;</w:t>
      </w:r>
    </w:p>
    <w:p w14:paraId="3C4B7DA4" w14:textId="351A86BC" w:rsidR="00816C89" w:rsidRDefault="00816C89" w:rsidP="00245142">
      <w:pPr>
        <w:pStyle w:val="DefenceHeading4"/>
      </w:pPr>
      <w:r w:rsidRPr="00245142">
        <w:rPr>
          <w:b/>
        </w:rPr>
        <w:lastRenderedPageBreak/>
        <w:t>business day</w:t>
      </w:r>
      <w:r>
        <w:t xml:space="preserve"> </w:t>
      </w:r>
      <w:r w:rsidRPr="00955EBF">
        <w:t>means</w:t>
      </w:r>
      <w:r>
        <w:rPr>
          <w:b/>
        </w:rPr>
        <w:t xml:space="preserve"> </w:t>
      </w:r>
      <w:r>
        <w:t>a day other than a Saturday, Sunday or a public holiday in the Australian Capital Territory</w:t>
      </w:r>
      <w:r w:rsidR="00DC4664">
        <w:t>; and</w:t>
      </w:r>
    </w:p>
    <w:p w14:paraId="371FE21B" w14:textId="4BC236CD" w:rsidR="00EE42F6" w:rsidRDefault="00EE42F6" w:rsidP="00245142">
      <w:pPr>
        <w:pStyle w:val="DefenceHeading4"/>
      </w:pPr>
      <w:r>
        <w:rPr>
          <w:b/>
        </w:rPr>
        <w:t>Statement of Tax Record</w:t>
      </w:r>
      <w:r>
        <w:t xml:space="preserve"> or </w:t>
      </w:r>
      <w:r>
        <w:rPr>
          <w:b/>
        </w:rPr>
        <w:t xml:space="preserve">STR </w:t>
      </w:r>
      <w:r>
        <w:t xml:space="preserve">has the meaning given in the </w:t>
      </w:r>
      <w:r w:rsidR="00775286">
        <w:t xml:space="preserve">Shadow </w:t>
      </w:r>
      <w:r>
        <w:t>Economy Procurement Connected Policy.</w:t>
      </w:r>
    </w:p>
    <w:p w14:paraId="5D32045E" w14:textId="77777777" w:rsidR="00816C89" w:rsidRPr="00672F79" w:rsidRDefault="00816C89" w:rsidP="00AB6735">
      <w:pPr>
        <w:pStyle w:val="DefenceHeading3"/>
        <w:numPr>
          <w:ilvl w:val="0"/>
          <w:numId w:val="0"/>
        </w:numPr>
        <w:ind w:left="964"/>
      </w:pPr>
    </w:p>
    <w:p w14:paraId="62DE6CD4" w14:textId="77777777" w:rsidR="008E6772" w:rsidRPr="00D42F87" w:rsidRDefault="008E6772" w:rsidP="008E6772">
      <w:pPr>
        <w:pStyle w:val="DefenceHeading2"/>
        <w:numPr>
          <w:ilvl w:val="0"/>
          <w:numId w:val="0"/>
        </w:numPr>
        <w:ind w:left="964" w:hanging="964"/>
      </w:pPr>
    </w:p>
    <w:p w14:paraId="0A01E353" w14:textId="77777777" w:rsidR="000C3F58" w:rsidRPr="00D42F87" w:rsidRDefault="000C3F58" w:rsidP="000C3F58">
      <w:pPr>
        <w:pStyle w:val="DefenceNormal"/>
        <w:pBdr>
          <w:bottom w:val="single" w:sz="4" w:space="0" w:color="auto"/>
        </w:pBdr>
      </w:pPr>
    </w:p>
    <w:p w14:paraId="057AA69F" w14:textId="77777777" w:rsidR="007E287F" w:rsidRPr="00D42F87" w:rsidRDefault="007E287F" w:rsidP="007E287F">
      <w:pPr>
        <w:jc w:val="center"/>
        <w:rPr>
          <w:b/>
          <w:i/>
        </w:rPr>
        <w:sectPr w:rsidR="007E287F" w:rsidRPr="00D42F87" w:rsidSect="007E287F">
          <w:footerReference w:type="default" r:id="rId17"/>
          <w:endnotePr>
            <w:numFmt w:val="decimal"/>
          </w:endnotePr>
          <w:pgSz w:w="11909" w:h="16834" w:code="9"/>
          <w:pgMar w:top="1134" w:right="1134" w:bottom="1134" w:left="1418" w:header="1077" w:footer="567" w:gutter="0"/>
          <w:paperSrc w:first="7" w:other="7"/>
          <w:cols w:space="720"/>
          <w:noEndnote/>
        </w:sectPr>
      </w:pPr>
    </w:p>
    <w:p w14:paraId="4D56CF78" w14:textId="77777777" w:rsidR="001B087C" w:rsidRPr="00D42F87" w:rsidRDefault="001B087C" w:rsidP="00F143D3">
      <w:pPr>
        <w:pStyle w:val="DefenceTitle"/>
      </w:pPr>
      <w:bookmarkStart w:id="405" w:name="Part2"/>
      <w:bookmarkStart w:id="406" w:name="_Toc117761350"/>
      <w:r w:rsidRPr="00D42F87">
        <w:lastRenderedPageBreak/>
        <w:t>PART 2</w:t>
      </w:r>
      <w:bookmarkEnd w:id="405"/>
      <w:r w:rsidR="00BE6409" w:rsidRPr="00D42F87">
        <w:t xml:space="preserve"> - </w:t>
      </w:r>
      <w:bookmarkStart w:id="407" w:name="TenderParticulars"/>
      <w:r w:rsidRPr="00D42F87">
        <w:t>TENDER PARTICULARS</w:t>
      </w:r>
      <w:bookmarkEnd w:id="406"/>
      <w:bookmarkEnd w:id="407"/>
    </w:p>
    <w:p w14:paraId="166200CB" w14:textId="77777777" w:rsidR="001B087C" w:rsidRPr="00D42F87" w:rsidRDefault="001B087C" w:rsidP="00A013E3">
      <w:pPr>
        <w:pStyle w:val="DefenceNormal"/>
      </w:pPr>
    </w:p>
    <w:p w14:paraId="48C52930" w14:textId="77777777" w:rsidR="001B087C" w:rsidRPr="00D42F87" w:rsidRDefault="001B087C" w:rsidP="00A013E3">
      <w:pPr>
        <w:pStyle w:val="DefenceNormal"/>
        <w:sectPr w:rsidR="001B087C" w:rsidRPr="00D42F87" w:rsidSect="00A87CFB">
          <w:footerReference w:type="default" r:id="rId18"/>
          <w:endnotePr>
            <w:numFmt w:val="decimal"/>
          </w:endnotePr>
          <w:pgSz w:w="11909" w:h="16834" w:code="9"/>
          <w:pgMar w:top="1134" w:right="1134" w:bottom="1134" w:left="1418" w:header="1077" w:footer="567" w:gutter="0"/>
          <w:paperSrc w:first="7" w:other="7"/>
          <w:cols w:space="720"/>
          <w:vAlign w:val="center"/>
          <w:noEndnote/>
        </w:sectPr>
      </w:pPr>
    </w:p>
    <w:p w14:paraId="4EC9EE2E" w14:textId="77777777" w:rsidR="001B087C" w:rsidRPr="00D42F87" w:rsidRDefault="001B087C" w:rsidP="00BE6409">
      <w:pPr>
        <w:pStyle w:val="DefenceSubTitle"/>
        <w:jc w:val="center"/>
        <w:rPr>
          <w:sz w:val="28"/>
          <w:szCs w:val="28"/>
        </w:rPr>
      </w:pPr>
      <w:bookmarkStart w:id="408" w:name="_Toc68333661"/>
      <w:r w:rsidRPr="00D42F87">
        <w:rPr>
          <w:sz w:val="28"/>
          <w:szCs w:val="28"/>
        </w:rPr>
        <w:lastRenderedPageBreak/>
        <w:t>TENDER PARTICULARS</w:t>
      </w:r>
      <w:bookmarkEnd w:id="408"/>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178"/>
        <w:gridCol w:w="2781"/>
        <w:gridCol w:w="3549"/>
      </w:tblGrid>
      <w:tr w:rsidR="001B087C" w:rsidRPr="00D42F87" w14:paraId="26029F50" w14:textId="77777777" w:rsidTr="008E6772">
        <w:tc>
          <w:tcPr>
            <w:tcW w:w="3178" w:type="dxa"/>
          </w:tcPr>
          <w:p w14:paraId="33C32916" w14:textId="7A3B1494" w:rsidR="001B087C" w:rsidRPr="00D42F87" w:rsidRDefault="001B087C" w:rsidP="00816C89">
            <w:pPr>
              <w:pStyle w:val="TableText"/>
              <w:spacing w:after="220"/>
              <w:rPr>
                <w:szCs w:val="20"/>
              </w:rPr>
            </w:pPr>
            <w:r w:rsidRPr="00D42F87">
              <w:rPr>
                <w:b/>
                <w:bCs/>
                <w:szCs w:val="20"/>
              </w:rPr>
              <w:t xml:space="preserve">Closing </w:t>
            </w:r>
            <w:r w:rsidR="00CE0476" w:rsidRPr="00D42F87">
              <w:rPr>
                <w:b/>
                <w:bCs/>
                <w:szCs w:val="20"/>
              </w:rPr>
              <w:t>Date</w:t>
            </w:r>
            <w:r w:rsidR="003869FC" w:rsidRPr="00D42F87">
              <w:rPr>
                <w:b/>
                <w:bCs/>
                <w:szCs w:val="20"/>
              </w:rPr>
              <w:t xml:space="preserve"> and Time</w:t>
            </w:r>
            <w:r w:rsidRPr="00D42F87">
              <w:rPr>
                <w:b/>
                <w:bCs/>
                <w:szCs w:val="20"/>
              </w:rPr>
              <w:t>:</w:t>
            </w:r>
            <w:r w:rsidRPr="00D42F87">
              <w:rPr>
                <w:szCs w:val="20"/>
              </w:rPr>
              <w:br/>
            </w:r>
            <w:r w:rsidR="00816C89">
              <w:rPr>
                <w:szCs w:val="20"/>
              </w:rP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Pr="00D42F87">
              <w:rPr>
                <w:szCs w:val="20"/>
              </w:rPr>
              <w:t>, clause </w:t>
            </w:r>
            <w:r w:rsidR="007E0460" w:rsidRPr="00D42F87">
              <w:rPr>
                <w:szCs w:val="20"/>
              </w:rPr>
              <w:fldChar w:fldCharType="begin"/>
            </w:r>
            <w:r w:rsidR="007E0460" w:rsidRPr="00D42F87">
              <w:rPr>
                <w:szCs w:val="20"/>
              </w:rPr>
              <w:instrText xml:space="preserve"> REF _Ref110160275 \r \h </w:instrText>
            </w:r>
            <w:r w:rsidR="008C10E3" w:rsidRPr="00D42F87">
              <w:rPr>
                <w:szCs w:val="20"/>
              </w:rPr>
              <w:instrText xml:space="preserve"> \* MERGEFORMAT </w:instrText>
            </w:r>
            <w:r w:rsidR="007E0460" w:rsidRPr="00D42F87">
              <w:rPr>
                <w:szCs w:val="20"/>
              </w:rPr>
            </w:r>
            <w:r w:rsidR="007E0460" w:rsidRPr="00D42F87">
              <w:rPr>
                <w:szCs w:val="20"/>
              </w:rPr>
              <w:fldChar w:fldCharType="separate"/>
            </w:r>
            <w:r w:rsidR="003638AA">
              <w:rPr>
                <w:szCs w:val="20"/>
              </w:rPr>
              <w:t>2.1(e)</w:t>
            </w:r>
            <w:r w:rsidR="007E0460" w:rsidRPr="00D42F87">
              <w:rPr>
                <w:szCs w:val="20"/>
              </w:rPr>
              <w:fldChar w:fldCharType="end"/>
            </w:r>
            <w:r w:rsidRPr="00D42F87">
              <w:rPr>
                <w:szCs w:val="20"/>
              </w:rPr>
              <w:t>)</w:t>
            </w:r>
          </w:p>
        </w:tc>
        <w:tc>
          <w:tcPr>
            <w:tcW w:w="6330" w:type="dxa"/>
            <w:gridSpan w:val="2"/>
          </w:tcPr>
          <w:p w14:paraId="610C0AAE" w14:textId="77777777" w:rsidR="001B087C" w:rsidRPr="00D42F87" w:rsidRDefault="008F23B8" w:rsidP="00894977">
            <w:pPr>
              <w:pStyle w:val="TableText"/>
              <w:tabs>
                <w:tab w:val="right" w:leader="dot" w:pos="6521"/>
              </w:tabs>
              <w:spacing w:after="220"/>
              <w:rPr>
                <w:b/>
                <w:bCs/>
                <w:i/>
                <w:iCs/>
                <w:szCs w:val="20"/>
              </w:rPr>
            </w:pPr>
            <w:r w:rsidRPr="00D42F87">
              <w:rPr>
                <w:bCs/>
                <w:iCs/>
                <w:szCs w:val="20"/>
              </w:rPr>
              <w:t>12.00</w:t>
            </w:r>
            <w:r w:rsidR="00BD34A4" w:rsidRPr="00D42F87">
              <w:rPr>
                <w:bCs/>
                <w:iCs/>
                <w:szCs w:val="20"/>
              </w:rPr>
              <w:t xml:space="preserve"> noon </w:t>
            </w:r>
            <w:r w:rsidR="00E605A8" w:rsidRPr="00D42F87">
              <w:rPr>
                <w:bCs/>
                <w:iCs/>
                <w:szCs w:val="20"/>
              </w:rPr>
              <w:t xml:space="preserve">(local time </w:t>
            </w:r>
            <w:r w:rsidR="00027FCC" w:rsidRPr="00D42F87">
              <w:rPr>
                <w:bCs/>
                <w:iCs/>
                <w:szCs w:val="20"/>
              </w:rPr>
              <w:t>at</w:t>
            </w:r>
            <w:r w:rsidR="00E605A8" w:rsidRPr="00D42F87">
              <w:rPr>
                <w:bCs/>
                <w:iCs/>
                <w:szCs w:val="20"/>
              </w:rPr>
              <w:t xml:space="preserve"> the location of the tender box) </w:t>
            </w:r>
            <w:r w:rsidRPr="00D42F87">
              <w:rPr>
                <w:bCs/>
                <w:iCs/>
                <w:szCs w:val="20"/>
              </w:rPr>
              <w:t>on</w:t>
            </w:r>
            <w:r w:rsidRPr="00D42F87">
              <w:rPr>
                <w:b/>
                <w:bCs/>
                <w:i/>
                <w:iCs/>
                <w:szCs w:val="20"/>
              </w:rPr>
              <w:t xml:space="preserve"> [INSERT CLOSING DATE]</w:t>
            </w:r>
          </w:p>
        </w:tc>
      </w:tr>
      <w:tr w:rsidR="001B087C" w:rsidRPr="00D42F87" w14:paraId="63632ADA" w14:textId="77777777" w:rsidTr="007120B9">
        <w:tc>
          <w:tcPr>
            <w:tcW w:w="3178" w:type="dxa"/>
          </w:tcPr>
          <w:p w14:paraId="4DA67B55" w14:textId="34C00BFA" w:rsidR="001B087C" w:rsidRPr="00D42F87" w:rsidRDefault="001B087C" w:rsidP="00816C89">
            <w:pPr>
              <w:pStyle w:val="TableText"/>
              <w:spacing w:after="220"/>
              <w:rPr>
                <w:szCs w:val="20"/>
                <w:lang w:val="fr-FR"/>
              </w:rPr>
            </w:pPr>
            <w:r w:rsidRPr="00D42F87">
              <w:rPr>
                <w:b/>
                <w:bCs/>
                <w:szCs w:val="20"/>
                <w:lang w:val="fr-FR"/>
              </w:rPr>
              <w:t>Information Documents:</w:t>
            </w:r>
            <w:r w:rsidRPr="00D42F87">
              <w:rPr>
                <w:szCs w:val="20"/>
                <w:lang w:val="fr-FR"/>
              </w:rPr>
              <w:b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szCs w:val="20"/>
                <w:lang w:val="fr-FR"/>
              </w:rPr>
              <w:t>clause </w:t>
            </w:r>
            <w:r w:rsidR="00D42F87" w:rsidRPr="00D42F87">
              <w:rPr>
                <w:szCs w:val="20"/>
                <w:lang w:val="fr-FR"/>
              </w:rPr>
              <w:fldChar w:fldCharType="begin"/>
            </w:r>
            <w:r w:rsidR="00D42F87" w:rsidRPr="00D42F87">
              <w:rPr>
                <w:szCs w:val="20"/>
                <w:lang w:val="fr-FR"/>
              </w:rPr>
              <w:instrText xml:space="preserve"> REF _Ref74457874 \r \h </w:instrText>
            </w:r>
            <w:r w:rsidR="00D42F87">
              <w:rPr>
                <w:szCs w:val="20"/>
                <w:lang w:val="fr-FR"/>
              </w:rPr>
              <w:instrText xml:space="preserve"> \* MERGEFORMAT </w:instrText>
            </w:r>
            <w:r w:rsidR="00D42F87" w:rsidRPr="00D42F87">
              <w:rPr>
                <w:szCs w:val="20"/>
                <w:lang w:val="fr-FR"/>
              </w:rPr>
            </w:r>
            <w:r w:rsidR="00D42F87" w:rsidRPr="00D42F87">
              <w:rPr>
                <w:szCs w:val="20"/>
                <w:lang w:val="fr-FR"/>
              </w:rPr>
              <w:fldChar w:fldCharType="separate"/>
            </w:r>
            <w:r w:rsidR="003638AA">
              <w:rPr>
                <w:szCs w:val="20"/>
                <w:lang w:val="fr-FR"/>
              </w:rPr>
              <w:t>2.1(g)</w:t>
            </w:r>
            <w:r w:rsidR="00D42F87" w:rsidRPr="00D42F87">
              <w:rPr>
                <w:szCs w:val="20"/>
                <w:lang w:val="fr-FR"/>
              </w:rPr>
              <w:fldChar w:fldCharType="end"/>
            </w:r>
            <w:r w:rsidRPr="00D42F87">
              <w:rPr>
                <w:szCs w:val="20"/>
                <w:lang w:val="fr-FR"/>
              </w:rPr>
              <w:t>)</w:t>
            </w:r>
          </w:p>
        </w:tc>
        <w:tc>
          <w:tcPr>
            <w:tcW w:w="6330" w:type="dxa"/>
            <w:gridSpan w:val="2"/>
          </w:tcPr>
          <w:p w14:paraId="06D6395C" w14:textId="77777777" w:rsidR="001B087C" w:rsidRPr="00D42F87" w:rsidRDefault="001B087C">
            <w:pPr>
              <w:pStyle w:val="TableText"/>
              <w:tabs>
                <w:tab w:val="right" w:leader="dot" w:pos="6521"/>
              </w:tabs>
              <w:spacing w:after="220"/>
              <w:rPr>
                <w:szCs w:val="20"/>
              </w:rPr>
            </w:pPr>
            <w:r w:rsidRPr="00D42F87">
              <w:rPr>
                <w:b/>
                <w:bCs/>
                <w:i/>
                <w:iCs/>
                <w:szCs w:val="20"/>
              </w:rPr>
              <w:t>[INSERT</w:t>
            </w:r>
            <w:r w:rsidR="00AE6704" w:rsidRPr="00D42F87">
              <w:rPr>
                <w:b/>
                <w:bCs/>
                <w:i/>
                <w:iCs/>
                <w:szCs w:val="20"/>
              </w:rPr>
              <w:t xml:space="preserve"> </w:t>
            </w:r>
            <w:r w:rsidR="003869FC" w:rsidRPr="00D42F87">
              <w:rPr>
                <w:b/>
                <w:bCs/>
                <w:i/>
                <w:iCs/>
                <w:szCs w:val="20"/>
              </w:rPr>
              <w:t>LIST OF DOCUMENT</w:t>
            </w:r>
            <w:r w:rsidR="001D4BF2" w:rsidRPr="00D42F87">
              <w:rPr>
                <w:b/>
                <w:bCs/>
                <w:i/>
                <w:iCs/>
                <w:szCs w:val="20"/>
              </w:rPr>
              <w:t>S</w:t>
            </w:r>
            <w:r w:rsidR="003869FC" w:rsidRPr="00D42F87">
              <w:rPr>
                <w:b/>
                <w:bCs/>
                <w:i/>
                <w:iCs/>
                <w:szCs w:val="20"/>
              </w:rPr>
              <w:t xml:space="preserve"> COMPRISING "INFORMATION DOCUMENTS"</w:t>
            </w:r>
            <w:r w:rsidRPr="00D42F87">
              <w:rPr>
                <w:b/>
                <w:bCs/>
                <w:i/>
                <w:iCs/>
                <w:szCs w:val="20"/>
              </w:rPr>
              <w:t>]</w:t>
            </w:r>
          </w:p>
        </w:tc>
      </w:tr>
      <w:tr w:rsidR="003869FC" w:rsidRPr="00D42F87" w14:paraId="78A5721B" w14:textId="77777777" w:rsidTr="007120B9">
        <w:tc>
          <w:tcPr>
            <w:tcW w:w="3178" w:type="dxa"/>
          </w:tcPr>
          <w:p w14:paraId="6E6FE261" w14:textId="7D3F47B8" w:rsidR="003869FC" w:rsidRPr="00D42F87" w:rsidRDefault="003869FC" w:rsidP="00816C89">
            <w:pPr>
              <w:pStyle w:val="TableText"/>
              <w:spacing w:after="220"/>
              <w:rPr>
                <w:bCs/>
                <w:szCs w:val="20"/>
              </w:rPr>
            </w:pPr>
            <w:r w:rsidRPr="00D42F87">
              <w:rPr>
                <w:b/>
                <w:bCs/>
                <w:szCs w:val="20"/>
              </w:rPr>
              <w:t>Principal:</w:t>
            </w:r>
            <w:r w:rsidRPr="00D42F87">
              <w:rPr>
                <w:b/>
                <w:bCs/>
                <w:szCs w:val="20"/>
              </w:rPr>
              <w:br/>
            </w:r>
            <w:r w:rsidRPr="00D42F87">
              <w:rPr>
                <w:bCs/>
                <w:szCs w:val="20"/>
              </w:rP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bCs/>
                <w:szCs w:val="20"/>
              </w:rPr>
              <w:t>clause </w:t>
            </w:r>
            <w:r w:rsidR="000F5F9D">
              <w:rPr>
                <w:bCs/>
                <w:szCs w:val="20"/>
              </w:rPr>
              <w:fldChar w:fldCharType="begin"/>
            </w:r>
            <w:r w:rsidR="000F5F9D">
              <w:rPr>
                <w:bCs/>
                <w:szCs w:val="20"/>
              </w:rPr>
              <w:instrText xml:space="preserve"> REF _Ref486437354 \w \h </w:instrText>
            </w:r>
            <w:r w:rsidR="000F5F9D">
              <w:rPr>
                <w:bCs/>
                <w:szCs w:val="20"/>
              </w:rPr>
            </w:r>
            <w:r w:rsidR="000F5F9D">
              <w:rPr>
                <w:bCs/>
                <w:szCs w:val="20"/>
              </w:rPr>
              <w:fldChar w:fldCharType="separate"/>
            </w:r>
            <w:r w:rsidR="003638AA">
              <w:rPr>
                <w:bCs/>
                <w:szCs w:val="20"/>
              </w:rPr>
              <w:t>2.1(k)</w:t>
            </w:r>
            <w:r w:rsidR="000F5F9D">
              <w:rPr>
                <w:bCs/>
                <w:szCs w:val="20"/>
              </w:rPr>
              <w:fldChar w:fldCharType="end"/>
            </w:r>
            <w:r w:rsidRPr="00D42F87">
              <w:rPr>
                <w:bCs/>
                <w:szCs w:val="20"/>
              </w:rPr>
              <w:t>)</w:t>
            </w:r>
          </w:p>
        </w:tc>
        <w:tc>
          <w:tcPr>
            <w:tcW w:w="6330" w:type="dxa"/>
            <w:gridSpan w:val="2"/>
          </w:tcPr>
          <w:p w14:paraId="554CA6BD" w14:textId="77777777" w:rsidR="003869FC" w:rsidRPr="00D42F87" w:rsidRDefault="003869FC">
            <w:pPr>
              <w:pStyle w:val="TableText"/>
              <w:tabs>
                <w:tab w:val="right" w:leader="dot" w:pos="6521"/>
              </w:tabs>
              <w:spacing w:after="220"/>
              <w:rPr>
                <w:b/>
                <w:bCs/>
                <w:i/>
                <w:iCs/>
                <w:szCs w:val="20"/>
              </w:rPr>
            </w:pPr>
            <w:r w:rsidRPr="00D42F87">
              <w:rPr>
                <w:b/>
                <w:bCs/>
                <w:i/>
                <w:iCs/>
                <w:szCs w:val="20"/>
              </w:rPr>
              <w:t>[INSERT]</w:t>
            </w:r>
          </w:p>
        </w:tc>
      </w:tr>
      <w:tr w:rsidR="001B087C" w:rsidRPr="00D42F87" w14:paraId="7F3F4934" w14:textId="77777777" w:rsidTr="0094759B">
        <w:tc>
          <w:tcPr>
            <w:tcW w:w="3178" w:type="dxa"/>
          </w:tcPr>
          <w:p w14:paraId="7E1760A7" w14:textId="24AEFBE9" w:rsidR="001B087C" w:rsidRPr="00D42F87" w:rsidRDefault="001B087C" w:rsidP="00D42F87">
            <w:pPr>
              <w:pStyle w:val="TableText"/>
              <w:spacing w:after="220"/>
              <w:rPr>
                <w:szCs w:val="20"/>
              </w:rPr>
            </w:pPr>
            <w:r w:rsidRPr="00D42F87">
              <w:rPr>
                <w:b/>
                <w:bCs/>
                <w:szCs w:val="20"/>
              </w:rPr>
              <w:t>Tender Administrator:</w:t>
            </w:r>
            <w:r w:rsidRPr="00D42F87">
              <w:rPr>
                <w:szCs w:val="20"/>
              </w:rPr>
              <w:b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Pr="00D42F87">
              <w:rPr>
                <w:szCs w:val="20"/>
              </w:rPr>
              <w:t>, clause </w:t>
            </w:r>
            <w:r w:rsidR="00D42F87" w:rsidRPr="00D42F87">
              <w:rPr>
                <w:szCs w:val="20"/>
              </w:rPr>
              <w:fldChar w:fldCharType="begin"/>
            </w:r>
            <w:r w:rsidR="00D42F87" w:rsidRPr="00D42F87">
              <w:rPr>
                <w:szCs w:val="20"/>
              </w:rPr>
              <w:instrText xml:space="preserve"> REF _Ref481947099 \r \h </w:instrText>
            </w:r>
            <w:r w:rsidR="00D42F87">
              <w:rPr>
                <w:szCs w:val="20"/>
              </w:rPr>
              <w:instrText xml:space="preserve"> \* MERGEFORMAT </w:instrText>
            </w:r>
            <w:r w:rsidR="00D42F87" w:rsidRPr="00D42F87">
              <w:rPr>
                <w:szCs w:val="20"/>
              </w:rPr>
            </w:r>
            <w:r w:rsidR="00D42F87" w:rsidRPr="00D42F87">
              <w:rPr>
                <w:szCs w:val="20"/>
              </w:rPr>
              <w:fldChar w:fldCharType="separate"/>
            </w:r>
            <w:r w:rsidR="003638AA">
              <w:rPr>
                <w:szCs w:val="20"/>
              </w:rPr>
              <w:t>2.1(p)</w:t>
            </w:r>
            <w:r w:rsidR="00D42F87" w:rsidRPr="00D42F87">
              <w:rPr>
                <w:szCs w:val="20"/>
              </w:rPr>
              <w:fldChar w:fldCharType="end"/>
            </w:r>
            <w:r w:rsidRPr="00D42F87">
              <w:rPr>
                <w:szCs w:val="20"/>
              </w:rPr>
              <w:t>)</w:t>
            </w:r>
          </w:p>
        </w:tc>
        <w:tc>
          <w:tcPr>
            <w:tcW w:w="6330" w:type="dxa"/>
            <w:gridSpan w:val="2"/>
          </w:tcPr>
          <w:p w14:paraId="61E3E7C5" w14:textId="77777777" w:rsidR="001B087C" w:rsidRPr="00D42F87" w:rsidRDefault="001B087C">
            <w:pPr>
              <w:pStyle w:val="TableText"/>
              <w:tabs>
                <w:tab w:val="right" w:leader="dot" w:pos="6521"/>
              </w:tabs>
              <w:spacing w:after="220"/>
              <w:rPr>
                <w:szCs w:val="20"/>
              </w:rPr>
            </w:pPr>
            <w:r w:rsidRPr="00D42F87">
              <w:rPr>
                <w:b/>
                <w:bCs/>
                <w:i/>
                <w:iCs/>
                <w:szCs w:val="20"/>
              </w:rPr>
              <w:t>[INSERT</w:t>
            </w:r>
            <w:r w:rsidR="005975C5" w:rsidRPr="00D42F87">
              <w:rPr>
                <w:b/>
                <w:bCs/>
                <w:i/>
                <w:iCs/>
                <w:szCs w:val="20"/>
              </w:rPr>
              <w:t xml:space="preserve"> NAME</w:t>
            </w:r>
            <w:r w:rsidRPr="00D42F87">
              <w:rPr>
                <w:b/>
                <w:bCs/>
                <w:i/>
                <w:iCs/>
                <w:szCs w:val="20"/>
              </w:rPr>
              <w:t>]</w:t>
            </w:r>
          </w:p>
        </w:tc>
      </w:tr>
      <w:tr w:rsidR="001B087C" w:rsidRPr="00D42F87" w14:paraId="4383AC21" w14:textId="77777777" w:rsidTr="0094759B">
        <w:tc>
          <w:tcPr>
            <w:tcW w:w="3178" w:type="dxa"/>
          </w:tcPr>
          <w:p w14:paraId="39E84B86" w14:textId="2DB6FBDA" w:rsidR="001B087C" w:rsidRPr="00D42F87" w:rsidRDefault="005975C5" w:rsidP="009F501A">
            <w:pPr>
              <w:pStyle w:val="TableText"/>
              <w:spacing w:after="220"/>
              <w:rPr>
                <w:szCs w:val="20"/>
              </w:rPr>
            </w:pPr>
            <w:r w:rsidRPr="00D42F87">
              <w:rPr>
                <w:b/>
                <w:bCs/>
                <w:szCs w:val="20"/>
              </w:rPr>
              <w:t>Add</w:t>
            </w:r>
            <w:r w:rsidR="00842459" w:rsidRPr="00D42F87">
              <w:rPr>
                <w:b/>
                <w:bCs/>
                <w:szCs w:val="20"/>
              </w:rPr>
              <w:t xml:space="preserve">ress and </w:t>
            </w:r>
            <w:r w:rsidR="003869FC" w:rsidRPr="00D42F87">
              <w:rPr>
                <w:b/>
                <w:bCs/>
                <w:szCs w:val="20"/>
              </w:rPr>
              <w:t>email</w:t>
            </w:r>
            <w:r w:rsidR="001B087C" w:rsidRPr="00D42F87">
              <w:rPr>
                <w:b/>
                <w:bCs/>
                <w:szCs w:val="20"/>
              </w:rPr>
              <w:t xml:space="preserve"> of Tender Administrator:</w:t>
            </w:r>
            <w:r w:rsidR="001B087C" w:rsidRPr="00D42F87">
              <w:rPr>
                <w:szCs w:val="20"/>
              </w:rPr>
              <w:b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001B087C" w:rsidRPr="00D42F87">
              <w:rPr>
                <w:szCs w:val="20"/>
              </w:rPr>
              <w:t>clause </w:t>
            </w:r>
            <w:r w:rsidR="006469F4" w:rsidRPr="00D42F87">
              <w:rPr>
                <w:szCs w:val="20"/>
                <w:lang w:val="fr-FR"/>
              </w:rPr>
              <w:fldChar w:fldCharType="begin"/>
            </w:r>
            <w:r w:rsidR="006469F4" w:rsidRPr="00D42F87">
              <w:rPr>
                <w:szCs w:val="20"/>
              </w:rPr>
              <w:instrText xml:space="preserve"> REF _Ref110155109 \w \h </w:instrText>
            </w:r>
            <w:r w:rsidR="008C10E3" w:rsidRPr="00D42F87">
              <w:rPr>
                <w:szCs w:val="20"/>
              </w:rPr>
              <w:instrText xml:space="preserve"> \* MERGEFORMAT </w:instrText>
            </w:r>
            <w:r w:rsidR="006469F4" w:rsidRPr="00D42F87">
              <w:rPr>
                <w:szCs w:val="20"/>
                <w:lang w:val="fr-FR"/>
              </w:rPr>
            </w:r>
            <w:r w:rsidR="006469F4" w:rsidRPr="00D42F87">
              <w:rPr>
                <w:szCs w:val="20"/>
                <w:lang w:val="fr-FR"/>
              </w:rPr>
              <w:fldChar w:fldCharType="separate"/>
            </w:r>
            <w:r w:rsidR="003638AA">
              <w:rPr>
                <w:szCs w:val="20"/>
              </w:rPr>
              <w:t>2.2</w:t>
            </w:r>
            <w:r w:rsidR="006469F4" w:rsidRPr="00D42F87">
              <w:rPr>
                <w:szCs w:val="20"/>
                <w:lang w:val="fr-FR"/>
              </w:rPr>
              <w:fldChar w:fldCharType="end"/>
            </w:r>
            <w:r w:rsidR="001B087C" w:rsidRPr="00D42F87">
              <w:rPr>
                <w:szCs w:val="20"/>
              </w:rPr>
              <w:t>)</w:t>
            </w:r>
          </w:p>
        </w:tc>
        <w:tc>
          <w:tcPr>
            <w:tcW w:w="6330" w:type="dxa"/>
            <w:gridSpan w:val="2"/>
          </w:tcPr>
          <w:p w14:paraId="1FA6226E" w14:textId="77777777" w:rsidR="001B087C" w:rsidRPr="00D42F87" w:rsidRDefault="001B087C" w:rsidP="009F501A">
            <w:pPr>
              <w:pStyle w:val="TableText"/>
              <w:tabs>
                <w:tab w:val="right" w:leader="dot" w:pos="6521"/>
              </w:tabs>
              <w:spacing w:after="220"/>
              <w:rPr>
                <w:szCs w:val="20"/>
              </w:rPr>
            </w:pPr>
            <w:r w:rsidRPr="00D42F87">
              <w:rPr>
                <w:b/>
                <w:bCs/>
                <w:i/>
                <w:iCs/>
                <w:szCs w:val="20"/>
              </w:rPr>
              <w:t>[INSERT</w:t>
            </w:r>
            <w:r w:rsidR="005975C5" w:rsidRPr="00D42F87">
              <w:rPr>
                <w:b/>
                <w:bCs/>
                <w:i/>
                <w:iCs/>
                <w:szCs w:val="20"/>
              </w:rPr>
              <w:t xml:space="preserve"> POSTAL ADDRESS AND </w:t>
            </w:r>
            <w:r w:rsidR="003869FC" w:rsidRPr="00D42F87">
              <w:rPr>
                <w:b/>
                <w:bCs/>
                <w:i/>
                <w:iCs/>
                <w:szCs w:val="20"/>
              </w:rPr>
              <w:t>EMAIL</w:t>
            </w:r>
            <w:r w:rsidR="001D4BF2" w:rsidRPr="00D42F87">
              <w:rPr>
                <w:b/>
                <w:bCs/>
                <w:i/>
                <w:iCs/>
                <w:szCs w:val="20"/>
              </w:rPr>
              <w:t xml:space="preserve"> ADDRESS</w:t>
            </w:r>
            <w:r w:rsidR="005E79BF" w:rsidRPr="00D42F87">
              <w:rPr>
                <w:b/>
                <w:bCs/>
                <w:i/>
                <w:iCs/>
                <w:szCs w:val="20"/>
              </w:rPr>
              <w:t xml:space="preserve"> AND TENDER NUMBER</w:t>
            </w:r>
            <w:r w:rsidRPr="00D42F87">
              <w:rPr>
                <w:b/>
                <w:bCs/>
                <w:i/>
                <w:iCs/>
                <w:szCs w:val="20"/>
              </w:rPr>
              <w:t>]</w:t>
            </w:r>
          </w:p>
        </w:tc>
      </w:tr>
      <w:tr w:rsidR="00F90CA5" w:rsidRPr="00D42F87" w14:paraId="0DE916FC" w14:textId="77777777" w:rsidTr="0094759B">
        <w:tc>
          <w:tcPr>
            <w:tcW w:w="3178" w:type="dxa"/>
          </w:tcPr>
          <w:p w14:paraId="2D6F437C" w14:textId="7BA901F3" w:rsidR="00F90CA5" w:rsidRPr="00D42F87" w:rsidRDefault="00F90CA5" w:rsidP="00F90CA5">
            <w:pPr>
              <w:pStyle w:val="TableText"/>
              <w:spacing w:after="220"/>
              <w:rPr>
                <w:b/>
                <w:bCs/>
              </w:rPr>
            </w:pPr>
            <w:r w:rsidRPr="00D42F87">
              <w:rPr>
                <w:b/>
                <w:bCs/>
              </w:rPr>
              <w:t>Industry briefing:</w:t>
            </w:r>
            <w:r w:rsidRPr="00D42F87">
              <w:rPr>
                <w:b/>
                <w:bCs/>
              </w:rPr>
              <w:br/>
            </w:r>
            <w:r w:rsidRPr="00D42F87">
              <w:rPr>
                <w:bCs/>
              </w:rPr>
              <w:t xml:space="preserve">(Part 1, clause </w:t>
            </w:r>
            <w:r w:rsidRPr="00D42F87">
              <w:rPr>
                <w:bCs/>
              </w:rPr>
              <w:fldChar w:fldCharType="begin"/>
            </w:r>
            <w:r w:rsidRPr="00D42F87">
              <w:rPr>
                <w:bCs/>
              </w:rPr>
              <w:instrText xml:space="preserve"> REF _Ref481928472 \n \h  \* MERGEFORMAT </w:instrText>
            </w:r>
            <w:r w:rsidRPr="00D42F87">
              <w:rPr>
                <w:bCs/>
              </w:rPr>
            </w:r>
            <w:r w:rsidRPr="00D42F87">
              <w:rPr>
                <w:bCs/>
              </w:rPr>
              <w:fldChar w:fldCharType="separate"/>
            </w:r>
            <w:r w:rsidR="003638AA">
              <w:rPr>
                <w:bCs/>
              </w:rPr>
              <w:t>2.3</w:t>
            </w:r>
            <w:r w:rsidRPr="00D42F87">
              <w:rPr>
                <w:bCs/>
              </w:rPr>
              <w:fldChar w:fldCharType="end"/>
            </w:r>
            <w:r w:rsidRPr="00D42F87">
              <w:rPr>
                <w:bCs/>
              </w:rPr>
              <w:t>)</w:t>
            </w:r>
          </w:p>
        </w:tc>
        <w:tc>
          <w:tcPr>
            <w:tcW w:w="6330" w:type="dxa"/>
            <w:gridSpan w:val="2"/>
          </w:tcPr>
          <w:p w14:paraId="207CA931" w14:textId="6CF8BA1E" w:rsidR="00F90CA5" w:rsidRPr="00D42F87" w:rsidRDefault="00F90CA5" w:rsidP="00F90CA5">
            <w:pPr>
              <w:pStyle w:val="TableText"/>
              <w:tabs>
                <w:tab w:val="right" w:leader="dot" w:pos="6521"/>
              </w:tabs>
              <w:spacing w:before="120" w:after="120"/>
              <w:rPr>
                <w:bCs/>
                <w:iCs/>
              </w:rPr>
            </w:pPr>
            <w:r w:rsidRPr="00D42F87">
              <w:rPr>
                <w:bCs/>
                <w:iCs/>
              </w:rPr>
              <w:t xml:space="preserve">Clause </w:t>
            </w:r>
            <w:r w:rsidRPr="00D42F87">
              <w:rPr>
                <w:bCs/>
              </w:rPr>
              <w:fldChar w:fldCharType="begin"/>
            </w:r>
            <w:r w:rsidRPr="00D42F87">
              <w:rPr>
                <w:bCs/>
              </w:rPr>
              <w:instrText xml:space="preserve"> REF _Ref481928472 \n \h </w:instrText>
            </w:r>
            <w:r w:rsidR="00D42F87">
              <w:rPr>
                <w:bCs/>
              </w:rPr>
              <w:instrText xml:space="preserve"> \* MERGEFORMAT </w:instrText>
            </w:r>
            <w:r w:rsidRPr="00D42F87">
              <w:rPr>
                <w:bCs/>
              </w:rPr>
            </w:r>
            <w:r w:rsidRPr="00D42F87">
              <w:rPr>
                <w:bCs/>
              </w:rPr>
              <w:fldChar w:fldCharType="separate"/>
            </w:r>
            <w:r w:rsidR="003638AA">
              <w:rPr>
                <w:bCs/>
              </w:rPr>
              <w:t>2.3</w:t>
            </w:r>
            <w:r w:rsidRPr="00D42F87">
              <w:rPr>
                <w:bCs/>
              </w:rPr>
              <w:fldChar w:fldCharType="end"/>
            </w:r>
            <w:r w:rsidRPr="00D42F87">
              <w:rPr>
                <w:b/>
                <w:i/>
              </w:rPr>
              <w:t xml:space="preserve"> [</w:t>
            </w:r>
            <w:r w:rsidRPr="00D42F87">
              <w:rPr>
                <w:b/>
                <w:bCs/>
                <w:i/>
                <w:iCs/>
              </w:rPr>
              <w:t xml:space="preserve">DOES/DOES NOT] </w:t>
            </w:r>
            <w:r w:rsidRPr="00D42F87">
              <w:rPr>
                <w:bCs/>
                <w:iCs/>
              </w:rPr>
              <w:t>apply.</w:t>
            </w:r>
          </w:p>
          <w:p w14:paraId="697378AB" w14:textId="7CF3A605" w:rsidR="00F90CA5" w:rsidRPr="00D42F87" w:rsidRDefault="00F90CA5" w:rsidP="00A01CE3">
            <w:pPr>
              <w:pStyle w:val="TableText"/>
              <w:tabs>
                <w:tab w:val="right" w:leader="dot" w:pos="6521"/>
              </w:tabs>
              <w:spacing w:before="120" w:after="120"/>
              <w:rPr>
                <w:b/>
                <w:bCs/>
                <w:i/>
                <w:iCs/>
              </w:rPr>
            </w:pPr>
            <w:r w:rsidRPr="00D42F87">
              <w:rPr>
                <w:bCs/>
                <w:iCs/>
              </w:rPr>
              <w:t xml:space="preserve">(Clause </w:t>
            </w:r>
            <w:r w:rsidRPr="00D42F87">
              <w:rPr>
                <w:bCs/>
              </w:rPr>
              <w:fldChar w:fldCharType="begin"/>
            </w:r>
            <w:r w:rsidRPr="00D42F87">
              <w:rPr>
                <w:bCs/>
              </w:rPr>
              <w:instrText xml:space="preserve"> REF _Ref481928472 \n \h </w:instrText>
            </w:r>
            <w:r w:rsidR="00D42F87">
              <w:rPr>
                <w:bCs/>
              </w:rPr>
              <w:instrText xml:space="preserve"> \* MERGEFORMAT </w:instrText>
            </w:r>
            <w:r w:rsidRPr="00D42F87">
              <w:rPr>
                <w:bCs/>
              </w:rPr>
            </w:r>
            <w:r w:rsidRPr="00D42F87">
              <w:rPr>
                <w:bCs/>
              </w:rPr>
              <w:fldChar w:fldCharType="separate"/>
            </w:r>
            <w:r w:rsidR="003638AA">
              <w:rPr>
                <w:bCs/>
              </w:rPr>
              <w:t>2.3</w:t>
            </w:r>
            <w:r w:rsidRPr="00D42F87">
              <w:rPr>
                <w:bCs/>
              </w:rPr>
              <w:fldChar w:fldCharType="end"/>
            </w:r>
            <w:r w:rsidRPr="00D42F87">
              <w:rPr>
                <w:bCs/>
              </w:rPr>
              <w:t xml:space="preserve"> </w:t>
            </w:r>
            <w:r w:rsidRPr="00D42F87">
              <w:rPr>
                <w:bCs/>
                <w:iCs/>
              </w:rPr>
              <w:t>applies unless stated otherwise)</w:t>
            </w:r>
          </w:p>
        </w:tc>
      </w:tr>
      <w:tr w:rsidR="003869FC" w:rsidRPr="00D42F87" w14:paraId="647DC2FD" w14:textId="77777777" w:rsidTr="0094759B">
        <w:tc>
          <w:tcPr>
            <w:tcW w:w="3178" w:type="dxa"/>
          </w:tcPr>
          <w:p w14:paraId="42237360" w14:textId="2F1CF232" w:rsidR="003869FC" w:rsidRPr="00D42F87" w:rsidRDefault="003869FC" w:rsidP="007E0460">
            <w:pPr>
              <w:pStyle w:val="TableText"/>
              <w:spacing w:after="120"/>
              <w:rPr>
                <w:bCs/>
                <w:szCs w:val="20"/>
              </w:rPr>
            </w:pPr>
            <w:r w:rsidRPr="00D42F87">
              <w:rPr>
                <w:b/>
                <w:bCs/>
                <w:szCs w:val="20"/>
              </w:rPr>
              <w:t>Location of Tender Box:</w:t>
            </w:r>
            <w:r w:rsidRPr="00D42F87">
              <w:rPr>
                <w:b/>
                <w:bCs/>
                <w:szCs w:val="20"/>
              </w:rPr>
              <w:br/>
            </w:r>
            <w:r w:rsidRPr="00D42F87">
              <w:rPr>
                <w:bCs/>
                <w:szCs w:val="20"/>
              </w:rP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bCs/>
                <w:szCs w:val="20"/>
              </w:rPr>
              <w:t>clause </w:t>
            </w:r>
            <w:r w:rsidRPr="00D42F87">
              <w:rPr>
                <w:bCs/>
                <w:szCs w:val="20"/>
              </w:rPr>
              <w:fldChar w:fldCharType="begin"/>
            </w:r>
            <w:r w:rsidRPr="00D42F87">
              <w:rPr>
                <w:bCs/>
                <w:szCs w:val="20"/>
              </w:rPr>
              <w:instrText xml:space="preserve"> REF _Ref280804472 \w \h </w:instrText>
            </w:r>
            <w:r w:rsidR="00472B0E" w:rsidRPr="00D42F87">
              <w:rPr>
                <w:bCs/>
                <w:szCs w:val="20"/>
              </w:rPr>
              <w:instrText xml:space="preserve"> \* MERGEFORMAT </w:instrText>
            </w:r>
            <w:r w:rsidRPr="00D42F87">
              <w:rPr>
                <w:bCs/>
                <w:szCs w:val="20"/>
              </w:rPr>
            </w:r>
            <w:r w:rsidRPr="00D42F87">
              <w:rPr>
                <w:bCs/>
                <w:szCs w:val="20"/>
              </w:rPr>
              <w:fldChar w:fldCharType="separate"/>
            </w:r>
            <w:r w:rsidR="003638AA">
              <w:rPr>
                <w:bCs/>
                <w:szCs w:val="20"/>
              </w:rPr>
              <w:t>3.1(a)(i)</w:t>
            </w:r>
            <w:r w:rsidRPr="00D42F87">
              <w:rPr>
                <w:bCs/>
                <w:szCs w:val="20"/>
              </w:rPr>
              <w:fldChar w:fldCharType="end"/>
            </w:r>
            <w:r w:rsidRPr="00D42F87">
              <w:rPr>
                <w:bCs/>
                <w:szCs w:val="20"/>
              </w:rPr>
              <w:t>)</w:t>
            </w:r>
          </w:p>
        </w:tc>
        <w:tc>
          <w:tcPr>
            <w:tcW w:w="6330" w:type="dxa"/>
            <w:gridSpan w:val="2"/>
          </w:tcPr>
          <w:p w14:paraId="650DFBB2" w14:textId="77777777" w:rsidR="003869FC" w:rsidRPr="00D42F87" w:rsidRDefault="003869FC" w:rsidP="00DE2AA9">
            <w:pPr>
              <w:pStyle w:val="TableText"/>
              <w:tabs>
                <w:tab w:val="right" w:leader="dot" w:pos="6521"/>
              </w:tabs>
              <w:spacing w:after="220"/>
              <w:rPr>
                <w:b/>
                <w:bCs/>
                <w:i/>
                <w:iCs/>
                <w:szCs w:val="20"/>
              </w:rPr>
            </w:pPr>
            <w:r w:rsidRPr="00D42F87">
              <w:rPr>
                <w:b/>
                <w:bCs/>
                <w:i/>
                <w:iCs/>
                <w:szCs w:val="20"/>
              </w:rPr>
              <w:t>[INSERT LOCATION OF TENDER BOX eg "</w:t>
            </w:r>
            <w:r w:rsidR="00B53708" w:rsidRPr="00D42F87">
              <w:rPr>
                <w:b/>
                <w:bCs/>
                <w:i/>
                <w:iCs/>
                <w:szCs w:val="20"/>
              </w:rPr>
              <w:t xml:space="preserve">19th Chief Engineer Works, </w:t>
            </w:r>
            <w:r w:rsidR="001D4BF2" w:rsidRPr="00D42F87">
              <w:rPr>
                <w:b/>
                <w:bCs/>
                <w:i/>
                <w:iCs/>
                <w:szCs w:val="20"/>
              </w:rPr>
              <w:t xml:space="preserve">Royal Australian Engineers, </w:t>
            </w:r>
            <w:r w:rsidR="00B53708" w:rsidRPr="00D42F87">
              <w:rPr>
                <w:b/>
                <w:bCs/>
                <w:i/>
                <w:iCs/>
                <w:szCs w:val="20"/>
              </w:rPr>
              <w:t xml:space="preserve">373A </w:t>
            </w:r>
            <w:smartTag w:uri="urn:schemas-microsoft-com:office:smarttags" w:element="address">
              <w:smartTag w:uri="urn:schemas-microsoft-com:office:smarttags" w:element="Street">
                <w:r w:rsidR="00B53708" w:rsidRPr="00D42F87">
                  <w:rPr>
                    <w:b/>
                    <w:bCs/>
                    <w:i/>
                    <w:iCs/>
                    <w:szCs w:val="20"/>
                  </w:rPr>
                  <w:t xml:space="preserve">Avoca </w:t>
                </w:r>
                <w:r w:rsidR="001D4BF2" w:rsidRPr="00D42F87">
                  <w:rPr>
                    <w:b/>
                    <w:bCs/>
                    <w:i/>
                    <w:iCs/>
                    <w:szCs w:val="20"/>
                  </w:rPr>
                  <w:t>Street</w:t>
                </w:r>
              </w:smartTag>
              <w:r w:rsidR="00B53708" w:rsidRPr="00D42F87">
                <w:rPr>
                  <w:b/>
                  <w:bCs/>
                  <w:i/>
                  <w:iCs/>
                  <w:szCs w:val="20"/>
                </w:rPr>
                <w:t xml:space="preserve">, </w:t>
              </w:r>
              <w:smartTag w:uri="urn:schemas-microsoft-com:office:smarttags" w:element="City">
                <w:r w:rsidR="001D4BF2" w:rsidRPr="00D42F87">
                  <w:rPr>
                    <w:b/>
                    <w:bCs/>
                    <w:i/>
                    <w:iCs/>
                    <w:szCs w:val="20"/>
                  </w:rPr>
                  <w:t>RANDWICK</w:t>
                </w:r>
              </w:smartTag>
            </w:smartTag>
            <w:r w:rsidR="001D4BF2" w:rsidRPr="00D42F87">
              <w:rPr>
                <w:b/>
                <w:bCs/>
                <w:i/>
                <w:iCs/>
                <w:szCs w:val="20"/>
              </w:rPr>
              <w:t xml:space="preserve"> </w:t>
            </w:r>
            <w:r w:rsidR="00B53708" w:rsidRPr="00D42F87">
              <w:rPr>
                <w:b/>
                <w:bCs/>
                <w:i/>
                <w:iCs/>
                <w:szCs w:val="20"/>
              </w:rPr>
              <w:t>NSW 2031</w:t>
            </w:r>
            <w:r w:rsidRPr="00D42F87">
              <w:rPr>
                <w:b/>
                <w:bCs/>
                <w:i/>
                <w:iCs/>
                <w:szCs w:val="20"/>
              </w:rPr>
              <w:t>"</w:t>
            </w:r>
            <w:r w:rsidR="00A87CFB" w:rsidRPr="00D42F87">
              <w:rPr>
                <w:b/>
                <w:bCs/>
                <w:i/>
                <w:iCs/>
                <w:szCs w:val="20"/>
              </w:rPr>
              <w:t>]</w:t>
            </w:r>
          </w:p>
        </w:tc>
      </w:tr>
      <w:tr w:rsidR="00E33C01" w:rsidRPr="00D42F87" w14:paraId="42318D97" w14:textId="77777777" w:rsidTr="0094759B">
        <w:tc>
          <w:tcPr>
            <w:tcW w:w="3178" w:type="dxa"/>
          </w:tcPr>
          <w:p w14:paraId="47AE5042" w14:textId="7782DD66" w:rsidR="00E33C01" w:rsidRPr="00D42F87" w:rsidRDefault="00E33C01" w:rsidP="00907BD6">
            <w:pPr>
              <w:pStyle w:val="TableText"/>
              <w:spacing w:after="120"/>
              <w:rPr>
                <w:bCs/>
                <w:szCs w:val="20"/>
              </w:rPr>
            </w:pPr>
            <w:r w:rsidRPr="00D42F87">
              <w:rPr>
                <w:b/>
                <w:bCs/>
                <w:szCs w:val="20"/>
              </w:rPr>
              <w:t xml:space="preserve">Additional </w:t>
            </w:r>
            <w:r w:rsidR="00842459" w:rsidRPr="00D42F87">
              <w:rPr>
                <w:b/>
                <w:bCs/>
                <w:szCs w:val="20"/>
              </w:rPr>
              <w:t>C</w:t>
            </w:r>
            <w:r w:rsidRPr="00D42F87">
              <w:rPr>
                <w:b/>
                <w:bCs/>
                <w:szCs w:val="20"/>
              </w:rPr>
              <w:t xml:space="preserve">onditions for </w:t>
            </w:r>
            <w:r w:rsidR="00842459" w:rsidRPr="00D42F87">
              <w:rPr>
                <w:b/>
                <w:bCs/>
                <w:szCs w:val="20"/>
              </w:rPr>
              <w:t>P</w:t>
            </w:r>
            <w:r w:rsidRPr="00D42F87">
              <w:rPr>
                <w:b/>
                <w:bCs/>
                <w:szCs w:val="20"/>
              </w:rPr>
              <w:t>articipation:</w:t>
            </w:r>
            <w:r w:rsidR="00842459" w:rsidRPr="00D42F87">
              <w:rPr>
                <w:b/>
                <w:bCs/>
                <w:szCs w:val="20"/>
              </w:rPr>
              <w:br/>
            </w:r>
            <w:r w:rsidRPr="00D42F87">
              <w:rPr>
                <w:bCs/>
                <w:szCs w:val="20"/>
              </w:rP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bCs/>
                <w:szCs w:val="20"/>
              </w:rPr>
              <w:t>clause</w:t>
            </w:r>
            <w:r w:rsidR="00BE66C7">
              <w:rPr>
                <w:bCs/>
                <w:szCs w:val="20"/>
              </w:rPr>
              <w:t xml:space="preserve"> </w:t>
            </w:r>
            <w:r w:rsidR="00907BD6">
              <w:fldChar w:fldCharType="begin"/>
            </w:r>
            <w:r w:rsidR="00907BD6">
              <w:instrText xml:space="preserve"> REF _Ref15050541 \w \h </w:instrText>
            </w:r>
            <w:r w:rsidR="00907BD6">
              <w:fldChar w:fldCharType="separate"/>
            </w:r>
            <w:r w:rsidR="003638AA">
              <w:t>3.1(c)</w:t>
            </w:r>
            <w:r w:rsidR="00907BD6">
              <w:fldChar w:fldCharType="end"/>
            </w:r>
            <w:r w:rsidRPr="00D42F87">
              <w:rPr>
                <w:bCs/>
                <w:szCs w:val="20"/>
              </w:rPr>
              <w:t>)</w:t>
            </w:r>
          </w:p>
        </w:tc>
        <w:tc>
          <w:tcPr>
            <w:tcW w:w="6330" w:type="dxa"/>
            <w:gridSpan w:val="2"/>
          </w:tcPr>
          <w:p w14:paraId="0549C07B" w14:textId="77777777" w:rsidR="00EA4211" w:rsidRPr="00EA4211" w:rsidRDefault="00EA4211" w:rsidP="00EA4211">
            <w:pPr>
              <w:tabs>
                <w:tab w:val="right" w:leader="dot" w:pos="6521"/>
              </w:tabs>
              <w:spacing w:before="120" w:after="120"/>
              <w:rPr>
                <w:bCs/>
                <w:iCs/>
                <w:szCs w:val="20"/>
              </w:rPr>
            </w:pPr>
            <w:r w:rsidRPr="00EA4211">
              <w:rPr>
                <w:bCs/>
                <w:iCs/>
                <w:szCs w:val="20"/>
              </w:rPr>
              <w:t xml:space="preserve">The additional conditions for participation applicable to this tender process are that the </w:t>
            </w:r>
            <w:r w:rsidRPr="00EA4211">
              <w:rPr>
                <w:szCs w:val="20"/>
              </w:rPr>
              <w:t xml:space="preserve">Tenderer </w:t>
            </w:r>
            <w:r w:rsidRPr="00EA4211">
              <w:rPr>
                <w:bCs/>
                <w:iCs/>
                <w:szCs w:val="20"/>
              </w:rPr>
              <w:t>must:</w:t>
            </w:r>
          </w:p>
          <w:p w14:paraId="7969F39D" w14:textId="77777777" w:rsidR="00EA4211" w:rsidRPr="00EA4211" w:rsidRDefault="00EA4211" w:rsidP="00EA4211">
            <w:pPr>
              <w:tabs>
                <w:tab w:val="right" w:leader="dot" w:pos="6521"/>
              </w:tabs>
              <w:spacing w:before="120" w:after="120"/>
              <w:rPr>
                <w:bCs/>
                <w:iCs/>
                <w:szCs w:val="20"/>
              </w:rPr>
            </w:pPr>
            <w:r w:rsidRPr="00EA4211">
              <w:rPr>
                <w:bCs/>
                <w:iCs/>
                <w:szCs w:val="20"/>
              </w:rPr>
              <w:t>None stated.</w:t>
            </w:r>
          </w:p>
          <w:p w14:paraId="70B3D26E" w14:textId="77777777" w:rsidR="00EA4211" w:rsidRPr="00EA4211" w:rsidRDefault="00EA4211" w:rsidP="00EA4211">
            <w:pPr>
              <w:tabs>
                <w:tab w:val="right" w:leader="dot" w:pos="6521"/>
              </w:tabs>
              <w:spacing w:before="120" w:after="120"/>
              <w:rPr>
                <w:b/>
                <w:bCs/>
                <w:i/>
                <w:iCs/>
                <w:szCs w:val="20"/>
              </w:rPr>
            </w:pPr>
            <w:r w:rsidRPr="00EA4211">
              <w:rPr>
                <w:b/>
                <w:bCs/>
                <w:i/>
                <w:iCs/>
                <w:szCs w:val="20"/>
              </w:rPr>
              <w:t xml:space="preserve">["None stated" IS THE DEFAULT POSITION.  IF THE PRINCIPAL OR </w:t>
            </w:r>
            <w:r w:rsidRPr="00EA4211">
              <w:rPr>
                <w:b/>
                <w:i/>
                <w:szCs w:val="20"/>
              </w:rPr>
              <w:t>TENDER ADMINISTRATOR</w:t>
            </w:r>
            <w:r w:rsidRPr="00EA4211">
              <w:rPr>
                <w:b/>
                <w:bCs/>
                <w:i/>
                <w:iCs/>
                <w:szCs w:val="20"/>
              </w:rPr>
              <w:t xml:space="preserve"> WISH TO INSERT ADDITIONAL CONDITIONS FOR PARTICIPATION IN THIS TENDER PROCESS.  IF PRIOR APPROVAL IS GIVEN, INSERT THE ADDITIONAL CONDITIONS FOR PARTICIPATION AND THE FOLLOWING:</w:t>
            </w:r>
          </w:p>
          <w:p w14:paraId="3D9CC4AA" w14:textId="7AE57946" w:rsidR="007120B9" w:rsidRPr="00D42F87" w:rsidRDefault="00EA4211" w:rsidP="001551DC">
            <w:pPr>
              <w:pStyle w:val="TableText"/>
              <w:tabs>
                <w:tab w:val="right" w:leader="dot" w:pos="6521"/>
              </w:tabs>
              <w:spacing w:after="220"/>
              <w:rPr>
                <w:b/>
                <w:bCs/>
                <w:i/>
                <w:iCs/>
                <w:szCs w:val="20"/>
              </w:rPr>
            </w:pPr>
            <w:r w:rsidRPr="00EA4211">
              <w:rPr>
                <w:b/>
                <w:bCs/>
                <w:i/>
                <w:iCs/>
              </w:rPr>
              <w:t xml:space="preserve">The </w:t>
            </w:r>
            <w:r w:rsidRPr="00EA4211">
              <w:rPr>
                <w:b/>
                <w:i/>
              </w:rPr>
              <w:t xml:space="preserve">Tenderer </w:t>
            </w:r>
            <w:r w:rsidRPr="00EA4211">
              <w:rPr>
                <w:b/>
                <w:bCs/>
                <w:i/>
                <w:iCs/>
              </w:rPr>
              <w:t>should note that [this is an/these are] additional condition/s for participation in this tender process under clause</w:t>
            </w:r>
            <w:r w:rsidR="00907BD6">
              <w:t xml:space="preserve"> </w:t>
            </w:r>
            <w:r w:rsidR="00907BD6" w:rsidRPr="00BE66C7">
              <w:rPr>
                <w:b/>
                <w:i/>
              </w:rPr>
              <w:fldChar w:fldCharType="begin"/>
            </w:r>
            <w:r w:rsidR="00907BD6" w:rsidRPr="00BE66C7">
              <w:rPr>
                <w:b/>
                <w:i/>
              </w:rPr>
              <w:instrText xml:space="preserve"> REF _Ref15050541 \w \h  \* MERGEFORMAT </w:instrText>
            </w:r>
            <w:r w:rsidR="00907BD6" w:rsidRPr="00BE66C7">
              <w:rPr>
                <w:b/>
                <w:i/>
              </w:rPr>
            </w:r>
            <w:r w:rsidR="00907BD6" w:rsidRPr="00BE66C7">
              <w:rPr>
                <w:b/>
                <w:i/>
              </w:rPr>
              <w:fldChar w:fldCharType="separate"/>
            </w:r>
            <w:r w:rsidR="003638AA">
              <w:rPr>
                <w:b/>
                <w:i/>
              </w:rPr>
              <w:t>3.1(c)</w:t>
            </w:r>
            <w:r w:rsidR="00907BD6" w:rsidRPr="00BE66C7">
              <w:rPr>
                <w:b/>
                <w:i/>
              </w:rPr>
              <w:fldChar w:fldCharType="end"/>
            </w:r>
            <w:r w:rsidRPr="00EA4211">
              <w:rPr>
                <w:b/>
                <w:bCs/>
                <w:i/>
                <w:iCs/>
              </w:rPr>
              <w:t xml:space="preserve"> of the </w:t>
            </w:r>
            <w:r w:rsidRPr="00EA4211">
              <w:rPr>
                <w:b/>
                <w:i/>
              </w:rPr>
              <w:t>Tender Conditions</w:t>
            </w:r>
            <w:r w:rsidRPr="00EA4211">
              <w:rPr>
                <w:b/>
                <w:bCs/>
                <w:i/>
                <w:iCs/>
              </w:rPr>
              <w:t xml:space="preserve"> and it is requested to lodge information in its </w:t>
            </w:r>
            <w:r w:rsidRPr="00EA4211">
              <w:rPr>
                <w:b/>
                <w:i/>
              </w:rPr>
              <w:t>Tender</w:t>
            </w:r>
            <w:r w:rsidRPr="00EA4211">
              <w:rPr>
                <w:b/>
                <w:bCs/>
                <w:i/>
                <w:iCs/>
              </w:rPr>
              <w:t xml:space="preserve"> demonstrating that it meets each additional condition for participation.] </w:t>
            </w:r>
            <w:r>
              <w:rPr>
                <w:b/>
                <w:bCs/>
                <w:i/>
                <w:iCs/>
                <w:szCs w:val="20"/>
              </w:rPr>
              <w:t xml:space="preserve"> </w:t>
            </w:r>
          </w:p>
        </w:tc>
      </w:tr>
      <w:tr w:rsidR="00E33C01" w:rsidRPr="00D42F87" w14:paraId="2B331A55" w14:textId="77777777" w:rsidTr="0094759B">
        <w:tc>
          <w:tcPr>
            <w:tcW w:w="3178" w:type="dxa"/>
          </w:tcPr>
          <w:p w14:paraId="0211BFE9" w14:textId="563D1E32" w:rsidR="00E33C01" w:rsidRPr="00D42F87" w:rsidRDefault="00E33C01" w:rsidP="0021731A">
            <w:pPr>
              <w:pStyle w:val="TableText"/>
              <w:spacing w:after="220"/>
              <w:rPr>
                <w:bCs/>
                <w:szCs w:val="20"/>
              </w:rPr>
            </w:pPr>
            <w:r w:rsidRPr="00D42F87">
              <w:rPr>
                <w:b/>
                <w:bCs/>
                <w:szCs w:val="20"/>
              </w:rPr>
              <w:t xml:space="preserve">Endorsement for </w:t>
            </w:r>
            <w:r w:rsidR="0095125F" w:rsidRPr="00D42F87">
              <w:rPr>
                <w:b/>
                <w:bCs/>
                <w:szCs w:val="20"/>
              </w:rPr>
              <w:t>Outside of E</w:t>
            </w:r>
            <w:r w:rsidRPr="00D42F87">
              <w:rPr>
                <w:b/>
                <w:bCs/>
                <w:szCs w:val="20"/>
              </w:rPr>
              <w:t xml:space="preserve">ach </w:t>
            </w:r>
            <w:r w:rsidR="00842459" w:rsidRPr="00D42F87">
              <w:rPr>
                <w:b/>
                <w:bCs/>
                <w:szCs w:val="20"/>
              </w:rPr>
              <w:t>S</w:t>
            </w:r>
            <w:r w:rsidRPr="00D42F87">
              <w:rPr>
                <w:b/>
                <w:bCs/>
                <w:szCs w:val="20"/>
              </w:rPr>
              <w:t xml:space="preserve">ealed </w:t>
            </w:r>
            <w:r w:rsidR="00842459" w:rsidRPr="00D42F87">
              <w:rPr>
                <w:b/>
                <w:bCs/>
                <w:szCs w:val="20"/>
              </w:rPr>
              <w:t>P</w:t>
            </w:r>
            <w:r w:rsidRPr="00D42F87">
              <w:rPr>
                <w:b/>
                <w:bCs/>
                <w:szCs w:val="20"/>
              </w:rPr>
              <w:t>ackage:</w:t>
            </w:r>
            <w:r w:rsidRPr="00D42F87">
              <w:rPr>
                <w:bCs/>
                <w:szCs w:val="20"/>
              </w:rPr>
              <w:b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bCs/>
                <w:szCs w:val="20"/>
              </w:rPr>
              <w:t>clause</w:t>
            </w:r>
            <w:r w:rsidR="009D5D9D" w:rsidRPr="00D42F87">
              <w:rPr>
                <w:bCs/>
                <w:szCs w:val="20"/>
              </w:rPr>
              <w:t> </w:t>
            </w:r>
            <w:r w:rsidR="009D5D9D" w:rsidRPr="00D42F87">
              <w:rPr>
                <w:bCs/>
                <w:szCs w:val="20"/>
              </w:rPr>
              <w:fldChar w:fldCharType="begin"/>
            </w:r>
            <w:r w:rsidR="009D5D9D" w:rsidRPr="00D42F87">
              <w:rPr>
                <w:bCs/>
                <w:szCs w:val="20"/>
              </w:rPr>
              <w:instrText xml:space="preserve"> REF _Ref225845686 \w \h </w:instrText>
            </w:r>
            <w:r w:rsidR="00472B0E" w:rsidRPr="00D42F87">
              <w:rPr>
                <w:bCs/>
                <w:szCs w:val="20"/>
              </w:rPr>
              <w:instrText xml:space="preserve"> \* MERGEFORMAT </w:instrText>
            </w:r>
            <w:r w:rsidR="009D5D9D" w:rsidRPr="00D42F87">
              <w:rPr>
                <w:bCs/>
                <w:szCs w:val="20"/>
              </w:rPr>
            </w:r>
            <w:r w:rsidR="009D5D9D" w:rsidRPr="00D42F87">
              <w:rPr>
                <w:bCs/>
                <w:szCs w:val="20"/>
              </w:rPr>
              <w:fldChar w:fldCharType="separate"/>
            </w:r>
            <w:r w:rsidR="003638AA">
              <w:rPr>
                <w:bCs/>
                <w:szCs w:val="20"/>
              </w:rPr>
              <w:t>3.4(c)(ii)</w:t>
            </w:r>
            <w:r w:rsidR="009D5D9D" w:rsidRPr="00D42F87">
              <w:rPr>
                <w:bCs/>
                <w:szCs w:val="20"/>
              </w:rPr>
              <w:fldChar w:fldCharType="end"/>
            </w:r>
            <w:r w:rsidRPr="00D42F87">
              <w:rPr>
                <w:bCs/>
                <w:szCs w:val="20"/>
              </w:rPr>
              <w:t>)</w:t>
            </w:r>
          </w:p>
        </w:tc>
        <w:tc>
          <w:tcPr>
            <w:tcW w:w="6330" w:type="dxa"/>
            <w:gridSpan w:val="2"/>
          </w:tcPr>
          <w:p w14:paraId="7DFC1041" w14:textId="77777777" w:rsidR="009D5D9D" w:rsidRPr="00D42F87" w:rsidRDefault="009D5D9D" w:rsidP="00E33C01">
            <w:pPr>
              <w:pStyle w:val="TableText"/>
              <w:tabs>
                <w:tab w:val="right" w:leader="dot" w:pos="6521"/>
              </w:tabs>
              <w:rPr>
                <w:bCs/>
                <w:iCs/>
                <w:szCs w:val="20"/>
              </w:rPr>
            </w:pPr>
            <w:r w:rsidRPr="00D42F87">
              <w:rPr>
                <w:bCs/>
                <w:iCs/>
                <w:szCs w:val="20"/>
              </w:rPr>
              <w:t>Attention</w:t>
            </w:r>
            <w:r w:rsidR="004B645A" w:rsidRPr="00D42F87">
              <w:rPr>
                <w:bCs/>
                <w:iCs/>
                <w:szCs w:val="20"/>
              </w:rPr>
              <w:t>:</w:t>
            </w:r>
            <w:r w:rsidRPr="00D42F87">
              <w:rPr>
                <w:bCs/>
                <w:iCs/>
                <w:szCs w:val="20"/>
              </w:rPr>
              <w:t xml:space="preserve"> </w:t>
            </w:r>
            <w:r w:rsidR="00306B17" w:rsidRPr="00D42F87">
              <w:rPr>
                <w:bCs/>
                <w:iCs/>
                <w:szCs w:val="20"/>
              </w:rPr>
              <w:t>Mailroom Manager/Tender Officer</w:t>
            </w:r>
          </w:p>
          <w:p w14:paraId="4A0879D0" w14:textId="77777777" w:rsidR="00E33C01" w:rsidRDefault="00E33C01" w:rsidP="00E33C01">
            <w:pPr>
              <w:pStyle w:val="TableText"/>
              <w:tabs>
                <w:tab w:val="right" w:leader="dot" w:pos="6521"/>
              </w:tabs>
              <w:rPr>
                <w:b/>
                <w:bCs/>
                <w:i/>
                <w:iCs/>
                <w:szCs w:val="20"/>
              </w:rPr>
            </w:pPr>
            <w:r w:rsidRPr="00D42F87">
              <w:rPr>
                <w:bCs/>
                <w:iCs/>
                <w:szCs w:val="20"/>
              </w:rPr>
              <w:t xml:space="preserve">Tender No: </w:t>
            </w:r>
            <w:r w:rsidRPr="00D42F87">
              <w:rPr>
                <w:b/>
                <w:bCs/>
                <w:i/>
                <w:iCs/>
                <w:szCs w:val="20"/>
              </w:rPr>
              <w:t>[INSERT TENDER NUMBER]</w:t>
            </w:r>
            <w:r w:rsidRPr="00D42F87">
              <w:rPr>
                <w:bCs/>
                <w:iCs/>
                <w:szCs w:val="20"/>
              </w:rPr>
              <w:t xml:space="preserve"> for the Design Services Contract for Project No: </w:t>
            </w:r>
            <w:r w:rsidRPr="00D42F87">
              <w:rPr>
                <w:b/>
                <w:bCs/>
                <w:i/>
                <w:iCs/>
                <w:szCs w:val="20"/>
              </w:rPr>
              <w:t>[INSERT PROJECT NUMBER]</w:t>
            </w:r>
            <w:r w:rsidRPr="00D42F87">
              <w:rPr>
                <w:bCs/>
                <w:iCs/>
                <w:szCs w:val="20"/>
              </w:rPr>
              <w:t xml:space="preserve"> </w:t>
            </w:r>
            <w:r w:rsidRPr="00D42F87">
              <w:rPr>
                <w:b/>
                <w:bCs/>
                <w:i/>
                <w:iCs/>
                <w:szCs w:val="20"/>
              </w:rPr>
              <w:t>[INSERT PROJECT NAME</w:t>
            </w:r>
            <w:r w:rsidR="004E07FB" w:rsidRPr="00D42F87">
              <w:rPr>
                <w:b/>
                <w:bCs/>
                <w:i/>
                <w:iCs/>
                <w:szCs w:val="20"/>
              </w:rPr>
              <w:t xml:space="preserve"> AND DESCRIPTION OF </w:t>
            </w:r>
            <w:r w:rsidR="00C23BCE" w:rsidRPr="00D42F87">
              <w:rPr>
                <w:b/>
                <w:bCs/>
                <w:i/>
                <w:iCs/>
                <w:szCs w:val="20"/>
              </w:rPr>
              <w:t xml:space="preserve">WORKS AND </w:t>
            </w:r>
            <w:r w:rsidR="004E07FB" w:rsidRPr="00D42F87">
              <w:rPr>
                <w:b/>
                <w:bCs/>
                <w:i/>
                <w:iCs/>
                <w:szCs w:val="20"/>
              </w:rPr>
              <w:t>SERVICES, AS APPLICABLE</w:t>
            </w:r>
            <w:r w:rsidRPr="00D42F87">
              <w:rPr>
                <w:b/>
                <w:bCs/>
                <w:i/>
                <w:iCs/>
                <w:szCs w:val="20"/>
              </w:rPr>
              <w:t>]</w:t>
            </w:r>
          </w:p>
          <w:p w14:paraId="4235F635" w14:textId="77777777" w:rsidR="0098294F" w:rsidRPr="00D42F87" w:rsidRDefault="0098294F" w:rsidP="00E33C01">
            <w:pPr>
              <w:pStyle w:val="TableText"/>
              <w:tabs>
                <w:tab w:val="right" w:leader="dot" w:pos="6521"/>
              </w:tabs>
              <w:rPr>
                <w:bCs/>
                <w:iCs/>
                <w:szCs w:val="20"/>
              </w:rPr>
            </w:pPr>
          </w:p>
        </w:tc>
      </w:tr>
      <w:tr w:rsidR="00E33C01" w:rsidRPr="00D42F87" w14:paraId="1B561120" w14:textId="77777777" w:rsidTr="0094759B">
        <w:tc>
          <w:tcPr>
            <w:tcW w:w="3178" w:type="dxa"/>
          </w:tcPr>
          <w:p w14:paraId="628608DE" w14:textId="53BC9A9F" w:rsidR="00E33C01" w:rsidRPr="00D42F87" w:rsidRDefault="00E33C01" w:rsidP="0021731A">
            <w:pPr>
              <w:pStyle w:val="TableText"/>
              <w:spacing w:after="220"/>
              <w:rPr>
                <w:szCs w:val="20"/>
              </w:rPr>
            </w:pPr>
            <w:r w:rsidRPr="00D42F87">
              <w:rPr>
                <w:b/>
                <w:bCs/>
                <w:szCs w:val="20"/>
              </w:rPr>
              <w:t xml:space="preserve">Number of </w:t>
            </w:r>
            <w:r w:rsidR="00842459" w:rsidRPr="00D42F87">
              <w:rPr>
                <w:b/>
                <w:bCs/>
                <w:szCs w:val="20"/>
              </w:rPr>
              <w:t xml:space="preserve">Copies of Tender to be </w:t>
            </w:r>
            <w:r w:rsidR="00C8220D">
              <w:rPr>
                <w:b/>
                <w:bCs/>
                <w:szCs w:val="20"/>
              </w:rPr>
              <w:t>Lodged</w:t>
            </w:r>
            <w:r w:rsidRPr="00D42F87">
              <w:rPr>
                <w:b/>
                <w:bCs/>
                <w:szCs w:val="20"/>
              </w:rPr>
              <w:t>:</w:t>
            </w:r>
            <w:r w:rsidRPr="00D42F87">
              <w:rPr>
                <w:b/>
                <w:bCs/>
                <w:szCs w:val="20"/>
              </w:rPr>
              <w:br/>
            </w:r>
            <w:r w:rsidRPr="00D42F87">
              <w:rPr>
                <w:szCs w:val="20"/>
              </w:rP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816C89">
              <w:rPr>
                <w:szCs w:val="20"/>
              </w:rPr>
              <w:t xml:space="preserve">, </w:t>
            </w:r>
            <w:r w:rsidRPr="00D42F87">
              <w:rPr>
                <w:szCs w:val="20"/>
              </w:rPr>
              <w:t>clause</w:t>
            </w:r>
            <w:r w:rsidR="00306B17" w:rsidRPr="00D42F87">
              <w:rPr>
                <w:szCs w:val="20"/>
              </w:rPr>
              <w:t xml:space="preserve"> </w:t>
            </w:r>
            <w:r w:rsidR="00306B17" w:rsidRPr="00D42F87">
              <w:rPr>
                <w:szCs w:val="20"/>
              </w:rPr>
              <w:fldChar w:fldCharType="begin"/>
            </w:r>
            <w:r w:rsidR="00306B17" w:rsidRPr="00D42F87">
              <w:rPr>
                <w:szCs w:val="20"/>
              </w:rPr>
              <w:instrText xml:space="preserve"> REF _Ref226378772 \r \h </w:instrText>
            </w:r>
            <w:r w:rsidR="00472B0E" w:rsidRPr="00D42F87">
              <w:rPr>
                <w:szCs w:val="20"/>
              </w:rPr>
              <w:instrText xml:space="preserve"> \* MERGEFORMAT </w:instrText>
            </w:r>
            <w:r w:rsidR="00306B17" w:rsidRPr="00D42F87">
              <w:rPr>
                <w:szCs w:val="20"/>
              </w:rPr>
            </w:r>
            <w:r w:rsidR="00306B17" w:rsidRPr="00D42F87">
              <w:rPr>
                <w:szCs w:val="20"/>
              </w:rPr>
              <w:fldChar w:fldCharType="separate"/>
            </w:r>
            <w:r w:rsidR="003638AA">
              <w:rPr>
                <w:szCs w:val="20"/>
              </w:rPr>
              <w:t>3.4(c)(iii)</w:t>
            </w:r>
            <w:r w:rsidR="00306B17" w:rsidRPr="00D42F87">
              <w:rPr>
                <w:szCs w:val="20"/>
              </w:rPr>
              <w:fldChar w:fldCharType="end"/>
            </w:r>
            <w:r w:rsidRPr="00D42F87">
              <w:rPr>
                <w:szCs w:val="20"/>
              </w:rPr>
              <w:t>)</w:t>
            </w:r>
          </w:p>
        </w:tc>
        <w:tc>
          <w:tcPr>
            <w:tcW w:w="6330" w:type="dxa"/>
            <w:gridSpan w:val="2"/>
          </w:tcPr>
          <w:p w14:paraId="4B0F0C42" w14:textId="77777777" w:rsidR="00E33C01" w:rsidRPr="00D42F87" w:rsidRDefault="00E33C01" w:rsidP="0021731A">
            <w:pPr>
              <w:pStyle w:val="TableText"/>
              <w:tabs>
                <w:tab w:val="right" w:leader="dot" w:pos="6521"/>
              </w:tabs>
              <w:spacing w:after="220"/>
              <w:rPr>
                <w:b/>
                <w:i/>
                <w:szCs w:val="20"/>
              </w:rPr>
            </w:pPr>
            <w:r w:rsidRPr="00D42F87">
              <w:rPr>
                <w:b/>
                <w:bCs/>
                <w:i/>
                <w:iCs/>
                <w:szCs w:val="20"/>
              </w:rPr>
              <w:t xml:space="preserve">[INSERT] </w:t>
            </w:r>
            <w:r w:rsidRPr="00D42F87">
              <w:rPr>
                <w:bCs/>
                <w:iCs/>
                <w:szCs w:val="20"/>
              </w:rPr>
              <w:t>bound copies and</w:t>
            </w:r>
            <w:r w:rsidRPr="00D42F87">
              <w:rPr>
                <w:b/>
                <w:bCs/>
                <w:i/>
                <w:iCs/>
                <w:szCs w:val="20"/>
              </w:rPr>
              <w:t xml:space="preserve"> [INSERT] </w:t>
            </w:r>
            <w:r w:rsidRPr="00D42F87">
              <w:rPr>
                <w:bCs/>
                <w:iCs/>
                <w:szCs w:val="20"/>
              </w:rPr>
              <w:t>unbound copies.</w:t>
            </w:r>
          </w:p>
        </w:tc>
      </w:tr>
      <w:tr w:rsidR="00E33C01" w:rsidRPr="00D42F87" w14:paraId="038A3852" w14:textId="77777777" w:rsidTr="0094759B">
        <w:tc>
          <w:tcPr>
            <w:tcW w:w="3178" w:type="dxa"/>
          </w:tcPr>
          <w:p w14:paraId="4FDBC799" w14:textId="2B4BE61D" w:rsidR="00E33C01" w:rsidRPr="00D42F87" w:rsidRDefault="00842459">
            <w:pPr>
              <w:pStyle w:val="TableText"/>
              <w:spacing w:after="220"/>
              <w:rPr>
                <w:bCs/>
                <w:szCs w:val="20"/>
              </w:rPr>
            </w:pPr>
            <w:r w:rsidRPr="00D42F87">
              <w:rPr>
                <w:b/>
                <w:bCs/>
                <w:szCs w:val="20"/>
              </w:rPr>
              <w:t>Additional Evaluation C</w:t>
            </w:r>
            <w:r w:rsidR="00E33C01" w:rsidRPr="00D42F87">
              <w:rPr>
                <w:b/>
                <w:bCs/>
                <w:szCs w:val="20"/>
              </w:rPr>
              <w:t>riteria:</w:t>
            </w:r>
            <w:r w:rsidR="00E33C01" w:rsidRPr="00D42F87">
              <w:rPr>
                <w:bCs/>
                <w:szCs w:val="20"/>
              </w:rPr>
              <w:br/>
              <w:t>(</w:t>
            </w:r>
            <w:r w:rsidR="00816C89">
              <w:rPr>
                <w:szCs w:val="20"/>
              </w:rPr>
              <w:fldChar w:fldCharType="begin"/>
            </w:r>
            <w:r w:rsidR="00816C89">
              <w:rPr>
                <w:szCs w:val="20"/>
              </w:rPr>
              <w:instrText xml:space="preserve"> REF  Part1 \* Caps \h </w:instrText>
            </w:r>
            <w:r w:rsidR="00816C89">
              <w:rPr>
                <w:szCs w:val="20"/>
              </w:rPr>
            </w:r>
            <w:r w:rsidR="00816C89">
              <w:rPr>
                <w:szCs w:val="20"/>
              </w:rPr>
              <w:fldChar w:fldCharType="separate"/>
            </w:r>
            <w:r w:rsidR="003638AA" w:rsidRPr="00D42F87">
              <w:t>Part 1</w:t>
            </w:r>
            <w:r w:rsidR="00816C89">
              <w:rPr>
                <w:szCs w:val="20"/>
              </w:rPr>
              <w:fldChar w:fldCharType="end"/>
            </w:r>
            <w:r w:rsidR="00E33C01" w:rsidRPr="00D42F87">
              <w:rPr>
                <w:bCs/>
                <w:szCs w:val="20"/>
              </w:rPr>
              <w:t>, clause</w:t>
            </w:r>
            <w:r w:rsidR="00DE7BFB" w:rsidRPr="00D42F87">
              <w:rPr>
                <w:bCs/>
                <w:szCs w:val="20"/>
              </w:rPr>
              <w:t xml:space="preserve"> </w:t>
            </w:r>
            <w:r w:rsidR="004E07FB" w:rsidRPr="00D42F87">
              <w:rPr>
                <w:bCs/>
                <w:szCs w:val="20"/>
              </w:rPr>
              <w:fldChar w:fldCharType="begin"/>
            </w:r>
            <w:r w:rsidR="004E07FB" w:rsidRPr="00D42F87">
              <w:rPr>
                <w:bCs/>
                <w:szCs w:val="20"/>
              </w:rPr>
              <w:instrText xml:space="preserve"> REF _Ref251333580 \w \h </w:instrText>
            </w:r>
            <w:r w:rsidR="00472B0E" w:rsidRPr="00D42F87">
              <w:rPr>
                <w:bCs/>
                <w:szCs w:val="20"/>
              </w:rPr>
              <w:instrText xml:space="preserve"> \* MERGEFORMAT </w:instrText>
            </w:r>
            <w:r w:rsidR="004E07FB" w:rsidRPr="00D42F87">
              <w:rPr>
                <w:bCs/>
                <w:szCs w:val="20"/>
              </w:rPr>
            </w:r>
            <w:r w:rsidR="004E07FB" w:rsidRPr="00D42F87">
              <w:rPr>
                <w:bCs/>
                <w:szCs w:val="20"/>
              </w:rPr>
              <w:fldChar w:fldCharType="separate"/>
            </w:r>
            <w:r w:rsidR="003638AA">
              <w:rPr>
                <w:bCs/>
                <w:szCs w:val="20"/>
              </w:rPr>
              <w:t>4(b)</w:t>
            </w:r>
            <w:r w:rsidR="004E07FB" w:rsidRPr="00D42F87">
              <w:rPr>
                <w:bCs/>
                <w:szCs w:val="20"/>
              </w:rPr>
              <w:fldChar w:fldCharType="end"/>
            </w:r>
            <w:r w:rsidR="00E33C01" w:rsidRPr="00D42F87">
              <w:rPr>
                <w:bCs/>
                <w:szCs w:val="20"/>
              </w:rPr>
              <w:t>)</w:t>
            </w:r>
          </w:p>
        </w:tc>
        <w:tc>
          <w:tcPr>
            <w:tcW w:w="6330" w:type="dxa"/>
            <w:gridSpan w:val="2"/>
          </w:tcPr>
          <w:p w14:paraId="3D8523A8" w14:textId="77777777" w:rsidR="00E33C01" w:rsidRPr="00D42F87" w:rsidRDefault="00E33C01" w:rsidP="00E33C01">
            <w:pPr>
              <w:pStyle w:val="TableText"/>
              <w:tabs>
                <w:tab w:val="right" w:leader="dot" w:pos="6521"/>
              </w:tabs>
              <w:spacing w:after="220"/>
              <w:rPr>
                <w:bCs/>
                <w:iCs/>
                <w:szCs w:val="20"/>
              </w:rPr>
            </w:pPr>
            <w:r w:rsidRPr="00D42F87">
              <w:rPr>
                <w:bCs/>
                <w:iCs/>
                <w:szCs w:val="20"/>
              </w:rPr>
              <w:t>None stated.</w:t>
            </w:r>
          </w:p>
          <w:p w14:paraId="37B5AD29" w14:textId="77777777" w:rsidR="00E33C01" w:rsidRPr="00D42F87" w:rsidRDefault="00E33C01" w:rsidP="00E33C01">
            <w:pPr>
              <w:pStyle w:val="TableText"/>
              <w:tabs>
                <w:tab w:val="right" w:leader="dot" w:pos="6521"/>
              </w:tabs>
              <w:spacing w:after="220"/>
              <w:rPr>
                <w:b/>
                <w:bCs/>
                <w:i/>
                <w:iCs/>
                <w:szCs w:val="20"/>
              </w:rPr>
            </w:pPr>
            <w:r w:rsidRPr="00D42F87">
              <w:rPr>
                <w:b/>
                <w:bCs/>
                <w:i/>
                <w:iCs/>
                <w:szCs w:val="20"/>
              </w:rPr>
              <w:t xml:space="preserve">["None stated" IS THE DEFAULT POSITION.  IF THE TENDER ADMINISTRATOR WISHES TO INSERT ADDITIONAL EVALUATION CRITERIA, </w:t>
            </w:r>
            <w:r w:rsidR="0095125F" w:rsidRPr="00D42F87">
              <w:rPr>
                <w:b/>
                <w:bCs/>
                <w:i/>
                <w:iCs/>
                <w:szCs w:val="20"/>
              </w:rPr>
              <w:t>INSERT ADDITIONAL EVALUATION CRITERIA AND THE FOLLOWING:</w:t>
            </w:r>
          </w:p>
          <w:p w14:paraId="4FC0E286" w14:textId="6C66EF61" w:rsidR="006A3A51" w:rsidRDefault="00E33C01" w:rsidP="00A01CE3">
            <w:pPr>
              <w:pStyle w:val="TableText"/>
              <w:tabs>
                <w:tab w:val="right" w:leader="dot" w:pos="6521"/>
              </w:tabs>
              <w:rPr>
                <w:b/>
                <w:bCs/>
                <w:i/>
                <w:iCs/>
                <w:szCs w:val="20"/>
              </w:rPr>
            </w:pPr>
            <w:r w:rsidRPr="00D42F87">
              <w:rPr>
                <w:b/>
                <w:bCs/>
                <w:i/>
                <w:iCs/>
                <w:szCs w:val="20"/>
              </w:rPr>
              <w:t xml:space="preserve">The Tenderer should note that </w:t>
            </w:r>
            <w:r w:rsidR="00A60008" w:rsidRPr="00D42F87">
              <w:rPr>
                <w:b/>
                <w:bCs/>
                <w:i/>
                <w:iCs/>
                <w:szCs w:val="20"/>
              </w:rPr>
              <w:t>[</w:t>
            </w:r>
            <w:r w:rsidRPr="00D42F87">
              <w:rPr>
                <w:b/>
                <w:bCs/>
                <w:i/>
                <w:iCs/>
                <w:szCs w:val="20"/>
              </w:rPr>
              <w:t>this is an/these are</w:t>
            </w:r>
            <w:r w:rsidR="00A60008" w:rsidRPr="00D42F87">
              <w:rPr>
                <w:b/>
                <w:bCs/>
                <w:i/>
                <w:iCs/>
                <w:szCs w:val="20"/>
              </w:rPr>
              <w:t>]</w:t>
            </w:r>
            <w:r w:rsidRPr="00D42F87">
              <w:rPr>
                <w:b/>
                <w:bCs/>
                <w:i/>
                <w:iCs/>
                <w:szCs w:val="20"/>
              </w:rPr>
              <w:t xml:space="preserve"> additional evaluation criterion/a in this </w:t>
            </w:r>
            <w:r w:rsidR="005674D3" w:rsidRPr="00D42F87">
              <w:rPr>
                <w:b/>
                <w:bCs/>
                <w:i/>
                <w:iCs/>
                <w:szCs w:val="20"/>
              </w:rPr>
              <w:t xml:space="preserve">tender process under clause </w:t>
            </w:r>
            <w:r w:rsidR="004E07FB" w:rsidRPr="00D42F87">
              <w:rPr>
                <w:b/>
                <w:bCs/>
                <w:i/>
                <w:szCs w:val="20"/>
              </w:rPr>
              <w:fldChar w:fldCharType="begin"/>
            </w:r>
            <w:r w:rsidR="004E07FB" w:rsidRPr="00D42F87">
              <w:rPr>
                <w:b/>
                <w:bCs/>
                <w:i/>
                <w:szCs w:val="20"/>
              </w:rPr>
              <w:instrText xml:space="preserve"> REF _Ref251333580 \w \h  \* MERGEFORMAT </w:instrText>
            </w:r>
            <w:r w:rsidR="004E07FB" w:rsidRPr="00D42F87">
              <w:rPr>
                <w:b/>
                <w:bCs/>
                <w:i/>
                <w:szCs w:val="20"/>
              </w:rPr>
            </w:r>
            <w:r w:rsidR="004E07FB" w:rsidRPr="00D42F87">
              <w:rPr>
                <w:b/>
                <w:bCs/>
                <w:i/>
                <w:szCs w:val="20"/>
              </w:rPr>
              <w:fldChar w:fldCharType="separate"/>
            </w:r>
            <w:r w:rsidR="003638AA">
              <w:rPr>
                <w:b/>
                <w:bCs/>
                <w:i/>
                <w:szCs w:val="20"/>
              </w:rPr>
              <w:t>4(b)</w:t>
            </w:r>
            <w:r w:rsidR="004E07FB" w:rsidRPr="00D42F87">
              <w:rPr>
                <w:b/>
                <w:bCs/>
                <w:i/>
                <w:szCs w:val="20"/>
              </w:rPr>
              <w:fldChar w:fldCharType="end"/>
            </w:r>
            <w:r w:rsidR="005674D3" w:rsidRPr="00D42F87">
              <w:rPr>
                <w:b/>
                <w:bCs/>
                <w:i/>
                <w:iCs/>
                <w:szCs w:val="20"/>
              </w:rPr>
              <w:t xml:space="preserve"> </w:t>
            </w:r>
            <w:r w:rsidRPr="00D42F87">
              <w:rPr>
                <w:b/>
                <w:bCs/>
                <w:i/>
                <w:iCs/>
                <w:szCs w:val="20"/>
              </w:rPr>
              <w:t xml:space="preserve">of the </w:t>
            </w:r>
            <w:r w:rsidR="000363B4" w:rsidRPr="00D42F87">
              <w:rPr>
                <w:b/>
                <w:i/>
                <w:szCs w:val="20"/>
              </w:rPr>
              <w:fldChar w:fldCharType="begin"/>
            </w:r>
            <w:r w:rsidR="000363B4" w:rsidRPr="00D42F87">
              <w:rPr>
                <w:b/>
                <w:i/>
                <w:szCs w:val="20"/>
              </w:rPr>
              <w:instrText xml:space="preserve"> REF  TenderConditions \* Caps \h </w:instrText>
            </w:r>
            <w:r w:rsidR="000363B4" w:rsidRPr="00D42F87">
              <w:rPr>
                <w:b/>
                <w:i/>
              </w:rPr>
              <w:instrText xml:space="preserve"> \* MERGEFORMAT </w:instrText>
            </w:r>
            <w:r w:rsidR="000363B4" w:rsidRPr="00D42F87">
              <w:rPr>
                <w:b/>
                <w:i/>
                <w:szCs w:val="20"/>
              </w:rPr>
            </w:r>
            <w:r w:rsidR="000363B4" w:rsidRPr="00D42F87">
              <w:rPr>
                <w:b/>
                <w:i/>
                <w:szCs w:val="20"/>
              </w:rPr>
              <w:fldChar w:fldCharType="separate"/>
            </w:r>
            <w:r w:rsidR="003638AA" w:rsidRPr="003638AA">
              <w:rPr>
                <w:b/>
                <w:i/>
                <w:szCs w:val="20"/>
              </w:rPr>
              <w:t xml:space="preserve">Tender </w:t>
            </w:r>
            <w:r w:rsidR="003638AA" w:rsidRPr="003638AA">
              <w:rPr>
                <w:b/>
                <w:i/>
                <w:szCs w:val="20"/>
              </w:rPr>
              <w:lastRenderedPageBreak/>
              <w:t>Conditions</w:t>
            </w:r>
            <w:r w:rsidR="000363B4" w:rsidRPr="00D42F87">
              <w:rPr>
                <w:b/>
                <w:i/>
                <w:szCs w:val="20"/>
              </w:rPr>
              <w:fldChar w:fldCharType="end"/>
            </w:r>
            <w:r w:rsidRPr="00D42F87">
              <w:rPr>
                <w:b/>
                <w:bCs/>
                <w:i/>
                <w:iCs/>
                <w:szCs w:val="20"/>
              </w:rPr>
              <w:t xml:space="preserve"> and that it should attach information in its Tender demonstrating that it satisfies each additional criteria.</w:t>
            </w:r>
          </w:p>
          <w:p w14:paraId="35BF0659" w14:textId="77777777" w:rsidR="006A3A51" w:rsidRDefault="006A3A51" w:rsidP="006A3A51">
            <w:pPr>
              <w:pStyle w:val="TableText"/>
              <w:tabs>
                <w:tab w:val="right" w:leader="dot" w:pos="6521"/>
              </w:tabs>
              <w:spacing w:before="120" w:after="120"/>
              <w:rPr>
                <w:b/>
                <w:i/>
              </w:rPr>
            </w:pPr>
            <w:r>
              <w:rPr>
                <w:b/>
                <w:i/>
              </w:rPr>
              <w:t xml:space="preserve">IF ADDITIONAL EVALUATION CRITERIA IS INSERTED, ANY WEIGHTING PLACED ON THE EVALUATION CRITERIA MUST ALSO BE SPECIFIED. </w:t>
            </w:r>
            <w:r w:rsidR="005D0E3C">
              <w:rPr>
                <w:b/>
                <w:i/>
              </w:rPr>
              <w:t xml:space="preserve"> </w:t>
            </w:r>
            <w:r>
              <w:rPr>
                <w:b/>
                <w:i/>
              </w:rPr>
              <w:t>IF THERE IS NO APPLICABLE WEIGHTING, INSERT:</w:t>
            </w:r>
          </w:p>
          <w:p w14:paraId="7C634BBC" w14:textId="77777777" w:rsidR="00C6718B" w:rsidRDefault="006A3A51" w:rsidP="006A3A51">
            <w:pPr>
              <w:pStyle w:val="TableText"/>
              <w:tabs>
                <w:tab w:val="right" w:leader="dot" w:pos="6521"/>
              </w:tabs>
              <w:rPr>
                <w:b/>
                <w:bCs/>
                <w:i/>
                <w:iCs/>
                <w:szCs w:val="20"/>
              </w:rPr>
            </w:pPr>
            <w:r>
              <w:rPr>
                <w:b/>
                <w:i/>
              </w:rPr>
              <w:t xml:space="preserve">There is no weighting for [this/these] additional evaluation [criterion/criteria]. </w:t>
            </w:r>
            <w:r w:rsidR="005D0E3C">
              <w:rPr>
                <w:b/>
                <w:i/>
              </w:rPr>
              <w:t xml:space="preserve"> </w:t>
            </w:r>
            <w:r>
              <w:rPr>
                <w:b/>
                <w:i/>
              </w:rPr>
              <w:t>The Tender will be evaluated with reference to [whether or not this evaluation criteria is met/whether value for money is achieved].</w:t>
            </w:r>
            <w:r w:rsidR="0095125F" w:rsidRPr="00D42F87">
              <w:rPr>
                <w:b/>
                <w:i/>
                <w:szCs w:val="20"/>
              </w:rPr>
              <w:t>]</w:t>
            </w:r>
            <w:r w:rsidR="0095125F" w:rsidRPr="00D42F87">
              <w:rPr>
                <w:b/>
                <w:bCs/>
                <w:i/>
                <w:iCs/>
                <w:szCs w:val="20"/>
              </w:rPr>
              <w:t xml:space="preserve"> </w:t>
            </w:r>
          </w:p>
          <w:p w14:paraId="085D6F79" w14:textId="77777777" w:rsidR="0098294F" w:rsidRPr="00C6718B" w:rsidRDefault="0098294F" w:rsidP="006A3A51">
            <w:pPr>
              <w:pStyle w:val="TableText"/>
              <w:tabs>
                <w:tab w:val="right" w:leader="dot" w:pos="6521"/>
              </w:tabs>
              <w:rPr>
                <w:b/>
                <w:bCs/>
                <w:i/>
                <w:iCs/>
                <w:szCs w:val="20"/>
              </w:rPr>
            </w:pPr>
          </w:p>
        </w:tc>
      </w:tr>
      <w:tr w:rsidR="008B4E07" w:rsidRPr="00D42F87" w14:paraId="1A2628C2" w14:textId="77777777" w:rsidTr="00245142">
        <w:tc>
          <w:tcPr>
            <w:tcW w:w="3178" w:type="dxa"/>
          </w:tcPr>
          <w:p w14:paraId="689F6094" w14:textId="099B66BA" w:rsidR="008B4E07" w:rsidRPr="00D42F87" w:rsidRDefault="008B4E07">
            <w:pPr>
              <w:pStyle w:val="TableText"/>
              <w:spacing w:after="220"/>
              <w:rPr>
                <w:b/>
                <w:bCs/>
                <w:szCs w:val="20"/>
              </w:rPr>
            </w:pPr>
            <w:r>
              <w:rPr>
                <w:b/>
              </w:rPr>
              <w:lastRenderedPageBreak/>
              <w:t>Email address for submitting general complaints:</w:t>
            </w:r>
            <w:r>
              <w:rPr>
                <w:b/>
              </w:rPr>
              <w:br/>
            </w:r>
            <w:r w:rsidRPr="006335A2">
              <w:rPr>
                <w:bCs/>
              </w:rPr>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sidRPr="006335A2">
              <w:rPr>
                <w:bCs/>
              </w:rPr>
              <w:t>, clause</w:t>
            </w:r>
            <w:r>
              <w:rPr>
                <w:bCs/>
              </w:rPr>
              <w:t xml:space="preserve"> </w:t>
            </w:r>
            <w:r>
              <w:rPr>
                <w:bCs/>
              </w:rPr>
              <w:fldChar w:fldCharType="begin"/>
            </w:r>
            <w:r>
              <w:rPr>
                <w:bCs/>
              </w:rPr>
              <w:instrText xml:space="preserve"> REF _Ref22831568 \r \h </w:instrText>
            </w:r>
            <w:r>
              <w:rPr>
                <w:bCs/>
              </w:rPr>
            </w:r>
            <w:r>
              <w:rPr>
                <w:bCs/>
              </w:rPr>
              <w:fldChar w:fldCharType="separate"/>
            </w:r>
            <w:r w:rsidR="003638AA">
              <w:rPr>
                <w:bCs/>
              </w:rPr>
              <w:t>15.1</w:t>
            </w:r>
            <w:r>
              <w:rPr>
                <w:bCs/>
              </w:rPr>
              <w:fldChar w:fldCharType="end"/>
            </w:r>
            <w:r w:rsidRPr="006335A2">
              <w:rPr>
                <w:bCs/>
              </w:rPr>
              <w:t>)</w:t>
            </w:r>
          </w:p>
        </w:tc>
        <w:tc>
          <w:tcPr>
            <w:tcW w:w="6330" w:type="dxa"/>
            <w:gridSpan w:val="2"/>
          </w:tcPr>
          <w:p w14:paraId="4548EFD9" w14:textId="77777777" w:rsidR="008B4E07" w:rsidRPr="00245142" w:rsidRDefault="0007376F" w:rsidP="008B4E07">
            <w:pPr>
              <w:pStyle w:val="TableText"/>
              <w:tabs>
                <w:tab w:val="right" w:leader="dot" w:pos="6521"/>
              </w:tabs>
              <w:spacing w:after="220"/>
              <w:rPr>
                <w:b/>
                <w:bCs/>
                <w:i/>
                <w:iCs/>
                <w:szCs w:val="20"/>
              </w:rPr>
            </w:pPr>
            <w:r>
              <w:rPr>
                <w:b/>
                <w:i/>
              </w:rPr>
              <w:t>[INSERT EMAIL ADDRESS]</w:t>
            </w:r>
          </w:p>
        </w:tc>
      </w:tr>
      <w:tr w:rsidR="008B4E07" w:rsidRPr="00D42F87" w14:paraId="17566606" w14:textId="77777777" w:rsidTr="00245142">
        <w:tc>
          <w:tcPr>
            <w:tcW w:w="3178" w:type="dxa"/>
            <w:vMerge w:val="restart"/>
          </w:tcPr>
          <w:p w14:paraId="44F6548C" w14:textId="30B96002" w:rsidR="008B4E07" w:rsidRDefault="008B4E07" w:rsidP="008B4E07">
            <w:pPr>
              <w:pStyle w:val="TableText"/>
              <w:spacing w:before="120" w:after="120"/>
              <w:rPr>
                <w:b/>
              </w:rPr>
            </w:pPr>
            <w:r>
              <w:rPr>
                <w:b/>
              </w:rPr>
              <w:t xml:space="preserve">Complaints under the Judicial Review Act: </w:t>
            </w:r>
            <w:r>
              <w:rPr>
                <w:b/>
              </w:rPr>
              <w:br/>
            </w:r>
            <w:r w:rsidRPr="006335A2">
              <w:rPr>
                <w:bCs/>
              </w:rPr>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sidRPr="006335A2">
              <w:rPr>
                <w:bCs/>
              </w:rPr>
              <w:t>, clause</w:t>
            </w:r>
            <w:r>
              <w:rPr>
                <w:bCs/>
              </w:rPr>
              <w:t xml:space="preserve"> </w:t>
            </w:r>
            <w:r>
              <w:rPr>
                <w:bCs/>
              </w:rPr>
              <w:fldChar w:fldCharType="begin"/>
            </w:r>
            <w:r>
              <w:rPr>
                <w:bCs/>
              </w:rPr>
              <w:instrText xml:space="preserve"> REF _Ref22830901 \r \h </w:instrText>
            </w:r>
            <w:r>
              <w:rPr>
                <w:bCs/>
              </w:rPr>
            </w:r>
            <w:r>
              <w:rPr>
                <w:bCs/>
              </w:rPr>
              <w:fldChar w:fldCharType="separate"/>
            </w:r>
            <w:r w:rsidR="003638AA">
              <w:rPr>
                <w:bCs/>
              </w:rPr>
              <w:t>15.2</w:t>
            </w:r>
            <w:r>
              <w:rPr>
                <w:bCs/>
              </w:rPr>
              <w:fldChar w:fldCharType="end"/>
            </w:r>
            <w:r w:rsidRPr="006335A2">
              <w:rPr>
                <w:bCs/>
              </w:rPr>
              <w:t>)</w:t>
            </w:r>
          </w:p>
          <w:p w14:paraId="28054BD5" w14:textId="73CA0F2C" w:rsidR="008B4E07" w:rsidRPr="0098294F" w:rsidRDefault="008B4E07" w:rsidP="008B4E07">
            <w:pPr>
              <w:pStyle w:val="TableText"/>
              <w:rPr>
                <w:b/>
              </w:rPr>
            </w:pPr>
          </w:p>
        </w:tc>
        <w:tc>
          <w:tcPr>
            <w:tcW w:w="2781" w:type="dxa"/>
          </w:tcPr>
          <w:p w14:paraId="6E3AF335" w14:textId="55371A09" w:rsidR="008B4E07" w:rsidRDefault="008B4E07">
            <w:pPr>
              <w:pStyle w:val="TableText"/>
              <w:spacing w:after="220"/>
              <w:rPr>
                <w:b/>
                <w:bCs/>
                <w:i/>
                <w:iCs/>
              </w:rPr>
            </w:pPr>
            <w:r>
              <w:rPr>
                <w:b/>
              </w:rPr>
              <w:t xml:space="preserve">Email address for submitting complaints under the Judicial Review Act: </w:t>
            </w:r>
            <w:r>
              <w:rPr>
                <w:b/>
              </w:rPr>
              <w:br/>
            </w:r>
            <w:r w:rsidRPr="006335A2">
              <w:rPr>
                <w:bCs/>
              </w:rPr>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sidRPr="006335A2">
              <w:rPr>
                <w:bCs/>
              </w:rPr>
              <w:t>, clause</w:t>
            </w:r>
            <w:r>
              <w:rPr>
                <w:bCs/>
              </w:rPr>
              <w:t xml:space="preserve"> </w:t>
            </w:r>
            <w:r>
              <w:rPr>
                <w:bCs/>
              </w:rPr>
              <w:fldChar w:fldCharType="begin"/>
            </w:r>
            <w:r>
              <w:rPr>
                <w:bCs/>
              </w:rPr>
              <w:instrText xml:space="preserve"> REF _Ref7448673 \r \h </w:instrText>
            </w:r>
            <w:r>
              <w:rPr>
                <w:bCs/>
              </w:rPr>
            </w:r>
            <w:r>
              <w:rPr>
                <w:bCs/>
              </w:rPr>
              <w:fldChar w:fldCharType="separate"/>
            </w:r>
            <w:r w:rsidR="003638AA">
              <w:rPr>
                <w:bCs/>
              </w:rPr>
              <w:t>15.2(c)</w:t>
            </w:r>
            <w:r>
              <w:rPr>
                <w:bCs/>
              </w:rPr>
              <w:fldChar w:fldCharType="end"/>
            </w:r>
            <w:r>
              <w:rPr>
                <w:bCs/>
              </w:rPr>
              <w:t>)</w:t>
            </w:r>
          </w:p>
        </w:tc>
        <w:tc>
          <w:tcPr>
            <w:tcW w:w="3549" w:type="dxa"/>
          </w:tcPr>
          <w:p w14:paraId="6691275F" w14:textId="77777777" w:rsidR="008B4E07" w:rsidRPr="003A3550" w:rsidRDefault="008B4E07" w:rsidP="008B4E07">
            <w:pPr>
              <w:pStyle w:val="TableText"/>
              <w:tabs>
                <w:tab w:val="right" w:leader="dot" w:pos="6521"/>
              </w:tabs>
              <w:spacing w:before="120" w:after="120"/>
              <w:rPr>
                <w:b/>
                <w:bCs/>
                <w:i/>
                <w:iCs/>
              </w:rPr>
            </w:pPr>
            <w:r w:rsidRPr="003A3550">
              <w:rPr>
                <w:b/>
                <w:bCs/>
                <w:i/>
                <w:iCs/>
              </w:rPr>
              <w:t xml:space="preserve">[IF THE TENDER PROCESS IS A COVERED PROCUREMENT INSERT:] </w:t>
            </w:r>
          </w:p>
          <w:p w14:paraId="69A04FBC" w14:textId="77777777" w:rsidR="008B4E07" w:rsidRDefault="00782D91" w:rsidP="008B4E07">
            <w:pPr>
              <w:pStyle w:val="TableText"/>
              <w:tabs>
                <w:tab w:val="right" w:leader="dot" w:pos="6521"/>
              </w:tabs>
              <w:spacing w:before="120" w:after="120"/>
              <w:rPr>
                <w:bCs/>
                <w:iCs/>
              </w:rPr>
            </w:pPr>
            <w:r w:rsidRPr="00245142">
              <w:t>procurement.complaints@defence.gov.au</w:t>
            </w:r>
          </w:p>
          <w:p w14:paraId="461FD289" w14:textId="77777777" w:rsidR="008B4E07" w:rsidRDefault="008B4E07" w:rsidP="008B4E07">
            <w:pPr>
              <w:pStyle w:val="TableText"/>
              <w:tabs>
                <w:tab w:val="right" w:leader="dot" w:pos="6521"/>
              </w:tabs>
              <w:spacing w:before="120" w:after="120"/>
              <w:rPr>
                <w:b/>
                <w:bCs/>
                <w:i/>
                <w:iCs/>
              </w:rPr>
            </w:pPr>
            <w:r w:rsidRPr="003A3550">
              <w:rPr>
                <w:b/>
                <w:bCs/>
                <w:i/>
                <w:iCs/>
              </w:rPr>
              <w:t>[IF THE TENDER PROCESS IS NOT A COVERED PROCUREMENT INSERT:]</w:t>
            </w:r>
          </w:p>
          <w:p w14:paraId="4DDCB98B" w14:textId="77777777" w:rsidR="008B4E07" w:rsidRDefault="008B4E07" w:rsidP="008B4E07">
            <w:pPr>
              <w:pStyle w:val="TableText"/>
              <w:tabs>
                <w:tab w:val="right" w:leader="dot" w:pos="6521"/>
              </w:tabs>
              <w:spacing w:before="120" w:after="120"/>
              <w:rPr>
                <w:bCs/>
                <w:iCs/>
              </w:rPr>
            </w:pPr>
            <w:r>
              <w:rPr>
                <w:bCs/>
                <w:iCs/>
              </w:rPr>
              <w:t>Not Applicable</w:t>
            </w:r>
          </w:p>
          <w:p w14:paraId="27C6F94A" w14:textId="61C9C487" w:rsidR="008B4E07" w:rsidRPr="00D42F87" w:rsidRDefault="008B4E07" w:rsidP="008B4E07">
            <w:pPr>
              <w:pStyle w:val="TableText"/>
              <w:tabs>
                <w:tab w:val="right" w:leader="dot" w:pos="6521"/>
              </w:tabs>
              <w:spacing w:after="220"/>
              <w:rPr>
                <w:bCs/>
                <w:iCs/>
                <w:szCs w:val="20"/>
              </w:rPr>
            </w:pPr>
            <w:r w:rsidRPr="003A3550">
              <w:rPr>
                <w:b/>
                <w:bCs/>
                <w:i/>
                <w:iCs/>
              </w:rPr>
              <w:t xml:space="preserve">[DELETE WHICHEVER OPTION DOES NOT APPLY. </w:t>
            </w:r>
            <w:r w:rsidR="005D0E3C">
              <w:rPr>
                <w:b/>
                <w:bCs/>
                <w:i/>
                <w:iCs/>
              </w:rPr>
              <w:t xml:space="preserve"> </w:t>
            </w:r>
            <w:r w:rsidRPr="003A3550">
              <w:rPr>
                <w:b/>
                <w:bCs/>
                <w:i/>
                <w:iCs/>
              </w:rPr>
              <w:t xml:space="preserve">A </w:t>
            </w:r>
            <w:r>
              <w:rPr>
                <w:b/>
                <w:bCs/>
                <w:i/>
                <w:iCs/>
              </w:rPr>
              <w:t>TENDER PROCESS</w:t>
            </w:r>
            <w:r w:rsidRPr="003A3550">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3A3550">
              <w:rPr>
                <w:b/>
                <w:bCs/>
                <w:i/>
                <w:iCs/>
              </w:rPr>
              <w:t xml:space="preserve">.] </w:t>
            </w:r>
          </w:p>
        </w:tc>
      </w:tr>
      <w:tr w:rsidR="008B4E07" w:rsidRPr="00D42F87" w14:paraId="506EAA50" w14:textId="77777777" w:rsidTr="00245142">
        <w:tc>
          <w:tcPr>
            <w:tcW w:w="3178" w:type="dxa"/>
            <w:vMerge/>
          </w:tcPr>
          <w:p w14:paraId="6894BB5C" w14:textId="77777777" w:rsidR="008B4E07" w:rsidRDefault="008B4E07" w:rsidP="008B4E07">
            <w:pPr>
              <w:pStyle w:val="TableText"/>
              <w:spacing w:before="120" w:after="120"/>
              <w:rPr>
                <w:b/>
              </w:rPr>
            </w:pPr>
          </w:p>
        </w:tc>
        <w:tc>
          <w:tcPr>
            <w:tcW w:w="2781" w:type="dxa"/>
          </w:tcPr>
          <w:p w14:paraId="2CE4A7B1" w14:textId="4C09D4B4" w:rsidR="008B4E07" w:rsidRPr="003B69C4" w:rsidRDefault="008B4E07">
            <w:pPr>
              <w:pStyle w:val="TableText"/>
              <w:tabs>
                <w:tab w:val="right" w:leader="dot" w:pos="6521"/>
              </w:tabs>
              <w:rPr>
                <w:b/>
                <w:bCs/>
                <w:i/>
                <w:iCs/>
              </w:rPr>
            </w:pPr>
            <w:r>
              <w:rPr>
                <w:b/>
              </w:rPr>
              <w:t xml:space="preserve">Public interest certificate: </w:t>
            </w:r>
            <w:r>
              <w:rPr>
                <w:b/>
              </w:rPr>
              <w:br/>
            </w:r>
            <w:r w:rsidRPr="006335A2">
              <w:rPr>
                <w:lang w:val="fr-FR"/>
              </w:rPr>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sidRPr="006335A2">
              <w:rPr>
                <w:lang w:val="fr-FR"/>
              </w:rPr>
              <w:t>, clause</w:t>
            </w:r>
            <w:r>
              <w:rPr>
                <w:bCs/>
              </w:rPr>
              <w:t xml:space="preserve"> </w:t>
            </w:r>
            <w:r>
              <w:rPr>
                <w:bCs/>
              </w:rPr>
              <w:fldChar w:fldCharType="begin"/>
            </w:r>
            <w:r>
              <w:rPr>
                <w:bCs/>
              </w:rPr>
              <w:instrText xml:space="preserve"> REF _Ref8131442 \r \h </w:instrText>
            </w:r>
            <w:r>
              <w:rPr>
                <w:bCs/>
              </w:rPr>
            </w:r>
            <w:r>
              <w:rPr>
                <w:bCs/>
              </w:rPr>
              <w:fldChar w:fldCharType="separate"/>
            </w:r>
            <w:r w:rsidR="003638AA">
              <w:rPr>
                <w:bCs/>
              </w:rPr>
              <w:t>15.2(e)(i)</w:t>
            </w:r>
            <w:r>
              <w:rPr>
                <w:bCs/>
              </w:rPr>
              <w:fldChar w:fldCharType="end"/>
            </w:r>
            <w:r w:rsidRPr="006335A2">
              <w:rPr>
                <w:lang w:val="fr-FR"/>
              </w:rPr>
              <w:t>)</w:t>
            </w:r>
          </w:p>
        </w:tc>
        <w:tc>
          <w:tcPr>
            <w:tcW w:w="3549" w:type="dxa"/>
          </w:tcPr>
          <w:p w14:paraId="5B020106" w14:textId="77777777" w:rsidR="008B4E07" w:rsidRPr="003A3550" w:rsidRDefault="008B4E07" w:rsidP="008B4E07">
            <w:pPr>
              <w:pStyle w:val="TableText"/>
              <w:tabs>
                <w:tab w:val="right" w:leader="dot" w:pos="6521"/>
              </w:tabs>
              <w:spacing w:before="120" w:after="120"/>
              <w:rPr>
                <w:b/>
                <w:bCs/>
                <w:i/>
                <w:iCs/>
              </w:rPr>
            </w:pPr>
            <w:r w:rsidRPr="003A3550">
              <w:rPr>
                <w:b/>
                <w:bCs/>
                <w:i/>
                <w:iCs/>
              </w:rPr>
              <w:t xml:space="preserve">[IF THE TENDER PROCESS IS A COVERED PROCUREMENT INSERT:] </w:t>
            </w:r>
          </w:p>
          <w:p w14:paraId="76EE2735" w14:textId="77777777" w:rsidR="008B4E07" w:rsidRDefault="008B4E07" w:rsidP="008B4E07">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296308E7" w14:textId="77777777" w:rsidR="008B4E07" w:rsidRDefault="008B4E07" w:rsidP="008B4E07">
            <w:pPr>
              <w:pStyle w:val="TableText"/>
              <w:tabs>
                <w:tab w:val="right" w:leader="dot" w:pos="6521"/>
              </w:tabs>
              <w:spacing w:before="120" w:after="120"/>
              <w:rPr>
                <w:b/>
                <w:bCs/>
                <w:i/>
                <w:iCs/>
              </w:rPr>
            </w:pPr>
            <w:r w:rsidRPr="00826E91">
              <w:rPr>
                <w:b/>
                <w:bCs/>
                <w:i/>
                <w:iCs/>
              </w:rPr>
              <w:t>[IF THE TENDER PROCESS IS NOT A COVERED PROCUREMENT INSERT:]</w:t>
            </w:r>
          </w:p>
          <w:p w14:paraId="57594814" w14:textId="77777777" w:rsidR="008B4E07" w:rsidRDefault="008B4E07" w:rsidP="008B4E07">
            <w:pPr>
              <w:pStyle w:val="TableText"/>
              <w:tabs>
                <w:tab w:val="right" w:leader="dot" w:pos="6521"/>
              </w:tabs>
              <w:spacing w:before="120" w:after="120"/>
              <w:rPr>
                <w:bCs/>
                <w:iCs/>
              </w:rPr>
            </w:pPr>
            <w:r>
              <w:rPr>
                <w:bCs/>
                <w:iCs/>
              </w:rPr>
              <w:t>Not Applicable</w:t>
            </w:r>
          </w:p>
          <w:p w14:paraId="038640C0" w14:textId="51C8551F" w:rsidR="008B4E07" w:rsidRPr="003B69C4" w:rsidRDefault="008B4E07" w:rsidP="008B4E07">
            <w:pPr>
              <w:pStyle w:val="TableText"/>
              <w:tabs>
                <w:tab w:val="right" w:leader="dot" w:pos="6521"/>
              </w:tabs>
              <w:rPr>
                <w:b/>
                <w:bCs/>
                <w:i/>
                <w:iCs/>
              </w:rPr>
            </w:pPr>
            <w:r w:rsidRPr="00826E91">
              <w:rPr>
                <w:b/>
                <w:bCs/>
                <w:i/>
                <w:iCs/>
              </w:rPr>
              <w:t xml:space="preserve">[DELETE WHICHEVER OPTION DOES NOT APPLY. </w:t>
            </w:r>
            <w:r w:rsidR="005D0E3C">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REVIEW ACT IF THE RULES IN DIVISION 1 AND DIVISION 2 OF THE COMMONWEALTH PROCUREMENT RULES APPLY TO THE PROCUREMENT.]</w:t>
            </w:r>
          </w:p>
        </w:tc>
      </w:tr>
      <w:tr w:rsidR="008B4E07" w:rsidRPr="00D42F87" w14:paraId="7BD20551" w14:textId="77777777" w:rsidTr="0094759B">
        <w:tc>
          <w:tcPr>
            <w:tcW w:w="3178" w:type="dxa"/>
          </w:tcPr>
          <w:p w14:paraId="4088B17A" w14:textId="77777777" w:rsidR="008B4E07" w:rsidRPr="00D42F87" w:rsidRDefault="008B4E07" w:rsidP="008B4E07">
            <w:pPr>
              <w:pStyle w:val="TableText"/>
              <w:rPr>
                <w:b/>
                <w:szCs w:val="20"/>
              </w:rPr>
            </w:pPr>
            <w:r w:rsidRPr="00D42F87">
              <w:rPr>
                <w:b/>
                <w:szCs w:val="20"/>
              </w:rPr>
              <w:lastRenderedPageBreak/>
              <w:t>Specified subconsultants:</w:t>
            </w:r>
          </w:p>
          <w:p w14:paraId="570D7D2B" w14:textId="7BDDAA40" w:rsidR="008B4E07" w:rsidRPr="00D42F87" w:rsidRDefault="008B4E07" w:rsidP="008B4E07">
            <w:pPr>
              <w:pStyle w:val="TableText"/>
              <w:rPr>
                <w:szCs w:val="20"/>
              </w:rPr>
            </w:pPr>
            <w:r w:rsidRPr="00D42F87">
              <w:rPr>
                <w:szCs w:val="20"/>
              </w:rPr>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Pr>
                <w:szCs w:val="20"/>
              </w:rPr>
              <w:t xml:space="preserve">, </w:t>
            </w:r>
            <w:r w:rsidRPr="00D42F87">
              <w:rPr>
                <w:szCs w:val="20"/>
              </w:rPr>
              <w:t>clause </w:t>
            </w:r>
            <w:r w:rsidRPr="00D42F87">
              <w:rPr>
                <w:szCs w:val="20"/>
              </w:rPr>
              <w:fldChar w:fldCharType="begin"/>
            </w:r>
            <w:r w:rsidRPr="00D42F87">
              <w:rPr>
                <w:szCs w:val="20"/>
              </w:rPr>
              <w:instrText xml:space="preserve"> REF _Ref226348012 \w \h  \* MERGEFORMAT </w:instrText>
            </w:r>
            <w:r w:rsidRPr="00D42F87">
              <w:rPr>
                <w:szCs w:val="20"/>
              </w:rPr>
            </w:r>
            <w:r w:rsidRPr="00D42F87">
              <w:rPr>
                <w:szCs w:val="20"/>
              </w:rPr>
              <w:fldChar w:fldCharType="separate"/>
            </w:r>
            <w:r w:rsidR="003638AA">
              <w:rPr>
                <w:szCs w:val="20"/>
              </w:rPr>
              <w:t>23</w:t>
            </w:r>
            <w:r w:rsidRPr="00D42F87">
              <w:rPr>
                <w:szCs w:val="20"/>
              </w:rPr>
              <w:fldChar w:fldCharType="end"/>
            </w:r>
            <w:r w:rsidRPr="00D42F87">
              <w:rPr>
                <w:szCs w:val="20"/>
              </w:rPr>
              <w:t>)</w:t>
            </w:r>
          </w:p>
        </w:tc>
        <w:tc>
          <w:tcPr>
            <w:tcW w:w="6330" w:type="dxa"/>
            <w:gridSpan w:val="2"/>
          </w:tcPr>
          <w:p w14:paraId="3B87D162" w14:textId="77777777" w:rsidR="008B4E07" w:rsidRDefault="008B4E07" w:rsidP="008B4E07">
            <w:pPr>
              <w:pStyle w:val="TableText"/>
              <w:tabs>
                <w:tab w:val="right" w:leader="dot" w:pos="6521"/>
              </w:tabs>
              <w:rPr>
                <w:b/>
                <w:bCs/>
                <w:i/>
                <w:iCs/>
                <w:szCs w:val="20"/>
              </w:rPr>
            </w:pPr>
            <w:r w:rsidRPr="00D42F87">
              <w:rPr>
                <w:b/>
                <w:bCs/>
                <w:i/>
                <w:iCs/>
                <w:szCs w:val="20"/>
              </w:rPr>
              <w:t>[IN RESPECT OF EACH SPECIFIED SUBCONSULTANT, INSERT DETAILS OF THE SUBCONSULTANT SERVICES AND THE AMOUNT TO BE ALLOWED BY THE TENDERER IN ITS LUMP SUM FEE FOR THOSE SERVICES]</w:t>
            </w:r>
          </w:p>
          <w:p w14:paraId="6478729E" w14:textId="77777777" w:rsidR="008B4E07" w:rsidRPr="00D42F87" w:rsidRDefault="008B4E07" w:rsidP="008B4E07">
            <w:pPr>
              <w:pStyle w:val="TableText"/>
              <w:tabs>
                <w:tab w:val="right" w:leader="dot" w:pos="6521"/>
              </w:tabs>
              <w:rPr>
                <w:b/>
                <w:bCs/>
                <w:i/>
                <w:iCs/>
                <w:szCs w:val="20"/>
              </w:rPr>
            </w:pPr>
          </w:p>
        </w:tc>
      </w:tr>
      <w:tr w:rsidR="008B4E07" w:rsidRPr="00D42F87" w14:paraId="1AD39FE2" w14:textId="77777777" w:rsidTr="0094759B">
        <w:tc>
          <w:tcPr>
            <w:tcW w:w="3178" w:type="dxa"/>
          </w:tcPr>
          <w:p w14:paraId="4322E02C" w14:textId="77777777" w:rsidR="008B4E07" w:rsidRDefault="008B4E07" w:rsidP="008B4E07">
            <w:pPr>
              <w:pStyle w:val="TableText"/>
              <w:spacing w:before="120"/>
              <w:rPr>
                <w:b/>
              </w:rPr>
            </w:pPr>
            <w:r>
              <w:rPr>
                <w:b/>
              </w:rPr>
              <w:t xml:space="preserve">Statement of Tax Record  </w:t>
            </w:r>
          </w:p>
          <w:p w14:paraId="2BFED99E" w14:textId="24867118" w:rsidR="008B4E07" w:rsidRPr="00D42F87" w:rsidRDefault="008B4E07" w:rsidP="008B4E07">
            <w:pPr>
              <w:pStyle w:val="TableText"/>
              <w:rPr>
                <w:b/>
                <w:szCs w:val="20"/>
              </w:rPr>
            </w:pPr>
            <w:r w:rsidRPr="000E58FB">
              <w:t>(</w:t>
            </w:r>
            <w:r>
              <w:rPr>
                <w:szCs w:val="20"/>
              </w:rPr>
              <w:fldChar w:fldCharType="begin"/>
            </w:r>
            <w:r>
              <w:rPr>
                <w:szCs w:val="20"/>
              </w:rPr>
              <w:instrText xml:space="preserve"> REF  Part1 \* Caps \h </w:instrText>
            </w:r>
            <w:r>
              <w:rPr>
                <w:szCs w:val="20"/>
              </w:rPr>
            </w:r>
            <w:r>
              <w:rPr>
                <w:szCs w:val="20"/>
              </w:rPr>
              <w:fldChar w:fldCharType="separate"/>
            </w:r>
            <w:r w:rsidR="003638AA" w:rsidRPr="00D42F87">
              <w:t>Part 1</w:t>
            </w:r>
            <w:r>
              <w:rPr>
                <w:szCs w:val="20"/>
              </w:rPr>
              <w:fldChar w:fldCharType="end"/>
            </w:r>
            <w:r>
              <w:rPr>
                <w:szCs w:val="20"/>
              </w:rPr>
              <w:t xml:space="preserve">, </w:t>
            </w:r>
            <w:r w:rsidRPr="000E58FB">
              <w:t>clause</w:t>
            </w:r>
            <w:r>
              <w:t xml:space="preserve"> </w:t>
            </w:r>
            <w:r>
              <w:fldChar w:fldCharType="begin"/>
            </w:r>
            <w:r>
              <w:instrText xml:space="preserve"> REF _Ref13490209 \r \h </w:instrText>
            </w:r>
            <w:r>
              <w:fldChar w:fldCharType="separate"/>
            </w:r>
            <w:r w:rsidR="003638AA">
              <w:t>24</w:t>
            </w:r>
            <w:r>
              <w:fldChar w:fldCharType="end"/>
            </w:r>
            <w:r w:rsidRPr="000E58FB">
              <w:t>)</w:t>
            </w:r>
          </w:p>
        </w:tc>
        <w:tc>
          <w:tcPr>
            <w:tcW w:w="6330" w:type="dxa"/>
            <w:gridSpan w:val="2"/>
          </w:tcPr>
          <w:p w14:paraId="6AEF4FDF" w14:textId="1D235839" w:rsidR="008B4E07" w:rsidRPr="00C615C7" w:rsidRDefault="008B4E07" w:rsidP="008B4E07">
            <w:pPr>
              <w:pStyle w:val="TableText"/>
              <w:spacing w:before="120" w:after="120"/>
              <w:rPr>
                <w:bCs/>
                <w:iCs/>
              </w:rPr>
            </w:pPr>
            <w:r w:rsidRPr="00C615C7">
              <w:rPr>
                <w:bCs/>
                <w:iCs/>
              </w:rPr>
              <w:t>Clause</w:t>
            </w:r>
            <w:r>
              <w:rPr>
                <w:bCs/>
                <w:iCs/>
              </w:rPr>
              <w:t xml:space="preserve"> </w:t>
            </w:r>
            <w:r>
              <w:fldChar w:fldCharType="begin"/>
            </w:r>
            <w:r>
              <w:instrText xml:space="preserve"> REF _Ref13490209 \r \h </w:instrText>
            </w:r>
            <w:r>
              <w:fldChar w:fldCharType="separate"/>
            </w:r>
            <w:r w:rsidR="003638AA">
              <w:t>24</w:t>
            </w:r>
            <w:r>
              <w:fldChar w:fldCharType="end"/>
            </w:r>
            <w:r w:rsidRPr="00C615C7">
              <w:rPr>
                <w:bCs/>
                <w:iCs/>
              </w:rPr>
              <w:t xml:space="preserve"> </w:t>
            </w:r>
            <w:r w:rsidRPr="00C615C7">
              <w:rPr>
                <w:b/>
                <w:bCs/>
                <w:i/>
                <w:iCs/>
              </w:rPr>
              <w:t>[DOES/DOES NOT]</w:t>
            </w:r>
            <w:r w:rsidRPr="00C615C7">
              <w:rPr>
                <w:bCs/>
                <w:iCs/>
              </w:rPr>
              <w:t xml:space="preserve"> apply.</w:t>
            </w:r>
          </w:p>
          <w:p w14:paraId="79D8172B" w14:textId="394D1F88" w:rsidR="008B4E07" w:rsidRDefault="008B4E07" w:rsidP="008B4E07">
            <w:pPr>
              <w:pStyle w:val="TableText"/>
              <w:spacing w:before="120" w:after="120"/>
              <w:rPr>
                <w:bCs/>
                <w:iCs/>
              </w:rPr>
            </w:pPr>
            <w:r w:rsidRPr="00C615C7">
              <w:rPr>
                <w:bCs/>
                <w:iCs/>
              </w:rPr>
              <w:t>(Clause</w:t>
            </w:r>
            <w:r>
              <w:rPr>
                <w:bCs/>
                <w:iCs/>
              </w:rPr>
              <w:t xml:space="preserve"> </w:t>
            </w:r>
            <w:r>
              <w:fldChar w:fldCharType="begin"/>
            </w:r>
            <w:r>
              <w:instrText xml:space="preserve"> REF _Ref13490209 \r \h </w:instrText>
            </w:r>
            <w:r>
              <w:fldChar w:fldCharType="separate"/>
            </w:r>
            <w:r w:rsidR="003638AA">
              <w:t>24</w:t>
            </w:r>
            <w:r>
              <w:fldChar w:fldCharType="end"/>
            </w:r>
            <w:r w:rsidRPr="00C615C7">
              <w:rPr>
                <w:bCs/>
                <w:iCs/>
              </w:rPr>
              <w:t xml:space="preserve"> applies unless stated otherwise)</w:t>
            </w:r>
          </w:p>
          <w:p w14:paraId="4299A173" w14:textId="4FA2258B" w:rsidR="008B4E07" w:rsidRPr="00D42F87" w:rsidRDefault="008D50BE" w:rsidP="008B4E07">
            <w:pPr>
              <w:pStyle w:val="TableText"/>
              <w:tabs>
                <w:tab w:val="right" w:leader="dot" w:pos="6521"/>
              </w:tabs>
              <w:rPr>
                <w:b/>
                <w:bCs/>
                <w:i/>
                <w:iCs/>
                <w:szCs w:val="20"/>
              </w:rPr>
            </w:pPr>
            <w:r w:rsidRPr="00245142">
              <w:rPr>
                <w:b/>
                <w:bCs/>
                <w:i/>
                <w:iCs/>
              </w:rPr>
              <w:t>[DELETE WHICHEVER OPTION DOES NOT APPLY.  THIS CLAUSE WILL APPLY WHEN THE PROCUREMENT HAS AN ESTIMATED VALUE OVER $4 MILLION (GST INCLUSIVE).]</w:t>
            </w:r>
          </w:p>
        </w:tc>
      </w:tr>
      <w:tr w:rsidR="008B4E07" w:rsidRPr="00D42F87" w14:paraId="2ED7FC94" w14:textId="77777777" w:rsidTr="008E6772">
        <w:tc>
          <w:tcPr>
            <w:tcW w:w="3178" w:type="dxa"/>
          </w:tcPr>
          <w:p w14:paraId="43A9522E" w14:textId="5A41CEE7" w:rsidR="008B4E07" w:rsidRPr="00D42F87" w:rsidRDefault="008B4E07" w:rsidP="008B4E07">
            <w:pPr>
              <w:pStyle w:val="TableText"/>
              <w:spacing w:after="220"/>
              <w:rPr>
                <w:bCs/>
                <w:szCs w:val="20"/>
              </w:rPr>
            </w:pPr>
            <w:r w:rsidRPr="00D42F87">
              <w:rPr>
                <w:b/>
                <w:bCs/>
                <w:szCs w:val="20"/>
              </w:rPr>
              <w:t>Key People:</w:t>
            </w:r>
            <w:r w:rsidRPr="00D42F87">
              <w:rPr>
                <w:b/>
                <w:bCs/>
                <w:szCs w:val="20"/>
              </w:rPr>
              <w:br/>
            </w:r>
            <w:r w:rsidRPr="00D42F87">
              <w:rPr>
                <w:bCs/>
                <w:szCs w:val="20"/>
              </w:rPr>
              <w:t>(</w:t>
            </w:r>
            <w:r w:rsidRPr="00D42F87">
              <w:fldChar w:fldCharType="begin"/>
            </w:r>
            <w:r w:rsidRPr="00D42F87">
              <w:instrText xml:space="preserve"> REF  Part4 \* Caps \h  \* MERGEFORMAT </w:instrText>
            </w:r>
            <w:r w:rsidRPr="00D42F87">
              <w:fldChar w:fldCharType="separate"/>
            </w:r>
            <w:r w:rsidR="003638AA" w:rsidRPr="00D42F87">
              <w:t>Part 4</w:t>
            </w:r>
            <w:r w:rsidRPr="00D42F87">
              <w:fldChar w:fldCharType="end"/>
            </w:r>
            <w:r w:rsidRPr="00D42F87">
              <w:rPr>
                <w:bCs/>
                <w:szCs w:val="20"/>
              </w:rPr>
              <w:t xml:space="preserve">, </w:t>
            </w:r>
            <w:r w:rsidRPr="00D42F87">
              <w:t>Tender Schedule A - Workload and Proposed Resources</w:t>
            </w:r>
            <w:r w:rsidRPr="00D42F87">
              <w:rPr>
                <w:bCs/>
                <w:szCs w:val="20"/>
              </w:rPr>
              <w:t>, item 2(b))</w:t>
            </w:r>
          </w:p>
        </w:tc>
        <w:tc>
          <w:tcPr>
            <w:tcW w:w="6330" w:type="dxa"/>
            <w:gridSpan w:val="2"/>
          </w:tcPr>
          <w:p w14:paraId="51C28793" w14:textId="77777777" w:rsidR="008B4E07" w:rsidRPr="00D42F87" w:rsidRDefault="008B4E07" w:rsidP="008B4E07">
            <w:pPr>
              <w:pStyle w:val="TableText"/>
              <w:tabs>
                <w:tab w:val="right" w:leader="dot" w:pos="6521"/>
              </w:tabs>
              <w:spacing w:after="220"/>
              <w:rPr>
                <w:bCs/>
                <w:iCs/>
                <w:szCs w:val="20"/>
              </w:rPr>
            </w:pPr>
            <w:r w:rsidRPr="00D42F87">
              <w:rPr>
                <w:b/>
                <w:bCs/>
                <w:i/>
                <w:iCs/>
                <w:szCs w:val="20"/>
              </w:rPr>
              <w:t>[INSERT DESCRIPTION OF KEY POSITIONS/ROLES]</w:t>
            </w:r>
          </w:p>
        </w:tc>
      </w:tr>
      <w:tr w:rsidR="008B4E07" w:rsidRPr="00D42F87" w14:paraId="5F0B9503" w14:textId="77777777" w:rsidTr="008E6772">
        <w:tc>
          <w:tcPr>
            <w:tcW w:w="3178" w:type="dxa"/>
            <w:tcBorders>
              <w:bottom w:val="dotted" w:sz="4" w:space="0" w:color="auto"/>
            </w:tcBorders>
          </w:tcPr>
          <w:p w14:paraId="2F017C01" w14:textId="62397D8B" w:rsidR="008B4E07" w:rsidRPr="00D42F87" w:rsidRDefault="008B4E07" w:rsidP="008B4E07">
            <w:pPr>
              <w:pStyle w:val="TableText"/>
              <w:spacing w:after="220"/>
              <w:rPr>
                <w:bCs/>
                <w:szCs w:val="20"/>
              </w:rPr>
            </w:pPr>
            <w:r w:rsidRPr="00D42F87">
              <w:rPr>
                <w:b/>
                <w:bCs/>
                <w:szCs w:val="20"/>
              </w:rPr>
              <w:t>Level of Preliminary Design Solution required in DCAP:</w:t>
            </w:r>
            <w:r w:rsidRPr="00D42F87">
              <w:rPr>
                <w:b/>
                <w:bCs/>
                <w:szCs w:val="20"/>
              </w:rPr>
              <w:br/>
            </w:r>
            <w:r w:rsidRPr="00D42F87">
              <w:rPr>
                <w:bCs/>
                <w:szCs w:val="20"/>
              </w:rPr>
              <w:t>(</w:t>
            </w:r>
            <w:r w:rsidRPr="00D42F87">
              <w:fldChar w:fldCharType="begin"/>
            </w:r>
            <w:r w:rsidRPr="00D42F87">
              <w:instrText xml:space="preserve"> REF  Part4 \* Caps \h  \* MERGEFORMAT </w:instrText>
            </w:r>
            <w:r w:rsidRPr="00D42F87">
              <w:fldChar w:fldCharType="separate"/>
            </w:r>
            <w:r w:rsidR="003638AA" w:rsidRPr="00D42F87">
              <w:t>Part 4</w:t>
            </w:r>
            <w:r w:rsidRPr="00D42F87">
              <w:fldChar w:fldCharType="end"/>
            </w:r>
            <w:r w:rsidRPr="00D42F87">
              <w:rPr>
                <w:bCs/>
                <w:szCs w:val="20"/>
              </w:rPr>
              <w:t xml:space="preserve">, </w:t>
            </w:r>
            <w:r w:rsidRPr="00D42F87">
              <w:rPr>
                <w:bCs/>
              </w:rPr>
              <w:t>Tender Schedule B - Detailed Consultant's Activities Proposal (DCAP) and Plans</w:t>
            </w:r>
            <w:r w:rsidRPr="00D42F87">
              <w:rPr>
                <w:bCs/>
                <w:szCs w:val="20"/>
              </w:rPr>
              <w:t>, Attachment to Tender Schedule A DCAP Outline, item 1(a))</w:t>
            </w:r>
          </w:p>
        </w:tc>
        <w:tc>
          <w:tcPr>
            <w:tcW w:w="6330" w:type="dxa"/>
            <w:gridSpan w:val="2"/>
            <w:tcBorders>
              <w:bottom w:val="dotted" w:sz="4" w:space="0" w:color="auto"/>
            </w:tcBorders>
          </w:tcPr>
          <w:p w14:paraId="66FEFBB7" w14:textId="77777777" w:rsidR="008B4E07" w:rsidRPr="00D42F87" w:rsidRDefault="008B4E07" w:rsidP="008B4E07">
            <w:pPr>
              <w:pStyle w:val="TableText"/>
              <w:tabs>
                <w:tab w:val="right" w:leader="dot" w:pos="6521"/>
              </w:tabs>
              <w:spacing w:after="220"/>
              <w:rPr>
                <w:bCs/>
                <w:iCs/>
                <w:szCs w:val="20"/>
              </w:rPr>
            </w:pPr>
            <w:r w:rsidRPr="00D42F87">
              <w:rPr>
                <w:b/>
                <w:bCs/>
                <w:i/>
                <w:iCs/>
                <w:szCs w:val="20"/>
              </w:rPr>
              <w:t>[INSERT]</w:t>
            </w:r>
          </w:p>
        </w:tc>
      </w:tr>
      <w:tr w:rsidR="008B4E07" w:rsidRPr="00D42F87" w14:paraId="4BE6F1BA" w14:textId="77777777" w:rsidTr="008E6772">
        <w:tc>
          <w:tcPr>
            <w:tcW w:w="3178" w:type="dxa"/>
            <w:tcBorders>
              <w:bottom w:val="dotted" w:sz="4" w:space="0" w:color="auto"/>
            </w:tcBorders>
          </w:tcPr>
          <w:p w14:paraId="5A6085C1" w14:textId="7E78F796" w:rsidR="008B4E07" w:rsidRPr="00D42F87" w:rsidRDefault="008B4E07" w:rsidP="008B4E07">
            <w:pPr>
              <w:pStyle w:val="TableText"/>
              <w:spacing w:before="100" w:beforeAutospacing="1" w:after="100" w:afterAutospacing="1"/>
              <w:rPr>
                <w:b/>
                <w:szCs w:val="20"/>
              </w:rPr>
            </w:pPr>
            <w:r w:rsidRPr="00D42F87">
              <w:rPr>
                <w:b/>
                <w:szCs w:val="20"/>
              </w:rPr>
              <w:t>Program Format:</w:t>
            </w:r>
            <w:r w:rsidRPr="00D42F87">
              <w:rPr>
                <w:b/>
                <w:szCs w:val="20"/>
              </w:rPr>
              <w:br/>
            </w:r>
            <w:r w:rsidRPr="00D42F87">
              <w:rPr>
                <w:szCs w:val="20"/>
              </w:rPr>
              <w:t>(</w:t>
            </w:r>
            <w:r w:rsidRPr="00D42F87">
              <w:fldChar w:fldCharType="begin"/>
            </w:r>
            <w:r w:rsidRPr="00D42F87">
              <w:instrText xml:space="preserve"> REF  Part4 \* Caps \h  \* MERGEFORMAT </w:instrText>
            </w:r>
            <w:r w:rsidRPr="00D42F87">
              <w:fldChar w:fldCharType="separate"/>
            </w:r>
            <w:r w:rsidR="003638AA" w:rsidRPr="00D42F87">
              <w:t>Part 4</w:t>
            </w:r>
            <w:r w:rsidRPr="00D42F87">
              <w:fldChar w:fldCharType="end"/>
            </w:r>
            <w:r w:rsidRPr="00D42F87">
              <w:rPr>
                <w:szCs w:val="20"/>
              </w:rPr>
              <w:t xml:space="preserve">, </w:t>
            </w:r>
            <w:r w:rsidRPr="00D42F87">
              <w:fldChar w:fldCharType="begin"/>
            </w:r>
            <w:r w:rsidRPr="00D42F87">
              <w:instrText xml:space="preserve"> REF  TenderScheduleDProgram \* Caps \h  \* MERGEFORMAT </w:instrText>
            </w:r>
            <w:r w:rsidRPr="00D42F87">
              <w:fldChar w:fldCharType="separate"/>
            </w:r>
            <w:r w:rsidR="003638AA" w:rsidRPr="00D42F87">
              <w:t>Tender Schedule D - Program</w:t>
            </w:r>
            <w:r w:rsidRPr="00D42F87">
              <w:fldChar w:fldCharType="end"/>
            </w:r>
            <w:r w:rsidRPr="00D42F87">
              <w:rPr>
                <w:szCs w:val="20"/>
              </w:rPr>
              <w:t>)</w:t>
            </w:r>
          </w:p>
        </w:tc>
        <w:tc>
          <w:tcPr>
            <w:tcW w:w="6330" w:type="dxa"/>
            <w:gridSpan w:val="2"/>
            <w:tcBorders>
              <w:bottom w:val="dotted" w:sz="4" w:space="0" w:color="auto"/>
            </w:tcBorders>
          </w:tcPr>
          <w:p w14:paraId="43F82C02" w14:textId="77777777" w:rsidR="008B4E07" w:rsidRPr="00D42F87" w:rsidRDefault="008B4E07" w:rsidP="008B4E07">
            <w:pPr>
              <w:pStyle w:val="TableText"/>
              <w:tabs>
                <w:tab w:val="right" w:leader="dot" w:pos="6521"/>
              </w:tabs>
              <w:spacing w:before="100" w:beforeAutospacing="1" w:after="100" w:afterAutospacing="1"/>
              <w:rPr>
                <w:bCs/>
                <w:i/>
                <w:iCs/>
                <w:szCs w:val="20"/>
              </w:rPr>
            </w:pPr>
            <w:r w:rsidRPr="00D42F87">
              <w:rPr>
                <w:b/>
                <w:bCs/>
                <w:i/>
                <w:iCs/>
                <w:szCs w:val="20"/>
              </w:rPr>
              <w:t>[Primavera Suretrak/Microsoft Project]</w:t>
            </w:r>
            <w:r w:rsidRPr="00D42F87">
              <w:rPr>
                <w:bCs/>
                <w:i/>
                <w:iCs/>
                <w:szCs w:val="20"/>
              </w:rPr>
              <w:t xml:space="preserve"> </w:t>
            </w:r>
            <w:r w:rsidRPr="00D42F87">
              <w:rPr>
                <w:bCs/>
                <w:iCs/>
                <w:szCs w:val="20"/>
              </w:rPr>
              <w:t>or approved equivalent</w:t>
            </w:r>
            <w:r w:rsidRPr="00D42F87">
              <w:rPr>
                <w:bCs/>
                <w:i/>
                <w:iCs/>
                <w:szCs w:val="20"/>
              </w:rPr>
              <w:t>.</w:t>
            </w:r>
          </w:p>
          <w:p w14:paraId="22BD1BF9" w14:textId="77777777" w:rsidR="008B4E07" w:rsidRPr="00D42F87" w:rsidRDefault="008B4E07" w:rsidP="008B4E07">
            <w:pPr>
              <w:pStyle w:val="TableText"/>
              <w:tabs>
                <w:tab w:val="right" w:leader="dot" w:pos="6521"/>
              </w:tabs>
              <w:spacing w:before="100" w:beforeAutospacing="1" w:after="100" w:afterAutospacing="1"/>
              <w:rPr>
                <w:b/>
                <w:bCs/>
                <w:iCs/>
                <w:szCs w:val="20"/>
              </w:rPr>
            </w:pPr>
          </w:p>
        </w:tc>
      </w:tr>
    </w:tbl>
    <w:p w14:paraId="75D45757" w14:textId="77777777" w:rsidR="00D6480A" w:rsidRPr="00D42F87" w:rsidRDefault="00D6480A" w:rsidP="00A013E3">
      <w:pPr>
        <w:pStyle w:val="DefenceNormal"/>
        <w:sectPr w:rsidR="00D6480A" w:rsidRPr="00D42F87" w:rsidSect="002E37E9">
          <w:endnotePr>
            <w:numFmt w:val="decimal"/>
          </w:endnotePr>
          <w:pgSz w:w="11909" w:h="16834"/>
          <w:pgMar w:top="1134" w:right="1134" w:bottom="1134" w:left="1418" w:header="1077" w:footer="567" w:gutter="0"/>
          <w:paperSrc w:first="7" w:other="7"/>
          <w:cols w:space="720"/>
          <w:noEndnote/>
        </w:sectPr>
      </w:pPr>
    </w:p>
    <w:p w14:paraId="6E279E96" w14:textId="77777777" w:rsidR="004E07FB" w:rsidRPr="00D42F87" w:rsidRDefault="001B087C" w:rsidP="00F143D3">
      <w:pPr>
        <w:pStyle w:val="DefenceTitle"/>
      </w:pPr>
      <w:bookmarkStart w:id="409" w:name="Part3"/>
      <w:bookmarkStart w:id="410" w:name="_Toc117761351"/>
      <w:r w:rsidRPr="00D42F87">
        <w:lastRenderedPageBreak/>
        <w:t>PART 3</w:t>
      </w:r>
      <w:bookmarkEnd w:id="409"/>
      <w:r w:rsidR="00BE6409" w:rsidRPr="00D42F87">
        <w:t xml:space="preserve"> - </w:t>
      </w:r>
      <w:bookmarkStart w:id="411" w:name="TenderForm"/>
      <w:r w:rsidRPr="00D42F87">
        <w:t>TENDER FORM</w:t>
      </w:r>
      <w:bookmarkEnd w:id="410"/>
      <w:bookmarkEnd w:id="411"/>
    </w:p>
    <w:p w14:paraId="00FBD59C" w14:textId="77777777" w:rsidR="004E07FB" w:rsidRPr="00D42F87" w:rsidRDefault="004E07FB" w:rsidP="004E07FB">
      <w:pPr>
        <w:pStyle w:val="DefenceNormal"/>
      </w:pPr>
    </w:p>
    <w:p w14:paraId="583E718D" w14:textId="77777777" w:rsidR="001B087C" w:rsidRPr="00D42F87" w:rsidRDefault="001B087C" w:rsidP="00A013E3">
      <w:pPr>
        <w:pStyle w:val="DefenceNormal"/>
        <w:sectPr w:rsidR="001B087C" w:rsidRPr="00D42F87" w:rsidSect="00657DA4">
          <w:footerReference w:type="default" r:id="rId19"/>
          <w:endnotePr>
            <w:numFmt w:val="decimal"/>
          </w:endnotePr>
          <w:pgSz w:w="11909" w:h="16834"/>
          <w:pgMar w:top="1134" w:right="1134" w:bottom="1134" w:left="1418" w:header="1077" w:footer="567" w:gutter="0"/>
          <w:paperSrc w:first="7" w:other="7"/>
          <w:cols w:space="720"/>
          <w:vAlign w:val="center"/>
          <w:noEndnote/>
          <w:titlePg/>
        </w:sectPr>
      </w:pPr>
    </w:p>
    <w:p w14:paraId="6E970AAF" w14:textId="77777777" w:rsidR="001B087C" w:rsidRPr="00D42F87" w:rsidRDefault="001B087C" w:rsidP="00BE6409">
      <w:pPr>
        <w:pStyle w:val="DefenceSubTitle"/>
        <w:jc w:val="center"/>
        <w:rPr>
          <w:sz w:val="28"/>
          <w:szCs w:val="28"/>
        </w:rPr>
      </w:pPr>
      <w:bookmarkStart w:id="412" w:name="_Toc68333662"/>
      <w:r w:rsidRPr="00D42F87">
        <w:rPr>
          <w:sz w:val="28"/>
          <w:szCs w:val="28"/>
        </w:rPr>
        <w:lastRenderedPageBreak/>
        <w:t>TENDER FORM</w:t>
      </w:r>
      <w:bookmarkEnd w:id="412"/>
    </w:p>
    <w:p w14:paraId="3381C66C" w14:textId="1D50F873" w:rsidR="00503325" w:rsidRPr="00D42F87" w:rsidRDefault="004B73A7" w:rsidP="00657DA4">
      <w:pPr>
        <w:pStyle w:val="DefenceSubTitle"/>
      </w:pPr>
      <w:r w:rsidRPr="00D42F87">
        <w:t xml:space="preserve">[NOTE TO TENDERERS: IN ACCORDANCE WITH CLAUSE </w:t>
      </w:r>
      <w:r w:rsidR="00D47786" w:rsidRPr="00D42F87">
        <w:fldChar w:fldCharType="begin"/>
      </w:r>
      <w:r w:rsidR="00D47786" w:rsidRPr="00D42F87">
        <w:instrText xml:space="preserve"> REF _Ref476742054 \w \h </w:instrText>
      </w:r>
      <w:r w:rsidR="00472B0E" w:rsidRPr="00D42F87">
        <w:instrText xml:space="preserve"> \* MERGEFORMAT </w:instrText>
      </w:r>
      <w:r w:rsidR="00D47786" w:rsidRPr="00D42F87">
        <w:fldChar w:fldCharType="separate"/>
      </w:r>
      <w:r w:rsidR="003638AA">
        <w:t>3.4(b)</w:t>
      </w:r>
      <w:r w:rsidR="00D47786" w:rsidRPr="00D42F87">
        <w:fldChar w:fldCharType="end"/>
      </w:r>
      <w:r w:rsidRPr="00D42F87">
        <w:t xml:space="preserve"> OF THE </w:t>
      </w:r>
      <w:r w:rsidR="00746313">
        <w:t>TENDER CONDITIONS</w:t>
      </w:r>
      <w:r w:rsidRPr="00D42F87">
        <w:t xml:space="preserve"> THE TENDERER IS REQUESTED TO COMPLETE AND </w:t>
      </w:r>
      <w:r w:rsidR="00AC7C71">
        <w:t>LODGE</w:t>
      </w:r>
      <w:r w:rsidRPr="00D42F87">
        <w:t xml:space="preserve"> THIS </w:t>
      </w:r>
      <w:r>
        <w:t>TENDER FORM</w:t>
      </w:r>
      <w:r w:rsidRPr="00D42F87">
        <w:t xml:space="preserve"> WITH ITS TENDER]</w:t>
      </w:r>
    </w:p>
    <w:p w14:paraId="14A5F7FA" w14:textId="2D6BEB71" w:rsidR="00657DA4" w:rsidRPr="00D42F87" w:rsidRDefault="00630029" w:rsidP="00657DA4">
      <w:pPr>
        <w:pStyle w:val="DefenceSubTitle"/>
      </w:pPr>
      <w:r w:rsidRPr="00D42F87">
        <w:fldChar w:fldCharType="begin"/>
      </w:r>
      <w:r w:rsidRPr="00D42F87">
        <w:instrText xml:space="preserve"> REF  TenderForm \* Caps \h </w:instrText>
      </w:r>
      <w:r w:rsidR="00472B0E" w:rsidRPr="00D42F87">
        <w:instrText xml:space="preserve"> \* MERGEFORMAT </w:instrText>
      </w:r>
      <w:r w:rsidRPr="00D42F87">
        <w:fldChar w:fldCharType="separate"/>
      </w:r>
      <w:r w:rsidR="003638AA" w:rsidRPr="00D42F87">
        <w:t>Tender Form</w:t>
      </w:r>
      <w:r w:rsidRPr="00D42F87">
        <w:fldChar w:fldCharType="end"/>
      </w:r>
    </w:p>
    <w:p w14:paraId="3E26E406" w14:textId="77777777" w:rsidR="001B087C" w:rsidRPr="00D42F87" w:rsidRDefault="001B087C" w:rsidP="00AC73C5">
      <w:pPr>
        <w:pStyle w:val="DefenceNormal"/>
        <w:rPr>
          <w:rFonts w:ascii="Arial" w:hAnsi="Arial" w:cs="Arial"/>
        </w:rPr>
      </w:pPr>
      <w:r w:rsidRPr="00D42F87">
        <w:rPr>
          <w:rFonts w:ascii="Arial" w:hAnsi="Arial" w:cs="Arial"/>
        </w:rPr>
        <w:t>To:</w:t>
      </w:r>
      <w:r w:rsidRPr="00D42F87">
        <w:rPr>
          <w:rFonts w:ascii="Arial" w:hAnsi="Arial" w:cs="Arial"/>
        </w:rPr>
        <w:tab/>
      </w:r>
      <w:r w:rsidR="00E910BE" w:rsidRPr="00D42F87">
        <w:rPr>
          <w:rFonts w:ascii="Arial" w:hAnsi="Arial" w:cs="Arial"/>
          <w:b/>
          <w:bCs/>
          <w:i/>
        </w:rPr>
        <w:t xml:space="preserve">[INSERT NAME OF </w:t>
      </w:r>
      <w:r w:rsidR="00F16F36" w:rsidRPr="00D42F87">
        <w:rPr>
          <w:rFonts w:ascii="Arial" w:hAnsi="Arial" w:cs="Arial"/>
          <w:b/>
          <w:bCs/>
          <w:i/>
        </w:rPr>
        <w:t xml:space="preserve">THE </w:t>
      </w:r>
      <w:r w:rsidR="00E910BE" w:rsidRPr="00D42F87">
        <w:rPr>
          <w:rFonts w:ascii="Arial" w:hAnsi="Arial" w:cs="Arial"/>
          <w:b/>
          <w:bCs/>
          <w:i/>
        </w:rPr>
        <w:t>PRINCIPAL]</w:t>
      </w:r>
      <w:r w:rsidR="00E910BE" w:rsidRPr="00D42F87">
        <w:rPr>
          <w:rFonts w:ascii="Arial" w:hAnsi="Arial" w:cs="Arial"/>
        </w:rPr>
        <w:t xml:space="preserve"> </w:t>
      </w:r>
      <w:r w:rsidRPr="00D42F87">
        <w:rPr>
          <w:rFonts w:ascii="Arial" w:hAnsi="Arial" w:cs="Arial"/>
        </w:rPr>
        <w:t>(</w:t>
      </w:r>
      <w:r w:rsidR="00E910BE" w:rsidRPr="00D42F87">
        <w:rPr>
          <w:rFonts w:ascii="Arial" w:hAnsi="Arial" w:cs="Arial"/>
          <w:b/>
          <w:bCs/>
        </w:rPr>
        <w:t>Principal</w:t>
      </w:r>
      <w:r w:rsidRPr="00D42F87">
        <w:rPr>
          <w:rFonts w:ascii="Arial" w:hAnsi="Arial" w:cs="Arial"/>
        </w:rPr>
        <w:t>)</w:t>
      </w:r>
    </w:p>
    <w:p w14:paraId="7506887A" w14:textId="77777777" w:rsidR="001B087C" w:rsidRPr="00D42F87" w:rsidRDefault="001B087C" w:rsidP="00AC73C5">
      <w:pPr>
        <w:pStyle w:val="DefenceNormal"/>
        <w:rPr>
          <w:rFonts w:ascii="Arial" w:hAnsi="Arial" w:cs="Arial"/>
          <w:b/>
          <w:bCs/>
        </w:rPr>
      </w:pPr>
      <w:r w:rsidRPr="00D42F87">
        <w:rPr>
          <w:rFonts w:ascii="Arial" w:hAnsi="Arial" w:cs="Arial"/>
        </w:rPr>
        <w:t>By:</w:t>
      </w:r>
      <w:r w:rsidRPr="00D42F87">
        <w:rPr>
          <w:rFonts w:ascii="Arial" w:hAnsi="Arial" w:cs="Arial"/>
        </w:rPr>
        <w:tab/>
      </w:r>
      <w:r w:rsidRPr="00D42F87">
        <w:rPr>
          <w:rFonts w:ascii="Arial" w:hAnsi="Arial" w:cs="Arial"/>
          <w:b/>
          <w:bCs/>
        </w:rPr>
        <w:t>[INSERT NAME OF TENDERER INCLUDING ABN]</w:t>
      </w:r>
    </w:p>
    <w:p w14:paraId="16AEA968" w14:textId="77777777" w:rsidR="00F16F36" w:rsidRPr="00D42F87" w:rsidRDefault="00F16F36" w:rsidP="00AC73C5">
      <w:pPr>
        <w:pStyle w:val="DefenceNormal"/>
        <w:rPr>
          <w:rFonts w:ascii="Arial" w:hAnsi="Arial" w:cs="Arial"/>
        </w:rPr>
      </w:pPr>
      <w:r w:rsidRPr="00D42F87">
        <w:rPr>
          <w:rFonts w:ascii="Arial" w:hAnsi="Arial" w:cs="Arial"/>
          <w:b/>
          <w:bCs/>
        </w:rPr>
        <w:t>Project:</w:t>
      </w:r>
      <w:r w:rsidRPr="00D42F87">
        <w:rPr>
          <w:rFonts w:ascii="Arial" w:hAnsi="Arial" w:cs="Arial"/>
          <w:b/>
          <w:bCs/>
        </w:rPr>
        <w:tab/>
        <w:t>[INSERT NAME OF PROJECT]</w:t>
      </w:r>
    </w:p>
    <w:p w14:paraId="45A5C2A3" w14:textId="77777777" w:rsidR="001B087C" w:rsidRPr="00D42F87" w:rsidRDefault="001B087C" w:rsidP="00BB0F77">
      <w:pPr>
        <w:pStyle w:val="DefenceSchedule1"/>
        <w:rPr>
          <w:b/>
        </w:rPr>
      </w:pPr>
      <w:r w:rsidRPr="00D42F87">
        <w:rPr>
          <w:b/>
        </w:rPr>
        <w:t>THE OFFER</w:t>
      </w:r>
    </w:p>
    <w:p w14:paraId="0328C87A" w14:textId="116C0F1B" w:rsidR="001B087C" w:rsidRPr="00D42F87" w:rsidRDefault="001B087C" w:rsidP="00864632">
      <w:pPr>
        <w:pStyle w:val="DefenceSchedule3"/>
      </w:pPr>
      <w:r w:rsidRPr="00D42F87">
        <w:t xml:space="preserve">We tender to perform the </w:t>
      </w:r>
      <w:r w:rsidR="00D8421E" w:rsidRPr="00D42F87">
        <w:t>Services</w:t>
      </w:r>
      <w:r w:rsidRPr="00D42F87">
        <w:t xml:space="preserve"> in accordance with the Tender Documents and the enclosed </w:t>
      </w:r>
      <w:r w:rsidR="00630029" w:rsidRPr="00D42F87">
        <w:fldChar w:fldCharType="begin"/>
      </w:r>
      <w:r w:rsidR="00630029" w:rsidRPr="00D42F87">
        <w:instrText xml:space="preserve"> REF  TenderSchedules \* Caps \h </w:instrText>
      </w:r>
      <w:r w:rsidR="00472B0E" w:rsidRPr="00D42F87">
        <w:instrText xml:space="preserve"> \* MERGEFORMAT </w:instrText>
      </w:r>
      <w:r w:rsidR="00630029" w:rsidRPr="00D42F87">
        <w:fldChar w:fldCharType="separate"/>
      </w:r>
      <w:r w:rsidR="003638AA" w:rsidRPr="00D42F87">
        <w:t>Tender Schedules</w:t>
      </w:r>
      <w:r w:rsidR="00630029" w:rsidRPr="00D42F87">
        <w:fldChar w:fldCharType="end"/>
      </w:r>
      <w:r w:rsidRPr="00D42F87">
        <w:t>.</w:t>
      </w:r>
    </w:p>
    <w:p w14:paraId="4E9F9AF4" w14:textId="77777777" w:rsidR="001B087C" w:rsidRPr="00D42F87" w:rsidRDefault="001B087C" w:rsidP="00E5332C">
      <w:pPr>
        <w:pStyle w:val="DefenceSchedule3"/>
        <w:numPr>
          <w:ilvl w:val="2"/>
          <w:numId w:val="1"/>
        </w:numPr>
      </w:pPr>
      <w:r w:rsidRPr="00D42F87">
        <w:t xml:space="preserve">We undertake, if this Tender is accepted, to immediately commence the </w:t>
      </w:r>
      <w:r w:rsidR="00D8421E" w:rsidRPr="00D42F87">
        <w:t>Services</w:t>
      </w:r>
      <w:r w:rsidRPr="00D42F87">
        <w:t xml:space="preserve"> and to carry them out in accordance with the Tender Documents.</w:t>
      </w:r>
    </w:p>
    <w:p w14:paraId="5C086A0B" w14:textId="77777777" w:rsidR="001B087C" w:rsidRPr="00D42F87" w:rsidRDefault="001B087C" w:rsidP="00D11FF4">
      <w:pPr>
        <w:pStyle w:val="DefenceSchedule3"/>
      </w:pPr>
      <w:r w:rsidRPr="00D42F87">
        <w:t xml:space="preserve">In consideration of the </w:t>
      </w:r>
      <w:r w:rsidR="00E910BE" w:rsidRPr="00D42F87">
        <w:t>Principal</w:t>
      </w:r>
      <w:r w:rsidRPr="00D42F87">
        <w:t xml:space="preserve"> promising to pay us the sum of One Dollar ($1.00)</w:t>
      </w:r>
      <w:r w:rsidR="003F70DA" w:rsidRPr="00D42F87">
        <w:t>,</w:t>
      </w:r>
      <w:r w:rsidRPr="00D42F87">
        <w:t xml:space="preserve"> we agree to be bound by this Tender </w:t>
      </w:r>
      <w:r w:rsidR="000216DF">
        <w:t xml:space="preserve">for the duration of the Tender Validity Period </w:t>
      </w:r>
      <w:r w:rsidRPr="00D42F87">
        <w:t xml:space="preserve">and that this Tender may be accepted by the </w:t>
      </w:r>
      <w:r w:rsidR="00E910BE" w:rsidRPr="00D42F87">
        <w:t>Principal</w:t>
      </w:r>
      <w:r w:rsidRPr="00D42F87">
        <w:t xml:space="preserve"> at any time before the expiration of that period.</w:t>
      </w:r>
    </w:p>
    <w:p w14:paraId="49D90BF3" w14:textId="77777777" w:rsidR="00F16F36" w:rsidRPr="00D42F87" w:rsidRDefault="00F16F36" w:rsidP="00BB0F77">
      <w:pPr>
        <w:pStyle w:val="DefenceSchedule1"/>
        <w:rPr>
          <w:b/>
        </w:rPr>
      </w:pPr>
      <w:r w:rsidRPr="00D42F87">
        <w:rPr>
          <w:b/>
        </w:rPr>
        <w:t>UNACCEPTABLE TENDERING PRACTICES</w:t>
      </w:r>
    </w:p>
    <w:p w14:paraId="26AC4EF5" w14:textId="77777777" w:rsidR="00F16F36" w:rsidRPr="00D42F87" w:rsidRDefault="00F16F36" w:rsidP="00E5332C">
      <w:pPr>
        <w:pStyle w:val="DefenceSchedule3"/>
        <w:numPr>
          <w:ilvl w:val="2"/>
          <w:numId w:val="2"/>
        </w:numPr>
      </w:pPr>
      <w:r w:rsidRPr="00D42F87">
        <w:t>Unacceptable tendering practices, such as collusive bidding, remove the competitive aspect of the procurement process and mean the Principal is not likely to get best value for money.  Some types of unacceptable tendering practices are where individuals or companies agree to fix prices at a certain level, refrain from tendering in certain situations, take turns at submitting the "low bid", or divide the market (geographically or by product).</w:t>
      </w:r>
    </w:p>
    <w:p w14:paraId="3B5DD323" w14:textId="77777777" w:rsidR="00FE37C0" w:rsidRPr="00D42F87" w:rsidRDefault="00F16F36" w:rsidP="00D11FF4">
      <w:pPr>
        <w:pStyle w:val="DefenceSchedule3"/>
      </w:pPr>
      <w:r w:rsidRPr="00D42F87">
        <w:t>We warrant th</w:t>
      </w:r>
      <w:r w:rsidR="00916AE7" w:rsidRPr="00D42F87">
        <w:t>at</w:t>
      </w:r>
      <w:r w:rsidRPr="00D42F87">
        <w:t xml:space="preserve"> we have not nor will </w:t>
      </w:r>
      <w:r w:rsidR="00877D14" w:rsidRPr="00D42F87">
        <w:t>w</w:t>
      </w:r>
      <w:r w:rsidRPr="00D42F87">
        <w:t>e engage in unacceptable tendering practices including</w:t>
      </w:r>
      <w:r w:rsidR="00FE37C0" w:rsidRPr="00D42F87">
        <w:t>:</w:t>
      </w:r>
      <w:r w:rsidR="001B087C" w:rsidRPr="00D42F87">
        <w:t xml:space="preserve"> </w:t>
      </w:r>
    </w:p>
    <w:p w14:paraId="1979C028" w14:textId="77777777" w:rsidR="008B04EA" w:rsidRPr="00D42F87" w:rsidRDefault="008B04EA" w:rsidP="00DD0DF0">
      <w:pPr>
        <w:pStyle w:val="DefenceSchedule4"/>
      </w:pPr>
      <w:r w:rsidRPr="00D42F87">
        <w:t>Collusive Tendering</w:t>
      </w:r>
    </w:p>
    <w:p w14:paraId="6ECD7B38" w14:textId="39C8BEF0" w:rsidR="008B04EA" w:rsidRPr="00D42F87" w:rsidRDefault="008B04EA" w:rsidP="008B04EA">
      <w:pPr>
        <w:pStyle w:val="DefenceSchedule5"/>
      </w:pPr>
      <w:r w:rsidRPr="00D42F87">
        <w:t xml:space="preserve">Neither the Tenderer nor any of its servants or agents had knowledge of the tender price for the Project of any other </w:t>
      </w:r>
      <w:r w:rsidR="0072087E">
        <w:t>t</w:t>
      </w:r>
      <w:r w:rsidRPr="00D42F87">
        <w:t xml:space="preserve">enderer prior to the Tenderer </w:t>
      </w:r>
      <w:r w:rsidR="00C8220D">
        <w:t>lodging</w:t>
      </w:r>
      <w:r w:rsidRPr="00D42F87">
        <w:t xml:space="preserve"> its Tender for the Project.</w:t>
      </w:r>
    </w:p>
    <w:p w14:paraId="5BFD187D" w14:textId="100C1535" w:rsidR="008B04EA" w:rsidRPr="00D42F87" w:rsidRDefault="008B04EA" w:rsidP="008B04EA">
      <w:pPr>
        <w:pStyle w:val="DefenceSchedule5"/>
      </w:pPr>
      <w:r w:rsidRPr="00D42F87">
        <w:t xml:space="preserve">Neither the Tenderer nor any of its servants or agents disclosed the tender price for the Project submitted by the Tenderer to any other </w:t>
      </w:r>
      <w:r w:rsidR="006F7902">
        <w:t>t</w:t>
      </w:r>
      <w:r w:rsidRPr="00D42F87">
        <w:t xml:space="preserve">enderer who </w:t>
      </w:r>
      <w:r w:rsidR="00C8220D">
        <w:t>lodged</w:t>
      </w:r>
      <w:r w:rsidRPr="00D42F87">
        <w:t xml:space="preserve"> a </w:t>
      </w:r>
      <w:r w:rsidR="006F7902">
        <w:t>t</w:t>
      </w:r>
      <w:r w:rsidRPr="00D42F87">
        <w:t>ender for the Project or to any other person or organisation prior to the close of tenders.</w:t>
      </w:r>
    </w:p>
    <w:p w14:paraId="17A16B13" w14:textId="77777777" w:rsidR="008B04EA" w:rsidRPr="00D42F87" w:rsidRDefault="008B04EA" w:rsidP="008B04EA">
      <w:pPr>
        <w:pStyle w:val="DefenceSchedule4"/>
      </w:pPr>
      <w:r w:rsidRPr="00D42F87">
        <w:t>Cover Bidding</w:t>
      </w:r>
    </w:p>
    <w:p w14:paraId="26956E74" w14:textId="762D4495" w:rsidR="008B04EA" w:rsidRPr="00D42F87" w:rsidRDefault="008B04EA" w:rsidP="008B04EA">
      <w:pPr>
        <w:pStyle w:val="DefenceSchedule5"/>
      </w:pPr>
      <w:r w:rsidRPr="00D42F87">
        <w:t xml:space="preserve">Neither the Tenderer nor any of its servants or agents provided information to any other </w:t>
      </w:r>
      <w:r w:rsidR="006F7902">
        <w:t>t</w:t>
      </w:r>
      <w:r w:rsidRPr="00D42F87">
        <w:t xml:space="preserve">enderer, person or organisation, to assist another </w:t>
      </w:r>
      <w:r w:rsidR="0072087E">
        <w:t>t</w:t>
      </w:r>
      <w:r w:rsidRPr="00D42F87">
        <w:t xml:space="preserve">enderer for the Project to prepare a </w:t>
      </w:r>
      <w:r w:rsidR="006F7902">
        <w:t>t</w:t>
      </w:r>
      <w:r w:rsidRPr="00D42F87">
        <w:t xml:space="preserve">ender known in the building and construction industry as a cover bid, whereby the Tenderer was of the opinion or belief that another </w:t>
      </w:r>
      <w:r w:rsidR="006F7902">
        <w:t>t</w:t>
      </w:r>
      <w:r w:rsidRPr="00D42F87">
        <w:t>enderer did not intend to genuinely compete for the contract.</w:t>
      </w:r>
    </w:p>
    <w:p w14:paraId="4DBB149B" w14:textId="77777777" w:rsidR="008B04EA" w:rsidRPr="00D42F87" w:rsidRDefault="008B04EA" w:rsidP="008B04EA">
      <w:pPr>
        <w:pStyle w:val="DefenceSchedule5"/>
      </w:pPr>
      <w:r w:rsidRPr="00D42F87">
        <w:t>The Tenderer is genuinely competing for the contract and its Tender is not a cover bid.</w:t>
      </w:r>
    </w:p>
    <w:p w14:paraId="1D126E8E" w14:textId="77777777" w:rsidR="008B04EA" w:rsidRPr="00D42F87" w:rsidRDefault="008B04EA" w:rsidP="008B04EA">
      <w:pPr>
        <w:pStyle w:val="DefenceSchedule4"/>
      </w:pPr>
      <w:r w:rsidRPr="00D42F87">
        <w:t>Industry Association Agreements</w:t>
      </w:r>
    </w:p>
    <w:p w14:paraId="6727F4CE" w14:textId="41ACFCB8" w:rsidR="008B04EA" w:rsidRPr="00D42F87" w:rsidRDefault="008B04EA" w:rsidP="00D43C67">
      <w:pPr>
        <w:pStyle w:val="DefenceIndent2"/>
      </w:pPr>
      <w:r w:rsidRPr="00D42F87">
        <w:t xml:space="preserve">Prior to the Tenderer </w:t>
      </w:r>
      <w:r w:rsidR="00C8220D">
        <w:t>lodging</w:t>
      </w:r>
      <w:r w:rsidRPr="00D42F87">
        <w:t xml:space="preserve"> its </w:t>
      </w:r>
      <w:r w:rsidR="00894977">
        <w:t>T</w:t>
      </w:r>
      <w:r w:rsidRPr="00D42F87">
        <w:t xml:space="preserve">ender for the Project, neither the Tenderer nor any of its servants or agents entered into any contract, agreement, arrangement or understanding, other </w:t>
      </w:r>
      <w:r w:rsidRPr="00D42F87">
        <w:lastRenderedPageBreak/>
        <w:t xml:space="preserve">than as disclosed to the Principal, that the successful </w:t>
      </w:r>
      <w:r w:rsidR="006F7902">
        <w:t>t</w:t>
      </w:r>
      <w:r w:rsidRPr="00D42F87">
        <w:t>enderer for the Project would pay any money to, or would provide any other benefit or other financial advantage to, an Industry Association in respect of the Tender.</w:t>
      </w:r>
    </w:p>
    <w:p w14:paraId="02E77E06" w14:textId="77777777" w:rsidR="008B04EA" w:rsidRPr="00D42F87" w:rsidRDefault="008B04EA" w:rsidP="008B04EA">
      <w:pPr>
        <w:pStyle w:val="DefenceSchedule4"/>
      </w:pPr>
      <w:r w:rsidRPr="00D42F87">
        <w:t>Unsuccessful Tenderers' Fees</w:t>
      </w:r>
    </w:p>
    <w:p w14:paraId="05DA50F9" w14:textId="419FBB8F" w:rsidR="008B04EA" w:rsidRPr="00D42F87" w:rsidRDefault="008B04EA" w:rsidP="00D43C67">
      <w:pPr>
        <w:pStyle w:val="DefenceIndent2"/>
      </w:pPr>
      <w:r w:rsidRPr="00D42F87">
        <w:t xml:space="preserve">Prior to the Tenderer </w:t>
      </w:r>
      <w:r w:rsidR="00C8220D">
        <w:t>lodging</w:t>
      </w:r>
      <w:r w:rsidRPr="00D42F87">
        <w:t xml:space="preserve"> its </w:t>
      </w:r>
      <w:r w:rsidR="00894977">
        <w:t>T</w:t>
      </w:r>
      <w:r w:rsidRPr="00D42F87">
        <w:t xml:space="preserve">ender for the Project neither the Tenderer nor any of its servants or agents entered into any contract, agreement, arrangement or understanding that the successful </w:t>
      </w:r>
      <w:r w:rsidR="006F7902">
        <w:t>t</w:t>
      </w:r>
      <w:r w:rsidRPr="00D42F87">
        <w:t xml:space="preserve">enderer for the Project would pay any money, or would provide any other benefit or other financial advantage, to or for the benefit of any other </w:t>
      </w:r>
      <w:r w:rsidR="006F7902">
        <w:t>t</w:t>
      </w:r>
      <w:r w:rsidRPr="00D42F87">
        <w:t>enderer who unsuccessfully tendered for the Tender.</w:t>
      </w:r>
    </w:p>
    <w:p w14:paraId="23611B0E" w14:textId="77777777" w:rsidR="00947E9E" w:rsidRPr="00D42F87" w:rsidRDefault="00947E9E" w:rsidP="00947E9E">
      <w:pPr>
        <w:pStyle w:val="DefenceSchedule4"/>
      </w:pPr>
      <w:r w:rsidRPr="00D42F87">
        <w:t>Improper Assistance</w:t>
      </w:r>
    </w:p>
    <w:p w14:paraId="5F57B434" w14:textId="77777777" w:rsidR="00947E9E" w:rsidRPr="00D42F87" w:rsidRDefault="00947E9E" w:rsidP="00D43C67">
      <w:pPr>
        <w:pStyle w:val="DefenceIndent2"/>
      </w:pPr>
      <w:r w:rsidRPr="00D42F87">
        <w:t>Neither the Tenderer nor any of its servants or agents has prepared the Tender:</w:t>
      </w:r>
    </w:p>
    <w:p w14:paraId="42A90E76" w14:textId="77777777" w:rsidR="00947E9E" w:rsidRPr="00D42F87" w:rsidRDefault="00947E9E" w:rsidP="00947E9E">
      <w:pPr>
        <w:pStyle w:val="DefenceSchedule5"/>
      </w:pPr>
      <w:r w:rsidRPr="00D42F87">
        <w:t>with the improper assistance of employees of the Principal;</w:t>
      </w:r>
    </w:p>
    <w:p w14:paraId="6A9CA5AC" w14:textId="77777777" w:rsidR="00947E9E" w:rsidRPr="00D42F87" w:rsidRDefault="00947E9E" w:rsidP="00947E9E">
      <w:pPr>
        <w:pStyle w:val="DefenceSchedule5"/>
      </w:pPr>
      <w:r w:rsidRPr="00D42F87">
        <w:t>with information improperly obtained from the Principal; and</w:t>
      </w:r>
    </w:p>
    <w:p w14:paraId="168CAB67" w14:textId="77777777" w:rsidR="00947E9E" w:rsidRPr="00D42F87" w:rsidRDefault="00947E9E" w:rsidP="00947E9E">
      <w:pPr>
        <w:pStyle w:val="DefenceSchedule5"/>
      </w:pPr>
      <w:r w:rsidRPr="00D42F87">
        <w:t>with the improper assistance of any officer, employee, agent or adviser of the Tenderer's who was:</w:t>
      </w:r>
    </w:p>
    <w:p w14:paraId="2D9841D2" w14:textId="77777777" w:rsidR="00947E9E" w:rsidRPr="00D42F87" w:rsidRDefault="00947E9E" w:rsidP="00947E9E">
      <w:pPr>
        <w:pStyle w:val="DefenceSchedule6"/>
      </w:pPr>
      <w:r w:rsidRPr="00D42F87">
        <w:t>an employee of, service provider to or otherwise engaged by, the Principal at any time during the six months immediately preceding the date of issue of the Tender Documents;</w:t>
      </w:r>
    </w:p>
    <w:p w14:paraId="4521DFFE" w14:textId="77777777" w:rsidR="00947E9E" w:rsidRPr="00D42F87" w:rsidRDefault="00503325" w:rsidP="00947E9E">
      <w:pPr>
        <w:pStyle w:val="DefenceSchedule6"/>
      </w:pPr>
      <w:r w:rsidRPr="00D42F87">
        <w:t xml:space="preserve">if </w:t>
      </w:r>
      <w:r w:rsidR="00947E9E" w:rsidRPr="00D42F87">
        <w:t>the Principal is the Commonwealth</w:t>
      </w:r>
      <w:r w:rsidR="00653331" w:rsidRPr="00D42F87">
        <w:t>,</w:t>
      </w:r>
      <w:r w:rsidR="00947E9E" w:rsidRPr="00D42F87">
        <w:t xml:space="preserve"> an employee of, service provider to or otherwise engaged by, the Department of Defence at any time during the six months immediately preceding the date of issue of the Tender Documents;</w:t>
      </w:r>
    </w:p>
    <w:p w14:paraId="3F9AF0C9" w14:textId="77777777" w:rsidR="00947E9E" w:rsidRPr="00D42F87" w:rsidRDefault="00947E9E" w:rsidP="00947E9E">
      <w:pPr>
        <w:pStyle w:val="DefenceSchedule6"/>
      </w:pPr>
      <w:r w:rsidRPr="00D42F87">
        <w:t>involved in the planning or performance of the project to which the tender process relates at any time during the 12 months immediately preceding the date of issue of the Tender Documents; or</w:t>
      </w:r>
    </w:p>
    <w:p w14:paraId="36141CDF" w14:textId="77777777" w:rsidR="00947E9E" w:rsidRPr="00D42F87" w:rsidRDefault="00947E9E" w:rsidP="00947E9E">
      <w:pPr>
        <w:pStyle w:val="DefenceSchedule6"/>
      </w:pPr>
      <w:r w:rsidRPr="00D42F87">
        <w:t>involved in the management of the tender process or preparation of the Tender Documents at any time.</w:t>
      </w:r>
    </w:p>
    <w:p w14:paraId="3CA46649" w14:textId="77777777" w:rsidR="00947E9E" w:rsidRPr="00D42F87" w:rsidRDefault="00947E9E" w:rsidP="00947E9E">
      <w:pPr>
        <w:pStyle w:val="DefenceSchedule4"/>
      </w:pPr>
      <w:r w:rsidRPr="00D42F87">
        <w:t>Statutory Requirements</w:t>
      </w:r>
    </w:p>
    <w:p w14:paraId="09F4DF1B" w14:textId="77777777" w:rsidR="00947E9E" w:rsidRPr="00D42F87" w:rsidRDefault="00947E9E" w:rsidP="00D43C67">
      <w:pPr>
        <w:pStyle w:val="DefenceIndent2"/>
      </w:pPr>
      <w:r w:rsidRPr="00D42F87">
        <w:t>Neither the Tenderer nor any of its servants or agents prepared its Tender in breach of or otherwise inconsistently with any Statutory Requirement or a Commonwealth policy regarding the offering of unlawful inducements in connection with the preparation of a Tender or during a tender process.</w:t>
      </w:r>
    </w:p>
    <w:p w14:paraId="121FC775" w14:textId="77777777" w:rsidR="00947E9E" w:rsidRPr="00D42F87" w:rsidRDefault="00947E9E" w:rsidP="00947E9E">
      <w:pPr>
        <w:pStyle w:val="DefenceSchedule4"/>
      </w:pPr>
      <w:r w:rsidRPr="00D42F87">
        <w:t>Conflict of Interest</w:t>
      </w:r>
    </w:p>
    <w:p w14:paraId="68339344" w14:textId="77777777" w:rsidR="00947E9E" w:rsidRPr="00D42F87" w:rsidRDefault="00947E9E" w:rsidP="00D43C67">
      <w:pPr>
        <w:pStyle w:val="DefenceIndent2"/>
      </w:pPr>
      <w:r w:rsidRPr="00D42F87">
        <w:t>Neither the Tenderer nor any of its servants or agents has placed itself in a position that may or does give rise to an actual, potential or perceived conflict of interest between the interests of the Principal and the Tenderer during this tender process.</w:t>
      </w:r>
    </w:p>
    <w:p w14:paraId="135C7C63" w14:textId="77777777" w:rsidR="00EA2A0F" w:rsidRPr="00D42F87" w:rsidRDefault="00EA2A0F" w:rsidP="00BB0F77">
      <w:pPr>
        <w:pStyle w:val="DefenceSchedule1"/>
        <w:keepNext/>
        <w:rPr>
          <w:b/>
        </w:rPr>
      </w:pPr>
      <w:r w:rsidRPr="00D42F87">
        <w:rPr>
          <w:b/>
        </w:rPr>
        <w:t>ADDENDA</w:t>
      </w:r>
    </w:p>
    <w:p w14:paraId="5E1CA71F" w14:textId="43FA3E52" w:rsidR="00EA2A0F" w:rsidRPr="00D42F87" w:rsidRDefault="00EA2A0F" w:rsidP="00EA2A0F">
      <w:pPr>
        <w:pStyle w:val="DefenceNormal"/>
        <w:keepNext/>
        <w:keepLines/>
      </w:pPr>
      <w:r w:rsidRPr="00D42F87">
        <w:t>We have allowed in our Tender for the requirements contained in all adden</w:t>
      </w:r>
      <w:r w:rsidR="004B5DED" w:rsidRPr="00D42F87">
        <w:t xml:space="preserve">da issued to us under clause </w:t>
      </w:r>
      <w:r w:rsidR="005B1F51" w:rsidRPr="00D42F87">
        <w:fldChar w:fldCharType="begin"/>
      </w:r>
      <w:r w:rsidR="005B1F51" w:rsidRPr="00D42F87">
        <w:instrText xml:space="preserve"> REF _Ref223860838 \r \h </w:instrText>
      </w:r>
      <w:r w:rsidR="008D447B" w:rsidRPr="00D42F87">
        <w:instrText xml:space="preserve"> \* MERGEFORMAT </w:instrText>
      </w:r>
      <w:r w:rsidR="005B1F51" w:rsidRPr="00D42F87">
        <w:fldChar w:fldCharType="separate"/>
      </w:r>
      <w:r w:rsidR="003638AA">
        <w:t>2.2(d)</w:t>
      </w:r>
      <w:r w:rsidR="005B1F51"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identify each addendum by its number and date of issue as follows: </w:t>
      </w:r>
    </w:p>
    <w:p w14:paraId="0C444335" w14:textId="77777777" w:rsidR="001B087C" w:rsidRPr="00D42F87" w:rsidRDefault="00EA2A0F" w:rsidP="00EA2A0F">
      <w:pPr>
        <w:pStyle w:val="DefenceNormal"/>
        <w:keepNext/>
        <w:keepLines/>
        <w:rPr>
          <w:rFonts w:ascii="Arial" w:hAnsi="Arial" w:cs="Arial"/>
        </w:rPr>
      </w:pPr>
      <w:r w:rsidRPr="00D42F87">
        <w:tab/>
      </w:r>
      <w:r w:rsidR="001B087C" w:rsidRPr="00D42F87">
        <w:t xml:space="preserve">Number </w:t>
      </w:r>
      <w:r w:rsidR="001B087C" w:rsidRPr="00D42F87">
        <w:rPr>
          <w:b/>
        </w:rPr>
        <w:t>[INSERT]</w:t>
      </w:r>
      <w:r w:rsidR="001B087C" w:rsidRPr="00D42F87">
        <w:tab/>
      </w:r>
      <w:r w:rsidR="001B087C" w:rsidRPr="00D42F87">
        <w:tab/>
        <w:t xml:space="preserve">Dated </w:t>
      </w:r>
      <w:r w:rsidR="001B087C" w:rsidRPr="00D42F87">
        <w:rPr>
          <w:b/>
        </w:rPr>
        <w:t>[INSERT]</w:t>
      </w:r>
    </w:p>
    <w:p w14:paraId="31D2EDCB" w14:textId="30E195DE" w:rsidR="001B087C" w:rsidRDefault="001B087C" w:rsidP="00105EF9">
      <w:pPr>
        <w:pStyle w:val="DefenceNormal"/>
        <w:ind w:left="964"/>
        <w:rPr>
          <w:b/>
          <w:bCs/>
        </w:rPr>
      </w:pPr>
      <w:r w:rsidRPr="00D42F87">
        <w:t xml:space="preserve">Number </w:t>
      </w:r>
      <w:r w:rsidRPr="00D42F87">
        <w:rPr>
          <w:b/>
          <w:bCs/>
        </w:rPr>
        <w:t>[INSERT]</w:t>
      </w:r>
      <w:r w:rsidRPr="00D42F87">
        <w:rPr>
          <w:b/>
          <w:bCs/>
        </w:rPr>
        <w:tab/>
      </w:r>
      <w:r w:rsidRPr="00D42F87">
        <w:tab/>
        <w:t xml:space="preserve">Dated </w:t>
      </w:r>
      <w:r w:rsidRPr="00D42F87">
        <w:rPr>
          <w:b/>
          <w:bCs/>
        </w:rPr>
        <w:t>[INSERT]</w:t>
      </w:r>
    </w:p>
    <w:p w14:paraId="593F2124" w14:textId="77777777" w:rsidR="00C17D0B" w:rsidRPr="00D42F87" w:rsidRDefault="00C17D0B" w:rsidP="00C17D0B">
      <w:pPr>
        <w:pStyle w:val="DefenceNormal"/>
      </w:pPr>
    </w:p>
    <w:p w14:paraId="03F95EAA" w14:textId="77777777" w:rsidR="001B087C" w:rsidRPr="00D42F87" w:rsidRDefault="00EA2A0F" w:rsidP="00BB0F77">
      <w:pPr>
        <w:pStyle w:val="DefenceSchedule1"/>
        <w:rPr>
          <w:b/>
        </w:rPr>
      </w:pPr>
      <w:r w:rsidRPr="00D42F87">
        <w:rPr>
          <w:b/>
        </w:rPr>
        <w:lastRenderedPageBreak/>
        <w:t>DETAILS</w:t>
      </w:r>
      <w:r w:rsidR="001B087C" w:rsidRPr="00D42F87">
        <w:rPr>
          <w:b/>
        </w:rPr>
        <w:t xml:space="preserve"> OF TENDERER</w:t>
      </w:r>
    </w:p>
    <w:p w14:paraId="10B1520A" w14:textId="335875CF" w:rsidR="00105EF9" w:rsidRPr="00D42F87" w:rsidRDefault="00EA4211" w:rsidP="00DA14BD">
      <w:pPr>
        <w:pStyle w:val="DefenceNormal"/>
        <w:rPr>
          <w:b/>
          <w:bCs/>
        </w:rPr>
      </w:pPr>
      <w:r w:rsidRPr="00D42F87">
        <w:rPr>
          <w:b/>
          <w:bCs/>
        </w:rPr>
        <w:t xml:space="preserve">[INSERT ALL DETAILS REQUIRED BY CLAUSE </w:t>
      </w:r>
      <w:r w:rsidR="00D47786" w:rsidRPr="00D42F87">
        <w:rPr>
          <w:b/>
          <w:bCs/>
        </w:rPr>
        <w:fldChar w:fldCharType="begin"/>
      </w:r>
      <w:r w:rsidR="00D47786" w:rsidRPr="00D42F87">
        <w:rPr>
          <w:b/>
          <w:bCs/>
        </w:rPr>
        <w:instrText xml:space="preserve"> REF _Ref476742102 \w \h </w:instrText>
      </w:r>
      <w:r w:rsidR="00472B0E" w:rsidRPr="00D42F87">
        <w:rPr>
          <w:b/>
          <w:bCs/>
        </w:rPr>
        <w:instrText xml:space="preserve"> \* MERGEFORMAT </w:instrText>
      </w:r>
      <w:r w:rsidR="00D47786" w:rsidRPr="00D42F87">
        <w:rPr>
          <w:b/>
          <w:bCs/>
        </w:rPr>
      </w:r>
      <w:r w:rsidR="00D47786" w:rsidRPr="00D42F87">
        <w:rPr>
          <w:b/>
          <w:bCs/>
        </w:rPr>
        <w:fldChar w:fldCharType="separate"/>
      </w:r>
      <w:r w:rsidR="003638AA">
        <w:rPr>
          <w:b/>
          <w:bCs/>
        </w:rPr>
        <w:t>3.4(b)(ii)</w:t>
      </w:r>
      <w:r w:rsidR="00D47786" w:rsidRPr="00D42F87">
        <w:rPr>
          <w:b/>
          <w:bCs/>
        </w:rPr>
        <w:fldChar w:fldCharType="end"/>
      </w:r>
      <w:r w:rsidRPr="00D42F87">
        <w:rPr>
          <w:b/>
          <w:bCs/>
        </w:rPr>
        <w:t xml:space="preserve"> OF THE </w:t>
      </w:r>
      <w:r w:rsidR="00B123AF">
        <w:rPr>
          <w:b/>
        </w:rPr>
        <w:t>TENDER CONDITIONS</w:t>
      </w:r>
      <w:r w:rsidRPr="00D42F87">
        <w:rPr>
          <w:b/>
          <w:bCs/>
        </w:rPr>
        <w:t xml:space="preserve"> HERE REGARDING ORGANISATIONAL STRUCTURE, TRADING AND BUSINESS NAMES, RELATED BODIES CORPORATE, AUSTRALIAN CONTACTS, STREET ADDRESS AND EMAIL ADDRESS AND BUILDER'S REGISTRATION OR LICENCE NUMBER]</w:t>
      </w:r>
    </w:p>
    <w:p w14:paraId="7DA4F889" w14:textId="77777777" w:rsidR="000E582D" w:rsidRPr="00D42F87" w:rsidRDefault="000E582D" w:rsidP="00864632">
      <w:pPr>
        <w:pStyle w:val="DefenceSchedule1"/>
        <w:rPr>
          <w:b/>
        </w:rPr>
      </w:pPr>
      <w:bookmarkStart w:id="413" w:name="_Hlk116544891"/>
      <w:r w:rsidRPr="00D42F87">
        <w:rPr>
          <w:b/>
        </w:rPr>
        <w:t>CPR COMPLIANCE STATEMENT</w:t>
      </w:r>
    </w:p>
    <w:bookmarkEnd w:id="413"/>
    <w:p w14:paraId="3CDF94BC" w14:textId="77777777" w:rsidR="000E582D" w:rsidRPr="00D42F87" w:rsidRDefault="006A3A51" w:rsidP="000E582D">
      <w:pPr>
        <w:pStyle w:val="DefenceNormal"/>
        <w:tabs>
          <w:tab w:val="left" w:pos="0"/>
        </w:tabs>
      </w:pPr>
      <w:r>
        <w:t>W</w:t>
      </w:r>
      <w:r w:rsidR="000E582D" w:rsidRPr="00D42F87">
        <w:t>e provide the following details.</w:t>
      </w:r>
    </w:p>
    <w:p w14:paraId="6859B89A" w14:textId="77777777" w:rsidR="000E582D" w:rsidRPr="00D42F87" w:rsidRDefault="000E582D" w:rsidP="00E5332C">
      <w:pPr>
        <w:pStyle w:val="DefenceHeading3"/>
        <w:numPr>
          <w:ilvl w:val="2"/>
          <w:numId w:val="22"/>
        </w:numPr>
      </w:pPr>
      <w:r w:rsidRPr="00D42F87">
        <w:t>Below is a list of the Australian standards which are applicable to the Services (or the relevant international standard, in the absence of an applicable Australian standard).</w:t>
      </w:r>
    </w:p>
    <w:tbl>
      <w:tblPr>
        <w:tblW w:w="0" w:type="auto"/>
        <w:tblInd w:w="1101" w:type="dxa"/>
        <w:tblLayout w:type="fixed"/>
        <w:tblLook w:val="0000" w:firstRow="0" w:lastRow="0" w:firstColumn="0" w:lastColumn="0" w:noHBand="0" w:noVBand="0"/>
      </w:tblPr>
      <w:tblGrid>
        <w:gridCol w:w="8167"/>
      </w:tblGrid>
      <w:tr w:rsidR="000E582D" w:rsidRPr="00D42F87" w14:paraId="41504EF0" w14:textId="77777777" w:rsidTr="00F90CA5">
        <w:trPr>
          <w:cantSplit/>
          <w:trHeight w:val="815"/>
        </w:trPr>
        <w:tc>
          <w:tcPr>
            <w:tcW w:w="8167" w:type="dxa"/>
            <w:tcBorders>
              <w:top w:val="single" w:sz="6" w:space="0" w:color="auto"/>
              <w:left w:val="single" w:sz="6" w:space="0" w:color="auto"/>
              <w:bottom w:val="single" w:sz="6" w:space="0" w:color="auto"/>
              <w:right w:val="single" w:sz="6" w:space="0" w:color="auto"/>
            </w:tcBorders>
          </w:tcPr>
          <w:p w14:paraId="550BD0A6" w14:textId="77777777" w:rsidR="000E582D" w:rsidRPr="00D42F87" w:rsidRDefault="000E582D" w:rsidP="00F90CA5">
            <w:pPr>
              <w:spacing w:after="200"/>
              <w:rPr>
                <w:szCs w:val="20"/>
              </w:rPr>
            </w:pPr>
            <w:r w:rsidRPr="00D42F87">
              <w:rPr>
                <w:b/>
              </w:rPr>
              <w:t>[INSERT]</w:t>
            </w:r>
          </w:p>
        </w:tc>
      </w:tr>
    </w:tbl>
    <w:p w14:paraId="40F136D6" w14:textId="77777777" w:rsidR="000E582D" w:rsidRPr="00D42F87" w:rsidRDefault="000E582D" w:rsidP="000E582D">
      <w:pPr>
        <w:pStyle w:val="DefenceHeading3"/>
        <w:numPr>
          <w:ilvl w:val="0"/>
          <w:numId w:val="0"/>
        </w:numPr>
        <w:ind w:left="1928"/>
        <w:rPr>
          <w:i/>
        </w:rPr>
      </w:pPr>
    </w:p>
    <w:p w14:paraId="00D18DEE" w14:textId="77777777" w:rsidR="000E582D" w:rsidRPr="00D42F87" w:rsidRDefault="000E582D" w:rsidP="00E5332C">
      <w:pPr>
        <w:pStyle w:val="DefenceHeading3"/>
        <w:numPr>
          <w:ilvl w:val="2"/>
          <w:numId w:val="3"/>
        </w:numPr>
      </w:pPr>
      <w:r w:rsidRPr="00D42F87">
        <w:t xml:space="preserve">Our capability to meet the applicable Australian standard (as identified in paragraph (a)), is demonstrated below. </w:t>
      </w:r>
    </w:p>
    <w:tbl>
      <w:tblPr>
        <w:tblW w:w="0" w:type="auto"/>
        <w:tblInd w:w="1101" w:type="dxa"/>
        <w:tblLayout w:type="fixed"/>
        <w:tblLook w:val="0000" w:firstRow="0" w:lastRow="0" w:firstColumn="0" w:lastColumn="0" w:noHBand="0" w:noVBand="0"/>
      </w:tblPr>
      <w:tblGrid>
        <w:gridCol w:w="8167"/>
      </w:tblGrid>
      <w:tr w:rsidR="000E582D" w:rsidRPr="00D42F87" w14:paraId="380B9186" w14:textId="77777777" w:rsidTr="00F90CA5">
        <w:trPr>
          <w:cantSplit/>
          <w:trHeight w:val="815"/>
        </w:trPr>
        <w:tc>
          <w:tcPr>
            <w:tcW w:w="8167" w:type="dxa"/>
            <w:tcBorders>
              <w:top w:val="single" w:sz="6" w:space="0" w:color="auto"/>
              <w:left w:val="single" w:sz="6" w:space="0" w:color="auto"/>
              <w:bottom w:val="single" w:sz="6" w:space="0" w:color="auto"/>
              <w:right w:val="single" w:sz="6" w:space="0" w:color="auto"/>
            </w:tcBorders>
          </w:tcPr>
          <w:p w14:paraId="023EA34E" w14:textId="77777777" w:rsidR="000E582D" w:rsidRPr="00D42F87" w:rsidRDefault="000E582D" w:rsidP="00F90CA5">
            <w:pPr>
              <w:spacing w:after="200"/>
              <w:rPr>
                <w:szCs w:val="20"/>
              </w:rPr>
            </w:pPr>
            <w:r w:rsidRPr="00D42F87">
              <w:rPr>
                <w:b/>
              </w:rPr>
              <w:t>[INSERT]</w:t>
            </w:r>
          </w:p>
        </w:tc>
      </w:tr>
    </w:tbl>
    <w:p w14:paraId="2EDA8AC5" w14:textId="77777777" w:rsidR="000E582D" w:rsidRPr="00D42F87" w:rsidRDefault="000E582D" w:rsidP="000E582D">
      <w:pPr>
        <w:pStyle w:val="DefenceHeading3"/>
        <w:numPr>
          <w:ilvl w:val="0"/>
          <w:numId w:val="0"/>
        </w:numPr>
        <w:ind w:left="1928"/>
        <w:rPr>
          <w:i/>
        </w:rPr>
      </w:pPr>
    </w:p>
    <w:p w14:paraId="110A84EE" w14:textId="77777777" w:rsidR="000E582D" w:rsidRPr="00D42F87" w:rsidRDefault="000E582D" w:rsidP="00E5332C">
      <w:pPr>
        <w:pStyle w:val="DefenceHeading3"/>
        <w:numPr>
          <w:ilvl w:val="2"/>
          <w:numId w:val="3"/>
        </w:numPr>
      </w:pPr>
      <w:r w:rsidRPr="00D42F87">
        <w:t xml:space="preserve">Our practices regarding labour regulations and ethical employment practices are described below. </w:t>
      </w:r>
    </w:p>
    <w:tbl>
      <w:tblPr>
        <w:tblW w:w="0" w:type="auto"/>
        <w:tblInd w:w="1101" w:type="dxa"/>
        <w:tblLayout w:type="fixed"/>
        <w:tblLook w:val="0000" w:firstRow="0" w:lastRow="0" w:firstColumn="0" w:lastColumn="0" w:noHBand="0" w:noVBand="0"/>
      </w:tblPr>
      <w:tblGrid>
        <w:gridCol w:w="8167"/>
      </w:tblGrid>
      <w:tr w:rsidR="000E582D" w:rsidRPr="00D42F87" w14:paraId="4C236064" w14:textId="77777777" w:rsidTr="00F90CA5">
        <w:trPr>
          <w:cantSplit/>
          <w:trHeight w:val="815"/>
        </w:trPr>
        <w:tc>
          <w:tcPr>
            <w:tcW w:w="8167" w:type="dxa"/>
            <w:tcBorders>
              <w:top w:val="single" w:sz="6" w:space="0" w:color="auto"/>
              <w:left w:val="single" w:sz="6" w:space="0" w:color="auto"/>
              <w:bottom w:val="single" w:sz="6" w:space="0" w:color="auto"/>
              <w:right w:val="single" w:sz="6" w:space="0" w:color="auto"/>
            </w:tcBorders>
          </w:tcPr>
          <w:p w14:paraId="5B9A5E60" w14:textId="77777777" w:rsidR="000E582D" w:rsidRPr="00D42F87" w:rsidRDefault="000E582D" w:rsidP="00F90CA5">
            <w:pPr>
              <w:spacing w:after="200"/>
              <w:rPr>
                <w:szCs w:val="20"/>
              </w:rPr>
            </w:pPr>
            <w:r w:rsidRPr="00D42F87">
              <w:rPr>
                <w:b/>
              </w:rPr>
              <w:t>[INSERT]</w:t>
            </w:r>
          </w:p>
        </w:tc>
      </w:tr>
    </w:tbl>
    <w:p w14:paraId="0435BC2A" w14:textId="77777777" w:rsidR="000E582D" w:rsidRPr="00D42F87" w:rsidRDefault="000E582D" w:rsidP="00DA14BD">
      <w:pPr>
        <w:pStyle w:val="DefenceNormal"/>
        <w:rPr>
          <w:b/>
          <w:bCs/>
        </w:rPr>
      </w:pPr>
    </w:p>
    <w:p w14:paraId="1C8056F3" w14:textId="77777777" w:rsidR="00F90CA5" w:rsidRPr="00D42F87" w:rsidRDefault="00F90CA5" w:rsidP="00E5332C">
      <w:pPr>
        <w:pStyle w:val="DefenceHeadingNoTOC3"/>
        <w:numPr>
          <w:ilvl w:val="2"/>
          <w:numId w:val="3"/>
        </w:numPr>
      </w:pPr>
      <w:r w:rsidRPr="00D42F87">
        <w:t xml:space="preserve">An outline of how the project (and the Tenderer's approach to performance of the Services) may directly benefit the Australian economy. </w:t>
      </w:r>
    </w:p>
    <w:tbl>
      <w:tblPr>
        <w:tblW w:w="0" w:type="auto"/>
        <w:tblInd w:w="1101" w:type="dxa"/>
        <w:tblLayout w:type="fixed"/>
        <w:tblLook w:val="0000" w:firstRow="0" w:lastRow="0" w:firstColumn="0" w:lastColumn="0" w:noHBand="0" w:noVBand="0"/>
      </w:tblPr>
      <w:tblGrid>
        <w:gridCol w:w="8167"/>
      </w:tblGrid>
      <w:tr w:rsidR="00F90CA5" w:rsidRPr="00D42F87" w14:paraId="12D572AA" w14:textId="77777777" w:rsidTr="00F90CA5">
        <w:trPr>
          <w:cantSplit/>
          <w:trHeight w:val="815"/>
        </w:trPr>
        <w:tc>
          <w:tcPr>
            <w:tcW w:w="8167" w:type="dxa"/>
            <w:tcBorders>
              <w:top w:val="single" w:sz="6" w:space="0" w:color="auto"/>
              <w:left w:val="single" w:sz="6" w:space="0" w:color="auto"/>
              <w:bottom w:val="single" w:sz="6" w:space="0" w:color="auto"/>
              <w:right w:val="single" w:sz="6" w:space="0" w:color="auto"/>
            </w:tcBorders>
          </w:tcPr>
          <w:p w14:paraId="02946AE5" w14:textId="77777777" w:rsidR="00F90CA5" w:rsidRPr="00D42F87" w:rsidRDefault="00F90CA5" w:rsidP="00F90CA5">
            <w:pPr>
              <w:spacing w:after="200"/>
              <w:rPr>
                <w:szCs w:val="20"/>
              </w:rPr>
            </w:pPr>
            <w:r w:rsidRPr="00D42F87">
              <w:rPr>
                <w:b/>
              </w:rPr>
              <w:t>[INSERT]</w:t>
            </w:r>
          </w:p>
        </w:tc>
      </w:tr>
    </w:tbl>
    <w:p w14:paraId="219CA254" w14:textId="77777777" w:rsidR="00F90CA5" w:rsidRPr="00D42F87" w:rsidRDefault="00F90CA5" w:rsidP="00F90CA5">
      <w:pPr>
        <w:pStyle w:val="DefenceNormal"/>
        <w:spacing w:after="180"/>
      </w:pPr>
    </w:p>
    <w:p w14:paraId="1111D34A" w14:textId="0415EF80" w:rsidR="00A91ED4" w:rsidRDefault="00A91ED4" w:rsidP="00A23D9F">
      <w:pPr>
        <w:pStyle w:val="DefenceSchedule1"/>
      </w:pPr>
      <w:r w:rsidRPr="00A23D9F">
        <w:rPr>
          <w:b/>
        </w:rPr>
        <w:t>DEFENCE INDUSTRY SECURITY PROGRAM</w:t>
      </w:r>
    </w:p>
    <w:p w14:paraId="71E83B74" w14:textId="637AD679" w:rsidR="00FE6877" w:rsidRDefault="00A91ED4">
      <w:pPr>
        <w:pStyle w:val="DefenceHeadingNoTOC1"/>
        <w:numPr>
          <w:ilvl w:val="0"/>
          <w:numId w:val="0"/>
        </w:numPr>
        <w:rPr>
          <w:rFonts w:ascii="Times New Roman" w:hAnsi="Times New Roman"/>
          <w:b w:val="0"/>
          <w:sz w:val="20"/>
        </w:rPr>
      </w:pPr>
      <w:r w:rsidRPr="00A23D9F">
        <w:rPr>
          <w:rFonts w:ascii="Times New Roman" w:hAnsi="Times New Roman"/>
          <w:b w:val="0"/>
          <w:sz w:val="20"/>
        </w:rPr>
        <w:t xml:space="preserve">The Tenderer confirms that if it is the successful Tenderer it will be in a position to comply with </w:t>
      </w:r>
      <w:r w:rsidR="00FE6877">
        <w:rPr>
          <w:rFonts w:ascii="Times New Roman" w:hAnsi="Times New Roman"/>
          <w:b w:val="0"/>
          <w:sz w:val="20"/>
        </w:rPr>
        <w:t xml:space="preserve">its </w:t>
      </w:r>
      <w:r w:rsidRPr="00A23D9F">
        <w:rPr>
          <w:rFonts w:ascii="Times New Roman" w:hAnsi="Times New Roman"/>
          <w:b w:val="0"/>
          <w:sz w:val="20"/>
        </w:rPr>
        <w:t>obligations under the Contract relating to the DISP</w:t>
      </w:r>
      <w:r w:rsidR="00FE6877">
        <w:rPr>
          <w:rFonts w:ascii="Times New Roman" w:hAnsi="Times New Roman"/>
          <w:b w:val="0"/>
          <w:sz w:val="20"/>
        </w:rPr>
        <w:t>,</w:t>
      </w:r>
      <w:r w:rsidRPr="00A23D9F">
        <w:rPr>
          <w:rFonts w:ascii="Times New Roman" w:hAnsi="Times New Roman"/>
          <w:b w:val="0"/>
          <w:sz w:val="20"/>
        </w:rPr>
        <w:t xml:space="preserve"> </w:t>
      </w:r>
      <w:r w:rsidR="00FE6877" w:rsidRPr="00FE6877">
        <w:rPr>
          <w:rFonts w:ascii="Times New Roman" w:hAnsi="Times New Roman"/>
          <w:b w:val="0"/>
          <w:sz w:val="20"/>
        </w:rPr>
        <w:t xml:space="preserve">including to obtain and thereafter maintain for the term of the Contract the level of DISP membership specified in the Contract Particulars (if any) and to comply with any other direction or requirement of the Contract Administrator in relation to </w:t>
      </w:r>
      <w:r w:rsidRPr="00A23D9F">
        <w:rPr>
          <w:rFonts w:ascii="Times New Roman" w:hAnsi="Times New Roman"/>
          <w:b w:val="0"/>
          <w:sz w:val="20"/>
        </w:rPr>
        <w:t>the DISP.</w:t>
      </w:r>
    </w:p>
    <w:p w14:paraId="19208466" w14:textId="0BA98176" w:rsidR="00FE6877" w:rsidRPr="007A551B" w:rsidRDefault="00FE6877" w:rsidP="005F66E1">
      <w:pPr>
        <w:pStyle w:val="DefenceHeading6"/>
        <w:numPr>
          <w:ilvl w:val="0"/>
          <w:numId w:val="7"/>
        </w:numPr>
        <w:outlineLvl w:val="0"/>
        <w:rPr>
          <w:bCs/>
        </w:rPr>
      </w:pPr>
      <w:r w:rsidRPr="005F66E1">
        <w:rPr>
          <w:b/>
          <w:bCs/>
        </w:rPr>
        <w:t>FINANCIAL VIABILITY</w:t>
      </w:r>
    </w:p>
    <w:p w14:paraId="0F83FB79" w14:textId="77777777" w:rsidR="00FE6877" w:rsidRPr="00EF23E0" w:rsidRDefault="00FE6877" w:rsidP="00FE6877">
      <w:pPr>
        <w:pStyle w:val="DefenceNormal"/>
        <w:keepNext/>
        <w:rPr>
          <w:b/>
          <w:i/>
        </w:rPr>
      </w:pPr>
      <w:r w:rsidRPr="0082129C">
        <w:t xml:space="preserve">The Tenderer </w:t>
      </w:r>
      <w:r>
        <w:t xml:space="preserve">declares that, subject to any disclosures made below:  </w:t>
      </w:r>
    </w:p>
    <w:p w14:paraId="55531032" w14:textId="36B12CAF" w:rsidR="00FE6877" w:rsidRDefault="00FE6877" w:rsidP="00FE6877">
      <w:pPr>
        <w:pStyle w:val="DefenceHeadingNoTOC3"/>
        <w:numPr>
          <w:ilvl w:val="2"/>
          <w:numId w:val="33"/>
        </w:numPr>
      </w:pPr>
      <w:r>
        <w:t>it has the necessary financial viability</w:t>
      </w:r>
      <w:r w:rsidRPr="00F17AF8">
        <w:t xml:space="preserve"> to perform the </w:t>
      </w:r>
      <w:r w:rsidR="00D60410">
        <w:t>Services</w:t>
      </w:r>
      <w:r w:rsidRPr="00F17AF8">
        <w:t>, achieve Completion and otherwise meet its obligations under the Contract in Part 5 if it is the successful Tenderer</w:t>
      </w:r>
      <w:r>
        <w:t>; and</w:t>
      </w:r>
    </w:p>
    <w:p w14:paraId="6EA133B0" w14:textId="52A982A4" w:rsidR="00FE6877" w:rsidRDefault="00FE6877" w:rsidP="00FE6877">
      <w:pPr>
        <w:pStyle w:val="DefenceHeadingNoTOC3"/>
        <w:numPr>
          <w:ilvl w:val="2"/>
          <w:numId w:val="33"/>
        </w:numPr>
      </w:pPr>
      <w:r>
        <w:t xml:space="preserve">it is not subject to any current or impending legal action (either formal legal proceedings or other dispute resolution process such as arbitration or expert determination) or notification of such legal action, which could impact on the financial viability of the Tenderer or its ability to </w:t>
      </w:r>
      <w:r w:rsidRPr="00F17AF8">
        <w:t xml:space="preserve">perform the </w:t>
      </w:r>
      <w:r w:rsidR="00D60410">
        <w:t>Services</w:t>
      </w:r>
      <w:r w:rsidRPr="00F17AF8">
        <w:t xml:space="preserve">, achieve </w:t>
      </w:r>
      <w:r w:rsidRPr="00F17AF8">
        <w:lastRenderedPageBreak/>
        <w:t>Completion and otherwise meet its obligations under the Contract in Part 5 if it is the successful Tenderer</w:t>
      </w:r>
      <w:r>
        <w:t>.</w:t>
      </w:r>
    </w:p>
    <w:tbl>
      <w:tblPr>
        <w:tblW w:w="0" w:type="auto"/>
        <w:tblInd w:w="108" w:type="dxa"/>
        <w:tblLayout w:type="fixed"/>
        <w:tblLook w:val="0000" w:firstRow="0" w:lastRow="0" w:firstColumn="0" w:lastColumn="0" w:noHBand="0" w:noVBand="0"/>
      </w:tblPr>
      <w:tblGrid>
        <w:gridCol w:w="9160"/>
      </w:tblGrid>
      <w:tr w:rsidR="00FE6877" w:rsidRPr="00A528B0" w14:paraId="0C7F670D"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3948EBDC" w14:textId="77777777" w:rsidR="00FE6877" w:rsidRPr="00A528B0" w:rsidRDefault="00FE6877" w:rsidP="00792E3A">
            <w:pPr>
              <w:spacing w:after="200"/>
              <w:rPr>
                <w:rFonts w:ascii="Cambria" w:hAnsi="Cambria" w:cs="Cambria"/>
              </w:rPr>
            </w:pPr>
          </w:p>
          <w:p w14:paraId="3D8D39C1" w14:textId="77777777" w:rsidR="00FE6877" w:rsidRPr="00A528B0" w:rsidRDefault="00FE6877" w:rsidP="00792E3A">
            <w:pPr>
              <w:spacing w:after="200"/>
              <w:rPr>
                <w:rFonts w:ascii="Cambria" w:hAnsi="Cambria" w:cs="Cambria"/>
              </w:rPr>
            </w:pPr>
          </w:p>
          <w:p w14:paraId="6DED6AFD" w14:textId="77777777" w:rsidR="00FE6877" w:rsidRPr="00A528B0" w:rsidRDefault="00FE6877" w:rsidP="00792E3A">
            <w:pPr>
              <w:spacing w:after="200"/>
              <w:rPr>
                <w:rFonts w:ascii="Cambria" w:hAnsi="Cambria" w:cs="Cambria"/>
              </w:rPr>
            </w:pPr>
          </w:p>
          <w:p w14:paraId="482E6FDC" w14:textId="77777777" w:rsidR="00FE6877" w:rsidRPr="00A528B0" w:rsidRDefault="00FE6877" w:rsidP="00792E3A">
            <w:pPr>
              <w:spacing w:after="200"/>
              <w:rPr>
                <w:rFonts w:ascii="Cambria" w:hAnsi="Cambria" w:cs="Cambria"/>
              </w:rPr>
            </w:pPr>
          </w:p>
          <w:p w14:paraId="38861FD1" w14:textId="77777777" w:rsidR="00FE6877" w:rsidRPr="00A528B0" w:rsidRDefault="00FE6877" w:rsidP="00792E3A">
            <w:pPr>
              <w:spacing w:after="200"/>
              <w:rPr>
                <w:rFonts w:ascii="Cambria" w:hAnsi="Cambria" w:cs="Cambria"/>
              </w:rPr>
            </w:pPr>
          </w:p>
        </w:tc>
      </w:tr>
    </w:tbl>
    <w:p w14:paraId="0EA11433" w14:textId="0239ADB3" w:rsidR="00FE6877" w:rsidRDefault="00FE6877" w:rsidP="00FE6877">
      <w:pPr>
        <w:pStyle w:val="DefenceHeadingNoTOC3"/>
        <w:numPr>
          <w:ilvl w:val="0"/>
          <w:numId w:val="0"/>
        </w:numPr>
        <w:rPr>
          <w:b/>
          <w:i/>
        </w:rPr>
      </w:pPr>
    </w:p>
    <w:p w14:paraId="54909E06" w14:textId="7204B82B" w:rsidR="00FE6877" w:rsidRPr="007A551B" w:rsidRDefault="00FE6877" w:rsidP="005F66E1">
      <w:pPr>
        <w:pStyle w:val="DefenceHeading6"/>
        <w:numPr>
          <w:ilvl w:val="0"/>
          <w:numId w:val="7"/>
        </w:numPr>
        <w:outlineLvl w:val="0"/>
        <w:rPr>
          <w:bCs/>
        </w:rPr>
      </w:pPr>
      <w:r w:rsidRPr="005F66E1">
        <w:rPr>
          <w:b/>
          <w:bCs/>
        </w:rPr>
        <w:t xml:space="preserve">MODERN SLAVERY </w:t>
      </w:r>
    </w:p>
    <w:p w14:paraId="4B0B408B" w14:textId="1025A40D" w:rsidR="00FE6877" w:rsidRDefault="00FE6877" w:rsidP="00FE6877">
      <w:pPr>
        <w:pStyle w:val="DefenceNormal"/>
      </w:pPr>
      <w:r>
        <w:t>The Tenderer is referred to clause 1</w:t>
      </w:r>
      <w:r w:rsidR="00B42166">
        <w:t>3</w:t>
      </w:r>
      <w:r>
        <w:t>.1</w:t>
      </w:r>
      <w:r w:rsidR="00B42166">
        <w:t>3</w:t>
      </w:r>
      <w:r>
        <w:t xml:space="preserve"> of the Conditions of Contract in Part 5.</w:t>
      </w:r>
    </w:p>
    <w:p w14:paraId="09B7F1B6" w14:textId="77777777" w:rsidR="00FE6877" w:rsidRDefault="00FE6877" w:rsidP="00FE6877">
      <w:pPr>
        <w:pStyle w:val="DefenceNormal"/>
      </w:pPr>
      <w:r w:rsidRPr="0082129C">
        <w:t>The Tenderer</w:t>
      </w:r>
      <w:r>
        <w:t xml:space="preserve"> is </w:t>
      </w:r>
      <w:r w:rsidRPr="00DB39F0">
        <w:t xml:space="preserve">requested to </w:t>
      </w:r>
      <w:r>
        <w:t>provide details of</w:t>
      </w:r>
      <w:r w:rsidRPr="001554A5">
        <w:t>:</w:t>
      </w:r>
    </w:p>
    <w:p w14:paraId="70C08517" w14:textId="2B2195F0" w:rsidR="00FE6877" w:rsidRDefault="00FE6877" w:rsidP="00FE6877">
      <w:pPr>
        <w:pStyle w:val="DefenceHeading3"/>
        <w:numPr>
          <w:ilvl w:val="2"/>
          <w:numId w:val="67"/>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of prospective sub</w:t>
      </w:r>
      <w:r w:rsidR="00B42166">
        <w:t>consultant</w:t>
      </w:r>
      <w:r>
        <w:t xml:space="preserve">s and suppliers; </w:t>
      </w:r>
    </w:p>
    <w:p w14:paraId="24BEC97B" w14:textId="77777777" w:rsidR="00FE6877" w:rsidRDefault="00FE6877" w:rsidP="00FE6877">
      <w:pPr>
        <w:pStyle w:val="DefenceHeading3"/>
        <w:numPr>
          <w:ilvl w:val="2"/>
          <w:numId w:val="67"/>
        </w:numPr>
      </w:pPr>
      <w:r>
        <w:t>if the Tenderer does not have any such procedures or policies in place, what the Tenderer is doing, or plans to do, to manage modern slavery risks in its operations and supply chains; and</w:t>
      </w:r>
    </w:p>
    <w:p w14:paraId="46442C8E" w14:textId="53EB2A86" w:rsidR="00FE6877" w:rsidRDefault="00FE6877" w:rsidP="00FE6877">
      <w:pPr>
        <w:pStyle w:val="DefenceHeading3"/>
        <w:numPr>
          <w:ilvl w:val="2"/>
          <w:numId w:val="67"/>
        </w:numPr>
      </w:pPr>
      <w:r>
        <w:t>any other steps the Tenderer will take to ensure compliance with clause 1</w:t>
      </w:r>
      <w:r w:rsidR="00B42166">
        <w:t>3</w:t>
      </w:r>
      <w:r>
        <w:t>.1</w:t>
      </w:r>
      <w:r w:rsidR="00B42166">
        <w:t>3</w:t>
      </w:r>
      <w:r>
        <w:t xml:space="preserve"> of the Conditions of Contract in Part 5</w:t>
      </w:r>
      <w:r w:rsidRPr="00766638">
        <w:t xml:space="preserve"> </w:t>
      </w:r>
      <w:r>
        <w:t>if it is the successful Tenderer.</w:t>
      </w:r>
    </w:p>
    <w:tbl>
      <w:tblPr>
        <w:tblW w:w="0" w:type="auto"/>
        <w:tblInd w:w="108" w:type="dxa"/>
        <w:tblLayout w:type="fixed"/>
        <w:tblLook w:val="0000" w:firstRow="0" w:lastRow="0" w:firstColumn="0" w:lastColumn="0" w:noHBand="0" w:noVBand="0"/>
      </w:tblPr>
      <w:tblGrid>
        <w:gridCol w:w="9160"/>
      </w:tblGrid>
      <w:tr w:rsidR="00FE6877" w:rsidRPr="00A528B0" w14:paraId="0A6F3660"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406E1841" w14:textId="77777777" w:rsidR="00FE6877" w:rsidRPr="00A528B0" w:rsidRDefault="00FE6877" w:rsidP="00792E3A">
            <w:pPr>
              <w:spacing w:after="200"/>
              <w:rPr>
                <w:rFonts w:ascii="Cambria" w:hAnsi="Cambria" w:cs="Cambria"/>
              </w:rPr>
            </w:pPr>
          </w:p>
          <w:p w14:paraId="5AA55931" w14:textId="77777777" w:rsidR="00FE6877" w:rsidRPr="00A528B0" w:rsidRDefault="00FE6877" w:rsidP="00792E3A">
            <w:pPr>
              <w:spacing w:after="200"/>
              <w:rPr>
                <w:rFonts w:ascii="Cambria" w:hAnsi="Cambria" w:cs="Cambria"/>
              </w:rPr>
            </w:pPr>
          </w:p>
          <w:p w14:paraId="145B9601" w14:textId="77777777" w:rsidR="00FE6877" w:rsidRPr="00A528B0" w:rsidRDefault="00FE6877" w:rsidP="00792E3A">
            <w:pPr>
              <w:spacing w:after="200"/>
              <w:rPr>
                <w:rFonts w:ascii="Cambria" w:hAnsi="Cambria" w:cs="Cambria"/>
              </w:rPr>
            </w:pPr>
          </w:p>
          <w:p w14:paraId="189658BE" w14:textId="77777777" w:rsidR="00FE6877" w:rsidRPr="00A528B0" w:rsidRDefault="00FE6877" w:rsidP="00792E3A">
            <w:pPr>
              <w:spacing w:after="200"/>
              <w:rPr>
                <w:rFonts w:ascii="Cambria" w:hAnsi="Cambria" w:cs="Cambria"/>
              </w:rPr>
            </w:pPr>
          </w:p>
          <w:p w14:paraId="5AD72339" w14:textId="77777777" w:rsidR="00FE6877" w:rsidRPr="00A528B0" w:rsidRDefault="00FE6877" w:rsidP="00792E3A">
            <w:pPr>
              <w:spacing w:after="200"/>
              <w:rPr>
                <w:rFonts w:ascii="Cambria" w:hAnsi="Cambria" w:cs="Cambria"/>
              </w:rPr>
            </w:pPr>
          </w:p>
        </w:tc>
      </w:tr>
    </w:tbl>
    <w:p w14:paraId="1AA3CDF2" w14:textId="77777777" w:rsidR="00FE6877" w:rsidRDefault="00FE6877">
      <w:pPr>
        <w:pStyle w:val="DefenceHeadingNoTOC1"/>
        <w:numPr>
          <w:ilvl w:val="0"/>
          <w:numId w:val="0"/>
        </w:numPr>
        <w:rPr>
          <w:rFonts w:ascii="Times New Roman" w:hAnsi="Times New Roman"/>
          <w:b w:val="0"/>
          <w:sz w:val="20"/>
        </w:rPr>
      </w:pPr>
    </w:p>
    <w:p w14:paraId="7BC0FF83" w14:textId="77777777" w:rsidR="00646A0B" w:rsidRPr="00646A0B" w:rsidRDefault="00646A0B" w:rsidP="00646A0B">
      <w:pPr>
        <w:pStyle w:val="DefenceSchedule1"/>
        <w:rPr>
          <w:b/>
        </w:rPr>
      </w:pPr>
      <w:r w:rsidRPr="00646A0B">
        <w:rPr>
          <w:b/>
        </w:rPr>
        <w:t>PAYMENT TIMES PROCUREMENT CONNECTED POLICY</w:t>
      </w:r>
    </w:p>
    <w:p w14:paraId="36173D00" w14:textId="77777777" w:rsidR="00646A0B" w:rsidRDefault="00646A0B" w:rsidP="00646A0B">
      <w:pPr>
        <w:pStyle w:val="DefenceNormal"/>
      </w:pPr>
      <w:r>
        <w:t xml:space="preserve">The Tenderer is referred to the definition of "Reporting Entity" in the </w:t>
      </w:r>
      <w:r w:rsidRPr="00F46A49">
        <w:rPr>
          <w:i/>
        </w:rPr>
        <w:t>Payment Times Reporting Act 2020</w:t>
      </w:r>
      <w:r>
        <w:t xml:space="preserve"> (Cth). </w:t>
      </w:r>
    </w:p>
    <w:p w14:paraId="348BFEF2" w14:textId="77777777" w:rsidR="00646A0B" w:rsidRDefault="00646A0B" w:rsidP="00646A0B">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79C04A80" w14:textId="77777777" w:rsidR="00646A0B" w:rsidRDefault="00646A0B" w:rsidP="00646A0B">
      <w:pPr>
        <w:pStyle w:val="DefenceNormal"/>
      </w:pPr>
      <w:r w:rsidRPr="002E0241">
        <w:rPr>
          <w:b/>
        </w:rPr>
        <w:sym w:font="Wingdings" w:char="F071"/>
      </w:r>
      <w:r>
        <w:t xml:space="preserve">  The Tenderer </w:t>
      </w:r>
      <w:r w:rsidRPr="005F66E1">
        <w:rPr>
          <w:b/>
          <w:bCs/>
          <w:u w:val="single"/>
        </w:rPr>
        <w:t>is</w:t>
      </w:r>
      <w:r>
        <w:t xml:space="preserve"> a Reporting Entity; or</w:t>
      </w:r>
    </w:p>
    <w:p w14:paraId="60F7005E" w14:textId="1D0CAB84" w:rsidR="00646A0B" w:rsidRDefault="00646A0B" w:rsidP="00646A0B">
      <w:pPr>
        <w:pStyle w:val="DefenceNormal"/>
      </w:pPr>
      <w:r w:rsidRPr="002E0241">
        <w:rPr>
          <w:b/>
        </w:rPr>
        <w:sym w:font="Wingdings" w:char="F071"/>
      </w:r>
      <w:r>
        <w:t xml:space="preserve">  The Tenderer </w:t>
      </w:r>
      <w:r w:rsidRPr="005F66E1">
        <w:rPr>
          <w:b/>
          <w:bCs/>
          <w:u w:val="single"/>
        </w:rPr>
        <w:t>is not</w:t>
      </w:r>
      <w:r>
        <w:t xml:space="preserve"> a Reporting Entity.</w:t>
      </w:r>
      <w:r w:rsidRPr="00F46A49">
        <w:t xml:space="preserve"> </w:t>
      </w:r>
    </w:p>
    <w:p w14:paraId="66524C2B" w14:textId="44210E51" w:rsidR="00FE6877" w:rsidRPr="005F66E1" w:rsidRDefault="00FE6877" w:rsidP="00FE6877">
      <w:pPr>
        <w:pStyle w:val="DefenceSchedule1"/>
        <w:rPr>
          <w:b/>
          <w:bCs/>
        </w:rPr>
      </w:pPr>
      <w:r w:rsidRPr="005F66E1">
        <w:rPr>
          <w:b/>
          <w:bCs/>
        </w:rPr>
        <w:t xml:space="preserve">VETERAN PARTICIPATION IN THE </w:t>
      </w:r>
      <w:r w:rsidR="00D60410">
        <w:rPr>
          <w:b/>
          <w:bCs/>
        </w:rPr>
        <w:t>DELIVERY OF THE SERVICES</w:t>
      </w:r>
    </w:p>
    <w:p w14:paraId="7E40EB81" w14:textId="4B697D87" w:rsidR="00FE6877" w:rsidRPr="00C9422F" w:rsidRDefault="00FE6877" w:rsidP="00FE6877">
      <w:pPr>
        <w:pStyle w:val="DefenceHeading3"/>
        <w:numPr>
          <w:ilvl w:val="0"/>
          <w:numId w:val="0"/>
        </w:numPr>
      </w:pPr>
      <w:r w:rsidRPr="00C9422F">
        <w:t xml:space="preserve">Describe your approach to employing and engaging Australian veterans in connection with the </w:t>
      </w:r>
      <w:r w:rsidR="00D60410">
        <w:t>delivery of the Services</w:t>
      </w:r>
      <w:r w:rsidRPr="00C9422F">
        <w:t>, whether directly or through the engagement of subc</w:t>
      </w:r>
      <w:r w:rsidR="00B42166">
        <w:t>onsultants</w:t>
      </w:r>
      <w:r w:rsidRPr="00C9422F">
        <w:t>:</w:t>
      </w:r>
    </w:p>
    <w:tbl>
      <w:tblPr>
        <w:tblW w:w="0" w:type="auto"/>
        <w:tblInd w:w="108" w:type="dxa"/>
        <w:tblLayout w:type="fixed"/>
        <w:tblLook w:val="0000" w:firstRow="0" w:lastRow="0" w:firstColumn="0" w:lastColumn="0" w:noHBand="0" w:noVBand="0"/>
      </w:tblPr>
      <w:tblGrid>
        <w:gridCol w:w="9160"/>
      </w:tblGrid>
      <w:tr w:rsidR="00FE6877" w:rsidRPr="00A528B0" w14:paraId="7AE8222F" w14:textId="77777777" w:rsidTr="00792E3A">
        <w:trPr>
          <w:cantSplit/>
        </w:trPr>
        <w:tc>
          <w:tcPr>
            <w:tcW w:w="9160" w:type="dxa"/>
            <w:tcBorders>
              <w:top w:val="single" w:sz="6" w:space="0" w:color="auto"/>
              <w:left w:val="single" w:sz="6" w:space="0" w:color="auto"/>
              <w:bottom w:val="single" w:sz="6" w:space="0" w:color="auto"/>
              <w:right w:val="single" w:sz="6" w:space="0" w:color="auto"/>
            </w:tcBorders>
          </w:tcPr>
          <w:p w14:paraId="1B97A48F" w14:textId="77777777" w:rsidR="00FE6877" w:rsidRPr="00A528B0" w:rsidRDefault="00FE6877" w:rsidP="00792E3A">
            <w:pPr>
              <w:spacing w:after="200"/>
              <w:rPr>
                <w:rFonts w:ascii="Cambria" w:hAnsi="Cambria" w:cs="Cambria"/>
              </w:rPr>
            </w:pPr>
          </w:p>
          <w:p w14:paraId="2390BC9F" w14:textId="77777777" w:rsidR="00FE6877" w:rsidRPr="00A528B0" w:rsidRDefault="00FE6877" w:rsidP="00792E3A">
            <w:pPr>
              <w:spacing w:after="200"/>
              <w:rPr>
                <w:rFonts w:ascii="Cambria" w:hAnsi="Cambria" w:cs="Cambria"/>
              </w:rPr>
            </w:pPr>
          </w:p>
          <w:p w14:paraId="02A0DBDC" w14:textId="77777777" w:rsidR="00FE6877" w:rsidRPr="00A528B0" w:rsidRDefault="00FE6877" w:rsidP="00792E3A">
            <w:pPr>
              <w:spacing w:after="200"/>
              <w:rPr>
                <w:rFonts w:ascii="Cambria" w:hAnsi="Cambria" w:cs="Cambria"/>
              </w:rPr>
            </w:pPr>
          </w:p>
          <w:p w14:paraId="701F2DF5" w14:textId="77777777" w:rsidR="00FE6877" w:rsidRPr="00A528B0" w:rsidRDefault="00FE6877" w:rsidP="00792E3A">
            <w:pPr>
              <w:spacing w:after="200"/>
              <w:rPr>
                <w:rFonts w:ascii="Cambria" w:hAnsi="Cambria" w:cs="Cambria"/>
              </w:rPr>
            </w:pPr>
          </w:p>
          <w:p w14:paraId="77330232" w14:textId="77777777" w:rsidR="00FE6877" w:rsidRPr="00A528B0" w:rsidRDefault="00FE6877" w:rsidP="00792E3A">
            <w:pPr>
              <w:spacing w:after="200"/>
              <w:rPr>
                <w:rFonts w:ascii="Cambria" w:hAnsi="Cambria" w:cs="Cambria"/>
              </w:rPr>
            </w:pPr>
          </w:p>
        </w:tc>
      </w:tr>
    </w:tbl>
    <w:p w14:paraId="74CD1C3B" w14:textId="77777777" w:rsidR="00646A0B" w:rsidRDefault="00646A0B">
      <w:pPr>
        <w:pStyle w:val="DefenceHeadingNoTOC1"/>
        <w:numPr>
          <w:ilvl w:val="0"/>
          <w:numId w:val="0"/>
        </w:numPr>
        <w:rPr>
          <w:rFonts w:ascii="Times New Roman" w:hAnsi="Times New Roman"/>
          <w:b w:val="0"/>
          <w:sz w:val="20"/>
        </w:rPr>
      </w:pPr>
    </w:p>
    <w:p w14:paraId="0E90BE85" w14:textId="7C3B7C05" w:rsidR="00B84D93" w:rsidRPr="007E3083" w:rsidRDefault="00B84D93" w:rsidP="00A23D9F">
      <w:pPr>
        <w:pStyle w:val="DefenceSchedule1"/>
      </w:pPr>
      <w:r w:rsidRPr="00A23D9F">
        <w:rPr>
          <w:b/>
        </w:rPr>
        <w:t>EXECUTION OF THE TENDER FORM</w:t>
      </w:r>
    </w:p>
    <w:p w14:paraId="61E9A2D8" w14:textId="62E53FBB" w:rsidR="00B84D93" w:rsidRPr="00A23D9F" w:rsidRDefault="00B84D93" w:rsidP="00B84D93">
      <w:pPr>
        <w:pStyle w:val="DefenceHeadingNoTOC1"/>
        <w:numPr>
          <w:ilvl w:val="0"/>
          <w:numId w:val="0"/>
        </w:numPr>
        <w:rPr>
          <w:rFonts w:ascii="Times New Roman" w:hAnsi="Times New Roman"/>
          <w:b w:val="0"/>
          <w:sz w:val="20"/>
        </w:rPr>
      </w:pPr>
      <w:r w:rsidRPr="00A23D9F">
        <w:rPr>
          <w:rFonts w:ascii="Times New Roman" w:hAnsi="Times New Roman"/>
          <w:b w:val="0"/>
          <w:sz w:val="20"/>
        </w:rPr>
        <w:t>In accordance with clause</w:t>
      </w:r>
      <w:r>
        <w:rPr>
          <w:rFonts w:ascii="Times New Roman" w:hAnsi="Times New Roman"/>
          <w:b w:val="0"/>
          <w:sz w:val="20"/>
        </w:rPr>
        <w:t xml:space="preserve"> </w:t>
      </w:r>
      <w:r w:rsidRPr="00A23D9F">
        <w:rPr>
          <w:rFonts w:ascii="Times New Roman" w:hAnsi="Times New Roman"/>
          <w:b w:val="0"/>
          <w:sz w:val="20"/>
        </w:rPr>
        <w:fldChar w:fldCharType="begin"/>
      </w:r>
      <w:r w:rsidRPr="00A23D9F">
        <w:rPr>
          <w:rFonts w:ascii="Times New Roman" w:hAnsi="Times New Roman"/>
          <w:b w:val="0"/>
          <w:sz w:val="20"/>
        </w:rPr>
        <w:instrText xml:space="preserve"> REF _Ref254675291 \w \h  \* MERGEFORMAT </w:instrText>
      </w:r>
      <w:r w:rsidRPr="00A23D9F">
        <w:rPr>
          <w:rFonts w:ascii="Times New Roman" w:hAnsi="Times New Roman"/>
          <w:b w:val="0"/>
          <w:sz w:val="20"/>
        </w:rPr>
      </w:r>
      <w:r w:rsidRPr="00A23D9F">
        <w:rPr>
          <w:rFonts w:ascii="Times New Roman" w:hAnsi="Times New Roman"/>
          <w:b w:val="0"/>
          <w:sz w:val="20"/>
        </w:rPr>
        <w:fldChar w:fldCharType="separate"/>
      </w:r>
      <w:r w:rsidR="003638AA">
        <w:rPr>
          <w:rFonts w:ascii="Times New Roman" w:hAnsi="Times New Roman"/>
          <w:b w:val="0"/>
          <w:sz w:val="20"/>
        </w:rPr>
        <w:t>3.4(c)(i)</w:t>
      </w:r>
      <w:r w:rsidRPr="00A23D9F">
        <w:rPr>
          <w:rFonts w:ascii="Times New Roman" w:hAnsi="Times New Roman"/>
          <w:b w:val="0"/>
          <w:sz w:val="20"/>
        </w:rPr>
        <w:fldChar w:fldCharType="end"/>
      </w:r>
      <w:r w:rsidRPr="00F93644">
        <w:rPr>
          <w:rFonts w:ascii="Times New Roman" w:hAnsi="Times New Roman"/>
          <w:b w:val="0"/>
          <w:sz w:val="20"/>
        </w:rPr>
        <w:t xml:space="preserve"> the Tenderer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B84D93" w:rsidRPr="00A528B0" w14:paraId="25A3A4A9" w14:textId="77777777" w:rsidTr="007E3083">
        <w:trPr>
          <w:cantSplit/>
        </w:trPr>
        <w:tc>
          <w:tcPr>
            <w:tcW w:w="9160" w:type="dxa"/>
            <w:tcBorders>
              <w:top w:val="single" w:sz="6" w:space="0" w:color="auto"/>
              <w:left w:val="single" w:sz="6" w:space="0" w:color="auto"/>
              <w:bottom w:val="single" w:sz="6" w:space="0" w:color="auto"/>
              <w:right w:val="single" w:sz="6" w:space="0" w:color="auto"/>
            </w:tcBorders>
          </w:tcPr>
          <w:p w14:paraId="5B1930F4" w14:textId="77777777" w:rsidR="00B84D93" w:rsidRPr="00A528B0" w:rsidRDefault="00B84D93" w:rsidP="007E3083">
            <w:pPr>
              <w:spacing w:after="200"/>
              <w:rPr>
                <w:rFonts w:ascii="Cambria" w:hAnsi="Cambria" w:cs="Cambria"/>
              </w:rPr>
            </w:pPr>
          </w:p>
          <w:p w14:paraId="7077DD79" w14:textId="77777777" w:rsidR="00B84D93" w:rsidRPr="00A528B0" w:rsidRDefault="00B84D93" w:rsidP="007E3083">
            <w:pPr>
              <w:spacing w:after="200"/>
              <w:rPr>
                <w:rFonts w:ascii="Cambria" w:hAnsi="Cambria" w:cs="Cambria"/>
              </w:rPr>
            </w:pPr>
          </w:p>
          <w:p w14:paraId="41786D2F" w14:textId="77777777" w:rsidR="00B84D93" w:rsidRPr="00A528B0" w:rsidRDefault="00B84D93" w:rsidP="007E3083">
            <w:pPr>
              <w:spacing w:after="200"/>
              <w:rPr>
                <w:rFonts w:ascii="Cambria" w:hAnsi="Cambria" w:cs="Cambria"/>
              </w:rPr>
            </w:pPr>
          </w:p>
          <w:p w14:paraId="44017239" w14:textId="77777777" w:rsidR="00B84D93" w:rsidRPr="00A528B0" w:rsidRDefault="00B84D93" w:rsidP="007E3083">
            <w:pPr>
              <w:spacing w:after="200"/>
              <w:rPr>
                <w:rFonts w:ascii="Cambria" w:hAnsi="Cambria" w:cs="Cambria"/>
              </w:rPr>
            </w:pPr>
          </w:p>
          <w:p w14:paraId="0687DFDC" w14:textId="77777777" w:rsidR="00B84D93" w:rsidRPr="00A528B0" w:rsidRDefault="00B84D93" w:rsidP="007E3083">
            <w:pPr>
              <w:spacing w:after="200"/>
              <w:rPr>
                <w:rFonts w:ascii="Cambria" w:hAnsi="Cambria" w:cs="Cambria"/>
              </w:rPr>
            </w:pPr>
          </w:p>
        </w:tc>
      </w:tr>
    </w:tbl>
    <w:p w14:paraId="09620519" w14:textId="26FFC274" w:rsidR="00B84D93" w:rsidRPr="00D42F87" w:rsidRDefault="00B84D93" w:rsidP="00DA14BD">
      <w:pPr>
        <w:pStyle w:val="DefenceNormal"/>
        <w:rPr>
          <w:b/>
          <w:bCs/>
        </w:rPr>
      </w:pPr>
    </w:p>
    <w:p w14:paraId="1B5A471A" w14:textId="77777777" w:rsidR="001B087C" w:rsidRPr="00D42F87" w:rsidRDefault="001B087C" w:rsidP="00105EF9">
      <w:pPr>
        <w:pStyle w:val="DefenceNormal"/>
      </w:pPr>
      <w:r w:rsidRPr="00D42F87">
        <w:t>DATED this                       day of                     20</w:t>
      </w:r>
    </w:p>
    <w:p w14:paraId="71666A36" w14:textId="73CC7300" w:rsidR="001B087C" w:rsidRPr="00D42F87" w:rsidRDefault="001B087C" w:rsidP="00105EF9">
      <w:pPr>
        <w:pStyle w:val="DefenceNormal"/>
        <w:rPr>
          <w:b/>
          <w:bCs/>
        </w:rPr>
      </w:pPr>
      <w:r w:rsidRPr="00D42F87">
        <w:rPr>
          <w:b/>
          <w:bCs/>
        </w:rPr>
        <w:t>[COMPLETE ONE OF THE FOLLOWING SIGNING BLOCKS</w:t>
      </w:r>
      <w:r w:rsidR="00B84D93">
        <w:rPr>
          <w:b/>
          <w:bCs/>
        </w:rPr>
        <w:t>, OR INSERT AS APPROPRIATE,</w:t>
      </w:r>
      <w:r w:rsidRPr="00D42F87">
        <w:rPr>
          <w:b/>
          <w:bCs/>
        </w:rPr>
        <w:t xml:space="preserve"> THEN DELETE THOSE NOT USED</w:t>
      </w:r>
      <w:r w:rsidR="00EA2A0F" w:rsidRPr="00D42F87">
        <w:rPr>
          <w:b/>
          <w:bCs/>
        </w:rPr>
        <w:t xml:space="preserve"> </w:t>
      </w:r>
      <w:r w:rsidR="004B5DED" w:rsidRPr="00D42F87">
        <w:rPr>
          <w:b/>
          <w:bCs/>
        </w:rPr>
        <w:t xml:space="preserve">- SEE CLAUSE </w:t>
      </w:r>
      <w:r w:rsidR="00D47786" w:rsidRPr="00D42F87">
        <w:rPr>
          <w:b/>
          <w:bCs/>
        </w:rPr>
        <w:fldChar w:fldCharType="begin"/>
      </w:r>
      <w:r w:rsidR="00D47786" w:rsidRPr="00D42F87">
        <w:rPr>
          <w:b/>
          <w:bCs/>
        </w:rPr>
        <w:instrText xml:space="preserve"> REF _Ref254675291 \w \h </w:instrText>
      </w:r>
      <w:r w:rsidR="00472B0E" w:rsidRPr="00D42F87">
        <w:rPr>
          <w:b/>
          <w:bCs/>
        </w:rPr>
        <w:instrText xml:space="preserve"> \* MERGEFORMAT </w:instrText>
      </w:r>
      <w:r w:rsidR="00D47786" w:rsidRPr="00D42F87">
        <w:rPr>
          <w:b/>
          <w:bCs/>
        </w:rPr>
      </w:r>
      <w:r w:rsidR="00D47786" w:rsidRPr="00D42F87">
        <w:rPr>
          <w:b/>
          <w:bCs/>
        </w:rPr>
        <w:fldChar w:fldCharType="separate"/>
      </w:r>
      <w:r w:rsidR="003638AA">
        <w:rPr>
          <w:b/>
          <w:bCs/>
        </w:rPr>
        <w:t>3.4(c)(i)</w:t>
      </w:r>
      <w:r w:rsidR="00D47786" w:rsidRPr="00D42F87">
        <w:rPr>
          <w:b/>
          <w:bCs/>
        </w:rPr>
        <w:fldChar w:fldCharType="end"/>
      </w:r>
      <w:r w:rsidR="00EA2A0F" w:rsidRPr="00D42F87">
        <w:rPr>
          <w:b/>
          <w:bCs/>
        </w:rPr>
        <w:t xml:space="preserve"> OF </w:t>
      </w:r>
      <w:r w:rsidR="00662C1B">
        <w:rPr>
          <w:b/>
        </w:rPr>
        <w:t>TENDER CONDITIONS</w:t>
      </w:r>
      <w:r w:rsidR="003355D0" w:rsidRPr="00D42F87">
        <w:rPr>
          <w:b/>
          <w:bCs/>
        </w:rPr>
        <w:t xml:space="preserve"> AND </w:t>
      </w:r>
      <w:r w:rsidR="00EA2A0F" w:rsidRPr="00D42F87">
        <w:rPr>
          <w:b/>
          <w:bCs/>
        </w:rPr>
        <w:t>INSERT ALL FURTHER DETAILS REQUIRED HERE</w:t>
      </w:r>
      <w:r w:rsidRPr="00D42F87">
        <w:rPr>
          <w:b/>
          <w:bCs/>
        </w:rPr>
        <w:t>]</w:t>
      </w:r>
    </w:p>
    <w:tbl>
      <w:tblPr>
        <w:tblW w:w="0" w:type="auto"/>
        <w:tblLook w:val="0000" w:firstRow="0" w:lastRow="0" w:firstColumn="0" w:lastColumn="0" w:noHBand="0" w:noVBand="0"/>
      </w:tblPr>
      <w:tblGrid>
        <w:gridCol w:w="4508"/>
        <w:gridCol w:w="300"/>
        <w:gridCol w:w="4200"/>
      </w:tblGrid>
      <w:tr w:rsidR="001B087C" w:rsidRPr="00D42F87" w14:paraId="2CB96625" w14:textId="77777777">
        <w:tc>
          <w:tcPr>
            <w:tcW w:w="4508" w:type="dxa"/>
          </w:tcPr>
          <w:p w14:paraId="01059B8C" w14:textId="77777777" w:rsidR="001B087C" w:rsidRPr="00D42F87" w:rsidRDefault="001B087C" w:rsidP="00794513">
            <w:pPr>
              <w:pStyle w:val="DefenceNormal"/>
            </w:pPr>
            <w:r w:rsidRPr="00D42F87">
              <w:rPr>
                <w:b/>
                <w:bCs/>
              </w:rPr>
              <w:t>SIGNED</w:t>
            </w:r>
            <w:r w:rsidRPr="00D42F87">
              <w:t xml:space="preserve"> by </w:t>
            </w:r>
            <w:r w:rsidRPr="00D42F87">
              <w:rPr>
                <w:b/>
                <w:bCs/>
              </w:rPr>
              <w:t>[INSERT NAME AND POSITION OF SIGNATORY]</w:t>
            </w:r>
            <w:r w:rsidRPr="00D42F87">
              <w:br/>
              <w:t>for and on behalf of the</w:t>
            </w:r>
            <w:r w:rsidRPr="00D42F87">
              <w:br/>
              <w:t>Tenderer in the presence of:</w:t>
            </w:r>
          </w:p>
          <w:p w14:paraId="4F2CFC23" w14:textId="77777777" w:rsidR="001B087C" w:rsidRPr="00D42F87" w:rsidRDefault="001B087C" w:rsidP="00794513">
            <w:pPr>
              <w:pStyle w:val="DefenceNormal"/>
            </w:pPr>
            <w:r w:rsidRPr="00D42F87">
              <w:t>Witness:………………………………….…..</w:t>
            </w:r>
          </w:p>
          <w:p w14:paraId="0BD19FFD" w14:textId="77777777" w:rsidR="001B087C" w:rsidRPr="00D42F87" w:rsidRDefault="0017355E" w:rsidP="00794513">
            <w:pPr>
              <w:pStyle w:val="DefenceNormal"/>
            </w:pPr>
            <w:r w:rsidRPr="00D42F87">
              <w:t>Print name and position</w:t>
            </w:r>
            <w:r w:rsidR="000C11A5" w:rsidRPr="00D42F87">
              <w:t>:</w:t>
            </w:r>
          </w:p>
          <w:p w14:paraId="03F3609D" w14:textId="77777777" w:rsidR="0017355E" w:rsidRPr="00D42F87" w:rsidRDefault="002342B9" w:rsidP="00794513">
            <w:pPr>
              <w:pStyle w:val="DefenceNormal"/>
              <w:rPr>
                <w:b/>
                <w:bCs/>
              </w:rPr>
            </w:pPr>
            <w:r w:rsidRPr="00D42F87">
              <w:t>………............................................</w:t>
            </w:r>
          </w:p>
        </w:tc>
        <w:tc>
          <w:tcPr>
            <w:tcW w:w="300" w:type="dxa"/>
          </w:tcPr>
          <w:p w14:paraId="2ACE2740" w14:textId="77777777" w:rsidR="001B087C" w:rsidRPr="00D42F87" w:rsidRDefault="001B087C" w:rsidP="00794513">
            <w:pPr>
              <w:pStyle w:val="DefenceNormal"/>
            </w:pPr>
            <w:r w:rsidRPr="00D42F87">
              <w:t>)</w:t>
            </w:r>
            <w:r w:rsidRPr="00D42F87">
              <w:br/>
              <w:t>)</w:t>
            </w:r>
            <w:r w:rsidRPr="00D42F87">
              <w:br/>
              <w:t>)</w:t>
            </w:r>
            <w:r w:rsidRPr="00D42F87">
              <w:br/>
              <w:t>)</w:t>
            </w:r>
          </w:p>
        </w:tc>
        <w:tc>
          <w:tcPr>
            <w:tcW w:w="4200" w:type="dxa"/>
          </w:tcPr>
          <w:p w14:paraId="41C48F47" w14:textId="77777777" w:rsidR="001B087C" w:rsidRPr="00D42F87" w:rsidRDefault="001B087C" w:rsidP="00794513">
            <w:pPr>
              <w:pStyle w:val="DefenceNormal"/>
            </w:pPr>
            <w:r w:rsidRPr="00D42F87">
              <w:rPr>
                <w:b/>
                <w:bCs/>
              </w:rPr>
              <w:br/>
            </w:r>
            <w:r w:rsidRPr="00D42F87">
              <w:t>………………………………………………..</w:t>
            </w:r>
          </w:p>
        </w:tc>
      </w:tr>
    </w:tbl>
    <w:p w14:paraId="5F905AA1" w14:textId="77777777" w:rsidR="001B087C" w:rsidRPr="00D42F87" w:rsidRDefault="001B087C" w:rsidP="00105EF9">
      <w:pPr>
        <w:pStyle w:val="DefenceNormal"/>
      </w:pPr>
      <w:r w:rsidRPr="00D42F87">
        <w:rPr>
          <w:b/>
          <w:bCs/>
        </w:rPr>
        <w:t>[OR]</w:t>
      </w:r>
    </w:p>
    <w:p w14:paraId="3FF1AD60" w14:textId="77777777" w:rsidR="001B087C" w:rsidRPr="00D42F87" w:rsidRDefault="001B087C" w:rsidP="00105EF9">
      <w:pPr>
        <w:pStyle w:val="DefenceNormal"/>
      </w:pPr>
      <w:r w:rsidRPr="00D42F87">
        <w:t xml:space="preserve">I </w:t>
      </w:r>
      <w:r w:rsidRPr="00D42F87">
        <w:rPr>
          <w:b/>
          <w:bCs/>
        </w:rPr>
        <w:t>[INSERT NAME OF SIGNATORY]</w:t>
      </w:r>
      <w:r w:rsidRPr="00D42F87">
        <w:rPr>
          <w:b/>
          <w:bCs/>
          <w:i/>
          <w:iCs/>
        </w:rPr>
        <w:t xml:space="preserve"> </w:t>
      </w:r>
      <w:r w:rsidRPr="00D42F87">
        <w:t xml:space="preserve">warrant that I hold the position of </w:t>
      </w:r>
      <w:r w:rsidRPr="00D42F87">
        <w:rPr>
          <w:b/>
          <w:bCs/>
        </w:rPr>
        <w:t>[INSERT]</w:t>
      </w:r>
      <w:r w:rsidRPr="00D42F87">
        <w:t xml:space="preserve"> in the Tenderer and am duly authorised to sign this Tender for and on behalf of the Tenderer:</w:t>
      </w:r>
    </w:p>
    <w:p w14:paraId="35952261" w14:textId="77777777" w:rsidR="001B087C" w:rsidRPr="00D42F87" w:rsidRDefault="001B087C" w:rsidP="00105EF9">
      <w:pPr>
        <w:pStyle w:val="DefenceNormal"/>
      </w:pPr>
      <w:r w:rsidRPr="00D42F87">
        <w:t>………............................................</w:t>
      </w:r>
    </w:p>
    <w:p w14:paraId="3554A94C" w14:textId="310E8C0B" w:rsidR="001B087C" w:rsidRPr="00D42F87" w:rsidRDefault="001B087C" w:rsidP="00105EF9">
      <w:pPr>
        <w:pStyle w:val="DefenceNormal"/>
        <w:rPr>
          <w:b/>
          <w:bCs/>
        </w:rPr>
      </w:pPr>
    </w:p>
    <w:p w14:paraId="33F5DACA" w14:textId="77777777" w:rsidR="00C276FB" w:rsidRPr="00D42F87" w:rsidRDefault="00C276FB" w:rsidP="00D47786">
      <w:pPr>
        <w:pStyle w:val="DefenceNormal"/>
      </w:pPr>
    </w:p>
    <w:p w14:paraId="79D73499" w14:textId="77777777" w:rsidR="00DE2AA9" w:rsidRPr="00D42F87" w:rsidRDefault="00DE2AA9" w:rsidP="00A60D09">
      <w:pPr>
        <w:pStyle w:val="DefenceNormal"/>
      </w:pPr>
    </w:p>
    <w:p w14:paraId="5009BAC8" w14:textId="77777777" w:rsidR="00DE2AA9" w:rsidRPr="00D42F87" w:rsidRDefault="00DE2AA9" w:rsidP="00A60D09">
      <w:pPr>
        <w:pStyle w:val="DefenceNormal"/>
        <w:sectPr w:rsidR="00DE2AA9" w:rsidRPr="00D42F87" w:rsidSect="002E37E9">
          <w:endnotePr>
            <w:numFmt w:val="decimal"/>
          </w:endnotePr>
          <w:pgSz w:w="11909" w:h="16834"/>
          <w:pgMar w:top="1134" w:right="1134" w:bottom="1134" w:left="1418" w:header="1077" w:footer="567" w:gutter="0"/>
          <w:paperSrc w:first="7" w:other="7"/>
          <w:cols w:space="720"/>
          <w:noEndnote/>
        </w:sectPr>
      </w:pPr>
    </w:p>
    <w:p w14:paraId="204F6566" w14:textId="77777777" w:rsidR="00F46D18" w:rsidRPr="00D42F87" w:rsidRDefault="001B087C" w:rsidP="00F143D3">
      <w:pPr>
        <w:pStyle w:val="DefenceTitle"/>
      </w:pPr>
      <w:bookmarkStart w:id="414" w:name="Part4"/>
      <w:bookmarkStart w:id="415" w:name="_Toc117761352"/>
      <w:r w:rsidRPr="00D42F87">
        <w:lastRenderedPageBreak/>
        <w:t>PART 4</w:t>
      </w:r>
      <w:bookmarkEnd w:id="414"/>
      <w:r w:rsidR="00BE6409" w:rsidRPr="00D42F87">
        <w:t xml:space="preserve"> - </w:t>
      </w:r>
      <w:bookmarkStart w:id="416" w:name="TenderSchedules"/>
      <w:r w:rsidRPr="00D42F87">
        <w:t>TENDER SCHEDULE</w:t>
      </w:r>
      <w:r w:rsidR="00820024" w:rsidRPr="00D42F87">
        <w:t>S</w:t>
      </w:r>
      <w:bookmarkEnd w:id="415"/>
      <w:bookmarkEnd w:id="416"/>
    </w:p>
    <w:p w14:paraId="20F1AC42" w14:textId="77777777" w:rsidR="00047FCC" w:rsidRPr="00D42F87" w:rsidRDefault="00047FCC" w:rsidP="00047FCC">
      <w:pPr>
        <w:pStyle w:val="DefenceNormal"/>
        <w:sectPr w:rsidR="00047FCC" w:rsidRPr="00D42F87" w:rsidSect="002E37E9">
          <w:endnotePr>
            <w:numFmt w:val="decimal"/>
          </w:endnotePr>
          <w:pgSz w:w="11909" w:h="16834"/>
          <w:pgMar w:top="1134" w:right="1134" w:bottom="1134" w:left="1418" w:header="1077" w:footer="567" w:gutter="0"/>
          <w:paperSrc w:first="7" w:other="7"/>
          <w:cols w:space="720"/>
          <w:vAlign w:val="center"/>
          <w:noEndnote/>
        </w:sectPr>
      </w:pPr>
    </w:p>
    <w:p w14:paraId="726A2E46" w14:textId="77777777" w:rsidR="00055C41" w:rsidRPr="00D42F87" w:rsidRDefault="00B3274B" w:rsidP="005F66E1">
      <w:pPr>
        <w:pStyle w:val="DefenceHeading9"/>
        <w:numPr>
          <w:ilvl w:val="8"/>
          <w:numId w:val="7"/>
        </w:numPr>
      </w:pPr>
      <w:bookmarkStart w:id="417" w:name="TenderScheduleAWorkloadAndProposedResour"/>
      <w:bookmarkStart w:id="418" w:name="_Toc117761353"/>
      <w:bookmarkStart w:id="419" w:name="_Toc68333664"/>
      <w:r w:rsidRPr="00D42F87">
        <w:lastRenderedPageBreak/>
        <w:t>TENDER SCHEDULE A</w:t>
      </w:r>
      <w:r w:rsidR="002342B9" w:rsidRPr="00D42F87">
        <w:t xml:space="preserve"> - </w:t>
      </w:r>
      <w:r w:rsidR="00404AC5" w:rsidRPr="00D42F87">
        <w:t>WORKLOAD AND PROPOSED RESOURCES</w:t>
      </w:r>
      <w:bookmarkEnd w:id="417"/>
      <w:bookmarkEnd w:id="418"/>
    </w:p>
    <w:p w14:paraId="6E7E2C83" w14:textId="77777777" w:rsidR="00DE2AA9" w:rsidRPr="00443A23" w:rsidRDefault="00DE2AA9" w:rsidP="00E5332C">
      <w:pPr>
        <w:pStyle w:val="DefenceSchedule1"/>
        <w:numPr>
          <w:ilvl w:val="0"/>
          <w:numId w:val="4"/>
        </w:numPr>
        <w:rPr>
          <w:b/>
        </w:rPr>
      </w:pPr>
      <w:r w:rsidRPr="00443A23">
        <w:rPr>
          <w:b/>
        </w:rPr>
        <w:t>WORKLOAD</w:t>
      </w:r>
    </w:p>
    <w:p w14:paraId="797E8BCE" w14:textId="7235A0C9" w:rsidR="00995BB9" w:rsidRPr="00D42F87" w:rsidRDefault="003A60BC" w:rsidP="00995BB9">
      <w:pPr>
        <w:pStyle w:val="DefenceNormal"/>
      </w:pPr>
      <w:r w:rsidRPr="00D42F87">
        <w:t>To assist the Tenderer to</w:t>
      </w:r>
      <w:r w:rsidR="00CF5847" w:rsidRPr="00D42F87">
        <w:t xml:space="preserve"> demonstrate its ability to</w:t>
      </w:r>
      <w:r w:rsidRPr="00D42F87">
        <w:t xml:space="preserve"> satisfy the evaluation criterion described </w:t>
      </w:r>
      <w:r w:rsidR="00E03D01">
        <w:t>under</w:t>
      </w:r>
      <w:r w:rsidRPr="00D42F87">
        <w:t xml:space="preserve"> clause</w:t>
      </w:r>
      <w:r w:rsidR="00EE7E19" w:rsidRPr="00D42F87">
        <w:t xml:space="preserve"> </w:t>
      </w:r>
      <w:r w:rsidR="00EE7E19" w:rsidRPr="00D42F87">
        <w:fldChar w:fldCharType="begin"/>
      </w:r>
      <w:r w:rsidR="00EE7E19" w:rsidRPr="00D42F87">
        <w:instrText xml:space="preserve"> REF _Ref221534902 \r \h </w:instrText>
      </w:r>
      <w:r w:rsidR="00472B0E" w:rsidRPr="00D42F87">
        <w:instrText xml:space="preserve"> \* MERGEFORMAT </w:instrText>
      </w:r>
      <w:r w:rsidR="00EE7E19" w:rsidRPr="00D42F87">
        <w:fldChar w:fldCharType="separate"/>
      </w:r>
      <w:r w:rsidR="003638AA">
        <w:t>4(a)(i)</w:t>
      </w:r>
      <w:r w:rsidR="00EE7E19"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w:t>
      </w:r>
      <w:r w:rsidR="00DE2AA9" w:rsidRPr="00D42F87">
        <w:t xml:space="preserve"> Tenderer is requested to p</w:t>
      </w:r>
      <w:r w:rsidRPr="00D42F87">
        <w:t>rovide details of its</w:t>
      </w:r>
      <w:r w:rsidR="00DE2AA9" w:rsidRPr="00D42F87">
        <w:t xml:space="preserve"> current and potential future workload (including those contracts for which tenders have been </w:t>
      </w:r>
      <w:r w:rsidR="00C8220D">
        <w:t>lodged</w:t>
      </w:r>
      <w:r w:rsidR="00DE2AA9" w:rsidRPr="00D42F87">
        <w:t xml:space="preserve"> but not yet accepted or rejected) </w:t>
      </w:r>
      <w:r w:rsidRPr="00D42F87">
        <w:t xml:space="preserve">in table format as </w:t>
      </w:r>
      <w:r w:rsidR="006A7F6A" w:rsidRPr="00D42F87">
        <w:t>set out below</w:t>
      </w:r>
      <w:r w:rsidR="00564BF3" w:rsidRPr="00D42F87">
        <w:t>.</w:t>
      </w:r>
    </w:p>
    <w:p w14:paraId="06C66589" w14:textId="77777777" w:rsidR="001B1903" w:rsidRPr="00D42F87" w:rsidRDefault="001B1903" w:rsidP="002474CA">
      <w:pPr>
        <w:pStyle w:val="DefenceNormal"/>
        <w:rPr>
          <w:b/>
        </w:rPr>
      </w:pPr>
      <w:r w:rsidRPr="00D42F87">
        <w:rPr>
          <w:b/>
        </w:rPr>
        <w:t>CURRENT WORKLOAD</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1"/>
        <w:gridCol w:w="1672"/>
        <w:gridCol w:w="1672"/>
        <w:gridCol w:w="1672"/>
        <w:gridCol w:w="1672"/>
        <w:gridCol w:w="1672"/>
      </w:tblGrid>
      <w:tr w:rsidR="001B1903" w:rsidRPr="00D42F87" w14:paraId="0B6F46B2" w14:textId="77777777" w:rsidTr="001B1903">
        <w:tc>
          <w:tcPr>
            <w:tcW w:w="1671" w:type="dxa"/>
          </w:tcPr>
          <w:p w14:paraId="0431EA73" w14:textId="77777777" w:rsidR="001B1903" w:rsidRPr="00D42F87" w:rsidRDefault="001B1903" w:rsidP="001B1903">
            <w:pPr>
              <w:pStyle w:val="DefenceNormal"/>
              <w:jc w:val="center"/>
            </w:pPr>
            <w:r w:rsidRPr="00D42F87">
              <w:rPr>
                <w:b/>
                <w:bCs/>
              </w:rPr>
              <w:t>PROJECT AND LOCATION</w:t>
            </w:r>
          </w:p>
        </w:tc>
        <w:tc>
          <w:tcPr>
            <w:tcW w:w="1672" w:type="dxa"/>
          </w:tcPr>
          <w:p w14:paraId="09FC01AA" w14:textId="77777777" w:rsidR="001B1903" w:rsidRPr="00D42F87" w:rsidRDefault="001B1903" w:rsidP="001B1903">
            <w:pPr>
              <w:pStyle w:val="DefenceNormal"/>
              <w:jc w:val="center"/>
            </w:pPr>
            <w:r w:rsidRPr="00D42F87">
              <w:rPr>
                <w:b/>
                <w:bCs/>
              </w:rPr>
              <w:t>CLIENT</w:t>
            </w:r>
          </w:p>
        </w:tc>
        <w:tc>
          <w:tcPr>
            <w:tcW w:w="1672" w:type="dxa"/>
          </w:tcPr>
          <w:p w14:paraId="23D89FF7" w14:textId="77777777" w:rsidR="001B1903" w:rsidRPr="00D42F87" w:rsidRDefault="00046E5A" w:rsidP="001B1903">
            <w:pPr>
              <w:pStyle w:val="DefenceNormal"/>
              <w:jc w:val="center"/>
              <w:rPr>
                <w:b/>
                <w:bCs/>
              </w:rPr>
            </w:pPr>
            <w:r w:rsidRPr="00D42F87">
              <w:rPr>
                <w:b/>
                <w:bCs/>
              </w:rPr>
              <w:t>CONTRACT PRICE/</w:t>
            </w:r>
            <w:r w:rsidR="002D1650" w:rsidRPr="00D42F87">
              <w:rPr>
                <w:b/>
                <w:bCs/>
              </w:rPr>
              <w:t>FEE</w:t>
            </w:r>
          </w:p>
        </w:tc>
        <w:tc>
          <w:tcPr>
            <w:tcW w:w="1672" w:type="dxa"/>
          </w:tcPr>
          <w:p w14:paraId="487D8BF7" w14:textId="77777777" w:rsidR="001B1903" w:rsidRPr="00D42F87" w:rsidRDefault="00046E5A" w:rsidP="001B1903">
            <w:pPr>
              <w:pStyle w:val="DefenceNormal"/>
              <w:jc w:val="center"/>
            </w:pPr>
            <w:r w:rsidRPr="00D42F87">
              <w:rPr>
                <w:b/>
                <w:bCs/>
              </w:rPr>
              <w:t>CONTRACT PRICE/</w:t>
            </w:r>
            <w:r w:rsidR="002D1650" w:rsidRPr="00D42F87">
              <w:rPr>
                <w:b/>
                <w:bCs/>
              </w:rPr>
              <w:t>FEE</w:t>
            </w:r>
            <w:r w:rsidR="002D1650" w:rsidRPr="00D42F87">
              <w:rPr>
                <w:b/>
                <w:bCs/>
              </w:rPr>
              <w:br/>
            </w:r>
            <w:r w:rsidR="001B1903" w:rsidRPr="00D42F87">
              <w:rPr>
                <w:b/>
                <w:bCs/>
              </w:rPr>
              <w:t>REMAINING</w:t>
            </w:r>
          </w:p>
        </w:tc>
        <w:tc>
          <w:tcPr>
            <w:tcW w:w="1672" w:type="dxa"/>
          </w:tcPr>
          <w:p w14:paraId="136F5647" w14:textId="77777777" w:rsidR="001B1903" w:rsidRPr="00D42F87" w:rsidRDefault="001B1903" w:rsidP="001B1903">
            <w:pPr>
              <w:pStyle w:val="DefenceNormal"/>
              <w:jc w:val="center"/>
            </w:pPr>
            <w:r w:rsidRPr="00D42F87">
              <w:rPr>
                <w:b/>
                <w:bCs/>
              </w:rPr>
              <w:t>KEY START AND COMPLETION DATES</w:t>
            </w:r>
          </w:p>
        </w:tc>
        <w:tc>
          <w:tcPr>
            <w:tcW w:w="1672" w:type="dxa"/>
          </w:tcPr>
          <w:p w14:paraId="314DA993" w14:textId="77777777" w:rsidR="001B1903" w:rsidRPr="00D42F87" w:rsidRDefault="001B1903" w:rsidP="001B1903">
            <w:pPr>
              <w:pStyle w:val="DefenceNormal"/>
              <w:jc w:val="center"/>
              <w:rPr>
                <w:b/>
              </w:rPr>
            </w:pPr>
            <w:r w:rsidRPr="00D42F87">
              <w:rPr>
                <w:b/>
              </w:rPr>
              <w:t>KEY DISCIPLINES</w:t>
            </w:r>
          </w:p>
        </w:tc>
      </w:tr>
      <w:tr w:rsidR="001B1903" w:rsidRPr="00D42F87" w14:paraId="701C2007" w14:textId="77777777" w:rsidTr="001B1903">
        <w:tc>
          <w:tcPr>
            <w:tcW w:w="1671" w:type="dxa"/>
          </w:tcPr>
          <w:p w14:paraId="46F7C96B" w14:textId="77777777" w:rsidR="001B1903" w:rsidRPr="00D42F87" w:rsidRDefault="001B1903" w:rsidP="001B1903">
            <w:pPr>
              <w:pStyle w:val="DefenceNormal"/>
              <w:jc w:val="center"/>
              <w:rPr>
                <w:b/>
                <w:bCs/>
              </w:rPr>
            </w:pPr>
          </w:p>
        </w:tc>
        <w:tc>
          <w:tcPr>
            <w:tcW w:w="1672" w:type="dxa"/>
          </w:tcPr>
          <w:p w14:paraId="2AF6F4E6" w14:textId="77777777" w:rsidR="001B1903" w:rsidRPr="00D42F87" w:rsidRDefault="001B1903" w:rsidP="001B1903">
            <w:pPr>
              <w:pStyle w:val="DefenceNormal"/>
              <w:jc w:val="center"/>
              <w:rPr>
                <w:b/>
                <w:bCs/>
              </w:rPr>
            </w:pPr>
          </w:p>
        </w:tc>
        <w:tc>
          <w:tcPr>
            <w:tcW w:w="1672" w:type="dxa"/>
          </w:tcPr>
          <w:p w14:paraId="5F1DEC07" w14:textId="77777777" w:rsidR="001B1903" w:rsidRPr="00D42F87" w:rsidRDefault="001B1903" w:rsidP="001B1903">
            <w:pPr>
              <w:pStyle w:val="DefenceNormal"/>
              <w:jc w:val="center"/>
              <w:rPr>
                <w:b/>
                <w:bCs/>
              </w:rPr>
            </w:pPr>
          </w:p>
        </w:tc>
        <w:tc>
          <w:tcPr>
            <w:tcW w:w="1672" w:type="dxa"/>
          </w:tcPr>
          <w:p w14:paraId="19F4A588" w14:textId="77777777" w:rsidR="001B1903" w:rsidRPr="00D42F87" w:rsidRDefault="001B1903" w:rsidP="001B1903">
            <w:pPr>
              <w:pStyle w:val="DefenceNormal"/>
              <w:jc w:val="center"/>
              <w:rPr>
                <w:b/>
                <w:bCs/>
              </w:rPr>
            </w:pPr>
          </w:p>
        </w:tc>
        <w:tc>
          <w:tcPr>
            <w:tcW w:w="1672" w:type="dxa"/>
          </w:tcPr>
          <w:p w14:paraId="597F15D7" w14:textId="77777777" w:rsidR="001B1903" w:rsidRPr="00D42F87" w:rsidRDefault="001B1903" w:rsidP="001B1903">
            <w:pPr>
              <w:pStyle w:val="DefenceNormal"/>
              <w:jc w:val="center"/>
              <w:rPr>
                <w:b/>
                <w:bCs/>
              </w:rPr>
            </w:pPr>
          </w:p>
        </w:tc>
        <w:tc>
          <w:tcPr>
            <w:tcW w:w="1672" w:type="dxa"/>
          </w:tcPr>
          <w:p w14:paraId="7B75C539" w14:textId="77777777" w:rsidR="001B1903" w:rsidRPr="00D42F87" w:rsidRDefault="001B1903" w:rsidP="001B1903">
            <w:pPr>
              <w:pStyle w:val="DefenceNormal"/>
              <w:jc w:val="center"/>
              <w:rPr>
                <w:b/>
              </w:rPr>
            </w:pPr>
          </w:p>
        </w:tc>
      </w:tr>
      <w:tr w:rsidR="001B1903" w:rsidRPr="00D42F87" w14:paraId="51CD76C1" w14:textId="77777777" w:rsidTr="001B1903">
        <w:tc>
          <w:tcPr>
            <w:tcW w:w="1671" w:type="dxa"/>
          </w:tcPr>
          <w:p w14:paraId="0205A45B" w14:textId="77777777" w:rsidR="001B1903" w:rsidRPr="00D42F87" w:rsidRDefault="001B1903" w:rsidP="001B1903">
            <w:pPr>
              <w:pStyle w:val="DefenceNormal"/>
              <w:jc w:val="center"/>
              <w:rPr>
                <w:b/>
                <w:bCs/>
              </w:rPr>
            </w:pPr>
          </w:p>
        </w:tc>
        <w:tc>
          <w:tcPr>
            <w:tcW w:w="1672" w:type="dxa"/>
          </w:tcPr>
          <w:p w14:paraId="2D7EFB9F" w14:textId="77777777" w:rsidR="001B1903" w:rsidRPr="00D42F87" w:rsidRDefault="001B1903" w:rsidP="001B1903">
            <w:pPr>
              <w:pStyle w:val="DefenceNormal"/>
              <w:jc w:val="center"/>
              <w:rPr>
                <w:b/>
                <w:bCs/>
              </w:rPr>
            </w:pPr>
          </w:p>
        </w:tc>
        <w:tc>
          <w:tcPr>
            <w:tcW w:w="1672" w:type="dxa"/>
          </w:tcPr>
          <w:p w14:paraId="7B87BDF4" w14:textId="77777777" w:rsidR="001B1903" w:rsidRPr="00D42F87" w:rsidRDefault="001B1903" w:rsidP="001B1903">
            <w:pPr>
              <w:pStyle w:val="DefenceNormal"/>
              <w:jc w:val="center"/>
              <w:rPr>
                <w:b/>
                <w:bCs/>
              </w:rPr>
            </w:pPr>
          </w:p>
        </w:tc>
        <w:tc>
          <w:tcPr>
            <w:tcW w:w="1672" w:type="dxa"/>
          </w:tcPr>
          <w:p w14:paraId="218F3D84" w14:textId="77777777" w:rsidR="001B1903" w:rsidRPr="00D42F87" w:rsidRDefault="001B1903" w:rsidP="001B1903">
            <w:pPr>
              <w:pStyle w:val="DefenceNormal"/>
              <w:jc w:val="center"/>
              <w:rPr>
                <w:b/>
                <w:bCs/>
              </w:rPr>
            </w:pPr>
          </w:p>
        </w:tc>
        <w:tc>
          <w:tcPr>
            <w:tcW w:w="1672" w:type="dxa"/>
          </w:tcPr>
          <w:p w14:paraId="0F37BECF" w14:textId="77777777" w:rsidR="001B1903" w:rsidRPr="00D42F87" w:rsidRDefault="001B1903" w:rsidP="001B1903">
            <w:pPr>
              <w:pStyle w:val="DefenceNormal"/>
              <w:jc w:val="center"/>
              <w:rPr>
                <w:b/>
                <w:bCs/>
              </w:rPr>
            </w:pPr>
          </w:p>
        </w:tc>
        <w:tc>
          <w:tcPr>
            <w:tcW w:w="1672" w:type="dxa"/>
          </w:tcPr>
          <w:p w14:paraId="689FB41C" w14:textId="77777777" w:rsidR="001B1903" w:rsidRPr="00D42F87" w:rsidRDefault="001B1903" w:rsidP="001B1903">
            <w:pPr>
              <w:pStyle w:val="DefenceNormal"/>
              <w:jc w:val="center"/>
              <w:rPr>
                <w:b/>
              </w:rPr>
            </w:pPr>
          </w:p>
        </w:tc>
      </w:tr>
      <w:tr w:rsidR="001B1903" w:rsidRPr="00D42F87" w14:paraId="555E15BB" w14:textId="77777777" w:rsidTr="001B1903">
        <w:tc>
          <w:tcPr>
            <w:tcW w:w="1671" w:type="dxa"/>
          </w:tcPr>
          <w:p w14:paraId="5251A91F" w14:textId="77777777" w:rsidR="001B1903" w:rsidRPr="00D42F87" w:rsidRDefault="001B1903" w:rsidP="001B1903">
            <w:pPr>
              <w:pStyle w:val="DefenceNormal"/>
              <w:jc w:val="center"/>
              <w:rPr>
                <w:b/>
                <w:bCs/>
              </w:rPr>
            </w:pPr>
          </w:p>
        </w:tc>
        <w:tc>
          <w:tcPr>
            <w:tcW w:w="1672" w:type="dxa"/>
          </w:tcPr>
          <w:p w14:paraId="21D1F064" w14:textId="77777777" w:rsidR="001B1903" w:rsidRPr="00D42F87" w:rsidRDefault="001B1903" w:rsidP="001B1903">
            <w:pPr>
              <w:pStyle w:val="DefenceNormal"/>
              <w:jc w:val="center"/>
              <w:rPr>
                <w:b/>
                <w:bCs/>
              </w:rPr>
            </w:pPr>
          </w:p>
        </w:tc>
        <w:tc>
          <w:tcPr>
            <w:tcW w:w="1672" w:type="dxa"/>
          </w:tcPr>
          <w:p w14:paraId="0DFFF5E9" w14:textId="77777777" w:rsidR="001B1903" w:rsidRPr="00D42F87" w:rsidRDefault="001B1903" w:rsidP="001B1903">
            <w:pPr>
              <w:pStyle w:val="DefenceNormal"/>
              <w:jc w:val="center"/>
              <w:rPr>
                <w:b/>
                <w:bCs/>
              </w:rPr>
            </w:pPr>
          </w:p>
        </w:tc>
        <w:tc>
          <w:tcPr>
            <w:tcW w:w="1672" w:type="dxa"/>
          </w:tcPr>
          <w:p w14:paraId="2F89AD5C" w14:textId="77777777" w:rsidR="001B1903" w:rsidRPr="00D42F87" w:rsidRDefault="001B1903" w:rsidP="001B1903">
            <w:pPr>
              <w:pStyle w:val="DefenceNormal"/>
              <w:jc w:val="center"/>
              <w:rPr>
                <w:b/>
                <w:bCs/>
              </w:rPr>
            </w:pPr>
          </w:p>
        </w:tc>
        <w:tc>
          <w:tcPr>
            <w:tcW w:w="1672" w:type="dxa"/>
          </w:tcPr>
          <w:p w14:paraId="4FCC615C" w14:textId="77777777" w:rsidR="001B1903" w:rsidRPr="00D42F87" w:rsidRDefault="001B1903" w:rsidP="001B1903">
            <w:pPr>
              <w:pStyle w:val="DefenceNormal"/>
              <w:jc w:val="center"/>
              <w:rPr>
                <w:b/>
                <w:bCs/>
              </w:rPr>
            </w:pPr>
          </w:p>
        </w:tc>
        <w:tc>
          <w:tcPr>
            <w:tcW w:w="1672" w:type="dxa"/>
          </w:tcPr>
          <w:p w14:paraId="6EBFF670" w14:textId="77777777" w:rsidR="001B1903" w:rsidRPr="00D42F87" w:rsidRDefault="001B1903" w:rsidP="001B1903">
            <w:pPr>
              <w:pStyle w:val="DefenceNormal"/>
              <w:jc w:val="center"/>
              <w:rPr>
                <w:b/>
              </w:rPr>
            </w:pPr>
          </w:p>
        </w:tc>
      </w:tr>
    </w:tbl>
    <w:p w14:paraId="15748845" w14:textId="77777777" w:rsidR="001B1903" w:rsidRPr="00D42F87" w:rsidRDefault="001B1903" w:rsidP="001B1903">
      <w:pPr>
        <w:pStyle w:val="DefenceNormal"/>
      </w:pPr>
    </w:p>
    <w:p w14:paraId="329C70AC" w14:textId="77777777" w:rsidR="001B1903" w:rsidRPr="00D42F87" w:rsidRDefault="001B1903" w:rsidP="001B1903">
      <w:pPr>
        <w:pStyle w:val="DefenceNormal"/>
        <w:rPr>
          <w:b/>
        </w:rPr>
      </w:pPr>
      <w:r w:rsidRPr="00D42F87">
        <w:rPr>
          <w:b/>
        </w:rPr>
        <w:t>POTENTIAL FUTURE WORKLOAD</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6"/>
        <w:gridCol w:w="2006"/>
        <w:gridCol w:w="2006"/>
        <w:gridCol w:w="2006"/>
        <w:gridCol w:w="2007"/>
      </w:tblGrid>
      <w:tr w:rsidR="001B1903" w:rsidRPr="00D42F87" w14:paraId="69A1CDD9" w14:textId="77777777" w:rsidTr="001B1903">
        <w:tc>
          <w:tcPr>
            <w:tcW w:w="2006" w:type="dxa"/>
          </w:tcPr>
          <w:p w14:paraId="369B3367" w14:textId="77777777" w:rsidR="001B1903" w:rsidRPr="00D42F87" w:rsidRDefault="001B1903" w:rsidP="001B1903">
            <w:pPr>
              <w:pStyle w:val="DefenceNormal"/>
              <w:jc w:val="center"/>
            </w:pPr>
            <w:r w:rsidRPr="00D42F87">
              <w:rPr>
                <w:b/>
                <w:bCs/>
              </w:rPr>
              <w:t>PROJECT AND LOCATION</w:t>
            </w:r>
          </w:p>
        </w:tc>
        <w:tc>
          <w:tcPr>
            <w:tcW w:w="2006" w:type="dxa"/>
          </w:tcPr>
          <w:p w14:paraId="7B0FC3BE" w14:textId="77777777" w:rsidR="001B1903" w:rsidRPr="00D42F87" w:rsidRDefault="001B1903" w:rsidP="001B1903">
            <w:pPr>
              <w:pStyle w:val="DefenceNormal"/>
              <w:jc w:val="center"/>
            </w:pPr>
            <w:r w:rsidRPr="00D42F87">
              <w:rPr>
                <w:b/>
                <w:bCs/>
              </w:rPr>
              <w:t>CLIENT</w:t>
            </w:r>
          </w:p>
        </w:tc>
        <w:tc>
          <w:tcPr>
            <w:tcW w:w="2006" w:type="dxa"/>
          </w:tcPr>
          <w:p w14:paraId="26D53B3F" w14:textId="77777777" w:rsidR="001B1903" w:rsidRPr="00D42F87" w:rsidRDefault="001B1903" w:rsidP="001B1903">
            <w:pPr>
              <w:pStyle w:val="DefenceNormal"/>
              <w:jc w:val="center"/>
              <w:rPr>
                <w:b/>
                <w:bCs/>
              </w:rPr>
            </w:pPr>
            <w:r w:rsidRPr="00D42F87">
              <w:rPr>
                <w:b/>
                <w:bCs/>
              </w:rPr>
              <w:t>APPROX VALUE</w:t>
            </w:r>
          </w:p>
        </w:tc>
        <w:tc>
          <w:tcPr>
            <w:tcW w:w="2006" w:type="dxa"/>
          </w:tcPr>
          <w:p w14:paraId="5D4EB707" w14:textId="77777777" w:rsidR="001B1903" w:rsidRPr="00D42F87" w:rsidRDefault="001B1903" w:rsidP="001B1903">
            <w:pPr>
              <w:pStyle w:val="DefenceNormal"/>
              <w:jc w:val="center"/>
            </w:pPr>
            <w:r w:rsidRPr="00D42F87">
              <w:rPr>
                <w:b/>
                <w:bCs/>
              </w:rPr>
              <w:t>KEY AWARD, START AND COMPLETION DATES</w:t>
            </w:r>
          </w:p>
        </w:tc>
        <w:tc>
          <w:tcPr>
            <w:tcW w:w="2007" w:type="dxa"/>
          </w:tcPr>
          <w:p w14:paraId="2FD06AE6" w14:textId="77777777" w:rsidR="001B1903" w:rsidRPr="00D42F87" w:rsidRDefault="001B1903" w:rsidP="001B1903">
            <w:pPr>
              <w:pStyle w:val="DefenceNormal"/>
              <w:jc w:val="center"/>
              <w:rPr>
                <w:b/>
              </w:rPr>
            </w:pPr>
            <w:r w:rsidRPr="00D42F87">
              <w:rPr>
                <w:b/>
              </w:rPr>
              <w:t>KEY DISCIPLINES</w:t>
            </w:r>
          </w:p>
        </w:tc>
      </w:tr>
      <w:tr w:rsidR="001B1903" w:rsidRPr="00D42F87" w14:paraId="372881E2" w14:textId="77777777" w:rsidTr="001B1903">
        <w:tc>
          <w:tcPr>
            <w:tcW w:w="2006" w:type="dxa"/>
          </w:tcPr>
          <w:p w14:paraId="7F62E4EE" w14:textId="77777777" w:rsidR="001B1903" w:rsidRPr="00D42F87" w:rsidRDefault="001B1903" w:rsidP="001B1903">
            <w:pPr>
              <w:pStyle w:val="DefenceNormal"/>
              <w:jc w:val="center"/>
              <w:rPr>
                <w:b/>
                <w:bCs/>
              </w:rPr>
            </w:pPr>
          </w:p>
        </w:tc>
        <w:tc>
          <w:tcPr>
            <w:tcW w:w="2006" w:type="dxa"/>
          </w:tcPr>
          <w:p w14:paraId="0FF57C45" w14:textId="77777777" w:rsidR="001B1903" w:rsidRPr="00D42F87" w:rsidRDefault="001B1903" w:rsidP="001B1903">
            <w:pPr>
              <w:pStyle w:val="DefenceNormal"/>
              <w:jc w:val="center"/>
              <w:rPr>
                <w:b/>
                <w:bCs/>
              </w:rPr>
            </w:pPr>
          </w:p>
        </w:tc>
        <w:tc>
          <w:tcPr>
            <w:tcW w:w="2006" w:type="dxa"/>
          </w:tcPr>
          <w:p w14:paraId="57AD15A4" w14:textId="77777777" w:rsidR="001B1903" w:rsidRPr="00D42F87" w:rsidRDefault="001B1903" w:rsidP="001B1903">
            <w:pPr>
              <w:pStyle w:val="DefenceNormal"/>
              <w:jc w:val="center"/>
              <w:rPr>
                <w:b/>
                <w:bCs/>
              </w:rPr>
            </w:pPr>
          </w:p>
        </w:tc>
        <w:tc>
          <w:tcPr>
            <w:tcW w:w="2006" w:type="dxa"/>
          </w:tcPr>
          <w:p w14:paraId="262425B9" w14:textId="77777777" w:rsidR="001B1903" w:rsidRPr="00D42F87" w:rsidRDefault="001B1903" w:rsidP="001B1903">
            <w:pPr>
              <w:pStyle w:val="DefenceNormal"/>
              <w:jc w:val="center"/>
              <w:rPr>
                <w:b/>
                <w:bCs/>
              </w:rPr>
            </w:pPr>
          </w:p>
        </w:tc>
        <w:tc>
          <w:tcPr>
            <w:tcW w:w="2007" w:type="dxa"/>
          </w:tcPr>
          <w:p w14:paraId="53C7E852" w14:textId="77777777" w:rsidR="001B1903" w:rsidRPr="00D42F87" w:rsidRDefault="001B1903" w:rsidP="001B1903">
            <w:pPr>
              <w:pStyle w:val="DefenceNormal"/>
              <w:jc w:val="center"/>
              <w:rPr>
                <w:b/>
              </w:rPr>
            </w:pPr>
          </w:p>
        </w:tc>
      </w:tr>
      <w:tr w:rsidR="001B1903" w:rsidRPr="00D42F87" w14:paraId="67F048EA" w14:textId="77777777" w:rsidTr="001B1903">
        <w:tc>
          <w:tcPr>
            <w:tcW w:w="2006" w:type="dxa"/>
          </w:tcPr>
          <w:p w14:paraId="280B8AC1" w14:textId="77777777" w:rsidR="001B1903" w:rsidRPr="00D42F87" w:rsidRDefault="001B1903" w:rsidP="001B1903">
            <w:pPr>
              <w:pStyle w:val="DefenceNormal"/>
              <w:jc w:val="center"/>
              <w:rPr>
                <w:b/>
                <w:bCs/>
              </w:rPr>
            </w:pPr>
          </w:p>
        </w:tc>
        <w:tc>
          <w:tcPr>
            <w:tcW w:w="2006" w:type="dxa"/>
          </w:tcPr>
          <w:p w14:paraId="5DD6C4CF" w14:textId="77777777" w:rsidR="001B1903" w:rsidRPr="00D42F87" w:rsidRDefault="001B1903" w:rsidP="001B1903">
            <w:pPr>
              <w:pStyle w:val="DefenceNormal"/>
              <w:jc w:val="center"/>
              <w:rPr>
                <w:b/>
                <w:bCs/>
              </w:rPr>
            </w:pPr>
          </w:p>
        </w:tc>
        <w:tc>
          <w:tcPr>
            <w:tcW w:w="2006" w:type="dxa"/>
          </w:tcPr>
          <w:p w14:paraId="134929F8" w14:textId="77777777" w:rsidR="001B1903" w:rsidRPr="00D42F87" w:rsidRDefault="001B1903" w:rsidP="001B1903">
            <w:pPr>
              <w:pStyle w:val="DefenceNormal"/>
              <w:jc w:val="center"/>
              <w:rPr>
                <w:b/>
                <w:bCs/>
              </w:rPr>
            </w:pPr>
          </w:p>
        </w:tc>
        <w:tc>
          <w:tcPr>
            <w:tcW w:w="2006" w:type="dxa"/>
          </w:tcPr>
          <w:p w14:paraId="78DBD0BA" w14:textId="77777777" w:rsidR="001B1903" w:rsidRPr="00D42F87" w:rsidRDefault="001B1903" w:rsidP="001B1903">
            <w:pPr>
              <w:pStyle w:val="DefenceNormal"/>
              <w:jc w:val="center"/>
              <w:rPr>
                <w:b/>
                <w:bCs/>
              </w:rPr>
            </w:pPr>
          </w:p>
        </w:tc>
        <w:tc>
          <w:tcPr>
            <w:tcW w:w="2007" w:type="dxa"/>
          </w:tcPr>
          <w:p w14:paraId="23E37445" w14:textId="77777777" w:rsidR="001B1903" w:rsidRPr="00D42F87" w:rsidRDefault="001B1903" w:rsidP="001B1903">
            <w:pPr>
              <w:pStyle w:val="DefenceNormal"/>
              <w:jc w:val="center"/>
              <w:rPr>
                <w:b/>
              </w:rPr>
            </w:pPr>
          </w:p>
        </w:tc>
      </w:tr>
      <w:tr w:rsidR="001B1903" w:rsidRPr="00D42F87" w14:paraId="26DA9A10" w14:textId="77777777" w:rsidTr="001B1903">
        <w:tc>
          <w:tcPr>
            <w:tcW w:w="2006" w:type="dxa"/>
          </w:tcPr>
          <w:p w14:paraId="082A2EA6" w14:textId="77777777" w:rsidR="001B1903" w:rsidRPr="00D42F87" w:rsidRDefault="001B1903" w:rsidP="001B1903">
            <w:pPr>
              <w:pStyle w:val="DefenceNormal"/>
              <w:jc w:val="center"/>
              <w:rPr>
                <w:b/>
                <w:bCs/>
              </w:rPr>
            </w:pPr>
          </w:p>
        </w:tc>
        <w:tc>
          <w:tcPr>
            <w:tcW w:w="2006" w:type="dxa"/>
          </w:tcPr>
          <w:p w14:paraId="554C5086" w14:textId="77777777" w:rsidR="001B1903" w:rsidRPr="00D42F87" w:rsidRDefault="001B1903" w:rsidP="001B1903">
            <w:pPr>
              <w:pStyle w:val="DefenceNormal"/>
              <w:jc w:val="center"/>
              <w:rPr>
                <w:b/>
                <w:bCs/>
              </w:rPr>
            </w:pPr>
          </w:p>
        </w:tc>
        <w:tc>
          <w:tcPr>
            <w:tcW w:w="2006" w:type="dxa"/>
          </w:tcPr>
          <w:p w14:paraId="6BBA03B0" w14:textId="77777777" w:rsidR="001B1903" w:rsidRPr="00D42F87" w:rsidRDefault="001B1903" w:rsidP="001B1903">
            <w:pPr>
              <w:pStyle w:val="DefenceNormal"/>
              <w:jc w:val="center"/>
              <w:rPr>
                <w:b/>
                <w:bCs/>
              </w:rPr>
            </w:pPr>
          </w:p>
        </w:tc>
        <w:tc>
          <w:tcPr>
            <w:tcW w:w="2006" w:type="dxa"/>
          </w:tcPr>
          <w:p w14:paraId="5A2C5D10" w14:textId="77777777" w:rsidR="001B1903" w:rsidRPr="00D42F87" w:rsidRDefault="001B1903" w:rsidP="001B1903">
            <w:pPr>
              <w:pStyle w:val="DefenceNormal"/>
              <w:jc w:val="center"/>
              <w:rPr>
                <w:b/>
                <w:bCs/>
              </w:rPr>
            </w:pPr>
          </w:p>
        </w:tc>
        <w:tc>
          <w:tcPr>
            <w:tcW w:w="2007" w:type="dxa"/>
          </w:tcPr>
          <w:p w14:paraId="72FB1ED4" w14:textId="77777777" w:rsidR="001B1903" w:rsidRPr="00D42F87" w:rsidRDefault="001B1903" w:rsidP="001B1903">
            <w:pPr>
              <w:pStyle w:val="DefenceNormal"/>
              <w:jc w:val="center"/>
              <w:rPr>
                <w:b/>
              </w:rPr>
            </w:pPr>
          </w:p>
        </w:tc>
      </w:tr>
    </w:tbl>
    <w:p w14:paraId="2B5512C8" w14:textId="77777777" w:rsidR="008F75D6" w:rsidRPr="00D42F87" w:rsidRDefault="008F75D6" w:rsidP="00820024">
      <w:pPr>
        <w:pStyle w:val="DefenceSchedule1"/>
        <w:numPr>
          <w:ilvl w:val="0"/>
          <w:numId w:val="0"/>
        </w:numPr>
        <w:rPr>
          <w:rFonts w:ascii="Arial" w:hAnsi="Arial" w:cs="Arial"/>
          <w:b/>
        </w:rPr>
      </w:pPr>
    </w:p>
    <w:p w14:paraId="79BE5A9E" w14:textId="77777777" w:rsidR="00DE2AA9" w:rsidRPr="00443A23" w:rsidRDefault="00DE2AA9" w:rsidP="00E5332C">
      <w:pPr>
        <w:pStyle w:val="DefenceSchedule1"/>
        <w:numPr>
          <w:ilvl w:val="0"/>
          <w:numId w:val="4"/>
        </w:numPr>
        <w:rPr>
          <w:b/>
        </w:rPr>
      </w:pPr>
      <w:r w:rsidRPr="00443A23">
        <w:rPr>
          <w:b/>
        </w:rPr>
        <w:t>PROPOSE</w:t>
      </w:r>
      <w:r w:rsidR="00587EBE" w:rsidRPr="00443A23">
        <w:rPr>
          <w:b/>
        </w:rPr>
        <w:t>D</w:t>
      </w:r>
      <w:r w:rsidRPr="00443A23">
        <w:rPr>
          <w:b/>
        </w:rPr>
        <w:t xml:space="preserve"> RESOURCES (INCLUDING CONSULTANT'S REPRESENTATIVE AND KEY PEOPLE)</w:t>
      </w:r>
    </w:p>
    <w:p w14:paraId="16A7690B" w14:textId="0E66266D" w:rsidR="00995BB9" w:rsidRPr="00D42F87" w:rsidRDefault="00CF5847" w:rsidP="00DE2AA9">
      <w:pPr>
        <w:pStyle w:val="DefenceNormal"/>
      </w:pPr>
      <w:r w:rsidRPr="00D42F87">
        <w:t xml:space="preserve">To assist the Tenderer to demonstrate its ability to satisfy the evaluation criterion described </w:t>
      </w:r>
      <w:r w:rsidR="0051415B">
        <w:t>under</w:t>
      </w:r>
      <w:r w:rsidRPr="00D42F87">
        <w:t xml:space="preserve"> clause </w:t>
      </w:r>
      <w:r w:rsidRPr="00D42F87">
        <w:fldChar w:fldCharType="begin"/>
      </w:r>
      <w:r w:rsidRPr="00D42F87">
        <w:instrText xml:space="preserve"> REF _Ref221534902 \r \h </w:instrText>
      </w:r>
      <w:r w:rsidR="00472B0E" w:rsidRPr="00D42F87">
        <w:instrText xml:space="preserve"> \* MERGEFORMAT </w:instrText>
      </w:r>
      <w:r w:rsidRPr="00D42F87">
        <w:fldChar w:fldCharType="separate"/>
      </w:r>
      <w:r w:rsidR="003638AA">
        <w:t>4(a)(i)</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9D2E64" w:rsidRPr="00D42F87">
        <w:t>Principal</w:t>
      </w:r>
      <w:r w:rsidRPr="00D42F87">
        <w:t xml:space="preserve"> in evaluating its Tender, t</w:t>
      </w:r>
      <w:r w:rsidR="00995BB9" w:rsidRPr="00D42F87">
        <w:t>he Tenderer is requested to provide details of its pr</w:t>
      </w:r>
      <w:r w:rsidR="00EE36C5" w:rsidRPr="00D42F87">
        <w:t xml:space="preserve">oposed resources for the </w:t>
      </w:r>
      <w:r w:rsidR="00214D30" w:rsidRPr="00D42F87">
        <w:t>Services</w:t>
      </w:r>
      <w:r w:rsidR="008F75D6" w:rsidRPr="00D42F87">
        <w:t>, including:</w:t>
      </w:r>
    </w:p>
    <w:p w14:paraId="2F759866" w14:textId="77777777" w:rsidR="00357680" w:rsidRPr="00D42F87" w:rsidRDefault="00737D49" w:rsidP="00D47786">
      <w:pPr>
        <w:pStyle w:val="DefenceSchedule3"/>
      </w:pPr>
      <w:bookmarkStart w:id="420" w:name="_Ref287007348"/>
      <w:r w:rsidRPr="00D42F87">
        <w:t xml:space="preserve">the </w:t>
      </w:r>
      <w:r w:rsidR="00DE2AA9" w:rsidRPr="00D42F87">
        <w:t>Consultant's Representative;</w:t>
      </w:r>
      <w:bookmarkEnd w:id="420"/>
    </w:p>
    <w:p w14:paraId="4D644CE2" w14:textId="3E9A6961" w:rsidR="00DE2AA9" w:rsidRPr="00D42F87" w:rsidRDefault="00DE2AA9" w:rsidP="00CE1478">
      <w:pPr>
        <w:pStyle w:val="DefenceSchedule3"/>
      </w:pPr>
      <w:bookmarkStart w:id="421" w:name="_Ref287007353"/>
      <w:r w:rsidRPr="00D42F87">
        <w:t xml:space="preserve">the </w:t>
      </w:r>
      <w:r w:rsidR="00995BB9" w:rsidRPr="00D42F87">
        <w:t>key people for the roles</w:t>
      </w:r>
      <w:r w:rsidR="00027FCC" w:rsidRPr="00D42F87">
        <w:t xml:space="preserve"> </w:t>
      </w:r>
      <w:r w:rsidR="00EE730A">
        <w:t>specified</w:t>
      </w:r>
      <w:r w:rsidRPr="00D42F87">
        <w:t xml:space="preserve"> in the </w:t>
      </w:r>
      <w:r w:rsidR="00630029" w:rsidRPr="00D42F87">
        <w:fldChar w:fldCharType="begin"/>
      </w:r>
      <w:r w:rsidR="00630029" w:rsidRPr="00D42F87">
        <w:instrText xml:space="preserve"> REF  TenderParticulars \* Caps \h </w:instrText>
      </w:r>
      <w:r w:rsidR="00CE1478" w:rsidRPr="00D42F87">
        <w:instrText xml:space="preserve"> \* MERGEFORMAT </w:instrText>
      </w:r>
      <w:r w:rsidR="00630029" w:rsidRPr="00D42F87">
        <w:fldChar w:fldCharType="separate"/>
      </w:r>
      <w:r w:rsidR="003638AA" w:rsidRPr="00D42F87">
        <w:t>Tender Particulars</w:t>
      </w:r>
      <w:r w:rsidR="00630029" w:rsidRPr="00D42F87">
        <w:fldChar w:fldCharType="end"/>
      </w:r>
      <w:r w:rsidR="002342B9" w:rsidRPr="00D42F87">
        <w:t>; and</w:t>
      </w:r>
      <w:bookmarkEnd w:id="421"/>
    </w:p>
    <w:p w14:paraId="1BE64D0D" w14:textId="7A135779" w:rsidR="002342B9" w:rsidRPr="00D42F87" w:rsidRDefault="002342B9" w:rsidP="00CE1478">
      <w:pPr>
        <w:pStyle w:val="DefenceSchedule3"/>
      </w:pPr>
      <w:r w:rsidRPr="00D42F87">
        <w:t xml:space="preserve">in respect of each </w:t>
      </w:r>
      <w:r w:rsidR="00A44F87" w:rsidRPr="00D42F87">
        <w:t xml:space="preserve">of </w:t>
      </w:r>
      <w:r w:rsidR="00A44F87" w:rsidRPr="00D42F87">
        <w:fldChar w:fldCharType="begin"/>
      </w:r>
      <w:r w:rsidR="00A44F87" w:rsidRPr="00D42F87">
        <w:instrText xml:space="preserve"> REF _Ref287007348 \n \h </w:instrText>
      </w:r>
      <w:r w:rsidR="00CE1478" w:rsidRPr="00D42F87">
        <w:instrText xml:space="preserve"> \* MERGEFORMAT </w:instrText>
      </w:r>
      <w:r w:rsidR="00A44F87" w:rsidRPr="00D42F87">
        <w:fldChar w:fldCharType="separate"/>
      </w:r>
      <w:r w:rsidR="003638AA">
        <w:t>(a)</w:t>
      </w:r>
      <w:r w:rsidR="00A44F87" w:rsidRPr="00D42F87">
        <w:fldChar w:fldCharType="end"/>
      </w:r>
      <w:r w:rsidR="00A44F87" w:rsidRPr="00D42F87">
        <w:t xml:space="preserve"> and </w:t>
      </w:r>
      <w:r w:rsidR="00A44F87" w:rsidRPr="00D42F87">
        <w:fldChar w:fldCharType="begin"/>
      </w:r>
      <w:r w:rsidR="00A44F87" w:rsidRPr="00D42F87">
        <w:instrText xml:space="preserve"> REF _Ref287007353 \n \h </w:instrText>
      </w:r>
      <w:r w:rsidR="00CE1478" w:rsidRPr="00D42F87">
        <w:instrText xml:space="preserve"> \* MERGEFORMAT </w:instrText>
      </w:r>
      <w:r w:rsidR="00A44F87" w:rsidRPr="00D42F87">
        <w:fldChar w:fldCharType="separate"/>
      </w:r>
      <w:r w:rsidR="003638AA">
        <w:t>(b)</w:t>
      </w:r>
      <w:r w:rsidR="00A44F87" w:rsidRPr="00D42F87">
        <w:fldChar w:fldCharType="end"/>
      </w:r>
      <w:r w:rsidRPr="00D42F87">
        <w:t xml:space="preserve"> above, their respective roles and the percentage of time each of the above persons would be dedicated to the Services.</w:t>
      </w:r>
    </w:p>
    <w:p w14:paraId="6D26A21E" w14:textId="1B7587EB" w:rsidR="0026459A" w:rsidRPr="00D42F87" w:rsidRDefault="00047FCC" w:rsidP="002342B9">
      <w:pPr>
        <w:pStyle w:val="DefenceNormal"/>
      </w:pPr>
      <w:r w:rsidRPr="00D42F87">
        <w:t>A project specific organisational chart and curricul</w:t>
      </w:r>
      <w:r w:rsidR="00653331" w:rsidRPr="00D42F87">
        <w:t>a</w:t>
      </w:r>
      <w:r w:rsidRPr="00D42F87">
        <w:t xml:space="preserve"> </w:t>
      </w:r>
      <w:r w:rsidR="0026459A" w:rsidRPr="00D42F87">
        <w:t xml:space="preserve">vitae </w:t>
      </w:r>
      <w:r w:rsidRPr="00D42F87">
        <w:t xml:space="preserve">of </w:t>
      </w:r>
      <w:r w:rsidR="0026459A" w:rsidRPr="00D42F87">
        <w:t xml:space="preserve">each </w:t>
      </w:r>
      <w:r w:rsidR="00A44F87" w:rsidRPr="00D42F87">
        <w:t xml:space="preserve">key </w:t>
      </w:r>
      <w:r w:rsidR="00B459A1" w:rsidRPr="00D42F87">
        <w:t xml:space="preserve">person </w:t>
      </w:r>
      <w:r w:rsidR="00A44F87" w:rsidRPr="00D42F87">
        <w:t xml:space="preserve">for the roles </w:t>
      </w:r>
      <w:r w:rsidR="00EE730A">
        <w:t>specified</w:t>
      </w:r>
      <w:r w:rsidR="00A44F87" w:rsidRPr="00D42F87">
        <w:t xml:space="preserve">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A44F87" w:rsidRPr="00D42F87">
        <w:t xml:space="preserve"> </w:t>
      </w:r>
      <w:r w:rsidR="0026459A" w:rsidRPr="00D42F87">
        <w:t xml:space="preserve">should </w:t>
      </w:r>
      <w:r w:rsidRPr="00D42F87">
        <w:t xml:space="preserve">also be submitted.  Curricula vitae should include </w:t>
      </w:r>
      <w:r w:rsidR="0026459A" w:rsidRPr="00D42F87">
        <w:t>details of all relevant projects worked on in the last 5 years</w:t>
      </w:r>
      <w:r w:rsidRPr="00D42F87">
        <w:t xml:space="preserve"> (including roles </w:t>
      </w:r>
      <w:r w:rsidR="006D7CEE" w:rsidRPr="00D42F87">
        <w:t xml:space="preserve">on those projects similar to those roles proposed for this project) and client </w:t>
      </w:r>
      <w:r w:rsidR="00A44F87" w:rsidRPr="00D42F87">
        <w:t xml:space="preserve">referee </w:t>
      </w:r>
      <w:r w:rsidR="006D7CEE" w:rsidRPr="00D42F87">
        <w:t>contact details (with current telephone numbers)</w:t>
      </w:r>
      <w:r w:rsidR="0026459A" w:rsidRPr="00D42F87">
        <w:t>.</w:t>
      </w:r>
    </w:p>
    <w:p w14:paraId="7E265427" w14:textId="77777777" w:rsidR="006D7CEE" w:rsidRPr="00443A23" w:rsidRDefault="006D7CEE" w:rsidP="00E5332C">
      <w:pPr>
        <w:pStyle w:val="DefenceSchedule1"/>
        <w:keepNext/>
        <w:keepLines/>
        <w:numPr>
          <w:ilvl w:val="0"/>
          <w:numId w:val="4"/>
        </w:numPr>
        <w:rPr>
          <w:b/>
        </w:rPr>
      </w:pPr>
      <w:r w:rsidRPr="00443A23">
        <w:rPr>
          <w:b/>
        </w:rPr>
        <w:lastRenderedPageBreak/>
        <w:t>PROPOSED SUB</w:t>
      </w:r>
      <w:r w:rsidR="00A44F87" w:rsidRPr="00443A23">
        <w:rPr>
          <w:b/>
        </w:rPr>
        <w:t xml:space="preserve">CONSULTANTS </w:t>
      </w:r>
    </w:p>
    <w:p w14:paraId="1F7754BB" w14:textId="7FDCCA2F" w:rsidR="006D7CEE" w:rsidRPr="00D42F87" w:rsidRDefault="00CF5847" w:rsidP="00443A23">
      <w:pPr>
        <w:pStyle w:val="DefenceNormal"/>
        <w:keepNext/>
        <w:keepLines/>
      </w:pPr>
      <w:r w:rsidRPr="00D42F87">
        <w:t xml:space="preserve">To assist the Tenderer to demonstrate its ability to satisfy the evaluation criterion described </w:t>
      </w:r>
      <w:r w:rsidR="00E03D01">
        <w:t>under</w:t>
      </w:r>
      <w:r w:rsidRPr="00D42F87">
        <w:t xml:space="preserve"> clause </w:t>
      </w:r>
      <w:r w:rsidRPr="00D42F87">
        <w:fldChar w:fldCharType="begin"/>
      </w:r>
      <w:r w:rsidRPr="00D42F87">
        <w:instrText xml:space="preserve"> REF _Ref221534902 \r \h </w:instrText>
      </w:r>
      <w:r w:rsidR="00472B0E" w:rsidRPr="00D42F87">
        <w:instrText xml:space="preserve"> \* MERGEFORMAT </w:instrText>
      </w:r>
      <w:r w:rsidRPr="00D42F87">
        <w:fldChar w:fldCharType="separate"/>
      </w:r>
      <w:r w:rsidR="003638AA">
        <w:t>4(a)(i)</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9D2E64" w:rsidRPr="00D42F87">
        <w:t>Principal</w:t>
      </w:r>
      <w:r w:rsidRPr="00D42F87">
        <w:t xml:space="preserve"> in evaluating its Tender, t</w:t>
      </w:r>
      <w:r w:rsidR="006D7CEE" w:rsidRPr="00D42F87">
        <w:t>he Tenderer is requested to provide:</w:t>
      </w:r>
    </w:p>
    <w:p w14:paraId="3FFA4773" w14:textId="77777777" w:rsidR="006D7CEE" w:rsidRPr="00D42F87" w:rsidRDefault="006D7CEE" w:rsidP="00CE1478">
      <w:pPr>
        <w:pStyle w:val="DefenceSchedule3"/>
      </w:pPr>
      <w:r w:rsidRPr="00D42F87">
        <w:t xml:space="preserve">details of the work which it proposes to subcontract together with a list of the </w:t>
      </w:r>
      <w:r w:rsidR="00A44F87" w:rsidRPr="00D42F87">
        <w:t xml:space="preserve">proposed </w:t>
      </w:r>
      <w:r w:rsidR="00A24198" w:rsidRPr="00D42F87">
        <w:t>s</w:t>
      </w:r>
      <w:r w:rsidR="00A44F87" w:rsidRPr="00D42F87">
        <w:t xml:space="preserve">ubconsultants </w:t>
      </w:r>
      <w:r w:rsidR="009630A6" w:rsidRPr="00D42F87">
        <w:t>for the Services</w:t>
      </w:r>
      <w:r w:rsidRPr="00D42F87">
        <w:t>; and</w:t>
      </w:r>
    </w:p>
    <w:p w14:paraId="7F93E57C" w14:textId="77777777" w:rsidR="006D7CEE" w:rsidRPr="00D42F87" w:rsidRDefault="006D7CEE" w:rsidP="00CE1478">
      <w:pPr>
        <w:pStyle w:val="DefenceSchedule3"/>
      </w:pPr>
      <w:r w:rsidRPr="00D42F87">
        <w:t xml:space="preserve">curricula vitae of each </w:t>
      </w:r>
      <w:r w:rsidR="00F501A1" w:rsidRPr="00D42F87">
        <w:t xml:space="preserve">key person from each </w:t>
      </w:r>
      <w:r w:rsidR="00E140B5" w:rsidRPr="00D42F87">
        <w:t>sub</w:t>
      </w:r>
      <w:r w:rsidRPr="00D42F87">
        <w:t xml:space="preserve">consultant, including details of the relevant projects </w:t>
      </w:r>
      <w:r w:rsidR="00E140B5" w:rsidRPr="00D42F87">
        <w:t xml:space="preserve">worked on </w:t>
      </w:r>
      <w:r w:rsidRPr="00D42F87">
        <w:t xml:space="preserve">in the last 5 years and client </w:t>
      </w:r>
      <w:r w:rsidR="00E140B5" w:rsidRPr="00D42F87">
        <w:t xml:space="preserve">referee </w:t>
      </w:r>
      <w:r w:rsidRPr="00D42F87">
        <w:t>contact details (with current telephone numbers).</w:t>
      </w:r>
    </w:p>
    <w:tbl>
      <w:tblPr>
        <w:tblW w:w="0" w:type="auto"/>
        <w:tblLook w:val="01E0" w:firstRow="1" w:lastRow="1" w:firstColumn="1" w:lastColumn="1" w:noHBand="0" w:noVBand="0"/>
      </w:tblPr>
      <w:tblGrid>
        <w:gridCol w:w="4261"/>
        <w:gridCol w:w="4261"/>
      </w:tblGrid>
      <w:tr w:rsidR="006D7CEE" w:rsidRPr="00D42F87" w14:paraId="3C294BBD" w14:textId="77777777" w:rsidTr="00006FFC">
        <w:tc>
          <w:tcPr>
            <w:tcW w:w="4261" w:type="dxa"/>
            <w:tcBorders>
              <w:top w:val="single" w:sz="4" w:space="0" w:color="auto"/>
              <w:bottom w:val="single" w:sz="4" w:space="0" w:color="auto"/>
            </w:tcBorders>
            <w:shd w:val="clear" w:color="auto" w:fill="auto"/>
          </w:tcPr>
          <w:p w14:paraId="67D7B6A9" w14:textId="77777777" w:rsidR="006D7CEE" w:rsidRPr="00D42F87" w:rsidRDefault="006D7CEE" w:rsidP="003B76D2">
            <w:pPr>
              <w:pStyle w:val="DefenceNormal"/>
              <w:rPr>
                <w:b/>
              </w:rPr>
            </w:pPr>
            <w:r w:rsidRPr="00D42F87">
              <w:rPr>
                <w:b/>
              </w:rPr>
              <w:t>WORK TO BE SUBCONTRACTED</w:t>
            </w:r>
          </w:p>
        </w:tc>
        <w:tc>
          <w:tcPr>
            <w:tcW w:w="4261" w:type="dxa"/>
            <w:tcBorders>
              <w:top w:val="single" w:sz="4" w:space="0" w:color="auto"/>
              <w:bottom w:val="single" w:sz="4" w:space="0" w:color="auto"/>
            </w:tcBorders>
            <w:shd w:val="clear" w:color="auto" w:fill="auto"/>
          </w:tcPr>
          <w:p w14:paraId="598771E5" w14:textId="77777777" w:rsidR="006D7CEE" w:rsidRPr="00D42F87" w:rsidRDefault="006D7CEE" w:rsidP="003B76D2">
            <w:pPr>
              <w:pStyle w:val="DefenceNormal"/>
              <w:rPr>
                <w:b/>
              </w:rPr>
            </w:pPr>
            <w:r w:rsidRPr="00D42F87">
              <w:rPr>
                <w:b/>
              </w:rPr>
              <w:t>NAME OF PROPOSED SUBCONSULTANT</w:t>
            </w:r>
          </w:p>
        </w:tc>
      </w:tr>
      <w:tr w:rsidR="006D7CEE" w:rsidRPr="00D42F87" w14:paraId="28BFF916" w14:textId="77777777" w:rsidTr="00006FFC">
        <w:tc>
          <w:tcPr>
            <w:tcW w:w="4261" w:type="dxa"/>
            <w:tcBorders>
              <w:top w:val="single" w:sz="4" w:space="0" w:color="auto"/>
            </w:tcBorders>
            <w:shd w:val="clear" w:color="auto" w:fill="auto"/>
          </w:tcPr>
          <w:p w14:paraId="174B5A91" w14:textId="77777777" w:rsidR="006D7CEE" w:rsidRPr="00D42F87" w:rsidRDefault="006D7CEE" w:rsidP="003B76D2">
            <w:pPr>
              <w:pStyle w:val="DefenceNormal"/>
            </w:pPr>
          </w:p>
        </w:tc>
        <w:tc>
          <w:tcPr>
            <w:tcW w:w="4261" w:type="dxa"/>
            <w:tcBorders>
              <w:top w:val="single" w:sz="4" w:space="0" w:color="auto"/>
            </w:tcBorders>
            <w:shd w:val="clear" w:color="auto" w:fill="auto"/>
          </w:tcPr>
          <w:p w14:paraId="40DE3C66" w14:textId="77777777" w:rsidR="006D7CEE" w:rsidRPr="00D42F87" w:rsidRDefault="006D7CEE" w:rsidP="003B76D2">
            <w:pPr>
              <w:pStyle w:val="DefenceNormal"/>
            </w:pPr>
          </w:p>
        </w:tc>
      </w:tr>
    </w:tbl>
    <w:p w14:paraId="67C38746" w14:textId="77777777" w:rsidR="006D7CEE" w:rsidRPr="00D42F87" w:rsidRDefault="006D7CEE" w:rsidP="00F724A9">
      <w:pPr>
        <w:pStyle w:val="DefenceNormal"/>
      </w:pPr>
    </w:p>
    <w:p w14:paraId="532970CE" w14:textId="77777777" w:rsidR="0026459A" w:rsidRPr="00D42F87" w:rsidRDefault="0026459A" w:rsidP="00E2164E">
      <w:pPr>
        <w:pStyle w:val="DefenceNormal"/>
        <w:pBdr>
          <w:bottom w:val="single" w:sz="4" w:space="5" w:color="auto"/>
        </w:pBdr>
      </w:pPr>
    </w:p>
    <w:p w14:paraId="77D969A5" w14:textId="77777777" w:rsidR="00587EBE" w:rsidRPr="00D42F87" w:rsidRDefault="00587EBE" w:rsidP="005F66E1">
      <w:pPr>
        <w:pStyle w:val="DefenceHeading9"/>
        <w:numPr>
          <w:ilvl w:val="8"/>
          <w:numId w:val="7"/>
        </w:numPr>
        <w:sectPr w:rsidR="00587EBE" w:rsidRPr="00D42F87" w:rsidSect="00055C41">
          <w:headerReference w:type="default" r:id="rId20"/>
          <w:footerReference w:type="default" r:id="rId21"/>
          <w:footerReference w:type="first" r:id="rId22"/>
          <w:endnotePr>
            <w:numFmt w:val="decimal"/>
          </w:endnotePr>
          <w:pgSz w:w="11909" w:h="16834"/>
          <w:pgMar w:top="1134" w:right="1134" w:bottom="1134" w:left="1418" w:header="1077" w:footer="567" w:gutter="0"/>
          <w:paperSrc w:first="267" w:other="267"/>
          <w:cols w:space="720"/>
          <w:noEndnote/>
          <w:titlePg/>
        </w:sectPr>
      </w:pPr>
    </w:p>
    <w:p w14:paraId="6AB6E4D6" w14:textId="46AD1953" w:rsidR="00DE2AA9" w:rsidRPr="00D42F87" w:rsidRDefault="00970CD9" w:rsidP="005F66E1">
      <w:pPr>
        <w:pStyle w:val="DefenceHeading9"/>
        <w:numPr>
          <w:ilvl w:val="8"/>
          <w:numId w:val="7"/>
        </w:numPr>
      </w:pPr>
      <w:bookmarkStart w:id="422" w:name="_Toc68333667"/>
      <w:bookmarkEnd w:id="419"/>
      <w:r w:rsidRPr="00D42F87">
        <w:br w:type="page"/>
      </w:r>
      <w:bookmarkStart w:id="423" w:name="TenderScheduleBDetailedConsultantsActiv"/>
      <w:bookmarkStart w:id="424" w:name="_Toc117761354"/>
      <w:r w:rsidR="00404AC5" w:rsidRPr="00D42F87">
        <w:lastRenderedPageBreak/>
        <w:t>TENDER SCHEDULE B</w:t>
      </w:r>
      <w:bookmarkEnd w:id="422"/>
      <w:r w:rsidR="00404AC5" w:rsidRPr="00D42F87">
        <w:t xml:space="preserve"> - DETAILED CONSULTANT'S ACTIVITIES PROPOSAL (DCAP) AND PLANS</w:t>
      </w:r>
      <w:bookmarkEnd w:id="423"/>
      <w:bookmarkEnd w:id="424"/>
    </w:p>
    <w:p w14:paraId="0575D65D" w14:textId="77777777" w:rsidR="00DE2AA9" w:rsidRPr="00D42F87" w:rsidRDefault="00DE2AA9" w:rsidP="00E5332C">
      <w:pPr>
        <w:pStyle w:val="DefenceSchedule1"/>
        <w:numPr>
          <w:ilvl w:val="0"/>
          <w:numId w:val="13"/>
        </w:numPr>
        <w:rPr>
          <w:b/>
        </w:rPr>
      </w:pPr>
      <w:r w:rsidRPr="00D42F87">
        <w:rPr>
          <w:b/>
        </w:rPr>
        <w:t>DCAP</w:t>
      </w:r>
    </w:p>
    <w:p w14:paraId="14AD617D" w14:textId="77777777" w:rsidR="00DE2AA9" w:rsidRPr="00D42F87" w:rsidRDefault="00DE2AA9" w:rsidP="004A7FE0">
      <w:pPr>
        <w:pStyle w:val="DefenceNormal"/>
      </w:pPr>
      <w:r w:rsidRPr="00D42F87">
        <w:t>Tenderers are referred to:</w:t>
      </w:r>
    </w:p>
    <w:p w14:paraId="5A81B89F" w14:textId="77777777" w:rsidR="00DE2AA9" w:rsidRPr="00D42F87" w:rsidRDefault="00DE2AA9" w:rsidP="00D47786">
      <w:pPr>
        <w:pStyle w:val="DefenceSchedule3"/>
      </w:pPr>
      <w:r w:rsidRPr="00D42F87">
        <w:t xml:space="preserve">clause </w:t>
      </w:r>
      <w:r w:rsidR="00436F5C">
        <w:t>5</w:t>
      </w:r>
      <w:r w:rsidRPr="00D42F87">
        <w:t>.10 of the Conditions of Contract in Part 5; and</w:t>
      </w:r>
    </w:p>
    <w:p w14:paraId="3D949F27" w14:textId="5DDC40B2" w:rsidR="00DE2AA9" w:rsidRPr="00D42F87" w:rsidRDefault="00DE2AA9" w:rsidP="00D47786">
      <w:pPr>
        <w:pStyle w:val="DefenceSchedule3"/>
      </w:pPr>
      <w:r w:rsidRPr="00D42F87">
        <w:t>the definition of DCAP in clause 1</w:t>
      </w:r>
      <w:r w:rsidR="00436F5C">
        <w:t>8</w:t>
      </w:r>
      <w:r w:rsidRPr="00D42F87">
        <w:t>.1 of the Conditions of Contract in Part 5.</w:t>
      </w:r>
    </w:p>
    <w:p w14:paraId="09AA6A85" w14:textId="54455BD1" w:rsidR="00DE2AA9" w:rsidRPr="00D42F87" w:rsidRDefault="00DE2AA9" w:rsidP="004A7FE0">
      <w:pPr>
        <w:pStyle w:val="DefenceNormal"/>
      </w:pPr>
      <w:r w:rsidRPr="00D42F87">
        <w:t xml:space="preserve">To assist the Tenderer to demonstrate its ability to satisfy the evaluation criterion described </w:t>
      </w:r>
      <w:r w:rsidR="00C311CE">
        <w:t>under</w:t>
      </w:r>
      <w:r w:rsidRPr="00D42F87">
        <w:t xml:space="preserve"> clause </w:t>
      </w:r>
      <w:r w:rsidR="00D53E0A" w:rsidRPr="00D42F87">
        <w:fldChar w:fldCharType="begin"/>
      </w:r>
      <w:r w:rsidR="00D53E0A" w:rsidRPr="00D42F87">
        <w:instrText xml:space="preserve"> REF _Ref221526966 \r \h </w:instrText>
      </w:r>
      <w:r w:rsidR="00A869AE" w:rsidRPr="00D42F87">
        <w:instrText xml:space="preserve"> \* MERGEFORMAT </w:instrText>
      </w:r>
      <w:r w:rsidR="00D53E0A" w:rsidRPr="00D42F87">
        <w:fldChar w:fldCharType="separate"/>
      </w:r>
      <w:r w:rsidR="003638AA">
        <w:t>4(a)(ii)</w:t>
      </w:r>
      <w:r w:rsidR="00D53E0A"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w:t>
      </w:r>
    </w:p>
    <w:p w14:paraId="69C53180" w14:textId="77777777" w:rsidR="00DE2AA9" w:rsidRPr="00D42F87" w:rsidRDefault="00DE2AA9" w:rsidP="008E7E1F">
      <w:pPr>
        <w:pStyle w:val="DefenceSchedule3"/>
      </w:pPr>
      <w:r w:rsidRPr="00D42F87">
        <w:rPr>
          <w:bCs/>
        </w:rPr>
        <w:t>complete each item in the DCAP outline at</w:t>
      </w:r>
      <w:r w:rsidR="00D53E0A" w:rsidRPr="00D42F87">
        <w:rPr>
          <w:bCs/>
        </w:rPr>
        <w:t xml:space="preserve">tached to this </w:t>
      </w:r>
      <w:r w:rsidR="008E7E1F" w:rsidRPr="00D42F87">
        <w:rPr>
          <w:bCs/>
        </w:rPr>
        <w:t>Tender Schedule B - Detailed Consultant's Activities Proposal (</w:t>
      </w:r>
      <w:r w:rsidR="008E7E1F" w:rsidRPr="00A01CE3">
        <w:rPr>
          <w:b/>
          <w:bCs/>
        </w:rPr>
        <w:t>DCAP</w:t>
      </w:r>
      <w:r w:rsidR="008E7E1F" w:rsidRPr="00D42F87">
        <w:rPr>
          <w:bCs/>
        </w:rPr>
        <w:t>) and Plans</w:t>
      </w:r>
      <w:r w:rsidRPr="00D42F87">
        <w:t>; and</w:t>
      </w:r>
    </w:p>
    <w:p w14:paraId="4D08FCC0" w14:textId="77777777" w:rsidR="00DE2AA9" w:rsidRPr="00D42F87" w:rsidRDefault="00DE2AA9" w:rsidP="00D47786">
      <w:pPr>
        <w:pStyle w:val="DefenceSchedule3"/>
      </w:pPr>
      <w:r w:rsidRPr="00D42F87">
        <w:t>include in the DCAP such additional items as the Tenderer considers necessary,</w:t>
      </w:r>
    </w:p>
    <w:p w14:paraId="6CD53840" w14:textId="77777777" w:rsidR="00DE2AA9" w:rsidRPr="00D42F87" w:rsidRDefault="00DE2AA9" w:rsidP="004A7FE0">
      <w:pPr>
        <w:pStyle w:val="DefenceNormal"/>
      </w:pPr>
      <w:r w:rsidRPr="00D42F87">
        <w:t>to clearly demonstrate:</w:t>
      </w:r>
    </w:p>
    <w:p w14:paraId="4ADBDBAC" w14:textId="77777777" w:rsidR="00DE2AA9" w:rsidRPr="00D42F87" w:rsidRDefault="00DE2AA9" w:rsidP="00D47786">
      <w:pPr>
        <w:pStyle w:val="DefenceSchedule3"/>
      </w:pPr>
      <w:r w:rsidRPr="00D42F87">
        <w:t>the Tenderer's detailed understanding of what the Contract requires the Tenderer to do in respect of all material aspects of the Services; and</w:t>
      </w:r>
    </w:p>
    <w:p w14:paraId="6F872907" w14:textId="77777777" w:rsidR="00DE2AA9" w:rsidRPr="00D42F87" w:rsidRDefault="00DE2AA9" w:rsidP="00D47786">
      <w:pPr>
        <w:pStyle w:val="DefenceSchedule3"/>
      </w:pPr>
      <w:r w:rsidRPr="00D42F87">
        <w:t xml:space="preserve">all material aspects of the way in which the Tenderer proposes to perform the Services which could distinguish the Tenderer's approach from that of other Tenderers. </w:t>
      </w:r>
    </w:p>
    <w:p w14:paraId="2F3DDFB0" w14:textId="77777777" w:rsidR="00DE2AA9" w:rsidRPr="00D42F87" w:rsidRDefault="00DE2AA9" w:rsidP="004A7FE0">
      <w:pPr>
        <w:pStyle w:val="DefenceNormal"/>
      </w:pPr>
      <w:r w:rsidRPr="00D42F87">
        <w:t>The Tenderer should note that:</w:t>
      </w:r>
    </w:p>
    <w:p w14:paraId="73BB3D60" w14:textId="479FC536" w:rsidR="00DE2AA9" w:rsidRPr="00D42F87" w:rsidRDefault="00DE2AA9" w:rsidP="00D47786">
      <w:pPr>
        <w:pStyle w:val="DefenceSchedule3"/>
      </w:pPr>
      <w:r w:rsidRPr="00D42F87">
        <w:t xml:space="preserve">subject to paragraph </w:t>
      </w:r>
      <w:r w:rsidRPr="00D42F87">
        <w:fldChar w:fldCharType="begin"/>
      </w:r>
      <w:r w:rsidRPr="00D42F87">
        <w:instrText xml:space="preserve"> REF _Ref113688191 \r \h  \* MERGEFORMAT </w:instrText>
      </w:r>
      <w:r w:rsidRPr="00D42F87">
        <w:fldChar w:fldCharType="separate"/>
      </w:r>
      <w:r w:rsidR="003638AA">
        <w:t>(h)</w:t>
      </w:r>
      <w:r w:rsidRPr="00D42F87">
        <w:fldChar w:fldCharType="end"/>
      </w:r>
      <w:r w:rsidRPr="00D42F87">
        <w:t xml:space="preserve">, the DCAP submitted by the successful Tenderer will become the DCAP for the purposes of clause </w:t>
      </w:r>
      <w:r w:rsidR="00436F5C">
        <w:t>5</w:t>
      </w:r>
      <w:r w:rsidRPr="00D42F87">
        <w:t>.10 of the Conditions of Contract in Part 5; and</w:t>
      </w:r>
    </w:p>
    <w:p w14:paraId="712E6EED" w14:textId="77777777" w:rsidR="00DE2AA9" w:rsidRPr="00D42F87" w:rsidRDefault="00DE2AA9" w:rsidP="00D47786">
      <w:pPr>
        <w:pStyle w:val="DefenceSchedule3"/>
      </w:pPr>
      <w:bookmarkStart w:id="425" w:name="_Ref113688191"/>
      <w:r w:rsidRPr="00D42F87">
        <w:t xml:space="preserve">the </w:t>
      </w:r>
      <w:r w:rsidR="00E910BE" w:rsidRPr="00D42F87">
        <w:t>Principal</w:t>
      </w:r>
      <w:r w:rsidRPr="00D42F87">
        <w:t xml:space="preserve"> reserves the right to negotiate the DCAP submitted by any Tenderer, with a view to amending the terms of the DCAP, before entering into any Contract with the successful Tenderer.</w:t>
      </w:r>
      <w:bookmarkEnd w:id="425"/>
    </w:p>
    <w:p w14:paraId="1D627F66" w14:textId="77777777" w:rsidR="00DE2AA9" w:rsidRPr="00443A23" w:rsidRDefault="00DE2AA9" w:rsidP="00E5332C">
      <w:pPr>
        <w:pStyle w:val="DefenceSchedule1"/>
        <w:numPr>
          <w:ilvl w:val="0"/>
          <w:numId w:val="13"/>
        </w:numPr>
        <w:rPr>
          <w:b/>
        </w:rPr>
      </w:pPr>
      <w:bookmarkStart w:id="426" w:name="_Ref100043609"/>
      <w:r w:rsidRPr="00443A23">
        <w:rPr>
          <w:b/>
        </w:rPr>
        <w:t>PROJECT PLANS</w:t>
      </w:r>
      <w:bookmarkEnd w:id="426"/>
      <w:r w:rsidR="00E140B5" w:rsidRPr="00443A23">
        <w:rPr>
          <w:b/>
        </w:rPr>
        <w:t xml:space="preserve"> APPROACH</w:t>
      </w:r>
    </w:p>
    <w:p w14:paraId="66BE24EC" w14:textId="77777777" w:rsidR="00DE2AA9" w:rsidRPr="00D42F87" w:rsidRDefault="002B73F0" w:rsidP="004A7FE0">
      <w:pPr>
        <w:pStyle w:val="DefenceNormal"/>
      </w:pPr>
      <w:r w:rsidRPr="00D42F87">
        <w:t>The</w:t>
      </w:r>
      <w:r w:rsidR="00155BB2" w:rsidRPr="00D42F87">
        <w:t xml:space="preserve"> Tenderer's attention i</w:t>
      </w:r>
      <w:r w:rsidRPr="00D42F87">
        <w:t xml:space="preserve">s drawn </w:t>
      </w:r>
      <w:r w:rsidR="00DE2AA9" w:rsidRPr="00D42F87">
        <w:t xml:space="preserve">to the definitions of Site Management Plan, Environmental Management Plan, </w:t>
      </w:r>
      <w:r w:rsidR="00CB6AEA" w:rsidRPr="00D42F87">
        <w:t>Commissioning and Handover Plan</w:t>
      </w:r>
      <w:r w:rsidR="00DE2AA9" w:rsidRPr="00D42F87">
        <w:t xml:space="preserve">, </w:t>
      </w:r>
      <w:r w:rsidR="002C0078" w:rsidRPr="00D42F87">
        <w:t xml:space="preserve">Work </w:t>
      </w:r>
      <w:r w:rsidR="00DE2AA9" w:rsidRPr="00D42F87">
        <w:t xml:space="preserve">Health and Safety Plan and Project Plans </w:t>
      </w:r>
      <w:r w:rsidR="00287DCE">
        <w:t>under</w:t>
      </w:r>
      <w:r w:rsidR="00DE2AA9" w:rsidRPr="00D42F87">
        <w:t xml:space="preserve"> clause</w:t>
      </w:r>
      <w:r w:rsidR="002342B9" w:rsidRPr="00D42F87">
        <w:t>s</w:t>
      </w:r>
      <w:r w:rsidR="00DE2AA9" w:rsidRPr="00D42F87">
        <w:t xml:space="preserve"> 1</w:t>
      </w:r>
      <w:r w:rsidR="00436F5C">
        <w:t>8</w:t>
      </w:r>
      <w:r w:rsidR="00C10BD0" w:rsidRPr="00D42F87">
        <w:t xml:space="preserve">.1 </w:t>
      </w:r>
      <w:r w:rsidR="00DE2AA9" w:rsidRPr="00D42F87">
        <w:t xml:space="preserve">and </w:t>
      </w:r>
      <w:r w:rsidR="00A55165" w:rsidRPr="00D42F87">
        <w:t>6</w:t>
      </w:r>
      <w:r w:rsidR="00A46219" w:rsidRPr="00D42F87">
        <w:t>.4</w:t>
      </w:r>
      <w:r w:rsidR="00DE2AA9" w:rsidRPr="00D42F87">
        <w:t xml:space="preserve"> of the Conditions of Contract in Part 5.  </w:t>
      </w:r>
    </w:p>
    <w:p w14:paraId="279B6CC5" w14:textId="03E04CC0" w:rsidR="00DE2AA9" w:rsidRPr="00D42F87" w:rsidRDefault="00DE2AA9" w:rsidP="004A7FE0">
      <w:pPr>
        <w:pStyle w:val="DefenceNormal"/>
      </w:pPr>
      <w:r w:rsidRPr="00D42F87">
        <w:t xml:space="preserve">To assist the Tenderer </w:t>
      </w:r>
      <w:r w:rsidR="007B7AB7" w:rsidRPr="00D42F87">
        <w:t xml:space="preserve">to </w:t>
      </w:r>
      <w:r w:rsidR="00A55165" w:rsidRPr="00D42F87">
        <w:t xml:space="preserve">demonstrate its ability to </w:t>
      </w:r>
      <w:r w:rsidRPr="00D42F87">
        <w:t xml:space="preserve">satisfy the evaluation criterion described in clause </w:t>
      </w:r>
      <w:r w:rsidR="002B73F0" w:rsidRPr="00D42F87">
        <w:fldChar w:fldCharType="begin"/>
      </w:r>
      <w:r w:rsidR="002B73F0" w:rsidRPr="00D42F87">
        <w:instrText xml:space="preserve"> REF _Ref221526966 \r \h </w:instrText>
      </w:r>
      <w:r w:rsidR="00472B0E" w:rsidRPr="00D42F87">
        <w:instrText xml:space="preserve"> \* MERGEFORMAT </w:instrText>
      </w:r>
      <w:r w:rsidR="002B73F0" w:rsidRPr="00D42F87">
        <w:fldChar w:fldCharType="separate"/>
      </w:r>
      <w:r w:rsidR="003638AA">
        <w:t>4(a)(ii)</w:t>
      </w:r>
      <w:r w:rsidR="002B73F0"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 prepare and submit </w:t>
      </w:r>
      <w:r w:rsidR="002342B9" w:rsidRPr="00D42F87">
        <w:t>its current corporate</w:t>
      </w:r>
      <w:r w:rsidR="00E9068E" w:rsidRPr="00D42F87">
        <w:t xml:space="preserve"> approach to</w:t>
      </w:r>
      <w:r w:rsidRPr="00D42F87">
        <w:t>:</w:t>
      </w:r>
    </w:p>
    <w:p w14:paraId="10A87EC9" w14:textId="77777777" w:rsidR="00DE2AA9" w:rsidRPr="00D42F87" w:rsidRDefault="002342B9" w:rsidP="00D47786">
      <w:pPr>
        <w:pStyle w:val="DefenceSchedule3"/>
        <w:rPr>
          <w:b/>
        </w:rPr>
      </w:pPr>
      <w:r w:rsidRPr="00D42F87">
        <w:t>s</w:t>
      </w:r>
      <w:r w:rsidR="00DE2AA9" w:rsidRPr="00D42F87">
        <w:t xml:space="preserve">ite </w:t>
      </w:r>
      <w:r w:rsidRPr="00D42F87">
        <w:t>m</w:t>
      </w:r>
      <w:r w:rsidR="00DE2AA9" w:rsidRPr="00D42F87">
        <w:t>anagement;</w:t>
      </w:r>
    </w:p>
    <w:p w14:paraId="2B14A7DB" w14:textId="77777777" w:rsidR="00DE2AA9" w:rsidRPr="00D42F87" w:rsidRDefault="006F3D68" w:rsidP="00D47786">
      <w:pPr>
        <w:pStyle w:val="DefenceSchedule3"/>
        <w:rPr>
          <w:b/>
        </w:rPr>
      </w:pPr>
      <w:r w:rsidRPr="00D42F87">
        <w:t>e</w:t>
      </w:r>
      <w:r w:rsidR="00DE2AA9" w:rsidRPr="00D42F87">
        <w:t xml:space="preserve">nvironmental </w:t>
      </w:r>
      <w:r w:rsidRPr="00D42F87">
        <w:t>m</w:t>
      </w:r>
      <w:r w:rsidR="00DE2AA9" w:rsidRPr="00D42F87">
        <w:t>anagement;</w:t>
      </w:r>
    </w:p>
    <w:p w14:paraId="5278574C" w14:textId="77777777" w:rsidR="00DE2AA9" w:rsidRPr="00D42F87" w:rsidRDefault="006F3D68" w:rsidP="00D47786">
      <w:pPr>
        <w:pStyle w:val="DefenceSchedule3"/>
        <w:rPr>
          <w:b/>
        </w:rPr>
      </w:pPr>
      <w:r w:rsidRPr="00D42F87">
        <w:t>c</w:t>
      </w:r>
      <w:r w:rsidR="00DE2AA9" w:rsidRPr="00D42F87">
        <w:t xml:space="preserve">ommissioning and </w:t>
      </w:r>
      <w:r w:rsidRPr="00D42F87">
        <w:t>h</w:t>
      </w:r>
      <w:r w:rsidR="00DE2AA9" w:rsidRPr="00D42F87">
        <w:t>andover;</w:t>
      </w:r>
      <w:r w:rsidRPr="00D42F87">
        <w:t xml:space="preserve"> and</w:t>
      </w:r>
    </w:p>
    <w:p w14:paraId="6DB9D72C" w14:textId="77777777" w:rsidR="00DE2AA9" w:rsidRPr="00D42F87" w:rsidRDefault="002C0078" w:rsidP="00D47786">
      <w:pPr>
        <w:pStyle w:val="DefenceSchedule3"/>
        <w:rPr>
          <w:b/>
        </w:rPr>
      </w:pPr>
      <w:r w:rsidRPr="00D42F87">
        <w:t xml:space="preserve">work </w:t>
      </w:r>
      <w:r w:rsidR="006F3D68" w:rsidRPr="00D42F87">
        <w:t>h</w:t>
      </w:r>
      <w:r w:rsidR="00DE2AA9" w:rsidRPr="00D42F87">
        <w:t xml:space="preserve">ealth and </w:t>
      </w:r>
      <w:r w:rsidR="006F3D68" w:rsidRPr="00D42F87">
        <w:t>s</w:t>
      </w:r>
      <w:r w:rsidR="00DE2AA9" w:rsidRPr="00D42F87">
        <w:t>afety</w:t>
      </w:r>
      <w:r w:rsidR="00E140B5" w:rsidRPr="00D42F87">
        <w:t>,</w:t>
      </w:r>
    </w:p>
    <w:p w14:paraId="0D80A7A7" w14:textId="77777777" w:rsidR="00DE2AA9" w:rsidRPr="00D42F87" w:rsidRDefault="00717621" w:rsidP="004A7FE0">
      <w:pPr>
        <w:pStyle w:val="DefenceNormal"/>
        <w:rPr>
          <w:b/>
        </w:rPr>
      </w:pPr>
      <w:r w:rsidRPr="00D42F87">
        <w:t xml:space="preserve">noting that plans for each of these </w:t>
      </w:r>
      <w:r w:rsidR="00E140B5" w:rsidRPr="00D42F87">
        <w:t xml:space="preserve">are </w:t>
      </w:r>
      <w:r w:rsidRPr="00D42F87">
        <w:t>to be developed under clause </w:t>
      </w:r>
      <w:r w:rsidR="00A55165" w:rsidRPr="00D42F87">
        <w:t>6</w:t>
      </w:r>
      <w:r w:rsidR="00E9068E" w:rsidRPr="00D42F87">
        <w:t>.4</w:t>
      </w:r>
      <w:r w:rsidRPr="00D42F87">
        <w:t xml:space="preserve"> of the Conditions of Contract</w:t>
      </w:r>
      <w:r w:rsidR="00E9068E" w:rsidRPr="00D42F87">
        <w:t xml:space="preserve"> in Part 5</w:t>
      </w:r>
      <w:r w:rsidR="00DE2AA9" w:rsidRPr="00D42F87">
        <w:t>.</w:t>
      </w:r>
    </w:p>
    <w:p w14:paraId="1BAC5E1A" w14:textId="77777777" w:rsidR="00DE2AA9" w:rsidRPr="00D42F87" w:rsidRDefault="002B73F0" w:rsidP="004A7FE0">
      <w:pPr>
        <w:pStyle w:val="DefenceNormal"/>
      </w:pPr>
      <w:r w:rsidRPr="00D42F87">
        <w:t>The Tenderer</w:t>
      </w:r>
      <w:r w:rsidR="00DE2AA9" w:rsidRPr="00D42F87">
        <w:t xml:space="preserve"> should note that:</w:t>
      </w:r>
    </w:p>
    <w:p w14:paraId="3EA2DA45" w14:textId="0370E202" w:rsidR="00DE2AA9" w:rsidRPr="00D42F87" w:rsidRDefault="00DE2AA9" w:rsidP="00E5332C">
      <w:pPr>
        <w:pStyle w:val="DefenceSchedule3"/>
      </w:pPr>
      <w:r w:rsidRPr="00D42F87">
        <w:t xml:space="preserve">subject to paragraph </w:t>
      </w:r>
      <w:r w:rsidRPr="00D42F87">
        <w:fldChar w:fldCharType="begin"/>
      </w:r>
      <w:r w:rsidRPr="00D42F87">
        <w:instrText xml:space="preserve"> REF _Ref100044440 \n \h  \* MERGEFORMAT </w:instrText>
      </w:r>
      <w:r w:rsidRPr="00D42F87">
        <w:fldChar w:fldCharType="separate"/>
      </w:r>
      <w:r w:rsidR="003638AA">
        <w:t>(f)</w:t>
      </w:r>
      <w:r w:rsidRPr="00D42F87">
        <w:fldChar w:fldCharType="end"/>
      </w:r>
      <w:r w:rsidRPr="00D42F87">
        <w:t xml:space="preserve">, the </w:t>
      </w:r>
      <w:r w:rsidR="00717621" w:rsidRPr="00D42F87">
        <w:t xml:space="preserve">Tenderer's approach to the </w:t>
      </w:r>
      <w:r w:rsidRPr="00D42F87">
        <w:t xml:space="preserve">Project Plans submitted by the successful Tenderer will become the approach for the purposes of clause </w:t>
      </w:r>
      <w:r w:rsidR="00702B8C" w:rsidRPr="00D42F87">
        <w:t>6</w:t>
      </w:r>
      <w:r w:rsidR="00A46219" w:rsidRPr="00D42F87">
        <w:t>.4</w:t>
      </w:r>
      <w:r w:rsidR="000D4A51" w:rsidRPr="00D42F87">
        <w:t>(a)(ii)</w:t>
      </w:r>
      <w:r w:rsidR="0005215B" w:rsidRPr="00D42F87">
        <w:t>A</w:t>
      </w:r>
      <w:r w:rsidRPr="00D42F87">
        <w:t xml:space="preserve"> of the Conditions of Contract in Part 5; and</w:t>
      </w:r>
    </w:p>
    <w:p w14:paraId="089C6635" w14:textId="77777777" w:rsidR="00DE2AA9" w:rsidRPr="00D42F87" w:rsidRDefault="00DE2AA9" w:rsidP="00D47786">
      <w:pPr>
        <w:pStyle w:val="DefenceSchedule3"/>
      </w:pPr>
      <w:bookmarkStart w:id="427" w:name="_Ref100044440"/>
      <w:r w:rsidRPr="00D42F87">
        <w:t xml:space="preserve">the </w:t>
      </w:r>
      <w:r w:rsidR="00E910BE" w:rsidRPr="00D42F87">
        <w:t>Principal</w:t>
      </w:r>
      <w:r w:rsidRPr="00D42F87">
        <w:t xml:space="preserve"> reserves the right to negotiate the </w:t>
      </w:r>
      <w:r w:rsidR="00717621" w:rsidRPr="00D42F87">
        <w:t xml:space="preserve">Tenderer's approach to </w:t>
      </w:r>
      <w:r w:rsidR="00E140B5" w:rsidRPr="00D42F87">
        <w:t xml:space="preserve">the </w:t>
      </w:r>
      <w:r w:rsidRPr="00D42F87">
        <w:t xml:space="preserve">Project Plans, with a view to amending the </w:t>
      </w:r>
      <w:r w:rsidR="00E140B5" w:rsidRPr="00D42F87">
        <w:t xml:space="preserve">Tenderer's </w:t>
      </w:r>
      <w:r w:rsidRPr="00D42F87">
        <w:t>approach, before entering into any Contract with the successful Tenderer.</w:t>
      </w:r>
      <w:bookmarkEnd w:id="427"/>
    </w:p>
    <w:p w14:paraId="7309AA43" w14:textId="5650A015" w:rsidR="00322BAB" w:rsidRPr="00D42F87" w:rsidRDefault="00322BAB" w:rsidP="004A7FE0">
      <w:pPr>
        <w:pStyle w:val="DefenceNormal"/>
      </w:pPr>
      <w:r w:rsidRPr="00D42F87">
        <w:lastRenderedPageBreak/>
        <w:t xml:space="preserve">The Tenderer is requested to ensure that its </w:t>
      </w:r>
      <w:r w:rsidR="00E140B5" w:rsidRPr="00D42F87">
        <w:t xml:space="preserve">approach to the </w:t>
      </w:r>
      <w:r w:rsidRPr="00D42F87">
        <w:t xml:space="preserve">Project Plans are focused on the </w:t>
      </w:r>
      <w:r w:rsidR="00587EBE" w:rsidRPr="00D42F87">
        <w:t xml:space="preserve">Services </w:t>
      </w:r>
      <w:r w:rsidRPr="00D42F87">
        <w:t xml:space="preserve">described in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p>
    <w:p w14:paraId="54D5B038" w14:textId="77777777" w:rsidR="007B7AB7" w:rsidRPr="00D42F87" w:rsidRDefault="007B7AB7" w:rsidP="007B7AB7">
      <w:pPr>
        <w:pStyle w:val="DefenceNormal"/>
        <w:pBdr>
          <w:bottom w:val="single" w:sz="4" w:space="5" w:color="auto"/>
        </w:pBdr>
      </w:pPr>
    </w:p>
    <w:p w14:paraId="24D63321" w14:textId="77777777" w:rsidR="007B7AB7" w:rsidRPr="00D42F87" w:rsidRDefault="007B7AB7" w:rsidP="00DE2AA9">
      <w:pPr>
        <w:pStyle w:val="DefenceNormal"/>
        <w:sectPr w:rsidR="007B7AB7" w:rsidRPr="00D42F87" w:rsidSect="002E37E9">
          <w:footerReference w:type="default" r:id="rId23"/>
          <w:endnotePr>
            <w:numFmt w:val="decimal"/>
          </w:endnotePr>
          <w:type w:val="continuous"/>
          <w:pgSz w:w="11909" w:h="16834"/>
          <w:pgMar w:top="1134" w:right="1134" w:bottom="1134" w:left="1418" w:header="1077" w:footer="567" w:gutter="0"/>
          <w:paperSrc w:first="267" w:other="267"/>
          <w:cols w:space="720"/>
          <w:noEndnote/>
          <w:titlePg/>
        </w:sectPr>
      </w:pPr>
    </w:p>
    <w:p w14:paraId="48744A36" w14:textId="77777777" w:rsidR="00DE2AA9" w:rsidRPr="00D42F87" w:rsidRDefault="00206C06" w:rsidP="005F66E1">
      <w:pPr>
        <w:pStyle w:val="DefenceHeading9"/>
        <w:numPr>
          <w:ilvl w:val="8"/>
          <w:numId w:val="7"/>
        </w:numPr>
      </w:pPr>
      <w:bookmarkStart w:id="428" w:name="_Toc68333665"/>
      <w:bookmarkStart w:id="429" w:name="AttachmentToTenderScheduleBDCAPOutline"/>
      <w:bookmarkStart w:id="430" w:name="_Toc117761355"/>
      <w:r w:rsidRPr="00D42F87">
        <w:lastRenderedPageBreak/>
        <w:t xml:space="preserve">ATTACHMENT TO TENDER SCHEDULE </w:t>
      </w:r>
      <w:r w:rsidR="00CB7046" w:rsidRPr="00D42F87">
        <w:t>B</w:t>
      </w:r>
      <w:bookmarkStart w:id="431" w:name="_Toc68333666"/>
      <w:bookmarkEnd w:id="428"/>
      <w:r w:rsidR="00717621" w:rsidRPr="00D42F87">
        <w:t xml:space="preserve"> - DCAP OUTLINE</w:t>
      </w:r>
      <w:bookmarkEnd w:id="429"/>
      <w:bookmarkEnd w:id="430"/>
      <w:bookmarkEnd w:id="431"/>
    </w:p>
    <w:p w14:paraId="304FCF90" w14:textId="77777777" w:rsidR="00DE2AA9" w:rsidRPr="00D42F87" w:rsidRDefault="00DE2AA9" w:rsidP="00E5332C">
      <w:pPr>
        <w:pStyle w:val="DefenceSchedule1"/>
        <w:numPr>
          <w:ilvl w:val="0"/>
          <w:numId w:val="14"/>
        </w:numPr>
        <w:rPr>
          <w:b/>
        </w:rPr>
      </w:pPr>
      <w:r w:rsidRPr="00D42F87">
        <w:rPr>
          <w:b/>
        </w:rPr>
        <w:t xml:space="preserve">SPECIFIC ITEMS IDENTIFIED BY THE </w:t>
      </w:r>
      <w:r w:rsidR="00E910BE" w:rsidRPr="00D42F87">
        <w:rPr>
          <w:b/>
        </w:rPr>
        <w:t>PRINCIPAL</w:t>
      </w:r>
      <w:r w:rsidRPr="00D42F87">
        <w:rPr>
          <w:b/>
        </w:rPr>
        <w:t>:</w:t>
      </w:r>
    </w:p>
    <w:p w14:paraId="00DA87E8" w14:textId="0F47F394" w:rsidR="00527701" w:rsidRPr="00D42F87" w:rsidRDefault="00527701" w:rsidP="00D47786">
      <w:pPr>
        <w:pStyle w:val="DefenceSchedule3"/>
      </w:pPr>
      <w:r w:rsidRPr="00D42F87">
        <w:t xml:space="preserve">Preliminary design solutions, to the level specified in the </w:t>
      </w:r>
      <w:r w:rsidR="00630029" w:rsidRPr="00D42F87">
        <w:fldChar w:fldCharType="begin"/>
      </w:r>
      <w:r w:rsidR="00630029" w:rsidRPr="00D42F87">
        <w:instrText xml:space="preserve"> REF  TenderParticulars \* Caps \h </w:instrText>
      </w:r>
      <w:r w:rsidR="00D47786"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xml:space="preserve"> (if any). </w:t>
      </w:r>
    </w:p>
    <w:p w14:paraId="5A9C726C" w14:textId="77777777" w:rsidR="00527701" w:rsidRPr="00D42F87" w:rsidRDefault="00DE2AA9" w:rsidP="00D47786">
      <w:pPr>
        <w:pStyle w:val="DefenceSchedule3"/>
      </w:pPr>
      <w:r w:rsidRPr="00D42F87">
        <w:t>Approach to designing the Works</w:t>
      </w:r>
      <w:r w:rsidR="0004193E" w:rsidRPr="00D42F87">
        <w:t>, carrying out the Services and preparing all Design Documentation, including</w:t>
      </w:r>
      <w:r w:rsidR="00527701" w:rsidRPr="00D42F87">
        <w:t xml:space="preserve">: </w:t>
      </w:r>
    </w:p>
    <w:p w14:paraId="3EDE7A58" w14:textId="77777777" w:rsidR="00527701" w:rsidRPr="00D42F87" w:rsidRDefault="00527701" w:rsidP="00D47786">
      <w:pPr>
        <w:pStyle w:val="DefenceSchedule4"/>
      </w:pPr>
      <w:r w:rsidRPr="00D42F87">
        <w:t xml:space="preserve">conducting site investigations and other risk reduction studies; </w:t>
      </w:r>
    </w:p>
    <w:p w14:paraId="7808507E" w14:textId="77777777" w:rsidR="00527701" w:rsidRPr="00D42F87" w:rsidRDefault="00527701" w:rsidP="00D47786">
      <w:pPr>
        <w:pStyle w:val="DefenceSchedule4"/>
      </w:pPr>
      <w:r w:rsidRPr="00D42F87">
        <w:t xml:space="preserve">co-ordination of and consultation with stakeholders and user groups; </w:t>
      </w:r>
    </w:p>
    <w:p w14:paraId="7204D966" w14:textId="77777777" w:rsidR="003D227E" w:rsidRPr="00D42F87" w:rsidRDefault="003D227E" w:rsidP="00D47786">
      <w:pPr>
        <w:pStyle w:val="DefenceSchedule4"/>
      </w:pPr>
      <w:r w:rsidRPr="00D42F87">
        <w:t xml:space="preserve">advising on available methods of design and construction of the Works and possible alternative materials; </w:t>
      </w:r>
    </w:p>
    <w:p w14:paraId="3F14FFFD" w14:textId="77777777" w:rsidR="00BA7246" w:rsidRPr="00D42F87" w:rsidRDefault="00BA7246" w:rsidP="00D47786">
      <w:pPr>
        <w:pStyle w:val="DefenceSchedule4"/>
      </w:pPr>
      <w:r w:rsidRPr="00D42F87">
        <w:t>providing the analysis, detailed recommendations, alternatives and</w:t>
      </w:r>
      <w:r w:rsidR="00AE6704" w:rsidRPr="00D42F87">
        <w:t xml:space="preserve"> </w:t>
      </w:r>
      <w:r w:rsidRPr="00D42F87">
        <w:t xml:space="preserve">breakdowns to be included in the Design Documentation, together with identification of any opportunities for cost savings, opportunities for investment of cost savings and maximising value for money for the </w:t>
      </w:r>
      <w:r w:rsidR="00E910BE" w:rsidRPr="00D42F87">
        <w:t>Principal</w:t>
      </w:r>
      <w:r w:rsidRPr="00D42F87">
        <w:t xml:space="preserve">; </w:t>
      </w:r>
    </w:p>
    <w:p w14:paraId="23AD4FF9" w14:textId="77777777" w:rsidR="003D227E" w:rsidRPr="00D42F87" w:rsidRDefault="003D227E" w:rsidP="00D47786">
      <w:pPr>
        <w:pStyle w:val="DefenceSchedule4"/>
      </w:pPr>
      <w:r w:rsidRPr="00D42F87">
        <w:t xml:space="preserve">management and co-ordination of the roles and responsibilities of Key People, subconsultants and all other resources of the Consultant in producing the Design Documentation, including the co-ordination and integration across design disciplines; </w:t>
      </w:r>
    </w:p>
    <w:p w14:paraId="4AE1CCBD" w14:textId="77777777" w:rsidR="00527701" w:rsidRPr="00D42F87" w:rsidRDefault="0004193E" w:rsidP="00D47786">
      <w:pPr>
        <w:pStyle w:val="DefenceSchedule4"/>
      </w:pPr>
      <w:r w:rsidRPr="00D42F87">
        <w:t xml:space="preserve">conducting </w:t>
      </w:r>
      <w:r w:rsidR="00527701" w:rsidRPr="00D42F87">
        <w:t xml:space="preserve">design reviews and addressing matters raised in design reviews. </w:t>
      </w:r>
      <w:r w:rsidR="005D0E3C">
        <w:t xml:space="preserve"> </w:t>
      </w:r>
      <w:r w:rsidR="00527701" w:rsidRPr="00D42F87">
        <w:t xml:space="preserve">At minimum, design reviews should be carried out prior to the </w:t>
      </w:r>
      <w:r w:rsidR="00E12006" w:rsidRPr="00D42F87">
        <w:t xml:space="preserve">completion of the </w:t>
      </w:r>
      <w:r w:rsidR="00E12006" w:rsidRPr="00D42F87">
        <w:rPr>
          <w:b/>
          <w:i/>
        </w:rPr>
        <w:t>[INSERT NAME OF RELEVANT MILESTONES, AS APPROPRIATE IN ACCORDANCE WITH THE CONDITIONS OF CONTRACT AND THE SCOPE OF THE SERVICES]</w:t>
      </w:r>
      <w:r w:rsidR="004873A2" w:rsidRPr="00D42F87">
        <w:t>;</w:t>
      </w:r>
    </w:p>
    <w:p w14:paraId="53783ADD" w14:textId="77777777" w:rsidR="00527701" w:rsidRPr="00D42F87" w:rsidRDefault="0004193E" w:rsidP="00D47786">
      <w:pPr>
        <w:pStyle w:val="DefenceSchedule4"/>
      </w:pPr>
      <w:r w:rsidRPr="00D42F87">
        <w:t xml:space="preserve">conducting </w:t>
      </w:r>
      <w:r w:rsidR="00DE2AA9" w:rsidRPr="00D42F87">
        <w:t>value management</w:t>
      </w:r>
      <w:r w:rsidR="00E12006" w:rsidRPr="00D42F87">
        <w:t xml:space="preserve"> reviews and addressing matters raised in value management reviews. </w:t>
      </w:r>
      <w:r w:rsidR="004873A2" w:rsidRPr="00D42F87">
        <w:t xml:space="preserve"> </w:t>
      </w:r>
      <w:r w:rsidR="00E12006" w:rsidRPr="00D42F87">
        <w:t xml:space="preserve">At minimum, value management reviews should be carried out prior to the completion of the </w:t>
      </w:r>
      <w:r w:rsidR="00E12006" w:rsidRPr="00D42F87">
        <w:rPr>
          <w:b/>
          <w:i/>
        </w:rPr>
        <w:t>[INSERT NAME OF RELEVANT MILESTONES, AS APPROPRIATE IN ACCORDANCE WITH THE CONDITIONS OF CONTRACT AND THE SCOPE OF THE SERVICES]</w:t>
      </w:r>
      <w:r w:rsidR="004873A2" w:rsidRPr="00D42F87">
        <w:t>;</w:t>
      </w:r>
    </w:p>
    <w:p w14:paraId="4676FFB6" w14:textId="77777777" w:rsidR="00527701" w:rsidRPr="00D42F87" w:rsidRDefault="00527701" w:rsidP="00D47786">
      <w:pPr>
        <w:pStyle w:val="DefenceSchedule4"/>
      </w:pPr>
      <w:r w:rsidRPr="00D42F87">
        <w:t xml:space="preserve">avoiding discrepancies, ambiguities, errors and omissions in the </w:t>
      </w:r>
      <w:r w:rsidR="009A56D9" w:rsidRPr="00D42F87">
        <w:t>Design Document</w:t>
      </w:r>
      <w:r w:rsidR="003D227E" w:rsidRPr="00D42F87">
        <w:t>ation</w:t>
      </w:r>
      <w:r w:rsidR="009A56D9" w:rsidRPr="00D42F87">
        <w:t xml:space="preserve"> used for the purposes of the </w:t>
      </w:r>
      <w:r w:rsidRPr="00D42F87">
        <w:t>Construction Contract (including the completion of Design Documentation for "tender issue" and for "construction issue", the process for ensuring consistency with the terms of the Construction Contract and details of any proposed peer review</w:t>
      </w:r>
      <w:r w:rsidR="009A56D9" w:rsidRPr="00D42F87">
        <w:t>s</w:t>
      </w:r>
      <w:r w:rsidR="003D227E" w:rsidRPr="00D42F87">
        <w:t>)</w:t>
      </w:r>
      <w:r w:rsidRPr="00D42F87">
        <w:t xml:space="preserve">; </w:t>
      </w:r>
    </w:p>
    <w:p w14:paraId="5E3CB146" w14:textId="77777777" w:rsidR="009A56D9" w:rsidRPr="00D42F87" w:rsidRDefault="0004193E" w:rsidP="00D47786">
      <w:pPr>
        <w:pStyle w:val="DefenceSchedule4"/>
      </w:pPr>
      <w:r w:rsidRPr="00D42F87">
        <w:t xml:space="preserve">achieving </w:t>
      </w:r>
      <w:r w:rsidR="009A56D9" w:rsidRPr="00D42F87">
        <w:t xml:space="preserve">WOL Objectives and ESD Principles; </w:t>
      </w:r>
    </w:p>
    <w:p w14:paraId="5969A132" w14:textId="77777777" w:rsidR="00A55165" w:rsidRPr="00D42F87" w:rsidRDefault="003D227E" w:rsidP="00D47786">
      <w:pPr>
        <w:pStyle w:val="DefenceSchedule4"/>
      </w:pPr>
      <w:r w:rsidRPr="00D42F87">
        <w:t xml:space="preserve">ensuring compliance </w:t>
      </w:r>
      <w:r w:rsidR="00A55165" w:rsidRPr="00D42F87">
        <w:t xml:space="preserve">(including by all subconsultants) </w:t>
      </w:r>
      <w:r w:rsidRPr="00D42F87">
        <w:t>with all Statutory Requirements including in respect of</w:t>
      </w:r>
      <w:r w:rsidR="00A55165" w:rsidRPr="00D42F87">
        <w:t>:</w:t>
      </w:r>
    </w:p>
    <w:p w14:paraId="4459E20A" w14:textId="77777777" w:rsidR="00A55165" w:rsidRPr="00D42F87" w:rsidRDefault="003D227E" w:rsidP="00D47786">
      <w:pPr>
        <w:pStyle w:val="DefenceSchedule5"/>
      </w:pPr>
      <w:r w:rsidRPr="00D42F87">
        <w:t>protecting the Environment</w:t>
      </w:r>
      <w:r w:rsidR="00A55165" w:rsidRPr="00D42F87">
        <w:t>;</w:t>
      </w:r>
      <w:r w:rsidR="00702B8C" w:rsidRPr="00D42F87">
        <w:t xml:space="preserve"> and</w:t>
      </w:r>
    </w:p>
    <w:p w14:paraId="47418288" w14:textId="77777777" w:rsidR="00A55165" w:rsidRPr="00D42F87" w:rsidRDefault="00A55165" w:rsidP="00D47786">
      <w:pPr>
        <w:pStyle w:val="DefenceSchedule5"/>
      </w:pPr>
      <w:r w:rsidRPr="00D42F87">
        <w:t>work health and safety (including those elements of the WHS Legislation concerning or in any way related to design and designers);</w:t>
      </w:r>
    </w:p>
    <w:p w14:paraId="373980A3" w14:textId="77777777" w:rsidR="00BA7246" w:rsidRPr="00D42F87" w:rsidRDefault="003D227E" w:rsidP="00D47786">
      <w:pPr>
        <w:pStyle w:val="DefenceSchedule4"/>
      </w:pPr>
      <w:r w:rsidRPr="00D42F87">
        <w:t xml:space="preserve">addressing "safe design" principles; </w:t>
      </w:r>
    </w:p>
    <w:p w14:paraId="3408AFE7" w14:textId="77777777" w:rsidR="00B17E1B" w:rsidRPr="00D42F87" w:rsidRDefault="0004193E" w:rsidP="00D47786">
      <w:pPr>
        <w:pStyle w:val="DefenceSchedule4"/>
      </w:pPr>
      <w:r w:rsidRPr="00D42F87">
        <w:t>quality assurance</w:t>
      </w:r>
      <w:r w:rsidR="007A3476">
        <w:t xml:space="preserve">; </w:t>
      </w:r>
    </w:p>
    <w:p w14:paraId="4C50FDB8" w14:textId="77777777" w:rsidR="003D227E" w:rsidRPr="0097231C" w:rsidRDefault="00B17E1B" w:rsidP="00D47786">
      <w:pPr>
        <w:pStyle w:val="DefenceSchedule4"/>
      </w:pPr>
      <w:r w:rsidRPr="00D42F87">
        <w:rPr>
          <w:lang w:eastAsia="en-AU"/>
        </w:rPr>
        <w:t>addressing the logistics support requirements of the project, as well as identifying potential logistics issues and identifying to</w:t>
      </w:r>
      <w:r w:rsidRPr="00D42F87">
        <w:t xml:space="preserve"> </w:t>
      </w:r>
      <w:r w:rsidR="007A3476">
        <w:rPr>
          <w:szCs w:val="22"/>
          <w:lang w:eastAsia="en-AU"/>
        </w:rPr>
        <w:t>these problems; and</w:t>
      </w:r>
    </w:p>
    <w:p w14:paraId="5A225CA6" w14:textId="77777777" w:rsidR="0097231C" w:rsidRPr="00D42F87" w:rsidRDefault="0097231C" w:rsidP="0097231C">
      <w:pPr>
        <w:pStyle w:val="DefenceSchedule4"/>
      </w:pPr>
      <w:r>
        <w:t xml:space="preserve">ensuring the Design Documentation incorporates design solutions </w:t>
      </w:r>
      <w:r w:rsidR="004B73A7">
        <w:t>that</w:t>
      </w:r>
      <w:r>
        <w:t xml:space="preserve"> provide appropriate opportunities for local industry to participate in the delivery of the Works and the Project. </w:t>
      </w:r>
    </w:p>
    <w:p w14:paraId="73494037" w14:textId="77777777" w:rsidR="007B7AB7" w:rsidRPr="00D42F87" w:rsidRDefault="00DE2AA9" w:rsidP="00AB3195">
      <w:pPr>
        <w:pStyle w:val="DefenceIndent"/>
      </w:pPr>
      <w:r w:rsidRPr="00D42F87">
        <w:lastRenderedPageBreak/>
        <w:t>(It is expected that the Tenderer's response to this item will form a large component of the DCAP.)</w:t>
      </w:r>
    </w:p>
    <w:p w14:paraId="5C317E1B" w14:textId="77777777" w:rsidR="00BA7246" w:rsidRPr="00D42F87" w:rsidRDefault="00BA7246" w:rsidP="004873A2">
      <w:pPr>
        <w:pStyle w:val="DefenceSchedule3"/>
      </w:pPr>
      <w:r w:rsidRPr="00D42F87">
        <w:t>Approach to programming, including management and co-ordination of the roles and responsibilities of Key People, subconsultants and all other resources of the Consultant in producing and revising the program.</w:t>
      </w:r>
    </w:p>
    <w:p w14:paraId="71BFC306" w14:textId="77777777" w:rsidR="00AE67B6" w:rsidRPr="00D42F87" w:rsidRDefault="00AE67B6" w:rsidP="004873A2">
      <w:pPr>
        <w:pStyle w:val="DefenceSchedule3"/>
      </w:pPr>
      <w:r w:rsidRPr="00D42F87">
        <w:t xml:space="preserve">Approach to responding to requests for information from the Contract Administrator and others, during </w:t>
      </w:r>
      <w:r w:rsidR="00BA7246" w:rsidRPr="00D42F87">
        <w:t xml:space="preserve">any </w:t>
      </w:r>
      <w:r w:rsidRPr="00D42F87">
        <w:t>tender process</w:t>
      </w:r>
      <w:r w:rsidR="00BA7246" w:rsidRPr="00D42F87">
        <w:t xml:space="preserve"> for the Construction Contract</w:t>
      </w:r>
      <w:r w:rsidRPr="00D42F87">
        <w:t xml:space="preserve"> and after the Award Date of the Construction Contract. </w:t>
      </w:r>
    </w:p>
    <w:p w14:paraId="64A9A8A0" w14:textId="77777777" w:rsidR="00912C2C" w:rsidRPr="00D42F87" w:rsidRDefault="00912C2C" w:rsidP="004873A2">
      <w:pPr>
        <w:pStyle w:val="DefenceSchedule3"/>
      </w:pPr>
      <w:r w:rsidRPr="00D42F87">
        <w:t xml:space="preserve">If the Services are divided into phases, approach to commencing and conducting negotiations with the Principal with respect to the relevant Fee. </w:t>
      </w:r>
    </w:p>
    <w:p w14:paraId="5BB6EE3F" w14:textId="77777777" w:rsidR="00912C2C" w:rsidRPr="00D42F87" w:rsidRDefault="00912C2C" w:rsidP="004873A2">
      <w:pPr>
        <w:pStyle w:val="DefenceSchedule3"/>
      </w:pPr>
      <w:r w:rsidRPr="00D42F87">
        <w:t>Approach to management and co-ordination between different geographical locations (if applicable).</w:t>
      </w:r>
    </w:p>
    <w:p w14:paraId="13DEC4DA" w14:textId="77777777" w:rsidR="00BB0EFF" w:rsidRPr="00D42F87" w:rsidRDefault="00BB0EFF" w:rsidP="004873A2">
      <w:pPr>
        <w:pStyle w:val="DefenceSchedule3"/>
      </w:pPr>
      <w:r w:rsidRPr="00D42F87">
        <w:t>Approach to co-ordination with and co-operation with other relevant projects.</w:t>
      </w:r>
      <w:r w:rsidR="004873A2" w:rsidRPr="00D42F87">
        <w:t xml:space="preserve"> </w:t>
      </w:r>
      <w:r w:rsidR="00912C2C" w:rsidRPr="00D42F87">
        <w:t xml:space="preserve"> </w:t>
      </w:r>
      <w:r w:rsidR="00912C2C" w:rsidRPr="00D42F87">
        <w:rPr>
          <w:b/>
          <w:i/>
        </w:rPr>
        <w:t>[STRIKE THROUGH IF NOT REQUIRED]</w:t>
      </w:r>
    </w:p>
    <w:p w14:paraId="64328A21" w14:textId="77777777" w:rsidR="00DE2AA9" w:rsidRPr="00D42F87" w:rsidRDefault="00DE2AA9" w:rsidP="004873A2">
      <w:pPr>
        <w:pStyle w:val="DefenceSchedule1"/>
        <w:rPr>
          <w:b/>
        </w:rPr>
      </w:pPr>
      <w:r w:rsidRPr="00D42F87">
        <w:rPr>
          <w:b/>
        </w:rPr>
        <w:t>ADDITIONAL ITEMS IDENTIFIED BY THE TENDERER:</w:t>
      </w:r>
    </w:p>
    <w:p w14:paraId="01E9F0E7" w14:textId="77777777" w:rsidR="00DE2AA9" w:rsidRPr="00D42F87" w:rsidRDefault="00DE2AA9" w:rsidP="00DE2AA9">
      <w:pPr>
        <w:pStyle w:val="DefenceIndent"/>
        <w:rPr>
          <w:b/>
        </w:rPr>
      </w:pPr>
      <w:r w:rsidRPr="00D42F87">
        <w:rPr>
          <w:b/>
        </w:rPr>
        <w:t>[INSERT]</w:t>
      </w:r>
    </w:p>
    <w:p w14:paraId="06CB8A64" w14:textId="77777777" w:rsidR="00DE2AA9" w:rsidRPr="00D42F87" w:rsidRDefault="00DE2AA9" w:rsidP="00DE2AA9">
      <w:pPr>
        <w:pStyle w:val="DefenceNormal"/>
        <w:pBdr>
          <w:bottom w:val="single" w:sz="4" w:space="1" w:color="auto"/>
        </w:pBdr>
      </w:pPr>
    </w:p>
    <w:p w14:paraId="4988C1D9" w14:textId="77777777" w:rsidR="00DE2AA9" w:rsidRPr="00D42F87" w:rsidRDefault="00E53945" w:rsidP="00DE2AA9">
      <w:pPr>
        <w:pStyle w:val="DefenceNormal"/>
        <w:sectPr w:rsidR="00DE2AA9" w:rsidRPr="00D42F87" w:rsidSect="002E37E9">
          <w:footerReference w:type="default" r:id="rId24"/>
          <w:footerReference w:type="first" r:id="rId25"/>
          <w:endnotePr>
            <w:numFmt w:val="decimal"/>
          </w:endnotePr>
          <w:pgSz w:w="11909" w:h="16834"/>
          <w:pgMar w:top="1134" w:right="1134" w:bottom="1134" w:left="1418" w:header="1077" w:footer="567" w:gutter="0"/>
          <w:paperSrc w:first="267" w:other="267"/>
          <w:cols w:space="720"/>
          <w:noEndnote/>
          <w:titlePg/>
        </w:sectPr>
      </w:pPr>
      <w:r>
        <w:t xml:space="preserve"> </w:t>
      </w:r>
    </w:p>
    <w:p w14:paraId="1E81700D" w14:textId="77777777" w:rsidR="001B087C" w:rsidRPr="00D42F87" w:rsidRDefault="001B087C" w:rsidP="005F66E1">
      <w:pPr>
        <w:pStyle w:val="DefenceHeading9"/>
        <w:numPr>
          <w:ilvl w:val="8"/>
          <w:numId w:val="7"/>
        </w:numPr>
      </w:pPr>
      <w:bookmarkStart w:id="432" w:name="_Toc68333669"/>
      <w:bookmarkStart w:id="433" w:name="TenderScheduleCPreviousPerformance"/>
      <w:bookmarkStart w:id="434" w:name="_Toc117761356"/>
      <w:r w:rsidRPr="00D42F87">
        <w:lastRenderedPageBreak/>
        <w:t>TENDER SCHEDULE C</w:t>
      </w:r>
      <w:bookmarkEnd w:id="432"/>
      <w:r w:rsidR="00BE6409" w:rsidRPr="00D42F87">
        <w:t xml:space="preserve"> </w:t>
      </w:r>
      <w:bookmarkStart w:id="435" w:name="_Toc68333670"/>
      <w:r w:rsidR="00717621" w:rsidRPr="00D42F87">
        <w:t>- PREVIOUS PERFORMANCE</w:t>
      </w:r>
      <w:bookmarkEnd w:id="433"/>
      <w:bookmarkEnd w:id="434"/>
      <w:bookmarkEnd w:id="435"/>
    </w:p>
    <w:p w14:paraId="66B45F30" w14:textId="4EED23D6" w:rsidR="008647FD" w:rsidRPr="00D42F87" w:rsidRDefault="00AA18B9" w:rsidP="00067C00">
      <w:pPr>
        <w:pStyle w:val="DefenceNormal"/>
      </w:pPr>
      <w:r w:rsidRPr="00D42F87">
        <w:t xml:space="preserve">To assist the Tenderer to </w:t>
      </w:r>
      <w:r w:rsidR="00717621" w:rsidRPr="00D42F87">
        <w:t>demonstrate its ability to satisfy the</w:t>
      </w:r>
      <w:r w:rsidR="009D2E64" w:rsidRPr="00D42F87">
        <w:t xml:space="preserve"> evaluation</w:t>
      </w:r>
      <w:r w:rsidR="00DF2729" w:rsidRPr="00D42F87">
        <w:t xml:space="preserve"> criterion</w:t>
      </w:r>
      <w:r w:rsidRPr="00D42F87">
        <w:t xml:space="preserve"> described </w:t>
      </w:r>
      <w:r w:rsidR="008A0C91">
        <w:t>under</w:t>
      </w:r>
      <w:r w:rsidRPr="00D42F87">
        <w:t xml:space="preserve"> claus</w:t>
      </w:r>
      <w:r w:rsidR="00BC47BE" w:rsidRPr="00D42F87">
        <w:t xml:space="preserve">e </w:t>
      </w:r>
      <w:r w:rsidR="002B73F0" w:rsidRPr="00D42F87">
        <w:fldChar w:fldCharType="begin"/>
      </w:r>
      <w:r w:rsidR="002B73F0" w:rsidRPr="00D42F87">
        <w:instrText xml:space="preserve"> REF _Ref221527200 \r \h </w:instrText>
      </w:r>
      <w:r w:rsidR="00472B0E" w:rsidRPr="00D42F87">
        <w:instrText xml:space="preserve"> \* MERGEFORMAT </w:instrText>
      </w:r>
      <w:r w:rsidR="002B73F0" w:rsidRPr="00D42F87">
        <w:fldChar w:fldCharType="separate"/>
      </w:r>
      <w:r w:rsidR="003638AA">
        <w:t>4(a)(iii)</w:t>
      </w:r>
      <w:r w:rsidR="002B73F0" w:rsidRPr="00D42F87">
        <w:fldChar w:fldCharType="end"/>
      </w:r>
      <w:r w:rsidR="002B73F0" w:rsidRPr="00D42F87">
        <w:t xml:space="preserve"> </w:t>
      </w:r>
      <w:r w:rsidRPr="00D42F87">
        <w:t xml:space="preserve">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 </w:t>
      </w:r>
      <w:r w:rsidR="008647FD" w:rsidRPr="00D42F87">
        <w:t xml:space="preserve">provide details of </w:t>
      </w:r>
      <w:r w:rsidR="004C1A5D" w:rsidRPr="00D42F87">
        <w:t xml:space="preserve">its </w:t>
      </w:r>
      <w:r w:rsidR="00DF2729" w:rsidRPr="00D42F87">
        <w:t>previous</w:t>
      </w:r>
      <w:r w:rsidR="008647FD" w:rsidRPr="00D42F87">
        <w:t xml:space="preserve"> performance in respect</w:t>
      </w:r>
      <w:r w:rsidR="00DF2729" w:rsidRPr="00D42F87">
        <w:t xml:space="preserve"> of</w:t>
      </w:r>
      <w:r w:rsidR="00873503" w:rsidRPr="00D42F87">
        <w:t xml:space="preserve"> projects that are relevant to the </w:t>
      </w:r>
      <w:r w:rsidR="00CB6AA5" w:rsidRPr="00D42F87">
        <w:t>Services</w:t>
      </w:r>
      <w:r w:rsidR="00653331" w:rsidRPr="00D42F87">
        <w:t xml:space="preserve"> </w:t>
      </w:r>
      <w:r w:rsidR="00717621" w:rsidRPr="00D42F87">
        <w:t>of different values including those set out below and all</w:t>
      </w:r>
      <w:r w:rsidR="00D0002C" w:rsidRPr="00D42F87">
        <w:t xml:space="preserve"> projects completed in the past 12 months.  Such details should include</w:t>
      </w:r>
      <w:r w:rsidR="008647FD" w:rsidRPr="00D42F87">
        <w:t>:</w:t>
      </w:r>
    </w:p>
    <w:p w14:paraId="30B4A4AE" w14:textId="77777777" w:rsidR="00D0002C" w:rsidRPr="00D42F87" w:rsidRDefault="008C49F2" w:rsidP="004873A2">
      <w:pPr>
        <w:pStyle w:val="DefenceSchedule3"/>
      </w:pPr>
      <w:r w:rsidRPr="00D42F87">
        <w:t>the agreed contract sum and date for completion;</w:t>
      </w:r>
    </w:p>
    <w:p w14:paraId="1D1E84CD" w14:textId="77777777" w:rsidR="008C49F2" w:rsidRPr="00D42F87" w:rsidRDefault="008C49F2" w:rsidP="004873A2">
      <w:pPr>
        <w:pStyle w:val="DefenceSchedule3"/>
      </w:pPr>
      <w:r w:rsidRPr="00D42F87">
        <w:t>the end contract sum and date of completion (and reasons for differences to the agreed contract sum and date for completion (if any);</w:t>
      </w:r>
    </w:p>
    <w:p w14:paraId="36D95AEE" w14:textId="77777777" w:rsidR="008C49F2" w:rsidRPr="00D42F87" w:rsidRDefault="008C49F2" w:rsidP="004873A2">
      <w:pPr>
        <w:pStyle w:val="DefenceSchedule3"/>
      </w:pPr>
      <w:r w:rsidRPr="00D42F87">
        <w:t>the number (and value) of variations and extensions of time, and reasons for each variation and extension of time;</w:t>
      </w:r>
    </w:p>
    <w:p w14:paraId="4B82279D" w14:textId="77777777" w:rsidR="008C49F2" w:rsidRPr="00D42F87" w:rsidRDefault="008C49F2" w:rsidP="004873A2">
      <w:pPr>
        <w:pStyle w:val="DefenceSchedule3"/>
      </w:pPr>
      <w:r w:rsidRPr="00D42F87">
        <w:t>details of any claims (other than for progress payments) over $50,000 made by either party to the contract;</w:t>
      </w:r>
    </w:p>
    <w:p w14:paraId="5B3692FE" w14:textId="77777777" w:rsidR="008C49F2" w:rsidRPr="00D42F87" w:rsidRDefault="008C49F2" w:rsidP="004873A2">
      <w:pPr>
        <w:pStyle w:val="DefenceSchedule3"/>
      </w:pPr>
      <w:r w:rsidRPr="00D42F87">
        <w:t>any activities that provided value added options and innovations to the client, detailing any long</w:t>
      </w:r>
      <w:r w:rsidR="004873A2" w:rsidRPr="00D42F87">
        <w:t>-</w:t>
      </w:r>
      <w:r w:rsidRPr="00D42F87">
        <w:t>term benefits;</w:t>
      </w:r>
    </w:p>
    <w:p w14:paraId="57B1F5C2" w14:textId="77777777" w:rsidR="008C49F2" w:rsidRPr="00D42F87" w:rsidRDefault="008C49F2" w:rsidP="004873A2">
      <w:pPr>
        <w:pStyle w:val="DefenceSchedule3"/>
      </w:pPr>
      <w:r w:rsidRPr="00D42F87">
        <w:t>examples of any problems experienced during the project and solutions implemented to resolve the problem;</w:t>
      </w:r>
    </w:p>
    <w:p w14:paraId="612E0B5C" w14:textId="77777777" w:rsidR="008C49F2" w:rsidRPr="00D42F87" w:rsidRDefault="008C49F2" w:rsidP="004873A2">
      <w:pPr>
        <w:pStyle w:val="DefenceSchedule3"/>
      </w:pPr>
      <w:r w:rsidRPr="00D42F87">
        <w:t>a referee from both the client and its lead consultant (if any) on the project (with current telephone numbers);</w:t>
      </w:r>
    </w:p>
    <w:p w14:paraId="3E76BA3D" w14:textId="77777777" w:rsidR="00503325" w:rsidRPr="00D42F87" w:rsidRDefault="008C49F2" w:rsidP="004873A2">
      <w:pPr>
        <w:pStyle w:val="DefenceSchedule3"/>
      </w:pPr>
      <w:r w:rsidRPr="00D42F87">
        <w:t xml:space="preserve">the nature and extent of involvement of any proposed resources identified for this project in </w:t>
      </w:r>
      <w:r w:rsidR="000F5F9D">
        <w:t>I</w:t>
      </w:r>
      <w:r w:rsidRPr="00D42F87">
        <w:t xml:space="preserve">tem 2 and </w:t>
      </w:r>
      <w:r w:rsidR="000F5F9D">
        <w:t>I</w:t>
      </w:r>
      <w:r w:rsidRPr="00D42F87">
        <w:t>tem 3 of Tender Schedule A</w:t>
      </w:r>
      <w:r w:rsidR="00F73314">
        <w:t xml:space="preserve"> - Workload and Proposed Resources</w:t>
      </w:r>
      <w:r w:rsidR="00503325" w:rsidRPr="00D42F87">
        <w:t>; and</w:t>
      </w:r>
    </w:p>
    <w:p w14:paraId="6BD38CA0" w14:textId="77777777" w:rsidR="008C49F2" w:rsidRPr="00D42F87" w:rsidRDefault="00503325" w:rsidP="004873A2">
      <w:pPr>
        <w:pStyle w:val="DefenceSchedule3"/>
      </w:pPr>
      <w:r w:rsidRPr="00D42F87">
        <w:t>examples of past performance in relation to works, trades and any specialist skill sets relevant to the project</w:t>
      </w:r>
      <w:r w:rsidR="008C49F2" w:rsidRPr="00D42F87">
        <w:t>.</w:t>
      </w:r>
    </w:p>
    <w:p w14:paraId="2DC6C77E" w14:textId="77777777" w:rsidR="00E9068E" w:rsidRPr="00D42F87" w:rsidRDefault="00E9068E" w:rsidP="00E9068E">
      <w:pPr>
        <w:pStyle w:val="DefenceNormal"/>
      </w:pPr>
      <w:r w:rsidRPr="00D42F87">
        <w:rPr>
          <w:b/>
          <w:i/>
        </w:rPr>
        <w:t>[CONSIDER AND AMEND THE VALUES AND NUMBER OF PROJECTS SET OUT BELOW HAVING REGARD TO THE ESTIMATED VALUE OF THE PROJECT WHICH IS THE SUBJECT OF THE TENDER DOCUMENTS]</w:t>
      </w:r>
    </w:p>
    <w:p w14:paraId="3DDFFFDF" w14:textId="77777777" w:rsidR="00E9068E" w:rsidRPr="00D42F87" w:rsidRDefault="00E9068E" w:rsidP="00E9068E">
      <w:pPr>
        <w:pStyle w:val="DefenceNormal"/>
        <w:rPr>
          <w:b/>
        </w:rPr>
      </w:pPr>
      <w:r w:rsidRPr="00D42F87">
        <w:rPr>
          <w:b/>
        </w:rPr>
        <w:t>Projects</w:t>
      </w:r>
    </w:p>
    <w:p w14:paraId="5567D258" w14:textId="77777777" w:rsidR="00E9068E" w:rsidRPr="00D42F87" w:rsidRDefault="00E9068E" w:rsidP="00E9068E">
      <w:pPr>
        <w:pStyle w:val="DefenceNormal"/>
        <w:rPr>
          <w:b/>
        </w:rPr>
      </w:pPr>
      <w:r w:rsidRPr="00D42F87">
        <w:rPr>
          <w:b/>
        </w:rPr>
        <w:t>$0 - $250,000</w:t>
      </w:r>
    </w:p>
    <w:p w14:paraId="0AFD6CFD" w14:textId="77777777" w:rsidR="00E9068E" w:rsidRPr="00D42F87" w:rsidRDefault="00E9068E" w:rsidP="00E9068E">
      <w:pPr>
        <w:pStyle w:val="DefenceNormal"/>
      </w:pPr>
      <w:r w:rsidRPr="00D42F87">
        <w:t xml:space="preserve">Up to </w:t>
      </w:r>
      <w:r w:rsidRPr="00D42F87">
        <w:rPr>
          <w:b/>
          <w:i/>
        </w:rPr>
        <w:t>[3 PROJECTS]</w:t>
      </w:r>
    </w:p>
    <w:p w14:paraId="374AD26B" w14:textId="77777777" w:rsidR="00E9068E" w:rsidRPr="00D42F87" w:rsidRDefault="00E9068E" w:rsidP="00E9068E">
      <w:pPr>
        <w:pStyle w:val="DefenceNormal"/>
      </w:pPr>
      <w:r w:rsidRPr="00D42F87">
        <w:rPr>
          <w:b/>
        </w:rPr>
        <w:t>$250,000 - $1M</w:t>
      </w:r>
    </w:p>
    <w:p w14:paraId="4C7728AA" w14:textId="77777777" w:rsidR="00E9068E" w:rsidRPr="00D42F87" w:rsidRDefault="00E9068E" w:rsidP="00E9068E">
      <w:pPr>
        <w:pStyle w:val="DefenceNormal"/>
        <w:rPr>
          <w:b/>
        </w:rPr>
      </w:pPr>
      <w:r w:rsidRPr="00D42F87">
        <w:t xml:space="preserve">Up to </w:t>
      </w:r>
      <w:r w:rsidRPr="00D42F87">
        <w:rPr>
          <w:b/>
          <w:i/>
        </w:rPr>
        <w:t>[3 PROJECTS]</w:t>
      </w:r>
    </w:p>
    <w:p w14:paraId="125FDAC7" w14:textId="77777777" w:rsidR="00E9068E" w:rsidRPr="00D42F87" w:rsidRDefault="00E9068E" w:rsidP="00E9068E">
      <w:pPr>
        <w:pStyle w:val="DefenceNormal"/>
      </w:pPr>
      <w:r w:rsidRPr="00D42F87">
        <w:rPr>
          <w:b/>
        </w:rPr>
        <w:t>$1M - $3M</w:t>
      </w:r>
    </w:p>
    <w:p w14:paraId="0258AFAE" w14:textId="77777777" w:rsidR="00E9068E" w:rsidRPr="00D42F87" w:rsidRDefault="00E9068E" w:rsidP="00E9068E">
      <w:pPr>
        <w:pStyle w:val="DefenceNormal"/>
        <w:rPr>
          <w:b/>
        </w:rPr>
      </w:pPr>
      <w:r w:rsidRPr="00D42F87">
        <w:t xml:space="preserve">Up to </w:t>
      </w:r>
      <w:r w:rsidRPr="00D42F87">
        <w:rPr>
          <w:b/>
          <w:i/>
        </w:rPr>
        <w:t>[3 PROJECTS]</w:t>
      </w:r>
    </w:p>
    <w:p w14:paraId="1F586035" w14:textId="77777777" w:rsidR="00E9068E" w:rsidRPr="00D42F87" w:rsidRDefault="00E9068E" w:rsidP="00E9068E">
      <w:pPr>
        <w:pStyle w:val="DefenceNormal"/>
      </w:pPr>
      <w:r w:rsidRPr="00D42F87">
        <w:rPr>
          <w:b/>
        </w:rPr>
        <w:t>Over $3M</w:t>
      </w:r>
    </w:p>
    <w:p w14:paraId="1C6F9B5D" w14:textId="77777777" w:rsidR="00E9068E" w:rsidRPr="00D42F87" w:rsidRDefault="00E9068E" w:rsidP="00E9068E">
      <w:pPr>
        <w:pStyle w:val="DefenceNormal"/>
        <w:rPr>
          <w:b/>
          <w:i/>
        </w:rPr>
      </w:pPr>
      <w:r w:rsidRPr="00D42F87">
        <w:t xml:space="preserve">Up to </w:t>
      </w:r>
      <w:r w:rsidRPr="00D42F87">
        <w:rPr>
          <w:b/>
          <w:i/>
        </w:rPr>
        <w:t>[2 PROJECTS]</w:t>
      </w:r>
    </w:p>
    <w:p w14:paraId="00A7FB8E" w14:textId="77777777" w:rsidR="006D658F" w:rsidRPr="00D42F87" w:rsidRDefault="006D658F" w:rsidP="00CC675B">
      <w:pPr>
        <w:pStyle w:val="DefenceNormal"/>
      </w:pPr>
    </w:p>
    <w:p w14:paraId="476A35FA" w14:textId="77777777" w:rsidR="006D658F" w:rsidRPr="00D42F87" w:rsidRDefault="006D658F" w:rsidP="00CC675B">
      <w:pPr>
        <w:pStyle w:val="DefenceNormal"/>
        <w:rPr>
          <w:b/>
          <w:i/>
        </w:rPr>
        <w:sectPr w:rsidR="006D658F" w:rsidRPr="00D42F87" w:rsidSect="002E37E9">
          <w:footerReference w:type="first" r:id="rId26"/>
          <w:endnotePr>
            <w:numFmt w:val="decimal"/>
          </w:endnotePr>
          <w:pgSz w:w="11909" w:h="16834"/>
          <w:pgMar w:top="1134" w:right="1134" w:bottom="1134" w:left="1418" w:header="1077" w:footer="567" w:gutter="0"/>
          <w:paperSrc w:first="267" w:other="267"/>
          <w:cols w:space="720"/>
          <w:noEndnote/>
          <w:titlePg/>
        </w:sectPr>
      </w:pPr>
    </w:p>
    <w:p w14:paraId="50A584EC" w14:textId="77777777" w:rsidR="001B087C" w:rsidRPr="00D42F87" w:rsidRDefault="001B087C" w:rsidP="005F66E1">
      <w:pPr>
        <w:pStyle w:val="DefenceHeading9"/>
        <w:numPr>
          <w:ilvl w:val="8"/>
          <w:numId w:val="7"/>
        </w:numPr>
      </w:pPr>
      <w:bookmarkStart w:id="436" w:name="_Toc68333671"/>
      <w:bookmarkStart w:id="437" w:name="TenderScheduleDProgram"/>
      <w:bookmarkStart w:id="438" w:name="_Toc117761357"/>
      <w:r w:rsidRPr="00D42F87">
        <w:lastRenderedPageBreak/>
        <w:t>TENDER SCHEDULE D</w:t>
      </w:r>
      <w:bookmarkStart w:id="439" w:name="_Toc68333672"/>
      <w:bookmarkEnd w:id="436"/>
      <w:r w:rsidR="00477895" w:rsidRPr="00D42F87">
        <w:t xml:space="preserve"> - PROGRAM</w:t>
      </w:r>
      <w:bookmarkEnd w:id="437"/>
      <w:bookmarkEnd w:id="438"/>
      <w:bookmarkEnd w:id="439"/>
    </w:p>
    <w:p w14:paraId="78E93383" w14:textId="77777777" w:rsidR="00DE2AA9" w:rsidRPr="00D42F87" w:rsidRDefault="00AD3980" w:rsidP="00DE2AA9">
      <w:pPr>
        <w:pStyle w:val="DefenceNormal"/>
      </w:pPr>
      <w:bookmarkStart w:id="440" w:name="_Toc68333674"/>
      <w:r w:rsidRPr="00D42F87">
        <w:t>The Tenderer'</w:t>
      </w:r>
      <w:r w:rsidR="004A7FE0" w:rsidRPr="00D42F87">
        <w:t xml:space="preserve">s attention is drawn to clause </w:t>
      </w:r>
      <w:r w:rsidR="00436F5C">
        <w:t>7</w:t>
      </w:r>
      <w:r w:rsidR="004A7FE0" w:rsidRPr="00D42F87">
        <w:t xml:space="preserve">.2 </w:t>
      </w:r>
      <w:r w:rsidRPr="00D42F87">
        <w:t>of the Conditions of Contract in Part 5.</w:t>
      </w:r>
    </w:p>
    <w:p w14:paraId="256A2A5E" w14:textId="7A84AA85" w:rsidR="00DE2AA9" w:rsidRPr="00D42F87" w:rsidRDefault="00DE2AA9" w:rsidP="00DE2AA9">
      <w:pPr>
        <w:pStyle w:val="DefenceNormal"/>
      </w:pPr>
      <w:r w:rsidRPr="00D42F87">
        <w:t xml:space="preserve">To assist the Tenderer to </w:t>
      </w:r>
      <w:r w:rsidR="009D2E64" w:rsidRPr="00D42F87">
        <w:t xml:space="preserve">demonstrate its ability to </w:t>
      </w:r>
      <w:r w:rsidRPr="00D42F87">
        <w:t xml:space="preserve">satisfy the evaluation criterion described </w:t>
      </w:r>
      <w:r w:rsidR="008A0C91">
        <w:t>under</w:t>
      </w:r>
      <w:r w:rsidRPr="00D42F87">
        <w:t xml:space="preserve"> clause </w:t>
      </w:r>
      <w:r w:rsidR="00A94FB2" w:rsidRPr="00D42F87">
        <w:fldChar w:fldCharType="begin"/>
      </w:r>
      <w:r w:rsidR="00A94FB2" w:rsidRPr="00D42F87">
        <w:instrText xml:space="preserve"> REF _Ref215486615 \w \h </w:instrText>
      </w:r>
      <w:r w:rsidR="00A869AE" w:rsidRPr="00D42F87">
        <w:instrText xml:space="preserve"> \* MERGEFORMAT </w:instrText>
      </w:r>
      <w:r w:rsidR="00A94FB2" w:rsidRPr="00D42F87">
        <w:fldChar w:fldCharType="separate"/>
      </w:r>
      <w:r w:rsidR="003638AA">
        <w:t>4(a)(iv)</w:t>
      </w:r>
      <w:r w:rsidR="00A94FB2" w:rsidRPr="00D42F87">
        <w:fldChar w:fldCharType="end"/>
      </w:r>
      <w:r w:rsidR="00362678" w:rsidRPr="00D42F87">
        <w:t xml:space="preserve"> </w:t>
      </w:r>
      <w:r w:rsidRPr="00D42F87">
        <w:t xml:space="preserve">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 </w:t>
      </w:r>
      <w:r w:rsidR="006F649E">
        <w:t>provide</w:t>
      </w:r>
      <w:r w:rsidRPr="00D42F87">
        <w:t xml:space="preserve"> a </w:t>
      </w:r>
      <w:r w:rsidR="006F649E">
        <w:t xml:space="preserve">detailed </w:t>
      </w:r>
      <w:r w:rsidRPr="00D42F87">
        <w:t xml:space="preserve">program showing its order of work, periods for carrying out all design and documentation activities and </w:t>
      </w:r>
      <w:r w:rsidR="009E4C81" w:rsidRPr="00D42F87">
        <w:t>key dates</w:t>
      </w:r>
      <w:r w:rsidRPr="00D42F87">
        <w:t xml:space="preserve">. </w:t>
      </w:r>
    </w:p>
    <w:p w14:paraId="74E822B3" w14:textId="77777777" w:rsidR="00DE2AA9" w:rsidRPr="00D42F87" w:rsidRDefault="00DE2AA9" w:rsidP="00DE2AA9">
      <w:pPr>
        <w:pStyle w:val="DefenceNormal"/>
      </w:pPr>
      <w:r w:rsidRPr="00D42F87">
        <w:t>The program should also:</w:t>
      </w:r>
    </w:p>
    <w:p w14:paraId="088822F8" w14:textId="77777777" w:rsidR="003B22E0" w:rsidRPr="00D42F87" w:rsidRDefault="00DE2AA9" w:rsidP="00E5332C">
      <w:pPr>
        <w:pStyle w:val="DefenceSchedule3"/>
        <w:numPr>
          <w:ilvl w:val="2"/>
          <w:numId w:val="15"/>
        </w:numPr>
      </w:pPr>
      <w:r w:rsidRPr="00D42F87">
        <w:t>allow for all necessary reviews, consents and approvals</w:t>
      </w:r>
      <w:r w:rsidR="003B22E0" w:rsidRPr="00D42F87">
        <w:t>;</w:t>
      </w:r>
    </w:p>
    <w:p w14:paraId="69B233F9" w14:textId="00ECF240" w:rsidR="003B22E0" w:rsidRPr="00D42F87" w:rsidRDefault="003B22E0" w:rsidP="004873A2">
      <w:pPr>
        <w:pStyle w:val="DefenceSchedule3"/>
      </w:pPr>
      <w:r w:rsidRPr="00D42F87">
        <w:t xml:space="preserve">be in a format compatible with the software described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Pr="00D42F87">
        <w:t>; and</w:t>
      </w:r>
    </w:p>
    <w:p w14:paraId="7480B3EA" w14:textId="1D636E94" w:rsidR="00DE2AA9" w:rsidRPr="00D42F87" w:rsidRDefault="003B22E0" w:rsidP="004873A2">
      <w:pPr>
        <w:pStyle w:val="DefenceSchedule3"/>
      </w:pPr>
      <w:r w:rsidRPr="00D42F87">
        <w:t xml:space="preserve">otherwise </w:t>
      </w:r>
      <w:r w:rsidR="00986984" w:rsidRPr="00D42F87">
        <w:t xml:space="preserve">satisfy </w:t>
      </w:r>
      <w:r w:rsidR="00AD3980" w:rsidRPr="00D42F87">
        <w:t xml:space="preserve">the </w:t>
      </w:r>
      <w:r w:rsidRPr="00D42F87">
        <w:t xml:space="preserve">requirements for the program described in the Contract </w:t>
      </w:r>
      <w:r w:rsidR="00986984" w:rsidRPr="00D42F87">
        <w:t xml:space="preserve">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p>
    <w:p w14:paraId="08831DC2" w14:textId="77777777" w:rsidR="00DE2AA9" w:rsidRPr="00D42F87" w:rsidRDefault="00DE2AA9" w:rsidP="00DE2AA9">
      <w:pPr>
        <w:pStyle w:val="DefenceNormal"/>
      </w:pPr>
      <w:r w:rsidRPr="00D42F87">
        <w:t xml:space="preserve">The program should be based on achieving Completion of </w:t>
      </w:r>
      <w:r w:rsidR="00A564A0" w:rsidRPr="00D42F87">
        <w:t>each Milestone</w:t>
      </w:r>
      <w:r w:rsidR="009E4C81" w:rsidRPr="00D42F87">
        <w:t xml:space="preserve"> by the</w:t>
      </w:r>
      <w:r w:rsidR="0049708F" w:rsidRPr="00D42F87">
        <w:t xml:space="preserve"> relevant</w:t>
      </w:r>
      <w:r w:rsidR="00AE6704" w:rsidRPr="00D42F87">
        <w:t xml:space="preserve"> </w:t>
      </w:r>
      <w:r w:rsidRPr="00D42F87">
        <w:t xml:space="preserve">Date for Completion.  </w:t>
      </w:r>
    </w:p>
    <w:p w14:paraId="291957CC" w14:textId="10DB48CD" w:rsidR="00DE2AA9" w:rsidRPr="00D42F87" w:rsidRDefault="00DE2AA9" w:rsidP="00DE2AA9">
      <w:pPr>
        <w:pStyle w:val="DefenceNormal"/>
      </w:pPr>
      <w:r w:rsidRPr="00D42F87">
        <w:t>The Tenderer should note that the program refer</w:t>
      </w:r>
      <w:r w:rsidR="009E4C81" w:rsidRPr="00D42F87">
        <w:t xml:space="preserve">red to in this </w:t>
      </w:r>
      <w:r w:rsidR="00630029" w:rsidRPr="00D42F87">
        <w:fldChar w:fldCharType="begin"/>
      </w:r>
      <w:r w:rsidR="00630029" w:rsidRPr="00D42F87">
        <w:instrText xml:space="preserve"> REF  TenderScheduleDProgram \* Caps \h </w:instrText>
      </w:r>
      <w:r w:rsidR="00472B0E" w:rsidRPr="00D42F87">
        <w:instrText xml:space="preserve"> \* MERGEFORMAT </w:instrText>
      </w:r>
      <w:r w:rsidR="00630029" w:rsidRPr="00D42F87">
        <w:fldChar w:fldCharType="separate"/>
      </w:r>
      <w:r w:rsidR="003638AA" w:rsidRPr="00D42F87">
        <w:t>Tender Schedule D - Program</w:t>
      </w:r>
      <w:r w:rsidR="00630029" w:rsidRPr="00D42F87">
        <w:fldChar w:fldCharType="end"/>
      </w:r>
      <w:r w:rsidRPr="00D42F87">
        <w:t xml:space="preserve"> will not form part of the Contract but will, subject to any negotiation of that program prior to the Award Date, form the basis of the initial program </w:t>
      </w:r>
      <w:r w:rsidR="006F649E">
        <w:t>provided</w:t>
      </w:r>
      <w:r w:rsidRPr="00D42F87">
        <w:t xml:space="preserve"> by the successful Tenderer under clause </w:t>
      </w:r>
      <w:r w:rsidR="00436F5C">
        <w:t>7</w:t>
      </w:r>
      <w:r w:rsidRPr="00D42F87">
        <w:t>.2 of the Conditions of Contract in Part 5.</w:t>
      </w:r>
    </w:p>
    <w:p w14:paraId="4C49E90D" w14:textId="4E8EB217" w:rsidR="00DE2AA9" w:rsidRPr="00D42F87" w:rsidRDefault="00DE2AA9" w:rsidP="00DE2AA9">
      <w:pPr>
        <w:pStyle w:val="DefenceNormal"/>
      </w:pPr>
      <w:r w:rsidRPr="00D42F87">
        <w:t xml:space="preserve">The Tenderer's attention is also drawn to clause </w:t>
      </w:r>
      <w:r w:rsidR="00E140B5" w:rsidRPr="00D42F87">
        <w:fldChar w:fldCharType="begin"/>
      </w:r>
      <w:r w:rsidR="00E140B5" w:rsidRPr="00D42F87">
        <w:instrText xml:space="preserve"> REF _Ref226348012 \n \h </w:instrText>
      </w:r>
      <w:r w:rsidR="00472B0E" w:rsidRPr="00D42F87">
        <w:instrText xml:space="preserve"> \* MERGEFORMAT </w:instrText>
      </w:r>
      <w:r w:rsidR="00E140B5" w:rsidRPr="00D42F87">
        <w:fldChar w:fldCharType="separate"/>
      </w:r>
      <w:r w:rsidR="003638AA">
        <w:t>23</w:t>
      </w:r>
      <w:r w:rsidR="00E140B5"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clause </w:t>
      </w:r>
      <w:r w:rsidR="00436F5C">
        <w:t>1</w:t>
      </w:r>
      <w:r w:rsidRPr="00D42F87">
        <w:t>.9 of the Conditions of Contract in Part 5.  The Tenderer should make adequate allowance in its program for the performance of all Agreed Subconsultant Services (if any) by Agreed Subconsultants.</w:t>
      </w:r>
      <w:r w:rsidR="009E4C81" w:rsidRPr="00D42F87">
        <w:t xml:space="preserve"> </w:t>
      </w:r>
    </w:p>
    <w:p w14:paraId="4A7E7D8D" w14:textId="77777777" w:rsidR="00DE2AA9" w:rsidRPr="00D42F87" w:rsidRDefault="00DE2AA9" w:rsidP="00DE2AA9">
      <w:pPr>
        <w:pStyle w:val="DefenceNormal"/>
        <w:pBdr>
          <w:bottom w:val="single" w:sz="4" w:space="1" w:color="auto"/>
        </w:pBdr>
      </w:pPr>
    </w:p>
    <w:p w14:paraId="71A35E4A" w14:textId="77777777" w:rsidR="00DE2AA9" w:rsidRPr="00D42F87" w:rsidRDefault="00DE2AA9" w:rsidP="00DE2AA9">
      <w:pPr>
        <w:pStyle w:val="DefenceNormal"/>
      </w:pPr>
    </w:p>
    <w:p w14:paraId="23653572" w14:textId="77777777" w:rsidR="00DE2AA9" w:rsidRPr="00D42F87" w:rsidRDefault="00DE2AA9" w:rsidP="00477895">
      <w:pPr>
        <w:pStyle w:val="DefenceNormal"/>
      </w:pPr>
    </w:p>
    <w:bookmarkEnd w:id="440"/>
    <w:p w14:paraId="7CC013ED" w14:textId="77777777" w:rsidR="001B087C" w:rsidRPr="00D42F87" w:rsidRDefault="001B087C" w:rsidP="00DA14BD">
      <w:pPr>
        <w:pStyle w:val="DefenceNormal"/>
        <w:sectPr w:rsidR="001B087C" w:rsidRPr="00D42F87" w:rsidSect="002E37E9">
          <w:footerReference w:type="default" r:id="rId27"/>
          <w:footerReference w:type="first" r:id="rId28"/>
          <w:endnotePr>
            <w:numFmt w:val="decimal"/>
          </w:endnotePr>
          <w:pgSz w:w="11909" w:h="16834"/>
          <w:pgMar w:top="1134" w:right="1134" w:bottom="1134" w:left="1418" w:header="1077" w:footer="567" w:gutter="0"/>
          <w:paperSrc w:first="267" w:other="267"/>
          <w:cols w:space="720"/>
          <w:noEndnote/>
          <w:titlePg/>
        </w:sectPr>
      </w:pPr>
    </w:p>
    <w:p w14:paraId="6FC9702B" w14:textId="77777777" w:rsidR="00215E9E" w:rsidRPr="00D42F87" w:rsidRDefault="001B087C" w:rsidP="005F66E1">
      <w:pPr>
        <w:pStyle w:val="DefenceHeading9"/>
        <w:numPr>
          <w:ilvl w:val="8"/>
          <w:numId w:val="7"/>
        </w:numPr>
      </w:pPr>
      <w:bookmarkStart w:id="441" w:name="_Toc68333675"/>
      <w:bookmarkStart w:id="442" w:name="TenderScheduleETenderersInsuranceDetails"/>
      <w:bookmarkStart w:id="443" w:name="_Toc117761358"/>
      <w:r w:rsidRPr="00D42F87">
        <w:lastRenderedPageBreak/>
        <w:t xml:space="preserve">TENDER SCHEDULE </w:t>
      </w:r>
      <w:bookmarkEnd w:id="441"/>
      <w:r w:rsidR="00AD3980" w:rsidRPr="00D42F87">
        <w:t>E</w:t>
      </w:r>
      <w:r w:rsidR="00477895" w:rsidRPr="00D42F87">
        <w:t xml:space="preserve"> - TENDERER'S INSURANCE DETAILS</w:t>
      </w:r>
      <w:bookmarkEnd w:id="442"/>
      <w:bookmarkEnd w:id="443"/>
    </w:p>
    <w:p w14:paraId="1DE1123E" w14:textId="53530D46" w:rsidR="00AD3980" w:rsidRPr="00D42F87" w:rsidRDefault="00AD3980" w:rsidP="00215E9E">
      <w:pPr>
        <w:pStyle w:val="DefenceNormal"/>
      </w:pPr>
      <w:r w:rsidRPr="00D42F87">
        <w:t>To assist the Tenderer to</w:t>
      </w:r>
      <w:r w:rsidR="009D2E64" w:rsidRPr="00D42F87">
        <w:t xml:space="preserve"> demonstrate its ability to</w:t>
      </w:r>
      <w:r w:rsidRPr="00D42F87">
        <w:t xml:space="preserve"> satisfy the evaluation criterion described </w:t>
      </w:r>
      <w:r w:rsidR="006F649E">
        <w:t>under</w:t>
      </w:r>
      <w:r w:rsidRPr="00D42F87">
        <w:t xml:space="preserve"> clause </w:t>
      </w:r>
      <w:r w:rsidRPr="00D42F87">
        <w:fldChar w:fldCharType="begin"/>
      </w:r>
      <w:r w:rsidRPr="00D42F87">
        <w:instrText xml:space="preserve"> REF _Ref217462104 \w \h </w:instrText>
      </w:r>
      <w:r w:rsidR="00472B0E" w:rsidRPr="00D42F87">
        <w:instrText xml:space="preserve"> \* MERGEFORMAT </w:instrText>
      </w:r>
      <w:r w:rsidRPr="00D42F87">
        <w:fldChar w:fldCharType="separate"/>
      </w:r>
      <w:r w:rsidR="003638AA">
        <w:t>4(a)(v)A</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w:t>
      </w:r>
      <w:r w:rsidR="00AD0EEE" w:rsidRPr="00D42F87">
        <w:t xml:space="preserve"> provide details of</w:t>
      </w:r>
      <w:r w:rsidRPr="00D42F87">
        <w:t xml:space="preserve"> </w:t>
      </w:r>
      <w:r w:rsidR="00E140B5" w:rsidRPr="00D42F87">
        <w:t xml:space="preserve">the </w:t>
      </w:r>
      <w:r w:rsidRPr="00D42F87">
        <w:t xml:space="preserve">insurances which it has or proposes to put in place for the purposes of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p>
    <w:p w14:paraId="5E85884C" w14:textId="77777777" w:rsidR="00427440" w:rsidRPr="00D42F87" w:rsidRDefault="00427440" w:rsidP="00215E9E">
      <w:pPr>
        <w:pStyle w:val="DefenceNormal"/>
      </w:pPr>
      <w:r w:rsidRPr="00D42F87">
        <w:t>The Tenderer'</w:t>
      </w:r>
      <w:r w:rsidR="004A7FE0" w:rsidRPr="00D42F87">
        <w:t xml:space="preserve">s </w:t>
      </w:r>
      <w:r w:rsidR="006B1439" w:rsidRPr="00D42F87">
        <w:t xml:space="preserve">attention is drawn to clause </w:t>
      </w:r>
      <w:r w:rsidR="00751545">
        <w:t>4</w:t>
      </w:r>
      <w:r w:rsidR="006B1439" w:rsidRPr="00D42F87">
        <w:t>.1</w:t>
      </w:r>
      <w:r w:rsidRPr="00D42F87">
        <w:t xml:space="preserve"> of the Conditions of Contract in Part 5.</w:t>
      </w:r>
    </w:p>
    <w:p w14:paraId="43CAB928" w14:textId="77777777" w:rsidR="004A7FE0" w:rsidRPr="00D42F87" w:rsidRDefault="00A03189" w:rsidP="00215E9E">
      <w:pPr>
        <w:pStyle w:val="DefenceNormal"/>
      </w:pPr>
      <w:r w:rsidRPr="00D42F87">
        <w:t xml:space="preserve">The </w:t>
      </w:r>
      <w:r w:rsidR="00E910BE" w:rsidRPr="00D42F87">
        <w:t>Principal</w:t>
      </w:r>
      <w:r w:rsidRPr="00D42F87">
        <w:t xml:space="preserve"> reserves the right to negotiate the levels of insurance required before entering into any Contract with the successful Tenderer.</w:t>
      </w:r>
    </w:p>
    <w:p w14:paraId="532DFC70" w14:textId="77777777" w:rsidR="00215E9E" w:rsidRPr="00D42F87" w:rsidRDefault="00215E9E" w:rsidP="00215E9E">
      <w:pPr>
        <w:pStyle w:val="DefenceNormal"/>
      </w:pPr>
      <w:r w:rsidRPr="00D42F87">
        <w:t>Such details should include:</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7"/>
        <w:gridCol w:w="1168"/>
        <w:gridCol w:w="839"/>
        <w:gridCol w:w="1959"/>
        <w:gridCol w:w="1257"/>
        <w:gridCol w:w="1358"/>
        <w:gridCol w:w="1127"/>
      </w:tblGrid>
      <w:tr w:rsidR="00881832" w:rsidRPr="00D42F87" w14:paraId="073B9ABD" w14:textId="77777777" w:rsidTr="00877D14">
        <w:trPr>
          <w:cantSplit/>
        </w:trPr>
        <w:tc>
          <w:tcPr>
            <w:tcW w:w="1878" w:type="dxa"/>
            <w:vMerge w:val="restart"/>
          </w:tcPr>
          <w:p w14:paraId="263A246A" w14:textId="77777777" w:rsidR="00881832" w:rsidRPr="00D42F87" w:rsidRDefault="00881832" w:rsidP="00830B97">
            <w:pPr>
              <w:pStyle w:val="TableText"/>
              <w:spacing w:before="220"/>
              <w:rPr>
                <w:b/>
                <w:bCs/>
                <w:sz w:val="16"/>
                <w:szCs w:val="16"/>
              </w:rPr>
            </w:pPr>
            <w:r w:rsidRPr="00D42F87">
              <w:rPr>
                <w:b/>
                <w:bCs/>
                <w:sz w:val="16"/>
                <w:szCs w:val="16"/>
              </w:rPr>
              <w:t>INSURANCE TYPE</w:t>
            </w:r>
          </w:p>
        </w:tc>
        <w:tc>
          <w:tcPr>
            <w:tcW w:w="1168" w:type="dxa"/>
            <w:vMerge w:val="restart"/>
          </w:tcPr>
          <w:p w14:paraId="1F93B42D" w14:textId="77777777" w:rsidR="00881832" w:rsidRPr="00D42F87" w:rsidRDefault="00881832" w:rsidP="00830B97">
            <w:pPr>
              <w:pStyle w:val="TableText"/>
              <w:spacing w:before="220"/>
              <w:rPr>
                <w:b/>
                <w:bCs/>
                <w:sz w:val="16"/>
                <w:szCs w:val="16"/>
              </w:rPr>
            </w:pPr>
            <w:r w:rsidRPr="00D42F87">
              <w:rPr>
                <w:b/>
                <w:bCs/>
                <w:sz w:val="16"/>
                <w:szCs w:val="16"/>
              </w:rPr>
              <w:t>INSURANCE COMPANY</w:t>
            </w:r>
          </w:p>
        </w:tc>
        <w:tc>
          <w:tcPr>
            <w:tcW w:w="839" w:type="dxa"/>
            <w:vMerge w:val="restart"/>
          </w:tcPr>
          <w:p w14:paraId="0073E8A2" w14:textId="77777777" w:rsidR="00881832" w:rsidRPr="00D42F87" w:rsidRDefault="00881832" w:rsidP="00830B97">
            <w:pPr>
              <w:pStyle w:val="TableText"/>
              <w:spacing w:before="220"/>
              <w:rPr>
                <w:b/>
                <w:bCs/>
                <w:sz w:val="16"/>
                <w:szCs w:val="16"/>
              </w:rPr>
            </w:pPr>
            <w:r w:rsidRPr="00D42F87">
              <w:rPr>
                <w:b/>
                <w:bCs/>
                <w:sz w:val="16"/>
                <w:szCs w:val="16"/>
              </w:rPr>
              <w:t>POLICY NO</w:t>
            </w:r>
          </w:p>
        </w:tc>
        <w:tc>
          <w:tcPr>
            <w:tcW w:w="3161" w:type="dxa"/>
            <w:gridSpan w:val="2"/>
            <w:tcBorders>
              <w:bottom w:val="single" w:sz="4" w:space="0" w:color="auto"/>
            </w:tcBorders>
          </w:tcPr>
          <w:p w14:paraId="79B050DC" w14:textId="77777777" w:rsidR="00881832" w:rsidRPr="00D42F87" w:rsidRDefault="00881832" w:rsidP="00830B97">
            <w:pPr>
              <w:pStyle w:val="TableText"/>
              <w:spacing w:before="220"/>
              <w:jc w:val="center"/>
              <w:rPr>
                <w:b/>
                <w:bCs/>
                <w:sz w:val="16"/>
                <w:szCs w:val="16"/>
              </w:rPr>
            </w:pPr>
            <w:r w:rsidRPr="00D42F87">
              <w:rPr>
                <w:b/>
                <w:bCs/>
                <w:sz w:val="16"/>
                <w:szCs w:val="16"/>
              </w:rPr>
              <w:t>EXTENT OF COVER</w:t>
            </w:r>
          </w:p>
        </w:tc>
        <w:tc>
          <w:tcPr>
            <w:tcW w:w="1363" w:type="dxa"/>
            <w:tcBorders>
              <w:bottom w:val="nil"/>
            </w:tcBorders>
          </w:tcPr>
          <w:p w14:paraId="7C1B0919" w14:textId="77777777" w:rsidR="00881832" w:rsidRPr="00D42F87" w:rsidRDefault="00881832" w:rsidP="00830B97">
            <w:pPr>
              <w:pStyle w:val="TableText"/>
              <w:spacing w:before="220"/>
              <w:rPr>
                <w:b/>
                <w:bCs/>
                <w:sz w:val="16"/>
                <w:szCs w:val="16"/>
              </w:rPr>
            </w:pPr>
            <w:r w:rsidRPr="00D42F87">
              <w:rPr>
                <w:b/>
                <w:bCs/>
                <w:sz w:val="16"/>
                <w:szCs w:val="16"/>
              </w:rPr>
              <w:t>DEDUCTIBLE</w:t>
            </w:r>
            <w:r w:rsidRPr="00D42F87">
              <w:rPr>
                <w:b/>
                <w:bCs/>
                <w:sz w:val="16"/>
                <w:szCs w:val="16"/>
              </w:rPr>
              <w:br/>
              <w:t>$</w:t>
            </w:r>
          </w:p>
        </w:tc>
        <w:tc>
          <w:tcPr>
            <w:tcW w:w="1146" w:type="dxa"/>
            <w:tcBorders>
              <w:bottom w:val="nil"/>
            </w:tcBorders>
          </w:tcPr>
          <w:p w14:paraId="3438EF28" w14:textId="77777777" w:rsidR="00881832" w:rsidRPr="00D42F87" w:rsidRDefault="00881832" w:rsidP="00830B97">
            <w:pPr>
              <w:pStyle w:val="TableText"/>
              <w:spacing w:before="220"/>
              <w:rPr>
                <w:b/>
                <w:bCs/>
                <w:sz w:val="16"/>
                <w:szCs w:val="16"/>
              </w:rPr>
            </w:pPr>
            <w:r w:rsidRPr="00D42F87">
              <w:rPr>
                <w:b/>
                <w:bCs/>
                <w:sz w:val="16"/>
                <w:szCs w:val="16"/>
              </w:rPr>
              <w:t>POLICY PERIOD</w:t>
            </w:r>
          </w:p>
        </w:tc>
      </w:tr>
      <w:tr w:rsidR="00881832" w:rsidRPr="00D42F87" w14:paraId="4AEDBC41" w14:textId="77777777" w:rsidTr="00877D14">
        <w:trPr>
          <w:cantSplit/>
        </w:trPr>
        <w:tc>
          <w:tcPr>
            <w:tcW w:w="1878" w:type="dxa"/>
            <w:vMerge/>
            <w:tcBorders>
              <w:bottom w:val="double" w:sz="4" w:space="0" w:color="auto"/>
            </w:tcBorders>
          </w:tcPr>
          <w:p w14:paraId="14AC09E6" w14:textId="77777777" w:rsidR="00881832" w:rsidRPr="00D42F87" w:rsidRDefault="00881832" w:rsidP="00830B97">
            <w:pPr>
              <w:pStyle w:val="TableText"/>
              <w:spacing w:after="220"/>
              <w:rPr>
                <w:b/>
                <w:bCs/>
                <w:szCs w:val="20"/>
              </w:rPr>
            </w:pPr>
          </w:p>
        </w:tc>
        <w:tc>
          <w:tcPr>
            <w:tcW w:w="1168" w:type="dxa"/>
            <w:vMerge/>
            <w:tcBorders>
              <w:bottom w:val="double" w:sz="4" w:space="0" w:color="auto"/>
            </w:tcBorders>
          </w:tcPr>
          <w:p w14:paraId="270469BD" w14:textId="77777777" w:rsidR="00881832" w:rsidRPr="00D42F87" w:rsidRDefault="00881832" w:rsidP="00830B97">
            <w:pPr>
              <w:pStyle w:val="TableText"/>
              <w:spacing w:after="220"/>
              <w:rPr>
                <w:b/>
                <w:bCs/>
                <w:szCs w:val="20"/>
              </w:rPr>
            </w:pPr>
          </w:p>
        </w:tc>
        <w:tc>
          <w:tcPr>
            <w:tcW w:w="839" w:type="dxa"/>
            <w:vMerge/>
            <w:tcBorders>
              <w:bottom w:val="double" w:sz="4" w:space="0" w:color="auto"/>
            </w:tcBorders>
          </w:tcPr>
          <w:p w14:paraId="6F593F70" w14:textId="77777777" w:rsidR="00881832" w:rsidRPr="00D42F87" w:rsidRDefault="00881832" w:rsidP="00830B97">
            <w:pPr>
              <w:pStyle w:val="TableText"/>
              <w:spacing w:after="220"/>
              <w:rPr>
                <w:b/>
                <w:bCs/>
                <w:szCs w:val="20"/>
              </w:rPr>
            </w:pPr>
          </w:p>
        </w:tc>
        <w:tc>
          <w:tcPr>
            <w:tcW w:w="1959" w:type="dxa"/>
            <w:tcBorders>
              <w:top w:val="single" w:sz="4" w:space="0" w:color="auto"/>
              <w:bottom w:val="double" w:sz="4" w:space="0" w:color="auto"/>
            </w:tcBorders>
          </w:tcPr>
          <w:p w14:paraId="4DE3AC57" w14:textId="77777777" w:rsidR="00881832" w:rsidRPr="00D42F87" w:rsidRDefault="00881832" w:rsidP="00830B97">
            <w:pPr>
              <w:pStyle w:val="TableText"/>
              <w:spacing w:after="220"/>
              <w:rPr>
                <w:b/>
                <w:bCs/>
                <w:sz w:val="16"/>
                <w:szCs w:val="16"/>
              </w:rPr>
            </w:pPr>
            <w:r w:rsidRPr="00D42F87">
              <w:rPr>
                <w:b/>
                <w:bCs/>
                <w:sz w:val="16"/>
                <w:szCs w:val="16"/>
              </w:rPr>
              <w:t xml:space="preserve">PER OCCURRENCE/CLAIM </w:t>
            </w:r>
            <w:r w:rsidRPr="00D42F87">
              <w:rPr>
                <w:b/>
                <w:bCs/>
                <w:sz w:val="16"/>
                <w:szCs w:val="16"/>
              </w:rPr>
              <w:br/>
              <w:t>$</w:t>
            </w:r>
          </w:p>
        </w:tc>
        <w:tc>
          <w:tcPr>
            <w:tcW w:w="1202" w:type="dxa"/>
            <w:tcBorders>
              <w:top w:val="single" w:sz="4" w:space="0" w:color="auto"/>
              <w:bottom w:val="double" w:sz="4" w:space="0" w:color="auto"/>
            </w:tcBorders>
          </w:tcPr>
          <w:p w14:paraId="32575ACD" w14:textId="77777777" w:rsidR="00881832" w:rsidRPr="00D42F87" w:rsidRDefault="00877D14" w:rsidP="00830B97">
            <w:pPr>
              <w:pStyle w:val="TableText"/>
              <w:spacing w:after="220"/>
              <w:rPr>
                <w:b/>
                <w:bCs/>
                <w:sz w:val="16"/>
                <w:szCs w:val="16"/>
              </w:rPr>
            </w:pPr>
            <w:r w:rsidRPr="00D42F87">
              <w:rPr>
                <w:b/>
                <w:bCs/>
                <w:sz w:val="16"/>
                <w:szCs w:val="16"/>
              </w:rPr>
              <w:t>AGGREGATE</w:t>
            </w:r>
            <w:r w:rsidRPr="00D42F87">
              <w:rPr>
                <w:b/>
                <w:bCs/>
                <w:sz w:val="16"/>
                <w:szCs w:val="16"/>
              </w:rPr>
              <w:br/>
              <w:t>$</w:t>
            </w:r>
          </w:p>
        </w:tc>
        <w:tc>
          <w:tcPr>
            <w:tcW w:w="1363" w:type="dxa"/>
            <w:tcBorders>
              <w:top w:val="nil"/>
              <w:bottom w:val="double" w:sz="4" w:space="0" w:color="auto"/>
            </w:tcBorders>
          </w:tcPr>
          <w:p w14:paraId="5C43321A" w14:textId="77777777" w:rsidR="00881832" w:rsidRPr="00D42F87" w:rsidRDefault="00881832" w:rsidP="00830B97">
            <w:pPr>
              <w:pStyle w:val="TableText"/>
              <w:spacing w:after="220"/>
              <w:rPr>
                <w:b/>
                <w:bCs/>
                <w:sz w:val="16"/>
                <w:szCs w:val="16"/>
              </w:rPr>
            </w:pPr>
          </w:p>
        </w:tc>
        <w:tc>
          <w:tcPr>
            <w:tcW w:w="1146" w:type="dxa"/>
            <w:tcBorders>
              <w:top w:val="nil"/>
              <w:bottom w:val="double" w:sz="4" w:space="0" w:color="auto"/>
            </w:tcBorders>
          </w:tcPr>
          <w:p w14:paraId="18E6022A" w14:textId="77777777" w:rsidR="00881832" w:rsidRPr="00D42F87" w:rsidRDefault="00881832" w:rsidP="00830B97">
            <w:pPr>
              <w:pStyle w:val="TableText"/>
              <w:spacing w:after="220"/>
              <w:rPr>
                <w:b/>
                <w:bCs/>
                <w:szCs w:val="20"/>
              </w:rPr>
            </w:pPr>
          </w:p>
        </w:tc>
      </w:tr>
      <w:tr w:rsidR="00881832" w:rsidRPr="00D42F87" w14:paraId="1E759A87" w14:textId="77777777" w:rsidTr="00881832">
        <w:trPr>
          <w:cantSplit/>
        </w:trPr>
        <w:tc>
          <w:tcPr>
            <w:tcW w:w="1878" w:type="dxa"/>
            <w:tcBorders>
              <w:top w:val="double" w:sz="4" w:space="0" w:color="auto"/>
              <w:bottom w:val="single" w:sz="4" w:space="0" w:color="auto"/>
            </w:tcBorders>
          </w:tcPr>
          <w:p w14:paraId="1D5BEFE5" w14:textId="77777777" w:rsidR="00881832" w:rsidRPr="00D42F87" w:rsidRDefault="00881832" w:rsidP="00830B97">
            <w:pPr>
              <w:pStyle w:val="TableText"/>
              <w:spacing w:after="220"/>
              <w:rPr>
                <w:szCs w:val="20"/>
              </w:rPr>
            </w:pPr>
            <w:r w:rsidRPr="00D42F87">
              <w:rPr>
                <w:szCs w:val="20"/>
              </w:rPr>
              <w:t xml:space="preserve">Other than where the Tenderer is self-insured (see below) Workers Compensation Insurance </w:t>
            </w:r>
          </w:p>
        </w:tc>
        <w:tc>
          <w:tcPr>
            <w:tcW w:w="1168" w:type="dxa"/>
            <w:tcBorders>
              <w:top w:val="double" w:sz="4" w:space="0" w:color="auto"/>
              <w:bottom w:val="single" w:sz="4" w:space="0" w:color="auto"/>
            </w:tcBorders>
          </w:tcPr>
          <w:p w14:paraId="6B0ED558" w14:textId="77777777" w:rsidR="00881832" w:rsidRPr="00D42F87" w:rsidRDefault="00881832" w:rsidP="00830B97">
            <w:pPr>
              <w:pStyle w:val="TableText"/>
              <w:spacing w:after="220"/>
              <w:rPr>
                <w:szCs w:val="20"/>
              </w:rPr>
            </w:pPr>
          </w:p>
        </w:tc>
        <w:tc>
          <w:tcPr>
            <w:tcW w:w="839" w:type="dxa"/>
            <w:tcBorders>
              <w:top w:val="double" w:sz="4" w:space="0" w:color="auto"/>
              <w:bottom w:val="single" w:sz="4" w:space="0" w:color="auto"/>
            </w:tcBorders>
          </w:tcPr>
          <w:p w14:paraId="331B70CE" w14:textId="77777777" w:rsidR="00881832" w:rsidRPr="00D42F87" w:rsidRDefault="00881832" w:rsidP="00830B97">
            <w:pPr>
              <w:pStyle w:val="TableText"/>
              <w:spacing w:after="220"/>
              <w:rPr>
                <w:szCs w:val="20"/>
              </w:rPr>
            </w:pPr>
          </w:p>
        </w:tc>
        <w:tc>
          <w:tcPr>
            <w:tcW w:w="1959" w:type="dxa"/>
            <w:tcBorders>
              <w:top w:val="double" w:sz="4" w:space="0" w:color="auto"/>
              <w:bottom w:val="single" w:sz="4" w:space="0" w:color="auto"/>
            </w:tcBorders>
          </w:tcPr>
          <w:p w14:paraId="3EC34E9A" w14:textId="77777777" w:rsidR="00881832" w:rsidRPr="00D42F87" w:rsidRDefault="00881832" w:rsidP="00830B97">
            <w:pPr>
              <w:pStyle w:val="TableText"/>
              <w:spacing w:after="220"/>
              <w:rPr>
                <w:szCs w:val="20"/>
              </w:rPr>
            </w:pPr>
          </w:p>
        </w:tc>
        <w:tc>
          <w:tcPr>
            <w:tcW w:w="1202" w:type="dxa"/>
            <w:tcBorders>
              <w:top w:val="double" w:sz="4" w:space="0" w:color="auto"/>
              <w:bottom w:val="single" w:sz="4" w:space="0" w:color="auto"/>
            </w:tcBorders>
          </w:tcPr>
          <w:p w14:paraId="65AB3386" w14:textId="77777777" w:rsidR="00881832" w:rsidRPr="00D42F87" w:rsidRDefault="00881832" w:rsidP="00830B97">
            <w:pPr>
              <w:pStyle w:val="TableText"/>
              <w:spacing w:after="220"/>
              <w:rPr>
                <w:szCs w:val="20"/>
              </w:rPr>
            </w:pPr>
          </w:p>
        </w:tc>
        <w:tc>
          <w:tcPr>
            <w:tcW w:w="1363" w:type="dxa"/>
            <w:tcBorders>
              <w:top w:val="double" w:sz="4" w:space="0" w:color="auto"/>
              <w:bottom w:val="single" w:sz="4" w:space="0" w:color="auto"/>
            </w:tcBorders>
          </w:tcPr>
          <w:p w14:paraId="73E483C1" w14:textId="77777777" w:rsidR="00881832" w:rsidRPr="00D42F87" w:rsidRDefault="00881832" w:rsidP="00830B97">
            <w:pPr>
              <w:pStyle w:val="TableText"/>
              <w:spacing w:after="220"/>
              <w:rPr>
                <w:szCs w:val="20"/>
              </w:rPr>
            </w:pPr>
          </w:p>
        </w:tc>
        <w:tc>
          <w:tcPr>
            <w:tcW w:w="1146" w:type="dxa"/>
            <w:tcBorders>
              <w:top w:val="double" w:sz="4" w:space="0" w:color="auto"/>
              <w:bottom w:val="single" w:sz="4" w:space="0" w:color="auto"/>
            </w:tcBorders>
          </w:tcPr>
          <w:p w14:paraId="209F686B" w14:textId="77777777" w:rsidR="00881832" w:rsidRPr="00D42F87" w:rsidRDefault="00881832" w:rsidP="00830B97">
            <w:pPr>
              <w:pStyle w:val="TableText"/>
              <w:spacing w:after="220"/>
              <w:rPr>
                <w:szCs w:val="20"/>
              </w:rPr>
            </w:pPr>
          </w:p>
        </w:tc>
      </w:tr>
      <w:tr w:rsidR="00881832" w:rsidRPr="00D42F87" w14:paraId="3520B3BA" w14:textId="77777777" w:rsidTr="00881832">
        <w:trPr>
          <w:cantSplit/>
        </w:trPr>
        <w:tc>
          <w:tcPr>
            <w:tcW w:w="1878" w:type="dxa"/>
            <w:tcBorders>
              <w:top w:val="single" w:sz="4" w:space="0" w:color="auto"/>
            </w:tcBorders>
          </w:tcPr>
          <w:p w14:paraId="20B5F5BA" w14:textId="77777777" w:rsidR="00881832" w:rsidRPr="00D42F87" w:rsidRDefault="00881832" w:rsidP="00830B97">
            <w:pPr>
              <w:pStyle w:val="TableText"/>
              <w:spacing w:after="220"/>
              <w:rPr>
                <w:b/>
                <w:i/>
                <w:szCs w:val="20"/>
              </w:rPr>
            </w:pPr>
            <w:r w:rsidRPr="00D42F87">
              <w:rPr>
                <w:szCs w:val="20"/>
              </w:rPr>
              <w:t xml:space="preserve">Employees Liability Insurance </w:t>
            </w:r>
          </w:p>
        </w:tc>
        <w:tc>
          <w:tcPr>
            <w:tcW w:w="1168" w:type="dxa"/>
            <w:tcBorders>
              <w:top w:val="single" w:sz="4" w:space="0" w:color="auto"/>
            </w:tcBorders>
          </w:tcPr>
          <w:p w14:paraId="7FA09B63" w14:textId="77777777" w:rsidR="00881832" w:rsidRPr="00D42F87" w:rsidRDefault="00881832" w:rsidP="00830B97">
            <w:pPr>
              <w:pStyle w:val="TableText"/>
              <w:spacing w:after="220"/>
              <w:rPr>
                <w:szCs w:val="20"/>
              </w:rPr>
            </w:pPr>
          </w:p>
        </w:tc>
        <w:tc>
          <w:tcPr>
            <w:tcW w:w="839" w:type="dxa"/>
            <w:tcBorders>
              <w:top w:val="single" w:sz="4" w:space="0" w:color="auto"/>
            </w:tcBorders>
          </w:tcPr>
          <w:p w14:paraId="4F76155B" w14:textId="77777777" w:rsidR="00881832" w:rsidRPr="00D42F87" w:rsidRDefault="00881832" w:rsidP="00830B97">
            <w:pPr>
              <w:pStyle w:val="TableText"/>
              <w:spacing w:after="220"/>
              <w:rPr>
                <w:szCs w:val="20"/>
              </w:rPr>
            </w:pPr>
          </w:p>
        </w:tc>
        <w:tc>
          <w:tcPr>
            <w:tcW w:w="1959" w:type="dxa"/>
            <w:tcBorders>
              <w:top w:val="single" w:sz="4" w:space="0" w:color="auto"/>
            </w:tcBorders>
          </w:tcPr>
          <w:p w14:paraId="001E2F96" w14:textId="77777777" w:rsidR="00881832" w:rsidRPr="00D42F87" w:rsidRDefault="00881832" w:rsidP="00830B97">
            <w:pPr>
              <w:pStyle w:val="TableText"/>
              <w:spacing w:after="220"/>
              <w:rPr>
                <w:szCs w:val="20"/>
              </w:rPr>
            </w:pPr>
          </w:p>
        </w:tc>
        <w:tc>
          <w:tcPr>
            <w:tcW w:w="1202" w:type="dxa"/>
            <w:tcBorders>
              <w:top w:val="single" w:sz="4" w:space="0" w:color="auto"/>
            </w:tcBorders>
          </w:tcPr>
          <w:p w14:paraId="211433B5" w14:textId="77777777" w:rsidR="00881832" w:rsidRPr="00D42F87" w:rsidRDefault="00881832" w:rsidP="00830B97">
            <w:pPr>
              <w:pStyle w:val="TableText"/>
              <w:spacing w:after="220"/>
              <w:rPr>
                <w:szCs w:val="20"/>
              </w:rPr>
            </w:pPr>
          </w:p>
        </w:tc>
        <w:tc>
          <w:tcPr>
            <w:tcW w:w="1363" w:type="dxa"/>
            <w:tcBorders>
              <w:top w:val="single" w:sz="4" w:space="0" w:color="auto"/>
            </w:tcBorders>
          </w:tcPr>
          <w:p w14:paraId="1F1072A9" w14:textId="77777777" w:rsidR="00881832" w:rsidRPr="00D42F87" w:rsidRDefault="00881832" w:rsidP="00830B97">
            <w:pPr>
              <w:pStyle w:val="TableText"/>
              <w:spacing w:after="220"/>
              <w:rPr>
                <w:szCs w:val="20"/>
              </w:rPr>
            </w:pPr>
          </w:p>
        </w:tc>
        <w:tc>
          <w:tcPr>
            <w:tcW w:w="1146" w:type="dxa"/>
            <w:tcBorders>
              <w:top w:val="single" w:sz="4" w:space="0" w:color="auto"/>
            </w:tcBorders>
          </w:tcPr>
          <w:p w14:paraId="550B7F55" w14:textId="77777777" w:rsidR="00881832" w:rsidRPr="00D42F87" w:rsidRDefault="00881832" w:rsidP="00830B97">
            <w:pPr>
              <w:pStyle w:val="TableText"/>
              <w:spacing w:after="220"/>
              <w:rPr>
                <w:szCs w:val="20"/>
              </w:rPr>
            </w:pPr>
          </w:p>
        </w:tc>
      </w:tr>
      <w:tr w:rsidR="00881832" w:rsidRPr="00D42F87" w14:paraId="0CCFD51A" w14:textId="77777777" w:rsidTr="00881832">
        <w:trPr>
          <w:cantSplit/>
        </w:trPr>
        <w:tc>
          <w:tcPr>
            <w:tcW w:w="1878" w:type="dxa"/>
          </w:tcPr>
          <w:p w14:paraId="429BA3DD" w14:textId="77777777" w:rsidR="00881832" w:rsidRPr="00D42F87" w:rsidRDefault="00881832" w:rsidP="00830B97">
            <w:pPr>
              <w:pStyle w:val="TableText"/>
              <w:spacing w:after="220"/>
              <w:rPr>
                <w:szCs w:val="20"/>
              </w:rPr>
            </w:pPr>
            <w:r w:rsidRPr="00D42F87">
              <w:rPr>
                <w:szCs w:val="20"/>
              </w:rPr>
              <w:t>Public Liability Insurance</w:t>
            </w:r>
          </w:p>
        </w:tc>
        <w:tc>
          <w:tcPr>
            <w:tcW w:w="1168" w:type="dxa"/>
          </w:tcPr>
          <w:p w14:paraId="67EA1F16" w14:textId="77777777" w:rsidR="00881832" w:rsidRPr="00D42F87" w:rsidRDefault="00881832" w:rsidP="00830B97">
            <w:pPr>
              <w:pStyle w:val="TableText"/>
              <w:spacing w:after="220"/>
              <w:rPr>
                <w:szCs w:val="20"/>
              </w:rPr>
            </w:pPr>
          </w:p>
        </w:tc>
        <w:tc>
          <w:tcPr>
            <w:tcW w:w="839" w:type="dxa"/>
          </w:tcPr>
          <w:p w14:paraId="1BB78BFA" w14:textId="77777777" w:rsidR="00881832" w:rsidRPr="00D42F87" w:rsidRDefault="00881832" w:rsidP="00830B97">
            <w:pPr>
              <w:pStyle w:val="TableText"/>
              <w:spacing w:after="220"/>
              <w:rPr>
                <w:szCs w:val="20"/>
              </w:rPr>
            </w:pPr>
          </w:p>
        </w:tc>
        <w:tc>
          <w:tcPr>
            <w:tcW w:w="1959" w:type="dxa"/>
          </w:tcPr>
          <w:p w14:paraId="6B81A865" w14:textId="77777777" w:rsidR="00881832" w:rsidRPr="00D42F87" w:rsidRDefault="00881832" w:rsidP="00830B97">
            <w:pPr>
              <w:pStyle w:val="TableText"/>
              <w:spacing w:after="220"/>
              <w:rPr>
                <w:szCs w:val="20"/>
              </w:rPr>
            </w:pPr>
          </w:p>
        </w:tc>
        <w:tc>
          <w:tcPr>
            <w:tcW w:w="1202" w:type="dxa"/>
          </w:tcPr>
          <w:p w14:paraId="68261BD5" w14:textId="77777777" w:rsidR="00881832" w:rsidRPr="00D42F87" w:rsidRDefault="00881832" w:rsidP="00830B97">
            <w:pPr>
              <w:pStyle w:val="TableText"/>
              <w:spacing w:after="220"/>
              <w:rPr>
                <w:szCs w:val="20"/>
              </w:rPr>
            </w:pPr>
          </w:p>
        </w:tc>
        <w:tc>
          <w:tcPr>
            <w:tcW w:w="1363" w:type="dxa"/>
          </w:tcPr>
          <w:p w14:paraId="19069F03" w14:textId="77777777" w:rsidR="00881832" w:rsidRPr="00D42F87" w:rsidRDefault="00881832" w:rsidP="00830B97">
            <w:pPr>
              <w:pStyle w:val="TableText"/>
              <w:spacing w:after="220"/>
              <w:rPr>
                <w:szCs w:val="20"/>
              </w:rPr>
            </w:pPr>
          </w:p>
        </w:tc>
        <w:tc>
          <w:tcPr>
            <w:tcW w:w="1146" w:type="dxa"/>
          </w:tcPr>
          <w:p w14:paraId="2E0EE765" w14:textId="77777777" w:rsidR="00881832" w:rsidRPr="00D42F87" w:rsidRDefault="00881832" w:rsidP="00830B97">
            <w:pPr>
              <w:pStyle w:val="TableText"/>
              <w:spacing w:after="220"/>
              <w:rPr>
                <w:szCs w:val="20"/>
              </w:rPr>
            </w:pPr>
          </w:p>
        </w:tc>
      </w:tr>
      <w:tr w:rsidR="00881832" w:rsidRPr="00D42F87" w14:paraId="75294EB0" w14:textId="77777777" w:rsidTr="00881832">
        <w:trPr>
          <w:cantSplit/>
        </w:trPr>
        <w:tc>
          <w:tcPr>
            <w:tcW w:w="1878" w:type="dxa"/>
          </w:tcPr>
          <w:p w14:paraId="1C2EFDE5" w14:textId="77777777" w:rsidR="00881832" w:rsidRPr="00D42F87" w:rsidRDefault="00881832" w:rsidP="00830B97">
            <w:pPr>
              <w:pStyle w:val="TableText"/>
              <w:spacing w:after="220"/>
              <w:rPr>
                <w:szCs w:val="20"/>
              </w:rPr>
            </w:pPr>
            <w:r w:rsidRPr="00D42F87">
              <w:rPr>
                <w:szCs w:val="20"/>
              </w:rPr>
              <w:t>Professional Indemnity Insurance</w:t>
            </w:r>
          </w:p>
        </w:tc>
        <w:tc>
          <w:tcPr>
            <w:tcW w:w="1168" w:type="dxa"/>
          </w:tcPr>
          <w:p w14:paraId="51CEFD8D" w14:textId="77777777" w:rsidR="00881832" w:rsidRPr="00D42F87" w:rsidRDefault="00881832" w:rsidP="00830B97">
            <w:pPr>
              <w:pStyle w:val="TableText"/>
              <w:spacing w:after="220"/>
              <w:rPr>
                <w:szCs w:val="20"/>
              </w:rPr>
            </w:pPr>
          </w:p>
        </w:tc>
        <w:tc>
          <w:tcPr>
            <w:tcW w:w="839" w:type="dxa"/>
          </w:tcPr>
          <w:p w14:paraId="0CE1EF61" w14:textId="77777777" w:rsidR="00881832" w:rsidRPr="00D42F87" w:rsidRDefault="00881832" w:rsidP="00830B97">
            <w:pPr>
              <w:pStyle w:val="TableText"/>
              <w:spacing w:after="220"/>
              <w:rPr>
                <w:szCs w:val="20"/>
              </w:rPr>
            </w:pPr>
          </w:p>
        </w:tc>
        <w:tc>
          <w:tcPr>
            <w:tcW w:w="1959" w:type="dxa"/>
          </w:tcPr>
          <w:p w14:paraId="52A917F5" w14:textId="77777777" w:rsidR="00881832" w:rsidRPr="00D42F87" w:rsidRDefault="00881832" w:rsidP="00830B97">
            <w:pPr>
              <w:pStyle w:val="TableText"/>
              <w:spacing w:after="220"/>
              <w:rPr>
                <w:szCs w:val="20"/>
              </w:rPr>
            </w:pPr>
          </w:p>
        </w:tc>
        <w:tc>
          <w:tcPr>
            <w:tcW w:w="1202" w:type="dxa"/>
          </w:tcPr>
          <w:p w14:paraId="3C08E2ED" w14:textId="77777777" w:rsidR="00881832" w:rsidRPr="00D42F87" w:rsidRDefault="00881832" w:rsidP="00830B97">
            <w:pPr>
              <w:pStyle w:val="TableText"/>
              <w:spacing w:after="220"/>
              <w:rPr>
                <w:szCs w:val="20"/>
              </w:rPr>
            </w:pPr>
          </w:p>
        </w:tc>
        <w:tc>
          <w:tcPr>
            <w:tcW w:w="1363" w:type="dxa"/>
          </w:tcPr>
          <w:p w14:paraId="3BF67E88" w14:textId="77777777" w:rsidR="00881832" w:rsidRPr="00D42F87" w:rsidRDefault="00881832" w:rsidP="00830B97">
            <w:pPr>
              <w:pStyle w:val="TableText"/>
              <w:spacing w:after="220"/>
              <w:rPr>
                <w:szCs w:val="20"/>
              </w:rPr>
            </w:pPr>
          </w:p>
        </w:tc>
        <w:tc>
          <w:tcPr>
            <w:tcW w:w="1146" w:type="dxa"/>
          </w:tcPr>
          <w:p w14:paraId="7A60F87A" w14:textId="77777777" w:rsidR="00881832" w:rsidRPr="00D42F87" w:rsidRDefault="00881832" w:rsidP="00830B97">
            <w:pPr>
              <w:pStyle w:val="TableText"/>
              <w:spacing w:after="220"/>
              <w:rPr>
                <w:szCs w:val="20"/>
              </w:rPr>
            </w:pPr>
          </w:p>
        </w:tc>
      </w:tr>
      <w:tr w:rsidR="00881832" w:rsidRPr="00D42F87" w14:paraId="16EB71E4" w14:textId="77777777" w:rsidTr="00881832">
        <w:trPr>
          <w:cantSplit/>
        </w:trPr>
        <w:tc>
          <w:tcPr>
            <w:tcW w:w="1878" w:type="dxa"/>
          </w:tcPr>
          <w:p w14:paraId="4CBCA535" w14:textId="77777777" w:rsidR="00881832" w:rsidRPr="00D42F87" w:rsidRDefault="00881832" w:rsidP="00881832">
            <w:pPr>
              <w:autoSpaceDE w:val="0"/>
              <w:autoSpaceDN w:val="0"/>
              <w:adjustRightInd w:val="0"/>
              <w:spacing w:after="0"/>
              <w:rPr>
                <w:sz w:val="16"/>
                <w:szCs w:val="16"/>
                <w:lang w:eastAsia="en-AU"/>
              </w:rPr>
            </w:pPr>
            <w:r w:rsidRPr="00D42F87">
              <w:rPr>
                <w:sz w:val="16"/>
                <w:szCs w:val="16"/>
                <w:lang w:eastAsia="en-AU"/>
              </w:rPr>
              <w:t>Other Insurances:</w:t>
            </w:r>
          </w:p>
          <w:p w14:paraId="7C1AB20D"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[INSERT ANY</w:t>
            </w:r>
          </w:p>
          <w:p w14:paraId="272D87B9"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OTHER</w:t>
            </w:r>
          </w:p>
          <w:p w14:paraId="18BC865F"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INSURANCES</w:t>
            </w:r>
          </w:p>
          <w:p w14:paraId="137BACE7"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REQUIRED -</w:t>
            </w:r>
          </w:p>
          <w:p w14:paraId="0AA4CADA"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OTHERWISE</w:t>
            </w:r>
          </w:p>
          <w:p w14:paraId="6F06B1C2" w14:textId="77777777" w:rsidR="00881832" w:rsidRPr="00D42F87" w:rsidRDefault="00881832" w:rsidP="00881832">
            <w:pPr>
              <w:autoSpaceDE w:val="0"/>
              <w:autoSpaceDN w:val="0"/>
              <w:adjustRightInd w:val="0"/>
              <w:spacing w:after="0"/>
              <w:rPr>
                <w:b/>
                <w:bCs/>
                <w:i/>
                <w:iCs/>
                <w:sz w:val="16"/>
                <w:szCs w:val="16"/>
                <w:lang w:eastAsia="en-AU"/>
              </w:rPr>
            </w:pPr>
            <w:r w:rsidRPr="00D42F87">
              <w:rPr>
                <w:b/>
                <w:bCs/>
                <w:i/>
                <w:iCs/>
                <w:sz w:val="16"/>
                <w:szCs w:val="16"/>
                <w:lang w:eastAsia="en-AU"/>
              </w:rPr>
              <w:t>INSERT "NOT</w:t>
            </w:r>
          </w:p>
          <w:p w14:paraId="6EDE51E4" w14:textId="77777777" w:rsidR="00881832" w:rsidRPr="00D42F87" w:rsidRDefault="00881832" w:rsidP="00881832">
            <w:pPr>
              <w:pStyle w:val="TableText"/>
              <w:spacing w:after="220"/>
              <w:rPr>
                <w:szCs w:val="20"/>
              </w:rPr>
            </w:pPr>
            <w:r w:rsidRPr="00D42F87">
              <w:rPr>
                <w:b/>
                <w:bCs/>
                <w:i/>
                <w:iCs/>
                <w:sz w:val="16"/>
                <w:szCs w:val="16"/>
                <w:lang w:eastAsia="en-AU"/>
              </w:rPr>
              <w:t>APPLICABLE"]</w:t>
            </w:r>
          </w:p>
        </w:tc>
        <w:tc>
          <w:tcPr>
            <w:tcW w:w="1168" w:type="dxa"/>
          </w:tcPr>
          <w:p w14:paraId="61F87FC0" w14:textId="77777777" w:rsidR="00881832" w:rsidRPr="00D42F87" w:rsidRDefault="00881832" w:rsidP="00830B97">
            <w:pPr>
              <w:pStyle w:val="TableText"/>
              <w:spacing w:after="220"/>
              <w:rPr>
                <w:szCs w:val="20"/>
              </w:rPr>
            </w:pPr>
          </w:p>
        </w:tc>
        <w:tc>
          <w:tcPr>
            <w:tcW w:w="839" w:type="dxa"/>
          </w:tcPr>
          <w:p w14:paraId="1549E68F" w14:textId="77777777" w:rsidR="00881832" w:rsidRPr="00D42F87" w:rsidRDefault="00881832" w:rsidP="00830B97">
            <w:pPr>
              <w:pStyle w:val="TableText"/>
              <w:spacing w:after="220"/>
              <w:rPr>
                <w:szCs w:val="20"/>
              </w:rPr>
            </w:pPr>
          </w:p>
        </w:tc>
        <w:tc>
          <w:tcPr>
            <w:tcW w:w="1959" w:type="dxa"/>
          </w:tcPr>
          <w:p w14:paraId="4F1EAE73" w14:textId="77777777" w:rsidR="00881832" w:rsidRPr="00D42F87" w:rsidRDefault="00881832" w:rsidP="00830B97">
            <w:pPr>
              <w:pStyle w:val="TableText"/>
              <w:spacing w:after="220"/>
              <w:rPr>
                <w:szCs w:val="20"/>
              </w:rPr>
            </w:pPr>
          </w:p>
        </w:tc>
        <w:tc>
          <w:tcPr>
            <w:tcW w:w="1202" w:type="dxa"/>
          </w:tcPr>
          <w:p w14:paraId="67175BF3" w14:textId="77777777" w:rsidR="00881832" w:rsidRPr="00D42F87" w:rsidRDefault="00881832" w:rsidP="00830B97">
            <w:pPr>
              <w:pStyle w:val="TableText"/>
              <w:spacing w:after="220"/>
              <w:rPr>
                <w:szCs w:val="20"/>
              </w:rPr>
            </w:pPr>
          </w:p>
        </w:tc>
        <w:tc>
          <w:tcPr>
            <w:tcW w:w="1363" w:type="dxa"/>
          </w:tcPr>
          <w:p w14:paraId="062F61E2" w14:textId="77777777" w:rsidR="00881832" w:rsidRPr="00D42F87" w:rsidRDefault="00881832" w:rsidP="00830B97">
            <w:pPr>
              <w:pStyle w:val="TableText"/>
              <w:spacing w:after="220"/>
              <w:rPr>
                <w:szCs w:val="20"/>
              </w:rPr>
            </w:pPr>
          </w:p>
        </w:tc>
        <w:tc>
          <w:tcPr>
            <w:tcW w:w="1146" w:type="dxa"/>
          </w:tcPr>
          <w:p w14:paraId="62CABE17" w14:textId="77777777" w:rsidR="00881832" w:rsidRPr="00D42F87" w:rsidRDefault="00881832" w:rsidP="00830B97">
            <w:pPr>
              <w:pStyle w:val="TableText"/>
              <w:spacing w:after="220"/>
              <w:rPr>
                <w:szCs w:val="20"/>
              </w:rPr>
            </w:pPr>
          </w:p>
        </w:tc>
      </w:tr>
    </w:tbl>
    <w:p w14:paraId="617D0321" w14:textId="77777777" w:rsidR="00215E9E" w:rsidRPr="00D42F87" w:rsidRDefault="00215E9E" w:rsidP="00215E9E">
      <w:pPr>
        <w:pStyle w:val="DefenceNormal"/>
      </w:pPr>
    </w:p>
    <w:p w14:paraId="13EDF7E3" w14:textId="77777777" w:rsidR="00215E9E" w:rsidRPr="00D42F87" w:rsidRDefault="00215E9E" w:rsidP="00881832">
      <w:pPr>
        <w:pStyle w:val="DefenceNormal"/>
      </w:pPr>
      <w:r w:rsidRPr="00D42F87">
        <w:rPr>
          <w:b/>
          <w:bCs/>
        </w:rPr>
        <w:t>[</w:t>
      </w:r>
      <w:r w:rsidRPr="00D42F87">
        <w:rPr>
          <w:b/>
          <w:bCs/>
          <w:i/>
          <w:iCs/>
        </w:rPr>
        <w:t xml:space="preserve">INSERT OTHERS REQUIRED UNDER CLAUSE </w:t>
      </w:r>
      <w:r w:rsidR="00751545">
        <w:rPr>
          <w:b/>
          <w:bCs/>
          <w:i/>
          <w:iCs/>
        </w:rPr>
        <w:t>4</w:t>
      </w:r>
      <w:r w:rsidRPr="00D42F87">
        <w:rPr>
          <w:b/>
          <w:bCs/>
          <w:i/>
          <w:iCs/>
        </w:rPr>
        <w:t>.1(a)(iv) OF CONDITIONS OF CONTRACT IN PART 5</w:t>
      </w:r>
      <w:r w:rsidRPr="00D42F87">
        <w:rPr>
          <w:b/>
          <w:bCs/>
        </w:rPr>
        <w:t>]</w:t>
      </w:r>
    </w:p>
    <w:p w14:paraId="2B4B6C59" w14:textId="77777777" w:rsidR="00031E73" w:rsidRPr="00D42F87" w:rsidRDefault="00576E55" w:rsidP="00215E9E">
      <w:pPr>
        <w:pStyle w:val="DefenceNormal"/>
        <w:rPr>
          <w:bCs/>
        </w:rPr>
      </w:pPr>
      <w:r w:rsidRPr="00D42F87">
        <w:rPr>
          <w:bCs/>
        </w:rPr>
        <w:t>For Public Liability Insurance</w:t>
      </w:r>
      <w:r w:rsidR="00514B82" w:rsidRPr="00D42F87">
        <w:rPr>
          <w:bCs/>
        </w:rPr>
        <w:t>,</w:t>
      </w:r>
      <w:r w:rsidR="00D100C0" w:rsidRPr="00D42F87">
        <w:rPr>
          <w:bCs/>
        </w:rPr>
        <w:t xml:space="preserve"> Professional Indemnity Insurance,</w:t>
      </w:r>
      <w:r w:rsidRPr="00D42F87">
        <w:rPr>
          <w:bCs/>
        </w:rPr>
        <w:t xml:space="preserve"> </w:t>
      </w:r>
      <w:r w:rsidR="00215E9E" w:rsidRPr="00D42F87">
        <w:rPr>
          <w:bCs/>
        </w:rPr>
        <w:t>Workers Compensation Insurance,</w:t>
      </w:r>
      <w:r w:rsidR="00881832" w:rsidRPr="00D42F87">
        <w:rPr>
          <w:bCs/>
        </w:rPr>
        <w:t xml:space="preserve"> and </w:t>
      </w:r>
      <w:r w:rsidR="009E1719" w:rsidRPr="00D42F87">
        <w:rPr>
          <w:bCs/>
        </w:rPr>
        <w:t>Employee</w:t>
      </w:r>
      <w:r w:rsidR="00D100C0" w:rsidRPr="00D42F87">
        <w:rPr>
          <w:bCs/>
        </w:rPr>
        <w:t>'</w:t>
      </w:r>
      <w:r w:rsidR="00215E9E" w:rsidRPr="00D42F87">
        <w:rPr>
          <w:bCs/>
        </w:rPr>
        <w:t xml:space="preserve">s Liability Insurance, </w:t>
      </w:r>
      <w:r w:rsidR="009E1719" w:rsidRPr="00D42F87">
        <w:rPr>
          <w:bCs/>
        </w:rPr>
        <w:t xml:space="preserve">the Tenderer </w:t>
      </w:r>
      <w:r w:rsidR="00881832" w:rsidRPr="00D42F87">
        <w:rPr>
          <w:bCs/>
        </w:rPr>
        <w:t xml:space="preserve">may be </w:t>
      </w:r>
      <w:r w:rsidR="00215E9E" w:rsidRPr="00D42F87">
        <w:rPr>
          <w:bCs/>
        </w:rPr>
        <w:t>requested to provide</w:t>
      </w:r>
      <w:r w:rsidR="00881832" w:rsidRPr="00D42F87">
        <w:rPr>
          <w:bCs/>
        </w:rPr>
        <w:t xml:space="preserve"> evidence of insurances to the satisfaction of the Tender Administrator</w:t>
      </w:r>
      <w:r w:rsidR="00215E9E" w:rsidRPr="00D42F87">
        <w:rPr>
          <w:bCs/>
        </w:rPr>
        <w:t>.</w:t>
      </w:r>
    </w:p>
    <w:p w14:paraId="0788649B" w14:textId="77777777" w:rsidR="00031E73" w:rsidRPr="00D42F87" w:rsidRDefault="00031E73" w:rsidP="00031E73">
      <w:pPr>
        <w:pStyle w:val="DefenceNormal"/>
        <w:pBdr>
          <w:bottom w:val="single" w:sz="4" w:space="1" w:color="auto"/>
        </w:pBdr>
      </w:pPr>
    </w:p>
    <w:p w14:paraId="168852B9" w14:textId="77777777" w:rsidR="001B087C" w:rsidRPr="00D42F87" w:rsidRDefault="001B087C" w:rsidP="00DA14BD">
      <w:pPr>
        <w:pStyle w:val="DefenceNormal"/>
        <w:sectPr w:rsidR="001B087C" w:rsidRPr="00D42F87" w:rsidSect="002E37E9">
          <w:footerReference w:type="first" r:id="rId29"/>
          <w:endnotePr>
            <w:numFmt w:val="decimal"/>
          </w:endnotePr>
          <w:pgSz w:w="11909" w:h="16834"/>
          <w:pgMar w:top="1134" w:right="1134" w:bottom="1134" w:left="1418" w:header="1077" w:footer="567" w:gutter="0"/>
          <w:paperSrc w:first="267" w:other="267"/>
          <w:cols w:space="720"/>
          <w:noEndnote/>
          <w:titlePg/>
        </w:sectPr>
      </w:pPr>
    </w:p>
    <w:p w14:paraId="06DA3078" w14:textId="77777777" w:rsidR="00215E9E" w:rsidRPr="00D42F87" w:rsidRDefault="001B087C" w:rsidP="005F66E1">
      <w:pPr>
        <w:pStyle w:val="DefenceHeading9"/>
        <w:numPr>
          <w:ilvl w:val="8"/>
          <w:numId w:val="7"/>
        </w:numPr>
      </w:pPr>
      <w:bookmarkStart w:id="444" w:name="_Toc68333677"/>
      <w:bookmarkStart w:id="445" w:name="TenderScheduleFMiscellaneousContractPart"/>
      <w:bookmarkStart w:id="446" w:name="_Toc117761359"/>
      <w:r w:rsidRPr="00D42F87">
        <w:lastRenderedPageBreak/>
        <w:t xml:space="preserve">TENDER SCHEDULE </w:t>
      </w:r>
      <w:bookmarkEnd w:id="444"/>
      <w:r w:rsidR="0066751B" w:rsidRPr="00D42F87">
        <w:t>F</w:t>
      </w:r>
      <w:bookmarkStart w:id="447" w:name="_Toc68333678"/>
      <w:r w:rsidR="00477895" w:rsidRPr="00D42F87">
        <w:t xml:space="preserve"> - MISCELLANEOUS CONTRACT PARTICULARS</w:t>
      </w:r>
      <w:bookmarkEnd w:id="445"/>
      <w:bookmarkEnd w:id="446"/>
    </w:p>
    <w:p w14:paraId="7B8213FA" w14:textId="34310601" w:rsidR="00215E9E" w:rsidRPr="00D42F87" w:rsidRDefault="00215E9E" w:rsidP="00215E9E">
      <w:pPr>
        <w:pStyle w:val="DefenceNormal"/>
      </w:pPr>
      <w:r w:rsidRPr="00D42F87">
        <w:t>To assist the Tenderer to</w:t>
      </w:r>
      <w:r w:rsidR="009D2E64" w:rsidRPr="00D42F87">
        <w:t xml:space="preserve"> demonstrate its ability to</w:t>
      </w:r>
      <w:r w:rsidRPr="00D42F87">
        <w:t xml:space="preserve"> satisfy the evaluation criterion described </w:t>
      </w:r>
      <w:r w:rsidR="00C35B74">
        <w:t>under</w:t>
      </w:r>
      <w:r w:rsidRPr="00D42F87">
        <w:t xml:space="preserve"> clause </w:t>
      </w:r>
      <w:r w:rsidR="00222E22" w:rsidRPr="00D42F87">
        <w:fldChar w:fldCharType="begin"/>
      </w:r>
      <w:r w:rsidR="00222E22" w:rsidRPr="00D42F87">
        <w:instrText xml:space="preserve"> REF _Ref221535058 \r \h </w:instrText>
      </w:r>
      <w:r w:rsidR="00472B0E" w:rsidRPr="00D42F87">
        <w:instrText xml:space="preserve"> \* MERGEFORMAT </w:instrText>
      </w:r>
      <w:r w:rsidR="00222E22" w:rsidRPr="00D42F87">
        <w:fldChar w:fldCharType="separate"/>
      </w:r>
      <w:r w:rsidR="003638AA">
        <w:t>4(a)(v)B</w:t>
      </w:r>
      <w:r w:rsidR="00222E22" w:rsidRPr="00D42F87">
        <w:fldChar w:fldCharType="end"/>
      </w:r>
      <w:r w:rsidR="00222E22" w:rsidRPr="00D42F87">
        <w:t xml:space="preserve"> </w:t>
      </w:r>
      <w:r w:rsidRPr="00D42F87">
        <w:t xml:space="preserve">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 submit the following information for the purposes of the Contract Particulars in Part 5.</w:t>
      </w:r>
    </w:p>
    <w:p w14:paraId="48455A5A" w14:textId="4ECD05C0" w:rsidR="00215E9E" w:rsidRPr="00D42F87" w:rsidRDefault="00215E9E" w:rsidP="00215E9E">
      <w:pPr>
        <w:pStyle w:val="DefenceNormal"/>
      </w:pPr>
      <w:r w:rsidRPr="00D42F87">
        <w:t xml:space="preserve">The Tenderer should ensure that the information provided in this </w:t>
      </w:r>
      <w:r w:rsidR="00630029" w:rsidRPr="00D42F87">
        <w:fldChar w:fldCharType="begin"/>
      </w:r>
      <w:r w:rsidR="00630029" w:rsidRPr="00D42F87">
        <w:instrText xml:space="preserve"> REF  TenderScheduleFMiscellaneousContractPart \* Caps \h </w:instrText>
      </w:r>
      <w:r w:rsidR="00472B0E" w:rsidRPr="00D42F87">
        <w:instrText xml:space="preserve"> \* MERGEFORMAT </w:instrText>
      </w:r>
      <w:r w:rsidR="00630029" w:rsidRPr="00D42F87">
        <w:fldChar w:fldCharType="separate"/>
      </w:r>
      <w:r w:rsidR="003638AA" w:rsidRPr="00D42F87">
        <w:t>Tender Schedule F - Miscellaneous Contract Particulars</w:t>
      </w:r>
      <w:r w:rsidR="00630029" w:rsidRPr="00D42F87">
        <w:fldChar w:fldCharType="end"/>
      </w:r>
      <w:r w:rsidRPr="00D42F87">
        <w:t xml:space="preserve"> is consistent with information given in other parts of its Tender (as applicable). </w:t>
      </w:r>
    </w:p>
    <w:tbl>
      <w:tblPr>
        <w:tblW w:w="9250" w:type="dxa"/>
        <w:tblLayout w:type="fixed"/>
        <w:tblCellMar>
          <w:left w:w="50" w:type="dxa"/>
          <w:right w:w="50" w:type="dxa"/>
        </w:tblCellMar>
        <w:tblLook w:val="0000" w:firstRow="0" w:lastRow="0" w:firstColumn="0" w:lastColumn="0" w:noHBand="0" w:noVBand="0"/>
      </w:tblPr>
      <w:tblGrid>
        <w:gridCol w:w="4367"/>
        <w:gridCol w:w="2441"/>
        <w:gridCol w:w="2442"/>
      </w:tblGrid>
      <w:tr w:rsidR="00F350A5" w:rsidRPr="00D42F87" w14:paraId="566628D4" w14:textId="77777777" w:rsidTr="00121161">
        <w:trPr>
          <w:cantSplit/>
          <w:trHeight w:val="75"/>
        </w:trPr>
        <w:tc>
          <w:tcPr>
            <w:tcW w:w="4367" w:type="dxa"/>
            <w:vMerge w:val="restart"/>
            <w:tcBorders>
              <w:top w:val="nil"/>
              <w:left w:val="nil"/>
              <w:right w:val="nil"/>
            </w:tcBorders>
            <w:tcMar>
              <w:right w:w="567" w:type="dxa"/>
            </w:tcMar>
          </w:tcPr>
          <w:p w14:paraId="27A80457" w14:textId="77777777" w:rsidR="00F350A5" w:rsidRPr="00D42F87" w:rsidRDefault="00F350A5" w:rsidP="00121161">
            <w:pPr>
              <w:pStyle w:val="DefenceNormal"/>
              <w:spacing w:after="0"/>
            </w:pPr>
            <w:r w:rsidRPr="00D42F87">
              <w:rPr>
                <w:b/>
              </w:rPr>
              <w:t>*Date for Completion</w:t>
            </w:r>
            <w:r w:rsidRPr="00D42F87">
              <w:rPr>
                <w:b/>
                <w:bCs/>
              </w:rPr>
              <w:t xml:space="preserve"> of Milestones:</w:t>
            </w:r>
          </w:p>
          <w:p w14:paraId="73BB48AE" w14:textId="77777777" w:rsidR="00F350A5" w:rsidRPr="00D42F87" w:rsidRDefault="00F350A5" w:rsidP="00121161">
            <w:pPr>
              <w:pStyle w:val="TableText"/>
              <w:spacing w:after="220"/>
              <w:rPr>
                <w:b/>
                <w:bCs/>
                <w:szCs w:val="20"/>
                <w:shd w:val="clear" w:color="000000" w:fill="auto"/>
              </w:rPr>
            </w:pPr>
            <w:r w:rsidRPr="00D42F87">
              <w:rPr>
                <w:szCs w:val="20"/>
              </w:rPr>
              <w:t>(Clause 1.1)</w:t>
            </w:r>
          </w:p>
        </w:tc>
        <w:tc>
          <w:tcPr>
            <w:tcW w:w="2441" w:type="dxa"/>
            <w:tcBorders>
              <w:top w:val="nil"/>
              <w:left w:val="nil"/>
              <w:bottom w:val="nil"/>
              <w:right w:val="nil"/>
            </w:tcBorders>
          </w:tcPr>
          <w:p w14:paraId="72E03B8F" w14:textId="77777777" w:rsidR="00F350A5" w:rsidRPr="00D42F87" w:rsidRDefault="00F350A5" w:rsidP="00121161">
            <w:pPr>
              <w:pStyle w:val="DefenceNormal"/>
              <w:tabs>
                <w:tab w:val="left" w:pos="275"/>
              </w:tabs>
              <w:ind w:left="275" w:hanging="275"/>
            </w:pPr>
            <w:r w:rsidRPr="00D42F87">
              <w:rPr>
                <w:b/>
              </w:rPr>
              <w:t>Milestone</w:t>
            </w:r>
          </w:p>
        </w:tc>
        <w:tc>
          <w:tcPr>
            <w:tcW w:w="2442" w:type="dxa"/>
            <w:tcBorders>
              <w:top w:val="nil"/>
              <w:left w:val="nil"/>
              <w:bottom w:val="nil"/>
              <w:right w:val="nil"/>
            </w:tcBorders>
          </w:tcPr>
          <w:p w14:paraId="1F59E300" w14:textId="77777777" w:rsidR="00F350A5" w:rsidRPr="00D42F87" w:rsidRDefault="00F350A5" w:rsidP="00121161">
            <w:pPr>
              <w:pStyle w:val="DefenceNormal"/>
            </w:pPr>
            <w:r w:rsidRPr="00D42F87">
              <w:rPr>
                <w:b/>
                <w:bCs/>
              </w:rPr>
              <w:t>Date for Completion</w:t>
            </w:r>
          </w:p>
        </w:tc>
      </w:tr>
      <w:tr w:rsidR="00F350A5" w:rsidRPr="00D42F87" w14:paraId="2F41902F" w14:textId="77777777" w:rsidTr="00121161">
        <w:trPr>
          <w:cantSplit/>
          <w:trHeight w:val="70"/>
        </w:trPr>
        <w:tc>
          <w:tcPr>
            <w:tcW w:w="4367" w:type="dxa"/>
            <w:vMerge/>
            <w:tcBorders>
              <w:left w:val="nil"/>
              <w:right w:val="nil"/>
            </w:tcBorders>
            <w:tcMar>
              <w:right w:w="567" w:type="dxa"/>
            </w:tcMar>
          </w:tcPr>
          <w:p w14:paraId="28391ED7"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3260DF12" w14:textId="77777777" w:rsidR="00F350A5" w:rsidRPr="00D42F87" w:rsidRDefault="00031E73" w:rsidP="00121161">
            <w:pPr>
              <w:pStyle w:val="DefenceNormal"/>
              <w:rPr>
                <w:b/>
                <w:i/>
              </w:rPr>
            </w:pPr>
            <w:r w:rsidRPr="00D42F87">
              <w:rPr>
                <w:b/>
                <w:i/>
              </w:rPr>
              <w:t>[INSERT MILESTONE FROM CONTRACT PARTICULARS]</w:t>
            </w:r>
          </w:p>
        </w:tc>
        <w:tc>
          <w:tcPr>
            <w:tcW w:w="2442" w:type="dxa"/>
            <w:tcBorders>
              <w:top w:val="nil"/>
              <w:left w:val="nil"/>
              <w:bottom w:val="nil"/>
              <w:right w:val="nil"/>
            </w:tcBorders>
          </w:tcPr>
          <w:p w14:paraId="495A7B86" w14:textId="77777777" w:rsidR="00F350A5" w:rsidRPr="00D42F87" w:rsidRDefault="00F350A5" w:rsidP="00121161">
            <w:pPr>
              <w:pStyle w:val="DefenceNormal"/>
              <w:rPr>
                <w:b/>
              </w:rPr>
            </w:pPr>
            <w:r w:rsidRPr="00D42F87">
              <w:rPr>
                <w:b/>
              </w:rPr>
              <w:t>[INSERT]</w:t>
            </w:r>
          </w:p>
        </w:tc>
      </w:tr>
      <w:tr w:rsidR="00F350A5" w:rsidRPr="00D42F87" w14:paraId="4CCBBC00" w14:textId="77777777" w:rsidTr="00121161">
        <w:trPr>
          <w:cantSplit/>
          <w:trHeight w:val="70"/>
        </w:trPr>
        <w:tc>
          <w:tcPr>
            <w:tcW w:w="4367" w:type="dxa"/>
            <w:vMerge/>
            <w:tcBorders>
              <w:left w:val="nil"/>
              <w:right w:val="nil"/>
            </w:tcBorders>
            <w:tcMar>
              <w:right w:w="567" w:type="dxa"/>
            </w:tcMar>
          </w:tcPr>
          <w:p w14:paraId="01452003"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53E9CAC3" w14:textId="77777777" w:rsidR="00F350A5" w:rsidRPr="00D42F87" w:rsidRDefault="00031E73" w:rsidP="00121161">
            <w:pPr>
              <w:pStyle w:val="DefenceNormal"/>
              <w:tabs>
                <w:tab w:val="left" w:pos="275"/>
              </w:tabs>
            </w:pPr>
            <w:r w:rsidRPr="00D42F87">
              <w:rPr>
                <w:b/>
                <w:i/>
              </w:rPr>
              <w:t>[INSERT MILESTONE FROM CONTRACT PARTICULARS]</w:t>
            </w:r>
          </w:p>
        </w:tc>
        <w:tc>
          <w:tcPr>
            <w:tcW w:w="2442" w:type="dxa"/>
            <w:tcBorders>
              <w:top w:val="nil"/>
              <w:left w:val="nil"/>
              <w:bottom w:val="nil"/>
              <w:right w:val="nil"/>
            </w:tcBorders>
          </w:tcPr>
          <w:p w14:paraId="4B14731B" w14:textId="77777777" w:rsidR="00F350A5" w:rsidRPr="00D42F87" w:rsidRDefault="00F350A5" w:rsidP="00121161">
            <w:pPr>
              <w:pStyle w:val="DefenceNormal"/>
            </w:pPr>
            <w:r w:rsidRPr="00D42F87">
              <w:rPr>
                <w:b/>
              </w:rPr>
              <w:t>[INSERT]</w:t>
            </w:r>
          </w:p>
          <w:p w14:paraId="6A90B70F" w14:textId="77777777" w:rsidR="00F350A5" w:rsidRPr="00D42F87" w:rsidRDefault="00F350A5" w:rsidP="00121161">
            <w:pPr>
              <w:pStyle w:val="DefenceNormal"/>
              <w:rPr>
                <w:b/>
                <w:bCs/>
              </w:rPr>
            </w:pPr>
          </w:p>
        </w:tc>
      </w:tr>
      <w:tr w:rsidR="00F350A5" w:rsidRPr="00D42F87" w14:paraId="127006AF" w14:textId="77777777" w:rsidTr="00121161">
        <w:trPr>
          <w:cantSplit/>
          <w:trHeight w:val="70"/>
        </w:trPr>
        <w:tc>
          <w:tcPr>
            <w:tcW w:w="4367" w:type="dxa"/>
            <w:vMerge/>
            <w:tcBorders>
              <w:left w:val="nil"/>
              <w:right w:val="nil"/>
            </w:tcBorders>
            <w:tcMar>
              <w:right w:w="567" w:type="dxa"/>
            </w:tcMar>
          </w:tcPr>
          <w:p w14:paraId="3EF82803"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5123D707" w14:textId="77777777" w:rsidR="00F350A5" w:rsidRPr="00D42F87" w:rsidRDefault="00031E73" w:rsidP="00121161">
            <w:pPr>
              <w:pStyle w:val="DefenceNormal"/>
              <w:tabs>
                <w:tab w:val="left" w:pos="275"/>
              </w:tabs>
            </w:pPr>
            <w:r w:rsidRPr="00D42F87">
              <w:rPr>
                <w:b/>
                <w:i/>
              </w:rPr>
              <w:t>[INSERT MILESTONE FROM CONTRACT PARTICULARS]</w:t>
            </w:r>
          </w:p>
        </w:tc>
        <w:tc>
          <w:tcPr>
            <w:tcW w:w="2442" w:type="dxa"/>
            <w:tcBorders>
              <w:top w:val="nil"/>
              <w:left w:val="nil"/>
              <w:bottom w:val="nil"/>
              <w:right w:val="nil"/>
            </w:tcBorders>
          </w:tcPr>
          <w:p w14:paraId="66FCFC82" w14:textId="77777777" w:rsidR="00F350A5" w:rsidRPr="00D42F87" w:rsidRDefault="00F350A5" w:rsidP="00121161">
            <w:pPr>
              <w:pStyle w:val="DefenceNormal"/>
              <w:rPr>
                <w:b/>
                <w:bCs/>
              </w:rPr>
            </w:pPr>
            <w:r w:rsidRPr="00D42F87">
              <w:rPr>
                <w:b/>
              </w:rPr>
              <w:t>[INSERT]</w:t>
            </w:r>
          </w:p>
        </w:tc>
      </w:tr>
      <w:tr w:rsidR="00F350A5" w:rsidRPr="00D42F87" w14:paraId="734217AE" w14:textId="77777777" w:rsidTr="00121161">
        <w:trPr>
          <w:cantSplit/>
          <w:trHeight w:val="70"/>
        </w:trPr>
        <w:tc>
          <w:tcPr>
            <w:tcW w:w="4367" w:type="dxa"/>
            <w:vMerge/>
            <w:tcBorders>
              <w:left w:val="nil"/>
              <w:right w:val="nil"/>
            </w:tcBorders>
            <w:tcMar>
              <w:right w:w="567" w:type="dxa"/>
            </w:tcMar>
          </w:tcPr>
          <w:p w14:paraId="6EBD19EC"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67987555" w14:textId="77777777" w:rsidR="00F350A5" w:rsidRPr="00D42F87" w:rsidRDefault="00031E73" w:rsidP="00121161">
            <w:pPr>
              <w:pStyle w:val="DefenceNormal"/>
              <w:tabs>
                <w:tab w:val="left" w:pos="275"/>
              </w:tabs>
            </w:pPr>
            <w:r w:rsidRPr="00D42F87">
              <w:rPr>
                <w:b/>
                <w:i/>
              </w:rPr>
              <w:t>[INSERT MILESTONE FROM CONTRACT PARTICULARS]</w:t>
            </w:r>
          </w:p>
        </w:tc>
        <w:tc>
          <w:tcPr>
            <w:tcW w:w="2442" w:type="dxa"/>
            <w:tcBorders>
              <w:top w:val="nil"/>
              <w:left w:val="nil"/>
              <w:bottom w:val="nil"/>
              <w:right w:val="nil"/>
            </w:tcBorders>
          </w:tcPr>
          <w:p w14:paraId="5EDA2ECB" w14:textId="77777777" w:rsidR="00F350A5" w:rsidRPr="00D42F87" w:rsidRDefault="00F350A5" w:rsidP="00121161">
            <w:pPr>
              <w:pStyle w:val="DefenceNormal"/>
              <w:rPr>
                <w:b/>
                <w:bCs/>
              </w:rPr>
            </w:pPr>
            <w:r w:rsidRPr="00D42F87">
              <w:rPr>
                <w:b/>
              </w:rPr>
              <w:t>[INSERT]</w:t>
            </w:r>
          </w:p>
        </w:tc>
      </w:tr>
      <w:tr w:rsidR="00F350A5" w:rsidRPr="00D42F87" w14:paraId="370DF36C" w14:textId="77777777" w:rsidTr="00121161">
        <w:trPr>
          <w:cantSplit/>
          <w:trHeight w:val="70"/>
        </w:trPr>
        <w:tc>
          <w:tcPr>
            <w:tcW w:w="4367" w:type="dxa"/>
            <w:vMerge/>
            <w:tcBorders>
              <w:left w:val="nil"/>
              <w:right w:val="nil"/>
            </w:tcBorders>
            <w:tcMar>
              <w:right w:w="567" w:type="dxa"/>
            </w:tcMar>
          </w:tcPr>
          <w:p w14:paraId="49936AAB"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376FF0B9" w14:textId="77777777" w:rsidR="00F350A5" w:rsidRPr="00D42F87" w:rsidRDefault="00031E73" w:rsidP="00121161">
            <w:pPr>
              <w:pStyle w:val="DefenceNormal"/>
              <w:tabs>
                <w:tab w:val="left" w:pos="275"/>
              </w:tabs>
            </w:pPr>
            <w:r w:rsidRPr="00D42F87">
              <w:rPr>
                <w:b/>
                <w:i/>
              </w:rPr>
              <w:t>[INSERT MILESTONE FROM CONTRACT PARTICULARS]</w:t>
            </w:r>
          </w:p>
        </w:tc>
        <w:tc>
          <w:tcPr>
            <w:tcW w:w="2442" w:type="dxa"/>
            <w:tcBorders>
              <w:top w:val="nil"/>
              <w:left w:val="nil"/>
              <w:bottom w:val="nil"/>
              <w:right w:val="nil"/>
            </w:tcBorders>
          </w:tcPr>
          <w:p w14:paraId="5C72B170" w14:textId="77777777" w:rsidR="00F350A5" w:rsidRPr="00D42F87" w:rsidRDefault="00F350A5" w:rsidP="00121161">
            <w:pPr>
              <w:pStyle w:val="DefenceNormal"/>
              <w:rPr>
                <w:b/>
                <w:bCs/>
              </w:rPr>
            </w:pPr>
            <w:r w:rsidRPr="00D42F87">
              <w:rPr>
                <w:b/>
              </w:rPr>
              <w:t>[INSERT]</w:t>
            </w:r>
          </w:p>
        </w:tc>
      </w:tr>
      <w:tr w:rsidR="00F350A5" w:rsidRPr="00D42F87" w14:paraId="631FEC19" w14:textId="77777777" w:rsidTr="00121161">
        <w:trPr>
          <w:cantSplit/>
          <w:trHeight w:val="70"/>
        </w:trPr>
        <w:tc>
          <w:tcPr>
            <w:tcW w:w="4367" w:type="dxa"/>
            <w:vMerge/>
            <w:tcBorders>
              <w:left w:val="nil"/>
              <w:right w:val="nil"/>
            </w:tcBorders>
            <w:tcMar>
              <w:right w:w="567" w:type="dxa"/>
            </w:tcMar>
          </w:tcPr>
          <w:p w14:paraId="2D4058FE" w14:textId="77777777" w:rsidR="00F350A5" w:rsidRPr="00D42F87" w:rsidRDefault="00F350A5" w:rsidP="00121161">
            <w:pPr>
              <w:pStyle w:val="DefenceNormal"/>
              <w:spacing w:after="0"/>
              <w:rPr>
                <w:b/>
              </w:rPr>
            </w:pPr>
          </w:p>
        </w:tc>
        <w:tc>
          <w:tcPr>
            <w:tcW w:w="2441" w:type="dxa"/>
            <w:tcBorders>
              <w:top w:val="nil"/>
              <w:left w:val="nil"/>
              <w:bottom w:val="nil"/>
              <w:right w:val="nil"/>
            </w:tcBorders>
          </w:tcPr>
          <w:p w14:paraId="18A2CB30" w14:textId="77777777" w:rsidR="00F350A5" w:rsidRPr="00D42F87" w:rsidRDefault="00031E73" w:rsidP="00121161">
            <w:pPr>
              <w:pStyle w:val="DefenceNormal"/>
              <w:tabs>
                <w:tab w:val="left" w:pos="275"/>
              </w:tabs>
              <w:rPr>
                <w:b/>
              </w:rPr>
            </w:pPr>
            <w:r w:rsidRPr="00D42F87">
              <w:rPr>
                <w:b/>
                <w:i/>
              </w:rPr>
              <w:t>[INSERT MILESTONE FROM CONTRACT PARTICULARS]</w:t>
            </w:r>
          </w:p>
        </w:tc>
        <w:tc>
          <w:tcPr>
            <w:tcW w:w="2442" w:type="dxa"/>
            <w:tcBorders>
              <w:top w:val="nil"/>
              <w:left w:val="nil"/>
              <w:bottom w:val="nil"/>
              <w:right w:val="nil"/>
            </w:tcBorders>
          </w:tcPr>
          <w:p w14:paraId="3859ABC8" w14:textId="77777777" w:rsidR="00F350A5" w:rsidRPr="00D42F87" w:rsidRDefault="00F350A5" w:rsidP="00121161">
            <w:pPr>
              <w:pStyle w:val="DefenceNormal"/>
              <w:rPr>
                <w:b/>
                <w:bCs/>
              </w:rPr>
            </w:pPr>
            <w:r w:rsidRPr="00D42F87">
              <w:rPr>
                <w:b/>
              </w:rPr>
              <w:t>[INSERT]</w:t>
            </w:r>
          </w:p>
        </w:tc>
      </w:tr>
      <w:tr w:rsidR="00E0696D" w:rsidRPr="00D42F87" w14:paraId="61B5FDD0" w14:textId="77777777" w:rsidTr="00121161">
        <w:trPr>
          <w:cantSplit/>
        </w:trPr>
        <w:tc>
          <w:tcPr>
            <w:tcW w:w="4367" w:type="dxa"/>
            <w:tcBorders>
              <w:top w:val="nil"/>
              <w:left w:val="nil"/>
              <w:bottom w:val="nil"/>
              <w:right w:val="nil"/>
            </w:tcBorders>
            <w:tcMar>
              <w:right w:w="567" w:type="dxa"/>
            </w:tcMar>
          </w:tcPr>
          <w:p w14:paraId="5AB1701E" w14:textId="77777777" w:rsidR="00E0696D" w:rsidRPr="00D42F87" w:rsidRDefault="00E0696D" w:rsidP="00121161">
            <w:pPr>
              <w:rPr>
                <w:shd w:val="clear" w:color="000000" w:fill="auto"/>
              </w:rPr>
            </w:pPr>
            <w:r w:rsidRPr="00D42F87">
              <w:rPr>
                <w:b/>
                <w:bCs/>
                <w:shd w:val="clear" w:color="000000" w:fill="auto"/>
              </w:rPr>
              <w:t xml:space="preserve">Consultant's Executive Negotiator: </w:t>
            </w:r>
            <w:r w:rsidRPr="00D42F87">
              <w:rPr>
                <w:b/>
                <w:bCs/>
                <w:shd w:val="clear" w:color="000000" w:fill="auto"/>
              </w:rPr>
              <w:br/>
            </w:r>
            <w:r w:rsidRPr="00D42F87">
              <w:rPr>
                <w:shd w:val="clear" w:color="000000" w:fill="auto"/>
              </w:rPr>
              <w:t>(Clause 1.1)</w:t>
            </w:r>
          </w:p>
        </w:tc>
        <w:tc>
          <w:tcPr>
            <w:tcW w:w="4883" w:type="dxa"/>
            <w:gridSpan w:val="2"/>
            <w:tcBorders>
              <w:top w:val="nil"/>
              <w:left w:val="nil"/>
              <w:bottom w:val="nil"/>
              <w:right w:val="nil"/>
            </w:tcBorders>
          </w:tcPr>
          <w:p w14:paraId="64272476" w14:textId="77777777" w:rsidR="00E0696D" w:rsidRPr="00D42F87" w:rsidRDefault="00E0696D" w:rsidP="00121161">
            <w:pPr>
              <w:pStyle w:val="TableText"/>
              <w:tabs>
                <w:tab w:val="right" w:leader="dot" w:pos="4678"/>
              </w:tabs>
              <w:spacing w:after="220"/>
              <w:rPr>
                <w:b/>
                <w:szCs w:val="20"/>
              </w:rPr>
            </w:pPr>
            <w:r w:rsidRPr="00D42F87">
              <w:rPr>
                <w:b/>
                <w:szCs w:val="20"/>
              </w:rPr>
              <w:t>[INSERT]</w:t>
            </w:r>
          </w:p>
          <w:p w14:paraId="4CAE9C7B" w14:textId="77777777" w:rsidR="00E0696D" w:rsidRPr="00D42F87" w:rsidRDefault="00986984" w:rsidP="008E7E1F">
            <w:pPr>
              <w:pStyle w:val="TableText"/>
              <w:tabs>
                <w:tab w:val="right" w:leader="dot" w:pos="4678"/>
              </w:tabs>
              <w:spacing w:after="220"/>
              <w:rPr>
                <w:szCs w:val="20"/>
                <w:shd w:val="clear" w:color="000000" w:fill="auto"/>
              </w:rPr>
            </w:pPr>
            <w:bookmarkStart w:id="448" w:name="OLE_LINK4"/>
            <w:r w:rsidRPr="00D42F87">
              <w:rPr>
                <w:szCs w:val="20"/>
              </w:rPr>
              <w:t>(</w:t>
            </w:r>
            <w:r w:rsidR="00E0696D" w:rsidRPr="00D42F87">
              <w:rPr>
                <w:szCs w:val="20"/>
              </w:rPr>
              <w:t>The Tenderer is requested to note that this should not be the same person as the Con</w:t>
            </w:r>
            <w:r w:rsidR="00A564A0" w:rsidRPr="00D42F87">
              <w:rPr>
                <w:szCs w:val="20"/>
              </w:rPr>
              <w:t>sultant</w:t>
            </w:r>
            <w:r w:rsidR="00E0696D" w:rsidRPr="00D42F87">
              <w:rPr>
                <w:szCs w:val="20"/>
              </w:rPr>
              <w:t xml:space="preserve">'s Representative nominated in </w:t>
            </w:r>
            <w:r w:rsidR="008E7E1F" w:rsidRPr="00D42F87">
              <w:t>Tender Schedule A - Workload and Proposed Resources</w:t>
            </w:r>
            <w:r w:rsidR="00E0696D" w:rsidRPr="00D42F87">
              <w:rPr>
                <w:szCs w:val="20"/>
              </w:rPr>
              <w:t>.</w:t>
            </w:r>
            <w:bookmarkEnd w:id="448"/>
            <w:r w:rsidRPr="00D42F87">
              <w:rPr>
                <w:szCs w:val="20"/>
              </w:rPr>
              <w:t>)</w:t>
            </w:r>
          </w:p>
        </w:tc>
      </w:tr>
      <w:tr w:rsidR="009938E7" w:rsidRPr="00D42F87" w14:paraId="3CFE2575" w14:textId="77777777" w:rsidTr="00121161">
        <w:trPr>
          <w:cantSplit/>
          <w:trHeight w:val="575"/>
        </w:trPr>
        <w:tc>
          <w:tcPr>
            <w:tcW w:w="4367" w:type="dxa"/>
            <w:vMerge w:val="restart"/>
            <w:tcBorders>
              <w:top w:val="nil"/>
              <w:left w:val="nil"/>
              <w:right w:val="nil"/>
            </w:tcBorders>
            <w:tcMar>
              <w:right w:w="567" w:type="dxa"/>
            </w:tcMar>
          </w:tcPr>
          <w:p w14:paraId="1DD6FA51" w14:textId="77777777" w:rsidR="009938E7" w:rsidRPr="00D42F87" w:rsidRDefault="009938E7" w:rsidP="00121161">
            <w:pPr>
              <w:pStyle w:val="DefenceNormal"/>
              <w:spacing w:after="0"/>
            </w:pPr>
            <w:r w:rsidRPr="00D42F87">
              <w:rPr>
                <w:b/>
              </w:rPr>
              <w:t>*Services</w:t>
            </w:r>
            <w:r w:rsidRPr="00D42F87">
              <w:rPr>
                <w:b/>
                <w:bCs/>
              </w:rPr>
              <w:t xml:space="preserve"> which may be let to one of the named subconsultants:</w:t>
            </w:r>
          </w:p>
          <w:p w14:paraId="5B4DC287" w14:textId="77777777" w:rsidR="009938E7" w:rsidRPr="00D42F87" w:rsidRDefault="009938E7" w:rsidP="00121161">
            <w:pPr>
              <w:pStyle w:val="DefenceNormal"/>
            </w:pPr>
            <w:r w:rsidRPr="00D42F87">
              <w:t>(Clause 2.9(a)(i)A)</w:t>
            </w:r>
          </w:p>
        </w:tc>
        <w:tc>
          <w:tcPr>
            <w:tcW w:w="2441" w:type="dxa"/>
            <w:tcBorders>
              <w:top w:val="nil"/>
              <w:left w:val="nil"/>
              <w:bottom w:val="nil"/>
              <w:right w:val="nil"/>
            </w:tcBorders>
          </w:tcPr>
          <w:p w14:paraId="512C8B5C" w14:textId="77777777" w:rsidR="009938E7" w:rsidRPr="00D42F87" w:rsidRDefault="009938E7" w:rsidP="00121161">
            <w:pPr>
              <w:pStyle w:val="DefenceNormal"/>
            </w:pPr>
            <w:r w:rsidRPr="00D42F87">
              <w:rPr>
                <w:b/>
              </w:rPr>
              <w:t>Services</w:t>
            </w:r>
          </w:p>
        </w:tc>
        <w:tc>
          <w:tcPr>
            <w:tcW w:w="2442" w:type="dxa"/>
            <w:tcBorders>
              <w:top w:val="nil"/>
              <w:left w:val="nil"/>
              <w:bottom w:val="nil"/>
              <w:right w:val="nil"/>
            </w:tcBorders>
          </w:tcPr>
          <w:p w14:paraId="34EB2BDA" w14:textId="77777777" w:rsidR="009938E7" w:rsidRPr="00D42F87" w:rsidRDefault="009938E7" w:rsidP="00121161">
            <w:pPr>
              <w:pStyle w:val="DefenceNormal"/>
            </w:pPr>
            <w:r w:rsidRPr="00D42F87">
              <w:rPr>
                <w:b/>
                <w:bCs/>
              </w:rPr>
              <w:t>Subconsultants</w:t>
            </w:r>
          </w:p>
        </w:tc>
      </w:tr>
      <w:tr w:rsidR="009938E7" w:rsidRPr="00D42F87" w14:paraId="07DF550F" w14:textId="77777777" w:rsidTr="00121161">
        <w:trPr>
          <w:cantSplit/>
          <w:trHeight w:val="575"/>
        </w:trPr>
        <w:tc>
          <w:tcPr>
            <w:tcW w:w="4367" w:type="dxa"/>
            <w:vMerge/>
            <w:tcBorders>
              <w:left w:val="nil"/>
              <w:right w:val="nil"/>
            </w:tcBorders>
            <w:tcMar>
              <w:right w:w="567" w:type="dxa"/>
            </w:tcMar>
          </w:tcPr>
          <w:p w14:paraId="7CEFDC7B" w14:textId="77777777" w:rsidR="009938E7" w:rsidRPr="00D42F87" w:rsidRDefault="009938E7" w:rsidP="00121161">
            <w:pPr>
              <w:pStyle w:val="DefenceNormal"/>
              <w:spacing w:after="0"/>
              <w:rPr>
                <w:b/>
              </w:rPr>
            </w:pPr>
          </w:p>
        </w:tc>
        <w:tc>
          <w:tcPr>
            <w:tcW w:w="2441" w:type="dxa"/>
            <w:tcBorders>
              <w:top w:val="nil"/>
              <w:left w:val="nil"/>
              <w:bottom w:val="nil"/>
              <w:right w:val="nil"/>
            </w:tcBorders>
          </w:tcPr>
          <w:p w14:paraId="18EA58DE" w14:textId="77777777" w:rsidR="009938E7" w:rsidRPr="00D42F87" w:rsidRDefault="00E0696D" w:rsidP="00121161">
            <w:pPr>
              <w:pStyle w:val="DefenceNormal"/>
              <w:rPr>
                <w:b/>
              </w:rPr>
            </w:pPr>
            <w:r w:rsidRPr="00D42F87">
              <w:rPr>
                <w:b/>
              </w:rPr>
              <w:t>[INSERT]</w:t>
            </w:r>
          </w:p>
        </w:tc>
        <w:tc>
          <w:tcPr>
            <w:tcW w:w="2442" w:type="dxa"/>
            <w:tcBorders>
              <w:top w:val="nil"/>
              <w:left w:val="nil"/>
              <w:bottom w:val="nil"/>
              <w:right w:val="nil"/>
            </w:tcBorders>
          </w:tcPr>
          <w:p w14:paraId="715FEBA0" w14:textId="77777777" w:rsidR="009938E7" w:rsidRPr="00D42F87" w:rsidRDefault="00E0696D" w:rsidP="00121161">
            <w:pPr>
              <w:pStyle w:val="DefenceNormal"/>
              <w:rPr>
                <w:b/>
              </w:rPr>
            </w:pPr>
            <w:r w:rsidRPr="00D42F87">
              <w:rPr>
                <w:b/>
              </w:rPr>
              <w:t>[INSERT]</w:t>
            </w:r>
          </w:p>
        </w:tc>
      </w:tr>
      <w:tr w:rsidR="009938E7" w:rsidRPr="00D42F87" w14:paraId="2C1E9277" w14:textId="77777777" w:rsidTr="00121161">
        <w:trPr>
          <w:cantSplit/>
        </w:trPr>
        <w:tc>
          <w:tcPr>
            <w:tcW w:w="4367" w:type="dxa"/>
            <w:tcBorders>
              <w:top w:val="nil"/>
              <w:left w:val="nil"/>
              <w:bottom w:val="nil"/>
              <w:right w:val="nil"/>
            </w:tcBorders>
            <w:tcMar>
              <w:right w:w="567" w:type="dxa"/>
            </w:tcMar>
          </w:tcPr>
          <w:p w14:paraId="1DCEE4B6" w14:textId="77777777" w:rsidR="009938E7" w:rsidRPr="00D42F87" w:rsidRDefault="009938E7" w:rsidP="009F501A">
            <w:pPr>
              <w:pStyle w:val="TableText"/>
              <w:spacing w:after="220"/>
              <w:rPr>
                <w:szCs w:val="20"/>
                <w:shd w:val="clear" w:color="000000" w:fill="auto"/>
              </w:rPr>
            </w:pPr>
            <w:r w:rsidRPr="00D42F87">
              <w:rPr>
                <w:b/>
                <w:bCs/>
                <w:szCs w:val="20"/>
                <w:shd w:val="clear" w:color="000000" w:fill="auto"/>
              </w:rPr>
              <w:t xml:space="preserve">Address and </w:t>
            </w:r>
            <w:r w:rsidR="009F501A" w:rsidRPr="00D42F87">
              <w:rPr>
                <w:b/>
                <w:bCs/>
                <w:szCs w:val="20"/>
                <w:shd w:val="clear" w:color="000000" w:fill="auto"/>
              </w:rPr>
              <w:t xml:space="preserve">email </w:t>
            </w:r>
            <w:r w:rsidRPr="00D42F87">
              <w:rPr>
                <w:b/>
                <w:bCs/>
                <w:szCs w:val="20"/>
                <w:shd w:val="clear" w:color="000000" w:fill="auto"/>
              </w:rPr>
              <w:t>for the giving or serving of notices</w:t>
            </w:r>
            <w:r w:rsidR="00827958" w:rsidRPr="00D42F87">
              <w:rPr>
                <w:b/>
                <w:bCs/>
                <w:szCs w:val="20"/>
                <w:shd w:val="clear" w:color="000000" w:fill="auto"/>
              </w:rPr>
              <w:t>,</w:t>
            </w:r>
            <w:r w:rsidRPr="00D42F87">
              <w:rPr>
                <w:b/>
                <w:bCs/>
                <w:szCs w:val="20"/>
                <w:shd w:val="clear" w:color="000000" w:fill="auto"/>
              </w:rPr>
              <w:t xml:space="preserve"> upon</w:t>
            </w:r>
            <w:r w:rsidR="004F2D18" w:rsidRPr="00D42F87">
              <w:rPr>
                <w:b/>
                <w:bCs/>
                <w:szCs w:val="20"/>
                <w:shd w:val="clear" w:color="000000" w:fill="auto"/>
              </w:rPr>
              <w:t xml:space="preserve"> the Consultant</w:t>
            </w:r>
            <w:r w:rsidRPr="00D42F87">
              <w:rPr>
                <w:b/>
                <w:bCs/>
                <w:szCs w:val="20"/>
                <w:shd w:val="clear" w:color="000000" w:fill="auto"/>
              </w:rPr>
              <w:t>:</w:t>
            </w:r>
            <w:r w:rsidRPr="00D42F87">
              <w:rPr>
                <w:b/>
                <w:bCs/>
                <w:szCs w:val="20"/>
                <w:shd w:val="clear" w:color="000000" w:fill="auto"/>
              </w:rPr>
              <w:br/>
            </w:r>
            <w:r w:rsidRPr="00D42F87">
              <w:rPr>
                <w:szCs w:val="20"/>
                <w:shd w:val="clear" w:color="000000" w:fill="auto"/>
              </w:rPr>
              <w:t>(Clause 13.7</w:t>
            </w:r>
            <w:r w:rsidR="00827958" w:rsidRPr="00D42F87">
              <w:rPr>
                <w:szCs w:val="20"/>
                <w:shd w:val="clear" w:color="000000" w:fill="auto"/>
              </w:rPr>
              <w:t>(b)(i)</w:t>
            </w:r>
            <w:r w:rsidRPr="00D42F87">
              <w:rPr>
                <w:szCs w:val="20"/>
                <w:shd w:val="clear" w:color="000000" w:fill="auto"/>
              </w:rPr>
              <w:t>)</w:t>
            </w:r>
          </w:p>
        </w:tc>
        <w:tc>
          <w:tcPr>
            <w:tcW w:w="4883" w:type="dxa"/>
            <w:gridSpan w:val="2"/>
            <w:tcBorders>
              <w:top w:val="nil"/>
              <w:left w:val="nil"/>
              <w:bottom w:val="nil"/>
              <w:right w:val="nil"/>
            </w:tcBorders>
          </w:tcPr>
          <w:p w14:paraId="2528DFCD" w14:textId="77777777" w:rsidR="009938E7" w:rsidRPr="00D42F87" w:rsidRDefault="00E0696D" w:rsidP="00121161">
            <w:pPr>
              <w:pStyle w:val="TableText"/>
              <w:tabs>
                <w:tab w:val="right" w:leader="dot" w:pos="4678"/>
              </w:tabs>
              <w:spacing w:after="220"/>
              <w:rPr>
                <w:szCs w:val="20"/>
                <w:shd w:val="clear" w:color="000000" w:fill="auto"/>
              </w:rPr>
            </w:pPr>
            <w:r w:rsidRPr="00D42F87">
              <w:rPr>
                <w:b/>
                <w:szCs w:val="20"/>
              </w:rPr>
              <w:t>[INSERT]</w:t>
            </w:r>
          </w:p>
        </w:tc>
      </w:tr>
    </w:tbl>
    <w:p w14:paraId="2BE5B4A6" w14:textId="77777777" w:rsidR="00215E9E" w:rsidRPr="00D42F87" w:rsidRDefault="00215E9E" w:rsidP="00215E9E">
      <w:pPr>
        <w:pStyle w:val="DefenceNormal"/>
        <w:rPr>
          <w:b/>
          <w:bCs/>
          <w:i/>
          <w:iCs/>
          <w:shd w:val="clear" w:color="000000" w:fill="auto"/>
        </w:rPr>
      </w:pPr>
      <w:r w:rsidRPr="00D42F87">
        <w:rPr>
          <w:b/>
          <w:bCs/>
          <w:i/>
          <w:iCs/>
          <w:shd w:val="clear" w:color="000000" w:fill="auto"/>
        </w:rPr>
        <w:t>[* INDICATES DELETE</w:t>
      </w:r>
      <w:r w:rsidR="00877D14" w:rsidRPr="00D42F87">
        <w:rPr>
          <w:b/>
          <w:bCs/>
          <w:i/>
          <w:iCs/>
          <w:shd w:val="clear" w:color="000000" w:fill="auto"/>
        </w:rPr>
        <w:t>/STRIKE THROUGH</w:t>
      </w:r>
      <w:r w:rsidRPr="00D42F87">
        <w:rPr>
          <w:b/>
          <w:bCs/>
          <w:i/>
          <w:iCs/>
          <w:shd w:val="clear" w:color="000000" w:fill="auto"/>
        </w:rPr>
        <w:t xml:space="preserve"> IF NOT TO BE TENDERED]</w:t>
      </w:r>
    </w:p>
    <w:p w14:paraId="265020D8" w14:textId="77777777" w:rsidR="00215E9E" w:rsidRPr="00D42F87" w:rsidRDefault="00215E9E" w:rsidP="00215E9E">
      <w:pPr>
        <w:pStyle w:val="DefenceNormal"/>
        <w:pBdr>
          <w:bottom w:val="single" w:sz="4" w:space="1" w:color="auto"/>
        </w:pBdr>
      </w:pPr>
    </w:p>
    <w:p w14:paraId="6B08BE75" w14:textId="77777777" w:rsidR="00C34FC8" w:rsidRPr="00D42F87" w:rsidRDefault="00215E9E" w:rsidP="005F66E1">
      <w:pPr>
        <w:pStyle w:val="DefenceHeading9"/>
        <w:numPr>
          <w:ilvl w:val="8"/>
          <w:numId w:val="7"/>
        </w:numPr>
      </w:pPr>
      <w:r w:rsidRPr="00D42F87">
        <w:rPr>
          <w:b w:val="0"/>
          <w:i/>
        </w:rPr>
        <w:br w:type="page"/>
      </w:r>
      <w:bookmarkStart w:id="449" w:name="_Toc68333679"/>
      <w:bookmarkStart w:id="450" w:name="TenderScheduleGTenderersCommercialInConf"/>
      <w:bookmarkStart w:id="451" w:name="_Toc117761360"/>
      <w:bookmarkEnd w:id="447"/>
      <w:r w:rsidR="001B087C" w:rsidRPr="00D42F87">
        <w:lastRenderedPageBreak/>
        <w:t xml:space="preserve">TENDER SCHEDULE </w:t>
      </w:r>
      <w:bookmarkStart w:id="452" w:name="_Toc68333680"/>
      <w:bookmarkEnd w:id="449"/>
      <w:r w:rsidR="0066751B" w:rsidRPr="00D42F87">
        <w:t>G</w:t>
      </w:r>
      <w:r w:rsidR="00477895" w:rsidRPr="00D42F87">
        <w:t xml:space="preserve"> - TENDERER'</w:t>
      </w:r>
      <w:r w:rsidR="00AE7414">
        <w:t>S</w:t>
      </w:r>
      <w:r w:rsidR="00477895" w:rsidRPr="00D42F87">
        <w:t xml:space="preserve"> COMMERCIAL-IN-CONFIDENCE INFORMATION</w:t>
      </w:r>
      <w:bookmarkEnd w:id="450"/>
      <w:bookmarkEnd w:id="451"/>
    </w:p>
    <w:p w14:paraId="497F6CFD" w14:textId="57C02A74" w:rsidR="00AD2EEA" w:rsidRPr="00D42F87" w:rsidRDefault="00C34FC8" w:rsidP="00C34FC8">
      <w:pPr>
        <w:pStyle w:val="DefenceNormal"/>
      </w:pPr>
      <w:r w:rsidRPr="00D42F87">
        <w:t xml:space="preserve">The Tenderer's attention is drawn to clause </w:t>
      </w:r>
      <w:r w:rsidRPr="00D42F87">
        <w:fldChar w:fldCharType="begin"/>
      </w:r>
      <w:r w:rsidRPr="00D42F87">
        <w:instrText xml:space="preserve"> REF _Ref217814647 \r \h </w:instrText>
      </w:r>
      <w:r w:rsidR="00472B0E" w:rsidRPr="00D42F87">
        <w:instrText xml:space="preserve"> \* MERGEFORMAT </w:instrText>
      </w:r>
      <w:r w:rsidRPr="00D42F87">
        <w:fldChar w:fldCharType="separate"/>
      </w:r>
      <w:r w:rsidR="003638AA">
        <w:t>17</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w:t>
      </w:r>
      <w:r w:rsidR="006B1439" w:rsidRPr="00D42F87">
        <w:t xml:space="preserve">clause </w:t>
      </w:r>
      <w:r w:rsidR="00970EB6">
        <w:t>14</w:t>
      </w:r>
      <w:r w:rsidR="00970EB6" w:rsidRPr="00D42F87">
        <w:t xml:space="preserve"> </w:t>
      </w:r>
      <w:r w:rsidRPr="00D42F87">
        <w:t>of the Conditions of Contract in Part 5</w:t>
      </w:r>
      <w:r w:rsidR="00D83161">
        <w:t xml:space="preserve"> and the Commonwealth's policy on the identification of Commercial-in-Confidence Information (including the requirements set out in paragraph </w:t>
      </w:r>
      <w:r w:rsidR="00D83161">
        <w:fldChar w:fldCharType="begin"/>
      </w:r>
      <w:r w:rsidR="00D83161">
        <w:instrText xml:space="preserve"> REF _Ref23343098 \n \h </w:instrText>
      </w:r>
      <w:r w:rsidR="00D83161">
        <w:fldChar w:fldCharType="separate"/>
      </w:r>
      <w:r w:rsidR="003638AA">
        <w:t>(c)</w:t>
      </w:r>
      <w:r w:rsidR="00D83161">
        <w:fldChar w:fldCharType="end"/>
      </w:r>
      <w:r w:rsidR="00D83161">
        <w:t xml:space="preserve">). </w:t>
      </w:r>
    </w:p>
    <w:p w14:paraId="388501B3" w14:textId="02299908" w:rsidR="00C34FC8" w:rsidRPr="00D42F87" w:rsidRDefault="00C34FC8" w:rsidP="004873A2">
      <w:pPr>
        <w:pStyle w:val="DefenceNormal"/>
      </w:pPr>
      <w:r w:rsidRPr="00D42F87">
        <w:t xml:space="preserve">To assist the Tenderer to </w:t>
      </w:r>
      <w:r w:rsidR="009D2E64" w:rsidRPr="00D42F87">
        <w:t xml:space="preserve">demonstrate its ability to </w:t>
      </w:r>
      <w:r w:rsidRPr="00D42F87">
        <w:t xml:space="preserve">satisfy the evaluation criterion described </w:t>
      </w:r>
      <w:r w:rsidR="00C92510">
        <w:t>under</w:t>
      </w:r>
      <w:r w:rsidRPr="00D42F87">
        <w:t xml:space="preserve"> clause </w:t>
      </w:r>
      <w:r w:rsidRPr="00D42F87">
        <w:fldChar w:fldCharType="begin"/>
      </w:r>
      <w:r w:rsidRPr="00D42F87">
        <w:instrText xml:space="preserve"> REF _Ref217463767 \r \h </w:instrText>
      </w:r>
      <w:r w:rsidR="00472B0E" w:rsidRPr="00D42F87">
        <w:instrText xml:space="preserve"> \* MERGEFORMAT </w:instrText>
      </w:r>
      <w:r w:rsidRPr="00D42F87">
        <w:fldChar w:fldCharType="separate"/>
      </w:r>
      <w:r w:rsidR="003638AA">
        <w:t>4(a)(v)C</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w:t>
      </w:r>
    </w:p>
    <w:p w14:paraId="619EF70F" w14:textId="77777777" w:rsidR="00C34FC8" w:rsidRPr="00D42F87" w:rsidRDefault="00C34FC8" w:rsidP="00E5332C">
      <w:pPr>
        <w:pStyle w:val="DefenceSchedule3"/>
        <w:numPr>
          <w:ilvl w:val="2"/>
          <w:numId w:val="16"/>
        </w:numPr>
      </w:pPr>
      <w:bookmarkStart w:id="453" w:name="_Ref254683620"/>
      <w:r w:rsidRPr="00D42F87">
        <w:t xml:space="preserve">may identify any specific information provided by the Tenderer to the </w:t>
      </w:r>
      <w:r w:rsidR="00E910BE" w:rsidRPr="00D42F87">
        <w:t>Principal</w:t>
      </w:r>
      <w:r w:rsidRPr="00D42F87">
        <w:t xml:space="preserve"> that it wishes the </w:t>
      </w:r>
      <w:r w:rsidR="00E910BE" w:rsidRPr="00D42F87">
        <w:t>Principal</w:t>
      </w:r>
      <w:r w:rsidRPr="00D42F87">
        <w:t xml:space="preserve"> to keep confidential; and</w:t>
      </w:r>
      <w:bookmarkEnd w:id="453"/>
    </w:p>
    <w:p w14:paraId="2A78DBC8" w14:textId="3D3F323E" w:rsidR="00C34FC8" w:rsidRPr="00D42F87" w:rsidRDefault="00C34FC8" w:rsidP="004873A2">
      <w:pPr>
        <w:pStyle w:val="DefenceSchedule3"/>
      </w:pPr>
      <w:r w:rsidRPr="00D42F87">
        <w:t>must provide justification</w:t>
      </w:r>
      <w:r w:rsidR="00D83161">
        <w:t xml:space="preserve">, in accordance with paragraph </w:t>
      </w:r>
      <w:r w:rsidR="00D83161">
        <w:fldChar w:fldCharType="begin"/>
      </w:r>
      <w:r w:rsidR="00D83161">
        <w:instrText xml:space="preserve"> REF _Ref23343098 \n \h </w:instrText>
      </w:r>
      <w:r w:rsidR="00D83161">
        <w:fldChar w:fldCharType="separate"/>
      </w:r>
      <w:r w:rsidR="003638AA">
        <w:t>(c)</w:t>
      </w:r>
      <w:r w:rsidR="00D83161">
        <w:fldChar w:fldCharType="end"/>
      </w:r>
      <w:r w:rsidR="00D83161">
        <w:t>,</w:t>
      </w:r>
      <w:r w:rsidRPr="00D42F87">
        <w:t xml:space="preserve"> why the information identified under paragraph </w:t>
      </w:r>
      <w:r w:rsidR="009701A1" w:rsidRPr="00D42F87">
        <w:fldChar w:fldCharType="begin"/>
      </w:r>
      <w:r w:rsidR="009701A1" w:rsidRPr="00D42F87">
        <w:instrText xml:space="preserve"> REF _Ref254683620 \n \h </w:instrText>
      </w:r>
      <w:r w:rsidR="004873A2" w:rsidRPr="00D42F87">
        <w:instrText xml:space="preserve"> \* MERGEFORMAT </w:instrText>
      </w:r>
      <w:r w:rsidR="009701A1" w:rsidRPr="00D42F87">
        <w:fldChar w:fldCharType="separate"/>
      </w:r>
      <w:r w:rsidR="003638AA">
        <w:t>(a)</w:t>
      </w:r>
      <w:r w:rsidR="009701A1" w:rsidRPr="00D42F87">
        <w:fldChar w:fldCharType="end"/>
      </w:r>
      <w:r w:rsidRPr="00D42F87">
        <w:t xml:space="preserve"> should be kept confidential.</w:t>
      </w:r>
    </w:p>
    <w:p w14:paraId="79945F9E" w14:textId="0C6C8779" w:rsidR="00D83161" w:rsidRDefault="00D83161" w:rsidP="00C34FC8">
      <w:pPr>
        <w:pStyle w:val="DefenceNormal"/>
      </w:pPr>
      <w:r w:rsidRPr="00D83161">
        <w:t xml:space="preserve">The Tenderer is referred to the Commonwealth's guidance on the identification of Commercial-in-Confidence Information available at </w:t>
      </w:r>
      <w:r w:rsidR="00B84D93" w:rsidRPr="00AF6A23">
        <w:t>https://www.finance.gov.au/government/procurement/commonwealth-procurement-rules/accountability-transparency</w:t>
      </w:r>
    </w:p>
    <w:p w14:paraId="4C253A0B" w14:textId="11213906" w:rsidR="00C34FC8" w:rsidRPr="00D42F87" w:rsidRDefault="009B794B" w:rsidP="00C34FC8">
      <w:pPr>
        <w:pStyle w:val="DefenceNormal"/>
      </w:pPr>
      <w:r w:rsidRPr="00D42F87">
        <w:t xml:space="preserve">The </w:t>
      </w:r>
      <w:r w:rsidR="00C34FC8" w:rsidRPr="00D42F87">
        <w:t xml:space="preserve">Tenderer should note that the </w:t>
      </w:r>
      <w:r w:rsidR="00DC4664">
        <w:t>Commonwealth</w:t>
      </w:r>
      <w:r w:rsidR="00D83161" w:rsidRPr="00D42F87">
        <w:t xml:space="preserve"> </w:t>
      </w:r>
      <w:r w:rsidR="00C34FC8" w:rsidRPr="00D42F87">
        <w:t>policy principles of transparency and accountability promote the disclosure of contractual information to the maximum extent</w:t>
      </w:r>
      <w:r w:rsidR="00D83161">
        <w:t xml:space="preserve"> and that a Tenderer's information is only kept confidential where there are sound reasons for doing so</w:t>
      </w:r>
      <w:r w:rsidR="00C34FC8" w:rsidRPr="00D42F87">
        <w:t>.</w:t>
      </w:r>
    </w:p>
    <w:p w14:paraId="4B308566" w14:textId="10FB187C" w:rsidR="00C34FC8" w:rsidRPr="00D42F87" w:rsidRDefault="00C34FC8" w:rsidP="00C34FC8">
      <w:pPr>
        <w:pStyle w:val="DefenceNormal"/>
      </w:pPr>
      <w:r w:rsidRPr="00D42F87">
        <w:t xml:space="preserve">Without limiting the </w:t>
      </w:r>
      <w:r w:rsidR="00E910BE" w:rsidRPr="00D42F87">
        <w:t>Principal</w:t>
      </w:r>
      <w:r w:rsidRPr="00D42F87">
        <w:t xml:space="preserve">'s absolute discretion under clause </w:t>
      </w:r>
      <w:r w:rsidRPr="00D42F87">
        <w:fldChar w:fldCharType="begin"/>
      </w:r>
      <w:r w:rsidRPr="00D42F87">
        <w:instrText xml:space="preserve"> REF _Ref98925772 \w \h  \* MERGEFORMAT </w:instrText>
      </w:r>
      <w:r w:rsidRPr="00D42F87">
        <w:fldChar w:fldCharType="separate"/>
      </w:r>
      <w:r w:rsidR="003638AA">
        <w:t>17(a)(ii)</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00D83161">
        <w:t>, the Tenderer is requested to note that</w:t>
      </w:r>
      <w:r w:rsidRPr="00D42F87">
        <w:t>:</w:t>
      </w:r>
    </w:p>
    <w:p w14:paraId="1F7A65E2" w14:textId="77777777" w:rsidR="00D83161" w:rsidRDefault="00D83161" w:rsidP="00D83161">
      <w:pPr>
        <w:pStyle w:val="DefenceSchedule3"/>
      </w:pPr>
      <w:bookmarkStart w:id="454" w:name="_Ref23343098"/>
      <w:r>
        <w:t>information must have all of the following characteristics before it may be considered to be Commercial-in-Confidence Information:</w:t>
      </w:r>
    </w:p>
    <w:p w14:paraId="35A3620C" w14:textId="77777777" w:rsidR="00D83161" w:rsidRDefault="00D83161" w:rsidP="00245142">
      <w:pPr>
        <w:pStyle w:val="DefenceSchedule4"/>
      </w:pPr>
      <w:r>
        <w:t xml:space="preserve">the information to be protected must be specifically identified; </w:t>
      </w:r>
    </w:p>
    <w:p w14:paraId="57F5431F" w14:textId="77777777" w:rsidR="00D83161" w:rsidRDefault="00D83161" w:rsidP="00245142">
      <w:pPr>
        <w:pStyle w:val="DefenceSchedule4"/>
      </w:pPr>
      <w:r>
        <w:t xml:space="preserve">the information must be commercially sensitive and not already in the public domain; </w:t>
      </w:r>
    </w:p>
    <w:p w14:paraId="771CD127" w14:textId="77777777" w:rsidR="00D83161" w:rsidRDefault="00D83161" w:rsidP="00245142">
      <w:pPr>
        <w:pStyle w:val="DefenceSchedule4"/>
      </w:pPr>
      <w:r>
        <w:t>disclosure would cause unreasonable detriment to the owner of the information or another party; and</w:t>
      </w:r>
    </w:p>
    <w:p w14:paraId="2790BDA8" w14:textId="77777777" w:rsidR="00D83161" w:rsidRDefault="00D83161" w:rsidP="00245142">
      <w:pPr>
        <w:pStyle w:val="DefenceSchedule4"/>
      </w:pPr>
      <w:r>
        <w:t>the information was provided with an express or implied understanding that it would remain confidential;</w:t>
      </w:r>
    </w:p>
    <w:bookmarkEnd w:id="454"/>
    <w:p w14:paraId="76C88C80" w14:textId="64533BE1" w:rsidR="00C34FC8" w:rsidRPr="00D42F87" w:rsidRDefault="00D83161" w:rsidP="00245142">
      <w:pPr>
        <w:pStyle w:val="DefenceSchedule3"/>
      </w:pPr>
      <w:r>
        <w:t xml:space="preserve">without limiting paragraph </w:t>
      </w:r>
      <w:r>
        <w:fldChar w:fldCharType="begin"/>
      </w:r>
      <w:r>
        <w:instrText xml:space="preserve"> REF _Ref23343098 \n \h </w:instrText>
      </w:r>
      <w:r>
        <w:fldChar w:fldCharType="separate"/>
      </w:r>
      <w:r w:rsidR="003638AA">
        <w:t>(c)</w:t>
      </w:r>
      <w:r>
        <w:fldChar w:fldCharType="end"/>
      </w:r>
      <w:r>
        <w:t>¸</w:t>
      </w:r>
      <w:r w:rsidR="008B526A">
        <w:t xml:space="preserve"> </w:t>
      </w:r>
      <w:r w:rsidR="00C34FC8" w:rsidRPr="00D42F87">
        <w:t>the following types of information in, or in relation to, contracts would generally not be considered Commercial-in-Confidence Information:</w:t>
      </w:r>
    </w:p>
    <w:p w14:paraId="06C30CBB" w14:textId="77777777" w:rsidR="00C34FC8" w:rsidRPr="00D42F87" w:rsidRDefault="00C34FC8" w:rsidP="004873A2">
      <w:pPr>
        <w:pStyle w:val="DefenceSchedule4"/>
      </w:pPr>
      <w:r w:rsidRPr="00D42F87">
        <w:t>performance and financial guarantees;</w:t>
      </w:r>
    </w:p>
    <w:p w14:paraId="03CC09B9" w14:textId="77777777" w:rsidR="00C34FC8" w:rsidRPr="00D42F87" w:rsidRDefault="00C34FC8" w:rsidP="004873A2">
      <w:pPr>
        <w:pStyle w:val="DefenceSchedule4"/>
      </w:pPr>
      <w:r w:rsidRPr="00D42F87">
        <w:t>indemnities;</w:t>
      </w:r>
    </w:p>
    <w:p w14:paraId="459DC2FE" w14:textId="77777777" w:rsidR="00C34FC8" w:rsidRPr="00D42F87" w:rsidRDefault="00C34FC8" w:rsidP="004873A2">
      <w:pPr>
        <w:pStyle w:val="DefenceSchedule4"/>
      </w:pPr>
      <w:r w:rsidRPr="00D42F87">
        <w:t>the price of an individual item, or groups of items of goods or services;</w:t>
      </w:r>
    </w:p>
    <w:p w14:paraId="504E5A5F" w14:textId="77777777" w:rsidR="00C34FC8" w:rsidRPr="00D42F87" w:rsidRDefault="00C34FC8" w:rsidP="004873A2">
      <w:pPr>
        <w:pStyle w:val="DefenceSchedule4"/>
      </w:pPr>
      <w:r w:rsidRPr="00D42F87">
        <w:t>rebate, liquidated damages and service credit clauses;</w:t>
      </w:r>
    </w:p>
    <w:p w14:paraId="68EDCF04" w14:textId="77777777" w:rsidR="00C34FC8" w:rsidRPr="00D42F87" w:rsidRDefault="00C34FC8" w:rsidP="004873A2">
      <w:pPr>
        <w:pStyle w:val="DefenceSchedule4"/>
      </w:pPr>
      <w:r w:rsidRPr="00D42F87">
        <w:t>performance measures applicable to the Contract;</w:t>
      </w:r>
    </w:p>
    <w:p w14:paraId="062BCADC" w14:textId="77777777" w:rsidR="00C34FC8" w:rsidRPr="00D42F87" w:rsidRDefault="00C34FC8" w:rsidP="004873A2">
      <w:pPr>
        <w:pStyle w:val="DefenceSchedule4"/>
      </w:pPr>
      <w:r w:rsidRPr="00D42F87">
        <w:t>clauses which describe how Intellectual Property Rights are to be dealt with;</w:t>
      </w:r>
    </w:p>
    <w:p w14:paraId="59121DCE" w14:textId="77777777" w:rsidR="00C34FC8" w:rsidRPr="00D42F87" w:rsidRDefault="00C34FC8" w:rsidP="004873A2">
      <w:pPr>
        <w:pStyle w:val="DefenceSchedule4"/>
      </w:pPr>
      <w:r w:rsidRPr="00D42F87">
        <w:t>payment arrangements; and</w:t>
      </w:r>
    </w:p>
    <w:p w14:paraId="270E5768" w14:textId="77777777" w:rsidR="00C34FC8" w:rsidRPr="00D42F87" w:rsidRDefault="00C34FC8" w:rsidP="004873A2">
      <w:pPr>
        <w:pStyle w:val="DefenceSchedule4"/>
      </w:pPr>
      <w:r w:rsidRPr="00D42F87">
        <w:t>the performance of the Consultant against the requirements of the Contract and agreed assessment criteria; and</w:t>
      </w:r>
    </w:p>
    <w:p w14:paraId="6C3BF603" w14:textId="77777777" w:rsidR="00C34FC8" w:rsidRPr="00D42F87" w:rsidRDefault="00C34FC8" w:rsidP="004873A2">
      <w:pPr>
        <w:pStyle w:val="DefenceSchedule3"/>
      </w:pPr>
      <w:r w:rsidRPr="00D42F87">
        <w:t>the following types of information may</w:t>
      </w:r>
      <w:r w:rsidR="00D83161">
        <w:t xml:space="preserve"> (in the Principal's absolute discretion)</w:t>
      </w:r>
      <w:r w:rsidRPr="00D42F87">
        <w:t xml:space="preserve"> meet the criteria of being protected as Commercial-in-Confidence Information:</w:t>
      </w:r>
    </w:p>
    <w:p w14:paraId="5359CAFF" w14:textId="77777777" w:rsidR="00C34FC8" w:rsidRPr="00D42F87" w:rsidRDefault="00C34FC8" w:rsidP="004873A2">
      <w:pPr>
        <w:pStyle w:val="DefenceSchedule4"/>
      </w:pPr>
      <w:r w:rsidRPr="00D42F87">
        <w:lastRenderedPageBreak/>
        <w:t>trade secrets;</w:t>
      </w:r>
    </w:p>
    <w:p w14:paraId="36CD86DB" w14:textId="77777777" w:rsidR="00C34FC8" w:rsidRPr="00D42F87" w:rsidRDefault="00C34FC8" w:rsidP="004873A2">
      <w:pPr>
        <w:pStyle w:val="DefenceSchedule4"/>
      </w:pPr>
      <w:r w:rsidRPr="00D42F87">
        <w:t>proprietary information (this could be information about how a particular technical or business solution is to be provided);</w:t>
      </w:r>
    </w:p>
    <w:p w14:paraId="05BB60D2" w14:textId="77777777" w:rsidR="00C34FC8" w:rsidRPr="00D42F87" w:rsidRDefault="00C34FC8" w:rsidP="004873A2">
      <w:pPr>
        <w:pStyle w:val="DefenceSchedule4"/>
      </w:pPr>
      <w:r w:rsidRPr="00D42F87">
        <w:t>internal costing information or information about profit margins; and</w:t>
      </w:r>
    </w:p>
    <w:p w14:paraId="007E02ED" w14:textId="77777777" w:rsidR="00C34FC8" w:rsidRDefault="00C34FC8" w:rsidP="004873A2">
      <w:pPr>
        <w:pStyle w:val="DefenceSchedule4"/>
      </w:pPr>
      <w:r w:rsidRPr="00D42F87">
        <w:t>pricing structures (where this information would reveal whether</w:t>
      </w:r>
      <w:r w:rsidRPr="00D42F87" w:rsidDel="00770F46">
        <w:t xml:space="preserve"> </w:t>
      </w:r>
      <w:r w:rsidRPr="00D42F87">
        <w:t xml:space="preserve">there was a profit or loss on the supply of a particular good or service). </w:t>
      </w:r>
    </w:p>
    <w:p w14:paraId="7D42FF22" w14:textId="77777777" w:rsidR="00D83161" w:rsidRPr="00D42F87" w:rsidRDefault="00D83161" w:rsidP="00245142">
      <w:pPr>
        <w:pStyle w:val="DefenceSchedule4"/>
        <w:numPr>
          <w:ilvl w:val="0"/>
          <w:numId w:val="0"/>
        </w:numPr>
      </w:pPr>
      <w:r>
        <w:t xml:space="preserve">Details of any specific information that the Tenderer wishes the Principal to keep confidential should be provided in table format as set out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11"/>
        <w:gridCol w:w="3130"/>
      </w:tblGrid>
      <w:tr w:rsidR="00C34FC8" w:rsidRPr="00D42F87" w14:paraId="0B680F8E" w14:textId="77777777" w:rsidTr="00006FFC">
        <w:tc>
          <w:tcPr>
            <w:tcW w:w="3191" w:type="dxa"/>
            <w:shd w:val="clear" w:color="auto" w:fill="auto"/>
          </w:tcPr>
          <w:p w14:paraId="0E42AEAC" w14:textId="77777777" w:rsidR="00C34FC8" w:rsidRPr="00D42F87" w:rsidRDefault="0093370C" w:rsidP="00006FFC">
            <w:pPr>
              <w:pStyle w:val="DefenceNormal"/>
              <w:keepNext/>
              <w:keepLines/>
              <w:rPr>
                <w:b/>
              </w:rPr>
            </w:pPr>
            <w:r w:rsidRPr="00D42F87">
              <w:rPr>
                <w:b/>
              </w:rPr>
              <w:t>SPECIFIC INFORMATION</w:t>
            </w:r>
          </w:p>
        </w:tc>
        <w:tc>
          <w:tcPr>
            <w:tcW w:w="3191" w:type="dxa"/>
            <w:shd w:val="clear" w:color="auto" w:fill="auto"/>
          </w:tcPr>
          <w:p w14:paraId="2F33AA1E" w14:textId="77777777" w:rsidR="00C34FC8" w:rsidRPr="00D42F87" w:rsidRDefault="0093370C" w:rsidP="00006FFC">
            <w:pPr>
              <w:pStyle w:val="DefenceNormal"/>
              <w:keepNext/>
              <w:keepLines/>
              <w:rPr>
                <w:b/>
              </w:rPr>
            </w:pPr>
            <w:r w:rsidRPr="00D42F87">
              <w:rPr>
                <w:b/>
              </w:rPr>
              <w:t>JUSTIFICATION</w:t>
            </w:r>
          </w:p>
        </w:tc>
        <w:tc>
          <w:tcPr>
            <w:tcW w:w="3191" w:type="dxa"/>
            <w:shd w:val="clear" w:color="auto" w:fill="auto"/>
          </w:tcPr>
          <w:p w14:paraId="6C120C20" w14:textId="77777777" w:rsidR="00C34FC8" w:rsidRPr="00D42F87" w:rsidRDefault="0093370C" w:rsidP="00006FFC">
            <w:pPr>
              <w:pStyle w:val="DefenceNormal"/>
              <w:keepNext/>
              <w:keepLines/>
              <w:rPr>
                <w:b/>
              </w:rPr>
            </w:pPr>
            <w:r w:rsidRPr="00D42F87">
              <w:rPr>
                <w:b/>
              </w:rPr>
              <w:t>PERIOD OF CONFIDENTIALITY</w:t>
            </w:r>
          </w:p>
        </w:tc>
      </w:tr>
      <w:tr w:rsidR="00C34FC8" w:rsidRPr="00D42F87" w14:paraId="3C9EDB80" w14:textId="77777777" w:rsidTr="00006FFC">
        <w:tc>
          <w:tcPr>
            <w:tcW w:w="3191" w:type="dxa"/>
            <w:shd w:val="clear" w:color="auto" w:fill="auto"/>
          </w:tcPr>
          <w:p w14:paraId="32296BAA" w14:textId="77777777" w:rsidR="00C34FC8" w:rsidRPr="00D42F87" w:rsidRDefault="009B794B" w:rsidP="00006FFC">
            <w:pPr>
              <w:pStyle w:val="DefenceNormal"/>
              <w:keepNext/>
              <w:keepLines/>
              <w:rPr>
                <w:b/>
              </w:rPr>
            </w:pPr>
            <w:r w:rsidRPr="00D42F87">
              <w:rPr>
                <w:b/>
              </w:rPr>
              <w:t>[</w:t>
            </w:r>
            <w:r w:rsidR="00C34FC8" w:rsidRPr="00D42F87">
              <w:rPr>
                <w:b/>
              </w:rPr>
              <w:t>INSERT (IF APPLICABLE)]</w:t>
            </w:r>
          </w:p>
        </w:tc>
        <w:tc>
          <w:tcPr>
            <w:tcW w:w="3191" w:type="dxa"/>
            <w:shd w:val="clear" w:color="auto" w:fill="auto"/>
          </w:tcPr>
          <w:p w14:paraId="7A14319F" w14:textId="77777777" w:rsidR="00C34FC8" w:rsidRPr="00D42F87" w:rsidRDefault="009B794B" w:rsidP="00006FFC">
            <w:pPr>
              <w:pStyle w:val="DefenceNormal"/>
              <w:keepNext/>
              <w:keepLines/>
              <w:rPr>
                <w:b/>
              </w:rPr>
            </w:pPr>
            <w:r w:rsidRPr="00D42F87">
              <w:rPr>
                <w:b/>
              </w:rPr>
              <w:t>[</w:t>
            </w:r>
            <w:r w:rsidR="00C34FC8" w:rsidRPr="00D42F87">
              <w:rPr>
                <w:b/>
              </w:rPr>
              <w:t>INSERT (IF APPLICABLE)]</w:t>
            </w:r>
          </w:p>
        </w:tc>
        <w:tc>
          <w:tcPr>
            <w:tcW w:w="3191" w:type="dxa"/>
            <w:shd w:val="clear" w:color="auto" w:fill="auto"/>
          </w:tcPr>
          <w:p w14:paraId="73C08AEF" w14:textId="77777777" w:rsidR="00C34FC8" w:rsidRPr="00D42F87" w:rsidRDefault="00C34FC8" w:rsidP="00006FFC">
            <w:pPr>
              <w:pStyle w:val="DefenceNormal"/>
              <w:keepNext/>
              <w:keepLines/>
              <w:rPr>
                <w:b/>
              </w:rPr>
            </w:pPr>
            <w:r w:rsidRPr="00D42F87">
              <w:rPr>
                <w:b/>
              </w:rPr>
              <w:t>[INSERT (IF APPLICABLE)]</w:t>
            </w:r>
          </w:p>
        </w:tc>
      </w:tr>
    </w:tbl>
    <w:p w14:paraId="35578DE6" w14:textId="77777777" w:rsidR="00C34FC8" w:rsidRPr="00D42F87" w:rsidRDefault="00C34FC8" w:rsidP="00C34FC8">
      <w:pPr>
        <w:pStyle w:val="DefenceNormal"/>
        <w:pBdr>
          <w:bottom w:val="single" w:sz="4" w:space="1" w:color="auto"/>
        </w:pBdr>
      </w:pPr>
    </w:p>
    <w:p w14:paraId="7AEB8692" w14:textId="77777777" w:rsidR="00C34FC8" w:rsidRPr="00D42F87" w:rsidRDefault="00C34FC8" w:rsidP="00C34FC8">
      <w:pPr>
        <w:pStyle w:val="DefenceNormal"/>
        <w:sectPr w:rsidR="00C34FC8" w:rsidRPr="00D42F87" w:rsidSect="002E37E9">
          <w:footerReference w:type="default" r:id="rId30"/>
          <w:footerReference w:type="first" r:id="rId31"/>
          <w:endnotePr>
            <w:numFmt w:val="decimal"/>
          </w:endnotePr>
          <w:pgSz w:w="11909" w:h="16834"/>
          <w:pgMar w:top="1134" w:right="1134" w:bottom="1134" w:left="1418" w:header="1077" w:footer="567" w:gutter="0"/>
          <w:paperSrc w:first="267" w:other="267"/>
          <w:cols w:space="720"/>
          <w:noEndnote/>
          <w:titlePg/>
        </w:sectPr>
      </w:pPr>
    </w:p>
    <w:p w14:paraId="38967CF6" w14:textId="77777777" w:rsidR="00DE2AA9" w:rsidRPr="00D42F87" w:rsidRDefault="00404AC5" w:rsidP="00AC0800">
      <w:pPr>
        <w:pStyle w:val="DefenceHeading9"/>
        <w:numPr>
          <w:ilvl w:val="0"/>
          <w:numId w:val="0"/>
        </w:numPr>
      </w:pPr>
      <w:bookmarkStart w:id="455" w:name="TenderScheduleHFee"/>
      <w:bookmarkStart w:id="456" w:name="_Toc117761361"/>
      <w:r w:rsidRPr="00D42F87">
        <w:lastRenderedPageBreak/>
        <w:t>TENDER SCHEDULE H - FEE</w:t>
      </w:r>
      <w:bookmarkEnd w:id="455"/>
      <w:bookmarkEnd w:id="456"/>
    </w:p>
    <w:p w14:paraId="0044AED4" w14:textId="0BE6F9B5" w:rsidR="00DE2AA9" w:rsidRPr="00D42F87" w:rsidRDefault="00DE2AA9" w:rsidP="00DE2AA9">
      <w:pPr>
        <w:pStyle w:val="DefenceNormal"/>
      </w:pPr>
      <w:r w:rsidRPr="00D42F87">
        <w:t xml:space="preserve">To assist the Tenderer to </w:t>
      </w:r>
      <w:r w:rsidR="000F1D42" w:rsidRPr="00D42F87">
        <w:t xml:space="preserve">demonstrate its ability to </w:t>
      </w:r>
      <w:r w:rsidRPr="00D42F87">
        <w:t xml:space="preserve">satisfy the evaluation criterion described </w:t>
      </w:r>
      <w:r w:rsidR="0001014C">
        <w:t>under</w:t>
      </w:r>
      <w:r w:rsidRPr="00D42F87">
        <w:t xml:space="preserve"> clause </w:t>
      </w:r>
      <w:r w:rsidR="009B794B" w:rsidRPr="00D42F87">
        <w:fldChar w:fldCharType="begin"/>
      </w:r>
      <w:r w:rsidR="009B794B" w:rsidRPr="00D42F87">
        <w:instrText xml:space="preserve"> REF _Ref221529782 \r \h </w:instrText>
      </w:r>
      <w:r w:rsidR="00472B0E" w:rsidRPr="00D42F87">
        <w:instrText xml:space="preserve"> \* MERGEFORMAT </w:instrText>
      </w:r>
      <w:r w:rsidR="009B794B" w:rsidRPr="00D42F87">
        <w:fldChar w:fldCharType="separate"/>
      </w:r>
      <w:r w:rsidR="003638AA">
        <w:t>4(a)(vi)</w:t>
      </w:r>
      <w:r w:rsidR="009B794B" w:rsidRPr="00D42F87">
        <w:fldChar w:fldCharType="end"/>
      </w:r>
      <w:r w:rsidR="009B794B" w:rsidRPr="00D42F87">
        <w:t xml:space="preserve"> </w:t>
      </w:r>
      <w:r w:rsidRPr="00D42F87">
        <w:t xml:space="preserve">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w:t>
      </w:r>
      <w:r w:rsidR="00E910BE" w:rsidRPr="00D42F87">
        <w:t>Principal</w:t>
      </w:r>
      <w:r w:rsidRPr="00D42F87">
        <w:t xml:space="preserve"> in evaluating its Tender, the Tenderer is requested to submit the information described</w:t>
      </w:r>
      <w:r w:rsidR="001A65B1" w:rsidRPr="00D42F87">
        <w:t xml:space="preserve"> in this </w:t>
      </w:r>
      <w:r w:rsidR="00630029" w:rsidRPr="00D42F87">
        <w:fldChar w:fldCharType="begin"/>
      </w:r>
      <w:r w:rsidR="00630029" w:rsidRPr="00D42F87">
        <w:instrText xml:space="preserve"> REF  TenderScheduleHFee \* Caps \h </w:instrText>
      </w:r>
      <w:r w:rsidR="00472B0E" w:rsidRPr="00D42F87">
        <w:instrText xml:space="preserve"> \* MERGEFORMAT </w:instrText>
      </w:r>
      <w:r w:rsidR="00630029" w:rsidRPr="00D42F87">
        <w:fldChar w:fldCharType="separate"/>
      </w:r>
      <w:r w:rsidR="003638AA" w:rsidRPr="00D42F87">
        <w:t>Tender Schedule H - Fee</w:t>
      </w:r>
      <w:r w:rsidR="00630029" w:rsidRPr="00D42F87">
        <w:fldChar w:fldCharType="end"/>
      </w:r>
      <w:r w:rsidRPr="00D42F87">
        <w:t>.</w:t>
      </w:r>
    </w:p>
    <w:p w14:paraId="65F3BD1A" w14:textId="77777777" w:rsidR="00DE2AA9" w:rsidRPr="00D42F87" w:rsidRDefault="00DE2AA9" w:rsidP="00DE2AA9">
      <w:pPr>
        <w:pStyle w:val="DefenceNormal"/>
      </w:pPr>
      <w:r w:rsidRPr="00D42F87">
        <w:t xml:space="preserve">The Tenderer should note that all amounts submitted are not </w:t>
      </w:r>
      <w:r w:rsidR="001F6C1B" w:rsidRPr="00D42F87">
        <w:t xml:space="preserve">and will not be </w:t>
      </w:r>
      <w:r w:rsidRPr="00D42F87">
        <w:t xml:space="preserve">subject to rise and fall and should be GST-exclusive (see clause </w:t>
      </w:r>
      <w:r w:rsidR="00751545">
        <w:t>9</w:t>
      </w:r>
      <w:r w:rsidRPr="00D42F87">
        <w:t>.13</w:t>
      </w:r>
      <w:r w:rsidRPr="00D42F87">
        <w:rPr>
          <w:b/>
          <w:i/>
        </w:rPr>
        <w:t xml:space="preserve"> </w:t>
      </w:r>
      <w:r w:rsidRPr="00D42F87">
        <w:t>of the Conditions of Contract in Part 5).</w:t>
      </w:r>
      <w:r w:rsidR="00FB7331" w:rsidRPr="00D42F87">
        <w:t xml:space="preserve"> </w:t>
      </w:r>
    </w:p>
    <w:p w14:paraId="52AA703A" w14:textId="77777777" w:rsidR="00FB7331" w:rsidRPr="00D42F87" w:rsidRDefault="00986984" w:rsidP="00E5332C">
      <w:pPr>
        <w:pStyle w:val="DefenceSchedule3"/>
        <w:numPr>
          <w:ilvl w:val="2"/>
          <w:numId w:val="18"/>
        </w:numPr>
        <w:rPr>
          <w:b/>
        </w:rPr>
      </w:pPr>
      <w:r w:rsidRPr="00D42F87">
        <w:rPr>
          <w:b/>
        </w:rPr>
        <w:t>Lump Sum</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126"/>
      </w:tblGrid>
      <w:tr w:rsidR="00430FC0" w:rsidRPr="00D42F87" w14:paraId="078DED9B" w14:textId="77777777" w:rsidTr="00006FFC">
        <w:tc>
          <w:tcPr>
            <w:tcW w:w="5156" w:type="dxa"/>
            <w:shd w:val="clear" w:color="auto" w:fill="auto"/>
          </w:tcPr>
          <w:p w14:paraId="6FA04ADE" w14:textId="77777777" w:rsidR="00430FC0" w:rsidRPr="00D42F87" w:rsidRDefault="00430FC0" w:rsidP="00006FFC">
            <w:pPr>
              <w:ind w:left="1"/>
              <w:rPr>
                <w:b/>
                <w:szCs w:val="20"/>
              </w:rPr>
            </w:pPr>
            <w:r w:rsidRPr="00D42F87">
              <w:rPr>
                <w:b/>
                <w:szCs w:val="20"/>
              </w:rPr>
              <w:br/>
              <w:t>FEE</w:t>
            </w:r>
          </w:p>
        </w:tc>
        <w:tc>
          <w:tcPr>
            <w:tcW w:w="3144" w:type="dxa"/>
            <w:shd w:val="clear" w:color="auto" w:fill="auto"/>
          </w:tcPr>
          <w:p w14:paraId="736512C4" w14:textId="04DC152E" w:rsidR="00430FC0" w:rsidRPr="00D42F87" w:rsidRDefault="00430FC0" w:rsidP="00006FFC">
            <w:pPr>
              <w:ind w:left="1"/>
              <w:rPr>
                <w:b/>
                <w:szCs w:val="20"/>
              </w:rPr>
            </w:pPr>
            <w:r w:rsidRPr="00D42F87">
              <w:rPr>
                <w:b/>
                <w:szCs w:val="20"/>
              </w:rPr>
              <w:br/>
              <w:t>$[INSERT]</w:t>
            </w:r>
            <w:r w:rsidRPr="00D42F87">
              <w:rPr>
                <w:szCs w:val="20"/>
              </w:rPr>
              <w:t xml:space="preserve"> (GST exclusive)</w:t>
            </w:r>
          </w:p>
        </w:tc>
      </w:tr>
    </w:tbl>
    <w:p w14:paraId="6AE10549" w14:textId="3706521F" w:rsidR="002E08B5" w:rsidRPr="00D42F87" w:rsidRDefault="00430FC0" w:rsidP="002E08B5">
      <w:pPr>
        <w:pStyle w:val="DefenceIndent"/>
      </w:pPr>
      <w:r w:rsidRPr="00D42F87">
        <w:br/>
      </w:r>
      <w:r w:rsidR="002E08B5" w:rsidRPr="00D42F87">
        <w:t xml:space="preserve">The Tenderer's attention is drawn to clause </w:t>
      </w:r>
      <w:r w:rsidR="0083658D" w:rsidRPr="00D42F87">
        <w:fldChar w:fldCharType="begin"/>
      </w:r>
      <w:r w:rsidR="0083658D" w:rsidRPr="00D42F87">
        <w:instrText xml:space="preserve"> REF _Ref226348012 \w \h </w:instrText>
      </w:r>
      <w:r w:rsidR="00472B0E" w:rsidRPr="00D42F87">
        <w:instrText xml:space="preserve"> \* MERGEFORMAT </w:instrText>
      </w:r>
      <w:r w:rsidR="0083658D" w:rsidRPr="00D42F87">
        <w:fldChar w:fldCharType="separate"/>
      </w:r>
      <w:r w:rsidR="003638AA">
        <w:t>23</w:t>
      </w:r>
      <w:r w:rsidR="0083658D" w:rsidRPr="00D42F87">
        <w:fldChar w:fldCharType="end"/>
      </w:r>
      <w:r w:rsidR="00024233"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00024233" w:rsidRPr="00D42F87">
        <w:t xml:space="preserve"> and clause </w:t>
      </w:r>
      <w:r w:rsidR="00751545">
        <w:t>1</w:t>
      </w:r>
      <w:r w:rsidR="002E08B5" w:rsidRPr="00D42F87">
        <w:t>.</w:t>
      </w:r>
      <w:r w:rsidR="00D07256" w:rsidRPr="00D42F87">
        <w:t>9</w:t>
      </w:r>
      <w:r w:rsidR="002E08B5" w:rsidRPr="00D42F87">
        <w:t xml:space="preserve"> of the Conditions of Contract in Part 5.  The Tenderer should note that </w:t>
      </w:r>
      <w:r w:rsidR="00024233" w:rsidRPr="00D42F87">
        <w:t>the</w:t>
      </w:r>
      <w:r w:rsidR="002E08B5" w:rsidRPr="00D42F87">
        <w:t xml:space="preserve"> lump sum Fee should include an adequate allowance for the Agreed Subconsultant Services (if any) to be carried out by the Agreed Subconsultants set out in the </w:t>
      </w:r>
      <w:r w:rsidR="00630029" w:rsidRPr="00D42F87">
        <w:fldChar w:fldCharType="begin"/>
      </w:r>
      <w:r w:rsidR="00630029" w:rsidRPr="00D42F87">
        <w:instrText xml:space="preserve"> REF  TenderParticulars \* Caps \h </w:instrText>
      </w:r>
      <w:r w:rsidR="00472B0E" w:rsidRPr="00D42F87">
        <w:instrText xml:space="preserve"> \* MERGEFORMAT </w:instrText>
      </w:r>
      <w:r w:rsidR="00630029" w:rsidRPr="00D42F87">
        <w:fldChar w:fldCharType="separate"/>
      </w:r>
      <w:r w:rsidR="003638AA" w:rsidRPr="00D42F87">
        <w:t>Tender Particulars</w:t>
      </w:r>
      <w:r w:rsidR="00630029" w:rsidRPr="00D42F87">
        <w:fldChar w:fldCharType="end"/>
      </w:r>
      <w:r w:rsidR="002E08B5" w:rsidRPr="00D42F87">
        <w:t xml:space="preserve">. </w:t>
      </w:r>
    </w:p>
    <w:p w14:paraId="5594A147" w14:textId="77777777" w:rsidR="00477895" w:rsidRPr="00D42F87" w:rsidRDefault="00477895" w:rsidP="004873A2">
      <w:pPr>
        <w:pStyle w:val="DefenceSchedule3"/>
        <w:rPr>
          <w:b/>
          <w:lang w:eastAsia="zh-CN"/>
        </w:rPr>
      </w:pPr>
      <w:r w:rsidRPr="00D42F87">
        <w:rPr>
          <w:b/>
          <w:lang w:eastAsia="zh-CN"/>
        </w:rPr>
        <w:t>Breakdown</w:t>
      </w:r>
      <w:r w:rsidR="00AD0EBA" w:rsidRPr="00D42F87">
        <w:rPr>
          <w:b/>
          <w:lang w:eastAsia="zh-CN"/>
        </w:rPr>
        <w:t xml:space="preserve"> of Lump Sum</w:t>
      </w:r>
    </w:p>
    <w:p w14:paraId="39011996" w14:textId="77777777" w:rsidR="006E17BE" w:rsidRPr="00A96D54" w:rsidRDefault="006E17BE" w:rsidP="00A96D54">
      <w:pPr>
        <w:pStyle w:val="DefenceIndent"/>
        <w:rPr>
          <w:b/>
          <w:i/>
        </w:rPr>
      </w:pPr>
      <w:r w:rsidRPr="00A96D54">
        <w:rPr>
          <w:b/>
          <w:i/>
        </w:rPr>
        <w:t>[INSERT TABLE SHOWING BREAKDOWN OF ELEMENTS, MILESTONES, PARTS, DISCIPLINES, AGREED SUBCONSULTANT SERVICES (IF ANY) AND DISBURSEMENTS. THE PRINCIPAL AND THE TENDER ADMINISTRATOR MUST CONSIDER AND DEVELOP AN APPROPRIATE BREAKDOWN LIST HAVING REGARD TO:</w:t>
      </w:r>
    </w:p>
    <w:p w14:paraId="7A3F63EF" w14:textId="77777777" w:rsidR="006E17BE" w:rsidRPr="00A96D54" w:rsidRDefault="006E17BE" w:rsidP="00A96D54">
      <w:pPr>
        <w:pStyle w:val="DefenceIndent"/>
        <w:numPr>
          <w:ilvl w:val="0"/>
          <w:numId w:val="61"/>
        </w:numPr>
        <w:rPr>
          <w:b/>
          <w:i/>
        </w:rPr>
      </w:pPr>
      <w:r w:rsidRPr="0025665D">
        <w:rPr>
          <w:b/>
          <w:i/>
        </w:rPr>
        <w:t>THE WORKS AND THE PROJECT; AND</w:t>
      </w:r>
    </w:p>
    <w:p w14:paraId="6CE9BCDC" w14:textId="37211895" w:rsidR="006E17BE" w:rsidRPr="00A96D54" w:rsidRDefault="006E17BE" w:rsidP="00A96D54">
      <w:pPr>
        <w:pStyle w:val="DefenceIndent"/>
        <w:numPr>
          <w:ilvl w:val="0"/>
          <w:numId w:val="61"/>
        </w:numPr>
        <w:rPr>
          <w:b/>
          <w:i/>
        </w:rPr>
      </w:pPr>
      <w:r w:rsidRPr="00A96D54">
        <w:rPr>
          <w:b/>
          <w:i/>
        </w:rPr>
        <w:t xml:space="preserve">THE OPERATION OF CLAUSE 1.14(f)(ii) OF THE CONDITIONS OF CONTRACT IN PART 5 </w:t>
      </w:r>
      <w:r w:rsidR="002963E2">
        <w:rPr>
          <w:b/>
          <w:i/>
        </w:rPr>
        <w:t>IN RESPECT OF THE EVALUATION OF THE CONSULTANT’S ENTITLEMENT (IF ANY) FOLLOWING A PANDEMIC ADJUSTMENT EVENT</w:t>
      </w:r>
      <w:r w:rsidR="004E57C4" w:rsidRPr="0025665D">
        <w:rPr>
          <w:b/>
          <w:i/>
        </w:rPr>
        <w:t>.]</w:t>
      </w:r>
    </w:p>
    <w:p w14:paraId="5DFF39A2" w14:textId="77777777" w:rsidR="006E17BE" w:rsidRDefault="006E17BE" w:rsidP="00A96D54">
      <w:pPr>
        <w:pStyle w:val="DefenceIndent"/>
      </w:pPr>
      <w:r>
        <w:t xml:space="preserve">This breakdown: </w:t>
      </w:r>
    </w:p>
    <w:p w14:paraId="2352E37B" w14:textId="77777777" w:rsidR="006E17BE" w:rsidRDefault="006E17BE" w:rsidP="00A96D54">
      <w:pPr>
        <w:pStyle w:val="DefenceSchedule4"/>
      </w:pPr>
      <w:r>
        <w:t xml:space="preserve">is for tender evaluation purposes; </w:t>
      </w:r>
    </w:p>
    <w:p w14:paraId="3DEDA12D" w14:textId="0BB8E2D3" w:rsidR="006E17BE" w:rsidRDefault="006E17BE" w:rsidP="00A96D54">
      <w:pPr>
        <w:pStyle w:val="DefenceSchedule4"/>
      </w:pPr>
      <w:r w:rsidRPr="00674E79">
        <w:t>will also be used, in part, for the purposes of assessing the Con</w:t>
      </w:r>
      <w:r w:rsidR="00B42166">
        <w:t>sultant</w:t>
      </w:r>
      <w:r w:rsidRPr="00674E79">
        <w:t xml:space="preserve">’s entitlement, if any, under clause </w:t>
      </w:r>
      <w:r>
        <w:t>1.14</w:t>
      </w:r>
      <w:r w:rsidRPr="00674E79">
        <w:t xml:space="preserve">(d)(i)B of the Conditions of Contract in Part 5, as contemplated in clause </w:t>
      </w:r>
      <w:r>
        <w:t>1.14</w:t>
      </w:r>
      <w:r w:rsidRPr="00674E79">
        <w:t>(f)(ii) of the Conditions of Contract in Part 5</w:t>
      </w:r>
      <w:r>
        <w:t>; and</w:t>
      </w:r>
    </w:p>
    <w:p w14:paraId="604D1DBA" w14:textId="77777777" w:rsidR="006E17BE" w:rsidRDefault="006E17BE" w:rsidP="00A96D54">
      <w:pPr>
        <w:pStyle w:val="DefenceSchedule4"/>
      </w:pPr>
      <w:r>
        <w:t>will not limit or affect the scope of the Services or the Contract in Part 5.</w:t>
      </w:r>
    </w:p>
    <w:p w14:paraId="097A555F" w14:textId="77777777" w:rsidR="006E17BE" w:rsidRPr="00C07D8D" w:rsidRDefault="006E17BE" w:rsidP="00A96D54">
      <w:pPr>
        <w:pStyle w:val="DefenceIndent"/>
        <w:rPr>
          <w:b/>
          <w:i/>
        </w:rPr>
      </w:pPr>
      <w:r w:rsidRPr="00C07D8D">
        <w:rPr>
          <w:b/>
          <w:i/>
        </w:rPr>
        <w:t xml:space="preserve">[IF NO BREAKDOWN IS REQUIRED, INSERT "Not Applicable".] </w:t>
      </w:r>
    </w:p>
    <w:p w14:paraId="14E43F71" w14:textId="77777777" w:rsidR="002E08B5" w:rsidRPr="00D42F87" w:rsidRDefault="002E08B5" w:rsidP="004873A2">
      <w:pPr>
        <w:pStyle w:val="DefenceSchedule3"/>
        <w:rPr>
          <w:b/>
        </w:rPr>
      </w:pPr>
      <w:r w:rsidRPr="00D42F87">
        <w:rPr>
          <w:b/>
        </w:rPr>
        <w:t xml:space="preserve">Proposed progress payments </w:t>
      </w:r>
      <w:r w:rsidR="00AB620C" w:rsidRPr="00D42F87">
        <w:rPr>
          <w:b/>
        </w:rPr>
        <w:t>for</w:t>
      </w:r>
      <w:r w:rsidRPr="00D42F87">
        <w:rPr>
          <w:b/>
        </w:rPr>
        <w:t xml:space="preserve"> the Fee</w:t>
      </w:r>
    </w:p>
    <w:p w14:paraId="13628D66" w14:textId="77777777" w:rsidR="000A6CA0" w:rsidRPr="00D42F87" w:rsidRDefault="000A6CA0" w:rsidP="0014246A">
      <w:pPr>
        <w:pStyle w:val="DefenceIndent"/>
        <w:rPr>
          <w:b/>
          <w:i/>
          <w:lang w:eastAsia="zh-CN"/>
        </w:rPr>
      </w:pPr>
      <w:r w:rsidRPr="00D42F87">
        <w:rPr>
          <w:b/>
          <w:i/>
          <w:lang w:eastAsia="zh-CN"/>
        </w:rPr>
        <w:t xml:space="preserve">[IF PAYMENT </w:t>
      </w:r>
      <w:r w:rsidR="00997CB3" w:rsidRPr="00D42F87">
        <w:rPr>
          <w:b/>
          <w:i/>
          <w:lang w:eastAsia="zh-CN"/>
        </w:rPr>
        <w:t>CLAIMS AND PAYMENTS ARE</w:t>
      </w:r>
      <w:r w:rsidRPr="00D42F87">
        <w:rPr>
          <w:b/>
          <w:i/>
          <w:lang w:eastAsia="zh-CN"/>
        </w:rPr>
        <w:t xml:space="preserve"> TO BE BASED ON COMPLETION OF MILESTONES</w:t>
      </w:r>
      <w:r w:rsidR="00430FC0" w:rsidRPr="00D42F87">
        <w:rPr>
          <w:b/>
          <w:i/>
          <w:lang w:eastAsia="zh-CN"/>
        </w:rPr>
        <w:t>, INSERT THE FOLLOWING:</w:t>
      </w:r>
      <w:r w:rsidRPr="00D42F87">
        <w:rPr>
          <w:b/>
          <w:i/>
          <w:lang w:eastAsia="zh-CN"/>
        </w:rPr>
        <w:t>]</w:t>
      </w:r>
    </w:p>
    <w:p w14:paraId="46D73023" w14:textId="77777777" w:rsidR="002E08B5" w:rsidRPr="00D42F87" w:rsidRDefault="00997CB3" w:rsidP="0014246A">
      <w:pPr>
        <w:pStyle w:val="DefenceIndent"/>
        <w:rPr>
          <w:lang w:eastAsia="zh-CN"/>
        </w:rPr>
      </w:pPr>
      <w:r w:rsidRPr="00D42F87">
        <w:rPr>
          <w:lang w:eastAsia="zh-CN"/>
        </w:rPr>
        <w:t>The Tenderer is re</w:t>
      </w:r>
      <w:r w:rsidR="00024233" w:rsidRPr="00D42F87">
        <w:rPr>
          <w:lang w:eastAsia="zh-CN"/>
        </w:rPr>
        <w:t>quested t</w:t>
      </w:r>
      <w:r w:rsidRPr="00D42F87">
        <w:rPr>
          <w:lang w:eastAsia="zh-CN"/>
        </w:rPr>
        <w:t>o provide a</w:t>
      </w:r>
      <w:r w:rsidR="002E08B5" w:rsidRPr="00D42F87">
        <w:rPr>
          <w:lang w:eastAsia="zh-CN"/>
        </w:rPr>
        <w:t xml:space="preserve"> breakdown of proposed progress payments for the Fee based on the Milestones set out in the Conditions of Contract in Part 5</w:t>
      </w:r>
      <w:r w:rsidRPr="00D42F87">
        <w:rPr>
          <w:lang w:eastAsia="zh-CN"/>
        </w:rPr>
        <w:t xml:space="preserve"> and as follows</w:t>
      </w:r>
      <w:r w:rsidR="00024233" w:rsidRPr="00D42F87">
        <w:rPr>
          <w:lang w:eastAsia="zh-CN"/>
        </w:rPr>
        <w:t>:</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2162"/>
      </w:tblGrid>
      <w:tr w:rsidR="00376662" w:rsidRPr="00D42F87" w14:paraId="6BD4F8A8" w14:textId="77777777" w:rsidTr="00006FFC">
        <w:tc>
          <w:tcPr>
            <w:tcW w:w="5300" w:type="dxa"/>
            <w:shd w:val="clear" w:color="auto" w:fill="auto"/>
          </w:tcPr>
          <w:p w14:paraId="485E7D64" w14:textId="77777777" w:rsidR="00376662" w:rsidRPr="00D42F87" w:rsidRDefault="008D05BF" w:rsidP="00006FFC">
            <w:pPr>
              <w:pStyle w:val="DefenceIndent"/>
              <w:ind w:left="0"/>
              <w:rPr>
                <w:b/>
              </w:rPr>
            </w:pPr>
            <w:r w:rsidRPr="00D42F87">
              <w:rPr>
                <w:b/>
              </w:rPr>
              <w:t>MILESTONE</w:t>
            </w:r>
          </w:p>
        </w:tc>
        <w:tc>
          <w:tcPr>
            <w:tcW w:w="2162" w:type="dxa"/>
            <w:shd w:val="clear" w:color="auto" w:fill="auto"/>
          </w:tcPr>
          <w:p w14:paraId="6BFD3486" w14:textId="77777777" w:rsidR="00376662" w:rsidRPr="00D42F87" w:rsidRDefault="008D05BF" w:rsidP="00006FFC">
            <w:pPr>
              <w:pStyle w:val="DefenceIndent"/>
              <w:ind w:left="1"/>
              <w:rPr>
                <w:b/>
              </w:rPr>
            </w:pPr>
            <w:r w:rsidRPr="00D42F87">
              <w:rPr>
                <w:b/>
              </w:rPr>
              <w:t>AMOUNT</w:t>
            </w:r>
          </w:p>
        </w:tc>
      </w:tr>
      <w:tr w:rsidR="00376662" w:rsidRPr="00D42F87" w14:paraId="042A9748" w14:textId="77777777" w:rsidTr="00006FFC">
        <w:tc>
          <w:tcPr>
            <w:tcW w:w="5300" w:type="dxa"/>
            <w:shd w:val="clear" w:color="auto" w:fill="auto"/>
          </w:tcPr>
          <w:p w14:paraId="64542829" w14:textId="77777777" w:rsidR="00376662" w:rsidRPr="00D42F87" w:rsidRDefault="00376662" w:rsidP="00006FFC">
            <w:pPr>
              <w:ind w:left="1"/>
              <w:rPr>
                <w:b/>
                <w:i/>
                <w:szCs w:val="20"/>
              </w:rPr>
            </w:pPr>
            <w:r w:rsidRPr="00D42F87">
              <w:rPr>
                <w:b/>
                <w:i/>
                <w:szCs w:val="20"/>
              </w:rPr>
              <w:t>[INSERT MILESTONES FROM CONTRACT PARTICULARS]</w:t>
            </w:r>
          </w:p>
        </w:tc>
        <w:tc>
          <w:tcPr>
            <w:tcW w:w="2162" w:type="dxa"/>
            <w:shd w:val="clear" w:color="auto" w:fill="auto"/>
          </w:tcPr>
          <w:p w14:paraId="0B9592BA" w14:textId="77777777" w:rsidR="00376662" w:rsidRPr="00D42F87" w:rsidRDefault="00997CB3" w:rsidP="00006FFC">
            <w:pPr>
              <w:ind w:left="1"/>
              <w:rPr>
                <w:b/>
                <w:szCs w:val="20"/>
              </w:rPr>
            </w:pPr>
            <w:r w:rsidRPr="00D42F87">
              <w:rPr>
                <w:b/>
                <w:szCs w:val="20"/>
              </w:rPr>
              <w:t>$</w:t>
            </w:r>
            <w:r w:rsidR="00376662" w:rsidRPr="00D42F87">
              <w:rPr>
                <w:b/>
                <w:szCs w:val="20"/>
              </w:rPr>
              <w:t>[INSERT]</w:t>
            </w:r>
          </w:p>
        </w:tc>
      </w:tr>
      <w:tr w:rsidR="00376662" w:rsidRPr="00D42F87" w14:paraId="38A38D39" w14:textId="77777777" w:rsidTr="00006FFC">
        <w:tc>
          <w:tcPr>
            <w:tcW w:w="5300" w:type="dxa"/>
            <w:shd w:val="clear" w:color="auto" w:fill="auto"/>
          </w:tcPr>
          <w:p w14:paraId="70FA50FD" w14:textId="77777777" w:rsidR="00376662" w:rsidRPr="00D42F87" w:rsidRDefault="00376662" w:rsidP="00006FFC">
            <w:pPr>
              <w:ind w:left="1"/>
              <w:rPr>
                <w:b/>
                <w:i/>
                <w:szCs w:val="20"/>
              </w:rPr>
            </w:pPr>
            <w:r w:rsidRPr="00D42F87">
              <w:rPr>
                <w:b/>
                <w:i/>
                <w:szCs w:val="20"/>
              </w:rPr>
              <w:t>[INSERT MILESTONES FROM CONTRACT PARTICULARS]</w:t>
            </w:r>
          </w:p>
        </w:tc>
        <w:tc>
          <w:tcPr>
            <w:tcW w:w="2162" w:type="dxa"/>
            <w:shd w:val="clear" w:color="auto" w:fill="auto"/>
          </w:tcPr>
          <w:p w14:paraId="4E01DDB7" w14:textId="77777777" w:rsidR="00376662" w:rsidRPr="00D42F87" w:rsidRDefault="00997CB3" w:rsidP="00006FFC">
            <w:pPr>
              <w:ind w:left="1"/>
              <w:rPr>
                <w:b/>
                <w:szCs w:val="20"/>
              </w:rPr>
            </w:pPr>
            <w:r w:rsidRPr="00D42F87">
              <w:rPr>
                <w:b/>
                <w:szCs w:val="20"/>
              </w:rPr>
              <w:t>$</w:t>
            </w:r>
            <w:r w:rsidR="00376662" w:rsidRPr="00D42F87">
              <w:rPr>
                <w:b/>
                <w:szCs w:val="20"/>
              </w:rPr>
              <w:t>[INSERT]</w:t>
            </w:r>
          </w:p>
        </w:tc>
      </w:tr>
      <w:tr w:rsidR="00376662" w:rsidRPr="00D42F87" w14:paraId="55945299" w14:textId="77777777" w:rsidTr="00006FFC">
        <w:tc>
          <w:tcPr>
            <w:tcW w:w="5300" w:type="dxa"/>
            <w:shd w:val="clear" w:color="auto" w:fill="auto"/>
          </w:tcPr>
          <w:p w14:paraId="756D9214" w14:textId="77777777" w:rsidR="00376662" w:rsidRPr="00D42F87" w:rsidRDefault="00376662" w:rsidP="00006FFC">
            <w:pPr>
              <w:ind w:left="1"/>
              <w:rPr>
                <w:b/>
                <w:szCs w:val="20"/>
              </w:rPr>
            </w:pPr>
            <w:r w:rsidRPr="00D42F87">
              <w:rPr>
                <w:b/>
                <w:szCs w:val="20"/>
              </w:rPr>
              <w:lastRenderedPageBreak/>
              <w:t>[TENDERER TO INSERT PROPOSED ADDITIONAL MILESTONES</w:t>
            </w:r>
            <w:r w:rsidR="00024233" w:rsidRPr="00D42F87">
              <w:rPr>
                <w:b/>
                <w:szCs w:val="20"/>
              </w:rPr>
              <w:t>, IF ANY</w:t>
            </w:r>
            <w:r w:rsidRPr="00D42F87">
              <w:rPr>
                <w:b/>
                <w:szCs w:val="20"/>
              </w:rPr>
              <w:t>]</w:t>
            </w:r>
          </w:p>
        </w:tc>
        <w:tc>
          <w:tcPr>
            <w:tcW w:w="2162" w:type="dxa"/>
            <w:shd w:val="clear" w:color="auto" w:fill="auto"/>
          </w:tcPr>
          <w:p w14:paraId="078A0952" w14:textId="77777777" w:rsidR="00376662" w:rsidRPr="00D42F87" w:rsidRDefault="00997CB3" w:rsidP="00006FFC">
            <w:pPr>
              <w:ind w:left="1"/>
              <w:rPr>
                <w:szCs w:val="20"/>
              </w:rPr>
            </w:pPr>
            <w:r w:rsidRPr="00D42F87">
              <w:rPr>
                <w:b/>
                <w:szCs w:val="20"/>
              </w:rPr>
              <w:t>$</w:t>
            </w:r>
            <w:r w:rsidR="00376662" w:rsidRPr="00D42F87">
              <w:rPr>
                <w:b/>
                <w:szCs w:val="20"/>
              </w:rPr>
              <w:t>[INSERT]</w:t>
            </w:r>
          </w:p>
        </w:tc>
      </w:tr>
      <w:tr w:rsidR="00376662" w:rsidRPr="00D42F87" w14:paraId="72DFF321" w14:textId="77777777" w:rsidTr="00006FFC">
        <w:tc>
          <w:tcPr>
            <w:tcW w:w="5300" w:type="dxa"/>
            <w:shd w:val="clear" w:color="auto" w:fill="auto"/>
          </w:tcPr>
          <w:p w14:paraId="3631A02F" w14:textId="77777777" w:rsidR="00376662" w:rsidRPr="00D42F87" w:rsidRDefault="00376662" w:rsidP="00006FFC">
            <w:pPr>
              <w:ind w:left="1"/>
              <w:jc w:val="right"/>
              <w:rPr>
                <w:b/>
                <w:szCs w:val="20"/>
              </w:rPr>
            </w:pPr>
            <w:r w:rsidRPr="00D42F87">
              <w:rPr>
                <w:b/>
                <w:szCs w:val="20"/>
              </w:rPr>
              <w:t>FEE</w:t>
            </w:r>
          </w:p>
        </w:tc>
        <w:tc>
          <w:tcPr>
            <w:tcW w:w="2162" w:type="dxa"/>
            <w:shd w:val="clear" w:color="auto" w:fill="auto"/>
          </w:tcPr>
          <w:p w14:paraId="28DAF46E" w14:textId="77777777" w:rsidR="00376662" w:rsidRPr="00D42F87" w:rsidRDefault="00997CB3" w:rsidP="00006FFC">
            <w:pPr>
              <w:ind w:left="1"/>
              <w:rPr>
                <w:szCs w:val="20"/>
              </w:rPr>
            </w:pPr>
            <w:r w:rsidRPr="00D42F87">
              <w:rPr>
                <w:b/>
                <w:szCs w:val="20"/>
              </w:rPr>
              <w:t>$</w:t>
            </w:r>
            <w:r w:rsidR="00376662" w:rsidRPr="00D42F87">
              <w:rPr>
                <w:b/>
                <w:szCs w:val="20"/>
              </w:rPr>
              <w:t>[INSERT]</w:t>
            </w:r>
            <w:r w:rsidR="00376662" w:rsidRPr="00D42F87">
              <w:rPr>
                <w:szCs w:val="20"/>
              </w:rPr>
              <w:t xml:space="preserve"> </w:t>
            </w:r>
            <w:r w:rsidRPr="00D42F87">
              <w:rPr>
                <w:szCs w:val="20"/>
              </w:rPr>
              <w:t>(</w:t>
            </w:r>
            <w:r w:rsidR="00376662" w:rsidRPr="00D42F87">
              <w:rPr>
                <w:szCs w:val="20"/>
              </w:rPr>
              <w:t>GST</w:t>
            </w:r>
            <w:r w:rsidRPr="00D42F87">
              <w:rPr>
                <w:szCs w:val="20"/>
              </w:rPr>
              <w:t xml:space="preserve"> exclusive)</w:t>
            </w:r>
          </w:p>
        </w:tc>
      </w:tr>
    </w:tbl>
    <w:p w14:paraId="147F2AA8" w14:textId="77777777" w:rsidR="000A6CA0" w:rsidRPr="00D42F87" w:rsidRDefault="000F0953" w:rsidP="003B76D2">
      <w:pPr>
        <w:pStyle w:val="DefenceIndent"/>
        <w:rPr>
          <w:b/>
          <w:i/>
        </w:rPr>
      </w:pPr>
      <w:r w:rsidRPr="00D42F87">
        <w:br/>
      </w:r>
      <w:r w:rsidR="000A6CA0" w:rsidRPr="00D42F87">
        <w:rPr>
          <w:b/>
          <w:i/>
        </w:rPr>
        <w:t xml:space="preserve">[IF PAYMENT </w:t>
      </w:r>
      <w:r w:rsidR="00AB620C" w:rsidRPr="00D42F87">
        <w:rPr>
          <w:b/>
          <w:i/>
        </w:rPr>
        <w:t>CLAIM</w:t>
      </w:r>
      <w:r w:rsidR="00997CB3" w:rsidRPr="00D42F87">
        <w:rPr>
          <w:b/>
          <w:i/>
        </w:rPr>
        <w:t>S AND PAYMENTS ARE TO BE BASED</w:t>
      </w:r>
      <w:r w:rsidR="00AB620C" w:rsidRPr="00D42F87">
        <w:rPr>
          <w:b/>
          <w:i/>
        </w:rPr>
        <w:t xml:space="preserve"> ON </w:t>
      </w:r>
      <w:r w:rsidR="008D05BF" w:rsidRPr="00D42F87">
        <w:rPr>
          <w:b/>
          <w:i/>
        </w:rPr>
        <w:t>A SPECIFIED DAY OF THE MONTH</w:t>
      </w:r>
      <w:r w:rsidR="000A6CA0" w:rsidRPr="00D42F87">
        <w:rPr>
          <w:b/>
          <w:i/>
        </w:rPr>
        <w:t>,</w:t>
      </w:r>
      <w:r w:rsidR="00AB620C" w:rsidRPr="00D42F87">
        <w:rPr>
          <w:b/>
          <w:i/>
        </w:rPr>
        <w:t xml:space="preserve"> </w:t>
      </w:r>
      <w:r w:rsidR="000A6CA0" w:rsidRPr="00D42F87">
        <w:rPr>
          <w:b/>
          <w:i/>
        </w:rPr>
        <w:t>INSERT</w:t>
      </w:r>
      <w:r w:rsidR="00430FC0" w:rsidRPr="00D42F87">
        <w:rPr>
          <w:b/>
          <w:i/>
        </w:rPr>
        <w:t xml:space="preserve"> THE FOLLOWING:</w:t>
      </w:r>
      <w:r w:rsidR="000A6CA0" w:rsidRPr="00D42F87">
        <w:rPr>
          <w:b/>
          <w:i/>
        </w:rPr>
        <w:t>]</w:t>
      </w:r>
    </w:p>
    <w:p w14:paraId="6D9437A2" w14:textId="1048B596" w:rsidR="00430FC0" w:rsidRPr="00D42F87" w:rsidRDefault="00426845" w:rsidP="003B76D2">
      <w:pPr>
        <w:pStyle w:val="DefenceIndent"/>
      </w:pPr>
      <w:r w:rsidRPr="00D42F87">
        <w:t xml:space="preserve">The Tenderer is requested to provide an anticipated monthly cash flow. </w:t>
      </w:r>
      <w:r w:rsidR="004873A2" w:rsidRPr="00D42F87">
        <w:t xml:space="preserve"> </w:t>
      </w:r>
      <w:r w:rsidRPr="00D42F87">
        <w:t xml:space="preserve">This cash flow </w:t>
      </w:r>
      <w:r w:rsidRPr="00D42F87">
        <w:rPr>
          <w:lang w:eastAsia="zh-CN"/>
        </w:rPr>
        <w:t xml:space="preserve">is for tender evaluation purposes and </w:t>
      </w:r>
      <w:r w:rsidRPr="00D42F87">
        <w:t xml:space="preserve">will not limit or affect the scope of the Services </w:t>
      </w:r>
      <w:r w:rsidR="000A76B2" w:rsidRPr="00D42F87">
        <w:t>or</w:t>
      </w:r>
      <w:r w:rsidRPr="00D42F87">
        <w:t xml:space="preserve"> the Contract in </w:t>
      </w:r>
      <w:r w:rsidR="00630029" w:rsidRPr="00D42F87">
        <w:fldChar w:fldCharType="begin"/>
      </w:r>
      <w:r w:rsidR="00630029" w:rsidRPr="00D42F87">
        <w:instrText xml:space="preserve"> REF  Part5 \* Caps \h </w:instrText>
      </w:r>
      <w:r w:rsidR="003B76D2" w:rsidRPr="00D42F87">
        <w:instrText xml:space="preserve"> \* MERGEFORMAT </w:instrText>
      </w:r>
      <w:r w:rsidR="00630029" w:rsidRPr="00D42F87">
        <w:fldChar w:fldCharType="separate"/>
      </w:r>
      <w:r w:rsidR="003638AA" w:rsidRPr="00D42F87">
        <w:t>Part 5</w:t>
      </w:r>
      <w:r w:rsidR="00630029" w:rsidRPr="00D42F87">
        <w:fldChar w:fldCharType="end"/>
      </w:r>
      <w:r w:rsidRPr="00D42F87">
        <w:t>.</w:t>
      </w:r>
    </w:p>
    <w:p w14:paraId="6A27426D" w14:textId="77777777" w:rsidR="00FB7331" w:rsidRPr="00D42F87" w:rsidRDefault="0031677A" w:rsidP="001F6F70">
      <w:pPr>
        <w:pStyle w:val="DefenceSchedule3"/>
        <w:keepNext/>
        <w:rPr>
          <w:b/>
        </w:rPr>
      </w:pPr>
      <w:r w:rsidRPr="00D42F87">
        <w:rPr>
          <w:b/>
        </w:rPr>
        <w:t>Table of Variation Rates and Prices</w:t>
      </w:r>
    </w:p>
    <w:p w14:paraId="7F2C441C" w14:textId="77777777" w:rsidR="00BB0F77" w:rsidRPr="00D42F87" w:rsidRDefault="008A0DFF" w:rsidP="00BB0F77">
      <w:pPr>
        <w:pStyle w:val="DefenceIndent"/>
        <w:rPr>
          <w:b/>
          <w:i/>
        </w:rPr>
      </w:pPr>
      <w:r w:rsidRPr="00D42F87">
        <w:rPr>
          <w:b/>
          <w:i/>
        </w:rPr>
        <w:t xml:space="preserve">[IF A TABLE OF VARIATION RATES AND PRICES FOR POTENTIAL VARIATION ITEMS/SERVICES/GOODS/MATERIALS APPLIES, INSERT TABLE </w:t>
      </w:r>
      <w:r w:rsidR="00881832" w:rsidRPr="00D42F87">
        <w:rPr>
          <w:b/>
          <w:i/>
        </w:rPr>
        <w:t xml:space="preserve">WHICH </w:t>
      </w:r>
      <w:r w:rsidR="00AE7414" w:rsidRPr="00D42F87">
        <w:rPr>
          <w:b/>
          <w:i/>
        </w:rPr>
        <w:t>IDENTIFIES</w:t>
      </w:r>
      <w:r w:rsidR="00881832" w:rsidRPr="00D42F87">
        <w:rPr>
          <w:b/>
          <w:i/>
        </w:rPr>
        <w:t xml:space="preserve"> THE ITEM FOR WHICH</w:t>
      </w:r>
      <w:r w:rsidRPr="00D42F87">
        <w:rPr>
          <w:b/>
          <w:i/>
        </w:rPr>
        <w:t xml:space="preserve"> RATES </w:t>
      </w:r>
      <w:r w:rsidR="00881832" w:rsidRPr="00D42F87">
        <w:rPr>
          <w:b/>
          <w:i/>
        </w:rPr>
        <w:t>ARE REQUESTED</w:t>
      </w:r>
      <w:r w:rsidRPr="00D42F87">
        <w:rPr>
          <w:b/>
          <w:i/>
        </w:rPr>
        <w:t xml:space="preserve"> HERE.]</w:t>
      </w:r>
    </w:p>
    <w:p w14:paraId="603DD151" w14:textId="77777777" w:rsidR="008A0DFF" w:rsidRPr="00D42F87" w:rsidRDefault="008A0DFF" w:rsidP="00BB0F77">
      <w:pPr>
        <w:pStyle w:val="DefenceIndent"/>
        <w:rPr>
          <w:b/>
          <w:i/>
        </w:rPr>
      </w:pPr>
      <w:r w:rsidRPr="00D42F87">
        <w:rPr>
          <w:b/>
          <w:i/>
        </w:rPr>
        <w:t>[IF A TABLE OF VARIATION RATES AND PRICES DOES NOT APPLY, INSERT "Not Applicable".]</w:t>
      </w:r>
    </w:p>
    <w:bookmarkEnd w:id="452"/>
    <w:p w14:paraId="3E94070A" w14:textId="77777777" w:rsidR="008A0DFF" w:rsidRPr="00D42F87" w:rsidRDefault="009E5BA0" w:rsidP="009E5BA0">
      <w:pPr>
        <w:pStyle w:val="DefenceNormal"/>
        <w:rPr>
          <w:b/>
          <w:i/>
        </w:rPr>
      </w:pPr>
      <w:r w:rsidRPr="00D42F87">
        <w:rPr>
          <w:b/>
          <w:i/>
        </w:rPr>
        <w:t>[</w:t>
      </w:r>
      <w:r w:rsidR="008A0DFF" w:rsidRPr="00D42F87">
        <w:rPr>
          <w:b/>
          <w:i/>
        </w:rPr>
        <w:t>NOTE THAT SPECIAL CONDITIONS WILL BE REQUIRED TO ADDRESS ANY "TENDER OPTIONS" TO BE PRICED (E.G.</w:t>
      </w:r>
      <w:r w:rsidR="005D0E3C">
        <w:rPr>
          <w:b/>
          <w:i/>
        </w:rPr>
        <w:t xml:space="preserve"> </w:t>
      </w:r>
      <w:r w:rsidR="008A0DFF" w:rsidRPr="00D42F87">
        <w:rPr>
          <w:b/>
          <w:i/>
        </w:rPr>
        <w:t xml:space="preserve"> ADDITIONAL ELEMENTS OF THE SERVICES NOT INCLUDED AT THE TIME OF TENDER BUT WHICH MAY BE REQUIRED TO BE PRICED NOW FOR FURTHER CONSIDERATION BY THE PRINCIPAL EITHER BEFORE OR AFTER THE AWARD DATE</w:t>
      </w:r>
      <w:r w:rsidR="00827958" w:rsidRPr="00D42F87">
        <w:rPr>
          <w:b/>
          <w:i/>
        </w:rPr>
        <w:t>)</w:t>
      </w:r>
      <w:r w:rsidRPr="00D42F87">
        <w:rPr>
          <w:b/>
          <w:i/>
        </w:rPr>
        <w:t>.]</w:t>
      </w:r>
    </w:p>
    <w:p w14:paraId="4FDED2B7" w14:textId="77777777" w:rsidR="001541AC" w:rsidRPr="00D42F87" w:rsidRDefault="001541AC" w:rsidP="001541AC">
      <w:pPr>
        <w:pStyle w:val="DefenceNormal"/>
        <w:pBdr>
          <w:bottom w:val="single" w:sz="4" w:space="1" w:color="auto"/>
        </w:pBdr>
        <w:rPr>
          <w:b/>
          <w:i/>
        </w:rPr>
      </w:pPr>
    </w:p>
    <w:p w14:paraId="32468648" w14:textId="77777777" w:rsidR="00E931D7" w:rsidRPr="00D42F87" w:rsidRDefault="00E931D7" w:rsidP="00390D89">
      <w:pPr>
        <w:pStyle w:val="DefenceNormal"/>
        <w:rPr>
          <w:rFonts w:ascii="Arial Bold" w:hAnsi="Arial Bold"/>
          <w:b/>
          <w:caps/>
          <w:sz w:val="28"/>
          <w:szCs w:val="28"/>
        </w:rPr>
        <w:sectPr w:rsidR="00E931D7" w:rsidRPr="00D42F87" w:rsidSect="002E37E9">
          <w:footerReference w:type="default" r:id="rId32"/>
          <w:footerReference w:type="first" r:id="rId33"/>
          <w:endnotePr>
            <w:numFmt w:val="decimal"/>
          </w:endnotePr>
          <w:pgSz w:w="11909" w:h="16834"/>
          <w:pgMar w:top="1134" w:right="1134" w:bottom="1134" w:left="1418" w:header="1077" w:footer="567" w:gutter="0"/>
          <w:paperSrc w:first="267" w:other="267"/>
          <w:cols w:space="720"/>
          <w:noEndnote/>
          <w:titlePg/>
        </w:sectPr>
      </w:pPr>
    </w:p>
    <w:p w14:paraId="569A3CCA" w14:textId="77777777" w:rsidR="001E5010" w:rsidRPr="00D42F87" w:rsidRDefault="00827958" w:rsidP="005F66E1">
      <w:pPr>
        <w:pStyle w:val="DefenceHeading9"/>
        <w:numPr>
          <w:ilvl w:val="8"/>
          <w:numId w:val="7"/>
        </w:numPr>
        <w:rPr>
          <w:b w:val="0"/>
          <w:caps/>
        </w:rPr>
      </w:pPr>
      <w:bookmarkStart w:id="457" w:name="TenderScheduleIFinancialStanding"/>
      <w:bookmarkStart w:id="458" w:name="_Toc117761362"/>
      <w:r w:rsidRPr="001F6F70">
        <w:rPr>
          <w:caps/>
        </w:rPr>
        <w:lastRenderedPageBreak/>
        <w:t>TENDER SCHEDULE I</w:t>
      </w:r>
      <w:r w:rsidRPr="00D42F87">
        <w:rPr>
          <w:caps/>
        </w:rPr>
        <w:t xml:space="preserve"> - FINANCIAL STANDING</w:t>
      </w:r>
      <w:bookmarkEnd w:id="457"/>
      <w:bookmarkEnd w:id="458"/>
    </w:p>
    <w:p w14:paraId="761AF9E8" w14:textId="0889400A" w:rsidR="00E931D7" w:rsidRPr="00D42F87" w:rsidRDefault="00E931D7" w:rsidP="00390D89">
      <w:pPr>
        <w:pStyle w:val="DefenceNormal"/>
      </w:pPr>
      <w:r w:rsidRPr="00D42F87">
        <w:t xml:space="preserve">To assist the Tenderer to demonstrate its ability to satisfy the criteria described </w:t>
      </w:r>
      <w:r w:rsidR="0042062F">
        <w:t>under</w:t>
      </w:r>
      <w:r w:rsidRPr="00D42F87">
        <w:t xml:space="preserve"> clause </w:t>
      </w:r>
      <w:r w:rsidR="004873A2" w:rsidRPr="00D42F87">
        <w:fldChar w:fldCharType="begin"/>
      </w:r>
      <w:r w:rsidR="004873A2" w:rsidRPr="00D42F87">
        <w:instrText xml:space="preserve"> REF _Ref476743160 \w \h </w:instrText>
      </w:r>
      <w:r w:rsidR="00472B0E" w:rsidRPr="00D42F87">
        <w:instrText xml:space="preserve"> \* MERGEFORMAT </w:instrText>
      </w:r>
      <w:r w:rsidR="004873A2" w:rsidRPr="00D42F87">
        <w:fldChar w:fldCharType="separate"/>
      </w:r>
      <w:r w:rsidR="003638AA">
        <w:t>4(a)(v)D</w:t>
      </w:r>
      <w:r w:rsidR="004873A2"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Principal in evaluating its Tender, the Tenderer is requested to provide details of its financial standing in order to demonstrate its financial viability and capability to undertake the project.</w:t>
      </w:r>
    </w:p>
    <w:p w14:paraId="03F22209" w14:textId="77777777" w:rsidR="00E931D7" w:rsidRPr="00D42F87" w:rsidRDefault="00E931D7" w:rsidP="00390D89">
      <w:pPr>
        <w:pStyle w:val="DefenceNormal"/>
      </w:pPr>
      <w:r w:rsidRPr="00D42F87">
        <w:t>The Tenderer should submit at least three years of historical information in the form of either audited (where available) or unaudited annual reports together with all notes to the accounts which should as a minimum include a statement of:</w:t>
      </w:r>
    </w:p>
    <w:p w14:paraId="7B106458" w14:textId="77777777" w:rsidR="00E931D7" w:rsidRPr="00D42F87" w:rsidRDefault="00E931D7" w:rsidP="00E5332C">
      <w:pPr>
        <w:pStyle w:val="DefenceSchedule3"/>
        <w:numPr>
          <w:ilvl w:val="2"/>
          <w:numId w:val="19"/>
        </w:numPr>
      </w:pPr>
      <w:r w:rsidRPr="00D42F87">
        <w:t>assets;</w:t>
      </w:r>
    </w:p>
    <w:p w14:paraId="3EE68333" w14:textId="77777777" w:rsidR="00E931D7" w:rsidRPr="00D42F87" w:rsidRDefault="00E931D7" w:rsidP="004873A2">
      <w:pPr>
        <w:pStyle w:val="DefenceSchedule3"/>
      </w:pPr>
      <w:r w:rsidRPr="00D42F87">
        <w:t>liabilities;</w:t>
      </w:r>
    </w:p>
    <w:p w14:paraId="2C43FF7D" w14:textId="77777777" w:rsidR="00E931D7" w:rsidRPr="00D42F87" w:rsidRDefault="00E931D7" w:rsidP="004873A2">
      <w:pPr>
        <w:pStyle w:val="DefenceSchedule3"/>
      </w:pPr>
      <w:r w:rsidRPr="00D42F87">
        <w:t>profit and loss;</w:t>
      </w:r>
    </w:p>
    <w:p w14:paraId="47AD2E95" w14:textId="77777777" w:rsidR="00E931D7" w:rsidRPr="00D42F87" w:rsidRDefault="00E931D7" w:rsidP="004873A2">
      <w:pPr>
        <w:pStyle w:val="DefenceSchedule3"/>
      </w:pPr>
      <w:r w:rsidRPr="00D42F87">
        <w:t xml:space="preserve">net equity position; </w:t>
      </w:r>
    </w:p>
    <w:p w14:paraId="59E0F19B" w14:textId="77777777" w:rsidR="00881832" w:rsidRPr="00D42F87" w:rsidRDefault="00E931D7" w:rsidP="004873A2">
      <w:pPr>
        <w:pStyle w:val="DefenceSchedule3"/>
      </w:pPr>
      <w:r w:rsidRPr="00D42F87">
        <w:t>debts</w:t>
      </w:r>
      <w:r w:rsidR="00881832" w:rsidRPr="00D42F87">
        <w:t>; and</w:t>
      </w:r>
    </w:p>
    <w:p w14:paraId="25A19B3B" w14:textId="77777777" w:rsidR="00E931D7" w:rsidRPr="00D42F87" w:rsidRDefault="00881832" w:rsidP="004873A2">
      <w:pPr>
        <w:pStyle w:val="DefenceSchedule3"/>
      </w:pPr>
      <w:r w:rsidRPr="00D42F87">
        <w:t>annual gross turnover</w:t>
      </w:r>
      <w:r w:rsidR="00E931D7" w:rsidRPr="00D42F87">
        <w:t>.</w:t>
      </w:r>
    </w:p>
    <w:p w14:paraId="43CCEAB2" w14:textId="77777777" w:rsidR="008E6772" w:rsidRDefault="008E6772" w:rsidP="005F66E1">
      <w:pPr>
        <w:pStyle w:val="DefenceHeading9"/>
        <w:numPr>
          <w:ilvl w:val="8"/>
          <w:numId w:val="7"/>
        </w:numPr>
        <w:rPr>
          <w:caps/>
        </w:rPr>
      </w:pPr>
      <w:r>
        <w:rPr>
          <w:b w:val="0"/>
          <w:i/>
        </w:rPr>
        <w:br w:type="page"/>
      </w:r>
      <w:bookmarkStart w:id="459" w:name="_Toc117761363"/>
      <w:r w:rsidRPr="001F6F70">
        <w:rPr>
          <w:caps/>
        </w:rPr>
        <w:lastRenderedPageBreak/>
        <w:t xml:space="preserve">TENDER SCHEDULE </w:t>
      </w:r>
      <w:r>
        <w:rPr>
          <w:caps/>
        </w:rPr>
        <w:t>J</w:t>
      </w:r>
      <w:r w:rsidRPr="00D42F87">
        <w:rPr>
          <w:caps/>
        </w:rPr>
        <w:t xml:space="preserve"> </w:t>
      </w:r>
      <w:r w:rsidR="00DD3B02">
        <w:rPr>
          <w:caps/>
        </w:rPr>
        <w:t xml:space="preserve">- </w:t>
      </w:r>
      <w:r>
        <w:rPr>
          <w:caps/>
        </w:rPr>
        <w:t xml:space="preserve">STATEMENT OF </w:t>
      </w:r>
      <w:r w:rsidR="00520715">
        <w:rPr>
          <w:caps/>
        </w:rPr>
        <w:t>TAX RECORD</w:t>
      </w:r>
      <w:bookmarkEnd w:id="459"/>
    </w:p>
    <w:p w14:paraId="27547459" w14:textId="4F69C2CB" w:rsidR="008E6772" w:rsidRDefault="008E6772" w:rsidP="008E6772">
      <w:pPr>
        <w:pStyle w:val="DefenceNormal"/>
      </w:pPr>
      <w:r>
        <w:t xml:space="preserve">The Tenderer’s attention is drawn to clause </w:t>
      </w:r>
      <w:r w:rsidR="007120B9">
        <w:t>13.11</w:t>
      </w:r>
      <w:r>
        <w:t xml:space="preserve"> of the Conditions of Contract in Part 5 and clause</w:t>
      </w:r>
      <w:r w:rsidR="001551DC">
        <w:t xml:space="preserve"> </w:t>
      </w:r>
      <w:r w:rsidR="001551DC">
        <w:fldChar w:fldCharType="begin"/>
      </w:r>
      <w:r w:rsidR="001551DC">
        <w:instrText xml:space="preserve"> REF _Ref13490209 \r \h </w:instrText>
      </w:r>
      <w:r w:rsidR="001551DC">
        <w:fldChar w:fldCharType="separate"/>
      </w:r>
      <w:r w:rsidR="003638AA">
        <w:t>24</w:t>
      </w:r>
      <w:r w:rsidR="001551DC">
        <w:fldChar w:fldCharType="end"/>
      </w:r>
      <w:r>
        <w:t xml:space="preserve"> of the Tender Conditions. </w:t>
      </w:r>
      <w:r w:rsidR="005D0E3C">
        <w:t xml:space="preserve"> </w:t>
      </w:r>
      <w:r>
        <w:t>As noted in clause</w:t>
      </w:r>
      <w:r w:rsidRPr="00E44BA1">
        <w:t xml:space="preserve"> </w:t>
      </w:r>
      <w:r w:rsidR="001551DC">
        <w:fldChar w:fldCharType="begin"/>
      </w:r>
      <w:r w:rsidR="001551DC">
        <w:instrText xml:space="preserve"> REF _Ref13490209 \r \h </w:instrText>
      </w:r>
      <w:r w:rsidR="001551DC">
        <w:fldChar w:fldCharType="separate"/>
      </w:r>
      <w:r w:rsidR="003638AA">
        <w:t>24</w:t>
      </w:r>
      <w:r w:rsidR="001551DC">
        <w:fldChar w:fldCharType="end"/>
      </w:r>
      <w:r>
        <w:t xml:space="preserve"> of the Tender Condit</w:t>
      </w:r>
      <w:r w:rsidR="00C32E15">
        <w:t>ions, this</w:t>
      </w:r>
      <w:r w:rsidR="00E2250B">
        <w:t xml:space="preserve"> </w:t>
      </w:r>
      <w:bookmarkStart w:id="460" w:name="TenderScheduleJStatementofTaxRecord"/>
      <w:r w:rsidR="00A71283">
        <w:t xml:space="preserve">Tender Schedule J – Statement of Tax Record </w:t>
      </w:r>
      <w:bookmarkEnd w:id="460"/>
      <w:r>
        <w:t>only applies if clause</w:t>
      </w:r>
      <w:r w:rsidR="001551DC">
        <w:t xml:space="preserve"> </w:t>
      </w:r>
      <w:r w:rsidR="001551DC">
        <w:fldChar w:fldCharType="begin"/>
      </w:r>
      <w:r w:rsidR="001551DC">
        <w:instrText xml:space="preserve"> REF _Ref13490209 \r \h </w:instrText>
      </w:r>
      <w:r w:rsidR="001551DC">
        <w:fldChar w:fldCharType="separate"/>
      </w:r>
      <w:r w:rsidR="003638AA">
        <w:t>24</w:t>
      </w:r>
      <w:r w:rsidR="001551DC">
        <w:fldChar w:fldCharType="end"/>
      </w:r>
      <w:r>
        <w:t xml:space="preserve"> of the Tender Conditions applies. </w:t>
      </w:r>
    </w:p>
    <w:p w14:paraId="6E005152" w14:textId="428033FB" w:rsidR="008E6772" w:rsidRDefault="008E6772" w:rsidP="008E6772">
      <w:pPr>
        <w:pStyle w:val="DefenceNormal"/>
      </w:pPr>
      <w:r w:rsidRPr="007D2A25">
        <w:t xml:space="preserve">The Tenderer’s attention is drawn to the </w:t>
      </w:r>
      <w:r w:rsidR="00775286">
        <w:t>Shadow</w:t>
      </w:r>
      <w:r w:rsidR="00775286" w:rsidRPr="007D2A25">
        <w:t xml:space="preserve"> </w:t>
      </w:r>
      <w:r w:rsidRPr="007D2A25">
        <w:t xml:space="preserve">Economy Procurement Connected Policy, which imposes obligations on the Commonwealth to obtain from tenderers satisfactory and valid STRs.  More information about the requirements arising under the </w:t>
      </w:r>
      <w:r w:rsidR="00775286">
        <w:t>Shadow</w:t>
      </w:r>
      <w:r w:rsidR="00775286" w:rsidRPr="007D2A25">
        <w:t xml:space="preserve"> </w:t>
      </w:r>
      <w:r w:rsidRPr="007D2A25">
        <w:t xml:space="preserve">Economy Procurement Connected Policy is available from the Department of Treasury at </w:t>
      </w:r>
      <w:r w:rsidR="00B84D93" w:rsidRPr="00AF6A23">
        <w:t>https://treasury.gov.au/policy-topics/economy/black-economy/procurement-connected-policy</w:t>
      </w:r>
      <w:r w:rsidRPr="007D2A25">
        <w:t>.</w:t>
      </w:r>
    </w:p>
    <w:p w14:paraId="1D3CB293" w14:textId="11E9B457" w:rsidR="008B4E07" w:rsidRPr="00245142" w:rsidRDefault="008B4E07" w:rsidP="008B4E07">
      <w:pPr>
        <w:pStyle w:val="DefenceNormal"/>
        <w:rPr>
          <w:b/>
        </w:rPr>
      </w:pPr>
      <w:r w:rsidRPr="00245142">
        <w:rPr>
          <w:b/>
        </w:rPr>
        <w:t>The Tenderer must complete and lodge Tender S</w:t>
      </w:r>
      <w:r>
        <w:rPr>
          <w:b/>
        </w:rPr>
        <w:t>chedule J</w:t>
      </w:r>
      <w:r w:rsidR="0031382E" w:rsidRPr="0031382E">
        <w:rPr>
          <w:b/>
        </w:rPr>
        <w:t xml:space="preserve"> - Statement o</w:t>
      </w:r>
      <w:r w:rsidRPr="00245142">
        <w:rPr>
          <w:b/>
        </w:rPr>
        <w:t xml:space="preserve">f Tax Record. </w:t>
      </w:r>
      <w:r w:rsidR="005D0E3C">
        <w:rPr>
          <w:b/>
        </w:rPr>
        <w:t xml:space="preserve"> </w:t>
      </w:r>
      <w:r w:rsidRPr="00245142">
        <w:rPr>
          <w:b/>
        </w:rPr>
        <w:t>This is a minimum form and co</w:t>
      </w:r>
      <w:r>
        <w:rPr>
          <w:b/>
        </w:rPr>
        <w:t xml:space="preserve">ntent requirement under clause </w:t>
      </w:r>
      <w:r>
        <w:rPr>
          <w:b/>
        </w:rPr>
        <w:fldChar w:fldCharType="begin"/>
      </w:r>
      <w:r>
        <w:rPr>
          <w:b/>
        </w:rPr>
        <w:instrText xml:space="preserve"> REF _Ref22831247 \r \h </w:instrText>
      </w:r>
      <w:r>
        <w:rPr>
          <w:b/>
        </w:rPr>
      </w:r>
      <w:r>
        <w:rPr>
          <w:b/>
        </w:rPr>
        <w:fldChar w:fldCharType="separate"/>
      </w:r>
      <w:r w:rsidR="003638AA">
        <w:rPr>
          <w:b/>
        </w:rPr>
        <w:t>3.1(b)(ii)</w:t>
      </w:r>
      <w:r>
        <w:rPr>
          <w:b/>
        </w:rPr>
        <w:fldChar w:fldCharType="end"/>
      </w:r>
      <w:r w:rsidRPr="00245142">
        <w:rPr>
          <w:b/>
        </w:rPr>
        <w:t xml:space="preserve"> of the Tender Conditions.  </w:t>
      </w:r>
    </w:p>
    <w:p w14:paraId="3C9B6793" w14:textId="77777777" w:rsidR="008B4E07" w:rsidRPr="00245142" w:rsidRDefault="008B4E07" w:rsidP="008B4E07">
      <w:pPr>
        <w:pStyle w:val="DefenceNormal"/>
        <w:rPr>
          <w:b/>
        </w:rPr>
      </w:pPr>
      <w:r w:rsidRPr="00245142">
        <w:rPr>
          <w:b/>
        </w:rPr>
        <w:t>A.</w:t>
      </w:r>
      <w:r w:rsidRPr="00245142">
        <w:rPr>
          <w:b/>
        </w:rPr>
        <w:tab/>
        <w:t>STATEMENT OF TAX RECORD</w:t>
      </w:r>
    </w:p>
    <w:p w14:paraId="1434434C" w14:textId="2D7DA16C" w:rsidR="008E6772" w:rsidRDefault="008E6772" w:rsidP="00245142">
      <w:pPr>
        <w:pStyle w:val="DefenceSchedule1"/>
        <w:numPr>
          <w:ilvl w:val="0"/>
          <w:numId w:val="39"/>
        </w:numPr>
      </w:pPr>
      <w:bookmarkStart w:id="461" w:name="_Ref13483592"/>
      <w:bookmarkStart w:id="462" w:name="_Ref39070345"/>
      <w:r>
        <w:t xml:space="preserve">Subject to paragraph </w:t>
      </w:r>
      <w:r w:rsidR="00816C89">
        <w:fldChar w:fldCharType="begin"/>
      </w:r>
      <w:r w:rsidR="00816C89">
        <w:instrText xml:space="preserve"> REF _Ref13483564 \r \h </w:instrText>
      </w:r>
      <w:r w:rsidR="00816C89">
        <w:fldChar w:fldCharType="separate"/>
      </w:r>
      <w:r w:rsidR="003638AA">
        <w:t>2</w:t>
      </w:r>
      <w:r w:rsidR="00816C89">
        <w:fldChar w:fldCharType="end"/>
      </w:r>
      <w:r>
        <w:t xml:space="preserve"> below, the Tenderer is to</w:t>
      </w:r>
      <w:r w:rsidR="008B4E07">
        <w:t xml:space="preserve"> provide and attach each of the valid and satisfactory STRs referred t</w:t>
      </w:r>
      <w:r w:rsidR="00F9550F">
        <w:t>o</w:t>
      </w:r>
      <w:r w:rsidR="008B4E07">
        <w:t xml:space="preserve"> in the table below as applicable to the Tendere</w:t>
      </w:r>
      <w:bookmarkStart w:id="463" w:name="_Ref5909210"/>
      <w:bookmarkEnd w:id="461"/>
      <w:r w:rsidR="008B4E07">
        <w:t>r.</w:t>
      </w:r>
      <w:bookmarkEnd w:id="462"/>
      <w:bookmarkEnd w:id="463"/>
    </w:p>
    <w:tbl>
      <w:tblPr>
        <w:tblStyle w:val="TableGrid"/>
        <w:tblW w:w="0" w:type="auto"/>
        <w:tblInd w:w="1101" w:type="dxa"/>
        <w:tblLook w:val="04A0" w:firstRow="1" w:lastRow="0" w:firstColumn="1" w:lastColumn="0" w:noHBand="0" w:noVBand="1"/>
      </w:tblPr>
      <w:tblGrid>
        <w:gridCol w:w="3969"/>
        <w:gridCol w:w="3990"/>
      </w:tblGrid>
      <w:tr w:rsidR="008E6772" w14:paraId="5CC6B7C7" w14:textId="77777777" w:rsidTr="008E6772">
        <w:tc>
          <w:tcPr>
            <w:tcW w:w="3969" w:type="dxa"/>
            <w:shd w:val="clear" w:color="auto" w:fill="D9D9D9"/>
          </w:tcPr>
          <w:p w14:paraId="34067AAD" w14:textId="7933303E" w:rsidR="008E6772" w:rsidRPr="003438F2" w:rsidRDefault="008E6772">
            <w:pPr>
              <w:keepNext/>
              <w:spacing w:before="60" w:after="60"/>
              <w:jc w:val="center"/>
              <w:rPr>
                <w:b/>
              </w:rPr>
            </w:pPr>
            <w:r w:rsidRPr="00F61218">
              <w:rPr>
                <w:b/>
              </w:rPr>
              <w:t>If the Tenderer</w:t>
            </w:r>
            <w:r w:rsidRPr="003438F2">
              <w:rPr>
                <w:b/>
              </w:rPr>
              <w:t xml:space="preserve"> is:</w:t>
            </w:r>
          </w:p>
        </w:tc>
        <w:tc>
          <w:tcPr>
            <w:tcW w:w="3990" w:type="dxa"/>
            <w:shd w:val="clear" w:color="auto" w:fill="D9D9D9"/>
          </w:tcPr>
          <w:p w14:paraId="779CFDEF" w14:textId="77777777" w:rsidR="008E6772" w:rsidRPr="003438F2" w:rsidRDefault="008E6772" w:rsidP="008E6772">
            <w:pPr>
              <w:keepNext/>
              <w:spacing w:before="60" w:after="60"/>
              <w:jc w:val="center"/>
              <w:rPr>
                <w:b/>
              </w:rPr>
            </w:pPr>
            <w:r w:rsidRPr="003438F2">
              <w:rPr>
                <w:b/>
              </w:rPr>
              <w:t>STRs required</w:t>
            </w:r>
            <w:r w:rsidR="0007376F">
              <w:rPr>
                <w:b/>
              </w:rPr>
              <w:t>:</w:t>
            </w:r>
          </w:p>
        </w:tc>
      </w:tr>
      <w:tr w:rsidR="008E6772" w14:paraId="1A7E598C" w14:textId="77777777" w:rsidTr="008E6772">
        <w:tc>
          <w:tcPr>
            <w:tcW w:w="3969" w:type="dxa"/>
          </w:tcPr>
          <w:p w14:paraId="4E85342B" w14:textId="3BCEA78B" w:rsidR="008E6772" w:rsidRPr="006D7709" w:rsidRDefault="008E6772" w:rsidP="00AB6735">
            <w:pPr>
              <w:pStyle w:val="COTCOCLV4-ASDEFCON"/>
              <w:tabs>
                <w:tab w:val="clear" w:pos="1418"/>
              </w:tabs>
              <w:spacing w:before="120"/>
              <w:ind w:left="459" w:hanging="425"/>
              <w:rPr>
                <w:rFonts w:ascii="Times New Roman" w:hAnsi="Times New Roman"/>
              </w:rPr>
            </w:pPr>
            <w:r w:rsidRPr="006D7709">
              <w:rPr>
                <w:rFonts w:ascii="Times New Roman" w:hAnsi="Times New Roman"/>
              </w:rPr>
              <w:t>a body corporate or natural person</w:t>
            </w:r>
          </w:p>
        </w:tc>
        <w:tc>
          <w:tcPr>
            <w:tcW w:w="3990" w:type="dxa"/>
          </w:tcPr>
          <w:p w14:paraId="672F3E85" w14:textId="01FE646E" w:rsidR="008E6772" w:rsidRPr="00F61218" w:rsidRDefault="008E6772" w:rsidP="008E6772">
            <w:pPr>
              <w:keepNext/>
              <w:spacing w:before="120"/>
              <w:rPr>
                <w:szCs w:val="20"/>
              </w:rPr>
            </w:pPr>
            <w:r w:rsidRPr="00F61218">
              <w:rPr>
                <w:szCs w:val="20"/>
              </w:rPr>
              <w:t>a satisfactory and valid STR in respect of that body corporate or person</w:t>
            </w:r>
          </w:p>
        </w:tc>
      </w:tr>
      <w:tr w:rsidR="008E6772" w14:paraId="57E0B393" w14:textId="77777777" w:rsidTr="008E6772">
        <w:tc>
          <w:tcPr>
            <w:tcW w:w="3969" w:type="dxa"/>
          </w:tcPr>
          <w:p w14:paraId="7C3E128B" w14:textId="175F76C7" w:rsidR="008E6772" w:rsidRPr="006D7709" w:rsidRDefault="008E6772" w:rsidP="008E6772">
            <w:pPr>
              <w:pStyle w:val="COTCOCLV4-ASDEFCON"/>
              <w:tabs>
                <w:tab w:val="clear" w:pos="1418"/>
              </w:tabs>
              <w:spacing w:before="120"/>
              <w:ind w:left="459" w:hanging="425"/>
              <w:rPr>
                <w:rFonts w:ascii="Times New Roman" w:hAnsi="Times New Roman"/>
              </w:rPr>
            </w:pPr>
            <w:bookmarkStart w:id="464" w:name="_Ref13483862"/>
            <w:r w:rsidRPr="006D7709">
              <w:rPr>
                <w:rFonts w:ascii="Times New Roman" w:hAnsi="Times New Roman"/>
              </w:rPr>
              <w:t>a partner acting for and on behalf of a partnership</w:t>
            </w:r>
            <w:bookmarkEnd w:id="464"/>
          </w:p>
        </w:tc>
        <w:tc>
          <w:tcPr>
            <w:tcW w:w="3990" w:type="dxa"/>
          </w:tcPr>
          <w:p w14:paraId="745A51A8" w14:textId="77777777" w:rsidR="008E6772" w:rsidRPr="00F61218" w:rsidRDefault="008E6772" w:rsidP="008E6772">
            <w:pPr>
              <w:spacing w:before="120"/>
              <w:rPr>
                <w:color w:val="000000"/>
                <w:szCs w:val="20"/>
              </w:rPr>
            </w:pPr>
            <w:r w:rsidRPr="00F61218">
              <w:rPr>
                <w:color w:val="000000"/>
                <w:szCs w:val="20"/>
              </w:rPr>
              <w:t>a satisfactory and valid STR:</w:t>
            </w:r>
          </w:p>
          <w:p w14:paraId="47FBA147" w14:textId="77777777" w:rsidR="008E6772" w:rsidRPr="00BA0756" w:rsidRDefault="008E6772" w:rsidP="008E6772">
            <w:pPr>
              <w:spacing w:before="120"/>
              <w:ind w:left="431" w:hanging="431"/>
              <w:rPr>
                <w:szCs w:val="20"/>
              </w:rPr>
            </w:pPr>
            <w:r w:rsidRPr="00BA0756">
              <w:rPr>
                <w:color w:val="000000"/>
                <w:szCs w:val="20"/>
              </w:rPr>
              <w:t>(i)</w:t>
            </w:r>
            <w:r w:rsidRPr="00BA0756">
              <w:rPr>
                <w:color w:val="000000"/>
                <w:szCs w:val="20"/>
              </w:rPr>
              <w:tab/>
              <w:t xml:space="preserve">on behalf of the partnership; and </w:t>
            </w:r>
          </w:p>
          <w:p w14:paraId="1B66F564" w14:textId="2B9E99DE" w:rsidR="008E6772" w:rsidRPr="00BA0756" w:rsidRDefault="008E6772" w:rsidP="008E6772">
            <w:pPr>
              <w:spacing w:before="120"/>
              <w:ind w:left="431" w:hanging="431"/>
              <w:rPr>
                <w:szCs w:val="20"/>
              </w:rPr>
            </w:pPr>
            <w:r w:rsidRPr="00BA0756">
              <w:rPr>
                <w:szCs w:val="20"/>
              </w:rPr>
              <w:t>(ii)</w:t>
            </w:r>
            <w:r w:rsidRPr="00BA0756">
              <w:rPr>
                <w:szCs w:val="20"/>
              </w:rPr>
              <w:tab/>
              <w:t xml:space="preserve">in respect of each partner in the partnership that will be directly involved in the delivery of any resultant </w:t>
            </w:r>
            <w:r>
              <w:rPr>
                <w:szCs w:val="20"/>
              </w:rPr>
              <w:t>c</w:t>
            </w:r>
            <w:r w:rsidRPr="00F61218">
              <w:rPr>
                <w:szCs w:val="20"/>
              </w:rPr>
              <w:t>ontract or subcontract (as applicable</w:t>
            </w:r>
          </w:p>
        </w:tc>
      </w:tr>
      <w:tr w:rsidR="008E6772" w14:paraId="2B029741" w14:textId="77777777" w:rsidTr="008E6772">
        <w:tc>
          <w:tcPr>
            <w:tcW w:w="3969" w:type="dxa"/>
          </w:tcPr>
          <w:p w14:paraId="6255FBB9" w14:textId="7E81A972" w:rsidR="008E6772" w:rsidRPr="006D7709" w:rsidRDefault="008E6772" w:rsidP="008E6772">
            <w:pPr>
              <w:pStyle w:val="COTCOCLV4-ASDEFCON"/>
              <w:tabs>
                <w:tab w:val="clear" w:pos="1418"/>
              </w:tabs>
              <w:spacing w:before="120"/>
              <w:ind w:left="459" w:hanging="425"/>
              <w:rPr>
                <w:rFonts w:ascii="Times New Roman" w:hAnsi="Times New Roman"/>
              </w:rPr>
            </w:pPr>
            <w:r w:rsidRPr="006D7709">
              <w:rPr>
                <w:rFonts w:ascii="Times New Roman" w:hAnsi="Times New Roman"/>
              </w:rPr>
              <w:t>a trustee acting in its capacity as trustee of a trust</w:t>
            </w:r>
          </w:p>
        </w:tc>
        <w:tc>
          <w:tcPr>
            <w:tcW w:w="3990" w:type="dxa"/>
          </w:tcPr>
          <w:p w14:paraId="17A6C293" w14:textId="77777777" w:rsidR="008E6772" w:rsidRPr="00F61218" w:rsidRDefault="008E6772" w:rsidP="008E6772">
            <w:pPr>
              <w:spacing w:before="120"/>
              <w:rPr>
                <w:color w:val="000000"/>
                <w:szCs w:val="20"/>
              </w:rPr>
            </w:pPr>
            <w:r w:rsidRPr="00F61218">
              <w:rPr>
                <w:color w:val="000000"/>
                <w:szCs w:val="20"/>
              </w:rPr>
              <w:t>a satisfactory and valid STR in respect of the:</w:t>
            </w:r>
          </w:p>
          <w:p w14:paraId="73833720" w14:textId="77777777" w:rsidR="008E6772" w:rsidRPr="00BA0756" w:rsidRDefault="008E6772" w:rsidP="008E6772">
            <w:pPr>
              <w:spacing w:before="120"/>
              <w:ind w:left="431" w:hanging="431"/>
              <w:rPr>
                <w:color w:val="000000"/>
                <w:szCs w:val="20"/>
              </w:rPr>
            </w:pPr>
            <w:r w:rsidRPr="00BA0756">
              <w:rPr>
                <w:color w:val="000000"/>
                <w:szCs w:val="20"/>
              </w:rPr>
              <w:t>(i)</w:t>
            </w:r>
            <w:r w:rsidRPr="00BA0756">
              <w:rPr>
                <w:color w:val="000000"/>
                <w:szCs w:val="20"/>
              </w:rPr>
              <w:tab/>
              <w:t>trustee; and</w:t>
            </w:r>
          </w:p>
          <w:p w14:paraId="0BE6A989" w14:textId="4F4E6569" w:rsidR="008E6772" w:rsidRPr="00BA0756" w:rsidRDefault="008E6772" w:rsidP="008E6772">
            <w:pPr>
              <w:spacing w:before="120"/>
              <w:ind w:left="431" w:hanging="431"/>
              <w:rPr>
                <w:szCs w:val="20"/>
              </w:rPr>
            </w:pPr>
            <w:r w:rsidRPr="00BA0756">
              <w:rPr>
                <w:color w:val="000000"/>
                <w:szCs w:val="20"/>
              </w:rPr>
              <w:t>(ii)</w:t>
            </w:r>
            <w:r w:rsidRPr="00BA0756">
              <w:rPr>
                <w:color w:val="000000"/>
                <w:szCs w:val="20"/>
              </w:rPr>
              <w:tab/>
              <w:t>the trust</w:t>
            </w:r>
          </w:p>
        </w:tc>
      </w:tr>
      <w:tr w:rsidR="008E6772" w14:paraId="165B368F" w14:textId="77777777" w:rsidTr="008E6772">
        <w:tc>
          <w:tcPr>
            <w:tcW w:w="3969" w:type="dxa"/>
          </w:tcPr>
          <w:p w14:paraId="1D717215" w14:textId="0D9555AC" w:rsidR="008E6772" w:rsidRPr="006D7709" w:rsidRDefault="008E6772" w:rsidP="008E6772">
            <w:pPr>
              <w:pStyle w:val="COTCOCLV4-ASDEFCON"/>
              <w:tabs>
                <w:tab w:val="clear" w:pos="1418"/>
              </w:tabs>
              <w:spacing w:before="120"/>
              <w:ind w:left="459" w:hanging="425"/>
              <w:rPr>
                <w:rFonts w:ascii="Times New Roman" w:hAnsi="Times New Roman"/>
              </w:rPr>
            </w:pPr>
            <w:r w:rsidRPr="006D7709">
              <w:rPr>
                <w:rFonts w:ascii="Times New Roman" w:hAnsi="Times New Roman"/>
              </w:rPr>
              <w:t>a joint venture participant</w:t>
            </w:r>
          </w:p>
        </w:tc>
        <w:tc>
          <w:tcPr>
            <w:tcW w:w="3990" w:type="dxa"/>
          </w:tcPr>
          <w:p w14:paraId="24323E76" w14:textId="77777777" w:rsidR="008E6772" w:rsidRPr="00F61218" w:rsidRDefault="008E6772" w:rsidP="008E6772">
            <w:pPr>
              <w:spacing w:before="120"/>
              <w:rPr>
                <w:szCs w:val="20"/>
              </w:rPr>
            </w:pPr>
            <w:r w:rsidRPr="00F61218">
              <w:rPr>
                <w:szCs w:val="20"/>
              </w:rPr>
              <w:t>a satisfactory and valid STR in respect of:</w:t>
            </w:r>
          </w:p>
          <w:p w14:paraId="3692FC80" w14:textId="77777777" w:rsidR="008E6772" w:rsidRPr="00BA0756" w:rsidRDefault="008E6772" w:rsidP="008E6772">
            <w:pPr>
              <w:spacing w:before="120"/>
              <w:ind w:left="431" w:hanging="431"/>
              <w:rPr>
                <w:color w:val="000000"/>
                <w:szCs w:val="20"/>
              </w:rPr>
            </w:pPr>
            <w:r w:rsidRPr="00BA0756">
              <w:rPr>
                <w:szCs w:val="20"/>
              </w:rPr>
              <w:t>(i)</w:t>
            </w:r>
            <w:r w:rsidRPr="00BA0756">
              <w:rPr>
                <w:szCs w:val="20"/>
              </w:rPr>
              <w:tab/>
              <w:t>eac</w:t>
            </w:r>
            <w:r w:rsidRPr="00BA0756">
              <w:rPr>
                <w:color w:val="000000"/>
                <w:szCs w:val="20"/>
              </w:rPr>
              <w:t>h participant in the joint venture; and</w:t>
            </w:r>
          </w:p>
          <w:p w14:paraId="3FED86DA" w14:textId="350469DF" w:rsidR="008E6772" w:rsidRPr="001666C4" w:rsidRDefault="008E6772" w:rsidP="008E6772">
            <w:pPr>
              <w:spacing w:before="120"/>
              <w:ind w:left="431" w:hanging="431"/>
              <w:rPr>
                <w:szCs w:val="20"/>
              </w:rPr>
            </w:pPr>
            <w:r w:rsidRPr="00BA0756">
              <w:rPr>
                <w:color w:val="000000"/>
                <w:szCs w:val="20"/>
              </w:rPr>
              <w:t>(ii)</w:t>
            </w:r>
            <w:r w:rsidRPr="00BA0756">
              <w:rPr>
                <w:color w:val="000000"/>
                <w:szCs w:val="20"/>
              </w:rPr>
              <w:tab/>
              <w:t xml:space="preserve">if the operator of the joint venture is not a </w:t>
            </w:r>
            <w:r w:rsidRPr="001666C4">
              <w:rPr>
                <w:color w:val="000000"/>
                <w:szCs w:val="20"/>
              </w:rPr>
              <w:t>part</w:t>
            </w:r>
            <w:r w:rsidRPr="001666C4">
              <w:rPr>
                <w:szCs w:val="20"/>
              </w:rPr>
              <w:t>icipant in the joint venture, the joint venture operator</w:t>
            </w:r>
          </w:p>
        </w:tc>
      </w:tr>
      <w:tr w:rsidR="008E6772" w14:paraId="4D2918F0" w14:textId="77777777" w:rsidTr="008E6772">
        <w:tc>
          <w:tcPr>
            <w:tcW w:w="3969" w:type="dxa"/>
          </w:tcPr>
          <w:p w14:paraId="4448CBDD" w14:textId="055E674F" w:rsidR="008E6772" w:rsidRPr="006D7709" w:rsidRDefault="008E6772" w:rsidP="008E6772">
            <w:pPr>
              <w:pStyle w:val="COTCOCLV4-ASDEFCON"/>
              <w:tabs>
                <w:tab w:val="clear" w:pos="1418"/>
              </w:tabs>
              <w:spacing w:before="120"/>
              <w:ind w:left="459" w:hanging="425"/>
              <w:rPr>
                <w:rFonts w:ascii="Times New Roman" w:hAnsi="Times New Roman"/>
              </w:rPr>
            </w:pPr>
            <w:r w:rsidRPr="006D7709">
              <w:rPr>
                <w:rFonts w:ascii="Times New Roman" w:hAnsi="Times New Roman"/>
              </w:rPr>
              <w:t>a member of a Consolidated Group</w:t>
            </w:r>
          </w:p>
        </w:tc>
        <w:tc>
          <w:tcPr>
            <w:tcW w:w="3990" w:type="dxa"/>
          </w:tcPr>
          <w:p w14:paraId="37C1B4CD" w14:textId="77777777" w:rsidR="008E6772" w:rsidRPr="00F61218" w:rsidRDefault="008E6772" w:rsidP="008E6772">
            <w:pPr>
              <w:spacing w:before="120"/>
              <w:rPr>
                <w:szCs w:val="20"/>
              </w:rPr>
            </w:pPr>
            <w:r w:rsidRPr="00F61218">
              <w:rPr>
                <w:szCs w:val="20"/>
              </w:rPr>
              <w:t>a satisfactory and valid STR in respect of:</w:t>
            </w:r>
          </w:p>
          <w:p w14:paraId="1D41FC4F" w14:textId="77777777" w:rsidR="008E6772" w:rsidRPr="00BA0756" w:rsidRDefault="008E6772" w:rsidP="008E6772">
            <w:pPr>
              <w:spacing w:before="120"/>
              <w:ind w:left="431" w:hanging="431"/>
              <w:rPr>
                <w:color w:val="000000"/>
                <w:szCs w:val="20"/>
              </w:rPr>
            </w:pPr>
            <w:r w:rsidRPr="00BA0756">
              <w:rPr>
                <w:szCs w:val="20"/>
              </w:rPr>
              <w:t>(i)</w:t>
            </w:r>
            <w:r w:rsidRPr="00BA0756">
              <w:rPr>
                <w:szCs w:val="20"/>
              </w:rPr>
              <w:tab/>
              <w:t>th</w:t>
            </w:r>
            <w:r w:rsidRPr="00BA0756">
              <w:rPr>
                <w:color w:val="000000"/>
                <w:szCs w:val="20"/>
              </w:rPr>
              <w:t>e relevant member of the Consolidated Group; and</w:t>
            </w:r>
          </w:p>
          <w:p w14:paraId="07792264" w14:textId="11ADE644" w:rsidR="008E6772" w:rsidRPr="001666C4" w:rsidRDefault="008E6772" w:rsidP="008E6772">
            <w:pPr>
              <w:spacing w:before="120"/>
              <w:ind w:left="431" w:hanging="431"/>
              <w:rPr>
                <w:szCs w:val="20"/>
              </w:rPr>
            </w:pPr>
            <w:r w:rsidRPr="00BA0756">
              <w:rPr>
                <w:color w:val="000000"/>
                <w:szCs w:val="20"/>
              </w:rPr>
              <w:t>(ii)</w:t>
            </w:r>
            <w:r w:rsidRPr="00BA0756">
              <w:rPr>
                <w:color w:val="000000"/>
                <w:szCs w:val="20"/>
              </w:rPr>
              <w:tab/>
              <w:t>the head company in the Consolidated Group</w:t>
            </w:r>
          </w:p>
        </w:tc>
      </w:tr>
      <w:tr w:rsidR="008E6772" w14:paraId="08421BD2" w14:textId="77777777" w:rsidTr="008E6772">
        <w:tc>
          <w:tcPr>
            <w:tcW w:w="3969" w:type="dxa"/>
          </w:tcPr>
          <w:p w14:paraId="3CAE9B62" w14:textId="57678AC1" w:rsidR="008E6772" w:rsidRPr="006D7709" w:rsidRDefault="008E6772" w:rsidP="008E6772">
            <w:pPr>
              <w:pStyle w:val="COTCOCLV4-ASDEFCON"/>
              <w:tabs>
                <w:tab w:val="clear" w:pos="1418"/>
              </w:tabs>
              <w:spacing w:before="120"/>
              <w:ind w:left="459" w:hanging="425"/>
              <w:rPr>
                <w:rFonts w:ascii="Times New Roman" w:hAnsi="Times New Roman"/>
              </w:rPr>
            </w:pPr>
            <w:r w:rsidRPr="006D7709">
              <w:rPr>
                <w:rFonts w:ascii="Times New Roman" w:hAnsi="Times New Roman"/>
              </w:rPr>
              <w:t>a member of a GST Group</w:t>
            </w:r>
          </w:p>
        </w:tc>
        <w:tc>
          <w:tcPr>
            <w:tcW w:w="3990" w:type="dxa"/>
          </w:tcPr>
          <w:p w14:paraId="118BE388" w14:textId="77777777" w:rsidR="008E6772" w:rsidRPr="00F61218" w:rsidRDefault="008E6772" w:rsidP="008E6772">
            <w:pPr>
              <w:spacing w:before="120"/>
              <w:rPr>
                <w:color w:val="000000"/>
                <w:szCs w:val="20"/>
              </w:rPr>
            </w:pPr>
            <w:r w:rsidRPr="00F61218">
              <w:rPr>
                <w:color w:val="000000"/>
                <w:szCs w:val="20"/>
              </w:rPr>
              <w:t>a satisfactory and valid STR in respect of the:</w:t>
            </w:r>
          </w:p>
          <w:p w14:paraId="3EA4A595" w14:textId="77777777" w:rsidR="008E6772" w:rsidRPr="00BA0756" w:rsidRDefault="008E6772" w:rsidP="008E6772">
            <w:pPr>
              <w:spacing w:before="120"/>
              <w:ind w:left="431" w:hanging="431"/>
              <w:rPr>
                <w:color w:val="000000"/>
                <w:szCs w:val="20"/>
              </w:rPr>
            </w:pPr>
            <w:r w:rsidRPr="00BA0756">
              <w:rPr>
                <w:color w:val="000000"/>
                <w:szCs w:val="20"/>
              </w:rPr>
              <w:lastRenderedPageBreak/>
              <w:t>(i)</w:t>
            </w:r>
            <w:r w:rsidRPr="00BA0756">
              <w:rPr>
                <w:color w:val="000000"/>
                <w:szCs w:val="20"/>
              </w:rPr>
              <w:tab/>
              <w:t xml:space="preserve">the GST Group member; and </w:t>
            </w:r>
          </w:p>
          <w:p w14:paraId="4D71226A" w14:textId="3A42F5F7" w:rsidR="008E6772" w:rsidRPr="00BA0756" w:rsidRDefault="008E6772" w:rsidP="008E6772">
            <w:pPr>
              <w:spacing w:before="120"/>
              <w:ind w:left="431" w:hanging="431"/>
              <w:rPr>
                <w:szCs w:val="20"/>
              </w:rPr>
            </w:pPr>
            <w:r w:rsidRPr="00BA0756">
              <w:rPr>
                <w:color w:val="000000"/>
                <w:szCs w:val="20"/>
              </w:rPr>
              <w:t>(ii)</w:t>
            </w:r>
            <w:r w:rsidRPr="00BA0756">
              <w:rPr>
                <w:color w:val="000000"/>
                <w:szCs w:val="20"/>
              </w:rPr>
              <w:tab/>
              <w:t>the GST Group representative</w:t>
            </w:r>
          </w:p>
        </w:tc>
      </w:tr>
    </w:tbl>
    <w:p w14:paraId="6B31FC90" w14:textId="77777777" w:rsidR="008E6772" w:rsidRDefault="008E6772" w:rsidP="008E6772">
      <w:pPr>
        <w:pStyle w:val="DefenceNormal"/>
        <w:ind w:left="993"/>
      </w:pPr>
    </w:p>
    <w:p w14:paraId="77B2FFC5" w14:textId="5673069D" w:rsidR="008E6772" w:rsidRDefault="008E6772" w:rsidP="00AB6735">
      <w:pPr>
        <w:pStyle w:val="DefenceSchedule1"/>
        <w:numPr>
          <w:ilvl w:val="0"/>
          <w:numId w:val="39"/>
        </w:numPr>
      </w:pPr>
      <w:bookmarkStart w:id="465" w:name="_Ref13483564"/>
      <w:r>
        <w:t>I</w:t>
      </w:r>
      <w:r w:rsidRPr="006D7709">
        <w:t xml:space="preserve">f </w:t>
      </w:r>
      <w:r w:rsidR="008B4E07">
        <w:t xml:space="preserve">the </w:t>
      </w:r>
      <w:r>
        <w:t>T</w:t>
      </w:r>
      <w:r w:rsidRPr="006D7709">
        <w:t xml:space="preserve">enderer has requested any of the </w:t>
      </w:r>
      <w:r>
        <w:t xml:space="preserve">STRs </w:t>
      </w:r>
      <w:r w:rsidRPr="006D7709">
        <w:t xml:space="preserve">required under </w:t>
      </w:r>
      <w:r>
        <w:t>paragraph</w:t>
      </w:r>
      <w:r w:rsidRPr="006D7709">
        <w:t xml:space="preserve"> </w:t>
      </w:r>
      <w:r w:rsidR="00816C89">
        <w:fldChar w:fldCharType="begin"/>
      </w:r>
      <w:r w:rsidR="00816C89">
        <w:instrText xml:space="preserve"> REF _Ref13483592 \r \h </w:instrText>
      </w:r>
      <w:r w:rsidR="00816C89">
        <w:fldChar w:fldCharType="separate"/>
      </w:r>
      <w:r w:rsidR="003638AA">
        <w:t>1</w:t>
      </w:r>
      <w:r w:rsidR="00816C89">
        <w:fldChar w:fldCharType="end"/>
      </w:r>
      <w:r w:rsidR="00816C89">
        <w:t xml:space="preserve"> above</w:t>
      </w:r>
      <w:r w:rsidRPr="006D7709">
        <w:t xml:space="preserve"> but the </w:t>
      </w:r>
      <w:r>
        <w:t xml:space="preserve">STR </w:t>
      </w:r>
      <w:r w:rsidRPr="006D7709">
        <w:t xml:space="preserve">has not been issued by the Australian Taxation Office prior to the </w:t>
      </w:r>
      <w:r>
        <w:t>Closing Date and Time</w:t>
      </w:r>
      <w:r w:rsidRPr="006D7709">
        <w:t xml:space="preserve">, the </w:t>
      </w:r>
      <w:r>
        <w:t>T</w:t>
      </w:r>
      <w:r w:rsidRPr="006D7709">
        <w:t xml:space="preserve">enderer </w:t>
      </w:r>
      <w:r w:rsidR="008B4E07">
        <w:t xml:space="preserve">must </w:t>
      </w:r>
      <w:r w:rsidRPr="006D7709">
        <w:t xml:space="preserve">provide </w:t>
      </w:r>
      <w:r w:rsidR="008B4E07">
        <w:t xml:space="preserve">and attach </w:t>
      </w:r>
      <w:r w:rsidRPr="006D7709">
        <w:t xml:space="preserve">the </w:t>
      </w:r>
      <w:r>
        <w:t xml:space="preserve">STR </w:t>
      </w:r>
      <w:r w:rsidRPr="006D7709">
        <w:t xml:space="preserve">receipt issued by the Australian </w:t>
      </w:r>
      <w:r>
        <w:t>T</w:t>
      </w:r>
      <w:r w:rsidRPr="006D7709">
        <w:t xml:space="preserve">axation Office </w:t>
      </w:r>
      <w:r w:rsidR="008B4E07">
        <w:t xml:space="preserve">demonstrating </w:t>
      </w:r>
      <w:r w:rsidRPr="006D7709">
        <w:t xml:space="preserve">that the </w:t>
      </w:r>
      <w:r>
        <w:t>STR</w:t>
      </w:r>
      <w:r w:rsidRPr="006D7709">
        <w:t xml:space="preserve"> was requested </w:t>
      </w:r>
      <w:r w:rsidR="008B4E07">
        <w:t xml:space="preserve">from the Australian Taxation Office </w:t>
      </w:r>
      <w:r w:rsidRPr="006D7709">
        <w:t xml:space="preserve">prior to the </w:t>
      </w:r>
      <w:r>
        <w:t>Closing Date and Time.</w:t>
      </w:r>
      <w:bookmarkEnd w:id="465"/>
    </w:p>
    <w:p w14:paraId="290B124B" w14:textId="50B25115" w:rsidR="008B4E07" w:rsidRDefault="008B4E07" w:rsidP="00AB6735">
      <w:pPr>
        <w:pStyle w:val="DefenceSchedule1"/>
        <w:numPr>
          <w:ilvl w:val="0"/>
          <w:numId w:val="39"/>
        </w:numPr>
      </w:pPr>
      <w:r>
        <w:t xml:space="preserve">The Tenderer is requested to note that, in accordance with clause </w:t>
      </w:r>
      <w:r>
        <w:fldChar w:fldCharType="begin"/>
      </w:r>
      <w:r>
        <w:instrText xml:space="preserve"> REF _Ref22831880 \w \h </w:instrText>
      </w:r>
      <w:r>
        <w:fldChar w:fldCharType="separate"/>
      </w:r>
      <w:r w:rsidR="003638AA">
        <w:t>24(d)</w:t>
      </w:r>
      <w:r>
        <w:fldChar w:fldCharType="end"/>
      </w:r>
      <w:r>
        <w:t xml:space="preserve"> of the Tender Conditions, i</w:t>
      </w:r>
      <w:r w:rsidR="008E6772">
        <w:t>f the Tender</w:t>
      </w:r>
      <w:r>
        <w:t>er</w:t>
      </w:r>
      <w:r w:rsidR="008E6772">
        <w:t xml:space="preserve"> </w:t>
      </w:r>
      <w:r>
        <w:t xml:space="preserve">provides and attaches in its response to this Tender Schedule J - Statement of Tax Record </w:t>
      </w:r>
      <w:r w:rsidR="008E6772">
        <w:t xml:space="preserve">an STR receipt issued by the Australian Taxation Office </w:t>
      </w:r>
      <w:r>
        <w:t xml:space="preserve">demonstrating </w:t>
      </w:r>
      <w:r w:rsidR="008E6772">
        <w:t xml:space="preserve">that </w:t>
      </w:r>
      <w:r>
        <w:t xml:space="preserve">any of the </w:t>
      </w:r>
      <w:r w:rsidR="008E6772">
        <w:t xml:space="preserve">STRs required under this </w:t>
      </w:r>
      <w:r w:rsidR="00A71283">
        <w:fldChar w:fldCharType="begin"/>
      </w:r>
      <w:r w:rsidR="00A71283">
        <w:instrText xml:space="preserve"> REF TenderScheduleJStatementofTaxRecord \h </w:instrText>
      </w:r>
      <w:r w:rsidR="00A71283">
        <w:fldChar w:fldCharType="separate"/>
      </w:r>
      <w:r w:rsidR="003638AA">
        <w:t xml:space="preserve">Tender Schedule J – Statement of Tax Record </w:t>
      </w:r>
      <w:r w:rsidR="00A71283">
        <w:fldChar w:fldCharType="end"/>
      </w:r>
      <w:r w:rsidR="008E6772">
        <w:t xml:space="preserve">were requested </w:t>
      </w:r>
      <w:r>
        <w:t xml:space="preserve">from the Australian Taxation Office </w:t>
      </w:r>
      <w:r w:rsidR="008E6772">
        <w:t>prior to the Closing Date and Time, then</w:t>
      </w:r>
      <w:r>
        <w:t>:</w:t>
      </w:r>
      <w:r w:rsidR="008E6772">
        <w:t xml:space="preserve"> </w:t>
      </w:r>
    </w:p>
    <w:p w14:paraId="28C9861D" w14:textId="32B2D570" w:rsidR="008B4E07" w:rsidRDefault="008E6772" w:rsidP="00245142">
      <w:pPr>
        <w:pStyle w:val="DefenceHeadingNoTOC3"/>
        <w:numPr>
          <w:ilvl w:val="2"/>
          <w:numId w:val="34"/>
        </w:numPr>
        <w:tabs>
          <w:tab w:val="num" w:pos="1843"/>
        </w:tabs>
        <w:ind w:left="1843" w:hanging="850"/>
      </w:pPr>
      <w:r>
        <w:t xml:space="preserve">the Tenderer </w:t>
      </w:r>
      <w:r w:rsidR="008B4E07">
        <w:t xml:space="preserve">must </w:t>
      </w:r>
      <w:r>
        <w:t>provide all of the required satisfactory and valid STRs to the Tender Administrator by email within 4 business days after the Closing Date and Time</w:t>
      </w:r>
      <w:r w:rsidR="008B4E07">
        <w:t>; and</w:t>
      </w:r>
    </w:p>
    <w:p w14:paraId="562AC938" w14:textId="4DCF4AC9" w:rsidR="008B4E07" w:rsidRDefault="008B4E07" w:rsidP="00245142">
      <w:pPr>
        <w:pStyle w:val="DefenceHeadingNoTOC3"/>
        <w:numPr>
          <w:ilvl w:val="2"/>
          <w:numId w:val="34"/>
        </w:numPr>
        <w:tabs>
          <w:tab w:val="num" w:pos="1843"/>
        </w:tabs>
        <w:ind w:left="1843" w:hanging="850"/>
      </w:pPr>
      <w:r>
        <w:t xml:space="preserve">if the Tenderer does not provide all of the required satisfactory and valid STRs to the </w:t>
      </w:r>
      <w:r w:rsidR="00245142">
        <w:t>Tender Administrator</w:t>
      </w:r>
      <w:r>
        <w:t xml:space="preserve"> by email within 4 business days after the Closing Date and Time, the Principal may (in its absolute discretion) decide not to evaluate (or continue to evaluate) the Tender. </w:t>
      </w:r>
    </w:p>
    <w:p w14:paraId="42765C82" w14:textId="77777777" w:rsidR="008B4E07" w:rsidRDefault="008B4E07" w:rsidP="00245142">
      <w:pPr>
        <w:pStyle w:val="DefenceSchedule1"/>
        <w:numPr>
          <w:ilvl w:val="0"/>
          <w:numId w:val="0"/>
        </w:numPr>
        <w:rPr>
          <w:b/>
        </w:rPr>
      </w:pPr>
      <w:r w:rsidRPr="003A3550">
        <w:rPr>
          <w:b/>
        </w:rPr>
        <w:t>B.</w:t>
      </w:r>
      <w:r w:rsidRPr="003A3550">
        <w:rPr>
          <w:b/>
        </w:rPr>
        <w:tab/>
        <w:t xml:space="preserve">DECLARATION  </w:t>
      </w:r>
    </w:p>
    <w:p w14:paraId="51C7C808" w14:textId="77777777" w:rsidR="008B4E07" w:rsidRPr="00A528B0" w:rsidRDefault="008B4E07" w:rsidP="008B4E07">
      <w:pPr>
        <w:pStyle w:val="DefenceNormal"/>
        <w:rPr>
          <w:b/>
          <w:i/>
        </w:rPr>
      </w:pPr>
      <w:r w:rsidRPr="00A528B0">
        <w:rPr>
          <w:b/>
          <w:i/>
        </w:rPr>
        <w:t xml:space="preserve">[INSERT TENDER NUMBER, PROJECT NUMBER, PROJECT NAME AND DESCRIPTION OF </w:t>
      </w:r>
      <w:r w:rsidR="00F9550F">
        <w:rPr>
          <w:b/>
          <w:i/>
        </w:rPr>
        <w:t>SERVICES</w:t>
      </w:r>
      <w:r w:rsidRPr="00A528B0">
        <w:rPr>
          <w:b/>
          <w:i/>
        </w:rPr>
        <w:t>, AS APPLICABLE]</w:t>
      </w:r>
    </w:p>
    <w:p w14:paraId="7851CED1" w14:textId="77777777" w:rsidR="008B4E07" w:rsidRPr="00A528B0" w:rsidRDefault="008B4E07" w:rsidP="008B4E07">
      <w:pPr>
        <w:pStyle w:val="DefenceNormal"/>
      </w:pPr>
      <w:r w:rsidRPr="00A528B0">
        <w:rPr>
          <w:b/>
        </w:rPr>
        <w:t>[INSERT NAME OF TENDERER, ABN AND ACN, AS APPLICABLE]</w:t>
      </w:r>
      <w:r w:rsidRPr="00A528B0">
        <w:t xml:space="preserve"> (</w:t>
      </w:r>
      <w:r w:rsidRPr="00A528B0">
        <w:rPr>
          <w:b/>
        </w:rPr>
        <w:t>Tenderer</w:t>
      </w:r>
      <w:r w:rsidRPr="00A528B0">
        <w:t>)</w:t>
      </w:r>
    </w:p>
    <w:p w14:paraId="7578280D" w14:textId="77777777" w:rsidR="008B4E07" w:rsidRDefault="008B4E07" w:rsidP="008B4E07">
      <w:pPr>
        <w:pStyle w:val="DefenceSchedule1"/>
        <w:numPr>
          <w:ilvl w:val="0"/>
          <w:numId w:val="0"/>
        </w:numPr>
        <w:ind w:left="964" w:hanging="964"/>
      </w:pPr>
      <w:r w:rsidRPr="003A3550">
        <w:t xml:space="preserve">The Tenderer declares that: </w:t>
      </w:r>
    </w:p>
    <w:p w14:paraId="1DA56BF1" w14:textId="77777777" w:rsidR="008B4E07" w:rsidRDefault="008B4E07" w:rsidP="008B4E07">
      <w:pPr>
        <w:pStyle w:val="DefenceSchedule1"/>
        <w:numPr>
          <w:ilvl w:val="0"/>
          <w:numId w:val="55"/>
        </w:numPr>
      </w:pPr>
      <w:r>
        <w:t>it has complied with the requirements in item A of Tender Schedule J - Statement of Tax Record to provide and attach:</w:t>
      </w:r>
    </w:p>
    <w:p w14:paraId="6E2AC1B5" w14:textId="3F0A5B1D" w:rsidR="008B4E07" w:rsidRDefault="008B4E07" w:rsidP="00245142">
      <w:pPr>
        <w:pStyle w:val="DefenceHeadingNoTOC3"/>
        <w:numPr>
          <w:ilvl w:val="2"/>
          <w:numId w:val="58"/>
        </w:numPr>
        <w:tabs>
          <w:tab w:val="num" w:pos="1843"/>
        </w:tabs>
        <w:ind w:left="1843" w:hanging="850"/>
      </w:pPr>
      <w:r>
        <w:t>each of the valid and satisfactory STRs referred to in the table in paragraph</w:t>
      </w:r>
      <w:r w:rsidRPr="006D7709">
        <w:t xml:space="preserve"> </w:t>
      </w:r>
      <w:r w:rsidR="00C04060">
        <w:fldChar w:fldCharType="begin"/>
      </w:r>
      <w:r w:rsidR="00C04060">
        <w:instrText xml:space="preserve"> REF _Ref39070345 \r \h </w:instrText>
      </w:r>
      <w:r w:rsidR="00C04060">
        <w:fldChar w:fldCharType="separate"/>
      </w:r>
      <w:r w:rsidR="003638AA">
        <w:t>1</w:t>
      </w:r>
      <w:r w:rsidR="00C04060">
        <w:fldChar w:fldCharType="end"/>
      </w:r>
      <w:r>
        <w:t xml:space="preserve"> of item A as applicable to the Tenderer; or</w:t>
      </w:r>
    </w:p>
    <w:p w14:paraId="79562FB1" w14:textId="0602DDF7" w:rsidR="008B4E07" w:rsidRDefault="008B4E07" w:rsidP="00245142">
      <w:pPr>
        <w:pStyle w:val="DefenceHeadingNoTOC3"/>
        <w:numPr>
          <w:ilvl w:val="2"/>
          <w:numId w:val="58"/>
        </w:numPr>
        <w:tabs>
          <w:tab w:val="num" w:pos="1843"/>
        </w:tabs>
        <w:ind w:left="1843" w:hanging="850"/>
      </w:pPr>
      <w:r>
        <w:t>i</w:t>
      </w:r>
      <w:r w:rsidRPr="006D7709">
        <w:t xml:space="preserve">f </w:t>
      </w:r>
      <w:r>
        <w:t>the</w:t>
      </w:r>
      <w:r w:rsidRPr="006D7709">
        <w:t xml:space="preserve"> </w:t>
      </w:r>
      <w:r>
        <w:t>T</w:t>
      </w:r>
      <w:r w:rsidRPr="006D7709">
        <w:t xml:space="preserve">enderer has requested any of the </w:t>
      </w:r>
      <w:r>
        <w:t xml:space="preserve">STRs </w:t>
      </w:r>
      <w:r w:rsidRPr="006D7709">
        <w:t xml:space="preserve">required under </w:t>
      </w:r>
      <w:r>
        <w:t>paragraph</w:t>
      </w:r>
      <w:r w:rsidRPr="006D7709">
        <w:t xml:space="preserve"> </w:t>
      </w:r>
      <w:r w:rsidR="00C04060">
        <w:fldChar w:fldCharType="begin"/>
      </w:r>
      <w:r w:rsidR="00C04060">
        <w:instrText xml:space="preserve"> REF _Ref39070345 \r \h </w:instrText>
      </w:r>
      <w:r w:rsidR="00C04060">
        <w:fldChar w:fldCharType="separate"/>
      </w:r>
      <w:r w:rsidR="003638AA">
        <w:t>1</w:t>
      </w:r>
      <w:r w:rsidR="00C04060">
        <w:fldChar w:fldCharType="end"/>
      </w:r>
      <w:r>
        <w:t xml:space="preserve"> of item A</w:t>
      </w:r>
      <w:r w:rsidRPr="006D7709">
        <w:t xml:space="preserve"> but the </w:t>
      </w:r>
      <w:r>
        <w:t xml:space="preserve">STR </w:t>
      </w:r>
      <w:r w:rsidRPr="006D7709">
        <w:t xml:space="preserve">has not been issued by the Australian Taxation Office prior to the </w:t>
      </w:r>
      <w:r>
        <w:t>Closing Date and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r>
        <w:t>STRs</w:t>
      </w:r>
      <w:r w:rsidRPr="006D7709">
        <w:t xml:space="preserve"> </w:t>
      </w:r>
      <w:r>
        <w:t>were</w:t>
      </w:r>
      <w:r w:rsidRPr="006D7709">
        <w:t xml:space="preserve"> requested </w:t>
      </w:r>
      <w:r>
        <w:t xml:space="preserve">from the Australian Taxation Office </w:t>
      </w:r>
      <w:r w:rsidRPr="006D7709">
        <w:t xml:space="preserve">prior to the </w:t>
      </w:r>
      <w:r>
        <w:t>Closing Date and Time;</w:t>
      </w:r>
    </w:p>
    <w:p w14:paraId="7A708BB7" w14:textId="77777777" w:rsidR="008B4E07" w:rsidRPr="003A3550" w:rsidRDefault="008B4E07" w:rsidP="008B4E07">
      <w:pPr>
        <w:pStyle w:val="DefenceSchedule1"/>
        <w:numPr>
          <w:ilvl w:val="0"/>
          <w:numId w:val="47"/>
        </w:numPr>
      </w:pPr>
      <w:r>
        <w:t>it has obtained and holds valid and satisfactory STRs for each subconsultant that it will engage for the Services under a subcontract with an expected value of over $4 million (GST inclusive), if known as at the Closing Date and Time; and</w:t>
      </w:r>
    </w:p>
    <w:p w14:paraId="4AACD368" w14:textId="77777777" w:rsidR="008B4E07" w:rsidRDefault="008B4E07" w:rsidP="008B4E07">
      <w:pPr>
        <w:pStyle w:val="DefenceSchedule1"/>
        <w:numPr>
          <w:ilvl w:val="0"/>
          <w:numId w:val="47"/>
        </w:numPr>
      </w:pPr>
      <w:r>
        <w:t>if it is the successful Tenderer, it will ensure that any subconsultant that it subsequently engages for the Services under a subcontract with an expected value of over $4 million (GST inclusive) provides it with a valid and satisfactory STR prior to entering into the relevant subcontract.</w:t>
      </w:r>
    </w:p>
    <w:p w14:paraId="63371439" w14:textId="77777777" w:rsidR="008B4E07" w:rsidRPr="00A528B0" w:rsidRDefault="008B4E07" w:rsidP="008B4E07">
      <w:pPr>
        <w:pStyle w:val="DefenceNormal"/>
        <w:keepNext/>
        <w:rPr>
          <w:b/>
          <w:i/>
        </w:rPr>
      </w:pPr>
      <w:r w:rsidRPr="00A528B0">
        <w:rPr>
          <w:b/>
        </w:rPr>
        <w:lastRenderedPageBreak/>
        <w:t>[INSERT DATE]</w:t>
      </w:r>
    </w:p>
    <w:p w14:paraId="530FA792" w14:textId="77777777" w:rsidR="008B4E07" w:rsidRPr="00A528B0" w:rsidRDefault="008B4E07" w:rsidP="008B4E07">
      <w:pPr>
        <w:pStyle w:val="DefenceNormal"/>
        <w:keepNext/>
        <w:rPr>
          <w:b/>
        </w:rPr>
      </w:pPr>
      <w:r w:rsidRPr="00A528B0">
        <w:rPr>
          <w:b/>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B4E07" w:rsidRPr="00A528B0" w14:paraId="309B48B4" w14:textId="77777777" w:rsidTr="00AD2EEA">
        <w:trPr>
          <w:cantSplit/>
        </w:trPr>
        <w:tc>
          <w:tcPr>
            <w:tcW w:w="4400" w:type="dxa"/>
            <w:tcMar>
              <w:left w:w="0" w:type="dxa"/>
              <w:right w:w="0" w:type="dxa"/>
            </w:tcMar>
          </w:tcPr>
          <w:p w14:paraId="1A9C7637" w14:textId="77777777" w:rsidR="008B4E07" w:rsidRPr="006335A2" w:rsidRDefault="008B4E07" w:rsidP="00AD2EEA">
            <w:pPr>
              <w:pStyle w:val="TableText"/>
              <w:keepNext/>
              <w:keepLines/>
              <w:rPr>
                <w:color w:val="000000"/>
              </w:rPr>
            </w:pPr>
            <w:r w:rsidRPr="006335A2">
              <w:rPr>
                <w:rFonts w:cs="Arial"/>
                <w:b/>
                <w:bCs/>
              </w:rPr>
              <w:t xml:space="preserve">Declared and executed </w:t>
            </w:r>
            <w:r w:rsidRPr="006335A2">
              <w:t xml:space="preserve">by </w:t>
            </w:r>
            <w:r w:rsidRPr="006335A2">
              <w:rPr>
                <w:rFonts w:cs="Arial"/>
                <w:b/>
                <w:bCs/>
              </w:rPr>
              <w:t>[INSERT NAME]</w:t>
            </w:r>
            <w:r w:rsidRPr="006335A2">
              <w:rPr>
                <w:b/>
                <w:bCs/>
              </w:rPr>
              <w:t xml:space="preserve"> </w:t>
            </w:r>
            <w:r w:rsidRPr="006335A2">
              <w:t xml:space="preserve">in accordance with section 127 of the </w:t>
            </w:r>
            <w:r w:rsidRPr="006335A2">
              <w:rPr>
                <w:i/>
              </w:rPr>
              <w:t>Corporations Act</w:t>
            </w:r>
            <w:r w:rsidRPr="006335A2">
              <w:t> </w:t>
            </w:r>
            <w:r w:rsidRPr="00245142">
              <w:rPr>
                <w:i/>
              </w:rPr>
              <w:t>2001</w:t>
            </w:r>
            <w:r w:rsidRPr="006335A2">
              <w:t xml:space="preserve"> (Cth):</w:t>
            </w:r>
          </w:p>
        </w:tc>
        <w:tc>
          <w:tcPr>
            <w:tcW w:w="330" w:type="dxa"/>
            <w:tcBorders>
              <w:right w:val="single" w:sz="4" w:space="0" w:color="auto"/>
            </w:tcBorders>
            <w:tcMar>
              <w:left w:w="0" w:type="dxa"/>
              <w:right w:w="0" w:type="dxa"/>
            </w:tcMar>
          </w:tcPr>
          <w:p w14:paraId="7F6FDE37" w14:textId="77777777" w:rsidR="008B4E07" w:rsidRPr="006335A2" w:rsidRDefault="008B4E07" w:rsidP="00AD2EEA">
            <w:pPr>
              <w:pStyle w:val="TableText"/>
              <w:keepNext/>
              <w:keepLines/>
              <w:rPr>
                <w:color w:val="000000"/>
              </w:rPr>
            </w:pPr>
          </w:p>
        </w:tc>
        <w:tc>
          <w:tcPr>
            <w:tcW w:w="330" w:type="dxa"/>
            <w:tcBorders>
              <w:left w:val="single" w:sz="4" w:space="0" w:color="auto"/>
            </w:tcBorders>
            <w:tcMar>
              <w:left w:w="0" w:type="dxa"/>
              <w:right w:w="0" w:type="dxa"/>
            </w:tcMar>
          </w:tcPr>
          <w:p w14:paraId="01ACD3B4" w14:textId="77777777" w:rsidR="008B4E07" w:rsidRPr="006335A2" w:rsidRDefault="008B4E07" w:rsidP="00AD2EEA">
            <w:pPr>
              <w:pStyle w:val="TableText"/>
              <w:keepNext/>
              <w:keepLines/>
              <w:rPr>
                <w:color w:val="000000"/>
              </w:rPr>
            </w:pPr>
          </w:p>
        </w:tc>
        <w:tc>
          <w:tcPr>
            <w:tcW w:w="4290" w:type="dxa"/>
            <w:tcMar>
              <w:left w:w="0" w:type="dxa"/>
              <w:right w:w="0" w:type="dxa"/>
            </w:tcMar>
          </w:tcPr>
          <w:p w14:paraId="5E424D45" w14:textId="77777777" w:rsidR="008B4E07" w:rsidRPr="006335A2" w:rsidRDefault="008B4E07" w:rsidP="00AD2EEA">
            <w:pPr>
              <w:pStyle w:val="TableText"/>
              <w:keepNext/>
              <w:keepLines/>
              <w:rPr>
                <w:color w:val="000000"/>
              </w:rPr>
            </w:pPr>
          </w:p>
        </w:tc>
      </w:tr>
      <w:tr w:rsidR="008B4E07" w:rsidRPr="00A528B0" w14:paraId="6287D1B0" w14:textId="77777777" w:rsidTr="00AD2EEA">
        <w:trPr>
          <w:cantSplit/>
          <w:trHeight w:hRule="exact" w:val="737"/>
        </w:trPr>
        <w:tc>
          <w:tcPr>
            <w:tcW w:w="4400" w:type="dxa"/>
            <w:tcBorders>
              <w:bottom w:val="single" w:sz="4" w:space="0" w:color="auto"/>
            </w:tcBorders>
            <w:tcMar>
              <w:left w:w="0" w:type="dxa"/>
              <w:right w:w="0" w:type="dxa"/>
            </w:tcMar>
          </w:tcPr>
          <w:p w14:paraId="5040FCCD" w14:textId="77777777" w:rsidR="008B4E07" w:rsidRPr="006335A2" w:rsidRDefault="008B4E07" w:rsidP="00AD2EEA">
            <w:pPr>
              <w:pStyle w:val="TableText"/>
              <w:keepNext/>
              <w:keepLines/>
              <w:rPr>
                <w:color w:val="000000"/>
              </w:rPr>
            </w:pPr>
          </w:p>
        </w:tc>
        <w:tc>
          <w:tcPr>
            <w:tcW w:w="330" w:type="dxa"/>
            <w:tcBorders>
              <w:right w:val="single" w:sz="4" w:space="0" w:color="auto"/>
            </w:tcBorders>
            <w:tcMar>
              <w:left w:w="0" w:type="dxa"/>
              <w:right w:w="0" w:type="dxa"/>
            </w:tcMar>
          </w:tcPr>
          <w:p w14:paraId="682F3563" w14:textId="77777777" w:rsidR="008B4E07" w:rsidRPr="006335A2" w:rsidRDefault="008B4E07" w:rsidP="00AD2EEA">
            <w:pPr>
              <w:pStyle w:val="TableText"/>
              <w:keepNext/>
              <w:keepLines/>
              <w:rPr>
                <w:color w:val="000000"/>
              </w:rPr>
            </w:pPr>
          </w:p>
        </w:tc>
        <w:tc>
          <w:tcPr>
            <w:tcW w:w="330" w:type="dxa"/>
            <w:tcBorders>
              <w:left w:val="single" w:sz="4" w:space="0" w:color="auto"/>
            </w:tcBorders>
            <w:tcMar>
              <w:left w:w="0" w:type="dxa"/>
              <w:right w:w="0" w:type="dxa"/>
            </w:tcMar>
          </w:tcPr>
          <w:p w14:paraId="76200CE6" w14:textId="77777777" w:rsidR="008B4E07" w:rsidRPr="006335A2" w:rsidRDefault="008B4E07" w:rsidP="00AD2EEA">
            <w:pPr>
              <w:pStyle w:val="TableText"/>
              <w:keepNext/>
              <w:keepLines/>
              <w:rPr>
                <w:color w:val="000000"/>
              </w:rPr>
            </w:pPr>
          </w:p>
        </w:tc>
        <w:tc>
          <w:tcPr>
            <w:tcW w:w="4290" w:type="dxa"/>
            <w:tcBorders>
              <w:bottom w:val="single" w:sz="4" w:space="0" w:color="auto"/>
            </w:tcBorders>
            <w:tcMar>
              <w:left w:w="0" w:type="dxa"/>
              <w:right w:w="0" w:type="dxa"/>
            </w:tcMar>
          </w:tcPr>
          <w:p w14:paraId="469BD003" w14:textId="77777777" w:rsidR="008B4E07" w:rsidRPr="006335A2" w:rsidRDefault="008B4E07" w:rsidP="00AD2EEA">
            <w:pPr>
              <w:pStyle w:val="TableText"/>
              <w:keepNext/>
              <w:keepLines/>
              <w:rPr>
                <w:color w:val="000000"/>
              </w:rPr>
            </w:pPr>
          </w:p>
        </w:tc>
      </w:tr>
      <w:tr w:rsidR="008B4E07" w:rsidRPr="00A528B0" w14:paraId="073B1161" w14:textId="77777777" w:rsidTr="00AD2EEA">
        <w:trPr>
          <w:cantSplit/>
        </w:trPr>
        <w:tc>
          <w:tcPr>
            <w:tcW w:w="4400" w:type="dxa"/>
            <w:tcBorders>
              <w:top w:val="single" w:sz="4" w:space="0" w:color="auto"/>
            </w:tcBorders>
            <w:tcMar>
              <w:left w:w="0" w:type="dxa"/>
              <w:right w:w="0" w:type="dxa"/>
            </w:tcMar>
          </w:tcPr>
          <w:p w14:paraId="0F843B89" w14:textId="77777777" w:rsidR="008B4E07" w:rsidRPr="006335A2" w:rsidRDefault="008B4E07" w:rsidP="00AD2EEA">
            <w:pPr>
              <w:pStyle w:val="TableText"/>
              <w:keepNext/>
              <w:keepLines/>
              <w:rPr>
                <w:color w:val="000000"/>
              </w:rPr>
            </w:pPr>
            <w:r w:rsidRPr="006335A2">
              <w:rPr>
                <w:color w:val="000000"/>
              </w:rPr>
              <w:t>Signature of director</w:t>
            </w:r>
          </w:p>
        </w:tc>
        <w:tc>
          <w:tcPr>
            <w:tcW w:w="330" w:type="dxa"/>
            <w:tcMar>
              <w:left w:w="0" w:type="dxa"/>
              <w:right w:w="0" w:type="dxa"/>
            </w:tcMar>
          </w:tcPr>
          <w:p w14:paraId="5EECAE24" w14:textId="77777777" w:rsidR="008B4E07" w:rsidRPr="006335A2" w:rsidRDefault="008B4E07" w:rsidP="00AD2EEA">
            <w:pPr>
              <w:pStyle w:val="TableText"/>
              <w:keepNext/>
              <w:keepLines/>
              <w:rPr>
                <w:color w:val="000000"/>
              </w:rPr>
            </w:pPr>
          </w:p>
        </w:tc>
        <w:tc>
          <w:tcPr>
            <w:tcW w:w="330" w:type="dxa"/>
            <w:tcMar>
              <w:left w:w="0" w:type="dxa"/>
              <w:right w:w="0" w:type="dxa"/>
            </w:tcMar>
          </w:tcPr>
          <w:p w14:paraId="38E17DD6" w14:textId="77777777" w:rsidR="008B4E07" w:rsidRPr="006335A2" w:rsidRDefault="008B4E07" w:rsidP="00AD2EEA">
            <w:pPr>
              <w:pStyle w:val="TableText"/>
              <w:keepNext/>
              <w:keepLines/>
              <w:rPr>
                <w:color w:val="000000"/>
              </w:rPr>
            </w:pPr>
          </w:p>
        </w:tc>
        <w:tc>
          <w:tcPr>
            <w:tcW w:w="4290" w:type="dxa"/>
            <w:tcBorders>
              <w:top w:val="single" w:sz="4" w:space="0" w:color="auto"/>
            </w:tcBorders>
            <w:tcMar>
              <w:left w:w="0" w:type="dxa"/>
              <w:right w:w="0" w:type="dxa"/>
            </w:tcMar>
          </w:tcPr>
          <w:p w14:paraId="3DA53DA7" w14:textId="060D5DAA" w:rsidR="008B4E07" w:rsidRPr="006335A2" w:rsidRDefault="008B4E07" w:rsidP="00AD2EEA">
            <w:pPr>
              <w:pStyle w:val="TableText"/>
              <w:keepNext/>
              <w:keepLines/>
              <w:rPr>
                <w:color w:val="000000"/>
              </w:rPr>
            </w:pPr>
            <w:r w:rsidRPr="006335A2">
              <w:t>Signature of company secretary/director</w:t>
            </w:r>
            <w:r w:rsidR="00FE6877">
              <w:t xml:space="preserve"> </w:t>
            </w:r>
            <w:r w:rsidR="00FE6877">
              <w:rPr>
                <w:b/>
                <w:i/>
              </w:rPr>
              <w:t>[</w:t>
            </w:r>
            <w:r w:rsidR="00FE6877">
              <w:rPr>
                <w:b/>
                <w:i/>
                <w:iCs/>
              </w:rPr>
              <w:t>delete position as appropriate</w:t>
            </w:r>
            <w:r w:rsidR="00FE6877">
              <w:rPr>
                <w:b/>
                <w:i/>
              </w:rPr>
              <w:t>]</w:t>
            </w:r>
          </w:p>
        </w:tc>
      </w:tr>
      <w:tr w:rsidR="008B4E07" w:rsidRPr="00A528B0" w14:paraId="165AB3DE" w14:textId="77777777" w:rsidTr="00AD2EEA">
        <w:trPr>
          <w:cantSplit/>
          <w:trHeight w:hRule="exact" w:val="737"/>
        </w:trPr>
        <w:tc>
          <w:tcPr>
            <w:tcW w:w="4400" w:type="dxa"/>
            <w:tcMar>
              <w:left w:w="0" w:type="dxa"/>
              <w:right w:w="0" w:type="dxa"/>
            </w:tcMar>
          </w:tcPr>
          <w:p w14:paraId="00166453" w14:textId="77777777" w:rsidR="008B4E07" w:rsidRPr="006335A2" w:rsidRDefault="008B4E07" w:rsidP="00AD2EEA">
            <w:pPr>
              <w:pStyle w:val="TableText"/>
              <w:keepNext/>
              <w:keepLines/>
              <w:rPr>
                <w:color w:val="000000"/>
              </w:rPr>
            </w:pPr>
          </w:p>
        </w:tc>
        <w:tc>
          <w:tcPr>
            <w:tcW w:w="330" w:type="dxa"/>
            <w:tcBorders>
              <w:left w:val="nil"/>
            </w:tcBorders>
            <w:tcMar>
              <w:left w:w="0" w:type="dxa"/>
              <w:right w:w="0" w:type="dxa"/>
            </w:tcMar>
          </w:tcPr>
          <w:p w14:paraId="76136C76" w14:textId="77777777" w:rsidR="008B4E07" w:rsidRPr="006335A2" w:rsidRDefault="008B4E07" w:rsidP="00AD2EEA">
            <w:pPr>
              <w:pStyle w:val="TableText"/>
              <w:keepNext/>
              <w:keepLines/>
              <w:rPr>
                <w:color w:val="000000"/>
              </w:rPr>
            </w:pPr>
          </w:p>
        </w:tc>
        <w:tc>
          <w:tcPr>
            <w:tcW w:w="330" w:type="dxa"/>
            <w:tcMar>
              <w:left w:w="0" w:type="dxa"/>
              <w:right w:w="0" w:type="dxa"/>
            </w:tcMar>
          </w:tcPr>
          <w:p w14:paraId="6234E06E" w14:textId="77777777" w:rsidR="008B4E07" w:rsidRPr="006335A2" w:rsidRDefault="008B4E07" w:rsidP="00AD2EEA">
            <w:pPr>
              <w:pStyle w:val="TableText"/>
              <w:keepNext/>
              <w:keepLines/>
              <w:rPr>
                <w:color w:val="000000"/>
              </w:rPr>
            </w:pPr>
          </w:p>
        </w:tc>
        <w:tc>
          <w:tcPr>
            <w:tcW w:w="4290" w:type="dxa"/>
            <w:tcMar>
              <w:left w:w="0" w:type="dxa"/>
              <w:right w:w="0" w:type="dxa"/>
            </w:tcMar>
          </w:tcPr>
          <w:p w14:paraId="2192C34A" w14:textId="77777777" w:rsidR="008B4E07" w:rsidRPr="006335A2" w:rsidRDefault="008B4E07" w:rsidP="00AD2EEA">
            <w:pPr>
              <w:pStyle w:val="TableText"/>
              <w:keepNext/>
              <w:keepLines/>
              <w:rPr>
                <w:color w:val="000000"/>
              </w:rPr>
            </w:pPr>
          </w:p>
        </w:tc>
      </w:tr>
      <w:tr w:rsidR="008B4E07" w:rsidRPr="00A528B0" w14:paraId="00F57512" w14:textId="77777777" w:rsidTr="00AD2EEA">
        <w:trPr>
          <w:cantSplit/>
        </w:trPr>
        <w:tc>
          <w:tcPr>
            <w:tcW w:w="4400" w:type="dxa"/>
            <w:tcBorders>
              <w:top w:val="single" w:sz="4" w:space="0" w:color="auto"/>
            </w:tcBorders>
            <w:tcMar>
              <w:left w:w="0" w:type="dxa"/>
              <w:right w:w="0" w:type="dxa"/>
            </w:tcMar>
          </w:tcPr>
          <w:p w14:paraId="30B31827" w14:textId="2138E39C" w:rsidR="008B4E07" w:rsidRPr="006335A2" w:rsidRDefault="008B4E07" w:rsidP="00AD2EEA">
            <w:pPr>
              <w:pStyle w:val="TableText"/>
              <w:keepLines/>
              <w:rPr>
                <w:noProof/>
                <w:color w:val="000000"/>
              </w:rPr>
            </w:pPr>
            <w:r w:rsidRPr="006335A2">
              <w:t>Full name of director</w:t>
            </w:r>
            <w:r w:rsidR="00FE6877">
              <w:t xml:space="preserve"> who states that they are a director of</w:t>
            </w:r>
            <w:r w:rsidR="00FE6877" w:rsidRPr="006335A2">
              <w:t xml:space="preserve"> </w:t>
            </w:r>
            <w:r w:rsidR="00FE6877" w:rsidRPr="006335A2">
              <w:rPr>
                <w:rFonts w:cs="Arial"/>
                <w:b/>
                <w:bCs/>
              </w:rPr>
              <w:t>[INSERT NAME]</w:t>
            </w:r>
          </w:p>
        </w:tc>
        <w:tc>
          <w:tcPr>
            <w:tcW w:w="330" w:type="dxa"/>
            <w:tcMar>
              <w:left w:w="0" w:type="dxa"/>
              <w:right w:w="0" w:type="dxa"/>
            </w:tcMar>
          </w:tcPr>
          <w:p w14:paraId="61B2551A" w14:textId="77777777" w:rsidR="008B4E07" w:rsidRPr="006335A2" w:rsidRDefault="008B4E07" w:rsidP="00AD2EEA">
            <w:pPr>
              <w:pStyle w:val="TableText"/>
              <w:keepLines/>
              <w:rPr>
                <w:color w:val="000000"/>
              </w:rPr>
            </w:pPr>
          </w:p>
        </w:tc>
        <w:tc>
          <w:tcPr>
            <w:tcW w:w="330" w:type="dxa"/>
            <w:tcMar>
              <w:left w:w="0" w:type="dxa"/>
              <w:right w:w="0" w:type="dxa"/>
            </w:tcMar>
          </w:tcPr>
          <w:p w14:paraId="1177A47C" w14:textId="77777777" w:rsidR="008B4E07" w:rsidRPr="006335A2" w:rsidRDefault="008B4E07" w:rsidP="00AD2EEA">
            <w:pPr>
              <w:pStyle w:val="TableText"/>
              <w:keepLines/>
              <w:rPr>
                <w:color w:val="000000"/>
              </w:rPr>
            </w:pPr>
          </w:p>
        </w:tc>
        <w:tc>
          <w:tcPr>
            <w:tcW w:w="4290" w:type="dxa"/>
            <w:tcBorders>
              <w:top w:val="single" w:sz="4" w:space="0" w:color="auto"/>
            </w:tcBorders>
            <w:tcMar>
              <w:left w:w="0" w:type="dxa"/>
              <w:right w:w="0" w:type="dxa"/>
            </w:tcMar>
          </w:tcPr>
          <w:p w14:paraId="35EDDAF3" w14:textId="5CFD5FB8" w:rsidR="008B4E07" w:rsidRPr="006335A2" w:rsidRDefault="008B4E07" w:rsidP="00AD2EEA">
            <w:pPr>
              <w:pStyle w:val="TableText"/>
              <w:keepLines/>
              <w:rPr>
                <w:color w:val="000000"/>
              </w:rPr>
            </w:pPr>
            <w:r w:rsidRPr="006335A2">
              <w:t>Full name of company secretary/director</w:t>
            </w:r>
            <w:r w:rsidR="00FE6877">
              <w:t xml:space="preserve"> </w:t>
            </w:r>
            <w:r w:rsidR="00FE6877">
              <w:rPr>
                <w:b/>
                <w:i/>
              </w:rPr>
              <w:t>[</w:t>
            </w:r>
            <w:r w:rsidR="00FE6877">
              <w:rPr>
                <w:b/>
                <w:i/>
                <w:iCs/>
              </w:rPr>
              <w:t>delete position as appropriate</w:t>
            </w:r>
            <w:r w:rsidR="00FE6877">
              <w:rPr>
                <w:b/>
                <w:i/>
              </w:rPr>
              <w:t xml:space="preserve">] </w:t>
            </w:r>
            <w:r w:rsidR="00FE6877">
              <w:t xml:space="preserve">who states that they are a company secretary/director </w:t>
            </w:r>
            <w:r w:rsidR="00FE6877">
              <w:rPr>
                <w:b/>
                <w:i/>
              </w:rPr>
              <w:t>[</w:t>
            </w:r>
            <w:r w:rsidR="00FE6877">
              <w:rPr>
                <w:b/>
                <w:i/>
                <w:iCs/>
              </w:rPr>
              <w:t>delete position as appropriate</w:t>
            </w:r>
            <w:r w:rsidR="00FE6877">
              <w:rPr>
                <w:b/>
                <w:i/>
              </w:rPr>
              <w:t>]</w:t>
            </w:r>
            <w:r w:rsidR="00FE6877">
              <w:t xml:space="preserve"> of </w:t>
            </w:r>
            <w:r w:rsidR="00FE6877" w:rsidRPr="006335A2">
              <w:rPr>
                <w:rFonts w:cs="Arial"/>
                <w:b/>
                <w:bCs/>
              </w:rPr>
              <w:t>[INSERT NAME]</w:t>
            </w:r>
          </w:p>
        </w:tc>
      </w:tr>
    </w:tbl>
    <w:p w14:paraId="6398F061" w14:textId="77777777" w:rsidR="008B4E07" w:rsidRPr="00A528B0" w:rsidRDefault="008B4E07" w:rsidP="008B4E07">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8B4E07" w:rsidRPr="00A528B0" w14:paraId="2519C814" w14:textId="77777777" w:rsidTr="00AD2EEA">
        <w:trPr>
          <w:cantSplit/>
        </w:trPr>
        <w:tc>
          <w:tcPr>
            <w:tcW w:w="4400" w:type="dxa"/>
          </w:tcPr>
          <w:p w14:paraId="7D4AA5F5" w14:textId="77777777" w:rsidR="008B4E07" w:rsidRPr="006335A2" w:rsidRDefault="008B4E07" w:rsidP="00AD2EEA">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33CDA2D0" w14:textId="77777777" w:rsidR="008B4E07" w:rsidRPr="006335A2" w:rsidRDefault="008B4E07" w:rsidP="00AD2EEA">
            <w:pPr>
              <w:pStyle w:val="TableText"/>
              <w:keepNext/>
              <w:keepLines/>
            </w:pPr>
          </w:p>
        </w:tc>
        <w:tc>
          <w:tcPr>
            <w:tcW w:w="330" w:type="dxa"/>
            <w:tcBorders>
              <w:left w:val="single" w:sz="4" w:space="0" w:color="auto"/>
            </w:tcBorders>
          </w:tcPr>
          <w:p w14:paraId="72EBD44F" w14:textId="77777777" w:rsidR="008B4E07" w:rsidRPr="006335A2" w:rsidRDefault="008B4E07" w:rsidP="00AD2EEA">
            <w:pPr>
              <w:pStyle w:val="TableText"/>
              <w:keepNext/>
              <w:keepLines/>
            </w:pPr>
          </w:p>
        </w:tc>
        <w:tc>
          <w:tcPr>
            <w:tcW w:w="4290" w:type="dxa"/>
          </w:tcPr>
          <w:p w14:paraId="5C3CD73B" w14:textId="77777777" w:rsidR="008B4E07" w:rsidRPr="006335A2" w:rsidRDefault="008B4E07" w:rsidP="00AD2EEA">
            <w:pPr>
              <w:pStyle w:val="TableText"/>
              <w:keepNext/>
              <w:keepLines/>
            </w:pPr>
          </w:p>
        </w:tc>
      </w:tr>
      <w:tr w:rsidR="008B4E07" w:rsidRPr="00A528B0" w14:paraId="6F76D70C" w14:textId="77777777" w:rsidTr="00AD2EEA">
        <w:trPr>
          <w:cantSplit/>
          <w:trHeight w:hRule="exact" w:val="737"/>
        </w:trPr>
        <w:tc>
          <w:tcPr>
            <w:tcW w:w="4400" w:type="dxa"/>
            <w:tcBorders>
              <w:bottom w:val="single" w:sz="4" w:space="0" w:color="auto"/>
            </w:tcBorders>
          </w:tcPr>
          <w:p w14:paraId="691D7257" w14:textId="77777777" w:rsidR="008B4E07" w:rsidRPr="006335A2" w:rsidRDefault="008B4E07" w:rsidP="00AD2EEA">
            <w:pPr>
              <w:pStyle w:val="TableText"/>
              <w:keepNext/>
              <w:keepLines/>
            </w:pPr>
          </w:p>
        </w:tc>
        <w:tc>
          <w:tcPr>
            <w:tcW w:w="330" w:type="dxa"/>
            <w:tcBorders>
              <w:right w:val="single" w:sz="4" w:space="0" w:color="auto"/>
            </w:tcBorders>
          </w:tcPr>
          <w:p w14:paraId="29B873F6" w14:textId="77777777" w:rsidR="008B4E07" w:rsidRPr="006335A2" w:rsidRDefault="008B4E07" w:rsidP="00AD2EEA">
            <w:pPr>
              <w:pStyle w:val="TableText"/>
              <w:keepNext/>
              <w:keepLines/>
            </w:pPr>
          </w:p>
        </w:tc>
        <w:tc>
          <w:tcPr>
            <w:tcW w:w="330" w:type="dxa"/>
            <w:tcBorders>
              <w:left w:val="single" w:sz="4" w:space="0" w:color="auto"/>
            </w:tcBorders>
          </w:tcPr>
          <w:p w14:paraId="24455D9D" w14:textId="77777777" w:rsidR="008B4E07" w:rsidRPr="006335A2" w:rsidRDefault="008B4E07" w:rsidP="00AD2EEA">
            <w:pPr>
              <w:pStyle w:val="TableText"/>
              <w:keepNext/>
              <w:keepLines/>
            </w:pPr>
          </w:p>
        </w:tc>
        <w:tc>
          <w:tcPr>
            <w:tcW w:w="4290" w:type="dxa"/>
            <w:tcBorders>
              <w:bottom w:val="single" w:sz="4" w:space="0" w:color="auto"/>
            </w:tcBorders>
          </w:tcPr>
          <w:p w14:paraId="1425212F" w14:textId="77777777" w:rsidR="008B4E07" w:rsidRPr="006335A2" w:rsidRDefault="008B4E07" w:rsidP="00AD2EEA">
            <w:pPr>
              <w:pStyle w:val="TableText"/>
              <w:keepNext/>
              <w:keepLines/>
            </w:pPr>
          </w:p>
        </w:tc>
      </w:tr>
      <w:tr w:rsidR="008B4E07" w:rsidRPr="00A528B0" w14:paraId="54BF5D68" w14:textId="77777777" w:rsidTr="00AD2EEA">
        <w:trPr>
          <w:cantSplit/>
        </w:trPr>
        <w:tc>
          <w:tcPr>
            <w:tcW w:w="4400" w:type="dxa"/>
            <w:tcBorders>
              <w:top w:val="single" w:sz="4" w:space="0" w:color="auto"/>
            </w:tcBorders>
          </w:tcPr>
          <w:p w14:paraId="3D24D26F" w14:textId="77777777" w:rsidR="008B4E07" w:rsidRPr="006335A2" w:rsidRDefault="008B4E07" w:rsidP="00AD2EEA">
            <w:pPr>
              <w:pStyle w:val="TableText"/>
              <w:keepNext/>
              <w:keepLines/>
            </w:pPr>
            <w:r w:rsidRPr="006335A2">
              <w:t>Signature of witness</w:t>
            </w:r>
          </w:p>
        </w:tc>
        <w:tc>
          <w:tcPr>
            <w:tcW w:w="330" w:type="dxa"/>
          </w:tcPr>
          <w:p w14:paraId="48A9B587" w14:textId="77777777" w:rsidR="008B4E07" w:rsidRPr="006335A2" w:rsidRDefault="008B4E07" w:rsidP="00AD2EEA">
            <w:pPr>
              <w:pStyle w:val="TableText"/>
              <w:keepNext/>
              <w:keepLines/>
            </w:pPr>
          </w:p>
        </w:tc>
        <w:tc>
          <w:tcPr>
            <w:tcW w:w="330" w:type="dxa"/>
          </w:tcPr>
          <w:p w14:paraId="31A5E7A4" w14:textId="77777777" w:rsidR="008B4E07" w:rsidRPr="006335A2" w:rsidRDefault="008B4E07" w:rsidP="00AD2EEA">
            <w:pPr>
              <w:pStyle w:val="TableText"/>
              <w:keepNext/>
              <w:keepLines/>
            </w:pPr>
          </w:p>
        </w:tc>
        <w:tc>
          <w:tcPr>
            <w:tcW w:w="4290" w:type="dxa"/>
            <w:tcBorders>
              <w:top w:val="single" w:sz="4" w:space="0" w:color="auto"/>
            </w:tcBorders>
          </w:tcPr>
          <w:p w14:paraId="44B45220" w14:textId="77777777" w:rsidR="008B4E07" w:rsidRPr="006335A2" w:rsidRDefault="008B4E07" w:rsidP="00AD2EEA">
            <w:pPr>
              <w:pStyle w:val="TableText"/>
              <w:keepNext/>
              <w:keepLines/>
            </w:pPr>
            <w:r w:rsidRPr="006335A2">
              <w:t>Signature of authorised signatory</w:t>
            </w:r>
          </w:p>
        </w:tc>
      </w:tr>
      <w:tr w:rsidR="008B4E07" w:rsidRPr="00A528B0" w14:paraId="3A0E8DB9" w14:textId="77777777" w:rsidTr="00AD2EEA">
        <w:trPr>
          <w:cantSplit/>
          <w:trHeight w:hRule="exact" w:val="737"/>
        </w:trPr>
        <w:tc>
          <w:tcPr>
            <w:tcW w:w="4400" w:type="dxa"/>
            <w:tcBorders>
              <w:bottom w:val="single" w:sz="4" w:space="0" w:color="auto"/>
            </w:tcBorders>
          </w:tcPr>
          <w:p w14:paraId="4C6F3912" w14:textId="77777777" w:rsidR="008B4E07" w:rsidRPr="006335A2" w:rsidRDefault="008B4E07" w:rsidP="00AD2EEA">
            <w:pPr>
              <w:pStyle w:val="TableText"/>
              <w:keepNext/>
              <w:keepLines/>
            </w:pPr>
          </w:p>
        </w:tc>
        <w:tc>
          <w:tcPr>
            <w:tcW w:w="330" w:type="dxa"/>
          </w:tcPr>
          <w:p w14:paraId="61ED3CA8" w14:textId="77777777" w:rsidR="008B4E07" w:rsidRPr="006335A2" w:rsidRDefault="008B4E07" w:rsidP="00AD2EEA">
            <w:pPr>
              <w:pStyle w:val="TableText"/>
              <w:keepNext/>
              <w:keepLines/>
            </w:pPr>
          </w:p>
        </w:tc>
        <w:tc>
          <w:tcPr>
            <w:tcW w:w="330" w:type="dxa"/>
          </w:tcPr>
          <w:p w14:paraId="653CE00E" w14:textId="77777777" w:rsidR="008B4E07" w:rsidRPr="006335A2" w:rsidRDefault="008B4E07" w:rsidP="00AD2EEA">
            <w:pPr>
              <w:pStyle w:val="TableText"/>
              <w:keepNext/>
              <w:keepLines/>
            </w:pPr>
          </w:p>
        </w:tc>
        <w:tc>
          <w:tcPr>
            <w:tcW w:w="4290" w:type="dxa"/>
            <w:tcBorders>
              <w:bottom w:val="single" w:sz="4" w:space="0" w:color="auto"/>
            </w:tcBorders>
          </w:tcPr>
          <w:p w14:paraId="6B6C6FEB" w14:textId="77777777" w:rsidR="008B4E07" w:rsidRPr="006335A2" w:rsidRDefault="008B4E07" w:rsidP="00AD2EEA">
            <w:pPr>
              <w:pStyle w:val="TableText"/>
              <w:keepNext/>
              <w:keepLines/>
            </w:pPr>
          </w:p>
        </w:tc>
      </w:tr>
      <w:tr w:rsidR="008B4E07" w:rsidRPr="00A528B0" w14:paraId="34E81B8A" w14:textId="77777777" w:rsidTr="00AD2EEA">
        <w:trPr>
          <w:cantSplit/>
        </w:trPr>
        <w:tc>
          <w:tcPr>
            <w:tcW w:w="4400" w:type="dxa"/>
            <w:tcBorders>
              <w:top w:val="single" w:sz="4" w:space="0" w:color="auto"/>
            </w:tcBorders>
          </w:tcPr>
          <w:p w14:paraId="5B5FB5B7" w14:textId="77777777" w:rsidR="008B4E07" w:rsidRPr="006335A2" w:rsidRDefault="008B4E07" w:rsidP="00AD2EEA">
            <w:pPr>
              <w:pStyle w:val="TableText"/>
              <w:keepLines/>
              <w:rPr>
                <w:noProof/>
              </w:rPr>
            </w:pPr>
            <w:r w:rsidRPr="006335A2">
              <w:t>Full name of witness</w:t>
            </w:r>
          </w:p>
        </w:tc>
        <w:tc>
          <w:tcPr>
            <w:tcW w:w="330" w:type="dxa"/>
          </w:tcPr>
          <w:p w14:paraId="01CB2093" w14:textId="77777777" w:rsidR="008B4E07" w:rsidRPr="006335A2" w:rsidRDefault="008B4E07" w:rsidP="00AD2EEA">
            <w:pPr>
              <w:pStyle w:val="TableText"/>
              <w:keepLines/>
            </w:pPr>
          </w:p>
        </w:tc>
        <w:tc>
          <w:tcPr>
            <w:tcW w:w="330" w:type="dxa"/>
          </w:tcPr>
          <w:p w14:paraId="68AD5AE0" w14:textId="77777777" w:rsidR="008B4E07" w:rsidRPr="006335A2" w:rsidRDefault="008B4E07" w:rsidP="00AD2EEA">
            <w:pPr>
              <w:pStyle w:val="TableText"/>
              <w:keepLines/>
            </w:pPr>
          </w:p>
        </w:tc>
        <w:tc>
          <w:tcPr>
            <w:tcW w:w="4290" w:type="dxa"/>
          </w:tcPr>
          <w:p w14:paraId="5D843B69" w14:textId="77777777" w:rsidR="008B4E07" w:rsidRPr="006335A2" w:rsidRDefault="008B4E07" w:rsidP="00AD2EEA">
            <w:pPr>
              <w:pStyle w:val="TableText"/>
              <w:keepLines/>
            </w:pPr>
            <w:r w:rsidRPr="006335A2">
              <w:t>Full name of authorised signatory</w:t>
            </w:r>
          </w:p>
        </w:tc>
      </w:tr>
    </w:tbl>
    <w:p w14:paraId="6E56E377" w14:textId="19C46722" w:rsidR="008B4E07" w:rsidRPr="00A528B0" w:rsidRDefault="008B4E07" w:rsidP="008B4E07">
      <w:pPr>
        <w:pStyle w:val="DefenceNormal"/>
      </w:pPr>
      <w:r w:rsidRPr="00A528B0">
        <w:rPr>
          <w:i/>
        </w:rPr>
        <w:br/>
      </w:r>
    </w:p>
    <w:p w14:paraId="16614A0A" w14:textId="77777777" w:rsidR="008B4E07" w:rsidRPr="00A528B0" w:rsidRDefault="008B4E07" w:rsidP="008B4E07">
      <w:pPr>
        <w:pStyle w:val="DefenceBoldNormal"/>
        <w:jc w:val="center"/>
      </w:pPr>
      <w:r w:rsidRPr="00A528B0">
        <w:t>[THESE ARE EXAMPLE EXECUTION CLAUSES ONLY.  INSERT APPROPRIATE EXECUTION CLAUSE FOR TENDERER]</w:t>
      </w:r>
    </w:p>
    <w:p w14:paraId="2D621436" w14:textId="370A0BBF" w:rsidR="008B4E07" w:rsidRPr="00A528B0" w:rsidRDefault="008B4E07" w:rsidP="008B4E07">
      <w:pPr>
        <w:pStyle w:val="DefenceBoldNormal"/>
        <w:keepNext w:val="0"/>
        <w:jc w:val="center"/>
      </w:pPr>
      <w:r w:rsidRPr="00A528B0">
        <w:t xml:space="preserve">[THE </w:t>
      </w:r>
      <w:hyperlink w:anchor="tenderer" w:history="1">
        <w:r w:rsidRPr="00A528B0">
          <w:t>TENDERER</w:t>
        </w:r>
      </w:hyperlink>
      <w:r w:rsidRPr="00A528B0">
        <w:t xml:space="preserve"> MUST ENSURE THAT THE DECLARATION IS COMPLETE, ACCURATE, DULY EXECUTED AND VALID]</w:t>
      </w:r>
    </w:p>
    <w:p w14:paraId="26AE2666" w14:textId="11B2FA3D" w:rsidR="008E6772" w:rsidRDefault="008E6772" w:rsidP="00245142">
      <w:pPr>
        <w:pStyle w:val="DefenceHeadingNoTOC3"/>
        <w:numPr>
          <w:ilvl w:val="0"/>
          <w:numId w:val="0"/>
        </w:numPr>
        <w:tabs>
          <w:tab w:val="num" w:pos="1843"/>
        </w:tabs>
        <w:ind w:left="964" w:hanging="964"/>
      </w:pPr>
    </w:p>
    <w:p w14:paraId="7751EF95" w14:textId="77777777" w:rsidR="008E6772" w:rsidRPr="008E6772" w:rsidRDefault="008E6772" w:rsidP="008E6772">
      <w:pPr>
        <w:pStyle w:val="DefenceNormal"/>
      </w:pPr>
    </w:p>
    <w:p w14:paraId="1D611EF1" w14:textId="77777777" w:rsidR="00881832" w:rsidRPr="00D42F87" w:rsidRDefault="00881832" w:rsidP="005F66E1">
      <w:pPr>
        <w:pStyle w:val="DefenceHeading9"/>
        <w:numPr>
          <w:ilvl w:val="8"/>
          <w:numId w:val="7"/>
        </w:numPr>
      </w:pPr>
      <w:r w:rsidRPr="00D42F87">
        <w:br w:type="page"/>
      </w:r>
      <w:bookmarkStart w:id="466" w:name="_Toc289440142"/>
      <w:bookmarkStart w:id="467" w:name="TenderScheduleJAlternativeProposal"/>
      <w:bookmarkStart w:id="468" w:name="_Toc117761364"/>
      <w:r w:rsidR="008E6772">
        <w:rPr>
          <w:caps/>
        </w:rPr>
        <w:lastRenderedPageBreak/>
        <w:t>TENDER SCHEDULE k</w:t>
      </w:r>
      <w:r w:rsidR="00404AC5" w:rsidRPr="008E6772">
        <w:rPr>
          <w:caps/>
        </w:rPr>
        <w:t xml:space="preserve"> - ALTERNATIVE PROPOSAL</w:t>
      </w:r>
      <w:bookmarkEnd w:id="466"/>
      <w:bookmarkEnd w:id="467"/>
      <w:r w:rsidR="00F363AA">
        <w:rPr>
          <w:caps/>
        </w:rPr>
        <w:t>S</w:t>
      </w:r>
      <w:bookmarkEnd w:id="468"/>
    </w:p>
    <w:p w14:paraId="31ECC81D" w14:textId="2B541093" w:rsidR="00881832" w:rsidRPr="00D42F87" w:rsidRDefault="00881832" w:rsidP="00881832">
      <w:pPr>
        <w:pStyle w:val="DefenceNormal"/>
        <w:spacing w:after="240"/>
      </w:pPr>
      <w:r w:rsidRPr="00D42F87">
        <w:t xml:space="preserve">The Tenderer should provide a Tender that accepts (without departure, qualification, amendment, limitation or exclusion) the Contract in </w:t>
      </w:r>
      <w:r w:rsidR="00630029" w:rsidRPr="00D42F87">
        <w:fldChar w:fldCharType="begin"/>
      </w:r>
      <w:r w:rsidR="00630029" w:rsidRPr="00D42F87">
        <w:instrText xml:space="preserve"> REF  Part5 \* Caps \h </w:instrText>
      </w:r>
      <w:r w:rsidR="00472B0E" w:rsidRPr="00D42F87">
        <w:instrText xml:space="preserve"> \* MERGEFORMAT </w:instrText>
      </w:r>
      <w:r w:rsidR="00630029" w:rsidRPr="00D42F87">
        <w:fldChar w:fldCharType="separate"/>
      </w:r>
      <w:r w:rsidR="003638AA" w:rsidRPr="00D42F87">
        <w:t>Part 5</w:t>
      </w:r>
      <w:r w:rsidR="00630029" w:rsidRPr="00D42F87">
        <w:fldChar w:fldCharType="end"/>
      </w:r>
      <w:r w:rsidRPr="00D42F87">
        <w:t xml:space="preserve">, except to the extent provided for </w:t>
      </w:r>
      <w:r w:rsidR="00C776E2">
        <w:t>under</w:t>
      </w:r>
      <w:r w:rsidRPr="00D42F87">
        <w:t xml:space="preserve"> clause </w:t>
      </w:r>
      <w:r w:rsidRPr="00D42F87">
        <w:fldChar w:fldCharType="begin"/>
      </w:r>
      <w:r w:rsidRPr="00D42F87">
        <w:instrText xml:space="preserve"> REF _Ref290458618 \r \h </w:instrText>
      </w:r>
      <w:r w:rsidR="00472B0E" w:rsidRPr="00D42F87">
        <w:instrText xml:space="preserve"> \* MERGEFORMAT </w:instrText>
      </w:r>
      <w:r w:rsidRPr="00D42F87">
        <w:fldChar w:fldCharType="separate"/>
      </w:r>
      <w:r w:rsidR="003638AA">
        <w:t>3.3</w:t>
      </w:r>
      <w:r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expressly set out by the Tenderer in this </w:t>
      </w:r>
      <w:r w:rsidR="00630029" w:rsidRPr="00D42F87">
        <w:rPr>
          <w:szCs w:val="22"/>
          <w:lang w:eastAsia="en-AU"/>
        </w:rPr>
        <w:fldChar w:fldCharType="begin"/>
      </w:r>
      <w:r w:rsidR="00630029" w:rsidRPr="00D42F87">
        <w:rPr>
          <w:szCs w:val="22"/>
          <w:lang w:eastAsia="en-AU"/>
        </w:rPr>
        <w:instrText xml:space="preserve"> REF  TenderScheduleJAlternativeProposal \* Caps \h </w:instrText>
      </w:r>
      <w:r w:rsidR="00472B0E" w:rsidRPr="00D42F87">
        <w:rPr>
          <w:szCs w:val="22"/>
          <w:lang w:eastAsia="en-AU"/>
        </w:rPr>
        <w:instrText xml:space="preserve"> \* MERGEFORMAT </w:instrText>
      </w:r>
      <w:r w:rsidR="00630029" w:rsidRPr="00D42F87">
        <w:rPr>
          <w:szCs w:val="22"/>
          <w:lang w:eastAsia="en-AU"/>
        </w:rPr>
      </w:r>
      <w:r w:rsidR="00630029" w:rsidRPr="00D42F87">
        <w:rPr>
          <w:szCs w:val="22"/>
          <w:lang w:eastAsia="en-AU"/>
        </w:rPr>
        <w:fldChar w:fldCharType="separate"/>
      </w:r>
      <w:r w:rsidR="003638AA">
        <w:t>Tender Schedule K</w:t>
      </w:r>
      <w:r w:rsidR="003638AA" w:rsidRPr="008E6772">
        <w:t xml:space="preserve"> - Alternative Proposal</w:t>
      </w:r>
      <w:r w:rsidR="00630029" w:rsidRPr="00D42F87">
        <w:rPr>
          <w:szCs w:val="22"/>
          <w:lang w:eastAsia="en-AU"/>
        </w:rPr>
        <w:fldChar w:fldCharType="end"/>
      </w:r>
      <w:r w:rsidRPr="00D42F87">
        <w:t xml:space="preserve">s. </w:t>
      </w:r>
    </w:p>
    <w:p w14:paraId="63C5BBBA" w14:textId="530CA746" w:rsidR="00D90B9A" w:rsidRPr="00D42F87" w:rsidRDefault="00D90B9A" w:rsidP="00D90B9A">
      <w:pPr>
        <w:pStyle w:val="DefenceNormal"/>
      </w:pPr>
      <w:r w:rsidRPr="00D42F87">
        <w:t xml:space="preserve">Without limiting clause </w:t>
      </w:r>
      <w:r w:rsidR="000F5F9D">
        <w:fldChar w:fldCharType="begin"/>
      </w:r>
      <w:r w:rsidR="000F5F9D">
        <w:instrText xml:space="preserve"> REF _Ref74457923 \w \h </w:instrText>
      </w:r>
      <w:r w:rsidR="000F5F9D">
        <w:fldChar w:fldCharType="separate"/>
      </w:r>
      <w:r w:rsidR="003638AA">
        <w:t>7(a)</w:t>
      </w:r>
      <w:r w:rsidR="000F5F9D">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the Principal may (in its absolute discretion) require the Tenderer, within a specified time and in a specific format to provide the Principal with further information or clarification in relation to any aspect of a Tenderer's alternative proposal.</w:t>
      </w:r>
    </w:p>
    <w:p w14:paraId="33BFBB71" w14:textId="77777777" w:rsidR="00881832" w:rsidRPr="00D42F87" w:rsidRDefault="00881832" w:rsidP="00881832">
      <w:pPr>
        <w:pStyle w:val="DefenceNormal"/>
      </w:pPr>
      <w:r w:rsidRPr="00D42F87">
        <w:t xml:space="preserve">The Tenderer must demonstrate how an alternative proposal will achieve greater value for money. </w:t>
      </w:r>
    </w:p>
    <w:p w14:paraId="5D86B4F7" w14:textId="277A1A66" w:rsidR="00881832" w:rsidRPr="00D42F87" w:rsidRDefault="00881832" w:rsidP="00881832">
      <w:pPr>
        <w:pStyle w:val="DefenceNormal"/>
      </w:pPr>
      <w:r w:rsidRPr="00D42F87">
        <w:t xml:space="preserve">To assist the Tenderer to </w:t>
      </w:r>
      <w:r w:rsidR="004F2D18" w:rsidRPr="00D42F87">
        <w:t xml:space="preserve">demonstrate its ability to </w:t>
      </w:r>
      <w:r w:rsidRPr="00D42F87">
        <w:t xml:space="preserve">satisfy the evaluation criterion described </w:t>
      </w:r>
      <w:r w:rsidR="00C77448">
        <w:t>under</w:t>
      </w:r>
      <w:r w:rsidRPr="00D42F87">
        <w:t xml:space="preserve"> clause </w:t>
      </w:r>
      <w:r w:rsidR="00B25B68" w:rsidRPr="00D42F87">
        <w:fldChar w:fldCharType="begin"/>
      </w:r>
      <w:r w:rsidR="00B25B68" w:rsidRPr="00D42F87">
        <w:instrText xml:space="preserve"> REF _Ref290458677 \r \h </w:instrText>
      </w:r>
      <w:r w:rsidR="00472B0E" w:rsidRPr="00D42F87">
        <w:instrText xml:space="preserve"> \* MERGEFORMAT </w:instrText>
      </w:r>
      <w:r w:rsidR="00B25B68" w:rsidRPr="00D42F87">
        <w:fldChar w:fldCharType="separate"/>
      </w:r>
      <w:r w:rsidR="003638AA">
        <w:t>4(a)(vii)</w:t>
      </w:r>
      <w:r w:rsidR="00B25B68" w:rsidRPr="00D42F87">
        <w:fldChar w:fldCharType="end"/>
      </w:r>
      <w:r w:rsidRPr="00D42F87">
        <w:t xml:space="preserve"> of the </w:t>
      </w:r>
      <w:r w:rsidR="000363B4" w:rsidRPr="00D42F87">
        <w:fldChar w:fldCharType="begin"/>
      </w:r>
      <w:r w:rsidR="000363B4" w:rsidRPr="00D42F87">
        <w:instrText xml:space="preserve"> REF  TenderConditions \* Caps \h  \* MERGEFORMAT </w:instrText>
      </w:r>
      <w:r w:rsidR="000363B4" w:rsidRPr="00D42F87">
        <w:fldChar w:fldCharType="separate"/>
      </w:r>
      <w:r w:rsidR="003638AA" w:rsidRPr="003638AA">
        <w:t>Tender Conditions</w:t>
      </w:r>
      <w:r w:rsidR="000363B4" w:rsidRPr="00D42F87">
        <w:fldChar w:fldCharType="end"/>
      </w:r>
      <w:r w:rsidRPr="00D42F87">
        <w:t xml:space="preserve"> and to assist the Principal in evaluating an alternative proposal, the Tenderer must provide a brief explanation of each alternative proposal and provide supporting evidence (for example, details of the alternative, technical descriptions, costing information, program information, technical specifications, testing information, data and any other relevant information). </w:t>
      </w:r>
    </w:p>
    <w:p w14:paraId="13D95C8C" w14:textId="77777777" w:rsidR="00881832" w:rsidRPr="00D42F87" w:rsidRDefault="00D90B9A" w:rsidP="00881832">
      <w:pPr>
        <w:pStyle w:val="DefenceNormal"/>
      </w:pPr>
      <w:r w:rsidRPr="00D42F87">
        <w:t xml:space="preserve">Any decision by the Principal regarding </w:t>
      </w:r>
      <w:r w:rsidR="00055C0A">
        <w:t>any</w:t>
      </w:r>
      <w:r w:rsidRPr="00D42F87">
        <w:t xml:space="preserve"> alternative proposal will be final.  The Tenderer </w:t>
      </w:r>
      <w:r w:rsidR="00C8220D">
        <w:t>lodges</w:t>
      </w:r>
      <w:r w:rsidRPr="00D42F87">
        <w:t xml:space="preserve"> its Tender on the basis that it will make no, and the Principal will not be liable upon, any </w:t>
      </w:r>
      <w:r w:rsidR="006C414A" w:rsidRPr="00D42F87">
        <w:t>c</w:t>
      </w:r>
      <w:r w:rsidRPr="00D42F87">
        <w:t>laim by the Tenderer arising out of or in any way in connection with any decision by the Principal in respect of any alternative proposal.</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0"/>
        <w:gridCol w:w="1100"/>
        <w:gridCol w:w="300"/>
        <w:gridCol w:w="1100"/>
        <w:gridCol w:w="1300"/>
        <w:gridCol w:w="1536"/>
        <w:gridCol w:w="164"/>
        <w:gridCol w:w="1299"/>
        <w:gridCol w:w="201"/>
        <w:gridCol w:w="1300"/>
      </w:tblGrid>
      <w:tr w:rsidR="00881832" w:rsidRPr="00D42F87" w14:paraId="29C4BB26" w14:textId="77777777" w:rsidTr="00006FFC">
        <w:tc>
          <w:tcPr>
            <w:tcW w:w="9608" w:type="dxa"/>
            <w:gridSpan w:val="11"/>
            <w:shd w:val="clear" w:color="auto" w:fill="auto"/>
          </w:tcPr>
          <w:p w14:paraId="14C02128" w14:textId="77777777" w:rsidR="00881832" w:rsidRPr="00D42F87" w:rsidRDefault="00881832" w:rsidP="00B25B68">
            <w:pPr>
              <w:pStyle w:val="DefenceNormal"/>
              <w:rPr>
                <w:b/>
                <w:sz w:val="16"/>
                <w:szCs w:val="16"/>
              </w:rPr>
            </w:pPr>
            <w:r w:rsidRPr="00D42F87">
              <w:rPr>
                <w:b/>
                <w:sz w:val="16"/>
                <w:szCs w:val="16"/>
              </w:rPr>
              <w:t>CONTRACT</w:t>
            </w:r>
          </w:p>
        </w:tc>
      </w:tr>
      <w:tr w:rsidR="00881832" w:rsidRPr="00D42F87" w14:paraId="6F4832E9" w14:textId="77777777" w:rsidTr="00006FFC">
        <w:tc>
          <w:tcPr>
            <w:tcW w:w="1008" w:type="dxa"/>
            <w:shd w:val="clear" w:color="auto" w:fill="auto"/>
          </w:tcPr>
          <w:p w14:paraId="7B4C5C72" w14:textId="77777777" w:rsidR="00881832" w:rsidRPr="00D42F87" w:rsidRDefault="00881832" w:rsidP="00B25B68">
            <w:pPr>
              <w:pStyle w:val="DefenceNormal"/>
              <w:rPr>
                <w:b/>
                <w:sz w:val="16"/>
                <w:szCs w:val="16"/>
              </w:rPr>
            </w:pPr>
            <w:r w:rsidRPr="00D42F87">
              <w:rPr>
                <w:b/>
                <w:sz w:val="16"/>
                <w:szCs w:val="16"/>
              </w:rPr>
              <w:t>CLAUSE</w:t>
            </w:r>
          </w:p>
        </w:tc>
        <w:tc>
          <w:tcPr>
            <w:tcW w:w="1400" w:type="dxa"/>
            <w:gridSpan w:val="2"/>
            <w:shd w:val="clear" w:color="auto" w:fill="auto"/>
          </w:tcPr>
          <w:p w14:paraId="3B8371BB" w14:textId="77777777" w:rsidR="00881832" w:rsidRPr="00D42F87" w:rsidRDefault="00881832" w:rsidP="00B25B68">
            <w:pPr>
              <w:pStyle w:val="DefenceNormal"/>
              <w:rPr>
                <w:b/>
                <w:sz w:val="16"/>
                <w:szCs w:val="16"/>
              </w:rPr>
            </w:pPr>
            <w:r w:rsidRPr="00D42F87">
              <w:rPr>
                <w:b/>
                <w:sz w:val="16"/>
                <w:szCs w:val="16"/>
              </w:rPr>
              <w:t>ALTERNATIVE</w:t>
            </w:r>
          </w:p>
        </w:tc>
        <w:tc>
          <w:tcPr>
            <w:tcW w:w="1400" w:type="dxa"/>
            <w:gridSpan w:val="2"/>
            <w:shd w:val="clear" w:color="auto" w:fill="auto"/>
          </w:tcPr>
          <w:p w14:paraId="3CAEF790" w14:textId="77777777" w:rsidR="00881832" w:rsidRPr="00D42F87" w:rsidRDefault="00881832" w:rsidP="00B25B68">
            <w:pPr>
              <w:pStyle w:val="DefenceNormal"/>
              <w:rPr>
                <w:b/>
                <w:sz w:val="16"/>
                <w:szCs w:val="16"/>
              </w:rPr>
            </w:pPr>
            <w:r w:rsidRPr="00D42F87">
              <w:rPr>
                <w:b/>
                <w:sz w:val="16"/>
                <w:szCs w:val="16"/>
              </w:rPr>
              <w:t>EFFECT ON PRICING</w:t>
            </w:r>
          </w:p>
        </w:tc>
        <w:tc>
          <w:tcPr>
            <w:tcW w:w="1300" w:type="dxa"/>
            <w:shd w:val="clear" w:color="auto" w:fill="auto"/>
          </w:tcPr>
          <w:p w14:paraId="1F5C26FB" w14:textId="77777777" w:rsidR="00881832" w:rsidRPr="00D42F87" w:rsidRDefault="00881832" w:rsidP="00B25B68">
            <w:pPr>
              <w:pStyle w:val="DefenceNormal"/>
              <w:rPr>
                <w:b/>
                <w:sz w:val="16"/>
                <w:szCs w:val="16"/>
              </w:rPr>
            </w:pPr>
            <w:r w:rsidRPr="00D42F87">
              <w:rPr>
                <w:b/>
                <w:sz w:val="16"/>
                <w:szCs w:val="16"/>
              </w:rPr>
              <w:t>EFFECT ON PROGRAM</w:t>
            </w:r>
          </w:p>
        </w:tc>
        <w:tc>
          <w:tcPr>
            <w:tcW w:w="1536" w:type="dxa"/>
            <w:shd w:val="clear" w:color="auto" w:fill="auto"/>
          </w:tcPr>
          <w:p w14:paraId="2D503297" w14:textId="77777777" w:rsidR="00881832" w:rsidRPr="00D42F87" w:rsidRDefault="00881832" w:rsidP="00B25B68">
            <w:pPr>
              <w:pStyle w:val="DefenceNormal"/>
              <w:rPr>
                <w:b/>
                <w:sz w:val="16"/>
                <w:szCs w:val="16"/>
              </w:rPr>
            </w:pPr>
            <w:r w:rsidRPr="00D42F87">
              <w:rPr>
                <w:b/>
                <w:sz w:val="16"/>
                <w:szCs w:val="16"/>
              </w:rPr>
              <w:t>SUPPORTING INFORMATION</w:t>
            </w:r>
          </w:p>
        </w:tc>
        <w:tc>
          <w:tcPr>
            <w:tcW w:w="1463" w:type="dxa"/>
            <w:gridSpan w:val="2"/>
            <w:shd w:val="clear" w:color="auto" w:fill="auto"/>
          </w:tcPr>
          <w:p w14:paraId="78B1A8AA" w14:textId="77777777" w:rsidR="00881832" w:rsidRPr="00D42F87" w:rsidRDefault="00E53945" w:rsidP="009F2AAD">
            <w:pPr>
              <w:pStyle w:val="DefenceNormal"/>
              <w:rPr>
                <w:b/>
                <w:sz w:val="16"/>
                <w:szCs w:val="16"/>
              </w:rPr>
            </w:pPr>
            <w:r w:rsidRPr="00D42F87">
              <w:rPr>
                <w:b/>
                <w:sz w:val="16"/>
                <w:szCs w:val="16"/>
              </w:rPr>
              <w:t xml:space="preserve">EFFECT ON OTHER </w:t>
            </w:r>
            <w:r w:rsidR="000F5F9D">
              <w:rPr>
                <w:b/>
                <w:sz w:val="16"/>
                <w:szCs w:val="16"/>
              </w:rPr>
              <w:t>TENDER SCHEDULES</w:t>
            </w:r>
            <w:r w:rsidRPr="00D42F87">
              <w:rPr>
                <w:b/>
                <w:sz w:val="16"/>
                <w:szCs w:val="16"/>
              </w:rPr>
              <w:t xml:space="preserve"> (IF ANY)</w:t>
            </w:r>
          </w:p>
        </w:tc>
        <w:tc>
          <w:tcPr>
            <w:tcW w:w="1501" w:type="dxa"/>
            <w:gridSpan w:val="2"/>
            <w:shd w:val="clear" w:color="auto" w:fill="auto"/>
          </w:tcPr>
          <w:p w14:paraId="52A06B7B" w14:textId="77777777" w:rsidR="00881832" w:rsidRPr="00D42F87" w:rsidRDefault="00881832" w:rsidP="00B25B68">
            <w:pPr>
              <w:pStyle w:val="DefenceNormal"/>
              <w:rPr>
                <w:b/>
                <w:sz w:val="16"/>
                <w:szCs w:val="16"/>
              </w:rPr>
            </w:pPr>
            <w:r w:rsidRPr="00D42F87">
              <w:rPr>
                <w:b/>
                <w:sz w:val="16"/>
                <w:szCs w:val="16"/>
              </w:rPr>
              <w:t>VALUE FOR MONEY</w:t>
            </w:r>
          </w:p>
        </w:tc>
      </w:tr>
      <w:tr w:rsidR="00881832" w:rsidRPr="00D42F87" w14:paraId="37865754" w14:textId="77777777" w:rsidTr="00006FFC">
        <w:tc>
          <w:tcPr>
            <w:tcW w:w="1008" w:type="dxa"/>
            <w:shd w:val="clear" w:color="auto" w:fill="auto"/>
          </w:tcPr>
          <w:p w14:paraId="3FD5FDB2" w14:textId="77777777" w:rsidR="00881832" w:rsidRPr="00D42F87" w:rsidRDefault="00881832" w:rsidP="00B25B68">
            <w:pPr>
              <w:pStyle w:val="DefenceNormal"/>
              <w:rPr>
                <w:sz w:val="16"/>
                <w:szCs w:val="16"/>
              </w:rPr>
            </w:pPr>
          </w:p>
          <w:p w14:paraId="0F72629E" w14:textId="77777777" w:rsidR="00881832" w:rsidRPr="00D42F87" w:rsidRDefault="00881832" w:rsidP="00B25B68">
            <w:pPr>
              <w:pStyle w:val="DefenceNormal"/>
              <w:rPr>
                <w:sz w:val="16"/>
                <w:szCs w:val="16"/>
              </w:rPr>
            </w:pPr>
          </w:p>
          <w:p w14:paraId="323E0FC8" w14:textId="77777777" w:rsidR="00881832" w:rsidRPr="00D42F87" w:rsidRDefault="00881832" w:rsidP="00B25B68">
            <w:pPr>
              <w:pStyle w:val="DefenceNormal"/>
              <w:rPr>
                <w:sz w:val="16"/>
                <w:szCs w:val="16"/>
              </w:rPr>
            </w:pPr>
          </w:p>
        </w:tc>
        <w:tc>
          <w:tcPr>
            <w:tcW w:w="1400" w:type="dxa"/>
            <w:gridSpan w:val="2"/>
            <w:shd w:val="clear" w:color="auto" w:fill="auto"/>
          </w:tcPr>
          <w:p w14:paraId="11F030F8" w14:textId="77777777" w:rsidR="00881832" w:rsidRPr="00D42F87" w:rsidRDefault="00881832" w:rsidP="00B25B68">
            <w:pPr>
              <w:pStyle w:val="DefenceNormal"/>
              <w:rPr>
                <w:sz w:val="16"/>
                <w:szCs w:val="16"/>
              </w:rPr>
            </w:pPr>
          </w:p>
        </w:tc>
        <w:tc>
          <w:tcPr>
            <w:tcW w:w="1400" w:type="dxa"/>
            <w:gridSpan w:val="2"/>
            <w:shd w:val="clear" w:color="auto" w:fill="auto"/>
          </w:tcPr>
          <w:p w14:paraId="46934E3E" w14:textId="77777777" w:rsidR="00881832" w:rsidRPr="00D42F87" w:rsidRDefault="00881832" w:rsidP="00B25B68">
            <w:pPr>
              <w:pStyle w:val="DefenceNormal"/>
              <w:rPr>
                <w:sz w:val="16"/>
                <w:szCs w:val="16"/>
              </w:rPr>
            </w:pPr>
          </w:p>
        </w:tc>
        <w:tc>
          <w:tcPr>
            <w:tcW w:w="1300" w:type="dxa"/>
            <w:shd w:val="clear" w:color="auto" w:fill="auto"/>
          </w:tcPr>
          <w:p w14:paraId="1C2D8A8D" w14:textId="77777777" w:rsidR="00881832" w:rsidRPr="00D42F87" w:rsidRDefault="00881832" w:rsidP="00B25B68">
            <w:pPr>
              <w:pStyle w:val="DefenceNormal"/>
              <w:rPr>
                <w:sz w:val="16"/>
                <w:szCs w:val="16"/>
              </w:rPr>
            </w:pPr>
          </w:p>
        </w:tc>
        <w:tc>
          <w:tcPr>
            <w:tcW w:w="1536" w:type="dxa"/>
            <w:shd w:val="clear" w:color="auto" w:fill="auto"/>
          </w:tcPr>
          <w:p w14:paraId="1A28F786" w14:textId="77777777" w:rsidR="00881832" w:rsidRPr="00D42F87" w:rsidRDefault="00881832" w:rsidP="00B25B68">
            <w:pPr>
              <w:pStyle w:val="DefenceNormal"/>
              <w:rPr>
                <w:sz w:val="16"/>
                <w:szCs w:val="16"/>
              </w:rPr>
            </w:pPr>
          </w:p>
        </w:tc>
        <w:tc>
          <w:tcPr>
            <w:tcW w:w="1463" w:type="dxa"/>
            <w:gridSpan w:val="2"/>
            <w:shd w:val="clear" w:color="auto" w:fill="auto"/>
          </w:tcPr>
          <w:p w14:paraId="30ACA147" w14:textId="77777777" w:rsidR="00881832" w:rsidRPr="00D42F87" w:rsidRDefault="00881832" w:rsidP="00B25B68">
            <w:pPr>
              <w:pStyle w:val="DefenceNormal"/>
              <w:rPr>
                <w:sz w:val="16"/>
                <w:szCs w:val="16"/>
              </w:rPr>
            </w:pPr>
          </w:p>
        </w:tc>
        <w:tc>
          <w:tcPr>
            <w:tcW w:w="1501" w:type="dxa"/>
            <w:gridSpan w:val="2"/>
            <w:shd w:val="clear" w:color="auto" w:fill="auto"/>
          </w:tcPr>
          <w:p w14:paraId="69B3F336" w14:textId="77777777" w:rsidR="00881832" w:rsidRPr="00D42F87" w:rsidRDefault="00881832" w:rsidP="00B25B68">
            <w:pPr>
              <w:pStyle w:val="DefenceNormal"/>
              <w:rPr>
                <w:sz w:val="16"/>
                <w:szCs w:val="16"/>
              </w:rPr>
            </w:pPr>
          </w:p>
        </w:tc>
      </w:tr>
      <w:tr w:rsidR="00881832" w:rsidRPr="00D42F87" w14:paraId="6782ACB0" w14:textId="77777777" w:rsidTr="00006FFC">
        <w:tc>
          <w:tcPr>
            <w:tcW w:w="9608" w:type="dxa"/>
            <w:gridSpan w:val="11"/>
            <w:shd w:val="clear" w:color="auto" w:fill="auto"/>
          </w:tcPr>
          <w:p w14:paraId="37D0FCE5" w14:textId="77777777" w:rsidR="00881832" w:rsidRPr="00D42F87" w:rsidRDefault="00881832" w:rsidP="00B25B68">
            <w:pPr>
              <w:pStyle w:val="DefenceNormal"/>
              <w:rPr>
                <w:b/>
                <w:sz w:val="16"/>
                <w:szCs w:val="16"/>
              </w:rPr>
            </w:pPr>
            <w:r w:rsidRPr="00D42F87">
              <w:rPr>
                <w:b/>
                <w:sz w:val="16"/>
                <w:szCs w:val="16"/>
              </w:rPr>
              <w:t>OTHER</w:t>
            </w:r>
          </w:p>
        </w:tc>
      </w:tr>
      <w:tr w:rsidR="00881832" w:rsidRPr="00D42F87" w14:paraId="4CAF108F" w14:textId="77777777" w:rsidTr="00006FFC">
        <w:tc>
          <w:tcPr>
            <w:tcW w:w="1308" w:type="dxa"/>
            <w:gridSpan w:val="2"/>
            <w:shd w:val="clear" w:color="auto" w:fill="auto"/>
          </w:tcPr>
          <w:p w14:paraId="1B27D16D" w14:textId="77777777" w:rsidR="00881832" w:rsidRPr="00D42F87" w:rsidRDefault="00881832" w:rsidP="00B25B68">
            <w:pPr>
              <w:pStyle w:val="DefenceNormal"/>
              <w:rPr>
                <w:b/>
                <w:sz w:val="16"/>
                <w:szCs w:val="16"/>
              </w:rPr>
            </w:pPr>
            <w:r w:rsidRPr="00D42F87">
              <w:rPr>
                <w:b/>
                <w:sz w:val="16"/>
                <w:szCs w:val="16"/>
              </w:rPr>
              <w:t>REFERENCE</w:t>
            </w:r>
          </w:p>
        </w:tc>
        <w:tc>
          <w:tcPr>
            <w:tcW w:w="1400" w:type="dxa"/>
            <w:gridSpan w:val="2"/>
            <w:shd w:val="clear" w:color="auto" w:fill="auto"/>
          </w:tcPr>
          <w:p w14:paraId="619A153E" w14:textId="77777777" w:rsidR="00881832" w:rsidRPr="00D42F87" w:rsidRDefault="00881832" w:rsidP="00B25B68">
            <w:pPr>
              <w:pStyle w:val="DefenceNormal"/>
              <w:rPr>
                <w:b/>
                <w:sz w:val="16"/>
                <w:szCs w:val="16"/>
              </w:rPr>
            </w:pPr>
            <w:r w:rsidRPr="00D42F87">
              <w:rPr>
                <w:b/>
                <w:sz w:val="16"/>
                <w:szCs w:val="16"/>
              </w:rPr>
              <w:t>ALTERNATIVE</w:t>
            </w:r>
          </w:p>
        </w:tc>
        <w:tc>
          <w:tcPr>
            <w:tcW w:w="1100" w:type="dxa"/>
            <w:shd w:val="clear" w:color="auto" w:fill="auto"/>
          </w:tcPr>
          <w:p w14:paraId="6F2DD2C6" w14:textId="77777777" w:rsidR="00881832" w:rsidRPr="00D42F87" w:rsidRDefault="00881832" w:rsidP="00B25B68">
            <w:pPr>
              <w:pStyle w:val="DefenceNormal"/>
              <w:rPr>
                <w:b/>
                <w:sz w:val="16"/>
                <w:szCs w:val="16"/>
              </w:rPr>
            </w:pPr>
            <w:r w:rsidRPr="00D42F87">
              <w:rPr>
                <w:b/>
                <w:sz w:val="16"/>
                <w:szCs w:val="16"/>
              </w:rPr>
              <w:t>EFFECT ON PRICING</w:t>
            </w:r>
          </w:p>
        </w:tc>
        <w:tc>
          <w:tcPr>
            <w:tcW w:w="1300" w:type="dxa"/>
            <w:shd w:val="clear" w:color="auto" w:fill="auto"/>
          </w:tcPr>
          <w:p w14:paraId="4BFBDB4F" w14:textId="77777777" w:rsidR="00881832" w:rsidRPr="00D42F87" w:rsidRDefault="00881832" w:rsidP="00B25B68">
            <w:pPr>
              <w:pStyle w:val="DefenceNormal"/>
              <w:rPr>
                <w:b/>
                <w:sz w:val="16"/>
                <w:szCs w:val="16"/>
              </w:rPr>
            </w:pPr>
            <w:r w:rsidRPr="00D42F87">
              <w:rPr>
                <w:b/>
                <w:sz w:val="16"/>
                <w:szCs w:val="16"/>
              </w:rPr>
              <w:t>EFFECT ON PROGRAM</w:t>
            </w:r>
          </w:p>
        </w:tc>
        <w:tc>
          <w:tcPr>
            <w:tcW w:w="1700" w:type="dxa"/>
            <w:gridSpan w:val="2"/>
            <w:shd w:val="clear" w:color="auto" w:fill="auto"/>
          </w:tcPr>
          <w:p w14:paraId="18193666" w14:textId="77777777" w:rsidR="00881832" w:rsidRPr="00D42F87" w:rsidRDefault="00881832" w:rsidP="00B25B68">
            <w:pPr>
              <w:pStyle w:val="DefenceNormal"/>
              <w:rPr>
                <w:b/>
                <w:sz w:val="16"/>
                <w:szCs w:val="16"/>
              </w:rPr>
            </w:pPr>
            <w:r w:rsidRPr="00D42F87">
              <w:rPr>
                <w:b/>
                <w:sz w:val="16"/>
                <w:szCs w:val="16"/>
              </w:rPr>
              <w:t>SUPPORTING INFORMATION</w:t>
            </w:r>
          </w:p>
        </w:tc>
        <w:tc>
          <w:tcPr>
            <w:tcW w:w="1500" w:type="dxa"/>
            <w:gridSpan w:val="2"/>
            <w:shd w:val="clear" w:color="auto" w:fill="auto"/>
          </w:tcPr>
          <w:p w14:paraId="1A48B296" w14:textId="77777777" w:rsidR="00881832" w:rsidRPr="00D42F87" w:rsidRDefault="00E53945" w:rsidP="009F2AAD">
            <w:pPr>
              <w:pStyle w:val="DefenceNormal"/>
              <w:rPr>
                <w:b/>
                <w:sz w:val="16"/>
                <w:szCs w:val="16"/>
              </w:rPr>
            </w:pPr>
            <w:r w:rsidRPr="00D42F87">
              <w:rPr>
                <w:b/>
                <w:sz w:val="16"/>
                <w:szCs w:val="16"/>
              </w:rPr>
              <w:t xml:space="preserve">EFFECT ON OTHER </w:t>
            </w:r>
            <w:r w:rsidR="000F5F9D">
              <w:rPr>
                <w:b/>
                <w:sz w:val="16"/>
                <w:szCs w:val="16"/>
              </w:rPr>
              <w:t>TENDER SCHEDULES</w:t>
            </w:r>
            <w:r w:rsidRPr="00D42F87">
              <w:rPr>
                <w:b/>
                <w:sz w:val="16"/>
                <w:szCs w:val="16"/>
              </w:rPr>
              <w:t xml:space="preserve"> (IF ANY)</w:t>
            </w:r>
          </w:p>
        </w:tc>
        <w:tc>
          <w:tcPr>
            <w:tcW w:w="1300" w:type="dxa"/>
            <w:shd w:val="clear" w:color="auto" w:fill="auto"/>
          </w:tcPr>
          <w:p w14:paraId="71F7DB90" w14:textId="77777777" w:rsidR="00881832" w:rsidRPr="00D42F87" w:rsidRDefault="00881832" w:rsidP="00B25B68">
            <w:pPr>
              <w:pStyle w:val="DefenceNormal"/>
              <w:rPr>
                <w:b/>
                <w:sz w:val="16"/>
                <w:szCs w:val="16"/>
              </w:rPr>
            </w:pPr>
            <w:r w:rsidRPr="00D42F87">
              <w:rPr>
                <w:b/>
                <w:sz w:val="16"/>
                <w:szCs w:val="16"/>
              </w:rPr>
              <w:t>VALUE FOR MONEY</w:t>
            </w:r>
          </w:p>
        </w:tc>
      </w:tr>
      <w:tr w:rsidR="00881832" w:rsidRPr="00D42F87" w14:paraId="0E517E58" w14:textId="77777777" w:rsidTr="00006FFC">
        <w:tc>
          <w:tcPr>
            <w:tcW w:w="1308" w:type="dxa"/>
            <w:gridSpan w:val="2"/>
            <w:shd w:val="clear" w:color="auto" w:fill="auto"/>
          </w:tcPr>
          <w:p w14:paraId="731B117E" w14:textId="77777777" w:rsidR="00881832" w:rsidRPr="00D42F87" w:rsidRDefault="00881832" w:rsidP="00B25B68">
            <w:pPr>
              <w:pStyle w:val="DefenceNormal"/>
            </w:pPr>
          </w:p>
          <w:p w14:paraId="707AFCEA" w14:textId="77777777" w:rsidR="00881832" w:rsidRPr="00D42F87" w:rsidRDefault="00881832" w:rsidP="00B25B68">
            <w:pPr>
              <w:pStyle w:val="DefenceNormal"/>
            </w:pPr>
          </w:p>
          <w:p w14:paraId="39459DCF" w14:textId="77777777" w:rsidR="00881832" w:rsidRPr="00D42F87" w:rsidRDefault="00881832" w:rsidP="00B25B68">
            <w:pPr>
              <w:pStyle w:val="DefenceNormal"/>
            </w:pPr>
          </w:p>
        </w:tc>
        <w:tc>
          <w:tcPr>
            <w:tcW w:w="1400" w:type="dxa"/>
            <w:gridSpan w:val="2"/>
            <w:shd w:val="clear" w:color="auto" w:fill="auto"/>
          </w:tcPr>
          <w:p w14:paraId="3EC3F154" w14:textId="77777777" w:rsidR="00881832" w:rsidRPr="00D42F87" w:rsidRDefault="00881832" w:rsidP="00B25B68">
            <w:pPr>
              <w:pStyle w:val="DefenceNormal"/>
            </w:pPr>
          </w:p>
        </w:tc>
        <w:tc>
          <w:tcPr>
            <w:tcW w:w="1100" w:type="dxa"/>
            <w:shd w:val="clear" w:color="auto" w:fill="auto"/>
          </w:tcPr>
          <w:p w14:paraId="7E0E0944" w14:textId="77777777" w:rsidR="00881832" w:rsidRPr="00D42F87" w:rsidRDefault="00881832" w:rsidP="00B25B68">
            <w:pPr>
              <w:pStyle w:val="DefenceNormal"/>
            </w:pPr>
          </w:p>
        </w:tc>
        <w:tc>
          <w:tcPr>
            <w:tcW w:w="1300" w:type="dxa"/>
            <w:shd w:val="clear" w:color="auto" w:fill="auto"/>
          </w:tcPr>
          <w:p w14:paraId="7B86692A" w14:textId="77777777" w:rsidR="00881832" w:rsidRPr="00D42F87" w:rsidRDefault="00881832" w:rsidP="00B25B68">
            <w:pPr>
              <w:pStyle w:val="DefenceNormal"/>
            </w:pPr>
          </w:p>
        </w:tc>
        <w:tc>
          <w:tcPr>
            <w:tcW w:w="1700" w:type="dxa"/>
            <w:gridSpan w:val="2"/>
            <w:shd w:val="clear" w:color="auto" w:fill="auto"/>
          </w:tcPr>
          <w:p w14:paraId="6E7D6D03" w14:textId="77777777" w:rsidR="00881832" w:rsidRPr="00D42F87" w:rsidRDefault="00881832" w:rsidP="00B25B68">
            <w:pPr>
              <w:pStyle w:val="DefenceNormal"/>
            </w:pPr>
          </w:p>
        </w:tc>
        <w:tc>
          <w:tcPr>
            <w:tcW w:w="1500" w:type="dxa"/>
            <w:gridSpan w:val="2"/>
            <w:shd w:val="clear" w:color="auto" w:fill="auto"/>
          </w:tcPr>
          <w:p w14:paraId="5CCBF690" w14:textId="77777777" w:rsidR="00881832" w:rsidRPr="00D42F87" w:rsidRDefault="00881832" w:rsidP="00B25B68">
            <w:pPr>
              <w:pStyle w:val="DefenceNormal"/>
            </w:pPr>
          </w:p>
        </w:tc>
        <w:tc>
          <w:tcPr>
            <w:tcW w:w="1300" w:type="dxa"/>
            <w:shd w:val="clear" w:color="auto" w:fill="auto"/>
          </w:tcPr>
          <w:p w14:paraId="17BED080" w14:textId="77777777" w:rsidR="00881832" w:rsidRPr="00D42F87" w:rsidRDefault="00881832" w:rsidP="00B25B68">
            <w:pPr>
              <w:pStyle w:val="DefenceNormal"/>
            </w:pPr>
          </w:p>
        </w:tc>
      </w:tr>
    </w:tbl>
    <w:p w14:paraId="6768A027" w14:textId="77777777" w:rsidR="00881832" w:rsidRPr="00D42F87" w:rsidRDefault="00881832" w:rsidP="00881832">
      <w:pPr>
        <w:pStyle w:val="DefenceNormal"/>
      </w:pPr>
    </w:p>
    <w:p w14:paraId="33D4DC20" w14:textId="77777777" w:rsidR="00F90CA5" w:rsidRPr="00D42F87" w:rsidRDefault="00F90CA5" w:rsidP="004873A2">
      <w:pPr>
        <w:pStyle w:val="DefenceNormal"/>
        <w:sectPr w:rsidR="00F90CA5" w:rsidRPr="00D42F87" w:rsidSect="002E37E9">
          <w:endnotePr>
            <w:numFmt w:val="decimal"/>
          </w:endnotePr>
          <w:pgSz w:w="11909" w:h="16834"/>
          <w:pgMar w:top="1134" w:right="1134" w:bottom="1134" w:left="1418" w:header="1077" w:footer="567" w:gutter="0"/>
          <w:paperSrc w:first="267" w:other="267"/>
          <w:cols w:space="720"/>
          <w:noEndnote/>
          <w:titlePg/>
        </w:sectPr>
      </w:pPr>
    </w:p>
    <w:p w14:paraId="080D76F1" w14:textId="77777777" w:rsidR="00BF5649" w:rsidRPr="00D42F87" w:rsidRDefault="00BF5649" w:rsidP="004873A2">
      <w:pPr>
        <w:pStyle w:val="DefenceNormal"/>
      </w:pPr>
    </w:p>
    <w:p w14:paraId="0798C1B0" w14:textId="77777777" w:rsidR="00881832" w:rsidRPr="00D42F87" w:rsidRDefault="00881832" w:rsidP="004873A2">
      <w:pPr>
        <w:pStyle w:val="DefenceNormal"/>
      </w:pPr>
    </w:p>
    <w:p w14:paraId="0A4B3104" w14:textId="77777777" w:rsidR="001B087C" w:rsidRPr="00D42F87" w:rsidRDefault="001B087C" w:rsidP="00682F7C">
      <w:pPr>
        <w:pStyle w:val="DefenceNormal"/>
      </w:pPr>
    </w:p>
    <w:p w14:paraId="01A42326" w14:textId="77777777" w:rsidR="002474CA" w:rsidRPr="00D42F87" w:rsidRDefault="002474CA" w:rsidP="00C5780D">
      <w:pPr>
        <w:pStyle w:val="DefenceNormal"/>
        <w:spacing w:after="0"/>
        <w:rPr>
          <w:b/>
          <w:bCs/>
        </w:rPr>
      </w:pPr>
      <w:bookmarkStart w:id="469" w:name="_Toc110056847"/>
    </w:p>
    <w:p w14:paraId="10E5213B" w14:textId="77777777" w:rsidR="001B087C" w:rsidRPr="00F143D3" w:rsidRDefault="00404AC5" w:rsidP="00F143D3">
      <w:pPr>
        <w:pStyle w:val="DefenceTitle"/>
      </w:pPr>
      <w:bookmarkStart w:id="470" w:name="Part5"/>
      <w:bookmarkStart w:id="471" w:name="_Toc117761365"/>
      <w:bookmarkEnd w:id="469"/>
      <w:r w:rsidRPr="00D42F87">
        <w:t>PART 5</w:t>
      </w:r>
      <w:bookmarkEnd w:id="470"/>
      <w:r w:rsidRPr="00D42F87">
        <w:t xml:space="preserve"> - </w:t>
      </w:r>
      <w:bookmarkStart w:id="472" w:name="Contract"/>
      <w:r w:rsidRPr="00D42F87">
        <w:t>CONTRACT</w:t>
      </w:r>
      <w:bookmarkEnd w:id="471"/>
      <w:bookmarkEnd w:id="472"/>
    </w:p>
    <w:p w14:paraId="41387F4B" w14:textId="77777777" w:rsidR="00C23BCE" w:rsidRPr="00CF2789" w:rsidRDefault="00C23BCE" w:rsidP="00F1081D">
      <w:pPr>
        <w:pStyle w:val="DefenceNormal"/>
      </w:pPr>
    </w:p>
    <w:sectPr w:rsidR="00C23BCE" w:rsidRPr="00CF2789" w:rsidSect="00C16BA0">
      <w:headerReference w:type="even" r:id="rId34"/>
      <w:footerReference w:type="default" r:id="rId35"/>
      <w:headerReference w:type="first" r:id="rId36"/>
      <w:endnotePr>
        <w:numFmt w:val="decimal"/>
      </w:endnotePr>
      <w:pgSz w:w="11906" w:h="16838" w:code="9"/>
      <w:pgMar w:top="1134" w:right="1134" w:bottom="1134" w:left="1418" w:header="1077" w:footer="567"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70EC" w14:textId="77777777" w:rsidR="0059106F" w:rsidRDefault="0059106F">
      <w:r>
        <w:separator/>
      </w:r>
    </w:p>
  </w:endnote>
  <w:endnote w:type="continuationSeparator" w:id="0">
    <w:p w14:paraId="51C32E09" w14:textId="77777777" w:rsidR="0059106F" w:rsidRDefault="0059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B7DA" w14:textId="09DC9E1F" w:rsidR="007E3083" w:rsidRDefault="00A97AA6">
    <w:pPr>
      <w:pStyle w:val="Footer"/>
    </w:pPr>
    <w:fldSimple w:instr=" DOCVARIABLE  CUFooterText  \* MERGEFORMAT \* MERGEFORMAT " w:fldLock="1">
      <w:r w:rsidR="004F75B4">
        <w:t>L\346369540.4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2A7A" w14:textId="77777777" w:rsidR="007E3083" w:rsidRPr="006307F9" w:rsidRDefault="007E3083">
    <w:pPr>
      <w:pStyle w:val="Footer"/>
      <w:framePr w:wrap="around" w:vAnchor="text" w:hAnchor="margin" w:xAlign="right" w:y="1"/>
    </w:pPr>
  </w:p>
  <w:p w14:paraId="6A1373D1" w14:textId="173FBE5C" w:rsidR="007E3083" w:rsidRPr="006307F9" w:rsidRDefault="00A97AA6" w:rsidP="00FC6BFE">
    <w:pPr>
      <w:pStyle w:val="Footer"/>
      <w:pBdr>
        <w:top w:val="single" w:sz="4" w:space="1" w:color="auto"/>
      </w:pBdr>
    </w:pPr>
    <w:fldSimple w:instr=" DOCVARIABLE  CUFooterText  \* MERGEFORMAT \* MERGEFORMAT " w:fldLock="1">
      <w:r w:rsidR="004F75B4">
        <w:t>L\346369540.4</w:t>
      </w:r>
    </w:fldSimple>
    <w:r w:rsidR="007E3083">
      <w:tab/>
    </w:r>
    <w:r w:rsidR="007E3083">
      <w:tab/>
    </w:r>
    <w:r w:rsidR="007E3083">
      <w:rPr>
        <w:rStyle w:val="PageNumber"/>
      </w:rPr>
      <w:fldChar w:fldCharType="begin"/>
    </w:r>
    <w:r w:rsidR="007E3083">
      <w:rPr>
        <w:rStyle w:val="PageNumber"/>
      </w:rPr>
      <w:instrText xml:space="preserve"> PAGE </w:instrText>
    </w:r>
    <w:r w:rsidR="007E3083">
      <w:rPr>
        <w:rStyle w:val="PageNumber"/>
      </w:rPr>
      <w:fldChar w:fldCharType="separate"/>
    </w:r>
    <w:r w:rsidR="0044136B">
      <w:rPr>
        <w:rStyle w:val="PageNumber"/>
        <w:noProof/>
      </w:rPr>
      <w:t>37</w:t>
    </w:r>
    <w:r w:rsidR="007E3083">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E936" w14:textId="037687B2" w:rsidR="007E3083" w:rsidRPr="0096078F" w:rsidRDefault="007E3083" w:rsidP="00B459A1">
    <w:pPr>
      <w:pStyle w:val="Footer"/>
      <w:pBdr>
        <w:top w:val="single" w:sz="4" w:space="1" w:color="auto"/>
      </w:pBdr>
      <w:tabs>
        <w:tab w:val="right" w:pos="9400"/>
      </w:tabs>
      <w:rPr>
        <w:rStyle w:val="DocsOpenFilename"/>
        <w:szCs w:val="16"/>
      </w:rPr>
    </w:pPr>
    <w:r w:rsidRPr="0096078F">
      <w:rPr>
        <w:rStyle w:val="DocsOpenFilename"/>
        <w:szCs w:val="16"/>
      </w:rPr>
      <w:fldChar w:fldCharType="begin" w:fldLock="1"/>
    </w:r>
    <w:r w:rsidRPr="0096078F">
      <w:rPr>
        <w:rStyle w:val="DocsOpenFilename"/>
        <w:szCs w:val="16"/>
      </w:rPr>
      <w:instrText xml:space="preserve"> DOCVARIABLE  CUFooterText  \* MERGEFORMAT \* MERGEFORMAT </w:instrText>
    </w:r>
    <w:r w:rsidRPr="0096078F">
      <w:rPr>
        <w:rStyle w:val="DocsOpenFilename"/>
        <w:szCs w:val="16"/>
      </w:rPr>
      <w:fldChar w:fldCharType="separate"/>
    </w:r>
    <w:r w:rsidR="004F75B4">
      <w:rPr>
        <w:rStyle w:val="DocsOpenFilename"/>
        <w:szCs w:val="16"/>
      </w:rPr>
      <w:t>L\346369540.4</w:t>
    </w:r>
    <w:r w:rsidRPr="0096078F">
      <w:rPr>
        <w:rStyle w:val="DocsOpenFilename"/>
        <w:szCs w:val="16"/>
      </w:rPr>
      <w:fldChar w:fldCharType="end"/>
    </w:r>
    <w:r w:rsidRPr="0096078F">
      <w:rPr>
        <w:rStyle w:val="DocsOpenFilename"/>
        <w:szCs w:val="16"/>
      </w:rPr>
      <w:tab/>
    </w:r>
    <w:r w:rsidRPr="0096078F">
      <w:rPr>
        <w:rStyle w:val="DocsOpenFilename"/>
        <w:szCs w:val="16"/>
      </w:rPr>
      <w:tab/>
    </w:r>
    <w:r w:rsidRPr="0096078F">
      <w:rPr>
        <w:rStyle w:val="DocsOpenFilename"/>
        <w:szCs w:val="16"/>
      </w:rPr>
      <w:fldChar w:fldCharType="begin"/>
    </w:r>
    <w:r w:rsidRPr="0096078F">
      <w:rPr>
        <w:rStyle w:val="DocsOpenFilename"/>
        <w:szCs w:val="16"/>
      </w:rPr>
      <w:instrText xml:space="preserve"> PAGE </w:instrText>
    </w:r>
    <w:r w:rsidRPr="0096078F">
      <w:rPr>
        <w:rStyle w:val="DocsOpenFilename"/>
        <w:szCs w:val="16"/>
      </w:rPr>
      <w:fldChar w:fldCharType="separate"/>
    </w:r>
    <w:r w:rsidR="0044136B">
      <w:rPr>
        <w:rStyle w:val="DocsOpenFilename"/>
        <w:noProof/>
        <w:szCs w:val="16"/>
      </w:rPr>
      <w:t>39</w:t>
    </w:r>
    <w:r w:rsidRPr="0096078F">
      <w:rPr>
        <w:rStyle w:val="DocsOpenFilename"/>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675D" w14:textId="75407AF2" w:rsidR="007E3083" w:rsidRPr="00136F83"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136F83">
      <w:rPr>
        <w:rStyle w:val="DocsOpenFilename"/>
      </w:rPr>
      <w:fldChar w:fldCharType="begin"/>
    </w:r>
    <w:r w:rsidRPr="00136F83">
      <w:rPr>
        <w:rStyle w:val="DocsOpenFilename"/>
      </w:rPr>
      <w:instrText xml:space="preserve"> PAGE </w:instrText>
    </w:r>
    <w:r w:rsidRPr="00136F83">
      <w:rPr>
        <w:rStyle w:val="DocsOpenFilename"/>
      </w:rPr>
      <w:fldChar w:fldCharType="separate"/>
    </w:r>
    <w:r w:rsidR="0044136B">
      <w:rPr>
        <w:rStyle w:val="DocsOpenFilename"/>
        <w:noProof/>
      </w:rPr>
      <w:t>38</w:t>
    </w:r>
    <w:r w:rsidRPr="00136F83">
      <w:rPr>
        <w:rStyle w:val="DocsOpenFilenam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6A6B" w14:textId="45B99A76" w:rsidR="007E3083" w:rsidRPr="00136F83"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136F83">
      <w:rPr>
        <w:rStyle w:val="DocsOpenFilename"/>
      </w:rPr>
      <w:fldChar w:fldCharType="begin"/>
    </w:r>
    <w:r w:rsidRPr="00136F83">
      <w:rPr>
        <w:rStyle w:val="DocsOpenFilename"/>
      </w:rPr>
      <w:instrText xml:space="preserve"> PAGE </w:instrText>
    </w:r>
    <w:r w:rsidRPr="00136F83">
      <w:rPr>
        <w:rStyle w:val="DocsOpenFilename"/>
      </w:rPr>
      <w:fldChar w:fldCharType="separate"/>
    </w:r>
    <w:r w:rsidR="0044136B">
      <w:rPr>
        <w:rStyle w:val="DocsOpenFilename"/>
        <w:noProof/>
      </w:rPr>
      <w:t>40</w:t>
    </w:r>
    <w:r w:rsidRPr="00136F83">
      <w:rPr>
        <w:rStyle w:val="DocsOpenFilenam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CD53" w14:textId="77777777" w:rsidR="007E3083" w:rsidRPr="008B3ACE" w:rsidRDefault="007E3083" w:rsidP="008B4BCC">
    <w:pPr>
      <w:pStyle w:val="Footer"/>
      <w:framePr w:wrap="around" w:vAnchor="text" w:hAnchor="margin" w:xAlign="right" w:y="1"/>
    </w:pPr>
  </w:p>
  <w:p w14:paraId="1969C70A" w14:textId="7C678724"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8267" w14:textId="77777777" w:rsidR="007E3083" w:rsidRPr="008B3ACE" w:rsidRDefault="007E3083" w:rsidP="00534CFD">
    <w:pPr>
      <w:pStyle w:val="Footer"/>
      <w:framePr w:wrap="around" w:vAnchor="text" w:hAnchor="margin" w:xAlign="right" w:y="1"/>
    </w:pPr>
  </w:p>
  <w:p w14:paraId="47076583" w14:textId="2AB86DF6"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B3ACE">
      <w:rPr>
        <w:rStyle w:val="DocsOpenFilename"/>
      </w:rPr>
      <w:fldChar w:fldCharType="begin"/>
    </w:r>
    <w:r w:rsidRPr="008B3ACE">
      <w:rPr>
        <w:rStyle w:val="DocsOpenFilename"/>
      </w:rPr>
      <w:instrText xml:space="preserve"> PAGE </w:instrText>
    </w:r>
    <w:r w:rsidRPr="008B3ACE">
      <w:rPr>
        <w:rStyle w:val="DocsOpenFilename"/>
      </w:rPr>
      <w:fldChar w:fldCharType="separate"/>
    </w:r>
    <w:r w:rsidR="0044136B">
      <w:rPr>
        <w:rStyle w:val="DocsOpenFilename"/>
        <w:noProof/>
      </w:rPr>
      <w:t>41</w:t>
    </w:r>
    <w:r w:rsidRPr="008B3ACE">
      <w:rPr>
        <w:rStyle w:val="DocsOpenFilenam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1F19" w14:textId="77777777" w:rsidR="007E3083" w:rsidRPr="008B3ACE" w:rsidRDefault="007E3083" w:rsidP="008B4BCC">
    <w:pPr>
      <w:pStyle w:val="Footer"/>
      <w:framePr w:wrap="around" w:vAnchor="text" w:hAnchor="margin" w:xAlign="right" w:y="1"/>
    </w:pPr>
  </w:p>
  <w:p w14:paraId="41EBFB65" w14:textId="005F2FD7"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B3ACE">
      <w:rPr>
        <w:rStyle w:val="DocsOpenFilename"/>
      </w:rPr>
      <w:fldChar w:fldCharType="begin"/>
    </w:r>
    <w:r w:rsidRPr="008B3ACE">
      <w:rPr>
        <w:rStyle w:val="DocsOpenFilename"/>
      </w:rPr>
      <w:instrText xml:space="preserve"> PAGE </w:instrText>
    </w:r>
    <w:r w:rsidRPr="008B3ACE">
      <w:rPr>
        <w:rStyle w:val="DocsOpenFilename"/>
      </w:rPr>
      <w:fldChar w:fldCharType="separate"/>
    </w:r>
    <w:r w:rsidR="0044136B">
      <w:rPr>
        <w:rStyle w:val="DocsOpenFilename"/>
        <w:noProof/>
      </w:rPr>
      <w:t>42</w:t>
    </w:r>
    <w:r w:rsidRPr="008B3ACE">
      <w:rPr>
        <w:rStyle w:val="DocsOpenFilenam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78C" w14:textId="77777777" w:rsidR="007E3083" w:rsidRPr="00F47AD3" w:rsidRDefault="007E3083" w:rsidP="007F3731">
    <w:pPr>
      <w:pStyle w:val="Footer"/>
      <w:framePr w:wrap="around" w:vAnchor="text" w:hAnchor="margin" w:xAlign="right" w:y="1"/>
    </w:pPr>
  </w:p>
  <w:p w14:paraId="5EC178CE" w14:textId="5EBB0ACB" w:rsidR="007E3083" w:rsidRPr="00F47AD3"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44136B">
      <w:rPr>
        <w:rStyle w:val="PageNumber"/>
        <w:noProof/>
      </w:rPr>
      <w:t>45</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E97A" w14:textId="77777777" w:rsidR="007E3083" w:rsidRPr="008B3ACE" w:rsidRDefault="007E3083" w:rsidP="008B4BCC">
    <w:pPr>
      <w:pStyle w:val="Footer"/>
      <w:framePr w:wrap="around" w:vAnchor="text" w:hAnchor="margin" w:xAlign="right" w:y="1"/>
    </w:pPr>
  </w:p>
  <w:p w14:paraId="50D4BF71" w14:textId="4899F6B9"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B3ACE">
      <w:rPr>
        <w:rStyle w:val="DocsOpenFilename"/>
      </w:rPr>
      <w:fldChar w:fldCharType="begin"/>
    </w:r>
    <w:r w:rsidRPr="008B3ACE">
      <w:rPr>
        <w:rStyle w:val="DocsOpenFilename"/>
      </w:rPr>
      <w:instrText xml:space="preserve"> PAGE </w:instrText>
    </w:r>
    <w:r w:rsidRPr="008B3ACE">
      <w:rPr>
        <w:rStyle w:val="DocsOpenFilename"/>
      </w:rPr>
      <w:fldChar w:fldCharType="separate"/>
    </w:r>
    <w:r w:rsidR="0044136B">
      <w:rPr>
        <w:rStyle w:val="DocsOpenFilename"/>
        <w:noProof/>
      </w:rPr>
      <w:t>43</w:t>
    </w:r>
    <w:r w:rsidRPr="008B3ACE">
      <w:rPr>
        <w:rStyle w:val="DocsOpenFilename"/>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9653" w14:textId="77777777" w:rsidR="007E3083" w:rsidRPr="00F47AD3" w:rsidRDefault="007E3083" w:rsidP="007F3731">
    <w:pPr>
      <w:pStyle w:val="Footer"/>
      <w:framePr w:wrap="around" w:vAnchor="text" w:hAnchor="margin" w:xAlign="right" w:y="1"/>
    </w:pPr>
  </w:p>
  <w:p w14:paraId="6503E284" w14:textId="559AEB6D" w:rsidR="007E3083" w:rsidRPr="00F47AD3"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44136B">
      <w:rPr>
        <w:rStyle w:val="PageNumber"/>
        <w:noProof/>
      </w:rPr>
      <w:t>51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5233" w14:textId="6FAACA46" w:rsidR="007E3083" w:rsidRPr="00C32691" w:rsidRDefault="007E3083" w:rsidP="00C32691">
    <w:pPr>
      <w:pStyle w:val="Footer"/>
      <w:pBdr>
        <w:top w:val="single" w:sz="4" w:space="1" w:color="auto"/>
      </w:pBdr>
      <w:tabs>
        <w:tab w:val="right" w:pos="9200"/>
      </w:tabs>
      <w:rPr>
        <w:sz w:val="16"/>
        <w:szCs w:val="16"/>
      </w:rPr>
    </w:pPr>
    <w:r w:rsidRPr="00C32691">
      <w:rPr>
        <w:sz w:val="16"/>
        <w:szCs w:val="16"/>
      </w:rPr>
      <w:fldChar w:fldCharType="begin" w:fldLock="1"/>
    </w:r>
    <w:r w:rsidRPr="00C32691">
      <w:rPr>
        <w:sz w:val="16"/>
        <w:szCs w:val="16"/>
      </w:rPr>
      <w:instrText xml:space="preserve"> DOCVARIABLE  CUFooterText  \* MERGEFORMAT \* MERGEFORMAT </w:instrText>
    </w:r>
    <w:r w:rsidRPr="00C32691">
      <w:rPr>
        <w:sz w:val="16"/>
        <w:szCs w:val="16"/>
      </w:rPr>
      <w:fldChar w:fldCharType="separate"/>
    </w:r>
    <w:r w:rsidR="004F75B4">
      <w:rPr>
        <w:sz w:val="16"/>
        <w:szCs w:val="16"/>
      </w:rPr>
      <w:t>L\346369540.4</w:t>
    </w:r>
    <w:r w:rsidRPr="00C32691">
      <w:rPr>
        <w:sz w:val="16"/>
        <w:szCs w:val="16"/>
      </w:rPr>
      <w:fldChar w:fldCharType="end"/>
    </w:r>
    <w:r w:rsidRPr="00C32691">
      <w:rPr>
        <w:sz w:val="16"/>
        <w:szCs w:val="16"/>
      </w:rPr>
      <w:tab/>
    </w:r>
    <w:r w:rsidRPr="00C32691">
      <w:rPr>
        <w:sz w:val="16"/>
        <w:szCs w:val="16"/>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869A" w14:textId="77777777" w:rsidR="007E3083" w:rsidRPr="008B3ACE" w:rsidRDefault="007E3083" w:rsidP="008B4BCC">
    <w:pPr>
      <w:pStyle w:val="Footer"/>
      <w:framePr w:wrap="around" w:vAnchor="text" w:hAnchor="margin" w:xAlign="right" w:y="1"/>
    </w:pPr>
  </w:p>
  <w:p w14:paraId="115F7B58" w14:textId="334694BB"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B3ACE">
      <w:rPr>
        <w:rStyle w:val="DocsOpenFilename"/>
      </w:rPr>
      <w:fldChar w:fldCharType="begin"/>
    </w:r>
    <w:r w:rsidRPr="008B3ACE">
      <w:rPr>
        <w:rStyle w:val="DocsOpenFilename"/>
      </w:rPr>
      <w:instrText xml:space="preserve"> PAGE </w:instrText>
    </w:r>
    <w:r w:rsidRPr="008B3ACE">
      <w:rPr>
        <w:rStyle w:val="DocsOpenFilename"/>
      </w:rPr>
      <w:fldChar w:fldCharType="separate"/>
    </w:r>
    <w:r w:rsidR="0044136B">
      <w:rPr>
        <w:rStyle w:val="DocsOpenFilename"/>
        <w:noProof/>
      </w:rPr>
      <w:t>48</w:t>
    </w:r>
    <w:r w:rsidRPr="008B3ACE">
      <w:rPr>
        <w:rStyle w:val="DocsOpenFilename"/>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1605" w14:textId="35C4A57F" w:rsidR="007E3083" w:rsidRDefault="007E3083" w:rsidP="00794513">
    <w:pPr>
      <w:pStyle w:val="Footer"/>
      <w:pBdr>
        <w:top w:val="single" w:sz="4" w:space="1" w:color="auto"/>
      </w:pBdr>
      <w:tabs>
        <w:tab w:val="right" w:pos="9400"/>
      </w:tabs>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507BE">
      <w:fldChar w:fldCharType="begin"/>
    </w:r>
    <w:r w:rsidRPr="008507BE">
      <w:instrText xml:space="preserve"> PAGE </w:instrText>
    </w:r>
    <w:r w:rsidRPr="008507BE">
      <w:fldChar w:fldCharType="separate"/>
    </w:r>
    <w:r w:rsidR="0044136B">
      <w:rPr>
        <w:noProof/>
      </w:rPr>
      <w:t>53</w:t>
    </w:r>
    <w:r w:rsidRPr="008507B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97E4" w14:textId="061ED66B" w:rsidR="007E3083" w:rsidRDefault="00A97AA6" w:rsidP="00D3579B">
    <w:pPr>
      <w:pStyle w:val="Footer"/>
      <w:pBdr>
        <w:top w:val="single" w:sz="4" w:space="1" w:color="auto"/>
      </w:pBdr>
    </w:pPr>
    <w:fldSimple w:instr=" DOCVARIABLE  CUFooterText \* MERGEFORMAT " w:fldLock="1">
      <w:r w:rsidR="004F75B4">
        <w:t>L\346369540.4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C483" w14:textId="68148B6E" w:rsidR="007E3083" w:rsidRPr="008507BE" w:rsidRDefault="007E3083" w:rsidP="00C32691">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971F" w14:textId="7735DC84" w:rsidR="007E3083" w:rsidRPr="008507BE" w:rsidRDefault="007E3083" w:rsidP="00C32691">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507BE">
      <w:fldChar w:fldCharType="begin"/>
    </w:r>
    <w:r w:rsidRPr="008507BE">
      <w:instrText xml:space="preserve"> PAGE </w:instrText>
    </w:r>
    <w:r w:rsidRPr="008507BE">
      <w:fldChar w:fldCharType="separate"/>
    </w:r>
    <w:r w:rsidR="0044136B">
      <w:rPr>
        <w:noProof/>
      </w:rPr>
      <w:t>23</w:t>
    </w:r>
    <w:r w:rsidRPr="008507B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09B4" w14:textId="6859A0D2" w:rsidR="007E3083" w:rsidRPr="008507BE" w:rsidRDefault="007E3083" w:rsidP="00C32691">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507BE">
      <w:fldChar w:fldCharType="begin"/>
    </w:r>
    <w:r w:rsidRPr="008507BE">
      <w:instrText xml:space="preserve"> PAGE </w:instrText>
    </w:r>
    <w:r w:rsidRPr="008507BE">
      <w:fldChar w:fldCharType="separate"/>
    </w:r>
    <w:r w:rsidR="0044136B">
      <w:rPr>
        <w:noProof/>
      </w:rPr>
      <w:t>27</w:t>
    </w:r>
    <w:r w:rsidRPr="008507B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AD4" w14:textId="517B95A5" w:rsidR="007E3083" w:rsidRPr="008507BE" w:rsidRDefault="007E3083" w:rsidP="00C32691">
    <w:pPr>
      <w:pStyle w:val="Footer"/>
      <w:pBdr>
        <w:top w:val="single" w:sz="4" w:space="1" w:color="auto"/>
      </w:pBdr>
      <w:tabs>
        <w:tab w:val="right" w:pos="9400"/>
      </w:tabs>
      <w:spacing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507BE">
      <w:fldChar w:fldCharType="begin"/>
    </w:r>
    <w:r w:rsidRPr="008507BE">
      <w:instrText xml:space="preserve"> PAGE </w:instrText>
    </w:r>
    <w:r w:rsidRPr="008507BE">
      <w:fldChar w:fldCharType="separate"/>
    </w:r>
    <w:r w:rsidR="0044136B">
      <w:rPr>
        <w:noProof/>
      </w:rPr>
      <w:t>33</w:t>
    </w:r>
    <w:r w:rsidRPr="008507BE">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BC1A" w14:textId="77777777" w:rsidR="007E3083" w:rsidRPr="006307F9" w:rsidRDefault="007E3083">
    <w:pPr>
      <w:pStyle w:val="Footer"/>
      <w:framePr w:wrap="around" w:vAnchor="text" w:hAnchor="margin" w:xAlign="right" w:y="1"/>
    </w:pPr>
  </w:p>
  <w:p w14:paraId="4732ECF0" w14:textId="0D28B05D" w:rsidR="007E3083" w:rsidRPr="006307F9" w:rsidRDefault="00A97AA6" w:rsidP="00FC6BFE">
    <w:pPr>
      <w:pStyle w:val="Footer"/>
      <w:pBdr>
        <w:top w:val="single" w:sz="4" w:space="1" w:color="auto"/>
      </w:pBdr>
    </w:pPr>
    <w:fldSimple w:instr=" DOCVARIABLE  CUFooterText  \* MERGEFORMAT \* MERGEFORMAT " w:fldLock="1">
      <w:r w:rsidR="004F75B4">
        <w:t>L\346369540.4</w:t>
      </w:r>
    </w:fldSimple>
    <w:r w:rsidR="007E3083">
      <w:t xml:space="preserve"> </w:t>
    </w:r>
    <w:r w:rsidR="007E3083">
      <w:tab/>
    </w:r>
    <w:r w:rsidR="007E3083">
      <w:tab/>
    </w:r>
    <w:r w:rsidR="007E3083">
      <w:rPr>
        <w:rStyle w:val="PageNumber"/>
      </w:rPr>
      <w:fldChar w:fldCharType="begin"/>
    </w:r>
    <w:r w:rsidR="007E3083">
      <w:rPr>
        <w:rStyle w:val="PageNumber"/>
      </w:rPr>
      <w:instrText xml:space="preserve"> PAGE </w:instrText>
    </w:r>
    <w:r w:rsidR="007E3083">
      <w:rPr>
        <w:rStyle w:val="PageNumber"/>
      </w:rPr>
      <w:fldChar w:fldCharType="separate"/>
    </w:r>
    <w:r w:rsidR="0044136B">
      <w:rPr>
        <w:rStyle w:val="PageNumber"/>
        <w:noProof/>
      </w:rPr>
      <w:t>35</w:t>
    </w:r>
    <w:r w:rsidR="007E3083">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C879" w14:textId="77777777" w:rsidR="007E3083" w:rsidRPr="008B3ACE" w:rsidRDefault="007E3083" w:rsidP="008B4BCC">
    <w:pPr>
      <w:pStyle w:val="Footer"/>
      <w:framePr w:wrap="around" w:vAnchor="text" w:hAnchor="margin" w:xAlign="right" w:y="1"/>
    </w:pPr>
  </w:p>
  <w:p w14:paraId="1C6D99E8" w14:textId="6D0295F5" w:rsidR="007E3083" w:rsidRPr="008B3ACE" w:rsidRDefault="007E3083" w:rsidP="00C32691">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F75B4">
      <w:rPr>
        <w:rStyle w:val="DocsOpenFilename"/>
      </w:rPr>
      <w:t>L\346369540.4</w:t>
    </w:r>
    <w:r>
      <w:rPr>
        <w:rStyle w:val="DocsOpenFilename"/>
      </w:rPr>
      <w:fldChar w:fldCharType="end"/>
    </w:r>
    <w:r>
      <w:rPr>
        <w:rStyle w:val="DocsOpenFilename"/>
      </w:rPr>
      <w:tab/>
    </w:r>
    <w:r>
      <w:rPr>
        <w:rStyle w:val="DocsOpenFilename"/>
      </w:rPr>
      <w:tab/>
    </w:r>
    <w:r w:rsidRPr="008B3ACE">
      <w:rPr>
        <w:rStyle w:val="DocsOpenFilename"/>
      </w:rPr>
      <w:fldChar w:fldCharType="begin"/>
    </w:r>
    <w:r w:rsidRPr="008B3ACE">
      <w:rPr>
        <w:rStyle w:val="DocsOpenFilename"/>
      </w:rPr>
      <w:instrText xml:space="preserve"> PAGE </w:instrText>
    </w:r>
    <w:r w:rsidRPr="008B3ACE">
      <w:rPr>
        <w:rStyle w:val="DocsOpenFilename"/>
      </w:rPr>
      <w:fldChar w:fldCharType="separate"/>
    </w:r>
    <w:r w:rsidR="0044136B">
      <w:rPr>
        <w:rStyle w:val="DocsOpenFilename"/>
        <w:noProof/>
      </w:rPr>
      <w:t>34</w:t>
    </w:r>
    <w:r w:rsidRPr="008B3ACE">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7FB1" w14:textId="77777777" w:rsidR="0059106F" w:rsidRDefault="0059106F">
      <w:r>
        <w:separator/>
      </w:r>
    </w:p>
  </w:footnote>
  <w:footnote w:type="continuationSeparator" w:id="0">
    <w:p w14:paraId="17BF08C8" w14:textId="77777777" w:rsidR="0059106F" w:rsidRDefault="0059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862" w14:textId="77777777" w:rsidR="004901C1" w:rsidRDefault="0049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06AE" w14:textId="77777777" w:rsidR="007E3083" w:rsidRPr="00E91558" w:rsidRDefault="007E3083" w:rsidP="00E91558">
    <w:pPr>
      <w:pStyle w:val="Header"/>
      <w:pBdr>
        <w:bottom w:val="single" w:sz="4" w:space="1" w:color="auto"/>
      </w:pBdr>
      <w:rPr>
        <w:i/>
        <w:sz w:val="16"/>
        <w:szCs w:val="16"/>
      </w:rPr>
    </w:pPr>
    <w:r w:rsidRPr="00A908C2">
      <w:rPr>
        <w:i/>
        <w:sz w:val="16"/>
        <w:szCs w:val="16"/>
      </w:rPr>
      <w:t>Department of Defence - 19th Chief Engineer Works - Design Services Contract - Tender Documents (Australia)</w:t>
    </w:r>
    <w:r w:rsidRPr="00A908C2">
      <w:rPr>
        <w:b/>
        <w:i/>
        <w:sz w:val="16"/>
        <w:szCs w:val="16"/>
      </w:rPr>
      <w:t xml:space="preserve"> - [insert name of project, as applicable]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A40D" w14:textId="77777777" w:rsidR="007E3083" w:rsidRPr="00A908C2" w:rsidRDefault="007E3083" w:rsidP="00C32691">
    <w:pPr>
      <w:pStyle w:val="Header"/>
      <w:pBdr>
        <w:bottom w:val="single" w:sz="4" w:space="1" w:color="auto"/>
      </w:pBdr>
      <w:rPr>
        <w:i/>
        <w:sz w:val="16"/>
        <w:szCs w:val="16"/>
      </w:rPr>
    </w:pPr>
    <w:r w:rsidRPr="00A908C2">
      <w:rPr>
        <w:b/>
        <w:i/>
        <w:sz w:val="16"/>
        <w:szCs w:val="16"/>
      </w:rPr>
      <w:t xml:space="preserve"> </w:t>
    </w:r>
    <w:r w:rsidRPr="00A908C2">
      <w:rPr>
        <w:i/>
        <w:sz w:val="16"/>
        <w:szCs w:val="16"/>
      </w:rPr>
      <w:t>Department of Defence - 19th Chief Engineer Works - Design Services Contract - Tender Documents (Australia)</w:t>
    </w:r>
    <w:r w:rsidRPr="00A908C2">
      <w:rPr>
        <w:b/>
        <w:i/>
        <w:sz w:val="16"/>
        <w:szCs w:val="16"/>
      </w:rPr>
      <w:t xml:space="preserve"> - [insert name of project, as applicable]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A4F2" w14:textId="77777777" w:rsidR="007E3083" w:rsidRPr="00BA2089" w:rsidRDefault="007E3083" w:rsidP="00A2417D">
    <w:pPr>
      <w:pStyle w:val="Header"/>
      <w:pBdr>
        <w:bottom w:val="single" w:sz="4" w:space="1" w:color="auto"/>
      </w:pBdr>
      <w:rPr>
        <w:sz w:val="16"/>
        <w:szCs w:val="16"/>
      </w:rPr>
    </w:pPr>
    <w:r w:rsidRPr="00BA2089">
      <w:rPr>
        <w:i/>
        <w:sz w:val="16"/>
        <w:szCs w:val="16"/>
      </w:rPr>
      <w:t>Department of Defence - 19th Chief Engineer Works - Design Services Contract - Tender Documents (Australia)</w:t>
    </w:r>
    <w:r w:rsidRPr="00BA2089">
      <w:rPr>
        <w:b/>
        <w:i/>
        <w:sz w:val="16"/>
        <w:szCs w:val="16"/>
      </w:rPr>
      <w:t xml:space="preserve"> </w:t>
    </w:r>
    <w:r w:rsidRPr="00BA2089">
      <w:rPr>
        <w:i/>
        <w:sz w:val="16"/>
        <w:szCs w:val="16"/>
      </w:rPr>
      <w:t>-</w:t>
    </w:r>
    <w:r w:rsidRPr="00BA2089">
      <w:rPr>
        <w:b/>
        <w:i/>
        <w:sz w:val="16"/>
        <w:szCs w:val="16"/>
      </w:rPr>
      <w:t xml:space="preserve"> [insert name of project/works and services, as applicable]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2809" w14:textId="77777777" w:rsidR="007E3083" w:rsidRDefault="007E30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8BFE" w14:textId="77777777" w:rsidR="007E3083" w:rsidRDefault="007E3083">
    <w:pPr>
      <w:pStyle w:val="Header"/>
      <w:pBdr>
        <w:bottom w:val="single" w:sz="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 w15:restartNumberingAfterBreak="0">
    <w:nsid w:val="0BDE62A3"/>
    <w:multiLevelType w:val="multilevel"/>
    <w:tmpl w:val="B98CE03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1956"/>
        </w:tabs>
        <w:ind w:left="1956"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 w15:restartNumberingAfterBreak="0">
    <w:nsid w:val="15935540"/>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313631D3"/>
    <w:multiLevelType w:val="hybridMultilevel"/>
    <w:tmpl w:val="55C2860C"/>
    <w:lvl w:ilvl="0" w:tplc="49828A18">
      <w:start w:val="1"/>
      <w:numFmt w:val="upp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41372164"/>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430443D6"/>
    <w:multiLevelType w:val="multilevel"/>
    <w:tmpl w:val="587E6DFA"/>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964"/>
        </w:tabs>
        <w:ind w:left="964"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2892"/>
        </w:tabs>
        <w:ind w:left="2892"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3856"/>
        </w:tabs>
        <w:ind w:left="3856" w:hanging="964"/>
      </w:pPr>
      <w:rPr>
        <w:rFonts w:hint="default"/>
        <w:b w:val="0"/>
        <w:i w:val="0"/>
        <w:u w:val="none"/>
      </w:rPr>
    </w:lvl>
    <w:lvl w:ilvl="6">
      <w:start w:val="1"/>
      <w:numFmt w:val="lowerLetter"/>
      <w:lvlText w:val="%7)"/>
      <w:lvlJc w:val="left"/>
      <w:pPr>
        <w:tabs>
          <w:tab w:val="num" w:pos="4820"/>
        </w:tabs>
        <w:ind w:left="4820" w:hanging="964"/>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85A029D"/>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4"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8AA6E8B"/>
    <w:multiLevelType w:val="hybridMultilevel"/>
    <w:tmpl w:val="FE0A78E2"/>
    <w:lvl w:ilvl="0" w:tplc="0C09000F">
      <w:start w:val="1"/>
      <w:numFmt w:val="decimal"/>
      <w:lvlText w:val="%1."/>
      <w:lvlJc w:val="left"/>
      <w:pPr>
        <w:ind w:left="1684" w:hanging="360"/>
      </w:pPr>
    </w:lvl>
    <w:lvl w:ilvl="1" w:tplc="0C090019">
      <w:start w:val="1"/>
      <w:numFmt w:val="lowerLetter"/>
      <w:lvlText w:val="%2."/>
      <w:lvlJc w:val="left"/>
      <w:pPr>
        <w:ind w:left="2404" w:hanging="360"/>
      </w:p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num w:numId="1">
    <w:abstractNumId w:val="11"/>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8"/>
  </w:num>
  <w:num w:numId="26">
    <w:abstractNumId w:val="8"/>
  </w:num>
  <w:num w:numId="27">
    <w:abstractNumId w:val="14"/>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28">
    <w:abstractNumId w:val="8"/>
  </w:num>
  <w:num w:numId="29">
    <w:abstractNumId w:val="4"/>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num>
  <w:num w:numId="30">
    <w:abstractNumId w:val="8"/>
  </w:num>
  <w:num w:numId="31">
    <w:abstractNumId w:val="8"/>
  </w:num>
  <w:num w:numId="32">
    <w:abstractNumId w:val="3"/>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8"/>
  </w:num>
  <w:num w:numId="47">
    <w:abstractNumId w:val="1"/>
  </w:num>
  <w:num w:numId="48">
    <w:abstractNumId w:val="1"/>
    <w:lvlOverride w:ilvl="0">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Override>
    <w:lvlOverride w:ilvl="1">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Override>
    <w:lvlOverride w:ilvl="3">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Override>
    <w:lvlOverride w:ilvl="5">
      <w:lvl w:ilvl="5">
        <w:start w:val="1"/>
        <w:numFmt w:val="decimal"/>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9">
    <w:abstractNumId w:val="8"/>
  </w:num>
  <w:num w:numId="50">
    <w:abstractNumId w:val="8"/>
  </w:num>
  <w:num w:numId="51">
    <w:abstractNumId w:val="8"/>
  </w:num>
  <w:num w:numId="52">
    <w:abstractNumId w:val="8"/>
  </w:num>
  <w:num w:numId="53">
    <w:abstractNumId w:val="14"/>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6"/>
  </w:num>
  <w:num w:numId="62">
    <w:abstractNumId w:val="11"/>
  </w:num>
  <w:num w:numId="63">
    <w:abstractNumId w:val="11"/>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9"/>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11"/>
  </w:num>
  <w:num w:numId="7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6369540.4"/>
  </w:docVars>
  <w:rsids>
    <w:rsidRoot w:val="001B087C"/>
    <w:rsid w:val="0000044A"/>
    <w:rsid w:val="0000101B"/>
    <w:rsid w:val="0000109F"/>
    <w:rsid w:val="00002CAD"/>
    <w:rsid w:val="00002DD8"/>
    <w:rsid w:val="00003449"/>
    <w:rsid w:val="000043D3"/>
    <w:rsid w:val="0000450E"/>
    <w:rsid w:val="000054E2"/>
    <w:rsid w:val="00006FFC"/>
    <w:rsid w:val="0000717F"/>
    <w:rsid w:val="0001014C"/>
    <w:rsid w:val="000113C4"/>
    <w:rsid w:val="00012219"/>
    <w:rsid w:val="00013ABA"/>
    <w:rsid w:val="0001409A"/>
    <w:rsid w:val="00014646"/>
    <w:rsid w:val="00016BD0"/>
    <w:rsid w:val="00020BBB"/>
    <w:rsid w:val="00021632"/>
    <w:rsid w:val="000216DF"/>
    <w:rsid w:val="00021C6E"/>
    <w:rsid w:val="00024233"/>
    <w:rsid w:val="00027FCC"/>
    <w:rsid w:val="00031159"/>
    <w:rsid w:val="00031284"/>
    <w:rsid w:val="00031E73"/>
    <w:rsid w:val="0003299B"/>
    <w:rsid w:val="00032A2A"/>
    <w:rsid w:val="000363B4"/>
    <w:rsid w:val="00037DC8"/>
    <w:rsid w:val="0004193E"/>
    <w:rsid w:val="00042917"/>
    <w:rsid w:val="00043879"/>
    <w:rsid w:val="0004423A"/>
    <w:rsid w:val="0004504E"/>
    <w:rsid w:val="0004599E"/>
    <w:rsid w:val="00046E5A"/>
    <w:rsid w:val="00047FCC"/>
    <w:rsid w:val="00050B3B"/>
    <w:rsid w:val="0005215B"/>
    <w:rsid w:val="00052415"/>
    <w:rsid w:val="00054A11"/>
    <w:rsid w:val="00055C0A"/>
    <w:rsid w:val="00055C41"/>
    <w:rsid w:val="00056F60"/>
    <w:rsid w:val="00060ED5"/>
    <w:rsid w:val="000638FC"/>
    <w:rsid w:val="00063A23"/>
    <w:rsid w:val="000655C9"/>
    <w:rsid w:val="00066742"/>
    <w:rsid w:val="00066F83"/>
    <w:rsid w:val="0006735F"/>
    <w:rsid w:val="000678B4"/>
    <w:rsid w:val="00067C00"/>
    <w:rsid w:val="00067F56"/>
    <w:rsid w:val="00070A18"/>
    <w:rsid w:val="0007376F"/>
    <w:rsid w:val="00074758"/>
    <w:rsid w:val="000762F3"/>
    <w:rsid w:val="00077C5B"/>
    <w:rsid w:val="00081CBE"/>
    <w:rsid w:val="00082642"/>
    <w:rsid w:val="00083974"/>
    <w:rsid w:val="00083B99"/>
    <w:rsid w:val="0009041C"/>
    <w:rsid w:val="00090A0C"/>
    <w:rsid w:val="00090FAB"/>
    <w:rsid w:val="00091441"/>
    <w:rsid w:val="0009213F"/>
    <w:rsid w:val="0009319D"/>
    <w:rsid w:val="00093D26"/>
    <w:rsid w:val="000948BC"/>
    <w:rsid w:val="00094AC7"/>
    <w:rsid w:val="000965C4"/>
    <w:rsid w:val="000A3F51"/>
    <w:rsid w:val="000A5718"/>
    <w:rsid w:val="000A6CA0"/>
    <w:rsid w:val="000A76B2"/>
    <w:rsid w:val="000A76E4"/>
    <w:rsid w:val="000A7EAF"/>
    <w:rsid w:val="000B2405"/>
    <w:rsid w:val="000B4311"/>
    <w:rsid w:val="000B57B7"/>
    <w:rsid w:val="000B59FE"/>
    <w:rsid w:val="000B5C1E"/>
    <w:rsid w:val="000B6D42"/>
    <w:rsid w:val="000B763F"/>
    <w:rsid w:val="000C11A5"/>
    <w:rsid w:val="000C13EE"/>
    <w:rsid w:val="000C1FD1"/>
    <w:rsid w:val="000C382E"/>
    <w:rsid w:val="000C3F58"/>
    <w:rsid w:val="000C44A7"/>
    <w:rsid w:val="000C5424"/>
    <w:rsid w:val="000C7B4D"/>
    <w:rsid w:val="000D18C1"/>
    <w:rsid w:val="000D3ECE"/>
    <w:rsid w:val="000D4A51"/>
    <w:rsid w:val="000D56C8"/>
    <w:rsid w:val="000D6D70"/>
    <w:rsid w:val="000D6FA2"/>
    <w:rsid w:val="000D783B"/>
    <w:rsid w:val="000D78BE"/>
    <w:rsid w:val="000D7F0A"/>
    <w:rsid w:val="000E2E5F"/>
    <w:rsid w:val="000E3203"/>
    <w:rsid w:val="000E3316"/>
    <w:rsid w:val="000E3A92"/>
    <w:rsid w:val="000E4A2B"/>
    <w:rsid w:val="000E582D"/>
    <w:rsid w:val="000E6101"/>
    <w:rsid w:val="000E615F"/>
    <w:rsid w:val="000F041E"/>
    <w:rsid w:val="000F0953"/>
    <w:rsid w:val="000F186D"/>
    <w:rsid w:val="000F1D42"/>
    <w:rsid w:val="000F2723"/>
    <w:rsid w:val="000F3289"/>
    <w:rsid w:val="000F5481"/>
    <w:rsid w:val="000F5F9D"/>
    <w:rsid w:val="00102CB8"/>
    <w:rsid w:val="001050BE"/>
    <w:rsid w:val="00105789"/>
    <w:rsid w:val="001058A5"/>
    <w:rsid w:val="00105BD1"/>
    <w:rsid w:val="00105EF9"/>
    <w:rsid w:val="00106B6B"/>
    <w:rsid w:val="00107BCF"/>
    <w:rsid w:val="00110C92"/>
    <w:rsid w:val="001126A9"/>
    <w:rsid w:val="00112D34"/>
    <w:rsid w:val="00114990"/>
    <w:rsid w:val="00114E3D"/>
    <w:rsid w:val="001173AB"/>
    <w:rsid w:val="00121161"/>
    <w:rsid w:val="001226AD"/>
    <w:rsid w:val="00122FA5"/>
    <w:rsid w:val="00123398"/>
    <w:rsid w:val="00125B68"/>
    <w:rsid w:val="001270E6"/>
    <w:rsid w:val="001315EF"/>
    <w:rsid w:val="0013223B"/>
    <w:rsid w:val="001328A3"/>
    <w:rsid w:val="00136539"/>
    <w:rsid w:val="00136A98"/>
    <w:rsid w:val="001405A8"/>
    <w:rsid w:val="001408A4"/>
    <w:rsid w:val="001418D2"/>
    <w:rsid w:val="00141904"/>
    <w:rsid w:val="00141FB6"/>
    <w:rsid w:val="0014246A"/>
    <w:rsid w:val="0014270A"/>
    <w:rsid w:val="0014477C"/>
    <w:rsid w:val="00144ADF"/>
    <w:rsid w:val="00144CFE"/>
    <w:rsid w:val="001460F6"/>
    <w:rsid w:val="00146A27"/>
    <w:rsid w:val="00147B11"/>
    <w:rsid w:val="00147B14"/>
    <w:rsid w:val="0015057A"/>
    <w:rsid w:val="00150B7E"/>
    <w:rsid w:val="001541AC"/>
    <w:rsid w:val="001551DC"/>
    <w:rsid w:val="001553BF"/>
    <w:rsid w:val="00155BB2"/>
    <w:rsid w:val="0015652C"/>
    <w:rsid w:val="00157CDA"/>
    <w:rsid w:val="00161927"/>
    <w:rsid w:val="0016494A"/>
    <w:rsid w:val="00164E0C"/>
    <w:rsid w:val="00166229"/>
    <w:rsid w:val="001663F2"/>
    <w:rsid w:val="0017355E"/>
    <w:rsid w:val="00174A2F"/>
    <w:rsid w:val="001756FA"/>
    <w:rsid w:val="00175833"/>
    <w:rsid w:val="00176CF7"/>
    <w:rsid w:val="001770AA"/>
    <w:rsid w:val="001814B4"/>
    <w:rsid w:val="00181E9C"/>
    <w:rsid w:val="001832CF"/>
    <w:rsid w:val="0018535A"/>
    <w:rsid w:val="00186E61"/>
    <w:rsid w:val="00186EC5"/>
    <w:rsid w:val="001879B3"/>
    <w:rsid w:val="00192106"/>
    <w:rsid w:val="001926DC"/>
    <w:rsid w:val="00192DC8"/>
    <w:rsid w:val="00194DBC"/>
    <w:rsid w:val="00195376"/>
    <w:rsid w:val="00195CC7"/>
    <w:rsid w:val="001961D3"/>
    <w:rsid w:val="0019684A"/>
    <w:rsid w:val="001A180F"/>
    <w:rsid w:val="001A1B76"/>
    <w:rsid w:val="001A38F6"/>
    <w:rsid w:val="001A5141"/>
    <w:rsid w:val="001A65B1"/>
    <w:rsid w:val="001A70CA"/>
    <w:rsid w:val="001B087C"/>
    <w:rsid w:val="001B1413"/>
    <w:rsid w:val="001B1903"/>
    <w:rsid w:val="001B1DE1"/>
    <w:rsid w:val="001B3582"/>
    <w:rsid w:val="001B5678"/>
    <w:rsid w:val="001B6EE7"/>
    <w:rsid w:val="001B7A1F"/>
    <w:rsid w:val="001B7B30"/>
    <w:rsid w:val="001B7EFD"/>
    <w:rsid w:val="001C23A6"/>
    <w:rsid w:val="001C3356"/>
    <w:rsid w:val="001C3BA1"/>
    <w:rsid w:val="001C4BB7"/>
    <w:rsid w:val="001C4E12"/>
    <w:rsid w:val="001C502F"/>
    <w:rsid w:val="001C6709"/>
    <w:rsid w:val="001C69B9"/>
    <w:rsid w:val="001C73DD"/>
    <w:rsid w:val="001D0117"/>
    <w:rsid w:val="001D0FB0"/>
    <w:rsid w:val="001D4BF2"/>
    <w:rsid w:val="001E0775"/>
    <w:rsid w:val="001E119C"/>
    <w:rsid w:val="001E17E6"/>
    <w:rsid w:val="001E18F5"/>
    <w:rsid w:val="001E20CD"/>
    <w:rsid w:val="001E404D"/>
    <w:rsid w:val="001E5010"/>
    <w:rsid w:val="001E5B26"/>
    <w:rsid w:val="001E629A"/>
    <w:rsid w:val="001E6330"/>
    <w:rsid w:val="001E7192"/>
    <w:rsid w:val="001F0671"/>
    <w:rsid w:val="001F1438"/>
    <w:rsid w:val="001F1521"/>
    <w:rsid w:val="001F1976"/>
    <w:rsid w:val="001F2218"/>
    <w:rsid w:val="001F41A8"/>
    <w:rsid w:val="001F4F28"/>
    <w:rsid w:val="001F5229"/>
    <w:rsid w:val="001F6330"/>
    <w:rsid w:val="001F6522"/>
    <w:rsid w:val="001F65B3"/>
    <w:rsid w:val="001F6C1B"/>
    <w:rsid w:val="001F6F70"/>
    <w:rsid w:val="001F799A"/>
    <w:rsid w:val="00200757"/>
    <w:rsid w:val="002009E3"/>
    <w:rsid w:val="002031B8"/>
    <w:rsid w:val="0020433B"/>
    <w:rsid w:val="00204520"/>
    <w:rsid w:val="002060DC"/>
    <w:rsid w:val="00206C06"/>
    <w:rsid w:val="0020705A"/>
    <w:rsid w:val="00211594"/>
    <w:rsid w:val="00211CB4"/>
    <w:rsid w:val="00213252"/>
    <w:rsid w:val="00214D30"/>
    <w:rsid w:val="00215E9E"/>
    <w:rsid w:val="00216ECB"/>
    <w:rsid w:val="0021731A"/>
    <w:rsid w:val="00220501"/>
    <w:rsid w:val="00220538"/>
    <w:rsid w:val="00221563"/>
    <w:rsid w:val="00222C87"/>
    <w:rsid w:val="00222E22"/>
    <w:rsid w:val="00224744"/>
    <w:rsid w:val="002259C4"/>
    <w:rsid w:val="00225EC4"/>
    <w:rsid w:val="00227322"/>
    <w:rsid w:val="00227A8F"/>
    <w:rsid w:val="0023034A"/>
    <w:rsid w:val="00230D1E"/>
    <w:rsid w:val="002313C1"/>
    <w:rsid w:val="002342B9"/>
    <w:rsid w:val="00234BD2"/>
    <w:rsid w:val="0023703D"/>
    <w:rsid w:val="0024013F"/>
    <w:rsid w:val="00241BB1"/>
    <w:rsid w:val="00241EDE"/>
    <w:rsid w:val="002450D0"/>
    <w:rsid w:val="00245142"/>
    <w:rsid w:val="00246892"/>
    <w:rsid w:val="002474CA"/>
    <w:rsid w:val="00251700"/>
    <w:rsid w:val="00252D7B"/>
    <w:rsid w:val="002561EC"/>
    <w:rsid w:val="0025665D"/>
    <w:rsid w:val="00257AB1"/>
    <w:rsid w:val="002608ED"/>
    <w:rsid w:val="002609AD"/>
    <w:rsid w:val="00260A55"/>
    <w:rsid w:val="002635A1"/>
    <w:rsid w:val="0026459A"/>
    <w:rsid w:val="00264A57"/>
    <w:rsid w:val="00264AE8"/>
    <w:rsid w:val="002650BF"/>
    <w:rsid w:val="0026655A"/>
    <w:rsid w:val="00267660"/>
    <w:rsid w:val="002717BA"/>
    <w:rsid w:val="00272277"/>
    <w:rsid w:val="002731F3"/>
    <w:rsid w:val="00273230"/>
    <w:rsid w:val="002737B2"/>
    <w:rsid w:val="00274AC6"/>
    <w:rsid w:val="00275E23"/>
    <w:rsid w:val="00276640"/>
    <w:rsid w:val="00276763"/>
    <w:rsid w:val="00276F55"/>
    <w:rsid w:val="002774FF"/>
    <w:rsid w:val="002779C0"/>
    <w:rsid w:val="002805DB"/>
    <w:rsid w:val="002805EA"/>
    <w:rsid w:val="0028105E"/>
    <w:rsid w:val="0028196A"/>
    <w:rsid w:val="00281BA3"/>
    <w:rsid w:val="002827FC"/>
    <w:rsid w:val="00283151"/>
    <w:rsid w:val="00284B11"/>
    <w:rsid w:val="00287DC3"/>
    <w:rsid w:val="00287DCE"/>
    <w:rsid w:val="002915D9"/>
    <w:rsid w:val="00292848"/>
    <w:rsid w:val="00292DB2"/>
    <w:rsid w:val="00294431"/>
    <w:rsid w:val="00294B37"/>
    <w:rsid w:val="00294FDD"/>
    <w:rsid w:val="00296360"/>
    <w:rsid w:val="002963E2"/>
    <w:rsid w:val="00297105"/>
    <w:rsid w:val="00297BEC"/>
    <w:rsid w:val="00297F9B"/>
    <w:rsid w:val="002A0559"/>
    <w:rsid w:val="002A09A0"/>
    <w:rsid w:val="002A391A"/>
    <w:rsid w:val="002A42BC"/>
    <w:rsid w:val="002A537F"/>
    <w:rsid w:val="002A5695"/>
    <w:rsid w:val="002A74F2"/>
    <w:rsid w:val="002A754A"/>
    <w:rsid w:val="002B002E"/>
    <w:rsid w:val="002B157E"/>
    <w:rsid w:val="002B18AE"/>
    <w:rsid w:val="002B6167"/>
    <w:rsid w:val="002B686B"/>
    <w:rsid w:val="002B73F0"/>
    <w:rsid w:val="002B7639"/>
    <w:rsid w:val="002B7748"/>
    <w:rsid w:val="002C0078"/>
    <w:rsid w:val="002C0860"/>
    <w:rsid w:val="002C0FBE"/>
    <w:rsid w:val="002C3CAE"/>
    <w:rsid w:val="002C416E"/>
    <w:rsid w:val="002C48BA"/>
    <w:rsid w:val="002C6C8D"/>
    <w:rsid w:val="002C75CF"/>
    <w:rsid w:val="002D0315"/>
    <w:rsid w:val="002D0BA3"/>
    <w:rsid w:val="002D0D82"/>
    <w:rsid w:val="002D1650"/>
    <w:rsid w:val="002D2EC9"/>
    <w:rsid w:val="002D3C54"/>
    <w:rsid w:val="002D4B74"/>
    <w:rsid w:val="002D5D12"/>
    <w:rsid w:val="002D6AA8"/>
    <w:rsid w:val="002D722C"/>
    <w:rsid w:val="002E08B5"/>
    <w:rsid w:val="002E0990"/>
    <w:rsid w:val="002E0B44"/>
    <w:rsid w:val="002E2448"/>
    <w:rsid w:val="002E2533"/>
    <w:rsid w:val="002E2541"/>
    <w:rsid w:val="002E37E9"/>
    <w:rsid w:val="002E4149"/>
    <w:rsid w:val="002E447A"/>
    <w:rsid w:val="002E6F94"/>
    <w:rsid w:val="002E7F52"/>
    <w:rsid w:val="002F0632"/>
    <w:rsid w:val="002F073E"/>
    <w:rsid w:val="002F0ABA"/>
    <w:rsid w:val="002F2F2F"/>
    <w:rsid w:val="002F40A7"/>
    <w:rsid w:val="002F45DB"/>
    <w:rsid w:val="002F68DE"/>
    <w:rsid w:val="002F79AA"/>
    <w:rsid w:val="002F7E20"/>
    <w:rsid w:val="00301838"/>
    <w:rsid w:val="0030349F"/>
    <w:rsid w:val="003037BE"/>
    <w:rsid w:val="003065EB"/>
    <w:rsid w:val="003068CB"/>
    <w:rsid w:val="00306B17"/>
    <w:rsid w:val="003078AB"/>
    <w:rsid w:val="00311805"/>
    <w:rsid w:val="0031285A"/>
    <w:rsid w:val="00312E01"/>
    <w:rsid w:val="0031382E"/>
    <w:rsid w:val="00314294"/>
    <w:rsid w:val="003157CB"/>
    <w:rsid w:val="0031677A"/>
    <w:rsid w:val="00320534"/>
    <w:rsid w:val="003206E2"/>
    <w:rsid w:val="00320B60"/>
    <w:rsid w:val="00322BAB"/>
    <w:rsid w:val="0032362B"/>
    <w:rsid w:val="00323802"/>
    <w:rsid w:val="00323AA1"/>
    <w:rsid w:val="003249AB"/>
    <w:rsid w:val="0032648A"/>
    <w:rsid w:val="00330118"/>
    <w:rsid w:val="00330D1E"/>
    <w:rsid w:val="00330D45"/>
    <w:rsid w:val="00331CA1"/>
    <w:rsid w:val="0033244A"/>
    <w:rsid w:val="00332873"/>
    <w:rsid w:val="003328E4"/>
    <w:rsid w:val="003355D0"/>
    <w:rsid w:val="003357A7"/>
    <w:rsid w:val="0033701A"/>
    <w:rsid w:val="00340890"/>
    <w:rsid w:val="00343090"/>
    <w:rsid w:val="003437E5"/>
    <w:rsid w:val="00343B29"/>
    <w:rsid w:val="00344505"/>
    <w:rsid w:val="00344D85"/>
    <w:rsid w:val="00350992"/>
    <w:rsid w:val="00350ADD"/>
    <w:rsid w:val="003521B3"/>
    <w:rsid w:val="0035465A"/>
    <w:rsid w:val="00355341"/>
    <w:rsid w:val="00356A7E"/>
    <w:rsid w:val="00357680"/>
    <w:rsid w:val="00357F99"/>
    <w:rsid w:val="00360AAA"/>
    <w:rsid w:val="00362678"/>
    <w:rsid w:val="00362778"/>
    <w:rsid w:val="00363690"/>
    <w:rsid w:val="00363713"/>
    <w:rsid w:val="00363739"/>
    <w:rsid w:val="003638AA"/>
    <w:rsid w:val="00365DA2"/>
    <w:rsid w:val="00366342"/>
    <w:rsid w:val="00366DE4"/>
    <w:rsid w:val="003679FD"/>
    <w:rsid w:val="00367DEA"/>
    <w:rsid w:val="003717AC"/>
    <w:rsid w:val="00371C37"/>
    <w:rsid w:val="00372845"/>
    <w:rsid w:val="00374327"/>
    <w:rsid w:val="00375A07"/>
    <w:rsid w:val="003764FC"/>
    <w:rsid w:val="00376662"/>
    <w:rsid w:val="0037719C"/>
    <w:rsid w:val="00377A57"/>
    <w:rsid w:val="00380599"/>
    <w:rsid w:val="00380B2D"/>
    <w:rsid w:val="003810E0"/>
    <w:rsid w:val="0038155B"/>
    <w:rsid w:val="00381E21"/>
    <w:rsid w:val="0038303C"/>
    <w:rsid w:val="0038314D"/>
    <w:rsid w:val="003852F3"/>
    <w:rsid w:val="00385A97"/>
    <w:rsid w:val="003869FC"/>
    <w:rsid w:val="00390D89"/>
    <w:rsid w:val="00391318"/>
    <w:rsid w:val="00392556"/>
    <w:rsid w:val="003941B9"/>
    <w:rsid w:val="00394766"/>
    <w:rsid w:val="003A13E1"/>
    <w:rsid w:val="003A2702"/>
    <w:rsid w:val="003A2F82"/>
    <w:rsid w:val="003A4052"/>
    <w:rsid w:val="003A4603"/>
    <w:rsid w:val="003A5D3A"/>
    <w:rsid w:val="003A60BC"/>
    <w:rsid w:val="003A6173"/>
    <w:rsid w:val="003A788C"/>
    <w:rsid w:val="003B0285"/>
    <w:rsid w:val="003B1327"/>
    <w:rsid w:val="003B14AA"/>
    <w:rsid w:val="003B22E0"/>
    <w:rsid w:val="003B647E"/>
    <w:rsid w:val="003B6B2B"/>
    <w:rsid w:val="003B76D2"/>
    <w:rsid w:val="003B79C6"/>
    <w:rsid w:val="003C03E0"/>
    <w:rsid w:val="003C103B"/>
    <w:rsid w:val="003C3413"/>
    <w:rsid w:val="003C4C53"/>
    <w:rsid w:val="003C745C"/>
    <w:rsid w:val="003D227E"/>
    <w:rsid w:val="003D36FC"/>
    <w:rsid w:val="003D3C3C"/>
    <w:rsid w:val="003D4082"/>
    <w:rsid w:val="003D489A"/>
    <w:rsid w:val="003D55A1"/>
    <w:rsid w:val="003E07D3"/>
    <w:rsid w:val="003E0AF3"/>
    <w:rsid w:val="003E120D"/>
    <w:rsid w:val="003E3457"/>
    <w:rsid w:val="003E4067"/>
    <w:rsid w:val="003E6C72"/>
    <w:rsid w:val="003E78D5"/>
    <w:rsid w:val="003F20F2"/>
    <w:rsid w:val="003F3020"/>
    <w:rsid w:val="003F350A"/>
    <w:rsid w:val="003F70DA"/>
    <w:rsid w:val="003F7475"/>
    <w:rsid w:val="004016C4"/>
    <w:rsid w:val="00404130"/>
    <w:rsid w:val="00404AC5"/>
    <w:rsid w:val="00405B85"/>
    <w:rsid w:val="0040634F"/>
    <w:rsid w:val="00406419"/>
    <w:rsid w:val="004070EC"/>
    <w:rsid w:val="0040723F"/>
    <w:rsid w:val="00410E46"/>
    <w:rsid w:val="00413AD8"/>
    <w:rsid w:val="004160B0"/>
    <w:rsid w:val="00416364"/>
    <w:rsid w:val="00417153"/>
    <w:rsid w:val="0042062F"/>
    <w:rsid w:val="004212A7"/>
    <w:rsid w:val="004213F6"/>
    <w:rsid w:val="00421484"/>
    <w:rsid w:val="00421E94"/>
    <w:rsid w:val="0042315D"/>
    <w:rsid w:val="00423723"/>
    <w:rsid w:val="00423BF9"/>
    <w:rsid w:val="00424782"/>
    <w:rsid w:val="0042556F"/>
    <w:rsid w:val="004255F6"/>
    <w:rsid w:val="00426845"/>
    <w:rsid w:val="00426A76"/>
    <w:rsid w:val="00427440"/>
    <w:rsid w:val="00427FF6"/>
    <w:rsid w:val="00430FC0"/>
    <w:rsid w:val="0043228C"/>
    <w:rsid w:val="00432F16"/>
    <w:rsid w:val="00435AAF"/>
    <w:rsid w:val="00435D64"/>
    <w:rsid w:val="00436F5C"/>
    <w:rsid w:val="00437B86"/>
    <w:rsid w:val="00440C7C"/>
    <w:rsid w:val="00440ECE"/>
    <w:rsid w:val="00440EF0"/>
    <w:rsid w:val="00441091"/>
    <w:rsid w:val="0044136B"/>
    <w:rsid w:val="00442F80"/>
    <w:rsid w:val="00443A23"/>
    <w:rsid w:val="00444C9B"/>
    <w:rsid w:val="00445792"/>
    <w:rsid w:val="00446809"/>
    <w:rsid w:val="00446B07"/>
    <w:rsid w:val="00446FB7"/>
    <w:rsid w:val="00447996"/>
    <w:rsid w:val="00447AA2"/>
    <w:rsid w:val="00447B83"/>
    <w:rsid w:val="00447C33"/>
    <w:rsid w:val="0045064B"/>
    <w:rsid w:val="004523B2"/>
    <w:rsid w:val="00453A13"/>
    <w:rsid w:val="00454AE5"/>
    <w:rsid w:val="0045694A"/>
    <w:rsid w:val="00456B2C"/>
    <w:rsid w:val="004574A2"/>
    <w:rsid w:val="00460254"/>
    <w:rsid w:val="004608D1"/>
    <w:rsid w:val="0046226C"/>
    <w:rsid w:val="004633F4"/>
    <w:rsid w:val="004634E9"/>
    <w:rsid w:val="00463C3F"/>
    <w:rsid w:val="00465030"/>
    <w:rsid w:val="00466066"/>
    <w:rsid w:val="00466D5A"/>
    <w:rsid w:val="00466FDC"/>
    <w:rsid w:val="0047286C"/>
    <w:rsid w:val="00472B0E"/>
    <w:rsid w:val="004747D2"/>
    <w:rsid w:val="00474CD1"/>
    <w:rsid w:val="00475B9F"/>
    <w:rsid w:val="00475EEF"/>
    <w:rsid w:val="00477895"/>
    <w:rsid w:val="004800A0"/>
    <w:rsid w:val="00481402"/>
    <w:rsid w:val="00481910"/>
    <w:rsid w:val="00481BC6"/>
    <w:rsid w:val="00483316"/>
    <w:rsid w:val="00483E80"/>
    <w:rsid w:val="00483F46"/>
    <w:rsid w:val="00484D48"/>
    <w:rsid w:val="00484DA6"/>
    <w:rsid w:val="004864B6"/>
    <w:rsid w:val="004873A2"/>
    <w:rsid w:val="00487425"/>
    <w:rsid w:val="004901C1"/>
    <w:rsid w:val="00490DAE"/>
    <w:rsid w:val="0049104B"/>
    <w:rsid w:val="0049125B"/>
    <w:rsid w:val="00492FE0"/>
    <w:rsid w:val="0049572C"/>
    <w:rsid w:val="0049708F"/>
    <w:rsid w:val="00497711"/>
    <w:rsid w:val="00497BCE"/>
    <w:rsid w:val="004A1092"/>
    <w:rsid w:val="004A1373"/>
    <w:rsid w:val="004A1574"/>
    <w:rsid w:val="004A4005"/>
    <w:rsid w:val="004A4B36"/>
    <w:rsid w:val="004A4CC6"/>
    <w:rsid w:val="004A53D4"/>
    <w:rsid w:val="004A5BE9"/>
    <w:rsid w:val="004A5E07"/>
    <w:rsid w:val="004A5FE2"/>
    <w:rsid w:val="004A69A0"/>
    <w:rsid w:val="004A77D8"/>
    <w:rsid w:val="004A7FE0"/>
    <w:rsid w:val="004B0238"/>
    <w:rsid w:val="004B21B0"/>
    <w:rsid w:val="004B2642"/>
    <w:rsid w:val="004B30C1"/>
    <w:rsid w:val="004B4253"/>
    <w:rsid w:val="004B55BA"/>
    <w:rsid w:val="004B5DED"/>
    <w:rsid w:val="004B645A"/>
    <w:rsid w:val="004B6C01"/>
    <w:rsid w:val="004B73A7"/>
    <w:rsid w:val="004C1A5D"/>
    <w:rsid w:val="004C36A5"/>
    <w:rsid w:val="004C641D"/>
    <w:rsid w:val="004C6503"/>
    <w:rsid w:val="004C665E"/>
    <w:rsid w:val="004C688E"/>
    <w:rsid w:val="004C725D"/>
    <w:rsid w:val="004C74B9"/>
    <w:rsid w:val="004C78E5"/>
    <w:rsid w:val="004C7A79"/>
    <w:rsid w:val="004C7F69"/>
    <w:rsid w:val="004D06A7"/>
    <w:rsid w:val="004D1059"/>
    <w:rsid w:val="004D1DF7"/>
    <w:rsid w:val="004D3F1B"/>
    <w:rsid w:val="004D5CBA"/>
    <w:rsid w:val="004D60D8"/>
    <w:rsid w:val="004D681B"/>
    <w:rsid w:val="004E07FB"/>
    <w:rsid w:val="004E1F3D"/>
    <w:rsid w:val="004E25DE"/>
    <w:rsid w:val="004E2A2D"/>
    <w:rsid w:val="004E452F"/>
    <w:rsid w:val="004E50EB"/>
    <w:rsid w:val="004E56C1"/>
    <w:rsid w:val="004E57C4"/>
    <w:rsid w:val="004E5942"/>
    <w:rsid w:val="004E5B80"/>
    <w:rsid w:val="004E5C8D"/>
    <w:rsid w:val="004E76DC"/>
    <w:rsid w:val="004F0D03"/>
    <w:rsid w:val="004F14D0"/>
    <w:rsid w:val="004F1C2F"/>
    <w:rsid w:val="004F1E62"/>
    <w:rsid w:val="004F2D18"/>
    <w:rsid w:val="004F44B0"/>
    <w:rsid w:val="004F4D7E"/>
    <w:rsid w:val="004F5243"/>
    <w:rsid w:val="004F5308"/>
    <w:rsid w:val="004F5599"/>
    <w:rsid w:val="004F582F"/>
    <w:rsid w:val="004F75B4"/>
    <w:rsid w:val="005000AC"/>
    <w:rsid w:val="0050072B"/>
    <w:rsid w:val="0050183F"/>
    <w:rsid w:val="00502C0D"/>
    <w:rsid w:val="00503325"/>
    <w:rsid w:val="0050377D"/>
    <w:rsid w:val="0050609C"/>
    <w:rsid w:val="005072CB"/>
    <w:rsid w:val="005074FC"/>
    <w:rsid w:val="0050785E"/>
    <w:rsid w:val="00511CF9"/>
    <w:rsid w:val="00512C36"/>
    <w:rsid w:val="005132C2"/>
    <w:rsid w:val="00513D4F"/>
    <w:rsid w:val="0051415B"/>
    <w:rsid w:val="00514B82"/>
    <w:rsid w:val="00516A09"/>
    <w:rsid w:val="005171E7"/>
    <w:rsid w:val="00520715"/>
    <w:rsid w:val="0052124B"/>
    <w:rsid w:val="00522157"/>
    <w:rsid w:val="005222D6"/>
    <w:rsid w:val="005230EA"/>
    <w:rsid w:val="005242C4"/>
    <w:rsid w:val="005245B4"/>
    <w:rsid w:val="00524B92"/>
    <w:rsid w:val="00525087"/>
    <w:rsid w:val="00525BC3"/>
    <w:rsid w:val="00525D79"/>
    <w:rsid w:val="00527701"/>
    <w:rsid w:val="00527BBF"/>
    <w:rsid w:val="00530555"/>
    <w:rsid w:val="005306DC"/>
    <w:rsid w:val="00531563"/>
    <w:rsid w:val="00531913"/>
    <w:rsid w:val="005320B9"/>
    <w:rsid w:val="005338F8"/>
    <w:rsid w:val="00533C1F"/>
    <w:rsid w:val="0053443E"/>
    <w:rsid w:val="0053454F"/>
    <w:rsid w:val="00534970"/>
    <w:rsid w:val="00534CFD"/>
    <w:rsid w:val="0053512A"/>
    <w:rsid w:val="00535B4B"/>
    <w:rsid w:val="0053656A"/>
    <w:rsid w:val="00537471"/>
    <w:rsid w:val="00540DCF"/>
    <w:rsid w:val="00540F6D"/>
    <w:rsid w:val="00541CD8"/>
    <w:rsid w:val="0054217E"/>
    <w:rsid w:val="005453C7"/>
    <w:rsid w:val="00546BCD"/>
    <w:rsid w:val="005473B3"/>
    <w:rsid w:val="005476A1"/>
    <w:rsid w:val="005549D1"/>
    <w:rsid w:val="005570D2"/>
    <w:rsid w:val="005579ED"/>
    <w:rsid w:val="00561575"/>
    <w:rsid w:val="00563A36"/>
    <w:rsid w:val="00564BF3"/>
    <w:rsid w:val="005656B5"/>
    <w:rsid w:val="005674D3"/>
    <w:rsid w:val="0057305E"/>
    <w:rsid w:val="00573967"/>
    <w:rsid w:val="0057436C"/>
    <w:rsid w:val="00576C82"/>
    <w:rsid w:val="00576D91"/>
    <w:rsid w:val="00576E55"/>
    <w:rsid w:val="00577098"/>
    <w:rsid w:val="00580A9F"/>
    <w:rsid w:val="0058102F"/>
    <w:rsid w:val="00581566"/>
    <w:rsid w:val="005816A7"/>
    <w:rsid w:val="00581D41"/>
    <w:rsid w:val="0058262D"/>
    <w:rsid w:val="00584178"/>
    <w:rsid w:val="00587455"/>
    <w:rsid w:val="00587E66"/>
    <w:rsid w:val="00587EBE"/>
    <w:rsid w:val="0059106F"/>
    <w:rsid w:val="00591842"/>
    <w:rsid w:val="00592176"/>
    <w:rsid w:val="005924D5"/>
    <w:rsid w:val="00593CCA"/>
    <w:rsid w:val="00595E9C"/>
    <w:rsid w:val="005975C5"/>
    <w:rsid w:val="005A057F"/>
    <w:rsid w:val="005A0845"/>
    <w:rsid w:val="005A2556"/>
    <w:rsid w:val="005A28A8"/>
    <w:rsid w:val="005A50B6"/>
    <w:rsid w:val="005A5371"/>
    <w:rsid w:val="005A626F"/>
    <w:rsid w:val="005A7214"/>
    <w:rsid w:val="005B1F51"/>
    <w:rsid w:val="005B1FF0"/>
    <w:rsid w:val="005B253F"/>
    <w:rsid w:val="005B56D5"/>
    <w:rsid w:val="005B5C6C"/>
    <w:rsid w:val="005C028E"/>
    <w:rsid w:val="005C17EE"/>
    <w:rsid w:val="005C1995"/>
    <w:rsid w:val="005C2EC5"/>
    <w:rsid w:val="005C5E8E"/>
    <w:rsid w:val="005C6130"/>
    <w:rsid w:val="005C62F8"/>
    <w:rsid w:val="005C68BB"/>
    <w:rsid w:val="005C7A8F"/>
    <w:rsid w:val="005D00C2"/>
    <w:rsid w:val="005D0599"/>
    <w:rsid w:val="005D0E3C"/>
    <w:rsid w:val="005D0ED3"/>
    <w:rsid w:val="005D153A"/>
    <w:rsid w:val="005D16BF"/>
    <w:rsid w:val="005D1C7D"/>
    <w:rsid w:val="005E0C8C"/>
    <w:rsid w:val="005E2C9F"/>
    <w:rsid w:val="005E4CF1"/>
    <w:rsid w:val="005E598D"/>
    <w:rsid w:val="005E6A45"/>
    <w:rsid w:val="005E709C"/>
    <w:rsid w:val="005E7618"/>
    <w:rsid w:val="005E79BF"/>
    <w:rsid w:val="005F0FDA"/>
    <w:rsid w:val="005F20CF"/>
    <w:rsid w:val="005F31A5"/>
    <w:rsid w:val="005F3342"/>
    <w:rsid w:val="005F3345"/>
    <w:rsid w:val="005F37C7"/>
    <w:rsid w:val="005F380D"/>
    <w:rsid w:val="005F3C20"/>
    <w:rsid w:val="005F63D2"/>
    <w:rsid w:val="005F663E"/>
    <w:rsid w:val="005F66E1"/>
    <w:rsid w:val="005F6D3E"/>
    <w:rsid w:val="006007C2"/>
    <w:rsid w:val="00601046"/>
    <w:rsid w:val="00601847"/>
    <w:rsid w:val="0060241C"/>
    <w:rsid w:val="0060388D"/>
    <w:rsid w:val="00603D97"/>
    <w:rsid w:val="00605899"/>
    <w:rsid w:val="00605AA7"/>
    <w:rsid w:val="00605EF1"/>
    <w:rsid w:val="00606A31"/>
    <w:rsid w:val="00607849"/>
    <w:rsid w:val="006134F2"/>
    <w:rsid w:val="00616A4E"/>
    <w:rsid w:val="0061701B"/>
    <w:rsid w:val="0062038C"/>
    <w:rsid w:val="00620443"/>
    <w:rsid w:val="00621AD0"/>
    <w:rsid w:val="00622077"/>
    <w:rsid w:val="00622845"/>
    <w:rsid w:val="00623D8C"/>
    <w:rsid w:val="00625EC4"/>
    <w:rsid w:val="00630029"/>
    <w:rsid w:val="006307F9"/>
    <w:rsid w:val="00630A75"/>
    <w:rsid w:val="00630CD4"/>
    <w:rsid w:val="00631B37"/>
    <w:rsid w:val="00631E2C"/>
    <w:rsid w:val="00632B36"/>
    <w:rsid w:val="0063396D"/>
    <w:rsid w:val="0063487E"/>
    <w:rsid w:val="00635DFF"/>
    <w:rsid w:val="00635ED8"/>
    <w:rsid w:val="00635FE8"/>
    <w:rsid w:val="00636195"/>
    <w:rsid w:val="0064061D"/>
    <w:rsid w:val="00640989"/>
    <w:rsid w:val="00641459"/>
    <w:rsid w:val="00641AF7"/>
    <w:rsid w:val="0064266C"/>
    <w:rsid w:val="00643FC2"/>
    <w:rsid w:val="00644AC7"/>
    <w:rsid w:val="00644D36"/>
    <w:rsid w:val="006454E7"/>
    <w:rsid w:val="00645ADF"/>
    <w:rsid w:val="00646015"/>
    <w:rsid w:val="006469F4"/>
    <w:rsid w:val="00646A0B"/>
    <w:rsid w:val="006470E4"/>
    <w:rsid w:val="006477E5"/>
    <w:rsid w:val="00650746"/>
    <w:rsid w:val="0065102F"/>
    <w:rsid w:val="00652085"/>
    <w:rsid w:val="006520FF"/>
    <w:rsid w:val="00652199"/>
    <w:rsid w:val="00653331"/>
    <w:rsid w:val="00654D44"/>
    <w:rsid w:val="006557BA"/>
    <w:rsid w:val="006558ED"/>
    <w:rsid w:val="00655C9F"/>
    <w:rsid w:val="00657DA4"/>
    <w:rsid w:val="00660A61"/>
    <w:rsid w:val="00662451"/>
    <w:rsid w:val="00662C1B"/>
    <w:rsid w:val="0066335D"/>
    <w:rsid w:val="00663CF6"/>
    <w:rsid w:val="00663FE9"/>
    <w:rsid w:val="006641CE"/>
    <w:rsid w:val="006644C8"/>
    <w:rsid w:val="006661B2"/>
    <w:rsid w:val="00666767"/>
    <w:rsid w:val="0066751B"/>
    <w:rsid w:val="00670373"/>
    <w:rsid w:val="006706CA"/>
    <w:rsid w:val="00670AF3"/>
    <w:rsid w:val="00670DB2"/>
    <w:rsid w:val="006722F9"/>
    <w:rsid w:val="006771C1"/>
    <w:rsid w:val="006802D9"/>
    <w:rsid w:val="006803E0"/>
    <w:rsid w:val="00682049"/>
    <w:rsid w:val="00682F7C"/>
    <w:rsid w:val="0068470A"/>
    <w:rsid w:val="006863E1"/>
    <w:rsid w:val="006867DC"/>
    <w:rsid w:val="00686F46"/>
    <w:rsid w:val="0068790D"/>
    <w:rsid w:val="00690492"/>
    <w:rsid w:val="00690A22"/>
    <w:rsid w:val="00690B9F"/>
    <w:rsid w:val="00690E86"/>
    <w:rsid w:val="00691446"/>
    <w:rsid w:val="006929B0"/>
    <w:rsid w:val="00693840"/>
    <w:rsid w:val="006A0AB8"/>
    <w:rsid w:val="006A13FB"/>
    <w:rsid w:val="006A17D8"/>
    <w:rsid w:val="006A1A7D"/>
    <w:rsid w:val="006A1DC1"/>
    <w:rsid w:val="006A330C"/>
    <w:rsid w:val="006A3A51"/>
    <w:rsid w:val="006A445D"/>
    <w:rsid w:val="006A6C9A"/>
    <w:rsid w:val="006A6E08"/>
    <w:rsid w:val="006A7847"/>
    <w:rsid w:val="006A7CFA"/>
    <w:rsid w:val="006A7F6A"/>
    <w:rsid w:val="006B1439"/>
    <w:rsid w:val="006B2DBA"/>
    <w:rsid w:val="006B3BF1"/>
    <w:rsid w:val="006B3DF5"/>
    <w:rsid w:val="006B4FE0"/>
    <w:rsid w:val="006B531A"/>
    <w:rsid w:val="006B63B6"/>
    <w:rsid w:val="006B6EDD"/>
    <w:rsid w:val="006C1131"/>
    <w:rsid w:val="006C18BC"/>
    <w:rsid w:val="006C27D2"/>
    <w:rsid w:val="006C414A"/>
    <w:rsid w:val="006C4D09"/>
    <w:rsid w:val="006C58EC"/>
    <w:rsid w:val="006C7835"/>
    <w:rsid w:val="006D1381"/>
    <w:rsid w:val="006D1968"/>
    <w:rsid w:val="006D2581"/>
    <w:rsid w:val="006D2988"/>
    <w:rsid w:val="006D3B9E"/>
    <w:rsid w:val="006D40D4"/>
    <w:rsid w:val="006D4833"/>
    <w:rsid w:val="006D5234"/>
    <w:rsid w:val="006D658F"/>
    <w:rsid w:val="006D754A"/>
    <w:rsid w:val="006D7CEE"/>
    <w:rsid w:val="006E0CD6"/>
    <w:rsid w:val="006E1549"/>
    <w:rsid w:val="006E17BE"/>
    <w:rsid w:val="006E2C2C"/>
    <w:rsid w:val="006E5233"/>
    <w:rsid w:val="006E5EEF"/>
    <w:rsid w:val="006E6F3F"/>
    <w:rsid w:val="006F02DA"/>
    <w:rsid w:val="006F3D68"/>
    <w:rsid w:val="006F4FB8"/>
    <w:rsid w:val="006F5B07"/>
    <w:rsid w:val="006F649E"/>
    <w:rsid w:val="006F7902"/>
    <w:rsid w:val="00702B8C"/>
    <w:rsid w:val="00703EB4"/>
    <w:rsid w:val="0070408E"/>
    <w:rsid w:val="0070562E"/>
    <w:rsid w:val="007109BB"/>
    <w:rsid w:val="007114A8"/>
    <w:rsid w:val="00711F01"/>
    <w:rsid w:val="007120B9"/>
    <w:rsid w:val="007121C1"/>
    <w:rsid w:val="007128E1"/>
    <w:rsid w:val="00712EA5"/>
    <w:rsid w:val="0071388E"/>
    <w:rsid w:val="00714B8B"/>
    <w:rsid w:val="00717621"/>
    <w:rsid w:val="0072087E"/>
    <w:rsid w:val="00720CFB"/>
    <w:rsid w:val="00722E28"/>
    <w:rsid w:val="00723903"/>
    <w:rsid w:val="00723E54"/>
    <w:rsid w:val="00725ED7"/>
    <w:rsid w:val="00727456"/>
    <w:rsid w:val="00727F5E"/>
    <w:rsid w:val="00731100"/>
    <w:rsid w:val="007321B4"/>
    <w:rsid w:val="00732DEC"/>
    <w:rsid w:val="00734828"/>
    <w:rsid w:val="0073500B"/>
    <w:rsid w:val="00735310"/>
    <w:rsid w:val="00737D49"/>
    <w:rsid w:val="007408FD"/>
    <w:rsid w:val="00740B6E"/>
    <w:rsid w:val="00741354"/>
    <w:rsid w:val="00742ADB"/>
    <w:rsid w:val="00742D63"/>
    <w:rsid w:val="00743532"/>
    <w:rsid w:val="00746313"/>
    <w:rsid w:val="00746AEE"/>
    <w:rsid w:val="00750DCB"/>
    <w:rsid w:val="007513FD"/>
    <w:rsid w:val="00751545"/>
    <w:rsid w:val="00751F99"/>
    <w:rsid w:val="007544BB"/>
    <w:rsid w:val="00756DC3"/>
    <w:rsid w:val="00757EA6"/>
    <w:rsid w:val="007601CF"/>
    <w:rsid w:val="00760FF7"/>
    <w:rsid w:val="00762050"/>
    <w:rsid w:val="00762E7A"/>
    <w:rsid w:val="00763CC9"/>
    <w:rsid w:val="0076401C"/>
    <w:rsid w:val="007648EC"/>
    <w:rsid w:val="0076517C"/>
    <w:rsid w:val="007702DE"/>
    <w:rsid w:val="00771F21"/>
    <w:rsid w:val="00772752"/>
    <w:rsid w:val="00773342"/>
    <w:rsid w:val="00774687"/>
    <w:rsid w:val="00775286"/>
    <w:rsid w:val="00775824"/>
    <w:rsid w:val="00775CF6"/>
    <w:rsid w:val="0077653E"/>
    <w:rsid w:val="007768B0"/>
    <w:rsid w:val="007768FF"/>
    <w:rsid w:val="007776CB"/>
    <w:rsid w:val="00780FD5"/>
    <w:rsid w:val="00782215"/>
    <w:rsid w:val="0078296D"/>
    <w:rsid w:val="00782D91"/>
    <w:rsid w:val="007838D2"/>
    <w:rsid w:val="00783BA0"/>
    <w:rsid w:val="007845A0"/>
    <w:rsid w:val="0078708B"/>
    <w:rsid w:val="00787A41"/>
    <w:rsid w:val="00790130"/>
    <w:rsid w:val="00790411"/>
    <w:rsid w:val="0079122D"/>
    <w:rsid w:val="00791C4D"/>
    <w:rsid w:val="00793525"/>
    <w:rsid w:val="00794513"/>
    <w:rsid w:val="0079494C"/>
    <w:rsid w:val="00794BCD"/>
    <w:rsid w:val="00795551"/>
    <w:rsid w:val="00796192"/>
    <w:rsid w:val="00796509"/>
    <w:rsid w:val="00797A1A"/>
    <w:rsid w:val="007A0DD6"/>
    <w:rsid w:val="007A1D4C"/>
    <w:rsid w:val="007A3476"/>
    <w:rsid w:val="007A358A"/>
    <w:rsid w:val="007A4A1E"/>
    <w:rsid w:val="007A551B"/>
    <w:rsid w:val="007A5A11"/>
    <w:rsid w:val="007A6A72"/>
    <w:rsid w:val="007B0C5D"/>
    <w:rsid w:val="007B32D4"/>
    <w:rsid w:val="007B35A7"/>
    <w:rsid w:val="007B3C12"/>
    <w:rsid w:val="007B5083"/>
    <w:rsid w:val="007B66A4"/>
    <w:rsid w:val="007B67FC"/>
    <w:rsid w:val="007B6AA3"/>
    <w:rsid w:val="007B7AB7"/>
    <w:rsid w:val="007B7F13"/>
    <w:rsid w:val="007C069A"/>
    <w:rsid w:val="007C1FC4"/>
    <w:rsid w:val="007C2CB3"/>
    <w:rsid w:val="007C3F3B"/>
    <w:rsid w:val="007C4A21"/>
    <w:rsid w:val="007C4CEB"/>
    <w:rsid w:val="007C60C5"/>
    <w:rsid w:val="007D1665"/>
    <w:rsid w:val="007D1A43"/>
    <w:rsid w:val="007D2500"/>
    <w:rsid w:val="007D2FF8"/>
    <w:rsid w:val="007D3FFE"/>
    <w:rsid w:val="007D435E"/>
    <w:rsid w:val="007D5294"/>
    <w:rsid w:val="007D569A"/>
    <w:rsid w:val="007D69C1"/>
    <w:rsid w:val="007D6A3F"/>
    <w:rsid w:val="007D70F4"/>
    <w:rsid w:val="007D7D70"/>
    <w:rsid w:val="007E0460"/>
    <w:rsid w:val="007E1658"/>
    <w:rsid w:val="007E1784"/>
    <w:rsid w:val="007E1F7E"/>
    <w:rsid w:val="007E287F"/>
    <w:rsid w:val="007E3083"/>
    <w:rsid w:val="007E3122"/>
    <w:rsid w:val="007E3588"/>
    <w:rsid w:val="007E4F1D"/>
    <w:rsid w:val="007E504B"/>
    <w:rsid w:val="007E5CBF"/>
    <w:rsid w:val="007E7094"/>
    <w:rsid w:val="007E7306"/>
    <w:rsid w:val="007E7F73"/>
    <w:rsid w:val="007F082C"/>
    <w:rsid w:val="007F3731"/>
    <w:rsid w:val="007F3BD7"/>
    <w:rsid w:val="007F40C9"/>
    <w:rsid w:val="007F44C5"/>
    <w:rsid w:val="007F4CDE"/>
    <w:rsid w:val="007F541E"/>
    <w:rsid w:val="007F7003"/>
    <w:rsid w:val="00801379"/>
    <w:rsid w:val="00801F9F"/>
    <w:rsid w:val="00804A8D"/>
    <w:rsid w:val="00805C50"/>
    <w:rsid w:val="00807D42"/>
    <w:rsid w:val="0081158D"/>
    <w:rsid w:val="00811D98"/>
    <w:rsid w:val="00812804"/>
    <w:rsid w:val="00813A0B"/>
    <w:rsid w:val="00813C75"/>
    <w:rsid w:val="008148C1"/>
    <w:rsid w:val="00815C8B"/>
    <w:rsid w:val="00815E17"/>
    <w:rsid w:val="00816868"/>
    <w:rsid w:val="008169DE"/>
    <w:rsid w:val="00816C89"/>
    <w:rsid w:val="00816DFD"/>
    <w:rsid w:val="00820024"/>
    <w:rsid w:val="00821E5A"/>
    <w:rsid w:val="00823E9B"/>
    <w:rsid w:val="008245E2"/>
    <w:rsid w:val="00827958"/>
    <w:rsid w:val="00827FA8"/>
    <w:rsid w:val="00830182"/>
    <w:rsid w:val="008301CE"/>
    <w:rsid w:val="00830B97"/>
    <w:rsid w:val="00830FA3"/>
    <w:rsid w:val="00831954"/>
    <w:rsid w:val="00831C80"/>
    <w:rsid w:val="00831F29"/>
    <w:rsid w:val="00833539"/>
    <w:rsid w:val="0083658D"/>
    <w:rsid w:val="00836CA5"/>
    <w:rsid w:val="00837ACC"/>
    <w:rsid w:val="00840437"/>
    <w:rsid w:val="008408BC"/>
    <w:rsid w:val="00842459"/>
    <w:rsid w:val="00843104"/>
    <w:rsid w:val="00844642"/>
    <w:rsid w:val="008450EE"/>
    <w:rsid w:val="00845139"/>
    <w:rsid w:val="00846DE8"/>
    <w:rsid w:val="00847BC7"/>
    <w:rsid w:val="008507BE"/>
    <w:rsid w:val="00850928"/>
    <w:rsid w:val="008541E0"/>
    <w:rsid w:val="0085502D"/>
    <w:rsid w:val="00862270"/>
    <w:rsid w:val="00864632"/>
    <w:rsid w:val="00864754"/>
    <w:rsid w:val="008647FD"/>
    <w:rsid w:val="00864944"/>
    <w:rsid w:val="00866A62"/>
    <w:rsid w:val="008674B7"/>
    <w:rsid w:val="00867655"/>
    <w:rsid w:val="00871D5A"/>
    <w:rsid w:val="00873503"/>
    <w:rsid w:val="00873515"/>
    <w:rsid w:val="00874BAD"/>
    <w:rsid w:val="0087627D"/>
    <w:rsid w:val="00876EB6"/>
    <w:rsid w:val="00877D14"/>
    <w:rsid w:val="008813AD"/>
    <w:rsid w:val="00881590"/>
    <w:rsid w:val="00881832"/>
    <w:rsid w:val="00881AB2"/>
    <w:rsid w:val="00882028"/>
    <w:rsid w:val="0088365D"/>
    <w:rsid w:val="00885771"/>
    <w:rsid w:val="0088606F"/>
    <w:rsid w:val="00887BA1"/>
    <w:rsid w:val="00887D4B"/>
    <w:rsid w:val="008903CA"/>
    <w:rsid w:val="008931B6"/>
    <w:rsid w:val="0089349D"/>
    <w:rsid w:val="00894977"/>
    <w:rsid w:val="00897362"/>
    <w:rsid w:val="008A0726"/>
    <w:rsid w:val="008A0C91"/>
    <w:rsid w:val="008A0DFF"/>
    <w:rsid w:val="008A21F6"/>
    <w:rsid w:val="008A2485"/>
    <w:rsid w:val="008A5790"/>
    <w:rsid w:val="008A67FA"/>
    <w:rsid w:val="008A6801"/>
    <w:rsid w:val="008A7ADA"/>
    <w:rsid w:val="008B04EA"/>
    <w:rsid w:val="008B3A1A"/>
    <w:rsid w:val="008B3ACE"/>
    <w:rsid w:val="008B4BCC"/>
    <w:rsid w:val="008B4E07"/>
    <w:rsid w:val="008B526A"/>
    <w:rsid w:val="008B6AC0"/>
    <w:rsid w:val="008C10E3"/>
    <w:rsid w:val="008C43A6"/>
    <w:rsid w:val="008C49F2"/>
    <w:rsid w:val="008C5FBD"/>
    <w:rsid w:val="008C7740"/>
    <w:rsid w:val="008D01F8"/>
    <w:rsid w:val="008D05BF"/>
    <w:rsid w:val="008D1368"/>
    <w:rsid w:val="008D1A14"/>
    <w:rsid w:val="008D3AAC"/>
    <w:rsid w:val="008D40DC"/>
    <w:rsid w:val="008D4134"/>
    <w:rsid w:val="008D447B"/>
    <w:rsid w:val="008D4B7F"/>
    <w:rsid w:val="008D50BE"/>
    <w:rsid w:val="008D6049"/>
    <w:rsid w:val="008D6A86"/>
    <w:rsid w:val="008D6FB0"/>
    <w:rsid w:val="008E13B3"/>
    <w:rsid w:val="008E2E3C"/>
    <w:rsid w:val="008E61FF"/>
    <w:rsid w:val="008E6772"/>
    <w:rsid w:val="008E6F79"/>
    <w:rsid w:val="008E7E1F"/>
    <w:rsid w:val="008F1F76"/>
    <w:rsid w:val="008F23B8"/>
    <w:rsid w:val="008F518B"/>
    <w:rsid w:val="008F75D6"/>
    <w:rsid w:val="008F7616"/>
    <w:rsid w:val="0090332E"/>
    <w:rsid w:val="009039EB"/>
    <w:rsid w:val="00904446"/>
    <w:rsid w:val="00907222"/>
    <w:rsid w:val="00907BD6"/>
    <w:rsid w:val="00910302"/>
    <w:rsid w:val="0091081A"/>
    <w:rsid w:val="00911506"/>
    <w:rsid w:val="009119EF"/>
    <w:rsid w:val="00912C2C"/>
    <w:rsid w:val="00912E1A"/>
    <w:rsid w:val="00914D24"/>
    <w:rsid w:val="009169FF"/>
    <w:rsid w:val="00916AE7"/>
    <w:rsid w:val="00917278"/>
    <w:rsid w:val="00917AFF"/>
    <w:rsid w:val="009216F0"/>
    <w:rsid w:val="009245EC"/>
    <w:rsid w:val="00924818"/>
    <w:rsid w:val="009256EC"/>
    <w:rsid w:val="00925E60"/>
    <w:rsid w:val="00927166"/>
    <w:rsid w:val="00931AD8"/>
    <w:rsid w:val="0093370C"/>
    <w:rsid w:val="00933D18"/>
    <w:rsid w:val="00933F89"/>
    <w:rsid w:val="009366B9"/>
    <w:rsid w:val="00940ED2"/>
    <w:rsid w:val="0094759B"/>
    <w:rsid w:val="00947E9E"/>
    <w:rsid w:val="0095087F"/>
    <w:rsid w:val="0095125F"/>
    <w:rsid w:val="009527AA"/>
    <w:rsid w:val="00952E6B"/>
    <w:rsid w:val="00953A06"/>
    <w:rsid w:val="009542EC"/>
    <w:rsid w:val="00954E6E"/>
    <w:rsid w:val="0095654A"/>
    <w:rsid w:val="00956704"/>
    <w:rsid w:val="009572F8"/>
    <w:rsid w:val="009614D9"/>
    <w:rsid w:val="009617F5"/>
    <w:rsid w:val="009619EC"/>
    <w:rsid w:val="00961DE1"/>
    <w:rsid w:val="00962D55"/>
    <w:rsid w:val="00962F27"/>
    <w:rsid w:val="009630A6"/>
    <w:rsid w:val="0096320D"/>
    <w:rsid w:val="0096570B"/>
    <w:rsid w:val="0096770F"/>
    <w:rsid w:val="00967843"/>
    <w:rsid w:val="0096790A"/>
    <w:rsid w:val="009700D7"/>
    <w:rsid w:val="009701A1"/>
    <w:rsid w:val="0097034D"/>
    <w:rsid w:val="00970CD9"/>
    <w:rsid w:val="00970EB6"/>
    <w:rsid w:val="0097231C"/>
    <w:rsid w:val="00972C18"/>
    <w:rsid w:val="00973C85"/>
    <w:rsid w:val="00975122"/>
    <w:rsid w:val="009752D2"/>
    <w:rsid w:val="00975CA6"/>
    <w:rsid w:val="00977144"/>
    <w:rsid w:val="00977578"/>
    <w:rsid w:val="00981297"/>
    <w:rsid w:val="00982316"/>
    <w:rsid w:val="0098294F"/>
    <w:rsid w:val="0098371E"/>
    <w:rsid w:val="00983E56"/>
    <w:rsid w:val="009845E2"/>
    <w:rsid w:val="00984D00"/>
    <w:rsid w:val="009853CE"/>
    <w:rsid w:val="00985A81"/>
    <w:rsid w:val="009862B9"/>
    <w:rsid w:val="00986482"/>
    <w:rsid w:val="00986984"/>
    <w:rsid w:val="00986D2F"/>
    <w:rsid w:val="00986F39"/>
    <w:rsid w:val="00990953"/>
    <w:rsid w:val="00991B14"/>
    <w:rsid w:val="0099218D"/>
    <w:rsid w:val="009923A6"/>
    <w:rsid w:val="00993157"/>
    <w:rsid w:val="009938E7"/>
    <w:rsid w:val="00994435"/>
    <w:rsid w:val="00994C44"/>
    <w:rsid w:val="00994F0D"/>
    <w:rsid w:val="00995BB9"/>
    <w:rsid w:val="009969D1"/>
    <w:rsid w:val="00997CB3"/>
    <w:rsid w:val="009A2062"/>
    <w:rsid w:val="009A3455"/>
    <w:rsid w:val="009A3B42"/>
    <w:rsid w:val="009A56D9"/>
    <w:rsid w:val="009A5992"/>
    <w:rsid w:val="009A6544"/>
    <w:rsid w:val="009A7082"/>
    <w:rsid w:val="009B1159"/>
    <w:rsid w:val="009B1D57"/>
    <w:rsid w:val="009B32BF"/>
    <w:rsid w:val="009B3B8B"/>
    <w:rsid w:val="009B42CB"/>
    <w:rsid w:val="009B6D30"/>
    <w:rsid w:val="009B794B"/>
    <w:rsid w:val="009B7E14"/>
    <w:rsid w:val="009C026A"/>
    <w:rsid w:val="009C0290"/>
    <w:rsid w:val="009C3C10"/>
    <w:rsid w:val="009C45F1"/>
    <w:rsid w:val="009C5FB5"/>
    <w:rsid w:val="009D0FDC"/>
    <w:rsid w:val="009D25AA"/>
    <w:rsid w:val="009D2E64"/>
    <w:rsid w:val="009D380B"/>
    <w:rsid w:val="009D47C5"/>
    <w:rsid w:val="009D47E8"/>
    <w:rsid w:val="009D5D9D"/>
    <w:rsid w:val="009D721E"/>
    <w:rsid w:val="009D75F3"/>
    <w:rsid w:val="009E0EE7"/>
    <w:rsid w:val="009E158E"/>
    <w:rsid w:val="009E1719"/>
    <w:rsid w:val="009E20B1"/>
    <w:rsid w:val="009E3EB8"/>
    <w:rsid w:val="009E4A16"/>
    <w:rsid w:val="009E4C81"/>
    <w:rsid w:val="009E5864"/>
    <w:rsid w:val="009E5BA0"/>
    <w:rsid w:val="009E625D"/>
    <w:rsid w:val="009E66F3"/>
    <w:rsid w:val="009F1380"/>
    <w:rsid w:val="009F2319"/>
    <w:rsid w:val="009F2AAD"/>
    <w:rsid w:val="009F4604"/>
    <w:rsid w:val="009F485D"/>
    <w:rsid w:val="009F4AA4"/>
    <w:rsid w:val="009F501A"/>
    <w:rsid w:val="009F56F6"/>
    <w:rsid w:val="009F6E28"/>
    <w:rsid w:val="009F7275"/>
    <w:rsid w:val="009F778C"/>
    <w:rsid w:val="00A013E3"/>
    <w:rsid w:val="00A0175F"/>
    <w:rsid w:val="00A01CE3"/>
    <w:rsid w:val="00A03189"/>
    <w:rsid w:val="00A041E7"/>
    <w:rsid w:val="00A0477C"/>
    <w:rsid w:val="00A048BC"/>
    <w:rsid w:val="00A054D0"/>
    <w:rsid w:val="00A0648A"/>
    <w:rsid w:val="00A11958"/>
    <w:rsid w:val="00A13599"/>
    <w:rsid w:val="00A142DE"/>
    <w:rsid w:val="00A15520"/>
    <w:rsid w:val="00A176D0"/>
    <w:rsid w:val="00A17DB5"/>
    <w:rsid w:val="00A23D9F"/>
    <w:rsid w:val="00A2417D"/>
    <w:rsid w:val="00A24198"/>
    <w:rsid w:val="00A25E00"/>
    <w:rsid w:val="00A25EE8"/>
    <w:rsid w:val="00A26445"/>
    <w:rsid w:val="00A3359E"/>
    <w:rsid w:val="00A33B3B"/>
    <w:rsid w:val="00A3409D"/>
    <w:rsid w:val="00A3484D"/>
    <w:rsid w:val="00A348D7"/>
    <w:rsid w:val="00A351EC"/>
    <w:rsid w:val="00A3550F"/>
    <w:rsid w:val="00A369D1"/>
    <w:rsid w:val="00A374F5"/>
    <w:rsid w:val="00A403D9"/>
    <w:rsid w:val="00A41215"/>
    <w:rsid w:val="00A41780"/>
    <w:rsid w:val="00A443AA"/>
    <w:rsid w:val="00A44F87"/>
    <w:rsid w:val="00A45775"/>
    <w:rsid w:val="00A46219"/>
    <w:rsid w:val="00A50BE6"/>
    <w:rsid w:val="00A51E6A"/>
    <w:rsid w:val="00A52D8F"/>
    <w:rsid w:val="00A53BCE"/>
    <w:rsid w:val="00A54EAA"/>
    <w:rsid w:val="00A55165"/>
    <w:rsid w:val="00A55C57"/>
    <w:rsid w:val="00A564A0"/>
    <w:rsid w:val="00A57023"/>
    <w:rsid w:val="00A57AD2"/>
    <w:rsid w:val="00A60008"/>
    <w:rsid w:val="00A608D7"/>
    <w:rsid w:val="00A60D09"/>
    <w:rsid w:val="00A6265C"/>
    <w:rsid w:val="00A6406F"/>
    <w:rsid w:val="00A647AC"/>
    <w:rsid w:val="00A64F15"/>
    <w:rsid w:val="00A667DF"/>
    <w:rsid w:val="00A70235"/>
    <w:rsid w:val="00A70663"/>
    <w:rsid w:val="00A710AB"/>
    <w:rsid w:val="00A71283"/>
    <w:rsid w:val="00A723DE"/>
    <w:rsid w:val="00A73A6C"/>
    <w:rsid w:val="00A740B1"/>
    <w:rsid w:val="00A748DF"/>
    <w:rsid w:val="00A74BEF"/>
    <w:rsid w:val="00A7737D"/>
    <w:rsid w:val="00A8070B"/>
    <w:rsid w:val="00A81811"/>
    <w:rsid w:val="00A828BB"/>
    <w:rsid w:val="00A859E2"/>
    <w:rsid w:val="00A86184"/>
    <w:rsid w:val="00A86525"/>
    <w:rsid w:val="00A869AE"/>
    <w:rsid w:val="00A8702B"/>
    <w:rsid w:val="00A87CFB"/>
    <w:rsid w:val="00A9057F"/>
    <w:rsid w:val="00A908C2"/>
    <w:rsid w:val="00A9094E"/>
    <w:rsid w:val="00A91ED4"/>
    <w:rsid w:val="00A92A2B"/>
    <w:rsid w:val="00A934E1"/>
    <w:rsid w:val="00A936FC"/>
    <w:rsid w:val="00A93FC1"/>
    <w:rsid w:val="00A94FB2"/>
    <w:rsid w:val="00A95715"/>
    <w:rsid w:val="00A96D54"/>
    <w:rsid w:val="00A97864"/>
    <w:rsid w:val="00A97AA6"/>
    <w:rsid w:val="00A97C4C"/>
    <w:rsid w:val="00A97FF6"/>
    <w:rsid w:val="00AA18B9"/>
    <w:rsid w:val="00AA20D0"/>
    <w:rsid w:val="00AA2351"/>
    <w:rsid w:val="00AA3327"/>
    <w:rsid w:val="00AA3A89"/>
    <w:rsid w:val="00AA3B6A"/>
    <w:rsid w:val="00AA603D"/>
    <w:rsid w:val="00AA650D"/>
    <w:rsid w:val="00AA65AD"/>
    <w:rsid w:val="00AA7B00"/>
    <w:rsid w:val="00AB0152"/>
    <w:rsid w:val="00AB043B"/>
    <w:rsid w:val="00AB3195"/>
    <w:rsid w:val="00AB33BE"/>
    <w:rsid w:val="00AB3CCC"/>
    <w:rsid w:val="00AB5129"/>
    <w:rsid w:val="00AB620C"/>
    <w:rsid w:val="00AB6735"/>
    <w:rsid w:val="00AC0394"/>
    <w:rsid w:val="00AC0800"/>
    <w:rsid w:val="00AC0C68"/>
    <w:rsid w:val="00AC1A42"/>
    <w:rsid w:val="00AC3B61"/>
    <w:rsid w:val="00AC6984"/>
    <w:rsid w:val="00AC73C5"/>
    <w:rsid w:val="00AC7C71"/>
    <w:rsid w:val="00AD0EBA"/>
    <w:rsid w:val="00AD0EEE"/>
    <w:rsid w:val="00AD11BB"/>
    <w:rsid w:val="00AD2D63"/>
    <w:rsid w:val="00AD2EEA"/>
    <w:rsid w:val="00AD3980"/>
    <w:rsid w:val="00AD39B7"/>
    <w:rsid w:val="00AD589D"/>
    <w:rsid w:val="00AD65F1"/>
    <w:rsid w:val="00AD6A26"/>
    <w:rsid w:val="00AE0CC1"/>
    <w:rsid w:val="00AE35EA"/>
    <w:rsid w:val="00AE6704"/>
    <w:rsid w:val="00AE67B6"/>
    <w:rsid w:val="00AE7414"/>
    <w:rsid w:val="00AE7512"/>
    <w:rsid w:val="00AF08CC"/>
    <w:rsid w:val="00AF0922"/>
    <w:rsid w:val="00AF168A"/>
    <w:rsid w:val="00AF1C48"/>
    <w:rsid w:val="00AF26B0"/>
    <w:rsid w:val="00AF3349"/>
    <w:rsid w:val="00AF41E3"/>
    <w:rsid w:val="00AF50BC"/>
    <w:rsid w:val="00AF57CB"/>
    <w:rsid w:val="00AF7802"/>
    <w:rsid w:val="00AF7DBA"/>
    <w:rsid w:val="00B01560"/>
    <w:rsid w:val="00B018C1"/>
    <w:rsid w:val="00B03CFC"/>
    <w:rsid w:val="00B04851"/>
    <w:rsid w:val="00B05D2F"/>
    <w:rsid w:val="00B062A2"/>
    <w:rsid w:val="00B10012"/>
    <w:rsid w:val="00B10FDD"/>
    <w:rsid w:val="00B11F7B"/>
    <w:rsid w:val="00B12329"/>
    <w:rsid w:val="00B123AF"/>
    <w:rsid w:val="00B1270D"/>
    <w:rsid w:val="00B13AA4"/>
    <w:rsid w:val="00B141B6"/>
    <w:rsid w:val="00B150A9"/>
    <w:rsid w:val="00B153DF"/>
    <w:rsid w:val="00B178EE"/>
    <w:rsid w:val="00B17E1B"/>
    <w:rsid w:val="00B20F66"/>
    <w:rsid w:val="00B21331"/>
    <w:rsid w:val="00B219D7"/>
    <w:rsid w:val="00B221D2"/>
    <w:rsid w:val="00B2303D"/>
    <w:rsid w:val="00B23BF4"/>
    <w:rsid w:val="00B24490"/>
    <w:rsid w:val="00B24869"/>
    <w:rsid w:val="00B25B68"/>
    <w:rsid w:val="00B26071"/>
    <w:rsid w:val="00B26FF1"/>
    <w:rsid w:val="00B30375"/>
    <w:rsid w:val="00B307D0"/>
    <w:rsid w:val="00B308F3"/>
    <w:rsid w:val="00B32548"/>
    <w:rsid w:val="00B3274B"/>
    <w:rsid w:val="00B337B7"/>
    <w:rsid w:val="00B338E9"/>
    <w:rsid w:val="00B35AEA"/>
    <w:rsid w:val="00B35E4D"/>
    <w:rsid w:val="00B372BB"/>
    <w:rsid w:val="00B377C4"/>
    <w:rsid w:val="00B378CC"/>
    <w:rsid w:val="00B40F82"/>
    <w:rsid w:val="00B42166"/>
    <w:rsid w:val="00B427BA"/>
    <w:rsid w:val="00B436EE"/>
    <w:rsid w:val="00B459A1"/>
    <w:rsid w:val="00B45D39"/>
    <w:rsid w:val="00B4670D"/>
    <w:rsid w:val="00B469AC"/>
    <w:rsid w:val="00B47E08"/>
    <w:rsid w:val="00B50A9A"/>
    <w:rsid w:val="00B50D4F"/>
    <w:rsid w:val="00B51534"/>
    <w:rsid w:val="00B52835"/>
    <w:rsid w:val="00B53708"/>
    <w:rsid w:val="00B53D4B"/>
    <w:rsid w:val="00B5472E"/>
    <w:rsid w:val="00B61CC4"/>
    <w:rsid w:val="00B62FFA"/>
    <w:rsid w:val="00B632FA"/>
    <w:rsid w:val="00B64260"/>
    <w:rsid w:val="00B64325"/>
    <w:rsid w:val="00B65430"/>
    <w:rsid w:val="00B709B1"/>
    <w:rsid w:val="00B70D9A"/>
    <w:rsid w:val="00B72601"/>
    <w:rsid w:val="00B72FF3"/>
    <w:rsid w:val="00B73831"/>
    <w:rsid w:val="00B73B6B"/>
    <w:rsid w:val="00B73D7F"/>
    <w:rsid w:val="00B7458F"/>
    <w:rsid w:val="00B7543F"/>
    <w:rsid w:val="00B764C0"/>
    <w:rsid w:val="00B771D9"/>
    <w:rsid w:val="00B7734D"/>
    <w:rsid w:val="00B80EE9"/>
    <w:rsid w:val="00B81EE8"/>
    <w:rsid w:val="00B8267A"/>
    <w:rsid w:val="00B83180"/>
    <w:rsid w:val="00B83A2D"/>
    <w:rsid w:val="00B84D93"/>
    <w:rsid w:val="00B859C1"/>
    <w:rsid w:val="00B866B1"/>
    <w:rsid w:val="00B90220"/>
    <w:rsid w:val="00B919C4"/>
    <w:rsid w:val="00B92BCA"/>
    <w:rsid w:val="00B93330"/>
    <w:rsid w:val="00B9373D"/>
    <w:rsid w:val="00B93F5F"/>
    <w:rsid w:val="00B93F9D"/>
    <w:rsid w:val="00B94887"/>
    <w:rsid w:val="00B948CE"/>
    <w:rsid w:val="00B94A7A"/>
    <w:rsid w:val="00BA0803"/>
    <w:rsid w:val="00BA2089"/>
    <w:rsid w:val="00BA2521"/>
    <w:rsid w:val="00BA3EA5"/>
    <w:rsid w:val="00BA5D21"/>
    <w:rsid w:val="00BA7246"/>
    <w:rsid w:val="00BB0788"/>
    <w:rsid w:val="00BB0EFF"/>
    <w:rsid w:val="00BB0F77"/>
    <w:rsid w:val="00BB33F4"/>
    <w:rsid w:val="00BB3483"/>
    <w:rsid w:val="00BB4CB6"/>
    <w:rsid w:val="00BB4D56"/>
    <w:rsid w:val="00BB581F"/>
    <w:rsid w:val="00BB5AA0"/>
    <w:rsid w:val="00BB637C"/>
    <w:rsid w:val="00BB68FC"/>
    <w:rsid w:val="00BB7523"/>
    <w:rsid w:val="00BB7EF3"/>
    <w:rsid w:val="00BC074D"/>
    <w:rsid w:val="00BC1039"/>
    <w:rsid w:val="00BC266B"/>
    <w:rsid w:val="00BC4385"/>
    <w:rsid w:val="00BC47BE"/>
    <w:rsid w:val="00BC5428"/>
    <w:rsid w:val="00BC5943"/>
    <w:rsid w:val="00BC5AC3"/>
    <w:rsid w:val="00BC68CA"/>
    <w:rsid w:val="00BC7696"/>
    <w:rsid w:val="00BD138D"/>
    <w:rsid w:val="00BD1986"/>
    <w:rsid w:val="00BD2127"/>
    <w:rsid w:val="00BD2485"/>
    <w:rsid w:val="00BD34A4"/>
    <w:rsid w:val="00BD3C85"/>
    <w:rsid w:val="00BD5CEF"/>
    <w:rsid w:val="00BD74B7"/>
    <w:rsid w:val="00BE0EC3"/>
    <w:rsid w:val="00BE1490"/>
    <w:rsid w:val="00BE2AF7"/>
    <w:rsid w:val="00BE2C46"/>
    <w:rsid w:val="00BE472E"/>
    <w:rsid w:val="00BE6409"/>
    <w:rsid w:val="00BE655F"/>
    <w:rsid w:val="00BE66C7"/>
    <w:rsid w:val="00BF056C"/>
    <w:rsid w:val="00BF2A1A"/>
    <w:rsid w:val="00BF54E1"/>
    <w:rsid w:val="00BF5504"/>
    <w:rsid w:val="00BF5649"/>
    <w:rsid w:val="00BF6321"/>
    <w:rsid w:val="00C01002"/>
    <w:rsid w:val="00C013A8"/>
    <w:rsid w:val="00C016B2"/>
    <w:rsid w:val="00C04060"/>
    <w:rsid w:val="00C0423C"/>
    <w:rsid w:val="00C045B7"/>
    <w:rsid w:val="00C056AE"/>
    <w:rsid w:val="00C10BD0"/>
    <w:rsid w:val="00C11E04"/>
    <w:rsid w:val="00C12D1D"/>
    <w:rsid w:val="00C1343A"/>
    <w:rsid w:val="00C14894"/>
    <w:rsid w:val="00C16BA0"/>
    <w:rsid w:val="00C17036"/>
    <w:rsid w:val="00C174FB"/>
    <w:rsid w:val="00C17D0B"/>
    <w:rsid w:val="00C21694"/>
    <w:rsid w:val="00C228AE"/>
    <w:rsid w:val="00C235D3"/>
    <w:rsid w:val="00C23BCE"/>
    <w:rsid w:val="00C243E7"/>
    <w:rsid w:val="00C261EC"/>
    <w:rsid w:val="00C276FB"/>
    <w:rsid w:val="00C3037A"/>
    <w:rsid w:val="00C311CE"/>
    <w:rsid w:val="00C31CA7"/>
    <w:rsid w:val="00C32691"/>
    <w:rsid w:val="00C32E15"/>
    <w:rsid w:val="00C34FC8"/>
    <w:rsid w:val="00C3546B"/>
    <w:rsid w:val="00C35B74"/>
    <w:rsid w:val="00C36801"/>
    <w:rsid w:val="00C36A71"/>
    <w:rsid w:val="00C37438"/>
    <w:rsid w:val="00C37952"/>
    <w:rsid w:val="00C412A4"/>
    <w:rsid w:val="00C44EF7"/>
    <w:rsid w:val="00C4647D"/>
    <w:rsid w:val="00C504CD"/>
    <w:rsid w:val="00C51B9E"/>
    <w:rsid w:val="00C545CE"/>
    <w:rsid w:val="00C55839"/>
    <w:rsid w:val="00C56A9C"/>
    <w:rsid w:val="00C5780D"/>
    <w:rsid w:val="00C616A4"/>
    <w:rsid w:val="00C61998"/>
    <w:rsid w:val="00C61D60"/>
    <w:rsid w:val="00C6399A"/>
    <w:rsid w:val="00C63E27"/>
    <w:rsid w:val="00C65D71"/>
    <w:rsid w:val="00C6669C"/>
    <w:rsid w:val="00C6718B"/>
    <w:rsid w:val="00C67493"/>
    <w:rsid w:val="00C67621"/>
    <w:rsid w:val="00C71544"/>
    <w:rsid w:val="00C73A08"/>
    <w:rsid w:val="00C74638"/>
    <w:rsid w:val="00C747B4"/>
    <w:rsid w:val="00C75F14"/>
    <w:rsid w:val="00C77448"/>
    <w:rsid w:val="00C776E2"/>
    <w:rsid w:val="00C816C1"/>
    <w:rsid w:val="00C8220D"/>
    <w:rsid w:val="00C832CC"/>
    <w:rsid w:val="00C84B6C"/>
    <w:rsid w:val="00C878BF"/>
    <w:rsid w:val="00C917CB"/>
    <w:rsid w:val="00C9206E"/>
    <w:rsid w:val="00C9224E"/>
    <w:rsid w:val="00C92510"/>
    <w:rsid w:val="00C92B76"/>
    <w:rsid w:val="00C92DBF"/>
    <w:rsid w:val="00C957FC"/>
    <w:rsid w:val="00C96665"/>
    <w:rsid w:val="00C9667B"/>
    <w:rsid w:val="00C96F12"/>
    <w:rsid w:val="00C9707E"/>
    <w:rsid w:val="00C975BD"/>
    <w:rsid w:val="00C9767C"/>
    <w:rsid w:val="00C97712"/>
    <w:rsid w:val="00CA08B9"/>
    <w:rsid w:val="00CA45C3"/>
    <w:rsid w:val="00CA45DF"/>
    <w:rsid w:val="00CA4B79"/>
    <w:rsid w:val="00CA711B"/>
    <w:rsid w:val="00CB1C15"/>
    <w:rsid w:val="00CB1C99"/>
    <w:rsid w:val="00CB2DB6"/>
    <w:rsid w:val="00CB3ADF"/>
    <w:rsid w:val="00CB3C61"/>
    <w:rsid w:val="00CB40EB"/>
    <w:rsid w:val="00CB5999"/>
    <w:rsid w:val="00CB63FE"/>
    <w:rsid w:val="00CB6AA5"/>
    <w:rsid w:val="00CB6AEA"/>
    <w:rsid w:val="00CB6E2E"/>
    <w:rsid w:val="00CB6F5C"/>
    <w:rsid w:val="00CB7046"/>
    <w:rsid w:val="00CB795B"/>
    <w:rsid w:val="00CB7A7B"/>
    <w:rsid w:val="00CC1A62"/>
    <w:rsid w:val="00CC2456"/>
    <w:rsid w:val="00CC3D95"/>
    <w:rsid w:val="00CC4DB4"/>
    <w:rsid w:val="00CC4E23"/>
    <w:rsid w:val="00CC675B"/>
    <w:rsid w:val="00CC7518"/>
    <w:rsid w:val="00CC7903"/>
    <w:rsid w:val="00CD14B4"/>
    <w:rsid w:val="00CD2AF6"/>
    <w:rsid w:val="00CD720E"/>
    <w:rsid w:val="00CE0476"/>
    <w:rsid w:val="00CE1478"/>
    <w:rsid w:val="00CE35BF"/>
    <w:rsid w:val="00CE5C8C"/>
    <w:rsid w:val="00CE7749"/>
    <w:rsid w:val="00CF09F6"/>
    <w:rsid w:val="00CF0CD9"/>
    <w:rsid w:val="00CF1B5F"/>
    <w:rsid w:val="00CF1C47"/>
    <w:rsid w:val="00CF2789"/>
    <w:rsid w:val="00CF2BBD"/>
    <w:rsid w:val="00CF36F4"/>
    <w:rsid w:val="00CF38F0"/>
    <w:rsid w:val="00CF3963"/>
    <w:rsid w:val="00CF4D22"/>
    <w:rsid w:val="00CF4DCB"/>
    <w:rsid w:val="00CF5847"/>
    <w:rsid w:val="00CF6471"/>
    <w:rsid w:val="00CF655D"/>
    <w:rsid w:val="00CF6845"/>
    <w:rsid w:val="00D0002C"/>
    <w:rsid w:val="00D00DEA"/>
    <w:rsid w:val="00D01231"/>
    <w:rsid w:val="00D04A16"/>
    <w:rsid w:val="00D060AF"/>
    <w:rsid w:val="00D07256"/>
    <w:rsid w:val="00D074AA"/>
    <w:rsid w:val="00D07B97"/>
    <w:rsid w:val="00D07D88"/>
    <w:rsid w:val="00D100C0"/>
    <w:rsid w:val="00D102D8"/>
    <w:rsid w:val="00D11FF4"/>
    <w:rsid w:val="00D135FB"/>
    <w:rsid w:val="00D13D7D"/>
    <w:rsid w:val="00D16A57"/>
    <w:rsid w:val="00D20015"/>
    <w:rsid w:val="00D21F6A"/>
    <w:rsid w:val="00D237A6"/>
    <w:rsid w:val="00D23D20"/>
    <w:rsid w:val="00D24127"/>
    <w:rsid w:val="00D24222"/>
    <w:rsid w:val="00D24A2C"/>
    <w:rsid w:val="00D25F07"/>
    <w:rsid w:val="00D27E6D"/>
    <w:rsid w:val="00D307D9"/>
    <w:rsid w:val="00D34CEB"/>
    <w:rsid w:val="00D34E3C"/>
    <w:rsid w:val="00D3579B"/>
    <w:rsid w:val="00D35F22"/>
    <w:rsid w:val="00D3691B"/>
    <w:rsid w:val="00D378A3"/>
    <w:rsid w:val="00D41883"/>
    <w:rsid w:val="00D41A9D"/>
    <w:rsid w:val="00D42F87"/>
    <w:rsid w:val="00D4309B"/>
    <w:rsid w:val="00D43C67"/>
    <w:rsid w:val="00D43E8D"/>
    <w:rsid w:val="00D45A71"/>
    <w:rsid w:val="00D46424"/>
    <w:rsid w:val="00D4744B"/>
    <w:rsid w:val="00D476EA"/>
    <w:rsid w:val="00D47786"/>
    <w:rsid w:val="00D50844"/>
    <w:rsid w:val="00D50926"/>
    <w:rsid w:val="00D51009"/>
    <w:rsid w:val="00D51284"/>
    <w:rsid w:val="00D5399C"/>
    <w:rsid w:val="00D53D68"/>
    <w:rsid w:val="00D53E0A"/>
    <w:rsid w:val="00D54BB9"/>
    <w:rsid w:val="00D56954"/>
    <w:rsid w:val="00D56A4D"/>
    <w:rsid w:val="00D570DD"/>
    <w:rsid w:val="00D57179"/>
    <w:rsid w:val="00D57FA5"/>
    <w:rsid w:val="00D60410"/>
    <w:rsid w:val="00D60DA6"/>
    <w:rsid w:val="00D6480A"/>
    <w:rsid w:val="00D651C9"/>
    <w:rsid w:val="00D65E13"/>
    <w:rsid w:val="00D65FB2"/>
    <w:rsid w:val="00D66C01"/>
    <w:rsid w:val="00D67905"/>
    <w:rsid w:val="00D67B31"/>
    <w:rsid w:val="00D708FB"/>
    <w:rsid w:val="00D70CD2"/>
    <w:rsid w:val="00D72E61"/>
    <w:rsid w:val="00D7325E"/>
    <w:rsid w:val="00D73DA7"/>
    <w:rsid w:val="00D749CF"/>
    <w:rsid w:val="00D7528C"/>
    <w:rsid w:val="00D7547C"/>
    <w:rsid w:val="00D76F91"/>
    <w:rsid w:val="00D77A10"/>
    <w:rsid w:val="00D77EC3"/>
    <w:rsid w:val="00D81CFE"/>
    <w:rsid w:val="00D8225E"/>
    <w:rsid w:val="00D83161"/>
    <w:rsid w:val="00D835B1"/>
    <w:rsid w:val="00D838DF"/>
    <w:rsid w:val="00D83B11"/>
    <w:rsid w:val="00D83DD5"/>
    <w:rsid w:val="00D8421E"/>
    <w:rsid w:val="00D87B4C"/>
    <w:rsid w:val="00D87D25"/>
    <w:rsid w:val="00D90B9A"/>
    <w:rsid w:val="00D91622"/>
    <w:rsid w:val="00D928EE"/>
    <w:rsid w:val="00D94481"/>
    <w:rsid w:val="00DA14BD"/>
    <w:rsid w:val="00DA1BB0"/>
    <w:rsid w:val="00DA250B"/>
    <w:rsid w:val="00DA2683"/>
    <w:rsid w:val="00DA2F7C"/>
    <w:rsid w:val="00DA44AF"/>
    <w:rsid w:val="00DA45B1"/>
    <w:rsid w:val="00DA4D42"/>
    <w:rsid w:val="00DA518E"/>
    <w:rsid w:val="00DA671B"/>
    <w:rsid w:val="00DA6767"/>
    <w:rsid w:val="00DA7862"/>
    <w:rsid w:val="00DB02A2"/>
    <w:rsid w:val="00DB1187"/>
    <w:rsid w:val="00DB2EE6"/>
    <w:rsid w:val="00DB3A05"/>
    <w:rsid w:val="00DB3C1E"/>
    <w:rsid w:val="00DB5193"/>
    <w:rsid w:val="00DB6DFF"/>
    <w:rsid w:val="00DB7D66"/>
    <w:rsid w:val="00DC132C"/>
    <w:rsid w:val="00DC13FA"/>
    <w:rsid w:val="00DC1CC3"/>
    <w:rsid w:val="00DC1E75"/>
    <w:rsid w:val="00DC1FCF"/>
    <w:rsid w:val="00DC23B9"/>
    <w:rsid w:val="00DC3D7B"/>
    <w:rsid w:val="00DC408D"/>
    <w:rsid w:val="00DC43DC"/>
    <w:rsid w:val="00DC4414"/>
    <w:rsid w:val="00DC4664"/>
    <w:rsid w:val="00DC514C"/>
    <w:rsid w:val="00DC545B"/>
    <w:rsid w:val="00DC6BE4"/>
    <w:rsid w:val="00DD0DF0"/>
    <w:rsid w:val="00DD22F4"/>
    <w:rsid w:val="00DD325E"/>
    <w:rsid w:val="00DD3B02"/>
    <w:rsid w:val="00DD5300"/>
    <w:rsid w:val="00DD5E2D"/>
    <w:rsid w:val="00DE000F"/>
    <w:rsid w:val="00DE148B"/>
    <w:rsid w:val="00DE1A9E"/>
    <w:rsid w:val="00DE2AA9"/>
    <w:rsid w:val="00DE3D72"/>
    <w:rsid w:val="00DE496B"/>
    <w:rsid w:val="00DE5790"/>
    <w:rsid w:val="00DE6FAA"/>
    <w:rsid w:val="00DE7BFB"/>
    <w:rsid w:val="00DF08DF"/>
    <w:rsid w:val="00DF0949"/>
    <w:rsid w:val="00DF0E0D"/>
    <w:rsid w:val="00DF1BC2"/>
    <w:rsid w:val="00DF2729"/>
    <w:rsid w:val="00DF3600"/>
    <w:rsid w:val="00DF7834"/>
    <w:rsid w:val="00DF795C"/>
    <w:rsid w:val="00E03D01"/>
    <w:rsid w:val="00E04E8B"/>
    <w:rsid w:val="00E0608D"/>
    <w:rsid w:val="00E0696D"/>
    <w:rsid w:val="00E070B8"/>
    <w:rsid w:val="00E11886"/>
    <w:rsid w:val="00E12006"/>
    <w:rsid w:val="00E140B5"/>
    <w:rsid w:val="00E151A5"/>
    <w:rsid w:val="00E1799E"/>
    <w:rsid w:val="00E20247"/>
    <w:rsid w:val="00E207B6"/>
    <w:rsid w:val="00E208FB"/>
    <w:rsid w:val="00E2164E"/>
    <w:rsid w:val="00E2250B"/>
    <w:rsid w:val="00E2290C"/>
    <w:rsid w:val="00E23A64"/>
    <w:rsid w:val="00E2491D"/>
    <w:rsid w:val="00E2557B"/>
    <w:rsid w:val="00E259AC"/>
    <w:rsid w:val="00E25B48"/>
    <w:rsid w:val="00E26FAD"/>
    <w:rsid w:val="00E30BF2"/>
    <w:rsid w:val="00E325CC"/>
    <w:rsid w:val="00E338D0"/>
    <w:rsid w:val="00E33C01"/>
    <w:rsid w:val="00E34812"/>
    <w:rsid w:val="00E34965"/>
    <w:rsid w:val="00E3517A"/>
    <w:rsid w:val="00E368DE"/>
    <w:rsid w:val="00E415F5"/>
    <w:rsid w:val="00E42C37"/>
    <w:rsid w:val="00E45987"/>
    <w:rsid w:val="00E45CEF"/>
    <w:rsid w:val="00E463D3"/>
    <w:rsid w:val="00E476C3"/>
    <w:rsid w:val="00E4782B"/>
    <w:rsid w:val="00E51407"/>
    <w:rsid w:val="00E524C3"/>
    <w:rsid w:val="00E5332C"/>
    <w:rsid w:val="00E53945"/>
    <w:rsid w:val="00E53E9F"/>
    <w:rsid w:val="00E5414F"/>
    <w:rsid w:val="00E542F4"/>
    <w:rsid w:val="00E56D3D"/>
    <w:rsid w:val="00E605A8"/>
    <w:rsid w:val="00E6286C"/>
    <w:rsid w:val="00E62887"/>
    <w:rsid w:val="00E6405B"/>
    <w:rsid w:val="00E64926"/>
    <w:rsid w:val="00E66C1F"/>
    <w:rsid w:val="00E67463"/>
    <w:rsid w:val="00E7167E"/>
    <w:rsid w:val="00E71B47"/>
    <w:rsid w:val="00E723D8"/>
    <w:rsid w:val="00E72B8D"/>
    <w:rsid w:val="00E734CD"/>
    <w:rsid w:val="00E742B2"/>
    <w:rsid w:val="00E75B51"/>
    <w:rsid w:val="00E75E85"/>
    <w:rsid w:val="00E805F7"/>
    <w:rsid w:val="00E81937"/>
    <w:rsid w:val="00E82C83"/>
    <w:rsid w:val="00E83822"/>
    <w:rsid w:val="00E84C79"/>
    <w:rsid w:val="00E852BC"/>
    <w:rsid w:val="00E85F5E"/>
    <w:rsid w:val="00E86055"/>
    <w:rsid w:val="00E86285"/>
    <w:rsid w:val="00E904A1"/>
    <w:rsid w:val="00E9068E"/>
    <w:rsid w:val="00E90704"/>
    <w:rsid w:val="00E9108B"/>
    <w:rsid w:val="00E910BE"/>
    <w:rsid w:val="00E91558"/>
    <w:rsid w:val="00E931D7"/>
    <w:rsid w:val="00E938AA"/>
    <w:rsid w:val="00E93B85"/>
    <w:rsid w:val="00EA042D"/>
    <w:rsid w:val="00EA181C"/>
    <w:rsid w:val="00EA2634"/>
    <w:rsid w:val="00EA2A0F"/>
    <w:rsid w:val="00EA30E9"/>
    <w:rsid w:val="00EA4211"/>
    <w:rsid w:val="00EB1E98"/>
    <w:rsid w:val="00EB3367"/>
    <w:rsid w:val="00EB389A"/>
    <w:rsid w:val="00EB3DD4"/>
    <w:rsid w:val="00EB3E48"/>
    <w:rsid w:val="00EB5165"/>
    <w:rsid w:val="00EB5B1E"/>
    <w:rsid w:val="00EB63B9"/>
    <w:rsid w:val="00EB6E4E"/>
    <w:rsid w:val="00EB74F3"/>
    <w:rsid w:val="00EB7874"/>
    <w:rsid w:val="00EB7DA4"/>
    <w:rsid w:val="00EB7EB5"/>
    <w:rsid w:val="00EC10AB"/>
    <w:rsid w:val="00EC10FB"/>
    <w:rsid w:val="00EC1AC5"/>
    <w:rsid w:val="00EC2EBD"/>
    <w:rsid w:val="00EC3171"/>
    <w:rsid w:val="00EC4D22"/>
    <w:rsid w:val="00EC55F3"/>
    <w:rsid w:val="00EC7504"/>
    <w:rsid w:val="00ED52F2"/>
    <w:rsid w:val="00ED579A"/>
    <w:rsid w:val="00ED5C92"/>
    <w:rsid w:val="00ED5CF6"/>
    <w:rsid w:val="00EE1080"/>
    <w:rsid w:val="00EE36C5"/>
    <w:rsid w:val="00EE42F6"/>
    <w:rsid w:val="00EE55EA"/>
    <w:rsid w:val="00EE62BC"/>
    <w:rsid w:val="00EE730A"/>
    <w:rsid w:val="00EE7D87"/>
    <w:rsid w:val="00EE7E19"/>
    <w:rsid w:val="00EF1498"/>
    <w:rsid w:val="00EF2629"/>
    <w:rsid w:val="00EF3D6B"/>
    <w:rsid w:val="00EF3D8E"/>
    <w:rsid w:val="00EF3D90"/>
    <w:rsid w:val="00EF4035"/>
    <w:rsid w:val="00EF4221"/>
    <w:rsid w:val="00EF5336"/>
    <w:rsid w:val="00EF6091"/>
    <w:rsid w:val="00EF74E4"/>
    <w:rsid w:val="00F042E1"/>
    <w:rsid w:val="00F04F20"/>
    <w:rsid w:val="00F056B8"/>
    <w:rsid w:val="00F07C28"/>
    <w:rsid w:val="00F07D35"/>
    <w:rsid w:val="00F1081D"/>
    <w:rsid w:val="00F11BDA"/>
    <w:rsid w:val="00F11F8E"/>
    <w:rsid w:val="00F13965"/>
    <w:rsid w:val="00F143D3"/>
    <w:rsid w:val="00F143EB"/>
    <w:rsid w:val="00F1544A"/>
    <w:rsid w:val="00F16F36"/>
    <w:rsid w:val="00F20253"/>
    <w:rsid w:val="00F20902"/>
    <w:rsid w:val="00F20D30"/>
    <w:rsid w:val="00F21354"/>
    <w:rsid w:val="00F21B41"/>
    <w:rsid w:val="00F21E15"/>
    <w:rsid w:val="00F231CE"/>
    <w:rsid w:val="00F23340"/>
    <w:rsid w:val="00F2410A"/>
    <w:rsid w:val="00F24EC2"/>
    <w:rsid w:val="00F25C62"/>
    <w:rsid w:val="00F267F0"/>
    <w:rsid w:val="00F303F8"/>
    <w:rsid w:val="00F30E9F"/>
    <w:rsid w:val="00F31BA8"/>
    <w:rsid w:val="00F33215"/>
    <w:rsid w:val="00F336D5"/>
    <w:rsid w:val="00F350A5"/>
    <w:rsid w:val="00F363AA"/>
    <w:rsid w:val="00F41192"/>
    <w:rsid w:val="00F422BF"/>
    <w:rsid w:val="00F4258A"/>
    <w:rsid w:val="00F429DA"/>
    <w:rsid w:val="00F441C1"/>
    <w:rsid w:val="00F443B7"/>
    <w:rsid w:val="00F44A39"/>
    <w:rsid w:val="00F44C5A"/>
    <w:rsid w:val="00F452D7"/>
    <w:rsid w:val="00F46D18"/>
    <w:rsid w:val="00F501A1"/>
    <w:rsid w:val="00F53DC3"/>
    <w:rsid w:val="00F5404F"/>
    <w:rsid w:val="00F54256"/>
    <w:rsid w:val="00F608E9"/>
    <w:rsid w:val="00F60CA9"/>
    <w:rsid w:val="00F61F81"/>
    <w:rsid w:val="00F64160"/>
    <w:rsid w:val="00F64938"/>
    <w:rsid w:val="00F670D1"/>
    <w:rsid w:val="00F70758"/>
    <w:rsid w:val="00F70916"/>
    <w:rsid w:val="00F724A9"/>
    <w:rsid w:val="00F73314"/>
    <w:rsid w:val="00F733A7"/>
    <w:rsid w:val="00F73B04"/>
    <w:rsid w:val="00F779DB"/>
    <w:rsid w:val="00F77C43"/>
    <w:rsid w:val="00F80539"/>
    <w:rsid w:val="00F81A17"/>
    <w:rsid w:val="00F846BB"/>
    <w:rsid w:val="00F8552D"/>
    <w:rsid w:val="00F85A5D"/>
    <w:rsid w:val="00F86F22"/>
    <w:rsid w:val="00F90CA5"/>
    <w:rsid w:val="00F91374"/>
    <w:rsid w:val="00F926FF"/>
    <w:rsid w:val="00F944FE"/>
    <w:rsid w:val="00F94D01"/>
    <w:rsid w:val="00F9550F"/>
    <w:rsid w:val="00F95B75"/>
    <w:rsid w:val="00F96B46"/>
    <w:rsid w:val="00FA00E4"/>
    <w:rsid w:val="00FA187E"/>
    <w:rsid w:val="00FA1C3F"/>
    <w:rsid w:val="00FA293C"/>
    <w:rsid w:val="00FA2E0B"/>
    <w:rsid w:val="00FA7BA7"/>
    <w:rsid w:val="00FB039C"/>
    <w:rsid w:val="00FB0852"/>
    <w:rsid w:val="00FB0F0E"/>
    <w:rsid w:val="00FB2E65"/>
    <w:rsid w:val="00FB2EF9"/>
    <w:rsid w:val="00FB2FE7"/>
    <w:rsid w:val="00FB7331"/>
    <w:rsid w:val="00FB77D0"/>
    <w:rsid w:val="00FC1BD3"/>
    <w:rsid w:val="00FC2CD6"/>
    <w:rsid w:val="00FC328B"/>
    <w:rsid w:val="00FC3604"/>
    <w:rsid w:val="00FC3A4B"/>
    <w:rsid w:val="00FC561C"/>
    <w:rsid w:val="00FC5847"/>
    <w:rsid w:val="00FC63B5"/>
    <w:rsid w:val="00FC6BFE"/>
    <w:rsid w:val="00FD1B5F"/>
    <w:rsid w:val="00FD345E"/>
    <w:rsid w:val="00FD71B8"/>
    <w:rsid w:val="00FD749B"/>
    <w:rsid w:val="00FE0FE8"/>
    <w:rsid w:val="00FE164F"/>
    <w:rsid w:val="00FE2A27"/>
    <w:rsid w:val="00FE2B66"/>
    <w:rsid w:val="00FE37C0"/>
    <w:rsid w:val="00FE4436"/>
    <w:rsid w:val="00FE6877"/>
    <w:rsid w:val="00FE71EB"/>
    <w:rsid w:val="00FE7457"/>
    <w:rsid w:val="00FF0574"/>
    <w:rsid w:val="00FF29CB"/>
    <w:rsid w:val="00FF3A4A"/>
    <w:rsid w:val="00FF5A00"/>
    <w:rsid w:val="00FF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2"/>
    </o:shapelayout>
  </w:shapeDefaults>
  <w:decimalSymbol w:val="."/>
  <w:listSeparator w:val=","/>
  <w14:docId w14:val="778738E3"/>
  <w15:docId w15:val="{56A38223-CFA8-4E62-8B74-36E349E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6D2"/>
    <w:pPr>
      <w:spacing w:after="220"/>
    </w:pPr>
    <w:rPr>
      <w:rFonts w:eastAsia="Times New Roman"/>
      <w:szCs w:val="24"/>
      <w:lang w:eastAsia="en-US"/>
    </w:rPr>
  </w:style>
  <w:style w:type="paragraph" w:styleId="Heading1">
    <w:name w:val="heading 1"/>
    <w:next w:val="Normal"/>
    <w:qFormat/>
    <w:rsid w:val="004D60D8"/>
    <w:pPr>
      <w:numPr>
        <w:numId w:val="10"/>
      </w:numPr>
      <w:outlineLvl w:val="0"/>
    </w:pPr>
    <w:rPr>
      <w:rFonts w:ascii="Arial Bold" w:eastAsia="Times New Roman" w:hAnsi="Arial Bold" w:cs="Tahoma"/>
      <w:b/>
      <w:caps/>
      <w:sz w:val="22"/>
      <w:szCs w:val="22"/>
      <w:lang w:eastAsia="en-US"/>
    </w:rPr>
  </w:style>
  <w:style w:type="paragraph" w:styleId="Heading2">
    <w:name w:val="heading 2"/>
    <w:next w:val="Normal"/>
    <w:qFormat/>
    <w:rsid w:val="004D60D8"/>
    <w:pPr>
      <w:numPr>
        <w:ilvl w:val="1"/>
        <w:numId w:val="10"/>
      </w:numPr>
      <w:outlineLvl w:val="1"/>
    </w:pPr>
    <w:rPr>
      <w:rFonts w:ascii="Arial" w:eastAsia="Times New Roman" w:hAnsi="Arial"/>
      <w:b/>
      <w:bCs/>
      <w:iCs/>
      <w:sz w:val="22"/>
      <w:szCs w:val="28"/>
      <w:lang w:eastAsia="en-US"/>
    </w:rPr>
  </w:style>
  <w:style w:type="paragraph" w:styleId="Heading3">
    <w:name w:val="heading 3"/>
    <w:basedOn w:val="Normal"/>
    <w:qFormat/>
    <w:rsid w:val="004D60D8"/>
    <w:pPr>
      <w:numPr>
        <w:ilvl w:val="2"/>
        <w:numId w:val="10"/>
      </w:numPr>
      <w:outlineLvl w:val="2"/>
    </w:pPr>
  </w:style>
  <w:style w:type="paragraph" w:styleId="Heading4">
    <w:name w:val="heading 4"/>
    <w:basedOn w:val="Normal"/>
    <w:qFormat/>
    <w:rsid w:val="004D60D8"/>
    <w:pPr>
      <w:numPr>
        <w:ilvl w:val="3"/>
        <w:numId w:val="10"/>
      </w:numPr>
      <w:outlineLvl w:val="3"/>
    </w:pPr>
  </w:style>
  <w:style w:type="paragraph" w:styleId="Heading5">
    <w:name w:val="heading 5"/>
    <w:basedOn w:val="Normal"/>
    <w:qFormat/>
    <w:rsid w:val="004D60D8"/>
    <w:pPr>
      <w:numPr>
        <w:ilvl w:val="4"/>
        <w:numId w:val="10"/>
      </w:numPr>
      <w:outlineLvl w:val="4"/>
    </w:pPr>
    <w:rPr>
      <w:bCs/>
      <w:iCs/>
      <w:szCs w:val="26"/>
    </w:rPr>
  </w:style>
  <w:style w:type="paragraph" w:styleId="Heading6">
    <w:name w:val="heading 6"/>
    <w:basedOn w:val="Normal"/>
    <w:qFormat/>
    <w:rsid w:val="004D60D8"/>
    <w:pPr>
      <w:numPr>
        <w:ilvl w:val="5"/>
        <w:numId w:val="10"/>
      </w:numPr>
      <w:outlineLvl w:val="5"/>
    </w:pPr>
  </w:style>
  <w:style w:type="paragraph" w:styleId="Heading7">
    <w:name w:val="heading 7"/>
    <w:basedOn w:val="Normal"/>
    <w:qFormat/>
    <w:rsid w:val="004D60D8"/>
    <w:pPr>
      <w:numPr>
        <w:ilvl w:val="6"/>
        <w:numId w:val="10"/>
      </w:numPr>
      <w:outlineLvl w:val="6"/>
    </w:pPr>
  </w:style>
  <w:style w:type="paragraph" w:styleId="Heading8">
    <w:name w:val="heading 8"/>
    <w:basedOn w:val="Normal"/>
    <w:qFormat/>
    <w:rsid w:val="004D60D8"/>
    <w:pPr>
      <w:numPr>
        <w:ilvl w:val="7"/>
        <w:numId w:val="10"/>
      </w:numPr>
      <w:outlineLvl w:val="7"/>
    </w:pPr>
  </w:style>
  <w:style w:type="paragraph" w:styleId="Heading9">
    <w:name w:val="heading 9"/>
    <w:basedOn w:val="Normal"/>
    <w:next w:val="Normal"/>
    <w:qFormat/>
    <w:rsid w:val="004D60D8"/>
    <w:pPr>
      <w:numPr>
        <w:ilvl w:val="8"/>
        <w:numId w:val="10"/>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4D60D8"/>
    <w:pPr>
      <w:tabs>
        <w:tab w:val="left" w:pos="964"/>
        <w:tab w:val="right" w:leader="dot" w:pos="9356"/>
      </w:tabs>
      <w:spacing w:before="120" w:after="120"/>
      <w:ind w:left="964" w:right="1134" w:hanging="964"/>
    </w:pPr>
    <w:rPr>
      <w:rFonts w:ascii="Arial Bold" w:hAnsi="Arial Bold"/>
      <w:b/>
      <w:caps/>
      <w:szCs w:val="22"/>
    </w:rPr>
  </w:style>
  <w:style w:type="paragraph" w:customStyle="1" w:styleId="DefenceNormal">
    <w:name w:val="DefenceNormal"/>
    <w:aliases w:val="Normal + 10 pt"/>
    <w:link w:val="DefenceNormalChar"/>
    <w:rsid w:val="004D60D8"/>
    <w:pPr>
      <w:spacing w:after="200"/>
    </w:pPr>
    <w:rPr>
      <w:rFonts w:eastAsia="Times New Roman"/>
      <w:lang w:eastAsia="en-US"/>
    </w:rPr>
  </w:style>
  <w:style w:type="paragraph" w:styleId="TOC2">
    <w:name w:val="toc 2"/>
    <w:basedOn w:val="DefenceNormal"/>
    <w:next w:val="Normal"/>
    <w:rsid w:val="004D60D8"/>
    <w:pPr>
      <w:tabs>
        <w:tab w:val="right" w:leader="dot" w:pos="9356"/>
      </w:tabs>
      <w:spacing w:after="0"/>
      <w:ind w:left="964" w:right="1134" w:hanging="964"/>
    </w:pPr>
  </w:style>
  <w:style w:type="character" w:customStyle="1" w:styleId="DocsOpenFilename">
    <w:name w:val="DocsOpen Filename"/>
    <w:rsid w:val="006007C2"/>
    <w:rPr>
      <w:rFonts w:ascii="Times New Roman" w:hAnsi="Times New Roman" w:cs="Times New Roman"/>
      <w:sz w:val="16"/>
    </w:rPr>
  </w:style>
  <w:style w:type="paragraph" w:styleId="Footer">
    <w:name w:val="footer"/>
    <w:basedOn w:val="Normal"/>
    <w:rsid w:val="004D60D8"/>
    <w:pPr>
      <w:widowControl w:val="0"/>
      <w:tabs>
        <w:tab w:val="center" w:pos="4678"/>
        <w:tab w:val="right" w:pos="9356"/>
      </w:tabs>
    </w:pPr>
    <w:rPr>
      <w:snapToGrid w:val="0"/>
      <w:sz w:val="18"/>
      <w:szCs w:val="20"/>
    </w:rPr>
  </w:style>
  <w:style w:type="paragraph" w:styleId="Header">
    <w:name w:val="header"/>
    <w:basedOn w:val="Normal"/>
    <w:rsid w:val="004D60D8"/>
    <w:pPr>
      <w:tabs>
        <w:tab w:val="center" w:pos="4678"/>
        <w:tab w:val="right" w:pos="9356"/>
      </w:tabs>
    </w:pPr>
    <w:rPr>
      <w:snapToGrid w:val="0"/>
      <w:szCs w:val="20"/>
    </w:rPr>
  </w:style>
  <w:style w:type="character" w:styleId="Hyperlink">
    <w:name w:val="Hyperlink"/>
    <w:uiPriority w:val="99"/>
    <w:rsid w:val="004D60D8"/>
    <w:rPr>
      <w:color w:val="0000FF"/>
      <w:u w:val="none"/>
    </w:rPr>
  </w:style>
  <w:style w:type="paragraph" w:styleId="ListBullet">
    <w:name w:val="List Bullet"/>
    <w:basedOn w:val="DefenceNormal"/>
    <w:rsid w:val="004D60D8"/>
    <w:pPr>
      <w:numPr>
        <w:numId w:val="9"/>
      </w:numPr>
      <w:spacing w:after="220"/>
    </w:pPr>
  </w:style>
  <w:style w:type="paragraph" w:styleId="ListBullet2">
    <w:name w:val="List Bullet 2"/>
    <w:basedOn w:val="DefenceNormal"/>
    <w:rsid w:val="004D60D8"/>
    <w:pPr>
      <w:numPr>
        <w:ilvl w:val="1"/>
        <w:numId w:val="9"/>
      </w:numPr>
    </w:pPr>
  </w:style>
  <w:style w:type="paragraph" w:styleId="ListBullet3">
    <w:name w:val="List Bullet 3"/>
    <w:basedOn w:val="Normal"/>
    <w:rsid w:val="004D60D8"/>
    <w:pPr>
      <w:numPr>
        <w:ilvl w:val="2"/>
        <w:numId w:val="9"/>
      </w:numPr>
    </w:pPr>
  </w:style>
  <w:style w:type="paragraph" w:styleId="ListBullet4">
    <w:name w:val="List Bullet 4"/>
    <w:basedOn w:val="Normal"/>
    <w:rsid w:val="004D60D8"/>
    <w:pPr>
      <w:numPr>
        <w:ilvl w:val="3"/>
        <w:numId w:val="9"/>
      </w:numPr>
    </w:pPr>
  </w:style>
  <w:style w:type="paragraph" w:styleId="ListBullet5">
    <w:name w:val="List Bullet 5"/>
    <w:basedOn w:val="Normal"/>
    <w:rsid w:val="004D60D8"/>
    <w:pPr>
      <w:numPr>
        <w:ilvl w:val="4"/>
        <w:numId w:val="9"/>
      </w:numPr>
    </w:pPr>
  </w:style>
  <w:style w:type="paragraph" w:styleId="Subtitle">
    <w:name w:val="Subtitle"/>
    <w:basedOn w:val="Normal"/>
    <w:qFormat/>
    <w:rsid w:val="004D60D8"/>
    <w:pPr>
      <w:keepNext/>
    </w:pPr>
    <w:rPr>
      <w:rFonts w:ascii="Arial" w:hAnsi="Arial" w:cs="Arial"/>
      <w:b/>
      <w:sz w:val="24"/>
    </w:rPr>
  </w:style>
  <w:style w:type="paragraph" w:customStyle="1" w:styleId="TableText">
    <w:name w:val="TableText"/>
    <w:basedOn w:val="Normal"/>
    <w:link w:val="TableTextChar"/>
    <w:rsid w:val="008C10E3"/>
    <w:pPr>
      <w:spacing w:after="0"/>
    </w:pPr>
  </w:style>
  <w:style w:type="paragraph" w:styleId="Title">
    <w:name w:val="Title"/>
    <w:basedOn w:val="Normal"/>
    <w:qFormat/>
    <w:rsid w:val="004D60D8"/>
    <w:pPr>
      <w:keepNext/>
    </w:pPr>
    <w:rPr>
      <w:rFonts w:ascii="Arial" w:hAnsi="Arial" w:cs="Arial"/>
      <w:b/>
      <w:bCs/>
      <w:sz w:val="28"/>
      <w:szCs w:val="32"/>
    </w:rPr>
  </w:style>
  <w:style w:type="paragraph" w:customStyle="1" w:styleId="TOCHeader">
    <w:name w:val="TOCHeader"/>
    <w:basedOn w:val="Normal"/>
    <w:rsid w:val="004D60D8"/>
    <w:pPr>
      <w:keepNext/>
    </w:pPr>
    <w:rPr>
      <w:rFonts w:ascii="Arial" w:hAnsi="Arial"/>
      <w:b/>
      <w:sz w:val="24"/>
    </w:rPr>
  </w:style>
  <w:style w:type="paragraph" w:styleId="FootnoteText">
    <w:name w:val="footnote text"/>
    <w:basedOn w:val="Normal"/>
    <w:rsid w:val="004D60D8"/>
    <w:rPr>
      <w:szCs w:val="20"/>
    </w:rPr>
  </w:style>
  <w:style w:type="character" w:styleId="FootnoteReference">
    <w:name w:val="footnote reference"/>
    <w:rsid w:val="004D60D8"/>
    <w:rPr>
      <w:vertAlign w:val="superscript"/>
    </w:rPr>
  </w:style>
  <w:style w:type="character" w:styleId="PageNumber">
    <w:name w:val="page number"/>
    <w:basedOn w:val="DefaultParagraphFont"/>
    <w:semiHidden/>
    <w:rsid w:val="004D60D8"/>
  </w:style>
  <w:style w:type="paragraph" w:styleId="TOC3">
    <w:name w:val="toc 3"/>
    <w:basedOn w:val="Normal"/>
    <w:next w:val="Normal"/>
    <w:autoRedefine/>
    <w:semiHidden/>
    <w:rsid w:val="004D60D8"/>
    <w:pPr>
      <w:ind w:left="440"/>
    </w:pPr>
  </w:style>
  <w:style w:type="paragraph" w:styleId="TOC4">
    <w:name w:val="toc 4"/>
    <w:basedOn w:val="Normal"/>
    <w:next w:val="Normal"/>
    <w:autoRedefine/>
    <w:semiHidden/>
    <w:rsid w:val="004D60D8"/>
    <w:pPr>
      <w:ind w:left="660"/>
    </w:pPr>
  </w:style>
  <w:style w:type="paragraph" w:styleId="TOC5">
    <w:name w:val="toc 5"/>
    <w:basedOn w:val="Normal"/>
    <w:next w:val="Normal"/>
    <w:autoRedefine/>
    <w:semiHidden/>
    <w:rsid w:val="004D60D8"/>
    <w:pPr>
      <w:ind w:left="880"/>
    </w:pPr>
  </w:style>
  <w:style w:type="paragraph" w:styleId="TOC6">
    <w:name w:val="toc 6"/>
    <w:basedOn w:val="Normal"/>
    <w:next w:val="Normal"/>
    <w:autoRedefine/>
    <w:semiHidden/>
    <w:rsid w:val="004D60D8"/>
    <w:pPr>
      <w:ind w:left="1100"/>
    </w:pPr>
  </w:style>
  <w:style w:type="paragraph" w:styleId="TOC7">
    <w:name w:val="toc 7"/>
    <w:basedOn w:val="Normal"/>
    <w:next w:val="Normal"/>
    <w:autoRedefine/>
    <w:semiHidden/>
    <w:rsid w:val="004D60D8"/>
    <w:pPr>
      <w:ind w:left="1320"/>
    </w:pPr>
  </w:style>
  <w:style w:type="paragraph" w:styleId="TOC8">
    <w:name w:val="toc 8"/>
    <w:basedOn w:val="Normal"/>
    <w:next w:val="Normal"/>
    <w:autoRedefine/>
    <w:semiHidden/>
    <w:rsid w:val="004D60D8"/>
    <w:pPr>
      <w:ind w:left="1540"/>
    </w:pPr>
  </w:style>
  <w:style w:type="paragraph" w:styleId="TOC9">
    <w:name w:val="toc 9"/>
    <w:basedOn w:val="Normal"/>
    <w:next w:val="Normal"/>
    <w:semiHidden/>
    <w:rsid w:val="004D60D8"/>
    <w:pPr>
      <w:ind w:left="1758"/>
    </w:pPr>
  </w:style>
  <w:style w:type="paragraph" w:customStyle="1" w:styleId="SubtitleTNR">
    <w:name w:val="Subtitle_TNR"/>
    <w:basedOn w:val="Normal"/>
    <w:rsid w:val="006007C2"/>
    <w:pPr>
      <w:keepNext/>
    </w:pPr>
    <w:rPr>
      <w:b/>
      <w:sz w:val="24"/>
    </w:rPr>
  </w:style>
  <w:style w:type="paragraph" w:customStyle="1" w:styleId="TitleTNR">
    <w:name w:val="Title_TNR"/>
    <w:basedOn w:val="Normal"/>
    <w:rsid w:val="006007C2"/>
    <w:pPr>
      <w:keepNext/>
    </w:pPr>
    <w:rPr>
      <w:rFonts w:cs="Arial"/>
      <w:b/>
      <w:bCs/>
      <w:sz w:val="28"/>
      <w:szCs w:val="32"/>
    </w:rPr>
  </w:style>
  <w:style w:type="table" w:styleId="TableGrid">
    <w:name w:val="Table Grid"/>
    <w:basedOn w:val="TableNormal"/>
    <w:uiPriority w:val="59"/>
    <w:rsid w:val="004D60D8"/>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BoldNormal">
    <w:name w:val="DefenceBoldNormal"/>
    <w:basedOn w:val="DefenceNormal"/>
    <w:rsid w:val="004D60D8"/>
    <w:pPr>
      <w:keepNext/>
    </w:pPr>
    <w:rPr>
      <w:b/>
    </w:rPr>
  </w:style>
  <w:style w:type="paragraph" w:customStyle="1" w:styleId="DefenceDefinition">
    <w:name w:val="DefenceDefinition"/>
    <w:rsid w:val="004D60D8"/>
    <w:pPr>
      <w:numPr>
        <w:numId w:val="5"/>
      </w:numPr>
      <w:spacing w:after="220"/>
      <w:outlineLvl w:val="0"/>
    </w:pPr>
    <w:rPr>
      <w:rFonts w:eastAsia="Times New Roman"/>
      <w:szCs w:val="22"/>
      <w:lang w:eastAsia="en-US"/>
    </w:rPr>
  </w:style>
  <w:style w:type="paragraph" w:customStyle="1" w:styleId="DefenceIndent2">
    <w:name w:val="DefenceIndent2"/>
    <w:basedOn w:val="DefenceNormal"/>
    <w:rsid w:val="004D60D8"/>
    <w:pPr>
      <w:ind w:left="1928"/>
    </w:pPr>
  </w:style>
  <w:style w:type="paragraph" w:styleId="TableofFigures">
    <w:name w:val="table of figures"/>
    <w:basedOn w:val="Normal"/>
    <w:next w:val="Normal"/>
    <w:semiHidden/>
    <w:rsid w:val="008C10E3"/>
    <w:pPr>
      <w:ind w:left="400" w:hanging="400"/>
    </w:pPr>
  </w:style>
  <w:style w:type="paragraph" w:customStyle="1" w:styleId="DefenceSubTitle">
    <w:name w:val="DefenceSubTitle"/>
    <w:basedOn w:val="Normal"/>
    <w:rsid w:val="004D60D8"/>
    <w:rPr>
      <w:rFonts w:ascii="Arial" w:hAnsi="Arial"/>
      <w:b/>
      <w:szCs w:val="20"/>
    </w:rPr>
  </w:style>
  <w:style w:type="paragraph" w:customStyle="1" w:styleId="DefenceDefinitionNum">
    <w:name w:val="DefenceDefinitionNum"/>
    <w:rsid w:val="004D60D8"/>
    <w:pPr>
      <w:numPr>
        <w:ilvl w:val="1"/>
        <w:numId w:val="5"/>
      </w:numPr>
      <w:spacing w:after="200"/>
      <w:outlineLvl w:val="1"/>
    </w:pPr>
    <w:rPr>
      <w:rFonts w:eastAsia="Times New Roman"/>
      <w:color w:val="000000"/>
      <w:szCs w:val="24"/>
      <w:lang w:eastAsia="en-US"/>
    </w:rPr>
  </w:style>
  <w:style w:type="paragraph" w:customStyle="1" w:styleId="DefenceDefinitionNum2">
    <w:name w:val="DefenceDefinitionNum2"/>
    <w:rsid w:val="004D60D8"/>
    <w:pPr>
      <w:numPr>
        <w:ilvl w:val="2"/>
        <w:numId w:val="5"/>
      </w:numPr>
      <w:spacing w:after="200"/>
      <w:outlineLvl w:val="2"/>
    </w:pPr>
    <w:rPr>
      <w:rFonts w:eastAsia="Times New Roman"/>
      <w:bCs/>
      <w:szCs w:val="28"/>
      <w:lang w:eastAsia="en-US"/>
    </w:rPr>
  </w:style>
  <w:style w:type="paragraph" w:customStyle="1" w:styleId="DefenceHeading1">
    <w:name w:val="DefenceHeading 1"/>
    <w:next w:val="DefenceHeading2"/>
    <w:link w:val="DefenceHeading1Char"/>
    <w:rsid w:val="004D60D8"/>
    <w:pPr>
      <w:keepNext/>
      <w:numPr>
        <w:numId w:val="6"/>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rsid w:val="004D60D8"/>
    <w:pPr>
      <w:keepNext/>
      <w:numPr>
        <w:ilvl w:val="1"/>
        <w:numId w:val="6"/>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4D60D8"/>
    <w:pPr>
      <w:numPr>
        <w:ilvl w:val="2"/>
        <w:numId w:val="6"/>
      </w:numPr>
      <w:outlineLvl w:val="2"/>
    </w:pPr>
    <w:rPr>
      <w:rFonts w:cs="Arial"/>
      <w:bCs/>
      <w:szCs w:val="26"/>
    </w:rPr>
  </w:style>
  <w:style w:type="paragraph" w:customStyle="1" w:styleId="DefenceHeading4">
    <w:name w:val="DefenceHeading 4"/>
    <w:basedOn w:val="DefenceNormal"/>
    <w:link w:val="DefenceHeading4Char"/>
    <w:rsid w:val="004D60D8"/>
    <w:pPr>
      <w:numPr>
        <w:ilvl w:val="3"/>
        <w:numId w:val="6"/>
      </w:numPr>
      <w:outlineLvl w:val="3"/>
    </w:pPr>
  </w:style>
  <w:style w:type="paragraph" w:customStyle="1" w:styleId="DefenceHeading5">
    <w:name w:val="DefenceHeading 5"/>
    <w:basedOn w:val="DefenceNormal"/>
    <w:link w:val="DefenceHeading5Char"/>
    <w:rsid w:val="004D60D8"/>
    <w:pPr>
      <w:numPr>
        <w:ilvl w:val="4"/>
        <w:numId w:val="6"/>
      </w:numPr>
      <w:outlineLvl w:val="4"/>
    </w:pPr>
    <w:rPr>
      <w:bCs/>
      <w:iCs/>
      <w:szCs w:val="26"/>
    </w:rPr>
  </w:style>
  <w:style w:type="paragraph" w:customStyle="1" w:styleId="DefenceHeading6">
    <w:name w:val="DefenceHeading 6"/>
    <w:basedOn w:val="DefenceNormal"/>
    <w:rsid w:val="004D60D8"/>
    <w:pPr>
      <w:numPr>
        <w:ilvl w:val="5"/>
        <w:numId w:val="6"/>
      </w:numPr>
      <w:outlineLvl w:val="5"/>
    </w:pPr>
  </w:style>
  <w:style w:type="paragraph" w:customStyle="1" w:styleId="DefenceHeading7">
    <w:name w:val="DefenceHeading 7"/>
    <w:basedOn w:val="DefenceNormal"/>
    <w:rsid w:val="004D60D8"/>
    <w:pPr>
      <w:numPr>
        <w:ilvl w:val="6"/>
        <w:numId w:val="6"/>
      </w:numPr>
      <w:outlineLvl w:val="6"/>
    </w:pPr>
  </w:style>
  <w:style w:type="paragraph" w:customStyle="1" w:styleId="DefenceHeading8">
    <w:name w:val="DefenceHeading 8"/>
    <w:basedOn w:val="DefenceNormal"/>
    <w:rsid w:val="004D60D8"/>
    <w:pPr>
      <w:numPr>
        <w:ilvl w:val="7"/>
        <w:numId w:val="6"/>
      </w:numPr>
      <w:outlineLvl w:val="7"/>
    </w:pPr>
  </w:style>
  <w:style w:type="paragraph" w:customStyle="1" w:styleId="DefenceTitle">
    <w:name w:val="DefenceTitle"/>
    <w:rsid w:val="00F143D3"/>
    <w:pPr>
      <w:spacing w:after="240"/>
      <w:jc w:val="center"/>
    </w:pPr>
    <w:rPr>
      <w:rFonts w:ascii="Arial Bold" w:eastAsia="Times New Roman" w:hAnsi="Arial Bold" w:cs="Arial"/>
      <w:b/>
      <w:bCs/>
      <w:sz w:val="32"/>
      <w:szCs w:val="32"/>
      <w:lang w:eastAsia="en-US"/>
    </w:rPr>
  </w:style>
  <w:style w:type="paragraph" w:customStyle="1" w:styleId="DefenceHeading9">
    <w:name w:val="DefenceHeading 9"/>
    <w:next w:val="DefenceNormal"/>
    <w:link w:val="DefenceHeading9Char"/>
    <w:rsid w:val="00404AC5"/>
    <w:pPr>
      <w:numPr>
        <w:ilvl w:val="8"/>
        <w:numId w:val="6"/>
      </w:numPr>
      <w:spacing w:after="240"/>
      <w:jc w:val="center"/>
    </w:pPr>
    <w:rPr>
      <w:rFonts w:ascii="Arial Bold" w:eastAsia="Times New Roman" w:hAnsi="Arial Bold"/>
      <w:b/>
      <w:sz w:val="28"/>
      <w:szCs w:val="28"/>
      <w:lang w:eastAsia="en-US"/>
    </w:rPr>
  </w:style>
  <w:style w:type="paragraph" w:customStyle="1" w:styleId="DefenceIndent">
    <w:name w:val="DefenceIndent"/>
    <w:basedOn w:val="DefenceNormal"/>
    <w:link w:val="DefenceIndentChar"/>
    <w:rsid w:val="004D60D8"/>
    <w:pPr>
      <w:ind w:left="964"/>
    </w:pPr>
  </w:style>
  <w:style w:type="paragraph" w:customStyle="1" w:styleId="DefenceIndent3">
    <w:name w:val="DefenceIndent3"/>
    <w:basedOn w:val="DefenceNormal"/>
    <w:rsid w:val="004D60D8"/>
    <w:pPr>
      <w:ind w:left="2892"/>
    </w:pPr>
  </w:style>
  <w:style w:type="paragraph" w:customStyle="1" w:styleId="DefenceSchedule1">
    <w:name w:val="DefenceSchedule1"/>
    <w:basedOn w:val="DefenceNormal"/>
    <w:rsid w:val="004D60D8"/>
    <w:pPr>
      <w:numPr>
        <w:numId w:val="7"/>
      </w:numPr>
      <w:outlineLvl w:val="0"/>
    </w:pPr>
  </w:style>
  <w:style w:type="paragraph" w:customStyle="1" w:styleId="DefenceSchedule2">
    <w:name w:val="DefenceSchedule2"/>
    <w:basedOn w:val="DefenceNormal"/>
    <w:rsid w:val="004D60D8"/>
    <w:pPr>
      <w:numPr>
        <w:ilvl w:val="1"/>
        <w:numId w:val="7"/>
      </w:numPr>
      <w:outlineLvl w:val="1"/>
    </w:pPr>
  </w:style>
  <w:style w:type="paragraph" w:customStyle="1" w:styleId="DefenceSchedule3">
    <w:name w:val="DefenceSchedule3"/>
    <w:basedOn w:val="DefenceNormal"/>
    <w:rsid w:val="00D47786"/>
    <w:pPr>
      <w:numPr>
        <w:ilvl w:val="2"/>
        <w:numId w:val="7"/>
      </w:numPr>
      <w:outlineLvl w:val="2"/>
    </w:pPr>
  </w:style>
  <w:style w:type="paragraph" w:customStyle="1" w:styleId="DefenceSchedule4">
    <w:name w:val="DefenceSchedule4"/>
    <w:basedOn w:val="DefenceNormal"/>
    <w:rsid w:val="004D60D8"/>
    <w:pPr>
      <w:numPr>
        <w:ilvl w:val="3"/>
        <w:numId w:val="7"/>
      </w:numPr>
      <w:outlineLvl w:val="3"/>
    </w:pPr>
  </w:style>
  <w:style w:type="paragraph" w:customStyle="1" w:styleId="DefenceSchedule5">
    <w:name w:val="DefenceSchedule5"/>
    <w:basedOn w:val="DefenceNormal"/>
    <w:rsid w:val="004D60D8"/>
    <w:pPr>
      <w:numPr>
        <w:ilvl w:val="4"/>
        <w:numId w:val="7"/>
      </w:numPr>
      <w:outlineLvl w:val="4"/>
    </w:pPr>
  </w:style>
  <w:style w:type="paragraph" w:customStyle="1" w:styleId="DefenceSchedule6">
    <w:name w:val="DefenceSchedule6"/>
    <w:basedOn w:val="DefenceNormal"/>
    <w:rsid w:val="004D60D8"/>
    <w:pPr>
      <w:numPr>
        <w:ilvl w:val="5"/>
        <w:numId w:val="7"/>
      </w:numPr>
      <w:outlineLvl w:val="5"/>
    </w:pPr>
  </w:style>
  <w:style w:type="paragraph" w:customStyle="1" w:styleId="DefenceDefinitionNum3">
    <w:name w:val="DefenceDefinitionNum3"/>
    <w:rsid w:val="004D60D8"/>
    <w:pPr>
      <w:numPr>
        <w:ilvl w:val="3"/>
        <w:numId w:val="5"/>
      </w:numPr>
      <w:spacing w:after="220"/>
      <w:outlineLvl w:val="3"/>
    </w:pPr>
    <w:rPr>
      <w:rFonts w:eastAsia="Times New Roman"/>
      <w:bCs/>
      <w:szCs w:val="28"/>
      <w:lang w:eastAsia="en-US"/>
    </w:rPr>
  </w:style>
  <w:style w:type="character" w:customStyle="1" w:styleId="AltOpt">
    <w:name w:val="AltOpt"/>
    <w:rsid w:val="006007C2"/>
    <w:rPr>
      <w:rFonts w:ascii="Times New Roman" w:hAnsi="Times New Roman"/>
      <w:b/>
      <w:color w:val="FFFF99"/>
      <w:sz w:val="22"/>
      <w:szCs w:val="22"/>
      <w:shd w:val="clear" w:color="auto" w:fill="808080"/>
    </w:rPr>
  </w:style>
  <w:style w:type="paragraph" w:customStyle="1" w:styleId="TitleArial">
    <w:name w:val="Title_Arial"/>
    <w:next w:val="Normal"/>
    <w:rsid w:val="006007C2"/>
    <w:rPr>
      <w:rFonts w:ascii="Arial" w:eastAsia="Times New Roman" w:hAnsi="Arial" w:cs="Arial"/>
      <w:bCs/>
      <w:color w:val="D21034"/>
      <w:sz w:val="44"/>
      <w:szCs w:val="44"/>
      <w:lang w:eastAsia="en-US"/>
    </w:rPr>
  </w:style>
  <w:style w:type="paragraph" w:styleId="TOAHeading">
    <w:name w:val="toa heading"/>
    <w:basedOn w:val="Normal"/>
    <w:next w:val="Normal"/>
    <w:semiHidden/>
    <w:rsid w:val="004D60D8"/>
    <w:pPr>
      <w:spacing w:before="120"/>
    </w:pPr>
    <w:rPr>
      <w:rFonts w:ascii="Arial" w:hAnsi="Arial"/>
      <w:b/>
      <w:bCs/>
    </w:rPr>
  </w:style>
  <w:style w:type="paragraph" w:customStyle="1" w:styleId="IndentParaLevel1">
    <w:name w:val="IndentParaLevel1"/>
    <w:basedOn w:val="Normal"/>
    <w:rsid w:val="008C10E3"/>
    <w:pPr>
      <w:ind w:left="964"/>
    </w:pPr>
  </w:style>
  <w:style w:type="paragraph" w:customStyle="1" w:styleId="AnnexureHeading">
    <w:name w:val="Annexure Heading"/>
    <w:basedOn w:val="Normal"/>
    <w:next w:val="Normal"/>
    <w:rsid w:val="004D60D8"/>
    <w:pPr>
      <w:pageBreakBefore/>
    </w:pPr>
    <w:rPr>
      <w:rFonts w:ascii="Arial" w:hAnsi="Arial"/>
      <w:b/>
      <w:sz w:val="24"/>
    </w:rPr>
  </w:style>
  <w:style w:type="paragraph" w:customStyle="1" w:styleId="AttachmentHeading">
    <w:name w:val="Attachment Heading"/>
    <w:basedOn w:val="Normal"/>
    <w:next w:val="Normal"/>
    <w:rsid w:val="008C10E3"/>
    <w:pPr>
      <w:pageBreakBefore/>
    </w:pPr>
    <w:rPr>
      <w:rFonts w:ascii="Arial" w:hAnsi="Arial"/>
      <w:b/>
      <w:sz w:val="24"/>
      <w:szCs w:val="22"/>
    </w:rPr>
  </w:style>
  <w:style w:type="paragraph" w:styleId="BalloonText">
    <w:name w:val="Balloon Text"/>
    <w:basedOn w:val="Normal"/>
    <w:semiHidden/>
    <w:rsid w:val="008C10E3"/>
    <w:rPr>
      <w:rFonts w:ascii="Tahoma" w:hAnsi="Tahoma" w:cs="Tahoma"/>
      <w:sz w:val="16"/>
      <w:szCs w:val="16"/>
    </w:rPr>
  </w:style>
  <w:style w:type="paragraph" w:styleId="BodyText">
    <w:name w:val="Body Text"/>
    <w:basedOn w:val="Normal"/>
    <w:rsid w:val="008C10E3"/>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Indent">
    <w:name w:val="Body Text Indent"/>
    <w:basedOn w:val="Normal"/>
    <w:semiHidden/>
    <w:rsid w:val="008C10E3"/>
    <w:pPr>
      <w:spacing w:after="120"/>
      <w:ind w:left="283"/>
    </w:pPr>
  </w:style>
  <w:style w:type="character" w:styleId="CommentReference">
    <w:name w:val="annotation reference"/>
    <w:semiHidden/>
    <w:rsid w:val="008C10E3"/>
    <w:rPr>
      <w:sz w:val="16"/>
      <w:szCs w:val="16"/>
    </w:rPr>
  </w:style>
  <w:style w:type="paragraph" w:styleId="CommentText">
    <w:name w:val="annotation text"/>
    <w:basedOn w:val="Normal"/>
    <w:link w:val="CommentTextChar"/>
    <w:semiHidden/>
    <w:rsid w:val="008C10E3"/>
    <w:rPr>
      <w:szCs w:val="20"/>
    </w:rPr>
  </w:style>
  <w:style w:type="paragraph" w:customStyle="1" w:styleId="Commentary">
    <w:name w:val="Commentary"/>
    <w:basedOn w:val="IndentParaLevel1"/>
    <w:rsid w:val="008C10E3"/>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8C10E3"/>
    <w:pPr>
      <w:spacing w:after="0"/>
    </w:pPr>
    <w:rPr>
      <w:sz w:val="18"/>
    </w:rPr>
  </w:style>
  <w:style w:type="paragraph" w:customStyle="1" w:styleId="CULtrAddress">
    <w:name w:val="CU_LtrAddress"/>
    <w:basedOn w:val="Normal"/>
    <w:semiHidden/>
    <w:rsid w:val="008C10E3"/>
    <w:pPr>
      <w:widowControl w:val="0"/>
      <w:spacing w:after="100"/>
    </w:pPr>
    <w:rPr>
      <w:sz w:val="18"/>
      <w:lang w:bidi="he-IL"/>
    </w:rPr>
  </w:style>
  <w:style w:type="paragraph" w:customStyle="1" w:styleId="DefCaption">
    <w:name w:val="Def_Caption"/>
    <w:basedOn w:val="Normal"/>
    <w:next w:val="Normal"/>
    <w:rsid w:val="008C10E3"/>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Definition">
    <w:name w:val="Definition"/>
    <w:basedOn w:val="Normal"/>
    <w:rsid w:val="006007C2"/>
    <w:rPr>
      <w:szCs w:val="22"/>
    </w:rPr>
  </w:style>
  <w:style w:type="paragraph" w:customStyle="1" w:styleId="DefinitionNum2">
    <w:name w:val="DefinitionNum2"/>
    <w:basedOn w:val="Normal"/>
    <w:rsid w:val="006007C2"/>
    <w:rPr>
      <w:color w:val="000000"/>
    </w:rPr>
  </w:style>
  <w:style w:type="paragraph" w:customStyle="1" w:styleId="DefinitionNum3">
    <w:name w:val="DefinitionNum3"/>
    <w:basedOn w:val="Normal"/>
    <w:rsid w:val="006007C2"/>
    <w:pPr>
      <w:outlineLvl w:val="2"/>
    </w:pPr>
    <w:rPr>
      <w:color w:val="000000"/>
      <w:szCs w:val="22"/>
    </w:rPr>
  </w:style>
  <w:style w:type="paragraph" w:customStyle="1" w:styleId="DefinitionNum4">
    <w:name w:val="DefinitionNum4"/>
    <w:basedOn w:val="Normal"/>
    <w:rsid w:val="006007C2"/>
  </w:style>
  <w:style w:type="paragraph" w:styleId="DocumentMap">
    <w:name w:val="Document Map"/>
    <w:basedOn w:val="Normal"/>
    <w:semiHidden/>
    <w:rsid w:val="008C10E3"/>
    <w:pPr>
      <w:shd w:val="clear" w:color="auto" w:fill="000080"/>
    </w:pPr>
    <w:rPr>
      <w:rFonts w:ascii="Tahoma" w:hAnsi="Tahoma" w:cs="Tahoma"/>
    </w:rPr>
  </w:style>
  <w:style w:type="paragraph" w:customStyle="1" w:styleId="EndIdentifier">
    <w:name w:val="EndIdentifier"/>
    <w:basedOn w:val="Normal"/>
    <w:rsid w:val="004D60D8"/>
    <w:rPr>
      <w:bCs/>
      <w:i/>
      <w:color w:val="800080"/>
    </w:rPr>
  </w:style>
  <w:style w:type="character" w:styleId="EndnoteReference">
    <w:name w:val="endnote reference"/>
    <w:rsid w:val="004D60D8"/>
    <w:rPr>
      <w:vertAlign w:val="superscript"/>
    </w:rPr>
  </w:style>
  <w:style w:type="paragraph" w:styleId="EndnoteText">
    <w:name w:val="endnote text"/>
    <w:basedOn w:val="Normal"/>
    <w:rsid w:val="004D60D8"/>
    <w:rPr>
      <w:szCs w:val="20"/>
    </w:rPr>
  </w:style>
  <w:style w:type="paragraph" w:customStyle="1" w:styleId="ExhibitHeading">
    <w:name w:val="Exhibit Heading"/>
    <w:basedOn w:val="Normal"/>
    <w:next w:val="Normal"/>
    <w:rsid w:val="008C10E3"/>
    <w:pPr>
      <w:pageBreakBefore/>
    </w:pPr>
    <w:rPr>
      <w:rFonts w:ascii="Arial" w:hAnsi="Arial"/>
      <w:b/>
      <w:sz w:val="24"/>
    </w:rPr>
  </w:style>
  <w:style w:type="character" w:styleId="FollowedHyperlink">
    <w:name w:val="FollowedHyperlink"/>
    <w:rsid w:val="008C10E3"/>
    <w:rPr>
      <w:color w:val="800080"/>
      <w:u w:val="single"/>
    </w:rPr>
  </w:style>
  <w:style w:type="character" w:customStyle="1" w:styleId="IDDVariableMarker">
    <w:name w:val="IDDVariableMarker"/>
    <w:rsid w:val="008C10E3"/>
    <w:rPr>
      <w:b/>
    </w:rPr>
  </w:style>
  <w:style w:type="paragraph" w:customStyle="1" w:styleId="IndentParaLevel2">
    <w:name w:val="IndentParaLevel2"/>
    <w:basedOn w:val="Normal"/>
    <w:rsid w:val="008C10E3"/>
    <w:pPr>
      <w:ind w:left="1928"/>
    </w:pPr>
  </w:style>
  <w:style w:type="paragraph" w:customStyle="1" w:styleId="IndentParaLevel3">
    <w:name w:val="IndentParaLevel3"/>
    <w:basedOn w:val="Normal"/>
    <w:rsid w:val="008C10E3"/>
    <w:pPr>
      <w:ind w:left="2892"/>
    </w:pPr>
  </w:style>
  <w:style w:type="paragraph" w:customStyle="1" w:styleId="IndentParaLevel4">
    <w:name w:val="IndentParaLevel4"/>
    <w:basedOn w:val="Normal"/>
    <w:rsid w:val="008C10E3"/>
    <w:pPr>
      <w:ind w:left="3856"/>
    </w:pPr>
  </w:style>
  <w:style w:type="paragraph" w:customStyle="1" w:styleId="IndentParaLevel5">
    <w:name w:val="IndentParaLevel5"/>
    <w:basedOn w:val="Normal"/>
    <w:rsid w:val="008C10E3"/>
    <w:pPr>
      <w:ind w:left="4820"/>
    </w:pPr>
  </w:style>
  <w:style w:type="paragraph" w:customStyle="1" w:styleId="IndentParaLevel6">
    <w:name w:val="IndentParaLevel6"/>
    <w:basedOn w:val="Normal"/>
    <w:rsid w:val="008C10E3"/>
    <w:pPr>
      <w:ind w:left="5783"/>
    </w:pPr>
  </w:style>
  <w:style w:type="paragraph" w:styleId="Index1">
    <w:name w:val="index 1"/>
    <w:basedOn w:val="Normal"/>
    <w:next w:val="Normal"/>
    <w:autoRedefine/>
    <w:semiHidden/>
    <w:rsid w:val="008C10E3"/>
    <w:pPr>
      <w:ind w:left="200" w:hanging="200"/>
    </w:pPr>
  </w:style>
  <w:style w:type="paragraph" w:styleId="Index7">
    <w:name w:val="index 7"/>
    <w:basedOn w:val="Normal"/>
    <w:next w:val="Normal"/>
    <w:autoRedefine/>
    <w:semiHidden/>
    <w:rsid w:val="008C10E3"/>
    <w:pPr>
      <w:ind w:left="1540" w:hanging="220"/>
    </w:pPr>
  </w:style>
  <w:style w:type="paragraph" w:customStyle="1" w:styleId="ListNumber6">
    <w:name w:val="List Number 6"/>
    <w:basedOn w:val="Normal"/>
    <w:semiHidden/>
    <w:rsid w:val="008C10E3"/>
    <w:pPr>
      <w:tabs>
        <w:tab w:val="num" w:pos="5783"/>
      </w:tabs>
      <w:ind w:left="5783" w:hanging="963"/>
    </w:pPr>
  </w:style>
  <w:style w:type="paragraph" w:customStyle="1" w:styleId="MinorTitleArial">
    <w:name w:val="Minor_Title_Arial"/>
    <w:next w:val="Normal"/>
    <w:rsid w:val="004D60D8"/>
    <w:rPr>
      <w:rFonts w:ascii="Arial" w:eastAsia="Times New Roman" w:hAnsi="Arial" w:cs="Arial"/>
      <w:color w:val="000000"/>
      <w:sz w:val="18"/>
      <w:szCs w:val="18"/>
      <w:lang w:eastAsia="en-US"/>
    </w:rPr>
  </w:style>
  <w:style w:type="paragraph" w:customStyle="1" w:styleId="OfficeSidebar">
    <w:name w:val="OfficeSidebar"/>
    <w:basedOn w:val="Normal"/>
    <w:semiHidden/>
    <w:rsid w:val="008C10E3"/>
    <w:pPr>
      <w:tabs>
        <w:tab w:val="left" w:pos="198"/>
      </w:tabs>
      <w:spacing w:line="220" w:lineRule="exact"/>
    </w:pPr>
    <w:rPr>
      <w:rFonts w:cs="Courier New"/>
      <w:sz w:val="18"/>
      <w:szCs w:val="18"/>
    </w:rPr>
  </w:style>
  <w:style w:type="paragraph" w:customStyle="1" w:styleId="Recital">
    <w:name w:val="Recital"/>
    <w:basedOn w:val="Normal"/>
    <w:rsid w:val="008C10E3"/>
  </w:style>
  <w:style w:type="paragraph" w:customStyle="1" w:styleId="ScheduleHeading">
    <w:name w:val="Schedule Heading"/>
    <w:basedOn w:val="Normal"/>
    <w:next w:val="Normal"/>
    <w:rsid w:val="008C10E3"/>
    <w:pPr>
      <w:pageBreakBefore/>
      <w:outlineLvl w:val="0"/>
    </w:pPr>
    <w:rPr>
      <w:rFonts w:ascii="Arial" w:hAnsi="Arial"/>
      <w:b/>
      <w:sz w:val="24"/>
    </w:rPr>
  </w:style>
  <w:style w:type="paragraph" w:customStyle="1" w:styleId="Schedule1">
    <w:name w:val="Schedule_1"/>
    <w:basedOn w:val="Normal"/>
    <w:next w:val="IndentParaLevel1"/>
    <w:rsid w:val="008C10E3"/>
    <w:pPr>
      <w:keepNext/>
      <w:pBdr>
        <w:top w:val="single" w:sz="12" w:space="1" w:color="auto"/>
      </w:pBdr>
      <w:outlineLvl w:val="0"/>
    </w:pPr>
    <w:rPr>
      <w:rFonts w:ascii="Arial" w:hAnsi="Arial"/>
      <w:b/>
      <w:sz w:val="28"/>
    </w:rPr>
  </w:style>
  <w:style w:type="paragraph" w:customStyle="1" w:styleId="Schedule2">
    <w:name w:val="Schedule_2"/>
    <w:basedOn w:val="Normal"/>
    <w:next w:val="IndentParaLevel1"/>
    <w:rsid w:val="008C10E3"/>
    <w:pPr>
      <w:keepNext/>
      <w:outlineLvl w:val="1"/>
    </w:pPr>
    <w:rPr>
      <w:rFonts w:ascii="Arial" w:hAnsi="Arial"/>
      <w:b/>
      <w:sz w:val="24"/>
    </w:rPr>
  </w:style>
  <w:style w:type="paragraph" w:customStyle="1" w:styleId="Schedule3">
    <w:name w:val="Schedule_3"/>
    <w:basedOn w:val="Normal"/>
    <w:rsid w:val="008C10E3"/>
    <w:pPr>
      <w:outlineLvl w:val="2"/>
    </w:pPr>
  </w:style>
  <w:style w:type="paragraph" w:customStyle="1" w:styleId="Schedule4">
    <w:name w:val="Schedule_4"/>
    <w:basedOn w:val="Normal"/>
    <w:rsid w:val="008C10E3"/>
    <w:pPr>
      <w:outlineLvl w:val="3"/>
    </w:pPr>
  </w:style>
  <w:style w:type="paragraph" w:customStyle="1" w:styleId="Schedule5">
    <w:name w:val="Schedule_5"/>
    <w:basedOn w:val="Normal"/>
    <w:rsid w:val="008C10E3"/>
    <w:pPr>
      <w:outlineLvl w:val="5"/>
    </w:pPr>
  </w:style>
  <w:style w:type="paragraph" w:customStyle="1" w:styleId="Schedule6">
    <w:name w:val="Schedule_6"/>
    <w:basedOn w:val="Normal"/>
    <w:rsid w:val="008C10E3"/>
    <w:pPr>
      <w:outlineLvl w:val="6"/>
    </w:pPr>
  </w:style>
  <w:style w:type="paragraph" w:customStyle="1" w:styleId="Schedule7">
    <w:name w:val="Schedule_7"/>
    <w:basedOn w:val="Normal"/>
    <w:rsid w:val="008C10E3"/>
    <w:pPr>
      <w:outlineLvl w:val="7"/>
    </w:pPr>
  </w:style>
  <w:style w:type="paragraph" w:customStyle="1" w:styleId="Schedule8">
    <w:name w:val="Schedule_8"/>
    <w:basedOn w:val="Normal"/>
    <w:rsid w:val="008C10E3"/>
    <w:pPr>
      <w:outlineLvl w:val="8"/>
    </w:pPr>
  </w:style>
  <w:style w:type="paragraph" w:customStyle="1" w:styleId="TitleOther">
    <w:name w:val="Title_Other"/>
    <w:basedOn w:val="Normal"/>
    <w:rsid w:val="008C10E3"/>
    <w:rPr>
      <w:rFonts w:cs="Arial"/>
      <w:b/>
      <w:bCs/>
      <w:sz w:val="28"/>
      <w:szCs w:val="32"/>
    </w:rPr>
  </w:style>
  <w:style w:type="paragraph" w:customStyle="1" w:styleId="Default">
    <w:name w:val="Default"/>
    <w:rsid w:val="001C23A6"/>
    <w:pPr>
      <w:autoSpaceDE w:val="0"/>
      <w:autoSpaceDN w:val="0"/>
      <w:adjustRightInd w:val="0"/>
    </w:pPr>
    <w:rPr>
      <w:rFonts w:eastAsia="Times New Roman"/>
      <w:color w:val="000000"/>
      <w:sz w:val="24"/>
      <w:szCs w:val="24"/>
    </w:rPr>
  </w:style>
  <w:style w:type="character" w:customStyle="1" w:styleId="DefenceHeading3Char">
    <w:name w:val="DefenceHeading 3 Char"/>
    <w:link w:val="DefenceHeading3"/>
    <w:rsid w:val="00EF2629"/>
    <w:rPr>
      <w:rFonts w:eastAsia="Times New Roman" w:cs="Arial"/>
      <w:bCs/>
      <w:szCs w:val="26"/>
      <w:lang w:eastAsia="en-US"/>
    </w:rPr>
  </w:style>
  <w:style w:type="character" w:customStyle="1" w:styleId="DefenceHeading4Char">
    <w:name w:val="DefenceHeading 4 Char"/>
    <w:link w:val="DefenceHeading4"/>
    <w:rsid w:val="00EF2629"/>
    <w:rPr>
      <w:rFonts w:eastAsia="Times New Roman"/>
      <w:lang w:eastAsia="en-US"/>
    </w:rPr>
  </w:style>
  <w:style w:type="character" w:customStyle="1" w:styleId="DefenceNormalChar">
    <w:name w:val="DefenceNormal Char"/>
    <w:link w:val="DefenceNormal"/>
    <w:rsid w:val="000C3F58"/>
    <w:rPr>
      <w:rFonts w:eastAsia="Times New Roman"/>
      <w:lang w:eastAsia="en-US"/>
    </w:rPr>
  </w:style>
  <w:style w:type="character" w:customStyle="1" w:styleId="DefenceHeading5Char">
    <w:name w:val="DefenceHeading 5 Char"/>
    <w:link w:val="DefenceHeading5"/>
    <w:rsid w:val="00E805F7"/>
    <w:rPr>
      <w:rFonts w:eastAsia="Times New Roman"/>
      <w:bCs/>
      <w:iCs/>
      <w:szCs w:val="26"/>
      <w:lang w:eastAsia="en-US"/>
    </w:rPr>
  </w:style>
  <w:style w:type="character" w:customStyle="1" w:styleId="DefenceHeading9Char">
    <w:name w:val="DefenceHeading 9 Char"/>
    <w:link w:val="DefenceHeading9"/>
    <w:rsid w:val="00404AC5"/>
    <w:rPr>
      <w:rFonts w:ascii="Arial Bold" w:eastAsia="Times New Roman" w:hAnsi="Arial Bold"/>
      <w:b/>
      <w:sz w:val="28"/>
      <w:szCs w:val="28"/>
      <w:lang w:eastAsia="en-US"/>
    </w:rPr>
  </w:style>
  <w:style w:type="character" w:customStyle="1" w:styleId="DefenceHeading1Char">
    <w:name w:val="DefenceHeading 1 Char"/>
    <w:link w:val="DefenceHeading1"/>
    <w:rsid w:val="001F6330"/>
    <w:rPr>
      <w:rFonts w:ascii="Arial Bold" w:eastAsia="Times New Roman" w:hAnsi="Arial Bold" w:cs="Tahoma"/>
      <w:b/>
      <w:caps/>
      <w:sz w:val="22"/>
      <w:szCs w:val="22"/>
      <w:lang w:eastAsia="en-US"/>
    </w:rPr>
  </w:style>
  <w:style w:type="character" w:customStyle="1" w:styleId="DefenceIndentChar">
    <w:name w:val="DefenceIndent Char"/>
    <w:link w:val="DefenceIndent"/>
    <w:rsid w:val="00174A2F"/>
    <w:rPr>
      <w:rFonts w:eastAsia="Times New Roman"/>
      <w:lang w:eastAsia="en-US"/>
    </w:rPr>
  </w:style>
  <w:style w:type="paragraph" w:customStyle="1" w:styleId="DefenceHeadingNoTOC1">
    <w:name w:val="DefenceHeading No TOC 1"/>
    <w:qFormat/>
    <w:rsid w:val="004D60D8"/>
    <w:pPr>
      <w:numPr>
        <w:numId w:val="12"/>
      </w:numPr>
      <w:spacing w:after="220"/>
    </w:pPr>
    <w:rPr>
      <w:rFonts w:ascii="Arial" w:eastAsia="Times New Roman" w:hAnsi="Arial"/>
      <w:b/>
      <w:sz w:val="22"/>
      <w:lang w:eastAsia="en-US"/>
    </w:rPr>
  </w:style>
  <w:style w:type="paragraph" w:customStyle="1" w:styleId="DefenceHeadingNoTOC2">
    <w:name w:val="DefenceHeading No TOC 2"/>
    <w:qFormat/>
    <w:rsid w:val="004D60D8"/>
    <w:pPr>
      <w:numPr>
        <w:ilvl w:val="1"/>
        <w:numId w:val="12"/>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4D60D8"/>
    <w:pPr>
      <w:numPr>
        <w:ilvl w:val="2"/>
        <w:numId w:val="12"/>
      </w:numPr>
    </w:pPr>
  </w:style>
  <w:style w:type="paragraph" w:customStyle="1" w:styleId="DefenceHeadingNoTOC4">
    <w:name w:val="DefenceHeading No TOC 4"/>
    <w:basedOn w:val="DefenceNormal"/>
    <w:qFormat/>
    <w:rsid w:val="004D60D8"/>
    <w:pPr>
      <w:numPr>
        <w:ilvl w:val="3"/>
        <w:numId w:val="12"/>
      </w:numPr>
    </w:pPr>
  </w:style>
  <w:style w:type="paragraph" w:customStyle="1" w:styleId="DefenceHeadingNoTOC5">
    <w:name w:val="DefenceHeading No TOC 5"/>
    <w:basedOn w:val="DefenceNormal"/>
    <w:qFormat/>
    <w:rsid w:val="004D60D8"/>
    <w:pPr>
      <w:numPr>
        <w:ilvl w:val="4"/>
        <w:numId w:val="12"/>
      </w:numPr>
    </w:pPr>
  </w:style>
  <w:style w:type="paragraph" w:customStyle="1" w:styleId="DefenceHeadingNoTOC6">
    <w:name w:val="DefenceHeading No TOC 6"/>
    <w:basedOn w:val="DefenceNormal"/>
    <w:qFormat/>
    <w:rsid w:val="004D60D8"/>
    <w:pPr>
      <w:numPr>
        <w:ilvl w:val="5"/>
        <w:numId w:val="12"/>
      </w:numPr>
    </w:pPr>
  </w:style>
  <w:style w:type="paragraph" w:customStyle="1" w:styleId="DefenceHeadingNoTOC7">
    <w:name w:val="DefenceHeading No TOC 7"/>
    <w:basedOn w:val="DefenceNormal"/>
    <w:qFormat/>
    <w:rsid w:val="004D60D8"/>
    <w:pPr>
      <w:numPr>
        <w:ilvl w:val="6"/>
        <w:numId w:val="12"/>
      </w:numPr>
    </w:pPr>
  </w:style>
  <w:style w:type="paragraph" w:customStyle="1" w:styleId="DefenceHeadingNoTOC8">
    <w:name w:val="DefenceHeading No TOC 8"/>
    <w:basedOn w:val="DefenceNormal"/>
    <w:qFormat/>
    <w:rsid w:val="004D60D8"/>
    <w:pPr>
      <w:numPr>
        <w:ilvl w:val="7"/>
        <w:numId w:val="12"/>
      </w:numPr>
    </w:pPr>
  </w:style>
  <w:style w:type="numbering" w:customStyle="1" w:styleId="DefenceHeadingNoTOC">
    <w:name w:val="DefenceHeadingNoTOC"/>
    <w:rsid w:val="004D60D8"/>
    <w:pPr>
      <w:numPr>
        <w:numId w:val="11"/>
      </w:numPr>
    </w:pPr>
  </w:style>
  <w:style w:type="numbering" w:customStyle="1" w:styleId="DefenceHeading">
    <w:name w:val="DefenceHeading"/>
    <w:rsid w:val="00F90CA5"/>
    <w:pPr>
      <w:numPr>
        <w:numId w:val="20"/>
      </w:numPr>
    </w:pPr>
  </w:style>
  <w:style w:type="character" w:customStyle="1" w:styleId="TableTextChar">
    <w:name w:val="TableText Char"/>
    <w:link w:val="TableText"/>
    <w:rsid w:val="00F90CA5"/>
    <w:rPr>
      <w:rFonts w:eastAsia="Times New Roman"/>
      <w:szCs w:val="24"/>
      <w:lang w:eastAsia="en-US"/>
    </w:rPr>
  </w:style>
  <w:style w:type="numbering" w:customStyle="1" w:styleId="DefenceHeadingNoTOC0">
    <w:name w:val="DefenceHeading NoTOC"/>
    <w:rsid w:val="00F90CA5"/>
    <w:pPr>
      <w:numPr>
        <w:numId w:val="21"/>
      </w:numPr>
    </w:pPr>
  </w:style>
  <w:style w:type="paragraph" w:customStyle="1" w:styleId="COTCOCLV2-ASDEFCON">
    <w:name w:val="COT/COC LV2 - ASDEFCON"/>
    <w:basedOn w:val="Normal"/>
    <w:next w:val="COTCOCLV3-ASDEFCON"/>
    <w:rsid w:val="008E6772"/>
    <w:pPr>
      <w:keepNext/>
      <w:keepLines/>
      <w:numPr>
        <w:ilvl w:val="1"/>
        <w:numId w:val="3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8E6772"/>
    <w:pPr>
      <w:numPr>
        <w:ilvl w:val="2"/>
        <w:numId w:val="3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8E6772"/>
    <w:pPr>
      <w:keepNext/>
      <w:keepLines/>
      <w:numPr>
        <w:numId w:val="3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8E6772"/>
    <w:pPr>
      <w:numPr>
        <w:ilvl w:val="3"/>
        <w:numId w:val="35"/>
      </w:numPr>
      <w:spacing w:after="120"/>
      <w:jc w:val="both"/>
    </w:pPr>
    <w:rPr>
      <w:rFonts w:ascii="Arial" w:hAnsi="Arial"/>
      <w:color w:val="000000"/>
      <w:szCs w:val="40"/>
      <w:lang w:eastAsia="en-AU"/>
    </w:rPr>
  </w:style>
  <w:style w:type="paragraph" w:customStyle="1" w:styleId="COTCOCLV5-ASDEFCON">
    <w:name w:val="COT/COC LV5 - ASDEFCON"/>
    <w:basedOn w:val="Normal"/>
    <w:rsid w:val="008E6772"/>
    <w:pPr>
      <w:numPr>
        <w:ilvl w:val="4"/>
        <w:numId w:val="35"/>
      </w:numPr>
      <w:spacing w:after="120"/>
      <w:jc w:val="both"/>
    </w:pPr>
    <w:rPr>
      <w:rFonts w:ascii="Arial" w:hAnsi="Arial"/>
      <w:color w:val="000000"/>
      <w:szCs w:val="40"/>
      <w:lang w:eastAsia="en-AU"/>
    </w:rPr>
  </w:style>
  <w:style w:type="paragraph" w:customStyle="1" w:styleId="COTCOCLV6-ASDEFCON">
    <w:name w:val="COT/COC LV6 - ASDEFCON"/>
    <w:basedOn w:val="Normal"/>
    <w:rsid w:val="008E6772"/>
    <w:pPr>
      <w:keepLines/>
      <w:numPr>
        <w:ilvl w:val="5"/>
        <w:numId w:val="35"/>
      </w:numPr>
      <w:spacing w:after="120"/>
      <w:jc w:val="both"/>
    </w:pPr>
    <w:rPr>
      <w:rFonts w:ascii="Arial" w:hAnsi="Arial"/>
      <w:color w:val="000000"/>
      <w:szCs w:val="40"/>
      <w:lang w:eastAsia="en-AU"/>
    </w:rPr>
  </w:style>
  <w:style w:type="numbering" w:customStyle="1" w:styleId="DefenceSchedule">
    <w:name w:val="DefenceSchedule"/>
    <w:rsid w:val="00A667DF"/>
    <w:pPr>
      <w:numPr>
        <w:numId w:val="47"/>
      </w:numPr>
    </w:pPr>
  </w:style>
  <w:style w:type="paragraph" w:customStyle="1" w:styleId="CUNumber2">
    <w:name w:val="CU_Number2"/>
    <w:basedOn w:val="Normal"/>
    <w:rsid w:val="008B4E07"/>
    <w:pPr>
      <w:tabs>
        <w:tab w:val="num" w:pos="965"/>
      </w:tabs>
      <w:ind w:left="965" w:hanging="964"/>
      <w:outlineLvl w:val="1"/>
    </w:pPr>
  </w:style>
  <w:style w:type="paragraph" w:customStyle="1" w:styleId="CUNumber3">
    <w:name w:val="CU_Number3"/>
    <w:basedOn w:val="Normal"/>
    <w:rsid w:val="008B4E07"/>
    <w:pPr>
      <w:tabs>
        <w:tab w:val="num" w:pos="965"/>
      </w:tabs>
      <w:ind w:left="1929" w:hanging="964"/>
      <w:outlineLvl w:val="2"/>
    </w:pPr>
  </w:style>
  <w:style w:type="paragraph" w:customStyle="1" w:styleId="CUNumber4">
    <w:name w:val="CU_Number4"/>
    <w:basedOn w:val="Normal"/>
    <w:rsid w:val="008B4E07"/>
    <w:pPr>
      <w:tabs>
        <w:tab w:val="num" w:pos="965"/>
      </w:tabs>
      <w:ind w:left="2892" w:hanging="963"/>
      <w:outlineLvl w:val="3"/>
    </w:pPr>
  </w:style>
  <w:style w:type="paragraph" w:customStyle="1" w:styleId="CUNumber5">
    <w:name w:val="CU_Number5"/>
    <w:basedOn w:val="Normal"/>
    <w:rsid w:val="008B4E07"/>
    <w:pPr>
      <w:tabs>
        <w:tab w:val="num" w:pos="964"/>
      </w:tabs>
      <w:ind w:left="3856" w:hanging="964"/>
      <w:outlineLvl w:val="4"/>
    </w:pPr>
  </w:style>
  <w:style w:type="paragraph" w:customStyle="1" w:styleId="CUNumber6">
    <w:name w:val="CU_Number6"/>
    <w:basedOn w:val="Normal"/>
    <w:rsid w:val="008B4E07"/>
    <w:pPr>
      <w:tabs>
        <w:tab w:val="num" w:pos="965"/>
      </w:tabs>
      <w:ind w:left="4820" w:hanging="964"/>
      <w:outlineLvl w:val="5"/>
    </w:pPr>
  </w:style>
  <w:style w:type="paragraph" w:customStyle="1" w:styleId="CUNumber7">
    <w:name w:val="CU_Number7"/>
    <w:basedOn w:val="Normal"/>
    <w:rsid w:val="008B4E07"/>
    <w:pPr>
      <w:tabs>
        <w:tab w:val="num" w:pos="5784"/>
      </w:tabs>
      <w:ind w:left="5784" w:hanging="964"/>
      <w:outlineLvl w:val="6"/>
    </w:pPr>
  </w:style>
  <w:style w:type="paragraph" w:customStyle="1" w:styleId="CUNumber8">
    <w:name w:val="CU_Number8"/>
    <w:basedOn w:val="Normal"/>
    <w:rsid w:val="008B4E07"/>
    <w:pPr>
      <w:tabs>
        <w:tab w:val="num" w:pos="6747"/>
      </w:tabs>
      <w:ind w:left="6747" w:hanging="963"/>
      <w:outlineLvl w:val="7"/>
    </w:pPr>
  </w:style>
  <w:style w:type="paragraph" w:styleId="CommentSubject">
    <w:name w:val="annotation subject"/>
    <w:basedOn w:val="CommentText"/>
    <w:next w:val="CommentText"/>
    <w:link w:val="CommentSubjectChar"/>
    <w:semiHidden/>
    <w:unhideWhenUsed/>
    <w:rsid w:val="00114990"/>
    <w:rPr>
      <w:b/>
      <w:bCs/>
    </w:rPr>
  </w:style>
  <w:style w:type="character" w:customStyle="1" w:styleId="CommentTextChar">
    <w:name w:val="Comment Text Char"/>
    <w:basedOn w:val="DefaultParagraphFont"/>
    <w:link w:val="CommentText"/>
    <w:semiHidden/>
    <w:rsid w:val="00114990"/>
    <w:rPr>
      <w:rFonts w:eastAsia="Times New Roman"/>
      <w:lang w:eastAsia="en-US"/>
    </w:rPr>
  </w:style>
  <w:style w:type="character" w:customStyle="1" w:styleId="CommentSubjectChar">
    <w:name w:val="Comment Subject Char"/>
    <w:basedOn w:val="CommentTextChar"/>
    <w:link w:val="CommentSubject"/>
    <w:semiHidden/>
    <w:rsid w:val="00114990"/>
    <w:rPr>
      <w:rFonts w:eastAsia="Times New Roman"/>
      <w:b/>
      <w:bCs/>
      <w:lang w:eastAsia="en-US"/>
    </w:rPr>
  </w:style>
  <w:style w:type="paragraph" w:customStyle="1" w:styleId="CUNumber1">
    <w:name w:val="CU_Number1"/>
    <w:basedOn w:val="Normal"/>
    <w:rsid w:val="006E17BE"/>
    <w:pPr>
      <w:tabs>
        <w:tab w:val="num" w:pos="964"/>
      </w:tabs>
      <w:ind w:left="964" w:hanging="964"/>
      <w:outlineLvl w:val="0"/>
    </w:pPr>
    <w:rPr>
      <w:sz w:val="22"/>
    </w:rPr>
  </w:style>
  <w:style w:type="paragraph" w:styleId="Revision">
    <w:name w:val="Revision"/>
    <w:hidden/>
    <w:uiPriority w:val="99"/>
    <w:semiHidden/>
    <w:rsid w:val="00A23D9F"/>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8267">
      <w:bodyDiv w:val="1"/>
      <w:marLeft w:val="0"/>
      <w:marRight w:val="0"/>
      <w:marTop w:val="0"/>
      <w:marBottom w:val="0"/>
      <w:divBdr>
        <w:top w:val="none" w:sz="0" w:space="0" w:color="auto"/>
        <w:left w:val="none" w:sz="0" w:space="0" w:color="auto"/>
        <w:bottom w:val="none" w:sz="0" w:space="0" w:color="auto"/>
        <w:right w:val="none" w:sz="0" w:space="0" w:color="auto"/>
      </w:divBdr>
    </w:div>
    <w:div w:id="315889077">
      <w:bodyDiv w:val="1"/>
      <w:marLeft w:val="0"/>
      <w:marRight w:val="0"/>
      <w:marTop w:val="0"/>
      <w:marBottom w:val="0"/>
      <w:divBdr>
        <w:top w:val="none" w:sz="0" w:space="0" w:color="auto"/>
        <w:left w:val="none" w:sz="0" w:space="0" w:color="auto"/>
        <w:bottom w:val="none" w:sz="0" w:space="0" w:color="auto"/>
        <w:right w:val="none" w:sz="0" w:space="0" w:color="auto"/>
      </w:divBdr>
    </w:div>
    <w:div w:id="362678104">
      <w:bodyDiv w:val="1"/>
      <w:marLeft w:val="0"/>
      <w:marRight w:val="0"/>
      <w:marTop w:val="0"/>
      <w:marBottom w:val="0"/>
      <w:divBdr>
        <w:top w:val="none" w:sz="0" w:space="0" w:color="auto"/>
        <w:left w:val="none" w:sz="0" w:space="0" w:color="auto"/>
        <w:bottom w:val="none" w:sz="0" w:space="0" w:color="auto"/>
        <w:right w:val="none" w:sz="0" w:space="0" w:color="auto"/>
      </w:divBdr>
    </w:div>
    <w:div w:id="921181534">
      <w:bodyDiv w:val="1"/>
      <w:marLeft w:val="0"/>
      <w:marRight w:val="0"/>
      <w:marTop w:val="0"/>
      <w:marBottom w:val="0"/>
      <w:divBdr>
        <w:top w:val="none" w:sz="0" w:space="0" w:color="auto"/>
        <w:left w:val="none" w:sz="0" w:space="0" w:color="auto"/>
        <w:bottom w:val="none" w:sz="0" w:space="0" w:color="auto"/>
        <w:right w:val="none" w:sz="0" w:space="0" w:color="auto"/>
      </w:divBdr>
    </w:div>
    <w:div w:id="969752510">
      <w:bodyDiv w:val="1"/>
      <w:marLeft w:val="0"/>
      <w:marRight w:val="0"/>
      <w:marTop w:val="0"/>
      <w:marBottom w:val="0"/>
      <w:divBdr>
        <w:top w:val="none" w:sz="0" w:space="0" w:color="auto"/>
        <w:left w:val="none" w:sz="0" w:space="0" w:color="auto"/>
        <w:bottom w:val="none" w:sz="0" w:space="0" w:color="auto"/>
        <w:right w:val="none" w:sz="0" w:space="0" w:color="auto"/>
      </w:divBdr>
    </w:div>
    <w:div w:id="995953910">
      <w:bodyDiv w:val="1"/>
      <w:marLeft w:val="0"/>
      <w:marRight w:val="0"/>
      <w:marTop w:val="0"/>
      <w:marBottom w:val="0"/>
      <w:divBdr>
        <w:top w:val="none" w:sz="0" w:space="0" w:color="auto"/>
        <w:left w:val="none" w:sz="0" w:space="0" w:color="auto"/>
        <w:bottom w:val="none" w:sz="0" w:space="0" w:color="auto"/>
        <w:right w:val="none" w:sz="0" w:space="0" w:color="auto"/>
      </w:divBdr>
    </w:div>
    <w:div w:id="1116172057">
      <w:bodyDiv w:val="1"/>
      <w:marLeft w:val="0"/>
      <w:marRight w:val="0"/>
      <w:marTop w:val="0"/>
      <w:marBottom w:val="0"/>
      <w:divBdr>
        <w:top w:val="none" w:sz="0" w:space="0" w:color="auto"/>
        <w:left w:val="none" w:sz="0" w:space="0" w:color="auto"/>
        <w:bottom w:val="none" w:sz="0" w:space="0" w:color="auto"/>
        <w:right w:val="none" w:sz="0" w:space="0" w:color="auto"/>
      </w:divBdr>
    </w:div>
    <w:div w:id="1341153399">
      <w:bodyDiv w:val="1"/>
      <w:marLeft w:val="0"/>
      <w:marRight w:val="0"/>
      <w:marTop w:val="0"/>
      <w:marBottom w:val="0"/>
      <w:divBdr>
        <w:top w:val="none" w:sz="0" w:space="0" w:color="auto"/>
        <w:left w:val="none" w:sz="0" w:space="0" w:color="auto"/>
        <w:bottom w:val="none" w:sz="0" w:space="0" w:color="auto"/>
        <w:right w:val="none" w:sz="0" w:space="0" w:color="auto"/>
      </w:divBdr>
    </w:div>
    <w:div w:id="1346054421">
      <w:bodyDiv w:val="1"/>
      <w:marLeft w:val="0"/>
      <w:marRight w:val="0"/>
      <w:marTop w:val="0"/>
      <w:marBottom w:val="0"/>
      <w:divBdr>
        <w:top w:val="none" w:sz="0" w:space="0" w:color="auto"/>
        <w:left w:val="none" w:sz="0" w:space="0" w:color="auto"/>
        <w:bottom w:val="none" w:sz="0" w:space="0" w:color="auto"/>
        <w:right w:val="none" w:sz="0" w:space="0" w:color="auto"/>
      </w:divBdr>
    </w:div>
    <w:div w:id="19263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21" Type="http://schemas.openxmlformats.org/officeDocument/2006/relationships/footer" Target="footer8.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E006-17CA-4B4E-B091-E025FC3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TotalTime>
  <Pages>57</Pages>
  <Words>18261</Words>
  <Characters>104093</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122110</CharactersWithSpaces>
  <SharedDoc>false</SharedDoc>
  <HLinks>
    <vt:vector size="264" baseType="variant">
      <vt:variant>
        <vt:i4>3801118</vt:i4>
      </vt:variant>
      <vt:variant>
        <vt:i4>747</vt:i4>
      </vt:variant>
      <vt:variant>
        <vt:i4>0</vt:i4>
      </vt:variant>
      <vt:variant>
        <vt:i4>5</vt:i4>
      </vt:variant>
      <vt:variant>
        <vt:lpwstr>mailto:procurement.complaints@defence.gov.au</vt:lpwstr>
      </vt:variant>
      <vt:variant>
        <vt:lpwstr/>
      </vt:variant>
      <vt:variant>
        <vt:i4>851971</vt:i4>
      </vt:variant>
      <vt:variant>
        <vt:i4>254</vt:i4>
      </vt:variant>
      <vt:variant>
        <vt:i4>0</vt:i4>
      </vt:variant>
      <vt:variant>
        <vt:i4>5</vt:i4>
      </vt:variant>
      <vt:variant>
        <vt:lpwstr/>
      </vt:variant>
      <vt:variant>
        <vt:lpwstr>Commonwealth</vt:lpwstr>
      </vt:variant>
      <vt:variant>
        <vt:i4>851971</vt:i4>
      </vt:variant>
      <vt:variant>
        <vt:i4>252</vt:i4>
      </vt:variant>
      <vt:variant>
        <vt:i4>0</vt:i4>
      </vt:variant>
      <vt:variant>
        <vt:i4>5</vt:i4>
      </vt:variant>
      <vt:variant>
        <vt:lpwstr/>
      </vt:variant>
      <vt:variant>
        <vt:lpwstr>Commonwealth</vt:lpwstr>
      </vt:variant>
      <vt:variant>
        <vt:i4>7405665</vt:i4>
      </vt:variant>
      <vt:variant>
        <vt:i4>248</vt:i4>
      </vt:variant>
      <vt:variant>
        <vt:i4>0</vt:i4>
      </vt:variant>
      <vt:variant>
        <vt:i4>5</vt:i4>
      </vt:variant>
      <vt:variant>
        <vt:lpwstr/>
      </vt:variant>
      <vt:variant>
        <vt:lpwstr>ConfidentialInformation</vt:lpwstr>
      </vt:variant>
      <vt:variant>
        <vt:i4>7405665</vt:i4>
      </vt:variant>
      <vt:variant>
        <vt:i4>246</vt:i4>
      </vt:variant>
      <vt:variant>
        <vt:i4>0</vt:i4>
      </vt:variant>
      <vt:variant>
        <vt:i4>5</vt:i4>
      </vt:variant>
      <vt:variant>
        <vt:lpwstr/>
      </vt:variant>
      <vt:variant>
        <vt:lpwstr>ConfidentialInformation</vt:lpwstr>
      </vt:variant>
      <vt:variant>
        <vt:i4>2818051</vt:i4>
      </vt:variant>
      <vt:variant>
        <vt:i4>230</vt:i4>
      </vt:variant>
      <vt:variant>
        <vt:i4>0</vt:i4>
      </vt:variant>
      <vt:variant>
        <vt:i4>5</vt:i4>
      </vt:variant>
      <vt:variant>
        <vt:lpwstr/>
      </vt:variant>
      <vt:variant>
        <vt:lpwstr>_Toc8034881</vt:lpwstr>
      </vt:variant>
      <vt:variant>
        <vt:i4>2818051</vt:i4>
      </vt:variant>
      <vt:variant>
        <vt:i4>224</vt:i4>
      </vt:variant>
      <vt:variant>
        <vt:i4>0</vt:i4>
      </vt:variant>
      <vt:variant>
        <vt:i4>5</vt:i4>
      </vt:variant>
      <vt:variant>
        <vt:lpwstr/>
      </vt:variant>
      <vt:variant>
        <vt:lpwstr>_Toc8034880</vt:lpwstr>
      </vt:variant>
      <vt:variant>
        <vt:i4>2359299</vt:i4>
      </vt:variant>
      <vt:variant>
        <vt:i4>218</vt:i4>
      </vt:variant>
      <vt:variant>
        <vt:i4>0</vt:i4>
      </vt:variant>
      <vt:variant>
        <vt:i4>5</vt:i4>
      </vt:variant>
      <vt:variant>
        <vt:lpwstr/>
      </vt:variant>
      <vt:variant>
        <vt:lpwstr>_Toc8034879</vt:lpwstr>
      </vt:variant>
      <vt:variant>
        <vt:i4>2359299</vt:i4>
      </vt:variant>
      <vt:variant>
        <vt:i4>212</vt:i4>
      </vt:variant>
      <vt:variant>
        <vt:i4>0</vt:i4>
      </vt:variant>
      <vt:variant>
        <vt:i4>5</vt:i4>
      </vt:variant>
      <vt:variant>
        <vt:lpwstr/>
      </vt:variant>
      <vt:variant>
        <vt:lpwstr>_Toc8034878</vt:lpwstr>
      </vt:variant>
      <vt:variant>
        <vt:i4>2359299</vt:i4>
      </vt:variant>
      <vt:variant>
        <vt:i4>206</vt:i4>
      </vt:variant>
      <vt:variant>
        <vt:i4>0</vt:i4>
      </vt:variant>
      <vt:variant>
        <vt:i4>5</vt:i4>
      </vt:variant>
      <vt:variant>
        <vt:lpwstr/>
      </vt:variant>
      <vt:variant>
        <vt:lpwstr>_Toc8034877</vt:lpwstr>
      </vt:variant>
      <vt:variant>
        <vt:i4>2359299</vt:i4>
      </vt:variant>
      <vt:variant>
        <vt:i4>200</vt:i4>
      </vt:variant>
      <vt:variant>
        <vt:i4>0</vt:i4>
      </vt:variant>
      <vt:variant>
        <vt:i4>5</vt:i4>
      </vt:variant>
      <vt:variant>
        <vt:lpwstr/>
      </vt:variant>
      <vt:variant>
        <vt:lpwstr>_Toc8034876</vt:lpwstr>
      </vt:variant>
      <vt:variant>
        <vt:i4>2359299</vt:i4>
      </vt:variant>
      <vt:variant>
        <vt:i4>194</vt:i4>
      </vt:variant>
      <vt:variant>
        <vt:i4>0</vt:i4>
      </vt:variant>
      <vt:variant>
        <vt:i4>5</vt:i4>
      </vt:variant>
      <vt:variant>
        <vt:lpwstr/>
      </vt:variant>
      <vt:variant>
        <vt:lpwstr>_Toc8034875</vt:lpwstr>
      </vt:variant>
      <vt:variant>
        <vt:i4>2359299</vt:i4>
      </vt:variant>
      <vt:variant>
        <vt:i4>188</vt:i4>
      </vt:variant>
      <vt:variant>
        <vt:i4>0</vt:i4>
      </vt:variant>
      <vt:variant>
        <vt:i4>5</vt:i4>
      </vt:variant>
      <vt:variant>
        <vt:lpwstr/>
      </vt:variant>
      <vt:variant>
        <vt:lpwstr>_Toc8034874</vt:lpwstr>
      </vt:variant>
      <vt:variant>
        <vt:i4>2359299</vt:i4>
      </vt:variant>
      <vt:variant>
        <vt:i4>182</vt:i4>
      </vt:variant>
      <vt:variant>
        <vt:i4>0</vt:i4>
      </vt:variant>
      <vt:variant>
        <vt:i4>5</vt:i4>
      </vt:variant>
      <vt:variant>
        <vt:lpwstr/>
      </vt:variant>
      <vt:variant>
        <vt:lpwstr>_Toc8034873</vt:lpwstr>
      </vt:variant>
      <vt:variant>
        <vt:i4>2359299</vt:i4>
      </vt:variant>
      <vt:variant>
        <vt:i4>176</vt:i4>
      </vt:variant>
      <vt:variant>
        <vt:i4>0</vt:i4>
      </vt:variant>
      <vt:variant>
        <vt:i4>5</vt:i4>
      </vt:variant>
      <vt:variant>
        <vt:lpwstr/>
      </vt:variant>
      <vt:variant>
        <vt:lpwstr>_Toc8034872</vt:lpwstr>
      </vt:variant>
      <vt:variant>
        <vt:i4>2359299</vt:i4>
      </vt:variant>
      <vt:variant>
        <vt:i4>170</vt:i4>
      </vt:variant>
      <vt:variant>
        <vt:i4>0</vt:i4>
      </vt:variant>
      <vt:variant>
        <vt:i4>5</vt:i4>
      </vt:variant>
      <vt:variant>
        <vt:lpwstr/>
      </vt:variant>
      <vt:variant>
        <vt:lpwstr>_Toc8034871</vt:lpwstr>
      </vt:variant>
      <vt:variant>
        <vt:i4>2359299</vt:i4>
      </vt:variant>
      <vt:variant>
        <vt:i4>164</vt:i4>
      </vt:variant>
      <vt:variant>
        <vt:i4>0</vt:i4>
      </vt:variant>
      <vt:variant>
        <vt:i4>5</vt:i4>
      </vt:variant>
      <vt:variant>
        <vt:lpwstr/>
      </vt:variant>
      <vt:variant>
        <vt:lpwstr>_Toc8034870</vt:lpwstr>
      </vt:variant>
      <vt:variant>
        <vt:i4>2424835</vt:i4>
      </vt:variant>
      <vt:variant>
        <vt:i4>158</vt:i4>
      </vt:variant>
      <vt:variant>
        <vt:i4>0</vt:i4>
      </vt:variant>
      <vt:variant>
        <vt:i4>5</vt:i4>
      </vt:variant>
      <vt:variant>
        <vt:lpwstr/>
      </vt:variant>
      <vt:variant>
        <vt:lpwstr>_Toc8034869</vt:lpwstr>
      </vt:variant>
      <vt:variant>
        <vt:i4>2424835</vt:i4>
      </vt:variant>
      <vt:variant>
        <vt:i4>152</vt:i4>
      </vt:variant>
      <vt:variant>
        <vt:i4>0</vt:i4>
      </vt:variant>
      <vt:variant>
        <vt:i4>5</vt:i4>
      </vt:variant>
      <vt:variant>
        <vt:lpwstr/>
      </vt:variant>
      <vt:variant>
        <vt:lpwstr>_Toc8034868</vt:lpwstr>
      </vt:variant>
      <vt:variant>
        <vt:i4>2424835</vt:i4>
      </vt:variant>
      <vt:variant>
        <vt:i4>146</vt:i4>
      </vt:variant>
      <vt:variant>
        <vt:i4>0</vt:i4>
      </vt:variant>
      <vt:variant>
        <vt:i4>5</vt:i4>
      </vt:variant>
      <vt:variant>
        <vt:lpwstr/>
      </vt:variant>
      <vt:variant>
        <vt:lpwstr>_Toc8034867</vt:lpwstr>
      </vt:variant>
      <vt:variant>
        <vt:i4>2424835</vt:i4>
      </vt:variant>
      <vt:variant>
        <vt:i4>140</vt:i4>
      </vt:variant>
      <vt:variant>
        <vt:i4>0</vt:i4>
      </vt:variant>
      <vt:variant>
        <vt:i4>5</vt:i4>
      </vt:variant>
      <vt:variant>
        <vt:lpwstr/>
      </vt:variant>
      <vt:variant>
        <vt:lpwstr>_Toc8034866</vt:lpwstr>
      </vt:variant>
      <vt:variant>
        <vt:i4>2424835</vt:i4>
      </vt:variant>
      <vt:variant>
        <vt:i4>134</vt:i4>
      </vt:variant>
      <vt:variant>
        <vt:i4>0</vt:i4>
      </vt:variant>
      <vt:variant>
        <vt:i4>5</vt:i4>
      </vt:variant>
      <vt:variant>
        <vt:lpwstr/>
      </vt:variant>
      <vt:variant>
        <vt:lpwstr>_Toc8034865</vt:lpwstr>
      </vt:variant>
      <vt:variant>
        <vt:i4>2424835</vt:i4>
      </vt:variant>
      <vt:variant>
        <vt:i4>128</vt:i4>
      </vt:variant>
      <vt:variant>
        <vt:i4>0</vt:i4>
      </vt:variant>
      <vt:variant>
        <vt:i4>5</vt:i4>
      </vt:variant>
      <vt:variant>
        <vt:lpwstr/>
      </vt:variant>
      <vt:variant>
        <vt:lpwstr>_Toc8034864</vt:lpwstr>
      </vt:variant>
      <vt:variant>
        <vt:i4>2424835</vt:i4>
      </vt:variant>
      <vt:variant>
        <vt:i4>122</vt:i4>
      </vt:variant>
      <vt:variant>
        <vt:i4>0</vt:i4>
      </vt:variant>
      <vt:variant>
        <vt:i4>5</vt:i4>
      </vt:variant>
      <vt:variant>
        <vt:lpwstr/>
      </vt:variant>
      <vt:variant>
        <vt:lpwstr>_Toc8034863</vt:lpwstr>
      </vt:variant>
      <vt:variant>
        <vt:i4>2424835</vt:i4>
      </vt:variant>
      <vt:variant>
        <vt:i4>116</vt:i4>
      </vt:variant>
      <vt:variant>
        <vt:i4>0</vt:i4>
      </vt:variant>
      <vt:variant>
        <vt:i4>5</vt:i4>
      </vt:variant>
      <vt:variant>
        <vt:lpwstr/>
      </vt:variant>
      <vt:variant>
        <vt:lpwstr>_Toc8034862</vt:lpwstr>
      </vt:variant>
      <vt:variant>
        <vt:i4>2424835</vt:i4>
      </vt:variant>
      <vt:variant>
        <vt:i4>110</vt:i4>
      </vt:variant>
      <vt:variant>
        <vt:i4>0</vt:i4>
      </vt:variant>
      <vt:variant>
        <vt:i4>5</vt:i4>
      </vt:variant>
      <vt:variant>
        <vt:lpwstr/>
      </vt:variant>
      <vt:variant>
        <vt:lpwstr>_Toc8034861</vt:lpwstr>
      </vt:variant>
      <vt:variant>
        <vt:i4>2424835</vt:i4>
      </vt:variant>
      <vt:variant>
        <vt:i4>104</vt:i4>
      </vt:variant>
      <vt:variant>
        <vt:i4>0</vt:i4>
      </vt:variant>
      <vt:variant>
        <vt:i4>5</vt:i4>
      </vt:variant>
      <vt:variant>
        <vt:lpwstr/>
      </vt:variant>
      <vt:variant>
        <vt:lpwstr>_Toc8034860</vt:lpwstr>
      </vt:variant>
      <vt:variant>
        <vt:i4>2490371</vt:i4>
      </vt:variant>
      <vt:variant>
        <vt:i4>98</vt:i4>
      </vt:variant>
      <vt:variant>
        <vt:i4>0</vt:i4>
      </vt:variant>
      <vt:variant>
        <vt:i4>5</vt:i4>
      </vt:variant>
      <vt:variant>
        <vt:lpwstr/>
      </vt:variant>
      <vt:variant>
        <vt:lpwstr>_Toc8034859</vt:lpwstr>
      </vt:variant>
      <vt:variant>
        <vt:i4>2490371</vt:i4>
      </vt:variant>
      <vt:variant>
        <vt:i4>92</vt:i4>
      </vt:variant>
      <vt:variant>
        <vt:i4>0</vt:i4>
      </vt:variant>
      <vt:variant>
        <vt:i4>5</vt:i4>
      </vt:variant>
      <vt:variant>
        <vt:lpwstr/>
      </vt:variant>
      <vt:variant>
        <vt:lpwstr>_Toc8034858</vt:lpwstr>
      </vt:variant>
      <vt:variant>
        <vt:i4>2490371</vt:i4>
      </vt:variant>
      <vt:variant>
        <vt:i4>86</vt:i4>
      </vt:variant>
      <vt:variant>
        <vt:i4>0</vt:i4>
      </vt:variant>
      <vt:variant>
        <vt:i4>5</vt:i4>
      </vt:variant>
      <vt:variant>
        <vt:lpwstr/>
      </vt:variant>
      <vt:variant>
        <vt:lpwstr>_Toc8034857</vt:lpwstr>
      </vt:variant>
      <vt:variant>
        <vt:i4>2490371</vt:i4>
      </vt:variant>
      <vt:variant>
        <vt:i4>80</vt:i4>
      </vt:variant>
      <vt:variant>
        <vt:i4>0</vt:i4>
      </vt:variant>
      <vt:variant>
        <vt:i4>5</vt:i4>
      </vt:variant>
      <vt:variant>
        <vt:lpwstr/>
      </vt:variant>
      <vt:variant>
        <vt:lpwstr>_Toc8034856</vt:lpwstr>
      </vt:variant>
      <vt:variant>
        <vt:i4>2490371</vt:i4>
      </vt:variant>
      <vt:variant>
        <vt:i4>74</vt:i4>
      </vt:variant>
      <vt:variant>
        <vt:i4>0</vt:i4>
      </vt:variant>
      <vt:variant>
        <vt:i4>5</vt:i4>
      </vt:variant>
      <vt:variant>
        <vt:lpwstr/>
      </vt:variant>
      <vt:variant>
        <vt:lpwstr>_Toc8034855</vt:lpwstr>
      </vt:variant>
      <vt:variant>
        <vt:i4>2490371</vt:i4>
      </vt:variant>
      <vt:variant>
        <vt:i4>68</vt:i4>
      </vt:variant>
      <vt:variant>
        <vt:i4>0</vt:i4>
      </vt:variant>
      <vt:variant>
        <vt:i4>5</vt:i4>
      </vt:variant>
      <vt:variant>
        <vt:lpwstr/>
      </vt:variant>
      <vt:variant>
        <vt:lpwstr>_Toc8034854</vt:lpwstr>
      </vt:variant>
      <vt:variant>
        <vt:i4>2490371</vt:i4>
      </vt:variant>
      <vt:variant>
        <vt:i4>62</vt:i4>
      </vt:variant>
      <vt:variant>
        <vt:i4>0</vt:i4>
      </vt:variant>
      <vt:variant>
        <vt:i4>5</vt:i4>
      </vt:variant>
      <vt:variant>
        <vt:lpwstr/>
      </vt:variant>
      <vt:variant>
        <vt:lpwstr>_Toc8034853</vt:lpwstr>
      </vt:variant>
      <vt:variant>
        <vt:i4>2490371</vt:i4>
      </vt:variant>
      <vt:variant>
        <vt:i4>56</vt:i4>
      </vt:variant>
      <vt:variant>
        <vt:i4>0</vt:i4>
      </vt:variant>
      <vt:variant>
        <vt:i4>5</vt:i4>
      </vt:variant>
      <vt:variant>
        <vt:lpwstr/>
      </vt:variant>
      <vt:variant>
        <vt:lpwstr>_Toc8034852</vt:lpwstr>
      </vt:variant>
      <vt:variant>
        <vt:i4>2490371</vt:i4>
      </vt:variant>
      <vt:variant>
        <vt:i4>50</vt:i4>
      </vt:variant>
      <vt:variant>
        <vt:i4>0</vt:i4>
      </vt:variant>
      <vt:variant>
        <vt:i4>5</vt:i4>
      </vt:variant>
      <vt:variant>
        <vt:lpwstr/>
      </vt:variant>
      <vt:variant>
        <vt:lpwstr>_Toc8034851</vt:lpwstr>
      </vt:variant>
      <vt:variant>
        <vt:i4>2490371</vt:i4>
      </vt:variant>
      <vt:variant>
        <vt:i4>44</vt:i4>
      </vt:variant>
      <vt:variant>
        <vt:i4>0</vt:i4>
      </vt:variant>
      <vt:variant>
        <vt:i4>5</vt:i4>
      </vt:variant>
      <vt:variant>
        <vt:lpwstr/>
      </vt:variant>
      <vt:variant>
        <vt:lpwstr>_Toc8034850</vt:lpwstr>
      </vt:variant>
      <vt:variant>
        <vt:i4>2555907</vt:i4>
      </vt:variant>
      <vt:variant>
        <vt:i4>38</vt:i4>
      </vt:variant>
      <vt:variant>
        <vt:i4>0</vt:i4>
      </vt:variant>
      <vt:variant>
        <vt:i4>5</vt:i4>
      </vt:variant>
      <vt:variant>
        <vt:lpwstr/>
      </vt:variant>
      <vt:variant>
        <vt:lpwstr>_Toc8034849</vt:lpwstr>
      </vt:variant>
      <vt:variant>
        <vt:i4>2555907</vt:i4>
      </vt:variant>
      <vt:variant>
        <vt:i4>32</vt:i4>
      </vt:variant>
      <vt:variant>
        <vt:i4>0</vt:i4>
      </vt:variant>
      <vt:variant>
        <vt:i4>5</vt:i4>
      </vt:variant>
      <vt:variant>
        <vt:lpwstr/>
      </vt:variant>
      <vt:variant>
        <vt:lpwstr>_Toc8034848</vt:lpwstr>
      </vt:variant>
      <vt:variant>
        <vt:i4>2555907</vt:i4>
      </vt:variant>
      <vt:variant>
        <vt:i4>26</vt:i4>
      </vt:variant>
      <vt:variant>
        <vt:i4>0</vt:i4>
      </vt:variant>
      <vt:variant>
        <vt:i4>5</vt:i4>
      </vt:variant>
      <vt:variant>
        <vt:lpwstr/>
      </vt:variant>
      <vt:variant>
        <vt:lpwstr>_Toc8034847</vt:lpwstr>
      </vt:variant>
      <vt:variant>
        <vt:i4>2555907</vt:i4>
      </vt:variant>
      <vt:variant>
        <vt:i4>20</vt:i4>
      </vt:variant>
      <vt:variant>
        <vt:i4>0</vt:i4>
      </vt:variant>
      <vt:variant>
        <vt:i4>5</vt:i4>
      </vt:variant>
      <vt:variant>
        <vt:lpwstr/>
      </vt:variant>
      <vt:variant>
        <vt:lpwstr>_Toc8034846</vt:lpwstr>
      </vt:variant>
      <vt:variant>
        <vt:i4>2555907</vt:i4>
      </vt:variant>
      <vt:variant>
        <vt:i4>14</vt:i4>
      </vt:variant>
      <vt:variant>
        <vt:i4>0</vt:i4>
      </vt:variant>
      <vt:variant>
        <vt:i4>5</vt:i4>
      </vt:variant>
      <vt:variant>
        <vt:lpwstr/>
      </vt:variant>
      <vt:variant>
        <vt:lpwstr>_Toc8034845</vt:lpwstr>
      </vt:variant>
      <vt:variant>
        <vt:i4>2555907</vt:i4>
      </vt:variant>
      <vt:variant>
        <vt:i4>8</vt:i4>
      </vt:variant>
      <vt:variant>
        <vt:i4>0</vt:i4>
      </vt:variant>
      <vt:variant>
        <vt:i4>5</vt:i4>
      </vt:variant>
      <vt:variant>
        <vt:lpwstr/>
      </vt:variant>
      <vt:variant>
        <vt:lpwstr>_Toc8034844</vt:lpwstr>
      </vt:variant>
      <vt:variant>
        <vt:i4>2555907</vt:i4>
      </vt:variant>
      <vt:variant>
        <vt:i4>2</vt:i4>
      </vt:variant>
      <vt:variant>
        <vt:i4>0</vt:i4>
      </vt:variant>
      <vt:variant>
        <vt:i4>5</vt:i4>
      </vt:variant>
      <vt:variant>
        <vt:lpwstr/>
      </vt:variant>
      <vt:variant>
        <vt:lpwstr>_Toc8034843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10</cp:revision>
  <cp:lastPrinted>2020-05-19T00:07:00Z</cp:lastPrinted>
  <dcterms:created xsi:type="dcterms:W3CDTF">2022-10-26T01:18:00Z</dcterms:created>
  <dcterms:modified xsi:type="dcterms:W3CDTF">2022-10-27T01:44:00Z</dcterms:modified>
</cp:coreProperties>
</file>